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A11629" w14:textId="315EB0A2" w:rsidR="00A93AB3" w:rsidRPr="00A93AB3" w:rsidRDefault="00A93AB3" w:rsidP="00134EFD">
      <w:pPr>
        <w:tabs>
          <w:tab w:val="right" w:pos="9639"/>
        </w:tabs>
        <w:spacing w:after="0"/>
        <w:rPr>
          <w:rFonts w:ascii="Arial" w:hAnsi="Arial"/>
          <w:b/>
          <w:sz w:val="24"/>
          <w:szCs w:val="24"/>
        </w:rPr>
      </w:pPr>
      <w:bookmarkStart w:id="0" w:name="_Toc29237889"/>
      <w:bookmarkStart w:id="1" w:name="_Toc37235788"/>
      <w:bookmarkStart w:id="2" w:name="_Toc46499494"/>
      <w:bookmarkStart w:id="3" w:name="_Toc52492226"/>
      <w:bookmarkStart w:id="4" w:name="_Toc60911153"/>
      <w:r w:rsidRPr="00A93AB3">
        <w:rPr>
          <w:rFonts w:ascii="Arial" w:hAnsi="Arial"/>
          <w:b/>
          <w:noProof/>
          <w:sz w:val="24"/>
        </w:rPr>
        <w:t>3GPP TSG-</w:t>
      </w:r>
      <w:r w:rsidRPr="00A93AB3">
        <w:rPr>
          <w:rFonts w:ascii="Arial" w:hAnsi="Arial"/>
        </w:rPr>
        <w:fldChar w:fldCharType="begin"/>
      </w:r>
      <w:r w:rsidRPr="00A93AB3">
        <w:rPr>
          <w:rFonts w:ascii="Arial" w:hAnsi="Arial"/>
        </w:rPr>
        <w:instrText xml:space="preserve"> DOCPROPERTY  TSG/WGRef  \* MERGEFORMAT </w:instrText>
      </w:r>
      <w:r w:rsidRPr="00A93AB3">
        <w:rPr>
          <w:rFonts w:ascii="Arial" w:hAnsi="Arial"/>
        </w:rPr>
        <w:fldChar w:fldCharType="separate"/>
      </w:r>
      <w:r w:rsidRPr="00A93AB3">
        <w:rPr>
          <w:rFonts w:ascii="Arial" w:hAnsi="Arial"/>
          <w:b/>
          <w:noProof/>
          <w:sz w:val="24"/>
        </w:rPr>
        <w:t>RAN2</w:t>
      </w:r>
      <w:r w:rsidRPr="00A93AB3">
        <w:rPr>
          <w:rFonts w:ascii="Arial" w:hAnsi="Arial"/>
          <w:b/>
          <w:noProof/>
          <w:sz w:val="24"/>
        </w:rPr>
        <w:fldChar w:fldCharType="end"/>
      </w:r>
      <w:r w:rsidRPr="00A93AB3">
        <w:rPr>
          <w:rFonts w:ascii="Arial" w:hAnsi="Arial"/>
          <w:b/>
          <w:noProof/>
          <w:sz w:val="24"/>
        </w:rPr>
        <w:t xml:space="preserve"> Meeting #113bis</w:t>
      </w:r>
      <w:r w:rsidRPr="00A93AB3">
        <w:rPr>
          <w:rFonts w:ascii="Arial" w:hAnsi="Arial"/>
          <w:b/>
          <w:sz w:val="24"/>
          <w:szCs w:val="24"/>
        </w:rPr>
        <w:t>-e</w:t>
      </w:r>
      <w:r w:rsidRPr="00A93AB3">
        <w:rPr>
          <w:rFonts w:ascii="Arial" w:hAnsi="Arial"/>
          <w:b/>
          <w:sz w:val="24"/>
          <w:szCs w:val="24"/>
        </w:rPr>
        <w:tab/>
      </w:r>
      <w:r w:rsidRPr="00A93AB3">
        <w:rPr>
          <w:rFonts w:ascii="Arial" w:hAnsi="Arial"/>
          <w:b/>
          <w:sz w:val="28"/>
          <w:szCs w:val="24"/>
        </w:rPr>
        <w:t>R2-21</w:t>
      </w:r>
      <w:r w:rsidR="00964FF2">
        <w:rPr>
          <w:rFonts w:ascii="Arial" w:hAnsi="Arial"/>
          <w:b/>
          <w:sz w:val="28"/>
          <w:szCs w:val="24"/>
        </w:rPr>
        <w:t>0</w:t>
      </w:r>
      <w:r w:rsidR="008E6E88">
        <w:rPr>
          <w:rFonts w:ascii="Arial" w:hAnsi="Arial"/>
          <w:b/>
          <w:sz w:val="28"/>
          <w:szCs w:val="24"/>
        </w:rPr>
        <w:t>xxxx</w:t>
      </w:r>
    </w:p>
    <w:p w14:paraId="71DBF803" w14:textId="77777777" w:rsidR="00A93AB3" w:rsidRPr="00A93AB3" w:rsidRDefault="00A93AB3" w:rsidP="00A93AB3">
      <w:pPr>
        <w:tabs>
          <w:tab w:val="right" w:pos="9639"/>
        </w:tabs>
        <w:spacing w:after="0"/>
        <w:rPr>
          <w:rFonts w:ascii="Arial" w:hAnsi="Arial"/>
          <w:b/>
          <w:i/>
          <w:noProof/>
          <w:sz w:val="28"/>
        </w:rPr>
      </w:pPr>
      <w:r w:rsidRPr="00A93AB3">
        <w:rPr>
          <w:rFonts w:ascii="Arial" w:hAnsi="Arial"/>
          <w:b/>
          <w:noProof/>
          <w:sz w:val="24"/>
        </w:rPr>
        <w:t>Online, April 12 – 20, 2021</w:t>
      </w:r>
      <w:r w:rsidRPr="00A93AB3">
        <w:rPr>
          <w:rFonts w:ascii="Arial" w:hAnsi="Arial"/>
          <w:b/>
          <w:i/>
          <w:noProof/>
          <w:sz w:val="28"/>
        </w:rPr>
        <w:tab/>
      </w:r>
    </w:p>
    <w:p w14:paraId="1EC6721E" w14:textId="2ED72610" w:rsidR="00A93AB3" w:rsidRPr="00A93AB3" w:rsidRDefault="00A93AB3" w:rsidP="00A93AB3">
      <w:pPr>
        <w:spacing w:before="240" w:after="120"/>
        <w:rPr>
          <w:rFonts w:ascii="Arial" w:eastAsia="SimSun" w:hAnsi="Arial"/>
          <w:b/>
          <w:noProof/>
          <w:sz w:val="24"/>
          <w:lang w:val="en-US" w:eastAsia="zh-CN"/>
        </w:rPr>
      </w:pPr>
      <w:r w:rsidRPr="00A93AB3">
        <w:rPr>
          <w:rFonts w:ascii="Arial" w:hAnsi="Arial"/>
          <w:b/>
          <w:noProof/>
          <w:sz w:val="24"/>
          <w:lang w:val="en-US"/>
        </w:rPr>
        <w:t>Agenda Item:</w:t>
      </w:r>
      <w:r w:rsidRPr="00A93AB3">
        <w:rPr>
          <w:rFonts w:ascii="Arial" w:hAnsi="Arial"/>
          <w:b/>
          <w:noProof/>
          <w:sz w:val="24"/>
          <w:lang w:val="en-US"/>
        </w:rPr>
        <w:tab/>
      </w:r>
      <w:r w:rsidR="008E6E88">
        <w:rPr>
          <w:rFonts w:ascii="Arial" w:hAnsi="Arial"/>
          <w:b/>
          <w:noProof/>
          <w:sz w:val="24"/>
          <w:lang w:val="en-US"/>
        </w:rPr>
        <w:t>9.2.1</w:t>
      </w:r>
    </w:p>
    <w:p w14:paraId="3E14B972" w14:textId="0EDBF4DB" w:rsidR="00A93AB3" w:rsidRPr="00A93AB3" w:rsidRDefault="00A93AB3" w:rsidP="00A93AB3">
      <w:pPr>
        <w:spacing w:after="120"/>
        <w:rPr>
          <w:rFonts w:ascii="Arial" w:eastAsia="SimSun" w:hAnsi="Arial"/>
          <w:b/>
          <w:noProof/>
          <w:sz w:val="24"/>
          <w:lang w:val="en-US" w:eastAsia="zh-CN"/>
        </w:rPr>
      </w:pPr>
      <w:r w:rsidRPr="00A93AB3">
        <w:rPr>
          <w:rFonts w:ascii="Arial" w:hAnsi="Arial"/>
          <w:b/>
          <w:noProof/>
          <w:sz w:val="24"/>
          <w:lang w:val="en-US"/>
        </w:rPr>
        <w:t>Source:</w:t>
      </w:r>
      <w:r w:rsidRPr="00A93AB3">
        <w:rPr>
          <w:rFonts w:ascii="Arial" w:hAnsi="Arial"/>
          <w:b/>
          <w:noProof/>
          <w:sz w:val="24"/>
          <w:lang w:val="en-US"/>
        </w:rPr>
        <w:tab/>
      </w:r>
      <w:r w:rsidRPr="00A93AB3">
        <w:rPr>
          <w:rFonts w:ascii="Arial" w:eastAsia="SimSun" w:hAnsi="Arial" w:hint="eastAsia"/>
          <w:b/>
          <w:noProof/>
          <w:sz w:val="24"/>
          <w:lang w:val="en-US" w:eastAsia="zh-CN"/>
        </w:rPr>
        <w:tab/>
      </w:r>
      <w:r>
        <w:rPr>
          <w:rFonts w:ascii="Arial" w:eastAsia="SimSun" w:hAnsi="Arial"/>
          <w:b/>
          <w:noProof/>
          <w:sz w:val="24"/>
          <w:lang w:val="en-US" w:eastAsia="zh-CN"/>
        </w:rPr>
        <w:tab/>
      </w:r>
      <w:r w:rsidRPr="00A93AB3">
        <w:rPr>
          <w:rFonts w:ascii="Arial" w:eastAsia="SimSun" w:hAnsi="Arial" w:hint="eastAsia"/>
          <w:b/>
          <w:noProof/>
          <w:sz w:val="24"/>
          <w:lang w:val="en-US" w:eastAsia="zh-CN"/>
        </w:rPr>
        <w:t>Huawei</w:t>
      </w:r>
    </w:p>
    <w:p w14:paraId="3C1B2E5E" w14:textId="077C0F61" w:rsidR="00A93AB3" w:rsidRPr="00A93AB3" w:rsidRDefault="00A93AB3" w:rsidP="00A93AB3">
      <w:pPr>
        <w:spacing w:after="120"/>
        <w:rPr>
          <w:rFonts w:ascii="Arial" w:eastAsia="SimSun" w:hAnsi="Arial"/>
          <w:b/>
          <w:noProof/>
          <w:sz w:val="24"/>
          <w:lang w:val="en-US" w:eastAsia="zh-CN"/>
        </w:rPr>
      </w:pPr>
      <w:r w:rsidRPr="00A93AB3">
        <w:rPr>
          <w:rFonts w:ascii="Arial" w:hAnsi="Arial"/>
          <w:b/>
          <w:noProof/>
          <w:sz w:val="24"/>
          <w:lang w:val="en-US"/>
        </w:rPr>
        <w:t>Title:</w:t>
      </w:r>
      <w:r w:rsidRPr="00A93AB3">
        <w:rPr>
          <w:rFonts w:ascii="Arial" w:hAnsi="Arial"/>
          <w:b/>
          <w:noProof/>
          <w:sz w:val="24"/>
          <w:lang w:val="en-US"/>
        </w:rPr>
        <w:tab/>
      </w:r>
      <w:r w:rsidRPr="00A93AB3">
        <w:rPr>
          <w:rFonts w:ascii="Arial" w:eastAsia="SimSun" w:hAnsi="Arial" w:hint="eastAsia"/>
          <w:b/>
          <w:noProof/>
          <w:sz w:val="24"/>
          <w:lang w:val="en-US" w:eastAsia="zh-CN"/>
        </w:rPr>
        <w:tab/>
      </w:r>
      <w:r>
        <w:rPr>
          <w:rFonts w:ascii="Arial" w:eastAsia="SimSun" w:hAnsi="Arial"/>
          <w:b/>
          <w:noProof/>
          <w:sz w:val="24"/>
          <w:lang w:val="en-US" w:eastAsia="zh-CN"/>
        </w:rPr>
        <w:tab/>
      </w:r>
      <w:r>
        <w:rPr>
          <w:rFonts w:ascii="Arial" w:eastAsia="SimSun" w:hAnsi="Arial"/>
          <w:b/>
          <w:noProof/>
          <w:sz w:val="24"/>
          <w:lang w:val="en-US" w:eastAsia="zh-CN"/>
        </w:rPr>
        <w:tab/>
      </w:r>
      <w:r w:rsidR="008E6E88">
        <w:rPr>
          <w:rFonts w:ascii="Arial" w:eastAsia="SimSun" w:hAnsi="Arial"/>
          <w:b/>
          <w:noProof/>
          <w:sz w:val="24"/>
          <w:lang w:val="en-US" w:eastAsia="zh-CN"/>
        </w:rPr>
        <w:t>[Offline-027] IOT NTN essenti</w:t>
      </w:r>
      <w:r w:rsidR="00A1595C">
        <w:rPr>
          <w:rFonts w:ascii="Arial" w:eastAsia="SimSun" w:hAnsi="Arial"/>
          <w:b/>
          <w:noProof/>
          <w:sz w:val="24"/>
          <w:lang w:val="en-US" w:eastAsia="zh-CN"/>
        </w:rPr>
        <w:t>al</w:t>
      </w:r>
      <w:r w:rsidR="008E6E88">
        <w:rPr>
          <w:rFonts w:ascii="Arial" w:eastAsia="SimSun" w:hAnsi="Arial"/>
          <w:b/>
          <w:noProof/>
          <w:sz w:val="24"/>
          <w:lang w:val="en-US" w:eastAsia="zh-CN"/>
        </w:rPr>
        <w:t xml:space="preserve"> parts (Huawei)</w:t>
      </w:r>
    </w:p>
    <w:p w14:paraId="79CEB1D3" w14:textId="77777777" w:rsidR="00A93AB3" w:rsidRPr="00A93AB3" w:rsidRDefault="00A93AB3" w:rsidP="00A93AB3">
      <w:pPr>
        <w:spacing w:after="120"/>
        <w:rPr>
          <w:rFonts w:ascii="Arial" w:hAnsi="Arial"/>
          <w:b/>
          <w:noProof/>
          <w:sz w:val="24"/>
          <w:lang w:val="en-US"/>
        </w:rPr>
      </w:pPr>
      <w:r w:rsidRPr="00A93AB3">
        <w:rPr>
          <w:rFonts w:ascii="Arial" w:hAnsi="Arial"/>
          <w:b/>
          <w:noProof/>
          <w:sz w:val="24"/>
          <w:lang w:val="en-US"/>
        </w:rPr>
        <w:t>Document for:</w:t>
      </w:r>
      <w:r w:rsidRPr="00A93AB3">
        <w:rPr>
          <w:rFonts w:ascii="Arial" w:hAnsi="Arial"/>
          <w:b/>
          <w:noProof/>
          <w:sz w:val="24"/>
          <w:lang w:val="en-US"/>
        </w:rPr>
        <w:tab/>
        <w:t>Discussion</w:t>
      </w:r>
      <w:r w:rsidRPr="00A93AB3">
        <w:rPr>
          <w:rFonts w:ascii="Arial" w:eastAsia="SimSun" w:hAnsi="Arial" w:hint="eastAsia"/>
          <w:b/>
          <w:noProof/>
          <w:sz w:val="24"/>
          <w:lang w:val="en-US" w:eastAsia="zh-CN"/>
        </w:rPr>
        <w:t xml:space="preserve"> and d</w:t>
      </w:r>
      <w:r w:rsidRPr="00A93AB3">
        <w:rPr>
          <w:rFonts w:ascii="Arial" w:hAnsi="Arial"/>
          <w:b/>
          <w:noProof/>
          <w:sz w:val="24"/>
          <w:lang w:val="en-US"/>
        </w:rPr>
        <w:t>ecision</w:t>
      </w:r>
    </w:p>
    <w:p w14:paraId="0988D827" w14:textId="77777777" w:rsidR="00A93AB3" w:rsidRDefault="00A93AB3" w:rsidP="008E6E88">
      <w:pPr>
        <w:pStyle w:val="Heading1"/>
        <w:rPr>
          <w:lang w:val="en-US"/>
        </w:rPr>
      </w:pPr>
      <w:r w:rsidRPr="00A93AB3">
        <w:rPr>
          <w:lang w:val="en-US"/>
        </w:rPr>
        <w:t>Introduction</w:t>
      </w:r>
    </w:p>
    <w:p w14:paraId="53FDF784" w14:textId="7577A276" w:rsidR="008E6E88" w:rsidRPr="00CE0277" w:rsidRDefault="008E6E88" w:rsidP="00CE0277">
      <w:pPr>
        <w:overflowPunct w:val="0"/>
        <w:autoSpaceDE w:val="0"/>
        <w:autoSpaceDN w:val="0"/>
        <w:adjustRightInd w:val="0"/>
        <w:spacing w:after="120"/>
        <w:jc w:val="both"/>
        <w:textAlignment w:val="baseline"/>
        <w:rPr>
          <w:rFonts w:eastAsia="SimSun"/>
          <w:lang w:eastAsia="zh-CN"/>
        </w:rPr>
      </w:pPr>
      <w:r w:rsidRPr="00A93AB3">
        <w:rPr>
          <w:rFonts w:eastAsia="SimSun"/>
          <w:lang w:eastAsia="zh-CN"/>
        </w:rPr>
        <w:t>This document is the summary of</w:t>
      </w:r>
      <w:r>
        <w:rPr>
          <w:rFonts w:eastAsia="SimSun"/>
          <w:lang w:eastAsia="zh-CN"/>
        </w:rPr>
        <w:t xml:space="preserve"> the offline email discussion “</w:t>
      </w:r>
      <w:r w:rsidRPr="008E6E88">
        <w:rPr>
          <w:rFonts w:eastAsia="SimSun"/>
          <w:lang w:eastAsia="zh-CN"/>
        </w:rPr>
        <w:t>[AT113bis-e][</w:t>
      </w:r>
      <w:proofErr w:type="gramStart"/>
      <w:r w:rsidRPr="008E6E88">
        <w:rPr>
          <w:rFonts w:eastAsia="SimSun"/>
          <w:lang w:eastAsia="zh-CN"/>
        </w:rPr>
        <w:t>027][</w:t>
      </w:r>
      <w:proofErr w:type="gramEnd"/>
      <w:r w:rsidRPr="008E6E88">
        <w:rPr>
          <w:rFonts w:eastAsia="SimSun"/>
          <w:lang w:eastAsia="zh-CN"/>
        </w:rPr>
        <w:t>IoT NTN] Essential Parts</w:t>
      </w:r>
      <w:r w:rsidRPr="00A93AB3">
        <w:rPr>
          <w:rFonts w:eastAsia="SimSun"/>
          <w:lang w:eastAsia="zh-CN"/>
        </w:rPr>
        <w:t xml:space="preserve"> (Huawei)”, as indicated below:</w:t>
      </w:r>
    </w:p>
    <w:p w14:paraId="087FAB7E" w14:textId="35A7B717" w:rsidR="008E6E88" w:rsidRPr="00260650" w:rsidRDefault="008E6E88" w:rsidP="008E6E88">
      <w:pPr>
        <w:pStyle w:val="EmailDiscussion"/>
        <w:tabs>
          <w:tab w:val="clear" w:pos="780"/>
          <w:tab w:val="num" w:pos="644"/>
        </w:tabs>
        <w:ind w:left="928"/>
      </w:pPr>
      <w:r w:rsidRPr="00260650">
        <w:t>[AT113bis-e][</w:t>
      </w:r>
      <w:proofErr w:type="gramStart"/>
      <w:r w:rsidRPr="00260650">
        <w:t>027][</w:t>
      </w:r>
      <w:proofErr w:type="gramEnd"/>
      <w:r w:rsidRPr="00260650">
        <w:t>IoT NTN] Essential Parts (Huawei)</w:t>
      </w:r>
    </w:p>
    <w:p w14:paraId="24E2A903" w14:textId="77777777" w:rsidR="008E6E88" w:rsidRPr="00260650" w:rsidRDefault="008E6E88" w:rsidP="008E6E88">
      <w:pPr>
        <w:pStyle w:val="EmailDiscussion2"/>
        <w:ind w:left="931"/>
      </w:pPr>
      <w:r w:rsidRPr="00260650">
        <w:tab/>
        <w:t xml:space="preserve">Scope: </w:t>
      </w:r>
      <w:proofErr w:type="gramStart"/>
      <w:r w:rsidRPr="00260650">
        <w:t>Take into account</w:t>
      </w:r>
      <w:proofErr w:type="gramEnd"/>
      <w:r w:rsidRPr="00260650">
        <w:t xml:space="preserve"> the contributions on Essential parts in AI 9.2.1. Collect comments. </w:t>
      </w:r>
      <w:r w:rsidRPr="00EA4ABC">
        <w:rPr>
          <w:highlight w:val="yellow"/>
        </w:rPr>
        <w:t>Identify/confirm enhancements that are considered essential for IoT NTN</w:t>
      </w:r>
      <w:r w:rsidRPr="00260650">
        <w:t xml:space="preserve">. </w:t>
      </w:r>
      <w:r w:rsidRPr="00EA4ABC">
        <w:rPr>
          <w:highlight w:val="yellow"/>
        </w:rPr>
        <w:t>Can also collect opinions, on which aspects of those enhancements need further study in the SI</w:t>
      </w:r>
      <w:r w:rsidRPr="00260650">
        <w:t xml:space="preserve">. Note it is not expected to achieve full consensus on all points, e.g. for some points it might only be possible to capture observations such as: “there is significant/some/low/no interest to enhance X, to address problem Y”. Exclusion proposals are not the primary focus but can be captured if there is a clear benefit to exclude. Note that this listing is not intended to be an exhaustive scope (the old agreement still generally applies that R2 assumes all functions </w:t>
      </w:r>
      <w:proofErr w:type="spellStart"/>
      <w:r w:rsidRPr="00260650">
        <w:t>upto</w:t>
      </w:r>
      <w:proofErr w:type="spellEnd"/>
      <w:r w:rsidRPr="00260650">
        <w:t xml:space="preserve"> R16 can be supported, unless problems are found). </w:t>
      </w:r>
    </w:p>
    <w:p w14:paraId="267AA053" w14:textId="77777777" w:rsidR="008E6E88" w:rsidRPr="00260650" w:rsidRDefault="008E6E88" w:rsidP="008E6E88">
      <w:pPr>
        <w:pStyle w:val="EmailDiscussion2"/>
        <w:ind w:left="931"/>
      </w:pPr>
      <w:r w:rsidRPr="00260650">
        <w:tab/>
        <w:t>Intended outcome: Report</w:t>
      </w:r>
    </w:p>
    <w:p w14:paraId="49654786" w14:textId="77777777" w:rsidR="008E6E88" w:rsidRPr="00260650" w:rsidRDefault="008E6E88" w:rsidP="008E6E88">
      <w:pPr>
        <w:pStyle w:val="EmailDiscussion2"/>
        <w:ind w:left="931"/>
      </w:pPr>
      <w:r w:rsidRPr="00260650">
        <w:tab/>
      </w:r>
      <w:r w:rsidRPr="00A1595C">
        <w:rPr>
          <w:highlight w:val="yellow"/>
        </w:rPr>
        <w:t>Final Deadline for comments: Friday April 16</w:t>
      </w:r>
      <w:r w:rsidRPr="00260650">
        <w:t xml:space="preserve"> (so the report can be in time for on-line session Monday). Intermediate deadlines by Rapporteur if needed. </w:t>
      </w:r>
    </w:p>
    <w:p w14:paraId="510D5B98" w14:textId="77777777" w:rsidR="008E6E88" w:rsidRDefault="008E6E88" w:rsidP="008E6E88">
      <w:pPr>
        <w:tabs>
          <w:tab w:val="left" w:pos="1622"/>
        </w:tabs>
        <w:spacing w:after="0"/>
        <w:ind w:left="1083" w:hanging="363"/>
        <w:rPr>
          <w:rFonts w:ascii="Arial" w:hAnsi="Arial"/>
          <w:szCs w:val="24"/>
          <w:lang w:val="en-US" w:eastAsia="en-GB"/>
        </w:rPr>
      </w:pPr>
    </w:p>
    <w:p w14:paraId="5CF824F9" w14:textId="77777777" w:rsidR="00CE0277" w:rsidRDefault="00CE0277" w:rsidP="00CE0277">
      <w:pPr>
        <w:tabs>
          <w:tab w:val="left" w:pos="1622"/>
        </w:tabs>
        <w:spacing w:after="0"/>
        <w:ind w:left="363" w:hanging="363"/>
        <w:rPr>
          <w:szCs w:val="24"/>
          <w:lang w:val="en-US" w:eastAsia="en-GB"/>
        </w:rPr>
      </w:pPr>
      <w:r w:rsidRPr="00CE0277">
        <w:rPr>
          <w:szCs w:val="24"/>
          <w:lang w:val="en-US" w:eastAsia="en-GB"/>
        </w:rPr>
        <w:t>Note that discussion of which scenario is supported</w:t>
      </w:r>
      <w:r>
        <w:rPr>
          <w:szCs w:val="24"/>
          <w:lang w:val="en-US" w:eastAsia="en-GB"/>
        </w:rPr>
        <w:t xml:space="preserve">/ </w:t>
      </w:r>
      <w:proofErr w:type="spellStart"/>
      <w:r>
        <w:rPr>
          <w:szCs w:val="24"/>
          <w:lang w:val="en-US" w:eastAsia="en-GB"/>
        </w:rPr>
        <w:t>prioritised</w:t>
      </w:r>
      <w:proofErr w:type="spellEnd"/>
      <w:r w:rsidRPr="00CE0277">
        <w:rPr>
          <w:szCs w:val="24"/>
          <w:lang w:val="en-US" w:eastAsia="en-GB"/>
        </w:rPr>
        <w:t xml:space="preserve"> is not included in this email discussion. </w:t>
      </w:r>
    </w:p>
    <w:p w14:paraId="003A0A24" w14:textId="77777777" w:rsidR="00CE0277" w:rsidRDefault="00CE0277" w:rsidP="00CE0277">
      <w:pPr>
        <w:tabs>
          <w:tab w:val="left" w:pos="1622"/>
        </w:tabs>
        <w:spacing w:after="0"/>
        <w:ind w:left="363" w:hanging="363"/>
        <w:rPr>
          <w:szCs w:val="24"/>
          <w:lang w:val="en-US" w:eastAsia="en-GB"/>
        </w:rPr>
      </w:pPr>
    </w:p>
    <w:p w14:paraId="2D9CC72B" w14:textId="36AF5AC5" w:rsidR="008E6E88" w:rsidRDefault="008E6E88" w:rsidP="00CE0277">
      <w:pPr>
        <w:pStyle w:val="Heading1"/>
      </w:pPr>
      <w:r w:rsidRPr="00A93AB3">
        <w:t>Discussion</w:t>
      </w:r>
    </w:p>
    <w:p w14:paraId="1DF0603E" w14:textId="1BBB3832" w:rsidR="00214CA8" w:rsidRPr="00214CA8" w:rsidRDefault="00214CA8" w:rsidP="00214CA8">
      <w:r>
        <w:t>For each enhancement discussed below, please clarify if further study is required on the specific enhancement in addition to what is currently captured in TR 36.723.</w:t>
      </w:r>
    </w:p>
    <w:p w14:paraId="74D0043F" w14:textId="77777777" w:rsidR="008E67B7" w:rsidRDefault="008E67B7" w:rsidP="00EA4ABC">
      <w:pPr>
        <w:pStyle w:val="Heading2"/>
      </w:pPr>
      <w:r>
        <w:t xml:space="preserve">User plane </w:t>
      </w:r>
    </w:p>
    <w:p w14:paraId="5A7D54F4" w14:textId="6B3FD594" w:rsidR="00EA4ABC" w:rsidRDefault="00EA4ABC" w:rsidP="008E67B7">
      <w:pPr>
        <w:pStyle w:val="Heading3"/>
      </w:pPr>
      <w:r>
        <w:t>Random Access procedure</w:t>
      </w:r>
    </w:p>
    <w:p w14:paraId="08DC25CC" w14:textId="63A3B49F" w:rsidR="00EA4ABC" w:rsidRPr="00EA4ABC" w:rsidRDefault="00EA4ABC" w:rsidP="00EA4ABC">
      <w:r>
        <w:t xml:space="preserve">The following proposals are </w:t>
      </w:r>
      <w:r w:rsidR="00816932">
        <w:t>made</w:t>
      </w:r>
      <w:r>
        <w:t xml:space="preserv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rsidR="00816932">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EA4ABC" w14:paraId="3ACA4B59" w14:textId="77777777" w:rsidTr="008E67B7">
        <w:tc>
          <w:tcPr>
            <w:tcW w:w="1555" w:type="dxa"/>
          </w:tcPr>
          <w:p w14:paraId="14247606" w14:textId="77777777" w:rsidR="00EA4ABC" w:rsidRDefault="00EA4ABC" w:rsidP="008E67B7">
            <w:proofErr w:type="spellStart"/>
            <w:r>
              <w:t>Tdoc</w:t>
            </w:r>
            <w:proofErr w:type="spellEnd"/>
          </w:p>
        </w:tc>
        <w:tc>
          <w:tcPr>
            <w:tcW w:w="8074" w:type="dxa"/>
          </w:tcPr>
          <w:p w14:paraId="55D07FF9" w14:textId="77777777" w:rsidR="00EA4ABC" w:rsidRDefault="00EA4ABC" w:rsidP="008E67B7">
            <w:r>
              <w:t>Proposals</w:t>
            </w:r>
          </w:p>
        </w:tc>
      </w:tr>
      <w:tr w:rsidR="00EA4ABC" w14:paraId="34758328" w14:textId="77777777" w:rsidTr="008E67B7">
        <w:tc>
          <w:tcPr>
            <w:tcW w:w="1555" w:type="dxa"/>
          </w:tcPr>
          <w:p w14:paraId="44F4F2D6" w14:textId="77777777" w:rsidR="00EA4ABC" w:rsidRDefault="00EA4ABC" w:rsidP="008E67B7">
            <w:r>
              <w:t xml:space="preserve">R2-2102828 </w:t>
            </w:r>
            <w:r>
              <w:fldChar w:fldCharType="begin"/>
            </w:r>
            <w:r>
              <w:instrText xml:space="preserve"> REF _Ref69107730 \r \h </w:instrText>
            </w:r>
            <w:r>
              <w:fldChar w:fldCharType="separate"/>
            </w:r>
            <w:r>
              <w:t>[2]</w:t>
            </w:r>
            <w:r>
              <w:fldChar w:fldCharType="end"/>
            </w:r>
          </w:p>
        </w:tc>
        <w:tc>
          <w:tcPr>
            <w:tcW w:w="8074" w:type="dxa"/>
          </w:tcPr>
          <w:p w14:paraId="0414E09A" w14:textId="77777777" w:rsidR="00EA4ABC" w:rsidRDefault="00EA4ABC" w:rsidP="008E67B7">
            <w:r>
              <w:t xml:space="preserve">Observation 1: Delaying the start of </w:t>
            </w:r>
            <w:proofErr w:type="spellStart"/>
            <w:r>
              <w:t>ra-ResponseWindow</w:t>
            </w:r>
            <w:proofErr w:type="spellEnd"/>
            <w:r>
              <w:t xml:space="preserve"> and mac-</w:t>
            </w:r>
            <w:proofErr w:type="spellStart"/>
            <w:r>
              <w:t>ContentionResolutionTimer</w:t>
            </w:r>
            <w:proofErr w:type="spellEnd"/>
            <w:r>
              <w:t xml:space="preserve"> with an offset can be considered as essential for Rel-17 and this topic has been concluded in TR-36.373</w:t>
            </w:r>
          </w:p>
          <w:p w14:paraId="0DDB5908" w14:textId="77777777" w:rsidR="00EA4ABC" w:rsidRPr="003F6AE1" w:rsidRDefault="00EA4ABC" w:rsidP="008E67B7">
            <w:r w:rsidRPr="003F6AE1">
              <w:t xml:space="preserve">Proposal 3: RAN2 prioritises the following functionality for IoT-NTN in Rel-17 </w:t>
            </w:r>
          </w:p>
          <w:p w14:paraId="1198F82D" w14:textId="32036474" w:rsidR="00EA4ABC" w:rsidRPr="00B02865" w:rsidRDefault="00EA4ABC" w:rsidP="00B02865">
            <w:pPr>
              <w:pStyle w:val="ListParagraph"/>
              <w:numPr>
                <w:ilvl w:val="0"/>
                <w:numId w:val="5"/>
              </w:numPr>
              <w:rPr>
                <w:rFonts w:eastAsia="MS Mincho"/>
              </w:rPr>
            </w:pPr>
            <w:r w:rsidRPr="003F6AE1">
              <w:rPr>
                <w:rFonts w:eastAsia="MS Mincho"/>
              </w:rPr>
              <w:t>RACH window offsets</w:t>
            </w:r>
          </w:p>
        </w:tc>
      </w:tr>
      <w:tr w:rsidR="00EA4ABC" w14:paraId="12E8157E" w14:textId="77777777" w:rsidTr="008E67B7">
        <w:tc>
          <w:tcPr>
            <w:tcW w:w="1555" w:type="dxa"/>
          </w:tcPr>
          <w:p w14:paraId="125C04B5" w14:textId="77777777" w:rsidR="00EA4ABC" w:rsidRDefault="00EA4ABC" w:rsidP="008E67B7">
            <w:r>
              <w:t xml:space="preserve">R2-2103177 </w:t>
            </w:r>
            <w:r>
              <w:fldChar w:fldCharType="begin"/>
            </w:r>
            <w:r>
              <w:instrText xml:space="preserve"> REF _Ref69108319 \r \h </w:instrText>
            </w:r>
            <w:r>
              <w:fldChar w:fldCharType="separate"/>
            </w:r>
            <w:r>
              <w:t>[5]</w:t>
            </w:r>
            <w:r>
              <w:fldChar w:fldCharType="end"/>
            </w:r>
          </w:p>
        </w:tc>
        <w:tc>
          <w:tcPr>
            <w:tcW w:w="8074" w:type="dxa"/>
          </w:tcPr>
          <w:p w14:paraId="186CAA56" w14:textId="77777777" w:rsidR="00EA4ABC" w:rsidRDefault="00EA4ABC" w:rsidP="008E67B7">
            <w:r>
              <w:t>Proposal 2: TA pre-compensation is considered as essential minimum functionality.</w:t>
            </w:r>
          </w:p>
          <w:p w14:paraId="251E351B" w14:textId="614DF671" w:rsidR="00EA4ABC" w:rsidRDefault="00EA4ABC" w:rsidP="008E67B7">
            <w:r>
              <w:t xml:space="preserve">Proposal 3: Enhancement of MAC/RLC/PDCP timers (e.g. RAR window, contention resolution timer, DRX HARQ RTT timer, SR prohibit timer, t-Reordering, </w:t>
            </w:r>
            <w:proofErr w:type="spellStart"/>
            <w:r>
              <w:t>discardTimer</w:t>
            </w:r>
            <w:proofErr w:type="spellEnd"/>
            <w:r>
              <w:t>) to address long RTT should be considered as essential minimum functionality.</w:t>
            </w:r>
          </w:p>
        </w:tc>
      </w:tr>
      <w:tr w:rsidR="00EA4ABC" w14:paraId="7A0EFA8E" w14:textId="77777777" w:rsidTr="008E67B7">
        <w:tc>
          <w:tcPr>
            <w:tcW w:w="1555" w:type="dxa"/>
          </w:tcPr>
          <w:p w14:paraId="58AD36F2" w14:textId="77777777" w:rsidR="00EA4ABC" w:rsidRDefault="00EA4ABC" w:rsidP="008E67B7">
            <w:r w:rsidRPr="00C10937">
              <w:lastRenderedPageBreak/>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518518A3" w14:textId="60C0FC46" w:rsidR="00EA4ABC" w:rsidRDefault="00EA4ABC" w:rsidP="008E67B7">
            <w:r>
              <w:t xml:space="preserve">Proposal 1: Random access procedure: The same enhancements to </w:t>
            </w:r>
            <w:proofErr w:type="spellStart"/>
            <w:r>
              <w:t>ra-ResponseWindow</w:t>
            </w:r>
            <w:proofErr w:type="spellEnd"/>
            <w:r>
              <w:t xml:space="preserve"> and </w:t>
            </w:r>
            <w:proofErr w:type="spellStart"/>
            <w:r>
              <w:t>ra-ContentionResolutionTimer</w:t>
            </w:r>
            <w:proofErr w:type="spellEnd"/>
            <w:r>
              <w:t xml:space="preserve"> as NR NTN are reused. Need for enhancements to </w:t>
            </w:r>
            <w:proofErr w:type="spellStart"/>
            <w:r>
              <w:t>ra-ResponseWindowSize</w:t>
            </w:r>
            <w:proofErr w:type="spellEnd"/>
            <w:r>
              <w:t xml:space="preserve"> depends on RAN1.</w:t>
            </w:r>
          </w:p>
        </w:tc>
      </w:tr>
    </w:tbl>
    <w:p w14:paraId="09EA4027" w14:textId="77777777" w:rsidR="00B02865" w:rsidRDefault="00B02865" w:rsidP="00B02865"/>
    <w:p w14:paraId="01F91671" w14:textId="49F88268" w:rsidR="00B02865" w:rsidRDefault="00214CA8" w:rsidP="00214CA8">
      <w:pPr>
        <w:pStyle w:val="ListParagraph"/>
        <w:numPr>
          <w:ilvl w:val="0"/>
          <w:numId w:val="9"/>
        </w:numPr>
      </w:pPr>
      <w:r w:rsidRPr="00214CA8">
        <w:t xml:space="preserve">Do companies </w:t>
      </w:r>
      <w:r>
        <w:t>think</w:t>
      </w:r>
      <w:r w:rsidRPr="00214CA8">
        <w:t xml:space="preserve"> that</w:t>
      </w:r>
      <w:r>
        <w:t xml:space="preserve"> </w:t>
      </w:r>
      <w:r w:rsidR="00B02865">
        <w:t xml:space="preserve">enhancements to </w:t>
      </w:r>
      <w:proofErr w:type="spellStart"/>
      <w:r w:rsidR="00B02865" w:rsidRPr="00EA4ABC">
        <w:t>ra-ResponseWindow</w:t>
      </w:r>
      <w:proofErr w:type="spellEnd"/>
      <w:r w:rsidR="00B02865" w:rsidRPr="00EA4ABC">
        <w:t xml:space="preserve"> and mac-</w:t>
      </w:r>
      <w:proofErr w:type="spellStart"/>
      <w:r w:rsidR="00B02865" w:rsidRPr="00EA4ABC">
        <w:t>ContentionResolutionTimer</w:t>
      </w:r>
      <w:proofErr w:type="spellEnd"/>
      <w:r w:rsidR="00B02865" w:rsidRPr="00EA4ABC">
        <w:t xml:space="preserve"> </w:t>
      </w:r>
      <w:r w:rsidR="008E138D">
        <w:t xml:space="preserve">are </w:t>
      </w:r>
      <w:r w:rsidR="00B02865">
        <w:t>essential</w:t>
      </w:r>
      <w:r w:rsidR="008E138D">
        <w:t>?</w:t>
      </w:r>
      <w:r w:rsidR="00B02865">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B02865" w:rsidRPr="00A93AB3" w14:paraId="0B4F3174" w14:textId="77777777" w:rsidTr="008E67B7">
        <w:tc>
          <w:tcPr>
            <w:tcW w:w="1838" w:type="dxa"/>
            <w:shd w:val="clear" w:color="auto" w:fill="auto"/>
          </w:tcPr>
          <w:p w14:paraId="4BDE9A62" w14:textId="77777777" w:rsidR="00B02865" w:rsidRPr="00A93AB3" w:rsidRDefault="00B02865"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35D58E52" w14:textId="77777777" w:rsidR="00B02865" w:rsidRPr="00A93AB3" w:rsidRDefault="00B02865"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5CC1A120" w14:textId="77777777" w:rsidR="00B02865" w:rsidRPr="00A93AB3" w:rsidRDefault="00B02865"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B02865" w:rsidRPr="00A93AB3" w14:paraId="12D87486" w14:textId="77777777" w:rsidTr="008E67B7">
        <w:tc>
          <w:tcPr>
            <w:tcW w:w="1838" w:type="dxa"/>
            <w:shd w:val="clear" w:color="auto" w:fill="auto"/>
          </w:tcPr>
          <w:p w14:paraId="7828E709" w14:textId="4C1D343E" w:rsidR="00B02865" w:rsidRPr="00A93AB3" w:rsidRDefault="00197497"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54343170" w14:textId="31F8D602" w:rsidR="00B02865" w:rsidRPr="00A93AB3" w:rsidRDefault="00197497" w:rsidP="008E67B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7159888D" w14:textId="71499FDC" w:rsidR="00B02865" w:rsidRPr="00A93AB3" w:rsidRDefault="00197497"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therwise, UE may not be able to receive RAR and msg4.</w:t>
            </w:r>
          </w:p>
        </w:tc>
      </w:tr>
      <w:tr w:rsidR="00B02865" w:rsidRPr="00A93AB3" w14:paraId="053CA3D1" w14:textId="77777777" w:rsidTr="008E67B7">
        <w:tc>
          <w:tcPr>
            <w:tcW w:w="1838" w:type="dxa"/>
            <w:shd w:val="clear" w:color="auto" w:fill="auto"/>
          </w:tcPr>
          <w:p w14:paraId="14FAF05B" w14:textId="57576CBD" w:rsidR="00B02865" w:rsidRPr="00A93AB3" w:rsidRDefault="006E3BFB" w:rsidP="008E67B7">
            <w:pPr>
              <w:overflowPunct w:val="0"/>
              <w:autoSpaceDE w:val="0"/>
              <w:autoSpaceDN w:val="0"/>
              <w:adjustRightInd w:val="0"/>
              <w:spacing w:after="120"/>
              <w:jc w:val="both"/>
              <w:textAlignment w:val="baseline"/>
              <w:rPr>
                <w:rFonts w:eastAsia="SimSun"/>
                <w:lang w:eastAsia="zh-CN"/>
              </w:rPr>
            </w:pPr>
            <w:r>
              <w:rPr>
                <w:rFonts w:eastAsia="SimSun"/>
                <w:lang w:eastAsia="zh-CN"/>
              </w:rPr>
              <w:t>Huawei</w:t>
            </w:r>
            <w:r w:rsidR="00197C77">
              <w:rPr>
                <w:rFonts w:eastAsia="SimSun"/>
                <w:lang w:eastAsia="zh-CN"/>
              </w:rPr>
              <w:t xml:space="preserve">, </w:t>
            </w:r>
            <w:proofErr w:type="spellStart"/>
            <w:r w:rsidR="00197C77">
              <w:rPr>
                <w:rFonts w:eastAsia="SimSun"/>
                <w:lang w:eastAsia="zh-CN"/>
              </w:rPr>
              <w:t>HiSilicon</w:t>
            </w:r>
            <w:proofErr w:type="spellEnd"/>
          </w:p>
        </w:tc>
        <w:tc>
          <w:tcPr>
            <w:tcW w:w="851" w:type="dxa"/>
            <w:shd w:val="clear" w:color="auto" w:fill="auto"/>
          </w:tcPr>
          <w:p w14:paraId="79E384F5" w14:textId="3E2C6AA1" w:rsidR="00B02865" w:rsidRPr="00A93AB3" w:rsidRDefault="00197C77" w:rsidP="008E67B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2870AA29" w14:textId="4F3FF779" w:rsidR="00B02865" w:rsidRPr="00A93AB3" w:rsidRDefault="00197C77" w:rsidP="008E67B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The solution is already captured in the TR. No additional study needed.</w:t>
            </w:r>
          </w:p>
        </w:tc>
      </w:tr>
      <w:tr w:rsidR="00BD3588" w:rsidRPr="00A93AB3" w14:paraId="6F74A6D3" w14:textId="77777777" w:rsidTr="008E67B7">
        <w:tc>
          <w:tcPr>
            <w:tcW w:w="1838" w:type="dxa"/>
            <w:shd w:val="clear" w:color="auto" w:fill="auto"/>
          </w:tcPr>
          <w:p w14:paraId="02652FE5" w14:textId="3C003D79"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7EEB02AF" w14:textId="70432B03"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8D2F102" w14:textId="5BD60D0C"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It is essential, else the UE will be unable to receive RAR and msg4.</w:t>
            </w:r>
          </w:p>
        </w:tc>
      </w:tr>
      <w:tr w:rsidR="00821B45" w:rsidRPr="00A93AB3" w14:paraId="7EAB3A58" w14:textId="77777777" w:rsidTr="008E67B7">
        <w:tc>
          <w:tcPr>
            <w:tcW w:w="1838" w:type="dxa"/>
            <w:shd w:val="clear" w:color="auto" w:fill="auto"/>
          </w:tcPr>
          <w:p w14:paraId="6930E955" w14:textId="4E9783C2" w:rsidR="00821B45" w:rsidRPr="00A93AB3" w:rsidRDefault="00821B45" w:rsidP="00821B45">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14744550" w14:textId="25A6833E" w:rsidR="00821B45" w:rsidRPr="00A93AB3" w:rsidRDefault="00821B45" w:rsidP="00821B45">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005AC3B" w14:textId="365D63FD" w:rsidR="00821B45" w:rsidRDefault="00821B45" w:rsidP="00821B45">
            <w:pPr>
              <w:overflowPunct w:val="0"/>
              <w:autoSpaceDE w:val="0"/>
              <w:autoSpaceDN w:val="0"/>
              <w:adjustRightInd w:val="0"/>
              <w:spacing w:after="120"/>
              <w:jc w:val="both"/>
              <w:textAlignment w:val="baseline"/>
              <w:rPr>
                <w:rFonts w:eastAsia="SimSun"/>
                <w:lang w:eastAsia="zh-CN"/>
              </w:rPr>
            </w:pPr>
            <w:r>
              <w:rPr>
                <w:rFonts w:eastAsia="SimSun"/>
                <w:lang w:eastAsia="zh-CN"/>
              </w:rPr>
              <w:t>Similar enhancement as in NR NTN is needed for the start of RA response window and MAC contention resolution timer.</w:t>
            </w:r>
          </w:p>
          <w:p w14:paraId="4B93C2F6" w14:textId="74AD0A94" w:rsidR="00821B45" w:rsidRPr="00A93AB3" w:rsidRDefault="00821B45" w:rsidP="00821B45">
            <w:pPr>
              <w:overflowPunct w:val="0"/>
              <w:autoSpaceDE w:val="0"/>
              <w:autoSpaceDN w:val="0"/>
              <w:adjustRightInd w:val="0"/>
              <w:spacing w:after="120"/>
              <w:jc w:val="both"/>
              <w:textAlignment w:val="baseline"/>
              <w:rPr>
                <w:rFonts w:eastAsia="SimSun"/>
                <w:noProof/>
                <w:lang w:eastAsia="zh-CN"/>
              </w:rPr>
            </w:pPr>
            <w:r>
              <w:rPr>
                <w:rFonts w:eastAsia="SimSun"/>
                <w:lang w:eastAsia="zh-CN"/>
              </w:rPr>
              <w:t>But there is no need to extend these timers.</w:t>
            </w:r>
          </w:p>
        </w:tc>
      </w:tr>
    </w:tbl>
    <w:p w14:paraId="1259296D" w14:textId="77777777" w:rsidR="00EA4ABC" w:rsidRDefault="00EA4ABC" w:rsidP="00EA4ABC"/>
    <w:p w14:paraId="0AD3DEF9" w14:textId="12FC432C" w:rsidR="00816932" w:rsidRDefault="00816932" w:rsidP="008E67B7">
      <w:pPr>
        <w:pStyle w:val="Heading3"/>
      </w:pPr>
      <w:r>
        <w:t xml:space="preserve">HARQ operation and DRX </w:t>
      </w:r>
    </w:p>
    <w:p w14:paraId="3C12CDCD" w14:textId="77777777" w:rsidR="00816932" w:rsidRPr="00EA4ABC" w:rsidRDefault="00816932" w:rsidP="00816932">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816932" w14:paraId="040879F1" w14:textId="77777777" w:rsidTr="008E67B7">
        <w:tc>
          <w:tcPr>
            <w:tcW w:w="1555" w:type="dxa"/>
          </w:tcPr>
          <w:p w14:paraId="5752316A" w14:textId="77777777" w:rsidR="00816932" w:rsidRDefault="00816932" w:rsidP="008E67B7">
            <w:proofErr w:type="spellStart"/>
            <w:r>
              <w:t>Tdoc</w:t>
            </w:r>
            <w:proofErr w:type="spellEnd"/>
          </w:p>
        </w:tc>
        <w:tc>
          <w:tcPr>
            <w:tcW w:w="8074" w:type="dxa"/>
          </w:tcPr>
          <w:p w14:paraId="073E81DC" w14:textId="77777777" w:rsidR="00816932" w:rsidRDefault="00816932" w:rsidP="008E67B7">
            <w:r>
              <w:t>Proposals</w:t>
            </w:r>
          </w:p>
        </w:tc>
      </w:tr>
      <w:tr w:rsidR="00816932" w14:paraId="68913029" w14:textId="77777777" w:rsidTr="008E67B7">
        <w:tc>
          <w:tcPr>
            <w:tcW w:w="1555" w:type="dxa"/>
          </w:tcPr>
          <w:p w14:paraId="63AB925C" w14:textId="77777777" w:rsidR="00816932" w:rsidRDefault="00816932" w:rsidP="008E67B7">
            <w:r>
              <w:t xml:space="preserve">R2-2102828 </w:t>
            </w:r>
            <w:r>
              <w:fldChar w:fldCharType="begin"/>
            </w:r>
            <w:r>
              <w:instrText xml:space="preserve"> REF _Ref69107730 \r \h </w:instrText>
            </w:r>
            <w:r>
              <w:fldChar w:fldCharType="separate"/>
            </w:r>
            <w:r>
              <w:t>[2]</w:t>
            </w:r>
            <w:r>
              <w:fldChar w:fldCharType="end"/>
            </w:r>
          </w:p>
        </w:tc>
        <w:tc>
          <w:tcPr>
            <w:tcW w:w="8074" w:type="dxa"/>
          </w:tcPr>
          <w:p w14:paraId="188C34F7" w14:textId="77777777" w:rsidR="00816932" w:rsidRDefault="00816932" w:rsidP="008E67B7">
            <w:r>
              <w:t>Observation 3: Extension of HARQ-RTT-Timer and UL-HARQ-RTT-Timer can be considered as essential for Rel-17 and this topic has been concluded in TR-36.373.</w:t>
            </w:r>
          </w:p>
          <w:p w14:paraId="2DF879A4" w14:textId="77777777" w:rsidR="00816932" w:rsidRPr="003F6AE1" w:rsidRDefault="00816932" w:rsidP="00B02865">
            <w:pPr>
              <w:spacing w:after="120"/>
            </w:pPr>
            <w:r w:rsidRPr="003F6AE1">
              <w:t xml:space="preserve">Proposal 3: RAN2 prioritises the following functionality for IoT-NTN in Rel-17 </w:t>
            </w:r>
          </w:p>
          <w:p w14:paraId="29A9727B" w14:textId="77777777" w:rsidR="00816932" w:rsidRPr="003F6AE1" w:rsidRDefault="00816932" w:rsidP="004F4144">
            <w:pPr>
              <w:pStyle w:val="ListParagraph"/>
              <w:numPr>
                <w:ilvl w:val="0"/>
                <w:numId w:val="5"/>
              </w:numPr>
              <w:rPr>
                <w:rFonts w:eastAsia="MS Mincho"/>
              </w:rPr>
            </w:pPr>
            <w:r w:rsidRPr="003F6AE1">
              <w:rPr>
                <w:rFonts w:eastAsia="MS Mincho"/>
              </w:rPr>
              <w:t>HARQ RTT timer extension</w:t>
            </w:r>
          </w:p>
          <w:p w14:paraId="5F384CA5" w14:textId="77777777" w:rsidR="00B02865" w:rsidRPr="003F6AE1" w:rsidRDefault="00B02865" w:rsidP="00B02865">
            <w:pPr>
              <w:pStyle w:val="ListParagraph"/>
              <w:rPr>
                <w:rFonts w:eastAsia="MS Mincho"/>
              </w:rPr>
            </w:pPr>
          </w:p>
          <w:p w14:paraId="71BE8B0A" w14:textId="77777777" w:rsidR="00B02865" w:rsidRPr="00B02865" w:rsidRDefault="00B02865" w:rsidP="00B02865">
            <w:pPr>
              <w:pStyle w:val="ListParagraph"/>
              <w:spacing w:after="120"/>
              <w:ind w:left="0"/>
              <w:contextualSpacing w:val="0"/>
              <w:rPr>
                <w:rFonts w:eastAsia="MS Mincho"/>
              </w:rPr>
            </w:pPr>
            <w:r w:rsidRPr="00B02865">
              <w:rPr>
                <w:rFonts w:eastAsia="MS Mincho"/>
              </w:rPr>
              <w:t>Proposal 4: RAN2 to deprioritise the following functionality for Rel-17</w:t>
            </w:r>
          </w:p>
          <w:p w14:paraId="27EDCAFE" w14:textId="02811377" w:rsidR="00816932" w:rsidRPr="003F6AE1" w:rsidRDefault="00B02865" w:rsidP="00B02865">
            <w:pPr>
              <w:pStyle w:val="ListParagraph"/>
              <w:ind w:left="284"/>
              <w:rPr>
                <w:rFonts w:eastAsia="MS Mincho"/>
              </w:rPr>
            </w:pPr>
            <w:r w:rsidRPr="00B02865">
              <w:rPr>
                <w:rFonts w:eastAsia="MS Mincho"/>
              </w:rPr>
              <w:t>•</w:t>
            </w:r>
            <w:r w:rsidRPr="00B02865">
              <w:rPr>
                <w:rFonts w:eastAsia="MS Mincho"/>
              </w:rPr>
              <w:tab/>
              <w:t>Enhancements related to disabling HARQ</w:t>
            </w:r>
          </w:p>
        </w:tc>
      </w:tr>
      <w:tr w:rsidR="00816932" w14:paraId="38BA6B22" w14:textId="77777777" w:rsidTr="008E67B7">
        <w:tc>
          <w:tcPr>
            <w:tcW w:w="1555" w:type="dxa"/>
          </w:tcPr>
          <w:p w14:paraId="1D5CFE4E" w14:textId="77777777" w:rsidR="00816932" w:rsidRDefault="00816932" w:rsidP="008E67B7">
            <w:r>
              <w:t xml:space="preserve">R2-2103177 </w:t>
            </w:r>
            <w:r>
              <w:fldChar w:fldCharType="begin"/>
            </w:r>
            <w:r>
              <w:instrText xml:space="preserve"> REF _Ref69108319 \r \h </w:instrText>
            </w:r>
            <w:r>
              <w:fldChar w:fldCharType="separate"/>
            </w:r>
            <w:r>
              <w:t>[5]</w:t>
            </w:r>
            <w:r>
              <w:fldChar w:fldCharType="end"/>
            </w:r>
          </w:p>
        </w:tc>
        <w:tc>
          <w:tcPr>
            <w:tcW w:w="8074" w:type="dxa"/>
          </w:tcPr>
          <w:p w14:paraId="229B513D" w14:textId="77777777" w:rsidR="00816932" w:rsidRDefault="00816932" w:rsidP="008E67B7">
            <w:r>
              <w:t xml:space="preserve">Proposal 3: Enhancement of MAC/RLC/PDCP </w:t>
            </w:r>
            <w:r w:rsidRPr="00816932">
              <w:rPr>
                <w:color w:val="000000" w:themeColor="text1"/>
              </w:rPr>
              <w:t xml:space="preserve">timers (e.g. RAR window, contention resolution timer, DRX HARQ RTT timer, SR prohibit timer, t-Reordering, </w:t>
            </w:r>
            <w:proofErr w:type="spellStart"/>
            <w:r w:rsidRPr="00816932">
              <w:rPr>
                <w:color w:val="000000" w:themeColor="text1"/>
              </w:rPr>
              <w:t>discardTimer</w:t>
            </w:r>
            <w:proofErr w:type="spellEnd"/>
            <w:r w:rsidRPr="00816932">
              <w:rPr>
                <w:color w:val="000000" w:themeColor="text1"/>
              </w:rPr>
              <w:t>) to address long RTT should be considered as essential minimum functionality.</w:t>
            </w:r>
          </w:p>
          <w:p w14:paraId="2F039D68" w14:textId="772849BE" w:rsidR="00816932" w:rsidRDefault="00816932" w:rsidP="008E67B7">
            <w:r>
              <w:t>Proposal 4: Disabling HARQ is not considered as essential minimum functionality.</w:t>
            </w:r>
          </w:p>
        </w:tc>
      </w:tr>
      <w:tr w:rsidR="00816932" w14:paraId="78DF2DEA" w14:textId="77777777" w:rsidTr="008E67B7">
        <w:tc>
          <w:tcPr>
            <w:tcW w:w="1555" w:type="dxa"/>
          </w:tcPr>
          <w:p w14:paraId="62ACD4B6" w14:textId="77777777" w:rsidR="00816932" w:rsidRDefault="00816932" w:rsidP="008E67B7">
            <w:r>
              <w:t xml:space="preserve">R2-2103189 </w:t>
            </w:r>
            <w:r>
              <w:fldChar w:fldCharType="begin"/>
            </w:r>
            <w:r>
              <w:instrText xml:space="preserve"> REF _Ref69108427 \r \h </w:instrText>
            </w:r>
            <w:r>
              <w:fldChar w:fldCharType="separate"/>
            </w:r>
            <w:r>
              <w:t>[6]</w:t>
            </w:r>
            <w:r>
              <w:fldChar w:fldCharType="end"/>
            </w:r>
          </w:p>
        </w:tc>
        <w:tc>
          <w:tcPr>
            <w:tcW w:w="8074" w:type="dxa"/>
          </w:tcPr>
          <w:p w14:paraId="43F714A1" w14:textId="6127B0E8" w:rsidR="00816932" w:rsidRDefault="00816932" w:rsidP="008E67B7">
            <w:r>
              <w:t>Proposal 2: Only basic HARQ functionality supported in Rel-17. The data rate target in TR need to be removed or re-visited since no HARQ enhancements to be supported.</w:t>
            </w:r>
          </w:p>
        </w:tc>
      </w:tr>
      <w:tr w:rsidR="00816932" w14:paraId="6B39B069" w14:textId="77777777" w:rsidTr="008E67B7">
        <w:tc>
          <w:tcPr>
            <w:tcW w:w="1555" w:type="dxa"/>
          </w:tcPr>
          <w:p w14:paraId="24F16A83" w14:textId="77777777" w:rsidR="00816932" w:rsidRDefault="00816932" w:rsidP="008E67B7">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1CD324DB" w14:textId="749FCDC3" w:rsidR="00816932" w:rsidRDefault="00816932" w:rsidP="008E67B7">
            <w:r>
              <w:t>Proposal 2: HARQ operation: Disabling of HARQ feedback is not supported in IOT NTN for the considered scenarios.</w:t>
            </w:r>
          </w:p>
        </w:tc>
      </w:tr>
      <w:tr w:rsidR="00816932" w14:paraId="017D031C" w14:textId="77777777" w:rsidTr="008E67B7">
        <w:tc>
          <w:tcPr>
            <w:tcW w:w="1555" w:type="dxa"/>
          </w:tcPr>
          <w:p w14:paraId="1F319798" w14:textId="77777777" w:rsidR="00816932" w:rsidRDefault="00816932" w:rsidP="008E67B7">
            <w:r>
              <w:t xml:space="preserve">R2-2104016 </w:t>
            </w:r>
            <w:r>
              <w:fldChar w:fldCharType="begin"/>
            </w:r>
            <w:r>
              <w:instrText xml:space="preserve"> REF _Ref69108615 \r \h </w:instrText>
            </w:r>
            <w:r>
              <w:fldChar w:fldCharType="separate"/>
            </w:r>
            <w:r>
              <w:t>[8]</w:t>
            </w:r>
            <w:r>
              <w:fldChar w:fldCharType="end"/>
            </w:r>
          </w:p>
        </w:tc>
        <w:tc>
          <w:tcPr>
            <w:tcW w:w="8074" w:type="dxa"/>
          </w:tcPr>
          <w:p w14:paraId="014EBFC9" w14:textId="77777777" w:rsidR="00816932" w:rsidRDefault="00816932" w:rsidP="008E67B7">
            <w:r>
              <w:t>Observation 2</w:t>
            </w:r>
            <w:r>
              <w:tab/>
              <w:t>The main motivation for introducing enhancements for HARQ operation in NR NTN is to address throughput stalling due to the large HARQ RTT.</w:t>
            </w:r>
          </w:p>
          <w:p w14:paraId="330FD577" w14:textId="3D3EBB39" w:rsidR="00816932" w:rsidRDefault="00816932" w:rsidP="008E67B7">
            <w:r w:rsidRPr="00C10937">
              <w:t>Proposal 2</w:t>
            </w:r>
            <w:r w:rsidRPr="00C10937">
              <w:tab/>
              <w:t>The necessity of HARQ enhancements for IoT NTN should be studied considering the reduction in link throughpu</w:t>
            </w:r>
            <w:r>
              <w:t>t.</w:t>
            </w:r>
          </w:p>
        </w:tc>
      </w:tr>
    </w:tbl>
    <w:p w14:paraId="3D2D3841" w14:textId="77777777" w:rsidR="00816932" w:rsidRDefault="00816932" w:rsidP="00EA4ABC"/>
    <w:p w14:paraId="17A25048" w14:textId="5ACE14F9" w:rsidR="00EA4ABC" w:rsidRDefault="00EA4ABC" w:rsidP="00486A3C">
      <w:pPr>
        <w:pStyle w:val="ListParagraph"/>
        <w:numPr>
          <w:ilvl w:val="0"/>
          <w:numId w:val="9"/>
        </w:numPr>
      </w:pPr>
      <w:r>
        <w:t xml:space="preserve">: </w:t>
      </w:r>
      <w:r w:rsidR="00214CA8" w:rsidRPr="00214CA8">
        <w:t xml:space="preserve">Do companies </w:t>
      </w:r>
      <w:r w:rsidR="00214CA8">
        <w:t>think</w:t>
      </w:r>
      <w:r w:rsidR="00214CA8" w:rsidRPr="00214CA8">
        <w:t xml:space="preserve"> that</w:t>
      </w:r>
      <w:r w:rsidR="00214CA8">
        <w:t xml:space="preserve"> </w:t>
      </w:r>
      <w:r>
        <w:t xml:space="preserve">enhancements to </w:t>
      </w:r>
      <w:r w:rsidR="00B02865">
        <w:t xml:space="preserve">HARQ-RTT-Timer and UL-HARQ-RTT-Timer </w:t>
      </w:r>
      <w:r w:rsidR="008E138D">
        <w:t xml:space="preserve">are </w:t>
      </w:r>
      <w:r>
        <w:t>essential</w:t>
      </w:r>
      <w:r w:rsidR="008E138D">
        <w:t>?</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EA4ABC" w:rsidRPr="00A93AB3" w14:paraId="250E5E6E" w14:textId="77777777" w:rsidTr="00EA4ABC">
        <w:tc>
          <w:tcPr>
            <w:tcW w:w="1838" w:type="dxa"/>
            <w:shd w:val="clear" w:color="auto" w:fill="auto"/>
          </w:tcPr>
          <w:p w14:paraId="61D43A71" w14:textId="77777777" w:rsidR="00EA4ABC" w:rsidRPr="00A93AB3" w:rsidRDefault="00EA4ABC"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25D2E83B" w14:textId="5D4753B1" w:rsidR="00EA4ABC" w:rsidRPr="00A93AB3" w:rsidRDefault="00EA4ABC"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2723D77B" w14:textId="77777777" w:rsidR="00EA4ABC" w:rsidRPr="00A93AB3" w:rsidRDefault="00EA4ABC"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EA4ABC" w:rsidRPr="00A93AB3" w14:paraId="2C254402" w14:textId="77777777" w:rsidTr="00EA4ABC">
        <w:tc>
          <w:tcPr>
            <w:tcW w:w="1838" w:type="dxa"/>
            <w:shd w:val="clear" w:color="auto" w:fill="auto"/>
          </w:tcPr>
          <w:p w14:paraId="33496626" w14:textId="7536E6B4" w:rsidR="00EA4ABC" w:rsidRPr="00A93AB3" w:rsidRDefault="00197497"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lastRenderedPageBreak/>
              <w:t>X</w:t>
            </w:r>
            <w:r>
              <w:rPr>
                <w:rFonts w:eastAsia="SimSun"/>
                <w:lang w:eastAsia="zh-CN"/>
              </w:rPr>
              <w:t>iaomi</w:t>
            </w:r>
          </w:p>
        </w:tc>
        <w:tc>
          <w:tcPr>
            <w:tcW w:w="851" w:type="dxa"/>
            <w:shd w:val="clear" w:color="auto" w:fill="auto"/>
          </w:tcPr>
          <w:p w14:paraId="21E07E86" w14:textId="16EDDA32" w:rsidR="00EA4ABC" w:rsidRPr="00A93AB3" w:rsidRDefault="00197497" w:rsidP="008E67B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C628F6E" w14:textId="7D2CF82C" w:rsidR="00EA4ABC" w:rsidRPr="00A93AB3" w:rsidRDefault="00197497" w:rsidP="008E67B7">
            <w:pPr>
              <w:overflowPunct w:val="0"/>
              <w:autoSpaceDE w:val="0"/>
              <w:autoSpaceDN w:val="0"/>
              <w:adjustRightInd w:val="0"/>
              <w:spacing w:after="120"/>
              <w:jc w:val="both"/>
              <w:textAlignment w:val="baseline"/>
              <w:rPr>
                <w:rFonts w:eastAsia="SimSun"/>
                <w:lang w:eastAsia="zh-CN"/>
              </w:rPr>
            </w:pPr>
            <w:r>
              <w:t xml:space="preserve">DRX function is essential for power saving for IOT. If HARQ RTT timer is not enhancement, UE cannot </w:t>
            </w:r>
            <w:proofErr w:type="gramStart"/>
            <w:r>
              <w:t>receiving</w:t>
            </w:r>
            <w:proofErr w:type="gramEnd"/>
            <w:r>
              <w:t xml:space="preserve"> DL/UL retransmission scheduling when DRX is configured. </w:t>
            </w:r>
          </w:p>
        </w:tc>
      </w:tr>
      <w:tr w:rsidR="00197C77" w:rsidRPr="00A93AB3" w14:paraId="3AF96172" w14:textId="77777777" w:rsidTr="00EA4ABC">
        <w:tc>
          <w:tcPr>
            <w:tcW w:w="1838" w:type="dxa"/>
            <w:shd w:val="clear" w:color="auto" w:fill="auto"/>
          </w:tcPr>
          <w:p w14:paraId="2CAEBA6C" w14:textId="4BBFBCD9" w:rsidR="00197C77" w:rsidRPr="00A93AB3" w:rsidRDefault="006E3BFB" w:rsidP="00197C77">
            <w:pPr>
              <w:overflowPunct w:val="0"/>
              <w:autoSpaceDE w:val="0"/>
              <w:autoSpaceDN w:val="0"/>
              <w:adjustRightInd w:val="0"/>
              <w:spacing w:after="120"/>
              <w:jc w:val="both"/>
              <w:textAlignment w:val="baseline"/>
              <w:rPr>
                <w:rFonts w:eastAsia="SimSun"/>
                <w:lang w:eastAsia="zh-CN"/>
              </w:rPr>
            </w:pPr>
            <w:r>
              <w:rPr>
                <w:rFonts w:eastAsia="SimSun"/>
                <w:lang w:eastAsia="zh-CN"/>
              </w:rPr>
              <w:t>Huawei</w:t>
            </w:r>
            <w:r w:rsidR="00197C77">
              <w:rPr>
                <w:rFonts w:eastAsia="SimSun"/>
                <w:lang w:eastAsia="zh-CN"/>
              </w:rPr>
              <w:t xml:space="preserve">, </w:t>
            </w:r>
            <w:proofErr w:type="spellStart"/>
            <w:r w:rsidR="00197C77">
              <w:rPr>
                <w:rFonts w:eastAsia="SimSun"/>
                <w:lang w:eastAsia="zh-CN"/>
              </w:rPr>
              <w:t>HiSilicon</w:t>
            </w:r>
            <w:proofErr w:type="spellEnd"/>
          </w:p>
        </w:tc>
        <w:tc>
          <w:tcPr>
            <w:tcW w:w="851" w:type="dxa"/>
            <w:shd w:val="clear" w:color="auto" w:fill="auto"/>
          </w:tcPr>
          <w:p w14:paraId="463295D4" w14:textId="3149BC85" w:rsidR="00197C77" w:rsidRPr="00A93AB3" w:rsidRDefault="00197C77" w:rsidP="00197C7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DAAC2A1" w14:textId="74D1FF3F" w:rsidR="00197C77" w:rsidRPr="00A93AB3" w:rsidRDefault="00197C77" w:rsidP="00197C7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The solution is already captured in the TR. No additional study needed.</w:t>
            </w:r>
          </w:p>
        </w:tc>
      </w:tr>
      <w:tr w:rsidR="00BD3588" w:rsidRPr="00A93AB3" w14:paraId="31F6124A" w14:textId="77777777" w:rsidTr="00EA4ABC">
        <w:tc>
          <w:tcPr>
            <w:tcW w:w="1838" w:type="dxa"/>
            <w:shd w:val="clear" w:color="auto" w:fill="auto"/>
          </w:tcPr>
          <w:p w14:paraId="0C1C2CC8" w14:textId="63A28151"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2FEEAA62" w14:textId="6C47EF18"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720B2E24" w14:textId="1EAC506D"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The timers needs to be enhanced for correct scheduling, transmission and reception.</w:t>
            </w:r>
          </w:p>
        </w:tc>
      </w:tr>
      <w:tr w:rsidR="00935F8A" w:rsidRPr="00A93AB3" w14:paraId="2421E868" w14:textId="77777777" w:rsidTr="00EA4ABC">
        <w:tc>
          <w:tcPr>
            <w:tcW w:w="1838" w:type="dxa"/>
            <w:shd w:val="clear" w:color="auto" w:fill="auto"/>
          </w:tcPr>
          <w:p w14:paraId="48287A6C" w14:textId="5535864A" w:rsidR="00935F8A" w:rsidRPr="00A93AB3" w:rsidRDefault="00935F8A" w:rsidP="00935F8A">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53ED5D65" w14:textId="016DBAAD" w:rsidR="00935F8A" w:rsidRPr="00A93AB3" w:rsidRDefault="00935F8A" w:rsidP="00935F8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424D590" w14:textId="699F20A3" w:rsidR="00935F8A" w:rsidRPr="00A93AB3" w:rsidRDefault="00935F8A" w:rsidP="00935F8A">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The timer values need to be extended </w:t>
            </w:r>
            <w:proofErr w:type="gramStart"/>
            <w:r>
              <w:rPr>
                <w:rFonts w:eastAsia="SimSun"/>
                <w:lang w:eastAsia="zh-CN"/>
              </w:rPr>
              <w:t>similar to</w:t>
            </w:r>
            <w:proofErr w:type="gramEnd"/>
            <w:r>
              <w:rPr>
                <w:rFonts w:eastAsia="SimSun"/>
                <w:lang w:eastAsia="zh-CN"/>
              </w:rPr>
              <w:t xml:space="preserve"> NR NTN. </w:t>
            </w:r>
          </w:p>
        </w:tc>
      </w:tr>
    </w:tbl>
    <w:p w14:paraId="1BBC7F22" w14:textId="77777777" w:rsidR="00EA4ABC" w:rsidRDefault="00EA4ABC" w:rsidP="00EA4ABC"/>
    <w:p w14:paraId="7C3280BB" w14:textId="467E03FE" w:rsidR="00B02865" w:rsidRDefault="00B02865" w:rsidP="00486A3C">
      <w:pPr>
        <w:pStyle w:val="ListParagraph"/>
        <w:numPr>
          <w:ilvl w:val="0"/>
          <w:numId w:val="9"/>
        </w:numPr>
      </w:pPr>
      <w:r>
        <w:t xml:space="preserve">: </w:t>
      </w:r>
      <w:r w:rsidR="00214CA8" w:rsidRPr="00214CA8">
        <w:t xml:space="preserve">Do companies </w:t>
      </w:r>
      <w:r w:rsidR="00214CA8">
        <w:t>think</w:t>
      </w:r>
      <w:r w:rsidR="00214CA8" w:rsidRPr="00214CA8">
        <w:t xml:space="preserve"> that</w:t>
      </w:r>
      <w:r w:rsidR="00214CA8">
        <w:t xml:space="preserve"> </w:t>
      </w:r>
      <w:r>
        <w:t xml:space="preserve">enhancements to disable HARQ </w:t>
      </w:r>
      <w:r w:rsidR="00214CA8">
        <w:t xml:space="preserve">are </w:t>
      </w:r>
      <w:r>
        <w:t>essential</w:t>
      </w:r>
      <w:r w:rsidR="00CE0277">
        <w:t>?</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B02865" w:rsidRPr="00A93AB3" w14:paraId="174A8A4C" w14:textId="77777777" w:rsidTr="008E67B7">
        <w:tc>
          <w:tcPr>
            <w:tcW w:w="1838" w:type="dxa"/>
            <w:shd w:val="clear" w:color="auto" w:fill="auto"/>
          </w:tcPr>
          <w:p w14:paraId="388173B4" w14:textId="77777777" w:rsidR="00B02865" w:rsidRPr="00A93AB3" w:rsidRDefault="00B02865"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59409E46" w14:textId="77777777" w:rsidR="00B02865" w:rsidRPr="00A93AB3" w:rsidRDefault="00B02865"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1F04D420" w14:textId="77777777" w:rsidR="00B02865" w:rsidRPr="00A93AB3" w:rsidRDefault="00B02865"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B02865" w:rsidRPr="00A93AB3" w14:paraId="7B799058" w14:textId="77777777" w:rsidTr="008E67B7">
        <w:tc>
          <w:tcPr>
            <w:tcW w:w="1838" w:type="dxa"/>
            <w:shd w:val="clear" w:color="auto" w:fill="auto"/>
          </w:tcPr>
          <w:p w14:paraId="21A841B4" w14:textId="5A004295" w:rsidR="00B02865" w:rsidRPr="00A93AB3" w:rsidRDefault="00197497" w:rsidP="008E67B7">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4EED63CA" w14:textId="4B60E690" w:rsidR="00B02865" w:rsidRPr="00A93AB3" w:rsidRDefault="00197497" w:rsidP="008E67B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041A2E94" w14:textId="170655ED" w:rsidR="00B02865" w:rsidRPr="00A93AB3" w:rsidRDefault="00197497" w:rsidP="008E67B7">
            <w:pPr>
              <w:overflowPunct w:val="0"/>
              <w:autoSpaceDE w:val="0"/>
              <w:autoSpaceDN w:val="0"/>
              <w:adjustRightInd w:val="0"/>
              <w:spacing w:after="120"/>
              <w:jc w:val="both"/>
              <w:textAlignment w:val="baseline"/>
              <w:rPr>
                <w:rFonts w:eastAsia="SimSun"/>
                <w:lang w:eastAsia="zh-CN"/>
              </w:rPr>
            </w:pPr>
            <w:r>
              <w:t xml:space="preserve">The reason for introducing disabling HARQ is to avoid the peak data rate reduction due to HARQ stalling issue caused by the large RTT. However, for </w:t>
            </w:r>
            <w:r w:rsidRPr="00C61678">
              <w:t>intermittent delay-tolerant small packet transmission</w:t>
            </w:r>
            <w:r>
              <w:t>s, data rate will not be an issue.</w:t>
            </w:r>
          </w:p>
        </w:tc>
      </w:tr>
      <w:tr w:rsidR="00197C77" w:rsidRPr="00A93AB3" w14:paraId="2BF233B0" w14:textId="77777777" w:rsidTr="008E67B7">
        <w:tc>
          <w:tcPr>
            <w:tcW w:w="1838" w:type="dxa"/>
            <w:shd w:val="clear" w:color="auto" w:fill="auto"/>
          </w:tcPr>
          <w:p w14:paraId="01A38319" w14:textId="01EF3A08" w:rsidR="00197C77" w:rsidRPr="00A93AB3" w:rsidRDefault="006E3BFB" w:rsidP="00197C77">
            <w:pPr>
              <w:overflowPunct w:val="0"/>
              <w:autoSpaceDE w:val="0"/>
              <w:autoSpaceDN w:val="0"/>
              <w:adjustRightInd w:val="0"/>
              <w:spacing w:after="120"/>
              <w:jc w:val="both"/>
              <w:textAlignment w:val="baseline"/>
              <w:rPr>
                <w:rFonts w:eastAsia="SimSun"/>
                <w:lang w:eastAsia="zh-CN"/>
              </w:rPr>
            </w:pPr>
            <w:r>
              <w:rPr>
                <w:rFonts w:eastAsia="SimSun"/>
                <w:lang w:eastAsia="zh-CN"/>
              </w:rPr>
              <w:t>Huawei</w:t>
            </w:r>
            <w:r w:rsidR="00197C77">
              <w:rPr>
                <w:rFonts w:eastAsia="SimSun"/>
                <w:lang w:eastAsia="zh-CN"/>
              </w:rPr>
              <w:t xml:space="preserve">, </w:t>
            </w:r>
            <w:proofErr w:type="spellStart"/>
            <w:r w:rsidR="00197C77">
              <w:rPr>
                <w:rFonts w:eastAsia="SimSun"/>
                <w:lang w:eastAsia="zh-CN"/>
              </w:rPr>
              <w:t>HiSilicon</w:t>
            </w:r>
            <w:proofErr w:type="spellEnd"/>
          </w:p>
        </w:tc>
        <w:tc>
          <w:tcPr>
            <w:tcW w:w="851" w:type="dxa"/>
            <w:shd w:val="clear" w:color="auto" w:fill="auto"/>
          </w:tcPr>
          <w:p w14:paraId="78E904C2" w14:textId="312D4569" w:rsidR="00197C77" w:rsidRPr="00A93AB3" w:rsidRDefault="00197C77" w:rsidP="00197C7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1E688CE7" w14:textId="73754BE2" w:rsidR="00197C77" w:rsidRPr="00A93AB3" w:rsidRDefault="00197C77" w:rsidP="00197C7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Not needed for the use case of </w:t>
            </w:r>
            <w:r w:rsidRPr="00C61678">
              <w:t>intermittent delay-tolerant small packet transmission</w:t>
            </w:r>
            <w:r>
              <w:t>s</w:t>
            </w:r>
          </w:p>
        </w:tc>
      </w:tr>
      <w:tr w:rsidR="00BD3588" w:rsidRPr="00A93AB3" w14:paraId="7535AC26" w14:textId="77777777" w:rsidTr="008E67B7">
        <w:tc>
          <w:tcPr>
            <w:tcW w:w="1838" w:type="dxa"/>
            <w:shd w:val="clear" w:color="auto" w:fill="auto"/>
          </w:tcPr>
          <w:p w14:paraId="05B5C281" w14:textId="1F966346"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28F380FE" w14:textId="676B2D39"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20A8579B" w14:textId="090C8845"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Agree with xiaomi and Huawei that HARQ disabling </w:t>
            </w:r>
            <w:r w:rsidRPr="00840DE1">
              <w:rPr>
                <w:rFonts w:eastAsia="SimSun"/>
                <w:noProof/>
                <w:lang w:eastAsia="zh-CN"/>
              </w:rPr>
              <w:t xml:space="preserve">to avoid the peak data rate reduction </w:t>
            </w:r>
            <w:r>
              <w:rPr>
                <w:rFonts w:eastAsia="SimSun"/>
                <w:noProof/>
                <w:lang w:eastAsia="zh-CN"/>
              </w:rPr>
              <w:t>(arising from</w:t>
            </w:r>
            <w:r w:rsidRPr="00840DE1">
              <w:rPr>
                <w:rFonts w:eastAsia="SimSun"/>
                <w:noProof/>
                <w:lang w:eastAsia="zh-CN"/>
              </w:rPr>
              <w:t xml:space="preserve"> HARQ stalling caused by the large RTT</w:t>
            </w:r>
            <w:r>
              <w:rPr>
                <w:rFonts w:eastAsia="SimSun"/>
                <w:noProof/>
                <w:lang w:eastAsia="zh-CN"/>
              </w:rPr>
              <w:t xml:space="preserve">) will not arise for </w:t>
            </w:r>
            <w:r w:rsidRPr="00C61678">
              <w:t>intermittent delay-tolerant small packet transmission</w:t>
            </w:r>
            <w:r>
              <w:t>s.</w:t>
            </w:r>
          </w:p>
        </w:tc>
      </w:tr>
      <w:tr w:rsidR="00325D66" w:rsidRPr="00A93AB3" w14:paraId="45CBC3BE" w14:textId="77777777" w:rsidTr="008E67B7">
        <w:tc>
          <w:tcPr>
            <w:tcW w:w="1838" w:type="dxa"/>
            <w:shd w:val="clear" w:color="auto" w:fill="auto"/>
          </w:tcPr>
          <w:p w14:paraId="271A1BA7" w14:textId="0134CA39" w:rsidR="00325D66" w:rsidRPr="00A93AB3" w:rsidRDefault="00325D66" w:rsidP="00325D66">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2FA3943C" w14:textId="613E96D1" w:rsidR="00325D66" w:rsidRPr="00A93AB3" w:rsidRDefault="00325D66" w:rsidP="00325D66">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0A34FB5" w14:textId="0027D99B" w:rsidR="00821B45" w:rsidRDefault="00325D66" w:rsidP="00325D66">
            <w:pPr>
              <w:overflowPunct w:val="0"/>
              <w:autoSpaceDE w:val="0"/>
              <w:autoSpaceDN w:val="0"/>
              <w:adjustRightInd w:val="0"/>
              <w:spacing w:after="120"/>
              <w:jc w:val="both"/>
              <w:textAlignment w:val="baseline"/>
              <w:rPr>
                <w:rFonts w:eastAsia="SimSun"/>
                <w:lang w:eastAsia="zh-CN"/>
              </w:rPr>
            </w:pPr>
            <w:r>
              <w:rPr>
                <w:rFonts w:eastAsia="SimSun"/>
                <w:lang w:eastAsia="zh-CN"/>
              </w:rPr>
              <w:t>This should be considered at least for GEO case</w:t>
            </w:r>
            <w:r w:rsidR="00E941F6">
              <w:rPr>
                <w:rFonts w:eastAsia="SimSun"/>
                <w:lang w:eastAsia="zh-CN"/>
              </w:rPr>
              <w:t xml:space="preserve"> not to </w:t>
            </w:r>
            <w:r w:rsidR="0028580C">
              <w:rPr>
                <w:rFonts w:eastAsia="SimSun"/>
                <w:lang w:eastAsia="zh-CN"/>
              </w:rPr>
              <w:t>severely degrade the throughput.</w:t>
            </w:r>
          </w:p>
          <w:p w14:paraId="317A8EF9" w14:textId="37D1A492" w:rsidR="00325D66" w:rsidRPr="00A93AB3" w:rsidRDefault="001C62DB" w:rsidP="00325D66">
            <w:pPr>
              <w:overflowPunct w:val="0"/>
              <w:autoSpaceDE w:val="0"/>
              <w:autoSpaceDN w:val="0"/>
              <w:adjustRightInd w:val="0"/>
              <w:spacing w:after="120"/>
              <w:jc w:val="both"/>
              <w:textAlignment w:val="baseline"/>
              <w:rPr>
                <w:rFonts w:eastAsia="SimSun"/>
                <w:noProof/>
                <w:lang w:eastAsia="zh-CN"/>
              </w:rPr>
            </w:pPr>
            <w:r>
              <w:rPr>
                <w:rFonts w:eastAsia="SimSun"/>
                <w:lang w:eastAsia="zh-CN"/>
              </w:rPr>
              <w:t>As large number of repetitions can be scheduled, network should be able to schedule</w:t>
            </w:r>
            <w:r w:rsidR="00A0485C">
              <w:rPr>
                <w:rFonts w:eastAsia="SimSun"/>
                <w:lang w:eastAsia="zh-CN"/>
              </w:rPr>
              <w:t xml:space="preserve"> new transmission</w:t>
            </w:r>
            <w:r w:rsidR="00DE54D5">
              <w:rPr>
                <w:rFonts w:eastAsia="SimSun"/>
                <w:lang w:eastAsia="zh-CN"/>
              </w:rPr>
              <w:t xml:space="preserve"> without waiting such large RTT.</w:t>
            </w:r>
          </w:p>
        </w:tc>
      </w:tr>
    </w:tbl>
    <w:p w14:paraId="73C58955" w14:textId="77777777" w:rsidR="00B02865" w:rsidRDefault="00B02865" w:rsidP="00EA4ABC"/>
    <w:p w14:paraId="67CCD901" w14:textId="114AFF13" w:rsidR="00CB5AEB" w:rsidRDefault="00CB5AEB" w:rsidP="008E67B7">
      <w:pPr>
        <w:pStyle w:val="Heading3"/>
      </w:pPr>
      <w:r>
        <w:t xml:space="preserve">Scheduling request </w:t>
      </w:r>
    </w:p>
    <w:p w14:paraId="38ADD79A" w14:textId="77777777" w:rsidR="00CB5AEB" w:rsidRPr="00EA4ABC" w:rsidRDefault="00CB5AEB" w:rsidP="00CB5AEB">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CB5AEB" w14:paraId="53890C1B" w14:textId="77777777" w:rsidTr="008E67B7">
        <w:tc>
          <w:tcPr>
            <w:tcW w:w="1555" w:type="dxa"/>
          </w:tcPr>
          <w:p w14:paraId="0034F96E" w14:textId="77777777" w:rsidR="00CB5AEB" w:rsidRDefault="00CB5AEB" w:rsidP="008E67B7">
            <w:proofErr w:type="spellStart"/>
            <w:r>
              <w:t>Tdoc</w:t>
            </w:r>
            <w:proofErr w:type="spellEnd"/>
          </w:p>
        </w:tc>
        <w:tc>
          <w:tcPr>
            <w:tcW w:w="8074" w:type="dxa"/>
          </w:tcPr>
          <w:p w14:paraId="0B519335" w14:textId="77777777" w:rsidR="00CB5AEB" w:rsidRDefault="00CB5AEB" w:rsidP="008E67B7">
            <w:r>
              <w:t>Proposals</w:t>
            </w:r>
          </w:p>
        </w:tc>
      </w:tr>
      <w:tr w:rsidR="00CB5AEB" w14:paraId="1E72C779" w14:textId="77777777" w:rsidTr="008E67B7">
        <w:tc>
          <w:tcPr>
            <w:tcW w:w="1555" w:type="dxa"/>
          </w:tcPr>
          <w:p w14:paraId="4BA24456" w14:textId="3B0267B2" w:rsidR="00CB5AEB" w:rsidRDefault="00CB5AEB" w:rsidP="00CB5AEB">
            <w:r>
              <w:t xml:space="preserve">R2-2102828 </w:t>
            </w:r>
            <w:r>
              <w:fldChar w:fldCharType="begin"/>
            </w:r>
            <w:r>
              <w:instrText xml:space="preserve"> REF _Ref69107730 \r \h </w:instrText>
            </w:r>
            <w:r>
              <w:fldChar w:fldCharType="separate"/>
            </w:r>
            <w:r>
              <w:t>[2]</w:t>
            </w:r>
            <w:r>
              <w:fldChar w:fldCharType="end"/>
            </w:r>
          </w:p>
        </w:tc>
        <w:tc>
          <w:tcPr>
            <w:tcW w:w="8074" w:type="dxa"/>
          </w:tcPr>
          <w:p w14:paraId="65251593" w14:textId="77777777" w:rsidR="00CB5AEB" w:rsidRDefault="00CB5AEB" w:rsidP="00CB5AEB">
            <w:r>
              <w:t xml:space="preserve">Observation 2: Extension of the </w:t>
            </w:r>
            <w:proofErr w:type="spellStart"/>
            <w:r>
              <w:t>sr-ProhibitTimer</w:t>
            </w:r>
            <w:proofErr w:type="spellEnd"/>
            <w:r>
              <w:t xml:space="preserve"> can be considered essential for Rel-17 and this topic has been concluded in TR-36.373.</w:t>
            </w:r>
          </w:p>
          <w:p w14:paraId="36BBA09C" w14:textId="77777777" w:rsidR="00CB5AEB" w:rsidRPr="003F6AE1" w:rsidRDefault="00CB5AEB" w:rsidP="00CB5AEB">
            <w:r w:rsidRPr="003F6AE1">
              <w:t xml:space="preserve">Proposal 3: RAN2 prioritises the following functionality for IoT-NTN in Rel-17 </w:t>
            </w:r>
          </w:p>
          <w:p w14:paraId="4BA545C7" w14:textId="5FD2D3BF" w:rsidR="00CB5AEB" w:rsidRPr="0007541C" w:rsidRDefault="00CB5AEB" w:rsidP="0007541C">
            <w:pPr>
              <w:pStyle w:val="ListParagraph"/>
              <w:numPr>
                <w:ilvl w:val="0"/>
                <w:numId w:val="5"/>
              </w:numPr>
              <w:rPr>
                <w:rFonts w:eastAsia="MS Mincho"/>
              </w:rPr>
            </w:pPr>
            <w:r w:rsidRPr="003F6AE1">
              <w:rPr>
                <w:rFonts w:eastAsia="MS Mincho"/>
              </w:rPr>
              <w:t>SR prohibit timer extension</w:t>
            </w:r>
          </w:p>
        </w:tc>
      </w:tr>
      <w:tr w:rsidR="00CB5AEB" w14:paraId="1E0D7E61" w14:textId="77777777" w:rsidTr="008E67B7">
        <w:tc>
          <w:tcPr>
            <w:tcW w:w="1555" w:type="dxa"/>
          </w:tcPr>
          <w:p w14:paraId="345B412D" w14:textId="77777777" w:rsidR="00CB5AEB" w:rsidRDefault="00CB5AEB" w:rsidP="008E67B7">
            <w:r>
              <w:t xml:space="preserve">R2-2103177 </w:t>
            </w:r>
            <w:r>
              <w:fldChar w:fldCharType="begin"/>
            </w:r>
            <w:r>
              <w:instrText xml:space="preserve"> REF _Ref69108319 \r \h </w:instrText>
            </w:r>
            <w:r>
              <w:fldChar w:fldCharType="separate"/>
            </w:r>
            <w:r>
              <w:t>[5]</w:t>
            </w:r>
            <w:r>
              <w:fldChar w:fldCharType="end"/>
            </w:r>
          </w:p>
        </w:tc>
        <w:tc>
          <w:tcPr>
            <w:tcW w:w="8074" w:type="dxa"/>
          </w:tcPr>
          <w:p w14:paraId="5456B93F" w14:textId="73847F0C" w:rsidR="00CB5AEB" w:rsidRPr="0007541C" w:rsidRDefault="00CB5AEB" w:rsidP="008E67B7">
            <w:pPr>
              <w:rPr>
                <w:color w:val="000000" w:themeColor="text1"/>
              </w:rPr>
            </w:pPr>
            <w:r>
              <w:t xml:space="preserve">Proposal 3: Enhancement of MAC/RLC/PDCP </w:t>
            </w:r>
            <w:r w:rsidRPr="00816932">
              <w:rPr>
                <w:color w:val="000000" w:themeColor="text1"/>
              </w:rPr>
              <w:t xml:space="preserve">timers (e.g. RAR window, contention resolution timer, DRX HARQ RTT timer, SR prohibit timer, t-Reordering, </w:t>
            </w:r>
            <w:proofErr w:type="spellStart"/>
            <w:r w:rsidRPr="00816932">
              <w:rPr>
                <w:color w:val="000000" w:themeColor="text1"/>
              </w:rPr>
              <w:t>discardTimer</w:t>
            </w:r>
            <w:proofErr w:type="spellEnd"/>
            <w:r w:rsidRPr="00816932">
              <w:rPr>
                <w:color w:val="000000" w:themeColor="text1"/>
              </w:rPr>
              <w:t>) to address long RTT should be considered as essential minimum functionality.</w:t>
            </w:r>
          </w:p>
        </w:tc>
      </w:tr>
      <w:tr w:rsidR="00CB5AEB" w14:paraId="3B2A6695" w14:textId="77777777" w:rsidTr="008E67B7">
        <w:tc>
          <w:tcPr>
            <w:tcW w:w="1555" w:type="dxa"/>
          </w:tcPr>
          <w:p w14:paraId="06B61693" w14:textId="0CEA2D5A" w:rsidR="00CB5AEB" w:rsidRDefault="00CB5AEB" w:rsidP="00CB5AEB">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128CB5E2" w14:textId="13DDB71F" w:rsidR="00CB5AEB" w:rsidRDefault="00CB5AEB" w:rsidP="00CB5AEB">
            <w:r>
              <w:t xml:space="preserve">Proposal 3: Scheduling request: </w:t>
            </w:r>
            <w:proofErr w:type="spellStart"/>
            <w:r>
              <w:t>sr-ProhibitTimer</w:t>
            </w:r>
            <w:proofErr w:type="spellEnd"/>
            <w:r>
              <w:t xml:space="preserve"> is modified for including larger values.</w:t>
            </w:r>
          </w:p>
        </w:tc>
      </w:tr>
    </w:tbl>
    <w:p w14:paraId="6A4B9FAB" w14:textId="77777777" w:rsidR="00CB5AEB" w:rsidRDefault="00CB5AEB" w:rsidP="00CB5AEB"/>
    <w:p w14:paraId="72394C65" w14:textId="3E7C5CCB" w:rsidR="00CB5AEB" w:rsidRDefault="00CB5AEB" w:rsidP="00486A3C">
      <w:pPr>
        <w:pStyle w:val="ListParagraph"/>
        <w:numPr>
          <w:ilvl w:val="0"/>
          <w:numId w:val="9"/>
        </w:numPr>
      </w:pPr>
      <w:r>
        <w:t xml:space="preserve">: </w:t>
      </w:r>
      <w:r w:rsidR="00214CA8" w:rsidRPr="00214CA8">
        <w:t xml:space="preserve">Do companies </w:t>
      </w:r>
      <w:r w:rsidR="00214CA8">
        <w:t>think</w:t>
      </w:r>
      <w:r w:rsidR="00214CA8" w:rsidRPr="00214CA8">
        <w:t xml:space="preserve"> that</w:t>
      </w:r>
      <w:r w:rsidR="00214CA8">
        <w:t xml:space="preserve"> </w:t>
      </w:r>
      <w:r>
        <w:t xml:space="preserve">enhancements to </w:t>
      </w:r>
      <w:proofErr w:type="spellStart"/>
      <w:r>
        <w:t>sr-ProhibitTimer</w:t>
      </w:r>
      <w:proofErr w:type="spellEnd"/>
      <w:r>
        <w:t xml:space="preserve"> </w:t>
      </w:r>
      <w:r w:rsidR="008E138D">
        <w:t xml:space="preserve">are </w:t>
      </w:r>
      <w:r>
        <w:t>essential</w:t>
      </w:r>
      <w:r w:rsidR="008E138D">
        <w:t>?</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CB5AEB" w:rsidRPr="00A93AB3" w14:paraId="67C35B8B" w14:textId="77777777" w:rsidTr="008E67B7">
        <w:tc>
          <w:tcPr>
            <w:tcW w:w="1838" w:type="dxa"/>
            <w:shd w:val="clear" w:color="auto" w:fill="auto"/>
          </w:tcPr>
          <w:p w14:paraId="1B34A067" w14:textId="77777777" w:rsidR="00CB5AEB" w:rsidRPr="00A93AB3" w:rsidRDefault="00CB5AEB"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4CFA3D80" w14:textId="77777777" w:rsidR="00CB5AEB" w:rsidRPr="00A93AB3" w:rsidRDefault="00CB5AEB"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3716262D" w14:textId="77777777" w:rsidR="00CB5AEB" w:rsidRPr="00A93AB3" w:rsidRDefault="00CB5AEB"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CB5AEB" w:rsidRPr="00A93AB3" w14:paraId="25C0957D" w14:textId="77777777" w:rsidTr="008E67B7">
        <w:tc>
          <w:tcPr>
            <w:tcW w:w="1838" w:type="dxa"/>
            <w:shd w:val="clear" w:color="auto" w:fill="auto"/>
          </w:tcPr>
          <w:p w14:paraId="4C9BE379" w14:textId="75EB0577" w:rsidR="00CB5AEB" w:rsidRPr="00A93AB3" w:rsidRDefault="00197497" w:rsidP="008E67B7">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13727C17" w14:textId="05874025" w:rsidR="00CB5AEB" w:rsidRPr="00A93AB3" w:rsidRDefault="00197497" w:rsidP="008E67B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2A0F3DBF" w14:textId="6694D19F" w:rsidR="00CB5AEB" w:rsidRPr="00A93AB3" w:rsidRDefault="00197497"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 xml:space="preserve">therwise, </w:t>
            </w:r>
            <w:r w:rsidR="005D145A">
              <w:rPr>
                <w:rFonts w:eastAsia="SimSun"/>
                <w:lang w:eastAsia="zh-CN"/>
              </w:rPr>
              <w:t xml:space="preserve">UE </w:t>
            </w:r>
            <w:r w:rsidR="005D145A">
              <w:rPr>
                <w:rFonts w:eastAsia="SimSun" w:hint="eastAsia"/>
                <w:lang w:eastAsia="zh-CN"/>
              </w:rPr>
              <w:t>cannot</w:t>
            </w:r>
            <w:r w:rsidR="005D145A">
              <w:rPr>
                <w:rFonts w:eastAsia="SimSun"/>
                <w:lang w:eastAsia="zh-CN"/>
              </w:rPr>
              <w:t xml:space="preserve"> be prohibited from sending SR before waiting for UL scheduling.</w:t>
            </w:r>
          </w:p>
        </w:tc>
      </w:tr>
      <w:tr w:rsidR="00197C77" w:rsidRPr="00A93AB3" w14:paraId="614F1152" w14:textId="77777777" w:rsidTr="008E67B7">
        <w:tc>
          <w:tcPr>
            <w:tcW w:w="1838" w:type="dxa"/>
            <w:shd w:val="clear" w:color="auto" w:fill="auto"/>
          </w:tcPr>
          <w:p w14:paraId="6833B2BA" w14:textId="70105ED5" w:rsidR="00197C77" w:rsidRPr="00A93AB3" w:rsidRDefault="00197C77"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Huawe</w:t>
            </w:r>
            <w:r w:rsidR="006E3BFB">
              <w:rPr>
                <w:rFonts w:eastAsia="SimSun"/>
                <w:lang w:eastAsia="zh-CN"/>
              </w:rPr>
              <w:t>i</w:t>
            </w:r>
            <w:r>
              <w:rPr>
                <w:rFonts w:eastAsia="SimSun"/>
                <w:lang w:eastAsia="zh-CN"/>
              </w:rPr>
              <w:t xml:space="preserve">, </w:t>
            </w:r>
            <w:proofErr w:type="spellStart"/>
            <w:r>
              <w:rPr>
                <w:rFonts w:eastAsia="SimSun"/>
                <w:lang w:eastAsia="zh-CN"/>
              </w:rPr>
              <w:t>HiSilicon</w:t>
            </w:r>
            <w:proofErr w:type="spellEnd"/>
          </w:p>
        </w:tc>
        <w:tc>
          <w:tcPr>
            <w:tcW w:w="851" w:type="dxa"/>
            <w:shd w:val="clear" w:color="auto" w:fill="auto"/>
          </w:tcPr>
          <w:p w14:paraId="225C6D01" w14:textId="1E78D7E4" w:rsidR="00197C77" w:rsidRPr="00A93AB3" w:rsidRDefault="00197C77" w:rsidP="00197C7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4ECE7443" w14:textId="1CFF12A2" w:rsidR="00197C77" w:rsidRPr="00A93AB3" w:rsidRDefault="00197C77" w:rsidP="00197C7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The solution is already captured in the TR. No additional study needed.</w:t>
            </w:r>
          </w:p>
        </w:tc>
      </w:tr>
      <w:tr w:rsidR="00BD3588" w:rsidRPr="00A93AB3" w14:paraId="738B2144" w14:textId="77777777" w:rsidTr="008E67B7">
        <w:tc>
          <w:tcPr>
            <w:tcW w:w="1838" w:type="dxa"/>
            <w:shd w:val="clear" w:color="auto" w:fill="auto"/>
          </w:tcPr>
          <w:p w14:paraId="31584E9B" w14:textId="44CD89A1"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23CC65A7" w14:textId="1C25C014"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73648D3C" w14:textId="6F4689E4"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It is essential, otherwise UE might transmit spurious SR before UL scheduling.</w:t>
            </w:r>
          </w:p>
        </w:tc>
      </w:tr>
      <w:tr w:rsidR="00632F01" w:rsidRPr="00A93AB3" w14:paraId="477BF6C8" w14:textId="77777777" w:rsidTr="008E67B7">
        <w:tc>
          <w:tcPr>
            <w:tcW w:w="1838" w:type="dxa"/>
            <w:shd w:val="clear" w:color="auto" w:fill="auto"/>
          </w:tcPr>
          <w:p w14:paraId="3B883240" w14:textId="586DF714" w:rsidR="00632F01" w:rsidRPr="00A93AB3" w:rsidRDefault="00632F01" w:rsidP="00632F0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72FCA786" w14:textId="0DACAB7C" w:rsidR="00632F01" w:rsidRPr="00A93AB3" w:rsidRDefault="00632F01" w:rsidP="00632F0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61B3BD8F" w14:textId="343B7922" w:rsidR="00632F01" w:rsidRPr="00A93AB3" w:rsidRDefault="00632F01" w:rsidP="00632F01">
            <w:pPr>
              <w:overflowPunct w:val="0"/>
              <w:autoSpaceDE w:val="0"/>
              <w:autoSpaceDN w:val="0"/>
              <w:adjustRightInd w:val="0"/>
              <w:spacing w:after="120"/>
              <w:jc w:val="both"/>
              <w:textAlignment w:val="baseline"/>
              <w:rPr>
                <w:rFonts w:eastAsia="SimSun"/>
                <w:noProof/>
                <w:lang w:eastAsia="zh-CN"/>
              </w:rPr>
            </w:pPr>
            <w:r>
              <w:rPr>
                <w:rFonts w:eastAsia="SimSun"/>
                <w:lang w:eastAsia="zh-CN"/>
              </w:rPr>
              <w:t>This timer needs to be extended.</w:t>
            </w:r>
          </w:p>
        </w:tc>
      </w:tr>
    </w:tbl>
    <w:p w14:paraId="379F5BBF" w14:textId="77777777" w:rsidR="00CB5AEB" w:rsidRDefault="00CB5AEB" w:rsidP="00CB5AEB"/>
    <w:p w14:paraId="29513ADC" w14:textId="58D03162" w:rsidR="0007541C" w:rsidRDefault="0007541C" w:rsidP="008E67B7">
      <w:pPr>
        <w:pStyle w:val="Heading3"/>
      </w:pPr>
      <w:r>
        <w:lastRenderedPageBreak/>
        <w:t>UL scheduling, EDT and PUR</w:t>
      </w:r>
    </w:p>
    <w:p w14:paraId="2C4BE21D" w14:textId="77777777" w:rsidR="0007541C" w:rsidRPr="00EA4ABC" w:rsidRDefault="0007541C" w:rsidP="0007541C">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07541C" w14:paraId="12C32207" w14:textId="77777777" w:rsidTr="008E67B7">
        <w:tc>
          <w:tcPr>
            <w:tcW w:w="1555" w:type="dxa"/>
          </w:tcPr>
          <w:p w14:paraId="762E445B" w14:textId="77777777" w:rsidR="0007541C" w:rsidRDefault="0007541C" w:rsidP="008E67B7">
            <w:proofErr w:type="spellStart"/>
            <w:r>
              <w:t>Tdoc</w:t>
            </w:r>
            <w:proofErr w:type="spellEnd"/>
          </w:p>
        </w:tc>
        <w:tc>
          <w:tcPr>
            <w:tcW w:w="8074" w:type="dxa"/>
          </w:tcPr>
          <w:p w14:paraId="68013E62" w14:textId="77777777" w:rsidR="0007541C" w:rsidRDefault="0007541C" w:rsidP="008E67B7">
            <w:r>
              <w:t>Proposals</w:t>
            </w:r>
          </w:p>
        </w:tc>
      </w:tr>
      <w:tr w:rsidR="0007541C" w14:paraId="4D110CC1" w14:textId="77777777" w:rsidTr="008E67B7">
        <w:tc>
          <w:tcPr>
            <w:tcW w:w="1555" w:type="dxa"/>
          </w:tcPr>
          <w:p w14:paraId="62FD13A6" w14:textId="77777777" w:rsidR="0007541C" w:rsidRDefault="0007541C" w:rsidP="008E67B7">
            <w:r>
              <w:t xml:space="preserve">R2-2102828 </w:t>
            </w:r>
            <w:r>
              <w:fldChar w:fldCharType="begin"/>
            </w:r>
            <w:r>
              <w:instrText xml:space="preserve"> REF _Ref69107730 \r \h </w:instrText>
            </w:r>
            <w:r>
              <w:fldChar w:fldCharType="separate"/>
            </w:r>
            <w:r>
              <w:t>[2]</w:t>
            </w:r>
            <w:r>
              <w:fldChar w:fldCharType="end"/>
            </w:r>
          </w:p>
        </w:tc>
        <w:tc>
          <w:tcPr>
            <w:tcW w:w="8074" w:type="dxa"/>
          </w:tcPr>
          <w:p w14:paraId="501D8318" w14:textId="77777777" w:rsidR="0007541C" w:rsidRDefault="0007541C" w:rsidP="008E67B7">
            <w:r>
              <w:t>Observation 9: Enhancements related to UL scheduling can be deprioritised for Rel-17.</w:t>
            </w:r>
          </w:p>
          <w:p w14:paraId="1E63D59B" w14:textId="77777777" w:rsidR="0007541C" w:rsidRPr="003F6AE1" w:rsidRDefault="0007541C" w:rsidP="008E67B7">
            <w:r w:rsidRPr="003F6AE1">
              <w:t>Proposal 4: RAN2 to deprioritise the following functionality for Rel-17</w:t>
            </w:r>
          </w:p>
          <w:p w14:paraId="77067059" w14:textId="77777777" w:rsidR="0007541C" w:rsidRPr="00CB5AEB" w:rsidRDefault="0007541C" w:rsidP="0007541C">
            <w:pPr>
              <w:pStyle w:val="ListParagraph"/>
              <w:numPr>
                <w:ilvl w:val="0"/>
                <w:numId w:val="6"/>
              </w:numPr>
              <w:rPr>
                <w:rFonts w:eastAsia="MS Mincho"/>
              </w:rPr>
            </w:pPr>
            <w:r w:rsidRPr="003F6AE1">
              <w:rPr>
                <w:rFonts w:eastAsia="MS Mincho"/>
              </w:rPr>
              <w:t>UL scheduling enhancements</w:t>
            </w:r>
          </w:p>
        </w:tc>
      </w:tr>
      <w:tr w:rsidR="0007541C" w14:paraId="7F3A3793" w14:textId="77777777" w:rsidTr="008E67B7">
        <w:tc>
          <w:tcPr>
            <w:tcW w:w="1555" w:type="dxa"/>
          </w:tcPr>
          <w:p w14:paraId="22231CDC" w14:textId="77777777" w:rsidR="0007541C" w:rsidRDefault="0007541C" w:rsidP="008E67B7">
            <w:r>
              <w:t xml:space="preserve">R2-2103177 </w:t>
            </w:r>
            <w:r>
              <w:fldChar w:fldCharType="begin"/>
            </w:r>
            <w:r>
              <w:instrText xml:space="preserve"> REF _Ref69108319 \r \h </w:instrText>
            </w:r>
            <w:r>
              <w:fldChar w:fldCharType="separate"/>
            </w:r>
            <w:r>
              <w:t>[5]</w:t>
            </w:r>
            <w:r>
              <w:fldChar w:fldCharType="end"/>
            </w:r>
          </w:p>
        </w:tc>
        <w:tc>
          <w:tcPr>
            <w:tcW w:w="8074" w:type="dxa"/>
          </w:tcPr>
          <w:p w14:paraId="7046E012" w14:textId="77777777" w:rsidR="0007541C" w:rsidRDefault="0007541C" w:rsidP="008E67B7">
            <w:r w:rsidRPr="00CB5AEB">
              <w:t>Proposal 6: Latency reduction/UL scheduling enhancement is not considered as essential minimum functionality.</w:t>
            </w:r>
          </w:p>
          <w:p w14:paraId="61D338E3" w14:textId="5E90C67F" w:rsidR="00486A3C" w:rsidRDefault="00486A3C" w:rsidP="008E67B7">
            <w:r>
              <w:t>Proposal 10: EDT/PUR is not considered as essential minimum functionality.</w:t>
            </w:r>
          </w:p>
        </w:tc>
      </w:tr>
      <w:tr w:rsidR="0007541C" w14:paraId="644266F5" w14:textId="77777777" w:rsidTr="008E67B7">
        <w:tc>
          <w:tcPr>
            <w:tcW w:w="1555" w:type="dxa"/>
          </w:tcPr>
          <w:p w14:paraId="1B94C595" w14:textId="77777777" w:rsidR="0007541C" w:rsidRDefault="0007541C" w:rsidP="008E67B7">
            <w:r>
              <w:t xml:space="preserve">R2-2103189 </w:t>
            </w:r>
            <w:r>
              <w:fldChar w:fldCharType="begin"/>
            </w:r>
            <w:r>
              <w:instrText xml:space="preserve"> REF _Ref69108427 \r \h </w:instrText>
            </w:r>
            <w:r>
              <w:fldChar w:fldCharType="separate"/>
            </w:r>
            <w:r>
              <w:t>[6]</w:t>
            </w:r>
            <w:r>
              <w:fldChar w:fldCharType="end"/>
            </w:r>
          </w:p>
        </w:tc>
        <w:tc>
          <w:tcPr>
            <w:tcW w:w="8074" w:type="dxa"/>
          </w:tcPr>
          <w:p w14:paraId="43A31A5A" w14:textId="77777777" w:rsidR="0007541C" w:rsidRDefault="0007541C" w:rsidP="008E67B7">
            <w:r>
              <w:t>Proposal 3: Latency time evaluation considering the additional delay due to NTN adaptation should be concluded within RAN2/RAN1.</w:t>
            </w:r>
          </w:p>
          <w:p w14:paraId="6336B8B9" w14:textId="77777777" w:rsidR="0007541C" w:rsidRDefault="0007541C" w:rsidP="008E67B7">
            <w:r>
              <w:t>Proposal 4: RAN2/RAN1 to agree on whether relaxation on latency for Exception Reporting (i.e. Alarm reporting, Critical event reporting from IoT device) beyond 10 seconds is acceptable or not to further decide on essential features.</w:t>
            </w:r>
          </w:p>
          <w:p w14:paraId="7562A434" w14:textId="33EF5D3D" w:rsidR="0007541C" w:rsidRDefault="0007541C" w:rsidP="00486A3C">
            <w:r>
              <w:t>Proposal 5: If the latency requirements cannot be relaxed for Rel-17, features relevant for small data transmission (i.e. EDT, Fast RRC connection release) should be considered as essential features for the study.</w:t>
            </w:r>
          </w:p>
        </w:tc>
      </w:tr>
      <w:tr w:rsidR="0007541C" w14:paraId="35A7C071" w14:textId="77777777" w:rsidTr="008E67B7">
        <w:tc>
          <w:tcPr>
            <w:tcW w:w="1555" w:type="dxa"/>
          </w:tcPr>
          <w:p w14:paraId="64D582C1" w14:textId="77777777" w:rsidR="0007541C" w:rsidRDefault="0007541C" w:rsidP="008E67B7">
            <w:r>
              <w:t xml:space="preserve">R2-2104016 </w:t>
            </w:r>
            <w:r>
              <w:fldChar w:fldCharType="begin"/>
            </w:r>
            <w:r>
              <w:instrText xml:space="preserve"> REF _Ref69108615 \r \h </w:instrText>
            </w:r>
            <w:r>
              <w:fldChar w:fldCharType="separate"/>
            </w:r>
            <w:r>
              <w:t>[8]</w:t>
            </w:r>
            <w:r>
              <w:fldChar w:fldCharType="end"/>
            </w:r>
          </w:p>
        </w:tc>
        <w:tc>
          <w:tcPr>
            <w:tcW w:w="8074" w:type="dxa"/>
          </w:tcPr>
          <w:p w14:paraId="02BC985D" w14:textId="77777777" w:rsidR="0007541C" w:rsidRDefault="0007541C" w:rsidP="008E67B7">
            <w:r>
              <w:t>Observation 3</w:t>
            </w:r>
            <w:r>
              <w:tab/>
              <w:t>Whether any enhancements are needed or justified for latency depends on the evaluation results provided based on the assumptions which are under discussion in [Post113-e][</w:t>
            </w:r>
            <w:proofErr w:type="gramStart"/>
            <w:r>
              <w:t>055][</w:t>
            </w:r>
            <w:proofErr w:type="gramEnd"/>
            <w:r>
              <w:t>IoT NTN] Performance Evaluation.</w:t>
            </w:r>
          </w:p>
          <w:p w14:paraId="71FDEE31" w14:textId="19A7EA31" w:rsidR="0007541C" w:rsidRPr="0007541C" w:rsidRDefault="0007541C" w:rsidP="008E67B7">
            <w:pPr>
              <w:rPr>
                <w:bCs/>
                <w:lang w:val="en-US"/>
              </w:rPr>
            </w:pPr>
            <w:r>
              <w:rPr>
                <w:bCs/>
                <w:lang w:val="en-US"/>
              </w:rPr>
              <w:t>P</w:t>
            </w:r>
            <w:r w:rsidRPr="00C10937">
              <w:rPr>
                <w:bCs/>
                <w:lang w:val="en-US"/>
              </w:rPr>
              <w:t>roposal 3</w:t>
            </w:r>
            <w:r w:rsidRPr="00C10937">
              <w:rPr>
                <w:bCs/>
                <w:lang w:val="en-US"/>
              </w:rPr>
              <w:tab/>
              <w:t>RAN2 to conclude performance evaluations before considering whether latency is an essential functionality in IoT NTN and discuss the need for enhancements</w:t>
            </w:r>
            <w:r>
              <w:rPr>
                <w:bCs/>
                <w:lang w:val="en-US"/>
              </w:rPr>
              <w:t>.</w:t>
            </w:r>
          </w:p>
        </w:tc>
      </w:tr>
    </w:tbl>
    <w:p w14:paraId="0A6B9D6A" w14:textId="77777777" w:rsidR="0007541C" w:rsidRDefault="0007541C" w:rsidP="0007541C"/>
    <w:p w14:paraId="5D82AEDE" w14:textId="62ECFCE9" w:rsidR="0007541C" w:rsidRDefault="00486A3C" w:rsidP="00486A3C">
      <w:pPr>
        <w:pStyle w:val="ListParagraph"/>
        <w:numPr>
          <w:ilvl w:val="0"/>
          <w:numId w:val="9"/>
        </w:numPr>
      </w:pPr>
      <w:r>
        <w:t xml:space="preserve">: </w:t>
      </w:r>
      <w:r w:rsidR="00214CA8" w:rsidRPr="00214CA8">
        <w:t xml:space="preserve">Do companies </w:t>
      </w:r>
      <w:r w:rsidR="00214CA8">
        <w:t>think</w:t>
      </w:r>
      <w:r w:rsidR="00214CA8" w:rsidRPr="00214CA8">
        <w:t xml:space="preserve"> that</w:t>
      </w:r>
      <w:r w:rsidR="00214CA8">
        <w:t xml:space="preserve"> </w:t>
      </w:r>
      <w:r w:rsidR="0007541C">
        <w:t>enhancements to UL</w:t>
      </w:r>
      <w:r w:rsidR="00CE0277">
        <w:t xml:space="preserve"> scheduling are </w:t>
      </w:r>
      <w:r w:rsidR="0007541C">
        <w:t>essential</w:t>
      </w:r>
      <w:r w:rsidR="008E138D">
        <w:t>?</w:t>
      </w:r>
      <w:r w:rsidR="0007541C">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07541C" w:rsidRPr="00A93AB3" w14:paraId="00A4B889" w14:textId="77777777" w:rsidTr="008E67B7">
        <w:tc>
          <w:tcPr>
            <w:tcW w:w="1838" w:type="dxa"/>
            <w:shd w:val="clear" w:color="auto" w:fill="auto"/>
          </w:tcPr>
          <w:p w14:paraId="797B5FCC" w14:textId="77777777" w:rsidR="0007541C" w:rsidRPr="00A93AB3" w:rsidRDefault="0007541C"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0D171D8F" w14:textId="77777777" w:rsidR="0007541C" w:rsidRPr="00A93AB3" w:rsidRDefault="0007541C"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4AD5A195" w14:textId="77777777" w:rsidR="0007541C" w:rsidRPr="00A93AB3" w:rsidRDefault="0007541C"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07541C" w:rsidRPr="00A93AB3" w14:paraId="33FDBD2B" w14:textId="77777777" w:rsidTr="008E67B7">
        <w:tc>
          <w:tcPr>
            <w:tcW w:w="1838" w:type="dxa"/>
            <w:shd w:val="clear" w:color="auto" w:fill="auto"/>
          </w:tcPr>
          <w:p w14:paraId="4A48065B" w14:textId="28AD91A1" w:rsidR="0007541C" w:rsidRPr="00A93AB3" w:rsidRDefault="005D145A"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4828BFCE" w14:textId="33BC7255" w:rsidR="0007541C" w:rsidRPr="00A93AB3" w:rsidRDefault="005D145A" w:rsidP="008E67B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5E53129B" w14:textId="6D1E788D" w:rsidR="0007541C" w:rsidRPr="00A93AB3" w:rsidRDefault="005D145A" w:rsidP="008E67B7">
            <w:pPr>
              <w:overflowPunct w:val="0"/>
              <w:autoSpaceDE w:val="0"/>
              <w:autoSpaceDN w:val="0"/>
              <w:adjustRightInd w:val="0"/>
              <w:spacing w:after="120"/>
              <w:jc w:val="both"/>
              <w:textAlignment w:val="baseline"/>
              <w:rPr>
                <w:rFonts w:eastAsia="SimSun"/>
                <w:lang w:eastAsia="zh-CN"/>
              </w:rPr>
            </w:pPr>
            <w:r>
              <w:rPr>
                <w:rFonts w:hint="eastAsia"/>
              </w:rPr>
              <w:t>I</w:t>
            </w:r>
            <w:r>
              <w:t xml:space="preserve">t was already agreed in RAN2 #112e meeting that: </w:t>
            </w:r>
            <w:r w:rsidRPr="00720C8C">
              <w:t>Unlike NR-NTN, as latency is not a critical performance requirement in NB-IoT devices, UL scheduling enhancement for delay reduction is not necessary for NB-IoT over NTN</w:t>
            </w:r>
            <w:r w:rsidRPr="00720C8C">
              <w:rPr>
                <w:lang w:eastAsia="sv-SE"/>
              </w:rPr>
              <w:t>.</w:t>
            </w:r>
            <w:r w:rsidR="00A61C14">
              <w:rPr>
                <w:lang w:eastAsia="sv-SE"/>
              </w:rPr>
              <w:t xml:space="preserve"> Besides, we do not think 10 seconds latency cannot be met by existing feature e.g. repetition. And considering that the number of IOT NTN devices for R17 might not be very large, latency caused by congestion would not be high.</w:t>
            </w:r>
          </w:p>
        </w:tc>
      </w:tr>
      <w:tr w:rsidR="0007541C" w:rsidRPr="00A93AB3" w14:paraId="3CE000A3" w14:textId="77777777" w:rsidTr="008E67B7">
        <w:tc>
          <w:tcPr>
            <w:tcW w:w="1838" w:type="dxa"/>
            <w:shd w:val="clear" w:color="auto" w:fill="auto"/>
          </w:tcPr>
          <w:p w14:paraId="284EF3F0" w14:textId="72BBE7A2" w:rsidR="0007541C" w:rsidRPr="00A93AB3" w:rsidRDefault="007C16D5" w:rsidP="008E67B7">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77F10571" w14:textId="2DB22F35" w:rsidR="0007541C" w:rsidRPr="00A93AB3" w:rsidRDefault="007C16D5" w:rsidP="008E67B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746AB649" w14:textId="32C1AFA2" w:rsidR="0007541C" w:rsidRPr="00A61C14" w:rsidRDefault="007C16D5" w:rsidP="007C16D5">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the use case is </w:t>
            </w:r>
            <w:r w:rsidRPr="00C61678">
              <w:t>delay-</w:t>
            </w:r>
            <w:proofErr w:type="gramStart"/>
            <w:r w:rsidRPr="00C61678">
              <w:t>tolerant</w:t>
            </w:r>
            <w:r>
              <w:t xml:space="preserve"> .</w:t>
            </w:r>
            <w:proofErr w:type="gramEnd"/>
          </w:p>
        </w:tc>
      </w:tr>
      <w:tr w:rsidR="00BD3588" w:rsidRPr="00A93AB3" w14:paraId="2A00A94F" w14:textId="77777777" w:rsidTr="008E67B7">
        <w:tc>
          <w:tcPr>
            <w:tcW w:w="1838" w:type="dxa"/>
            <w:shd w:val="clear" w:color="auto" w:fill="auto"/>
          </w:tcPr>
          <w:p w14:paraId="78853944" w14:textId="7E0C6D65"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29F2CD8E" w14:textId="3DCDC3FD"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2C49122" w14:textId="19E483F9"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It has been already agreed in </w:t>
            </w:r>
            <w:r>
              <w:t xml:space="preserve">RAN2 #112e meeting that: </w:t>
            </w:r>
            <w:r w:rsidRPr="00720C8C">
              <w:t>Unlike NR-NTN, latency is not a critical performance requirement in NB-IoT devices</w:t>
            </w:r>
            <w:r>
              <w:t xml:space="preserve"> and hence UL scheduling enhancement for latency reduction is not needed.</w:t>
            </w:r>
          </w:p>
        </w:tc>
      </w:tr>
      <w:tr w:rsidR="00694381" w:rsidRPr="00A93AB3" w14:paraId="40548F84" w14:textId="77777777" w:rsidTr="008E67B7">
        <w:tc>
          <w:tcPr>
            <w:tcW w:w="1838" w:type="dxa"/>
            <w:shd w:val="clear" w:color="auto" w:fill="auto"/>
          </w:tcPr>
          <w:p w14:paraId="766BFB03" w14:textId="4537C6FC" w:rsidR="00694381" w:rsidRPr="00A93AB3" w:rsidRDefault="00694381" w:rsidP="0069438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27898E96" w14:textId="07D97B48" w:rsidR="00694381" w:rsidRPr="00A93AB3" w:rsidRDefault="00694381" w:rsidP="0069438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32FEAEE" w14:textId="0DA8AE8C" w:rsidR="00694381" w:rsidRPr="00A93AB3" w:rsidRDefault="00694381" w:rsidP="00694381">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As </w:t>
            </w:r>
            <w:r w:rsidR="007700C8">
              <w:rPr>
                <w:rFonts w:eastAsia="SimSun"/>
                <w:lang w:eastAsia="zh-CN"/>
              </w:rPr>
              <w:t>c</w:t>
            </w:r>
            <w:r>
              <w:rPr>
                <w:rFonts w:eastAsia="SimSun"/>
                <w:lang w:eastAsia="zh-CN"/>
              </w:rPr>
              <w:t>onfigured grant</w:t>
            </w:r>
            <w:r w:rsidR="007700C8">
              <w:rPr>
                <w:rFonts w:eastAsia="SimSun"/>
                <w:lang w:eastAsia="zh-CN"/>
              </w:rPr>
              <w:t xml:space="preserve"> and</w:t>
            </w:r>
            <w:r>
              <w:rPr>
                <w:rFonts w:eastAsia="SimSun"/>
                <w:lang w:eastAsia="zh-CN"/>
              </w:rPr>
              <w:t xml:space="preserve"> EDT can be supported. </w:t>
            </w:r>
          </w:p>
        </w:tc>
      </w:tr>
    </w:tbl>
    <w:p w14:paraId="071299BE" w14:textId="77777777" w:rsidR="0007541C" w:rsidRDefault="0007541C" w:rsidP="0007541C"/>
    <w:p w14:paraId="4B8D67AE" w14:textId="3267C8DF" w:rsidR="00214CA8" w:rsidRDefault="00214CA8" w:rsidP="00214CA8">
      <w:pPr>
        <w:pStyle w:val="ListParagraph"/>
        <w:numPr>
          <w:ilvl w:val="0"/>
          <w:numId w:val="9"/>
        </w:numPr>
      </w:pPr>
      <w:r>
        <w:t xml:space="preserve">: </w:t>
      </w:r>
      <w:r w:rsidRPr="00214CA8">
        <w:t xml:space="preserve">Do companies </w:t>
      </w:r>
      <w:r>
        <w:t>think</w:t>
      </w:r>
      <w:r w:rsidRPr="00214CA8">
        <w:t xml:space="preserve"> that</w:t>
      </w:r>
      <w:r>
        <w:t xml:space="preserve"> EDT and PUR are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214CA8" w:rsidRPr="00A93AB3" w14:paraId="626FF5D3" w14:textId="77777777" w:rsidTr="00197497">
        <w:tc>
          <w:tcPr>
            <w:tcW w:w="1838" w:type="dxa"/>
            <w:shd w:val="clear" w:color="auto" w:fill="auto"/>
          </w:tcPr>
          <w:p w14:paraId="0ACF6790" w14:textId="77777777" w:rsidR="00214CA8" w:rsidRPr="00A93AB3" w:rsidRDefault="00214CA8"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51C4C1A0" w14:textId="77777777" w:rsidR="00214CA8" w:rsidRPr="00A93AB3" w:rsidRDefault="00214CA8"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0444E774" w14:textId="77777777" w:rsidR="00214CA8" w:rsidRPr="00A93AB3" w:rsidRDefault="00214CA8"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A61C14" w:rsidRPr="00A93AB3" w14:paraId="064E1C6E" w14:textId="77777777" w:rsidTr="00197497">
        <w:tc>
          <w:tcPr>
            <w:tcW w:w="1838" w:type="dxa"/>
            <w:shd w:val="clear" w:color="auto" w:fill="auto"/>
          </w:tcPr>
          <w:p w14:paraId="7C3691B1" w14:textId="4B23F251" w:rsidR="00A61C14" w:rsidRPr="00A93AB3" w:rsidRDefault="00A61C14" w:rsidP="00A61C14">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54801EAC" w14:textId="3D13E578" w:rsidR="00A61C14" w:rsidRPr="00A93AB3" w:rsidRDefault="00A61C14" w:rsidP="00A61C14">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52259190" w14:textId="304CBBB9" w:rsidR="00A61C14" w:rsidRPr="00A93AB3" w:rsidRDefault="00A61C14" w:rsidP="00A61C14">
            <w:pPr>
              <w:overflowPunct w:val="0"/>
              <w:autoSpaceDE w:val="0"/>
              <w:autoSpaceDN w:val="0"/>
              <w:adjustRightInd w:val="0"/>
              <w:spacing w:after="120"/>
              <w:jc w:val="both"/>
              <w:textAlignment w:val="baseline"/>
              <w:rPr>
                <w:rFonts w:eastAsia="SimSun"/>
                <w:lang w:eastAsia="zh-CN"/>
              </w:rPr>
            </w:pPr>
            <w:r>
              <w:rPr>
                <w:rFonts w:eastAsia="SimSun" w:hint="eastAsia"/>
                <w:noProof/>
                <w:lang w:eastAsia="zh-CN"/>
              </w:rPr>
              <w:t>E</w:t>
            </w:r>
            <w:r>
              <w:rPr>
                <w:rFonts w:eastAsia="SimSun"/>
                <w:noProof/>
                <w:lang w:eastAsia="zh-CN"/>
              </w:rPr>
              <w:t xml:space="preserve">DT/PUR was introduced mainly for reducing latency and signalling, it is not critical for IOT </w:t>
            </w:r>
            <w:r w:rsidRPr="00C61678">
              <w:t xml:space="preserve">intermittent delay-tolerant small packet </w:t>
            </w:r>
            <w:proofErr w:type="gramStart"/>
            <w:r w:rsidRPr="00C61678">
              <w:t>transmission</w:t>
            </w:r>
            <w:r>
              <w:t>s</w:t>
            </w:r>
            <w:r>
              <w:rPr>
                <w:rFonts w:eastAsia="SimSun"/>
                <w:noProof/>
                <w:lang w:eastAsia="zh-CN"/>
              </w:rPr>
              <w:t xml:space="preserve">, </w:t>
            </w:r>
            <w:r w:rsidR="007A4FD3">
              <w:rPr>
                <w:rFonts w:eastAsia="SimSun"/>
                <w:noProof/>
                <w:lang w:eastAsia="zh-CN"/>
              </w:rPr>
              <w:t>and</w:t>
            </w:r>
            <w:proofErr w:type="gramEnd"/>
            <w:r w:rsidR="007A4FD3">
              <w:rPr>
                <w:rFonts w:eastAsia="SimSun"/>
                <w:noProof/>
                <w:lang w:eastAsia="zh-CN"/>
              </w:rPr>
              <w:t xml:space="preserve"> </w:t>
            </w:r>
            <w:r>
              <w:rPr>
                <w:rFonts w:eastAsia="SimSun"/>
                <w:noProof/>
                <w:lang w:eastAsia="zh-CN"/>
              </w:rPr>
              <w:t>should be deprioritized.</w:t>
            </w:r>
          </w:p>
        </w:tc>
      </w:tr>
      <w:tr w:rsidR="00197C77" w:rsidRPr="00A93AB3" w14:paraId="4419378D" w14:textId="77777777" w:rsidTr="00197497">
        <w:tc>
          <w:tcPr>
            <w:tcW w:w="1838" w:type="dxa"/>
            <w:shd w:val="clear" w:color="auto" w:fill="auto"/>
          </w:tcPr>
          <w:p w14:paraId="7DA556A3" w14:textId="6743412A" w:rsidR="00197C77" w:rsidRPr="00A93AB3" w:rsidRDefault="006E3BFB" w:rsidP="00197C77">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Huawei</w:t>
            </w:r>
            <w:r w:rsidR="00197C77">
              <w:rPr>
                <w:rFonts w:eastAsia="SimSun"/>
                <w:lang w:eastAsia="zh-CN"/>
              </w:rPr>
              <w:t xml:space="preserve">, </w:t>
            </w:r>
            <w:proofErr w:type="spellStart"/>
            <w:r w:rsidR="00197C77">
              <w:rPr>
                <w:rFonts w:eastAsia="SimSun"/>
                <w:lang w:eastAsia="zh-CN"/>
              </w:rPr>
              <w:t>HiSilicon</w:t>
            </w:r>
            <w:proofErr w:type="spellEnd"/>
          </w:p>
        </w:tc>
        <w:tc>
          <w:tcPr>
            <w:tcW w:w="851" w:type="dxa"/>
            <w:shd w:val="clear" w:color="auto" w:fill="auto"/>
          </w:tcPr>
          <w:p w14:paraId="4AF9B1A3" w14:textId="5C73B1B1" w:rsidR="00197C77" w:rsidRPr="00A93AB3" w:rsidRDefault="00197C77" w:rsidP="00197C77">
            <w:pPr>
              <w:overflowPunct w:val="0"/>
              <w:autoSpaceDE w:val="0"/>
              <w:autoSpaceDN w:val="0"/>
              <w:adjustRightInd w:val="0"/>
              <w:spacing w:after="120"/>
              <w:jc w:val="both"/>
              <w:textAlignment w:val="baseline"/>
              <w:rPr>
                <w:rFonts w:eastAsia="SimSun"/>
                <w:b/>
                <w:bCs/>
                <w:lang w:eastAsia="zh-CN"/>
              </w:rPr>
            </w:pPr>
            <w:proofErr w:type="gramStart"/>
            <w:r>
              <w:rPr>
                <w:rFonts w:eastAsia="SimSun"/>
                <w:b/>
                <w:bCs/>
                <w:lang w:eastAsia="zh-CN"/>
              </w:rPr>
              <w:t>no</w:t>
            </w:r>
            <w:proofErr w:type="gramEnd"/>
            <w:r>
              <w:rPr>
                <w:rFonts w:eastAsia="SimSun"/>
                <w:b/>
                <w:bCs/>
                <w:lang w:eastAsia="zh-CN"/>
              </w:rPr>
              <w:t xml:space="preserve"> but</w:t>
            </w:r>
          </w:p>
        </w:tc>
        <w:tc>
          <w:tcPr>
            <w:tcW w:w="6945" w:type="dxa"/>
            <w:shd w:val="clear" w:color="auto" w:fill="auto"/>
          </w:tcPr>
          <w:p w14:paraId="48D92906" w14:textId="0FA8D49F" w:rsidR="00197C77" w:rsidRDefault="00197C77" w:rsidP="00197C7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EDT/PUR were introduced for power saving for exactly the use case of </w:t>
            </w:r>
            <w:r w:rsidRPr="00C61678">
              <w:t>intermittent delay-tolerant small packet transmission</w:t>
            </w:r>
            <w:r>
              <w:t>s</w:t>
            </w:r>
            <w:r>
              <w:rPr>
                <w:rFonts w:eastAsia="SimSun"/>
                <w:noProof/>
                <w:lang w:eastAsia="zh-CN"/>
              </w:rPr>
              <w:t xml:space="preserve">. We do not see any reason to exclude. </w:t>
            </w:r>
          </w:p>
          <w:p w14:paraId="031D0172" w14:textId="396F9BC2" w:rsidR="006E3BFB" w:rsidRDefault="00197C77" w:rsidP="00197C7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EDT is based on the RACH procedure and the enhancements to </w:t>
            </w:r>
            <w:r w:rsidRPr="00EA4ABC">
              <w:t>-</w:t>
            </w:r>
            <w:proofErr w:type="spellStart"/>
            <w:r w:rsidRPr="00EA4ABC">
              <w:t>ResponseWindow</w:t>
            </w:r>
            <w:proofErr w:type="spellEnd"/>
            <w:r w:rsidRPr="00EA4ABC">
              <w:t xml:space="preserve"> and mac-</w:t>
            </w:r>
            <w:proofErr w:type="spellStart"/>
            <w:r w:rsidRPr="00EA4ABC">
              <w:t>ContentionResolutionTimer</w:t>
            </w:r>
            <w:proofErr w:type="spellEnd"/>
            <w:r w:rsidRPr="00EA4ABC">
              <w:t xml:space="preserve"> </w:t>
            </w:r>
            <w:r>
              <w:rPr>
                <w:rFonts w:eastAsia="SimSun"/>
                <w:noProof/>
                <w:lang w:eastAsia="zh-CN"/>
              </w:rPr>
              <w:t>apply</w:t>
            </w:r>
            <w:r w:rsidR="006E3BFB">
              <w:rPr>
                <w:rFonts w:eastAsia="SimSun"/>
                <w:noProof/>
                <w:lang w:eastAsia="zh-CN"/>
              </w:rPr>
              <w:t>, no additional</w:t>
            </w:r>
            <w:r w:rsidR="00F54120">
              <w:rPr>
                <w:rFonts w:eastAsia="SimSun"/>
                <w:noProof/>
                <w:lang w:eastAsia="zh-CN"/>
              </w:rPr>
              <w:t xml:space="preserve"> </w:t>
            </w:r>
            <w:r w:rsidR="006E3BFB">
              <w:rPr>
                <w:rFonts w:eastAsia="SimSun"/>
                <w:noProof/>
                <w:lang w:eastAsia="zh-CN"/>
              </w:rPr>
              <w:t>work is needed</w:t>
            </w:r>
            <w:r>
              <w:rPr>
                <w:rFonts w:eastAsia="SimSun"/>
                <w:noProof/>
                <w:lang w:eastAsia="zh-CN"/>
              </w:rPr>
              <w:t xml:space="preserve">. </w:t>
            </w:r>
          </w:p>
          <w:p w14:paraId="68208EF5" w14:textId="4B7C074A" w:rsidR="00197C77" w:rsidRPr="00197C77" w:rsidRDefault="00197C77" w:rsidP="00F54120">
            <w:pPr>
              <w:overflowPunct w:val="0"/>
              <w:autoSpaceDE w:val="0"/>
              <w:autoSpaceDN w:val="0"/>
              <w:adjustRightInd w:val="0"/>
              <w:spacing w:after="120"/>
              <w:jc w:val="both"/>
              <w:textAlignment w:val="baseline"/>
            </w:pPr>
            <w:r>
              <w:rPr>
                <w:rFonts w:eastAsia="SimSun"/>
                <w:noProof/>
                <w:lang w:eastAsia="zh-CN"/>
              </w:rPr>
              <w:t xml:space="preserve">PUR is based on EDT minus msg1/msg2, thus the enhancement to </w:t>
            </w:r>
            <w:r w:rsidRPr="00EA4ABC">
              <w:t>mac-</w:t>
            </w:r>
            <w:proofErr w:type="spellStart"/>
            <w:r w:rsidRPr="00EA4ABC">
              <w:t>ContentionResolutionTimer</w:t>
            </w:r>
            <w:proofErr w:type="spellEnd"/>
            <w:r w:rsidRPr="00EA4ABC">
              <w:t xml:space="preserve"> </w:t>
            </w:r>
            <w:r w:rsidR="00F54120">
              <w:t>should</w:t>
            </w:r>
            <w:r>
              <w:t xml:space="preserve"> also be applied </w:t>
            </w:r>
            <w:r>
              <w:rPr>
                <w:rFonts w:eastAsia="SimSun"/>
                <w:noProof/>
                <w:lang w:eastAsia="zh-CN"/>
              </w:rPr>
              <w:t xml:space="preserve">to pur-ResponseTimer. </w:t>
            </w:r>
          </w:p>
        </w:tc>
      </w:tr>
      <w:tr w:rsidR="00BD3588" w:rsidRPr="00A93AB3" w14:paraId="24998854" w14:textId="77777777" w:rsidTr="00197497">
        <w:tc>
          <w:tcPr>
            <w:tcW w:w="1838" w:type="dxa"/>
            <w:shd w:val="clear" w:color="auto" w:fill="auto"/>
          </w:tcPr>
          <w:p w14:paraId="1675014E" w14:textId="5A60FEA5"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21BFC216" w14:textId="5615D4D6"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54859B09" w14:textId="1E92E7DE"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EDT/PUR optimizations are not critical and can be cosidered in future releases.</w:t>
            </w:r>
          </w:p>
        </w:tc>
      </w:tr>
      <w:tr w:rsidR="009657CA" w:rsidRPr="00A93AB3" w14:paraId="5CA69F2F" w14:textId="77777777" w:rsidTr="00197497">
        <w:tc>
          <w:tcPr>
            <w:tcW w:w="1838" w:type="dxa"/>
            <w:shd w:val="clear" w:color="auto" w:fill="auto"/>
          </w:tcPr>
          <w:p w14:paraId="310FD31C" w14:textId="606216ED" w:rsidR="009657CA" w:rsidRPr="00A93AB3" w:rsidRDefault="009657CA" w:rsidP="009657CA">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4722B5C8" w14:textId="2E1669E0" w:rsidR="009657CA" w:rsidRPr="00A93AB3" w:rsidRDefault="009657CA" w:rsidP="009657C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Yes/No</w:t>
            </w:r>
          </w:p>
        </w:tc>
        <w:tc>
          <w:tcPr>
            <w:tcW w:w="6945" w:type="dxa"/>
            <w:shd w:val="clear" w:color="auto" w:fill="auto"/>
          </w:tcPr>
          <w:p w14:paraId="2CE87FCE" w14:textId="77777777" w:rsidR="009657CA" w:rsidRDefault="009657CA" w:rsidP="009657CA">
            <w:pPr>
              <w:overflowPunct w:val="0"/>
              <w:autoSpaceDE w:val="0"/>
              <w:autoSpaceDN w:val="0"/>
              <w:adjustRightInd w:val="0"/>
              <w:spacing w:after="120"/>
              <w:jc w:val="both"/>
              <w:textAlignment w:val="baseline"/>
              <w:rPr>
                <w:rFonts w:eastAsia="SimSun"/>
                <w:lang w:eastAsia="zh-CN"/>
              </w:rPr>
            </w:pPr>
            <w:r>
              <w:rPr>
                <w:rFonts w:eastAsia="SimSun"/>
                <w:lang w:eastAsia="zh-CN"/>
              </w:rPr>
              <w:t>EDT and PUR are completely different.</w:t>
            </w:r>
          </w:p>
          <w:p w14:paraId="6E7BDBF9" w14:textId="6D18F6DB" w:rsidR="009657CA" w:rsidRDefault="009657CA" w:rsidP="009657CA">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EDT: Yes, it is the most essential </w:t>
            </w:r>
            <w:r w:rsidR="00685C5E">
              <w:rPr>
                <w:rFonts w:eastAsia="SimSun"/>
                <w:lang w:eastAsia="zh-CN"/>
              </w:rPr>
              <w:t>RACH-based feature</w:t>
            </w:r>
            <w:r>
              <w:rPr>
                <w:rFonts w:eastAsia="SimSun"/>
                <w:lang w:eastAsia="zh-CN"/>
              </w:rPr>
              <w:t xml:space="preserve"> and there is no further RAN2 impact foreseen to support it</w:t>
            </w:r>
            <w:r w:rsidR="000421D0">
              <w:rPr>
                <w:rFonts w:eastAsia="SimSun"/>
                <w:lang w:eastAsia="zh-CN"/>
              </w:rPr>
              <w:t xml:space="preserve"> </w:t>
            </w:r>
            <w:r>
              <w:rPr>
                <w:rFonts w:eastAsia="SimSun"/>
                <w:lang w:eastAsia="zh-CN"/>
              </w:rPr>
              <w:t>in NTN.</w:t>
            </w:r>
          </w:p>
          <w:p w14:paraId="19A4A6FB" w14:textId="20B2CD01" w:rsidR="009657CA" w:rsidRPr="00A93AB3" w:rsidRDefault="009657CA" w:rsidP="009657CA">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PUR: It is not clear if PUR can be supported in LEO scenario. However, it can be considered for GEO scenario but RAN1 may need to </w:t>
            </w:r>
            <w:proofErr w:type="gramStart"/>
            <w:r>
              <w:rPr>
                <w:rFonts w:eastAsia="SimSun"/>
                <w:lang w:eastAsia="zh-CN"/>
              </w:rPr>
              <w:t>look into</w:t>
            </w:r>
            <w:proofErr w:type="gramEnd"/>
            <w:r>
              <w:rPr>
                <w:rFonts w:eastAsia="SimSun"/>
                <w:lang w:eastAsia="zh-CN"/>
              </w:rPr>
              <w:t xml:space="preserve"> it.</w:t>
            </w:r>
          </w:p>
        </w:tc>
      </w:tr>
    </w:tbl>
    <w:p w14:paraId="2C36C0C1" w14:textId="77777777" w:rsidR="00214CA8" w:rsidRDefault="00214CA8" w:rsidP="0007541C"/>
    <w:p w14:paraId="6D568A2D" w14:textId="53AAC5D6" w:rsidR="0007541C" w:rsidRPr="00EA4ABC" w:rsidRDefault="00486A3C" w:rsidP="008E67B7">
      <w:pPr>
        <w:pStyle w:val="Heading3"/>
      </w:pPr>
      <w:r>
        <w:t>RLC and PDCP</w:t>
      </w:r>
    </w:p>
    <w:p w14:paraId="66AAFCFA" w14:textId="77777777" w:rsidR="00486A3C" w:rsidRPr="00EA4ABC" w:rsidRDefault="00486A3C" w:rsidP="00486A3C">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486A3C" w14:paraId="0DF28792" w14:textId="77777777" w:rsidTr="008E67B7">
        <w:tc>
          <w:tcPr>
            <w:tcW w:w="1555" w:type="dxa"/>
          </w:tcPr>
          <w:p w14:paraId="5A9615CD" w14:textId="77777777" w:rsidR="00486A3C" w:rsidRDefault="00486A3C" w:rsidP="008E67B7">
            <w:proofErr w:type="spellStart"/>
            <w:r>
              <w:t>Tdoc</w:t>
            </w:r>
            <w:proofErr w:type="spellEnd"/>
          </w:p>
        </w:tc>
        <w:tc>
          <w:tcPr>
            <w:tcW w:w="8074" w:type="dxa"/>
          </w:tcPr>
          <w:p w14:paraId="4ACF4E10" w14:textId="77777777" w:rsidR="00486A3C" w:rsidRDefault="00486A3C" w:rsidP="008E67B7">
            <w:r>
              <w:t>Proposals</w:t>
            </w:r>
          </w:p>
        </w:tc>
      </w:tr>
      <w:tr w:rsidR="00486A3C" w14:paraId="60400233" w14:textId="77777777" w:rsidTr="008E67B7">
        <w:tc>
          <w:tcPr>
            <w:tcW w:w="1555" w:type="dxa"/>
          </w:tcPr>
          <w:p w14:paraId="2C4791A8" w14:textId="77777777" w:rsidR="00486A3C" w:rsidRDefault="00486A3C" w:rsidP="008E67B7">
            <w:r>
              <w:t xml:space="preserve">R2-2102828 </w:t>
            </w:r>
            <w:r>
              <w:fldChar w:fldCharType="begin"/>
            </w:r>
            <w:r>
              <w:instrText xml:space="preserve"> REF _Ref69107730 \r \h </w:instrText>
            </w:r>
            <w:r>
              <w:fldChar w:fldCharType="separate"/>
            </w:r>
            <w:r>
              <w:t>[2]</w:t>
            </w:r>
            <w:r>
              <w:fldChar w:fldCharType="end"/>
            </w:r>
          </w:p>
        </w:tc>
        <w:tc>
          <w:tcPr>
            <w:tcW w:w="8074" w:type="dxa"/>
          </w:tcPr>
          <w:p w14:paraId="6F9E5826" w14:textId="77777777" w:rsidR="00486A3C" w:rsidRDefault="00486A3C" w:rsidP="00486A3C">
            <w:r>
              <w:t>Observation 9: Extending the RLC and PDCP sequence number space can be deprioritised for Rel-17.</w:t>
            </w:r>
          </w:p>
          <w:p w14:paraId="77032BA5" w14:textId="77777777" w:rsidR="00486A3C" w:rsidRPr="003F6AE1" w:rsidRDefault="00486A3C" w:rsidP="00486A3C">
            <w:r w:rsidRPr="003F6AE1">
              <w:t>Proposal 4: RAN2 to deprioritise the following functionality for Rel-17</w:t>
            </w:r>
          </w:p>
          <w:p w14:paraId="7E80CC13" w14:textId="77777777" w:rsidR="00486A3C" w:rsidRPr="003F6AE1" w:rsidRDefault="00486A3C" w:rsidP="00486A3C">
            <w:pPr>
              <w:pStyle w:val="ListParagraph"/>
              <w:numPr>
                <w:ilvl w:val="0"/>
                <w:numId w:val="6"/>
              </w:numPr>
              <w:rPr>
                <w:rFonts w:eastAsia="MS Mincho"/>
              </w:rPr>
            </w:pPr>
            <w:r w:rsidRPr="003F6AE1">
              <w:rPr>
                <w:rFonts w:eastAsia="MS Mincho"/>
              </w:rPr>
              <w:t>RLC and PDCP SN extension</w:t>
            </w:r>
          </w:p>
          <w:p w14:paraId="6FD883AA" w14:textId="5D175824" w:rsidR="00486A3C" w:rsidRPr="00486A3C" w:rsidRDefault="00486A3C" w:rsidP="00486A3C">
            <w:pPr>
              <w:pStyle w:val="ListParagraph"/>
              <w:numPr>
                <w:ilvl w:val="0"/>
                <w:numId w:val="6"/>
              </w:numPr>
              <w:rPr>
                <w:rFonts w:eastAsia="MS Mincho"/>
              </w:rPr>
            </w:pPr>
            <w:r w:rsidRPr="003F6AE1">
              <w:rPr>
                <w:rFonts w:eastAsia="MS Mincho"/>
              </w:rPr>
              <w:t>RLC reordering timer and PDCP discard timer extension</w:t>
            </w:r>
          </w:p>
        </w:tc>
      </w:tr>
      <w:tr w:rsidR="00486A3C" w14:paraId="52BEB1C8" w14:textId="77777777" w:rsidTr="008E67B7">
        <w:tc>
          <w:tcPr>
            <w:tcW w:w="1555" w:type="dxa"/>
          </w:tcPr>
          <w:p w14:paraId="2CA2AED9" w14:textId="77777777" w:rsidR="00486A3C" w:rsidRDefault="00486A3C" w:rsidP="008E67B7">
            <w:r>
              <w:t xml:space="preserve">R2-2103177 </w:t>
            </w:r>
            <w:r>
              <w:fldChar w:fldCharType="begin"/>
            </w:r>
            <w:r>
              <w:instrText xml:space="preserve"> REF _Ref69108319 \r \h </w:instrText>
            </w:r>
            <w:r>
              <w:fldChar w:fldCharType="separate"/>
            </w:r>
            <w:r>
              <w:t>[5]</w:t>
            </w:r>
            <w:r>
              <w:fldChar w:fldCharType="end"/>
            </w:r>
          </w:p>
        </w:tc>
        <w:tc>
          <w:tcPr>
            <w:tcW w:w="8074" w:type="dxa"/>
          </w:tcPr>
          <w:p w14:paraId="65824C87" w14:textId="453ECB24" w:rsidR="00486A3C" w:rsidRDefault="00486A3C" w:rsidP="008E67B7">
            <w:r w:rsidRPr="00486A3C">
              <w:t xml:space="preserve">Proposal 3: Enhancement of MAC/RLC/PDCP timers (e.g. RAR window, contention resolution timer, DRX HARQ RTT timer, SR prohibit timer, t-Reordering, </w:t>
            </w:r>
            <w:proofErr w:type="spellStart"/>
            <w:r w:rsidRPr="00486A3C">
              <w:t>discardTimer</w:t>
            </w:r>
            <w:proofErr w:type="spellEnd"/>
            <w:r w:rsidRPr="00486A3C">
              <w:t>)</w:t>
            </w:r>
            <w:r>
              <w:t xml:space="preserve"> to address long RTT should be considered as essential minimum functionality.</w:t>
            </w:r>
          </w:p>
        </w:tc>
      </w:tr>
      <w:tr w:rsidR="00486A3C" w14:paraId="1A42DC3E" w14:textId="77777777" w:rsidTr="008E67B7">
        <w:tc>
          <w:tcPr>
            <w:tcW w:w="1555" w:type="dxa"/>
          </w:tcPr>
          <w:p w14:paraId="12A138AB" w14:textId="0F7D8F58" w:rsidR="00486A3C" w:rsidRDefault="00486A3C" w:rsidP="00486A3C">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261BD750" w14:textId="77777777" w:rsidR="00486A3C" w:rsidRDefault="00486A3C" w:rsidP="00486A3C">
            <w:r>
              <w:t>Proposal 4: RLC reordering: The value range of the RLC t-Reordering timer is extended.</w:t>
            </w:r>
          </w:p>
          <w:p w14:paraId="4E07BF4D" w14:textId="6A132981" w:rsidR="00486A3C" w:rsidRDefault="00486A3C" w:rsidP="00486A3C">
            <w:r>
              <w:t>Proposal 5: PDCP: Enhancement to PDCP discard timer is not needed for NB-IoT NTN</w:t>
            </w:r>
          </w:p>
        </w:tc>
      </w:tr>
    </w:tbl>
    <w:p w14:paraId="06D80C01" w14:textId="77777777" w:rsidR="0007541C" w:rsidRPr="00EA4ABC" w:rsidRDefault="0007541C" w:rsidP="00CB5AEB"/>
    <w:p w14:paraId="2E21690D" w14:textId="453037EE" w:rsidR="00486A3C" w:rsidRDefault="00486A3C" w:rsidP="00486A3C">
      <w:pPr>
        <w:pStyle w:val="ListParagraph"/>
        <w:numPr>
          <w:ilvl w:val="0"/>
          <w:numId w:val="9"/>
        </w:numPr>
      </w:pPr>
      <w:r>
        <w:t xml:space="preserve">: </w:t>
      </w:r>
      <w:r w:rsidR="00214CA8" w:rsidRPr="00214CA8">
        <w:t xml:space="preserve">Do companies </w:t>
      </w:r>
      <w:r w:rsidR="00214CA8">
        <w:t>think</w:t>
      </w:r>
      <w:r w:rsidR="00214CA8" w:rsidRPr="00214CA8">
        <w:t xml:space="preserve"> that</w:t>
      </w:r>
      <w:r w:rsidR="00214CA8">
        <w:t xml:space="preserve"> </w:t>
      </w:r>
      <w:r>
        <w:t xml:space="preserve">enhancements to </w:t>
      </w:r>
      <w:r w:rsidR="004B1EA5">
        <w:t>RLC SN</w:t>
      </w:r>
      <w:r w:rsidR="00214CA8">
        <w:t xml:space="preserve"> and </w:t>
      </w:r>
      <w:r w:rsidR="004B1EA5">
        <w:t xml:space="preserve">PDCP SN </w:t>
      </w:r>
      <w:r w:rsidR="00CE0277">
        <w:t xml:space="preserve">are </w:t>
      </w:r>
      <w:r>
        <w:t>essential</w:t>
      </w:r>
      <w:r w:rsidR="00C17E43">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486A3C" w:rsidRPr="00A93AB3" w14:paraId="725653B9" w14:textId="77777777" w:rsidTr="008E67B7">
        <w:tc>
          <w:tcPr>
            <w:tcW w:w="1838" w:type="dxa"/>
            <w:shd w:val="clear" w:color="auto" w:fill="auto"/>
          </w:tcPr>
          <w:p w14:paraId="52C7D41D" w14:textId="77777777" w:rsidR="00486A3C" w:rsidRPr="00A93AB3" w:rsidRDefault="00486A3C"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572145CF" w14:textId="77777777" w:rsidR="00486A3C" w:rsidRPr="00A93AB3" w:rsidRDefault="00486A3C"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327FF7E8" w14:textId="77777777" w:rsidR="00486A3C" w:rsidRPr="00A93AB3" w:rsidRDefault="00486A3C"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486A3C" w:rsidRPr="00A93AB3" w14:paraId="5161AB2A" w14:textId="77777777" w:rsidTr="008E67B7">
        <w:tc>
          <w:tcPr>
            <w:tcW w:w="1838" w:type="dxa"/>
            <w:shd w:val="clear" w:color="auto" w:fill="auto"/>
          </w:tcPr>
          <w:p w14:paraId="74D6D53E" w14:textId="735C8727" w:rsidR="00486A3C" w:rsidRPr="00A93AB3" w:rsidRDefault="007A4FD3" w:rsidP="008E67B7">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70BFA13C" w14:textId="00C2074B" w:rsidR="00486A3C" w:rsidRPr="00A93AB3" w:rsidRDefault="007A4FD3" w:rsidP="008E67B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0299626D" w14:textId="19B02F05" w:rsidR="0019579D" w:rsidRPr="007A4FD3" w:rsidRDefault="007A4FD3" w:rsidP="007A4FD3">
            <w:pPr>
              <w:overflowPunct w:val="0"/>
              <w:autoSpaceDE w:val="0"/>
              <w:autoSpaceDN w:val="0"/>
              <w:adjustRightInd w:val="0"/>
              <w:spacing w:after="120"/>
              <w:jc w:val="both"/>
              <w:textAlignment w:val="baseline"/>
              <w:rPr>
                <w:rFonts w:eastAsia="SimSun"/>
                <w:lang w:eastAsia="zh-CN"/>
              </w:rPr>
            </w:pPr>
            <w:r>
              <w:rPr>
                <w:rFonts w:eastAsia="SimSun" w:hint="eastAsia"/>
                <w:lang w:eastAsia="zh-CN"/>
              </w:rPr>
              <w:t>I</w:t>
            </w:r>
            <w:r>
              <w:rPr>
                <w:rFonts w:eastAsia="SimSun"/>
                <w:lang w:eastAsia="zh-CN"/>
              </w:rPr>
              <w:t>t was already agreed in RAN2 #112e that:</w:t>
            </w:r>
            <w:r w:rsidR="0019579D">
              <w:t xml:space="preserve"> </w:t>
            </w:r>
            <w:r w:rsidR="0019579D" w:rsidRPr="0019579D">
              <w:rPr>
                <w:rFonts w:eastAsia="SimSun"/>
                <w:lang w:eastAsia="zh-CN"/>
              </w:rPr>
              <w:t xml:space="preserve">There is no need to extend RLC and PDCP SN length for </w:t>
            </w:r>
            <w:proofErr w:type="spellStart"/>
            <w:r w:rsidR="0019579D" w:rsidRPr="0019579D">
              <w:rPr>
                <w:rFonts w:eastAsia="SimSun"/>
                <w:lang w:eastAsia="zh-CN"/>
              </w:rPr>
              <w:t>eMTC</w:t>
            </w:r>
            <w:proofErr w:type="spellEnd"/>
            <w:r w:rsidR="0019579D" w:rsidRPr="0019579D">
              <w:rPr>
                <w:rFonts w:eastAsia="SimSun"/>
                <w:lang w:eastAsia="zh-CN"/>
              </w:rPr>
              <w:t xml:space="preserve">/NB-IoT NTN, </w:t>
            </w:r>
            <w:proofErr w:type="gramStart"/>
            <w:r w:rsidR="0019579D" w:rsidRPr="0019579D">
              <w:rPr>
                <w:rFonts w:eastAsia="SimSun"/>
                <w:lang w:eastAsia="zh-CN"/>
              </w:rPr>
              <w:t>similar to</w:t>
            </w:r>
            <w:proofErr w:type="gramEnd"/>
            <w:r w:rsidR="0019579D" w:rsidRPr="0019579D">
              <w:rPr>
                <w:rFonts w:eastAsia="SimSun"/>
                <w:lang w:eastAsia="zh-CN"/>
              </w:rPr>
              <w:t xml:space="preserve"> NR-NTN</w:t>
            </w:r>
            <w:r w:rsidR="0019579D">
              <w:rPr>
                <w:rFonts w:eastAsia="SimSun"/>
                <w:lang w:eastAsia="zh-CN"/>
              </w:rPr>
              <w:t>.</w:t>
            </w:r>
          </w:p>
        </w:tc>
      </w:tr>
      <w:tr w:rsidR="006E3BFB" w:rsidRPr="00A93AB3" w14:paraId="17D2EE7F" w14:textId="77777777" w:rsidTr="008E67B7">
        <w:tc>
          <w:tcPr>
            <w:tcW w:w="1838" w:type="dxa"/>
            <w:shd w:val="clear" w:color="auto" w:fill="auto"/>
          </w:tcPr>
          <w:p w14:paraId="2AF0539C" w14:textId="62FA3E14"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60C460FC" w14:textId="7DF9FA9A"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8C9912A" w14:textId="276C6A0B"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already agreed.</w:t>
            </w:r>
          </w:p>
        </w:tc>
      </w:tr>
      <w:tr w:rsidR="00BD3588" w:rsidRPr="00A93AB3" w14:paraId="5DB8BCF5" w14:textId="77777777" w:rsidTr="008E67B7">
        <w:tc>
          <w:tcPr>
            <w:tcW w:w="1838" w:type="dxa"/>
            <w:shd w:val="clear" w:color="auto" w:fill="auto"/>
          </w:tcPr>
          <w:p w14:paraId="121449BE" w14:textId="5E212E51"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2F5DBC11" w14:textId="39FABB35"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3A049AF0" w14:textId="62ECBBAA"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It has been agreed in </w:t>
            </w:r>
            <w:r>
              <w:rPr>
                <w:rFonts w:eastAsia="SimSun"/>
                <w:lang w:eastAsia="zh-CN"/>
              </w:rPr>
              <w:t>RAN2 #112e that:</w:t>
            </w:r>
            <w:r>
              <w:t xml:space="preserve"> </w:t>
            </w:r>
            <w:r w:rsidRPr="0019579D">
              <w:rPr>
                <w:rFonts w:eastAsia="SimSun"/>
                <w:lang w:eastAsia="zh-CN"/>
              </w:rPr>
              <w:t xml:space="preserve">There is no need to extend RLC and PDCP SN length for </w:t>
            </w:r>
            <w:proofErr w:type="spellStart"/>
            <w:r w:rsidRPr="0019579D">
              <w:rPr>
                <w:rFonts w:eastAsia="SimSun"/>
                <w:lang w:eastAsia="zh-CN"/>
              </w:rPr>
              <w:t>eMTC</w:t>
            </w:r>
            <w:proofErr w:type="spellEnd"/>
            <w:r w:rsidRPr="0019579D">
              <w:rPr>
                <w:rFonts w:eastAsia="SimSun"/>
                <w:lang w:eastAsia="zh-CN"/>
              </w:rPr>
              <w:t xml:space="preserve">/NB-IoT NTN, </w:t>
            </w:r>
            <w:proofErr w:type="gramStart"/>
            <w:r w:rsidRPr="0019579D">
              <w:rPr>
                <w:rFonts w:eastAsia="SimSun"/>
                <w:lang w:eastAsia="zh-CN"/>
              </w:rPr>
              <w:t>similar to</w:t>
            </w:r>
            <w:proofErr w:type="gramEnd"/>
            <w:r w:rsidRPr="0019579D">
              <w:rPr>
                <w:rFonts w:eastAsia="SimSun"/>
                <w:lang w:eastAsia="zh-CN"/>
              </w:rPr>
              <w:t xml:space="preserve"> NR-NTN</w:t>
            </w:r>
          </w:p>
        </w:tc>
      </w:tr>
      <w:tr w:rsidR="008C373A" w:rsidRPr="00A93AB3" w14:paraId="6E1F3386" w14:textId="77777777" w:rsidTr="008E67B7">
        <w:tc>
          <w:tcPr>
            <w:tcW w:w="1838" w:type="dxa"/>
            <w:shd w:val="clear" w:color="auto" w:fill="auto"/>
          </w:tcPr>
          <w:p w14:paraId="1335DFB1" w14:textId="20858587" w:rsidR="008C373A" w:rsidRPr="00A93AB3" w:rsidRDefault="008C373A" w:rsidP="008C373A">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14D3573B" w14:textId="3D6059E5" w:rsidR="008C373A" w:rsidRPr="00A93AB3" w:rsidRDefault="008C373A" w:rsidP="008C373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0AC62251" w14:textId="34657577" w:rsidR="008C373A" w:rsidRPr="00A93AB3" w:rsidRDefault="008C373A" w:rsidP="008C373A">
            <w:pPr>
              <w:overflowPunct w:val="0"/>
              <w:autoSpaceDE w:val="0"/>
              <w:autoSpaceDN w:val="0"/>
              <w:adjustRightInd w:val="0"/>
              <w:spacing w:after="120"/>
              <w:jc w:val="both"/>
              <w:textAlignment w:val="baseline"/>
              <w:rPr>
                <w:rFonts w:eastAsia="SimSun"/>
                <w:noProof/>
                <w:lang w:eastAsia="zh-CN"/>
              </w:rPr>
            </w:pPr>
            <w:r>
              <w:rPr>
                <w:rFonts w:eastAsia="SimSun"/>
                <w:lang w:eastAsia="zh-CN"/>
              </w:rPr>
              <w:t>Same as in NR.</w:t>
            </w:r>
          </w:p>
        </w:tc>
      </w:tr>
    </w:tbl>
    <w:p w14:paraId="730A28D1" w14:textId="77777777" w:rsidR="00CB5AEB" w:rsidRDefault="00CB5AEB" w:rsidP="00EA4ABC"/>
    <w:p w14:paraId="7C6F4660" w14:textId="08CFE738" w:rsidR="00214CA8" w:rsidRDefault="00214CA8" w:rsidP="00214CA8">
      <w:pPr>
        <w:pStyle w:val="ListParagraph"/>
        <w:numPr>
          <w:ilvl w:val="0"/>
          <w:numId w:val="9"/>
        </w:numPr>
      </w:pPr>
      <w:r>
        <w:t xml:space="preserve">: </w:t>
      </w:r>
      <w:r w:rsidRPr="00214CA8">
        <w:t xml:space="preserve">Do companies </w:t>
      </w:r>
      <w:r>
        <w:t>think</w:t>
      </w:r>
      <w:r w:rsidRPr="00214CA8">
        <w:t xml:space="preserve"> that</w:t>
      </w:r>
      <w:r>
        <w:t xml:space="preserve"> enhancements to RLC t-Reordering timer are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214CA8" w:rsidRPr="00A93AB3" w14:paraId="7AAC3C18" w14:textId="77777777" w:rsidTr="00197497">
        <w:tc>
          <w:tcPr>
            <w:tcW w:w="1838" w:type="dxa"/>
            <w:shd w:val="clear" w:color="auto" w:fill="auto"/>
          </w:tcPr>
          <w:p w14:paraId="53EBD187" w14:textId="77777777" w:rsidR="00214CA8" w:rsidRPr="00A93AB3" w:rsidRDefault="00214CA8"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18D1FD3D" w14:textId="77777777" w:rsidR="00214CA8" w:rsidRPr="00A93AB3" w:rsidRDefault="00214CA8"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4AECD4CB" w14:textId="77777777" w:rsidR="00214CA8" w:rsidRPr="00A93AB3" w:rsidRDefault="00214CA8"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214CA8" w:rsidRPr="00A93AB3" w14:paraId="59CD2185" w14:textId="77777777" w:rsidTr="00197497">
        <w:tc>
          <w:tcPr>
            <w:tcW w:w="1838" w:type="dxa"/>
            <w:shd w:val="clear" w:color="auto" w:fill="auto"/>
          </w:tcPr>
          <w:p w14:paraId="3C8A6871" w14:textId="3C6AF015" w:rsidR="00214CA8" w:rsidRPr="00A93AB3" w:rsidRDefault="0019579D" w:rsidP="00197497">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lastRenderedPageBreak/>
              <w:t>x</w:t>
            </w:r>
            <w:r>
              <w:rPr>
                <w:rFonts w:eastAsia="SimSun"/>
                <w:lang w:eastAsia="zh-CN"/>
              </w:rPr>
              <w:t>iaomi</w:t>
            </w:r>
            <w:proofErr w:type="spellEnd"/>
          </w:p>
        </w:tc>
        <w:tc>
          <w:tcPr>
            <w:tcW w:w="851" w:type="dxa"/>
            <w:shd w:val="clear" w:color="auto" w:fill="auto"/>
          </w:tcPr>
          <w:p w14:paraId="24D59D7B" w14:textId="488FA3AA" w:rsidR="00214CA8" w:rsidRPr="00A93AB3" w:rsidRDefault="0019579D" w:rsidP="0019749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320736C6" w14:textId="17B21775" w:rsidR="00214CA8" w:rsidRPr="00A93AB3" w:rsidRDefault="00F76D00" w:rsidP="0019749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I</w:t>
            </w:r>
            <w:r>
              <w:rPr>
                <w:rFonts w:eastAsia="SimSun"/>
                <w:lang w:eastAsia="zh-CN"/>
              </w:rPr>
              <w:t xml:space="preserve">n RAN2 #113e, it was agreed that </w:t>
            </w:r>
            <w:r w:rsidRPr="00217138">
              <w:t>Extend the value range of t-Reordering to support IoT NTN</w:t>
            </w:r>
            <w:r>
              <w:t>. If t-Reordering is not enhanced, t-Reordering would expire too early, left no time for HARQ retransmissions.</w:t>
            </w:r>
          </w:p>
        </w:tc>
      </w:tr>
      <w:tr w:rsidR="006E3BFB" w:rsidRPr="00A93AB3" w14:paraId="06798877" w14:textId="77777777" w:rsidTr="00197497">
        <w:tc>
          <w:tcPr>
            <w:tcW w:w="1838" w:type="dxa"/>
            <w:shd w:val="clear" w:color="auto" w:fill="auto"/>
          </w:tcPr>
          <w:p w14:paraId="2D8BD21F" w14:textId="52FA42EF"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6808AAD4" w14:textId="65E6B4D9"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2F8E705E" w14:textId="5EB4C37E"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The solution is already captured in the TR. No additional study needed.</w:t>
            </w:r>
          </w:p>
        </w:tc>
      </w:tr>
      <w:tr w:rsidR="00BD3588" w:rsidRPr="00A93AB3" w14:paraId="6DD96D41" w14:textId="77777777" w:rsidTr="00197497">
        <w:tc>
          <w:tcPr>
            <w:tcW w:w="1838" w:type="dxa"/>
            <w:shd w:val="clear" w:color="auto" w:fill="auto"/>
          </w:tcPr>
          <w:p w14:paraId="7F74E730" w14:textId="01D6B3E3"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42D611DA" w14:textId="24BFCC5B"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2977A3F3" w14:textId="6D0F7E13"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Although it is agreed in RAN2#113e, it does not seem to be essential as continiuous data is not expected.</w:t>
            </w:r>
          </w:p>
        </w:tc>
      </w:tr>
      <w:tr w:rsidR="006E3BFB" w:rsidRPr="00A93AB3" w14:paraId="3635AAD1" w14:textId="77777777" w:rsidTr="00197497">
        <w:tc>
          <w:tcPr>
            <w:tcW w:w="1838" w:type="dxa"/>
            <w:shd w:val="clear" w:color="auto" w:fill="auto"/>
          </w:tcPr>
          <w:p w14:paraId="4941377F" w14:textId="0AAB16A3" w:rsidR="006E3BFB" w:rsidRPr="00A93AB3" w:rsidRDefault="001135A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65FAD7BB" w14:textId="6837DE6B" w:rsidR="006E3BFB" w:rsidRPr="00A93AB3" w:rsidRDefault="001135A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6332FD8B" w14:textId="77777777"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p>
        </w:tc>
      </w:tr>
    </w:tbl>
    <w:p w14:paraId="1A063D6D" w14:textId="77777777" w:rsidR="00214CA8" w:rsidRDefault="00214CA8" w:rsidP="00EA4ABC"/>
    <w:p w14:paraId="43E6EE4A" w14:textId="77777777" w:rsidR="00214CA8" w:rsidRDefault="00214CA8" w:rsidP="00EA4ABC"/>
    <w:p w14:paraId="60D7D4FF" w14:textId="5D7C86CC" w:rsidR="00214CA8" w:rsidRDefault="00214CA8" w:rsidP="00214CA8">
      <w:pPr>
        <w:pStyle w:val="ListParagraph"/>
        <w:numPr>
          <w:ilvl w:val="0"/>
          <w:numId w:val="9"/>
        </w:numPr>
      </w:pPr>
      <w:r>
        <w:t xml:space="preserve">: </w:t>
      </w:r>
      <w:r w:rsidRPr="00214CA8">
        <w:t xml:space="preserve">Do companies </w:t>
      </w:r>
      <w:r>
        <w:t>think</w:t>
      </w:r>
      <w:r w:rsidRPr="00214CA8">
        <w:t xml:space="preserve"> that</w:t>
      </w:r>
      <w:r>
        <w:t xml:space="preserve"> enhancements to PDCP discard timer are essential?</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214CA8" w:rsidRPr="00A93AB3" w14:paraId="02F4C179" w14:textId="77777777" w:rsidTr="00197497">
        <w:tc>
          <w:tcPr>
            <w:tcW w:w="1838" w:type="dxa"/>
            <w:shd w:val="clear" w:color="auto" w:fill="auto"/>
          </w:tcPr>
          <w:p w14:paraId="531331D9" w14:textId="77777777" w:rsidR="00214CA8" w:rsidRPr="00A93AB3" w:rsidRDefault="00214CA8"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226C2B4C" w14:textId="77777777" w:rsidR="00214CA8" w:rsidRPr="00A93AB3" w:rsidRDefault="00214CA8"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2AC5D7CE" w14:textId="77777777" w:rsidR="00214CA8" w:rsidRPr="00A93AB3" w:rsidRDefault="00214CA8"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214CA8" w:rsidRPr="00A93AB3" w14:paraId="48459594" w14:textId="77777777" w:rsidTr="00197497">
        <w:tc>
          <w:tcPr>
            <w:tcW w:w="1838" w:type="dxa"/>
            <w:shd w:val="clear" w:color="auto" w:fill="auto"/>
          </w:tcPr>
          <w:p w14:paraId="02AEE4F3" w14:textId="53D6212E" w:rsidR="00214CA8" w:rsidRPr="00A93AB3" w:rsidRDefault="00F76D00" w:rsidP="00197497">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0A91F548" w14:textId="6C65DBA1" w:rsidR="00214CA8" w:rsidRPr="00A93AB3" w:rsidRDefault="00B13818" w:rsidP="0019749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797E21B" w14:textId="77777777" w:rsidR="00214CA8" w:rsidRDefault="00B13818" w:rsidP="00197497">
            <w:pPr>
              <w:overflowPunct w:val="0"/>
              <w:autoSpaceDE w:val="0"/>
              <w:autoSpaceDN w:val="0"/>
              <w:adjustRightInd w:val="0"/>
              <w:spacing w:after="120"/>
              <w:jc w:val="both"/>
              <w:textAlignment w:val="baseline"/>
            </w:pPr>
            <w:r>
              <w:rPr>
                <w:rFonts w:eastAsia="SimSun"/>
                <w:lang w:eastAsia="zh-CN"/>
              </w:rPr>
              <w:t xml:space="preserve">For NR NTN, it is agreed during online session that the value range of </w:t>
            </w:r>
            <w:r>
              <w:t xml:space="preserve">t-Reassembly is {ms210, ms220, ms340, ms350, ms550, ms1100, ms1650, ms2200}, and that the network can configure the values of PDCP </w:t>
            </w:r>
            <w:proofErr w:type="spellStart"/>
            <w:r>
              <w:t>discardTimer</w:t>
            </w:r>
            <w:proofErr w:type="spellEnd"/>
            <w:r>
              <w:t xml:space="preserve"> and PDCP t-Reordering timer greater than the RLC t-Reassembly timer.</w:t>
            </w:r>
          </w:p>
          <w:p w14:paraId="1C7B7BB5" w14:textId="3B702BDD" w:rsidR="00B13818" w:rsidRPr="00B13818" w:rsidRDefault="00B13818" w:rsidP="00197497">
            <w:pPr>
              <w:overflowPunct w:val="0"/>
              <w:autoSpaceDE w:val="0"/>
              <w:autoSpaceDN w:val="0"/>
              <w:adjustRightInd w:val="0"/>
              <w:spacing w:after="120"/>
              <w:jc w:val="both"/>
              <w:textAlignment w:val="baseline"/>
              <w:rPr>
                <w:rFonts w:eastAsia="DengXian"/>
                <w:lang w:eastAsia="zh-CN"/>
              </w:rPr>
            </w:pPr>
            <w:proofErr w:type="gramStart"/>
            <w:r>
              <w:rPr>
                <w:rFonts w:eastAsia="DengXian" w:hint="eastAsia"/>
                <w:lang w:eastAsia="zh-CN"/>
              </w:rPr>
              <w:t>S</w:t>
            </w:r>
            <w:r>
              <w:rPr>
                <w:rFonts w:eastAsia="DengXian"/>
                <w:lang w:eastAsia="zh-CN"/>
              </w:rPr>
              <w:t>imilarly</w:t>
            </w:r>
            <w:proofErr w:type="gramEnd"/>
            <w:r>
              <w:rPr>
                <w:rFonts w:eastAsia="DengXian"/>
                <w:lang w:eastAsia="zh-CN"/>
              </w:rPr>
              <w:t xml:space="preserve"> for IOT NTN, PDCP discard timer should be greater than t reordering timer. The current maximum PDCP </w:t>
            </w:r>
            <w:proofErr w:type="spellStart"/>
            <w:r>
              <w:rPr>
                <w:rFonts w:eastAsia="DengXian"/>
                <w:lang w:eastAsia="zh-CN"/>
              </w:rPr>
              <w:t>discardTimer</w:t>
            </w:r>
            <w:proofErr w:type="spellEnd"/>
            <w:r>
              <w:rPr>
                <w:rFonts w:eastAsia="DengXian"/>
                <w:lang w:eastAsia="zh-CN"/>
              </w:rPr>
              <w:t xml:space="preserve"> is 1500ms. Therefore, PDCP discard timer needs to be extended. Otherwise, PDCP SDU will be discard without sufficient RLC retransmission. Although infinity value can be configured for PDCP </w:t>
            </w:r>
            <w:proofErr w:type="spellStart"/>
            <w:r>
              <w:rPr>
                <w:rFonts w:eastAsia="DengXian"/>
                <w:lang w:eastAsia="zh-CN"/>
              </w:rPr>
              <w:t>discardTimer</w:t>
            </w:r>
            <w:proofErr w:type="spellEnd"/>
            <w:r>
              <w:rPr>
                <w:rFonts w:eastAsia="DengXian"/>
                <w:lang w:eastAsia="zh-CN"/>
              </w:rPr>
              <w:t>, it does not allow outdated PDU being discard, which may impact the application layer.</w:t>
            </w:r>
          </w:p>
        </w:tc>
      </w:tr>
      <w:tr w:rsidR="006E3BFB" w:rsidRPr="00A93AB3" w14:paraId="54478CEF" w14:textId="77777777" w:rsidTr="00197497">
        <w:tc>
          <w:tcPr>
            <w:tcW w:w="1838" w:type="dxa"/>
            <w:shd w:val="clear" w:color="auto" w:fill="auto"/>
          </w:tcPr>
          <w:p w14:paraId="308839B1" w14:textId="5B24392D"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7519F67E" w14:textId="219BE4B0"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1F7663CD" w14:textId="70308E27" w:rsidR="006E3BFB"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For NB-IoT, there is no QoS requirement and no risk of buffer overflow for the considered use case.</w:t>
            </w:r>
          </w:p>
          <w:p w14:paraId="00122CA6" w14:textId="38984018" w:rsidR="006E3BFB" w:rsidRPr="00A93AB3" w:rsidRDefault="006E3BFB" w:rsidP="00F54120">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For eMTC, it i</w:t>
            </w:r>
            <w:r w:rsidR="00F54120">
              <w:rPr>
                <w:rFonts w:eastAsia="SimSun"/>
                <w:noProof/>
                <w:lang w:eastAsia="zh-CN"/>
              </w:rPr>
              <w:t>s possible to configure infinity</w:t>
            </w:r>
            <w:r>
              <w:rPr>
                <w:rFonts w:eastAsia="SimSun"/>
                <w:noProof/>
                <w:lang w:eastAsia="zh-CN"/>
              </w:rPr>
              <w:t xml:space="preserve"> value. We do not think that an extension is required for the considered use case. </w:t>
            </w:r>
          </w:p>
        </w:tc>
      </w:tr>
      <w:tr w:rsidR="00BD3588" w:rsidRPr="00A93AB3" w14:paraId="40C9790F" w14:textId="77777777" w:rsidTr="00197497">
        <w:tc>
          <w:tcPr>
            <w:tcW w:w="1838" w:type="dxa"/>
            <w:shd w:val="clear" w:color="auto" w:fill="auto"/>
          </w:tcPr>
          <w:p w14:paraId="57F6823E" w14:textId="3C6CCA81"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26EF6EB3" w14:textId="34A190C8"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4A768B43" w14:textId="353C11F0"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The current maximum value of Discard Timer in IoT is sufficient. Further more, large amount of continiuous data is not expected.</w:t>
            </w:r>
          </w:p>
        </w:tc>
      </w:tr>
      <w:tr w:rsidR="00C844BE" w:rsidRPr="00A93AB3" w14:paraId="67DB70FF" w14:textId="77777777" w:rsidTr="00197497">
        <w:tc>
          <w:tcPr>
            <w:tcW w:w="1838" w:type="dxa"/>
            <w:shd w:val="clear" w:color="auto" w:fill="auto"/>
          </w:tcPr>
          <w:p w14:paraId="0C3607A0" w14:textId="167ACC67" w:rsidR="00C844BE" w:rsidRPr="00A93AB3" w:rsidRDefault="00C844BE" w:rsidP="00C844BE">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0FCF2A11" w14:textId="000053A7" w:rsidR="00C844BE" w:rsidRPr="00A93AB3" w:rsidRDefault="00C844BE" w:rsidP="00C844B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98D96B6" w14:textId="2795E50B" w:rsidR="00C844BE" w:rsidRPr="00A93AB3" w:rsidRDefault="00C844BE" w:rsidP="00C844BE">
            <w:pPr>
              <w:overflowPunct w:val="0"/>
              <w:autoSpaceDE w:val="0"/>
              <w:autoSpaceDN w:val="0"/>
              <w:adjustRightInd w:val="0"/>
              <w:spacing w:after="120"/>
              <w:jc w:val="both"/>
              <w:textAlignment w:val="baseline"/>
              <w:rPr>
                <w:rFonts w:eastAsia="SimSun"/>
                <w:noProof/>
                <w:lang w:eastAsia="zh-CN"/>
              </w:rPr>
            </w:pPr>
            <w:r>
              <w:rPr>
                <w:rFonts w:eastAsia="SimSun"/>
                <w:lang w:eastAsia="zh-CN"/>
              </w:rPr>
              <w:t>This will only have minimum impact of signalling new values.</w:t>
            </w:r>
          </w:p>
        </w:tc>
      </w:tr>
    </w:tbl>
    <w:p w14:paraId="0D5068F9" w14:textId="77777777" w:rsidR="00214CA8" w:rsidRDefault="00214CA8" w:rsidP="00EA4ABC"/>
    <w:p w14:paraId="67223414" w14:textId="261395A9" w:rsidR="008E67B7" w:rsidRPr="00EA4ABC" w:rsidRDefault="008E67B7" w:rsidP="008E67B7">
      <w:pPr>
        <w:pStyle w:val="Heading3"/>
      </w:pPr>
      <w:r>
        <w:t>Coverage enhancements</w:t>
      </w:r>
    </w:p>
    <w:p w14:paraId="2634D755" w14:textId="77777777" w:rsidR="008E67B7" w:rsidRPr="00EA4ABC" w:rsidRDefault="008E67B7" w:rsidP="008E67B7">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8E67B7" w14:paraId="6C88AC18" w14:textId="77777777" w:rsidTr="008E67B7">
        <w:tc>
          <w:tcPr>
            <w:tcW w:w="1555" w:type="dxa"/>
          </w:tcPr>
          <w:p w14:paraId="54359937" w14:textId="77777777" w:rsidR="008E67B7" w:rsidRDefault="008E67B7" w:rsidP="008E67B7">
            <w:proofErr w:type="spellStart"/>
            <w:r>
              <w:t>Tdoc</w:t>
            </w:r>
            <w:proofErr w:type="spellEnd"/>
          </w:p>
        </w:tc>
        <w:tc>
          <w:tcPr>
            <w:tcW w:w="8074" w:type="dxa"/>
          </w:tcPr>
          <w:p w14:paraId="2743BBCF" w14:textId="77777777" w:rsidR="008E67B7" w:rsidRDefault="008E67B7" w:rsidP="008E67B7">
            <w:r>
              <w:t>Proposals</w:t>
            </w:r>
          </w:p>
        </w:tc>
      </w:tr>
      <w:tr w:rsidR="008E67B7" w14:paraId="32A5552E" w14:textId="77777777" w:rsidTr="008E67B7">
        <w:tc>
          <w:tcPr>
            <w:tcW w:w="1555" w:type="dxa"/>
          </w:tcPr>
          <w:p w14:paraId="25DF4BD7" w14:textId="770970F6" w:rsidR="008E67B7" w:rsidRDefault="008E67B7" w:rsidP="008E67B7">
            <w:r>
              <w:t xml:space="preserve">R2-2102743 </w:t>
            </w:r>
            <w:r>
              <w:fldChar w:fldCharType="begin"/>
            </w:r>
            <w:r>
              <w:instrText xml:space="preserve"> REF _Ref69107096 \r \h </w:instrText>
            </w:r>
            <w:r>
              <w:fldChar w:fldCharType="separate"/>
            </w:r>
            <w:r>
              <w:t>[1]</w:t>
            </w:r>
            <w:r>
              <w:fldChar w:fldCharType="end"/>
            </w:r>
          </w:p>
        </w:tc>
        <w:tc>
          <w:tcPr>
            <w:tcW w:w="8074" w:type="dxa"/>
          </w:tcPr>
          <w:p w14:paraId="026D3560" w14:textId="7C5B9677" w:rsidR="008E67B7" w:rsidRDefault="008E67B7" w:rsidP="008E67B7">
            <w:r>
              <w:t>Proposal 1</w:t>
            </w:r>
            <w:r>
              <w:tab/>
              <w:t>Coverage enhancements should be studied and specified for IoT over NTN in Rel-17.</w:t>
            </w:r>
          </w:p>
        </w:tc>
      </w:tr>
      <w:tr w:rsidR="008E67B7" w14:paraId="2AB218A0" w14:textId="77777777" w:rsidTr="008E67B7">
        <w:tc>
          <w:tcPr>
            <w:tcW w:w="1555" w:type="dxa"/>
          </w:tcPr>
          <w:p w14:paraId="523F01E3" w14:textId="77777777" w:rsidR="008E67B7" w:rsidRDefault="008E67B7" w:rsidP="008E67B7">
            <w:r>
              <w:t xml:space="preserve">R2-2102828 </w:t>
            </w:r>
            <w:r>
              <w:fldChar w:fldCharType="begin"/>
            </w:r>
            <w:r>
              <w:instrText xml:space="preserve"> REF _Ref69107730 \r \h </w:instrText>
            </w:r>
            <w:r>
              <w:fldChar w:fldCharType="separate"/>
            </w:r>
            <w:r>
              <w:t>[2]</w:t>
            </w:r>
            <w:r>
              <w:fldChar w:fldCharType="end"/>
            </w:r>
          </w:p>
        </w:tc>
        <w:tc>
          <w:tcPr>
            <w:tcW w:w="8074" w:type="dxa"/>
          </w:tcPr>
          <w:p w14:paraId="736369C3" w14:textId="77777777" w:rsidR="008E67B7" w:rsidRDefault="008E67B7" w:rsidP="008E67B7">
            <w:r>
              <w:t xml:space="preserve">Observation 13: IoT-NTN work related to </w:t>
            </w:r>
            <w:proofErr w:type="spellStart"/>
            <w:r>
              <w:t>eMTC</w:t>
            </w:r>
            <w:proofErr w:type="spellEnd"/>
            <w:r>
              <w:t xml:space="preserve"> should focus on CE mode A operation, and changes related to CE mode B can be deprioritised for Rel-17.</w:t>
            </w:r>
          </w:p>
          <w:p w14:paraId="4A0805D0" w14:textId="77777777" w:rsidR="008E67B7" w:rsidRPr="003F6AE1" w:rsidRDefault="008E67B7" w:rsidP="008E67B7">
            <w:r w:rsidRPr="003F6AE1">
              <w:t>Proposal 4: RAN2 to deprioritise the following functionality for Rel-17</w:t>
            </w:r>
          </w:p>
          <w:p w14:paraId="4A75F7D9" w14:textId="67F6FCEF" w:rsidR="008E67B7" w:rsidRPr="00486A3C" w:rsidRDefault="008E67B7" w:rsidP="008E67B7">
            <w:pPr>
              <w:pStyle w:val="ListParagraph"/>
              <w:numPr>
                <w:ilvl w:val="0"/>
                <w:numId w:val="6"/>
              </w:numPr>
              <w:rPr>
                <w:rFonts w:eastAsia="MS Mincho"/>
              </w:rPr>
            </w:pPr>
            <w:r w:rsidRPr="008E67B7">
              <w:rPr>
                <w:rFonts w:eastAsia="MS Mincho"/>
              </w:rPr>
              <w:t>CE mode B operation</w:t>
            </w:r>
          </w:p>
        </w:tc>
      </w:tr>
      <w:tr w:rsidR="008E67B7" w14:paraId="5A4DB91F" w14:textId="77777777" w:rsidTr="008E67B7">
        <w:tc>
          <w:tcPr>
            <w:tcW w:w="1555" w:type="dxa"/>
          </w:tcPr>
          <w:p w14:paraId="0D676EF8" w14:textId="54569421" w:rsidR="008E67B7" w:rsidRDefault="008E67B7" w:rsidP="008E67B7">
            <w:r>
              <w:t xml:space="preserve">R2-2103189 </w:t>
            </w:r>
            <w:r>
              <w:fldChar w:fldCharType="begin"/>
            </w:r>
            <w:r>
              <w:instrText xml:space="preserve"> REF _Ref69108427 \r \h </w:instrText>
            </w:r>
            <w:r>
              <w:fldChar w:fldCharType="separate"/>
            </w:r>
            <w:r>
              <w:t>[6]</w:t>
            </w:r>
            <w:r>
              <w:fldChar w:fldCharType="end"/>
            </w:r>
          </w:p>
        </w:tc>
        <w:tc>
          <w:tcPr>
            <w:tcW w:w="8074" w:type="dxa"/>
          </w:tcPr>
          <w:p w14:paraId="5418E673" w14:textId="30AD7C82" w:rsidR="008E67B7" w:rsidRDefault="008E67B7" w:rsidP="008E67B7">
            <w:r>
              <w:t>Proposal 10: Deployment scenarios for Rel-17 should be prioritised to further analyse the coverage enhancement relaxation.  Further discussions required in RAN1 to conclude on the relaxation in coverage enhancements.</w:t>
            </w:r>
          </w:p>
        </w:tc>
      </w:tr>
    </w:tbl>
    <w:p w14:paraId="796D786C" w14:textId="77777777" w:rsidR="008E67B7" w:rsidRPr="00EA4ABC" w:rsidRDefault="008E67B7" w:rsidP="008E67B7"/>
    <w:p w14:paraId="77B1CF00" w14:textId="2C0081D7" w:rsidR="008E67B7" w:rsidRDefault="00214CA8" w:rsidP="008E67B7">
      <w:pPr>
        <w:pStyle w:val="ListParagraph"/>
        <w:numPr>
          <w:ilvl w:val="0"/>
          <w:numId w:val="9"/>
        </w:numPr>
      </w:pPr>
      <w:r w:rsidRPr="00214CA8">
        <w:t xml:space="preserve">Do companies </w:t>
      </w:r>
      <w:r>
        <w:t>think</w:t>
      </w:r>
      <w:r w:rsidRPr="00214CA8">
        <w:t xml:space="preserve"> that</w:t>
      </w:r>
      <w:r>
        <w:t xml:space="preserve"> </w:t>
      </w:r>
      <w:r w:rsidR="008E138D">
        <w:t xml:space="preserve">coverage </w:t>
      </w:r>
      <w:r w:rsidR="008E67B7">
        <w:t>enhancements</w:t>
      </w:r>
      <w:r>
        <w:t xml:space="preserve"> and CE-Mode B</w:t>
      </w:r>
      <w:r w:rsidR="008E67B7">
        <w:t xml:space="preserve"> are essential</w:t>
      </w:r>
      <w:r w:rsidR="00CE0277">
        <w:t>?</w:t>
      </w:r>
      <w:r w:rsidR="008E67B7">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8E67B7" w:rsidRPr="00A93AB3" w14:paraId="1174732B" w14:textId="77777777" w:rsidTr="008E67B7">
        <w:tc>
          <w:tcPr>
            <w:tcW w:w="1838" w:type="dxa"/>
            <w:shd w:val="clear" w:color="auto" w:fill="auto"/>
          </w:tcPr>
          <w:p w14:paraId="7B5F384B" w14:textId="77777777" w:rsidR="008E67B7" w:rsidRPr="00A93AB3" w:rsidRDefault="008E67B7"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lastRenderedPageBreak/>
              <w:t>Company</w:t>
            </w:r>
          </w:p>
        </w:tc>
        <w:tc>
          <w:tcPr>
            <w:tcW w:w="851" w:type="dxa"/>
            <w:shd w:val="clear" w:color="auto" w:fill="auto"/>
          </w:tcPr>
          <w:p w14:paraId="0EFF9AD9" w14:textId="77777777" w:rsidR="008E67B7" w:rsidRPr="00A93AB3" w:rsidRDefault="008E67B7"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7EE42536" w14:textId="77777777" w:rsidR="008E67B7" w:rsidRPr="00A93AB3" w:rsidRDefault="008E67B7"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8E67B7" w:rsidRPr="00A93AB3" w14:paraId="01C9FEEA" w14:textId="77777777" w:rsidTr="008E67B7">
        <w:tc>
          <w:tcPr>
            <w:tcW w:w="1838" w:type="dxa"/>
            <w:shd w:val="clear" w:color="auto" w:fill="auto"/>
          </w:tcPr>
          <w:p w14:paraId="3B72F77D" w14:textId="3C55ADDE" w:rsidR="008E67B7" w:rsidRPr="00A93AB3" w:rsidRDefault="00B13818" w:rsidP="008E67B7">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xiaomi</w:t>
            </w:r>
            <w:proofErr w:type="spellEnd"/>
          </w:p>
        </w:tc>
        <w:tc>
          <w:tcPr>
            <w:tcW w:w="851" w:type="dxa"/>
            <w:shd w:val="clear" w:color="auto" w:fill="auto"/>
          </w:tcPr>
          <w:p w14:paraId="448D3919" w14:textId="1034CD78" w:rsidR="008E67B7" w:rsidRPr="00A93AB3" w:rsidRDefault="00B13818" w:rsidP="008E67B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F</w:t>
            </w:r>
            <w:r>
              <w:rPr>
                <w:rFonts w:eastAsia="SimSun"/>
                <w:b/>
                <w:bCs/>
                <w:lang w:eastAsia="zh-CN"/>
              </w:rPr>
              <w:t>FS</w:t>
            </w:r>
          </w:p>
        </w:tc>
        <w:tc>
          <w:tcPr>
            <w:tcW w:w="6945" w:type="dxa"/>
            <w:shd w:val="clear" w:color="auto" w:fill="auto"/>
          </w:tcPr>
          <w:p w14:paraId="78D440E1" w14:textId="46255514" w:rsidR="008E67B7" w:rsidRPr="00A93AB3" w:rsidRDefault="00B13818"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R</w:t>
            </w:r>
            <w:r>
              <w:rPr>
                <w:rFonts w:eastAsia="SimSun"/>
                <w:lang w:eastAsia="zh-CN"/>
              </w:rPr>
              <w:t xml:space="preserve">AN1 </w:t>
            </w:r>
            <w:r w:rsidR="00A37324">
              <w:rPr>
                <w:rFonts w:eastAsia="SimSun"/>
                <w:lang w:eastAsia="zh-CN"/>
              </w:rPr>
              <w:t>to decide</w:t>
            </w:r>
          </w:p>
        </w:tc>
      </w:tr>
      <w:tr w:rsidR="006E3BFB" w:rsidRPr="00A93AB3" w14:paraId="537A6710" w14:textId="77777777" w:rsidTr="008E67B7">
        <w:tc>
          <w:tcPr>
            <w:tcW w:w="1838" w:type="dxa"/>
            <w:shd w:val="clear" w:color="auto" w:fill="auto"/>
          </w:tcPr>
          <w:p w14:paraId="3D44FE32" w14:textId="425DD396"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1AD89DEF" w14:textId="4A18D78D"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shd w:val="clear" w:color="auto" w:fill="auto"/>
          </w:tcPr>
          <w:p w14:paraId="36120847" w14:textId="7E23134E" w:rsidR="006E3BFB"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Need for cover</w:t>
            </w:r>
            <w:r w:rsidR="00F54120">
              <w:rPr>
                <w:rFonts w:eastAsia="SimSun"/>
                <w:noProof/>
                <w:lang w:eastAsia="zh-CN"/>
              </w:rPr>
              <w:t>ag</w:t>
            </w:r>
            <w:r>
              <w:rPr>
                <w:rFonts w:eastAsia="SimSun"/>
                <w:noProof/>
                <w:lang w:eastAsia="zh-CN"/>
              </w:rPr>
              <w:t>e enhancements is up to RAN1.</w:t>
            </w:r>
          </w:p>
          <w:p w14:paraId="032F952C" w14:textId="0A9996CA"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Not supporting CE mode B will reduce the amount of work needed in RAN2 for R17.</w:t>
            </w:r>
          </w:p>
        </w:tc>
      </w:tr>
      <w:tr w:rsidR="00BD3588" w:rsidRPr="00A93AB3" w14:paraId="43DEBEFA" w14:textId="77777777" w:rsidTr="008E67B7">
        <w:tc>
          <w:tcPr>
            <w:tcW w:w="1838" w:type="dxa"/>
            <w:shd w:val="clear" w:color="auto" w:fill="auto"/>
          </w:tcPr>
          <w:p w14:paraId="19D0C5DB" w14:textId="4D5DF832"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79432265" w14:textId="2907844F"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1F8B739B" w14:textId="206BA4FD"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t xml:space="preserve">CE-Mode B is an optional feature </w:t>
            </w:r>
            <w:r>
              <w:rPr>
                <w:rFonts w:eastAsia="SimSun"/>
                <w:noProof/>
                <w:lang w:eastAsia="zh-CN"/>
              </w:rPr>
              <w:t>and does not need to be considered in the first release. CE-Mode A should be sufficient.</w:t>
            </w:r>
          </w:p>
        </w:tc>
      </w:tr>
      <w:tr w:rsidR="003C0291" w:rsidRPr="00A93AB3" w14:paraId="7EF52FFA" w14:textId="77777777" w:rsidTr="008E67B7">
        <w:tc>
          <w:tcPr>
            <w:tcW w:w="1838" w:type="dxa"/>
            <w:shd w:val="clear" w:color="auto" w:fill="auto"/>
          </w:tcPr>
          <w:p w14:paraId="5351431A" w14:textId="65060EE7" w:rsidR="003C0291" w:rsidRPr="00A93AB3" w:rsidRDefault="003C0291" w:rsidP="003C029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6F8824D1" w14:textId="50B1B434" w:rsidR="003C0291" w:rsidRPr="00A93AB3" w:rsidRDefault="003C0291" w:rsidP="003C029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r w:rsidR="00F51196">
              <w:rPr>
                <w:rFonts w:eastAsia="SimSun"/>
                <w:b/>
                <w:bCs/>
                <w:lang w:eastAsia="zh-CN"/>
              </w:rPr>
              <w:t>/No</w:t>
            </w:r>
          </w:p>
        </w:tc>
        <w:tc>
          <w:tcPr>
            <w:tcW w:w="6945" w:type="dxa"/>
            <w:shd w:val="clear" w:color="auto" w:fill="auto"/>
          </w:tcPr>
          <w:p w14:paraId="54F9671A" w14:textId="50EB6566" w:rsidR="003C0291" w:rsidRPr="00A93AB3" w:rsidRDefault="00F51196" w:rsidP="003C0291">
            <w:pPr>
              <w:overflowPunct w:val="0"/>
              <w:autoSpaceDE w:val="0"/>
              <w:autoSpaceDN w:val="0"/>
              <w:adjustRightInd w:val="0"/>
              <w:spacing w:after="120"/>
              <w:jc w:val="both"/>
              <w:textAlignment w:val="baseline"/>
              <w:rPr>
                <w:rFonts w:eastAsia="SimSun"/>
                <w:noProof/>
                <w:lang w:eastAsia="zh-CN"/>
              </w:rPr>
            </w:pPr>
            <w:r>
              <w:rPr>
                <w:rFonts w:eastAsia="SimSun"/>
                <w:lang w:eastAsia="zh-CN"/>
              </w:rPr>
              <w:t>T</w:t>
            </w:r>
            <w:r w:rsidR="003C0291">
              <w:rPr>
                <w:rFonts w:eastAsia="SimSun"/>
                <w:lang w:eastAsia="zh-CN"/>
              </w:rPr>
              <w:t xml:space="preserve">his </w:t>
            </w:r>
            <w:r>
              <w:rPr>
                <w:rFonts w:eastAsia="SimSun"/>
                <w:lang w:eastAsia="zh-CN"/>
              </w:rPr>
              <w:t>should</w:t>
            </w:r>
            <w:r w:rsidR="003C0291">
              <w:rPr>
                <w:rFonts w:eastAsia="SimSun"/>
                <w:lang w:eastAsia="zh-CN"/>
              </w:rPr>
              <w:t xml:space="preserve"> be left to RAN1 to decide.</w:t>
            </w:r>
          </w:p>
        </w:tc>
      </w:tr>
    </w:tbl>
    <w:p w14:paraId="1D5106C3" w14:textId="77777777" w:rsidR="00214CA8" w:rsidRPr="00EA4ABC" w:rsidRDefault="00214CA8" w:rsidP="008E67B7"/>
    <w:p w14:paraId="622601DC" w14:textId="3E040768" w:rsidR="008E67B7" w:rsidRDefault="000831B3" w:rsidP="000831B3">
      <w:pPr>
        <w:pStyle w:val="Heading2"/>
      </w:pPr>
      <w:r>
        <w:t>Control Plane</w:t>
      </w:r>
    </w:p>
    <w:p w14:paraId="20ECF873" w14:textId="720C82E6" w:rsidR="000831B3" w:rsidRDefault="000831B3" w:rsidP="000831B3">
      <w:pPr>
        <w:pStyle w:val="Heading3"/>
      </w:pPr>
      <w:r>
        <w:t>Tracking area management</w:t>
      </w:r>
    </w:p>
    <w:p w14:paraId="23C389C4" w14:textId="77777777" w:rsidR="000831B3" w:rsidRPr="00EA4ABC" w:rsidRDefault="000831B3" w:rsidP="000831B3">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0831B3" w14:paraId="55E62E2A" w14:textId="77777777" w:rsidTr="00197497">
        <w:tc>
          <w:tcPr>
            <w:tcW w:w="1555" w:type="dxa"/>
          </w:tcPr>
          <w:p w14:paraId="1F88F8CD" w14:textId="77777777" w:rsidR="000831B3" w:rsidRDefault="000831B3" w:rsidP="00197497">
            <w:proofErr w:type="spellStart"/>
            <w:r>
              <w:t>Tdoc</w:t>
            </w:r>
            <w:proofErr w:type="spellEnd"/>
          </w:p>
        </w:tc>
        <w:tc>
          <w:tcPr>
            <w:tcW w:w="8074" w:type="dxa"/>
          </w:tcPr>
          <w:p w14:paraId="64BD86B8" w14:textId="77777777" w:rsidR="000831B3" w:rsidRDefault="000831B3" w:rsidP="00197497">
            <w:r>
              <w:t>Proposals</w:t>
            </w:r>
          </w:p>
        </w:tc>
      </w:tr>
      <w:tr w:rsidR="000831B3" w14:paraId="1F7CB232" w14:textId="77777777" w:rsidTr="00197497">
        <w:tc>
          <w:tcPr>
            <w:tcW w:w="1555" w:type="dxa"/>
          </w:tcPr>
          <w:p w14:paraId="26AA1C75" w14:textId="77777777" w:rsidR="000831B3" w:rsidRDefault="000831B3" w:rsidP="00197497">
            <w:r>
              <w:t xml:space="preserve">R2-2102828 </w:t>
            </w:r>
            <w:r>
              <w:fldChar w:fldCharType="begin"/>
            </w:r>
            <w:r>
              <w:instrText xml:space="preserve"> REF _Ref69107730 \r \h </w:instrText>
            </w:r>
            <w:r>
              <w:fldChar w:fldCharType="separate"/>
            </w:r>
            <w:r>
              <w:t>[2]</w:t>
            </w:r>
            <w:r>
              <w:fldChar w:fldCharType="end"/>
            </w:r>
          </w:p>
        </w:tc>
        <w:tc>
          <w:tcPr>
            <w:tcW w:w="8074" w:type="dxa"/>
          </w:tcPr>
          <w:p w14:paraId="0EE428EB" w14:textId="77777777" w:rsidR="000831B3" w:rsidRDefault="000831B3" w:rsidP="000831B3">
            <w:r>
              <w:t>Observation 6: Tracking area management can be considered as essential functionality for Rel-17 and related options have been captured in TR-36.763.</w:t>
            </w:r>
          </w:p>
          <w:p w14:paraId="65EB5C92" w14:textId="77777777" w:rsidR="000831B3" w:rsidRPr="003F6AE1" w:rsidRDefault="000831B3" w:rsidP="000831B3">
            <w:r w:rsidRPr="003F6AE1">
              <w:t xml:space="preserve">Proposal 3: RAN2 prioritises the following functionality for IoT-NTN in Rel-17 </w:t>
            </w:r>
          </w:p>
          <w:p w14:paraId="0C652658" w14:textId="70A4D7F7" w:rsidR="000831B3" w:rsidRPr="000831B3" w:rsidRDefault="000831B3" w:rsidP="000831B3">
            <w:pPr>
              <w:pStyle w:val="ListParagraph"/>
              <w:numPr>
                <w:ilvl w:val="0"/>
                <w:numId w:val="5"/>
              </w:numPr>
              <w:rPr>
                <w:rFonts w:eastAsia="MS Mincho"/>
              </w:rPr>
            </w:pPr>
            <w:r w:rsidRPr="003F6AE1">
              <w:rPr>
                <w:rFonts w:eastAsia="MS Mincho"/>
              </w:rPr>
              <w:t>Tracking area management</w:t>
            </w:r>
          </w:p>
        </w:tc>
      </w:tr>
      <w:tr w:rsidR="000831B3" w14:paraId="182EE4DB" w14:textId="77777777" w:rsidTr="00197497">
        <w:tc>
          <w:tcPr>
            <w:tcW w:w="1555" w:type="dxa"/>
          </w:tcPr>
          <w:p w14:paraId="0DCCF2CC" w14:textId="7654EB34" w:rsidR="000831B3" w:rsidRDefault="000831B3" w:rsidP="00197497">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0A8B2C4B" w14:textId="67216836" w:rsidR="000831B3" w:rsidRDefault="000831B3" w:rsidP="00197497">
            <w:r>
              <w:t>Proposal 6: Tracking area: Same enhancements as agreed in NR NTN can be reused in IOT NTN.</w:t>
            </w:r>
          </w:p>
        </w:tc>
      </w:tr>
    </w:tbl>
    <w:p w14:paraId="5A0E7475" w14:textId="77777777" w:rsidR="000831B3" w:rsidRPr="00EA4ABC" w:rsidRDefault="000831B3" w:rsidP="000831B3"/>
    <w:p w14:paraId="7796909B" w14:textId="10EA075A" w:rsidR="000831B3" w:rsidRDefault="00214CA8" w:rsidP="000831B3">
      <w:pPr>
        <w:pStyle w:val="ListParagraph"/>
        <w:numPr>
          <w:ilvl w:val="0"/>
          <w:numId w:val="9"/>
        </w:numPr>
      </w:pPr>
      <w:r w:rsidRPr="00214CA8">
        <w:t xml:space="preserve">Do companies </w:t>
      </w:r>
      <w:r>
        <w:t>think</w:t>
      </w:r>
      <w:r w:rsidRPr="00214CA8">
        <w:t xml:space="preserve"> that</w:t>
      </w:r>
      <w:r>
        <w:t xml:space="preserve"> </w:t>
      </w:r>
      <w:r w:rsidR="000831B3">
        <w:t xml:space="preserve">enhancements to </w:t>
      </w:r>
      <w:r w:rsidR="00CE0277">
        <w:t>t</w:t>
      </w:r>
      <w:r w:rsidR="000831B3">
        <w:t xml:space="preserve">racking area management are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0831B3" w:rsidRPr="00A93AB3" w14:paraId="039F0FFD" w14:textId="77777777" w:rsidTr="00197497">
        <w:tc>
          <w:tcPr>
            <w:tcW w:w="1838" w:type="dxa"/>
            <w:shd w:val="clear" w:color="auto" w:fill="auto"/>
          </w:tcPr>
          <w:p w14:paraId="66367DEC" w14:textId="77777777" w:rsidR="000831B3" w:rsidRPr="00A93AB3" w:rsidRDefault="000831B3"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5389AB10" w14:textId="77777777" w:rsidR="000831B3" w:rsidRPr="00A93AB3" w:rsidRDefault="000831B3"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637466F7" w14:textId="77777777" w:rsidR="000831B3" w:rsidRPr="00A93AB3" w:rsidRDefault="000831B3"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0831B3" w:rsidRPr="00A93AB3" w14:paraId="06733C61" w14:textId="77777777" w:rsidTr="00197497">
        <w:tc>
          <w:tcPr>
            <w:tcW w:w="1838" w:type="dxa"/>
            <w:shd w:val="clear" w:color="auto" w:fill="auto"/>
          </w:tcPr>
          <w:p w14:paraId="083512DD" w14:textId="232020F6" w:rsidR="000831B3" w:rsidRPr="00A93AB3" w:rsidRDefault="008F6817" w:rsidP="00197497">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7721535E" w14:textId="33847810" w:rsidR="000831B3" w:rsidRPr="00A93AB3" w:rsidRDefault="008F6817" w:rsidP="0019749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548827FF" w14:textId="1248D65C" w:rsidR="000831B3" w:rsidRPr="00A93AB3" w:rsidRDefault="008F6817" w:rsidP="00197497">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From deployment point of view, earth moving cell is less complex than earth fixed cell. In the early deployment, to save cost, it might be beneficial to deploy earth moving cell. However, for earth moving cell, TAC update is required to meet the requirement of fixed tracking areas on earth. Therefore, we agree to introduce the same enhancements as agreed in NR NTN without further enhancements. </w:t>
            </w:r>
          </w:p>
        </w:tc>
      </w:tr>
      <w:tr w:rsidR="006E3BFB" w:rsidRPr="00A93AB3" w14:paraId="2D200BBB" w14:textId="77777777" w:rsidTr="00197497">
        <w:tc>
          <w:tcPr>
            <w:tcW w:w="1838" w:type="dxa"/>
            <w:shd w:val="clear" w:color="auto" w:fill="auto"/>
          </w:tcPr>
          <w:p w14:paraId="0DE00772" w14:textId="6A0E4B6E"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668A4859" w14:textId="4170B133"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6206776A" w14:textId="333286CE"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It is already agreed in the TR to reuse NR agreements. No additional study needed.</w:t>
            </w:r>
          </w:p>
        </w:tc>
      </w:tr>
      <w:tr w:rsidR="00BD3588" w:rsidRPr="00A93AB3" w14:paraId="4E76E1B9" w14:textId="77777777" w:rsidTr="00197497">
        <w:tc>
          <w:tcPr>
            <w:tcW w:w="1838" w:type="dxa"/>
            <w:shd w:val="clear" w:color="auto" w:fill="auto"/>
          </w:tcPr>
          <w:p w14:paraId="416EBFD4" w14:textId="7F2C2392"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50C1F903" w14:textId="5B5DA62D"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C7ACF7E" w14:textId="32BCFC37"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Tracking area enhancements are needed for implementations. Both soft and hard-switch TAU needs to be included, as already captured in TR 26.373 and agreed in RAN2#113-e.</w:t>
            </w:r>
          </w:p>
        </w:tc>
      </w:tr>
      <w:tr w:rsidR="00914613" w:rsidRPr="00A93AB3" w14:paraId="6F7D9467" w14:textId="77777777" w:rsidTr="00197497">
        <w:tc>
          <w:tcPr>
            <w:tcW w:w="1838" w:type="dxa"/>
            <w:shd w:val="clear" w:color="auto" w:fill="auto"/>
          </w:tcPr>
          <w:p w14:paraId="41BE64F4" w14:textId="496223F9" w:rsidR="00914613" w:rsidRPr="00A93AB3" w:rsidRDefault="00914613" w:rsidP="00914613">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4033A9F3" w14:textId="550ADB4D" w:rsidR="00914613" w:rsidRPr="00A93AB3" w:rsidRDefault="00914613" w:rsidP="0091461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90BA9CB" w14:textId="5FCD5A7C" w:rsidR="00914613" w:rsidRPr="00A93AB3" w:rsidRDefault="00914613" w:rsidP="00914613">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For </w:t>
            </w:r>
            <w:proofErr w:type="spellStart"/>
            <w:r>
              <w:rPr>
                <w:rFonts w:eastAsia="SimSun"/>
                <w:lang w:eastAsia="zh-CN"/>
              </w:rPr>
              <w:t>eMTC</w:t>
            </w:r>
            <w:proofErr w:type="spellEnd"/>
            <w:r>
              <w:rPr>
                <w:rFonts w:eastAsia="SimSun"/>
                <w:lang w:eastAsia="zh-CN"/>
              </w:rPr>
              <w:t xml:space="preserve">/NB-IoT, only HARD TAC update mechanism </w:t>
            </w:r>
            <w:r w:rsidR="008D513A">
              <w:rPr>
                <w:rFonts w:eastAsia="SimSun"/>
                <w:lang w:eastAsia="zh-CN"/>
              </w:rPr>
              <w:t>may</w:t>
            </w:r>
            <w:r>
              <w:rPr>
                <w:rFonts w:eastAsia="SimSun"/>
                <w:lang w:eastAsia="zh-CN"/>
              </w:rPr>
              <w:t xml:space="preserve"> be sufficient.</w:t>
            </w:r>
          </w:p>
        </w:tc>
      </w:tr>
    </w:tbl>
    <w:p w14:paraId="3FB33472" w14:textId="77777777" w:rsidR="000831B3" w:rsidRPr="00EA4ABC" w:rsidRDefault="000831B3" w:rsidP="000831B3"/>
    <w:p w14:paraId="5E66AB39" w14:textId="77777777" w:rsidR="000831B3" w:rsidRPr="000831B3" w:rsidRDefault="000831B3" w:rsidP="000831B3"/>
    <w:p w14:paraId="4DC426E0" w14:textId="157EFE5F" w:rsidR="000831B3" w:rsidRDefault="000831B3" w:rsidP="000831B3">
      <w:pPr>
        <w:pStyle w:val="Heading3"/>
      </w:pPr>
      <w:r>
        <w:t>Idle mode mobility</w:t>
      </w:r>
    </w:p>
    <w:p w14:paraId="035E8F96" w14:textId="77777777" w:rsidR="000831B3" w:rsidRPr="00EA4ABC" w:rsidRDefault="000831B3" w:rsidP="000831B3">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0831B3" w14:paraId="0335D7E5" w14:textId="77777777" w:rsidTr="00197497">
        <w:tc>
          <w:tcPr>
            <w:tcW w:w="1555" w:type="dxa"/>
          </w:tcPr>
          <w:p w14:paraId="5DB71F65" w14:textId="77777777" w:rsidR="000831B3" w:rsidRDefault="000831B3" w:rsidP="00197497">
            <w:proofErr w:type="spellStart"/>
            <w:r>
              <w:t>Tdoc</w:t>
            </w:r>
            <w:proofErr w:type="spellEnd"/>
          </w:p>
        </w:tc>
        <w:tc>
          <w:tcPr>
            <w:tcW w:w="8074" w:type="dxa"/>
          </w:tcPr>
          <w:p w14:paraId="553C3E7B" w14:textId="77777777" w:rsidR="000831B3" w:rsidRDefault="000831B3" w:rsidP="00197497">
            <w:r>
              <w:t>Proposals</w:t>
            </w:r>
          </w:p>
        </w:tc>
      </w:tr>
      <w:tr w:rsidR="000831B3" w14:paraId="574A36CC" w14:textId="77777777" w:rsidTr="00197497">
        <w:tc>
          <w:tcPr>
            <w:tcW w:w="1555" w:type="dxa"/>
          </w:tcPr>
          <w:p w14:paraId="43A80C30" w14:textId="77777777" w:rsidR="000831B3" w:rsidRDefault="000831B3" w:rsidP="00197497">
            <w:r>
              <w:t xml:space="preserve">R2-2102828 </w:t>
            </w:r>
            <w:r>
              <w:fldChar w:fldCharType="begin"/>
            </w:r>
            <w:r>
              <w:instrText xml:space="preserve"> REF _Ref69107730 \r \h </w:instrText>
            </w:r>
            <w:r>
              <w:fldChar w:fldCharType="separate"/>
            </w:r>
            <w:r>
              <w:t>[2]</w:t>
            </w:r>
            <w:r>
              <w:fldChar w:fldCharType="end"/>
            </w:r>
          </w:p>
        </w:tc>
        <w:tc>
          <w:tcPr>
            <w:tcW w:w="8074" w:type="dxa"/>
          </w:tcPr>
          <w:p w14:paraId="79FA13B8" w14:textId="77777777" w:rsidR="003B024F" w:rsidRDefault="003B024F" w:rsidP="003B024F">
            <w:r>
              <w:t xml:space="preserve">Observation 4: Reusing the Idle mode mobility baseline for NB-IoT and </w:t>
            </w:r>
            <w:proofErr w:type="spellStart"/>
            <w:r>
              <w:t>eMTC</w:t>
            </w:r>
            <w:proofErr w:type="spellEnd"/>
            <w:r>
              <w:t xml:space="preserve"> can be considered as essential functionality for Rel-17 as captured in TR-36.763. If time permits, additional enhancements from NR-NTN can also be considered.</w:t>
            </w:r>
          </w:p>
          <w:p w14:paraId="0C483492" w14:textId="77777777" w:rsidR="000831B3" w:rsidRPr="003F6AE1" w:rsidRDefault="000831B3" w:rsidP="00197497">
            <w:r w:rsidRPr="003F6AE1">
              <w:lastRenderedPageBreak/>
              <w:t xml:space="preserve">Proposal 3: RAN2 prioritises the following functionality for IoT-NTN in Rel-17 </w:t>
            </w:r>
          </w:p>
          <w:p w14:paraId="49157584" w14:textId="32058BA9" w:rsidR="000831B3" w:rsidRPr="003B024F" w:rsidRDefault="003B024F" w:rsidP="003B024F">
            <w:pPr>
              <w:pStyle w:val="ListParagraph"/>
              <w:numPr>
                <w:ilvl w:val="0"/>
                <w:numId w:val="5"/>
              </w:numPr>
              <w:rPr>
                <w:rFonts w:eastAsia="MS Mincho"/>
              </w:rPr>
            </w:pPr>
            <w:r w:rsidRPr="003B024F">
              <w:rPr>
                <w:rFonts w:eastAsia="MS Mincho"/>
              </w:rPr>
              <w:t>Reusing Idle mode and Connected mode mobility baseline</w:t>
            </w:r>
          </w:p>
        </w:tc>
      </w:tr>
      <w:tr w:rsidR="003B024F" w14:paraId="17B727B5" w14:textId="77777777" w:rsidTr="00197497">
        <w:tc>
          <w:tcPr>
            <w:tcW w:w="1555" w:type="dxa"/>
          </w:tcPr>
          <w:p w14:paraId="552514E3" w14:textId="77777777" w:rsidR="003B024F" w:rsidRDefault="003B024F" w:rsidP="003B024F">
            <w:r w:rsidRPr="00C10937">
              <w:lastRenderedPageBreak/>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0A9F2E12" w14:textId="7F117F7F" w:rsidR="003B024F" w:rsidRDefault="003B024F" w:rsidP="003B024F">
            <w:r>
              <w:t>Proposal 7: Cell selection/reselection: The existing mechanisms can be reused. For scenarios with regular long coverage outages, enhancements to synchronise paging and UE wake up time with in-coverage are necessary.</w:t>
            </w:r>
          </w:p>
        </w:tc>
      </w:tr>
      <w:tr w:rsidR="003B024F" w14:paraId="14ED6AA2" w14:textId="77777777" w:rsidTr="00197497">
        <w:tc>
          <w:tcPr>
            <w:tcW w:w="1555" w:type="dxa"/>
          </w:tcPr>
          <w:p w14:paraId="490E9583" w14:textId="4C1E8C08" w:rsidR="003B024F" w:rsidRPr="00C10937" w:rsidRDefault="003B024F" w:rsidP="003B024F">
            <w:r>
              <w:t xml:space="preserve">R2-2104016 </w:t>
            </w:r>
            <w:r>
              <w:fldChar w:fldCharType="begin"/>
            </w:r>
            <w:r>
              <w:instrText xml:space="preserve"> REF _Ref69108615 \r \h </w:instrText>
            </w:r>
            <w:r>
              <w:fldChar w:fldCharType="separate"/>
            </w:r>
            <w:r>
              <w:t>[8]</w:t>
            </w:r>
            <w:r>
              <w:fldChar w:fldCharType="end"/>
            </w:r>
          </w:p>
        </w:tc>
        <w:tc>
          <w:tcPr>
            <w:tcW w:w="8074" w:type="dxa"/>
          </w:tcPr>
          <w:p w14:paraId="0A36CC74" w14:textId="77777777" w:rsidR="003B024F" w:rsidRDefault="003B024F" w:rsidP="003B024F">
            <w:pPr>
              <w:rPr>
                <w:bCs/>
                <w:lang w:val="en-US"/>
              </w:rPr>
            </w:pPr>
            <w:r w:rsidRPr="00C10937">
              <w:rPr>
                <w:bCs/>
                <w:lang w:val="en-US"/>
              </w:rPr>
              <w:t>Proposal 5</w:t>
            </w:r>
            <w:r w:rsidRPr="00C10937">
              <w:rPr>
                <w:bCs/>
                <w:lang w:val="en-US"/>
              </w:rPr>
              <w:tab/>
              <w:t>Existing mobility mechanisms are considered essential functionality for LTE-M and NB-IoT in IoT NTN</w:t>
            </w:r>
            <w:r>
              <w:rPr>
                <w:bCs/>
                <w:lang w:val="en-US"/>
              </w:rPr>
              <w:t>.</w:t>
            </w:r>
          </w:p>
          <w:p w14:paraId="734E2759" w14:textId="77777777" w:rsidR="003B024F" w:rsidRDefault="003B024F" w:rsidP="003B024F">
            <w:pPr>
              <w:rPr>
                <w:bCs/>
                <w:lang w:val="en-US"/>
              </w:rPr>
            </w:pPr>
            <w:r w:rsidRPr="00C10937">
              <w:rPr>
                <w:bCs/>
                <w:lang w:val="en-US"/>
              </w:rPr>
              <w:t>Proposal 6</w:t>
            </w:r>
            <w:r w:rsidRPr="00C10937">
              <w:rPr>
                <w:bCs/>
                <w:lang w:val="en-US"/>
              </w:rPr>
              <w:tab/>
              <w:t>Minor adjustments to existing mobility mechanisms, such as a new parameter, parameter values, timers, timing etc. are considered essential enhancements to adapt functionality to NTN</w:t>
            </w:r>
            <w:r>
              <w:rPr>
                <w:bCs/>
                <w:lang w:val="en-US"/>
              </w:rPr>
              <w:t>.</w:t>
            </w:r>
          </w:p>
          <w:p w14:paraId="4F8AA51F" w14:textId="1DE5FE99" w:rsidR="003B024F" w:rsidRDefault="003B024F" w:rsidP="003B024F">
            <w:r w:rsidRPr="00C10937">
              <w:rPr>
                <w:bCs/>
                <w:lang w:val="en-US"/>
              </w:rPr>
              <w:t>Proposal 7</w:t>
            </w:r>
            <w:r w:rsidRPr="00C10937">
              <w:rPr>
                <w:bCs/>
                <w:lang w:val="en-US"/>
              </w:rPr>
              <w:tab/>
              <w:t xml:space="preserve">No new mobility mechanisms or major enhancements to existing mechanisms are introduced in Rel-17 for IoT NTN </w:t>
            </w:r>
          </w:p>
        </w:tc>
      </w:tr>
    </w:tbl>
    <w:p w14:paraId="687B02F3" w14:textId="77777777" w:rsidR="000831B3" w:rsidRDefault="000831B3" w:rsidP="000831B3"/>
    <w:p w14:paraId="1CC7E2F9" w14:textId="3B5B305E" w:rsidR="00CE0277" w:rsidRPr="00EA4ABC" w:rsidRDefault="00CE0277" w:rsidP="000831B3">
      <w:r>
        <w:t>Please note that power saving optimisations are discussed in 2.2.5.</w:t>
      </w:r>
    </w:p>
    <w:p w14:paraId="522D06F5" w14:textId="7F5881C3" w:rsidR="000831B3" w:rsidRDefault="00214CA8" w:rsidP="000831B3">
      <w:pPr>
        <w:pStyle w:val="ListParagraph"/>
        <w:numPr>
          <w:ilvl w:val="0"/>
          <w:numId w:val="9"/>
        </w:numPr>
      </w:pPr>
      <w:r w:rsidRPr="00214CA8">
        <w:t xml:space="preserve">Do companies </w:t>
      </w:r>
      <w:r>
        <w:t>think</w:t>
      </w:r>
      <w:r w:rsidRPr="00214CA8">
        <w:t xml:space="preserve"> that</w:t>
      </w:r>
      <w:r>
        <w:t xml:space="preserve"> </w:t>
      </w:r>
      <w:r w:rsidR="003B024F">
        <w:t>existing idle mode mobility mechanisms</w:t>
      </w:r>
      <w:r w:rsidR="000831B3">
        <w:t xml:space="preserve"> are essential</w:t>
      </w:r>
      <w:r w:rsidR="00EE0EED">
        <w:t xml:space="preserve"> and that no further enhancements </w:t>
      </w:r>
      <w:r w:rsidR="00CE1E6C">
        <w:t xml:space="preserve">(other than power consumption related) </w:t>
      </w:r>
      <w:r w:rsidR="00EE0EED">
        <w:t>are needed</w:t>
      </w:r>
      <w:r w:rsidR="000831B3">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0831B3" w:rsidRPr="00A93AB3" w14:paraId="02311CBC" w14:textId="77777777" w:rsidTr="00197497">
        <w:tc>
          <w:tcPr>
            <w:tcW w:w="1838" w:type="dxa"/>
            <w:shd w:val="clear" w:color="auto" w:fill="auto"/>
          </w:tcPr>
          <w:p w14:paraId="2470C750" w14:textId="77777777" w:rsidR="000831B3" w:rsidRPr="00A93AB3" w:rsidRDefault="000831B3"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159B0788" w14:textId="77777777" w:rsidR="000831B3" w:rsidRPr="00A93AB3" w:rsidRDefault="000831B3"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777C9A1C" w14:textId="77777777" w:rsidR="000831B3" w:rsidRPr="00A93AB3" w:rsidRDefault="000831B3"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0831B3" w:rsidRPr="00A93AB3" w14:paraId="4EBE99EF" w14:textId="77777777" w:rsidTr="00197497">
        <w:tc>
          <w:tcPr>
            <w:tcW w:w="1838" w:type="dxa"/>
            <w:shd w:val="clear" w:color="auto" w:fill="auto"/>
          </w:tcPr>
          <w:p w14:paraId="312815D0" w14:textId="0378A69D" w:rsidR="000831B3" w:rsidRPr="00A93AB3" w:rsidRDefault="008F6817" w:rsidP="00197497">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69D9AB46" w14:textId="3C7F7288" w:rsidR="000831B3" w:rsidRPr="00A93AB3" w:rsidRDefault="00806A60" w:rsidP="0019749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5E8C7DAF" w14:textId="2DD86E8E" w:rsidR="000831B3" w:rsidRPr="00A93AB3" w:rsidRDefault="00766042" w:rsidP="00197497">
            <w:pPr>
              <w:overflowPunct w:val="0"/>
              <w:autoSpaceDE w:val="0"/>
              <w:autoSpaceDN w:val="0"/>
              <w:adjustRightInd w:val="0"/>
              <w:spacing w:after="120"/>
              <w:jc w:val="both"/>
              <w:textAlignment w:val="baseline"/>
              <w:rPr>
                <w:rFonts w:eastAsia="SimSun"/>
                <w:lang w:eastAsia="zh-CN"/>
              </w:rPr>
            </w:pPr>
            <w:r>
              <w:rPr>
                <w:rFonts w:eastAsia="DengXian"/>
                <w:iCs/>
              </w:rPr>
              <w:t xml:space="preserve">At initial deployment of IOT NTN, UE may suffer from long coverage outage due to significantly small number of serving satellites in NSGO case. It would be undesirable for UE to keep searching for cells and drain out battery. </w:t>
            </w:r>
            <w:r>
              <w:rPr>
                <w:rFonts w:eastAsia="DengXian" w:hint="eastAsia"/>
                <w:iCs/>
                <w:lang w:eastAsia="zh-CN"/>
              </w:rPr>
              <w:t>E</w:t>
            </w:r>
            <w:r w:rsidR="00806A60">
              <w:rPr>
                <w:rFonts w:eastAsia="DengXian"/>
                <w:iCs/>
              </w:rPr>
              <w:t xml:space="preserve">nhancement </w:t>
            </w:r>
            <w:r>
              <w:rPr>
                <w:rFonts w:eastAsia="DengXian"/>
                <w:iCs/>
              </w:rPr>
              <w:t xml:space="preserve">on this to save UE power consumption </w:t>
            </w:r>
            <w:r>
              <w:rPr>
                <w:rFonts w:eastAsia="DengXian" w:hint="eastAsia"/>
                <w:iCs/>
                <w:lang w:eastAsia="zh-CN"/>
              </w:rPr>
              <w:t>should</w:t>
            </w:r>
            <w:r>
              <w:rPr>
                <w:rFonts w:eastAsia="DengXian"/>
                <w:iCs/>
              </w:rPr>
              <w:t xml:space="preserve"> be considered as essential.</w:t>
            </w:r>
          </w:p>
        </w:tc>
      </w:tr>
      <w:tr w:rsidR="006E3BFB" w:rsidRPr="00A93AB3" w14:paraId="73B20A15" w14:textId="77777777" w:rsidTr="00197497">
        <w:tc>
          <w:tcPr>
            <w:tcW w:w="1838" w:type="dxa"/>
            <w:shd w:val="clear" w:color="auto" w:fill="auto"/>
          </w:tcPr>
          <w:p w14:paraId="01244D3B" w14:textId="2FDF7EA2"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68B37705" w14:textId="2C09E472"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47E9E990" w14:textId="60BA7815"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Existing mechanisms will work although maybe not optimal.  </w:t>
            </w:r>
          </w:p>
        </w:tc>
      </w:tr>
      <w:tr w:rsidR="00BD3588" w:rsidRPr="00A93AB3" w14:paraId="270B40C8" w14:textId="77777777" w:rsidTr="00197497">
        <w:tc>
          <w:tcPr>
            <w:tcW w:w="1838" w:type="dxa"/>
            <w:shd w:val="clear" w:color="auto" w:fill="auto"/>
          </w:tcPr>
          <w:p w14:paraId="1039C07E" w14:textId="723EFCA3"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129A54CD" w14:textId="756EE569"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45B40AB3" w14:textId="3A63D213"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t>Existing Idle Mode mobility mechanisms are essential and that no further enhancements are needed. Optimizations can be considered in future releases.</w:t>
            </w:r>
          </w:p>
        </w:tc>
      </w:tr>
      <w:tr w:rsidR="00E07A5A" w:rsidRPr="00A93AB3" w14:paraId="49EFBA70" w14:textId="77777777" w:rsidTr="00197497">
        <w:tc>
          <w:tcPr>
            <w:tcW w:w="1838" w:type="dxa"/>
            <w:shd w:val="clear" w:color="auto" w:fill="auto"/>
          </w:tcPr>
          <w:p w14:paraId="75C104A1" w14:textId="3329B877" w:rsidR="00E07A5A" w:rsidRPr="00A93AB3" w:rsidRDefault="00E07A5A" w:rsidP="00E07A5A">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08DB9BBD" w14:textId="62967C0E" w:rsidR="00E07A5A" w:rsidRPr="00A93AB3" w:rsidRDefault="00E07A5A" w:rsidP="00E07A5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BF24FE3" w14:textId="42220239" w:rsidR="00E07A5A" w:rsidRPr="00A93AB3" w:rsidRDefault="00E07A5A" w:rsidP="00E07A5A">
            <w:pPr>
              <w:overflowPunct w:val="0"/>
              <w:autoSpaceDE w:val="0"/>
              <w:autoSpaceDN w:val="0"/>
              <w:adjustRightInd w:val="0"/>
              <w:spacing w:after="120"/>
              <w:jc w:val="both"/>
              <w:textAlignment w:val="baseline"/>
              <w:rPr>
                <w:rFonts w:eastAsia="SimSun"/>
                <w:noProof/>
                <w:lang w:eastAsia="zh-CN"/>
              </w:rPr>
            </w:pPr>
            <w:r>
              <w:rPr>
                <w:rFonts w:eastAsia="SimSun"/>
                <w:lang w:eastAsia="zh-CN"/>
              </w:rPr>
              <w:t>Existing mechanism can be baseline, but some minor enhancement is necessary. Cell Barring mechanism between TN and NTN, Priority between TN vs NTN and providing coverage information to UE should be considered additionally for cell reselection.</w:t>
            </w:r>
          </w:p>
        </w:tc>
      </w:tr>
    </w:tbl>
    <w:p w14:paraId="7AF9FD23" w14:textId="77777777" w:rsidR="00214CA8" w:rsidRPr="00EA4ABC" w:rsidRDefault="00214CA8" w:rsidP="000831B3"/>
    <w:p w14:paraId="1A9EBA87" w14:textId="1B0F55C9" w:rsidR="000831B3" w:rsidRDefault="000831B3" w:rsidP="000831B3">
      <w:pPr>
        <w:pStyle w:val="Heading3"/>
      </w:pPr>
      <w:r>
        <w:t>Connected mode mobility</w:t>
      </w:r>
    </w:p>
    <w:p w14:paraId="74CECD50" w14:textId="77777777" w:rsidR="003B024F" w:rsidRPr="00EA4ABC" w:rsidRDefault="003B024F" w:rsidP="003B024F">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3B024F" w14:paraId="7F1B667C" w14:textId="77777777" w:rsidTr="00197497">
        <w:tc>
          <w:tcPr>
            <w:tcW w:w="1555" w:type="dxa"/>
          </w:tcPr>
          <w:p w14:paraId="3CA77331" w14:textId="77777777" w:rsidR="003B024F" w:rsidRDefault="003B024F" w:rsidP="00197497">
            <w:proofErr w:type="spellStart"/>
            <w:r>
              <w:t>Tdoc</w:t>
            </w:r>
            <w:proofErr w:type="spellEnd"/>
          </w:p>
        </w:tc>
        <w:tc>
          <w:tcPr>
            <w:tcW w:w="8074" w:type="dxa"/>
          </w:tcPr>
          <w:p w14:paraId="7EFB05D3" w14:textId="77777777" w:rsidR="003B024F" w:rsidRDefault="003B024F" w:rsidP="00197497">
            <w:r>
              <w:t>Proposals</w:t>
            </w:r>
          </w:p>
        </w:tc>
      </w:tr>
      <w:tr w:rsidR="003B024F" w14:paraId="0860AA77" w14:textId="77777777" w:rsidTr="00197497">
        <w:tc>
          <w:tcPr>
            <w:tcW w:w="1555" w:type="dxa"/>
          </w:tcPr>
          <w:p w14:paraId="5937A68B" w14:textId="77777777" w:rsidR="003B024F" w:rsidRDefault="003B024F" w:rsidP="00197497">
            <w:r>
              <w:t xml:space="preserve">R2-2102828 </w:t>
            </w:r>
            <w:r>
              <w:fldChar w:fldCharType="begin"/>
            </w:r>
            <w:r>
              <w:instrText xml:space="preserve"> REF _Ref69107730 \r \h </w:instrText>
            </w:r>
            <w:r>
              <w:fldChar w:fldCharType="separate"/>
            </w:r>
            <w:r>
              <w:t>[2]</w:t>
            </w:r>
            <w:r>
              <w:fldChar w:fldCharType="end"/>
            </w:r>
          </w:p>
        </w:tc>
        <w:tc>
          <w:tcPr>
            <w:tcW w:w="8074" w:type="dxa"/>
          </w:tcPr>
          <w:p w14:paraId="756F463C" w14:textId="77777777" w:rsidR="003B024F" w:rsidRDefault="003B024F" w:rsidP="003B024F">
            <w:r>
              <w:t xml:space="preserve">Observation 5: Reusing the connected mode mobility baseline for NB-IoT and </w:t>
            </w:r>
            <w:proofErr w:type="spellStart"/>
            <w:r>
              <w:t>eMTC</w:t>
            </w:r>
            <w:proofErr w:type="spellEnd"/>
            <w:r>
              <w:t xml:space="preserve"> can be considered as essential functionality for Rel-17.</w:t>
            </w:r>
          </w:p>
          <w:p w14:paraId="48DE83C9" w14:textId="6C769E99" w:rsidR="003B024F" w:rsidRDefault="003B024F" w:rsidP="003B024F">
            <w:r>
              <w:t>Observation 10: Enhancements to improve mobility performance in connected mode can be deprioritised for Rel-17.</w:t>
            </w:r>
          </w:p>
          <w:p w14:paraId="76E70D2E" w14:textId="77777777" w:rsidR="003B024F" w:rsidRPr="003F6AE1" w:rsidRDefault="003B024F" w:rsidP="00197497">
            <w:r w:rsidRPr="003F6AE1">
              <w:t xml:space="preserve">Proposal 3: RAN2 prioritises the following functionality for IoT-NTN in Rel-17 </w:t>
            </w:r>
          </w:p>
          <w:p w14:paraId="2B297FE0" w14:textId="77777777" w:rsidR="003B024F" w:rsidRDefault="003B024F" w:rsidP="003B024F">
            <w:pPr>
              <w:pStyle w:val="ListParagraph"/>
              <w:numPr>
                <w:ilvl w:val="0"/>
                <w:numId w:val="5"/>
              </w:numPr>
              <w:rPr>
                <w:rFonts w:eastAsia="MS Mincho"/>
              </w:rPr>
            </w:pPr>
            <w:r w:rsidRPr="003B024F">
              <w:rPr>
                <w:rFonts w:eastAsia="MS Mincho"/>
              </w:rPr>
              <w:t>Reusing Idle mode and Connected mode mobility baseline</w:t>
            </w:r>
          </w:p>
          <w:p w14:paraId="721B71E3" w14:textId="77777777" w:rsidR="003B024F" w:rsidRPr="003F6AE1" w:rsidRDefault="003B024F" w:rsidP="003B024F">
            <w:r w:rsidRPr="003F6AE1">
              <w:t>Proposal 4: RAN2 to deprioritise the following functionality for Rel-17</w:t>
            </w:r>
          </w:p>
          <w:p w14:paraId="18F19EAA" w14:textId="1D751D14" w:rsidR="003B024F" w:rsidRPr="003B024F" w:rsidRDefault="003B024F" w:rsidP="003B024F">
            <w:pPr>
              <w:pStyle w:val="ListParagraph"/>
              <w:numPr>
                <w:ilvl w:val="0"/>
                <w:numId w:val="5"/>
              </w:numPr>
              <w:rPr>
                <w:rFonts w:eastAsia="MS Mincho"/>
              </w:rPr>
            </w:pPr>
            <w:r w:rsidRPr="003F6AE1">
              <w:rPr>
                <w:rFonts w:eastAsia="MS Mincho"/>
              </w:rPr>
              <w:t>Enhancements to Connected mode mobility performance</w:t>
            </w:r>
          </w:p>
        </w:tc>
      </w:tr>
      <w:tr w:rsidR="003B024F" w14:paraId="179C98CD" w14:textId="77777777" w:rsidTr="00197497">
        <w:tc>
          <w:tcPr>
            <w:tcW w:w="1555" w:type="dxa"/>
          </w:tcPr>
          <w:p w14:paraId="248FD4A5" w14:textId="7660303D" w:rsidR="003B024F" w:rsidRPr="00C10937" w:rsidRDefault="003B024F" w:rsidP="003B024F">
            <w:r>
              <w:t xml:space="preserve">R2-2103177 </w:t>
            </w:r>
            <w:r>
              <w:fldChar w:fldCharType="begin"/>
            </w:r>
            <w:r>
              <w:instrText xml:space="preserve"> REF _Ref69108319 \r \h </w:instrText>
            </w:r>
            <w:r>
              <w:fldChar w:fldCharType="separate"/>
            </w:r>
            <w:r>
              <w:t>[5]</w:t>
            </w:r>
            <w:r>
              <w:fldChar w:fldCharType="end"/>
            </w:r>
          </w:p>
        </w:tc>
        <w:tc>
          <w:tcPr>
            <w:tcW w:w="8074" w:type="dxa"/>
          </w:tcPr>
          <w:p w14:paraId="27CDD482" w14:textId="77777777" w:rsidR="003B024F" w:rsidRDefault="003B024F" w:rsidP="003B024F">
            <w:r>
              <w:t xml:space="preserve">Proposal 7: Time or timer </w:t>
            </w:r>
            <w:proofErr w:type="gramStart"/>
            <w:r>
              <w:t>based</w:t>
            </w:r>
            <w:proofErr w:type="gramEnd"/>
            <w:r>
              <w:t xml:space="preserve"> and Location based CHO, location based measurement event, and cell selection/reselection enhancement reusing NR NTN conclusion can be considered as essential minimum functionality for R17 IOT NTN.</w:t>
            </w:r>
          </w:p>
          <w:p w14:paraId="3CDD79F6" w14:textId="42C1186A" w:rsidR="003B024F" w:rsidRDefault="003B024F" w:rsidP="003B024F">
            <w:r>
              <w:lastRenderedPageBreak/>
              <w:t>Proposal 8: RLF enhancement is not considered as essential minimum functionality for R17 IOT NTN.</w:t>
            </w:r>
          </w:p>
        </w:tc>
      </w:tr>
      <w:tr w:rsidR="00D10411" w14:paraId="68662DF9" w14:textId="77777777" w:rsidTr="00197497">
        <w:tc>
          <w:tcPr>
            <w:tcW w:w="1555" w:type="dxa"/>
          </w:tcPr>
          <w:p w14:paraId="5D995914" w14:textId="77777777" w:rsidR="00D10411" w:rsidRPr="00C10937" w:rsidRDefault="00D10411" w:rsidP="00197497">
            <w:r>
              <w:lastRenderedPageBreak/>
              <w:t xml:space="preserve">R2-2103189 </w:t>
            </w:r>
            <w:r>
              <w:fldChar w:fldCharType="begin"/>
            </w:r>
            <w:r>
              <w:instrText xml:space="preserve"> REF _Ref69108427 \r \h </w:instrText>
            </w:r>
            <w:r>
              <w:fldChar w:fldCharType="separate"/>
            </w:r>
            <w:r>
              <w:t>[6]</w:t>
            </w:r>
            <w:r>
              <w:fldChar w:fldCharType="end"/>
            </w:r>
          </w:p>
        </w:tc>
        <w:tc>
          <w:tcPr>
            <w:tcW w:w="8074" w:type="dxa"/>
          </w:tcPr>
          <w:p w14:paraId="5EFB43D5" w14:textId="77777777" w:rsidR="00D10411" w:rsidRDefault="00D10411" w:rsidP="00197497">
            <w:r w:rsidRPr="00D10411">
              <w:t>Proposal 11: For NB-IOT over NTN, RLF enhancements are not considered for Rel-17.</w:t>
            </w:r>
          </w:p>
        </w:tc>
      </w:tr>
      <w:tr w:rsidR="003B024F" w14:paraId="7CEAE2CD" w14:textId="77777777" w:rsidTr="00197497">
        <w:tc>
          <w:tcPr>
            <w:tcW w:w="1555" w:type="dxa"/>
          </w:tcPr>
          <w:p w14:paraId="73C7C270" w14:textId="77777777" w:rsidR="003B024F" w:rsidRDefault="003B024F" w:rsidP="003B024F">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517B2943" w14:textId="22077EF6" w:rsidR="003B024F" w:rsidRDefault="003B024F" w:rsidP="003B024F">
            <w:r>
              <w:t>Proposal 8: Connected mode mobility: The existing mechanisms can be reused. Further enhancements are not needed for the considered use cases.</w:t>
            </w:r>
          </w:p>
        </w:tc>
      </w:tr>
      <w:tr w:rsidR="003B024F" w14:paraId="12575E99" w14:textId="77777777" w:rsidTr="00197497">
        <w:tc>
          <w:tcPr>
            <w:tcW w:w="1555" w:type="dxa"/>
          </w:tcPr>
          <w:p w14:paraId="5A0BCF27" w14:textId="77777777" w:rsidR="003B024F" w:rsidRPr="00C10937" w:rsidRDefault="003B024F" w:rsidP="003B024F">
            <w:r>
              <w:t xml:space="preserve">R2-2104016 </w:t>
            </w:r>
            <w:r>
              <w:fldChar w:fldCharType="begin"/>
            </w:r>
            <w:r>
              <w:instrText xml:space="preserve"> REF _Ref69108615 \r \h </w:instrText>
            </w:r>
            <w:r>
              <w:fldChar w:fldCharType="separate"/>
            </w:r>
            <w:r>
              <w:t>[8]</w:t>
            </w:r>
            <w:r>
              <w:fldChar w:fldCharType="end"/>
            </w:r>
          </w:p>
        </w:tc>
        <w:tc>
          <w:tcPr>
            <w:tcW w:w="8074" w:type="dxa"/>
          </w:tcPr>
          <w:p w14:paraId="1216EE9A" w14:textId="77777777" w:rsidR="003B024F" w:rsidRDefault="003B024F" w:rsidP="003B024F">
            <w:pPr>
              <w:rPr>
                <w:bCs/>
                <w:lang w:val="en-US"/>
              </w:rPr>
            </w:pPr>
            <w:r w:rsidRPr="00C10937">
              <w:rPr>
                <w:bCs/>
                <w:lang w:val="en-US"/>
              </w:rPr>
              <w:t>Proposal 5</w:t>
            </w:r>
            <w:r w:rsidRPr="00C10937">
              <w:rPr>
                <w:bCs/>
                <w:lang w:val="en-US"/>
              </w:rPr>
              <w:tab/>
              <w:t>Existing mobility mechanisms are considered essential functionality for LTE-M and NB-IoT in IoT NTN</w:t>
            </w:r>
            <w:r>
              <w:rPr>
                <w:bCs/>
                <w:lang w:val="en-US"/>
              </w:rPr>
              <w:t>.</w:t>
            </w:r>
          </w:p>
          <w:p w14:paraId="14CC3ED9" w14:textId="77777777" w:rsidR="003B024F" w:rsidRDefault="003B024F" w:rsidP="003B024F">
            <w:pPr>
              <w:rPr>
                <w:bCs/>
                <w:lang w:val="en-US"/>
              </w:rPr>
            </w:pPr>
            <w:r w:rsidRPr="00C10937">
              <w:rPr>
                <w:bCs/>
                <w:lang w:val="en-US"/>
              </w:rPr>
              <w:t>Proposal 6</w:t>
            </w:r>
            <w:r w:rsidRPr="00C10937">
              <w:rPr>
                <w:bCs/>
                <w:lang w:val="en-US"/>
              </w:rPr>
              <w:tab/>
              <w:t>Minor adjustments to existing mobility mechanisms, such as a new parameter, parameter values, timers, timing etc. are considered essential enhancements to adapt functionality to NTN</w:t>
            </w:r>
            <w:r>
              <w:rPr>
                <w:bCs/>
                <w:lang w:val="en-US"/>
              </w:rPr>
              <w:t>.</w:t>
            </w:r>
          </w:p>
          <w:p w14:paraId="7A93C772" w14:textId="77777777" w:rsidR="003B024F" w:rsidRDefault="003B024F" w:rsidP="003B024F">
            <w:r w:rsidRPr="00C10937">
              <w:rPr>
                <w:bCs/>
                <w:lang w:val="en-US"/>
              </w:rPr>
              <w:t>Proposal 7</w:t>
            </w:r>
            <w:r w:rsidRPr="00C10937">
              <w:rPr>
                <w:bCs/>
                <w:lang w:val="en-US"/>
              </w:rPr>
              <w:tab/>
              <w:t xml:space="preserve">No new mobility mechanisms or major enhancements to existing mechanisms are introduced in Rel-17 for IoT NTN </w:t>
            </w:r>
          </w:p>
        </w:tc>
      </w:tr>
    </w:tbl>
    <w:p w14:paraId="3CD4C290" w14:textId="77777777" w:rsidR="003B024F" w:rsidRDefault="003B024F" w:rsidP="003B024F"/>
    <w:p w14:paraId="3AB1DC98" w14:textId="54687A40" w:rsidR="00CE0277" w:rsidRPr="00EA4ABC" w:rsidRDefault="00CE0277" w:rsidP="003B024F">
      <w:r>
        <w:t>Please note that power saving optimisations are discussed in 2.2.5.</w:t>
      </w:r>
    </w:p>
    <w:p w14:paraId="268B1937" w14:textId="5A101860" w:rsidR="003B024F" w:rsidRDefault="00214CA8" w:rsidP="00214CA8">
      <w:pPr>
        <w:pStyle w:val="ListParagraph"/>
        <w:numPr>
          <w:ilvl w:val="0"/>
          <w:numId w:val="9"/>
        </w:numPr>
      </w:pPr>
      <w:r w:rsidRPr="00214CA8">
        <w:t xml:space="preserve">Do companies </w:t>
      </w:r>
      <w:r>
        <w:t xml:space="preserve">think that </w:t>
      </w:r>
      <w:r w:rsidR="003B024F">
        <w:t>existing connected mode mobility mechanisms are essential</w:t>
      </w:r>
      <w:r w:rsidR="00EE0EED">
        <w:t xml:space="preserve"> and no further enhancements </w:t>
      </w:r>
      <w:r w:rsidR="00CE1E6C">
        <w:t xml:space="preserve">(other than power consumption related) </w:t>
      </w:r>
      <w:r w:rsidR="00EE0EED">
        <w:t>are needed</w:t>
      </w:r>
      <w:r w:rsidR="003B024F">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3B024F" w:rsidRPr="00A93AB3" w14:paraId="04449F72" w14:textId="77777777" w:rsidTr="00197497">
        <w:tc>
          <w:tcPr>
            <w:tcW w:w="1838" w:type="dxa"/>
            <w:shd w:val="clear" w:color="auto" w:fill="auto"/>
          </w:tcPr>
          <w:p w14:paraId="41530ABA" w14:textId="77777777" w:rsidR="003B024F" w:rsidRPr="00A93AB3" w:rsidRDefault="003B024F"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29CF60CE" w14:textId="77777777" w:rsidR="003B024F" w:rsidRPr="00A93AB3" w:rsidRDefault="003B024F"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13C19382" w14:textId="77777777" w:rsidR="003B024F" w:rsidRPr="00A93AB3" w:rsidRDefault="003B024F"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CD16C4" w:rsidRPr="00A93AB3" w14:paraId="02BB50A0" w14:textId="77777777" w:rsidTr="00197497">
        <w:tc>
          <w:tcPr>
            <w:tcW w:w="1838" w:type="dxa"/>
            <w:shd w:val="clear" w:color="auto" w:fill="auto"/>
          </w:tcPr>
          <w:p w14:paraId="57A59B40" w14:textId="25007E60" w:rsidR="00CD16C4" w:rsidRPr="00A93AB3" w:rsidRDefault="00CD16C4" w:rsidP="00CD16C4">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0741C0FE" w14:textId="61F1C4FF" w:rsidR="00CD16C4" w:rsidRPr="00A93AB3" w:rsidRDefault="00CD16C4" w:rsidP="00CD16C4">
            <w:pPr>
              <w:overflowPunct w:val="0"/>
              <w:autoSpaceDE w:val="0"/>
              <w:autoSpaceDN w:val="0"/>
              <w:adjustRightInd w:val="0"/>
              <w:spacing w:after="120"/>
              <w:jc w:val="both"/>
              <w:textAlignment w:val="baseline"/>
              <w:rPr>
                <w:rFonts w:eastAsia="SimSun"/>
                <w:b/>
                <w:bCs/>
                <w:lang w:eastAsia="zh-CN"/>
              </w:rPr>
            </w:pPr>
            <w:proofErr w:type="gramStart"/>
            <w:r>
              <w:rPr>
                <w:rFonts w:eastAsia="SimSun" w:hint="eastAsia"/>
                <w:b/>
                <w:bCs/>
                <w:lang w:eastAsia="zh-CN"/>
              </w:rPr>
              <w:t>y</w:t>
            </w:r>
            <w:r>
              <w:rPr>
                <w:rFonts w:eastAsia="SimSun"/>
                <w:b/>
                <w:bCs/>
                <w:lang w:eastAsia="zh-CN"/>
              </w:rPr>
              <w:t>es</w:t>
            </w:r>
            <w:proofErr w:type="gramEnd"/>
            <w:r w:rsidR="0018077B">
              <w:rPr>
                <w:rFonts w:eastAsia="SimSun"/>
                <w:b/>
                <w:bCs/>
                <w:lang w:eastAsia="zh-CN"/>
              </w:rPr>
              <w:t xml:space="preserve"> for </w:t>
            </w:r>
            <w:proofErr w:type="spellStart"/>
            <w:r w:rsidR="0018077B">
              <w:rPr>
                <w:rFonts w:eastAsia="SimSun"/>
                <w:b/>
                <w:bCs/>
                <w:lang w:eastAsia="zh-CN"/>
              </w:rPr>
              <w:t>eMTC</w:t>
            </w:r>
            <w:proofErr w:type="spellEnd"/>
            <w:r w:rsidR="0018077B">
              <w:rPr>
                <w:rFonts w:eastAsia="SimSun"/>
                <w:b/>
                <w:bCs/>
                <w:lang w:eastAsia="zh-CN"/>
              </w:rPr>
              <w:t>, no for NB-IOT</w:t>
            </w:r>
          </w:p>
        </w:tc>
        <w:tc>
          <w:tcPr>
            <w:tcW w:w="6945" w:type="dxa"/>
            <w:shd w:val="clear" w:color="auto" w:fill="auto"/>
          </w:tcPr>
          <w:p w14:paraId="1B9D33D1" w14:textId="166EE35D" w:rsidR="00CD16C4" w:rsidRDefault="0018077B" w:rsidP="00CD16C4">
            <w:r>
              <w:t xml:space="preserve">Due to movement of satellite, HO may happen frequently for </w:t>
            </w:r>
            <w:proofErr w:type="spellStart"/>
            <w:r>
              <w:t>eMTC</w:t>
            </w:r>
            <w:proofErr w:type="spellEnd"/>
            <w:r>
              <w:t xml:space="preserve">. Due to the near far effect, current RSRP/RSRQ based HO may not be enough. To improve HO performance, </w:t>
            </w:r>
            <w:r w:rsidR="00CD16C4">
              <w:t xml:space="preserve">Time or timer based and Location based CHO, </w:t>
            </w:r>
            <w:proofErr w:type="gramStart"/>
            <w:r w:rsidR="00CD16C4">
              <w:t>location based</w:t>
            </w:r>
            <w:proofErr w:type="gramEnd"/>
            <w:r w:rsidR="00CD16C4">
              <w:t xml:space="preserve"> measurement event</w:t>
            </w:r>
            <w:r>
              <w:t xml:space="preserve"> </w:t>
            </w:r>
            <w:r w:rsidR="00CD16C4">
              <w:t xml:space="preserve">reusing NR NTN conclusion can be considered as essential minimum functionality for R17 </w:t>
            </w:r>
            <w:proofErr w:type="spellStart"/>
            <w:r>
              <w:t>eMTC</w:t>
            </w:r>
            <w:proofErr w:type="spellEnd"/>
            <w:r>
              <w:t xml:space="preserve"> </w:t>
            </w:r>
            <w:r w:rsidR="00CD16C4">
              <w:t>NTN.</w:t>
            </w:r>
            <w:r>
              <w:t xml:space="preserve"> </w:t>
            </w:r>
          </w:p>
          <w:p w14:paraId="0095827B" w14:textId="5DA0CB75" w:rsidR="00CD16C4" w:rsidRPr="0015105E" w:rsidRDefault="0018077B" w:rsidP="0015105E">
            <w:r w:rsidRPr="0018077B">
              <w:t xml:space="preserve">However, </w:t>
            </w:r>
            <w:r w:rsidR="0015105E">
              <w:t xml:space="preserve">for NB-IOT, </w:t>
            </w:r>
            <w:r w:rsidR="00CD16C4">
              <w:t>RLF enhancement is not considered as essential minimum functionality for R17 IOT NTN.</w:t>
            </w:r>
          </w:p>
        </w:tc>
      </w:tr>
      <w:tr w:rsidR="006E3BFB" w:rsidRPr="00A93AB3" w14:paraId="4E04F233" w14:textId="77777777" w:rsidTr="00197497">
        <w:tc>
          <w:tcPr>
            <w:tcW w:w="1838" w:type="dxa"/>
            <w:shd w:val="clear" w:color="auto" w:fill="auto"/>
          </w:tcPr>
          <w:p w14:paraId="6710B67B" w14:textId="3A29D214"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07358668" w14:textId="716D2B0B"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2B71F65C" w14:textId="73720890"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Connected mode mobility will be a rare event considering the use case of short lived connections. Existing mechanisms will work although maybe not optimal.  </w:t>
            </w:r>
          </w:p>
        </w:tc>
      </w:tr>
      <w:tr w:rsidR="00BD3588" w:rsidRPr="00A93AB3" w14:paraId="3383324E" w14:textId="77777777" w:rsidTr="00197497">
        <w:tc>
          <w:tcPr>
            <w:tcW w:w="1838" w:type="dxa"/>
            <w:shd w:val="clear" w:color="auto" w:fill="auto"/>
          </w:tcPr>
          <w:p w14:paraId="2ECC7302" w14:textId="196A59EC"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7464DD74" w14:textId="200880E3"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C90A127" w14:textId="01454941"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t>Enhancements in Connected mode mobility need not be considered as essential minimum functionality for R17 IOT NTN. The traffic expected is sporadic.</w:t>
            </w:r>
          </w:p>
        </w:tc>
      </w:tr>
      <w:tr w:rsidR="00676FE6" w:rsidRPr="00A93AB3" w14:paraId="2B3C8191" w14:textId="77777777" w:rsidTr="00197497">
        <w:tc>
          <w:tcPr>
            <w:tcW w:w="1838" w:type="dxa"/>
            <w:shd w:val="clear" w:color="auto" w:fill="auto"/>
          </w:tcPr>
          <w:p w14:paraId="4B2DABB5" w14:textId="30901657" w:rsidR="00676FE6" w:rsidRPr="00A93AB3" w:rsidRDefault="00676FE6" w:rsidP="00676FE6">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322122A2" w14:textId="22B5C8DF" w:rsidR="00676FE6" w:rsidRPr="00A93AB3" w:rsidRDefault="00676FE6" w:rsidP="00676FE6">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Yes/No</w:t>
            </w:r>
          </w:p>
        </w:tc>
        <w:tc>
          <w:tcPr>
            <w:tcW w:w="6945" w:type="dxa"/>
            <w:shd w:val="clear" w:color="auto" w:fill="auto"/>
          </w:tcPr>
          <w:p w14:paraId="391E3E8D" w14:textId="36B536A6" w:rsidR="00822DB1" w:rsidRDefault="00822DB1" w:rsidP="00676FE6">
            <w:pPr>
              <w:overflowPunct w:val="0"/>
              <w:autoSpaceDE w:val="0"/>
              <w:autoSpaceDN w:val="0"/>
              <w:adjustRightInd w:val="0"/>
              <w:spacing w:after="120"/>
              <w:jc w:val="both"/>
              <w:textAlignment w:val="baseline"/>
              <w:rPr>
                <w:rFonts w:eastAsia="SimSun"/>
                <w:lang w:eastAsia="zh-CN"/>
              </w:rPr>
            </w:pPr>
            <w:r>
              <w:rPr>
                <w:rFonts w:eastAsia="SimSun"/>
                <w:lang w:eastAsia="zh-CN"/>
              </w:rPr>
              <w:t>Answer to Q13:</w:t>
            </w:r>
          </w:p>
          <w:p w14:paraId="32E7CE82" w14:textId="2D628F3F" w:rsidR="00676FE6" w:rsidRDefault="00676FE6" w:rsidP="00676FE6">
            <w:pPr>
              <w:overflowPunct w:val="0"/>
              <w:autoSpaceDE w:val="0"/>
              <w:autoSpaceDN w:val="0"/>
              <w:adjustRightInd w:val="0"/>
              <w:spacing w:after="120"/>
              <w:jc w:val="both"/>
              <w:textAlignment w:val="baseline"/>
              <w:rPr>
                <w:rFonts w:eastAsia="SimSun"/>
                <w:lang w:eastAsia="zh-CN"/>
              </w:rPr>
            </w:pPr>
            <w:proofErr w:type="gramStart"/>
            <w:r>
              <w:rPr>
                <w:rFonts w:eastAsia="SimSun"/>
                <w:lang w:eastAsia="zh-CN"/>
              </w:rPr>
              <w:t>Yes</w:t>
            </w:r>
            <w:proofErr w:type="gramEnd"/>
            <w:r>
              <w:rPr>
                <w:rFonts w:eastAsia="SimSun"/>
                <w:lang w:eastAsia="zh-CN"/>
              </w:rPr>
              <w:t xml:space="preserve"> for NB-IoT.</w:t>
            </w:r>
          </w:p>
          <w:p w14:paraId="3C3A7F90" w14:textId="01EA0D40" w:rsidR="00676FE6" w:rsidRPr="00A93AB3" w:rsidRDefault="00676FE6" w:rsidP="00676FE6">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No for </w:t>
            </w:r>
            <w:proofErr w:type="spellStart"/>
            <w:r>
              <w:rPr>
                <w:rFonts w:eastAsia="SimSun"/>
                <w:lang w:eastAsia="zh-CN"/>
              </w:rPr>
              <w:t>eMTC</w:t>
            </w:r>
            <w:proofErr w:type="spellEnd"/>
            <w:r>
              <w:rPr>
                <w:rFonts w:eastAsia="SimSun"/>
                <w:lang w:eastAsia="zh-CN"/>
              </w:rPr>
              <w:t xml:space="preserve">. As per agreement, at least CHO can be considered for </w:t>
            </w:r>
            <w:proofErr w:type="spellStart"/>
            <w:r>
              <w:rPr>
                <w:rFonts w:eastAsia="SimSun"/>
                <w:lang w:eastAsia="zh-CN"/>
              </w:rPr>
              <w:t>eMTC</w:t>
            </w:r>
            <w:proofErr w:type="spellEnd"/>
            <w:r>
              <w:rPr>
                <w:rFonts w:eastAsia="SimSun"/>
                <w:lang w:eastAsia="zh-CN"/>
              </w:rPr>
              <w:t>. During WI phase, simply measurement enhancement done for NR NTN can be considered when applicable.</w:t>
            </w:r>
          </w:p>
        </w:tc>
      </w:tr>
    </w:tbl>
    <w:p w14:paraId="3957739C" w14:textId="77777777" w:rsidR="00214CA8" w:rsidRPr="003B024F" w:rsidRDefault="00214CA8" w:rsidP="003B024F"/>
    <w:p w14:paraId="231D7BE3" w14:textId="77777777" w:rsidR="000831B3" w:rsidRDefault="000831B3" w:rsidP="000831B3">
      <w:pPr>
        <w:pStyle w:val="Heading3"/>
      </w:pPr>
      <w:r>
        <w:t>Paging</w:t>
      </w:r>
    </w:p>
    <w:p w14:paraId="2A80C21D" w14:textId="77777777" w:rsidR="00D10411" w:rsidRPr="00EA4ABC" w:rsidRDefault="00D10411" w:rsidP="00D10411">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D10411" w14:paraId="399FD6E0" w14:textId="77777777" w:rsidTr="00197497">
        <w:tc>
          <w:tcPr>
            <w:tcW w:w="1555" w:type="dxa"/>
          </w:tcPr>
          <w:p w14:paraId="28A3AA94" w14:textId="77777777" w:rsidR="00D10411" w:rsidRDefault="00D10411" w:rsidP="00197497">
            <w:proofErr w:type="spellStart"/>
            <w:r>
              <w:t>Tdoc</w:t>
            </w:r>
            <w:proofErr w:type="spellEnd"/>
          </w:p>
        </w:tc>
        <w:tc>
          <w:tcPr>
            <w:tcW w:w="8074" w:type="dxa"/>
          </w:tcPr>
          <w:p w14:paraId="29D3B3A7" w14:textId="77777777" w:rsidR="00D10411" w:rsidRDefault="00D10411" w:rsidP="00197497">
            <w:r>
              <w:t>Proposals</w:t>
            </w:r>
          </w:p>
        </w:tc>
      </w:tr>
      <w:tr w:rsidR="00D10411" w14:paraId="33E01645" w14:textId="77777777" w:rsidTr="00197497">
        <w:tc>
          <w:tcPr>
            <w:tcW w:w="1555" w:type="dxa"/>
          </w:tcPr>
          <w:p w14:paraId="4403149C" w14:textId="77777777" w:rsidR="00D10411" w:rsidRDefault="00D10411" w:rsidP="00197497">
            <w:r>
              <w:t xml:space="preserve">R2-2102828 </w:t>
            </w:r>
            <w:r>
              <w:fldChar w:fldCharType="begin"/>
            </w:r>
            <w:r>
              <w:instrText xml:space="preserve"> REF _Ref69107730 \r \h </w:instrText>
            </w:r>
            <w:r>
              <w:fldChar w:fldCharType="separate"/>
            </w:r>
            <w:r>
              <w:t>[2]</w:t>
            </w:r>
            <w:r>
              <w:fldChar w:fldCharType="end"/>
            </w:r>
          </w:p>
        </w:tc>
        <w:tc>
          <w:tcPr>
            <w:tcW w:w="8074" w:type="dxa"/>
          </w:tcPr>
          <w:p w14:paraId="3816BB34" w14:textId="390E5715" w:rsidR="00D10411" w:rsidRDefault="00D10411" w:rsidP="00D10411">
            <w:r>
              <w:t>Observation 12: Paging capacity and connection density evaluations can be considered as low priority for Rel-17.</w:t>
            </w:r>
          </w:p>
          <w:p w14:paraId="5B188185" w14:textId="77777777" w:rsidR="00D10411" w:rsidRPr="003F6AE1" w:rsidRDefault="00D10411" w:rsidP="00197497">
            <w:r w:rsidRPr="003F6AE1">
              <w:t>Proposal 4: RAN2 to deprioritise the following functionality for Rel-17</w:t>
            </w:r>
          </w:p>
          <w:p w14:paraId="562DBE08" w14:textId="6CBAC0D7" w:rsidR="00D10411" w:rsidRPr="00D10411" w:rsidRDefault="00D10411" w:rsidP="00D10411">
            <w:pPr>
              <w:pStyle w:val="ListParagraph"/>
              <w:numPr>
                <w:ilvl w:val="0"/>
                <w:numId w:val="5"/>
              </w:numPr>
              <w:rPr>
                <w:rFonts w:eastAsia="MS Mincho"/>
              </w:rPr>
            </w:pPr>
            <w:r w:rsidRPr="003F6AE1">
              <w:rPr>
                <w:rFonts w:eastAsia="MS Mincho"/>
              </w:rPr>
              <w:t>Performance evaluation work</w:t>
            </w:r>
          </w:p>
        </w:tc>
      </w:tr>
      <w:tr w:rsidR="00D10411" w14:paraId="78B6000C" w14:textId="77777777" w:rsidTr="00197497">
        <w:tc>
          <w:tcPr>
            <w:tcW w:w="1555" w:type="dxa"/>
          </w:tcPr>
          <w:p w14:paraId="36C314FB" w14:textId="72B37DFB" w:rsidR="00D10411" w:rsidRDefault="00D10411" w:rsidP="00197497">
            <w:r w:rsidRPr="00D10411">
              <w:t>R2-2102961 [4]</w:t>
            </w:r>
          </w:p>
        </w:tc>
        <w:tc>
          <w:tcPr>
            <w:tcW w:w="8074" w:type="dxa"/>
          </w:tcPr>
          <w:p w14:paraId="152FC297" w14:textId="77777777" w:rsidR="00D10411" w:rsidRPr="00EA4ABC" w:rsidRDefault="00D10411" w:rsidP="00D10411">
            <w:r w:rsidRPr="00EA4ABC">
              <w:t>Observation #1: Discontinuous coverage is inherent in NTN NB-IoT and shall be handled to avoid service degradation and extraneous UE power consumption.</w:t>
            </w:r>
          </w:p>
          <w:p w14:paraId="4C874074" w14:textId="77777777" w:rsidR="00D10411" w:rsidRDefault="00D10411" w:rsidP="00D10411">
            <w:r>
              <w:lastRenderedPageBreak/>
              <w:t>Observation #7: A UE for which scheduled paging occasions coincide with coverage gaps will be unreachable by the network.</w:t>
            </w:r>
          </w:p>
          <w:p w14:paraId="257A7A2A" w14:textId="77777777" w:rsidR="00D10411" w:rsidRDefault="00D10411" w:rsidP="00D10411">
            <w:r>
              <w:t>Observation #8: The network may plan paging occasions for UEs to coincide with satellite coverage of tracking areas (TA)s.</w:t>
            </w:r>
          </w:p>
          <w:p w14:paraId="6AA28ADC" w14:textId="6AF4F7FF" w:rsidR="00D10411" w:rsidRDefault="00D10411" w:rsidP="00197497">
            <w:r>
              <w:t>Proposal #4: The network and UEs should agree upon the timing of paging occasions such that they coincide with satellite coverage.</w:t>
            </w:r>
          </w:p>
        </w:tc>
      </w:tr>
      <w:tr w:rsidR="00D10411" w14:paraId="1F6D7211" w14:textId="77777777" w:rsidTr="00197497">
        <w:tc>
          <w:tcPr>
            <w:tcW w:w="1555" w:type="dxa"/>
          </w:tcPr>
          <w:p w14:paraId="792CBC4D" w14:textId="77777777" w:rsidR="00D10411" w:rsidRPr="00C10937" w:rsidRDefault="00D10411" w:rsidP="00197497">
            <w:r>
              <w:lastRenderedPageBreak/>
              <w:t xml:space="preserve">R2-2103177 </w:t>
            </w:r>
            <w:r>
              <w:fldChar w:fldCharType="begin"/>
            </w:r>
            <w:r>
              <w:instrText xml:space="preserve"> REF _Ref69108319 \r \h </w:instrText>
            </w:r>
            <w:r>
              <w:fldChar w:fldCharType="separate"/>
            </w:r>
            <w:r>
              <w:t>[5]</w:t>
            </w:r>
            <w:r>
              <w:fldChar w:fldCharType="end"/>
            </w:r>
          </w:p>
        </w:tc>
        <w:tc>
          <w:tcPr>
            <w:tcW w:w="8074" w:type="dxa"/>
          </w:tcPr>
          <w:p w14:paraId="02CD777C" w14:textId="0A688C32" w:rsidR="00D10411" w:rsidRDefault="00D10411" w:rsidP="00197497">
            <w:r>
              <w:t>Proposal 9: Capacity related issue (e.g. paging capacity) is not considered as essential minimum functionality.</w:t>
            </w:r>
          </w:p>
        </w:tc>
      </w:tr>
      <w:tr w:rsidR="00D10411" w14:paraId="3480F645" w14:textId="77777777" w:rsidTr="00197497">
        <w:tc>
          <w:tcPr>
            <w:tcW w:w="1555" w:type="dxa"/>
          </w:tcPr>
          <w:p w14:paraId="44BDBB7D" w14:textId="77777777" w:rsidR="00D10411" w:rsidRDefault="00D10411" w:rsidP="00197497">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3DCE7590" w14:textId="6A2E390A" w:rsidR="00D10411" w:rsidRDefault="00D10411" w:rsidP="00197497">
            <w:r>
              <w:t>Proposal 7: Cell selection/reselection: The existing mechanisms can be reused. For scenarios with regular long coverage outages, enhancements to synchronise paging and UE wake up time with in-coverage are necessary.</w:t>
            </w:r>
          </w:p>
        </w:tc>
      </w:tr>
    </w:tbl>
    <w:p w14:paraId="0EB061CE" w14:textId="77777777" w:rsidR="00D10411" w:rsidRDefault="00D10411" w:rsidP="00D10411"/>
    <w:p w14:paraId="2D5DEE44" w14:textId="078A687E" w:rsidR="00CE0277" w:rsidRPr="00EA4ABC" w:rsidRDefault="00CE0277" w:rsidP="00D10411">
      <w:r>
        <w:t>Please note that power saving optimisations are discussed in 2.2.5.</w:t>
      </w:r>
    </w:p>
    <w:p w14:paraId="133BA482" w14:textId="0297DDD3" w:rsidR="00D10411" w:rsidRDefault="00214CA8" w:rsidP="00CE0277">
      <w:pPr>
        <w:pStyle w:val="ListParagraph"/>
        <w:numPr>
          <w:ilvl w:val="0"/>
          <w:numId w:val="9"/>
        </w:numPr>
      </w:pPr>
      <w:r w:rsidRPr="00214CA8">
        <w:t xml:space="preserve">Do companies </w:t>
      </w:r>
      <w:r>
        <w:t>think</w:t>
      </w:r>
      <w:r w:rsidRPr="00214CA8">
        <w:t xml:space="preserve"> </w:t>
      </w:r>
      <w:r>
        <w:t xml:space="preserve">that </w:t>
      </w:r>
      <w:r w:rsidR="00D10411">
        <w:t xml:space="preserve">existing paging mechanisms are </w:t>
      </w:r>
      <w:proofErr w:type="gramStart"/>
      <w:r w:rsidR="00D10411">
        <w:t>essential</w:t>
      </w:r>
      <w:proofErr w:type="gramEnd"/>
      <w:r w:rsidR="00EE0EED">
        <w:t xml:space="preserve"> and no further enhancements are needed</w:t>
      </w:r>
      <w:r w:rsidR="00D10411">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10411" w:rsidRPr="00A93AB3" w14:paraId="53DB72AA" w14:textId="77777777" w:rsidTr="00197497">
        <w:tc>
          <w:tcPr>
            <w:tcW w:w="1838" w:type="dxa"/>
            <w:shd w:val="clear" w:color="auto" w:fill="auto"/>
          </w:tcPr>
          <w:p w14:paraId="7222DDF9" w14:textId="77777777" w:rsidR="00D10411" w:rsidRPr="00A93AB3" w:rsidRDefault="00D10411"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3EAA95FD" w14:textId="77777777" w:rsidR="00D10411" w:rsidRPr="00A93AB3" w:rsidRDefault="00D10411"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3148E08E" w14:textId="77777777" w:rsidR="00D10411" w:rsidRPr="00A93AB3" w:rsidRDefault="00D10411"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10411" w:rsidRPr="00A93AB3" w14:paraId="69F617FE" w14:textId="77777777" w:rsidTr="00197497">
        <w:tc>
          <w:tcPr>
            <w:tcW w:w="1838" w:type="dxa"/>
            <w:shd w:val="clear" w:color="auto" w:fill="auto"/>
          </w:tcPr>
          <w:p w14:paraId="24CABDC0" w14:textId="3F95B5F1" w:rsidR="00D10411" w:rsidRPr="00A93AB3" w:rsidRDefault="0015105E" w:rsidP="00197497">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10DE2800" w14:textId="3C93BED5" w:rsidR="00D10411" w:rsidRPr="00A93AB3" w:rsidRDefault="0015105E" w:rsidP="0019749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35B132C9" w14:textId="36C0283D" w:rsidR="00D10411" w:rsidRPr="00A93AB3" w:rsidRDefault="0015105E" w:rsidP="0019749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P</w:t>
            </w:r>
            <w:r>
              <w:rPr>
                <w:rFonts w:eastAsia="SimSun"/>
                <w:lang w:eastAsia="zh-CN"/>
              </w:rPr>
              <w:t xml:space="preserve">aging enhancement is not necessary. For capacity, in early deployment, it is not an issue. For paging occasion, network can handle it by implementation. For outage, normal </w:t>
            </w:r>
            <w:proofErr w:type="spellStart"/>
            <w:r>
              <w:rPr>
                <w:rFonts w:eastAsia="SimSun"/>
                <w:lang w:eastAsia="zh-CN"/>
              </w:rPr>
              <w:t>i-drx</w:t>
            </w:r>
            <w:proofErr w:type="spellEnd"/>
            <w:r>
              <w:rPr>
                <w:rFonts w:eastAsia="SimSun"/>
                <w:lang w:eastAsia="zh-CN"/>
              </w:rPr>
              <w:t xml:space="preserve"> can be applied without further enhancement.</w:t>
            </w:r>
          </w:p>
        </w:tc>
      </w:tr>
      <w:tr w:rsidR="006E3BFB" w:rsidRPr="00A93AB3" w14:paraId="351E2819" w14:textId="77777777" w:rsidTr="00197497">
        <w:tc>
          <w:tcPr>
            <w:tcW w:w="1838" w:type="dxa"/>
            <w:shd w:val="clear" w:color="auto" w:fill="auto"/>
          </w:tcPr>
          <w:p w14:paraId="436FE53E" w14:textId="41116376"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36BA5956" w14:textId="39CB5F7E"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7553826D" w14:textId="4783B3F3" w:rsidR="006E3BFB"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For the use case of </w:t>
            </w:r>
            <w:r w:rsidRPr="00C61678">
              <w:t>intermittent delay-tolerant small packet transmission</w:t>
            </w:r>
            <w:r>
              <w:t>s</w:t>
            </w:r>
            <w:r>
              <w:rPr>
                <w:rFonts w:eastAsia="SimSun"/>
                <w:noProof/>
                <w:lang w:eastAsia="zh-CN"/>
              </w:rPr>
              <w:t>, paging is not needed and PSM can be used instead.</w:t>
            </w:r>
          </w:p>
          <w:p w14:paraId="2601FB9B" w14:textId="6A7C8EEB"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If use cases with mobile terminated calls are supported in discontinuous coverage scenarios, enhancements are needed to synchronise paging and satellite coverage.</w:t>
            </w:r>
          </w:p>
        </w:tc>
      </w:tr>
      <w:tr w:rsidR="00BD3588" w:rsidRPr="00A93AB3" w14:paraId="59FDB683" w14:textId="77777777" w:rsidTr="00197497">
        <w:tc>
          <w:tcPr>
            <w:tcW w:w="1838" w:type="dxa"/>
            <w:shd w:val="clear" w:color="auto" w:fill="auto"/>
          </w:tcPr>
          <w:p w14:paraId="60F52929" w14:textId="4FECA956"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3839012E" w14:textId="4529338A"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7DEF2224" w14:textId="58AB132B"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No further enhancements to paging are not needed at this point.</w:t>
            </w:r>
          </w:p>
        </w:tc>
      </w:tr>
      <w:tr w:rsidR="00787A9A" w:rsidRPr="00A93AB3" w14:paraId="345E5EC3" w14:textId="77777777" w:rsidTr="00197497">
        <w:tc>
          <w:tcPr>
            <w:tcW w:w="1838" w:type="dxa"/>
            <w:shd w:val="clear" w:color="auto" w:fill="auto"/>
          </w:tcPr>
          <w:p w14:paraId="7862377C" w14:textId="71E51BDF" w:rsidR="00787A9A" w:rsidRDefault="00787A9A" w:rsidP="00787A9A">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6AF795F1" w14:textId="7D6B2262" w:rsidR="00787A9A" w:rsidRDefault="00787A9A" w:rsidP="00787A9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7402F2B" w14:textId="12130ADB" w:rsidR="00787A9A" w:rsidRDefault="00787A9A" w:rsidP="00787A9A">
            <w:pPr>
              <w:overflowPunct w:val="0"/>
              <w:autoSpaceDE w:val="0"/>
              <w:autoSpaceDN w:val="0"/>
              <w:adjustRightInd w:val="0"/>
              <w:spacing w:after="120"/>
              <w:jc w:val="both"/>
              <w:textAlignment w:val="baseline"/>
              <w:rPr>
                <w:rFonts w:eastAsia="SimSun"/>
                <w:noProof/>
                <w:lang w:eastAsia="zh-CN"/>
              </w:rPr>
            </w:pPr>
            <w:r>
              <w:rPr>
                <w:rFonts w:eastAsia="SimSun"/>
                <w:lang w:eastAsia="zh-CN"/>
              </w:rPr>
              <w:t>Paging optimization would be out of RAN2 scope.</w:t>
            </w:r>
          </w:p>
        </w:tc>
      </w:tr>
    </w:tbl>
    <w:p w14:paraId="2F4C4B71" w14:textId="77777777" w:rsidR="00214CA8" w:rsidRDefault="00214CA8" w:rsidP="00D10411"/>
    <w:p w14:paraId="754FAE1B" w14:textId="38568A80" w:rsidR="00D10411" w:rsidRDefault="00D10411" w:rsidP="00D10411">
      <w:pPr>
        <w:pStyle w:val="Heading3"/>
      </w:pPr>
      <w:r>
        <w:t>Ephemeris</w:t>
      </w:r>
    </w:p>
    <w:p w14:paraId="58613723" w14:textId="21075BB1" w:rsidR="00B111B2" w:rsidRPr="00EA4ABC" w:rsidRDefault="00B111B2" w:rsidP="00B111B2">
      <w:r w:rsidRPr="00CE0277">
        <w:t xml:space="preserve">The following proposals are made in documents </w:t>
      </w:r>
      <w:r w:rsidRPr="00CE0277">
        <w:fldChar w:fldCharType="begin"/>
      </w:r>
      <w:r w:rsidRPr="00CE0277">
        <w:instrText xml:space="preserve"> REF _Ref69107096 \r \h  \* MERGEFORMAT </w:instrText>
      </w:r>
      <w:r w:rsidRPr="00CE0277">
        <w:fldChar w:fldCharType="separate"/>
      </w:r>
      <w:r w:rsidRPr="00CE0277">
        <w:t>[1]</w:t>
      </w:r>
      <w:r w:rsidRPr="00CE0277">
        <w:fldChar w:fldCharType="end"/>
      </w:r>
      <w:r w:rsidRPr="00CE0277">
        <w:t xml:space="preserve"> - </w:t>
      </w:r>
      <w:r w:rsidRPr="00CE0277">
        <w:fldChar w:fldCharType="begin"/>
      </w:r>
      <w:r w:rsidRPr="00CE0277">
        <w:instrText xml:space="preserve"> REF _Ref69108615 \r \h  \* MERGEFORMAT </w:instrText>
      </w:r>
      <w:r w:rsidRPr="00CE0277">
        <w:fldChar w:fldCharType="separate"/>
      </w:r>
      <w:r w:rsidRPr="00CE0277">
        <w:t>[8]</w:t>
      </w:r>
      <w:r w:rsidRPr="00CE0277">
        <w:fldChar w:fldCharType="end"/>
      </w:r>
      <w:r w:rsidRPr="00CE0277">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B111B2" w14:paraId="2243E164" w14:textId="77777777" w:rsidTr="00197497">
        <w:tc>
          <w:tcPr>
            <w:tcW w:w="1555" w:type="dxa"/>
          </w:tcPr>
          <w:p w14:paraId="248D229E" w14:textId="77777777" w:rsidR="00B111B2" w:rsidRDefault="00B111B2" w:rsidP="00197497">
            <w:proofErr w:type="spellStart"/>
            <w:r>
              <w:t>Tdoc</w:t>
            </w:r>
            <w:proofErr w:type="spellEnd"/>
          </w:p>
        </w:tc>
        <w:tc>
          <w:tcPr>
            <w:tcW w:w="8074" w:type="dxa"/>
          </w:tcPr>
          <w:p w14:paraId="5575C643" w14:textId="77777777" w:rsidR="00B111B2" w:rsidRDefault="00B111B2" w:rsidP="00197497">
            <w:r>
              <w:t>Proposals</w:t>
            </w:r>
          </w:p>
        </w:tc>
      </w:tr>
      <w:tr w:rsidR="00B111B2" w14:paraId="339E23E3" w14:textId="77777777" w:rsidTr="00197497">
        <w:tc>
          <w:tcPr>
            <w:tcW w:w="1555" w:type="dxa"/>
          </w:tcPr>
          <w:p w14:paraId="212A8622" w14:textId="77777777" w:rsidR="00B111B2" w:rsidRDefault="00B111B2" w:rsidP="00197497">
            <w:r>
              <w:t xml:space="preserve">R2-2102828 </w:t>
            </w:r>
            <w:r>
              <w:fldChar w:fldCharType="begin"/>
            </w:r>
            <w:r>
              <w:instrText xml:space="preserve"> REF _Ref69107730 \r \h </w:instrText>
            </w:r>
            <w:r>
              <w:fldChar w:fldCharType="separate"/>
            </w:r>
            <w:r>
              <w:t>[2]</w:t>
            </w:r>
            <w:r>
              <w:fldChar w:fldCharType="end"/>
            </w:r>
          </w:p>
        </w:tc>
        <w:tc>
          <w:tcPr>
            <w:tcW w:w="8074" w:type="dxa"/>
          </w:tcPr>
          <w:p w14:paraId="1A3A0F90" w14:textId="77777777" w:rsidR="00085975" w:rsidRDefault="00085975" w:rsidP="00085975">
            <w:r>
              <w:t>Observation 7: Provisioning of ephemeris information to the UE can be considered as essential functionality for Rel-17.</w:t>
            </w:r>
          </w:p>
          <w:p w14:paraId="7F21DFA8" w14:textId="77777777" w:rsidR="00B111B2" w:rsidRDefault="00B111B2" w:rsidP="00197497">
            <w:r>
              <w:t>Observation 10: Enhancements to improve mobility performance in connected mode can be deprioritised for Rel-17.</w:t>
            </w:r>
          </w:p>
          <w:p w14:paraId="518E303C" w14:textId="77777777" w:rsidR="00B111B2" w:rsidRPr="003F6AE1" w:rsidRDefault="00B111B2" w:rsidP="00197497">
            <w:r w:rsidRPr="003F6AE1">
              <w:t xml:space="preserve">Proposal 3: RAN2 prioritises the following functionality for IoT-NTN in Rel-17 </w:t>
            </w:r>
          </w:p>
          <w:p w14:paraId="035D76AB" w14:textId="7F0C0974" w:rsidR="00B111B2" w:rsidRPr="00CE1E6C" w:rsidRDefault="00085975" w:rsidP="00085975">
            <w:pPr>
              <w:pStyle w:val="ListParagraph"/>
              <w:numPr>
                <w:ilvl w:val="0"/>
                <w:numId w:val="5"/>
              </w:numPr>
              <w:rPr>
                <w:rFonts w:eastAsia="MS Mincho"/>
              </w:rPr>
            </w:pPr>
            <w:r w:rsidRPr="003F6AE1">
              <w:rPr>
                <w:rFonts w:eastAsia="MS Mincho"/>
              </w:rPr>
              <w:t>Ephemeris provisioning</w:t>
            </w:r>
          </w:p>
        </w:tc>
      </w:tr>
      <w:tr w:rsidR="00B111B2" w14:paraId="11F0223A" w14:textId="77777777" w:rsidTr="00197497">
        <w:tc>
          <w:tcPr>
            <w:tcW w:w="1555" w:type="dxa"/>
          </w:tcPr>
          <w:p w14:paraId="586B2531" w14:textId="77777777" w:rsidR="00B111B2" w:rsidRDefault="00B111B2" w:rsidP="00197497">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217EA0EB" w14:textId="30376583" w:rsidR="00B111B2" w:rsidRDefault="00085975" w:rsidP="00197497">
            <w:r w:rsidRPr="00085975">
              <w:t>Proposal 9: System information: Enhancements are necessary to provide NTN specific information to the UE. Agreement from NR NTN can be reused as a baseline for IOT NTN.</w:t>
            </w:r>
          </w:p>
        </w:tc>
      </w:tr>
    </w:tbl>
    <w:p w14:paraId="051B97A2" w14:textId="77777777" w:rsidR="00B111B2" w:rsidRPr="00EA4ABC" w:rsidRDefault="00B111B2" w:rsidP="00B111B2"/>
    <w:p w14:paraId="0E94C84B" w14:textId="0733BFDA" w:rsidR="00B111B2" w:rsidRDefault="00214CA8" w:rsidP="00B111B2">
      <w:pPr>
        <w:pStyle w:val="ListParagraph"/>
        <w:numPr>
          <w:ilvl w:val="0"/>
          <w:numId w:val="9"/>
        </w:numPr>
      </w:pPr>
      <w:r>
        <w:t xml:space="preserve">Do companies think that </w:t>
      </w:r>
      <w:r w:rsidR="001A5F28">
        <w:t>provisioning of ephemeris</w:t>
      </w:r>
      <w:r w:rsidR="00B111B2">
        <w:t xml:space="preserve"> </w:t>
      </w:r>
      <w:r w:rsidR="001A5F28">
        <w:t>is</w:t>
      </w:r>
      <w:r w:rsidR="00B111B2">
        <w:t xml:space="preserv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B111B2" w:rsidRPr="00A93AB3" w14:paraId="258B9285" w14:textId="77777777" w:rsidTr="00197497">
        <w:tc>
          <w:tcPr>
            <w:tcW w:w="1838" w:type="dxa"/>
            <w:shd w:val="clear" w:color="auto" w:fill="auto"/>
          </w:tcPr>
          <w:p w14:paraId="6C1C8308" w14:textId="77777777" w:rsidR="00B111B2" w:rsidRPr="00A93AB3" w:rsidRDefault="00B111B2"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1CDBC1F2" w14:textId="77777777" w:rsidR="00B111B2" w:rsidRPr="00A93AB3" w:rsidRDefault="00B111B2"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35AC1417" w14:textId="77777777" w:rsidR="00B111B2" w:rsidRPr="00A93AB3" w:rsidRDefault="00B111B2"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B111B2" w:rsidRPr="00A93AB3" w14:paraId="0B0339F6" w14:textId="77777777" w:rsidTr="00197497">
        <w:tc>
          <w:tcPr>
            <w:tcW w:w="1838" w:type="dxa"/>
            <w:shd w:val="clear" w:color="auto" w:fill="auto"/>
          </w:tcPr>
          <w:p w14:paraId="7680BBD3" w14:textId="55B6CBDF" w:rsidR="00B111B2" w:rsidRPr="00A93AB3" w:rsidRDefault="0015105E" w:rsidP="00197497">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lastRenderedPageBreak/>
              <w:t>x</w:t>
            </w:r>
            <w:r>
              <w:rPr>
                <w:rFonts w:eastAsia="SimSun"/>
                <w:lang w:eastAsia="zh-CN"/>
              </w:rPr>
              <w:t>iaomi</w:t>
            </w:r>
            <w:proofErr w:type="spellEnd"/>
          </w:p>
        </w:tc>
        <w:tc>
          <w:tcPr>
            <w:tcW w:w="851" w:type="dxa"/>
            <w:shd w:val="clear" w:color="auto" w:fill="auto"/>
          </w:tcPr>
          <w:p w14:paraId="43B280BE" w14:textId="2E725C3A" w:rsidR="00B111B2" w:rsidRPr="00A93AB3" w:rsidRDefault="0015105E" w:rsidP="0019749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3201D2DD" w14:textId="7A1228E3" w:rsidR="00B111B2" w:rsidRPr="00A93AB3" w:rsidRDefault="0015105E" w:rsidP="0019749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w</w:t>
            </w:r>
            <w:r>
              <w:rPr>
                <w:rFonts w:eastAsia="SimSun"/>
                <w:lang w:eastAsia="zh-CN"/>
              </w:rPr>
              <w:t>ithout it, UE cannot perform TA pre-compensation</w:t>
            </w:r>
          </w:p>
        </w:tc>
      </w:tr>
      <w:tr w:rsidR="00B111B2" w:rsidRPr="00A93AB3" w14:paraId="6F1C779A" w14:textId="77777777" w:rsidTr="00197497">
        <w:tc>
          <w:tcPr>
            <w:tcW w:w="1838" w:type="dxa"/>
            <w:shd w:val="clear" w:color="auto" w:fill="auto"/>
          </w:tcPr>
          <w:p w14:paraId="15D34565" w14:textId="2090F221" w:rsidR="00B111B2" w:rsidRPr="00A93AB3" w:rsidRDefault="006E3BFB" w:rsidP="00197497">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651A01EA" w14:textId="73A59083" w:rsidR="00B111B2" w:rsidRPr="00A93AB3" w:rsidRDefault="006E3BFB" w:rsidP="0019749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1C86020" w14:textId="3276D2F0" w:rsidR="00B111B2" w:rsidRPr="00A93AB3" w:rsidRDefault="006E3BFB" w:rsidP="0019749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Further sudy is needed. pending on RAN1 progress.</w:t>
            </w:r>
          </w:p>
        </w:tc>
      </w:tr>
      <w:tr w:rsidR="00BD3588" w:rsidRPr="00A93AB3" w14:paraId="06BAEC7B" w14:textId="77777777" w:rsidTr="00197497">
        <w:tc>
          <w:tcPr>
            <w:tcW w:w="1838" w:type="dxa"/>
            <w:shd w:val="clear" w:color="auto" w:fill="auto"/>
          </w:tcPr>
          <w:p w14:paraId="32252FD4" w14:textId="3BAA305E"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57A8AC9C" w14:textId="0B0E5593"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7CF2B948" w14:textId="3FF5B08F"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Without ephemeris or some form of satellite assistance the TA compensation and timer adjustments will not work.</w:t>
            </w:r>
          </w:p>
        </w:tc>
      </w:tr>
      <w:tr w:rsidR="000771D3" w:rsidRPr="00A93AB3" w14:paraId="12351C1A" w14:textId="77777777" w:rsidTr="00197497">
        <w:tc>
          <w:tcPr>
            <w:tcW w:w="1838" w:type="dxa"/>
            <w:shd w:val="clear" w:color="auto" w:fill="auto"/>
          </w:tcPr>
          <w:p w14:paraId="4C0EDEC2" w14:textId="624E5A13" w:rsidR="000771D3" w:rsidRPr="00A93AB3" w:rsidRDefault="000771D3" w:rsidP="000771D3">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71849B87" w14:textId="72E26DA8" w:rsidR="000771D3" w:rsidRPr="00A93AB3" w:rsidRDefault="000771D3" w:rsidP="000771D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74F8F32" w14:textId="3B90F921" w:rsidR="000771D3" w:rsidRPr="00A93AB3" w:rsidRDefault="003A7308" w:rsidP="000771D3">
            <w:pPr>
              <w:overflowPunct w:val="0"/>
              <w:autoSpaceDE w:val="0"/>
              <w:autoSpaceDN w:val="0"/>
              <w:adjustRightInd w:val="0"/>
              <w:spacing w:after="120"/>
              <w:jc w:val="both"/>
              <w:textAlignment w:val="baseline"/>
              <w:rPr>
                <w:rFonts w:eastAsia="SimSun"/>
                <w:noProof/>
                <w:lang w:eastAsia="zh-CN"/>
              </w:rPr>
            </w:pPr>
            <w:r>
              <w:rPr>
                <w:rFonts w:eastAsia="SimSun"/>
                <w:lang w:eastAsia="zh-CN"/>
              </w:rPr>
              <w:t>We should wait NR NTN and RAN1 progress</w:t>
            </w:r>
            <w:r w:rsidR="00A6477B">
              <w:rPr>
                <w:rFonts w:eastAsia="SimSun"/>
                <w:lang w:eastAsia="zh-CN"/>
              </w:rPr>
              <w:t xml:space="preserve"> for format, </w:t>
            </w:r>
            <w:r w:rsidR="008D4FC9">
              <w:rPr>
                <w:rFonts w:eastAsia="SimSun"/>
                <w:lang w:eastAsia="zh-CN"/>
              </w:rPr>
              <w:t>accuracy,</w:t>
            </w:r>
            <w:r w:rsidR="00A6477B">
              <w:rPr>
                <w:rFonts w:eastAsia="SimSun"/>
                <w:lang w:eastAsia="zh-CN"/>
              </w:rPr>
              <w:t xml:space="preserve"> and </w:t>
            </w:r>
            <w:r w:rsidR="008D4FC9">
              <w:rPr>
                <w:rFonts w:eastAsia="SimSun"/>
                <w:lang w:eastAsia="zh-CN"/>
              </w:rPr>
              <w:t>update of ephemeris.</w:t>
            </w:r>
            <w:r w:rsidR="000771D3">
              <w:rPr>
                <w:rFonts w:eastAsia="SimSun"/>
                <w:lang w:eastAsia="zh-CN"/>
              </w:rPr>
              <w:t xml:space="preserve"> </w:t>
            </w:r>
          </w:p>
        </w:tc>
      </w:tr>
    </w:tbl>
    <w:p w14:paraId="2BB0F617" w14:textId="77777777" w:rsidR="00B111B2" w:rsidRPr="00B111B2" w:rsidRDefault="00B111B2" w:rsidP="00B111B2"/>
    <w:p w14:paraId="365AD0B8" w14:textId="3CA1BCF6" w:rsidR="000831B3" w:rsidRPr="000831B3" w:rsidRDefault="000831B3" w:rsidP="00197497">
      <w:pPr>
        <w:pStyle w:val="Heading3"/>
      </w:pPr>
      <w:r>
        <w:t xml:space="preserve">Power saving </w:t>
      </w:r>
      <w:r w:rsidR="00A83631">
        <w:t>optimisations</w:t>
      </w:r>
    </w:p>
    <w:p w14:paraId="2B2019E1" w14:textId="3DAD4E4D" w:rsidR="000831B3" w:rsidRPr="000831B3" w:rsidRDefault="00A83631" w:rsidP="000831B3">
      <w:r w:rsidRPr="00A83631">
        <w:t>The following proposals are made in documents [1] - [8]:</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A83631" w14:paraId="4CFA8D4B" w14:textId="77777777" w:rsidTr="00197497">
        <w:tc>
          <w:tcPr>
            <w:tcW w:w="1555" w:type="dxa"/>
          </w:tcPr>
          <w:p w14:paraId="6AD2EED5" w14:textId="77777777" w:rsidR="00A83631" w:rsidRDefault="00A83631" w:rsidP="00197497">
            <w:proofErr w:type="spellStart"/>
            <w:r>
              <w:t>Tdoc</w:t>
            </w:r>
            <w:proofErr w:type="spellEnd"/>
          </w:p>
        </w:tc>
        <w:tc>
          <w:tcPr>
            <w:tcW w:w="8074" w:type="dxa"/>
          </w:tcPr>
          <w:p w14:paraId="39214901" w14:textId="77777777" w:rsidR="00A83631" w:rsidRDefault="00A83631" w:rsidP="00197497">
            <w:r>
              <w:t>Proposals</w:t>
            </w:r>
          </w:p>
        </w:tc>
      </w:tr>
      <w:tr w:rsidR="00A83631" w14:paraId="30CDD601" w14:textId="77777777" w:rsidTr="00197497">
        <w:tc>
          <w:tcPr>
            <w:tcW w:w="1555" w:type="dxa"/>
          </w:tcPr>
          <w:p w14:paraId="430B5F98" w14:textId="77777777" w:rsidR="00A83631" w:rsidRDefault="00A83631" w:rsidP="00197497">
            <w:r>
              <w:t xml:space="preserve">R2-2102743 </w:t>
            </w:r>
            <w:r>
              <w:fldChar w:fldCharType="begin"/>
            </w:r>
            <w:r>
              <w:instrText xml:space="preserve"> REF _Ref69107096 \r \h </w:instrText>
            </w:r>
            <w:r>
              <w:fldChar w:fldCharType="separate"/>
            </w:r>
            <w:r>
              <w:t>[1]</w:t>
            </w:r>
            <w:r>
              <w:fldChar w:fldCharType="end"/>
            </w:r>
          </w:p>
        </w:tc>
        <w:tc>
          <w:tcPr>
            <w:tcW w:w="8074" w:type="dxa"/>
          </w:tcPr>
          <w:p w14:paraId="2D304B84" w14:textId="77777777" w:rsidR="00A83631" w:rsidRDefault="00A83631" w:rsidP="00197497">
            <w:r>
              <w:t>Proposal 2</w:t>
            </w:r>
            <w:r>
              <w:tab/>
              <w:t>Power consumption enhancements should be studied and specified for IoT over NTN in Rel-17.</w:t>
            </w:r>
          </w:p>
        </w:tc>
      </w:tr>
      <w:tr w:rsidR="00A83631" w14:paraId="19943AFB" w14:textId="77777777" w:rsidTr="00197497">
        <w:tc>
          <w:tcPr>
            <w:tcW w:w="1555" w:type="dxa"/>
          </w:tcPr>
          <w:p w14:paraId="727E2D4D" w14:textId="77777777" w:rsidR="00A83631" w:rsidRDefault="00A83631" w:rsidP="00197497">
            <w:r w:rsidRPr="003F6AE1">
              <w:t>R2-2102956</w:t>
            </w:r>
            <w:r>
              <w:t xml:space="preserve"> </w:t>
            </w:r>
            <w:r>
              <w:fldChar w:fldCharType="begin"/>
            </w:r>
            <w:r>
              <w:instrText xml:space="preserve"> REF _Ref69107899 \r \h </w:instrText>
            </w:r>
            <w:r>
              <w:fldChar w:fldCharType="separate"/>
            </w:r>
            <w:r>
              <w:t>[3]</w:t>
            </w:r>
            <w:r>
              <w:fldChar w:fldCharType="end"/>
            </w:r>
          </w:p>
        </w:tc>
        <w:tc>
          <w:tcPr>
            <w:tcW w:w="8074" w:type="dxa"/>
          </w:tcPr>
          <w:p w14:paraId="6DE2107C" w14:textId="77777777" w:rsidR="00A83631" w:rsidRPr="00F939BA" w:rsidRDefault="00A83631" w:rsidP="00197497">
            <w:r w:rsidRPr="00F939BA">
              <w:t xml:space="preserve">Observation 1: If LEO with earth moving cell is prioritized, we should further consider the solutions for idle/connected mode mobility, to adapt the frequent change of the cell coverage caused by the movement of the LEO satellites. </w:t>
            </w:r>
          </w:p>
          <w:p w14:paraId="64833BA6" w14:textId="77777777" w:rsidR="00A83631" w:rsidRDefault="00A83631" w:rsidP="00197497">
            <w:r w:rsidRPr="00F939BA">
              <w:t>Proposal 5: we should not simply down-prioritize the Mobility aspects functionalities, some adaptions may be needed for idle mode and connected mode mobility in case of earth moving cell is deployed.</w:t>
            </w:r>
          </w:p>
        </w:tc>
      </w:tr>
      <w:tr w:rsidR="00A83631" w14:paraId="6552CAF9" w14:textId="77777777" w:rsidTr="00197497">
        <w:tc>
          <w:tcPr>
            <w:tcW w:w="1555" w:type="dxa"/>
          </w:tcPr>
          <w:p w14:paraId="66A76355" w14:textId="77777777" w:rsidR="00A83631" w:rsidRDefault="00A83631" w:rsidP="00197497">
            <w:r w:rsidRPr="003F6AE1">
              <w:t>R2-2102961</w:t>
            </w:r>
            <w:r>
              <w:t xml:space="preserve"> </w:t>
            </w:r>
            <w:r>
              <w:fldChar w:fldCharType="begin"/>
            </w:r>
            <w:r>
              <w:instrText xml:space="preserve"> REF _Ref69108028 \r \h </w:instrText>
            </w:r>
            <w:r>
              <w:fldChar w:fldCharType="separate"/>
            </w:r>
            <w:r>
              <w:t>[4]</w:t>
            </w:r>
            <w:r>
              <w:fldChar w:fldCharType="end"/>
            </w:r>
          </w:p>
        </w:tc>
        <w:tc>
          <w:tcPr>
            <w:tcW w:w="8074" w:type="dxa"/>
          </w:tcPr>
          <w:p w14:paraId="3E9A9DE7" w14:textId="77777777" w:rsidR="00A83631" w:rsidRPr="00EA4ABC" w:rsidRDefault="00A83631" w:rsidP="00197497">
            <w:r w:rsidRPr="00A83631">
              <w:t>Observation #1: Discontinuous coverage is inherent in NTN NB-IoT and shall be handled to avoid service degradation and extraneous UE power consumption.</w:t>
            </w:r>
          </w:p>
          <w:p w14:paraId="4CA88195" w14:textId="77777777" w:rsidR="00A83631" w:rsidRPr="00EA4ABC" w:rsidRDefault="00A83631" w:rsidP="00197497">
            <w:r w:rsidRPr="00EA4ABC">
              <w:t>Observation #2: To mitigate discontinuous coverage, the UE and network must be aware of gaps in coverage.</w:t>
            </w:r>
          </w:p>
          <w:p w14:paraId="778002B9" w14:textId="77777777" w:rsidR="00A83631" w:rsidRDefault="00A83631" w:rsidP="00197497">
            <w:r>
              <w:t>Proposal #1: Transmit an almanac for scheduling purposes and a short-term ephemeris for synchronization purposes. This can be an optional feature for operators to support discontinuous coverage (</w:t>
            </w:r>
            <w:proofErr w:type="spellStart"/>
            <w:r>
              <w:t>SIBx</w:t>
            </w:r>
            <w:proofErr w:type="spellEnd"/>
            <w:r>
              <w:t>).</w:t>
            </w:r>
          </w:p>
          <w:p w14:paraId="04F56BFF" w14:textId="77777777" w:rsidR="00A83631" w:rsidRDefault="00A83631" w:rsidP="00197497">
            <w:r>
              <w:t>Proposal #2: The short-term ephemeris should be broadcast as minimum at a rate allowing UEs on the edge to receive and decode the short-term ephemeris within the UEs access window. Since the window size will depend on the constellation, it should be a constellation dependent parameter.</w:t>
            </w:r>
          </w:p>
          <w:p w14:paraId="563CC19E" w14:textId="77777777" w:rsidR="00A83631" w:rsidRDefault="00A83631" w:rsidP="00197497">
            <w:r>
              <w:t>Observation #3: The almanac could be broadcast at a lower rate, but also at least once per access window.</w:t>
            </w:r>
          </w:p>
          <w:p w14:paraId="73DCBC23" w14:textId="77777777" w:rsidR="00A83631" w:rsidRDefault="00A83631" w:rsidP="00197497">
            <w:r>
              <w:t xml:space="preserve">Observation #4: It is possible to reduce UE energy consumption for searching significantly by using </w:t>
            </w:r>
            <w:proofErr w:type="gramStart"/>
            <w:r>
              <w:t>almanac based</w:t>
            </w:r>
            <w:proofErr w:type="gramEnd"/>
            <w:r>
              <w:t xml:space="preserve"> predictions.</w:t>
            </w:r>
          </w:p>
          <w:p w14:paraId="762A8093" w14:textId="77777777" w:rsidR="00A83631" w:rsidRDefault="00A83631" w:rsidP="00197497">
            <w:r>
              <w:t>Observation #5: The number of cell search trials can be 100s compared to typically 1 in terrestrial NB-IoT depending on the coverage scenario, which results in relatively large energy consumption.</w:t>
            </w:r>
          </w:p>
          <w:p w14:paraId="57937CF7" w14:textId="77777777" w:rsidR="00A83631" w:rsidRDefault="00A83631" w:rsidP="00197497">
            <w:r w:rsidRPr="003F6AE1">
              <w:t>Proposal #3: The cell search process should be optimized for energy consumption in NTN.</w:t>
            </w:r>
          </w:p>
          <w:p w14:paraId="502DE96B" w14:textId="77777777" w:rsidR="00A83631" w:rsidRDefault="00A83631" w:rsidP="00197497">
            <w:r>
              <w:t>Observation #6: A UE waking up to receive paging while in a coverage gap will unnecessarily consume energy.</w:t>
            </w:r>
          </w:p>
          <w:p w14:paraId="2CC80E4E" w14:textId="77777777" w:rsidR="00A83631" w:rsidRDefault="00A83631" w:rsidP="00197497">
            <w:r>
              <w:t xml:space="preserve">Proposal #5: 3GPP to further study how to adapt </w:t>
            </w:r>
            <w:proofErr w:type="spellStart"/>
            <w:r>
              <w:t>iDRX</w:t>
            </w:r>
            <w:proofErr w:type="spellEnd"/>
            <w:r>
              <w:t xml:space="preserve"> and PSM for discontinuous coverage and cell-reselection.</w:t>
            </w:r>
          </w:p>
          <w:p w14:paraId="11D9A31A" w14:textId="77777777" w:rsidR="00A83631" w:rsidRDefault="00A83631" w:rsidP="00197497">
            <w:r>
              <w:t>Proposal #6: Re-use the current PSM scheme adjusting only the timers with the wait-time until the next satellite covers the UE.</w:t>
            </w:r>
          </w:p>
        </w:tc>
      </w:tr>
      <w:tr w:rsidR="00A83631" w14:paraId="6C00E3D7" w14:textId="77777777" w:rsidTr="00197497">
        <w:tc>
          <w:tcPr>
            <w:tcW w:w="1555" w:type="dxa"/>
          </w:tcPr>
          <w:p w14:paraId="3441AAF1" w14:textId="77777777" w:rsidR="00A83631" w:rsidRDefault="00A83631" w:rsidP="00197497">
            <w:r>
              <w:t xml:space="preserve">R2-2103177 </w:t>
            </w:r>
            <w:r>
              <w:fldChar w:fldCharType="begin"/>
            </w:r>
            <w:r>
              <w:instrText xml:space="preserve"> REF _Ref69108319 \r \h </w:instrText>
            </w:r>
            <w:r>
              <w:fldChar w:fldCharType="separate"/>
            </w:r>
            <w:r>
              <w:t>[5]</w:t>
            </w:r>
            <w:r>
              <w:fldChar w:fldCharType="end"/>
            </w:r>
          </w:p>
        </w:tc>
        <w:tc>
          <w:tcPr>
            <w:tcW w:w="8074" w:type="dxa"/>
          </w:tcPr>
          <w:p w14:paraId="12E4BBAF" w14:textId="49A746EC" w:rsidR="00A83631" w:rsidRDefault="00A83631" w:rsidP="00197497">
            <w:r>
              <w:t>Proposal 5: power consumption optimization for reducing power consumption of acquiring GNSS location is not considered as essential minimum functionality.</w:t>
            </w:r>
          </w:p>
        </w:tc>
      </w:tr>
      <w:tr w:rsidR="00A83631" w14:paraId="60AB4901" w14:textId="77777777" w:rsidTr="00197497">
        <w:tc>
          <w:tcPr>
            <w:tcW w:w="1555" w:type="dxa"/>
          </w:tcPr>
          <w:p w14:paraId="7931A2F1" w14:textId="77777777" w:rsidR="00A83631" w:rsidRDefault="00A83631" w:rsidP="00197497">
            <w:r>
              <w:lastRenderedPageBreak/>
              <w:t xml:space="preserve">R2-2103189 </w:t>
            </w:r>
            <w:r>
              <w:fldChar w:fldCharType="begin"/>
            </w:r>
            <w:r>
              <w:instrText xml:space="preserve"> REF _Ref69108427 \r \h </w:instrText>
            </w:r>
            <w:r>
              <w:fldChar w:fldCharType="separate"/>
            </w:r>
            <w:r>
              <w:t>[6]</w:t>
            </w:r>
            <w:r>
              <w:fldChar w:fldCharType="end"/>
            </w:r>
          </w:p>
        </w:tc>
        <w:tc>
          <w:tcPr>
            <w:tcW w:w="8074" w:type="dxa"/>
          </w:tcPr>
          <w:p w14:paraId="288E89BC" w14:textId="77777777" w:rsidR="00A83631" w:rsidRDefault="00A83631" w:rsidP="00197497">
            <w:r>
              <w:t>Proposal 6: Connected mode enhancements related to power consumption is not considered as essential for Rel-17.</w:t>
            </w:r>
          </w:p>
          <w:p w14:paraId="7F46B09C" w14:textId="77777777" w:rsidR="00A83631" w:rsidRDefault="00A83631" w:rsidP="00197497">
            <w:r>
              <w:t xml:space="preserve">Proposal 7: Key features for power consumption reduction for IoT-NTN are </w:t>
            </w:r>
            <w:proofErr w:type="spellStart"/>
            <w:r>
              <w:t>eDRX</w:t>
            </w:r>
            <w:proofErr w:type="spellEnd"/>
            <w:r>
              <w:t>/PSM and serving cell relaxed measurements. Adaptation of these features for NTN should be considered as essential.</w:t>
            </w:r>
          </w:p>
          <w:p w14:paraId="04418581" w14:textId="7EDA75B1" w:rsidR="00A83631" w:rsidRDefault="00A83631" w:rsidP="00197497">
            <w:r>
              <w:t xml:space="preserve">Proposal 8: Battery lifetime requirements </w:t>
            </w:r>
            <w:proofErr w:type="gramStart"/>
            <w:r>
              <w:t>should to</w:t>
            </w:r>
            <w:proofErr w:type="gramEnd"/>
            <w:r>
              <w:t xml:space="preserve"> be revisited if the </w:t>
            </w:r>
            <w:proofErr w:type="spellStart"/>
            <w:r>
              <w:t>eDRX</w:t>
            </w:r>
            <w:proofErr w:type="spellEnd"/>
            <w:r>
              <w:t xml:space="preserve"> operations is considered without any modification for NTN aspects such as GNSS operation and cell-change during </w:t>
            </w:r>
            <w:proofErr w:type="spellStart"/>
            <w:r>
              <w:t>eDRX</w:t>
            </w:r>
            <w:proofErr w:type="spellEnd"/>
            <w:r>
              <w:t xml:space="preserve"> wake-up occasion.</w:t>
            </w:r>
          </w:p>
        </w:tc>
      </w:tr>
      <w:tr w:rsidR="00A83631" w14:paraId="28556C91" w14:textId="77777777" w:rsidTr="00197497">
        <w:tc>
          <w:tcPr>
            <w:tcW w:w="1555" w:type="dxa"/>
          </w:tcPr>
          <w:p w14:paraId="261C8C79" w14:textId="77777777" w:rsidR="00A83631" w:rsidRDefault="00A83631" w:rsidP="00197497">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299EFC6B" w14:textId="77777777" w:rsidR="00A83631" w:rsidRDefault="00A83631" w:rsidP="00197497">
            <w:r w:rsidRPr="00A83631">
              <w:t>Proposal 7: Cell selection/reselection: The existing mechanisms can be reused. For scenarios with regular long coverage outages, enhancements to synchronise paging and UE wake up time with in-coverage are necessary.</w:t>
            </w:r>
          </w:p>
          <w:p w14:paraId="534653E3" w14:textId="77777777" w:rsidR="00A83631" w:rsidRDefault="00A83631" w:rsidP="00197497">
            <w:r w:rsidRPr="00A83631">
              <w:t>Proposal 8: Connected mode mobility: The existing mechanisms can be reused. Further enhancements are not needed for the considered use cases.</w:t>
            </w:r>
          </w:p>
          <w:p w14:paraId="292FC2EB" w14:textId="77777777" w:rsidR="00A83631" w:rsidRDefault="00A83631" w:rsidP="00197497">
            <w:r>
              <w:t>Proposal 10: For LEO cell moving scenario, enhancements are needed to avoid the UE having to reacquire system information in every new cell</w:t>
            </w:r>
          </w:p>
        </w:tc>
      </w:tr>
      <w:tr w:rsidR="00A83631" w14:paraId="39662111" w14:textId="77777777" w:rsidTr="00197497">
        <w:tc>
          <w:tcPr>
            <w:tcW w:w="1555" w:type="dxa"/>
          </w:tcPr>
          <w:p w14:paraId="7032BD2E" w14:textId="77777777" w:rsidR="00A83631" w:rsidRDefault="00A83631" w:rsidP="00197497">
            <w:r>
              <w:t xml:space="preserve">R2-2104016 </w:t>
            </w:r>
            <w:r>
              <w:fldChar w:fldCharType="begin"/>
            </w:r>
            <w:r>
              <w:instrText xml:space="preserve"> REF _Ref69108615 \r \h </w:instrText>
            </w:r>
            <w:r>
              <w:fldChar w:fldCharType="separate"/>
            </w:r>
            <w:r>
              <w:t>[8]</w:t>
            </w:r>
            <w:r>
              <w:fldChar w:fldCharType="end"/>
            </w:r>
          </w:p>
        </w:tc>
        <w:tc>
          <w:tcPr>
            <w:tcW w:w="8074" w:type="dxa"/>
          </w:tcPr>
          <w:p w14:paraId="301C996A" w14:textId="77777777" w:rsidR="00A83631" w:rsidRDefault="00A83631" w:rsidP="00197497">
            <w:r>
              <w:t>Observation 4</w:t>
            </w:r>
            <w:r>
              <w:tab/>
              <w:t>Whether any enhancements are needed for UE power consumption depends on the evaluation results from studies in RAN1.</w:t>
            </w:r>
          </w:p>
          <w:p w14:paraId="1DC56952" w14:textId="24112AA5" w:rsidR="00A83631" w:rsidRPr="00A83631" w:rsidRDefault="00A83631" w:rsidP="00197497">
            <w:pPr>
              <w:rPr>
                <w:bCs/>
                <w:lang w:val="en-US"/>
              </w:rPr>
            </w:pPr>
            <w:r w:rsidRPr="00C10937">
              <w:rPr>
                <w:bCs/>
                <w:lang w:val="en-US"/>
              </w:rPr>
              <w:t>Proposal 4</w:t>
            </w:r>
            <w:r w:rsidRPr="00C10937">
              <w:rPr>
                <w:bCs/>
                <w:lang w:val="en-US"/>
              </w:rPr>
              <w:tab/>
              <w:t>RAN2 to wait until RAN1 studies on UE power consumption in IoT NTN conclude before considering whether UE power consumption is an essential functionality in IoT NTN and discuss the need for enhancements</w:t>
            </w:r>
            <w:r>
              <w:rPr>
                <w:bCs/>
                <w:lang w:val="en-US"/>
              </w:rPr>
              <w:t>.</w:t>
            </w:r>
          </w:p>
        </w:tc>
      </w:tr>
    </w:tbl>
    <w:p w14:paraId="3567A629" w14:textId="77777777" w:rsidR="000831B3" w:rsidRDefault="000831B3" w:rsidP="000831B3"/>
    <w:p w14:paraId="08D8214A" w14:textId="10B5D221" w:rsidR="005E0001" w:rsidRDefault="00214CA8" w:rsidP="005E0001">
      <w:pPr>
        <w:pStyle w:val="ListParagraph"/>
        <w:numPr>
          <w:ilvl w:val="0"/>
          <w:numId w:val="9"/>
        </w:numPr>
      </w:pPr>
      <w:r>
        <w:t xml:space="preserve">Do companies think that </w:t>
      </w:r>
      <w:r w:rsidR="005E0001">
        <w:t xml:space="preserve">enhancements (and which ones) for power saving in Idle mode are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5E0001" w:rsidRPr="00A93AB3" w14:paraId="3A10670F" w14:textId="77777777" w:rsidTr="00197497">
        <w:tc>
          <w:tcPr>
            <w:tcW w:w="1838" w:type="dxa"/>
            <w:shd w:val="clear" w:color="auto" w:fill="auto"/>
          </w:tcPr>
          <w:p w14:paraId="1E9885C4" w14:textId="77777777" w:rsidR="005E0001" w:rsidRPr="00A93AB3" w:rsidRDefault="005E0001"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5C5068C6" w14:textId="77777777" w:rsidR="005E0001" w:rsidRPr="00A93AB3" w:rsidRDefault="005E0001"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13D05317" w14:textId="77777777" w:rsidR="005E0001" w:rsidRPr="00A93AB3" w:rsidRDefault="005E0001"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5E0001" w:rsidRPr="00A93AB3" w14:paraId="23932EBE" w14:textId="77777777" w:rsidTr="00197497">
        <w:tc>
          <w:tcPr>
            <w:tcW w:w="1838" w:type="dxa"/>
            <w:shd w:val="clear" w:color="auto" w:fill="auto"/>
          </w:tcPr>
          <w:p w14:paraId="224E6BCA" w14:textId="1BF5ACB5" w:rsidR="005E0001" w:rsidRPr="00A93AB3" w:rsidRDefault="0015105E" w:rsidP="00197497">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3589E6D8" w14:textId="0F051829" w:rsidR="005E0001" w:rsidRPr="00A93AB3" w:rsidRDefault="0015105E" w:rsidP="0019749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0669CABB" w14:textId="3DE4DA8D" w:rsidR="005E0001" w:rsidRPr="00A93AB3" w:rsidRDefault="0015105E" w:rsidP="00197497">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Power saving is important for IOT. However, the first priority should be </w:t>
            </w:r>
            <w:proofErr w:type="gramStart"/>
            <w:r>
              <w:rPr>
                <w:rFonts w:eastAsia="SimSun"/>
                <w:lang w:eastAsia="zh-CN"/>
              </w:rPr>
              <w:t>adopt</w:t>
            </w:r>
            <w:proofErr w:type="gramEnd"/>
            <w:r>
              <w:rPr>
                <w:rFonts w:eastAsia="SimSun"/>
                <w:lang w:eastAsia="zh-CN"/>
              </w:rPr>
              <w:t xml:space="preserve"> power saving enhancement as agreed in NR NTN. </w:t>
            </w:r>
          </w:p>
        </w:tc>
      </w:tr>
      <w:tr w:rsidR="005E0001" w:rsidRPr="00A93AB3" w14:paraId="032DFBA1" w14:textId="77777777" w:rsidTr="00197497">
        <w:tc>
          <w:tcPr>
            <w:tcW w:w="1838" w:type="dxa"/>
            <w:shd w:val="clear" w:color="auto" w:fill="auto"/>
          </w:tcPr>
          <w:p w14:paraId="6074FB73" w14:textId="13871CE7" w:rsidR="005E0001" w:rsidRPr="00A93AB3" w:rsidRDefault="006E3BFB" w:rsidP="00197497">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02DF4F1C" w14:textId="5F7C4E9F" w:rsidR="005E0001" w:rsidRPr="00A93AB3" w:rsidRDefault="006E3BFB" w:rsidP="0019749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0EE8D14" w14:textId="29D7BDBE" w:rsidR="006E3BFB"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One of the key requirement of IOT is the battery life. Unless we agree to reduce battery life requirements, enhancements are needed at least for the use case of:</w:t>
            </w:r>
          </w:p>
          <w:p w14:paraId="78AD7DEF" w14:textId="3F47D910" w:rsidR="006E3BFB"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Stationary</w:t>
            </w:r>
            <w:r w:rsidR="007C69A0">
              <w:rPr>
                <w:rFonts w:eastAsia="SimSun"/>
                <w:noProof/>
                <w:lang w:eastAsia="zh-CN"/>
              </w:rPr>
              <w:t xml:space="preserve"> UEs in moving cell scenarios (relaxed monitoring, SIB reading)</w:t>
            </w:r>
          </w:p>
          <w:p w14:paraId="4BEAA0F7" w14:textId="795CCA4C" w:rsidR="005E0001" w:rsidRPr="00A93AB3" w:rsidRDefault="006E3BFB" w:rsidP="007C69A0">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Discontinuous coverage (avoid unecess</w:t>
            </w:r>
            <w:r w:rsidR="007C69A0">
              <w:rPr>
                <w:rFonts w:eastAsia="SimSun"/>
                <w:noProof/>
                <w:lang w:eastAsia="zh-CN"/>
              </w:rPr>
              <w:t>a</w:t>
            </w:r>
            <w:r>
              <w:rPr>
                <w:rFonts w:eastAsia="SimSun"/>
                <w:noProof/>
                <w:lang w:eastAsia="zh-CN"/>
              </w:rPr>
              <w:t>ry scans</w:t>
            </w:r>
            <w:r w:rsidR="007C69A0">
              <w:rPr>
                <w:rFonts w:eastAsia="SimSun"/>
                <w:noProof/>
                <w:lang w:eastAsia="zh-CN"/>
              </w:rPr>
              <w:t xml:space="preserve"> in covergae holes</w:t>
            </w:r>
            <w:r>
              <w:rPr>
                <w:rFonts w:eastAsia="SimSun"/>
                <w:noProof/>
                <w:lang w:eastAsia="zh-CN"/>
              </w:rPr>
              <w:t>)</w:t>
            </w:r>
          </w:p>
        </w:tc>
      </w:tr>
      <w:tr w:rsidR="00BD3588" w:rsidRPr="00A93AB3" w14:paraId="30C6D7D9" w14:textId="77777777" w:rsidTr="00197497">
        <w:tc>
          <w:tcPr>
            <w:tcW w:w="1838" w:type="dxa"/>
            <w:shd w:val="clear" w:color="auto" w:fill="auto"/>
          </w:tcPr>
          <w:p w14:paraId="161AF614" w14:textId="634AC2D1"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235F25A7" w14:textId="4620A970"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14342D9F" w14:textId="6E10FB89"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Ephemeris information can be used to stop cell searching in discontiunous coverage. Further enhancements to power savings can be discussed in future releases.  </w:t>
            </w:r>
          </w:p>
        </w:tc>
      </w:tr>
      <w:tr w:rsidR="008141B1" w:rsidRPr="00A93AB3" w14:paraId="6EABB22B" w14:textId="77777777" w:rsidTr="00197497">
        <w:tc>
          <w:tcPr>
            <w:tcW w:w="1838" w:type="dxa"/>
            <w:shd w:val="clear" w:color="auto" w:fill="auto"/>
          </w:tcPr>
          <w:p w14:paraId="57536451" w14:textId="66C9776E" w:rsidR="008141B1" w:rsidRPr="00A93AB3" w:rsidRDefault="008141B1" w:rsidP="008141B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353C5204" w14:textId="59F79CCA" w:rsidR="008141B1" w:rsidRPr="00A93AB3" w:rsidRDefault="008141B1" w:rsidP="008141B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B46C575" w14:textId="44B20DA2" w:rsidR="008141B1" w:rsidRDefault="008141B1" w:rsidP="008141B1">
            <w:pPr>
              <w:overflowPunct w:val="0"/>
              <w:autoSpaceDE w:val="0"/>
              <w:autoSpaceDN w:val="0"/>
              <w:adjustRightInd w:val="0"/>
              <w:spacing w:after="120"/>
              <w:jc w:val="both"/>
              <w:textAlignment w:val="baseline"/>
              <w:rPr>
                <w:rFonts w:eastAsia="SimSun"/>
                <w:lang w:eastAsia="zh-CN"/>
              </w:rPr>
            </w:pPr>
            <w:r>
              <w:rPr>
                <w:rFonts w:eastAsia="SimSun"/>
                <w:lang w:eastAsia="zh-CN"/>
              </w:rPr>
              <w:t>Following can be considered.</w:t>
            </w:r>
          </w:p>
          <w:p w14:paraId="3511C557" w14:textId="77777777" w:rsidR="008141B1" w:rsidRDefault="008141B1" w:rsidP="008141B1">
            <w:pPr>
              <w:overflowPunct w:val="0"/>
              <w:autoSpaceDE w:val="0"/>
              <w:autoSpaceDN w:val="0"/>
              <w:adjustRightInd w:val="0"/>
              <w:spacing w:after="120"/>
              <w:jc w:val="both"/>
              <w:textAlignment w:val="baseline"/>
              <w:rPr>
                <w:rFonts w:eastAsia="SimSun"/>
                <w:lang w:eastAsia="zh-CN"/>
              </w:rPr>
            </w:pPr>
            <w:r>
              <w:rPr>
                <w:rFonts w:eastAsia="SimSun"/>
                <w:lang w:eastAsia="zh-CN"/>
              </w:rPr>
              <w:t>1. SI update/acquisition mechanism,</w:t>
            </w:r>
          </w:p>
          <w:p w14:paraId="05CC580D" w14:textId="77777777" w:rsidR="008141B1" w:rsidRDefault="008141B1" w:rsidP="008141B1">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2. </w:t>
            </w:r>
            <w:proofErr w:type="spellStart"/>
            <w:r>
              <w:rPr>
                <w:rFonts w:eastAsia="SimSun"/>
                <w:lang w:eastAsia="zh-CN"/>
              </w:rPr>
              <w:t>eDRX</w:t>
            </w:r>
            <w:proofErr w:type="spellEnd"/>
            <w:r>
              <w:rPr>
                <w:rFonts w:eastAsia="SimSun"/>
                <w:lang w:eastAsia="zh-CN"/>
              </w:rPr>
              <w:t>,</w:t>
            </w:r>
          </w:p>
          <w:p w14:paraId="0B5A9C1B" w14:textId="77777777" w:rsidR="008141B1" w:rsidRDefault="008141B1" w:rsidP="008141B1">
            <w:pPr>
              <w:overflowPunct w:val="0"/>
              <w:autoSpaceDE w:val="0"/>
              <w:autoSpaceDN w:val="0"/>
              <w:adjustRightInd w:val="0"/>
              <w:spacing w:after="120"/>
              <w:jc w:val="both"/>
              <w:textAlignment w:val="baseline"/>
              <w:rPr>
                <w:rFonts w:eastAsia="SimSun"/>
                <w:lang w:eastAsia="zh-CN"/>
              </w:rPr>
            </w:pPr>
            <w:r>
              <w:rPr>
                <w:rFonts w:eastAsia="SimSun"/>
                <w:lang w:eastAsia="zh-CN"/>
              </w:rPr>
              <w:t>3. PSM,</w:t>
            </w:r>
          </w:p>
          <w:p w14:paraId="2E235FD2" w14:textId="77777777" w:rsidR="008141B1" w:rsidRDefault="008141B1" w:rsidP="008141B1">
            <w:pPr>
              <w:overflowPunct w:val="0"/>
              <w:autoSpaceDE w:val="0"/>
              <w:autoSpaceDN w:val="0"/>
              <w:adjustRightInd w:val="0"/>
              <w:spacing w:after="120"/>
              <w:jc w:val="both"/>
              <w:textAlignment w:val="baseline"/>
              <w:rPr>
                <w:rFonts w:eastAsia="SimSun"/>
                <w:lang w:eastAsia="zh-CN"/>
              </w:rPr>
            </w:pPr>
            <w:r>
              <w:rPr>
                <w:rFonts w:eastAsia="SimSun"/>
                <w:lang w:eastAsia="zh-CN"/>
              </w:rPr>
              <w:t>4. Relaxed monitoring in GEO scenario,</w:t>
            </w:r>
          </w:p>
          <w:p w14:paraId="66232E14" w14:textId="1E1FD4FB" w:rsidR="008141B1" w:rsidRPr="00A93AB3" w:rsidRDefault="008141B1" w:rsidP="008141B1">
            <w:pPr>
              <w:overflowPunct w:val="0"/>
              <w:autoSpaceDE w:val="0"/>
              <w:autoSpaceDN w:val="0"/>
              <w:adjustRightInd w:val="0"/>
              <w:spacing w:after="120"/>
              <w:jc w:val="both"/>
              <w:textAlignment w:val="baseline"/>
              <w:rPr>
                <w:rFonts w:eastAsia="SimSun"/>
                <w:noProof/>
                <w:lang w:eastAsia="zh-CN"/>
              </w:rPr>
            </w:pPr>
            <w:r>
              <w:rPr>
                <w:rFonts w:eastAsia="SimSun"/>
                <w:lang w:eastAsia="zh-CN"/>
              </w:rPr>
              <w:t>5. Wake-up signal (WUS) in GEO scenario</w:t>
            </w:r>
          </w:p>
        </w:tc>
      </w:tr>
    </w:tbl>
    <w:p w14:paraId="4BDF13F5" w14:textId="77777777" w:rsidR="005E0001" w:rsidRPr="00B111B2" w:rsidRDefault="005E0001" w:rsidP="005E0001"/>
    <w:p w14:paraId="560AB72A" w14:textId="181C368B" w:rsidR="005E0001" w:rsidRDefault="00214CA8" w:rsidP="005E0001">
      <w:pPr>
        <w:pStyle w:val="ListParagraph"/>
        <w:numPr>
          <w:ilvl w:val="0"/>
          <w:numId w:val="9"/>
        </w:numPr>
      </w:pPr>
      <w:r>
        <w:t xml:space="preserve">Do companies think that </w:t>
      </w:r>
      <w:r w:rsidR="005E0001">
        <w:t xml:space="preserve">enhancements (and which ones) for power saving in connected mode are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5E0001" w:rsidRPr="00A93AB3" w14:paraId="6D38C87E" w14:textId="77777777" w:rsidTr="00197497">
        <w:tc>
          <w:tcPr>
            <w:tcW w:w="1838" w:type="dxa"/>
            <w:shd w:val="clear" w:color="auto" w:fill="auto"/>
          </w:tcPr>
          <w:p w14:paraId="4B8D03AF" w14:textId="77777777" w:rsidR="005E0001" w:rsidRPr="00A93AB3" w:rsidRDefault="005E0001"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7BD32205" w14:textId="77777777" w:rsidR="005E0001" w:rsidRPr="00A93AB3" w:rsidRDefault="005E0001"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6DCD04A9" w14:textId="77777777" w:rsidR="005E0001" w:rsidRPr="00A93AB3" w:rsidRDefault="005E0001"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15105E" w:rsidRPr="00A93AB3" w14:paraId="7CBAA420" w14:textId="77777777" w:rsidTr="00197497">
        <w:tc>
          <w:tcPr>
            <w:tcW w:w="1838" w:type="dxa"/>
            <w:shd w:val="clear" w:color="auto" w:fill="auto"/>
          </w:tcPr>
          <w:p w14:paraId="367088C7" w14:textId="3A4D32CD" w:rsidR="0015105E" w:rsidRPr="00A93AB3" w:rsidRDefault="0015105E" w:rsidP="0015105E">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163C0FA4" w14:textId="562FD469" w:rsidR="0015105E" w:rsidRPr="00A93AB3" w:rsidRDefault="0015105E" w:rsidP="0015105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1930B5C9" w14:textId="53CDE37B" w:rsidR="0015105E" w:rsidRPr="00A93AB3" w:rsidRDefault="0015105E" w:rsidP="0015105E">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For intermittent data transmission, </w:t>
            </w:r>
            <w:r>
              <w:rPr>
                <w:rFonts w:eastAsia="SimSun" w:hint="eastAsia"/>
                <w:lang w:eastAsia="zh-CN"/>
              </w:rPr>
              <w:t>UE</w:t>
            </w:r>
            <w:r>
              <w:rPr>
                <w:rFonts w:eastAsia="SimSun"/>
                <w:lang w:eastAsia="zh-CN"/>
              </w:rPr>
              <w:t xml:space="preserve"> will in idle mode for most of the time, power saving enhancement for connected mode </w:t>
            </w:r>
            <w:r w:rsidR="00841E6F">
              <w:rPr>
                <w:rFonts w:eastAsia="SimSun"/>
                <w:lang w:eastAsia="zh-CN"/>
              </w:rPr>
              <w:t>should be de-prioritized</w:t>
            </w:r>
            <w:r>
              <w:rPr>
                <w:rFonts w:eastAsia="SimSun"/>
                <w:lang w:eastAsia="zh-CN"/>
              </w:rPr>
              <w:t xml:space="preserve">. </w:t>
            </w:r>
          </w:p>
        </w:tc>
      </w:tr>
      <w:tr w:rsidR="0015105E" w:rsidRPr="00A93AB3" w14:paraId="5CD9964C" w14:textId="77777777" w:rsidTr="00197497">
        <w:tc>
          <w:tcPr>
            <w:tcW w:w="1838" w:type="dxa"/>
            <w:shd w:val="clear" w:color="auto" w:fill="auto"/>
          </w:tcPr>
          <w:p w14:paraId="1F37641A" w14:textId="32270FCF" w:rsidR="0015105E" w:rsidRPr="00A93AB3" w:rsidRDefault="006E3BFB" w:rsidP="0015105E">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 xml:space="preserve">Huawei, </w:t>
            </w:r>
            <w:proofErr w:type="spellStart"/>
            <w:r>
              <w:rPr>
                <w:rFonts w:eastAsia="SimSun"/>
                <w:lang w:eastAsia="zh-CN"/>
              </w:rPr>
              <w:t>HiSilicon</w:t>
            </w:r>
            <w:proofErr w:type="spellEnd"/>
          </w:p>
        </w:tc>
        <w:tc>
          <w:tcPr>
            <w:tcW w:w="851" w:type="dxa"/>
            <w:shd w:val="clear" w:color="auto" w:fill="auto"/>
          </w:tcPr>
          <w:p w14:paraId="2B07F251" w14:textId="1F9638B7" w:rsidR="0015105E" w:rsidRPr="00A93AB3" w:rsidRDefault="006E3BFB" w:rsidP="0015105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AE7E218" w14:textId="56824ACC" w:rsidR="0015105E" w:rsidRPr="00A93AB3" w:rsidRDefault="006E3BFB" w:rsidP="0015105E">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For the considered use case, connection will be short lived.</w:t>
            </w:r>
          </w:p>
        </w:tc>
      </w:tr>
      <w:tr w:rsidR="00BD3588" w:rsidRPr="00A93AB3" w14:paraId="17D7469F" w14:textId="77777777" w:rsidTr="00197497">
        <w:tc>
          <w:tcPr>
            <w:tcW w:w="1838" w:type="dxa"/>
            <w:shd w:val="clear" w:color="auto" w:fill="auto"/>
          </w:tcPr>
          <w:p w14:paraId="2267CAE3" w14:textId="58DB0106"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02DF21D0" w14:textId="64C31C6B"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4520D6A5" w14:textId="2C261B86"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Connected mode power savings is not essential for intermittent data transmission.</w:t>
            </w:r>
          </w:p>
        </w:tc>
      </w:tr>
      <w:tr w:rsidR="008C07E8" w:rsidRPr="00A93AB3" w14:paraId="2EEC5F40" w14:textId="77777777" w:rsidTr="00197497">
        <w:tc>
          <w:tcPr>
            <w:tcW w:w="1838" w:type="dxa"/>
            <w:shd w:val="clear" w:color="auto" w:fill="auto"/>
          </w:tcPr>
          <w:p w14:paraId="38BD019A" w14:textId="016BD3F0" w:rsidR="008C07E8" w:rsidRPr="00A93AB3" w:rsidRDefault="008C07E8" w:rsidP="008C07E8">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45F3417E" w14:textId="20AE4A66" w:rsidR="008C07E8" w:rsidRPr="00A93AB3" w:rsidRDefault="008C07E8" w:rsidP="008C07E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968E4F9" w14:textId="24267E3B" w:rsidR="008C07E8" w:rsidRDefault="00BE3350" w:rsidP="008C07E8">
            <w:pPr>
              <w:overflowPunct w:val="0"/>
              <w:autoSpaceDE w:val="0"/>
              <w:autoSpaceDN w:val="0"/>
              <w:adjustRightInd w:val="0"/>
              <w:spacing w:after="120"/>
              <w:jc w:val="both"/>
              <w:textAlignment w:val="baseline"/>
              <w:rPr>
                <w:rFonts w:eastAsia="SimSun"/>
                <w:lang w:eastAsia="zh-CN"/>
              </w:rPr>
            </w:pPr>
            <w:r>
              <w:rPr>
                <w:rFonts w:eastAsia="SimSun"/>
                <w:lang w:eastAsia="zh-CN"/>
              </w:rPr>
              <w:t>This should not</w:t>
            </w:r>
            <w:r w:rsidR="002C4CEA">
              <w:rPr>
                <w:rFonts w:eastAsia="SimSun"/>
                <w:lang w:eastAsia="zh-CN"/>
              </w:rPr>
              <w:t xml:space="preserve"> be</w:t>
            </w:r>
            <w:r>
              <w:rPr>
                <w:rFonts w:eastAsia="SimSun"/>
                <w:lang w:eastAsia="zh-CN"/>
              </w:rPr>
              <w:t xml:space="preserve"> understood as w</w:t>
            </w:r>
            <w:r w:rsidR="00D80500">
              <w:rPr>
                <w:rFonts w:eastAsia="SimSun"/>
                <w:lang w:eastAsia="zh-CN"/>
              </w:rPr>
              <w:t xml:space="preserve">e </w:t>
            </w:r>
            <w:r>
              <w:rPr>
                <w:rFonts w:eastAsia="SimSun"/>
                <w:lang w:eastAsia="zh-CN"/>
              </w:rPr>
              <w:t>will not</w:t>
            </w:r>
            <w:r w:rsidR="00D80500">
              <w:rPr>
                <w:rFonts w:eastAsia="SimSun"/>
                <w:lang w:eastAsia="zh-CN"/>
              </w:rPr>
              <w:t xml:space="preserve"> try to</w:t>
            </w:r>
            <w:r w:rsidR="008000B2">
              <w:rPr>
                <w:rFonts w:eastAsia="SimSun"/>
                <w:lang w:eastAsia="zh-CN"/>
              </w:rPr>
              <w:t xml:space="preserve"> </w:t>
            </w:r>
            <w:r w:rsidR="00E85ED4">
              <w:rPr>
                <w:rFonts w:eastAsia="SimSun"/>
                <w:lang w:eastAsia="zh-CN"/>
              </w:rPr>
              <w:t>see</w:t>
            </w:r>
            <w:r w:rsidR="008000B2">
              <w:rPr>
                <w:rFonts w:eastAsia="SimSun"/>
                <w:lang w:eastAsia="zh-CN"/>
              </w:rPr>
              <w:t xml:space="preserve"> existing feature</w:t>
            </w:r>
            <w:r w:rsidR="00E85ED4">
              <w:rPr>
                <w:rFonts w:eastAsia="SimSun"/>
                <w:lang w:eastAsia="zh-CN"/>
              </w:rPr>
              <w:t>s</w:t>
            </w:r>
            <w:r w:rsidR="008000B2">
              <w:rPr>
                <w:rFonts w:eastAsia="SimSun"/>
                <w:lang w:eastAsia="zh-CN"/>
              </w:rPr>
              <w:t xml:space="preserve"> if they can be</w:t>
            </w:r>
            <w:r w:rsidR="003A4BE3">
              <w:rPr>
                <w:rFonts w:eastAsia="SimSun"/>
                <w:lang w:eastAsia="zh-CN"/>
              </w:rPr>
              <w:t xml:space="preserve"> supported without major change.</w:t>
            </w:r>
          </w:p>
          <w:p w14:paraId="28251976" w14:textId="77777777" w:rsidR="008C07E8" w:rsidRDefault="008C07E8" w:rsidP="008C07E8">
            <w:pPr>
              <w:overflowPunct w:val="0"/>
              <w:autoSpaceDE w:val="0"/>
              <w:autoSpaceDN w:val="0"/>
              <w:adjustRightInd w:val="0"/>
              <w:spacing w:after="120"/>
              <w:jc w:val="both"/>
              <w:textAlignment w:val="baseline"/>
              <w:rPr>
                <w:rFonts w:eastAsia="SimSun"/>
                <w:lang w:eastAsia="zh-CN"/>
              </w:rPr>
            </w:pPr>
            <w:r>
              <w:rPr>
                <w:rFonts w:eastAsia="SimSun"/>
                <w:lang w:eastAsia="zh-CN"/>
              </w:rPr>
              <w:t>1. Multiple TBs scheduling,</w:t>
            </w:r>
          </w:p>
          <w:p w14:paraId="324E7C5D" w14:textId="77777777" w:rsidR="008C07E8" w:rsidRDefault="008C07E8" w:rsidP="008C07E8">
            <w:pPr>
              <w:overflowPunct w:val="0"/>
              <w:autoSpaceDE w:val="0"/>
              <w:autoSpaceDN w:val="0"/>
              <w:adjustRightInd w:val="0"/>
              <w:spacing w:after="120"/>
              <w:jc w:val="both"/>
              <w:textAlignment w:val="baseline"/>
              <w:rPr>
                <w:rFonts w:eastAsia="SimSun"/>
                <w:lang w:eastAsia="zh-CN"/>
              </w:rPr>
            </w:pPr>
            <w:r>
              <w:rPr>
                <w:rFonts w:eastAsia="SimSun"/>
                <w:lang w:eastAsia="zh-CN"/>
              </w:rPr>
              <w:t>2. PDCCH-based HARQ feedback,</w:t>
            </w:r>
          </w:p>
          <w:p w14:paraId="202462BB" w14:textId="2C02C7EB" w:rsidR="008C07E8" w:rsidRPr="00A93AB3" w:rsidRDefault="008C07E8" w:rsidP="00CC136C">
            <w:pPr>
              <w:overflowPunct w:val="0"/>
              <w:autoSpaceDE w:val="0"/>
              <w:autoSpaceDN w:val="0"/>
              <w:adjustRightInd w:val="0"/>
              <w:spacing w:after="120"/>
              <w:jc w:val="both"/>
              <w:textAlignment w:val="baseline"/>
              <w:rPr>
                <w:rFonts w:eastAsia="SimSun"/>
                <w:noProof/>
                <w:lang w:eastAsia="zh-CN"/>
              </w:rPr>
            </w:pPr>
            <w:r>
              <w:rPr>
                <w:rFonts w:eastAsia="SimSun"/>
                <w:lang w:eastAsia="zh-CN"/>
              </w:rPr>
              <w:t>3. Release Assistance Indication</w:t>
            </w:r>
          </w:p>
        </w:tc>
      </w:tr>
    </w:tbl>
    <w:p w14:paraId="3D0EE062" w14:textId="77777777" w:rsidR="005E0001" w:rsidRPr="00B111B2" w:rsidRDefault="005E0001" w:rsidP="005E0001"/>
    <w:p w14:paraId="1530F5FA" w14:textId="72A49BB3" w:rsidR="00EA4ABC" w:rsidRDefault="00CE0277" w:rsidP="00CE0277">
      <w:pPr>
        <w:pStyle w:val="Heading2"/>
      </w:pPr>
      <w:r>
        <w:t>Other</w:t>
      </w:r>
    </w:p>
    <w:p w14:paraId="283C10AA" w14:textId="61025D35" w:rsidR="00CE0277" w:rsidRDefault="00CE0277" w:rsidP="00CE0277">
      <w:pPr>
        <w:pStyle w:val="ListParagraph"/>
        <w:numPr>
          <w:ilvl w:val="0"/>
          <w:numId w:val="9"/>
        </w:numPr>
      </w:pPr>
      <w:r>
        <w:t xml:space="preserve">Whether essential functionalities have been missed in the discussion?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7796"/>
      </w:tblGrid>
      <w:tr w:rsidR="00CE0277" w:rsidRPr="00A93AB3" w14:paraId="5F6628C3" w14:textId="77777777" w:rsidTr="00CE0277">
        <w:tc>
          <w:tcPr>
            <w:tcW w:w="1838" w:type="dxa"/>
            <w:shd w:val="clear" w:color="auto" w:fill="auto"/>
          </w:tcPr>
          <w:p w14:paraId="60FE9130" w14:textId="77777777" w:rsidR="00CE0277" w:rsidRPr="00A93AB3" w:rsidRDefault="00CE0277"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7796" w:type="dxa"/>
            <w:shd w:val="clear" w:color="auto" w:fill="auto"/>
          </w:tcPr>
          <w:p w14:paraId="33D722FE" w14:textId="77777777" w:rsidR="00CE0277" w:rsidRPr="00A93AB3" w:rsidRDefault="00CE0277"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CE0277" w:rsidRPr="00A93AB3" w14:paraId="7F0683B0" w14:textId="77777777" w:rsidTr="00CE0277">
        <w:tc>
          <w:tcPr>
            <w:tcW w:w="1838" w:type="dxa"/>
            <w:shd w:val="clear" w:color="auto" w:fill="auto"/>
          </w:tcPr>
          <w:p w14:paraId="6D36AD69" w14:textId="77777777" w:rsidR="00CE0277" w:rsidRPr="00A93AB3" w:rsidRDefault="00CE0277" w:rsidP="00197497">
            <w:pPr>
              <w:overflowPunct w:val="0"/>
              <w:autoSpaceDE w:val="0"/>
              <w:autoSpaceDN w:val="0"/>
              <w:adjustRightInd w:val="0"/>
              <w:spacing w:after="120"/>
              <w:jc w:val="both"/>
              <w:textAlignment w:val="baseline"/>
              <w:rPr>
                <w:rFonts w:eastAsia="SimSun"/>
                <w:lang w:eastAsia="zh-CN"/>
              </w:rPr>
            </w:pPr>
          </w:p>
        </w:tc>
        <w:tc>
          <w:tcPr>
            <w:tcW w:w="7796" w:type="dxa"/>
            <w:shd w:val="clear" w:color="auto" w:fill="auto"/>
          </w:tcPr>
          <w:p w14:paraId="647BDE28" w14:textId="77777777" w:rsidR="00CE0277" w:rsidRPr="00A93AB3" w:rsidRDefault="00CE0277" w:rsidP="00197497">
            <w:pPr>
              <w:overflowPunct w:val="0"/>
              <w:autoSpaceDE w:val="0"/>
              <w:autoSpaceDN w:val="0"/>
              <w:adjustRightInd w:val="0"/>
              <w:spacing w:after="120"/>
              <w:jc w:val="both"/>
              <w:textAlignment w:val="baseline"/>
              <w:rPr>
                <w:rFonts w:eastAsia="SimSun"/>
                <w:lang w:eastAsia="zh-CN"/>
              </w:rPr>
            </w:pPr>
          </w:p>
        </w:tc>
      </w:tr>
      <w:tr w:rsidR="00CE0277" w:rsidRPr="00A93AB3" w14:paraId="19BBD859" w14:textId="77777777" w:rsidTr="00CE0277">
        <w:tc>
          <w:tcPr>
            <w:tcW w:w="1838" w:type="dxa"/>
            <w:shd w:val="clear" w:color="auto" w:fill="auto"/>
          </w:tcPr>
          <w:p w14:paraId="37F6EB01" w14:textId="77777777" w:rsidR="00CE0277" w:rsidRPr="00A93AB3" w:rsidRDefault="00CE0277" w:rsidP="00197497">
            <w:pPr>
              <w:overflowPunct w:val="0"/>
              <w:autoSpaceDE w:val="0"/>
              <w:autoSpaceDN w:val="0"/>
              <w:adjustRightInd w:val="0"/>
              <w:spacing w:after="120"/>
              <w:jc w:val="both"/>
              <w:textAlignment w:val="baseline"/>
              <w:rPr>
                <w:rFonts w:eastAsia="SimSun"/>
                <w:lang w:eastAsia="zh-CN"/>
              </w:rPr>
            </w:pPr>
          </w:p>
        </w:tc>
        <w:tc>
          <w:tcPr>
            <w:tcW w:w="7796" w:type="dxa"/>
            <w:shd w:val="clear" w:color="auto" w:fill="auto"/>
          </w:tcPr>
          <w:p w14:paraId="6A8209B8" w14:textId="77777777" w:rsidR="00CE0277" w:rsidRPr="00A93AB3" w:rsidRDefault="00CE0277" w:rsidP="00197497">
            <w:pPr>
              <w:overflowPunct w:val="0"/>
              <w:autoSpaceDE w:val="0"/>
              <w:autoSpaceDN w:val="0"/>
              <w:adjustRightInd w:val="0"/>
              <w:spacing w:after="120"/>
              <w:jc w:val="both"/>
              <w:textAlignment w:val="baseline"/>
              <w:rPr>
                <w:rFonts w:eastAsia="SimSun"/>
                <w:noProof/>
                <w:lang w:eastAsia="zh-CN"/>
              </w:rPr>
            </w:pPr>
          </w:p>
        </w:tc>
      </w:tr>
      <w:tr w:rsidR="00CE0277" w:rsidRPr="00A93AB3" w14:paraId="789FE1F8" w14:textId="77777777" w:rsidTr="00CE0277">
        <w:tc>
          <w:tcPr>
            <w:tcW w:w="1838" w:type="dxa"/>
            <w:shd w:val="clear" w:color="auto" w:fill="auto"/>
          </w:tcPr>
          <w:p w14:paraId="56679583" w14:textId="77777777" w:rsidR="00CE0277" w:rsidRPr="00A93AB3" w:rsidRDefault="00CE0277" w:rsidP="00197497">
            <w:pPr>
              <w:overflowPunct w:val="0"/>
              <w:autoSpaceDE w:val="0"/>
              <w:autoSpaceDN w:val="0"/>
              <w:adjustRightInd w:val="0"/>
              <w:spacing w:after="120"/>
              <w:jc w:val="both"/>
              <w:textAlignment w:val="baseline"/>
              <w:rPr>
                <w:rFonts w:eastAsia="SimSun"/>
                <w:lang w:eastAsia="zh-CN"/>
              </w:rPr>
            </w:pPr>
          </w:p>
        </w:tc>
        <w:tc>
          <w:tcPr>
            <w:tcW w:w="7796" w:type="dxa"/>
            <w:shd w:val="clear" w:color="auto" w:fill="auto"/>
          </w:tcPr>
          <w:p w14:paraId="46B714A5" w14:textId="77777777" w:rsidR="00CE0277" w:rsidRPr="00A93AB3" w:rsidRDefault="00CE0277" w:rsidP="00197497">
            <w:pPr>
              <w:overflowPunct w:val="0"/>
              <w:autoSpaceDE w:val="0"/>
              <w:autoSpaceDN w:val="0"/>
              <w:adjustRightInd w:val="0"/>
              <w:spacing w:after="120"/>
              <w:jc w:val="both"/>
              <w:textAlignment w:val="baseline"/>
              <w:rPr>
                <w:rFonts w:eastAsia="SimSun"/>
                <w:noProof/>
                <w:lang w:eastAsia="zh-CN"/>
              </w:rPr>
            </w:pPr>
          </w:p>
        </w:tc>
      </w:tr>
      <w:tr w:rsidR="00CE0277" w:rsidRPr="00A93AB3" w14:paraId="69A42EF1" w14:textId="77777777" w:rsidTr="00CE0277">
        <w:tc>
          <w:tcPr>
            <w:tcW w:w="1838" w:type="dxa"/>
            <w:shd w:val="clear" w:color="auto" w:fill="auto"/>
          </w:tcPr>
          <w:p w14:paraId="28ACD3BE" w14:textId="77777777" w:rsidR="00CE0277" w:rsidRPr="00A93AB3" w:rsidRDefault="00CE0277" w:rsidP="00197497">
            <w:pPr>
              <w:overflowPunct w:val="0"/>
              <w:autoSpaceDE w:val="0"/>
              <w:autoSpaceDN w:val="0"/>
              <w:adjustRightInd w:val="0"/>
              <w:spacing w:after="120"/>
              <w:jc w:val="both"/>
              <w:textAlignment w:val="baseline"/>
              <w:rPr>
                <w:rFonts w:eastAsia="SimSun"/>
                <w:lang w:eastAsia="zh-CN"/>
              </w:rPr>
            </w:pPr>
          </w:p>
        </w:tc>
        <w:tc>
          <w:tcPr>
            <w:tcW w:w="7796" w:type="dxa"/>
            <w:shd w:val="clear" w:color="auto" w:fill="auto"/>
          </w:tcPr>
          <w:p w14:paraId="0C490DD4" w14:textId="77777777" w:rsidR="00CE0277" w:rsidRPr="00A93AB3" w:rsidRDefault="00CE0277" w:rsidP="00197497">
            <w:pPr>
              <w:overflowPunct w:val="0"/>
              <w:autoSpaceDE w:val="0"/>
              <w:autoSpaceDN w:val="0"/>
              <w:adjustRightInd w:val="0"/>
              <w:spacing w:after="120"/>
              <w:jc w:val="both"/>
              <w:textAlignment w:val="baseline"/>
              <w:rPr>
                <w:rFonts w:eastAsia="SimSun"/>
                <w:noProof/>
                <w:lang w:eastAsia="zh-CN"/>
              </w:rPr>
            </w:pPr>
          </w:p>
        </w:tc>
      </w:tr>
    </w:tbl>
    <w:p w14:paraId="34F61E8B" w14:textId="77777777" w:rsidR="00CE0277" w:rsidRPr="00CE0277" w:rsidRDefault="00CE0277" w:rsidP="00CE0277"/>
    <w:p w14:paraId="5E34EF22" w14:textId="0FDCEAA2" w:rsidR="008E6E88" w:rsidRDefault="008E6E88" w:rsidP="008E6E88">
      <w:pPr>
        <w:pStyle w:val="Heading1"/>
      </w:pPr>
      <w:r>
        <w:t>Conclusion</w:t>
      </w:r>
    </w:p>
    <w:p w14:paraId="3E02238B" w14:textId="77777777" w:rsidR="008E6E88" w:rsidRDefault="008E6E88" w:rsidP="008E6E88"/>
    <w:p w14:paraId="29220638" w14:textId="10F2BE6C" w:rsidR="008E6E88" w:rsidRPr="008E6E88" w:rsidRDefault="008E6E88" w:rsidP="008E6E88">
      <w:pPr>
        <w:pStyle w:val="Heading1"/>
      </w:pPr>
      <w:r>
        <w:t>References</w:t>
      </w:r>
    </w:p>
    <w:bookmarkStart w:id="5" w:name="_Ref69107096"/>
    <w:p w14:paraId="029C7202" w14:textId="44069091" w:rsidR="008E6E88" w:rsidRDefault="008E6E88" w:rsidP="004F4144">
      <w:pPr>
        <w:pStyle w:val="Doc-title"/>
        <w:numPr>
          <w:ilvl w:val="0"/>
          <w:numId w:val="2"/>
        </w:numPr>
      </w:pPr>
      <w:r>
        <w:fldChar w:fldCharType="begin"/>
      </w:r>
      <w:r>
        <w:instrText xml:space="preserve"> HYPERLINK "https://www.3gpp.org/ftp/TSG_RAN/WG2_RL2/TSGR2_113bis-e/Docs/R2-2102743.zip" </w:instrText>
      </w:r>
      <w:r>
        <w:fldChar w:fldCharType="separate"/>
      </w:r>
      <w:r w:rsidRPr="008E6E88">
        <w:rPr>
          <w:rStyle w:val="Hyperlink"/>
        </w:rPr>
        <w:t>R2-2102743</w:t>
      </w:r>
      <w:r>
        <w:fldChar w:fldCharType="end"/>
      </w:r>
      <w:r>
        <w:tab/>
        <w:t>Discussion on scope of IoT over NTN</w:t>
      </w:r>
      <w:r>
        <w:tab/>
        <w:t>OPPO</w:t>
      </w:r>
      <w:bookmarkEnd w:id="5"/>
      <w:r>
        <w:tab/>
      </w:r>
    </w:p>
    <w:bookmarkStart w:id="6" w:name="_Ref69107730"/>
    <w:p w14:paraId="46CE5A05" w14:textId="15F7C811" w:rsidR="008E6E88" w:rsidRDefault="008E6E88" w:rsidP="004F4144">
      <w:pPr>
        <w:pStyle w:val="Doc-title"/>
        <w:numPr>
          <w:ilvl w:val="0"/>
          <w:numId w:val="2"/>
        </w:numPr>
      </w:pPr>
      <w:r>
        <w:fldChar w:fldCharType="begin"/>
      </w:r>
      <w:r>
        <w:instrText xml:space="preserve"> HYPERLINK "https://www.3gpp.org/ftp/TSG_RAN/WG2_RL2/TSGR2_113bis-e/Docs/R2-2102828.zip" </w:instrText>
      </w:r>
      <w:r>
        <w:fldChar w:fldCharType="separate"/>
      </w:r>
      <w:r w:rsidRPr="008E6E88">
        <w:rPr>
          <w:rStyle w:val="Hyperlink"/>
        </w:rPr>
        <w:t>R2-2102828</w:t>
      </w:r>
      <w:r>
        <w:fldChar w:fldCharType="end"/>
      </w:r>
      <w:r>
        <w:tab/>
        <w:t>Identifying Essential Topics in IoT-NTN</w:t>
      </w:r>
      <w:r>
        <w:tab/>
        <w:t>MediaTek Inc.</w:t>
      </w:r>
      <w:bookmarkEnd w:id="6"/>
      <w:r>
        <w:tab/>
      </w:r>
    </w:p>
    <w:bookmarkStart w:id="7" w:name="_Ref69107899"/>
    <w:p w14:paraId="75603A7F" w14:textId="44F3F155" w:rsidR="008E6E88" w:rsidRDefault="008E6E88" w:rsidP="004F4144">
      <w:pPr>
        <w:pStyle w:val="Doc-title"/>
        <w:numPr>
          <w:ilvl w:val="0"/>
          <w:numId w:val="2"/>
        </w:numPr>
      </w:pPr>
      <w:r>
        <w:fldChar w:fldCharType="begin"/>
      </w:r>
      <w:r>
        <w:instrText xml:space="preserve"> HYPERLINK "https://www.3gpp.org/ftp/TSG_RAN/WG2_RL2/TSGR2_113bis-e/Docs/R2-2102956.zip" </w:instrText>
      </w:r>
      <w:r>
        <w:fldChar w:fldCharType="separate"/>
      </w:r>
      <w:r w:rsidRPr="008E6E88">
        <w:rPr>
          <w:rStyle w:val="Hyperlink"/>
        </w:rPr>
        <w:t>R2-2102956</w:t>
      </w:r>
      <w:r>
        <w:fldChar w:fldCharType="end"/>
      </w:r>
      <w:r>
        <w:tab/>
        <w:t>Determination of essential parts for IoT NTN</w:t>
      </w:r>
      <w:r>
        <w:tab/>
        <w:t>CATT</w:t>
      </w:r>
      <w:bookmarkEnd w:id="7"/>
      <w:r>
        <w:tab/>
      </w:r>
    </w:p>
    <w:bookmarkStart w:id="8" w:name="_Ref69108028"/>
    <w:p w14:paraId="07B11253" w14:textId="257B13A2" w:rsidR="008E6E88" w:rsidRDefault="008E6E88" w:rsidP="004F4144">
      <w:pPr>
        <w:pStyle w:val="Doc-title"/>
        <w:numPr>
          <w:ilvl w:val="0"/>
          <w:numId w:val="2"/>
        </w:numPr>
      </w:pPr>
      <w:r>
        <w:fldChar w:fldCharType="begin"/>
      </w:r>
      <w:r>
        <w:instrText xml:space="preserve"> HYPERLINK "https://www.3gpp.org/ftp/TSG_RAN/WG2_RL2/TSGR2_113bis-e/Docs/R2-2102961.zip" </w:instrText>
      </w:r>
      <w:r>
        <w:fldChar w:fldCharType="separate"/>
      </w:r>
      <w:r w:rsidRPr="008E6E88">
        <w:rPr>
          <w:rStyle w:val="Hyperlink"/>
        </w:rPr>
        <w:t>R2-2102961</w:t>
      </w:r>
      <w:r>
        <w:fldChar w:fldCharType="end"/>
      </w:r>
      <w:r>
        <w:tab/>
        <w:t>Essential adaptations for discontinuous coverage in IoT-NTN</w:t>
      </w:r>
      <w:r>
        <w:tab/>
        <w:t>Gatehouse Satcom A/S, Sateliot</w:t>
      </w:r>
      <w:bookmarkEnd w:id="8"/>
      <w:r>
        <w:tab/>
      </w:r>
    </w:p>
    <w:bookmarkStart w:id="9" w:name="_Ref69108319"/>
    <w:p w14:paraId="2F18BB1E" w14:textId="0E09F8B1" w:rsidR="008E6E88" w:rsidRDefault="008E6E88" w:rsidP="0007541C">
      <w:pPr>
        <w:pStyle w:val="Doc-title"/>
        <w:numPr>
          <w:ilvl w:val="0"/>
          <w:numId w:val="2"/>
        </w:numPr>
      </w:pPr>
      <w:r>
        <w:fldChar w:fldCharType="begin"/>
      </w:r>
      <w:r>
        <w:instrText xml:space="preserve"> HYPERLINK "https://www.3gpp.org/ftp/TSG_RAN/WG2_RL2/TSGR2_113bis-e/Docs/R2-2103177.zip" </w:instrText>
      </w:r>
      <w:r>
        <w:fldChar w:fldCharType="separate"/>
      </w:r>
      <w:r w:rsidRPr="008E6E88">
        <w:rPr>
          <w:rStyle w:val="Hyperlink"/>
        </w:rPr>
        <w:t>R2-2103177</w:t>
      </w:r>
      <w:r>
        <w:fldChar w:fldCharType="end"/>
      </w:r>
      <w:r>
        <w:tab/>
        <w:t>Essential functionality for IOT NTN</w:t>
      </w:r>
      <w:bookmarkEnd w:id="9"/>
      <w:r>
        <w:tab/>
      </w:r>
      <w:r w:rsidR="0007541C" w:rsidRPr="0007541C">
        <w:t>Xiaomi</w:t>
      </w:r>
    </w:p>
    <w:bookmarkStart w:id="10" w:name="_Ref69108427"/>
    <w:p w14:paraId="62CF33E1" w14:textId="2FD7646C" w:rsidR="008E6E88" w:rsidRDefault="008E6E88" w:rsidP="0007541C">
      <w:pPr>
        <w:pStyle w:val="Doc-title"/>
        <w:numPr>
          <w:ilvl w:val="0"/>
          <w:numId w:val="2"/>
        </w:numPr>
      </w:pPr>
      <w:r>
        <w:fldChar w:fldCharType="begin"/>
      </w:r>
      <w:r>
        <w:instrText xml:space="preserve"> HYPERLINK "https://www.3gpp.org/ftp/TSG_RAN/WG2_RL2/TSGR2_113bis-e/Docs/R2-2103189.zip" </w:instrText>
      </w:r>
      <w:r>
        <w:fldChar w:fldCharType="separate"/>
      </w:r>
      <w:r w:rsidRPr="008E6E88">
        <w:rPr>
          <w:rStyle w:val="Hyperlink"/>
        </w:rPr>
        <w:t>R2-2103189</w:t>
      </w:r>
      <w:r>
        <w:fldChar w:fldCharType="end"/>
      </w:r>
      <w:r>
        <w:tab/>
        <w:t>Analysis on essential parts for IoT-NTN functionality for Rel-17</w:t>
      </w:r>
      <w:bookmarkEnd w:id="10"/>
      <w:r>
        <w:tab/>
      </w:r>
      <w:r w:rsidR="0007541C" w:rsidRPr="0007541C">
        <w:t>Nokia, Nokia Shanghai Bell</w:t>
      </w:r>
    </w:p>
    <w:bookmarkStart w:id="11" w:name="_Ref69108523"/>
    <w:p w14:paraId="4206319B" w14:textId="53D5DC2B" w:rsidR="008E6E88" w:rsidRDefault="008E6E88" w:rsidP="004F4144">
      <w:pPr>
        <w:pStyle w:val="Doc-title"/>
        <w:numPr>
          <w:ilvl w:val="0"/>
          <w:numId w:val="2"/>
        </w:numPr>
      </w:pPr>
      <w:r>
        <w:fldChar w:fldCharType="begin"/>
      </w:r>
      <w:r>
        <w:instrText xml:space="preserve"> HYPERLINK "https://www.3gpp.org/ftp/TSG_RAN/WG2_RL2/TSGR2_113bis-e/Docs/R2-2103509.zip" </w:instrText>
      </w:r>
      <w:r>
        <w:fldChar w:fldCharType="separate"/>
      </w:r>
      <w:r w:rsidRPr="008E6E88">
        <w:rPr>
          <w:rStyle w:val="Hyperlink"/>
        </w:rPr>
        <w:t>R2-2103509</w:t>
      </w:r>
      <w:r>
        <w:fldChar w:fldCharType="end"/>
      </w:r>
      <w:r>
        <w:tab/>
        <w:t>Discussion on essential functionalities for IOT NTN</w:t>
      </w:r>
      <w:r>
        <w:tab/>
        <w:t>Huawei, HiSilicon</w:t>
      </w:r>
      <w:bookmarkEnd w:id="11"/>
      <w:r>
        <w:tab/>
      </w:r>
    </w:p>
    <w:bookmarkStart w:id="12" w:name="_Ref69108615"/>
    <w:p w14:paraId="470D448F" w14:textId="6BFA4CB0" w:rsidR="008E6E88" w:rsidRDefault="008E6E88" w:rsidP="004F4144">
      <w:pPr>
        <w:pStyle w:val="Doc-title"/>
        <w:numPr>
          <w:ilvl w:val="0"/>
          <w:numId w:val="2"/>
        </w:numPr>
      </w:pPr>
      <w:r>
        <w:fldChar w:fldCharType="begin"/>
      </w:r>
      <w:r>
        <w:instrText xml:space="preserve"> HYPERLINK "https://www.3gpp.org/ftp/TSG_RAN/WG2_RL2/TSGR2_113bis-e/Docs/R2-2104016.zip" </w:instrText>
      </w:r>
      <w:r>
        <w:fldChar w:fldCharType="separate"/>
      </w:r>
      <w:r w:rsidRPr="008E6E88">
        <w:rPr>
          <w:rStyle w:val="Hyperlink"/>
        </w:rPr>
        <w:t>R2-2104016</w:t>
      </w:r>
      <w:r>
        <w:fldChar w:fldCharType="end"/>
      </w:r>
      <w:r>
        <w:tab/>
        <w:t>Discussion on essential functionality in IoT NTN - scenarios and scope</w:t>
      </w:r>
      <w:r>
        <w:tab/>
        <w:t>Ericsson</w:t>
      </w:r>
      <w:bookmarkEnd w:id="12"/>
      <w:r>
        <w:tab/>
      </w:r>
    </w:p>
    <w:p w14:paraId="7C254D96" w14:textId="77777777" w:rsidR="00D22BCA" w:rsidRDefault="00D22BCA" w:rsidP="00D22BCA">
      <w:pPr>
        <w:rPr>
          <w:lang w:eastAsia="en-GB"/>
        </w:rPr>
      </w:pPr>
    </w:p>
    <w:p w14:paraId="30A56CDC" w14:textId="092A9B06" w:rsidR="00D22BCA" w:rsidRPr="008E6E88" w:rsidRDefault="00D22BCA" w:rsidP="00D22BCA">
      <w:pPr>
        <w:pStyle w:val="Heading1"/>
      </w:pPr>
      <w:r>
        <w:t>Participants</w:t>
      </w:r>
    </w:p>
    <w:p w14:paraId="3E1E6F6D" w14:textId="77777777" w:rsidR="00D22BCA" w:rsidRPr="00D22BCA" w:rsidRDefault="00D22BCA" w:rsidP="00D22BCA">
      <w:pPr>
        <w:rPr>
          <w:lang w:eastAsia="en-GB"/>
        </w:rPr>
      </w:pPr>
    </w:p>
    <w:tbl>
      <w:tblPr>
        <w:tblStyle w:val="TableGrid2"/>
        <w:tblW w:w="0" w:type="auto"/>
        <w:tblLook w:val="04A0" w:firstRow="1" w:lastRow="0" w:firstColumn="1" w:lastColumn="0" w:noHBand="0" w:noVBand="1"/>
      </w:tblPr>
      <w:tblGrid>
        <w:gridCol w:w="1760"/>
        <w:gridCol w:w="2687"/>
        <w:gridCol w:w="4903"/>
      </w:tblGrid>
      <w:tr w:rsidR="00D22BCA" w:rsidRPr="00D22BCA" w14:paraId="6016F87B" w14:textId="77777777" w:rsidTr="00197497">
        <w:tc>
          <w:tcPr>
            <w:tcW w:w="1760" w:type="dxa"/>
            <w:shd w:val="clear" w:color="auto" w:fill="BFBFBF" w:themeFill="background1" w:themeFillShade="BF"/>
          </w:tcPr>
          <w:bookmarkEnd w:id="0"/>
          <w:bookmarkEnd w:id="1"/>
          <w:bookmarkEnd w:id="2"/>
          <w:bookmarkEnd w:id="3"/>
          <w:bookmarkEnd w:id="4"/>
          <w:p w14:paraId="5A9CCA05" w14:textId="77777777" w:rsidR="00D22BCA" w:rsidRPr="00D22BCA" w:rsidRDefault="00D22BCA" w:rsidP="00D22BCA">
            <w:pPr>
              <w:overflowPunct w:val="0"/>
              <w:autoSpaceDE w:val="0"/>
              <w:autoSpaceDN w:val="0"/>
              <w:adjustRightInd w:val="0"/>
              <w:spacing w:after="0"/>
              <w:jc w:val="center"/>
              <w:rPr>
                <w:b/>
                <w:bCs/>
                <w:lang w:eastAsia="ja-JP"/>
              </w:rPr>
            </w:pPr>
            <w:r w:rsidRPr="00D22BCA">
              <w:rPr>
                <w:b/>
                <w:bCs/>
                <w:lang w:eastAsia="ja-JP"/>
              </w:rPr>
              <w:t>Company</w:t>
            </w:r>
          </w:p>
        </w:tc>
        <w:tc>
          <w:tcPr>
            <w:tcW w:w="2687" w:type="dxa"/>
            <w:shd w:val="clear" w:color="auto" w:fill="BFBFBF" w:themeFill="background1" w:themeFillShade="BF"/>
          </w:tcPr>
          <w:p w14:paraId="4BFF1954" w14:textId="77777777" w:rsidR="00D22BCA" w:rsidRPr="00D22BCA" w:rsidRDefault="00D22BCA" w:rsidP="00D22BCA">
            <w:pPr>
              <w:overflowPunct w:val="0"/>
              <w:autoSpaceDE w:val="0"/>
              <w:autoSpaceDN w:val="0"/>
              <w:adjustRightInd w:val="0"/>
              <w:spacing w:after="0"/>
              <w:jc w:val="center"/>
              <w:rPr>
                <w:b/>
                <w:bCs/>
                <w:lang w:eastAsia="ja-JP"/>
              </w:rPr>
            </w:pPr>
            <w:r w:rsidRPr="00D22BCA">
              <w:rPr>
                <w:b/>
                <w:bCs/>
                <w:lang w:eastAsia="ja-JP"/>
              </w:rPr>
              <w:t>Point of contact</w:t>
            </w:r>
          </w:p>
        </w:tc>
        <w:tc>
          <w:tcPr>
            <w:tcW w:w="4903" w:type="dxa"/>
            <w:shd w:val="clear" w:color="auto" w:fill="BFBFBF" w:themeFill="background1" w:themeFillShade="BF"/>
          </w:tcPr>
          <w:p w14:paraId="147B7A7E" w14:textId="77777777" w:rsidR="00D22BCA" w:rsidRPr="00D22BCA" w:rsidRDefault="00D22BCA" w:rsidP="00D22BCA">
            <w:pPr>
              <w:overflowPunct w:val="0"/>
              <w:autoSpaceDE w:val="0"/>
              <w:autoSpaceDN w:val="0"/>
              <w:adjustRightInd w:val="0"/>
              <w:spacing w:after="0"/>
              <w:jc w:val="center"/>
              <w:rPr>
                <w:b/>
                <w:bCs/>
                <w:lang w:eastAsia="ja-JP"/>
              </w:rPr>
            </w:pPr>
            <w:r w:rsidRPr="00D22BCA">
              <w:rPr>
                <w:b/>
                <w:bCs/>
                <w:lang w:eastAsia="ja-JP"/>
              </w:rPr>
              <w:t>Email address</w:t>
            </w:r>
          </w:p>
        </w:tc>
      </w:tr>
      <w:tr w:rsidR="00D22BCA" w:rsidRPr="00D22BCA" w14:paraId="1DCFAD0B" w14:textId="77777777" w:rsidTr="00197497">
        <w:tc>
          <w:tcPr>
            <w:tcW w:w="1760" w:type="dxa"/>
          </w:tcPr>
          <w:p w14:paraId="41D8D4AA" w14:textId="16C437A8" w:rsidR="00D22BCA" w:rsidRPr="00D22BCA" w:rsidRDefault="00D22BCA" w:rsidP="00D22BCA">
            <w:pPr>
              <w:overflowPunct w:val="0"/>
              <w:autoSpaceDE w:val="0"/>
              <w:autoSpaceDN w:val="0"/>
              <w:adjustRightInd w:val="0"/>
              <w:spacing w:after="0"/>
              <w:rPr>
                <w:lang w:eastAsia="ja-JP"/>
              </w:rPr>
            </w:pPr>
            <w:r>
              <w:rPr>
                <w:lang w:eastAsia="ja-JP"/>
              </w:rPr>
              <w:t>Huawei (Rapporteur)</w:t>
            </w:r>
          </w:p>
        </w:tc>
        <w:tc>
          <w:tcPr>
            <w:tcW w:w="2687" w:type="dxa"/>
          </w:tcPr>
          <w:p w14:paraId="3663628A" w14:textId="0097D5D1" w:rsidR="00D22BCA" w:rsidRPr="00D22BCA" w:rsidRDefault="00D22BCA" w:rsidP="00D22BCA">
            <w:pPr>
              <w:overflowPunct w:val="0"/>
              <w:autoSpaceDE w:val="0"/>
              <w:autoSpaceDN w:val="0"/>
              <w:adjustRightInd w:val="0"/>
              <w:spacing w:after="0"/>
              <w:rPr>
                <w:lang w:eastAsia="ja-JP"/>
              </w:rPr>
            </w:pPr>
            <w:r>
              <w:rPr>
                <w:lang w:eastAsia="ja-JP"/>
              </w:rPr>
              <w:t>Odile Rollinger</w:t>
            </w:r>
          </w:p>
        </w:tc>
        <w:tc>
          <w:tcPr>
            <w:tcW w:w="4903" w:type="dxa"/>
          </w:tcPr>
          <w:p w14:paraId="1DC80760" w14:textId="795AA75D" w:rsidR="00D22BCA" w:rsidRPr="00D22BCA" w:rsidRDefault="00D22BCA" w:rsidP="00D22BCA">
            <w:pPr>
              <w:overflowPunct w:val="0"/>
              <w:autoSpaceDE w:val="0"/>
              <w:autoSpaceDN w:val="0"/>
              <w:adjustRightInd w:val="0"/>
              <w:spacing w:after="0"/>
              <w:rPr>
                <w:lang w:eastAsia="ja-JP"/>
              </w:rPr>
            </w:pPr>
            <w:r>
              <w:rPr>
                <w:lang w:eastAsia="ja-JP"/>
              </w:rPr>
              <w:t>odile.rollinger@Huawei.com</w:t>
            </w:r>
          </w:p>
        </w:tc>
      </w:tr>
      <w:tr w:rsidR="00BD3588" w:rsidRPr="00D22BCA" w14:paraId="53057CBD" w14:textId="77777777" w:rsidTr="00197497">
        <w:tc>
          <w:tcPr>
            <w:tcW w:w="1760" w:type="dxa"/>
          </w:tcPr>
          <w:p w14:paraId="432E3731" w14:textId="1D92898A" w:rsidR="00BD3588" w:rsidRPr="00D22BCA" w:rsidRDefault="00BD3588" w:rsidP="00BD3588">
            <w:pPr>
              <w:overflowPunct w:val="0"/>
              <w:autoSpaceDE w:val="0"/>
              <w:autoSpaceDN w:val="0"/>
              <w:adjustRightInd w:val="0"/>
              <w:spacing w:after="0"/>
              <w:rPr>
                <w:lang w:eastAsia="ja-JP"/>
              </w:rPr>
            </w:pPr>
            <w:r>
              <w:rPr>
                <w:lang w:eastAsia="ja-JP"/>
              </w:rPr>
              <w:t>MediaTek</w:t>
            </w:r>
          </w:p>
        </w:tc>
        <w:tc>
          <w:tcPr>
            <w:tcW w:w="2687" w:type="dxa"/>
          </w:tcPr>
          <w:p w14:paraId="5F08357B" w14:textId="19B326E9" w:rsidR="00BD3588" w:rsidRPr="00D22BCA" w:rsidRDefault="00BD3588" w:rsidP="00BD3588">
            <w:pPr>
              <w:overflowPunct w:val="0"/>
              <w:autoSpaceDE w:val="0"/>
              <w:autoSpaceDN w:val="0"/>
              <w:adjustRightInd w:val="0"/>
              <w:spacing w:after="0"/>
              <w:rPr>
                <w:lang w:eastAsia="ja-JP"/>
              </w:rPr>
            </w:pPr>
            <w:r>
              <w:rPr>
                <w:lang w:eastAsia="ja-JP"/>
              </w:rPr>
              <w:t>Abhishek Roy</w:t>
            </w:r>
          </w:p>
        </w:tc>
        <w:tc>
          <w:tcPr>
            <w:tcW w:w="4903" w:type="dxa"/>
          </w:tcPr>
          <w:p w14:paraId="58F891FD" w14:textId="08E87FD5" w:rsidR="00BD3588" w:rsidRPr="00D22BCA" w:rsidRDefault="00BD3588" w:rsidP="00BD3588">
            <w:pPr>
              <w:overflowPunct w:val="0"/>
              <w:autoSpaceDE w:val="0"/>
              <w:autoSpaceDN w:val="0"/>
              <w:adjustRightInd w:val="0"/>
              <w:spacing w:after="0"/>
              <w:rPr>
                <w:lang w:eastAsia="ja-JP"/>
              </w:rPr>
            </w:pPr>
            <w:r>
              <w:rPr>
                <w:lang w:eastAsia="ja-JP"/>
              </w:rPr>
              <w:t>Abhishek.Roy@mediatek.com</w:t>
            </w:r>
          </w:p>
        </w:tc>
      </w:tr>
      <w:tr w:rsidR="00D22BCA" w:rsidRPr="00D22BCA" w14:paraId="34A9367D" w14:textId="77777777" w:rsidTr="00197497">
        <w:tc>
          <w:tcPr>
            <w:tcW w:w="1760" w:type="dxa"/>
          </w:tcPr>
          <w:p w14:paraId="148F32BC" w14:textId="77777777" w:rsidR="00D22BCA" w:rsidRPr="00D22BCA" w:rsidRDefault="00D22BCA" w:rsidP="00D22BCA">
            <w:pPr>
              <w:overflowPunct w:val="0"/>
              <w:autoSpaceDE w:val="0"/>
              <w:autoSpaceDN w:val="0"/>
              <w:adjustRightInd w:val="0"/>
              <w:spacing w:after="0"/>
              <w:rPr>
                <w:lang w:eastAsia="ja-JP"/>
              </w:rPr>
            </w:pPr>
          </w:p>
        </w:tc>
        <w:tc>
          <w:tcPr>
            <w:tcW w:w="2687" w:type="dxa"/>
          </w:tcPr>
          <w:p w14:paraId="549A0221" w14:textId="77777777" w:rsidR="00D22BCA" w:rsidRPr="00D22BCA" w:rsidRDefault="00D22BCA" w:rsidP="00D22BCA">
            <w:pPr>
              <w:overflowPunct w:val="0"/>
              <w:autoSpaceDE w:val="0"/>
              <w:autoSpaceDN w:val="0"/>
              <w:adjustRightInd w:val="0"/>
              <w:spacing w:after="0"/>
              <w:rPr>
                <w:lang w:eastAsia="ja-JP"/>
              </w:rPr>
            </w:pPr>
          </w:p>
        </w:tc>
        <w:tc>
          <w:tcPr>
            <w:tcW w:w="4903" w:type="dxa"/>
          </w:tcPr>
          <w:p w14:paraId="33508FCB" w14:textId="77777777" w:rsidR="00D22BCA" w:rsidRPr="00D22BCA" w:rsidRDefault="00D22BCA" w:rsidP="00D22BCA">
            <w:pPr>
              <w:overflowPunct w:val="0"/>
              <w:autoSpaceDE w:val="0"/>
              <w:autoSpaceDN w:val="0"/>
              <w:adjustRightInd w:val="0"/>
              <w:spacing w:after="0"/>
              <w:rPr>
                <w:lang w:eastAsia="ja-JP"/>
              </w:rPr>
            </w:pPr>
          </w:p>
        </w:tc>
      </w:tr>
      <w:tr w:rsidR="00D22BCA" w:rsidRPr="00D22BCA" w14:paraId="68684CD3" w14:textId="77777777" w:rsidTr="00197497">
        <w:tc>
          <w:tcPr>
            <w:tcW w:w="1760" w:type="dxa"/>
          </w:tcPr>
          <w:p w14:paraId="5A9C27C9" w14:textId="77777777" w:rsidR="00D22BCA" w:rsidRPr="00D22BCA" w:rsidRDefault="00D22BCA" w:rsidP="00D22BCA">
            <w:pPr>
              <w:overflowPunct w:val="0"/>
              <w:autoSpaceDE w:val="0"/>
              <w:autoSpaceDN w:val="0"/>
              <w:adjustRightInd w:val="0"/>
              <w:spacing w:after="0"/>
              <w:rPr>
                <w:lang w:eastAsia="ja-JP"/>
              </w:rPr>
            </w:pPr>
          </w:p>
        </w:tc>
        <w:tc>
          <w:tcPr>
            <w:tcW w:w="2687" w:type="dxa"/>
          </w:tcPr>
          <w:p w14:paraId="33AF23B6" w14:textId="77777777" w:rsidR="00D22BCA" w:rsidRPr="00D22BCA" w:rsidRDefault="00D22BCA" w:rsidP="00D22BCA">
            <w:pPr>
              <w:overflowPunct w:val="0"/>
              <w:autoSpaceDE w:val="0"/>
              <w:autoSpaceDN w:val="0"/>
              <w:adjustRightInd w:val="0"/>
              <w:spacing w:after="0"/>
              <w:rPr>
                <w:lang w:eastAsia="ja-JP"/>
              </w:rPr>
            </w:pPr>
          </w:p>
        </w:tc>
        <w:tc>
          <w:tcPr>
            <w:tcW w:w="4903" w:type="dxa"/>
          </w:tcPr>
          <w:p w14:paraId="60F9C0DA" w14:textId="77777777" w:rsidR="00D22BCA" w:rsidRPr="00D22BCA" w:rsidRDefault="00D22BCA" w:rsidP="00D22BCA">
            <w:pPr>
              <w:overflowPunct w:val="0"/>
              <w:autoSpaceDE w:val="0"/>
              <w:autoSpaceDN w:val="0"/>
              <w:adjustRightInd w:val="0"/>
              <w:spacing w:after="0"/>
              <w:rPr>
                <w:lang w:eastAsia="ja-JP"/>
              </w:rPr>
            </w:pPr>
          </w:p>
        </w:tc>
      </w:tr>
      <w:tr w:rsidR="00D22BCA" w:rsidRPr="00D22BCA" w14:paraId="0032C86D" w14:textId="77777777" w:rsidTr="00197497">
        <w:tc>
          <w:tcPr>
            <w:tcW w:w="1760" w:type="dxa"/>
          </w:tcPr>
          <w:p w14:paraId="04582E7F" w14:textId="77777777" w:rsidR="00D22BCA" w:rsidRPr="00D22BCA" w:rsidRDefault="00D22BCA" w:rsidP="00D22BCA">
            <w:pPr>
              <w:overflowPunct w:val="0"/>
              <w:autoSpaceDE w:val="0"/>
              <w:autoSpaceDN w:val="0"/>
              <w:adjustRightInd w:val="0"/>
              <w:spacing w:after="0"/>
              <w:rPr>
                <w:lang w:eastAsia="ja-JP"/>
              </w:rPr>
            </w:pPr>
          </w:p>
        </w:tc>
        <w:tc>
          <w:tcPr>
            <w:tcW w:w="2687" w:type="dxa"/>
          </w:tcPr>
          <w:p w14:paraId="45FC6A92" w14:textId="77777777" w:rsidR="00D22BCA" w:rsidRPr="00D22BCA" w:rsidRDefault="00D22BCA" w:rsidP="00D22BCA">
            <w:pPr>
              <w:overflowPunct w:val="0"/>
              <w:autoSpaceDE w:val="0"/>
              <w:autoSpaceDN w:val="0"/>
              <w:adjustRightInd w:val="0"/>
              <w:spacing w:after="0"/>
              <w:rPr>
                <w:lang w:eastAsia="ja-JP"/>
              </w:rPr>
            </w:pPr>
          </w:p>
        </w:tc>
        <w:tc>
          <w:tcPr>
            <w:tcW w:w="4903" w:type="dxa"/>
          </w:tcPr>
          <w:p w14:paraId="7F9131DC" w14:textId="77777777" w:rsidR="00D22BCA" w:rsidRPr="00D22BCA" w:rsidRDefault="00D22BCA" w:rsidP="00D22BCA">
            <w:pPr>
              <w:overflowPunct w:val="0"/>
              <w:autoSpaceDE w:val="0"/>
              <w:autoSpaceDN w:val="0"/>
              <w:adjustRightInd w:val="0"/>
              <w:spacing w:after="0"/>
              <w:rPr>
                <w:lang w:eastAsia="ja-JP"/>
              </w:rPr>
            </w:pPr>
          </w:p>
        </w:tc>
      </w:tr>
      <w:tr w:rsidR="00D22BCA" w:rsidRPr="00D22BCA" w14:paraId="1430596F" w14:textId="77777777" w:rsidTr="00197497">
        <w:tc>
          <w:tcPr>
            <w:tcW w:w="1760" w:type="dxa"/>
          </w:tcPr>
          <w:p w14:paraId="373FA8AF" w14:textId="77777777" w:rsidR="00D22BCA" w:rsidRPr="00D22BCA" w:rsidRDefault="00D22BCA" w:rsidP="00D22BCA">
            <w:pPr>
              <w:overflowPunct w:val="0"/>
              <w:autoSpaceDE w:val="0"/>
              <w:autoSpaceDN w:val="0"/>
              <w:adjustRightInd w:val="0"/>
              <w:spacing w:after="0"/>
              <w:rPr>
                <w:lang w:eastAsia="ja-JP"/>
              </w:rPr>
            </w:pPr>
          </w:p>
        </w:tc>
        <w:tc>
          <w:tcPr>
            <w:tcW w:w="2687" w:type="dxa"/>
          </w:tcPr>
          <w:p w14:paraId="20370610" w14:textId="77777777" w:rsidR="00D22BCA" w:rsidRPr="00D22BCA" w:rsidRDefault="00D22BCA" w:rsidP="00D22BCA">
            <w:pPr>
              <w:overflowPunct w:val="0"/>
              <w:autoSpaceDE w:val="0"/>
              <w:autoSpaceDN w:val="0"/>
              <w:adjustRightInd w:val="0"/>
              <w:spacing w:after="0"/>
              <w:rPr>
                <w:lang w:eastAsia="ja-JP"/>
              </w:rPr>
            </w:pPr>
          </w:p>
        </w:tc>
        <w:tc>
          <w:tcPr>
            <w:tcW w:w="4903" w:type="dxa"/>
          </w:tcPr>
          <w:p w14:paraId="79F0566C" w14:textId="77777777" w:rsidR="00D22BCA" w:rsidRPr="00D22BCA" w:rsidRDefault="00D22BCA" w:rsidP="00D22BCA">
            <w:pPr>
              <w:overflowPunct w:val="0"/>
              <w:autoSpaceDE w:val="0"/>
              <w:autoSpaceDN w:val="0"/>
              <w:adjustRightInd w:val="0"/>
              <w:spacing w:after="0"/>
              <w:rPr>
                <w:lang w:eastAsia="ja-JP"/>
              </w:rPr>
            </w:pPr>
          </w:p>
        </w:tc>
      </w:tr>
      <w:tr w:rsidR="00D22BCA" w:rsidRPr="00D22BCA" w14:paraId="1425179E" w14:textId="77777777" w:rsidTr="00197497">
        <w:tc>
          <w:tcPr>
            <w:tcW w:w="1760" w:type="dxa"/>
          </w:tcPr>
          <w:p w14:paraId="1DE3B5E4" w14:textId="77777777" w:rsidR="00D22BCA" w:rsidRPr="00D22BCA" w:rsidRDefault="00D22BCA" w:rsidP="00D22BCA">
            <w:pPr>
              <w:overflowPunct w:val="0"/>
              <w:autoSpaceDE w:val="0"/>
              <w:autoSpaceDN w:val="0"/>
              <w:adjustRightInd w:val="0"/>
              <w:spacing w:after="0"/>
              <w:rPr>
                <w:lang w:eastAsia="ja-JP"/>
              </w:rPr>
            </w:pPr>
          </w:p>
        </w:tc>
        <w:tc>
          <w:tcPr>
            <w:tcW w:w="2687" w:type="dxa"/>
          </w:tcPr>
          <w:p w14:paraId="43C5B901" w14:textId="77777777" w:rsidR="00D22BCA" w:rsidRPr="00D22BCA" w:rsidRDefault="00D22BCA" w:rsidP="00D22BCA">
            <w:pPr>
              <w:overflowPunct w:val="0"/>
              <w:autoSpaceDE w:val="0"/>
              <w:autoSpaceDN w:val="0"/>
              <w:adjustRightInd w:val="0"/>
              <w:spacing w:after="0"/>
              <w:rPr>
                <w:lang w:eastAsia="ja-JP"/>
              </w:rPr>
            </w:pPr>
          </w:p>
        </w:tc>
        <w:tc>
          <w:tcPr>
            <w:tcW w:w="4903" w:type="dxa"/>
          </w:tcPr>
          <w:p w14:paraId="135738A7" w14:textId="77777777" w:rsidR="00D22BCA" w:rsidRPr="00D22BCA" w:rsidRDefault="00D22BCA" w:rsidP="00D22BCA">
            <w:pPr>
              <w:overflowPunct w:val="0"/>
              <w:autoSpaceDE w:val="0"/>
              <w:autoSpaceDN w:val="0"/>
              <w:adjustRightInd w:val="0"/>
              <w:spacing w:after="0"/>
              <w:rPr>
                <w:lang w:eastAsia="ja-JP"/>
              </w:rPr>
            </w:pPr>
          </w:p>
        </w:tc>
      </w:tr>
      <w:tr w:rsidR="00D22BCA" w:rsidRPr="00D22BCA" w14:paraId="2FE82B96" w14:textId="77777777" w:rsidTr="00197497">
        <w:tc>
          <w:tcPr>
            <w:tcW w:w="1760" w:type="dxa"/>
          </w:tcPr>
          <w:p w14:paraId="6E07BDAC" w14:textId="77777777" w:rsidR="00D22BCA" w:rsidRPr="00D22BCA" w:rsidRDefault="00D22BCA" w:rsidP="00D22BCA">
            <w:pPr>
              <w:overflowPunct w:val="0"/>
              <w:autoSpaceDE w:val="0"/>
              <w:autoSpaceDN w:val="0"/>
              <w:adjustRightInd w:val="0"/>
              <w:spacing w:after="0"/>
              <w:rPr>
                <w:lang w:eastAsia="ja-JP"/>
              </w:rPr>
            </w:pPr>
          </w:p>
        </w:tc>
        <w:tc>
          <w:tcPr>
            <w:tcW w:w="2687" w:type="dxa"/>
          </w:tcPr>
          <w:p w14:paraId="3A044EF2" w14:textId="77777777" w:rsidR="00D22BCA" w:rsidRPr="00D22BCA" w:rsidRDefault="00D22BCA" w:rsidP="00D22BCA">
            <w:pPr>
              <w:overflowPunct w:val="0"/>
              <w:autoSpaceDE w:val="0"/>
              <w:autoSpaceDN w:val="0"/>
              <w:adjustRightInd w:val="0"/>
              <w:spacing w:after="0"/>
              <w:rPr>
                <w:lang w:eastAsia="ja-JP"/>
              </w:rPr>
            </w:pPr>
          </w:p>
        </w:tc>
        <w:tc>
          <w:tcPr>
            <w:tcW w:w="4903" w:type="dxa"/>
          </w:tcPr>
          <w:p w14:paraId="52555D46" w14:textId="77777777" w:rsidR="00D22BCA" w:rsidRPr="00D22BCA" w:rsidRDefault="00D22BCA" w:rsidP="00D22BCA">
            <w:pPr>
              <w:overflowPunct w:val="0"/>
              <w:autoSpaceDE w:val="0"/>
              <w:autoSpaceDN w:val="0"/>
              <w:adjustRightInd w:val="0"/>
              <w:spacing w:after="0"/>
              <w:rPr>
                <w:lang w:eastAsia="ja-JP"/>
              </w:rPr>
            </w:pPr>
          </w:p>
        </w:tc>
      </w:tr>
      <w:tr w:rsidR="00D22BCA" w:rsidRPr="00D22BCA" w14:paraId="2DD172C0" w14:textId="77777777" w:rsidTr="00197497">
        <w:tc>
          <w:tcPr>
            <w:tcW w:w="1760" w:type="dxa"/>
          </w:tcPr>
          <w:p w14:paraId="78DCD535" w14:textId="77777777" w:rsidR="00D22BCA" w:rsidRPr="00D22BCA" w:rsidRDefault="00D22BCA" w:rsidP="00D22BCA">
            <w:pPr>
              <w:overflowPunct w:val="0"/>
              <w:autoSpaceDE w:val="0"/>
              <w:autoSpaceDN w:val="0"/>
              <w:adjustRightInd w:val="0"/>
              <w:spacing w:after="0"/>
              <w:rPr>
                <w:lang w:eastAsia="ja-JP"/>
              </w:rPr>
            </w:pPr>
          </w:p>
        </w:tc>
        <w:tc>
          <w:tcPr>
            <w:tcW w:w="2687" w:type="dxa"/>
          </w:tcPr>
          <w:p w14:paraId="4AEC498A" w14:textId="77777777" w:rsidR="00D22BCA" w:rsidRPr="00D22BCA" w:rsidRDefault="00D22BCA" w:rsidP="00D22BCA">
            <w:pPr>
              <w:overflowPunct w:val="0"/>
              <w:autoSpaceDE w:val="0"/>
              <w:autoSpaceDN w:val="0"/>
              <w:adjustRightInd w:val="0"/>
              <w:spacing w:after="0"/>
              <w:rPr>
                <w:lang w:eastAsia="ja-JP"/>
              </w:rPr>
            </w:pPr>
          </w:p>
        </w:tc>
        <w:tc>
          <w:tcPr>
            <w:tcW w:w="4903" w:type="dxa"/>
          </w:tcPr>
          <w:p w14:paraId="65CE1390" w14:textId="77777777" w:rsidR="00D22BCA" w:rsidRPr="00D22BCA" w:rsidRDefault="00D22BCA" w:rsidP="00D22BCA">
            <w:pPr>
              <w:overflowPunct w:val="0"/>
              <w:autoSpaceDE w:val="0"/>
              <w:autoSpaceDN w:val="0"/>
              <w:adjustRightInd w:val="0"/>
              <w:spacing w:after="0"/>
              <w:rPr>
                <w:lang w:eastAsia="ja-JP"/>
              </w:rPr>
            </w:pPr>
          </w:p>
        </w:tc>
      </w:tr>
      <w:tr w:rsidR="00D22BCA" w:rsidRPr="00D22BCA" w14:paraId="5C09D34A" w14:textId="77777777" w:rsidTr="00197497">
        <w:tc>
          <w:tcPr>
            <w:tcW w:w="1760" w:type="dxa"/>
          </w:tcPr>
          <w:p w14:paraId="572BF7C1" w14:textId="77777777" w:rsidR="00D22BCA" w:rsidRPr="00D22BCA" w:rsidRDefault="00D22BCA" w:rsidP="00D22BCA">
            <w:pPr>
              <w:overflowPunct w:val="0"/>
              <w:autoSpaceDE w:val="0"/>
              <w:autoSpaceDN w:val="0"/>
              <w:adjustRightInd w:val="0"/>
              <w:spacing w:after="0"/>
              <w:rPr>
                <w:lang w:eastAsia="ja-JP"/>
              </w:rPr>
            </w:pPr>
          </w:p>
        </w:tc>
        <w:tc>
          <w:tcPr>
            <w:tcW w:w="2687" w:type="dxa"/>
          </w:tcPr>
          <w:p w14:paraId="4CCC964E" w14:textId="77777777" w:rsidR="00D22BCA" w:rsidRPr="00D22BCA" w:rsidRDefault="00D22BCA" w:rsidP="00D22BCA">
            <w:pPr>
              <w:overflowPunct w:val="0"/>
              <w:autoSpaceDE w:val="0"/>
              <w:autoSpaceDN w:val="0"/>
              <w:adjustRightInd w:val="0"/>
              <w:spacing w:after="0"/>
              <w:rPr>
                <w:lang w:eastAsia="ja-JP"/>
              </w:rPr>
            </w:pPr>
          </w:p>
        </w:tc>
        <w:tc>
          <w:tcPr>
            <w:tcW w:w="4903" w:type="dxa"/>
          </w:tcPr>
          <w:p w14:paraId="5FAF1D74" w14:textId="77777777" w:rsidR="00D22BCA" w:rsidRPr="00D22BCA" w:rsidRDefault="00D22BCA" w:rsidP="00D22BCA">
            <w:pPr>
              <w:overflowPunct w:val="0"/>
              <w:autoSpaceDE w:val="0"/>
              <w:autoSpaceDN w:val="0"/>
              <w:adjustRightInd w:val="0"/>
              <w:spacing w:after="0"/>
              <w:rPr>
                <w:lang w:eastAsia="ja-JP"/>
              </w:rPr>
            </w:pPr>
          </w:p>
        </w:tc>
      </w:tr>
    </w:tbl>
    <w:p w14:paraId="477E8FF2" w14:textId="77777777" w:rsidR="00A93AB3" w:rsidRPr="00A93AB3" w:rsidRDefault="00A93AB3" w:rsidP="00A93AB3">
      <w:pPr>
        <w:spacing w:beforeLines="50" w:before="120" w:after="120"/>
        <w:jc w:val="both"/>
        <w:rPr>
          <w:rFonts w:ascii="Arial" w:eastAsia="SimSun" w:hAnsi="Arial"/>
          <w:lang w:eastAsia="x-none"/>
        </w:rPr>
      </w:pPr>
    </w:p>
    <w:sectPr w:rsidR="00A93AB3" w:rsidRPr="00A93AB3" w:rsidSect="008E6E88">
      <w:headerReference w:type="default" r:id="rId8"/>
      <w:footerReference w:type="default" r:id="rId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EB20F1" w14:textId="77777777" w:rsidR="00816400" w:rsidRDefault="00816400">
      <w:pPr>
        <w:pStyle w:val="TAL"/>
      </w:pPr>
      <w:r>
        <w:separator/>
      </w:r>
    </w:p>
  </w:endnote>
  <w:endnote w:type="continuationSeparator" w:id="0">
    <w:p w14:paraId="4306827E" w14:textId="77777777" w:rsidR="00816400" w:rsidRDefault="00816400">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SimSun">
    <w:altName w:val="??¨¬?"/>
    <w:panose1 w:val="02010600030101010101"/>
    <w:charset w:val="86"/>
    <w:family w:val="auto"/>
    <w:pitch w:val="variable"/>
    <w:sig w:usb0="00000003" w:usb1="288F0000" w:usb2="00000016" w:usb3="00000000" w:csb0="00040001" w:csb1="00000000"/>
  </w:font>
  <w:font w:name="DengXian">
    <w:altName w:val="µEI?"/>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F72F35" w14:textId="77777777" w:rsidR="006E3BFB" w:rsidRDefault="006E3BF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1C9150" w14:textId="77777777" w:rsidR="00816400" w:rsidRDefault="00816400">
      <w:pPr>
        <w:pStyle w:val="TAL"/>
      </w:pPr>
      <w:r>
        <w:separator/>
      </w:r>
    </w:p>
  </w:footnote>
  <w:footnote w:type="continuationSeparator" w:id="0">
    <w:p w14:paraId="18AE5D8E" w14:textId="77777777" w:rsidR="00816400" w:rsidRDefault="00816400">
      <w:pPr>
        <w:pStyle w:val="TA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9B7F75" w14:textId="77777777" w:rsidR="006E3BFB" w:rsidRDefault="006E3BFB">
    <w:pPr>
      <w:pStyle w:val="Header"/>
      <w:framePr w:wrap="auto" w:vAnchor="text" w:hAnchor="margin" w:xAlign="center" w:y="1"/>
      <w:widowControl/>
    </w:pPr>
    <w:r>
      <w:fldChar w:fldCharType="begin"/>
    </w:r>
    <w:r>
      <w:instrText xml:space="preserve"> PAGE </w:instrText>
    </w:r>
    <w:r>
      <w:fldChar w:fldCharType="separate"/>
    </w:r>
    <w:r w:rsidR="00BD3588">
      <w:t>13</w:t>
    </w:r>
    <w:r>
      <w:fldChar w:fldCharType="end"/>
    </w:r>
  </w:p>
  <w:p w14:paraId="7E7576F4" w14:textId="77777777" w:rsidR="006E3BFB" w:rsidRDefault="006E3BFB">
    <w:pPr>
      <w:pStyle w:val="Header"/>
    </w:pPr>
  </w:p>
  <w:p w14:paraId="7B616B78" w14:textId="77777777" w:rsidR="006E3BFB" w:rsidRDefault="006E3BF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96B81"/>
    <w:multiLevelType w:val="hybridMultilevel"/>
    <w:tmpl w:val="08CE2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67B317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339752E6"/>
    <w:multiLevelType w:val="hybridMultilevel"/>
    <w:tmpl w:val="D0FE47A2"/>
    <w:lvl w:ilvl="0" w:tplc="980453D4">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5" w15:restartNumberingAfterBreak="0">
    <w:nsid w:val="521F44A7"/>
    <w:multiLevelType w:val="hybridMultilevel"/>
    <w:tmpl w:val="CC9AD554"/>
    <w:lvl w:ilvl="0" w:tplc="7D8E33DC">
      <w:start w:val="1"/>
      <w:numFmt w:val="bullet"/>
      <w:pStyle w:val="EmailDiscussion"/>
      <w:lvlText w:val=""/>
      <w:lvlJc w:val="left"/>
      <w:pPr>
        <w:tabs>
          <w:tab w:val="num" w:pos="780"/>
        </w:tabs>
        <w:ind w:left="780" w:hanging="360"/>
      </w:pPr>
      <w:rPr>
        <w:rFonts w:ascii="Wingdings" w:hAnsi="Wingdings" w:hint="default"/>
      </w:rPr>
    </w:lvl>
    <w:lvl w:ilvl="1" w:tplc="04090003">
      <w:start w:val="1"/>
      <w:numFmt w:val="bullet"/>
      <w:lvlText w:val="o"/>
      <w:lvlJc w:val="left"/>
      <w:pPr>
        <w:tabs>
          <w:tab w:val="num" w:pos="601"/>
        </w:tabs>
        <w:ind w:left="601" w:hanging="360"/>
      </w:pPr>
      <w:rPr>
        <w:rFonts w:ascii="Courier New" w:hAnsi="Courier New" w:cs="Courier New" w:hint="default"/>
      </w:rPr>
    </w:lvl>
    <w:lvl w:ilvl="2" w:tplc="04090005" w:tentative="1">
      <w:start w:val="1"/>
      <w:numFmt w:val="bullet"/>
      <w:lvlText w:val=""/>
      <w:lvlJc w:val="left"/>
      <w:pPr>
        <w:tabs>
          <w:tab w:val="num" w:pos="1321"/>
        </w:tabs>
        <w:ind w:left="1321" w:hanging="360"/>
      </w:pPr>
      <w:rPr>
        <w:rFonts w:ascii="Wingdings" w:hAnsi="Wingdings" w:hint="default"/>
      </w:rPr>
    </w:lvl>
    <w:lvl w:ilvl="3" w:tplc="04090001" w:tentative="1">
      <w:start w:val="1"/>
      <w:numFmt w:val="bullet"/>
      <w:lvlText w:val=""/>
      <w:lvlJc w:val="left"/>
      <w:pPr>
        <w:tabs>
          <w:tab w:val="num" w:pos="2041"/>
        </w:tabs>
        <w:ind w:left="2041" w:hanging="360"/>
      </w:pPr>
      <w:rPr>
        <w:rFonts w:ascii="Symbol" w:hAnsi="Symbol" w:hint="default"/>
      </w:rPr>
    </w:lvl>
    <w:lvl w:ilvl="4" w:tplc="04090003" w:tentative="1">
      <w:start w:val="1"/>
      <w:numFmt w:val="bullet"/>
      <w:lvlText w:val="o"/>
      <w:lvlJc w:val="left"/>
      <w:pPr>
        <w:tabs>
          <w:tab w:val="num" w:pos="2761"/>
        </w:tabs>
        <w:ind w:left="2761" w:hanging="360"/>
      </w:pPr>
      <w:rPr>
        <w:rFonts w:ascii="Courier New" w:hAnsi="Courier New" w:cs="Courier New" w:hint="default"/>
      </w:rPr>
    </w:lvl>
    <w:lvl w:ilvl="5" w:tplc="04090005" w:tentative="1">
      <w:start w:val="1"/>
      <w:numFmt w:val="bullet"/>
      <w:lvlText w:val=""/>
      <w:lvlJc w:val="left"/>
      <w:pPr>
        <w:tabs>
          <w:tab w:val="num" w:pos="3481"/>
        </w:tabs>
        <w:ind w:left="3481" w:hanging="360"/>
      </w:pPr>
      <w:rPr>
        <w:rFonts w:ascii="Wingdings" w:hAnsi="Wingdings" w:hint="default"/>
      </w:rPr>
    </w:lvl>
    <w:lvl w:ilvl="6" w:tplc="04090001" w:tentative="1">
      <w:start w:val="1"/>
      <w:numFmt w:val="bullet"/>
      <w:lvlText w:val=""/>
      <w:lvlJc w:val="left"/>
      <w:pPr>
        <w:tabs>
          <w:tab w:val="num" w:pos="4201"/>
        </w:tabs>
        <w:ind w:left="4201" w:hanging="360"/>
      </w:pPr>
      <w:rPr>
        <w:rFonts w:ascii="Symbol" w:hAnsi="Symbol" w:hint="default"/>
      </w:rPr>
    </w:lvl>
    <w:lvl w:ilvl="7" w:tplc="04090003" w:tentative="1">
      <w:start w:val="1"/>
      <w:numFmt w:val="bullet"/>
      <w:lvlText w:val="o"/>
      <w:lvlJc w:val="left"/>
      <w:pPr>
        <w:tabs>
          <w:tab w:val="num" w:pos="4921"/>
        </w:tabs>
        <w:ind w:left="4921" w:hanging="360"/>
      </w:pPr>
      <w:rPr>
        <w:rFonts w:ascii="Courier New" w:hAnsi="Courier New" w:cs="Courier New" w:hint="default"/>
      </w:rPr>
    </w:lvl>
    <w:lvl w:ilvl="8" w:tplc="04090005" w:tentative="1">
      <w:start w:val="1"/>
      <w:numFmt w:val="bullet"/>
      <w:lvlText w:val=""/>
      <w:lvlJc w:val="left"/>
      <w:pPr>
        <w:tabs>
          <w:tab w:val="num" w:pos="5641"/>
        </w:tabs>
        <w:ind w:left="5641" w:hanging="360"/>
      </w:pPr>
      <w:rPr>
        <w:rFonts w:ascii="Wingdings" w:hAnsi="Wingdings" w:hint="default"/>
      </w:rPr>
    </w:lvl>
  </w:abstractNum>
  <w:abstractNum w:abstractNumId="6" w15:restartNumberingAfterBreak="0">
    <w:nsid w:val="5C8D590B"/>
    <w:multiLevelType w:val="hybridMultilevel"/>
    <w:tmpl w:val="07EC62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CF2759"/>
    <w:multiLevelType w:val="hybridMultilevel"/>
    <w:tmpl w:val="8BBE6B10"/>
    <w:lvl w:ilvl="0" w:tplc="980453D4">
      <w:start w:val="1"/>
      <w:numFmt w:val="decimal"/>
      <w:lvlText w:val="Q%1."/>
      <w:lvlJc w:val="left"/>
      <w:pPr>
        <w:ind w:left="360" w:hanging="360"/>
      </w:pPr>
      <w:rPr>
        <w:rFonts w:hint="default"/>
      </w:rPr>
    </w:lvl>
    <w:lvl w:ilvl="1" w:tplc="04090019">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num>
  <w:num w:numId="5">
    <w:abstractNumId w:val="6"/>
  </w:num>
  <w:num w:numId="6">
    <w:abstractNumId w:val="0"/>
  </w:num>
  <w:num w:numId="7">
    <w:abstractNumId w:val="1"/>
  </w:num>
  <w:num w:numId="8">
    <w:abstractNumId w:val="3"/>
  </w:num>
  <w:num w:numId="9">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0"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255D"/>
    <w:rsid w:val="000051D6"/>
    <w:rsid w:val="00005804"/>
    <w:rsid w:val="00005B55"/>
    <w:rsid w:val="00006332"/>
    <w:rsid w:val="00007250"/>
    <w:rsid w:val="00017DF1"/>
    <w:rsid w:val="000207A3"/>
    <w:rsid w:val="00021DF4"/>
    <w:rsid w:val="000235B8"/>
    <w:rsid w:val="00023695"/>
    <w:rsid w:val="00023A66"/>
    <w:rsid w:val="00024762"/>
    <w:rsid w:val="000257A4"/>
    <w:rsid w:val="00026D3A"/>
    <w:rsid w:val="000279DE"/>
    <w:rsid w:val="00031A1E"/>
    <w:rsid w:val="00031DAE"/>
    <w:rsid w:val="00032166"/>
    <w:rsid w:val="00032D83"/>
    <w:rsid w:val="00033309"/>
    <w:rsid w:val="000336AD"/>
    <w:rsid w:val="00034660"/>
    <w:rsid w:val="0003491E"/>
    <w:rsid w:val="0003496B"/>
    <w:rsid w:val="00037C0A"/>
    <w:rsid w:val="000421D0"/>
    <w:rsid w:val="00043D55"/>
    <w:rsid w:val="0004447C"/>
    <w:rsid w:val="00044BD0"/>
    <w:rsid w:val="00044CE9"/>
    <w:rsid w:val="00045D96"/>
    <w:rsid w:val="00046662"/>
    <w:rsid w:val="00047B84"/>
    <w:rsid w:val="00050FB5"/>
    <w:rsid w:val="000517D9"/>
    <w:rsid w:val="00051B79"/>
    <w:rsid w:val="00051E85"/>
    <w:rsid w:val="0005301C"/>
    <w:rsid w:val="000552EC"/>
    <w:rsid w:val="00055D18"/>
    <w:rsid w:val="00057364"/>
    <w:rsid w:val="00057D27"/>
    <w:rsid w:val="00063252"/>
    <w:rsid w:val="0006586E"/>
    <w:rsid w:val="00066193"/>
    <w:rsid w:val="00067172"/>
    <w:rsid w:val="00067A28"/>
    <w:rsid w:val="00070B7C"/>
    <w:rsid w:val="00072A47"/>
    <w:rsid w:val="00072AE7"/>
    <w:rsid w:val="00072DF5"/>
    <w:rsid w:val="00075007"/>
    <w:rsid w:val="0007541C"/>
    <w:rsid w:val="000771D3"/>
    <w:rsid w:val="00081279"/>
    <w:rsid w:val="0008209D"/>
    <w:rsid w:val="000831B3"/>
    <w:rsid w:val="00084A61"/>
    <w:rsid w:val="00084A9F"/>
    <w:rsid w:val="00085975"/>
    <w:rsid w:val="00085B41"/>
    <w:rsid w:val="00086675"/>
    <w:rsid w:val="000866C9"/>
    <w:rsid w:val="00092E76"/>
    <w:rsid w:val="000930C8"/>
    <w:rsid w:val="000933D1"/>
    <w:rsid w:val="000937D1"/>
    <w:rsid w:val="00094F98"/>
    <w:rsid w:val="0009633D"/>
    <w:rsid w:val="000967D6"/>
    <w:rsid w:val="00096A36"/>
    <w:rsid w:val="0009797A"/>
    <w:rsid w:val="00097A66"/>
    <w:rsid w:val="00097A8F"/>
    <w:rsid w:val="000A01FA"/>
    <w:rsid w:val="000A08C1"/>
    <w:rsid w:val="000A0A8C"/>
    <w:rsid w:val="000A11D2"/>
    <w:rsid w:val="000A15F3"/>
    <w:rsid w:val="000A4A89"/>
    <w:rsid w:val="000A70A0"/>
    <w:rsid w:val="000A7ADB"/>
    <w:rsid w:val="000A7F79"/>
    <w:rsid w:val="000B0212"/>
    <w:rsid w:val="000B0B8D"/>
    <w:rsid w:val="000B0E49"/>
    <w:rsid w:val="000B259B"/>
    <w:rsid w:val="000B3C4A"/>
    <w:rsid w:val="000B4A09"/>
    <w:rsid w:val="000B692C"/>
    <w:rsid w:val="000B7B44"/>
    <w:rsid w:val="000C2225"/>
    <w:rsid w:val="000C27B5"/>
    <w:rsid w:val="000C2DD7"/>
    <w:rsid w:val="000C3A74"/>
    <w:rsid w:val="000C72E7"/>
    <w:rsid w:val="000C79D8"/>
    <w:rsid w:val="000D1325"/>
    <w:rsid w:val="000D18F5"/>
    <w:rsid w:val="000D2904"/>
    <w:rsid w:val="000D360A"/>
    <w:rsid w:val="000D3EBE"/>
    <w:rsid w:val="000D43F1"/>
    <w:rsid w:val="000D5C8A"/>
    <w:rsid w:val="000D6E96"/>
    <w:rsid w:val="000E003E"/>
    <w:rsid w:val="000E0FD3"/>
    <w:rsid w:val="000E111D"/>
    <w:rsid w:val="000E3D64"/>
    <w:rsid w:val="000E5A0A"/>
    <w:rsid w:val="000E6438"/>
    <w:rsid w:val="000E6CBE"/>
    <w:rsid w:val="000F03CA"/>
    <w:rsid w:val="000F085D"/>
    <w:rsid w:val="000F0F4D"/>
    <w:rsid w:val="000F1C33"/>
    <w:rsid w:val="000F3310"/>
    <w:rsid w:val="000F4549"/>
    <w:rsid w:val="000F54BC"/>
    <w:rsid w:val="000F558F"/>
    <w:rsid w:val="00100446"/>
    <w:rsid w:val="001004B3"/>
    <w:rsid w:val="00101022"/>
    <w:rsid w:val="001024E4"/>
    <w:rsid w:val="00103581"/>
    <w:rsid w:val="00103E67"/>
    <w:rsid w:val="001040B6"/>
    <w:rsid w:val="001041C6"/>
    <w:rsid w:val="00105425"/>
    <w:rsid w:val="00106DAC"/>
    <w:rsid w:val="001070F3"/>
    <w:rsid w:val="00110F55"/>
    <w:rsid w:val="001135AB"/>
    <w:rsid w:val="001140CD"/>
    <w:rsid w:val="00114754"/>
    <w:rsid w:val="00114768"/>
    <w:rsid w:val="00116B68"/>
    <w:rsid w:val="001203EA"/>
    <w:rsid w:val="0012044E"/>
    <w:rsid w:val="00122311"/>
    <w:rsid w:val="00122336"/>
    <w:rsid w:val="0012638D"/>
    <w:rsid w:val="00126852"/>
    <w:rsid w:val="00133239"/>
    <w:rsid w:val="001341E3"/>
    <w:rsid w:val="00134EFD"/>
    <w:rsid w:val="0013555D"/>
    <w:rsid w:val="0013657B"/>
    <w:rsid w:val="001367F5"/>
    <w:rsid w:val="00137935"/>
    <w:rsid w:val="001403D3"/>
    <w:rsid w:val="00140740"/>
    <w:rsid w:val="00140ABD"/>
    <w:rsid w:val="001424E0"/>
    <w:rsid w:val="00143640"/>
    <w:rsid w:val="00144732"/>
    <w:rsid w:val="00145B02"/>
    <w:rsid w:val="0014605E"/>
    <w:rsid w:val="0015004C"/>
    <w:rsid w:val="0015105E"/>
    <w:rsid w:val="0015366F"/>
    <w:rsid w:val="001549CE"/>
    <w:rsid w:val="001576E1"/>
    <w:rsid w:val="00161CD6"/>
    <w:rsid w:val="00164AD1"/>
    <w:rsid w:val="0016681E"/>
    <w:rsid w:val="00166B95"/>
    <w:rsid w:val="00166D4E"/>
    <w:rsid w:val="0017059A"/>
    <w:rsid w:val="00172490"/>
    <w:rsid w:val="001728DB"/>
    <w:rsid w:val="00174B1E"/>
    <w:rsid w:val="00175B9B"/>
    <w:rsid w:val="00177095"/>
    <w:rsid w:val="001776F7"/>
    <w:rsid w:val="00177859"/>
    <w:rsid w:val="00177B0B"/>
    <w:rsid w:val="00177FC6"/>
    <w:rsid w:val="001803F8"/>
    <w:rsid w:val="0018077B"/>
    <w:rsid w:val="001825B0"/>
    <w:rsid w:val="0018272A"/>
    <w:rsid w:val="00183FA9"/>
    <w:rsid w:val="00186579"/>
    <w:rsid w:val="00191ED9"/>
    <w:rsid w:val="00192197"/>
    <w:rsid w:val="00192D54"/>
    <w:rsid w:val="001952C7"/>
    <w:rsid w:val="0019579D"/>
    <w:rsid w:val="00197497"/>
    <w:rsid w:val="00197948"/>
    <w:rsid w:val="00197C77"/>
    <w:rsid w:val="001A0685"/>
    <w:rsid w:val="001A099B"/>
    <w:rsid w:val="001A0E43"/>
    <w:rsid w:val="001A198F"/>
    <w:rsid w:val="001A4630"/>
    <w:rsid w:val="001A5590"/>
    <w:rsid w:val="001A5F28"/>
    <w:rsid w:val="001A61D8"/>
    <w:rsid w:val="001B0A84"/>
    <w:rsid w:val="001B18AF"/>
    <w:rsid w:val="001B1A86"/>
    <w:rsid w:val="001B1D4B"/>
    <w:rsid w:val="001B1F04"/>
    <w:rsid w:val="001B22F6"/>
    <w:rsid w:val="001B2F69"/>
    <w:rsid w:val="001B3FB7"/>
    <w:rsid w:val="001B7F16"/>
    <w:rsid w:val="001C232C"/>
    <w:rsid w:val="001C437E"/>
    <w:rsid w:val="001C62DB"/>
    <w:rsid w:val="001D18AE"/>
    <w:rsid w:val="001D36BF"/>
    <w:rsid w:val="001D5F61"/>
    <w:rsid w:val="001D6F95"/>
    <w:rsid w:val="001D70BA"/>
    <w:rsid w:val="001D77F7"/>
    <w:rsid w:val="001E10DA"/>
    <w:rsid w:val="001E1CF8"/>
    <w:rsid w:val="001E28FB"/>
    <w:rsid w:val="001E37E6"/>
    <w:rsid w:val="001E50B2"/>
    <w:rsid w:val="001F03BB"/>
    <w:rsid w:val="001F21D0"/>
    <w:rsid w:val="001F2A83"/>
    <w:rsid w:val="001F39ED"/>
    <w:rsid w:val="001F4E4E"/>
    <w:rsid w:val="001F5565"/>
    <w:rsid w:val="001F6192"/>
    <w:rsid w:val="001F639C"/>
    <w:rsid w:val="001F770E"/>
    <w:rsid w:val="001F7DB4"/>
    <w:rsid w:val="00200C37"/>
    <w:rsid w:val="002034C0"/>
    <w:rsid w:val="00205351"/>
    <w:rsid w:val="00205AD0"/>
    <w:rsid w:val="00205D48"/>
    <w:rsid w:val="002067DF"/>
    <w:rsid w:val="002073AF"/>
    <w:rsid w:val="00207953"/>
    <w:rsid w:val="00210685"/>
    <w:rsid w:val="00210F82"/>
    <w:rsid w:val="00211312"/>
    <w:rsid w:val="00211514"/>
    <w:rsid w:val="00212A2E"/>
    <w:rsid w:val="0021325A"/>
    <w:rsid w:val="0021459D"/>
    <w:rsid w:val="00214CA8"/>
    <w:rsid w:val="00214E0D"/>
    <w:rsid w:val="0021540F"/>
    <w:rsid w:val="00217911"/>
    <w:rsid w:val="00217AA0"/>
    <w:rsid w:val="00220189"/>
    <w:rsid w:val="00222F85"/>
    <w:rsid w:val="00223A33"/>
    <w:rsid w:val="00224427"/>
    <w:rsid w:val="00225B66"/>
    <w:rsid w:val="002279A0"/>
    <w:rsid w:val="00227D71"/>
    <w:rsid w:val="00230592"/>
    <w:rsid w:val="00230CF0"/>
    <w:rsid w:val="00231A57"/>
    <w:rsid w:val="0023203C"/>
    <w:rsid w:val="00234899"/>
    <w:rsid w:val="00240FC8"/>
    <w:rsid w:val="00243E36"/>
    <w:rsid w:val="00244A78"/>
    <w:rsid w:val="00245EE7"/>
    <w:rsid w:val="00247BCB"/>
    <w:rsid w:val="00252DFA"/>
    <w:rsid w:val="00257196"/>
    <w:rsid w:val="00257BB0"/>
    <w:rsid w:val="00260093"/>
    <w:rsid w:val="00260637"/>
    <w:rsid w:val="00260790"/>
    <w:rsid w:val="00261A6D"/>
    <w:rsid w:val="00263E5D"/>
    <w:rsid w:val="00265A26"/>
    <w:rsid w:val="00265F82"/>
    <w:rsid w:val="002668E8"/>
    <w:rsid w:val="00266BE8"/>
    <w:rsid w:val="00266F97"/>
    <w:rsid w:val="00267B8B"/>
    <w:rsid w:val="00272A5B"/>
    <w:rsid w:val="002730C0"/>
    <w:rsid w:val="0027611E"/>
    <w:rsid w:val="002766AB"/>
    <w:rsid w:val="00283911"/>
    <w:rsid w:val="0028580C"/>
    <w:rsid w:val="0028667C"/>
    <w:rsid w:val="00286B7D"/>
    <w:rsid w:val="00287F56"/>
    <w:rsid w:val="002912C2"/>
    <w:rsid w:val="002920C7"/>
    <w:rsid w:val="00292F47"/>
    <w:rsid w:val="00293D37"/>
    <w:rsid w:val="002942BF"/>
    <w:rsid w:val="0029479E"/>
    <w:rsid w:val="00296BF3"/>
    <w:rsid w:val="00296C3E"/>
    <w:rsid w:val="002979A5"/>
    <w:rsid w:val="002A0598"/>
    <w:rsid w:val="002A0AE4"/>
    <w:rsid w:val="002A1056"/>
    <w:rsid w:val="002A2420"/>
    <w:rsid w:val="002A3810"/>
    <w:rsid w:val="002A5534"/>
    <w:rsid w:val="002A67AD"/>
    <w:rsid w:val="002A703E"/>
    <w:rsid w:val="002B081A"/>
    <w:rsid w:val="002B34BE"/>
    <w:rsid w:val="002B4F81"/>
    <w:rsid w:val="002B50F6"/>
    <w:rsid w:val="002B5396"/>
    <w:rsid w:val="002B5D8B"/>
    <w:rsid w:val="002B6496"/>
    <w:rsid w:val="002B7F07"/>
    <w:rsid w:val="002C044D"/>
    <w:rsid w:val="002C2811"/>
    <w:rsid w:val="002C399A"/>
    <w:rsid w:val="002C4CEA"/>
    <w:rsid w:val="002C611A"/>
    <w:rsid w:val="002C6DA4"/>
    <w:rsid w:val="002D016E"/>
    <w:rsid w:val="002D05BD"/>
    <w:rsid w:val="002D06E7"/>
    <w:rsid w:val="002D224C"/>
    <w:rsid w:val="002D2D49"/>
    <w:rsid w:val="002D2D8F"/>
    <w:rsid w:val="002D42B7"/>
    <w:rsid w:val="002D4556"/>
    <w:rsid w:val="002D55D2"/>
    <w:rsid w:val="002D6B71"/>
    <w:rsid w:val="002D6B9F"/>
    <w:rsid w:val="002E110A"/>
    <w:rsid w:val="002E1F93"/>
    <w:rsid w:val="002E3FE8"/>
    <w:rsid w:val="002E4143"/>
    <w:rsid w:val="002E6FF2"/>
    <w:rsid w:val="002E7560"/>
    <w:rsid w:val="002E7DF7"/>
    <w:rsid w:val="002F143D"/>
    <w:rsid w:val="002F176D"/>
    <w:rsid w:val="002F2845"/>
    <w:rsid w:val="002F30E7"/>
    <w:rsid w:val="002F42D0"/>
    <w:rsid w:val="002F5863"/>
    <w:rsid w:val="002F6377"/>
    <w:rsid w:val="002F69FE"/>
    <w:rsid w:val="002F7319"/>
    <w:rsid w:val="003001F2"/>
    <w:rsid w:val="00300248"/>
    <w:rsid w:val="00300331"/>
    <w:rsid w:val="003009F6"/>
    <w:rsid w:val="00300ADC"/>
    <w:rsid w:val="003034D9"/>
    <w:rsid w:val="0030536E"/>
    <w:rsid w:val="0030668F"/>
    <w:rsid w:val="003072BD"/>
    <w:rsid w:val="00307818"/>
    <w:rsid w:val="003115CF"/>
    <w:rsid w:val="003138F1"/>
    <w:rsid w:val="00314EB0"/>
    <w:rsid w:val="003178F3"/>
    <w:rsid w:val="0032234C"/>
    <w:rsid w:val="00325D66"/>
    <w:rsid w:val="00325ED7"/>
    <w:rsid w:val="00326A3E"/>
    <w:rsid w:val="00327B24"/>
    <w:rsid w:val="0033178E"/>
    <w:rsid w:val="003318AB"/>
    <w:rsid w:val="00332D39"/>
    <w:rsid w:val="00333045"/>
    <w:rsid w:val="0033398D"/>
    <w:rsid w:val="00335025"/>
    <w:rsid w:val="00336363"/>
    <w:rsid w:val="00337CAA"/>
    <w:rsid w:val="00342217"/>
    <w:rsid w:val="00342B0D"/>
    <w:rsid w:val="00347EED"/>
    <w:rsid w:val="003517CE"/>
    <w:rsid w:val="00352D7A"/>
    <w:rsid w:val="00353590"/>
    <w:rsid w:val="00353856"/>
    <w:rsid w:val="00357EF6"/>
    <w:rsid w:val="00361438"/>
    <w:rsid w:val="0036149A"/>
    <w:rsid w:val="003635ED"/>
    <w:rsid w:val="00364EE5"/>
    <w:rsid w:val="0036682A"/>
    <w:rsid w:val="0036710A"/>
    <w:rsid w:val="003700D4"/>
    <w:rsid w:val="00373172"/>
    <w:rsid w:val="00373C2C"/>
    <w:rsid w:val="003750AB"/>
    <w:rsid w:val="00375C64"/>
    <w:rsid w:val="003777D2"/>
    <w:rsid w:val="00377958"/>
    <w:rsid w:val="00377BCE"/>
    <w:rsid w:val="00377D43"/>
    <w:rsid w:val="003812C8"/>
    <w:rsid w:val="0038143F"/>
    <w:rsid w:val="00382031"/>
    <w:rsid w:val="00382770"/>
    <w:rsid w:val="00385EB7"/>
    <w:rsid w:val="00392FB1"/>
    <w:rsid w:val="00394803"/>
    <w:rsid w:val="003956F0"/>
    <w:rsid w:val="003973C3"/>
    <w:rsid w:val="00397A56"/>
    <w:rsid w:val="00397D7A"/>
    <w:rsid w:val="003A40F7"/>
    <w:rsid w:val="003A4A26"/>
    <w:rsid w:val="003A4BE3"/>
    <w:rsid w:val="003A4E3A"/>
    <w:rsid w:val="003A5672"/>
    <w:rsid w:val="003A5E90"/>
    <w:rsid w:val="003A7308"/>
    <w:rsid w:val="003B024D"/>
    <w:rsid w:val="003B024F"/>
    <w:rsid w:val="003B0FA0"/>
    <w:rsid w:val="003B76C5"/>
    <w:rsid w:val="003C0291"/>
    <w:rsid w:val="003C02C3"/>
    <w:rsid w:val="003C02E8"/>
    <w:rsid w:val="003C25EE"/>
    <w:rsid w:val="003C2799"/>
    <w:rsid w:val="003C2A12"/>
    <w:rsid w:val="003C4874"/>
    <w:rsid w:val="003C56D6"/>
    <w:rsid w:val="003C7971"/>
    <w:rsid w:val="003D02E8"/>
    <w:rsid w:val="003D12A7"/>
    <w:rsid w:val="003D20B5"/>
    <w:rsid w:val="003D2C01"/>
    <w:rsid w:val="003D471C"/>
    <w:rsid w:val="003D4ADB"/>
    <w:rsid w:val="003D5C65"/>
    <w:rsid w:val="003D7326"/>
    <w:rsid w:val="003D7654"/>
    <w:rsid w:val="003E0A33"/>
    <w:rsid w:val="003E2093"/>
    <w:rsid w:val="003E411F"/>
    <w:rsid w:val="003E4348"/>
    <w:rsid w:val="003E48A9"/>
    <w:rsid w:val="003E51F9"/>
    <w:rsid w:val="003E6BA8"/>
    <w:rsid w:val="003F09A1"/>
    <w:rsid w:val="003F09D3"/>
    <w:rsid w:val="003F108D"/>
    <w:rsid w:val="003F11B0"/>
    <w:rsid w:val="003F15C5"/>
    <w:rsid w:val="003F1D17"/>
    <w:rsid w:val="003F1F21"/>
    <w:rsid w:val="003F32B8"/>
    <w:rsid w:val="003F33A5"/>
    <w:rsid w:val="003F45D9"/>
    <w:rsid w:val="003F6AE1"/>
    <w:rsid w:val="003F6C2D"/>
    <w:rsid w:val="0040008C"/>
    <w:rsid w:val="00400904"/>
    <w:rsid w:val="004013A7"/>
    <w:rsid w:val="00403CDE"/>
    <w:rsid w:val="00404235"/>
    <w:rsid w:val="00404E0C"/>
    <w:rsid w:val="00405053"/>
    <w:rsid w:val="00406742"/>
    <w:rsid w:val="004118E1"/>
    <w:rsid w:val="004122A9"/>
    <w:rsid w:val="00412B14"/>
    <w:rsid w:val="00414729"/>
    <w:rsid w:val="00415CA1"/>
    <w:rsid w:val="00415FC3"/>
    <w:rsid w:val="00416879"/>
    <w:rsid w:val="00416C7A"/>
    <w:rsid w:val="004208A2"/>
    <w:rsid w:val="00421F71"/>
    <w:rsid w:val="00422506"/>
    <w:rsid w:val="00425539"/>
    <w:rsid w:val="0042560A"/>
    <w:rsid w:val="004266E3"/>
    <w:rsid w:val="004269B9"/>
    <w:rsid w:val="004307F3"/>
    <w:rsid w:val="00430CD7"/>
    <w:rsid w:val="00431A1B"/>
    <w:rsid w:val="004344CF"/>
    <w:rsid w:val="00434B5E"/>
    <w:rsid w:val="00435111"/>
    <w:rsid w:val="00435667"/>
    <w:rsid w:val="00435FFA"/>
    <w:rsid w:val="00436538"/>
    <w:rsid w:val="00440973"/>
    <w:rsid w:val="00441E97"/>
    <w:rsid w:val="004428A6"/>
    <w:rsid w:val="00443F40"/>
    <w:rsid w:val="00445614"/>
    <w:rsid w:val="00446758"/>
    <w:rsid w:val="00447CEF"/>
    <w:rsid w:val="0045206A"/>
    <w:rsid w:val="00452123"/>
    <w:rsid w:val="00452551"/>
    <w:rsid w:val="00453782"/>
    <w:rsid w:val="00453FF2"/>
    <w:rsid w:val="00455C1E"/>
    <w:rsid w:val="00456EAC"/>
    <w:rsid w:val="00457265"/>
    <w:rsid w:val="00457C8B"/>
    <w:rsid w:val="00460770"/>
    <w:rsid w:val="0046078B"/>
    <w:rsid w:val="00462493"/>
    <w:rsid w:val="00463191"/>
    <w:rsid w:val="00463C2D"/>
    <w:rsid w:val="00464769"/>
    <w:rsid w:val="00467180"/>
    <w:rsid w:val="00470FFD"/>
    <w:rsid w:val="00471DE3"/>
    <w:rsid w:val="00474A22"/>
    <w:rsid w:val="00474DF7"/>
    <w:rsid w:val="00476D3E"/>
    <w:rsid w:val="004779ED"/>
    <w:rsid w:val="00480B4C"/>
    <w:rsid w:val="00482306"/>
    <w:rsid w:val="00482D04"/>
    <w:rsid w:val="00483A30"/>
    <w:rsid w:val="00484AA8"/>
    <w:rsid w:val="00485567"/>
    <w:rsid w:val="00485D58"/>
    <w:rsid w:val="00486A3C"/>
    <w:rsid w:val="00486A88"/>
    <w:rsid w:val="004913B5"/>
    <w:rsid w:val="00491439"/>
    <w:rsid w:val="00492474"/>
    <w:rsid w:val="004938EB"/>
    <w:rsid w:val="0049402E"/>
    <w:rsid w:val="0049428F"/>
    <w:rsid w:val="004960C9"/>
    <w:rsid w:val="00497067"/>
    <w:rsid w:val="004A04F0"/>
    <w:rsid w:val="004A09C1"/>
    <w:rsid w:val="004A0D08"/>
    <w:rsid w:val="004A19CB"/>
    <w:rsid w:val="004A208C"/>
    <w:rsid w:val="004A293E"/>
    <w:rsid w:val="004A405C"/>
    <w:rsid w:val="004A673A"/>
    <w:rsid w:val="004A73C4"/>
    <w:rsid w:val="004A778D"/>
    <w:rsid w:val="004A7D26"/>
    <w:rsid w:val="004B1EA5"/>
    <w:rsid w:val="004B3B8A"/>
    <w:rsid w:val="004B7A54"/>
    <w:rsid w:val="004C0A56"/>
    <w:rsid w:val="004C0F27"/>
    <w:rsid w:val="004C0F50"/>
    <w:rsid w:val="004C28B4"/>
    <w:rsid w:val="004C77A2"/>
    <w:rsid w:val="004D07E2"/>
    <w:rsid w:val="004D0B6D"/>
    <w:rsid w:val="004D1CCC"/>
    <w:rsid w:val="004D3127"/>
    <w:rsid w:val="004D3255"/>
    <w:rsid w:val="004D3A6B"/>
    <w:rsid w:val="004D4E8A"/>
    <w:rsid w:val="004D5EBE"/>
    <w:rsid w:val="004D67E9"/>
    <w:rsid w:val="004D6DCE"/>
    <w:rsid w:val="004E0762"/>
    <w:rsid w:val="004E3FEB"/>
    <w:rsid w:val="004E4932"/>
    <w:rsid w:val="004E625A"/>
    <w:rsid w:val="004E66FC"/>
    <w:rsid w:val="004E6880"/>
    <w:rsid w:val="004E72D5"/>
    <w:rsid w:val="004F0404"/>
    <w:rsid w:val="004F1AE1"/>
    <w:rsid w:val="004F25A6"/>
    <w:rsid w:val="004F2C7B"/>
    <w:rsid w:val="004F3531"/>
    <w:rsid w:val="004F3BF2"/>
    <w:rsid w:val="004F4144"/>
    <w:rsid w:val="004F5473"/>
    <w:rsid w:val="00503E2D"/>
    <w:rsid w:val="00504DF3"/>
    <w:rsid w:val="00505403"/>
    <w:rsid w:val="0050559B"/>
    <w:rsid w:val="005056B5"/>
    <w:rsid w:val="00506FDE"/>
    <w:rsid w:val="00507709"/>
    <w:rsid w:val="00507A91"/>
    <w:rsid w:val="00507D4D"/>
    <w:rsid w:val="00510070"/>
    <w:rsid w:val="00510701"/>
    <w:rsid w:val="00510AF1"/>
    <w:rsid w:val="0051293C"/>
    <w:rsid w:val="00515A69"/>
    <w:rsid w:val="00521FC8"/>
    <w:rsid w:val="00522380"/>
    <w:rsid w:val="0052406B"/>
    <w:rsid w:val="0052437E"/>
    <w:rsid w:val="005303FB"/>
    <w:rsid w:val="00531581"/>
    <w:rsid w:val="00531A8B"/>
    <w:rsid w:val="00532518"/>
    <w:rsid w:val="005328EF"/>
    <w:rsid w:val="00533CBF"/>
    <w:rsid w:val="005358E3"/>
    <w:rsid w:val="0054369E"/>
    <w:rsid w:val="00543EA3"/>
    <w:rsid w:val="00544BB3"/>
    <w:rsid w:val="0054738C"/>
    <w:rsid w:val="00547B33"/>
    <w:rsid w:val="00547B3A"/>
    <w:rsid w:val="005500A1"/>
    <w:rsid w:val="005529A7"/>
    <w:rsid w:val="00552A33"/>
    <w:rsid w:val="00553B87"/>
    <w:rsid w:val="0055484D"/>
    <w:rsid w:val="00561C4E"/>
    <w:rsid w:val="0056349E"/>
    <w:rsid w:val="00564044"/>
    <w:rsid w:val="00566622"/>
    <w:rsid w:val="00566DFF"/>
    <w:rsid w:val="00570FF2"/>
    <w:rsid w:val="0057342B"/>
    <w:rsid w:val="00573B99"/>
    <w:rsid w:val="005745C7"/>
    <w:rsid w:val="005752C9"/>
    <w:rsid w:val="00575498"/>
    <w:rsid w:val="00576757"/>
    <w:rsid w:val="00580525"/>
    <w:rsid w:val="005805E4"/>
    <w:rsid w:val="005809B1"/>
    <w:rsid w:val="0058124E"/>
    <w:rsid w:val="00581770"/>
    <w:rsid w:val="0058203C"/>
    <w:rsid w:val="005825E1"/>
    <w:rsid w:val="00583F93"/>
    <w:rsid w:val="00585888"/>
    <w:rsid w:val="00585F38"/>
    <w:rsid w:val="00586722"/>
    <w:rsid w:val="00587FB5"/>
    <w:rsid w:val="0059030F"/>
    <w:rsid w:val="00592B51"/>
    <w:rsid w:val="00593785"/>
    <w:rsid w:val="00596F3D"/>
    <w:rsid w:val="005976CD"/>
    <w:rsid w:val="005A1C77"/>
    <w:rsid w:val="005A2542"/>
    <w:rsid w:val="005A26FF"/>
    <w:rsid w:val="005A272D"/>
    <w:rsid w:val="005B104C"/>
    <w:rsid w:val="005B2703"/>
    <w:rsid w:val="005B30AB"/>
    <w:rsid w:val="005B341F"/>
    <w:rsid w:val="005C0784"/>
    <w:rsid w:val="005C18DA"/>
    <w:rsid w:val="005C200E"/>
    <w:rsid w:val="005C25BF"/>
    <w:rsid w:val="005C2BB7"/>
    <w:rsid w:val="005C4B34"/>
    <w:rsid w:val="005C5894"/>
    <w:rsid w:val="005C7805"/>
    <w:rsid w:val="005C7BFF"/>
    <w:rsid w:val="005D03AC"/>
    <w:rsid w:val="005D0642"/>
    <w:rsid w:val="005D0EB3"/>
    <w:rsid w:val="005D145A"/>
    <w:rsid w:val="005D17E4"/>
    <w:rsid w:val="005D1E29"/>
    <w:rsid w:val="005D2A05"/>
    <w:rsid w:val="005D2D67"/>
    <w:rsid w:val="005D2D78"/>
    <w:rsid w:val="005D54BA"/>
    <w:rsid w:val="005D5A50"/>
    <w:rsid w:val="005D5CF1"/>
    <w:rsid w:val="005D5EE2"/>
    <w:rsid w:val="005D73DA"/>
    <w:rsid w:val="005D78EB"/>
    <w:rsid w:val="005E0001"/>
    <w:rsid w:val="005E1205"/>
    <w:rsid w:val="005E44FF"/>
    <w:rsid w:val="005E586E"/>
    <w:rsid w:val="005E6E27"/>
    <w:rsid w:val="005F3205"/>
    <w:rsid w:val="005F341E"/>
    <w:rsid w:val="005F4836"/>
    <w:rsid w:val="005F69E8"/>
    <w:rsid w:val="005F7558"/>
    <w:rsid w:val="005F7BB6"/>
    <w:rsid w:val="00602845"/>
    <w:rsid w:val="00603BEA"/>
    <w:rsid w:val="006064DF"/>
    <w:rsid w:val="0060769B"/>
    <w:rsid w:val="00610240"/>
    <w:rsid w:val="00610CE4"/>
    <w:rsid w:val="0061115E"/>
    <w:rsid w:val="00612A11"/>
    <w:rsid w:val="00612E9F"/>
    <w:rsid w:val="00612FE5"/>
    <w:rsid w:val="00613624"/>
    <w:rsid w:val="00613C46"/>
    <w:rsid w:val="00617950"/>
    <w:rsid w:val="0062108D"/>
    <w:rsid w:val="00621F1E"/>
    <w:rsid w:val="00623D3E"/>
    <w:rsid w:val="006256C4"/>
    <w:rsid w:val="00625F41"/>
    <w:rsid w:val="0062764D"/>
    <w:rsid w:val="00630138"/>
    <w:rsid w:val="0063169B"/>
    <w:rsid w:val="00632F01"/>
    <w:rsid w:val="00634DF3"/>
    <w:rsid w:val="006350A4"/>
    <w:rsid w:val="006357FC"/>
    <w:rsid w:val="006368E2"/>
    <w:rsid w:val="00636CB6"/>
    <w:rsid w:val="0063784F"/>
    <w:rsid w:val="006400F7"/>
    <w:rsid w:val="00640AD6"/>
    <w:rsid w:val="00641DA6"/>
    <w:rsid w:val="006422FA"/>
    <w:rsid w:val="0064290F"/>
    <w:rsid w:val="00643DB0"/>
    <w:rsid w:val="00643E90"/>
    <w:rsid w:val="00645970"/>
    <w:rsid w:val="00645D63"/>
    <w:rsid w:val="00646A84"/>
    <w:rsid w:val="006475A4"/>
    <w:rsid w:val="006477F2"/>
    <w:rsid w:val="00650D45"/>
    <w:rsid w:val="00655912"/>
    <w:rsid w:val="00656678"/>
    <w:rsid w:val="00657DFC"/>
    <w:rsid w:val="0066044E"/>
    <w:rsid w:val="00661593"/>
    <w:rsid w:val="00661E11"/>
    <w:rsid w:val="006626BD"/>
    <w:rsid w:val="006627D5"/>
    <w:rsid w:val="00663FEF"/>
    <w:rsid w:val="00664378"/>
    <w:rsid w:val="00664A93"/>
    <w:rsid w:val="00665DFD"/>
    <w:rsid w:val="006661FA"/>
    <w:rsid w:val="00667C97"/>
    <w:rsid w:val="00670F7D"/>
    <w:rsid w:val="0067122A"/>
    <w:rsid w:val="006732AC"/>
    <w:rsid w:val="00676FE6"/>
    <w:rsid w:val="00677541"/>
    <w:rsid w:val="00677D06"/>
    <w:rsid w:val="00680992"/>
    <w:rsid w:val="00681A51"/>
    <w:rsid w:val="006823F4"/>
    <w:rsid w:val="00682B0D"/>
    <w:rsid w:val="006838EC"/>
    <w:rsid w:val="00685C5E"/>
    <w:rsid w:val="00686483"/>
    <w:rsid w:val="006900A8"/>
    <w:rsid w:val="0069188A"/>
    <w:rsid w:val="00692FFA"/>
    <w:rsid w:val="00693031"/>
    <w:rsid w:val="00694381"/>
    <w:rsid w:val="00694BD9"/>
    <w:rsid w:val="006972B1"/>
    <w:rsid w:val="006A05B7"/>
    <w:rsid w:val="006A19C6"/>
    <w:rsid w:val="006A2859"/>
    <w:rsid w:val="006A4181"/>
    <w:rsid w:val="006A5923"/>
    <w:rsid w:val="006A5FED"/>
    <w:rsid w:val="006A6641"/>
    <w:rsid w:val="006A666F"/>
    <w:rsid w:val="006A79D8"/>
    <w:rsid w:val="006B1C01"/>
    <w:rsid w:val="006B2CDC"/>
    <w:rsid w:val="006B4B8E"/>
    <w:rsid w:val="006B5645"/>
    <w:rsid w:val="006B5A46"/>
    <w:rsid w:val="006B5D68"/>
    <w:rsid w:val="006B6B68"/>
    <w:rsid w:val="006B700C"/>
    <w:rsid w:val="006B7ADE"/>
    <w:rsid w:val="006C0506"/>
    <w:rsid w:val="006C2D90"/>
    <w:rsid w:val="006C35B6"/>
    <w:rsid w:val="006C3820"/>
    <w:rsid w:val="006C47A7"/>
    <w:rsid w:val="006C5941"/>
    <w:rsid w:val="006C6379"/>
    <w:rsid w:val="006C7607"/>
    <w:rsid w:val="006D3123"/>
    <w:rsid w:val="006D3719"/>
    <w:rsid w:val="006D46AB"/>
    <w:rsid w:val="006D6815"/>
    <w:rsid w:val="006E2EAC"/>
    <w:rsid w:val="006E362F"/>
    <w:rsid w:val="006E3714"/>
    <w:rsid w:val="006E3BFB"/>
    <w:rsid w:val="006E3C9C"/>
    <w:rsid w:val="006E5721"/>
    <w:rsid w:val="006E61BC"/>
    <w:rsid w:val="006E66AA"/>
    <w:rsid w:val="006E6AF3"/>
    <w:rsid w:val="006E6BDA"/>
    <w:rsid w:val="006E7F90"/>
    <w:rsid w:val="006F18BA"/>
    <w:rsid w:val="006F3084"/>
    <w:rsid w:val="006F593C"/>
    <w:rsid w:val="006F652A"/>
    <w:rsid w:val="006F7F11"/>
    <w:rsid w:val="00702589"/>
    <w:rsid w:val="0070266C"/>
    <w:rsid w:val="0070472A"/>
    <w:rsid w:val="00704892"/>
    <w:rsid w:val="0070672C"/>
    <w:rsid w:val="0070797B"/>
    <w:rsid w:val="00714B68"/>
    <w:rsid w:val="0071561E"/>
    <w:rsid w:val="00716017"/>
    <w:rsid w:val="00721B52"/>
    <w:rsid w:val="00721F86"/>
    <w:rsid w:val="00722887"/>
    <w:rsid w:val="00722B63"/>
    <w:rsid w:val="00723CA6"/>
    <w:rsid w:val="00725287"/>
    <w:rsid w:val="0072537A"/>
    <w:rsid w:val="007260A9"/>
    <w:rsid w:val="00726523"/>
    <w:rsid w:val="007308E4"/>
    <w:rsid w:val="0073254A"/>
    <w:rsid w:val="00732831"/>
    <w:rsid w:val="00733293"/>
    <w:rsid w:val="00740AE5"/>
    <w:rsid w:val="00740FC6"/>
    <w:rsid w:val="0074198E"/>
    <w:rsid w:val="007423FC"/>
    <w:rsid w:val="00744773"/>
    <w:rsid w:val="007454F5"/>
    <w:rsid w:val="007463B3"/>
    <w:rsid w:val="007502EE"/>
    <w:rsid w:val="00752654"/>
    <w:rsid w:val="007551FC"/>
    <w:rsid w:val="0075593B"/>
    <w:rsid w:val="00757DAA"/>
    <w:rsid w:val="00761D2E"/>
    <w:rsid w:val="007641D2"/>
    <w:rsid w:val="00766042"/>
    <w:rsid w:val="00766198"/>
    <w:rsid w:val="00766311"/>
    <w:rsid w:val="007668AC"/>
    <w:rsid w:val="00767018"/>
    <w:rsid w:val="007674DC"/>
    <w:rsid w:val="0076751E"/>
    <w:rsid w:val="0076769D"/>
    <w:rsid w:val="00767A6D"/>
    <w:rsid w:val="007700C8"/>
    <w:rsid w:val="00771014"/>
    <w:rsid w:val="00771E39"/>
    <w:rsid w:val="0077231D"/>
    <w:rsid w:val="00772867"/>
    <w:rsid w:val="00772AEB"/>
    <w:rsid w:val="00772CEB"/>
    <w:rsid w:val="00773E73"/>
    <w:rsid w:val="00775A68"/>
    <w:rsid w:val="00776220"/>
    <w:rsid w:val="00781E9B"/>
    <w:rsid w:val="0078229E"/>
    <w:rsid w:val="0078330F"/>
    <w:rsid w:val="00784EEA"/>
    <w:rsid w:val="00786343"/>
    <w:rsid w:val="00787A9A"/>
    <w:rsid w:val="00787EA5"/>
    <w:rsid w:val="00787F5A"/>
    <w:rsid w:val="007922A0"/>
    <w:rsid w:val="0079244D"/>
    <w:rsid w:val="0079552F"/>
    <w:rsid w:val="0079674B"/>
    <w:rsid w:val="007A09AB"/>
    <w:rsid w:val="007A1151"/>
    <w:rsid w:val="007A1498"/>
    <w:rsid w:val="007A2461"/>
    <w:rsid w:val="007A2606"/>
    <w:rsid w:val="007A3F34"/>
    <w:rsid w:val="007A421B"/>
    <w:rsid w:val="007A430A"/>
    <w:rsid w:val="007A4FD3"/>
    <w:rsid w:val="007A5433"/>
    <w:rsid w:val="007A5F48"/>
    <w:rsid w:val="007B059D"/>
    <w:rsid w:val="007B1C5A"/>
    <w:rsid w:val="007B7E45"/>
    <w:rsid w:val="007C1082"/>
    <w:rsid w:val="007C16D5"/>
    <w:rsid w:val="007C1A4A"/>
    <w:rsid w:val="007C1F41"/>
    <w:rsid w:val="007C517A"/>
    <w:rsid w:val="007C637A"/>
    <w:rsid w:val="007C69A0"/>
    <w:rsid w:val="007C6B95"/>
    <w:rsid w:val="007D25B5"/>
    <w:rsid w:val="007D55F5"/>
    <w:rsid w:val="007D57E9"/>
    <w:rsid w:val="007D59A2"/>
    <w:rsid w:val="007D7DE5"/>
    <w:rsid w:val="007E38D5"/>
    <w:rsid w:val="007E46DF"/>
    <w:rsid w:val="007E58CE"/>
    <w:rsid w:val="007E671C"/>
    <w:rsid w:val="007F1996"/>
    <w:rsid w:val="007F1AB2"/>
    <w:rsid w:val="007F21A9"/>
    <w:rsid w:val="007F2F03"/>
    <w:rsid w:val="007F471F"/>
    <w:rsid w:val="007F5331"/>
    <w:rsid w:val="007F53A2"/>
    <w:rsid w:val="007F6776"/>
    <w:rsid w:val="007F695C"/>
    <w:rsid w:val="007F7AF6"/>
    <w:rsid w:val="008000B2"/>
    <w:rsid w:val="00802028"/>
    <w:rsid w:val="00802587"/>
    <w:rsid w:val="00802E58"/>
    <w:rsid w:val="0080627B"/>
    <w:rsid w:val="00806A60"/>
    <w:rsid w:val="00807D7F"/>
    <w:rsid w:val="00810250"/>
    <w:rsid w:val="00810264"/>
    <w:rsid w:val="00810AD2"/>
    <w:rsid w:val="008137DE"/>
    <w:rsid w:val="008141B1"/>
    <w:rsid w:val="00816400"/>
    <w:rsid w:val="0081643E"/>
    <w:rsid w:val="00816896"/>
    <w:rsid w:val="00816932"/>
    <w:rsid w:val="008200A6"/>
    <w:rsid w:val="00821B45"/>
    <w:rsid w:val="00822B40"/>
    <w:rsid w:val="00822DB1"/>
    <w:rsid w:val="00823027"/>
    <w:rsid w:val="00823A73"/>
    <w:rsid w:val="008246FB"/>
    <w:rsid w:val="00824C78"/>
    <w:rsid w:val="0082539D"/>
    <w:rsid w:val="00826DBD"/>
    <w:rsid w:val="0082744B"/>
    <w:rsid w:val="008313F2"/>
    <w:rsid w:val="0083315C"/>
    <w:rsid w:val="00833ACE"/>
    <w:rsid w:val="00834672"/>
    <w:rsid w:val="00834A9E"/>
    <w:rsid w:val="00841D56"/>
    <w:rsid w:val="00841E6F"/>
    <w:rsid w:val="008426B0"/>
    <w:rsid w:val="00842D13"/>
    <w:rsid w:val="008439A0"/>
    <w:rsid w:val="00843AF3"/>
    <w:rsid w:val="008455D7"/>
    <w:rsid w:val="008458E9"/>
    <w:rsid w:val="008461DA"/>
    <w:rsid w:val="00846333"/>
    <w:rsid w:val="008507E1"/>
    <w:rsid w:val="00856A40"/>
    <w:rsid w:val="0086180E"/>
    <w:rsid w:val="008626CA"/>
    <w:rsid w:val="00862B9D"/>
    <w:rsid w:val="008634BA"/>
    <w:rsid w:val="008640BA"/>
    <w:rsid w:val="00865564"/>
    <w:rsid w:val="00866FE4"/>
    <w:rsid w:val="00867A83"/>
    <w:rsid w:val="00872AC6"/>
    <w:rsid w:val="00873245"/>
    <w:rsid w:val="00873672"/>
    <w:rsid w:val="00875A78"/>
    <w:rsid w:val="00876B4A"/>
    <w:rsid w:val="008844F1"/>
    <w:rsid w:val="00887E04"/>
    <w:rsid w:val="008901F4"/>
    <w:rsid w:val="00893458"/>
    <w:rsid w:val="008957AF"/>
    <w:rsid w:val="00895AE6"/>
    <w:rsid w:val="00897852"/>
    <w:rsid w:val="00897FA5"/>
    <w:rsid w:val="008A2922"/>
    <w:rsid w:val="008A63BD"/>
    <w:rsid w:val="008A778B"/>
    <w:rsid w:val="008B1319"/>
    <w:rsid w:val="008B163E"/>
    <w:rsid w:val="008B1A8E"/>
    <w:rsid w:val="008B3B0A"/>
    <w:rsid w:val="008B552C"/>
    <w:rsid w:val="008B5713"/>
    <w:rsid w:val="008B5B50"/>
    <w:rsid w:val="008B62BE"/>
    <w:rsid w:val="008B66CC"/>
    <w:rsid w:val="008C07E8"/>
    <w:rsid w:val="008C29C2"/>
    <w:rsid w:val="008C373A"/>
    <w:rsid w:val="008C3A6B"/>
    <w:rsid w:val="008C44D2"/>
    <w:rsid w:val="008C45BD"/>
    <w:rsid w:val="008C4707"/>
    <w:rsid w:val="008C5BCC"/>
    <w:rsid w:val="008C6A12"/>
    <w:rsid w:val="008C7757"/>
    <w:rsid w:val="008C7B9D"/>
    <w:rsid w:val="008D1081"/>
    <w:rsid w:val="008D11C3"/>
    <w:rsid w:val="008D4CB8"/>
    <w:rsid w:val="008D4FC9"/>
    <w:rsid w:val="008D513A"/>
    <w:rsid w:val="008E138D"/>
    <w:rsid w:val="008E35AE"/>
    <w:rsid w:val="008E44CF"/>
    <w:rsid w:val="008E5967"/>
    <w:rsid w:val="008E67B7"/>
    <w:rsid w:val="008E6E88"/>
    <w:rsid w:val="008F06DC"/>
    <w:rsid w:val="008F16FC"/>
    <w:rsid w:val="008F2ACE"/>
    <w:rsid w:val="008F3582"/>
    <w:rsid w:val="008F428B"/>
    <w:rsid w:val="008F53A4"/>
    <w:rsid w:val="008F64D9"/>
    <w:rsid w:val="008F6817"/>
    <w:rsid w:val="008F7AB3"/>
    <w:rsid w:val="008F7D8F"/>
    <w:rsid w:val="009009B1"/>
    <w:rsid w:val="00901F71"/>
    <w:rsid w:val="00902664"/>
    <w:rsid w:val="00902A0A"/>
    <w:rsid w:val="00907122"/>
    <w:rsid w:val="00910252"/>
    <w:rsid w:val="00911536"/>
    <w:rsid w:val="00911627"/>
    <w:rsid w:val="00911C38"/>
    <w:rsid w:val="009123BC"/>
    <w:rsid w:val="009126DD"/>
    <w:rsid w:val="00913A89"/>
    <w:rsid w:val="00914613"/>
    <w:rsid w:val="009152DE"/>
    <w:rsid w:val="00915963"/>
    <w:rsid w:val="009207C1"/>
    <w:rsid w:val="00921BBE"/>
    <w:rsid w:val="0092352A"/>
    <w:rsid w:val="009237E4"/>
    <w:rsid w:val="009238E3"/>
    <w:rsid w:val="00923B6B"/>
    <w:rsid w:val="009242DC"/>
    <w:rsid w:val="00924B87"/>
    <w:rsid w:val="009250E4"/>
    <w:rsid w:val="00925A03"/>
    <w:rsid w:val="00925CF3"/>
    <w:rsid w:val="00926E3E"/>
    <w:rsid w:val="00927572"/>
    <w:rsid w:val="0092784F"/>
    <w:rsid w:val="00927BD4"/>
    <w:rsid w:val="00931626"/>
    <w:rsid w:val="009328AC"/>
    <w:rsid w:val="00933126"/>
    <w:rsid w:val="0093379F"/>
    <w:rsid w:val="00933D00"/>
    <w:rsid w:val="0093587A"/>
    <w:rsid w:val="00935F8A"/>
    <w:rsid w:val="00936D1B"/>
    <w:rsid w:val="00937337"/>
    <w:rsid w:val="009378BD"/>
    <w:rsid w:val="00940EBD"/>
    <w:rsid w:val="00941913"/>
    <w:rsid w:val="009434A5"/>
    <w:rsid w:val="00943F64"/>
    <w:rsid w:val="0094443E"/>
    <w:rsid w:val="00947887"/>
    <w:rsid w:val="009503FF"/>
    <w:rsid w:val="009514E5"/>
    <w:rsid w:val="009518B7"/>
    <w:rsid w:val="00952591"/>
    <w:rsid w:val="0095461E"/>
    <w:rsid w:val="009567EA"/>
    <w:rsid w:val="0096047C"/>
    <w:rsid w:val="00960798"/>
    <w:rsid w:val="00963F7F"/>
    <w:rsid w:val="00964825"/>
    <w:rsid w:val="00964F2C"/>
    <w:rsid w:val="00964FF2"/>
    <w:rsid w:val="009657CA"/>
    <w:rsid w:val="009674AF"/>
    <w:rsid w:val="00971DB8"/>
    <w:rsid w:val="00971E6A"/>
    <w:rsid w:val="00973A8D"/>
    <w:rsid w:val="00974C76"/>
    <w:rsid w:val="00974F1A"/>
    <w:rsid w:val="00980467"/>
    <w:rsid w:val="009818E1"/>
    <w:rsid w:val="00982A43"/>
    <w:rsid w:val="0098396C"/>
    <w:rsid w:val="0098448E"/>
    <w:rsid w:val="009846FC"/>
    <w:rsid w:val="0098616A"/>
    <w:rsid w:val="009904E4"/>
    <w:rsid w:val="00990D0C"/>
    <w:rsid w:val="009930D0"/>
    <w:rsid w:val="00994B3A"/>
    <w:rsid w:val="00994EC9"/>
    <w:rsid w:val="00996323"/>
    <w:rsid w:val="009A01DF"/>
    <w:rsid w:val="009A06B0"/>
    <w:rsid w:val="009A1CF4"/>
    <w:rsid w:val="009A2DE8"/>
    <w:rsid w:val="009A361E"/>
    <w:rsid w:val="009A426F"/>
    <w:rsid w:val="009A4605"/>
    <w:rsid w:val="009A4A9A"/>
    <w:rsid w:val="009A5623"/>
    <w:rsid w:val="009A7891"/>
    <w:rsid w:val="009B0FE7"/>
    <w:rsid w:val="009B12A0"/>
    <w:rsid w:val="009B1800"/>
    <w:rsid w:val="009B2B07"/>
    <w:rsid w:val="009B422D"/>
    <w:rsid w:val="009B5E88"/>
    <w:rsid w:val="009C09C4"/>
    <w:rsid w:val="009C2AD8"/>
    <w:rsid w:val="009C5091"/>
    <w:rsid w:val="009C6815"/>
    <w:rsid w:val="009C7639"/>
    <w:rsid w:val="009C7C5D"/>
    <w:rsid w:val="009D1C21"/>
    <w:rsid w:val="009D4773"/>
    <w:rsid w:val="009D4819"/>
    <w:rsid w:val="009D5D39"/>
    <w:rsid w:val="009D72D3"/>
    <w:rsid w:val="009D7AD5"/>
    <w:rsid w:val="009E052E"/>
    <w:rsid w:val="009E28E2"/>
    <w:rsid w:val="009E2F65"/>
    <w:rsid w:val="009E4F4F"/>
    <w:rsid w:val="009E5EA2"/>
    <w:rsid w:val="009E5F98"/>
    <w:rsid w:val="009E6B0C"/>
    <w:rsid w:val="009F0CE0"/>
    <w:rsid w:val="009F4AD6"/>
    <w:rsid w:val="009F5A5B"/>
    <w:rsid w:val="009F6EB8"/>
    <w:rsid w:val="009F7CA6"/>
    <w:rsid w:val="00A016F0"/>
    <w:rsid w:val="00A01947"/>
    <w:rsid w:val="00A0485C"/>
    <w:rsid w:val="00A04B57"/>
    <w:rsid w:val="00A05052"/>
    <w:rsid w:val="00A051B1"/>
    <w:rsid w:val="00A1125A"/>
    <w:rsid w:val="00A12829"/>
    <w:rsid w:val="00A133B5"/>
    <w:rsid w:val="00A1595C"/>
    <w:rsid w:val="00A161BA"/>
    <w:rsid w:val="00A16F7A"/>
    <w:rsid w:val="00A20DAE"/>
    <w:rsid w:val="00A212E5"/>
    <w:rsid w:val="00A233A6"/>
    <w:rsid w:val="00A24AF2"/>
    <w:rsid w:val="00A25143"/>
    <w:rsid w:val="00A265E5"/>
    <w:rsid w:val="00A269BC"/>
    <w:rsid w:val="00A31368"/>
    <w:rsid w:val="00A32733"/>
    <w:rsid w:val="00A36095"/>
    <w:rsid w:val="00A363ED"/>
    <w:rsid w:val="00A37324"/>
    <w:rsid w:val="00A400F5"/>
    <w:rsid w:val="00A407BD"/>
    <w:rsid w:val="00A4147F"/>
    <w:rsid w:val="00A42979"/>
    <w:rsid w:val="00A4323F"/>
    <w:rsid w:val="00A43FFF"/>
    <w:rsid w:val="00A441F0"/>
    <w:rsid w:val="00A442A4"/>
    <w:rsid w:val="00A44515"/>
    <w:rsid w:val="00A46192"/>
    <w:rsid w:val="00A475D4"/>
    <w:rsid w:val="00A5047E"/>
    <w:rsid w:val="00A505A4"/>
    <w:rsid w:val="00A511B7"/>
    <w:rsid w:val="00A517D5"/>
    <w:rsid w:val="00A51EEF"/>
    <w:rsid w:val="00A52002"/>
    <w:rsid w:val="00A53668"/>
    <w:rsid w:val="00A53E05"/>
    <w:rsid w:val="00A5435F"/>
    <w:rsid w:val="00A54A58"/>
    <w:rsid w:val="00A560BD"/>
    <w:rsid w:val="00A56AFC"/>
    <w:rsid w:val="00A56DE1"/>
    <w:rsid w:val="00A600CC"/>
    <w:rsid w:val="00A61BC9"/>
    <w:rsid w:val="00A61C14"/>
    <w:rsid w:val="00A63238"/>
    <w:rsid w:val="00A635EF"/>
    <w:rsid w:val="00A646C7"/>
    <w:rsid w:val="00A6477B"/>
    <w:rsid w:val="00A650A3"/>
    <w:rsid w:val="00A65D91"/>
    <w:rsid w:val="00A65F47"/>
    <w:rsid w:val="00A6741A"/>
    <w:rsid w:val="00A71020"/>
    <w:rsid w:val="00A712C2"/>
    <w:rsid w:val="00A71C52"/>
    <w:rsid w:val="00A72DEA"/>
    <w:rsid w:val="00A72EA0"/>
    <w:rsid w:val="00A73108"/>
    <w:rsid w:val="00A73FAD"/>
    <w:rsid w:val="00A74DE3"/>
    <w:rsid w:val="00A75F32"/>
    <w:rsid w:val="00A77A37"/>
    <w:rsid w:val="00A806F5"/>
    <w:rsid w:val="00A83204"/>
    <w:rsid w:val="00A83486"/>
    <w:rsid w:val="00A83547"/>
    <w:rsid w:val="00A83631"/>
    <w:rsid w:val="00A846AC"/>
    <w:rsid w:val="00A84D4E"/>
    <w:rsid w:val="00A87DB8"/>
    <w:rsid w:val="00A87E99"/>
    <w:rsid w:val="00A90345"/>
    <w:rsid w:val="00A91609"/>
    <w:rsid w:val="00A924D0"/>
    <w:rsid w:val="00A938A9"/>
    <w:rsid w:val="00A93AB3"/>
    <w:rsid w:val="00A93FAD"/>
    <w:rsid w:val="00A94F7C"/>
    <w:rsid w:val="00A95BD8"/>
    <w:rsid w:val="00A96A4F"/>
    <w:rsid w:val="00AA0243"/>
    <w:rsid w:val="00AA127E"/>
    <w:rsid w:val="00AA3DB9"/>
    <w:rsid w:val="00AA48FE"/>
    <w:rsid w:val="00AA5D76"/>
    <w:rsid w:val="00AA6272"/>
    <w:rsid w:val="00AA6BF6"/>
    <w:rsid w:val="00AB0375"/>
    <w:rsid w:val="00AB04DC"/>
    <w:rsid w:val="00AB2124"/>
    <w:rsid w:val="00AB440C"/>
    <w:rsid w:val="00AB46CC"/>
    <w:rsid w:val="00AB55EE"/>
    <w:rsid w:val="00AB5937"/>
    <w:rsid w:val="00AB68B0"/>
    <w:rsid w:val="00AC23F4"/>
    <w:rsid w:val="00AC346F"/>
    <w:rsid w:val="00AC535A"/>
    <w:rsid w:val="00AC68F9"/>
    <w:rsid w:val="00AD0ABB"/>
    <w:rsid w:val="00AD1DE1"/>
    <w:rsid w:val="00AD31D5"/>
    <w:rsid w:val="00AD3B17"/>
    <w:rsid w:val="00AD4AA0"/>
    <w:rsid w:val="00AD6897"/>
    <w:rsid w:val="00AD7370"/>
    <w:rsid w:val="00AD7FA9"/>
    <w:rsid w:val="00AE17C4"/>
    <w:rsid w:val="00AE3B3B"/>
    <w:rsid w:val="00AE5C31"/>
    <w:rsid w:val="00AF106F"/>
    <w:rsid w:val="00AF2490"/>
    <w:rsid w:val="00AF2868"/>
    <w:rsid w:val="00AF3255"/>
    <w:rsid w:val="00AF32EB"/>
    <w:rsid w:val="00AF3930"/>
    <w:rsid w:val="00AF771F"/>
    <w:rsid w:val="00B00086"/>
    <w:rsid w:val="00B02865"/>
    <w:rsid w:val="00B0326E"/>
    <w:rsid w:val="00B03CE6"/>
    <w:rsid w:val="00B05173"/>
    <w:rsid w:val="00B0748E"/>
    <w:rsid w:val="00B10485"/>
    <w:rsid w:val="00B111B2"/>
    <w:rsid w:val="00B12CF4"/>
    <w:rsid w:val="00B12DB6"/>
    <w:rsid w:val="00B135C4"/>
    <w:rsid w:val="00B13818"/>
    <w:rsid w:val="00B15D66"/>
    <w:rsid w:val="00B15FCB"/>
    <w:rsid w:val="00B15FDA"/>
    <w:rsid w:val="00B163C1"/>
    <w:rsid w:val="00B16958"/>
    <w:rsid w:val="00B22B57"/>
    <w:rsid w:val="00B23955"/>
    <w:rsid w:val="00B23BA8"/>
    <w:rsid w:val="00B2554D"/>
    <w:rsid w:val="00B25A91"/>
    <w:rsid w:val="00B25E72"/>
    <w:rsid w:val="00B2695F"/>
    <w:rsid w:val="00B32297"/>
    <w:rsid w:val="00B348A1"/>
    <w:rsid w:val="00B352C7"/>
    <w:rsid w:val="00B352D3"/>
    <w:rsid w:val="00B35672"/>
    <w:rsid w:val="00B37907"/>
    <w:rsid w:val="00B408B5"/>
    <w:rsid w:val="00B470FA"/>
    <w:rsid w:val="00B471B0"/>
    <w:rsid w:val="00B473E7"/>
    <w:rsid w:val="00B47A2C"/>
    <w:rsid w:val="00B47B11"/>
    <w:rsid w:val="00B47C22"/>
    <w:rsid w:val="00B50B8A"/>
    <w:rsid w:val="00B50EE5"/>
    <w:rsid w:val="00B51992"/>
    <w:rsid w:val="00B531C9"/>
    <w:rsid w:val="00B53C0C"/>
    <w:rsid w:val="00B54C9C"/>
    <w:rsid w:val="00B5656D"/>
    <w:rsid w:val="00B56B89"/>
    <w:rsid w:val="00B56C4A"/>
    <w:rsid w:val="00B60384"/>
    <w:rsid w:val="00B61503"/>
    <w:rsid w:val="00B62702"/>
    <w:rsid w:val="00B6302B"/>
    <w:rsid w:val="00B64878"/>
    <w:rsid w:val="00B67CD7"/>
    <w:rsid w:val="00B7154C"/>
    <w:rsid w:val="00B72970"/>
    <w:rsid w:val="00B73549"/>
    <w:rsid w:val="00B7384A"/>
    <w:rsid w:val="00B74B01"/>
    <w:rsid w:val="00B91152"/>
    <w:rsid w:val="00B92B34"/>
    <w:rsid w:val="00B93F04"/>
    <w:rsid w:val="00B95C14"/>
    <w:rsid w:val="00BA0B10"/>
    <w:rsid w:val="00BA1ECE"/>
    <w:rsid w:val="00BA23AC"/>
    <w:rsid w:val="00BA5EB7"/>
    <w:rsid w:val="00BA6A2E"/>
    <w:rsid w:val="00BA7EED"/>
    <w:rsid w:val="00BB08EA"/>
    <w:rsid w:val="00BB0A9E"/>
    <w:rsid w:val="00BB2B37"/>
    <w:rsid w:val="00BB33DF"/>
    <w:rsid w:val="00BB3D4C"/>
    <w:rsid w:val="00BB4E82"/>
    <w:rsid w:val="00BB51C3"/>
    <w:rsid w:val="00BB6582"/>
    <w:rsid w:val="00BB6CEE"/>
    <w:rsid w:val="00BC39F4"/>
    <w:rsid w:val="00BC4056"/>
    <w:rsid w:val="00BC448F"/>
    <w:rsid w:val="00BC562E"/>
    <w:rsid w:val="00BC5D79"/>
    <w:rsid w:val="00BC7592"/>
    <w:rsid w:val="00BC7AE4"/>
    <w:rsid w:val="00BC7E91"/>
    <w:rsid w:val="00BD3273"/>
    <w:rsid w:val="00BD3588"/>
    <w:rsid w:val="00BD4462"/>
    <w:rsid w:val="00BD4A06"/>
    <w:rsid w:val="00BD65E6"/>
    <w:rsid w:val="00BD6AA8"/>
    <w:rsid w:val="00BE3350"/>
    <w:rsid w:val="00BE3A34"/>
    <w:rsid w:val="00BE430F"/>
    <w:rsid w:val="00BE4A02"/>
    <w:rsid w:val="00BE5A21"/>
    <w:rsid w:val="00BE72A3"/>
    <w:rsid w:val="00BF56D6"/>
    <w:rsid w:val="00BF6158"/>
    <w:rsid w:val="00BF7DD5"/>
    <w:rsid w:val="00BF7E51"/>
    <w:rsid w:val="00C0009C"/>
    <w:rsid w:val="00C00354"/>
    <w:rsid w:val="00C0382E"/>
    <w:rsid w:val="00C03A01"/>
    <w:rsid w:val="00C0791A"/>
    <w:rsid w:val="00C103AA"/>
    <w:rsid w:val="00C10708"/>
    <w:rsid w:val="00C10937"/>
    <w:rsid w:val="00C11E30"/>
    <w:rsid w:val="00C11E3A"/>
    <w:rsid w:val="00C11E60"/>
    <w:rsid w:val="00C12E04"/>
    <w:rsid w:val="00C14438"/>
    <w:rsid w:val="00C14499"/>
    <w:rsid w:val="00C15F36"/>
    <w:rsid w:val="00C16774"/>
    <w:rsid w:val="00C17E43"/>
    <w:rsid w:val="00C209D6"/>
    <w:rsid w:val="00C2177B"/>
    <w:rsid w:val="00C2363D"/>
    <w:rsid w:val="00C23F3E"/>
    <w:rsid w:val="00C24635"/>
    <w:rsid w:val="00C25099"/>
    <w:rsid w:val="00C263BA"/>
    <w:rsid w:val="00C26697"/>
    <w:rsid w:val="00C26976"/>
    <w:rsid w:val="00C27292"/>
    <w:rsid w:val="00C279CB"/>
    <w:rsid w:val="00C27F85"/>
    <w:rsid w:val="00C31438"/>
    <w:rsid w:val="00C32025"/>
    <w:rsid w:val="00C33F08"/>
    <w:rsid w:val="00C343CE"/>
    <w:rsid w:val="00C4101A"/>
    <w:rsid w:val="00C4151B"/>
    <w:rsid w:val="00C419F3"/>
    <w:rsid w:val="00C435E9"/>
    <w:rsid w:val="00C45C48"/>
    <w:rsid w:val="00C45F77"/>
    <w:rsid w:val="00C46CA2"/>
    <w:rsid w:val="00C47AF7"/>
    <w:rsid w:val="00C47BC6"/>
    <w:rsid w:val="00C52B23"/>
    <w:rsid w:val="00C5345D"/>
    <w:rsid w:val="00C55745"/>
    <w:rsid w:val="00C56225"/>
    <w:rsid w:val="00C57FFD"/>
    <w:rsid w:val="00C60F47"/>
    <w:rsid w:val="00C61555"/>
    <w:rsid w:val="00C62599"/>
    <w:rsid w:val="00C65933"/>
    <w:rsid w:val="00C660C4"/>
    <w:rsid w:val="00C67004"/>
    <w:rsid w:val="00C71AE5"/>
    <w:rsid w:val="00C73544"/>
    <w:rsid w:val="00C739AD"/>
    <w:rsid w:val="00C73D3A"/>
    <w:rsid w:val="00C7441E"/>
    <w:rsid w:val="00C75516"/>
    <w:rsid w:val="00C76D3A"/>
    <w:rsid w:val="00C76F9C"/>
    <w:rsid w:val="00C813BA"/>
    <w:rsid w:val="00C81429"/>
    <w:rsid w:val="00C81EE8"/>
    <w:rsid w:val="00C844BE"/>
    <w:rsid w:val="00C853DC"/>
    <w:rsid w:val="00C86129"/>
    <w:rsid w:val="00C868E1"/>
    <w:rsid w:val="00C90F13"/>
    <w:rsid w:val="00C9174D"/>
    <w:rsid w:val="00C927F8"/>
    <w:rsid w:val="00C9304F"/>
    <w:rsid w:val="00C96F87"/>
    <w:rsid w:val="00C97466"/>
    <w:rsid w:val="00CA0915"/>
    <w:rsid w:val="00CA1CC7"/>
    <w:rsid w:val="00CA4B17"/>
    <w:rsid w:val="00CA4FF1"/>
    <w:rsid w:val="00CA784C"/>
    <w:rsid w:val="00CA7939"/>
    <w:rsid w:val="00CB0204"/>
    <w:rsid w:val="00CB0372"/>
    <w:rsid w:val="00CB07CD"/>
    <w:rsid w:val="00CB356E"/>
    <w:rsid w:val="00CB4869"/>
    <w:rsid w:val="00CB4D7B"/>
    <w:rsid w:val="00CB5851"/>
    <w:rsid w:val="00CB593F"/>
    <w:rsid w:val="00CB5ACC"/>
    <w:rsid w:val="00CB5AEB"/>
    <w:rsid w:val="00CB608E"/>
    <w:rsid w:val="00CB7165"/>
    <w:rsid w:val="00CC136C"/>
    <w:rsid w:val="00CC252D"/>
    <w:rsid w:val="00CC6278"/>
    <w:rsid w:val="00CC7EBD"/>
    <w:rsid w:val="00CD034A"/>
    <w:rsid w:val="00CD16C4"/>
    <w:rsid w:val="00CD1BF5"/>
    <w:rsid w:val="00CD21E5"/>
    <w:rsid w:val="00CD27E8"/>
    <w:rsid w:val="00CD2E73"/>
    <w:rsid w:val="00CD3D41"/>
    <w:rsid w:val="00CD42FC"/>
    <w:rsid w:val="00CD4E84"/>
    <w:rsid w:val="00CE0277"/>
    <w:rsid w:val="00CE0A77"/>
    <w:rsid w:val="00CE1E6C"/>
    <w:rsid w:val="00CE317B"/>
    <w:rsid w:val="00CE3489"/>
    <w:rsid w:val="00CE476E"/>
    <w:rsid w:val="00CE53D9"/>
    <w:rsid w:val="00CE753E"/>
    <w:rsid w:val="00CF01CB"/>
    <w:rsid w:val="00CF0330"/>
    <w:rsid w:val="00CF04F5"/>
    <w:rsid w:val="00CF09C7"/>
    <w:rsid w:val="00CF2CF2"/>
    <w:rsid w:val="00CF3F14"/>
    <w:rsid w:val="00CF4C39"/>
    <w:rsid w:val="00CF67D1"/>
    <w:rsid w:val="00CF785E"/>
    <w:rsid w:val="00D00388"/>
    <w:rsid w:val="00D03743"/>
    <w:rsid w:val="00D04BAD"/>
    <w:rsid w:val="00D069FC"/>
    <w:rsid w:val="00D06ADA"/>
    <w:rsid w:val="00D10411"/>
    <w:rsid w:val="00D10EA6"/>
    <w:rsid w:val="00D1433C"/>
    <w:rsid w:val="00D15F7C"/>
    <w:rsid w:val="00D170C7"/>
    <w:rsid w:val="00D20027"/>
    <w:rsid w:val="00D20B22"/>
    <w:rsid w:val="00D22BCA"/>
    <w:rsid w:val="00D22FF7"/>
    <w:rsid w:val="00D24054"/>
    <w:rsid w:val="00D259DA"/>
    <w:rsid w:val="00D267D3"/>
    <w:rsid w:val="00D26E6C"/>
    <w:rsid w:val="00D277A9"/>
    <w:rsid w:val="00D3052D"/>
    <w:rsid w:val="00D31F66"/>
    <w:rsid w:val="00D33A6F"/>
    <w:rsid w:val="00D33A7B"/>
    <w:rsid w:val="00D33C72"/>
    <w:rsid w:val="00D33CF9"/>
    <w:rsid w:val="00D34025"/>
    <w:rsid w:val="00D350D7"/>
    <w:rsid w:val="00D35825"/>
    <w:rsid w:val="00D3689A"/>
    <w:rsid w:val="00D36B92"/>
    <w:rsid w:val="00D41A72"/>
    <w:rsid w:val="00D44387"/>
    <w:rsid w:val="00D5068D"/>
    <w:rsid w:val="00D519ED"/>
    <w:rsid w:val="00D54CF8"/>
    <w:rsid w:val="00D55098"/>
    <w:rsid w:val="00D55974"/>
    <w:rsid w:val="00D55CA3"/>
    <w:rsid w:val="00D56BF0"/>
    <w:rsid w:val="00D57911"/>
    <w:rsid w:val="00D57F93"/>
    <w:rsid w:val="00D61624"/>
    <w:rsid w:val="00D62768"/>
    <w:rsid w:val="00D62B66"/>
    <w:rsid w:val="00D63B10"/>
    <w:rsid w:val="00D64332"/>
    <w:rsid w:val="00D66816"/>
    <w:rsid w:val="00D71AEF"/>
    <w:rsid w:val="00D71CF3"/>
    <w:rsid w:val="00D742E5"/>
    <w:rsid w:val="00D80500"/>
    <w:rsid w:val="00D80C02"/>
    <w:rsid w:val="00D828D0"/>
    <w:rsid w:val="00D82F37"/>
    <w:rsid w:val="00D85396"/>
    <w:rsid w:val="00D85F64"/>
    <w:rsid w:val="00D86C3D"/>
    <w:rsid w:val="00D87EC4"/>
    <w:rsid w:val="00D90601"/>
    <w:rsid w:val="00D90C84"/>
    <w:rsid w:val="00D91513"/>
    <w:rsid w:val="00D91B9B"/>
    <w:rsid w:val="00D9226B"/>
    <w:rsid w:val="00D92DCD"/>
    <w:rsid w:val="00D92FB6"/>
    <w:rsid w:val="00D95561"/>
    <w:rsid w:val="00D95E62"/>
    <w:rsid w:val="00D97496"/>
    <w:rsid w:val="00DA1426"/>
    <w:rsid w:val="00DA2EA2"/>
    <w:rsid w:val="00DA3097"/>
    <w:rsid w:val="00DA30C4"/>
    <w:rsid w:val="00DA44E2"/>
    <w:rsid w:val="00DA49A3"/>
    <w:rsid w:val="00DA5D92"/>
    <w:rsid w:val="00DA714E"/>
    <w:rsid w:val="00DB0750"/>
    <w:rsid w:val="00DB23DF"/>
    <w:rsid w:val="00DB4264"/>
    <w:rsid w:val="00DB45AA"/>
    <w:rsid w:val="00DB5A45"/>
    <w:rsid w:val="00DB7DED"/>
    <w:rsid w:val="00DC13B4"/>
    <w:rsid w:val="00DC6206"/>
    <w:rsid w:val="00DD0A96"/>
    <w:rsid w:val="00DD1880"/>
    <w:rsid w:val="00DD1E96"/>
    <w:rsid w:val="00DD621B"/>
    <w:rsid w:val="00DD6552"/>
    <w:rsid w:val="00DE1FFA"/>
    <w:rsid w:val="00DE4232"/>
    <w:rsid w:val="00DE54D5"/>
    <w:rsid w:val="00DE6EA9"/>
    <w:rsid w:val="00DF232B"/>
    <w:rsid w:val="00DF30B7"/>
    <w:rsid w:val="00DF4589"/>
    <w:rsid w:val="00DF5084"/>
    <w:rsid w:val="00DF5255"/>
    <w:rsid w:val="00DF5609"/>
    <w:rsid w:val="00DF6361"/>
    <w:rsid w:val="00DF7664"/>
    <w:rsid w:val="00DF7B14"/>
    <w:rsid w:val="00E0132B"/>
    <w:rsid w:val="00E057B1"/>
    <w:rsid w:val="00E07A5A"/>
    <w:rsid w:val="00E10A69"/>
    <w:rsid w:val="00E10DB6"/>
    <w:rsid w:val="00E11068"/>
    <w:rsid w:val="00E11CC0"/>
    <w:rsid w:val="00E14861"/>
    <w:rsid w:val="00E159D3"/>
    <w:rsid w:val="00E171CC"/>
    <w:rsid w:val="00E20D9C"/>
    <w:rsid w:val="00E2177B"/>
    <w:rsid w:val="00E21D30"/>
    <w:rsid w:val="00E2234B"/>
    <w:rsid w:val="00E236F8"/>
    <w:rsid w:val="00E2602E"/>
    <w:rsid w:val="00E27851"/>
    <w:rsid w:val="00E3129F"/>
    <w:rsid w:val="00E33815"/>
    <w:rsid w:val="00E351D6"/>
    <w:rsid w:val="00E35FB1"/>
    <w:rsid w:val="00E400C8"/>
    <w:rsid w:val="00E40B60"/>
    <w:rsid w:val="00E42BD3"/>
    <w:rsid w:val="00E459B6"/>
    <w:rsid w:val="00E47908"/>
    <w:rsid w:val="00E47F53"/>
    <w:rsid w:val="00E47F67"/>
    <w:rsid w:val="00E500C2"/>
    <w:rsid w:val="00E51B3E"/>
    <w:rsid w:val="00E525FE"/>
    <w:rsid w:val="00E52C9B"/>
    <w:rsid w:val="00E53540"/>
    <w:rsid w:val="00E60F85"/>
    <w:rsid w:val="00E62D34"/>
    <w:rsid w:val="00E63920"/>
    <w:rsid w:val="00E63CEB"/>
    <w:rsid w:val="00E63EEE"/>
    <w:rsid w:val="00E70010"/>
    <w:rsid w:val="00E77DAA"/>
    <w:rsid w:val="00E80D70"/>
    <w:rsid w:val="00E850CC"/>
    <w:rsid w:val="00E85B0F"/>
    <w:rsid w:val="00E85ED4"/>
    <w:rsid w:val="00E8635A"/>
    <w:rsid w:val="00E9285F"/>
    <w:rsid w:val="00E941F6"/>
    <w:rsid w:val="00E94BCD"/>
    <w:rsid w:val="00E95C8C"/>
    <w:rsid w:val="00E965F4"/>
    <w:rsid w:val="00EA05A5"/>
    <w:rsid w:val="00EA1809"/>
    <w:rsid w:val="00EA2D5F"/>
    <w:rsid w:val="00EA3907"/>
    <w:rsid w:val="00EA4720"/>
    <w:rsid w:val="00EA4ABC"/>
    <w:rsid w:val="00EA541B"/>
    <w:rsid w:val="00EA5AE8"/>
    <w:rsid w:val="00EA693C"/>
    <w:rsid w:val="00EB1636"/>
    <w:rsid w:val="00EB1E25"/>
    <w:rsid w:val="00EB2B5C"/>
    <w:rsid w:val="00EB370B"/>
    <w:rsid w:val="00EB3BE1"/>
    <w:rsid w:val="00EB41BC"/>
    <w:rsid w:val="00EB4B20"/>
    <w:rsid w:val="00EB67B9"/>
    <w:rsid w:val="00EB7616"/>
    <w:rsid w:val="00EC07DC"/>
    <w:rsid w:val="00EC1847"/>
    <w:rsid w:val="00EC3E64"/>
    <w:rsid w:val="00EC65EB"/>
    <w:rsid w:val="00ED197F"/>
    <w:rsid w:val="00ED33B4"/>
    <w:rsid w:val="00ED3787"/>
    <w:rsid w:val="00ED53A2"/>
    <w:rsid w:val="00ED5771"/>
    <w:rsid w:val="00EE0EED"/>
    <w:rsid w:val="00EE136B"/>
    <w:rsid w:val="00EE1421"/>
    <w:rsid w:val="00EE2BB8"/>
    <w:rsid w:val="00EE37AC"/>
    <w:rsid w:val="00EE5350"/>
    <w:rsid w:val="00EF16A7"/>
    <w:rsid w:val="00EF2887"/>
    <w:rsid w:val="00EF2A07"/>
    <w:rsid w:val="00EF43C4"/>
    <w:rsid w:val="00EF66D3"/>
    <w:rsid w:val="00F010A0"/>
    <w:rsid w:val="00F010C8"/>
    <w:rsid w:val="00F01D29"/>
    <w:rsid w:val="00F02BF0"/>
    <w:rsid w:val="00F02F31"/>
    <w:rsid w:val="00F05895"/>
    <w:rsid w:val="00F060B8"/>
    <w:rsid w:val="00F06BC7"/>
    <w:rsid w:val="00F06C9A"/>
    <w:rsid w:val="00F12EFF"/>
    <w:rsid w:val="00F133BA"/>
    <w:rsid w:val="00F15237"/>
    <w:rsid w:val="00F15427"/>
    <w:rsid w:val="00F2024D"/>
    <w:rsid w:val="00F22594"/>
    <w:rsid w:val="00F23AD4"/>
    <w:rsid w:val="00F243B1"/>
    <w:rsid w:val="00F24D70"/>
    <w:rsid w:val="00F253C5"/>
    <w:rsid w:val="00F26759"/>
    <w:rsid w:val="00F2778C"/>
    <w:rsid w:val="00F27E4D"/>
    <w:rsid w:val="00F27FDA"/>
    <w:rsid w:val="00F32680"/>
    <w:rsid w:val="00F339E5"/>
    <w:rsid w:val="00F34185"/>
    <w:rsid w:val="00F341B4"/>
    <w:rsid w:val="00F35248"/>
    <w:rsid w:val="00F36134"/>
    <w:rsid w:val="00F37A53"/>
    <w:rsid w:val="00F43814"/>
    <w:rsid w:val="00F438CF"/>
    <w:rsid w:val="00F44714"/>
    <w:rsid w:val="00F45A24"/>
    <w:rsid w:val="00F46309"/>
    <w:rsid w:val="00F4692E"/>
    <w:rsid w:val="00F509C0"/>
    <w:rsid w:val="00F51196"/>
    <w:rsid w:val="00F54120"/>
    <w:rsid w:val="00F54649"/>
    <w:rsid w:val="00F54AF4"/>
    <w:rsid w:val="00F54FA4"/>
    <w:rsid w:val="00F55C34"/>
    <w:rsid w:val="00F57005"/>
    <w:rsid w:val="00F60AD2"/>
    <w:rsid w:val="00F637E3"/>
    <w:rsid w:val="00F648DE"/>
    <w:rsid w:val="00F64B83"/>
    <w:rsid w:val="00F64E5A"/>
    <w:rsid w:val="00F6657E"/>
    <w:rsid w:val="00F67020"/>
    <w:rsid w:val="00F70ABC"/>
    <w:rsid w:val="00F712BB"/>
    <w:rsid w:val="00F72551"/>
    <w:rsid w:val="00F73794"/>
    <w:rsid w:val="00F751FF"/>
    <w:rsid w:val="00F76D00"/>
    <w:rsid w:val="00F80CE3"/>
    <w:rsid w:val="00F80E2B"/>
    <w:rsid w:val="00F826F8"/>
    <w:rsid w:val="00F82909"/>
    <w:rsid w:val="00F82FC3"/>
    <w:rsid w:val="00F8318A"/>
    <w:rsid w:val="00F838AC"/>
    <w:rsid w:val="00F86054"/>
    <w:rsid w:val="00F8686F"/>
    <w:rsid w:val="00F87675"/>
    <w:rsid w:val="00F92240"/>
    <w:rsid w:val="00F94B34"/>
    <w:rsid w:val="00F96EBF"/>
    <w:rsid w:val="00FA1DCF"/>
    <w:rsid w:val="00FA5984"/>
    <w:rsid w:val="00FA5A2D"/>
    <w:rsid w:val="00FA7068"/>
    <w:rsid w:val="00FB00A7"/>
    <w:rsid w:val="00FB1658"/>
    <w:rsid w:val="00FB236D"/>
    <w:rsid w:val="00FB24A3"/>
    <w:rsid w:val="00FB3316"/>
    <w:rsid w:val="00FB36D2"/>
    <w:rsid w:val="00FB56E7"/>
    <w:rsid w:val="00FB7709"/>
    <w:rsid w:val="00FC2789"/>
    <w:rsid w:val="00FC3C46"/>
    <w:rsid w:val="00FC4011"/>
    <w:rsid w:val="00FC4A99"/>
    <w:rsid w:val="00FC7EA2"/>
    <w:rsid w:val="00FD04D8"/>
    <w:rsid w:val="00FD1DF6"/>
    <w:rsid w:val="00FD2ECB"/>
    <w:rsid w:val="00FD3A4F"/>
    <w:rsid w:val="00FD4FF4"/>
    <w:rsid w:val="00FD5C5C"/>
    <w:rsid w:val="00FD5EE3"/>
    <w:rsid w:val="00FD7F9E"/>
    <w:rsid w:val="00FE48EE"/>
    <w:rsid w:val="00FE5276"/>
    <w:rsid w:val="00FE5316"/>
    <w:rsid w:val="00FE60C1"/>
    <w:rsid w:val="00FE6B7C"/>
    <w:rsid w:val="00FE6BAC"/>
    <w:rsid w:val="00FE7545"/>
    <w:rsid w:val="00FE7691"/>
    <w:rsid w:val="00FF010A"/>
    <w:rsid w:val="00FF0563"/>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753239"/>
  <w15:chartTrackingRefBased/>
  <w15:docId w15:val="{A06F86A2-69E0-4D33-8907-C6A35B96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4CA8"/>
    <w:pPr>
      <w:spacing w:after="180"/>
    </w:pPr>
    <w:rPr>
      <w:lang w:eastAsia="en-US"/>
    </w:rPr>
  </w:style>
  <w:style w:type="paragraph" w:styleId="Heading1">
    <w:name w:val="heading 1"/>
    <w:aliases w:val="H1"/>
    <w:next w:val="Normal"/>
    <w:link w:val="Heading1Char"/>
    <w:qFormat/>
    <w:pPr>
      <w:keepNext/>
      <w:keepLines/>
      <w:numPr>
        <w:numId w:val="4"/>
      </w:numPr>
      <w:pBdr>
        <w:top w:val="single" w:sz="12" w:space="3" w:color="auto"/>
      </w:pBdr>
      <w:spacing w:before="240" w:after="180"/>
      <w:outlineLvl w:val="0"/>
    </w:pPr>
    <w:rPr>
      <w:rFonts w:ascii="Arial" w:hAnsi="Arial"/>
      <w:sz w:val="36"/>
      <w:lang w:eastAsia="en-US"/>
    </w:rPr>
  </w:style>
  <w:style w:type="paragraph" w:styleId="Heading2">
    <w:name w:val="heading 2"/>
    <w:aliases w:val="Head2A,2,H2,h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Underrubrik2,H3,Memo Heading 3,h3,no break,hello,0H,0h,3h,3H"/>
    <w:basedOn w:val="Heading2"/>
    <w:next w:val="Normal"/>
    <w:link w:val="Heading3Char"/>
    <w:qFormat/>
    <w:pPr>
      <w:numPr>
        <w:ilvl w:val="2"/>
      </w:num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
    <w:basedOn w:val="Heading3"/>
    <w:next w:val="Normal"/>
    <w:link w:val="Heading4Char"/>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pPr>
    <w:rPr>
      <w:rFonts w:ascii="Arial" w:hAnsi="Arial"/>
      <w:b/>
      <w:noProof/>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link w:val="TACChar"/>
    <w:pPr>
      <w:jc w:val="center"/>
    </w:pPr>
    <w:rPr>
      <w:lang w:val="x-none"/>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aliases w:val="bt"/>
    <w:basedOn w:val="Normal"/>
  </w:style>
  <w:style w:type="character" w:customStyle="1" w:styleId="B1Zchn">
    <w:name w:val="B1 Zchn"/>
    <w:rsid w:val="00721B52"/>
    <w:rPr>
      <w:rFonts w:ascii="Times New Roman" w:hAnsi="Times New Roman"/>
      <w:lang w:val="en-GB" w:eastAsia="en-US"/>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customStyle="1" w:styleId="CRCoverPage">
    <w:name w:val="CR Cover Page"/>
    <w:pPr>
      <w:spacing w:after="120"/>
    </w:pPr>
    <w:rPr>
      <w:rFonts w:ascii="Arial" w:eastAsia="Times New Roman" w:hAnsi="Arial"/>
      <w:lang w:eastAsia="en-US"/>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pPr>
  </w:style>
  <w:style w:type="character" w:customStyle="1" w:styleId="NOChar">
    <w:name w:val="NO Char"/>
    <w:qFormat/>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qFormat/>
    <w:rsid w:val="00406742"/>
    <w:rPr>
      <w:rFonts w:eastAsia="MS Mincho"/>
      <w:lang w:val="en-GB" w:eastAsia="en-US" w:bidi="ar-SA"/>
    </w:rPr>
  </w:style>
  <w:style w:type="table" w:styleId="TableGrid">
    <w:name w:val="Table Grid"/>
    <w:basedOn w:val="TableNormal"/>
    <w:uiPriority w:val="3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42560A"/>
    <w:rPr>
      <w:rFonts w:eastAsia="MS Mincho"/>
      <w:lang w:val="en-GB" w:eastAsia="en-US" w:bidi="ar-SA"/>
    </w:rPr>
  </w:style>
  <w:style w:type="character" w:customStyle="1" w:styleId="B1Char1">
    <w:name w:val="B1 Char1"/>
    <w:qFormat/>
    <w:rsid w:val="00177B0B"/>
    <w:rPr>
      <w:lang w:val="en-GB" w:eastAsia="en-US" w:bidi="ar-SA"/>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qFormat/>
    <w:locked/>
    <w:rsid w:val="007454F5"/>
    <w:rPr>
      <w:lang w:val="en-GB" w:eastAsia="en-US"/>
    </w:rPr>
  </w:style>
  <w:style w:type="character" w:customStyle="1" w:styleId="Heading3Char">
    <w:name w:val="Heading 3 Char"/>
    <w:aliases w:val="Underrubrik2 Char,H3 Char,Memo Heading 3 Char,h3 Char,no break Char,hello Char,0H Char,0h Char,3h Char,3H Char"/>
    <w:link w:val="Heading3"/>
    <w:rsid w:val="007454F5"/>
    <w:rPr>
      <w:rFonts w:ascii="Arial" w:hAnsi="Arial"/>
      <w:sz w:val="28"/>
      <w:lang w:eastAsia="en-US"/>
    </w:rPr>
  </w:style>
  <w:style w:type="character" w:customStyle="1" w:styleId="THChar">
    <w:name w:val="TH Char"/>
    <w:link w:val="TH"/>
    <w:qFormat/>
    <w:rsid w:val="0056349E"/>
    <w:rPr>
      <w:rFonts w:ascii="Arial" w:hAnsi="Arial"/>
      <w:b/>
      <w:lang w:val="en-GB" w:eastAsia="en-US"/>
    </w:rPr>
  </w:style>
  <w:style w:type="paragraph" w:styleId="Revision">
    <w:name w:val="Revision"/>
    <w:hidden/>
    <w:uiPriority w:val="99"/>
    <w:semiHidden/>
    <w:rsid w:val="004B7A54"/>
    <w:rPr>
      <w:lang w:eastAsia="en-US"/>
    </w:rPr>
  </w:style>
  <w:style w:type="character" w:customStyle="1" w:styleId="Heading2Char">
    <w:name w:val="Heading 2 Char"/>
    <w:aliases w:val="Head2A Char,2 Char,H2 Char,h2 Char"/>
    <w:link w:val="Heading2"/>
    <w:rsid w:val="00A635EF"/>
    <w:rPr>
      <w:rFonts w:ascii="Arial" w:hAnsi="Arial"/>
      <w:sz w:val="32"/>
      <w:lang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rsid w:val="00D80C02"/>
    <w:rPr>
      <w:rFonts w:ascii="Arial" w:hAnsi="Arial"/>
      <w:sz w:val="24"/>
      <w:lang w:eastAsia="en-US"/>
    </w:rPr>
  </w:style>
  <w:style w:type="character" w:customStyle="1" w:styleId="PLChar">
    <w:name w:val="PL Char"/>
    <w:link w:val="PL"/>
    <w:rsid w:val="0081643E"/>
    <w:rPr>
      <w:rFonts w:ascii="Courier New" w:hAnsi="Courier New"/>
      <w:noProof/>
      <w:sz w:val="16"/>
      <w:lang w:eastAsia="en-US" w:bidi="ar-SA"/>
    </w:rPr>
  </w:style>
  <w:style w:type="character" w:customStyle="1" w:styleId="FooterChar">
    <w:name w:val="Footer Char"/>
    <w:basedOn w:val="DefaultParagraphFont"/>
    <w:link w:val="Footer"/>
    <w:rsid w:val="00CC6278"/>
    <w:rPr>
      <w:rFonts w:ascii="Arial" w:hAnsi="Arial"/>
      <w:b/>
      <w:i/>
      <w:noProof/>
      <w:sz w:val="18"/>
      <w:lang w:eastAsia="en-US"/>
    </w:rPr>
  </w:style>
  <w:style w:type="character" w:customStyle="1" w:styleId="TACChar">
    <w:name w:val="TAC Char"/>
    <w:link w:val="TAC"/>
    <w:locked/>
    <w:rsid w:val="00CC6278"/>
    <w:rPr>
      <w:rFonts w:ascii="Arial" w:hAnsi="Arial"/>
      <w:sz w:val="18"/>
      <w:lang w:eastAsia="en-US"/>
    </w:rPr>
  </w:style>
  <w:style w:type="character" w:customStyle="1" w:styleId="B2Car">
    <w:name w:val="B2 Car"/>
    <w:rsid w:val="000B4A09"/>
    <w:rPr>
      <w:lang w:eastAsia="en-US"/>
    </w:rPr>
  </w:style>
  <w:style w:type="character" w:customStyle="1" w:styleId="CommentTextChar">
    <w:name w:val="Comment Text Char"/>
    <w:basedOn w:val="DefaultParagraphFont"/>
    <w:link w:val="CommentText"/>
    <w:semiHidden/>
    <w:rsid w:val="005E586E"/>
    <w:rPr>
      <w:lang w:eastAsia="en-US"/>
    </w:rPr>
  </w:style>
  <w:style w:type="character" w:styleId="CommentReference">
    <w:name w:val="annotation reference"/>
    <w:uiPriority w:val="99"/>
    <w:qFormat/>
    <w:rsid w:val="00CD4E84"/>
    <w:rPr>
      <w:sz w:val="16"/>
    </w:rPr>
  </w:style>
  <w:style w:type="character" w:customStyle="1" w:styleId="B4Char">
    <w:name w:val="B4 Char"/>
    <w:link w:val="B4"/>
    <w:qFormat/>
    <w:rsid w:val="00F8686F"/>
    <w:rPr>
      <w:lang w:eastAsia="en-US"/>
    </w:rPr>
  </w:style>
  <w:style w:type="paragraph" w:customStyle="1" w:styleId="B6">
    <w:name w:val="B6"/>
    <w:basedOn w:val="B5"/>
    <w:link w:val="B6Char"/>
    <w:qFormat/>
    <w:rsid w:val="001803F8"/>
    <w:pPr>
      <w:overflowPunct w:val="0"/>
      <w:autoSpaceDE w:val="0"/>
      <w:autoSpaceDN w:val="0"/>
      <w:adjustRightInd w:val="0"/>
      <w:ind w:left="1985"/>
      <w:textAlignment w:val="baseline"/>
    </w:pPr>
    <w:rPr>
      <w:lang w:eastAsia="ja-JP"/>
    </w:rPr>
  </w:style>
  <w:style w:type="character" w:customStyle="1" w:styleId="B6Char">
    <w:name w:val="B6 Char"/>
    <w:link w:val="B6"/>
    <w:qFormat/>
    <w:rsid w:val="001803F8"/>
  </w:style>
  <w:style w:type="table" w:customStyle="1" w:styleId="TableGrid1">
    <w:name w:val="Table Grid1"/>
    <w:basedOn w:val="TableNormal"/>
    <w:next w:val="TableGrid"/>
    <w:uiPriority w:val="39"/>
    <w:rsid w:val="00A93AB3"/>
    <w:rPr>
      <w:rFonts w:ascii="CG Times (WN)" w:eastAsia="SimSun" w:hAnsi="CG Times (W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Normal"/>
    <w:next w:val="Normal"/>
    <w:link w:val="EmailDiscussionChar"/>
    <w:qFormat/>
    <w:rsid w:val="00A93AB3"/>
    <w:pPr>
      <w:numPr>
        <w:numId w:val="3"/>
      </w:numPr>
      <w:spacing w:before="40" w:after="0"/>
    </w:pPr>
    <w:rPr>
      <w:rFonts w:ascii="Arial" w:hAnsi="Arial"/>
      <w:b/>
      <w:szCs w:val="24"/>
      <w:lang w:val="en-US" w:eastAsia="en-GB"/>
    </w:rPr>
  </w:style>
  <w:style w:type="character" w:customStyle="1" w:styleId="EmailDiscussionChar">
    <w:name w:val="EmailDiscussion Char"/>
    <w:link w:val="EmailDiscussion"/>
    <w:rsid w:val="008E6E88"/>
    <w:rPr>
      <w:rFonts w:ascii="Arial" w:hAnsi="Arial"/>
      <w:b/>
      <w:szCs w:val="24"/>
      <w:lang w:val="en-US" w:eastAsia="en-GB"/>
    </w:rPr>
  </w:style>
  <w:style w:type="paragraph" w:customStyle="1" w:styleId="EmailDiscussion2">
    <w:name w:val="EmailDiscussion2"/>
    <w:basedOn w:val="Normal"/>
    <w:qFormat/>
    <w:rsid w:val="008E6E88"/>
    <w:pPr>
      <w:tabs>
        <w:tab w:val="left" w:pos="1622"/>
      </w:tabs>
      <w:spacing w:after="0"/>
      <w:ind w:left="1622" w:hanging="363"/>
    </w:pPr>
    <w:rPr>
      <w:rFonts w:ascii="Arial" w:hAnsi="Arial"/>
      <w:szCs w:val="24"/>
      <w:lang w:eastAsia="en-GB"/>
    </w:rPr>
  </w:style>
  <w:style w:type="character" w:customStyle="1" w:styleId="Heading1Char">
    <w:name w:val="Heading 1 Char"/>
    <w:aliases w:val="H1 Char"/>
    <w:basedOn w:val="DefaultParagraphFont"/>
    <w:link w:val="Heading1"/>
    <w:rsid w:val="008E6E88"/>
    <w:rPr>
      <w:rFonts w:ascii="Arial" w:hAnsi="Arial"/>
      <w:sz w:val="36"/>
      <w:lang w:eastAsia="en-US"/>
    </w:rPr>
  </w:style>
  <w:style w:type="paragraph" w:customStyle="1" w:styleId="Doc-title">
    <w:name w:val="Doc-title"/>
    <w:basedOn w:val="Normal"/>
    <w:next w:val="Normal"/>
    <w:link w:val="Doc-titleChar"/>
    <w:qFormat/>
    <w:rsid w:val="008E6E88"/>
    <w:pPr>
      <w:spacing w:before="60" w:after="0"/>
      <w:ind w:left="1259" w:hanging="1259"/>
    </w:pPr>
    <w:rPr>
      <w:rFonts w:ascii="Arial" w:hAnsi="Arial"/>
      <w:noProof/>
      <w:szCs w:val="24"/>
      <w:lang w:eastAsia="en-GB"/>
    </w:rPr>
  </w:style>
  <w:style w:type="character" w:customStyle="1" w:styleId="Doc-titleChar">
    <w:name w:val="Doc-title Char"/>
    <w:link w:val="Doc-title"/>
    <w:qFormat/>
    <w:rsid w:val="008E6E88"/>
    <w:rPr>
      <w:rFonts w:ascii="Arial" w:hAnsi="Arial"/>
      <w:noProof/>
      <w:szCs w:val="24"/>
      <w:lang w:eastAsia="en-GB"/>
    </w:rPr>
  </w:style>
  <w:style w:type="paragraph" w:styleId="ListParagraph">
    <w:name w:val="List Paragraph"/>
    <w:aliases w:val="- Bullets,列出段落,Lista1,?? ??,?????,????,목록 단락"/>
    <w:basedOn w:val="Normal"/>
    <w:link w:val="ListParagraphChar"/>
    <w:uiPriority w:val="34"/>
    <w:qFormat/>
    <w:rsid w:val="003F6AE1"/>
    <w:pPr>
      <w:overflowPunct w:val="0"/>
      <w:autoSpaceDE w:val="0"/>
      <w:autoSpaceDN w:val="0"/>
      <w:adjustRightInd w:val="0"/>
      <w:ind w:left="720"/>
      <w:contextualSpacing/>
      <w:jc w:val="both"/>
      <w:textAlignment w:val="baseline"/>
    </w:pPr>
    <w:rPr>
      <w:rFonts w:eastAsia="Times New Roman"/>
    </w:rPr>
  </w:style>
  <w:style w:type="character" w:customStyle="1" w:styleId="ListParagraphChar">
    <w:name w:val="List Paragraph Char"/>
    <w:aliases w:val="- Bullets Char,列出段落 Char,Lista1 Char,?? ?? Char,????? Char,???? Char,목록 단락 Char"/>
    <w:link w:val="ListParagraph"/>
    <w:uiPriority w:val="34"/>
    <w:qFormat/>
    <w:rsid w:val="003F6AE1"/>
    <w:rPr>
      <w:rFonts w:eastAsia="Times New Roman"/>
      <w:lang w:eastAsia="en-US"/>
    </w:rPr>
  </w:style>
  <w:style w:type="table" w:customStyle="1" w:styleId="TableGrid2">
    <w:name w:val="Table Grid2"/>
    <w:basedOn w:val="TableNormal"/>
    <w:next w:val="TableGrid"/>
    <w:qFormat/>
    <w:rsid w:val="00D22BCA"/>
    <w:pPr>
      <w:spacing w:after="160" w:line="259" w:lineRule="auto"/>
    </w:pPr>
    <w:rPr>
      <w:rFonts w:eastAsia="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B38FC5-A87D-407A-A9FB-F47DE7351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37</TotalTime>
  <Pages>14</Pages>
  <Words>5109</Words>
  <Characters>29125</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3GPP TS 36.304</vt:lpstr>
    </vt:vector>
  </TitlesOfParts>
  <Manager/>
  <Company/>
  <LinksUpToDate>false</LinksUpToDate>
  <CharactersWithSpaces>34166</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16)</dc:subject>
  <dc:creator>MCC Support</dc:creator>
  <cp:keywords>LTE, E-UTRAN, radio, terminal</cp:keywords>
  <dc:description/>
  <cp:lastModifiedBy>Qualcomm-Bharat</cp:lastModifiedBy>
  <cp:revision>46</cp:revision>
  <cp:lastPrinted>2007-12-21T11:58:00Z</cp:lastPrinted>
  <dcterms:created xsi:type="dcterms:W3CDTF">2021-04-14T14:46:00Z</dcterms:created>
  <dcterms:modified xsi:type="dcterms:W3CDTF">2021-04-14T18:07:00Z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1618383214</vt:lpwstr>
  </property>
</Properties>
</file>