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w:t>
      </w:r>
      <w:proofErr w:type="gramStart"/>
      <w:r w:rsidR="003206F2" w:rsidRPr="003206F2">
        <w:rPr>
          <w:rFonts w:ascii="Arial" w:eastAsia="MS Mincho" w:hAnsi="Arial" w:cs="Arial"/>
          <w:sz w:val="24"/>
        </w:rPr>
        <w:t>][</w:t>
      </w:r>
      <w:proofErr w:type="gramEnd"/>
      <w:r w:rsidR="003206F2" w:rsidRPr="003206F2">
        <w:rPr>
          <w:rFonts w:ascii="Arial" w:eastAsia="MS Mincho" w:hAnsi="Arial" w:cs="Arial"/>
          <w:sz w:val="24"/>
        </w:rPr>
        <w:t>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proofErr w:type="gramStart"/>
      <w:r w:rsidR="00304A14" w:rsidRPr="008C2D07">
        <w:t>F</w:t>
      </w:r>
      <w:r w:rsidR="007E54F4">
        <w:t xml:space="preserve"> </w:t>
      </w:r>
      <w:r>
        <w:t>,</w:t>
      </w:r>
      <w:proofErr w:type="gramEnd"/>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 xml:space="preserve">Huawei, </w:t>
      </w:r>
      <w:proofErr w:type="spellStart"/>
      <w:r w:rsidR="00304A14" w:rsidRPr="008C2D07">
        <w:t>HiSilicon</w:t>
      </w:r>
      <w:proofErr w:type="spellEnd"/>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1"/>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60A12" w14:paraId="0644E104" w14:textId="61BC9876" w:rsidTr="00360A12">
        <w:tc>
          <w:tcPr>
            <w:tcW w:w="1809" w:type="dxa"/>
          </w:tcPr>
          <w:p w14:paraId="6F0B33E0" w14:textId="0D6F68AA" w:rsidR="00360A12" w:rsidRDefault="00360A12" w:rsidP="00E325C1">
            <w:pPr>
              <w:pStyle w:val="TAL"/>
              <w:rPr>
                <w:rFonts w:eastAsiaTheme="minorEastAsia"/>
                <w:lang w:eastAsia="zh-CN"/>
              </w:rPr>
            </w:pPr>
          </w:p>
        </w:tc>
        <w:tc>
          <w:tcPr>
            <w:tcW w:w="1591" w:type="dxa"/>
          </w:tcPr>
          <w:p w14:paraId="1BD21B47" w14:textId="3947AAC7" w:rsidR="00360A12" w:rsidRDefault="00360A12" w:rsidP="00E325C1">
            <w:pPr>
              <w:pStyle w:val="TAL"/>
              <w:rPr>
                <w:rFonts w:eastAsiaTheme="minorEastAsia"/>
                <w:lang w:eastAsia="zh-CN"/>
              </w:rPr>
            </w:pPr>
          </w:p>
        </w:tc>
        <w:tc>
          <w:tcPr>
            <w:tcW w:w="6206" w:type="dxa"/>
          </w:tcPr>
          <w:p w14:paraId="1B31C37C" w14:textId="77777777" w:rsidR="00360A12" w:rsidRDefault="00360A12" w:rsidP="00E325C1">
            <w:pPr>
              <w:pStyle w:val="TAL"/>
              <w:rPr>
                <w:rFonts w:eastAsiaTheme="minorEastAsia"/>
                <w:lang w:eastAsia="zh-CN"/>
              </w:rPr>
            </w:pPr>
          </w:p>
        </w:tc>
      </w:tr>
      <w:tr w:rsidR="00360A12" w14:paraId="6384F72A" w14:textId="465AFB12" w:rsidTr="00360A12">
        <w:tc>
          <w:tcPr>
            <w:tcW w:w="1809" w:type="dxa"/>
          </w:tcPr>
          <w:p w14:paraId="1B7907AF" w14:textId="09EAED8E" w:rsidR="00360A12" w:rsidRDefault="00360A12" w:rsidP="00E325C1">
            <w:pPr>
              <w:pStyle w:val="TAL"/>
              <w:rPr>
                <w:rFonts w:eastAsia="宋体"/>
                <w:lang w:eastAsia="zh-CN"/>
              </w:rPr>
            </w:pPr>
          </w:p>
        </w:tc>
        <w:tc>
          <w:tcPr>
            <w:tcW w:w="1591" w:type="dxa"/>
          </w:tcPr>
          <w:p w14:paraId="0D288504" w14:textId="060F0978" w:rsidR="00360A12" w:rsidRDefault="00360A12" w:rsidP="00E325C1">
            <w:pPr>
              <w:pStyle w:val="TAL"/>
              <w:rPr>
                <w:rFonts w:eastAsia="宋体"/>
                <w:lang w:eastAsia="zh-CN"/>
              </w:rPr>
            </w:pPr>
          </w:p>
        </w:tc>
        <w:tc>
          <w:tcPr>
            <w:tcW w:w="6206" w:type="dxa"/>
          </w:tcPr>
          <w:p w14:paraId="2B5EC45F" w14:textId="77777777" w:rsidR="00360A12" w:rsidRDefault="00360A12" w:rsidP="00E325C1">
            <w:pPr>
              <w:pStyle w:val="TAL"/>
              <w:rPr>
                <w:rFonts w:eastAsia="宋体"/>
                <w:lang w:eastAsia="zh-CN"/>
              </w:rPr>
            </w:pPr>
          </w:p>
        </w:tc>
      </w:tr>
      <w:tr w:rsidR="00360A12" w14:paraId="3C9C053B" w14:textId="3A2344E7" w:rsidTr="00360A12">
        <w:tc>
          <w:tcPr>
            <w:tcW w:w="1809" w:type="dxa"/>
          </w:tcPr>
          <w:p w14:paraId="7F0AEEEE" w14:textId="0DC59C17" w:rsidR="00360A12" w:rsidRPr="003C6318" w:rsidRDefault="00360A12" w:rsidP="00E325C1">
            <w:pPr>
              <w:pStyle w:val="TAL"/>
              <w:rPr>
                <w:lang w:val="sv-SE"/>
              </w:rPr>
            </w:pPr>
          </w:p>
        </w:tc>
        <w:tc>
          <w:tcPr>
            <w:tcW w:w="1591" w:type="dxa"/>
          </w:tcPr>
          <w:p w14:paraId="617D1725" w14:textId="7083DD17" w:rsidR="00360A12" w:rsidRPr="003C6318" w:rsidRDefault="00360A12" w:rsidP="00E325C1">
            <w:pPr>
              <w:pStyle w:val="TAL"/>
              <w:rPr>
                <w:lang w:val="sv-SE"/>
              </w:rPr>
            </w:pPr>
          </w:p>
        </w:tc>
        <w:tc>
          <w:tcPr>
            <w:tcW w:w="6206" w:type="dxa"/>
          </w:tcPr>
          <w:p w14:paraId="76172409" w14:textId="77777777" w:rsidR="00360A12" w:rsidRPr="003C6318" w:rsidRDefault="00360A12" w:rsidP="00E325C1">
            <w:pPr>
              <w:pStyle w:val="TAL"/>
              <w:rPr>
                <w:lang w:val="sv-SE"/>
              </w:rPr>
            </w:pPr>
          </w:p>
        </w:tc>
      </w:tr>
      <w:tr w:rsidR="00360A12" w14:paraId="1E068731" w14:textId="14054174" w:rsidTr="00360A12">
        <w:tc>
          <w:tcPr>
            <w:tcW w:w="1809" w:type="dxa"/>
          </w:tcPr>
          <w:p w14:paraId="48818844" w14:textId="65817245" w:rsidR="00360A12" w:rsidRPr="003679F0" w:rsidRDefault="00360A12" w:rsidP="00E325C1">
            <w:pPr>
              <w:pStyle w:val="TAL"/>
            </w:pPr>
          </w:p>
        </w:tc>
        <w:tc>
          <w:tcPr>
            <w:tcW w:w="1591" w:type="dxa"/>
          </w:tcPr>
          <w:p w14:paraId="2C557EC2" w14:textId="70BB88F1" w:rsidR="00360A12" w:rsidRPr="003679F0" w:rsidRDefault="00360A12" w:rsidP="00E325C1">
            <w:pPr>
              <w:pStyle w:val="TAL"/>
            </w:pPr>
          </w:p>
        </w:tc>
        <w:tc>
          <w:tcPr>
            <w:tcW w:w="6206" w:type="dxa"/>
          </w:tcPr>
          <w:p w14:paraId="28ACB8D6" w14:textId="77777777" w:rsidR="00360A12" w:rsidRPr="003679F0" w:rsidRDefault="00360A12" w:rsidP="00E325C1">
            <w:pPr>
              <w:pStyle w:val="TAL"/>
            </w:pPr>
          </w:p>
        </w:tc>
      </w:tr>
      <w:tr w:rsidR="006B48D1" w14:paraId="3BCF469F" w14:textId="77777777" w:rsidTr="00360A12">
        <w:tc>
          <w:tcPr>
            <w:tcW w:w="1809" w:type="dxa"/>
          </w:tcPr>
          <w:p w14:paraId="01555B6A" w14:textId="77777777" w:rsidR="006B48D1" w:rsidRPr="003679F0" w:rsidRDefault="006B48D1" w:rsidP="00E325C1">
            <w:pPr>
              <w:pStyle w:val="TAL"/>
            </w:pPr>
          </w:p>
        </w:tc>
        <w:tc>
          <w:tcPr>
            <w:tcW w:w="1591" w:type="dxa"/>
          </w:tcPr>
          <w:p w14:paraId="42A0A8CE" w14:textId="77777777" w:rsidR="006B48D1" w:rsidRPr="003679F0" w:rsidRDefault="006B48D1" w:rsidP="00E325C1">
            <w:pPr>
              <w:pStyle w:val="TAL"/>
            </w:pPr>
          </w:p>
        </w:tc>
        <w:tc>
          <w:tcPr>
            <w:tcW w:w="6206" w:type="dxa"/>
          </w:tcPr>
          <w:p w14:paraId="2878C2A0" w14:textId="77777777" w:rsidR="006B48D1" w:rsidRPr="003679F0" w:rsidRDefault="006B48D1" w:rsidP="00E325C1">
            <w:pPr>
              <w:pStyle w:val="TAL"/>
            </w:pPr>
          </w:p>
        </w:tc>
      </w:tr>
      <w:tr w:rsidR="006B48D1" w14:paraId="09809948" w14:textId="77777777" w:rsidTr="00360A12">
        <w:tc>
          <w:tcPr>
            <w:tcW w:w="1809" w:type="dxa"/>
          </w:tcPr>
          <w:p w14:paraId="35BEE431" w14:textId="77777777" w:rsidR="006B48D1" w:rsidRPr="003679F0" w:rsidRDefault="006B48D1" w:rsidP="00E325C1">
            <w:pPr>
              <w:pStyle w:val="TAL"/>
            </w:pPr>
          </w:p>
        </w:tc>
        <w:tc>
          <w:tcPr>
            <w:tcW w:w="1591" w:type="dxa"/>
          </w:tcPr>
          <w:p w14:paraId="7744E9D7" w14:textId="77777777" w:rsidR="006B48D1" w:rsidRPr="003679F0" w:rsidRDefault="006B48D1" w:rsidP="00E325C1">
            <w:pPr>
              <w:pStyle w:val="TAL"/>
            </w:pPr>
          </w:p>
        </w:tc>
        <w:tc>
          <w:tcPr>
            <w:tcW w:w="6206" w:type="dxa"/>
          </w:tcPr>
          <w:p w14:paraId="29CBC63B" w14:textId="77777777" w:rsidR="006B48D1" w:rsidRPr="003679F0" w:rsidRDefault="006B48D1" w:rsidP="00E325C1">
            <w:pPr>
              <w:pStyle w:val="TAL"/>
            </w:pPr>
          </w:p>
        </w:tc>
      </w:tr>
      <w:tr w:rsidR="006B48D1" w14:paraId="36BDCE4D" w14:textId="77777777" w:rsidTr="00360A12">
        <w:tc>
          <w:tcPr>
            <w:tcW w:w="1809" w:type="dxa"/>
          </w:tcPr>
          <w:p w14:paraId="2BE83354" w14:textId="77777777" w:rsidR="006B48D1" w:rsidRPr="003679F0" w:rsidRDefault="006B48D1" w:rsidP="00E325C1">
            <w:pPr>
              <w:pStyle w:val="TAL"/>
            </w:pPr>
          </w:p>
        </w:tc>
        <w:tc>
          <w:tcPr>
            <w:tcW w:w="1591" w:type="dxa"/>
          </w:tcPr>
          <w:p w14:paraId="0605E84C" w14:textId="77777777" w:rsidR="006B48D1" w:rsidRPr="003679F0" w:rsidRDefault="006B48D1" w:rsidP="00E325C1">
            <w:pPr>
              <w:pStyle w:val="TAL"/>
            </w:pPr>
          </w:p>
        </w:tc>
        <w:tc>
          <w:tcPr>
            <w:tcW w:w="6206" w:type="dxa"/>
          </w:tcPr>
          <w:p w14:paraId="2BAD69BA" w14:textId="77777777" w:rsidR="006B48D1" w:rsidRPr="003679F0" w:rsidRDefault="006B48D1" w:rsidP="00E325C1">
            <w:pPr>
              <w:pStyle w:val="TAL"/>
            </w:pPr>
          </w:p>
        </w:tc>
      </w:tr>
    </w:tbl>
    <w:p w14:paraId="0AE95354" w14:textId="132D06AE" w:rsidR="00A74459" w:rsidRDefault="00A74459" w:rsidP="00BF7F10">
      <w:pPr>
        <w:pStyle w:val="B1"/>
        <w:jc w:val="left"/>
        <w:rPr>
          <w:rFonts w:eastAsiaTheme="minorEastAsia"/>
          <w:iCs/>
          <w:lang w:eastAsia="zh-CN"/>
        </w:rPr>
      </w:pPr>
    </w:p>
    <w:p w14:paraId="4165FFC7" w14:textId="77777777" w:rsidR="00A74459" w:rsidRDefault="00A74459" w:rsidP="00BF7F10">
      <w:pPr>
        <w:pStyle w:val="B1"/>
        <w:jc w:val="left"/>
        <w:rPr>
          <w:rFonts w:eastAsiaTheme="minorEastAsia"/>
          <w:iCs/>
          <w:lang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1"/>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542B34D4" w:rsidR="00A33CA3" w:rsidRDefault="00A33CA3" w:rsidP="00E325C1">
            <w:pPr>
              <w:pStyle w:val="TAL"/>
            </w:pPr>
          </w:p>
        </w:tc>
        <w:tc>
          <w:tcPr>
            <w:tcW w:w="1560" w:type="dxa"/>
          </w:tcPr>
          <w:p w14:paraId="5C569015" w14:textId="70219A59" w:rsidR="00A33CA3" w:rsidRDefault="00A33CA3" w:rsidP="00E325C1">
            <w:pPr>
              <w:pStyle w:val="TAL"/>
            </w:pP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宋体"/>
                <w:lang w:eastAsia="zh-CN"/>
              </w:rPr>
            </w:pPr>
          </w:p>
        </w:tc>
        <w:tc>
          <w:tcPr>
            <w:tcW w:w="1560" w:type="dxa"/>
          </w:tcPr>
          <w:p w14:paraId="41A9ADB7" w14:textId="3544C0DE" w:rsidR="00A33CA3" w:rsidRDefault="00A33CA3" w:rsidP="00E325C1">
            <w:pPr>
              <w:pStyle w:val="TAL"/>
              <w:rPr>
                <w:rFonts w:eastAsia="宋体"/>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w:t>
      </w:r>
      <w:proofErr w:type="gramStart"/>
      <w:r w:rsidRPr="00C37CCB">
        <w:rPr>
          <w:lang w:val="en-US" w:eastAsia="zh-CN"/>
        </w:rPr>
        <w:t>R2</w:t>
      </w:r>
      <w:proofErr w:type="gramEnd"/>
      <w:r w:rsidRPr="00C37CCB">
        <w:rPr>
          <w:lang w:val="en-US" w:eastAsia="zh-CN"/>
        </w:rPr>
        <w:t>-2100396)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proofErr w:type="gramStart"/>
      <w:r w:rsidR="002C0FCA">
        <w:rPr>
          <w:lang w:val="en-US" w:eastAsia="ko-KR"/>
        </w:rPr>
        <w:t>Approved</w:t>
      </w:r>
      <w:proofErr w:type="gramEnd"/>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9A33D3" w14:paraId="356E03AD" w14:textId="77777777" w:rsidTr="009A33D3">
        <w:tc>
          <w:tcPr>
            <w:tcW w:w="1425" w:type="dxa"/>
          </w:tcPr>
          <w:p w14:paraId="5B4C09F6" w14:textId="77777777" w:rsidR="009A33D3" w:rsidRPr="00C37CCB" w:rsidRDefault="009A33D3" w:rsidP="00E325C1">
            <w:pPr>
              <w:pStyle w:val="TAL"/>
              <w:rPr>
                <w:rFonts w:eastAsiaTheme="minorEastAsia"/>
                <w:lang w:val="en-US" w:eastAsia="zh-CN"/>
              </w:rPr>
            </w:pPr>
          </w:p>
        </w:tc>
        <w:tc>
          <w:tcPr>
            <w:tcW w:w="910" w:type="dxa"/>
          </w:tcPr>
          <w:p w14:paraId="0F271B9B" w14:textId="77777777" w:rsidR="009A33D3" w:rsidRPr="00C37CCB" w:rsidRDefault="009A33D3" w:rsidP="00E325C1">
            <w:pPr>
              <w:pStyle w:val="TAL"/>
              <w:rPr>
                <w:rFonts w:eastAsiaTheme="minorEastAsia"/>
                <w:lang w:val="en-US" w:eastAsia="zh-CN"/>
              </w:rPr>
            </w:pPr>
          </w:p>
        </w:tc>
        <w:tc>
          <w:tcPr>
            <w:tcW w:w="1317" w:type="dxa"/>
          </w:tcPr>
          <w:p w14:paraId="7C4E45E2" w14:textId="77777777" w:rsidR="009A33D3" w:rsidRPr="00C37CCB" w:rsidRDefault="009A33D3" w:rsidP="00E325C1">
            <w:pPr>
              <w:pStyle w:val="TAL"/>
              <w:rPr>
                <w:rFonts w:eastAsiaTheme="minorEastAsia"/>
                <w:lang w:val="en-US" w:eastAsia="zh-CN"/>
              </w:rPr>
            </w:pPr>
          </w:p>
        </w:tc>
        <w:tc>
          <w:tcPr>
            <w:tcW w:w="6203" w:type="dxa"/>
          </w:tcPr>
          <w:p w14:paraId="6A5AB8BC" w14:textId="2BDDF009" w:rsidR="009A33D3" w:rsidRPr="00C37CCB" w:rsidRDefault="009A33D3" w:rsidP="00E325C1">
            <w:pPr>
              <w:pStyle w:val="TAL"/>
              <w:rPr>
                <w:rFonts w:eastAsiaTheme="minorEastAsia"/>
                <w:lang w:val="en-US" w:eastAsia="zh-CN"/>
              </w:rPr>
            </w:pPr>
          </w:p>
        </w:tc>
      </w:tr>
      <w:tr w:rsidR="009A33D3" w14:paraId="0A0C3A24" w14:textId="77777777" w:rsidTr="009A33D3">
        <w:tc>
          <w:tcPr>
            <w:tcW w:w="1425" w:type="dxa"/>
          </w:tcPr>
          <w:p w14:paraId="588FD598" w14:textId="77777777" w:rsidR="009A33D3" w:rsidRPr="00C37CCB" w:rsidRDefault="009A33D3" w:rsidP="00E325C1">
            <w:pPr>
              <w:pStyle w:val="TAL"/>
              <w:rPr>
                <w:rFonts w:eastAsia="宋体"/>
                <w:lang w:val="en-US" w:eastAsia="zh-CN"/>
              </w:rPr>
            </w:pPr>
          </w:p>
        </w:tc>
        <w:tc>
          <w:tcPr>
            <w:tcW w:w="910" w:type="dxa"/>
          </w:tcPr>
          <w:p w14:paraId="21020894" w14:textId="77777777" w:rsidR="009A33D3" w:rsidRPr="00C37CCB" w:rsidRDefault="009A33D3" w:rsidP="00E325C1">
            <w:pPr>
              <w:pStyle w:val="TAL"/>
              <w:rPr>
                <w:rFonts w:eastAsia="宋体"/>
                <w:lang w:val="en-US" w:eastAsia="zh-CN"/>
              </w:rPr>
            </w:pPr>
          </w:p>
        </w:tc>
        <w:tc>
          <w:tcPr>
            <w:tcW w:w="1317" w:type="dxa"/>
          </w:tcPr>
          <w:p w14:paraId="1EAB62A7" w14:textId="77777777" w:rsidR="009A33D3" w:rsidRPr="00C37CCB" w:rsidRDefault="009A33D3" w:rsidP="00E325C1">
            <w:pPr>
              <w:pStyle w:val="TAL"/>
              <w:rPr>
                <w:rFonts w:eastAsia="宋体"/>
                <w:lang w:val="en-US" w:eastAsia="zh-CN"/>
              </w:rPr>
            </w:pPr>
          </w:p>
        </w:tc>
        <w:tc>
          <w:tcPr>
            <w:tcW w:w="6203" w:type="dxa"/>
          </w:tcPr>
          <w:p w14:paraId="660FDFDE" w14:textId="7AF4DC11" w:rsidR="009A33D3" w:rsidRPr="00C37CCB" w:rsidRDefault="009A33D3" w:rsidP="00E325C1">
            <w:pPr>
              <w:pStyle w:val="TAL"/>
              <w:rPr>
                <w:rFonts w:eastAsia="宋体"/>
                <w:lang w:val="en-US" w:eastAsia="zh-CN"/>
              </w:rPr>
            </w:pPr>
          </w:p>
        </w:tc>
      </w:tr>
      <w:tr w:rsidR="009A33D3" w14:paraId="6089B926" w14:textId="77777777" w:rsidTr="009A33D3">
        <w:tc>
          <w:tcPr>
            <w:tcW w:w="1425" w:type="dxa"/>
          </w:tcPr>
          <w:p w14:paraId="121F3F89" w14:textId="77777777" w:rsidR="009A33D3" w:rsidRPr="00CC2F7F" w:rsidRDefault="009A33D3" w:rsidP="00E325C1">
            <w:pPr>
              <w:pStyle w:val="TAL"/>
              <w:rPr>
                <w:lang w:val="en-US"/>
              </w:rPr>
            </w:pPr>
          </w:p>
        </w:tc>
        <w:tc>
          <w:tcPr>
            <w:tcW w:w="910" w:type="dxa"/>
          </w:tcPr>
          <w:p w14:paraId="53D5370C" w14:textId="77777777" w:rsidR="009A33D3" w:rsidRPr="00CC2F7F" w:rsidRDefault="009A33D3" w:rsidP="00E325C1">
            <w:pPr>
              <w:pStyle w:val="TAL"/>
              <w:rPr>
                <w:lang w:val="en-US"/>
              </w:rPr>
            </w:pPr>
          </w:p>
        </w:tc>
        <w:tc>
          <w:tcPr>
            <w:tcW w:w="1317" w:type="dxa"/>
          </w:tcPr>
          <w:p w14:paraId="7D78F414" w14:textId="77777777" w:rsidR="009A33D3" w:rsidRPr="00CC2F7F" w:rsidRDefault="009A33D3" w:rsidP="00E325C1">
            <w:pPr>
              <w:pStyle w:val="TAL"/>
              <w:rPr>
                <w:lang w:val="en-US"/>
              </w:rPr>
            </w:pPr>
          </w:p>
        </w:tc>
        <w:tc>
          <w:tcPr>
            <w:tcW w:w="6203" w:type="dxa"/>
          </w:tcPr>
          <w:p w14:paraId="35AD9DC1" w14:textId="5B58EC95" w:rsidR="009A33D3" w:rsidRPr="00CC2F7F" w:rsidRDefault="009A33D3" w:rsidP="00E325C1">
            <w:pPr>
              <w:pStyle w:val="TAL"/>
              <w:rPr>
                <w:lang w:val="en-US"/>
              </w:rPr>
            </w:pPr>
          </w:p>
        </w:tc>
      </w:tr>
      <w:tr w:rsidR="009A33D3" w14:paraId="12C59F87" w14:textId="77777777" w:rsidTr="009A33D3">
        <w:tc>
          <w:tcPr>
            <w:tcW w:w="1425" w:type="dxa"/>
          </w:tcPr>
          <w:p w14:paraId="1E90BDF3" w14:textId="77777777" w:rsidR="009A33D3" w:rsidRPr="00C37CCB" w:rsidRDefault="009A33D3" w:rsidP="00E325C1">
            <w:pPr>
              <w:pStyle w:val="TAL"/>
              <w:rPr>
                <w:lang w:val="en-US"/>
              </w:rPr>
            </w:pPr>
          </w:p>
        </w:tc>
        <w:tc>
          <w:tcPr>
            <w:tcW w:w="910" w:type="dxa"/>
          </w:tcPr>
          <w:p w14:paraId="31D3D045" w14:textId="77777777" w:rsidR="009A33D3" w:rsidRPr="00C37CCB" w:rsidRDefault="009A33D3" w:rsidP="00E325C1">
            <w:pPr>
              <w:pStyle w:val="TAL"/>
              <w:rPr>
                <w:lang w:val="en-US"/>
              </w:rPr>
            </w:pPr>
          </w:p>
        </w:tc>
        <w:tc>
          <w:tcPr>
            <w:tcW w:w="1317" w:type="dxa"/>
          </w:tcPr>
          <w:p w14:paraId="1E4616E0" w14:textId="77777777" w:rsidR="009A33D3" w:rsidRPr="00C37CCB" w:rsidRDefault="009A33D3" w:rsidP="00E325C1">
            <w:pPr>
              <w:pStyle w:val="TAL"/>
              <w:rPr>
                <w:lang w:val="en-US"/>
              </w:rPr>
            </w:pPr>
          </w:p>
        </w:tc>
        <w:tc>
          <w:tcPr>
            <w:tcW w:w="6203" w:type="dxa"/>
          </w:tcPr>
          <w:p w14:paraId="25E9BB5D" w14:textId="74FCB8AF" w:rsidR="009A33D3" w:rsidRPr="00C37CCB" w:rsidRDefault="009A33D3" w:rsidP="00E325C1">
            <w:pPr>
              <w:pStyle w:val="TAL"/>
              <w:rPr>
                <w:lang w:val="en-US"/>
              </w:rPr>
            </w:pPr>
          </w:p>
        </w:tc>
      </w:tr>
      <w:tr w:rsidR="006B48D1" w14:paraId="4E06D072" w14:textId="77777777" w:rsidTr="009A33D3">
        <w:tc>
          <w:tcPr>
            <w:tcW w:w="1425" w:type="dxa"/>
          </w:tcPr>
          <w:p w14:paraId="412D43E5" w14:textId="77777777" w:rsidR="006B48D1" w:rsidRPr="00C37CCB" w:rsidRDefault="006B48D1" w:rsidP="00E325C1">
            <w:pPr>
              <w:pStyle w:val="TAL"/>
              <w:rPr>
                <w:lang w:val="en-US"/>
              </w:rPr>
            </w:pPr>
          </w:p>
        </w:tc>
        <w:tc>
          <w:tcPr>
            <w:tcW w:w="910" w:type="dxa"/>
          </w:tcPr>
          <w:p w14:paraId="009281BC" w14:textId="77777777" w:rsidR="006B48D1" w:rsidRPr="00C37CCB" w:rsidRDefault="006B48D1" w:rsidP="00E325C1">
            <w:pPr>
              <w:pStyle w:val="TAL"/>
              <w:rPr>
                <w:lang w:val="en-US"/>
              </w:rPr>
            </w:pPr>
          </w:p>
        </w:tc>
        <w:tc>
          <w:tcPr>
            <w:tcW w:w="1317" w:type="dxa"/>
          </w:tcPr>
          <w:p w14:paraId="0F87BF19" w14:textId="77777777" w:rsidR="006B48D1" w:rsidRPr="00C37CCB" w:rsidRDefault="006B48D1" w:rsidP="00E325C1">
            <w:pPr>
              <w:pStyle w:val="TAL"/>
              <w:rPr>
                <w:lang w:val="en-US"/>
              </w:rPr>
            </w:pPr>
          </w:p>
        </w:tc>
        <w:tc>
          <w:tcPr>
            <w:tcW w:w="6203" w:type="dxa"/>
          </w:tcPr>
          <w:p w14:paraId="65BAE597" w14:textId="77777777" w:rsidR="006B48D1" w:rsidRPr="00C37CCB" w:rsidRDefault="006B48D1" w:rsidP="00E325C1">
            <w:pPr>
              <w:pStyle w:val="TAL"/>
              <w:rPr>
                <w:lang w:val="en-US"/>
              </w:rPr>
            </w:pPr>
          </w:p>
        </w:tc>
      </w:tr>
      <w:tr w:rsidR="006B48D1" w14:paraId="6C537EFA" w14:textId="77777777" w:rsidTr="009A33D3">
        <w:tc>
          <w:tcPr>
            <w:tcW w:w="1425" w:type="dxa"/>
          </w:tcPr>
          <w:p w14:paraId="0780D09D" w14:textId="77777777" w:rsidR="006B48D1" w:rsidRPr="00C37CCB" w:rsidRDefault="006B48D1" w:rsidP="00E325C1">
            <w:pPr>
              <w:pStyle w:val="TAL"/>
              <w:rPr>
                <w:lang w:val="en-US"/>
              </w:rPr>
            </w:pPr>
          </w:p>
        </w:tc>
        <w:tc>
          <w:tcPr>
            <w:tcW w:w="910" w:type="dxa"/>
          </w:tcPr>
          <w:p w14:paraId="73CFC736" w14:textId="77777777" w:rsidR="006B48D1" w:rsidRPr="00C37CCB" w:rsidRDefault="006B48D1" w:rsidP="00E325C1">
            <w:pPr>
              <w:pStyle w:val="TAL"/>
              <w:rPr>
                <w:lang w:val="en-US"/>
              </w:rPr>
            </w:pPr>
          </w:p>
        </w:tc>
        <w:tc>
          <w:tcPr>
            <w:tcW w:w="1317" w:type="dxa"/>
          </w:tcPr>
          <w:p w14:paraId="051A5AF5" w14:textId="77777777" w:rsidR="006B48D1" w:rsidRPr="00C37CCB" w:rsidRDefault="006B48D1" w:rsidP="00E325C1">
            <w:pPr>
              <w:pStyle w:val="TAL"/>
              <w:rPr>
                <w:lang w:val="en-US"/>
              </w:rPr>
            </w:pPr>
          </w:p>
        </w:tc>
        <w:tc>
          <w:tcPr>
            <w:tcW w:w="6203" w:type="dxa"/>
          </w:tcPr>
          <w:p w14:paraId="5F2011B0" w14:textId="77777777" w:rsidR="006B48D1" w:rsidRPr="00C37CCB" w:rsidRDefault="006B48D1" w:rsidP="00E325C1">
            <w:pPr>
              <w:pStyle w:val="TAL"/>
              <w:rPr>
                <w:lang w:val="en-US"/>
              </w:rPr>
            </w:pPr>
          </w:p>
        </w:tc>
      </w:tr>
      <w:tr w:rsidR="006B48D1" w14:paraId="700D5652" w14:textId="77777777" w:rsidTr="009A33D3">
        <w:tc>
          <w:tcPr>
            <w:tcW w:w="1425" w:type="dxa"/>
          </w:tcPr>
          <w:p w14:paraId="24A0FA38" w14:textId="77777777" w:rsidR="006B48D1" w:rsidRPr="00C37CCB" w:rsidRDefault="006B48D1" w:rsidP="00E325C1">
            <w:pPr>
              <w:pStyle w:val="TAL"/>
              <w:rPr>
                <w:lang w:val="en-US"/>
              </w:rPr>
            </w:pPr>
          </w:p>
        </w:tc>
        <w:tc>
          <w:tcPr>
            <w:tcW w:w="910" w:type="dxa"/>
          </w:tcPr>
          <w:p w14:paraId="4EAC0AF0" w14:textId="77777777" w:rsidR="006B48D1" w:rsidRPr="00C37CCB" w:rsidRDefault="006B48D1" w:rsidP="00E325C1">
            <w:pPr>
              <w:pStyle w:val="TAL"/>
              <w:rPr>
                <w:lang w:val="en-US"/>
              </w:rPr>
            </w:pPr>
          </w:p>
        </w:tc>
        <w:tc>
          <w:tcPr>
            <w:tcW w:w="1317" w:type="dxa"/>
          </w:tcPr>
          <w:p w14:paraId="392C75CD" w14:textId="77777777" w:rsidR="006B48D1" w:rsidRPr="00C37CCB" w:rsidRDefault="006B48D1" w:rsidP="00E325C1">
            <w:pPr>
              <w:pStyle w:val="TAL"/>
              <w:rPr>
                <w:lang w:val="en-US"/>
              </w:rPr>
            </w:pPr>
          </w:p>
        </w:tc>
        <w:tc>
          <w:tcPr>
            <w:tcW w:w="6203" w:type="dxa"/>
          </w:tcPr>
          <w:p w14:paraId="79B0006D" w14:textId="77777777" w:rsidR="006B48D1" w:rsidRPr="00C37CCB" w:rsidRDefault="006B48D1"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lastRenderedPageBreak/>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77777777" w:rsidR="00434E72" w:rsidRDefault="00434E72" w:rsidP="00E325C1">
            <w:pPr>
              <w:pStyle w:val="TAL"/>
            </w:pPr>
          </w:p>
        </w:tc>
        <w:tc>
          <w:tcPr>
            <w:tcW w:w="1560" w:type="dxa"/>
          </w:tcPr>
          <w:p w14:paraId="743CE3B3" w14:textId="77777777" w:rsidR="00434E72" w:rsidRDefault="00434E72" w:rsidP="00E325C1">
            <w:pPr>
              <w:pStyle w:val="TAL"/>
            </w:pP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宋体"/>
                <w:lang w:eastAsia="zh-CN"/>
              </w:rPr>
            </w:pPr>
          </w:p>
        </w:tc>
        <w:tc>
          <w:tcPr>
            <w:tcW w:w="1560" w:type="dxa"/>
          </w:tcPr>
          <w:p w14:paraId="5E7AF03F" w14:textId="77777777" w:rsidR="00434E72" w:rsidRDefault="00434E72" w:rsidP="00E325C1">
            <w:pPr>
              <w:pStyle w:val="TAL"/>
              <w:rPr>
                <w:rFonts w:eastAsia="宋体"/>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w:t>
      </w:r>
      <w:proofErr w:type="gramStart"/>
      <w:r w:rsidR="00BF4CE7" w:rsidRPr="00C37CCB">
        <w:rPr>
          <w:rFonts w:eastAsiaTheme="minorEastAsia"/>
          <w:lang w:val="en-US" w:eastAsia="zh-CN"/>
        </w:rPr>
        <w:t>in  LPP</w:t>
      </w:r>
      <w:proofErr w:type="gramEnd"/>
      <w:r w:rsidR="00BF4CE7" w:rsidRPr="00C37CCB">
        <w:rPr>
          <w:rFonts w:eastAsiaTheme="minorEastAsia"/>
          <w:lang w:val="en-US" w:eastAsia="zh-CN"/>
        </w:rPr>
        <w:t xml:space="preserve">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proofErr w:type="gramStart"/>
      <w:r w:rsidRPr="00C37CCB">
        <w:rPr>
          <w:lang w:val="en-US" w:eastAsia="zh-CN"/>
        </w:rPr>
        <w:t>:</w:t>
      </w:r>
      <w:proofErr w:type="gramEnd"/>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1B0D04" w14:paraId="0ED5CDF3" w14:textId="77777777" w:rsidTr="00A615B3">
        <w:tc>
          <w:tcPr>
            <w:tcW w:w="1425" w:type="dxa"/>
          </w:tcPr>
          <w:p w14:paraId="78906E9B" w14:textId="77777777" w:rsidR="001B0D04" w:rsidRPr="00C37CCB" w:rsidRDefault="001B0D04" w:rsidP="00E325C1">
            <w:pPr>
              <w:pStyle w:val="TAL"/>
              <w:rPr>
                <w:rFonts w:eastAsiaTheme="minorEastAsia"/>
                <w:lang w:val="en-US" w:eastAsia="zh-CN"/>
              </w:rPr>
            </w:pPr>
          </w:p>
        </w:tc>
        <w:tc>
          <w:tcPr>
            <w:tcW w:w="910" w:type="dxa"/>
          </w:tcPr>
          <w:p w14:paraId="57F01815" w14:textId="77777777" w:rsidR="001B0D04" w:rsidRPr="00C37CCB" w:rsidRDefault="001B0D04" w:rsidP="00E325C1">
            <w:pPr>
              <w:pStyle w:val="TAL"/>
              <w:rPr>
                <w:rFonts w:eastAsiaTheme="minorEastAsia"/>
                <w:lang w:val="en-US" w:eastAsia="zh-CN"/>
              </w:rPr>
            </w:pPr>
          </w:p>
        </w:tc>
        <w:tc>
          <w:tcPr>
            <w:tcW w:w="1317" w:type="dxa"/>
          </w:tcPr>
          <w:p w14:paraId="30D8CD80" w14:textId="77777777" w:rsidR="001B0D04" w:rsidRPr="00C37CCB" w:rsidRDefault="001B0D04" w:rsidP="00E325C1">
            <w:pPr>
              <w:pStyle w:val="TAL"/>
              <w:rPr>
                <w:rFonts w:eastAsiaTheme="minorEastAsia"/>
                <w:lang w:val="en-US" w:eastAsia="zh-CN"/>
              </w:rPr>
            </w:pPr>
          </w:p>
        </w:tc>
        <w:tc>
          <w:tcPr>
            <w:tcW w:w="6203" w:type="dxa"/>
          </w:tcPr>
          <w:p w14:paraId="0850623F" w14:textId="77777777" w:rsidR="001B0D04" w:rsidRPr="00C37CCB" w:rsidRDefault="001B0D04" w:rsidP="00E325C1">
            <w:pPr>
              <w:pStyle w:val="TAL"/>
              <w:rPr>
                <w:rFonts w:eastAsiaTheme="minorEastAsia"/>
                <w:lang w:val="en-US" w:eastAsia="zh-CN"/>
              </w:rPr>
            </w:pPr>
          </w:p>
        </w:tc>
      </w:tr>
      <w:tr w:rsidR="001B0D04" w14:paraId="6455D9A4" w14:textId="77777777" w:rsidTr="00A615B3">
        <w:tc>
          <w:tcPr>
            <w:tcW w:w="1425" w:type="dxa"/>
          </w:tcPr>
          <w:p w14:paraId="3B4AAC8F" w14:textId="77777777" w:rsidR="001B0D04" w:rsidRPr="00C37CCB" w:rsidRDefault="001B0D04" w:rsidP="00E325C1">
            <w:pPr>
              <w:pStyle w:val="TAL"/>
              <w:rPr>
                <w:rFonts w:eastAsia="宋体"/>
                <w:lang w:val="en-US" w:eastAsia="zh-CN"/>
              </w:rPr>
            </w:pPr>
          </w:p>
        </w:tc>
        <w:tc>
          <w:tcPr>
            <w:tcW w:w="910" w:type="dxa"/>
          </w:tcPr>
          <w:p w14:paraId="3ACAB627" w14:textId="77777777" w:rsidR="001B0D04" w:rsidRPr="00C37CCB" w:rsidRDefault="001B0D04" w:rsidP="00E325C1">
            <w:pPr>
              <w:pStyle w:val="TAL"/>
              <w:rPr>
                <w:rFonts w:eastAsia="宋体"/>
                <w:lang w:val="en-US" w:eastAsia="zh-CN"/>
              </w:rPr>
            </w:pPr>
          </w:p>
        </w:tc>
        <w:tc>
          <w:tcPr>
            <w:tcW w:w="1317" w:type="dxa"/>
          </w:tcPr>
          <w:p w14:paraId="0DBAC598" w14:textId="77777777" w:rsidR="001B0D04" w:rsidRPr="00C37CCB" w:rsidRDefault="001B0D04" w:rsidP="00E325C1">
            <w:pPr>
              <w:pStyle w:val="TAL"/>
              <w:rPr>
                <w:rFonts w:eastAsia="宋体"/>
                <w:lang w:val="en-US" w:eastAsia="zh-CN"/>
              </w:rPr>
            </w:pPr>
          </w:p>
        </w:tc>
        <w:tc>
          <w:tcPr>
            <w:tcW w:w="6203" w:type="dxa"/>
          </w:tcPr>
          <w:p w14:paraId="513B2060" w14:textId="77777777" w:rsidR="001B0D04" w:rsidRPr="00C37CCB" w:rsidRDefault="001B0D04" w:rsidP="00E325C1">
            <w:pPr>
              <w:pStyle w:val="TAL"/>
              <w:rPr>
                <w:rFonts w:eastAsia="宋体"/>
                <w:lang w:val="en-US" w:eastAsia="zh-CN"/>
              </w:rPr>
            </w:pPr>
          </w:p>
        </w:tc>
      </w:tr>
      <w:tr w:rsidR="001B0D04" w14:paraId="31F0F742" w14:textId="77777777" w:rsidTr="00A615B3">
        <w:tc>
          <w:tcPr>
            <w:tcW w:w="1425" w:type="dxa"/>
          </w:tcPr>
          <w:p w14:paraId="4C8B4F74" w14:textId="77777777" w:rsidR="001B0D04" w:rsidRPr="00CC2F7F" w:rsidRDefault="001B0D04" w:rsidP="00E325C1">
            <w:pPr>
              <w:pStyle w:val="TAL"/>
              <w:rPr>
                <w:lang w:val="en-US"/>
              </w:rPr>
            </w:pPr>
          </w:p>
        </w:tc>
        <w:tc>
          <w:tcPr>
            <w:tcW w:w="910" w:type="dxa"/>
          </w:tcPr>
          <w:p w14:paraId="1773FE0B" w14:textId="77777777" w:rsidR="001B0D04" w:rsidRPr="00CC2F7F" w:rsidRDefault="001B0D04" w:rsidP="00E325C1">
            <w:pPr>
              <w:pStyle w:val="TAL"/>
              <w:rPr>
                <w:lang w:val="en-US"/>
              </w:rPr>
            </w:pPr>
          </w:p>
        </w:tc>
        <w:tc>
          <w:tcPr>
            <w:tcW w:w="1317" w:type="dxa"/>
          </w:tcPr>
          <w:p w14:paraId="57E5AADC" w14:textId="77777777" w:rsidR="001B0D04" w:rsidRPr="00CC2F7F" w:rsidRDefault="001B0D04" w:rsidP="00E325C1">
            <w:pPr>
              <w:pStyle w:val="TAL"/>
              <w:rPr>
                <w:lang w:val="en-US"/>
              </w:rPr>
            </w:pPr>
          </w:p>
        </w:tc>
        <w:tc>
          <w:tcPr>
            <w:tcW w:w="6203" w:type="dxa"/>
          </w:tcPr>
          <w:p w14:paraId="20D8A2F9" w14:textId="77777777" w:rsidR="001B0D04" w:rsidRPr="00CC2F7F" w:rsidRDefault="001B0D04" w:rsidP="00E325C1">
            <w:pPr>
              <w:pStyle w:val="TAL"/>
              <w:rPr>
                <w:lang w:val="en-US"/>
              </w:rPr>
            </w:pPr>
          </w:p>
        </w:tc>
      </w:tr>
      <w:tr w:rsidR="001B0D04" w14:paraId="1ACB45B9" w14:textId="77777777" w:rsidTr="00A615B3">
        <w:tc>
          <w:tcPr>
            <w:tcW w:w="1425" w:type="dxa"/>
          </w:tcPr>
          <w:p w14:paraId="044A7FCA" w14:textId="77777777" w:rsidR="001B0D04" w:rsidRPr="00C37CCB" w:rsidRDefault="001B0D04" w:rsidP="00E325C1">
            <w:pPr>
              <w:pStyle w:val="TAL"/>
              <w:rPr>
                <w:lang w:val="en-US"/>
              </w:rPr>
            </w:pPr>
          </w:p>
        </w:tc>
        <w:tc>
          <w:tcPr>
            <w:tcW w:w="910" w:type="dxa"/>
          </w:tcPr>
          <w:p w14:paraId="39150F92" w14:textId="77777777" w:rsidR="001B0D04" w:rsidRPr="00C37CCB" w:rsidRDefault="001B0D04" w:rsidP="00E325C1">
            <w:pPr>
              <w:pStyle w:val="TAL"/>
              <w:rPr>
                <w:lang w:val="en-US"/>
              </w:rPr>
            </w:pPr>
          </w:p>
        </w:tc>
        <w:tc>
          <w:tcPr>
            <w:tcW w:w="1317" w:type="dxa"/>
          </w:tcPr>
          <w:p w14:paraId="78032DCD" w14:textId="77777777" w:rsidR="001B0D04" w:rsidRPr="00C37CCB" w:rsidRDefault="001B0D04" w:rsidP="00E325C1">
            <w:pPr>
              <w:pStyle w:val="TAL"/>
              <w:rPr>
                <w:lang w:val="en-US"/>
              </w:rPr>
            </w:pPr>
          </w:p>
        </w:tc>
        <w:tc>
          <w:tcPr>
            <w:tcW w:w="6203" w:type="dxa"/>
          </w:tcPr>
          <w:p w14:paraId="2D01028A" w14:textId="77777777" w:rsidR="001B0D04" w:rsidRPr="00C37CCB" w:rsidRDefault="001B0D04" w:rsidP="00E325C1">
            <w:pPr>
              <w:pStyle w:val="TAL"/>
              <w:rPr>
                <w:lang w:val="en-US"/>
              </w:rPr>
            </w:pPr>
          </w:p>
        </w:tc>
      </w:tr>
      <w:tr w:rsidR="006B48D1" w14:paraId="74338755" w14:textId="77777777" w:rsidTr="00A615B3">
        <w:tc>
          <w:tcPr>
            <w:tcW w:w="1425" w:type="dxa"/>
          </w:tcPr>
          <w:p w14:paraId="2DC3F664" w14:textId="77777777" w:rsidR="006B48D1" w:rsidRPr="00C37CCB" w:rsidRDefault="006B48D1" w:rsidP="00E325C1">
            <w:pPr>
              <w:pStyle w:val="TAL"/>
              <w:rPr>
                <w:lang w:val="en-US"/>
              </w:rPr>
            </w:pPr>
          </w:p>
        </w:tc>
        <w:tc>
          <w:tcPr>
            <w:tcW w:w="910" w:type="dxa"/>
          </w:tcPr>
          <w:p w14:paraId="51D01632" w14:textId="77777777" w:rsidR="006B48D1" w:rsidRPr="00C37CCB" w:rsidRDefault="006B48D1" w:rsidP="00E325C1">
            <w:pPr>
              <w:pStyle w:val="TAL"/>
              <w:rPr>
                <w:lang w:val="en-US"/>
              </w:rPr>
            </w:pPr>
          </w:p>
        </w:tc>
        <w:tc>
          <w:tcPr>
            <w:tcW w:w="1317" w:type="dxa"/>
          </w:tcPr>
          <w:p w14:paraId="36F05B06" w14:textId="77777777" w:rsidR="006B48D1" w:rsidRPr="00C37CCB" w:rsidRDefault="006B48D1" w:rsidP="00E325C1">
            <w:pPr>
              <w:pStyle w:val="TAL"/>
              <w:rPr>
                <w:lang w:val="en-US"/>
              </w:rPr>
            </w:pPr>
          </w:p>
        </w:tc>
        <w:tc>
          <w:tcPr>
            <w:tcW w:w="6203" w:type="dxa"/>
          </w:tcPr>
          <w:p w14:paraId="3DE0CD5F" w14:textId="77777777" w:rsidR="006B48D1" w:rsidRPr="00C37CCB" w:rsidRDefault="006B48D1" w:rsidP="00E325C1">
            <w:pPr>
              <w:pStyle w:val="TAL"/>
              <w:rPr>
                <w:lang w:val="en-US"/>
              </w:rPr>
            </w:pPr>
          </w:p>
        </w:tc>
      </w:tr>
      <w:tr w:rsidR="006B48D1" w14:paraId="0B590A09" w14:textId="77777777" w:rsidTr="00A615B3">
        <w:tc>
          <w:tcPr>
            <w:tcW w:w="1425" w:type="dxa"/>
          </w:tcPr>
          <w:p w14:paraId="465E866E" w14:textId="77777777" w:rsidR="006B48D1" w:rsidRPr="00C37CCB" w:rsidRDefault="006B48D1" w:rsidP="00E325C1">
            <w:pPr>
              <w:pStyle w:val="TAL"/>
              <w:rPr>
                <w:lang w:val="en-US"/>
              </w:rPr>
            </w:pPr>
          </w:p>
        </w:tc>
        <w:tc>
          <w:tcPr>
            <w:tcW w:w="910" w:type="dxa"/>
          </w:tcPr>
          <w:p w14:paraId="3357FF28" w14:textId="77777777" w:rsidR="006B48D1" w:rsidRPr="00C37CCB" w:rsidRDefault="006B48D1" w:rsidP="00E325C1">
            <w:pPr>
              <w:pStyle w:val="TAL"/>
              <w:rPr>
                <w:lang w:val="en-US"/>
              </w:rPr>
            </w:pPr>
          </w:p>
        </w:tc>
        <w:tc>
          <w:tcPr>
            <w:tcW w:w="1317" w:type="dxa"/>
          </w:tcPr>
          <w:p w14:paraId="51E46929" w14:textId="77777777" w:rsidR="006B48D1" w:rsidRPr="00C37CCB" w:rsidRDefault="006B48D1" w:rsidP="00E325C1">
            <w:pPr>
              <w:pStyle w:val="TAL"/>
              <w:rPr>
                <w:lang w:val="en-US"/>
              </w:rPr>
            </w:pPr>
          </w:p>
        </w:tc>
        <w:tc>
          <w:tcPr>
            <w:tcW w:w="6203" w:type="dxa"/>
          </w:tcPr>
          <w:p w14:paraId="42A33C9C" w14:textId="77777777" w:rsidR="006B48D1" w:rsidRPr="00C37CCB" w:rsidRDefault="006B48D1" w:rsidP="00E325C1">
            <w:pPr>
              <w:pStyle w:val="TAL"/>
              <w:rPr>
                <w:lang w:val="en-US"/>
              </w:rPr>
            </w:pPr>
          </w:p>
        </w:tc>
      </w:tr>
      <w:tr w:rsidR="006B48D1" w14:paraId="7EB2B4DA" w14:textId="77777777" w:rsidTr="00A615B3">
        <w:tc>
          <w:tcPr>
            <w:tcW w:w="1425" w:type="dxa"/>
          </w:tcPr>
          <w:p w14:paraId="3A5F78E3" w14:textId="77777777" w:rsidR="006B48D1" w:rsidRPr="00C37CCB" w:rsidRDefault="006B48D1" w:rsidP="00E325C1">
            <w:pPr>
              <w:pStyle w:val="TAL"/>
              <w:rPr>
                <w:lang w:val="en-US"/>
              </w:rPr>
            </w:pPr>
          </w:p>
        </w:tc>
        <w:tc>
          <w:tcPr>
            <w:tcW w:w="910" w:type="dxa"/>
          </w:tcPr>
          <w:p w14:paraId="7BAD624B" w14:textId="77777777" w:rsidR="006B48D1" w:rsidRPr="00C37CCB" w:rsidRDefault="006B48D1" w:rsidP="00E325C1">
            <w:pPr>
              <w:pStyle w:val="TAL"/>
              <w:rPr>
                <w:lang w:val="en-US"/>
              </w:rPr>
            </w:pPr>
          </w:p>
        </w:tc>
        <w:tc>
          <w:tcPr>
            <w:tcW w:w="1317" w:type="dxa"/>
          </w:tcPr>
          <w:p w14:paraId="45A0E28A" w14:textId="77777777" w:rsidR="006B48D1" w:rsidRPr="00C37CCB" w:rsidRDefault="006B48D1" w:rsidP="00E325C1">
            <w:pPr>
              <w:pStyle w:val="TAL"/>
              <w:rPr>
                <w:lang w:val="en-US"/>
              </w:rPr>
            </w:pPr>
          </w:p>
        </w:tc>
        <w:tc>
          <w:tcPr>
            <w:tcW w:w="6203" w:type="dxa"/>
          </w:tcPr>
          <w:p w14:paraId="481F9562" w14:textId="77777777" w:rsidR="006B48D1" w:rsidRPr="00C37CCB" w:rsidRDefault="006B48D1"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77777777" w:rsidR="001B0D04" w:rsidRDefault="001B0D04" w:rsidP="00E325C1">
            <w:pPr>
              <w:pStyle w:val="TAL"/>
            </w:pPr>
          </w:p>
        </w:tc>
        <w:tc>
          <w:tcPr>
            <w:tcW w:w="1560" w:type="dxa"/>
          </w:tcPr>
          <w:p w14:paraId="366286B1" w14:textId="77777777" w:rsidR="001B0D04" w:rsidRDefault="001B0D04" w:rsidP="00E325C1">
            <w:pPr>
              <w:pStyle w:val="TAL"/>
            </w:pP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宋体"/>
                <w:lang w:eastAsia="zh-CN"/>
              </w:rPr>
            </w:pPr>
          </w:p>
        </w:tc>
        <w:tc>
          <w:tcPr>
            <w:tcW w:w="1560" w:type="dxa"/>
          </w:tcPr>
          <w:p w14:paraId="197175F0" w14:textId="77777777" w:rsidR="001B0D04" w:rsidRDefault="001B0D04" w:rsidP="00E325C1">
            <w:pPr>
              <w:pStyle w:val="TAL"/>
              <w:rPr>
                <w:rFonts w:eastAsia="宋体"/>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w:t>
      </w:r>
      <w:proofErr w:type="spellStart"/>
      <w:r w:rsidR="00631D8C" w:rsidRPr="00C37CCB">
        <w:rPr>
          <w:rFonts w:eastAsiaTheme="minorEastAsia"/>
          <w:lang w:val="en-US" w:eastAsia="zh-CN"/>
        </w:rPr>
        <w:t>gNB</w:t>
      </w:r>
      <w:proofErr w:type="spellEnd"/>
      <w:r w:rsidR="00631D8C" w:rsidRPr="00C37CCB">
        <w:rPr>
          <w:rFonts w:eastAsiaTheme="minorEastAsia"/>
          <w:lang w:val="en-US" w:eastAsia="zh-CN"/>
        </w:rPr>
        <w:t xml:space="preserv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from the </w:t>
      </w:r>
      <w:proofErr w:type="spellStart"/>
      <w:r w:rsidR="00DF1305" w:rsidRPr="00C37CCB">
        <w:rPr>
          <w:rFonts w:eastAsiaTheme="minorEastAsia"/>
          <w:lang w:val="en-US" w:eastAsia="zh-CN"/>
        </w:rPr>
        <w:t>gNB</w:t>
      </w:r>
      <w:proofErr w:type="spellEnd"/>
      <w:r w:rsidR="00DF1305" w:rsidRPr="00C37CCB">
        <w:rPr>
          <w:rFonts w:eastAsiaTheme="minorEastAsia"/>
          <w:lang w:val="en-US" w:eastAsia="zh-CN"/>
        </w:rPr>
        <w:t xml:space="preserve">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proofErr w:type="gramStart"/>
      <w:r w:rsidR="008D517F" w:rsidRPr="00C37CCB">
        <w:rPr>
          <w:lang w:val="en-US" w:eastAsia="zh-CN"/>
        </w:rPr>
        <w:t>:</w:t>
      </w:r>
      <w:proofErr w:type="gramEnd"/>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4A3BA1" w14:paraId="41C51591" w14:textId="77777777" w:rsidTr="00A615B3">
        <w:tc>
          <w:tcPr>
            <w:tcW w:w="1425" w:type="dxa"/>
          </w:tcPr>
          <w:p w14:paraId="59CA656C" w14:textId="77777777" w:rsidR="004A3BA1" w:rsidRPr="00C37CCB" w:rsidRDefault="004A3BA1" w:rsidP="00E325C1">
            <w:pPr>
              <w:pStyle w:val="TAL"/>
              <w:rPr>
                <w:rFonts w:eastAsiaTheme="minorEastAsia"/>
                <w:lang w:val="en-US" w:eastAsia="zh-CN"/>
              </w:rPr>
            </w:pPr>
          </w:p>
        </w:tc>
        <w:tc>
          <w:tcPr>
            <w:tcW w:w="910" w:type="dxa"/>
          </w:tcPr>
          <w:p w14:paraId="44A1B9EC" w14:textId="77777777" w:rsidR="004A3BA1" w:rsidRPr="00C37CCB" w:rsidRDefault="004A3BA1" w:rsidP="00E325C1">
            <w:pPr>
              <w:pStyle w:val="TAL"/>
              <w:rPr>
                <w:rFonts w:eastAsiaTheme="minorEastAsia"/>
                <w:lang w:val="en-US" w:eastAsia="zh-CN"/>
              </w:rPr>
            </w:pPr>
          </w:p>
        </w:tc>
        <w:tc>
          <w:tcPr>
            <w:tcW w:w="1317" w:type="dxa"/>
          </w:tcPr>
          <w:p w14:paraId="0B667CD6" w14:textId="77777777" w:rsidR="004A3BA1" w:rsidRPr="00C37CCB" w:rsidRDefault="004A3BA1" w:rsidP="00E325C1">
            <w:pPr>
              <w:pStyle w:val="TAL"/>
              <w:rPr>
                <w:rFonts w:eastAsiaTheme="minorEastAsia"/>
                <w:lang w:val="en-US" w:eastAsia="zh-CN"/>
              </w:rPr>
            </w:pPr>
          </w:p>
        </w:tc>
        <w:tc>
          <w:tcPr>
            <w:tcW w:w="6203" w:type="dxa"/>
          </w:tcPr>
          <w:p w14:paraId="75CFD902" w14:textId="77777777" w:rsidR="004A3BA1" w:rsidRPr="00C37CCB" w:rsidRDefault="004A3BA1" w:rsidP="00E325C1">
            <w:pPr>
              <w:pStyle w:val="TAL"/>
              <w:rPr>
                <w:rFonts w:eastAsiaTheme="minorEastAsia"/>
                <w:lang w:val="en-US" w:eastAsia="zh-CN"/>
              </w:rPr>
            </w:pPr>
          </w:p>
        </w:tc>
      </w:tr>
      <w:tr w:rsidR="004A3BA1" w14:paraId="66E3B584" w14:textId="77777777" w:rsidTr="00A615B3">
        <w:tc>
          <w:tcPr>
            <w:tcW w:w="1425" w:type="dxa"/>
          </w:tcPr>
          <w:p w14:paraId="40D92E9F" w14:textId="77777777" w:rsidR="004A3BA1" w:rsidRPr="00C37CCB" w:rsidRDefault="004A3BA1" w:rsidP="00E325C1">
            <w:pPr>
              <w:pStyle w:val="TAL"/>
              <w:rPr>
                <w:rFonts w:eastAsia="宋体"/>
                <w:lang w:val="en-US" w:eastAsia="zh-CN"/>
              </w:rPr>
            </w:pPr>
          </w:p>
        </w:tc>
        <w:tc>
          <w:tcPr>
            <w:tcW w:w="910" w:type="dxa"/>
          </w:tcPr>
          <w:p w14:paraId="66DE6685" w14:textId="77777777" w:rsidR="004A3BA1" w:rsidRPr="00C37CCB" w:rsidRDefault="004A3BA1" w:rsidP="00E325C1">
            <w:pPr>
              <w:pStyle w:val="TAL"/>
              <w:rPr>
                <w:rFonts w:eastAsia="宋体"/>
                <w:lang w:val="en-US" w:eastAsia="zh-CN"/>
              </w:rPr>
            </w:pPr>
          </w:p>
        </w:tc>
        <w:tc>
          <w:tcPr>
            <w:tcW w:w="1317" w:type="dxa"/>
          </w:tcPr>
          <w:p w14:paraId="7D0FF792" w14:textId="77777777" w:rsidR="004A3BA1" w:rsidRPr="00C37CCB" w:rsidRDefault="004A3BA1" w:rsidP="00E325C1">
            <w:pPr>
              <w:pStyle w:val="TAL"/>
              <w:rPr>
                <w:rFonts w:eastAsia="宋体"/>
                <w:lang w:val="en-US" w:eastAsia="zh-CN"/>
              </w:rPr>
            </w:pPr>
          </w:p>
        </w:tc>
        <w:tc>
          <w:tcPr>
            <w:tcW w:w="6203" w:type="dxa"/>
          </w:tcPr>
          <w:p w14:paraId="68999486" w14:textId="77777777" w:rsidR="004A3BA1" w:rsidRPr="00C37CCB" w:rsidRDefault="004A3BA1" w:rsidP="00E325C1">
            <w:pPr>
              <w:pStyle w:val="TAL"/>
              <w:rPr>
                <w:rFonts w:eastAsia="宋体"/>
                <w:lang w:val="en-US" w:eastAsia="zh-CN"/>
              </w:rPr>
            </w:pPr>
          </w:p>
        </w:tc>
      </w:tr>
      <w:tr w:rsidR="004A3BA1" w14:paraId="40A25A64" w14:textId="77777777" w:rsidTr="00A615B3">
        <w:tc>
          <w:tcPr>
            <w:tcW w:w="1425" w:type="dxa"/>
          </w:tcPr>
          <w:p w14:paraId="48B764D1" w14:textId="77777777" w:rsidR="004A3BA1" w:rsidRPr="00CC2F7F" w:rsidRDefault="004A3BA1" w:rsidP="00E325C1">
            <w:pPr>
              <w:pStyle w:val="TAL"/>
              <w:rPr>
                <w:lang w:val="en-US"/>
              </w:rPr>
            </w:pPr>
          </w:p>
        </w:tc>
        <w:tc>
          <w:tcPr>
            <w:tcW w:w="910" w:type="dxa"/>
          </w:tcPr>
          <w:p w14:paraId="3EA373ED" w14:textId="77777777" w:rsidR="004A3BA1" w:rsidRPr="00CC2F7F" w:rsidRDefault="004A3BA1" w:rsidP="00E325C1">
            <w:pPr>
              <w:pStyle w:val="TAL"/>
              <w:rPr>
                <w:lang w:val="en-US"/>
              </w:rPr>
            </w:pPr>
          </w:p>
        </w:tc>
        <w:tc>
          <w:tcPr>
            <w:tcW w:w="1317" w:type="dxa"/>
          </w:tcPr>
          <w:p w14:paraId="1FA32850" w14:textId="77777777" w:rsidR="004A3BA1" w:rsidRPr="00CC2F7F" w:rsidRDefault="004A3BA1" w:rsidP="00E325C1">
            <w:pPr>
              <w:pStyle w:val="TAL"/>
              <w:rPr>
                <w:lang w:val="en-US"/>
              </w:rPr>
            </w:pPr>
          </w:p>
        </w:tc>
        <w:tc>
          <w:tcPr>
            <w:tcW w:w="6203" w:type="dxa"/>
          </w:tcPr>
          <w:p w14:paraId="514E370A" w14:textId="77777777" w:rsidR="004A3BA1" w:rsidRPr="00CC2F7F" w:rsidRDefault="004A3BA1" w:rsidP="00E325C1">
            <w:pPr>
              <w:pStyle w:val="TAL"/>
              <w:rPr>
                <w:lang w:val="en-US"/>
              </w:rPr>
            </w:pPr>
          </w:p>
        </w:tc>
      </w:tr>
      <w:tr w:rsidR="004A3BA1" w14:paraId="6479AAA2" w14:textId="77777777" w:rsidTr="00A615B3">
        <w:tc>
          <w:tcPr>
            <w:tcW w:w="1425" w:type="dxa"/>
          </w:tcPr>
          <w:p w14:paraId="2F728D6A" w14:textId="77777777" w:rsidR="004A3BA1" w:rsidRPr="00C37CCB" w:rsidRDefault="004A3BA1" w:rsidP="00E325C1">
            <w:pPr>
              <w:pStyle w:val="TAL"/>
              <w:rPr>
                <w:lang w:val="en-US"/>
              </w:rPr>
            </w:pPr>
          </w:p>
        </w:tc>
        <w:tc>
          <w:tcPr>
            <w:tcW w:w="910" w:type="dxa"/>
          </w:tcPr>
          <w:p w14:paraId="58A7E23D" w14:textId="77777777" w:rsidR="004A3BA1" w:rsidRPr="00C37CCB" w:rsidRDefault="004A3BA1" w:rsidP="00E325C1">
            <w:pPr>
              <w:pStyle w:val="TAL"/>
              <w:rPr>
                <w:lang w:val="en-US"/>
              </w:rPr>
            </w:pPr>
          </w:p>
        </w:tc>
        <w:tc>
          <w:tcPr>
            <w:tcW w:w="1317" w:type="dxa"/>
          </w:tcPr>
          <w:p w14:paraId="3B9F29FC" w14:textId="77777777" w:rsidR="004A3BA1" w:rsidRPr="00C37CCB" w:rsidRDefault="004A3BA1" w:rsidP="00E325C1">
            <w:pPr>
              <w:pStyle w:val="TAL"/>
              <w:rPr>
                <w:lang w:val="en-US"/>
              </w:rPr>
            </w:pPr>
          </w:p>
        </w:tc>
        <w:tc>
          <w:tcPr>
            <w:tcW w:w="6203" w:type="dxa"/>
          </w:tcPr>
          <w:p w14:paraId="641A6AA2" w14:textId="77777777" w:rsidR="004A3BA1" w:rsidRPr="00C37CCB" w:rsidRDefault="004A3BA1" w:rsidP="00E325C1">
            <w:pPr>
              <w:pStyle w:val="TAL"/>
              <w:rPr>
                <w:lang w:val="en-US"/>
              </w:rPr>
            </w:pPr>
          </w:p>
        </w:tc>
      </w:tr>
      <w:tr w:rsidR="006B48D1" w14:paraId="75B1D9FB" w14:textId="77777777" w:rsidTr="00A615B3">
        <w:tc>
          <w:tcPr>
            <w:tcW w:w="1425" w:type="dxa"/>
          </w:tcPr>
          <w:p w14:paraId="7073CAC3" w14:textId="77777777" w:rsidR="006B48D1" w:rsidRPr="00C37CCB" w:rsidRDefault="006B48D1" w:rsidP="00E325C1">
            <w:pPr>
              <w:pStyle w:val="TAL"/>
              <w:rPr>
                <w:lang w:val="en-US"/>
              </w:rPr>
            </w:pPr>
          </w:p>
        </w:tc>
        <w:tc>
          <w:tcPr>
            <w:tcW w:w="910" w:type="dxa"/>
          </w:tcPr>
          <w:p w14:paraId="253694D3" w14:textId="77777777" w:rsidR="006B48D1" w:rsidRPr="00C37CCB" w:rsidRDefault="006B48D1" w:rsidP="00E325C1">
            <w:pPr>
              <w:pStyle w:val="TAL"/>
              <w:rPr>
                <w:lang w:val="en-US"/>
              </w:rPr>
            </w:pPr>
          </w:p>
        </w:tc>
        <w:tc>
          <w:tcPr>
            <w:tcW w:w="1317" w:type="dxa"/>
          </w:tcPr>
          <w:p w14:paraId="39F83167" w14:textId="77777777" w:rsidR="006B48D1" w:rsidRPr="00C37CCB" w:rsidRDefault="006B48D1" w:rsidP="00E325C1">
            <w:pPr>
              <w:pStyle w:val="TAL"/>
              <w:rPr>
                <w:lang w:val="en-US"/>
              </w:rPr>
            </w:pPr>
          </w:p>
        </w:tc>
        <w:tc>
          <w:tcPr>
            <w:tcW w:w="6203" w:type="dxa"/>
          </w:tcPr>
          <w:p w14:paraId="018C1297" w14:textId="77777777" w:rsidR="006B48D1" w:rsidRPr="00C37CCB" w:rsidRDefault="006B48D1" w:rsidP="00E325C1">
            <w:pPr>
              <w:pStyle w:val="TAL"/>
              <w:rPr>
                <w:lang w:val="en-US"/>
              </w:rPr>
            </w:pPr>
          </w:p>
        </w:tc>
      </w:tr>
      <w:tr w:rsidR="006B48D1" w14:paraId="04030EC5" w14:textId="77777777" w:rsidTr="00A615B3">
        <w:tc>
          <w:tcPr>
            <w:tcW w:w="1425" w:type="dxa"/>
          </w:tcPr>
          <w:p w14:paraId="39D04C59" w14:textId="77777777" w:rsidR="006B48D1" w:rsidRPr="00C37CCB" w:rsidRDefault="006B48D1" w:rsidP="00E325C1">
            <w:pPr>
              <w:pStyle w:val="TAL"/>
              <w:rPr>
                <w:lang w:val="en-US"/>
              </w:rPr>
            </w:pPr>
          </w:p>
        </w:tc>
        <w:tc>
          <w:tcPr>
            <w:tcW w:w="910" w:type="dxa"/>
          </w:tcPr>
          <w:p w14:paraId="070DD46B" w14:textId="77777777" w:rsidR="006B48D1" w:rsidRPr="00C37CCB" w:rsidRDefault="006B48D1" w:rsidP="00E325C1">
            <w:pPr>
              <w:pStyle w:val="TAL"/>
              <w:rPr>
                <w:lang w:val="en-US"/>
              </w:rPr>
            </w:pPr>
          </w:p>
        </w:tc>
        <w:tc>
          <w:tcPr>
            <w:tcW w:w="1317" w:type="dxa"/>
          </w:tcPr>
          <w:p w14:paraId="389AB76E" w14:textId="77777777" w:rsidR="006B48D1" w:rsidRPr="00C37CCB" w:rsidRDefault="006B48D1" w:rsidP="00E325C1">
            <w:pPr>
              <w:pStyle w:val="TAL"/>
              <w:rPr>
                <w:lang w:val="en-US"/>
              </w:rPr>
            </w:pPr>
          </w:p>
        </w:tc>
        <w:tc>
          <w:tcPr>
            <w:tcW w:w="6203" w:type="dxa"/>
          </w:tcPr>
          <w:p w14:paraId="227BD765" w14:textId="77777777" w:rsidR="006B48D1" w:rsidRPr="00C37CCB" w:rsidRDefault="006B48D1" w:rsidP="00E325C1">
            <w:pPr>
              <w:pStyle w:val="TAL"/>
              <w:rPr>
                <w:lang w:val="en-US"/>
              </w:rPr>
            </w:pPr>
          </w:p>
        </w:tc>
      </w:tr>
      <w:tr w:rsidR="006B48D1" w14:paraId="06FFFE55" w14:textId="77777777" w:rsidTr="00A615B3">
        <w:tc>
          <w:tcPr>
            <w:tcW w:w="1425" w:type="dxa"/>
          </w:tcPr>
          <w:p w14:paraId="493409DB" w14:textId="77777777" w:rsidR="006B48D1" w:rsidRPr="00C37CCB" w:rsidRDefault="006B48D1" w:rsidP="00E325C1">
            <w:pPr>
              <w:pStyle w:val="TAL"/>
              <w:rPr>
                <w:lang w:val="en-US"/>
              </w:rPr>
            </w:pPr>
          </w:p>
        </w:tc>
        <w:tc>
          <w:tcPr>
            <w:tcW w:w="910" w:type="dxa"/>
          </w:tcPr>
          <w:p w14:paraId="6C6B0274" w14:textId="77777777" w:rsidR="006B48D1" w:rsidRPr="00C37CCB" w:rsidRDefault="006B48D1" w:rsidP="00E325C1">
            <w:pPr>
              <w:pStyle w:val="TAL"/>
              <w:rPr>
                <w:lang w:val="en-US"/>
              </w:rPr>
            </w:pPr>
          </w:p>
        </w:tc>
        <w:tc>
          <w:tcPr>
            <w:tcW w:w="1317" w:type="dxa"/>
          </w:tcPr>
          <w:p w14:paraId="604A0B8F" w14:textId="77777777" w:rsidR="006B48D1" w:rsidRPr="00C37CCB" w:rsidRDefault="006B48D1" w:rsidP="00E325C1">
            <w:pPr>
              <w:pStyle w:val="TAL"/>
              <w:rPr>
                <w:lang w:val="en-US"/>
              </w:rPr>
            </w:pPr>
          </w:p>
        </w:tc>
        <w:tc>
          <w:tcPr>
            <w:tcW w:w="6203" w:type="dxa"/>
          </w:tcPr>
          <w:p w14:paraId="13AA4AB0" w14:textId="77777777" w:rsidR="006B48D1" w:rsidRPr="00C37CCB" w:rsidRDefault="006B48D1"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4A3BA1" w14:paraId="0BB2BE55" w14:textId="77777777" w:rsidTr="00A615B3">
        <w:tc>
          <w:tcPr>
            <w:tcW w:w="1809" w:type="dxa"/>
          </w:tcPr>
          <w:p w14:paraId="4877034F" w14:textId="77777777" w:rsidR="004A3BA1" w:rsidRDefault="004A3BA1" w:rsidP="00E325C1">
            <w:pPr>
              <w:pStyle w:val="TAL"/>
              <w:rPr>
                <w:rFonts w:eastAsiaTheme="minorEastAsia"/>
                <w:lang w:eastAsia="zh-CN"/>
              </w:rPr>
            </w:pPr>
          </w:p>
        </w:tc>
        <w:tc>
          <w:tcPr>
            <w:tcW w:w="1560" w:type="dxa"/>
          </w:tcPr>
          <w:p w14:paraId="18C6BDE0" w14:textId="77777777" w:rsidR="004A3BA1" w:rsidRDefault="004A3BA1" w:rsidP="00E325C1">
            <w:pPr>
              <w:pStyle w:val="TAL"/>
              <w:rPr>
                <w:rFonts w:eastAsiaTheme="minorEastAsia"/>
                <w:lang w:eastAsia="zh-CN"/>
              </w:rPr>
            </w:pPr>
          </w:p>
        </w:tc>
        <w:tc>
          <w:tcPr>
            <w:tcW w:w="6261" w:type="dxa"/>
          </w:tcPr>
          <w:p w14:paraId="1B6EFB7E" w14:textId="77777777" w:rsidR="004A3BA1" w:rsidRDefault="004A3BA1" w:rsidP="00E325C1">
            <w:pPr>
              <w:pStyle w:val="TAL"/>
            </w:pPr>
          </w:p>
        </w:tc>
      </w:tr>
      <w:tr w:rsidR="004A3BA1" w14:paraId="3699D0CC" w14:textId="77777777" w:rsidTr="00A615B3">
        <w:tc>
          <w:tcPr>
            <w:tcW w:w="1809" w:type="dxa"/>
          </w:tcPr>
          <w:p w14:paraId="633C8723" w14:textId="77777777" w:rsidR="004A3BA1" w:rsidRDefault="004A3BA1" w:rsidP="00E325C1">
            <w:pPr>
              <w:pStyle w:val="TAL"/>
              <w:rPr>
                <w:rFonts w:eastAsia="宋体"/>
                <w:lang w:eastAsia="zh-CN"/>
              </w:rPr>
            </w:pPr>
          </w:p>
        </w:tc>
        <w:tc>
          <w:tcPr>
            <w:tcW w:w="1560" w:type="dxa"/>
          </w:tcPr>
          <w:p w14:paraId="241935C3" w14:textId="77777777" w:rsidR="004A3BA1" w:rsidRDefault="004A3BA1" w:rsidP="00E325C1">
            <w:pPr>
              <w:pStyle w:val="TAL"/>
              <w:rPr>
                <w:rFonts w:eastAsia="宋体"/>
                <w:lang w:eastAsia="zh-CN"/>
              </w:rPr>
            </w:pPr>
          </w:p>
        </w:tc>
        <w:tc>
          <w:tcPr>
            <w:tcW w:w="6261" w:type="dxa"/>
          </w:tcPr>
          <w:p w14:paraId="763050D4" w14:textId="77777777" w:rsidR="004A3BA1" w:rsidRDefault="004A3BA1" w:rsidP="00E325C1">
            <w:pPr>
              <w:pStyle w:val="TAL"/>
            </w:pPr>
          </w:p>
        </w:tc>
      </w:tr>
      <w:tr w:rsidR="004A3BA1" w14:paraId="14A346A6" w14:textId="77777777" w:rsidTr="00A615B3">
        <w:tc>
          <w:tcPr>
            <w:tcW w:w="1809" w:type="dxa"/>
          </w:tcPr>
          <w:p w14:paraId="45EBFEA5" w14:textId="77777777" w:rsidR="004A3BA1" w:rsidRPr="003C6318" w:rsidRDefault="004A3BA1" w:rsidP="00E325C1">
            <w:pPr>
              <w:pStyle w:val="TAL"/>
              <w:rPr>
                <w:lang w:val="sv-SE"/>
              </w:rPr>
            </w:pPr>
          </w:p>
        </w:tc>
        <w:tc>
          <w:tcPr>
            <w:tcW w:w="1560" w:type="dxa"/>
          </w:tcPr>
          <w:p w14:paraId="0994E64C" w14:textId="77777777" w:rsidR="004A3BA1" w:rsidRPr="003C6318" w:rsidRDefault="004A3BA1" w:rsidP="00E325C1">
            <w:pPr>
              <w:pStyle w:val="TAL"/>
              <w:rPr>
                <w:lang w:val="sv-SE"/>
              </w:rPr>
            </w:pPr>
          </w:p>
        </w:tc>
        <w:tc>
          <w:tcPr>
            <w:tcW w:w="6261" w:type="dxa"/>
          </w:tcPr>
          <w:p w14:paraId="3053A9BB" w14:textId="77777777" w:rsidR="004A3BA1" w:rsidRPr="003C6318" w:rsidRDefault="004A3BA1" w:rsidP="00E325C1">
            <w:pPr>
              <w:pStyle w:val="TAL"/>
              <w:rPr>
                <w:lang w:val="sv-SE"/>
              </w:rPr>
            </w:pPr>
          </w:p>
        </w:tc>
      </w:tr>
      <w:tr w:rsidR="004A3BA1" w14:paraId="5BC02692" w14:textId="77777777" w:rsidTr="00A615B3">
        <w:tc>
          <w:tcPr>
            <w:tcW w:w="1809" w:type="dxa"/>
          </w:tcPr>
          <w:p w14:paraId="56DA0E5E" w14:textId="77777777" w:rsidR="004A3BA1" w:rsidRPr="003679F0" w:rsidRDefault="004A3BA1" w:rsidP="00E325C1">
            <w:pPr>
              <w:pStyle w:val="TAL"/>
            </w:pPr>
          </w:p>
        </w:tc>
        <w:tc>
          <w:tcPr>
            <w:tcW w:w="1560" w:type="dxa"/>
          </w:tcPr>
          <w:p w14:paraId="0666119B" w14:textId="77777777" w:rsidR="004A3BA1" w:rsidRPr="003679F0" w:rsidRDefault="004A3BA1" w:rsidP="00E325C1">
            <w:pPr>
              <w:pStyle w:val="TAL"/>
            </w:pPr>
          </w:p>
        </w:tc>
        <w:tc>
          <w:tcPr>
            <w:tcW w:w="6261" w:type="dxa"/>
          </w:tcPr>
          <w:p w14:paraId="14BE188A" w14:textId="77777777" w:rsidR="004A3BA1" w:rsidRPr="003679F0" w:rsidRDefault="004A3BA1" w:rsidP="00E325C1">
            <w:pPr>
              <w:pStyle w:val="TAL"/>
            </w:pPr>
          </w:p>
        </w:tc>
      </w:tr>
      <w:tr w:rsidR="006B48D1" w14:paraId="7CF466F2" w14:textId="77777777" w:rsidTr="00A615B3">
        <w:tc>
          <w:tcPr>
            <w:tcW w:w="1809" w:type="dxa"/>
          </w:tcPr>
          <w:p w14:paraId="3A0D6D26" w14:textId="77777777" w:rsidR="006B48D1" w:rsidRPr="003679F0" w:rsidRDefault="006B48D1" w:rsidP="00E325C1">
            <w:pPr>
              <w:pStyle w:val="TAL"/>
            </w:pPr>
          </w:p>
        </w:tc>
        <w:tc>
          <w:tcPr>
            <w:tcW w:w="1560" w:type="dxa"/>
          </w:tcPr>
          <w:p w14:paraId="30211A01" w14:textId="77777777" w:rsidR="006B48D1" w:rsidRPr="003679F0" w:rsidRDefault="006B48D1" w:rsidP="00E325C1">
            <w:pPr>
              <w:pStyle w:val="TAL"/>
            </w:pPr>
          </w:p>
        </w:tc>
        <w:tc>
          <w:tcPr>
            <w:tcW w:w="6261" w:type="dxa"/>
          </w:tcPr>
          <w:p w14:paraId="00EF71FB" w14:textId="77777777" w:rsidR="006B48D1" w:rsidRPr="003679F0" w:rsidRDefault="006B48D1" w:rsidP="00E325C1">
            <w:pPr>
              <w:pStyle w:val="TAL"/>
            </w:pPr>
          </w:p>
        </w:tc>
      </w:tr>
      <w:tr w:rsidR="006B48D1" w14:paraId="5817A5BB" w14:textId="77777777" w:rsidTr="00A615B3">
        <w:tc>
          <w:tcPr>
            <w:tcW w:w="1809" w:type="dxa"/>
          </w:tcPr>
          <w:p w14:paraId="6367C9BC" w14:textId="77777777" w:rsidR="006B48D1" w:rsidRPr="003679F0" w:rsidRDefault="006B48D1" w:rsidP="00E325C1">
            <w:pPr>
              <w:pStyle w:val="TAL"/>
            </w:pPr>
          </w:p>
        </w:tc>
        <w:tc>
          <w:tcPr>
            <w:tcW w:w="1560" w:type="dxa"/>
          </w:tcPr>
          <w:p w14:paraId="1FB32DD4" w14:textId="77777777" w:rsidR="006B48D1" w:rsidRPr="003679F0" w:rsidRDefault="006B48D1" w:rsidP="00E325C1">
            <w:pPr>
              <w:pStyle w:val="TAL"/>
            </w:pPr>
          </w:p>
        </w:tc>
        <w:tc>
          <w:tcPr>
            <w:tcW w:w="6261" w:type="dxa"/>
          </w:tcPr>
          <w:p w14:paraId="37F1F382" w14:textId="77777777" w:rsidR="006B48D1" w:rsidRPr="003679F0" w:rsidRDefault="006B48D1" w:rsidP="00E325C1">
            <w:pPr>
              <w:pStyle w:val="TAL"/>
            </w:pPr>
          </w:p>
        </w:tc>
      </w:tr>
      <w:tr w:rsidR="006B48D1" w14:paraId="716F5CE1" w14:textId="77777777" w:rsidTr="00A615B3">
        <w:tc>
          <w:tcPr>
            <w:tcW w:w="1809" w:type="dxa"/>
          </w:tcPr>
          <w:p w14:paraId="0512162E" w14:textId="77777777" w:rsidR="006B48D1" w:rsidRPr="003679F0" w:rsidRDefault="006B48D1" w:rsidP="00E325C1">
            <w:pPr>
              <w:pStyle w:val="TAL"/>
            </w:pPr>
          </w:p>
        </w:tc>
        <w:tc>
          <w:tcPr>
            <w:tcW w:w="1560" w:type="dxa"/>
          </w:tcPr>
          <w:p w14:paraId="21E9A3AD" w14:textId="77777777" w:rsidR="006B48D1" w:rsidRPr="003679F0" w:rsidRDefault="006B48D1" w:rsidP="00E325C1">
            <w:pPr>
              <w:pStyle w:val="TAL"/>
            </w:pPr>
          </w:p>
        </w:tc>
        <w:tc>
          <w:tcPr>
            <w:tcW w:w="6261" w:type="dxa"/>
          </w:tcPr>
          <w:p w14:paraId="1B38E9D5" w14:textId="77777777" w:rsidR="006B48D1" w:rsidRPr="003679F0" w:rsidRDefault="006B48D1"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w:t>
      </w:r>
      <w:proofErr w:type="spellStart"/>
      <w:r w:rsidR="00BE6DA5" w:rsidRPr="00C37CCB">
        <w:rPr>
          <w:rFonts w:eastAsiaTheme="minorEastAsia"/>
          <w:lang w:val="en-US" w:eastAsia="zh-CN"/>
        </w:rPr>
        <w:t>gNB</w:t>
      </w:r>
      <w:proofErr w:type="spellEnd"/>
      <w:r w:rsidR="00BE6DA5" w:rsidRPr="00C37CCB">
        <w:rPr>
          <w:rFonts w:eastAsiaTheme="minorEastAsia"/>
          <w:lang w:val="en-US" w:eastAsia="zh-CN"/>
        </w:rPr>
        <w:t xml:space="preserve">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proofErr w:type="gramStart"/>
      <w:r w:rsidR="00647EBE" w:rsidRPr="00C37CCB">
        <w:rPr>
          <w:rFonts w:eastAsiaTheme="minorEastAsia"/>
          <w:lang w:val="en-US" w:eastAsia="zh-CN"/>
        </w:rPr>
        <w:t>The</w:t>
      </w:r>
      <w:proofErr w:type="gramEnd"/>
      <w:r w:rsidR="00647EBE" w:rsidRPr="00C37CCB">
        <w:rPr>
          <w:rFonts w:eastAsiaTheme="minorEastAsia"/>
          <w:lang w:val="en-US" w:eastAsia="zh-CN"/>
        </w:rPr>
        <w:t xml:space="preserve"> sentence “In the case of a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 xml:space="preserve">UTRA measurements provided by a UE to the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w:t>
      </w:r>
      <w:proofErr w:type="spellStart"/>
      <w:r w:rsidRPr="00C37CCB">
        <w:rPr>
          <w:rFonts w:eastAsiaTheme="minorEastAsia"/>
          <w:lang w:val="en-US" w:eastAsia="zh-CN"/>
        </w:rPr>
        <w:t>gNB</w:t>
      </w:r>
      <w:proofErr w:type="spellEnd"/>
      <w:r w:rsidRPr="00C37CCB">
        <w:rPr>
          <w:rFonts w:eastAsiaTheme="minorEastAsia"/>
          <w:lang w:val="en-US" w:eastAsia="zh-CN"/>
        </w:rPr>
        <w:t xml:space="preserve">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lastRenderedPageBreak/>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 xml:space="preserve">So, the </w:t>
            </w:r>
            <w:proofErr w:type="spellStart"/>
            <w:r w:rsidRPr="00C37CCB">
              <w:rPr>
                <w:lang w:val="en-US"/>
              </w:rPr>
              <w:t>gNB</w:t>
            </w:r>
            <w:proofErr w:type="spellEnd"/>
            <w:r w:rsidRPr="00C37CCB">
              <w:rPr>
                <w:lang w:val="en-US"/>
              </w:rPr>
              <w:t xml:space="preserve">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1"/>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ng-</w:t>
                  </w:r>
                  <w:proofErr w:type="spellStart"/>
                  <w:r w:rsidRPr="00670870">
                    <w:rPr>
                      <w:sz w:val="16"/>
                      <w:highlight w:val="green"/>
                      <w:lang w:val="en-US"/>
                    </w:rPr>
                    <w:t>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w:t>
            </w:r>
            <w:proofErr w:type="spellStart"/>
            <w:r w:rsidR="00AE041F">
              <w:rPr>
                <w:rFonts w:eastAsiaTheme="minorEastAsia"/>
                <w:lang w:val="en-US" w:eastAsia="zh-CN"/>
              </w:rPr>
              <w:t>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w:t>
            </w:r>
            <w:proofErr w:type="spellStart"/>
            <w:r>
              <w:rPr>
                <w:rFonts w:eastAsiaTheme="minorEastAsia"/>
                <w:lang w:val="en-US" w:eastAsia="zh-CN"/>
              </w:rPr>
              <w:t>gNB</w:t>
            </w:r>
            <w:proofErr w:type="spellEnd"/>
            <w:r>
              <w:rPr>
                <w:rFonts w:eastAsiaTheme="minorEastAsia"/>
                <w:lang w:val="en-US" w:eastAsia="zh-CN"/>
              </w:rPr>
              <w:t xml:space="preserve">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 xml:space="preserve">To us, supporting </w:t>
            </w:r>
            <w:proofErr w:type="spellStart"/>
            <w:r>
              <w:rPr>
                <w:rFonts w:eastAsiaTheme="minorEastAsia"/>
                <w:lang w:val="en-US" w:eastAsia="zh-CN"/>
              </w:rPr>
              <w:t>gNB</w:t>
            </w:r>
            <w:proofErr w:type="spellEnd"/>
            <w:r>
              <w:rPr>
                <w:rFonts w:eastAsiaTheme="minorEastAsia"/>
                <w:lang w:val="en-US" w:eastAsia="zh-CN"/>
              </w:rPr>
              <w:t xml:space="preserve">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w:t>
            </w:r>
            <w:proofErr w:type="spellStart"/>
            <w:r>
              <w:rPr>
                <w:rFonts w:eastAsiaTheme="minorEastAsia"/>
                <w:lang w:val="en-US" w:eastAsia="zh-CN"/>
              </w:rPr>
              <w:t>gNB</w:t>
            </w:r>
            <w:proofErr w:type="spellEnd"/>
            <w:r>
              <w:rPr>
                <w:rFonts w:eastAsiaTheme="minorEastAsia"/>
                <w:lang w:val="en-US" w:eastAsia="zh-CN"/>
              </w:rPr>
              <w:t xml:space="preserve">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proofErr w:type="spellStart"/>
            <w:proofErr w:type="gramStart"/>
            <w:r>
              <w:rPr>
                <w:rFonts w:eastAsiaTheme="minorEastAsia"/>
                <w:lang w:val="en-US" w:eastAsia="zh-CN"/>
              </w:rPr>
              <w:t>gNB</w:t>
            </w:r>
            <w:proofErr w:type="spellEnd"/>
            <w:proofErr w:type="gramEnd"/>
            <w:r>
              <w:rPr>
                <w:rFonts w:eastAsiaTheme="minorEastAsia"/>
                <w:lang w:val="en-US" w:eastAsia="zh-CN"/>
              </w:rPr>
              <w:t xml:space="preserve">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af1"/>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 xml:space="preserve">Transport of LPP messages between 5G-CN and UE through </w:t>
                  </w:r>
                  <w:proofErr w:type="spellStart"/>
                  <w:r>
                    <w:rPr>
                      <w:lang w:val="en-US"/>
                    </w:rPr>
                    <w:t>gNB</w:t>
                  </w:r>
                  <w:proofErr w:type="spellEnd"/>
                  <w:r>
                    <w:rPr>
                      <w:lang w:val="en-US"/>
                    </w:rPr>
                    <w:t xml:space="preserve">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w:t>
                  </w:r>
                  <w:proofErr w:type="spellStart"/>
                  <w:r>
                    <w:rPr>
                      <w:lang w:val="en-US"/>
                    </w:rPr>
                    <w:t>gNB</w:t>
                  </w:r>
                  <w:proofErr w:type="spellEnd"/>
                  <w:r>
                    <w:rPr>
                      <w:lang w:val="en-US"/>
                    </w:rPr>
                    <w:t>) [RAN3, RAN2].</w:t>
                  </w:r>
                </w:p>
              </w:tc>
            </w:tr>
          </w:tbl>
          <w:p w14:paraId="18E282D4" w14:textId="480FA54A" w:rsidR="00A615B3" w:rsidRPr="00C37CCB" w:rsidRDefault="00A615B3" w:rsidP="00A615B3">
            <w:pPr>
              <w:pStyle w:val="TAL"/>
              <w:rPr>
                <w:rFonts w:eastAsiaTheme="minorEastAsia"/>
                <w:lang w:val="en-US" w:eastAsia="zh-CN"/>
              </w:rPr>
            </w:pPr>
          </w:p>
        </w:tc>
      </w:tr>
      <w:tr w:rsidR="00714B17" w14:paraId="62312D10" w14:textId="77777777" w:rsidTr="00A615B3">
        <w:tc>
          <w:tcPr>
            <w:tcW w:w="1425" w:type="dxa"/>
          </w:tcPr>
          <w:p w14:paraId="561A3B3F" w14:textId="77777777" w:rsidR="00714B17" w:rsidRPr="00C37CCB" w:rsidRDefault="00714B17" w:rsidP="00E325C1">
            <w:pPr>
              <w:pStyle w:val="TAL"/>
              <w:rPr>
                <w:rFonts w:eastAsiaTheme="minorEastAsia"/>
                <w:lang w:val="en-US" w:eastAsia="zh-CN"/>
              </w:rPr>
            </w:pPr>
          </w:p>
        </w:tc>
        <w:tc>
          <w:tcPr>
            <w:tcW w:w="910" w:type="dxa"/>
          </w:tcPr>
          <w:p w14:paraId="475FBFF2" w14:textId="77777777" w:rsidR="00714B17" w:rsidRPr="00C37CCB" w:rsidRDefault="00714B17" w:rsidP="00E325C1">
            <w:pPr>
              <w:pStyle w:val="TAL"/>
              <w:rPr>
                <w:rFonts w:eastAsiaTheme="minorEastAsia"/>
                <w:lang w:val="en-US" w:eastAsia="zh-CN"/>
              </w:rPr>
            </w:pPr>
          </w:p>
        </w:tc>
        <w:tc>
          <w:tcPr>
            <w:tcW w:w="1317" w:type="dxa"/>
          </w:tcPr>
          <w:p w14:paraId="3F537B82" w14:textId="77777777" w:rsidR="00714B17" w:rsidRPr="00C37CCB" w:rsidRDefault="00714B17" w:rsidP="00E325C1">
            <w:pPr>
              <w:pStyle w:val="TAL"/>
              <w:rPr>
                <w:rFonts w:eastAsiaTheme="minorEastAsia"/>
                <w:lang w:val="en-US" w:eastAsia="zh-CN"/>
              </w:rPr>
            </w:pPr>
          </w:p>
        </w:tc>
        <w:tc>
          <w:tcPr>
            <w:tcW w:w="6203" w:type="dxa"/>
          </w:tcPr>
          <w:p w14:paraId="00B606D8" w14:textId="77777777" w:rsidR="00714B17" w:rsidRPr="00C37CCB" w:rsidRDefault="00714B17" w:rsidP="00E325C1">
            <w:pPr>
              <w:pStyle w:val="TAL"/>
              <w:rPr>
                <w:rFonts w:eastAsiaTheme="minorEastAsia"/>
                <w:lang w:val="en-US" w:eastAsia="zh-CN"/>
              </w:rPr>
            </w:pPr>
          </w:p>
        </w:tc>
      </w:tr>
      <w:tr w:rsidR="00714B17" w14:paraId="0C57F2A6" w14:textId="77777777" w:rsidTr="00A615B3">
        <w:tc>
          <w:tcPr>
            <w:tcW w:w="1425" w:type="dxa"/>
          </w:tcPr>
          <w:p w14:paraId="139A992E" w14:textId="77777777" w:rsidR="00714B17" w:rsidRPr="00C37CCB" w:rsidRDefault="00714B17" w:rsidP="00E325C1">
            <w:pPr>
              <w:pStyle w:val="TAL"/>
              <w:rPr>
                <w:rFonts w:eastAsia="宋体"/>
                <w:lang w:val="en-US" w:eastAsia="zh-CN"/>
              </w:rPr>
            </w:pPr>
          </w:p>
        </w:tc>
        <w:tc>
          <w:tcPr>
            <w:tcW w:w="910" w:type="dxa"/>
          </w:tcPr>
          <w:p w14:paraId="2CF33AE6" w14:textId="77777777" w:rsidR="00714B17" w:rsidRPr="00C37CCB" w:rsidRDefault="00714B17" w:rsidP="00E325C1">
            <w:pPr>
              <w:pStyle w:val="TAL"/>
              <w:rPr>
                <w:rFonts w:eastAsia="宋体"/>
                <w:lang w:val="en-US" w:eastAsia="zh-CN"/>
              </w:rPr>
            </w:pPr>
          </w:p>
        </w:tc>
        <w:tc>
          <w:tcPr>
            <w:tcW w:w="1317" w:type="dxa"/>
          </w:tcPr>
          <w:p w14:paraId="0A276472" w14:textId="77777777" w:rsidR="00714B17" w:rsidRPr="00C37CCB" w:rsidRDefault="00714B17" w:rsidP="00E325C1">
            <w:pPr>
              <w:pStyle w:val="TAL"/>
              <w:rPr>
                <w:rFonts w:eastAsia="宋体"/>
                <w:lang w:val="en-US" w:eastAsia="zh-CN"/>
              </w:rPr>
            </w:pPr>
          </w:p>
        </w:tc>
        <w:tc>
          <w:tcPr>
            <w:tcW w:w="6203" w:type="dxa"/>
          </w:tcPr>
          <w:p w14:paraId="2445298E" w14:textId="77777777" w:rsidR="00714B17" w:rsidRPr="00C37CCB" w:rsidRDefault="00714B17" w:rsidP="00E325C1">
            <w:pPr>
              <w:pStyle w:val="TAL"/>
              <w:rPr>
                <w:rFonts w:eastAsia="宋体"/>
                <w:lang w:val="en-US" w:eastAsia="zh-CN"/>
              </w:rPr>
            </w:pPr>
          </w:p>
        </w:tc>
      </w:tr>
      <w:tr w:rsidR="00714B17" w14:paraId="5132F49D" w14:textId="77777777" w:rsidTr="00A615B3">
        <w:tc>
          <w:tcPr>
            <w:tcW w:w="1425" w:type="dxa"/>
          </w:tcPr>
          <w:p w14:paraId="2504776A" w14:textId="77777777" w:rsidR="00714B17" w:rsidRPr="00CC2F7F" w:rsidRDefault="00714B17" w:rsidP="00E325C1">
            <w:pPr>
              <w:pStyle w:val="TAL"/>
              <w:rPr>
                <w:lang w:val="en-US"/>
              </w:rPr>
            </w:pPr>
          </w:p>
        </w:tc>
        <w:tc>
          <w:tcPr>
            <w:tcW w:w="910" w:type="dxa"/>
          </w:tcPr>
          <w:p w14:paraId="3765DE52" w14:textId="77777777" w:rsidR="00714B17" w:rsidRPr="00CC2F7F" w:rsidRDefault="00714B17" w:rsidP="00E325C1">
            <w:pPr>
              <w:pStyle w:val="TAL"/>
              <w:rPr>
                <w:lang w:val="en-US"/>
              </w:rPr>
            </w:pPr>
          </w:p>
        </w:tc>
        <w:tc>
          <w:tcPr>
            <w:tcW w:w="1317" w:type="dxa"/>
          </w:tcPr>
          <w:p w14:paraId="5A0ECE33" w14:textId="77777777" w:rsidR="00714B17" w:rsidRPr="00CC2F7F" w:rsidRDefault="00714B17" w:rsidP="00E325C1">
            <w:pPr>
              <w:pStyle w:val="TAL"/>
              <w:rPr>
                <w:lang w:val="en-US"/>
              </w:rPr>
            </w:pPr>
          </w:p>
        </w:tc>
        <w:tc>
          <w:tcPr>
            <w:tcW w:w="6203" w:type="dxa"/>
          </w:tcPr>
          <w:p w14:paraId="05094F46" w14:textId="77777777" w:rsidR="00714B17" w:rsidRPr="00CC2F7F" w:rsidRDefault="00714B17" w:rsidP="00E325C1">
            <w:pPr>
              <w:pStyle w:val="TAL"/>
              <w:rPr>
                <w:lang w:val="en-US"/>
              </w:rPr>
            </w:pPr>
          </w:p>
        </w:tc>
      </w:tr>
      <w:tr w:rsidR="00714B17" w14:paraId="499B9AEC" w14:textId="77777777" w:rsidTr="00A615B3">
        <w:tc>
          <w:tcPr>
            <w:tcW w:w="1425" w:type="dxa"/>
          </w:tcPr>
          <w:p w14:paraId="2ADF101D" w14:textId="77777777" w:rsidR="00714B17" w:rsidRPr="00C37CCB" w:rsidRDefault="00714B17" w:rsidP="00E325C1">
            <w:pPr>
              <w:pStyle w:val="TAL"/>
              <w:rPr>
                <w:lang w:val="en-US"/>
              </w:rPr>
            </w:pPr>
          </w:p>
        </w:tc>
        <w:tc>
          <w:tcPr>
            <w:tcW w:w="910" w:type="dxa"/>
          </w:tcPr>
          <w:p w14:paraId="4A7A03A6" w14:textId="77777777" w:rsidR="00714B17" w:rsidRPr="00C37CCB" w:rsidRDefault="00714B17" w:rsidP="00E325C1">
            <w:pPr>
              <w:pStyle w:val="TAL"/>
              <w:rPr>
                <w:lang w:val="en-US"/>
              </w:rPr>
            </w:pPr>
          </w:p>
        </w:tc>
        <w:tc>
          <w:tcPr>
            <w:tcW w:w="1317" w:type="dxa"/>
          </w:tcPr>
          <w:p w14:paraId="45EACC59" w14:textId="77777777" w:rsidR="00714B17" w:rsidRPr="00C37CCB" w:rsidRDefault="00714B17" w:rsidP="00E325C1">
            <w:pPr>
              <w:pStyle w:val="TAL"/>
              <w:rPr>
                <w:lang w:val="en-US"/>
              </w:rPr>
            </w:pPr>
          </w:p>
        </w:tc>
        <w:tc>
          <w:tcPr>
            <w:tcW w:w="6203" w:type="dxa"/>
          </w:tcPr>
          <w:p w14:paraId="5BAE5264" w14:textId="77777777" w:rsidR="00714B17" w:rsidRPr="00C37CCB" w:rsidRDefault="00714B17" w:rsidP="00E325C1">
            <w:pPr>
              <w:pStyle w:val="TAL"/>
              <w:rPr>
                <w:lang w:val="en-US"/>
              </w:rPr>
            </w:pPr>
          </w:p>
        </w:tc>
      </w:tr>
      <w:tr w:rsidR="006B48D1" w14:paraId="02CB283C" w14:textId="77777777" w:rsidTr="00A615B3">
        <w:tc>
          <w:tcPr>
            <w:tcW w:w="1425" w:type="dxa"/>
          </w:tcPr>
          <w:p w14:paraId="4677E594" w14:textId="77777777" w:rsidR="006B48D1" w:rsidRPr="00C37CCB" w:rsidRDefault="006B48D1" w:rsidP="00E325C1">
            <w:pPr>
              <w:pStyle w:val="TAL"/>
              <w:rPr>
                <w:lang w:val="en-US"/>
              </w:rPr>
            </w:pPr>
          </w:p>
        </w:tc>
        <w:tc>
          <w:tcPr>
            <w:tcW w:w="910" w:type="dxa"/>
          </w:tcPr>
          <w:p w14:paraId="00AF2C19" w14:textId="77777777" w:rsidR="006B48D1" w:rsidRPr="00C37CCB" w:rsidRDefault="006B48D1" w:rsidP="00E325C1">
            <w:pPr>
              <w:pStyle w:val="TAL"/>
              <w:rPr>
                <w:lang w:val="en-US"/>
              </w:rPr>
            </w:pPr>
          </w:p>
        </w:tc>
        <w:tc>
          <w:tcPr>
            <w:tcW w:w="1317" w:type="dxa"/>
          </w:tcPr>
          <w:p w14:paraId="5B3B5994" w14:textId="77777777" w:rsidR="006B48D1" w:rsidRPr="00C37CCB" w:rsidRDefault="006B48D1" w:rsidP="00E325C1">
            <w:pPr>
              <w:pStyle w:val="TAL"/>
              <w:rPr>
                <w:lang w:val="en-US"/>
              </w:rPr>
            </w:pPr>
          </w:p>
        </w:tc>
        <w:tc>
          <w:tcPr>
            <w:tcW w:w="6203" w:type="dxa"/>
          </w:tcPr>
          <w:p w14:paraId="0EE859D6" w14:textId="77777777" w:rsidR="006B48D1" w:rsidRPr="00C37CCB" w:rsidRDefault="006B48D1" w:rsidP="00E325C1">
            <w:pPr>
              <w:pStyle w:val="TAL"/>
              <w:rPr>
                <w:lang w:val="en-US"/>
              </w:rPr>
            </w:pPr>
          </w:p>
        </w:tc>
      </w:tr>
      <w:tr w:rsidR="006B48D1" w14:paraId="30B42E57" w14:textId="77777777" w:rsidTr="00A615B3">
        <w:tc>
          <w:tcPr>
            <w:tcW w:w="1425" w:type="dxa"/>
          </w:tcPr>
          <w:p w14:paraId="45D836C9" w14:textId="77777777" w:rsidR="006B48D1" w:rsidRPr="00C37CCB" w:rsidRDefault="006B48D1" w:rsidP="00E325C1">
            <w:pPr>
              <w:pStyle w:val="TAL"/>
              <w:rPr>
                <w:lang w:val="en-US"/>
              </w:rPr>
            </w:pPr>
          </w:p>
        </w:tc>
        <w:tc>
          <w:tcPr>
            <w:tcW w:w="910" w:type="dxa"/>
          </w:tcPr>
          <w:p w14:paraId="12BAA2DA" w14:textId="77777777" w:rsidR="006B48D1" w:rsidRPr="00C37CCB" w:rsidRDefault="006B48D1" w:rsidP="00E325C1">
            <w:pPr>
              <w:pStyle w:val="TAL"/>
              <w:rPr>
                <w:lang w:val="en-US"/>
              </w:rPr>
            </w:pPr>
          </w:p>
        </w:tc>
        <w:tc>
          <w:tcPr>
            <w:tcW w:w="1317" w:type="dxa"/>
          </w:tcPr>
          <w:p w14:paraId="1D0632E7" w14:textId="77777777" w:rsidR="006B48D1" w:rsidRPr="00C37CCB" w:rsidRDefault="006B48D1" w:rsidP="00E325C1">
            <w:pPr>
              <w:pStyle w:val="TAL"/>
              <w:rPr>
                <w:lang w:val="en-US"/>
              </w:rPr>
            </w:pPr>
          </w:p>
        </w:tc>
        <w:tc>
          <w:tcPr>
            <w:tcW w:w="6203" w:type="dxa"/>
          </w:tcPr>
          <w:p w14:paraId="11DB9A1E" w14:textId="77777777" w:rsidR="006B48D1" w:rsidRPr="00C37CCB" w:rsidRDefault="006B48D1" w:rsidP="00E325C1">
            <w:pPr>
              <w:pStyle w:val="TAL"/>
              <w:rPr>
                <w:lang w:val="en-US"/>
              </w:rPr>
            </w:pPr>
          </w:p>
        </w:tc>
      </w:tr>
      <w:tr w:rsidR="006B48D1" w14:paraId="218B26B7" w14:textId="77777777" w:rsidTr="00A615B3">
        <w:tc>
          <w:tcPr>
            <w:tcW w:w="1425" w:type="dxa"/>
          </w:tcPr>
          <w:p w14:paraId="7538E46F" w14:textId="77777777" w:rsidR="006B48D1" w:rsidRPr="00C37CCB" w:rsidRDefault="006B48D1" w:rsidP="00E325C1">
            <w:pPr>
              <w:pStyle w:val="TAL"/>
              <w:rPr>
                <w:lang w:val="en-US"/>
              </w:rPr>
            </w:pPr>
          </w:p>
        </w:tc>
        <w:tc>
          <w:tcPr>
            <w:tcW w:w="910" w:type="dxa"/>
          </w:tcPr>
          <w:p w14:paraId="22A06A2A" w14:textId="77777777" w:rsidR="006B48D1" w:rsidRPr="00C37CCB" w:rsidRDefault="006B48D1" w:rsidP="00E325C1">
            <w:pPr>
              <w:pStyle w:val="TAL"/>
              <w:rPr>
                <w:lang w:val="en-US"/>
              </w:rPr>
            </w:pPr>
          </w:p>
        </w:tc>
        <w:tc>
          <w:tcPr>
            <w:tcW w:w="1317" w:type="dxa"/>
          </w:tcPr>
          <w:p w14:paraId="7F15A033" w14:textId="77777777" w:rsidR="006B48D1" w:rsidRPr="00C37CCB" w:rsidRDefault="006B48D1" w:rsidP="00E325C1">
            <w:pPr>
              <w:pStyle w:val="TAL"/>
              <w:rPr>
                <w:lang w:val="en-US"/>
              </w:rPr>
            </w:pPr>
          </w:p>
        </w:tc>
        <w:tc>
          <w:tcPr>
            <w:tcW w:w="6203" w:type="dxa"/>
          </w:tcPr>
          <w:p w14:paraId="7BAFC7A6" w14:textId="77777777" w:rsidR="006B48D1" w:rsidRPr="00C37CCB" w:rsidRDefault="006B48D1"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77777777" w:rsidR="00714B17" w:rsidRPr="00A615B3" w:rsidRDefault="00714B17" w:rsidP="00E325C1">
            <w:pPr>
              <w:pStyle w:val="TAL"/>
              <w:rPr>
                <w:rFonts w:eastAsiaTheme="minorEastAsia"/>
                <w:lang w:val="en-US" w:eastAsia="zh-CN"/>
              </w:rPr>
            </w:pPr>
          </w:p>
        </w:tc>
        <w:tc>
          <w:tcPr>
            <w:tcW w:w="1560" w:type="dxa"/>
          </w:tcPr>
          <w:p w14:paraId="0BEEF595" w14:textId="77777777" w:rsidR="00714B17" w:rsidRPr="00A615B3" w:rsidRDefault="00714B17" w:rsidP="00E325C1">
            <w:pPr>
              <w:pStyle w:val="TAL"/>
              <w:rPr>
                <w:lang w:val="en-US"/>
              </w:rPr>
            </w:pP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宋体"/>
                <w:lang w:val="en-US" w:eastAsia="zh-CN"/>
              </w:rPr>
            </w:pPr>
          </w:p>
        </w:tc>
        <w:tc>
          <w:tcPr>
            <w:tcW w:w="1560" w:type="dxa"/>
          </w:tcPr>
          <w:p w14:paraId="75D1F09A" w14:textId="77777777" w:rsidR="00714B17" w:rsidRPr="00A615B3" w:rsidRDefault="00714B17" w:rsidP="00E325C1">
            <w:pPr>
              <w:pStyle w:val="TAL"/>
              <w:rPr>
                <w:rFonts w:eastAsia="宋体"/>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proofErr w:type="gramStart"/>
      <w:r w:rsidR="0075365F" w:rsidRPr="00C37CCB">
        <w:rPr>
          <w:rFonts w:eastAsiaTheme="minorEastAsia"/>
          <w:lang w:val="en-US" w:eastAsia="zh-CN"/>
        </w:rPr>
        <w:t>different</w:t>
      </w:r>
      <w:proofErr w:type="gramEnd"/>
      <w:r w:rsidR="0075365F" w:rsidRPr="00C37CCB">
        <w:rPr>
          <w:rFonts w:eastAsiaTheme="minorEastAsia"/>
          <w:lang w:val="en-US" w:eastAsia="zh-CN"/>
        </w:rPr>
        <w:t xml:space="preserve">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D916A4" w14:paraId="6CF37BC0" w14:textId="77777777" w:rsidTr="00A615B3">
        <w:tc>
          <w:tcPr>
            <w:tcW w:w="1425" w:type="dxa"/>
          </w:tcPr>
          <w:p w14:paraId="5E401B3C" w14:textId="77777777" w:rsidR="00D916A4" w:rsidRPr="00C37CCB" w:rsidRDefault="00D916A4" w:rsidP="00E325C1">
            <w:pPr>
              <w:pStyle w:val="TAL"/>
              <w:rPr>
                <w:rFonts w:eastAsiaTheme="minorEastAsia"/>
                <w:lang w:val="en-US" w:eastAsia="zh-CN"/>
              </w:rPr>
            </w:pPr>
          </w:p>
        </w:tc>
        <w:tc>
          <w:tcPr>
            <w:tcW w:w="910" w:type="dxa"/>
          </w:tcPr>
          <w:p w14:paraId="5C61C0DC" w14:textId="77777777" w:rsidR="00D916A4" w:rsidRPr="00C37CCB" w:rsidRDefault="00D916A4" w:rsidP="00E325C1">
            <w:pPr>
              <w:pStyle w:val="TAL"/>
              <w:rPr>
                <w:rFonts w:eastAsiaTheme="minorEastAsia"/>
                <w:lang w:val="en-US" w:eastAsia="zh-CN"/>
              </w:rPr>
            </w:pPr>
          </w:p>
        </w:tc>
        <w:tc>
          <w:tcPr>
            <w:tcW w:w="1317" w:type="dxa"/>
          </w:tcPr>
          <w:p w14:paraId="2D309FA0" w14:textId="77777777" w:rsidR="00D916A4" w:rsidRPr="00C37CCB" w:rsidRDefault="00D916A4" w:rsidP="00E325C1">
            <w:pPr>
              <w:pStyle w:val="TAL"/>
              <w:rPr>
                <w:rFonts w:eastAsiaTheme="minorEastAsia"/>
                <w:lang w:val="en-US" w:eastAsia="zh-CN"/>
              </w:rPr>
            </w:pPr>
          </w:p>
        </w:tc>
        <w:tc>
          <w:tcPr>
            <w:tcW w:w="6203" w:type="dxa"/>
          </w:tcPr>
          <w:p w14:paraId="3D687F96" w14:textId="77777777" w:rsidR="00D916A4" w:rsidRPr="00C37CCB" w:rsidRDefault="00D916A4" w:rsidP="00E325C1">
            <w:pPr>
              <w:pStyle w:val="TAL"/>
              <w:rPr>
                <w:rFonts w:eastAsiaTheme="minorEastAsia"/>
                <w:lang w:val="en-US" w:eastAsia="zh-CN"/>
              </w:rPr>
            </w:pPr>
          </w:p>
        </w:tc>
      </w:tr>
      <w:tr w:rsidR="00D916A4" w14:paraId="6A079660" w14:textId="77777777" w:rsidTr="00A615B3">
        <w:tc>
          <w:tcPr>
            <w:tcW w:w="1425" w:type="dxa"/>
          </w:tcPr>
          <w:p w14:paraId="53DF61EB" w14:textId="77777777" w:rsidR="00D916A4" w:rsidRPr="00C37CCB" w:rsidRDefault="00D916A4" w:rsidP="00E325C1">
            <w:pPr>
              <w:pStyle w:val="TAL"/>
              <w:rPr>
                <w:rFonts w:eastAsia="宋体"/>
                <w:lang w:val="en-US" w:eastAsia="zh-CN"/>
              </w:rPr>
            </w:pPr>
          </w:p>
        </w:tc>
        <w:tc>
          <w:tcPr>
            <w:tcW w:w="910" w:type="dxa"/>
          </w:tcPr>
          <w:p w14:paraId="3BBC673D" w14:textId="77777777" w:rsidR="00D916A4" w:rsidRPr="00C37CCB" w:rsidRDefault="00D916A4" w:rsidP="00E325C1">
            <w:pPr>
              <w:pStyle w:val="TAL"/>
              <w:rPr>
                <w:rFonts w:eastAsia="宋体"/>
                <w:lang w:val="en-US" w:eastAsia="zh-CN"/>
              </w:rPr>
            </w:pPr>
          </w:p>
        </w:tc>
        <w:tc>
          <w:tcPr>
            <w:tcW w:w="1317" w:type="dxa"/>
          </w:tcPr>
          <w:p w14:paraId="45D15418" w14:textId="77777777" w:rsidR="00D916A4" w:rsidRPr="00C37CCB" w:rsidRDefault="00D916A4" w:rsidP="00E325C1">
            <w:pPr>
              <w:pStyle w:val="TAL"/>
              <w:rPr>
                <w:rFonts w:eastAsia="宋体"/>
                <w:lang w:val="en-US" w:eastAsia="zh-CN"/>
              </w:rPr>
            </w:pPr>
          </w:p>
        </w:tc>
        <w:tc>
          <w:tcPr>
            <w:tcW w:w="6203" w:type="dxa"/>
          </w:tcPr>
          <w:p w14:paraId="0A93FAC2" w14:textId="77777777" w:rsidR="00D916A4" w:rsidRPr="00C37CCB" w:rsidRDefault="00D916A4" w:rsidP="00E325C1">
            <w:pPr>
              <w:pStyle w:val="TAL"/>
              <w:rPr>
                <w:rFonts w:eastAsia="宋体"/>
                <w:lang w:val="en-US" w:eastAsia="zh-CN"/>
              </w:rPr>
            </w:pPr>
          </w:p>
        </w:tc>
      </w:tr>
      <w:tr w:rsidR="00D916A4" w14:paraId="656F54DC" w14:textId="77777777" w:rsidTr="00A615B3">
        <w:tc>
          <w:tcPr>
            <w:tcW w:w="1425" w:type="dxa"/>
          </w:tcPr>
          <w:p w14:paraId="4020E007" w14:textId="77777777" w:rsidR="00D916A4" w:rsidRPr="00CC2F7F" w:rsidRDefault="00D916A4" w:rsidP="00E325C1">
            <w:pPr>
              <w:pStyle w:val="TAL"/>
              <w:rPr>
                <w:lang w:val="en-US"/>
              </w:rPr>
            </w:pPr>
          </w:p>
        </w:tc>
        <w:tc>
          <w:tcPr>
            <w:tcW w:w="910" w:type="dxa"/>
          </w:tcPr>
          <w:p w14:paraId="483F4FBF" w14:textId="77777777" w:rsidR="00D916A4" w:rsidRPr="00CC2F7F" w:rsidRDefault="00D916A4" w:rsidP="00E325C1">
            <w:pPr>
              <w:pStyle w:val="TAL"/>
              <w:rPr>
                <w:lang w:val="en-US"/>
              </w:rPr>
            </w:pPr>
          </w:p>
        </w:tc>
        <w:tc>
          <w:tcPr>
            <w:tcW w:w="1317" w:type="dxa"/>
          </w:tcPr>
          <w:p w14:paraId="3FE33F1C" w14:textId="77777777" w:rsidR="00D916A4" w:rsidRPr="00CC2F7F" w:rsidRDefault="00D916A4" w:rsidP="00E325C1">
            <w:pPr>
              <w:pStyle w:val="TAL"/>
              <w:rPr>
                <w:lang w:val="en-US"/>
              </w:rPr>
            </w:pPr>
          </w:p>
        </w:tc>
        <w:tc>
          <w:tcPr>
            <w:tcW w:w="6203" w:type="dxa"/>
          </w:tcPr>
          <w:p w14:paraId="0BF8DE28" w14:textId="77777777" w:rsidR="00D916A4" w:rsidRPr="00CC2F7F" w:rsidRDefault="00D916A4" w:rsidP="00E325C1">
            <w:pPr>
              <w:pStyle w:val="TAL"/>
              <w:rPr>
                <w:lang w:val="en-US"/>
              </w:rPr>
            </w:pPr>
          </w:p>
        </w:tc>
      </w:tr>
      <w:tr w:rsidR="00D916A4" w14:paraId="6AED56AD" w14:textId="77777777" w:rsidTr="00A615B3">
        <w:tc>
          <w:tcPr>
            <w:tcW w:w="1425" w:type="dxa"/>
          </w:tcPr>
          <w:p w14:paraId="7B175BD4" w14:textId="77777777" w:rsidR="00D916A4" w:rsidRPr="00C37CCB" w:rsidRDefault="00D916A4" w:rsidP="00E325C1">
            <w:pPr>
              <w:pStyle w:val="TAL"/>
              <w:rPr>
                <w:lang w:val="en-US"/>
              </w:rPr>
            </w:pPr>
          </w:p>
        </w:tc>
        <w:tc>
          <w:tcPr>
            <w:tcW w:w="910" w:type="dxa"/>
          </w:tcPr>
          <w:p w14:paraId="4A2AC109" w14:textId="77777777" w:rsidR="00D916A4" w:rsidRPr="00C37CCB" w:rsidRDefault="00D916A4" w:rsidP="00E325C1">
            <w:pPr>
              <w:pStyle w:val="TAL"/>
              <w:rPr>
                <w:lang w:val="en-US"/>
              </w:rPr>
            </w:pPr>
          </w:p>
        </w:tc>
        <w:tc>
          <w:tcPr>
            <w:tcW w:w="1317" w:type="dxa"/>
          </w:tcPr>
          <w:p w14:paraId="653C5B32" w14:textId="77777777" w:rsidR="00D916A4" w:rsidRPr="00C37CCB" w:rsidRDefault="00D916A4" w:rsidP="00E325C1">
            <w:pPr>
              <w:pStyle w:val="TAL"/>
              <w:rPr>
                <w:lang w:val="en-US"/>
              </w:rPr>
            </w:pPr>
          </w:p>
        </w:tc>
        <w:tc>
          <w:tcPr>
            <w:tcW w:w="6203" w:type="dxa"/>
          </w:tcPr>
          <w:p w14:paraId="578380B4" w14:textId="77777777" w:rsidR="00D916A4" w:rsidRPr="00C37CCB" w:rsidRDefault="00D916A4" w:rsidP="00E325C1">
            <w:pPr>
              <w:pStyle w:val="TAL"/>
              <w:rPr>
                <w:lang w:val="en-US"/>
              </w:rPr>
            </w:pPr>
          </w:p>
        </w:tc>
      </w:tr>
      <w:tr w:rsidR="006B48D1" w14:paraId="5D774A7B" w14:textId="77777777" w:rsidTr="00A615B3">
        <w:tc>
          <w:tcPr>
            <w:tcW w:w="1425" w:type="dxa"/>
          </w:tcPr>
          <w:p w14:paraId="3F7B86C1" w14:textId="77777777" w:rsidR="006B48D1" w:rsidRPr="00C37CCB" w:rsidRDefault="006B48D1" w:rsidP="00E325C1">
            <w:pPr>
              <w:pStyle w:val="TAL"/>
              <w:rPr>
                <w:lang w:val="en-US"/>
              </w:rPr>
            </w:pPr>
          </w:p>
        </w:tc>
        <w:tc>
          <w:tcPr>
            <w:tcW w:w="910" w:type="dxa"/>
          </w:tcPr>
          <w:p w14:paraId="00ED79BA" w14:textId="77777777" w:rsidR="006B48D1" w:rsidRPr="00C37CCB" w:rsidRDefault="006B48D1" w:rsidP="00E325C1">
            <w:pPr>
              <w:pStyle w:val="TAL"/>
              <w:rPr>
                <w:lang w:val="en-US"/>
              </w:rPr>
            </w:pPr>
          </w:p>
        </w:tc>
        <w:tc>
          <w:tcPr>
            <w:tcW w:w="1317" w:type="dxa"/>
          </w:tcPr>
          <w:p w14:paraId="31637F5B" w14:textId="77777777" w:rsidR="006B48D1" w:rsidRPr="00C37CCB" w:rsidRDefault="006B48D1" w:rsidP="00E325C1">
            <w:pPr>
              <w:pStyle w:val="TAL"/>
              <w:rPr>
                <w:lang w:val="en-US"/>
              </w:rPr>
            </w:pPr>
          </w:p>
        </w:tc>
        <w:tc>
          <w:tcPr>
            <w:tcW w:w="6203" w:type="dxa"/>
          </w:tcPr>
          <w:p w14:paraId="51199509" w14:textId="77777777" w:rsidR="006B48D1" w:rsidRPr="00C37CCB" w:rsidRDefault="006B48D1" w:rsidP="00E325C1">
            <w:pPr>
              <w:pStyle w:val="TAL"/>
              <w:rPr>
                <w:lang w:val="en-US"/>
              </w:rPr>
            </w:pPr>
          </w:p>
        </w:tc>
      </w:tr>
      <w:tr w:rsidR="006B48D1" w14:paraId="5427C00C" w14:textId="77777777" w:rsidTr="00A615B3">
        <w:tc>
          <w:tcPr>
            <w:tcW w:w="1425" w:type="dxa"/>
          </w:tcPr>
          <w:p w14:paraId="799D3921" w14:textId="77777777" w:rsidR="006B48D1" w:rsidRPr="00C37CCB" w:rsidRDefault="006B48D1" w:rsidP="00E325C1">
            <w:pPr>
              <w:pStyle w:val="TAL"/>
              <w:rPr>
                <w:lang w:val="en-US"/>
              </w:rPr>
            </w:pPr>
          </w:p>
        </w:tc>
        <w:tc>
          <w:tcPr>
            <w:tcW w:w="910" w:type="dxa"/>
          </w:tcPr>
          <w:p w14:paraId="1FA5AC96" w14:textId="77777777" w:rsidR="006B48D1" w:rsidRPr="00C37CCB" w:rsidRDefault="006B48D1" w:rsidP="00E325C1">
            <w:pPr>
              <w:pStyle w:val="TAL"/>
              <w:rPr>
                <w:lang w:val="en-US"/>
              </w:rPr>
            </w:pPr>
          </w:p>
        </w:tc>
        <w:tc>
          <w:tcPr>
            <w:tcW w:w="1317" w:type="dxa"/>
          </w:tcPr>
          <w:p w14:paraId="31DACB3D" w14:textId="77777777" w:rsidR="006B48D1" w:rsidRPr="00C37CCB" w:rsidRDefault="006B48D1" w:rsidP="00E325C1">
            <w:pPr>
              <w:pStyle w:val="TAL"/>
              <w:rPr>
                <w:lang w:val="en-US"/>
              </w:rPr>
            </w:pPr>
          </w:p>
        </w:tc>
        <w:tc>
          <w:tcPr>
            <w:tcW w:w="6203" w:type="dxa"/>
          </w:tcPr>
          <w:p w14:paraId="31B3A759" w14:textId="77777777" w:rsidR="006B48D1" w:rsidRPr="00C37CCB" w:rsidRDefault="006B48D1" w:rsidP="00E325C1">
            <w:pPr>
              <w:pStyle w:val="TAL"/>
              <w:rPr>
                <w:lang w:val="en-US"/>
              </w:rPr>
            </w:pPr>
          </w:p>
        </w:tc>
      </w:tr>
      <w:tr w:rsidR="006B48D1" w14:paraId="52CB5510" w14:textId="77777777" w:rsidTr="00A615B3">
        <w:tc>
          <w:tcPr>
            <w:tcW w:w="1425" w:type="dxa"/>
          </w:tcPr>
          <w:p w14:paraId="4E83909B" w14:textId="77777777" w:rsidR="006B48D1" w:rsidRPr="00C37CCB" w:rsidRDefault="006B48D1" w:rsidP="00E325C1">
            <w:pPr>
              <w:pStyle w:val="TAL"/>
              <w:rPr>
                <w:lang w:val="en-US"/>
              </w:rPr>
            </w:pPr>
          </w:p>
        </w:tc>
        <w:tc>
          <w:tcPr>
            <w:tcW w:w="910" w:type="dxa"/>
          </w:tcPr>
          <w:p w14:paraId="284F77A1" w14:textId="77777777" w:rsidR="006B48D1" w:rsidRPr="00C37CCB" w:rsidRDefault="006B48D1" w:rsidP="00E325C1">
            <w:pPr>
              <w:pStyle w:val="TAL"/>
              <w:rPr>
                <w:lang w:val="en-US"/>
              </w:rPr>
            </w:pPr>
          </w:p>
        </w:tc>
        <w:tc>
          <w:tcPr>
            <w:tcW w:w="1317" w:type="dxa"/>
          </w:tcPr>
          <w:p w14:paraId="0BAD35DB" w14:textId="77777777" w:rsidR="006B48D1" w:rsidRPr="00C37CCB" w:rsidRDefault="006B48D1" w:rsidP="00E325C1">
            <w:pPr>
              <w:pStyle w:val="TAL"/>
              <w:rPr>
                <w:lang w:val="en-US"/>
              </w:rPr>
            </w:pPr>
          </w:p>
        </w:tc>
        <w:tc>
          <w:tcPr>
            <w:tcW w:w="6203" w:type="dxa"/>
          </w:tcPr>
          <w:p w14:paraId="0EF7C849" w14:textId="77777777" w:rsidR="006B48D1" w:rsidRPr="00C37CCB" w:rsidRDefault="006B48D1"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D916A4" w14:paraId="3755929C" w14:textId="77777777" w:rsidTr="00A615B3">
        <w:tc>
          <w:tcPr>
            <w:tcW w:w="1809" w:type="dxa"/>
          </w:tcPr>
          <w:p w14:paraId="005C3FB3" w14:textId="77777777" w:rsidR="00D916A4" w:rsidRPr="00A615B3" w:rsidRDefault="00D916A4" w:rsidP="00E325C1">
            <w:pPr>
              <w:pStyle w:val="TAL"/>
              <w:rPr>
                <w:rFonts w:eastAsiaTheme="minorEastAsia"/>
                <w:lang w:val="en-US" w:eastAsia="zh-CN"/>
              </w:rPr>
            </w:pPr>
          </w:p>
        </w:tc>
        <w:tc>
          <w:tcPr>
            <w:tcW w:w="1560" w:type="dxa"/>
          </w:tcPr>
          <w:p w14:paraId="6E046C33" w14:textId="77777777" w:rsidR="00D916A4" w:rsidRPr="00A615B3" w:rsidRDefault="00D916A4" w:rsidP="00E325C1">
            <w:pPr>
              <w:pStyle w:val="TAL"/>
              <w:rPr>
                <w:lang w:val="en-US"/>
              </w:rPr>
            </w:pPr>
          </w:p>
        </w:tc>
        <w:tc>
          <w:tcPr>
            <w:tcW w:w="6261" w:type="dxa"/>
          </w:tcPr>
          <w:p w14:paraId="3AB7C6E2" w14:textId="77777777" w:rsidR="00D916A4" w:rsidRPr="00A615B3" w:rsidRDefault="00D916A4" w:rsidP="00E325C1">
            <w:pPr>
              <w:pStyle w:val="TAL"/>
              <w:rPr>
                <w:lang w:val="en-US"/>
              </w:rPr>
            </w:pPr>
          </w:p>
        </w:tc>
      </w:tr>
      <w:tr w:rsidR="00D916A4" w14:paraId="638BB240" w14:textId="77777777" w:rsidTr="00A615B3">
        <w:tc>
          <w:tcPr>
            <w:tcW w:w="1809" w:type="dxa"/>
          </w:tcPr>
          <w:p w14:paraId="68E64196" w14:textId="77777777" w:rsidR="00D916A4" w:rsidRPr="00A615B3" w:rsidRDefault="00D916A4" w:rsidP="00E325C1">
            <w:pPr>
              <w:pStyle w:val="TAL"/>
              <w:rPr>
                <w:rFonts w:eastAsiaTheme="minorEastAsia"/>
                <w:lang w:val="en-US" w:eastAsia="zh-CN"/>
              </w:rPr>
            </w:pPr>
          </w:p>
        </w:tc>
        <w:tc>
          <w:tcPr>
            <w:tcW w:w="1560" w:type="dxa"/>
          </w:tcPr>
          <w:p w14:paraId="646F0C4E" w14:textId="77777777" w:rsidR="00D916A4" w:rsidRPr="00A615B3" w:rsidRDefault="00D916A4" w:rsidP="00E325C1">
            <w:pPr>
              <w:pStyle w:val="TAL"/>
              <w:rPr>
                <w:rFonts w:eastAsiaTheme="minorEastAsia"/>
                <w:lang w:val="en-US" w:eastAsia="zh-CN"/>
              </w:rPr>
            </w:pPr>
          </w:p>
        </w:tc>
        <w:tc>
          <w:tcPr>
            <w:tcW w:w="6261" w:type="dxa"/>
          </w:tcPr>
          <w:p w14:paraId="1337ECFF" w14:textId="77777777" w:rsidR="00D916A4" w:rsidRPr="00A615B3" w:rsidRDefault="00D916A4" w:rsidP="00E325C1">
            <w:pPr>
              <w:pStyle w:val="TAL"/>
              <w:rPr>
                <w:lang w:val="en-US"/>
              </w:rPr>
            </w:pPr>
          </w:p>
        </w:tc>
      </w:tr>
      <w:tr w:rsidR="00D916A4" w14:paraId="5114EC9D" w14:textId="77777777" w:rsidTr="00A615B3">
        <w:tc>
          <w:tcPr>
            <w:tcW w:w="1809" w:type="dxa"/>
          </w:tcPr>
          <w:p w14:paraId="01422343" w14:textId="77777777" w:rsidR="00D916A4" w:rsidRPr="00A615B3" w:rsidRDefault="00D916A4" w:rsidP="00E325C1">
            <w:pPr>
              <w:pStyle w:val="TAL"/>
              <w:rPr>
                <w:rFonts w:eastAsiaTheme="minorEastAsia"/>
                <w:lang w:val="en-US" w:eastAsia="zh-CN"/>
              </w:rPr>
            </w:pPr>
          </w:p>
        </w:tc>
        <w:tc>
          <w:tcPr>
            <w:tcW w:w="1560" w:type="dxa"/>
          </w:tcPr>
          <w:p w14:paraId="614F64EE" w14:textId="77777777" w:rsidR="00D916A4" w:rsidRPr="00A615B3" w:rsidRDefault="00D916A4" w:rsidP="00E325C1">
            <w:pPr>
              <w:pStyle w:val="TAL"/>
              <w:rPr>
                <w:rFonts w:eastAsiaTheme="minorEastAsia"/>
                <w:lang w:val="en-US" w:eastAsia="zh-CN"/>
              </w:rPr>
            </w:pPr>
          </w:p>
        </w:tc>
        <w:tc>
          <w:tcPr>
            <w:tcW w:w="6261" w:type="dxa"/>
          </w:tcPr>
          <w:p w14:paraId="3DDFE304" w14:textId="77777777" w:rsidR="00D916A4" w:rsidRPr="00A615B3" w:rsidRDefault="00D916A4" w:rsidP="00E325C1">
            <w:pPr>
              <w:pStyle w:val="TAL"/>
              <w:rPr>
                <w:lang w:val="en-US"/>
              </w:rPr>
            </w:pPr>
          </w:p>
        </w:tc>
      </w:tr>
      <w:tr w:rsidR="00D916A4" w14:paraId="0105D75F" w14:textId="77777777" w:rsidTr="00A615B3">
        <w:tc>
          <w:tcPr>
            <w:tcW w:w="1809" w:type="dxa"/>
          </w:tcPr>
          <w:p w14:paraId="2AC62CE9" w14:textId="77777777" w:rsidR="00D916A4" w:rsidRPr="00A615B3" w:rsidRDefault="00D916A4" w:rsidP="00E325C1">
            <w:pPr>
              <w:pStyle w:val="TAL"/>
              <w:rPr>
                <w:rFonts w:eastAsia="宋体"/>
                <w:lang w:val="en-US" w:eastAsia="zh-CN"/>
              </w:rPr>
            </w:pPr>
          </w:p>
        </w:tc>
        <w:tc>
          <w:tcPr>
            <w:tcW w:w="1560" w:type="dxa"/>
          </w:tcPr>
          <w:p w14:paraId="0FB5B360" w14:textId="77777777" w:rsidR="00D916A4" w:rsidRPr="00A615B3" w:rsidRDefault="00D916A4" w:rsidP="00E325C1">
            <w:pPr>
              <w:pStyle w:val="TAL"/>
              <w:rPr>
                <w:rFonts w:eastAsia="宋体"/>
                <w:lang w:val="en-US" w:eastAsia="zh-CN"/>
              </w:rPr>
            </w:pPr>
          </w:p>
        </w:tc>
        <w:tc>
          <w:tcPr>
            <w:tcW w:w="6261" w:type="dxa"/>
          </w:tcPr>
          <w:p w14:paraId="48AF1D5A" w14:textId="77777777" w:rsidR="00D916A4" w:rsidRPr="00A615B3" w:rsidRDefault="00D916A4" w:rsidP="00E325C1">
            <w:pPr>
              <w:pStyle w:val="TAL"/>
              <w:rPr>
                <w:lang w:val="en-US"/>
              </w:rPr>
            </w:pPr>
          </w:p>
        </w:tc>
      </w:tr>
      <w:tr w:rsidR="00D916A4" w14:paraId="0FEC058B" w14:textId="77777777" w:rsidTr="00A615B3">
        <w:tc>
          <w:tcPr>
            <w:tcW w:w="1809" w:type="dxa"/>
          </w:tcPr>
          <w:p w14:paraId="58240A89" w14:textId="77777777" w:rsidR="00D916A4" w:rsidRPr="003C6318" w:rsidRDefault="00D916A4" w:rsidP="00E325C1">
            <w:pPr>
              <w:pStyle w:val="TAL"/>
              <w:rPr>
                <w:lang w:val="sv-SE"/>
              </w:rPr>
            </w:pPr>
          </w:p>
        </w:tc>
        <w:tc>
          <w:tcPr>
            <w:tcW w:w="1560" w:type="dxa"/>
          </w:tcPr>
          <w:p w14:paraId="79B51E5B" w14:textId="77777777" w:rsidR="00D916A4" w:rsidRPr="003C6318" w:rsidRDefault="00D916A4" w:rsidP="00E325C1">
            <w:pPr>
              <w:pStyle w:val="TAL"/>
              <w:rPr>
                <w:lang w:val="sv-SE"/>
              </w:rPr>
            </w:pPr>
          </w:p>
        </w:tc>
        <w:tc>
          <w:tcPr>
            <w:tcW w:w="6261" w:type="dxa"/>
          </w:tcPr>
          <w:p w14:paraId="345A86A4" w14:textId="77777777" w:rsidR="00D916A4" w:rsidRPr="003C6318" w:rsidRDefault="00D916A4" w:rsidP="00E325C1">
            <w:pPr>
              <w:pStyle w:val="TAL"/>
              <w:rPr>
                <w:lang w:val="sv-SE"/>
              </w:rPr>
            </w:pPr>
          </w:p>
        </w:tc>
      </w:tr>
      <w:tr w:rsidR="00D916A4" w14:paraId="3A8BF62E" w14:textId="77777777" w:rsidTr="00A615B3">
        <w:tc>
          <w:tcPr>
            <w:tcW w:w="1809" w:type="dxa"/>
          </w:tcPr>
          <w:p w14:paraId="6C9D4F4E" w14:textId="77777777" w:rsidR="00D916A4" w:rsidRPr="00A615B3" w:rsidRDefault="00D916A4" w:rsidP="00E325C1">
            <w:pPr>
              <w:pStyle w:val="TAL"/>
              <w:rPr>
                <w:lang w:val="en-US"/>
              </w:rPr>
            </w:pPr>
          </w:p>
        </w:tc>
        <w:tc>
          <w:tcPr>
            <w:tcW w:w="1560" w:type="dxa"/>
          </w:tcPr>
          <w:p w14:paraId="69F84ACF" w14:textId="77777777" w:rsidR="00D916A4" w:rsidRPr="00A615B3" w:rsidRDefault="00D916A4" w:rsidP="00E325C1">
            <w:pPr>
              <w:pStyle w:val="TAL"/>
              <w:rPr>
                <w:lang w:val="en-US"/>
              </w:rPr>
            </w:pPr>
          </w:p>
        </w:tc>
        <w:tc>
          <w:tcPr>
            <w:tcW w:w="6261" w:type="dxa"/>
          </w:tcPr>
          <w:p w14:paraId="755AE18E" w14:textId="77777777" w:rsidR="00D916A4" w:rsidRPr="00A615B3" w:rsidRDefault="00D916A4" w:rsidP="00E325C1">
            <w:pPr>
              <w:pStyle w:val="TAL"/>
              <w:rPr>
                <w:lang w:val="en-US"/>
              </w:rPr>
            </w:pPr>
          </w:p>
        </w:tc>
      </w:tr>
      <w:tr w:rsidR="006B48D1" w14:paraId="31F9D62C" w14:textId="77777777" w:rsidTr="00A615B3">
        <w:tc>
          <w:tcPr>
            <w:tcW w:w="1809" w:type="dxa"/>
          </w:tcPr>
          <w:p w14:paraId="0D46BE89" w14:textId="77777777" w:rsidR="006B48D1" w:rsidRPr="00A615B3" w:rsidRDefault="006B48D1" w:rsidP="00E325C1">
            <w:pPr>
              <w:pStyle w:val="TAL"/>
              <w:rPr>
                <w:lang w:val="en-US"/>
              </w:rPr>
            </w:pPr>
          </w:p>
        </w:tc>
        <w:tc>
          <w:tcPr>
            <w:tcW w:w="1560" w:type="dxa"/>
          </w:tcPr>
          <w:p w14:paraId="6E0833C1" w14:textId="77777777" w:rsidR="006B48D1" w:rsidRPr="00A615B3" w:rsidRDefault="006B48D1" w:rsidP="00E325C1">
            <w:pPr>
              <w:pStyle w:val="TAL"/>
              <w:rPr>
                <w:lang w:val="en-US"/>
              </w:rPr>
            </w:pPr>
          </w:p>
        </w:tc>
        <w:tc>
          <w:tcPr>
            <w:tcW w:w="6261" w:type="dxa"/>
          </w:tcPr>
          <w:p w14:paraId="4BB676D6" w14:textId="77777777" w:rsidR="006B48D1" w:rsidRPr="00A615B3" w:rsidRDefault="006B48D1" w:rsidP="00E325C1">
            <w:pPr>
              <w:pStyle w:val="TAL"/>
              <w:rPr>
                <w:lang w:val="en-US"/>
              </w:rPr>
            </w:pPr>
          </w:p>
        </w:tc>
      </w:tr>
      <w:tr w:rsidR="006B48D1" w14:paraId="726C2CC8" w14:textId="77777777" w:rsidTr="00A615B3">
        <w:tc>
          <w:tcPr>
            <w:tcW w:w="1809" w:type="dxa"/>
          </w:tcPr>
          <w:p w14:paraId="3C0A2A56" w14:textId="77777777" w:rsidR="006B48D1" w:rsidRPr="00A615B3" w:rsidRDefault="006B48D1" w:rsidP="00E325C1">
            <w:pPr>
              <w:pStyle w:val="TAL"/>
              <w:rPr>
                <w:lang w:val="en-US"/>
              </w:rPr>
            </w:pPr>
          </w:p>
        </w:tc>
        <w:tc>
          <w:tcPr>
            <w:tcW w:w="1560" w:type="dxa"/>
          </w:tcPr>
          <w:p w14:paraId="6D06E83A" w14:textId="77777777" w:rsidR="006B48D1" w:rsidRPr="00A615B3" w:rsidRDefault="006B48D1" w:rsidP="00E325C1">
            <w:pPr>
              <w:pStyle w:val="TAL"/>
              <w:rPr>
                <w:lang w:val="en-US"/>
              </w:rPr>
            </w:pPr>
          </w:p>
        </w:tc>
        <w:tc>
          <w:tcPr>
            <w:tcW w:w="6261" w:type="dxa"/>
          </w:tcPr>
          <w:p w14:paraId="3D07E1BF" w14:textId="77777777" w:rsidR="006B48D1" w:rsidRPr="00A615B3" w:rsidRDefault="006B48D1" w:rsidP="00E325C1">
            <w:pPr>
              <w:pStyle w:val="TAL"/>
              <w:rPr>
                <w:lang w:val="en-US"/>
              </w:rPr>
            </w:pPr>
          </w:p>
        </w:tc>
      </w:tr>
      <w:tr w:rsidR="006B48D1" w14:paraId="16D569DB" w14:textId="77777777" w:rsidTr="00A615B3">
        <w:tc>
          <w:tcPr>
            <w:tcW w:w="1809" w:type="dxa"/>
          </w:tcPr>
          <w:p w14:paraId="2593E98F" w14:textId="77777777" w:rsidR="006B48D1" w:rsidRPr="00A615B3" w:rsidRDefault="006B48D1" w:rsidP="00E325C1">
            <w:pPr>
              <w:pStyle w:val="TAL"/>
              <w:rPr>
                <w:lang w:val="en-US"/>
              </w:rPr>
            </w:pPr>
          </w:p>
        </w:tc>
        <w:tc>
          <w:tcPr>
            <w:tcW w:w="1560" w:type="dxa"/>
          </w:tcPr>
          <w:p w14:paraId="3673D27D" w14:textId="77777777" w:rsidR="006B48D1" w:rsidRPr="00A615B3" w:rsidRDefault="006B48D1" w:rsidP="00E325C1">
            <w:pPr>
              <w:pStyle w:val="TAL"/>
              <w:rPr>
                <w:lang w:val="en-US"/>
              </w:rPr>
            </w:pPr>
          </w:p>
        </w:tc>
        <w:tc>
          <w:tcPr>
            <w:tcW w:w="6261" w:type="dxa"/>
          </w:tcPr>
          <w:p w14:paraId="145EE073" w14:textId="77777777" w:rsidR="006B48D1" w:rsidRPr="00A615B3" w:rsidRDefault="006B48D1"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lastRenderedPageBreak/>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w:t>
      </w:r>
      <w:proofErr w:type="gramStart"/>
      <w:r w:rsidRPr="00D7657A">
        <w:rPr>
          <w:rFonts w:eastAsiaTheme="minorEastAsia"/>
          <w:lang w:val="en-US" w:eastAsia="zh-CN"/>
        </w:rPr>
        <w:t>5GC  and</w:t>
      </w:r>
      <w:proofErr w:type="gramEnd"/>
      <w:r w:rsidRPr="00D7657A">
        <w:rPr>
          <w:rFonts w:eastAsiaTheme="minorEastAsia"/>
          <w:lang w:val="en-US" w:eastAsia="zh-CN"/>
        </w:rPr>
        <w:t xml:space="preserve">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 xml:space="preserve">Control Plane </w:t>
            </w:r>
            <w:proofErr w:type="spellStart"/>
            <w:r w:rsidR="00782B90" w:rsidRPr="00782B90">
              <w:rPr>
                <w:lang w:val="en-US" w:eastAsia="zh-CN"/>
              </w:rPr>
              <w:t>CIoT</w:t>
            </w:r>
            <w:proofErr w:type="spellEnd"/>
            <w:r w:rsidR="00782B90" w:rsidRPr="00782B90">
              <w:rPr>
                <w:lang w:val="en-US" w:eastAsia="zh-CN"/>
              </w:rPr>
              <w:t xml:space="preserve"> 5GS </w:t>
            </w:r>
            <w:proofErr w:type="spellStart"/>
            <w:r w:rsidR="00782B90" w:rsidRPr="00782B90">
              <w:rPr>
                <w:lang w:val="en-US" w:eastAsia="zh-CN"/>
              </w:rPr>
              <w:t>Optimisation</w:t>
            </w:r>
            <w:proofErr w:type="spellEnd"/>
            <w:r w:rsidR="00782B90">
              <w:rPr>
                <w:lang w:val="en-US" w:eastAsia="zh-CN"/>
              </w:rPr>
              <w:t xml:space="preserve">, which </w:t>
            </w:r>
            <w:proofErr w:type="spellStart"/>
            <w:r w:rsidR="00782B90">
              <w:rPr>
                <w:lang w:val="en-US" w:eastAsia="zh-CN"/>
              </w:rPr>
              <w:t>alreasy</w:t>
            </w:r>
            <w:proofErr w:type="spellEnd"/>
            <w:r w:rsidR="00782B90">
              <w:rPr>
                <w:lang w:val="en-US" w:eastAsia="zh-CN"/>
              </w:rPr>
              <w:t xml:space="preserve">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w:t>
            </w:r>
            <w:proofErr w:type="spellStart"/>
            <w:r>
              <w:rPr>
                <w:rFonts w:eastAsiaTheme="minorEastAsia"/>
                <w:lang w:val="en-US" w:eastAsia="zh-CN"/>
              </w:rPr>
              <w:t>eNB</w:t>
            </w:r>
            <w:proofErr w:type="spellEnd"/>
            <w:r w:rsidR="00944886">
              <w:rPr>
                <w:rFonts w:eastAsiaTheme="minorEastAsia"/>
                <w:lang w:val="en-US" w:eastAsia="zh-CN"/>
              </w:rPr>
              <w:t xml:space="preserve"> </w:t>
            </w:r>
          </w:p>
        </w:tc>
      </w:tr>
      <w:tr w:rsidR="00CB2BF9" w14:paraId="22F7AB5F" w14:textId="77777777" w:rsidTr="00A615B3">
        <w:tc>
          <w:tcPr>
            <w:tcW w:w="1425" w:type="dxa"/>
          </w:tcPr>
          <w:p w14:paraId="35AD64A1" w14:textId="77777777" w:rsidR="00CB2BF9" w:rsidRPr="00C37CCB" w:rsidRDefault="00CB2BF9" w:rsidP="00E325C1">
            <w:pPr>
              <w:pStyle w:val="TAL"/>
              <w:rPr>
                <w:rFonts w:eastAsiaTheme="minorEastAsia"/>
                <w:lang w:val="en-US" w:eastAsia="zh-CN"/>
              </w:rPr>
            </w:pPr>
          </w:p>
        </w:tc>
        <w:tc>
          <w:tcPr>
            <w:tcW w:w="910" w:type="dxa"/>
          </w:tcPr>
          <w:p w14:paraId="57FA573E" w14:textId="77777777" w:rsidR="00CB2BF9" w:rsidRPr="00C37CCB" w:rsidRDefault="00CB2BF9" w:rsidP="00E325C1">
            <w:pPr>
              <w:pStyle w:val="TAL"/>
              <w:rPr>
                <w:rFonts w:eastAsiaTheme="minorEastAsia"/>
                <w:lang w:val="en-US" w:eastAsia="zh-CN"/>
              </w:rPr>
            </w:pPr>
          </w:p>
        </w:tc>
        <w:tc>
          <w:tcPr>
            <w:tcW w:w="1317" w:type="dxa"/>
          </w:tcPr>
          <w:p w14:paraId="39F1CECC" w14:textId="77777777" w:rsidR="00CB2BF9" w:rsidRPr="00C37CCB" w:rsidRDefault="00CB2BF9" w:rsidP="00E325C1">
            <w:pPr>
              <w:pStyle w:val="TAL"/>
              <w:rPr>
                <w:rFonts w:eastAsiaTheme="minorEastAsia"/>
                <w:lang w:val="en-US" w:eastAsia="zh-CN"/>
              </w:rPr>
            </w:pPr>
          </w:p>
        </w:tc>
        <w:tc>
          <w:tcPr>
            <w:tcW w:w="6203" w:type="dxa"/>
          </w:tcPr>
          <w:p w14:paraId="0C9749D2" w14:textId="77777777" w:rsidR="00CB2BF9" w:rsidRPr="00C37CCB" w:rsidRDefault="00CB2BF9" w:rsidP="00E325C1">
            <w:pPr>
              <w:pStyle w:val="TAL"/>
              <w:rPr>
                <w:rFonts w:eastAsiaTheme="minorEastAsia"/>
                <w:lang w:val="en-US" w:eastAsia="zh-CN"/>
              </w:rPr>
            </w:pPr>
          </w:p>
        </w:tc>
      </w:tr>
      <w:tr w:rsidR="00CB2BF9" w14:paraId="2EEFB945" w14:textId="77777777" w:rsidTr="00A615B3">
        <w:tc>
          <w:tcPr>
            <w:tcW w:w="1425" w:type="dxa"/>
          </w:tcPr>
          <w:p w14:paraId="12762A31" w14:textId="77777777" w:rsidR="00CB2BF9" w:rsidRPr="00C37CCB" w:rsidRDefault="00CB2BF9" w:rsidP="00E325C1">
            <w:pPr>
              <w:pStyle w:val="TAL"/>
              <w:rPr>
                <w:rFonts w:eastAsia="宋体"/>
                <w:lang w:val="en-US" w:eastAsia="zh-CN"/>
              </w:rPr>
            </w:pPr>
          </w:p>
        </w:tc>
        <w:tc>
          <w:tcPr>
            <w:tcW w:w="910" w:type="dxa"/>
          </w:tcPr>
          <w:p w14:paraId="5A3D42A3" w14:textId="77777777" w:rsidR="00CB2BF9" w:rsidRPr="00C37CCB" w:rsidRDefault="00CB2BF9" w:rsidP="00E325C1">
            <w:pPr>
              <w:pStyle w:val="TAL"/>
              <w:rPr>
                <w:rFonts w:eastAsia="宋体"/>
                <w:lang w:val="en-US" w:eastAsia="zh-CN"/>
              </w:rPr>
            </w:pPr>
          </w:p>
        </w:tc>
        <w:tc>
          <w:tcPr>
            <w:tcW w:w="1317" w:type="dxa"/>
          </w:tcPr>
          <w:p w14:paraId="7B3240D3" w14:textId="77777777" w:rsidR="00CB2BF9" w:rsidRPr="00C37CCB" w:rsidRDefault="00CB2BF9" w:rsidP="00E325C1">
            <w:pPr>
              <w:pStyle w:val="TAL"/>
              <w:rPr>
                <w:rFonts w:eastAsia="宋体"/>
                <w:lang w:val="en-US" w:eastAsia="zh-CN"/>
              </w:rPr>
            </w:pPr>
          </w:p>
        </w:tc>
        <w:tc>
          <w:tcPr>
            <w:tcW w:w="6203" w:type="dxa"/>
          </w:tcPr>
          <w:p w14:paraId="51EDE825" w14:textId="77777777" w:rsidR="00CB2BF9" w:rsidRPr="00C37CCB" w:rsidRDefault="00CB2BF9" w:rsidP="00E325C1">
            <w:pPr>
              <w:pStyle w:val="TAL"/>
              <w:rPr>
                <w:rFonts w:eastAsia="宋体"/>
                <w:lang w:val="en-US" w:eastAsia="zh-CN"/>
              </w:rPr>
            </w:pPr>
          </w:p>
        </w:tc>
      </w:tr>
      <w:tr w:rsidR="00CB2BF9" w14:paraId="235A11B2" w14:textId="77777777" w:rsidTr="00A615B3">
        <w:tc>
          <w:tcPr>
            <w:tcW w:w="1425" w:type="dxa"/>
          </w:tcPr>
          <w:p w14:paraId="3DA36023" w14:textId="77777777" w:rsidR="00CB2BF9" w:rsidRPr="00CC2F7F" w:rsidRDefault="00CB2BF9" w:rsidP="00E325C1">
            <w:pPr>
              <w:pStyle w:val="TAL"/>
              <w:rPr>
                <w:lang w:val="en-US"/>
              </w:rPr>
            </w:pPr>
          </w:p>
        </w:tc>
        <w:tc>
          <w:tcPr>
            <w:tcW w:w="910" w:type="dxa"/>
          </w:tcPr>
          <w:p w14:paraId="3FABF0E9" w14:textId="77777777" w:rsidR="00CB2BF9" w:rsidRPr="00CC2F7F" w:rsidRDefault="00CB2BF9" w:rsidP="00E325C1">
            <w:pPr>
              <w:pStyle w:val="TAL"/>
              <w:rPr>
                <w:lang w:val="en-US"/>
              </w:rPr>
            </w:pPr>
          </w:p>
        </w:tc>
        <w:tc>
          <w:tcPr>
            <w:tcW w:w="1317" w:type="dxa"/>
          </w:tcPr>
          <w:p w14:paraId="4245FE73" w14:textId="77777777" w:rsidR="00CB2BF9" w:rsidRPr="00CC2F7F" w:rsidRDefault="00CB2BF9" w:rsidP="00E325C1">
            <w:pPr>
              <w:pStyle w:val="TAL"/>
              <w:rPr>
                <w:lang w:val="en-US"/>
              </w:rPr>
            </w:pPr>
          </w:p>
        </w:tc>
        <w:tc>
          <w:tcPr>
            <w:tcW w:w="6203" w:type="dxa"/>
          </w:tcPr>
          <w:p w14:paraId="123F5986" w14:textId="77777777" w:rsidR="00CB2BF9" w:rsidRPr="00CC2F7F" w:rsidRDefault="00CB2BF9" w:rsidP="00E325C1">
            <w:pPr>
              <w:pStyle w:val="TAL"/>
              <w:rPr>
                <w:lang w:val="en-US"/>
              </w:rPr>
            </w:pPr>
          </w:p>
        </w:tc>
      </w:tr>
      <w:tr w:rsidR="00CB2BF9" w14:paraId="79445659" w14:textId="77777777" w:rsidTr="00A615B3">
        <w:tc>
          <w:tcPr>
            <w:tcW w:w="1425" w:type="dxa"/>
          </w:tcPr>
          <w:p w14:paraId="51658CFD" w14:textId="77777777" w:rsidR="00CB2BF9" w:rsidRPr="00C37CCB" w:rsidRDefault="00CB2BF9" w:rsidP="00E325C1">
            <w:pPr>
              <w:pStyle w:val="TAL"/>
              <w:rPr>
                <w:lang w:val="en-US"/>
              </w:rPr>
            </w:pPr>
          </w:p>
        </w:tc>
        <w:tc>
          <w:tcPr>
            <w:tcW w:w="910" w:type="dxa"/>
          </w:tcPr>
          <w:p w14:paraId="3FDEB002" w14:textId="77777777" w:rsidR="00CB2BF9" w:rsidRPr="00C37CCB" w:rsidRDefault="00CB2BF9" w:rsidP="00E325C1">
            <w:pPr>
              <w:pStyle w:val="TAL"/>
              <w:rPr>
                <w:lang w:val="en-US"/>
              </w:rPr>
            </w:pPr>
          </w:p>
        </w:tc>
        <w:tc>
          <w:tcPr>
            <w:tcW w:w="1317" w:type="dxa"/>
          </w:tcPr>
          <w:p w14:paraId="5D131E5B" w14:textId="77777777" w:rsidR="00CB2BF9" w:rsidRPr="00C37CCB" w:rsidRDefault="00CB2BF9" w:rsidP="00E325C1">
            <w:pPr>
              <w:pStyle w:val="TAL"/>
              <w:rPr>
                <w:lang w:val="en-US"/>
              </w:rPr>
            </w:pPr>
          </w:p>
        </w:tc>
        <w:tc>
          <w:tcPr>
            <w:tcW w:w="6203" w:type="dxa"/>
          </w:tcPr>
          <w:p w14:paraId="41807CE6" w14:textId="77777777" w:rsidR="00CB2BF9" w:rsidRPr="00C37CCB" w:rsidRDefault="00CB2BF9" w:rsidP="00E325C1">
            <w:pPr>
              <w:pStyle w:val="TAL"/>
              <w:rPr>
                <w:lang w:val="en-US"/>
              </w:rPr>
            </w:pPr>
          </w:p>
        </w:tc>
      </w:tr>
      <w:tr w:rsidR="006B48D1" w14:paraId="06AC2C30" w14:textId="77777777" w:rsidTr="00A615B3">
        <w:tc>
          <w:tcPr>
            <w:tcW w:w="1425" w:type="dxa"/>
          </w:tcPr>
          <w:p w14:paraId="6C06D7F7" w14:textId="77777777" w:rsidR="006B48D1" w:rsidRPr="00C37CCB" w:rsidRDefault="006B48D1" w:rsidP="00E325C1">
            <w:pPr>
              <w:pStyle w:val="TAL"/>
              <w:rPr>
                <w:lang w:val="en-US"/>
              </w:rPr>
            </w:pPr>
          </w:p>
        </w:tc>
        <w:tc>
          <w:tcPr>
            <w:tcW w:w="910" w:type="dxa"/>
          </w:tcPr>
          <w:p w14:paraId="5D980C6D" w14:textId="77777777" w:rsidR="006B48D1" w:rsidRPr="00C37CCB" w:rsidRDefault="006B48D1" w:rsidP="00E325C1">
            <w:pPr>
              <w:pStyle w:val="TAL"/>
              <w:rPr>
                <w:lang w:val="en-US"/>
              </w:rPr>
            </w:pPr>
          </w:p>
        </w:tc>
        <w:tc>
          <w:tcPr>
            <w:tcW w:w="1317" w:type="dxa"/>
          </w:tcPr>
          <w:p w14:paraId="2D218871" w14:textId="77777777" w:rsidR="006B48D1" w:rsidRPr="00C37CCB" w:rsidRDefault="006B48D1" w:rsidP="00E325C1">
            <w:pPr>
              <w:pStyle w:val="TAL"/>
              <w:rPr>
                <w:lang w:val="en-US"/>
              </w:rPr>
            </w:pPr>
          </w:p>
        </w:tc>
        <w:tc>
          <w:tcPr>
            <w:tcW w:w="6203" w:type="dxa"/>
          </w:tcPr>
          <w:p w14:paraId="7A7C1E87" w14:textId="77777777" w:rsidR="006B48D1" w:rsidRPr="00C37CCB" w:rsidRDefault="006B48D1" w:rsidP="00E325C1">
            <w:pPr>
              <w:pStyle w:val="TAL"/>
              <w:rPr>
                <w:lang w:val="en-US"/>
              </w:rPr>
            </w:pPr>
          </w:p>
        </w:tc>
      </w:tr>
      <w:tr w:rsidR="006B48D1" w14:paraId="13947BA6" w14:textId="77777777" w:rsidTr="00A615B3">
        <w:tc>
          <w:tcPr>
            <w:tcW w:w="1425" w:type="dxa"/>
          </w:tcPr>
          <w:p w14:paraId="5BE60009" w14:textId="77777777" w:rsidR="006B48D1" w:rsidRPr="00C37CCB" w:rsidRDefault="006B48D1" w:rsidP="00E325C1">
            <w:pPr>
              <w:pStyle w:val="TAL"/>
              <w:rPr>
                <w:lang w:val="en-US"/>
              </w:rPr>
            </w:pPr>
          </w:p>
        </w:tc>
        <w:tc>
          <w:tcPr>
            <w:tcW w:w="910" w:type="dxa"/>
          </w:tcPr>
          <w:p w14:paraId="219C50DB" w14:textId="77777777" w:rsidR="006B48D1" w:rsidRPr="00C37CCB" w:rsidRDefault="006B48D1" w:rsidP="00E325C1">
            <w:pPr>
              <w:pStyle w:val="TAL"/>
              <w:rPr>
                <w:lang w:val="en-US"/>
              </w:rPr>
            </w:pPr>
          </w:p>
        </w:tc>
        <w:tc>
          <w:tcPr>
            <w:tcW w:w="1317" w:type="dxa"/>
          </w:tcPr>
          <w:p w14:paraId="04D6B781" w14:textId="77777777" w:rsidR="006B48D1" w:rsidRPr="00C37CCB" w:rsidRDefault="006B48D1" w:rsidP="00E325C1">
            <w:pPr>
              <w:pStyle w:val="TAL"/>
              <w:rPr>
                <w:lang w:val="en-US"/>
              </w:rPr>
            </w:pPr>
          </w:p>
        </w:tc>
        <w:tc>
          <w:tcPr>
            <w:tcW w:w="6203" w:type="dxa"/>
          </w:tcPr>
          <w:p w14:paraId="3C4A9074" w14:textId="77777777" w:rsidR="006B48D1" w:rsidRPr="00C37CCB" w:rsidRDefault="006B48D1" w:rsidP="00E325C1">
            <w:pPr>
              <w:pStyle w:val="TAL"/>
              <w:rPr>
                <w:lang w:val="en-US"/>
              </w:rPr>
            </w:pPr>
          </w:p>
        </w:tc>
      </w:tr>
      <w:tr w:rsidR="006B48D1" w14:paraId="4AA09698" w14:textId="77777777" w:rsidTr="00A615B3">
        <w:tc>
          <w:tcPr>
            <w:tcW w:w="1425" w:type="dxa"/>
          </w:tcPr>
          <w:p w14:paraId="4D32E6C5" w14:textId="77777777" w:rsidR="006B48D1" w:rsidRPr="00C37CCB" w:rsidRDefault="006B48D1" w:rsidP="00E325C1">
            <w:pPr>
              <w:pStyle w:val="TAL"/>
              <w:rPr>
                <w:lang w:val="en-US"/>
              </w:rPr>
            </w:pPr>
          </w:p>
        </w:tc>
        <w:tc>
          <w:tcPr>
            <w:tcW w:w="910" w:type="dxa"/>
          </w:tcPr>
          <w:p w14:paraId="34CC0216" w14:textId="77777777" w:rsidR="006B48D1" w:rsidRPr="00C37CCB" w:rsidRDefault="006B48D1" w:rsidP="00E325C1">
            <w:pPr>
              <w:pStyle w:val="TAL"/>
              <w:rPr>
                <w:lang w:val="en-US"/>
              </w:rPr>
            </w:pPr>
          </w:p>
        </w:tc>
        <w:tc>
          <w:tcPr>
            <w:tcW w:w="1317" w:type="dxa"/>
          </w:tcPr>
          <w:p w14:paraId="1178DCC3" w14:textId="77777777" w:rsidR="006B48D1" w:rsidRPr="00C37CCB" w:rsidRDefault="006B48D1" w:rsidP="00E325C1">
            <w:pPr>
              <w:pStyle w:val="TAL"/>
              <w:rPr>
                <w:lang w:val="en-US"/>
              </w:rPr>
            </w:pPr>
          </w:p>
        </w:tc>
        <w:tc>
          <w:tcPr>
            <w:tcW w:w="6203" w:type="dxa"/>
          </w:tcPr>
          <w:p w14:paraId="64B9E55A" w14:textId="77777777" w:rsidR="006B48D1" w:rsidRPr="00C37CCB" w:rsidRDefault="006B48D1"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bookmarkStart w:id="4" w:name="_GoBack"/>
            <w:bookmarkEnd w:id="4"/>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w:t>
            </w:r>
            <w:proofErr w:type="spellStart"/>
            <w:r>
              <w:rPr>
                <w:rFonts w:eastAsiaTheme="minorEastAsia"/>
                <w:lang w:val="en-US" w:eastAsia="zh-CN"/>
              </w:rPr>
              <w:t>eNB</w:t>
            </w:r>
            <w:proofErr w:type="spellEnd"/>
            <w:r w:rsidR="00944886">
              <w:rPr>
                <w:rFonts w:eastAsiaTheme="minorEastAsia"/>
                <w:lang w:val="en-US" w:eastAsia="zh-CN"/>
              </w:rPr>
              <w:t xml:space="preserve"> by changing the NG-RAN in the figure to ng-</w:t>
            </w:r>
            <w:proofErr w:type="spellStart"/>
            <w:r w:rsidR="00944886">
              <w:rPr>
                <w:rFonts w:eastAsiaTheme="minorEastAsia"/>
                <w:lang w:val="en-US" w:eastAsia="zh-CN"/>
              </w:rPr>
              <w:t>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宋体"/>
                <w:lang w:val="en-US" w:eastAsia="zh-CN"/>
              </w:rPr>
            </w:pPr>
          </w:p>
        </w:tc>
        <w:tc>
          <w:tcPr>
            <w:tcW w:w="1560" w:type="dxa"/>
          </w:tcPr>
          <w:p w14:paraId="051D83B8" w14:textId="77777777" w:rsidR="00A615B3" w:rsidRPr="00A615B3" w:rsidRDefault="00A615B3" w:rsidP="00A615B3">
            <w:pPr>
              <w:pStyle w:val="TAL"/>
              <w:rPr>
                <w:rFonts w:eastAsia="宋体"/>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A615B3">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xml:space="preserve">- </w:t>
            </w:r>
            <w:proofErr w:type="gramStart"/>
            <w:r>
              <w:rPr>
                <w:lang w:val="en-US"/>
              </w:rPr>
              <w:t>high</w:t>
            </w:r>
            <w:proofErr w:type="gramEnd"/>
            <w:r>
              <w:rPr>
                <w:lang w:val="en-US"/>
              </w:rPr>
              <w:t xml:space="preserve">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855406" w14:paraId="5793D1CC" w14:textId="77777777" w:rsidTr="00A615B3">
        <w:tc>
          <w:tcPr>
            <w:tcW w:w="1425" w:type="dxa"/>
          </w:tcPr>
          <w:p w14:paraId="6866AF25" w14:textId="77777777" w:rsidR="00855406" w:rsidRPr="00C37CCB" w:rsidRDefault="00855406" w:rsidP="00A615B3">
            <w:pPr>
              <w:pStyle w:val="TAL"/>
              <w:rPr>
                <w:rFonts w:eastAsiaTheme="minorEastAsia"/>
                <w:lang w:val="en-US" w:eastAsia="zh-CN"/>
              </w:rPr>
            </w:pPr>
          </w:p>
        </w:tc>
        <w:tc>
          <w:tcPr>
            <w:tcW w:w="910" w:type="dxa"/>
          </w:tcPr>
          <w:p w14:paraId="465A02EC" w14:textId="77777777" w:rsidR="00855406" w:rsidRPr="00C37CCB" w:rsidRDefault="00855406" w:rsidP="00A615B3">
            <w:pPr>
              <w:pStyle w:val="TAL"/>
              <w:rPr>
                <w:rFonts w:eastAsiaTheme="minorEastAsia"/>
                <w:lang w:val="en-US" w:eastAsia="zh-CN"/>
              </w:rPr>
            </w:pPr>
          </w:p>
        </w:tc>
        <w:tc>
          <w:tcPr>
            <w:tcW w:w="1317" w:type="dxa"/>
          </w:tcPr>
          <w:p w14:paraId="062EE178" w14:textId="77777777" w:rsidR="00855406" w:rsidRPr="00C37CCB" w:rsidRDefault="00855406" w:rsidP="00A615B3">
            <w:pPr>
              <w:pStyle w:val="TAL"/>
              <w:rPr>
                <w:rFonts w:eastAsiaTheme="minorEastAsia"/>
                <w:lang w:val="en-US" w:eastAsia="zh-CN"/>
              </w:rPr>
            </w:pPr>
          </w:p>
        </w:tc>
        <w:tc>
          <w:tcPr>
            <w:tcW w:w="6203" w:type="dxa"/>
          </w:tcPr>
          <w:p w14:paraId="4F8C61E1" w14:textId="77777777" w:rsidR="00855406" w:rsidRPr="00C37CCB" w:rsidRDefault="00855406" w:rsidP="00A615B3">
            <w:pPr>
              <w:pStyle w:val="TAL"/>
              <w:rPr>
                <w:rFonts w:eastAsiaTheme="minorEastAsia"/>
                <w:lang w:val="en-US" w:eastAsia="zh-CN"/>
              </w:rPr>
            </w:pPr>
          </w:p>
        </w:tc>
      </w:tr>
      <w:tr w:rsidR="00855406" w14:paraId="22AC2100" w14:textId="77777777" w:rsidTr="00A615B3">
        <w:tc>
          <w:tcPr>
            <w:tcW w:w="1425" w:type="dxa"/>
          </w:tcPr>
          <w:p w14:paraId="5CE46FE0" w14:textId="77777777" w:rsidR="00855406" w:rsidRPr="00C37CCB" w:rsidRDefault="00855406" w:rsidP="00A615B3">
            <w:pPr>
              <w:pStyle w:val="TAL"/>
              <w:rPr>
                <w:rFonts w:eastAsiaTheme="minorEastAsia"/>
                <w:lang w:val="en-US" w:eastAsia="zh-CN"/>
              </w:rPr>
            </w:pPr>
          </w:p>
        </w:tc>
        <w:tc>
          <w:tcPr>
            <w:tcW w:w="910" w:type="dxa"/>
          </w:tcPr>
          <w:p w14:paraId="42A4CC60" w14:textId="77777777" w:rsidR="00855406" w:rsidRPr="00C37CCB" w:rsidRDefault="00855406" w:rsidP="00A615B3">
            <w:pPr>
              <w:pStyle w:val="TAL"/>
              <w:rPr>
                <w:rFonts w:eastAsiaTheme="minorEastAsia"/>
                <w:lang w:val="en-US" w:eastAsia="zh-CN"/>
              </w:rPr>
            </w:pPr>
          </w:p>
        </w:tc>
        <w:tc>
          <w:tcPr>
            <w:tcW w:w="1317" w:type="dxa"/>
          </w:tcPr>
          <w:p w14:paraId="47415D36" w14:textId="77777777" w:rsidR="00855406" w:rsidRPr="00C37CCB" w:rsidRDefault="00855406" w:rsidP="00A615B3">
            <w:pPr>
              <w:pStyle w:val="TAL"/>
              <w:rPr>
                <w:rFonts w:eastAsiaTheme="minorEastAsia"/>
                <w:lang w:val="en-US" w:eastAsia="zh-CN"/>
              </w:rPr>
            </w:pPr>
          </w:p>
        </w:tc>
        <w:tc>
          <w:tcPr>
            <w:tcW w:w="6203" w:type="dxa"/>
          </w:tcPr>
          <w:p w14:paraId="31A1AE65" w14:textId="77777777" w:rsidR="00855406" w:rsidRPr="00C37CCB" w:rsidRDefault="00855406" w:rsidP="00A615B3">
            <w:pPr>
              <w:pStyle w:val="TAL"/>
              <w:rPr>
                <w:rFonts w:eastAsiaTheme="minorEastAsia"/>
                <w:lang w:val="en-US" w:eastAsia="zh-CN"/>
              </w:rPr>
            </w:pPr>
          </w:p>
        </w:tc>
      </w:tr>
      <w:tr w:rsidR="00855406" w14:paraId="1ED974CE" w14:textId="77777777" w:rsidTr="00A615B3">
        <w:tc>
          <w:tcPr>
            <w:tcW w:w="1425" w:type="dxa"/>
          </w:tcPr>
          <w:p w14:paraId="407ABB57" w14:textId="77777777" w:rsidR="00855406" w:rsidRPr="00C37CCB" w:rsidRDefault="00855406" w:rsidP="00A615B3">
            <w:pPr>
              <w:pStyle w:val="TAL"/>
              <w:rPr>
                <w:rFonts w:eastAsia="宋体"/>
                <w:lang w:val="en-US" w:eastAsia="zh-CN"/>
              </w:rPr>
            </w:pPr>
          </w:p>
        </w:tc>
        <w:tc>
          <w:tcPr>
            <w:tcW w:w="910" w:type="dxa"/>
          </w:tcPr>
          <w:p w14:paraId="3F71D73E" w14:textId="77777777" w:rsidR="00855406" w:rsidRPr="00C37CCB" w:rsidRDefault="00855406" w:rsidP="00A615B3">
            <w:pPr>
              <w:pStyle w:val="TAL"/>
              <w:rPr>
                <w:rFonts w:eastAsia="宋体"/>
                <w:lang w:val="en-US" w:eastAsia="zh-CN"/>
              </w:rPr>
            </w:pPr>
          </w:p>
        </w:tc>
        <w:tc>
          <w:tcPr>
            <w:tcW w:w="1317" w:type="dxa"/>
          </w:tcPr>
          <w:p w14:paraId="0D5B28D0" w14:textId="77777777" w:rsidR="00855406" w:rsidRPr="00C37CCB" w:rsidRDefault="00855406" w:rsidP="00A615B3">
            <w:pPr>
              <w:pStyle w:val="TAL"/>
              <w:rPr>
                <w:rFonts w:eastAsia="宋体"/>
                <w:lang w:val="en-US" w:eastAsia="zh-CN"/>
              </w:rPr>
            </w:pPr>
          </w:p>
        </w:tc>
        <w:tc>
          <w:tcPr>
            <w:tcW w:w="6203" w:type="dxa"/>
          </w:tcPr>
          <w:p w14:paraId="7D396B61" w14:textId="77777777" w:rsidR="00855406" w:rsidRPr="00C37CCB" w:rsidRDefault="00855406" w:rsidP="00A615B3">
            <w:pPr>
              <w:pStyle w:val="TAL"/>
              <w:rPr>
                <w:rFonts w:eastAsia="宋体"/>
                <w:lang w:val="en-US" w:eastAsia="zh-CN"/>
              </w:rPr>
            </w:pPr>
          </w:p>
        </w:tc>
      </w:tr>
      <w:tr w:rsidR="00855406" w14:paraId="6D0BC12E" w14:textId="77777777" w:rsidTr="00A615B3">
        <w:tc>
          <w:tcPr>
            <w:tcW w:w="1425" w:type="dxa"/>
          </w:tcPr>
          <w:p w14:paraId="1762D363" w14:textId="77777777" w:rsidR="00855406" w:rsidRPr="00CC2F7F" w:rsidRDefault="00855406" w:rsidP="00A615B3">
            <w:pPr>
              <w:pStyle w:val="TAL"/>
              <w:rPr>
                <w:lang w:val="en-US"/>
              </w:rPr>
            </w:pPr>
          </w:p>
        </w:tc>
        <w:tc>
          <w:tcPr>
            <w:tcW w:w="910" w:type="dxa"/>
          </w:tcPr>
          <w:p w14:paraId="45543A8E" w14:textId="77777777" w:rsidR="00855406" w:rsidRPr="00CC2F7F" w:rsidRDefault="00855406" w:rsidP="00A615B3">
            <w:pPr>
              <w:pStyle w:val="TAL"/>
              <w:rPr>
                <w:lang w:val="en-US"/>
              </w:rPr>
            </w:pPr>
          </w:p>
        </w:tc>
        <w:tc>
          <w:tcPr>
            <w:tcW w:w="1317" w:type="dxa"/>
          </w:tcPr>
          <w:p w14:paraId="4B573F43" w14:textId="77777777" w:rsidR="00855406" w:rsidRPr="00CC2F7F" w:rsidRDefault="00855406" w:rsidP="00A615B3">
            <w:pPr>
              <w:pStyle w:val="TAL"/>
              <w:rPr>
                <w:lang w:val="en-US"/>
              </w:rPr>
            </w:pPr>
          </w:p>
        </w:tc>
        <w:tc>
          <w:tcPr>
            <w:tcW w:w="6203" w:type="dxa"/>
          </w:tcPr>
          <w:p w14:paraId="6D22D9D5" w14:textId="77777777" w:rsidR="00855406" w:rsidRPr="00CC2F7F" w:rsidRDefault="00855406" w:rsidP="00A615B3">
            <w:pPr>
              <w:pStyle w:val="TAL"/>
              <w:rPr>
                <w:lang w:val="en-US"/>
              </w:rPr>
            </w:pPr>
          </w:p>
        </w:tc>
      </w:tr>
      <w:tr w:rsidR="00855406" w14:paraId="685653A8" w14:textId="77777777" w:rsidTr="00A615B3">
        <w:tc>
          <w:tcPr>
            <w:tcW w:w="1425" w:type="dxa"/>
          </w:tcPr>
          <w:p w14:paraId="76FEE4D7" w14:textId="77777777" w:rsidR="00855406" w:rsidRPr="00C37CCB" w:rsidRDefault="00855406" w:rsidP="00A615B3">
            <w:pPr>
              <w:pStyle w:val="TAL"/>
              <w:rPr>
                <w:lang w:val="en-US"/>
              </w:rPr>
            </w:pPr>
          </w:p>
        </w:tc>
        <w:tc>
          <w:tcPr>
            <w:tcW w:w="910" w:type="dxa"/>
          </w:tcPr>
          <w:p w14:paraId="2B9DF1EF" w14:textId="77777777" w:rsidR="00855406" w:rsidRPr="00C37CCB" w:rsidRDefault="00855406" w:rsidP="00A615B3">
            <w:pPr>
              <w:pStyle w:val="TAL"/>
              <w:rPr>
                <w:lang w:val="en-US"/>
              </w:rPr>
            </w:pPr>
          </w:p>
        </w:tc>
        <w:tc>
          <w:tcPr>
            <w:tcW w:w="1317" w:type="dxa"/>
          </w:tcPr>
          <w:p w14:paraId="655731F7" w14:textId="77777777" w:rsidR="00855406" w:rsidRPr="00C37CCB" w:rsidRDefault="00855406" w:rsidP="00A615B3">
            <w:pPr>
              <w:pStyle w:val="TAL"/>
              <w:rPr>
                <w:lang w:val="en-US"/>
              </w:rPr>
            </w:pPr>
          </w:p>
        </w:tc>
        <w:tc>
          <w:tcPr>
            <w:tcW w:w="6203" w:type="dxa"/>
          </w:tcPr>
          <w:p w14:paraId="5D24D042" w14:textId="77777777" w:rsidR="00855406" w:rsidRPr="00C37CCB" w:rsidRDefault="00855406" w:rsidP="00A615B3">
            <w:pPr>
              <w:pStyle w:val="TAL"/>
              <w:rPr>
                <w:lang w:val="en-US"/>
              </w:rPr>
            </w:pPr>
          </w:p>
        </w:tc>
      </w:tr>
      <w:tr w:rsidR="006B48D1" w14:paraId="6294A351" w14:textId="77777777" w:rsidTr="00A615B3">
        <w:tc>
          <w:tcPr>
            <w:tcW w:w="1425" w:type="dxa"/>
          </w:tcPr>
          <w:p w14:paraId="5061C762" w14:textId="77777777" w:rsidR="006B48D1" w:rsidRPr="00C37CCB" w:rsidRDefault="006B48D1" w:rsidP="00A615B3">
            <w:pPr>
              <w:pStyle w:val="TAL"/>
              <w:rPr>
                <w:lang w:val="en-US"/>
              </w:rPr>
            </w:pPr>
          </w:p>
        </w:tc>
        <w:tc>
          <w:tcPr>
            <w:tcW w:w="910" w:type="dxa"/>
          </w:tcPr>
          <w:p w14:paraId="522AD20B" w14:textId="77777777" w:rsidR="006B48D1" w:rsidRPr="00C37CCB" w:rsidRDefault="006B48D1" w:rsidP="00A615B3">
            <w:pPr>
              <w:pStyle w:val="TAL"/>
              <w:rPr>
                <w:lang w:val="en-US"/>
              </w:rPr>
            </w:pPr>
          </w:p>
        </w:tc>
        <w:tc>
          <w:tcPr>
            <w:tcW w:w="1317" w:type="dxa"/>
          </w:tcPr>
          <w:p w14:paraId="4FC8C8DC" w14:textId="77777777" w:rsidR="006B48D1" w:rsidRPr="00C37CCB" w:rsidRDefault="006B48D1" w:rsidP="00A615B3">
            <w:pPr>
              <w:pStyle w:val="TAL"/>
              <w:rPr>
                <w:lang w:val="en-US"/>
              </w:rPr>
            </w:pPr>
          </w:p>
        </w:tc>
        <w:tc>
          <w:tcPr>
            <w:tcW w:w="6203" w:type="dxa"/>
          </w:tcPr>
          <w:p w14:paraId="64CE8A18" w14:textId="77777777" w:rsidR="006B48D1" w:rsidRPr="00C37CCB" w:rsidRDefault="006B48D1" w:rsidP="00A615B3">
            <w:pPr>
              <w:pStyle w:val="TAL"/>
              <w:rPr>
                <w:lang w:val="en-US"/>
              </w:rPr>
            </w:pPr>
          </w:p>
        </w:tc>
      </w:tr>
      <w:tr w:rsidR="006B48D1" w14:paraId="03F8E360" w14:textId="77777777" w:rsidTr="00A615B3">
        <w:tc>
          <w:tcPr>
            <w:tcW w:w="1425" w:type="dxa"/>
          </w:tcPr>
          <w:p w14:paraId="1975B19D" w14:textId="77777777" w:rsidR="006B48D1" w:rsidRPr="00C37CCB" w:rsidRDefault="006B48D1" w:rsidP="00A615B3">
            <w:pPr>
              <w:pStyle w:val="TAL"/>
              <w:rPr>
                <w:lang w:val="en-US"/>
              </w:rPr>
            </w:pPr>
          </w:p>
        </w:tc>
        <w:tc>
          <w:tcPr>
            <w:tcW w:w="910" w:type="dxa"/>
          </w:tcPr>
          <w:p w14:paraId="532BA2EF" w14:textId="77777777" w:rsidR="006B48D1" w:rsidRPr="00C37CCB" w:rsidRDefault="006B48D1" w:rsidP="00A615B3">
            <w:pPr>
              <w:pStyle w:val="TAL"/>
              <w:rPr>
                <w:lang w:val="en-US"/>
              </w:rPr>
            </w:pPr>
          </w:p>
        </w:tc>
        <w:tc>
          <w:tcPr>
            <w:tcW w:w="1317" w:type="dxa"/>
          </w:tcPr>
          <w:p w14:paraId="4C168EEE" w14:textId="77777777" w:rsidR="006B48D1" w:rsidRPr="00C37CCB" w:rsidRDefault="006B48D1" w:rsidP="00A615B3">
            <w:pPr>
              <w:pStyle w:val="TAL"/>
              <w:rPr>
                <w:lang w:val="en-US"/>
              </w:rPr>
            </w:pPr>
          </w:p>
        </w:tc>
        <w:tc>
          <w:tcPr>
            <w:tcW w:w="6203" w:type="dxa"/>
          </w:tcPr>
          <w:p w14:paraId="18760DB7" w14:textId="77777777" w:rsidR="006B48D1" w:rsidRPr="00C37CCB" w:rsidRDefault="006B48D1" w:rsidP="00A615B3">
            <w:pPr>
              <w:pStyle w:val="TAL"/>
              <w:rPr>
                <w:lang w:val="en-US"/>
              </w:rPr>
            </w:pPr>
          </w:p>
        </w:tc>
      </w:tr>
      <w:tr w:rsidR="006B48D1" w14:paraId="7C52711F" w14:textId="77777777" w:rsidTr="00A615B3">
        <w:tc>
          <w:tcPr>
            <w:tcW w:w="1425" w:type="dxa"/>
          </w:tcPr>
          <w:p w14:paraId="451D0FF7" w14:textId="77777777" w:rsidR="006B48D1" w:rsidRPr="00C37CCB" w:rsidRDefault="006B48D1" w:rsidP="00A615B3">
            <w:pPr>
              <w:pStyle w:val="TAL"/>
              <w:rPr>
                <w:lang w:val="en-US"/>
              </w:rPr>
            </w:pPr>
          </w:p>
        </w:tc>
        <w:tc>
          <w:tcPr>
            <w:tcW w:w="910" w:type="dxa"/>
          </w:tcPr>
          <w:p w14:paraId="06FA5D63" w14:textId="77777777" w:rsidR="006B48D1" w:rsidRPr="00C37CCB" w:rsidRDefault="006B48D1" w:rsidP="00A615B3">
            <w:pPr>
              <w:pStyle w:val="TAL"/>
              <w:rPr>
                <w:lang w:val="en-US"/>
              </w:rPr>
            </w:pPr>
          </w:p>
        </w:tc>
        <w:tc>
          <w:tcPr>
            <w:tcW w:w="1317" w:type="dxa"/>
          </w:tcPr>
          <w:p w14:paraId="4DDD4C98" w14:textId="77777777" w:rsidR="006B48D1" w:rsidRPr="00C37CCB" w:rsidRDefault="006B48D1" w:rsidP="00A615B3">
            <w:pPr>
              <w:pStyle w:val="TAL"/>
              <w:rPr>
                <w:lang w:val="en-US"/>
              </w:rPr>
            </w:pPr>
          </w:p>
        </w:tc>
        <w:tc>
          <w:tcPr>
            <w:tcW w:w="6203" w:type="dxa"/>
          </w:tcPr>
          <w:p w14:paraId="3DD054CF" w14:textId="77777777" w:rsidR="006B48D1" w:rsidRPr="00C37CCB" w:rsidRDefault="006B48D1"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宋体"/>
                <w:lang w:val="en-US" w:eastAsia="zh-CN"/>
              </w:rPr>
            </w:pPr>
          </w:p>
        </w:tc>
        <w:tc>
          <w:tcPr>
            <w:tcW w:w="1560" w:type="dxa"/>
          </w:tcPr>
          <w:p w14:paraId="54A24466" w14:textId="77777777" w:rsidR="00855406" w:rsidRPr="00846FCE" w:rsidRDefault="00855406" w:rsidP="00A615B3">
            <w:pPr>
              <w:pStyle w:val="TAL"/>
              <w:rPr>
                <w:rFonts w:eastAsia="宋体"/>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2D95B" w14:textId="77777777" w:rsidR="00A71109" w:rsidRDefault="00A71109">
      <w:pPr>
        <w:spacing w:after="0" w:line="240" w:lineRule="auto"/>
      </w:pPr>
      <w:r>
        <w:separator/>
      </w:r>
    </w:p>
  </w:endnote>
  <w:endnote w:type="continuationSeparator" w:id="0">
    <w:p w14:paraId="3620A6B5" w14:textId="77777777" w:rsidR="00A71109" w:rsidRDefault="00A71109">
      <w:pPr>
        <w:spacing w:after="0" w:line="240" w:lineRule="auto"/>
      </w:pPr>
      <w:r>
        <w:continuationSeparator/>
      </w:r>
    </w:p>
  </w:endnote>
  <w:endnote w:type="continuationNotice" w:id="1">
    <w:p w14:paraId="5C5F1D6C" w14:textId="77777777" w:rsidR="00A71109" w:rsidRDefault="00A71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猀Ī"/>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A1760" w14:textId="77777777" w:rsidR="00F02F67" w:rsidRDefault="00F02F6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docPartObj>
        <w:docPartGallery w:val="AutoText"/>
      </w:docPartObj>
    </w:sdtPr>
    <w:sdtEndPr/>
    <w:sdtContent>
      <w:p w14:paraId="197867F7" w14:textId="77777777" w:rsidR="00F02F67" w:rsidRDefault="00F02F67">
        <w:pPr>
          <w:pStyle w:val="ac"/>
        </w:pPr>
        <w:r>
          <w:fldChar w:fldCharType="begin"/>
        </w:r>
        <w:r>
          <w:instrText xml:space="preserve"> PAGE   \* MERGEFORMAT </w:instrText>
        </w:r>
        <w:r>
          <w:fldChar w:fldCharType="separate"/>
        </w:r>
        <w:r w:rsidR="00D31F12">
          <w:rPr>
            <w:noProof/>
          </w:rPr>
          <w:t>16</w:t>
        </w:r>
        <w:r>
          <w:fldChar w:fldCharType="end"/>
        </w:r>
      </w:p>
    </w:sdtContent>
  </w:sdt>
  <w:p w14:paraId="3B3923DB" w14:textId="77777777" w:rsidR="00F02F67" w:rsidRDefault="00F02F6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3496" w14:textId="77777777" w:rsidR="00F02F67" w:rsidRDefault="00F02F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485C4" w14:textId="77777777" w:rsidR="00A71109" w:rsidRDefault="00A71109">
      <w:pPr>
        <w:spacing w:after="0" w:line="240" w:lineRule="auto"/>
      </w:pPr>
      <w:r>
        <w:separator/>
      </w:r>
    </w:p>
  </w:footnote>
  <w:footnote w:type="continuationSeparator" w:id="0">
    <w:p w14:paraId="01081724" w14:textId="77777777" w:rsidR="00A71109" w:rsidRDefault="00A71109">
      <w:pPr>
        <w:spacing w:after="0" w:line="240" w:lineRule="auto"/>
      </w:pPr>
      <w:r>
        <w:continuationSeparator/>
      </w:r>
    </w:p>
  </w:footnote>
  <w:footnote w:type="continuationNotice" w:id="1">
    <w:p w14:paraId="135D2BF5" w14:textId="77777777" w:rsidR="00A71109" w:rsidRDefault="00A711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1A00" w14:textId="77777777" w:rsidR="00F02F67" w:rsidRDefault="00F02F6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44B3" w14:textId="77777777" w:rsidR="00F02F67" w:rsidRDefault="00F02F6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F9F2" w14:textId="77777777" w:rsidR="00F02F67" w:rsidRDefault="00F02F6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80B"/>
    <w:rsid w:val="003E4EC7"/>
    <w:rsid w:val="003E50BD"/>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1D10E"/>
  <w15:docId w15:val="{ED8BB99D-20EC-4928-9F4A-A350F156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96AF00-8038-4BCE-B8A5-9103518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1581</TotalTime>
  <Pages>1</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YinghaoGuo</cp:lastModifiedBy>
  <cp:revision>508</cp:revision>
  <cp:lastPrinted>2020-11-04T14:34:00Z</cp:lastPrinted>
  <dcterms:created xsi:type="dcterms:W3CDTF">2020-11-06T09:52:00Z</dcterms:created>
  <dcterms:modified xsi:type="dcterms:W3CDTF">2021-01-26T06:54:00Z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1611643636</vt:lpwstr>
  </property>
</Properties>
</file>