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[AT111-e</w:t>
      </w:r>
      <w:proofErr w:type="gramStart"/>
      <w:r w:rsidR="00740220" w:rsidRPr="00740220">
        <w:rPr>
          <w:rFonts w:ascii="Arial" w:hAnsi="Arial" w:cs="Arial"/>
          <w:b/>
          <w:sz w:val="24"/>
          <w:lang w:eastAsia="zh-CN"/>
        </w:rPr>
        <w:t>][</w:t>
      </w:r>
      <w:proofErr w:type="gramEnd"/>
      <w:r w:rsidR="00740220" w:rsidRPr="00740220">
        <w:rPr>
          <w:rFonts w:ascii="Arial" w:hAnsi="Arial" w:cs="Arial"/>
          <w:b/>
          <w:sz w:val="24"/>
          <w:lang w:eastAsia="zh-CN"/>
        </w:rPr>
        <w:t xml:space="preserv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20"/>
        <w:ind w:right="200"/>
        <w:rPr>
          <w:lang w:eastAsia="zh-CN"/>
        </w:rPr>
      </w:pPr>
      <w:r>
        <w:rPr>
          <w:lang w:eastAsia="zh-CN"/>
        </w:rPr>
        <w:t>2.0 Contact list of delegates</w:t>
      </w:r>
    </w:p>
    <w:p w14:paraId="6C2A18CE" w14:textId="77777777" w:rsidR="00322DB8" w:rsidRDefault="00322DB8" w:rsidP="00322DB8">
      <w:pPr>
        <w:pStyle w:val="aa"/>
        <w:spacing w:after="187"/>
      </w:pPr>
      <w:r>
        <w:t xml:space="preserve">To make it easier to find the correct contact delegate in each company for potential follow-up questions, the rapporteur </w:t>
      </w:r>
      <w:proofErr w:type="gramStart"/>
      <w:r>
        <w:t>encourages</w:t>
      </w:r>
      <w:proofErr w:type="gramEnd"/>
      <w:r>
        <w:t xml:space="preserve">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Delegate contact</w:t>
            </w:r>
          </w:p>
        </w:tc>
      </w:tr>
      <w:tr w:rsidR="00322DB8"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322DB8" w:rsidRDefault="00322DB8" w:rsidP="00322DB8">
            <w:pPr>
              <w:jc w:val="center"/>
              <w:rPr>
                <w:rFonts w:ascii="Times New Roman" w:hAnsi="Times New Roman"/>
                <w:szCs w:val="24"/>
                <w:lang w:val="en-US"/>
              </w:rPr>
            </w:pPr>
            <w:r>
              <w:rPr>
                <w:rFonts w:ascii="Times New Roman" w:hAnsi="Times New Roman"/>
                <w:szCs w:val="24"/>
                <w:lang w:val="en-US"/>
              </w:rPr>
              <w:t>Li Chai</w:t>
            </w:r>
            <w:r w:rsidRPr="00322DB8">
              <w:rPr>
                <w:rFonts w:ascii="Times New Roman" w:hAnsi="Times New Roman"/>
                <w:szCs w:val="24"/>
                <w:lang w:val="en-US"/>
              </w:rPr>
              <w:t xml:space="preserve"> (chaili@chinamobile.com)</w:t>
            </w:r>
          </w:p>
        </w:tc>
      </w:tr>
      <w:tr w:rsidR="00322DB8"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hint="eastAsia"/>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uawei, HiSilicon</w:t>
            </w:r>
          </w:p>
        </w:tc>
        <w:tc>
          <w:tcPr>
            <w:tcW w:w="6373" w:type="dxa"/>
          </w:tcPr>
          <w:p w14:paraId="344EEC83" w14:textId="736B4ABC" w:rsidR="00322DB8" w:rsidRPr="00322DB8" w:rsidRDefault="002D60C4" w:rsidP="0067178B">
            <w:pPr>
              <w:jc w:val="center"/>
              <w:rPr>
                <w:rFonts w:ascii="Times New Roman" w:hAnsi="Times New Roman" w:hint="eastAsia"/>
                <w:szCs w:val="24"/>
                <w:lang w:val="en-US" w:eastAsia="zh-CN"/>
              </w:rPr>
            </w:pPr>
            <w:r>
              <w:rPr>
                <w:rFonts w:ascii="Times New Roman" w:hAnsi="Times New Roman" w:hint="eastAsia"/>
                <w:szCs w:val="24"/>
                <w:lang w:val="en-US" w:eastAsia="zh-CN"/>
              </w:rPr>
              <w:t>Y</w:t>
            </w:r>
            <w:r>
              <w:rPr>
                <w:rFonts w:ascii="Times New Roman" w:hAnsi="Times New Roman"/>
                <w:szCs w:val="24"/>
                <w:lang w:val="en-US" w:eastAsia="zh-CN"/>
              </w:rPr>
              <w:t>ang Zhao (zhaoyang@huawei.com)</w:t>
            </w:r>
          </w:p>
        </w:tc>
      </w:tr>
      <w:tr w:rsidR="00322DB8" w14:paraId="3E3DCB46" w14:textId="77777777" w:rsidTr="0067178B">
        <w:tc>
          <w:tcPr>
            <w:tcW w:w="1980" w:type="dxa"/>
            <w:vAlign w:val="center"/>
          </w:tcPr>
          <w:p w14:paraId="3211AC20" w14:textId="77777777" w:rsidR="00322DB8" w:rsidRPr="006934EF" w:rsidRDefault="00322DB8" w:rsidP="0067178B">
            <w:pPr>
              <w:jc w:val="center"/>
            </w:pPr>
          </w:p>
        </w:tc>
        <w:tc>
          <w:tcPr>
            <w:tcW w:w="6373" w:type="dxa"/>
          </w:tcPr>
          <w:p w14:paraId="6B051D31" w14:textId="77777777" w:rsidR="00322DB8" w:rsidRPr="006934EF" w:rsidRDefault="00322DB8" w:rsidP="0067178B">
            <w:pPr>
              <w:jc w:val="center"/>
            </w:pPr>
          </w:p>
        </w:tc>
      </w:tr>
      <w:tr w:rsidR="00322DB8" w14:paraId="16D1F7B6" w14:textId="77777777" w:rsidTr="0067178B">
        <w:tc>
          <w:tcPr>
            <w:tcW w:w="1980" w:type="dxa"/>
            <w:vAlign w:val="center"/>
          </w:tcPr>
          <w:p w14:paraId="63AC1A9D" w14:textId="77777777" w:rsidR="00322DB8" w:rsidRPr="006934EF" w:rsidRDefault="00322DB8" w:rsidP="0067178B">
            <w:pPr>
              <w:jc w:val="center"/>
            </w:pPr>
          </w:p>
        </w:tc>
        <w:tc>
          <w:tcPr>
            <w:tcW w:w="6373" w:type="dxa"/>
          </w:tcPr>
          <w:p w14:paraId="5C85DF3C" w14:textId="77777777" w:rsidR="00322DB8" w:rsidRPr="006934EF" w:rsidRDefault="00322DB8" w:rsidP="0067178B">
            <w:pPr>
              <w:jc w:val="center"/>
            </w:pPr>
          </w:p>
        </w:tc>
      </w:tr>
      <w:tr w:rsidR="00322DB8" w14:paraId="13186776" w14:textId="77777777" w:rsidTr="0067178B">
        <w:tc>
          <w:tcPr>
            <w:tcW w:w="1980" w:type="dxa"/>
            <w:vAlign w:val="center"/>
          </w:tcPr>
          <w:p w14:paraId="1018BEB6" w14:textId="77777777" w:rsidR="00322DB8" w:rsidRPr="006934EF" w:rsidRDefault="00322DB8" w:rsidP="0067178B">
            <w:pPr>
              <w:jc w:val="center"/>
            </w:pPr>
          </w:p>
        </w:tc>
        <w:tc>
          <w:tcPr>
            <w:tcW w:w="6373" w:type="dxa"/>
          </w:tcPr>
          <w:p w14:paraId="20590B6F" w14:textId="77777777" w:rsidR="00322DB8" w:rsidRPr="006934EF" w:rsidRDefault="00322DB8" w:rsidP="0067178B">
            <w:pPr>
              <w:jc w:val="center"/>
            </w:pPr>
          </w:p>
        </w:tc>
      </w:tr>
      <w:tr w:rsidR="00322DB8" w14:paraId="6E180E17" w14:textId="77777777" w:rsidTr="0067178B">
        <w:tc>
          <w:tcPr>
            <w:tcW w:w="1980" w:type="dxa"/>
            <w:vAlign w:val="center"/>
          </w:tcPr>
          <w:p w14:paraId="2A45CDF2" w14:textId="77777777" w:rsidR="00322DB8" w:rsidRPr="006934EF" w:rsidRDefault="00322DB8" w:rsidP="0067178B">
            <w:pPr>
              <w:jc w:val="center"/>
            </w:pPr>
          </w:p>
        </w:tc>
        <w:tc>
          <w:tcPr>
            <w:tcW w:w="6373" w:type="dxa"/>
          </w:tcPr>
          <w:p w14:paraId="52FA799B" w14:textId="77777777" w:rsidR="00322DB8" w:rsidRPr="006934EF" w:rsidRDefault="00322DB8" w:rsidP="0067178B">
            <w:pPr>
              <w:jc w:val="center"/>
            </w:pPr>
          </w:p>
        </w:tc>
      </w:tr>
    </w:tbl>
    <w:p w14:paraId="61FCCD5B" w14:textId="77777777" w:rsidR="00322DB8" w:rsidRDefault="00322DB8" w:rsidP="00322DB8">
      <w:pPr>
        <w:rPr>
          <w:lang w:eastAsia="zh-CN"/>
        </w:rPr>
      </w:pPr>
    </w:p>
    <w:p w14:paraId="77BE6994" w14:textId="167386D8" w:rsidR="00EE701C" w:rsidRDefault="00E8185F">
      <w:pPr>
        <w:pStyle w:val="20"/>
        <w:ind w:right="200"/>
      </w:pPr>
      <w:r>
        <w:lastRenderedPageBreak/>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22210AC0" w14:textId="007F8941" w:rsidR="00EE701C" w:rsidRPr="006F0E05" w:rsidRDefault="002D60C4">
            <w:pPr>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517B60BC" w:rsidR="00EE701C" w:rsidRPr="006F0E05" w:rsidRDefault="00EE701C">
            <w:pPr>
              <w:rPr>
                <w:rFonts w:ascii="Times New Roman" w:hAnsi="Times New Roman"/>
              </w:rPr>
            </w:pPr>
          </w:p>
        </w:tc>
        <w:tc>
          <w:tcPr>
            <w:tcW w:w="1842" w:type="dxa"/>
          </w:tcPr>
          <w:p w14:paraId="2C781152" w14:textId="546212E3" w:rsidR="00EE701C" w:rsidRPr="006F0E05" w:rsidRDefault="00EE701C">
            <w:pPr>
              <w:rPr>
                <w:rFonts w:ascii="Times New Roman" w:hAnsi="Times New Roman"/>
              </w:rPr>
            </w:pPr>
          </w:p>
        </w:tc>
        <w:tc>
          <w:tcPr>
            <w:tcW w:w="6234" w:type="dxa"/>
          </w:tcPr>
          <w:p w14:paraId="153D3CDA" w14:textId="77777777" w:rsidR="00EE701C" w:rsidRPr="006F0E05" w:rsidRDefault="00EE701C">
            <w:pPr>
              <w:rPr>
                <w:rFonts w:ascii="Times New Roman" w:hAnsi="Times New Roman"/>
              </w:rPr>
            </w:pPr>
          </w:p>
        </w:tc>
      </w:tr>
      <w:tr w:rsidR="00EE701C" w14:paraId="134ED6C2" w14:textId="77777777">
        <w:tc>
          <w:tcPr>
            <w:tcW w:w="1555" w:type="dxa"/>
          </w:tcPr>
          <w:p w14:paraId="5C018526" w14:textId="42254129" w:rsidR="00EE701C" w:rsidRPr="006F0E05" w:rsidRDefault="00EE701C">
            <w:pPr>
              <w:rPr>
                <w:rFonts w:ascii="Times New Roman" w:hAnsi="Times New Roman"/>
              </w:rPr>
            </w:pPr>
          </w:p>
        </w:tc>
        <w:tc>
          <w:tcPr>
            <w:tcW w:w="1842" w:type="dxa"/>
          </w:tcPr>
          <w:p w14:paraId="415DE137" w14:textId="053AF713" w:rsidR="00EE701C" w:rsidRPr="006F0E05" w:rsidRDefault="00EE701C">
            <w:pPr>
              <w:rPr>
                <w:rFonts w:ascii="Times New Roman" w:hAnsi="Times New Roman"/>
              </w:rPr>
            </w:pPr>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3056E01C" w:rsidR="0052188E" w:rsidRPr="006F0E05" w:rsidRDefault="0052188E">
            <w:pPr>
              <w:rPr>
                <w:rFonts w:ascii="Times New Roman" w:hAnsi="Times New Roman"/>
              </w:rPr>
            </w:pPr>
          </w:p>
        </w:tc>
        <w:tc>
          <w:tcPr>
            <w:tcW w:w="1842" w:type="dxa"/>
          </w:tcPr>
          <w:p w14:paraId="41071576" w14:textId="2A4190A5" w:rsidR="0052188E" w:rsidRPr="006F0E05" w:rsidRDefault="0052188E">
            <w:pPr>
              <w:rPr>
                <w:rFonts w:ascii="Times New Roman" w:hAnsi="Times New Roman"/>
              </w:rPr>
            </w:pPr>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26109493" w:rsidR="003605D0" w:rsidRPr="006F0E05" w:rsidRDefault="003605D0">
            <w:pPr>
              <w:rPr>
                <w:rFonts w:ascii="Times New Roman" w:hAnsi="Times New Roman"/>
              </w:rPr>
            </w:pPr>
          </w:p>
        </w:tc>
        <w:tc>
          <w:tcPr>
            <w:tcW w:w="1842" w:type="dxa"/>
          </w:tcPr>
          <w:p w14:paraId="29E10B5B" w14:textId="2EF5C844" w:rsidR="003605D0" w:rsidRPr="006F0E05" w:rsidRDefault="003605D0">
            <w:pPr>
              <w:rPr>
                <w:rFonts w:ascii="Times New Roman" w:hAnsi="Times New Roman"/>
              </w:rPr>
            </w:pPr>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af3"/>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6A345CE9" w14:textId="54E1D2B2" w:rsidR="00EE701C" w:rsidRPr="006F0E05" w:rsidRDefault="002D60C4">
            <w:pPr>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63B846E" w:rsidR="00EE701C" w:rsidRPr="006F0E05" w:rsidRDefault="00EE701C">
            <w:pPr>
              <w:rPr>
                <w:rFonts w:ascii="Times New Roman" w:hAnsi="Times New Roman"/>
              </w:rPr>
            </w:pPr>
          </w:p>
        </w:tc>
        <w:tc>
          <w:tcPr>
            <w:tcW w:w="1842" w:type="dxa"/>
          </w:tcPr>
          <w:p w14:paraId="31EB2BD9" w14:textId="12746460" w:rsidR="00EE701C" w:rsidRPr="006F0E05" w:rsidRDefault="00EE701C">
            <w:pPr>
              <w:rPr>
                <w:rFonts w:ascii="Times New Roman" w:hAnsi="Times New Roman"/>
              </w:rPr>
            </w:pPr>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2ADD717E" w:rsidR="00EE701C" w:rsidRPr="006F0E05" w:rsidRDefault="00EE701C">
            <w:pPr>
              <w:rPr>
                <w:rFonts w:ascii="Times New Roman" w:hAnsi="Times New Roman"/>
              </w:rPr>
            </w:pPr>
          </w:p>
        </w:tc>
        <w:tc>
          <w:tcPr>
            <w:tcW w:w="1842" w:type="dxa"/>
          </w:tcPr>
          <w:p w14:paraId="7E415DB5" w14:textId="0454235E" w:rsidR="00EE701C" w:rsidRPr="006F0E05" w:rsidRDefault="00EE701C">
            <w:pPr>
              <w:rPr>
                <w:rFonts w:ascii="Times New Roman" w:hAnsi="Times New Roman"/>
              </w:rPr>
            </w:pPr>
          </w:p>
        </w:tc>
        <w:tc>
          <w:tcPr>
            <w:tcW w:w="6234" w:type="dxa"/>
          </w:tcPr>
          <w:p w14:paraId="2CB4E4E9" w14:textId="77777777" w:rsidR="00EE701C" w:rsidRPr="006F0E05" w:rsidRDefault="00EE701C">
            <w:pPr>
              <w:rPr>
                <w:rFonts w:ascii="Times New Roman" w:hAnsi="Times New Roman"/>
              </w:rPr>
            </w:pPr>
          </w:p>
        </w:tc>
      </w:tr>
      <w:tr w:rsidR="0052188E" w14:paraId="783A2454" w14:textId="77777777">
        <w:tc>
          <w:tcPr>
            <w:tcW w:w="1555" w:type="dxa"/>
          </w:tcPr>
          <w:p w14:paraId="1FDDBF76" w14:textId="19851C96" w:rsidR="0052188E" w:rsidRPr="006F0E05" w:rsidRDefault="0052188E">
            <w:pPr>
              <w:rPr>
                <w:rFonts w:ascii="Times New Roman" w:hAnsi="Times New Roman"/>
              </w:rPr>
            </w:pPr>
          </w:p>
        </w:tc>
        <w:tc>
          <w:tcPr>
            <w:tcW w:w="1842" w:type="dxa"/>
          </w:tcPr>
          <w:p w14:paraId="1906CB44" w14:textId="0C57A5ED" w:rsidR="0052188E" w:rsidRPr="006F0E05" w:rsidRDefault="0052188E">
            <w:pPr>
              <w:rPr>
                <w:rFonts w:ascii="Times New Roman" w:hAnsi="Times New Roman"/>
              </w:rPr>
            </w:pPr>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1B23BB6B" w14:textId="32221664" w:rsidR="00EE701C" w:rsidRPr="006F0E05" w:rsidRDefault="002D60C4">
            <w:pPr>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6BA20977" w:rsidR="00EE701C" w:rsidRPr="006F0E05" w:rsidRDefault="00EE701C">
            <w:pPr>
              <w:rPr>
                <w:rFonts w:ascii="Times New Roman" w:hAnsi="Times New Roman"/>
              </w:rPr>
            </w:pPr>
          </w:p>
        </w:tc>
        <w:tc>
          <w:tcPr>
            <w:tcW w:w="1842" w:type="dxa"/>
          </w:tcPr>
          <w:p w14:paraId="2E96ED69" w14:textId="2141929B" w:rsidR="00EE701C" w:rsidRPr="006F0E05" w:rsidRDefault="00EE701C">
            <w:pPr>
              <w:rPr>
                <w:rFonts w:ascii="Times New Roman" w:hAnsi="Times New Roman"/>
              </w:rPr>
            </w:pPr>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60D01D09" w:rsidR="00EE701C" w:rsidRPr="006F0E05" w:rsidRDefault="00EE701C">
            <w:pPr>
              <w:rPr>
                <w:rFonts w:ascii="Times New Roman" w:hAnsi="Times New Roman"/>
              </w:rPr>
            </w:pPr>
          </w:p>
        </w:tc>
        <w:tc>
          <w:tcPr>
            <w:tcW w:w="1842" w:type="dxa"/>
          </w:tcPr>
          <w:p w14:paraId="6D476DA2" w14:textId="42520D2C" w:rsidR="00EE701C" w:rsidRPr="006F0E05" w:rsidRDefault="00EE701C">
            <w:pPr>
              <w:rPr>
                <w:rFonts w:ascii="Times New Roman" w:hAnsi="Times New Roman"/>
              </w:rPr>
            </w:pPr>
          </w:p>
        </w:tc>
        <w:tc>
          <w:tcPr>
            <w:tcW w:w="6234" w:type="dxa"/>
          </w:tcPr>
          <w:p w14:paraId="6845DF27" w14:textId="77777777" w:rsidR="00EE701C" w:rsidRPr="006F0E05" w:rsidRDefault="00EE701C">
            <w:pPr>
              <w:rPr>
                <w:rFonts w:ascii="Times New Roman" w:hAnsi="Times New Roman"/>
              </w:rPr>
            </w:pPr>
          </w:p>
        </w:tc>
      </w:tr>
      <w:tr w:rsidR="0052188E" w14:paraId="62269D00" w14:textId="77777777">
        <w:tc>
          <w:tcPr>
            <w:tcW w:w="1555" w:type="dxa"/>
          </w:tcPr>
          <w:p w14:paraId="0C70AB42" w14:textId="58B4D7A9" w:rsidR="0052188E" w:rsidRPr="006F0E05" w:rsidRDefault="0052188E">
            <w:pPr>
              <w:rPr>
                <w:rFonts w:ascii="Times New Roman" w:hAnsi="Times New Roman"/>
              </w:rPr>
            </w:pPr>
          </w:p>
        </w:tc>
        <w:tc>
          <w:tcPr>
            <w:tcW w:w="1842" w:type="dxa"/>
          </w:tcPr>
          <w:p w14:paraId="5966B879" w14:textId="2AF6CA1F" w:rsidR="0052188E" w:rsidRPr="006F0E05" w:rsidRDefault="0052188E">
            <w:pPr>
              <w:rPr>
                <w:rFonts w:ascii="Times New Roman" w:hAnsi="Times New Roman"/>
              </w:rPr>
            </w:pPr>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20"/>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af3"/>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hint="eastAsia"/>
                <w:lang w:val="en-US" w:eastAsia="zh-CN"/>
              </w:rPr>
            </w:pPr>
            <w:r>
              <w:rPr>
                <w:rFonts w:ascii="Times New Roman" w:hAnsi="Times New Roman" w:hint="eastAsia"/>
                <w:lang w:val="en-US" w:eastAsia="zh-CN"/>
              </w:rPr>
              <w:t>H</w:t>
            </w:r>
            <w:r>
              <w:rPr>
                <w:rFonts w:ascii="Times New Roman" w:hAnsi="Times New Roman"/>
                <w:lang w:val="en-US" w:eastAsia="zh-CN"/>
              </w:rPr>
              <w:t>uawei, HiSilicon</w:t>
            </w:r>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4"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hint="eastAsia"/>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bookmarkStart w:id="3" w:name="_GoBack"/>
            <w:bookmarkEnd w:id="3"/>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6DFA0F36" w:rsidR="00EE701C" w:rsidRPr="00BD3C7A" w:rsidRDefault="00EE701C">
            <w:pPr>
              <w:rPr>
                <w:rFonts w:ascii="Times New Roman" w:hAnsi="Times New Roman"/>
                <w:lang w:val="en-US"/>
              </w:rPr>
            </w:pPr>
          </w:p>
        </w:tc>
        <w:tc>
          <w:tcPr>
            <w:tcW w:w="4536" w:type="dxa"/>
          </w:tcPr>
          <w:p w14:paraId="595DF040" w14:textId="783A41C5" w:rsidR="00EE701C" w:rsidRPr="00BD3C7A" w:rsidRDefault="00EE701C">
            <w:pPr>
              <w:rPr>
                <w:rFonts w:ascii="Times New Roman" w:hAnsi="Times New Roman"/>
                <w:lang w:val="en-US"/>
              </w:rPr>
            </w:pPr>
          </w:p>
        </w:tc>
        <w:tc>
          <w:tcPr>
            <w:tcW w:w="3540" w:type="dxa"/>
          </w:tcPr>
          <w:p w14:paraId="03D6B566" w14:textId="5455BCD6" w:rsidR="00EE701C" w:rsidRPr="00BD3C7A" w:rsidRDefault="00EE701C">
            <w:pPr>
              <w:rPr>
                <w:rFonts w:ascii="Times New Roman" w:hAnsi="Times New Roman"/>
                <w:lang w:val="en-US"/>
              </w:rPr>
            </w:pPr>
          </w:p>
        </w:tc>
      </w:tr>
      <w:tr w:rsidR="00EE701C" w14:paraId="023ECF19" w14:textId="77777777" w:rsidTr="00241960">
        <w:tc>
          <w:tcPr>
            <w:tcW w:w="1555" w:type="dxa"/>
          </w:tcPr>
          <w:p w14:paraId="2DFA1B4E" w14:textId="4B5AC02D" w:rsidR="00EE701C" w:rsidRPr="00BD3C7A" w:rsidRDefault="00EE701C">
            <w:pPr>
              <w:rPr>
                <w:rFonts w:ascii="Times New Roman" w:hAnsi="Times New Roman"/>
                <w:lang w:val="en-US"/>
              </w:rPr>
            </w:pPr>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2D267325" w:rsidR="00EE701C" w:rsidRPr="00BD3C7A" w:rsidRDefault="00EE701C">
            <w:pPr>
              <w:rPr>
                <w:rFonts w:ascii="Times New Roman" w:hAnsi="Times New Roman"/>
                <w:lang w:val="en-US"/>
              </w:rPr>
            </w:pPr>
          </w:p>
        </w:tc>
      </w:tr>
      <w:tr w:rsidR="0052188E" w14:paraId="02AD771E" w14:textId="77777777" w:rsidTr="00241960">
        <w:tc>
          <w:tcPr>
            <w:tcW w:w="1555" w:type="dxa"/>
          </w:tcPr>
          <w:p w14:paraId="77B823E3" w14:textId="4D1EF25A" w:rsidR="0052188E" w:rsidRPr="00BD3C7A" w:rsidRDefault="0052188E">
            <w:pPr>
              <w:rPr>
                <w:rFonts w:ascii="Times New Roman" w:hAnsi="Times New Roman"/>
                <w:lang w:val="en-US"/>
              </w:rPr>
            </w:pPr>
          </w:p>
        </w:tc>
        <w:tc>
          <w:tcPr>
            <w:tcW w:w="4536" w:type="dxa"/>
          </w:tcPr>
          <w:p w14:paraId="6E45BD03" w14:textId="46A899BE" w:rsidR="0052188E" w:rsidRPr="00BD3C7A" w:rsidRDefault="0052188E">
            <w:pPr>
              <w:rPr>
                <w:rFonts w:ascii="Times New Roman" w:hAnsi="Times New Roman"/>
                <w:lang w:val="en-US"/>
              </w:rPr>
            </w:pPr>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r>
      <w:proofErr w:type="spellStart"/>
      <w:r w:rsidRPr="001744DC">
        <w:rPr>
          <w:vanish/>
        </w:rPr>
        <w:t>Sequans</w:t>
      </w:r>
      <w:proofErr w:type="spellEnd"/>
      <w:r w:rsidRPr="001744DC">
        <w:rPr>
          <w:vanish/>
        </w:rPr>
        <w:t xml:space="preserve">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2D60C4" w:rsidP="001744DC">
      <w:pPr>
        <w:pStyle w:val="Reference"/>
        <w:numPr>
          <w:ilvl w:val="0"/>
          <w:numId w:val="15"/>
        </w:numPr>
        <w:spacing w:line="240" w:lineRule="auto"/>
      </w:pPr>
      <w:hyperlink r:id="rId15" w:tooltip="D:Documents3GPPtsg_ranWG2TSGR2_111-eDocsR2-2006716.zip" w:history="1">
        <w:r w:rsidR="001744DC" w:rsidRPr="000E49B9">
          <w:rPr>
            <w:rStyle w:val="af0"/>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2D60C4" w:rsidP="001744DC">
      <w:pPr>
        <w:pStyle w:val="Reference"/>
        <w:numPr>
          <w:ilvl w:val="0"/>
          <w:numId w:val="15"/>
        </w:numPr>
        <w:spacing w:line="240" w:lineRule="auto"/>
      </w:pPr>
      <w:hyperlink r:id="rId16" w:tooltip="D:Documents3GPPtsg_ranWG2TSGR2_111-eDocsR2-2007231.zip" w:history="1">
        <w:r w:rsidR="001744DC" w:rsidRPr="000E49B9">
          <w:rPr>
            <w:rStyle w:val="af0"/>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2D60C4" w:rsidP="001744DC">
      <w:pPr>
        <w:pStyle w:val="Reference"/>
        <w:numPr>
          <w:ilvl w:val="0"/>
          <w:numId w:val="15"/>
        </w:numPr>
      </w:pPr>
      <w:hyperlink r:id="rId17" w:tooltip="D:Documents3GPPtsg_ranWG2TSGR2_111-eDocsR2-2007960.zip" w:history="1">
        <w:r w:rsidR="001744DC" w:rsidRPr="000E49B9">
          <w:rPr>
            <w:rStyle w:val="af0"/>
          </w:rPr>
          <w:t>R2-2007960</w:t>
        </w:r>
      </w:hyperlink>
      <w:r w:rsidR="001744DC">
        <w:tab/>
        <w:t>Introduction of CR containing early implementable feature</w:t>
      </w:r>
      <w:r w:rsidR="001744DC">
        <w:tab/>
        <w:t>Huawei, HiSilicon</w:t>
      </w:r>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5BF7C" w14:textId="77777777" w:rsidR="00A1427E" w:rsidRDefault="00A1427E">
      <w:pPr>
        <w:spacing w:after="0" w:line="240" w:lineRule="auto"/>
      </w:pPr>
      <w:r>
        <w:separator/>
      </w:r>
    </w:p>
  </w:endnote>
  <w:endnote w:type="continuationSeparator" w:id="0">
    <w:p w14:paraId="23072FF1" w14:textId="77777777" w:rsidR="00A1427E" w:rsidRDefault="00A1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178B" w:rsidRDefault="006717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BE1D" w14:textId="77777777" w:rsidR="00A1427E" w:rsidRDefault="00A1427E">
      <w:pPr>
        <w:spacing w:after="0" w:line="240" w:lineRule="auto"/>
      </w:pPr>
      <w:r>
        <w:separator/>
      </w:r>
    </w:p>
  </w:footnote>
  <w:footnote w:type="continuationSeparator" w:id="0">
    <w:p w14:paraId="1B37AD9A" w14:textId="77777777" w:rsidR="00A1427E" w:rsidRDefault="00A14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a0"/>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1-e\Docs\R2-200796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23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1-e\Docs\R2-2006716.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1-e\Docs\R2-20079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5E0795C5-3F8F-4ED2-AD55-E6055280E73D}">
  <ds:schemaRefs>
    <ds:schemaRef ds:uri="http://purl.org/dc/elements/1.1/"/>
    <ds:schemaRef ds:uri="http://schemas.openxmlformats.org/package/2006/metadata/core-properties"/>
    <ds:schemaRef ds:uri="http://www.w3.org/XML/1998/namespace"/>
    <ds:schemaRef ds:uri="83f22d2f-d16e-4be6-ad4f-29fa0b067c3c"/>
    <ds:schemaRef ds:uri="http://purl.org/dc/terms/"/>
    <ds:schemaRef ds:uri="71c5aaf6-e6ce-465b-b873-5148d2a4c105"/>
    <ds:schemaRef ds:uri="http://schemas.microsoft.com/office/infopath/2007/PartnerControls"/>
    <ds:schemaRef ds:uri="http://schemas.microsoft.com/office/2006/documentManagement/types"/>
    <ds:schemaRef ds:uri="http://schemas.microsoft.com/office/2006/metadata/properties"/>
    <ds:schemaRef ds:uri="a3840f4f-04be-43d1-b2ef-6ff1382503c7"/>
    <ds:schemaRef ds:uri="3b34c8f0-1ef5-4d1e-bb66-517ce7fe7356"/>
    <ds:schemaRef ds:uri="http://purl.org/dc/dcmitype/"/>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B6D7749-51AF-40FE-803B-51D9787F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5</Pages>
  <Words>664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Yang-HW</cp:lastModifiedBy>
  <cp:revision>2</cp:revision>
  <cp:lastPrinted>2009-04-22T01:01:00Z</cp:lastPrinted>
  <dcterms:created xsi:type="dcterms:W3CDTF">2020-08-19T03:38:00Z</dcterms:created>
  <dcterms:modified xsi:type="dcterms:W3CDTF">2020-08-19T03:38:00Z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