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998B3" w14:textId="4267754C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F61630" w:rsidRPr="00F61630">
        <w:rPr>
          <w:sz w:val="32"/>
          <w:szCs w:val="32"/>
        </w:rPr>
        <w:t>R2-200</w:t>
      </w:r>
      <w:r w:rsidR="00322743">
        <w:rPr>
          <w:sz w:val="32"/>
          <w:szCs w:val="32"/>
        </w:rPr>
        <w:t>xxxx</w:t>
      </w:r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3EEC52B1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r w:rsidR="006A62D3">
        <w:t>5.4.3</w:t>
      </w:r>
    </w:p>
    <w:p w14:paraId="4D2C2647" w14:textId="77777777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F64C2B" w:rsidRPr="00E944A9">
        <w:rPr>
          <w:sz w:val="22"/>
        </w:rPr>
        <w:t>Ericsson</w:t>
      </w:r>
    </w:p>
    <w:p w14:paraId="31C5439E" w14:textId="4602F04A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B64666" w:rsidRPr="00B64666">
        <w:tab/>
        <w:t>[AT109e][</w:t>
      </w:r>
      <w:proofErr w:type="gramStart"/>
      <w:r w:rsidR="00B64666" w:rsidRPr="00B64666">
        <w:t>008][</w:t>
      </w:r>
      <w:proofErr w:type="gramEnd"/>
      <w:r w:rsidR="00B64666" w:rsidRPr="00B64666">
        <w:t xml:space="preserve">NR15] Cap Discussion (Ericsson, </w:t>
      </w:r>
      <w:proofErr w:type="spellStart"/>
      <w:r w:rsidR="00B64666" w:rsidRPr="00B64666">
        <w:t>Mediatek</w:t>
      </w:r>
      <w:proofErr w:type="spellEnd"/>
      <w:r w:rsidR="00B64666" w:rsidRPr="00B64666">
        <w:t xml:space="preserve">, Huawei, NTT </w:t>
      </w:r>
      <w:proofErr w:type="spellStart"/>
      <w:r w:rsidR="00B64666" w:rsidRPr="00B64666">
        <w:t>docomo</w:t>
      </w:r>
      <w:proofErr w:type="spellEnd"/>
      <w:r w:rsidR="00B64666" w:rsidRPr="00B64666">
        <w:t>, Qualcomm, Nokia)</w:t>
      </w:r>
    </w:p>
    <w:p w14:paraId="77BFC55C" w14:textId="77777777" w:rsidR="00E90E49" w:rsidRPr="00E944A9" w:rsidRDefault="00E90E49" w:rsidP="00D546FF">
      <w:pPr>
        <w:pStyle w:val="3GPPHeader"/>
        <w:rPr>
          <w:sz w:val="22"/>
        </w:rPr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</w:p>
    <w:p w14:paraId="130346C5" w14:textId="77777777" w:rsidR="00E90E49" w:rsidRPr="00E944A9" w:rsidRDefault="00E90E49" w:rsidP="00E90E49"/>
    <w:p w14:paraId="7FBEC037" w14:textId="77777777" w:rsidR="00E90E49" w:rsidRPr="00E944A9" w:rsidRDefault="00230D18" w:rsidP="00CE0424">
      <w:pPr>
        <w:pStyle w:val="Heading1"/>
      </w:pPr>
      <w:r w:rsidRPr="00E944A9">
        <w:t>1</w:t>
      </w:r>
      <w:r w:rsidRPr="00E944A9">
        <w:tab/>
      </w:r>
      <w:r w:rsidR="00E90E49" w:rsidRPr="00E944A9">
        <w:t>Introduction</w:t>
      </w:r>
    </w:p>
    <w:p w14:paraId="53E0F737" w14:textId="05D9FAE7" w:rsidR="00477768" w:rsidRDefault="002D08A5" w:rsidP="00CE0424">
      <w:pPr>
        <w:pStyle w:val="BodyText"/>
      </w:pPr>
      <w:r w:rsidRPr="00E944A9">
        <w:t xml:space="preserve">This document </w:t>
      </w:r>
      <w:bookmarkStart w:id="0" w:name="_Hlk32611393"/>
      <w:r w:rsidR="00424709">
        <w:t xml:space="preserve">contains a list of </w:t>
      </w:r>
      <w:proofErr w:type="spellStart"/>
      <w:r w:rsidR="00424709">
        <w:t>TDocs</w:t>
      </w:r>
      <w:proofErr w:type="spellEnd"/>
      <w:r w:rsidR="00424709">
        <w:t xml:space="preserve"> to be discussed in the offline discussion below. Companies </w:t>
      </w:r>
      <w:bookmarkEnd w:id="0"/>
      <w:r w:rsidR="00424709">
        <w:t xml:space="preserve">are invited to give their views on each </w:t>
      </w:r>
      <w:proofErr w:type="spellStart"/>
      <w:r w:rsidR="00424709">
        <w:t>TDoc</w:t>
      </w:r>
      <w:proofErr w:type="spellEnd"/>
      <w:r w:rsidR="00424709">
        <w:t xml:space="preserve"> submitted.</w:t>
      </w:r>
    </w:p>
    <w:p w14:paraId="2241D11C" w14:textId="77777777" w:rsidR="00EE5F6B" w:rsidRDefault="00EE5F6B" w:rsidP="00EE5F6B">
      <w:pPr>
        <w:pStyle w:val="EmailDiscussion"/>
      </w:pPr>
      <w:r>
        <w:t>[AT109e][</w:t>
      </w:r>
      <w:proofErr w:type="gramStart"/>
      <w:r>
        <w:t>008][</w:t>
      </w:r>
      <w:proofErr w:type="gramEnd"/>
      <w:r>
        <w:t xml:space="preserve">NR15] Cap Discussion (Ericsson, </w:t>
      </w:r>
      <w:proofErr w:type="spellStart"/>
      <w:r>
        <w:t>Mediatek</w:t>
      </w:r>
      <w:proofErr w:type="spellEnd"/>
      <w:r>
        <w:t xml:space="preserve">, Huawei, NTT </w:t>
      </w:r>
      <w:proofErr w:type="spellStart"/>
      <w:r>
        <w:t>docomo</w:t>
      </w:r>
      <w:proofErr w:type="spellEnd"/>
      <w:r>
        <w:t xml:space="preserve">, Qualcomm, Nokia) </w:t>
      </w:r>
    </w:p>
    <w:p w14:paraId="51FFDAF7" w14:textId="77777777" w:rsidR="00EE5F6B" w:rsidRPr="00624FAB" w:rsidRDefault="00EE5F6B" w:rsidP="00EE5F6B">
      <w:pPr>
        <w:pStyle w:val="Doc-text2"/>
      </w:pPr>
      <w:r>
        <w:tab/>
        <w:t xml:space="preserve">Scope: Treat the documents </w:t>
      </w:r>
      <w:r>
        <w:fldChar w:fldCharType="begin"/>
      </w:r>
      <w:r>
        <w:instrText xml:space="preserve"> HYPERLINK "file:///D:\\Documents\\3GPP\\tsg_ran\\WG2\\TSGR2_109_e\\Docs\\R2-2001322.zip" \o "D:Documents3GPPtsg_ranWG2TSGR2_109_eDocsR2-2001322.zip" </w:instrText>
      </w:r>
      <w:r>
        <w:fldChar w:fldCharType="separate"/>
      </w:r>
      <w:r w:rsidRPr="009D5137">
        <w:rPr>
          <w:rStyle w:val="Hyperlink"/>
          <w:lang w:eastAsia="zh-TW"/>
        </w:rPr>
        <w:t>R2-2001322</w:t>
      </w:r>
      <w:r>
        <w:rPr>
          <w:rStyle w:val="Hyperlink"/>
          <w:lang w:eastAsia="zh-TW"/>
        </w:rPr>
        <w:fldChar w:fldCharType="end"/>
      </w:r>
      <w:r>
        <w:rPr>
          <w:rStyle w:val="Hyperlink"/>
          <w:lang w:eastAsia="zh-TW"/>
        </w:rPr>
        <w:t xml:space="preserve">, </w:t>
      </w:r>
      <w:hyperlink r:id="rId11" w:tooltip="D:Documents3GPPtsg_ranWG2TSGR2_109_eDocsR2-2001224.zip" w:history="1">
        <w:r w:rsidRPr="00707231">
          <w:rPr>
            <w:rStyle w:val="Hyperlink"/>
          </w:rPr>
          <w:t>R2-2001224</w:t>
        </w:r>
      </w:hyperlink>
      <w:r>
        <w:rPr>
          <w:rStyle w:val="Hyperlink"/>
        </w:rPr>
        <w:t xml:space="preserve">, </w:t>
      </w:r>
      <w:hyperlink r:id="rId12" w:tooltip="D:Documents3GPPtsg_ranWG2TSGR2_109_eDocsR2-2000425.zip" w:history="1">
        <w:r w:rsidRPr="00F51B98">
          <w:rPr>
            <w:rStyle w:val="Hyperlink"/>
          </w:rPr>
          <w:t>R2-2000425</w:t>
        </w:r>
      </w:hyperlink>
      <w:r>
        <w:rPr>
          <w:rStyle w:val="Hyperlink"/>
        </w:rPr>
        <w:t xml:space="preserve">, </w:t>
      </w:r>
      <w:r>
        <w:t xml:space="preserve">R2-2000684, </w:t>
      </w:r>
      <w:r>
        <w:fldChar w:fldCharType="begin"/>
      </w:r>
      <w:r>
        <w:instrText xml:space="preserve"> HYPERLINK "file:///D:\\Documents\\3GPP\\tsg_ran\\WG2\\TSGR2_109_e\\Docs\\R2-2001221.zip" \o "D:Documents3GPPtsg_ranWG2TSGR2_109_eDocsR2-2001221.zip" </w:instrText>
      </w:r>
      <w:r>
        <w:fldChar w:fldCharType="separate"/>
      </w:r>
      <w:r w:rsidRPr="00D01246">
        <w:rPr>
          <w:rStyle w:val="Hyperlink"/>
          <w:lang w:eastAsia="zh-TW"/>
        </w:rPr>
        <w:t>R2-2001221</w:t>
      </w:r>
      <w:r>
        <w:rPr>
          <w:rStyle w:val="Hyperlink"/>
          <w:lang w:eastAsia="zh-TW"/>
        </w:rPr>
        <w:fldChar w:fldCharType="end"/>
      </w:r>
      <w:r>
        <w:rPr>
          <w:lang w:eastAsia="zh-TW"/>
        </w:rPr>
        <w:t xml:space="preserve">, </w:t>
      </w:r>
      <w:hyperlink r:id="rId13" w:tooltip="D:Documents3GPPtsg_ranWG2TSGR2_109_eDocsR2-2000165.zip" w:history="1">
        <w:r w:rsidRPr="00A340F4">
          <w:rPr>
            <w:rStyle w:val="Hyperlink"/>
            <w:lang w:eastAsia="zh-TW"/>
          </w:rPr>
          <w:t>R2-2000165</w:t>
        </w:r>
      </w:hyperlink>
      <w:r>
        <w:rPr>
          <w:rStyle w:val="Hyperlink"/>
          <w:lang w:eastAsia="zh-TW"/>
        </w:rPr>
        <w:t xml:space="preserve">, </w:t>
      </w:r>
      <w:hyperlink r:id="rId14" w:tooltip="D:Documents3GPPtsg_ranWG2TSGR2_109_eDocsR2-2002081.zip" w:history="1">
        <w:r w:rsidRPr="00911F86">
          <w:rPr>
            <w:rStyle w:val="Hyperlink"/>
          </w:rPr>
          <w:t>R2-2002081</w:t>
        </w:r>
      </w:hyperlink>
      <w:r>
        <w:t xml:space="preserve">, </w:t>
      </w:r>
      <w:hyperlink r:id="rId15" w:tooltip="D:Documents3GPPtsg_ranWG2TSGR2_109_eDocsR2-2000034.zip" w:history="1">
        <w:r w:rsidRPr="00911F86">
          <w:rPr>
            <w:rStyle w:val="Hyperlink"/>
          </w:rPr>
          <w:t>R2-2000034</w:t>
        </w:r>
      </w:hyperlink>
      <w:r>
        <w:t xml:space="preserve">, </w:t>
      </w:r>
      <w:hyperlink r:id="rId16" w:tooltip="D:Documents3GPPtsg_ranWG2TSGR2_109_eDocsR2-2001220.zip" w:history="1">
        <w:r w:rsidRPr="00EF3335">
          <w:rPr>
            <w:rStyle w:val="Hyperlink"/>
            <w:lang w:eastAsia="zh-TW"/>
          </w:rPr>
          <w:t>R2-2001220</w:t>
        </w:r>
      </w:hyperlink>
      <w:r>
        <w:rPr>
          <w:lang w:eastAsia="zh-TW"/>
        </w:rPr>
        <w:t xml:space="preserve">, </w:t>
      </w:r>
      <w:hyperlink r:id="rId17" w:tooltip="D:Documents3GPPtsg_ranWG2TSGR2_109_eDocsR2-2000011.zip" w:history="1">
        <w:r w:rsidRPr="00EF3335">
          <w:rPr>
            <w:rStyle w:val="Hyperlink"/>
          </w:rPr>
          <w:t>R2-2000011</w:t>
        </w:r>
      </w:hyperlink>
      <w:r>
        <w:t>.</w:t>
      </w:r>
    </w:p>
    <w:p w14:paraId="5F800D9F" w14:textId="77777777" w:rsidR="00EE5F6B" w:rsidRDefault="00EE5F6B" w:rsidP="00EE5F6B">
      <w:pPr>
        <w:pStyle w:val="EmailDiscussion2"/>
      </w:pPr>
      <w:r>
        <w:tab/>
        <w:t xml:space="preserve">Intended outcome: First Round comments, goal to determine which of the CRs that we should attempt to agree, find candidates to leave out (postpone). </w:t>
      </w:r>
    </w:p>
    <w:p w14:paraId="167B232C" w14:textId="21A6CF5A" w:rsidR="00B64666" w:rsidRPr="00E944A9" w:rsidRDefault="00EE5F6B" w:rsidP="00EE5F6B">
      <w:pPr>
        <w:pStyle w:val="EmailDiscussion2"/>
      </w:pPr>
      <w:r>
        <w:tab/>
        <w:t xml:space="preserve">Deadline: Feb </w:t>
      </w:r>
      <w:proofErr w:type="gramStart"/>
      <w:r>
        <w:t>26</w:t>
      </w:r>
      <w:proofErr w:type="gramEnd"/>
      <w:r>
        <w:t xml:space="preserve"> 1200 CET</w:t>
      </w:r>
    </w:p>
    <w:p w14:paraId="7878CEEC" w14:textId="635A15F1" w:rsidR="004000E8" w:rsidRPr="00E944A9" w:rsidRDefault="00230D18" w:rsidP="00CE0424">
      <w:pPr>
        <w:pStyle w:val="Heading1"/>
      </w:pPr>
      <w:bookmarkStart w:id="1" w:name="_Ref178064866"/>
      <w:r w:rsidRPr="00E944A9">
        <w:t>2</w:t>
      </w:r>
      <w:r w:rsidRPr="00E944A9">
        <w:tab/>
      </w:r>
      <w:bookmarkEnd w:id="1"/>
      <w:r w:rsidR="00C66CBE">
        <w:t xml:space="preserve">List of </w:t>
      </w:r>
      <w:proofErr w:type="spellStart"/>
      <w:r w:rsidR="00C66CBE">
        <w:t>TDocs</w:t>
      </w:r>
      <w:proofErr w:type="spellEnd"/>
    </w:p>
    <w:p w14:paraId="06C0C394" w14:textId="3EAC171B" w:rsidR="00352D34" w:rsidRDefault="00995F2F" w:rsidP="00352D34">
      <w:pPr>
        <w:pStyle w:val="BodyText"/>
      </w:pPr>
      <w:r>
        <w:t xml:space="preserve">Companies are invited to give their views on each </w:t>
      </w:r>
      <w:proofErr w:type="spellStart"/>
      <w:r>
        <w:t>TDoc</w:t>
      </w:r>
      <w:proofErr w:type="spellEnd"/>
      <w:r>
        <w:t xml:space="preserve"> submitted</w:t>
      </w:r>
      <w:r>
        <w:t xml:space="preserve"> below</w:t>
      </w:r>
      <w:r>
        <w:t>.</w:t>
      </w:r>
    </w:p>
    <w:p w14:paraId="6AFF4B83" w14:textId="5F00BF39" w:rsidR="006F484D" w:rsidRDefault="006F484D" w:rsidP="006F484D">
      <w:pPr>
        <w:pStyle w:val="Heading2"/>
      </w:pPr>
      <w:r w:rsidRPr="00AB1226">
        <w:t>R2-2001322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352D34" w14:paraId="03AFF378" w14:textId="77777777" w:rsidTr="00320CE5">
        <w:tc>
          <w:tcPr>
            <w:tcW w:w="1398" w:type="dxa"/>
            <w:shd w:val="clear" w:color="auto" w:fill="D9D9D9" w:themeFill="background1" w:themeFillShade="D9"/>
          </w:tcPr>
          <w:p w14:paraId="2C1BA67C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3BCEB2D9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352D34" w14:paraId="2E3A81B2" w14:textId="77777777" w:rsidTr="00320CE5">
        <w:tc>
          <w:tcPr>
            <w:tcW w:w="1398" w:type="dxa"/>
          </w:tcPr>
          <w:p w14:paraId="101C04C2" w14:textId="373E9611" w:rsidR="00352D34" w:rsidRPr="00412190" w:rsidRDefault="00352D34" w:rsidP="00320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FCB1D93" w14:textId="130162F9" w:rsidR="00352D34" w:rsidRPr="00412190" w:rsidRDefault="00352D34" w:rsidP="0031249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352D34" w14:paraId="61B9CE46" w14:textId="77777777" w:rsidTr="00320CE5">
        <w:tc>
          <w:tcPr>
            <w:tcW w:w="1398" w:type="dxa"/>
          </w:tcPr>
          <w:p w14:paraId="158E55B8" w14:textId="36079202" w:rsidR="00352D34" w:rsidRPr="00412190" w:rsidRDefault="00352D34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07B3556" w14:textId="770FD912" w:rsidR="00352D34" w:rsidRPr="00412190" w:rsidRDefault="00352D34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3756E" w14:paraId="6C7B17D3" w14:textId="77777777" w:rsidTr="00320CE5">
        <w:tc>
          <w:tcPr>
            <w:tcW w:w="1398" w:type="dxa"/>
          </w:tcPr>
          <w:p w14:paraId="18243605" w14:textId="51661213" w:rsidR="0023756E" w:rsidRDefault="0023756E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0392CDE" w14:textId="5B7923FA" w:rsidR="0023756E" w:rsidRPr="00412190" w:rsidRDefault="0023756E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39" w14:paraId="45F34D12" w14:textId="77777777" w:rsidTr="00320CE5">
        <w:tc>
          <w:tcPr>
            <w:tcW w:w="1398" w:type="dxa"/>
          </w:tcPr>
          <w:p w14:paraId="6D12BB29" w14:textId="76EAD45D" w:rsidR="001B4639" w:rsidRDefault="001B4639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2A31899" w14:textId="53D03E17" w:rsidR="001B4639" w:rsidRPr="00412190" w:rsidRDefault="001B4639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2C0168EC" w14:textId="77777777" w:rsidTr="00320CE5">
        <w:tc>
          <w:tcPr>
            <w:tcW w:w="1398" w:type="dxa"/>
          </w:tcPr>
          <w:p w14:paraId="75BAB838" w14:textId="77777777" w:rsidR="00AB1226" w:rsidRDefault="00AB1226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3A209A" w14:textId="77777777" w:rsidR="00AB1226" w:rsidRPr="00412190" w:rsidRDefault="00AB1226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02013E1F" w14:textId="77777777" w:rsidTr="00320CE5">
        <w:tc>
          <w:tcPr>
            <w:tcW w:w="1398" w:type="dxa"/>
          </w:tcPr>
          <w:p w14:paraId="5AFAE4C3" w14:textId="77777777" w:rsidR="00AB1226" w:rsidRDefault="00AB1226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627053F" w14:textId="77777777" w:rsidR="00AB1226" w:rsidRPr="00412190" w:rsidRDefault="00AB1226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F593E" w14:textId="77777777" w:rsidR="005516D3" w:rsidRDefault="005516D3" w:rsidP="005516D3">
      <w:pPr>
        <w:pStyle w:val="BodyText"/>
      </w:pPr>
    </w:p>
    <w:p w14:paraId="47FA8765" w14:textId="7B30EC51" w:rsidR="00AB1226" w:rsidRDefault="006F484D" w:rsidP="001554EB">
      <w:pPr>
        <w:pStyle w:val="Heading2"/>
      </w:pPr>
      <w:r w:rsidRPr="00D14831">
        <w:t>R2-2001224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51E23624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43834F8A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1F8F2745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69606103" w14:textId="77777777" w:rsidTr="004304C7">
        <w:tc>
          <w:tcPr>
            <w:tcW w:w="1398" w:type="dxa"/>
          </w:tcPr>
          <w:p w14:paraId="6E43E621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DE08523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67948442" w14:textId="77777777" w:rsidTr="004304C7">
        <w:tc>
          <w:tcPr>
            <w:tcW w:w="1398" w:type="dxa"/>
          </w:tcPr>
          <w:p w14:paraId="31768D01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C0C1BD5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7B892580" w14:textId="77777777" w:rsidTr="004304C7">
        <w:tc>
          <w:tcPr>
            <w:tcW w:w="1398" w:type="dxa"/>
          </w:tcPr>
          <w:p w14:paraId="47A2B590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81C2A2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A9CE08F" w14:textId="77777777" w:rsidTr="004304C7">
        <w:tc>
          <w:tcPr>
            <w:tcW w:w="1398" w:type="dxa"/>
          </w:tcPr>
          <w:p w14:paraId="5770A6D2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BCA1E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174817F" w14:textId="77777777" w:rsidTr="004304C7">
        <w:tc>
          <w:tcPr>
            <w:tcW w:w="1398" w:type="dxa"/>
          </w:tcPr>
          <w:p w14:paraId="2F5F9129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050A91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66F39C6F" w14:textId="77777777" w:rsidTr="004304C7">
        <w:tc>
          <w:tcPr>
            <w:tcW w:w="1398" w:type="dxa"/>
          </w:tcPr>
          <w:p w14:paraId="5D98B54F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6708D90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54756" w14:textId="77777777" w:rsidR="00AB1226" w:rsidRDefault="00AB1226" w:rsidP="00AB1226">
      <w:pPr>
        <w:pStyle w:val="BodyText"/>
      </w:pPr>
    </w:p>
    <w:p w14:paraId="6D4E6F21" w14:textId="3D9A5D7B" w:rsidR="00AB1226" w:rsidRDefault="006F484D" w:rsidP="001554EB">
      <w:pPr>
        <w:pStyle w:val="Heading2"/>
      </w:pPr>
      <w:r w:rsidRPr="00D14831">
        <w:t>R2-2000425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52D30EB2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2E13D870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4A62FEBA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5C312A04" w14:textId="77777777" w:rsidTr="004304C7">
        <w:tc>
          <w:tcPr>
            <w:tcW w:w="1398" w:type="dxa"/>
          </w:tcPr>
          <w:p w14:paraId="05E79670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082FD03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24096903" w14:textId="77777777" w:rsidTr="004304C7">
        <w:tc>
          <w:tcPr>
            <w:tcW w:w="1398" w:type="dxa"/>
          </w:tcPr>
          <w:p w14:paraId="6525B1B2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21ED61F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517BBDD2" w14:textId="77777777" w:rsidTr="004304C7">
        <w:tc>
          <w:tcPr>
            <w:tcW w:w="1398" w:type="dxa"/>
          </w:tcPr>
          <w:p w14:paraId="180E5469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8C8FC16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1D0DA719" w14:textId="77777777" w:rsidTr="004304C7">
        <w:tc>
          <w:tcPr>
            <w:tcW w:w="1398" w:type="dxa"/>
          </w:tcPr>
          <w:p w14:paraId="132DF570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52D7C7D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766BD1AA" w14:textId="77777777" w:rsidTr="004304C7">
        <w:tc>
          <w:tcPr>
            <w:tcW w:w="1398" w:type="dxa"/>
          </w:tcPr>
          <w:p w14:paraId="2FD01BD6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DC8AB98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5BC1336A" w14:textId="77777777" w:rsidTr="004304C7">
        <w:tc>
          <w:tcPr>
            <w:tcW w:w="1398" w:type="dxa"/>
          </w:tcPr>
          <w:p w14:paraId="215752BB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E0DA009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DE418D" w14:textId="77777777" w:rsidR="00AB1226" w:rsidRDefault="00AB1226" w:rsidP="00AB1226">
      <w:pPr>
        <w:pStyle w:val="BodyText"/>
      </w:pPr>
    </w:p>
    <w:p w14:paraId="7285821B" w14:textId="0727B635" w:rsidR="00AB1226" w:rsidRDefault="006F484D" w:rsidP="001554EB">
      <w:pPr>
        <w:pStyle w:val="Heading2"/>
      </w:pPr>
      <w:r w:rsidRPr="00D14831">
        <w:t>R2-2000684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0FD73870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4070C860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41C3CE89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12AEA3E1" w14:textId="77777777" w:rsidTr="004304C7">
        <w:tc>
          <w:tcPr>
            <w:tcW w:w="1398" w:type="dxa"/>
          </w:tcPr>
          <w:p w14:paraId="4E9CCBEC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047EF27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013CE213" w14:textId="77777777" w:rsidTr="004304C7">
        <w:tc>
          <w:tcPr>
            <w:tcW w:w="1398" w:type="dxa"/>
          </w:tcPr>
          <w:p w14:paraId="50D1BA31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8E0C045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5AC5337C" w14:textId="77777777" w:rsidTr="004304C7">
        <w:tc>
          <w:tcPr>
            <w:tcW w:w="1398" w:type="dxa"/>
          </w:tcPr>
          <w:p w14:paraId="17B99F90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72B14A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281D5280" w14:textId="77777777" w:rsidTr="004304C7">
        <w:tc>
          <w:tcPr>
            <w:tcW w:w="1398" w:type="dxa"/>
          </w:tcPr>
          <w:p w14:paraId="5A54FD27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980AA99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149FA616" w14:textId="77777777" w:rsidTr="004304C7">
        <w:tc>
          <w:tcPr>
            <w:tcW w:w="1398" w:type="dxa"/>
          </w:tcPr>
          <w:p w14:paraId="07F2C4B5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770FCD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210F0294" w14:textId="77777777" w:rsidTr="004304C7">
        <w:tc>
          <w:tcPr>
            <w:tcW w:w="1398" w:type="dxa"/>
          </w:tcPr>
          <w:p w14:paraId="4BB34A65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839EB9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2A6A1" w14:textId="77777777" w:rsidR="00AB1226" w:rsidRDefault="00AB1226" w:rsidP="00AB1226">
      <w:pPr>
        <w:pStyle w:val="BodyText"/>
      </w:pPr>
    </w:p>
    <w:p w14:paraId="2D1F578A" w14:textId="2DD70278" w:rsidR="00AB1226" w:rsidRDefault="006F484D" w:rsidP="001554EB">
      <w:pPr>
        <w:pStyle w:val="Heading2"/>
      </w:pPr>
      <w:r w:rsidRPr="00D14831">
        <w:t>R2-2001221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029EA8C8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530ADE67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6302EF2E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569C7137" w14:textId="77777777" w:rsidTr="004304C7">
        <w:tc>
          <w:tcPr>
            <w:tcW w:w="1398" w:type="dxa"/>
          </w:tcPr>
          <w:p w14:paraId="1BBDB7CE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84127B0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3D77AD26" w14:textId="77777777" w:rsidTr="004304C7">
        <w:tc>
          <w:tcPr>
            <w:tcW w:w="1398" w:type="dxa"/>
          </w:tcPr>
          <w:p w14:paraId="4AB0227F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22841F8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71D22951" w14:textId="77777777" w:rsidTr="004304C7">
        <w:tc>
          <w:tcPr>
            <w:tcW w:w="1398" w:type="dxa"/>
          </w:tcPr>
          <w:p w14:paraId="333A4D6B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EB8C7B4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4DAB0881" w14:textId="77777777" w:rsidTr="004304C7">
        <w:tc>
          <w:tcPr>
            <w:tcW w:w="1398" w:type="dxa"/>
          </w:tcPr>
          <w:p w14:paraId="2687FBF8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9DA102A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6FCFB19A" w14:textId="77777777" w:rsidTr="004304C7">
        <w:tc>
          <w:tcPr>
            <w:tcW w:w="1398" w:type="dxa"/>
          </w:tcPr>
          <w:p w14:paraId="35721042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3E6942F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5EEDF973" w14:textId="77777777" w:rsidTr="004304C7">
        <w:tc>
          <w:tcPr>
            <w:tcW w:w="1398" w:type="dxa"/>
          </w:tcPr>
          <w:p w14:paraId="0DDD5BC2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015C9D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87ACA2" w14:textId="77777777" w:rsidR="00AB1226" w:rsidRDefault="00AB1226" w:rsidP="00AB1226">
      <w:pPr>
        <w:pStyle w:val="BodyText"/>
      </w:pPr>
    </w:p>
    <w:p w14:paraId="71F6B3FE" w14:textId="4BDEE949" w:rsidR="00AB1226" w:rsidRDefault="006F484D" w:rsidP="001554EB">
      <w:pPr>
        <w:pStyle w:val="Heading2"/>
      </w:pPr>
      <w:r w:rsidRPr="00D14831">
        <w:t>R2-2000165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629298F9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2E03E1FD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66017FD9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2AD19306" w14:textId="77777777" w:rsidTr="004304C7">
        <w:tc>
          <w:tcPr>
            <w:tcW w:w="1398" w:type="dxa"/>
          </w:tcPr>
          <w:p w14:paraId="2D036CF0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776FCEA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38554BF8" w14:textId="77777777" w:rsidTr="004304C7">
        <w:tc>
          <w:tcPr>
            <w:tcW w:w="1398" w:type="dxa"/>
          </w:tcPr>
          <w:p w14:paraId="450203F4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95E790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32BBDA50" w14:textId="77777777" w:rsidTr="004304C7">
        <w:tc>
          <w:tcPr>
            <w:tcW w:w="1398" w:type="dxa"/>
          </w:tcPr>
          <w:p w14:paraId="3B5047E1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1E253F7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0FA0B02B" w14:textId="77777777" w:rsidTr="004304C7">
        <w:tc>
          <w:tcPr>
            <w:tcW w:w="1398" w:type="dxa"/>
          </w:tcPr>
          <w:p w14:paraId="6BB2EFA6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AA0A32C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75551397" w14:textId="77777777" w:rsidTr="004304C7">
        <w:tc>
          <w:tcPr>
            <w:tcW w:w="1398" w:type="dxa"/>
          </w:tcPr>
          <w:p w14:paraId="22932BA7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2FE6AD5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6B1FC49" w14:textId="77777777" w:rsidTr="004304C7">
        <w:tc>
          <w:tcPr>
            <w:tcW w:w="1398" w:type="dxa"/>
          </w:tcPr>
          <w:p w14:paraId="5BDD7A1F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AA2E82D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F61F8F" w14:textId="564F915B" w:rsidR="00AB1226" w:rsidRDefault="006F484D" w:rsidP="001554EB">
      <w:pPr>
        <w:pStyle w:val="Heading2"/>
      </w:pPr>
      <w:r w:rsidRPr="00D14831">
        <w:rPr>
          <w:rFonts w:cs="Arial"/>
          <w:b/>
          <w:sz w:val="20"/>
        </w:rPr>
        <w:t>R2-2002081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76ACAF81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3F17C35C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0DAE66DC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7C22EF91" w14:textId="77777777" w:rsidTr="004304C7">
        <w:tc>
          <w:tcPr>
            <w:tcW w:w="1398" w:type="dxa"/>
          </w:tcPr>
          <w:p w14:paraId="59D5E0CC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D1DD28A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26705136" w14:textId="77777777" w:rsidTr="004304C7">
        <w:tc>
          <w:tcPr>
            <w:tcW w:w="1398" w:type="dxa"/>
          </w:tcPr>
          <w:p w14:paraId="634D7C31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EA2610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18A2B3C2" w14:textId="77777777" w:rsidTr="004304C7">
        <w:tc>
          <w:tcPr>
            <w:tcW w:w="1398" w:type="dxa"/>
          </w:tcPr>
          <w:p w14:paraId="3DE84308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2606F83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92BAB91" w14:textId="77777777" w:rsidTr="004304C7">
        <w:tc>
          <w:tcPr>
            <w:tcW w:w="1398" w:type="dxa"/>
          </w:tcPr>
          <w:p w14:paraId="34D6D1AC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036962B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19BD5A01" w14:textId="77777777" w:rsidTr="004304C7">
        <w:tc>
          <w:tcPr>
            <w:tcW w:w="1398" w:type="dxa"/>
          </w:tcPr>
          <w:p w14:paraId="5B619924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A3CCE26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1C01724" w14:textId="77777777" w:rsidTr="004304C7">
        <w:tc>
          <w:tcPr>
            <w:tcW w:w="1398" w:type="dxa"/>
          </w:tcPr>
          <w:p w14:paraId="103295CF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FA9D793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4499EB" w14:textId="77777777" w:rsidR="00AB1226" w:rsidRDefault="00AB1226" w:rsidP="00AB1226">
      <w:pPr>
        <w:pStyle w:val="BodyText"/>
      </w:pPr>
    </w:p>
    <w:p w14:paraId="2FD19E0B" w14:textId="3AC48A17" w:rsidR="00AB1226" w:rsidRDefault="006F484D" w:rsidP="001554EB">
      <w:pPr>
        <w:pStyle w:val="Heading2"/>
      </w:pPr>
      <w:r w:rsidRPr="00D14831">
        <w:t>R2-200</w:t>
      </w:r>
      <w:bookmarkStart w:id="2" w:name="_GoBack"/>
      <w:bookmarkEnd w:id="2"/>
      <w:r w:rsidRPr="00D14831">
        <w:t>0034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73AC0031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2E23848E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23A10791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585A046C" w14:textId="77777777" w:rsidTr="004304C7">
        <w:tc>
          <w:tcPr>
            <w:tcW w:w="1398" w:type="dxa"/>
          </w:tcPr>
          <w:p w14:paraId="289052AF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3C0D938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68EF9B92" w14:textId="77777777" w:rsidTr="004304C7">
        <w:tc>
          <w:tcPr>
            <w:tcW w:w="1398" w:type="dxa"/>
          </w:tcPr>
          <w:p w14:paraId="10687D3A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398D35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30A83969" w14:textId="77777777" w:rsidTr="004304C7">
        <w:tc>
          <w:tcPr>
            <w:tcW w:w="1398" w:type="dxa"/>
          </w:tcPr>
          <w:p w14:paraId="4B302560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116BEF3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629E40F8" w14:textId="77777777" w:rsidTr="004304C7">
        <w:tc>
          <w:tcPr>
            <w:tcW w:w="1398" w:type="dxa"/>
          </w:tcPr>
          <w:p w14:paraId="40AF2F69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BBAA6D0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5AFD42CE" w14:textId="77777777" w:rsidTr="004304C7">
        <w:tc>
          <w:tcPr>
            <w:tcW w:w="1398" w:type="dxa"/>
          </w:tcPr>
          <w:p w14:paraId="6C2F47E7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CE652A4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0531F168" w14:textId="77777777" w:rsidTr="004304C7">
        <w:tc>
          <w:tcPr>
            <w:tcW w:w="1398" w:type="dxa"/>
          </w:tcPr>
          <w:p w14:paraId="40F8C1F6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235CE24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06CA57" w14:textId="77777777" w:rsidR="00AB1226" w:rsidRDefault="00AB1226" w:rsidP="00AB1226">
      <w:pPr>
        <w:pStyle w:val="BodyText"/>
      </w:pPr>
    </w:p>
    <w:p w14:paraId="678D6836" w14:textId="49CB2F47" w:rsidR="00AB1226" w:rsidRDefault="006F484D" w:rsidP="001554EB">
      <w:pPr>
        <w:pStyle w:val="Heading2"/>
      </w:pPr>
      <w:r w:rsidRPr="00D14831">
        <w:t>R2-2001220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58FA3C22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497804E9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1C6139FC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5B7E2350" w14:textId="77777777" w:rsidTr="004304C7">
        <w:tc>
          <w:tcPr>
            <w:tcW w:w="1398" w:type="dxa"/>
          </w:tcPr>
          <w:p w14:paraId="12E1B80D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85E7A13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13D7FFEF" w14:textId="77777777" w:rsidTr="004304C7">
        <w:tc>
          <w:tcPr>
            <w:tcW w:w="1398" w:type="dxa"/>
          </w:tcPr>
          <w:p w14:paraId="111D8A02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5442F51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4F2A60B9" w14:textId="77777777" w:rsidTr="004304C7">
        <w:tc>
          <w:tcPr>
            <w:tcW w:w="1398" w:type="dxa"/>
          </w:tcPr>
          <w:p w14:paraId="60822E91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D415A19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595910FF" w14:textId="77777777" w:rsidTr="004304C7">
        <w:tc>
          <w:tcPr>
            <w:tcW w:w="1398" w:type="dxa"/>
          </w:tcPr>
          <w:p w14:paraId="27CD8BED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37DBA19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9D30C0E" w14:textId="77777777" w:rsidTr="004304C7">
        <w:tc>
          <w:tcPr>
            <w:tcW w:w="1398" w:type="dxa"/>
          </w:tcPr>
          <w:p w14:paraId="48EDDE27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8705E00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5AF843D9" w14:textId="77777777" w:rsidTr="004304C7">
        <w:tc>
          <w:tcPr>
            <w:tcW w:w="1398" w:type="dxa"/>
          </w:tcPr>
          <w:p w14:paraId="708237B2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E9F93DC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4FCF60" w14:textId="77777777" w:rsidR="00AB1226" w:rsidRDefault="00AB1226" w:rsidP="00AB1226">
      <w:pPr>
        <w:pStyle w:val="BodyText"/>
      </w:pPr>
    </w:p>
    <w:p w14:paraId="6DD34CCC" w14:textId="4A56BFF6" w:rsidR="00AB1226" w:rsidRDefault="006F484D" w:rsidP="001554EB">
      <w:pPr>
        <w:pStyle w:val="Heading2"/>
      </w:pPr>
      <w:r w:rsidRPr="00D14831">
        <w:t>R2-2000011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67493A3F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533B0FC5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1BD8CD50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1746B884" w14:textId="77777777" w:rsidTr="004304C7">
        <w:tc>
          <w:tcPr>
            <w:tcW w:w="1398" w:type="dxa"/>
          </w:tcPr>
          <w:p w14:paraId="7F4C67F6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13D49D8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777D992A" w14:textId="77777777" w:rsidTr="004304C7">
        <w:tc>
          <w:tcPr>
            <w:tcW w:w="1398" w:type="dxa"/>
          </w:tcPr>
          <w:p w14:paraId="0F2159A7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D7909E7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74698AF1" w14:textId="77777777" w:rsidTr="004304C7">
        <w:tc>
          <w:tcPr>
            <w:tcW w:w="1398" w:type="dxa"/>
          </w:tcPr>
          <w:p w14:paraId="2869CD94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E008133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2CF218D9" w14:textId="77777777" w:rsidTr="004304C7">
        <w:tc>
          <w:tcPr>
            <w:tcW w:w="1398" w:type="dxa"/>
          </w:tcPr>
          <w:p w14:paraId="100444DA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ED2181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681553AF" w14:textId="77777777" w:rsidTr="004304C7">
        <w:tc>
          <w:tcPr>
            <w:tcW w:w="1398" w:type="dxa"/>
          </w:tcPr>
          <w:p w14:paraId="5EAFFA0C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0188790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63576BFA" w14:textId="77777777" w:rsidTr="004304C7">
        <w:tc>
          <w:tcPr>
            <w:tcW w:w="1398" w:type="dxa"/>
          </w:tcPr>
          <w:p w14:paraId="15385F81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EB4A62A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6440B" w14:textId="77777777" w:rsidR="00AB1226" w:rsidRDefault="00AB1226" w:rsidP="00AB1226">
      <w:pPr>
        <w:pStyle w:val="BodyText"/>
      </w:pPr>
    </w:p>
    <w:p w14:paraId="03F5659A" w14:textId="453F64AF" w:rsidR="001C24D3" w:rsidRDefault="001C24D3" w:rsidP="005516D3">
      <w:pPr>
        <w:pStyle w:val="BodyText"/>
      </w:pPr>
    </w:p>
    <w:p w14:paraId="49C2D846" w14:textId="77777777" w:rsidR="00AC3956" w:rsidRPr="00E944A9" w:rsidRDefault="00AC3956" w:rsidP="00AC3956">
      <w:pPr>
        <w:pStyle w:val="Proposal"/>
        <w:numPr>
          <w:ilvl w:val="0"/>
          <w:numId w:val="0"/>
        </w:numPr>
      </w:pPr>
    </w:p>
    <w:p w14:paraId="3696783C" w14:textId="73F7FA8E" w:rsidR="00317225" w:rsidRPr="00E944A9" w:rsidRDefault="00317225" w:rsidP="00317225">
      <w:pPr>
        <w:pStyle w:val="Heading1"/>
      </w:pPr>
      <w:r w:rsidRPr="00E944A9">
        <w:t>3</w:t>
      </w:r>
      <w:r w:rsidRPr="00E944A9">
        <w:tab/>
        <w:t>Conclusion</w:t>
      </w:r>
    </w:p>
    <w:p w14:paraId="4768EE9C" w14:textId="77777777" w:rsidR="00305647" w:rsidRDefault="00305647" w:rsidP="00305647">
      <w:pPr>
        <w:pStyle w:val="BodyText"/>
        <w:rPr>
          <w:b/>
          <w:bCs/>
        </w:rPr>
      </w:pPr>
      <w:r>
        <w:t>In the previous sections</w:t>
      </w:r>
      <w:r w:rsidRPr="00CE0424">
        <w:t xml:space="preserve"> we </w:t>
      </w:r>
      <w:r>
        <w:t>made the following observations</w:t>
      </w:r>
      <w:r w:rsidRPr="00CE0424">
        <w:t>:</w:t>
      </w:r>
      <w:r>
        <w:rPr>
          <w:b/>
          <w:bCs/>
        </w:rPr>
        <w:t xml:space="preserve"> </w:t>
      </w:r>
    </w:p>
    <w:p w14:paraId="1F96C079" w14:textId="1BE7B2F2" w:rsidR="00305647" w:rsidRDefault="00305647" w:rsidP="00305647">
      <w:pPr>
        <w:pStyle w:val="BodyText"/>
        <w:rPr>
          <w:b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TOC \f O \n \h \z \t "Observation" \c </w:instrText>
      </w:r>
      <w:r>
        <w:rPr>
          <w:bCs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</w:rPr>
        <w:fldChar w:fldCharType="end"/>
      </w:r>
    </w:p>
    <w:p w14:paraId="7562A7B6" w14:textId="77777777" w:rsidR="00305647" w:rsidRDefault="00305647" w:rsidP="00305647">
      <w:pPr>
        <w:pStyle w:val="BodyText"/>
        <w:rPr>
          <w:b/>
          <w:bCs/>
        </w:rPr>
      </w:pPr>
    </w:p>
    <w:p w14:paraId="64C8F570" w14:textId="77777777" w:rsidR="00305647" w:rsidRDefault="00305647" w:rsidP="00305647">
      <w:pPr>
        <w:pStyle w:val="BodyText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5EF61DEE" w14:textId="59771F23" w:rsidR="00703AC0" w:rsidRPr="00E944A9" w:rsidRDefault="00305647" w:rsidP="00305647">
      <w:pPr>
        <w:pStyle w:val="BodyText"/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  <w:lang w:val="en-US"/>
        </w:rPr>
        <w:fldChar w:fldCharType="end"/>
      </w:r>
    </w:p>
    <w:p w14:paraId="18AC630D" w14:textId="77777777" w:rsidR="00317225" w:rsidRPr="00E944A9" w:rsidRDefault="00317225" w:rsidP="007763B6">
      <w:pPr>
        <w:pStyle w:val="BodyText"/>
        <w:rPr>
          <w:rFonts w:cs="Arial"/>
        </w:rPr>
      </w:pPr>
    </w:p>
    <w:p w14:paraId="05030309" w14:textId="09A53291" w:rsidR="005C3568" w:rsidRPr="00E944A9" w:rsidRDefault="00A02448" w:rsidP="00D701A0">
      <w:pPr>
        <w:pStyle w:val="Reference"/>
        <w:numPr>
          <w:ilvl w:val="0"/>
          <w:numId w:val="0"/>
        </w:numPr>
        <w:ind w:left="567" w:hanging="567"/>
      </w:pPr>
      <w:r w:rsidRPr="00925E84">
        <w:t xml:space="preserve"> </w:t>
      </w:r>
    </w:p>
    <w:sectPr w:rsidR="005C3568" w:rsidRPr="00E944A9" w:rsidSect="00C473A5">
      <w:headerReference w:type="even" r:id="rId18"/>
      <w:foot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14B1B" w14:textId="77777777" w:rsidR="000322EB" w:rsidRDefault="000322EB">
      <w:r>
        <w:separator/>
      </w:r>
    </w:p>
  </w:endnote>
  <w:endnote w:type="continuationSeparator" w:id="0">
    <w:p w14:paraId="424E828F" w14:textId="77777777" w:rsidR="000322EB" w:rsidRDefault="000322EB">
      <w:r>
        <w:continuationSeparator/>
      </w:r>
    </w:p>
  </w:endnote>
  <w:endnote w:type="continuationNotice" w:id="1">
    <w:p w14:paraId="0F376609" w14:textId="77777777" w:rsidR="000322EB" w:rsidRDefault="00032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37733" w14:textId="77777777" w:rsidR="00EB7BDF" w:rsidRDefault="00EB7BD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6902B" w14:textId="77777777" w:rsidR="000322EB" w:rsidRDefault="000322EB">
      <w:r>
        <w:separator/>
      </w:r>
    </w:p>
  </w:footnote>
  <w:footnote w:type="continuationSeparator" w:id="0">
    <w:p w14:paraId="543EFC32" w14:textId="77777777" w:rsidR="000322EB" w:rsidRDefault="000322EB">
      <w:r>
        <w:continuationSeparator/>
      </w:r>
    </w:p>
  </w:footnote>
  <w:footnote w:type="continuationNotice" w:id="1">
    <w:p w14:paraId="21F7D568" w14:textId="77777777" w:rsidR="000322EB" w:rsidRDefault="000322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7116" w14:textId="77777777" w:rsidR="00EB7BDF" w:rsidRDefault="00EB7BD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1ED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2A2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70188"/>
    <w:multiLevelType w:val="hybridMultilevel"/>
    <w:tmpl w:val="78F83186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588"/>
        </w:tabs>
        <w:ind w:left="1588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1"/>
  </w:num>
  <w:num w:numId="23">
    <w:abstractNumId w:val="22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564D"/>
    <w:rsid w:val="00025ECA"/>
    <w:rsid w:val="00026AFE"/>
    <w:rsid w:val="000314DA"/>
    <w:rsid w:val="000322EB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B68"/>
    <w:rsid w:val="00077E5F"/>
    <w:rsid w:val="0008036A"/>
    <w:rsid w:val="00080923"/>
    <w:rsid w:val="000819B9"/>
    <w:rsid w:val="00081AE6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6C14"/>
    <w:rsid w:val="000D01A7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909"/>
    <w:rsid w:val="001949B0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51BA"/>
    <w:rsid w:val="001D53E7"/>
    <w:rsid w:val="001D6342"/>
    <w:rsid w:val="001D68B4"/>
    <w:rsid w:val="001D6D53"/>
    <w:rsid w:val="001E58E2"/>
    <w:rsid w:val="001E7AED"/>
    <w:rsid w:val="001F29C5"/>
    <w:rsid w:val="001F3916"/>
    <w:rsid w:val="001F54C5"/>
    <w:rsid w:val="001F5AA2"/>
    <w:rsid w:val="001F662C"/>
    <w:rsid w:val="001F7074"/>
    <w:rsid w:val="00200490"/>
    <w:rsid w:val="00201F3A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24DB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58EB"/>
    <w:rsid w:val="00246847"/>
    <w:rsid w:val="002500C8"/>
    <w:rsid w:val="002538B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21FE"/>
    <w:rsid w:val="002A2869"/>
    <w:rsid w:val="002A2FF7"/>
    <w:rsid w:val="002B24D6"/>
    <w:rsid w:val="002B4D09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301CE6"/>
    <w:rsid w:val="0030256B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7225"/>
    <w:rsid w:val="003203ED"/>
    <w:rsid w:val="00320CE5"/>
    <w:rsid w:val="00321BF7"/>
    <w:rsid w:val="00322743"/>
    <w:rsid w:val="00322C9F"/>
    <w:rsid w:val="00324D23"/>
    <w:rsid w:val="00326D24"/>
    <w:rsid w:val="00330FB0"/>
    <w:rsid w:val="00331751"/>
    <w:rsid w:val="003333CB"/>
    <w:rsid w:val="00334579"/>
    <w:rsid w:val="00335858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42AC"/>
    <w:rsid w:val="00377CE1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41A92"/>
    <w:rsid w:val="004431DC"/>
    <w:rsid w:val="00443862"/>
    <w:rsid w:val="00444F56"/>
    <w:rsid w:val="00445846"/>
    <w:rsid w:val="00446488"/>
    <w:rsid w:val="004511C2"/>
    <w:rsid w:val="004517AA"/>
    <w:rsid w:val="00452CAC"/>
    <w:rsid w:val="00455A5F"/>
    <w:rsid w:val="00457565"/>
    <w:rsid w:val="00457B71"/>
    <w:rsid w:val="004669E2"/>
    <w:rsid w:val="004673FC"/>
    <w:rsid w:val="00470C31"/>
    <w:rsid w:val="00471DE0"/>
    <w:rsid w:val="0047307E"/>
    <w:rsid w:val="004734D0"/>
    <w:rsid w:val="0047488F"/>
    <w:rsid w:val="00474F7E"/>
    <w:rsid w:val="0047556B"/>
    <w:rsid w:val="00477768"/>
    <w:rsid w:val="00480B48"/>
    <w:rsid w:val="0048213D"/>
    <w:rsid w:val="00492BC5"/>
    <w:rsid w:val="004954CF"/>
    <w:rsid w:val="004964F1"/>
    <w:rsid w:val="004A16BC"/>
    <w:rsid w:val="004A2B94"/>
    <w:rsid w:val="004A2CF8"/>
    <w:rsid w:val="004B30FC"/>
    <w:rsid w:val="004B6F6A"/>
    <w:rsid w:val="004B7C0C"/>
    <w:rsid w:val="004C3898"/>
    <w:rsid w:val="004D36B1"/>
    <w:rsid w:val="004D7EBD"/>
    <w:rsid w:val="004E2680"/>
    <w:rsid w:val="004E28F9"/>
    <w:rsid w:val="004E462E"/>
    <w:rsid w:val="004E46DB"/>
    <w:rsid w:val="004E5611"/>
    <w:rsid w:val="004E56DC"/>
    <w:rsid w:val="004E76F4"/>
    <w:rsid w:val="004F037E"/>
    <w:rsid w:val="004F0B4E"/>
    <w:rsid w:val="004F0B6C"/>
    <w:rsid w:val="004F2078"/>
    <w:rsid w:val="004F3A05"/>
    <w:rsid w:val="004F4DA3"/>
    <w:rsid w:val="00505EC8"/>
    <w:rsid w:val="00506557"/>
    <w:rsid w:val="0050677A"/>
    <w:rsid w:val="005108D8"/>
    <w:rsid w:val="005116F9"/>
    <w:rsid w:val="005147E3"/>
    <w:rsid w:val="005153A7"/>
    <w:rsid w:val="0051564A"/>
    <w:rsid w:val="005164C4"/>
    <w:rsid w:val="0051762E"/>
    <w:rsid w:val="005213F1"/>
    <w:rsid w:val="005219CF"/>
    <w:rsid w:val="005249CB"/>
    <w:rsid w:val="00534B59"/>
    <w:rsid w:val="00536759"/>
    <w:rsid w:val="00537C62"/>
    <w:rsid w:val="005409AF"/>
    <w:rsid w:val="00545FF6"/>
    <w:rsid w:val="00546970"/>
    <w:rsid w:val="005516D3"/>
    <w:rsid w:val="00552EFC"/>
    <w:rsid w:val="00554E19"/>
    <w:rsid w:val="0056121F"/>
    <w:rsid w:val="005724AB"/>
    <w:rsid w:val="00572505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E98"/>
    <w:rsid w:val="005C74FB"/>
    <w:rsid w:val="005D0485"/>
    <w:rsid w:val="005D1602"/>
    <w:rsid w:val="005E385F"/>
    <w:rsid w:val="005E5B81"/>
    <w:rsid w:val="005E62AC"/>
    <w:rsid w:val="005F17F7"/>
    <w:rsid w:val="005F2CB1"/>
    <w:rsid w:val="005F3025"/>
    <w:rsid w:val="005F618C"/>
    <w:rsid w:val="005F70BD"/>
    <w:rsid w:val="0060283C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6FE6"/>
    <w:rsid w:val="0066011D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50CF"/>
    <w:rsid w:val="006C03B8"/>
    <w:rsid w:val="006C5EC9"/>
    <w:rsid w:val="006C6059"/>
    <w:rsid w:val="006C7522"/>
    <w:rsid w:val="006D2597"/>
    <w:rsid w:val="006D6F08"/>
    <w:rsid w:val="006E062C"/>
    <w:rsid w:val="006E1C82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1B70"/>
    <w:rsid w:val="006F341D"/>
    <w:rsid w:val="006F3CDE"/>
    <w:rsid w:val="006F3F5B"/>
    <w:rsid w:val="006F484D"/>
    <w:rsid w:val="006F4959"/>
    <w:rsid w:val="006F58D4"/>
    <w:rsid w:val="006F658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785E"/>
    <w:rsid w:val="00747D8B"/>
    <w:rsid w:val="00751228"/>
    <w:rsid w:val="00753D8E"/>
    <w:rsid w:val="00754A31"/>
    <w:rsid w:val="007571E1"/>
    <w:rsid w:val="00757E15"/>
    <w:rsid w:val="007604B2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5CD7"/>
    <w:rsid w:val="00876B4D"/>
    <w:rsid w:val="00877F18"/>
    <w:rsid w:val="00881703"/>
    <w:rsid w:val="008941E3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F141A"/>
    <w:rsid w:val="008F1C4E"/>
    <w:rsid w:val="008F1EAB"/>
    <w:rsid w:val="008F1F69"/>
    <w:rsid w:val="008F33DC"/>
    <w:rsid w:val="008F477F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5E84"/>
    <w:rsid w:val="00931BD9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403E"/>
    <w:rsid w:val="009C4576"/>
    <w:rsid w:val="009C7033"/>
    <w:rsid w:val="009D3DA3"/>
    <w:rsid w:val="009D4FF0"/>
    <w:rsid w:val="009D5A51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57F9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F1A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995"/>
    <w:rsid w:val="00C54D41"/>
    <w:rsid w:val="00C60783"/>
    <w:rsid w:val="00C64672"/>
    <w:rsid w:val="00C66CBE"/>
    <w:rsid w:val="00C66E5B"/>
    <w:rsid w:val="00C70697"/>
    <w:rsid w:val="00C72093"/>
    <w:rsid w:val="00C72EF4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B0046"/>
    <w:rsid w:val="00CB1F63"/>
    <w:rsid w:val="00CB5B6F"/>
    <w:rsid w:val="00CB7170"/>
    <w:rsid w:val="00CB7C15"/>
    <w:rsid w:val="00CC040E"/>
    <w:rsid w:val="00CC111F"/>
    <w:rsid w:val="00CC2011"/>
    <w:rsid w:val="00CC3EA0"/>
    <w:rsid w:val="00CC406F"/>
    <w:rsid w:val="00CC7B45"/>
    <w:rsid w:val="00CD1188"/>
    <w:rsid w:val="00CD2ED1"/>
    <w:rsid w:val="00CD337B"/>
    <w:rsid w:val="00CE0424"/>
    <w:rsid w:val="00CE57AE"/>
    <w:rsid w:val="00CE60C3"/>
    <w:rsid w:val="00CE7561"/>
    <w:rsid w:val="00CE76EA"/>
    <w:rsid w:val="00CF1354"/>
    <w:rsid w:val="00CF159A"/>
    <w:rsid w:val="00CF3B1F"/>
    <w:rsid w:val="00CF3BF6"/>
    <w:rsid w:val="00CF625B"/>
    <w:rsid w:val="00CF687E"/>
    <w:rsid w:val="00CF7D07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5338"/>
    <w:rsid w:val="00D30DA6"/>
    <w:rsid w:val="00D328D2"/>
    <w:rsid w:val="00D3507F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701A0"/>
    <w:rsid w:val="00D708B0"/>
    <w:rsid w:val="00D77B1D"/>
    <w:rsid w:val="00D8021F"/>
    <w:rsid w:val="00D80383"/>
    <w:rsid w:val="00D823C6"/>
    <w:rsid w:val="00D8327F"/>
    <w:rsid w:val="00D86CA3"/>
    <w:rsid w:val="00D871CE"/>
    <w:rsid w:val="00D87FAD"/>
    <w:rsid w:val="00D9196D"/>
    <w:rsid w:val="00D92982"/>
    <w:rsid w:val="00D94BCB"/>
    <w:rsid w:val="00D974EF"/>
    <w:rsid w:val="00DA305E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E14"/>
    <w:rsid w:val="00DF37A0"/>
    <w:rsid w:val="00E00613"/>
    <w:rsid w:val="00E04955"/>
    <w:rsid w:val="00E0607C"/>
    <w:rsid w:val="00E110E7"/>
    <w:rsid w:val="00E11B20"/>
    <w:rsid w:val="00E146B6"/>
    <w:rsid w:val="00E153ED"/>
    <w:rsid w:val="00E17FA2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7C51"/>
    <w:rsid w:val="00E72A1C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804BE"/>
    <w:rsid w:val="00F80AC4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74DB"/>
    <w:rsid w:val="00FD7660"/>
    <w:rsid w:val="00FE0655"/>
    <w:rsid w:val="00FE1A7D"/>
    <w:rsid w:val="00FE2365"/>
    <w:rsid w:val="00FE37D7"/>
    <w:rsid w:val="00FE38CC"/>
    <w:rsid w:val="00FE4C7B"/>
    <w:rsid w:val="00FE5498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147E3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MS Mincho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09_e\Docs\R2-2000165.zi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09_e\Docs\R2-2000425.zip" TargetMode="External"/><Relationship Id="rId17" Type="http://schemas.openxmlformats.org/officeDocument/2006/relationships/hyperlink" Target="file:///D:\Documents\3GPP\tsg_ran\WG2\TSGR2_109_e\Docs\R2-200001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09_e\Docs\R2-2001220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09_e\Docs\R2-200122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09_e\Docs\R2-2000034.zip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09_e\Docs\R2-200208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A7A4D4-CC72-4D3C-B4DE-8D1EA098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1172</TotalTime>
  <Pages>3</Pages>
  <Words>486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3062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Ericsson</cp:lastModifiedBy>
  <cp:revision>417</cp:revision>
  <cp:lastPrinted>2008-01-31T07:09:00Z</cp:lastPrinted>
  <dcterms:created xsi:type="dcterms:W3CDTF">2020-02-18T13:48:00Z</dcterms:created>
  <dcterms:modified xsi:type="dcterms:W3CDTF">2020-02-24T10:40:00Z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