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E67F" w14:textId="339419F6" w:rsidR="00164C3F" w:rsidRPr="00D327A7" w:rsidRDefault="00164C3F" w:rsidP="00164C3F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D327A7">
        <w:rPr>
          <w:bCs/>
          <w:noProof w:val="0"/>
          <w:sz w:val="24"/>
          <w:szCs w:val="24"/>
        </w:rPr>
        <w:t>3GPP TSG-RAN WG1 Meeting #121</w:t>
      </w:r>
      <w:r w:rsidRPr="00D327A7">
        <w:rPr>
          <w:bCs/>
          <w:noProof w:val="0"/>
          <w:sz w:val="24"/>
          <w:szCs w:val="24"/>
        </w:rPr>
        <w:tab/>
        <w:t>R1-250</w:t>
      </w:r>
      <w:r w:rsidR="00A530AE" w:rsidRPr="00D327A7">
        <w:rPr>
          <w:bCs/>
          <w:noProof w:val="0"/>
          <w:sz w:val="24"/>
          <w:szCs w:val="24"/>
        </w:rPr>
        <w:t>xxx</w:t>
      </w:r>
    </w:p>
    <w:p w14:paraId="63E15CF1" w14:textId="77777777" w:rsidR="00164C3F" w:rsidRPr="00D327A7" w:rsidRDefault="00164C3F" w:rsidP="00164C3F">
      <w:pPr>
        <w:pStyle w:val="Header"/>
        <w:tabs>
          <w:tab w:val="right" w:pos="9641"/>
        </w:tabs>
        <w:rPr>
          <w:rFonts w:eastAsia="SimSun"/>
          <w:bCs/>
          <w:noProof w:val="0"/>
          <w:sz w:val="24"/>
          <w:szCs w:val="24"/>
          <w:lang w:eastAsia="zh-CN"/>
        </w:rPr>
      </w:pPr>
      <w:r w:rsidRPr="00D327A7">
        <w:rPr>
          <w:noProof w:val="0"/>
          <w:sz w:val="24"/>
        </w:rPr>
        <w:t>Saint Julian’s, Malta, 19 – 23 May 2025</w:t>
      </w:r>
      <w:r w:rsidRPr="00D327A7">
        <w:rPr>
          <w:noProof w:val="0"/>
          <w:sz w:val="24"/>
        </w:rPr>
        <w:tab/>
      </w:r>
    </w:p>
    <w:p w14:paraId="57B77C57" w14:textId="77777777" w:rsidR="00164C3F" w:rsidRPr="00D327A7" w:rsidRDefault="00164C3F" w:rsidP="00164C3F">
      <w:pPr>
        <w:pStyle w:val="Header"/>
        <w:rPr>
          <w:bCs/>
          <w:noProof w:val="0"/>
          <w:sz w:val="24"/>
        </w:rPr>
      </w:pPr>
    </w:p>
    <w:p w14:paraId="3529F9EF" w14:textId="77777777" w:rsidR="00164C3F" w:rsidRPr="00D327A7" w:rsidRDefault="00164C3F" w:rsidP="00164C3F">
      <w:pPr>
        <w:pStyle w:val="Header"/>
        <w:rPr>
          <w:bCs/>
          <w:noProof w:val="0"/>
          <w:sz w:val="24"/>
        </w:rPr>
      </w:pPr>
    </w:p>
    <w:p w14:paraId="266627FB" w14:textId="77777777" w:rsidR="00164C3F" w:rsidRPr="00D327A7" w:rsidRDefault="00164C3F" w:rsidP="00164C3F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D327A7">
        <w:rPr>
          <w:rFonts w:cs="Arial"/>
          <w:b/>
          <w:bCs/>
          <w:sz w:val="24"/>
        </w:rPr>
        <w:t>Agenda item:</w:t>
      </w:r>
      <w:r w:rsidRPr="00D327A7">
        <w:rPr>
          <w:rFonts w:cs="Arial"/>
          <w:b/>
          <w:bCs/>
          <w:sz w:val="24"/>
        </w:rPr>
        <w:tab/>
      </w:r>
      <w:r w:rsidRPr="00D327A7">
        <w:rPr>
          <w:rFonts w:cs="Arial"/>
          <w:b/>
          <w:bCs/>
          <w:sz w:val="24"/>
          <w:lang w:eastAsia="ja-JP"/>
        </w:rPr>
        <w:t>9.10</w:t>
      </w:r>
    </w:p>
    <w:p w14:paraId="3818A013" w14:textId="16B6D598" w:rsidR="00164C3F" w:rsidRPr="00D327A7" w:rsidRDefault="00164C3F" w:rsidP="00164C3F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327A7">
        <w:rPr>
          <w:rFonts w:ascii="Arial" w:hAnsi="Arial" w:cs="Arial"/>
          <w:b/>
          <w:bCs/>
          <w:sz w:val="24"/>
        </w:rPr>
        <w:t>Source:</w:t>
      </w:r>
      <w:r w:rsidRPr="00D327A7">
        <w:rPr>
          <w:rFonts w:ascii="Arial" w:hAnsi="Arial" w:cs="Arial"/>
          <w:b/>
          <w:bCs/>
          <w:sz w:val="24"/>
        </w:rPr>
        <w:tab/>
        <w:t>Nokia</w:t>
      </w:r>
    </w:p>
    <w:p w14:paraId="23C1D537" w14:textId="7B979470" w:rsidR="00164C3F" w:rsidRPr="00D327A7" w:rsidRDefault="00164C3F" w:rsidP="00164C3F">
      <w:pPr>
        <w:ind w:left="1985" w:hanging="1985"/>
        <w:rPr>
          <w:rFonts w:ascii="Arial" w:hAnsi="Arial" w:cs="Arial"/>
          <w:b/>
          <w:bCs/>
          <w:sz w:val="24"/>
        </w:rPr>
      </w:pPr>
      <w:r w:rsidRPr="00D327A7">
        <w:rPr>
          <w:rFonts w:ascii="Arial" w:hAnsi="Arial" w:cs="Arial"/>
          <w:b/>
          <w:bCs/>
          <w:sz w:val="24"/>
        </w:rPr>
        <w:t>Title:</w:t>
      </w:r>
      <w:r w:rsidRPr="00D327A7">
        <w:rPr>
          <w:rFonts w:ascii="Arial" w:hAnsi="Arial" w:cs="Arial"/>
          <w:b/>
          <w:bCs/>
          <w:sz w:val="24"/>
        </w:rPr>
        <w:tab/>
      </w:r>
      <w:r w:rsidR="00981E1D" w:rsidRPr="00D327A7">
        <w:rPr>
          <w:rFonts w:ascii="Arial" w:hAnsi="Arial" w:cs="Arial"/>
          <w:b/>
          <w:bCs/>
          <w:sz w:val="24"/>
        </w:rPr>
        <w:t>Summ</w:t>
      </w:r>
      <w:r w:rsidR="00D327A7" w:rsidRPr="00D327A7">
        <w:rPr>
          <w:rFonts w:ascii="Arial" w:hAnsi="Arial" w:cs="Arial"/>
          <w:b/>
          <w:bCs/>
          <w:sz w:val="24"/>
        </w:rPr>
        <w:t>a</w:t>
      </w:r>
      <w:r w:rsidR="00981E1D" w:rsidRPr="00D327A7">
        <w:rPr>
          <w:rFonts w:ascii="Arial" w:hAnsi="Arial" w:cs="Arial"/>
          <w:b/>
          <w:bCs/>
          <w:sz w:val="24"/>
        </w:rPr>
        <w:t xml:space="preserve">ry of email </w:t>
      </w:r>
      <w:r w:rsidR="005E448F" w:rsidRPr="00D327A7">
        <w:rPr>
          <w:rFonts w:ascii="Arial" w:hAnsi="Arial" w:cs="Arial"/>
          <w:b/>
          <w:bCs/>
          <w:sz w:val="24"/>
        </w:rPr>
        <w:t xml:space="preserve">discussion </w:t>
      </w:r>
      <w:r w:rsidRPr="00D327A7">
        <w:rPr>
          <w:rFonts w:ascii="Arial" w:hAnsi="Arial" w:cs="Arial"/>
          <w:b/>
          <w:bCs/>
          <w:sz w:val="24"/>
        </w:rPr>
        <w:t xml:space="preserve">on </w:t>
      </w:r>
      <w:r w:rsidR="00981E1D" w:rsidRPr="00D327A7">
        <w:rPr>
          <w:rFonts w:ascii="Arial" w:hAnsi="Arial" w:cs="Arial"/>
          <w:b/>
          <w:bCs/>
          <w:sz w:val="24"/>
        </w:rPr>
        <w:t>d</w:t>
      </w:r>
      <w:r w:rsidRPr="00D327A7">
        <w:rPr>
          <w:rFonts w:ascii="Arial" w:hAnsi="Arial" w:cs="Arial"/>
          <w:b/>
          <w:bCs/>
          <w:sz w:val="24"/>
        </w:rPr>
        <w:t xml:space="preserve">raft 38.300 </w:t>
      </w:r>
      <w:r w:rsidR="00D327A7" w:rsidRPr="00D327A7">
        <w:rPr>
          <w:rFonts w:ascii="Arial" w:hAnsi="Arial" w:cs="Arial"/>
          <w:b/>
          <w:bCs/>
          <w:sz w:val="24"/>
        </w:rPr>
        <w:t>CR</w:t>
      </w:r>
      <w:r w:rsidRPr="00D327A7">
        <w:rPr>
          <w:rFonts w:ascii="Arial" w:hAnsi="Arial" w:cs="Arial"/>
          <w:b/>
          <w:bCs/>
          <w:sz w:val="24"/>
        </w:rPr>
        <w:t xml:space="preserve"> for Rel-19 XR enhancements WI</w:t>
      </w:r>
    </w:p>
    <w:p w14:paraId="5E1D706D" w14:textId="77777777" w:rsidR="00164C3F" w:rsidRPr="00D327A7" w:rsidRDefault="00164C3F" w:rsidP="00164C3F">
      <w:pPr>
        <w:ind w:left="1985" w:hanging="1985"/>
        <w:rPr>
          <w:rFonts w:ascii="Arial" w:hAnsi="Arial" w:cs="Arial"/>
          <w:b/>
          <w:bCs/>
          <w:sz w:val="24"/>
        </w:rPr>
      </w:pPr>
      <w:r w:rsidRPr="00D327A7">
        <w:rPr>
          <w:rFonts w:ascii="Arial" w:hAnsi="Arial" w:cs="Arial"/>
          <w:b/>
          <w:bCs/>
          <w:sz w:val="24"/>
        </w:rPr>
        <w:t>WID/SID:</w:t>
      </w:r>
      <w:r w:rsidRPr="00D327A7">
        <w:rPr>
          <w:rFonts w:ascii="Arial" w:hAnsi="Arial" w:cs="Arial"/>
          <w:b/>
          <w:bCs/>
          <w:sz w:val="24"/>
        </w:rPr>
        <w:tab/>
        <w:t>NR_XR_Ph3-Core - Release 19</w:t>
      </w:r>
    </w:p>
    <w:p w14:paraId="2A6EF072" w14:textId="77777777" w:rsidR="00164C3F" w:rsidRPr="00D327A7" w:rsidRDefault="00164C3F" w:rsidP="00164C3F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D327A7">
        <w:rPr>
          <w:rFonts w:ascii="Arial" w:hAnsi="Arial" w:cs="Arial"/>
          <w:b/>
          <w:bCs/>
          <w:sz w:val="24"/>
        </w:rPr>
        <w:t>Document for:</w:t>
      </w:r>
      <w:r w:rsidRPr="00D327A7">
        <w:rPr>
          <w:rFonts w:ascii="Arial" w:hAnsi="Arial" w:cs="Arial"/>
          <w:b/>
          <w:bCs/>
          <w:sz w:val="24"/>
        </w:rPr>
        <w:tab/>
        <w:t>Information</w:t>
      </w:r>
    </w:p>
    <w:p w14:paraId="7D0B2000" w14:textId="77777777" w:rsidR="00164C3F" w:rsidRPr="00D327A7" w:rsidRDefault="00164C3F" w:rsidP="00164C3F">
      <w:pPr>
        <w:pStyle w:val="Heading1"/>
      </w:pPr>
      <w:r w:rsidRPr="00D327A7">
        <w:t>1</w:t>
      </w:r>
      <w:r w:rsidRPr="00D327A7">
        <w:tab/>
        <w:t>Introduction</w:t>
      </w:r>
    </w:p>
    <w:p w14:paraId="4ADE3301" w14:textId="32D873AE" w:rsidR="00981E1D" w:rsidRPr="00D327A7" w:rsidRDefault="00981E1D" w:rsidP="00981E1D">
      <w:r w:rsidRPr="00D327A7">
        <w:t xml:space="preserve">Please provide your comment to draft CR </w:t>
      </w:r>
      <w:r w:rsidR="00164C3F" w:rsidRPr="00D327A7">
        <w:t xml:space="preserve">for 38.300 </w:t>
      </w:r>
      <w:bookmarkStart w:id="0" w:name="_Hlk199331778"/>
      <w:r w:rsidR="00164C3F" w:rsidRPr="00D327A7">
        <w:t>for XR Enhancemen</w:t>
      </w:r>
      <w:r w:rsidR="00D327A7" w:rsidRPr="00D327A7">
        <w:t>t</w:t>
      </w:r>
      <w:r w:rsidR="00164C3F" w:rsidRPr="00D327A7">
        <w:t xml:space="preserve">s Phase 3 </w:t>
      </w:r>
      <w:bookmarkEnd w:id="0"/>
      <w:r w:rsidRPr="00D327A7">
        <w:t xml:space="preserve">in </w:t>
      </w:r>
      <w:r w:rsidR="005E448F" w:rsidRPr="00D327A7">
        <w:t>[</w:t>
      </w:r>
      <w:r w:rsidR="00123489" w:rsidRPr="00D327A7">
        <w:t>1</w:t>
      </w:r>
      <w:r w:rsidR="005E448F" w:rsidRPr="00D327A7">
        <w:t>]</w:t>
      </w:r>
      <w:r w:rsidR="008270B4" w:rsidRPr="00D327A7">
        <w:t xml:space="preserve"> (</w:t>
      </w:r>
      <w:hyperlink r:id="rId13" w:history="1">
        <w:r w:rsidR="008270B4" w:rsidRPr="00D327A7">
          <w:rPr>
            <w:rStyle w:val="Hyperlink"/>
          </w:rPr>
          <w:t>link</w:t>
        </w:r>
      </w:hyperlink>
      <w:r w:rsidR="008270B4" w:rsidRPr="00D327A7">
        <w:t>).</w:t>
      </w:r>
    </w:p>
    <w:p w14:paraId="2ED790FE" w14:textId="7DF8AFB8" w:rsidR="00164C3F" w:rsidRPr="00D327A7" w:rsidRDefault="00981E1D" w:rsidP="00981E1D">
      <w:r w:rsidRPr="00D327A7">
        <w:t xml:space="preserve">The </w:t>
      </w:r>
      <w:r w:rsidR="00164C3F" w:rsidRPr="00D327A7">
        <w:t xml:space="preserve">part related to the DCI based indication of cancellation of measurement gap occasions </w:t>
      </w:r>
      <w:r w:rsidRPr="00D327A7">
        <w:t>at the end of the draft CR in Section 16.15.y. Please focus your comments on RAN1 related matters.</w:t>
      </w:r>
      <w:r w:rsidR="00164C3F" w:rsidRPr="00D327A7">
        <w:t xml:space="preserve"> Other aspects</w:t>
      </w:r>
      <w:r w:rsidR="00123489" w:rsidRPr="00D327A7">
        <w:t xml:space="preserve"> and </w:t>
      </w:r>
      <w:r w:rsidR="00D327A7" w:rsidRPr="00D327A7">
        <w:t xml:space="preserve">other </w:t>
      </w:r>
      <w:r w:rsidR="00123489" w:rsidRPr="00D327A7">
        <w:t>upd</w:t>
      </w:r>
      <w:r w:rsidR="00D327A7" w:rsidRPr="00D327A7">
        <w:t>a</w:t>
      </w:r>
      <w:r w:rsidR="00123489" w:rsidRPr="00D327A7">
        <w:t>tes to [2],</w:t>
      </w:r>
      <w:r w:rsidR="005E448F" w:rsidRPr="00D327A7">
        <w:t xml:space="preserve"> </w:t>
      </w:r>
      <w:r w:rsidR="00164C3F" w:rsidRPr="00D327A7">
        <w:t>can be discussed in RAN2 email discussion (titled as [POST130][</w:t>
      </w:r>
      <w:proofErr w:type="gramStart"/>
      <w:r w:rsidR="00164C3F" w:rsidRPr="00D327A7">
        <w:t>504][</w:t>
      </w:r>
      <w:proofErr w:type="gramEnd"/>
      <w:r w:rsidR="00164C3F" w:rsidRPr="00D327A7">
        <w:t xml:space="preserve">XR] Stage-2 running CR). </w:t>
      </w:r>
    </w:p>
    <w:p w14:paraId="7B43F374" w14:textId="6F313319" w:rsidR="00123489" w:rsidRPr="00D327A7" w:rsidRDefault="00164C3F" w:rsidP="00164C3F">
      <w:pPr>
        <w:pStyle w:val="B1"/>
        <w:ind w:left="0" w:firstLine="0"/>
      </w:pPr>
      <w:r w:rsidRPr="00D327A7">
        <w:t xml:space="preserve">[1] </w:t>
      </w:r>
      <w:hyperlink r:id="rId14" w:history="1">
        <w:r w:rsidR="00123489" w:rsidRPr="00D327A7">
          <w:rPr>
            <w:rStyle w:val="Hyperlink"/>
          </w:rPr>
          <w:t>R2-250xxx1 Draft Stage 2 CR XR Rel-19 v00 Rapporteur_RAN1</w:t>
        </w:r>
      </w:hyperlink>
    </w:p>
    <w:p w14:paraId="1EE236D1" w14:textId="2C4C8585" w:rsidR="00164C3F" w:rsidRPr="00D327A7" w:rsidRDefault="00123489" w:rsidP="00164C3F">
      <w:pPr>
        <w:pStyle w:val="B1"/>
        <w:ind w:left="0" w:firstLine="0"/>
      </w:pPr>
      <w:r w:rsidRPr="00D327A7">
        <w:t xml:space="preserve">[2] </w:t>
      </w:r>
      <w:r w:rsidR="00164C3F" w:rsidRPr="00D327A7">
        <w:t>R2-253564</w:t>
      </w:r>
      <w:r w:rsidR="00164C3F" w:rsidRPr="00D327A7">
        <w:tab/>
        <w:t>Introduction of XR Enhancements Phase 3</w:t>
      </w:r>
      <w:r w:rsidR="00164C3F" w:rsidRPr="00D327A7">
        <w:tab/>
        <w:t>Nokia</w:t>
      </w:r>
    </w:p>
    <w:p w14:paraId="13F45138" w14:textId="77777777" w:rsidR="00164C3F" w:rsidRPr="00D327A7" w:rsidRDefault="00164C3F" w:rsidP="00164C3F">
      <w:pPr>
        <w:pStyle w:val="B1"/>
      </w:pPr>
    </w:p>
    <w:p w14:paraId="1EDC92C2" w14:textId="254E5692" w:rsidR="00164C3F" w:rsidRPr="00D327A7" w:rsidRDefault="00164C3F" w:rsidP="00164C3F">
      <w:pPr>
        <w:pStyle w:val="Heading1"/>
      </w:pPr>
      <w:r w:rsidRPr="00D327A7">
        <w:t>2</w:t>
      </w:r>
      <w:r w:rsidRPr="00D327A7">
        <w:tab/>
      </w:r>
      <w:r w:rsidRPr="00D327A7">
        <w:t>Comments</w:t>
      </w:r>
    </w:p>
    <w:p w14:paraId="11B8383F" w14:textId="2EED2EE1" w:rsidR="00A530AE" w:rsidRPr="00D327A7" w:rsidRDefault="00A530AE" w:rsidP="00A530AE">
      <w:r w:rsidRPr="00D327A7">
        <w:t xml:space="preserve">Please provide your comments and suggestions to the </w:t>
      </w:r>
      <w:r w:rsidR="008270B4" w:rsidRPr="00D327A7">
        <w:t>draft CR to 38.300</w:t>
      </w:r>
      <w:r w:rsidRPr="00D327A7">
        <w:t xml:space="preserve"> proposal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164C3F" w:rsidRPr="00D327A7" w14:paraId="6046A926" w14:textId="77777777" w:rsidTr="008877AE">
        <w:tc>
          <w:tcPr>
            <w:tcW w:w="2122" w:type="dxa"/>
            <w:shd w:val="clear" w:color="auto" w:fill="DBE5F1" w:themeFill="accent1" w:themeFillTint="33"/>
            <w:vAlign w:val="center"/>
          </w:tcPr>
          <w:p w14:paraId="5C9A7A64" w14:textId="77777777" w:rsidR="00164C3F" w:rsidRPr="00D327A7" w:rsidRDefault="00164C3F" w:rsidP="008877AE">
            <w:pPr>
              <w:jc w:val="center"/>
              <w:rPr>
                <w:b/>
                <w:bCs/>
              </w:rPr>
            </w:pPr>
            <w:r w:rsidRPr="00D327A7">
              <w:rPr>
                <w:b/>
                <w:bCs/>
              </w:rPr>
              <w:t>Company</w:t>
            </w:r>
          </w:p>
        </w:tc>
        <w:tc>
          <w:tcPr>
            <w:tcW w:w="7507" w:type="dxa"/>
            <w:shd w:val="clear" w:color="auto" w:fill="DBE5F1" w:themeFill="accent1" w:themeFillTint="33"/>
            <w:vAlign w:val="center"/>
          </w:tcPr>
          <w:p w14:paraId="2D563BF3" w14:textId="6EF6616F" w:rsidR="00164C3F" w:rsidRPr="00D327A7" w:rsidRDefault="00164C3F" w:rsidP="008877AE">
            <w:pPr>
              <w:jc w:val="center"/>
              <w:rPr>
                <w:b/>
                <w:bCs/>
              </w:rPr>
            </w:pPr>
            <w:r w:rsidRPr="00D327A7">
              <w:rPr>
                <w:b/>
                <w:bCs/>
              </w:rPr>
              <w:t>Comments</w:t>
            </w:r>
          </w:p>
        </w:tc>
      </w:tr>
      <w:tr w:rsidR="00164C3F" w:rsidRPr="00D327A7" w14:paraId="46928038" w14:textId="77777777" w:rsidTr="008877AE">
        <w:tc>
          <w:tcPr>
            <w:tcW w:w="2122" w:type="dxa"/>
          </w:tcPr>
          <w:p w14:paraId="11D408C6" w14:textId="1F5BE5D6" w:rsidR="00164C3F" w:rsidRPr="00D327A7" w:rsidRDefault="00164C3F" w:rsidP="008877AE"/>
        </w:tc>
        <w:tc>
          <w:tcPr>
            <w:tcW w:w="7507" w:type="dxa"/>
          </w:tcPr>
          <w:p w14:paraId="0E6151F9" w14:textId="30113646" w:rsidR="00164C3F" w:rsidRPr="00D327A7" w:rsidRDefault="00164C3F" w:rsidP="008877AE"/>
        </w:tc>
      </w:tr>
      <w:tr w:rsidR="00164C3F" w:rsidRPr="00D327A7" w14:paraId="091111B6" w14:textId="77777777" w:rsidTr="008877AE">
        <w:tc>
          <w:tcPr>
            <w:tcW w:w="2122" w:type="dxa"/>
          </w:tcPr>
          <w:p w14:paraId="7D4DB81C" w14:textId="73EDDB92" w:rsidR="00164C3F" w:rsidRPr="00D327A7" w:rsidRDefault="00164C3F" w:rsidP="008877AE"/>
        </w:tc>
        <w:tc>
          <w:tcPr>
            <w:tcW w:w="7507" w:type="dxa"/>
          </w:tcPr>
          <w:p w14:paraId="299D0D39" w14:textId="238D0462" w:rsidR="00164C3F" w:rsidRPr="00D327A7" w:rsidRDefault="00164C3F" w:rsidP="008877AE"/>
        </w:tc>
      </w:tr>
      <w:tr w:rsidR="00164C3F" w:rsidRPr="00D327A7" w14:paraId="43E2AF5F" w14:textId="77777777" w:rsidTr="008877AE">
        <w:tc>
          <w:tcPr>
            <w:tcW w:w="2122" w:type="dxa"/>
          </w:tcPr>
          <w:p w14:paraId="6EE129F6" w14:textId="27C9012B" w:rsidR="00164C3F" w:rsidRPr="00D327A7" w:rsidRDefault="00164C3F" w:rsidP="008877AE"/>
        </w:tc>
        <w:tc>
          <w:tcPr>
            <w:tcW w:w="7507" w:type="dxa"/>
          </w:tcPr>
          <w:p w14:paraId="4F13C112" w14:textId="070D642F" w:rsidR="00164C3F" w:rsidRPr="00D327A7" w:rsidRDefault="00164C3F" w:rsidP="008877AE"/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71229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6F11" w14:textId="77777777" w:rsidR="00C03C61" w:rsidRDefault="00C03C61">
      <w:r>
        <w:separator/>
      </w:r>
    </w:p>
  </w:endnote>
  <w:endnote w:type="continuationSeparator" w:id="0">
    <w:p w14:paraId="15F45452" w14:textId="77777777" w:rsidR="00C03C61" w:rsidRDefault="00C03C61">
      <w:r>
        <w:continuationSeparator/>
      </w:r>
    </w:p>
  </w:endnote>
  <w:endnote w:type="continuationNotice" w:id="1">
    <w:p w14:paraId="731FE48C" w14:textId="77777777" w:rsidR="00C03C61" w:rsidRDefault="00C03C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68DC" w14:textId="77777777" w:rsidR="00C03C61" w:rsidRDefault="00C03C61">
      <w:r>
        <w:separator/>
      </w:r>
    </w:p>
  </w:footnote>
  <w:footnote w:type="continuationSeparator" w:id="0">
    <w:p w14:paraId="340DEB18" w14:textId="77777777" w:rsidR="00C03C61" w:rsidRDefault="00C03C61">
      <w:r>
        <w:continuationSeparator/>
      </w:r>
    </w:p>
  </w:footnote>
  <w:footnote w:type="continuationNotice" w:id="1">
    <w:p w14:paraId="5C8B0013" w14:textId="77777777" w:rsidR="00C03C61" w:rsidRDefault="00C03C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2691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3EF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342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1AF2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648C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2083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832477197">
    <w:abstractNumId w:val="2"/>
  </w:num>
  <w:num w:numId="2" w16cid:durableId="752819165">
    <w:abstractNumId w:val="1"/>
  </w:num>
  <w:num w:numId="3" w16cid:durableId="1438717271">
    <w:abstractNumId w:val="0"/>
  </w:num>
  <w:num w:numId="4" w16cid:durableId="1425539478">
    <w:abstractNumId w:val="5"/>
  </w:num>
  <w:num w:numId="5" w16cid:durableId="52507230">
    <w:abstractNumId w:val="4"/>
  </w:num>
  <w:num w:numId="6" w16cid:durableId="167885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B9D"/>
    <w:rsid w:val="00007BC9"/>
    <w:rsid w:val="00022E4A"/>
    <w:rsid w:val="00025547"/>
    <w:rsid w:val="00046DE8"/>
    <w:rsid w:val="000679F1"/>
    <w:rsid w:val="00070E09"/>
    <w:rsid w:val="00087923"/>
    <w:rsid w:val="000A6394"/>
    <w:rsid w:val="000B2206"/>
    <w:rsid w:val="000B7FED"/>
    <w:rsid w:val="000C038A"/>
    <w:rsid w:val="000C6598"/>
    <w:rsid w:val="000D44B3"/>
    <w:rsid w:val="000E5B02"/>
    <w:rsid w:val="00104230"/>
    <w:rsid w:val="00106757"/>
    <w:rsid w:val="0011046F"/>
    <w:rsid w:val="0011333F"/>
    <w:rsid w:val="00123489"/>
    <w:rsid w:val="00135AB4"/>
    <w:rsid w:val="00145D43"/>
    <w:rsid w:val="001560D9"/>
    <w:rsid w:val="00160B92"/>
    <w:rsid w:val="00164C3F"/>
    <w:rsid w:val="00192C46"/>
    <w:rsid w:val="001A08B3"/>
    <w:rsid w:val="001A4906"/>
    <w:rsid w:val="001A7B60"/>
    <w:rsid w:val="001B52F0"/>
    <w:rsid w:val="001B58AD"/>
    <w:rsid w:val="001B5944"/>
    <w:rsid w:val="001B7A65"/>
    <w:rsid w:val="001C4243"/>
    <w:rsid w:val="001C5B96"/>
    <w:rsid w:val="001E2352"/>
    <w:rsid w:val="001E41F3"/>
    <w:rsid w:val="001E5672"/>
    <w:rsid w:val="00202864"/>
    <w:rsid w:val="00204501"/>
    <w:rsid w:val="00207DF0"/>
    <w:rsid w:val="00230AA8"/>
    <w:rsid w:val="0023370A"/>
    <w:rsid w:val="00256DFE"/>
    <w:rsid w:val="0026004D"/>
    <w:rsid w:val="002640DD"/>
    <w:rsid w:val="00264DE9"/>
    <w:rsid w:val="0027316D"/>
    <w:rsid w:val="00275D12"/>
    <w:rsid w:val="00284182"/>
    <w:rsid w:val="00284FEB"/>
    <w:rsid w:val="002860C4"/>
    <w:rsid w:val="002A28CC"/>
    <w:rsid w:val="002B5741"/>
    <w:rsid w:val="002B6CF9"/>
    <w:rsid w:val="002C6C6A"/>
    <w:rsid w:val="002E472E"/>
    <w:rsid w:val="002F3E31"/>
    <w:rsid w:val="00305409"/>
    <w:rsid w:val="003609EF"/>
    <w:rsid w:val="0036231A"/>
    <w:rsid w:val="003711EC"/>
    <w:rsid w:val="00372DF8"/>
    <w:rsid w:val="00374DD4"/>
    <w:rsid w:val="003A505C"/>
    <w:rsid w:val="003B2F8E"/>
    <w:rsid w:val="003B52AF"/>
    <w:rsid w:val="003C421D"/>
    <w:rsid w:val="003D46D6"/>
    <w:rsid w:val="003D7AAB"/>
    <w:rsid w:val="003E1A36"/>
    <w:rsid w:val="003F506A"/>
    <w:rsid w:val="00401334"/>
    <w:rsid w:val="004050B1"/>
    <w:rsid w:val="00410371"/>
    <w:rsid w:val="004166C6"/>
    <w:rsid w:val="00420DF2"/>
    <w:rsid w:val="004242F1"/>
    <w:rsid w:val="00426F1F"/>
    <w:rsid w:val="00450B1A"/>
    <w:rsid w:val="00457837"/>
    <w:rsid w:val="00457A10"/>
    <w:rsid w:val="00466D94"/>
    <w:rsid w:val="00485C1E"/>
    <w:rsid w:val="004A4716"/>
    <w:rsid w:val="004A7270"/>
    <w:rsid w:val="004B2B3E"/>
    <w:rsid w:val="004B75B7"/>
    <w:rsid w:val="004D505C"/>
    <w:rsid w:val="004F7F29"/>
    <w:rsid w:val="005141D9"/>
    <w:rsid w:val="00515633"/>
    <w:rsid w:val="0051580D"/>
    <w:rsid w:val="00516843"/>
    <w:rsid w:val="00523F49"/>
    <w:rsid w:val="00547111"/>
    <w:rsid w:val="00550C4E"/>
    <w:rsid w:val="0055374B"/>
    <w:rsid w:val="00592D74"/>
    <w:rsid w:val="00595D58"/>
    <w:rsid w:val="005A1F29"/>
    <w:rsid w:val="005A397C"/>
    <w:rsid w:val="005C1743"/>
    <w:rsid w:val="005E2C44"/>
    <w:rsid w:val="005E38E5"/>
    <w:rsid w:val="005E448F"/>
    <w:rsid w:val="00621188"/>
    <w:rsid w:val="006257ED"/>
    <w:rsid w:val="00632067"/>
    <w:rsid w:val="00643845"/>
    <w:rsid w:val="00653DE4"/>
    <w:rsid w:val="00663085"/>
    <w:rsid w:val="00665C47"/>
    <w:rsid w:val="00667C01"/>
    <w:rsid w:val="00670B9D"/>
    <w:rsid w:val="00671277"/>
    <w:rsid w:val="006866BE"/>
    <w:rsid w:val="0069419D"/>
    <w:rsid w:val="00695808"/>
    <w:rsid w:val="006A79F6"/>
    <w:rsid w:val="006B46FB"/>
    <w:rsid w:val="006E21FB"/>
    <w:rsid w:val="006E7420"/>
    <w:rsid w:val="00712296"/>
    <w:rsid w:val="00712FDF"/>
    <w:rsid w:val="007243F7"/>
    <w:rsid w:val="0073206A"/>
    <w:rsid w:val="00757EAF"/>
    <w:rsid w:val="00767777"/>
    <w:rsid w:val="00782D21"/>
    <w:rsid w:val="00783AE4"/>
    <w:rsid w:val="00785DA7"/>
    <w:rsid w:val="007878EF"/>
    <w:rsid w:val="00792342"/>
    <w:rsid w:val="007977A8"/>
    <w:rsid w:val="007B512A"/>
    <w:rsid w:val="007C2097"/>
    <w:rsid w:val="007D4EA4"/>
    <w:rsid w:val="007D6A07"/>
    <w:rsid w:val="007F5405"/>
    <w:rsid w:val="007F7259"/>
    <w:rsid w:val="008040A8"/>
    <w:rsid w:val="00810EBD"/>
    <w:rsid w:val="0082324B"/>
    <w:rsid w:val="008270B4"/>
    <w:rsid w:val="008279FA"/>
    <w:rsid w:val="00851090"/>
    <w:rsid w:val="008626E7"/>
    <w:rsid w:val="008637AA"/>
    <w:rsid w:val="00870EE7"/>
    <w:rsid w:val="008863B9"/>
    <w:rsid w:val="00896C38"/>
    <w:rsid w:val="008A0B98"/>
    <w:rsid w:val="008A45A6"/>
    <w:rsid w:val="008D3CCC"/>
    <w:rsid w:val="008E0C8D"/>
    <w:rsid w:val="008F2BA5"/>
    <w:rsid w:val="008F3789"/>
    <w:rsid w:val="008F686C"/>
    <w:rsid w:val="00900619"/>
    <w:rsid w:val="009148DE"/>
    <w:rsid w:val="00941E30"/>
    <w:rsid w:val="009531B0"/>
    <w:rsid w:val="009560E5"/>
    <w:rsid w:val="009741B3"/>
    <w:rsid w:val="009777D9"/>
    <w:rsid w:val="00981152"/>
    <w:rsid w:val="00981E1D"/>
    <w:rsid w:val="00991B88"/>
    <w:rsid w:val="0099327B"/>
    <w:rsid w:val="009A5753"/>
    <w:rsid w:val="009A579D"/>
    <w:rsid w:val="009A5BD3"/>
    <w:rsid w:val="009B749B"/>
    <w:rsid w:val="009E30A6"/>
    <w:rsid w:val="009E3297"/>
    <w:rsid w:val="009F734F"/>
    <w:rsid w:val="00A035A9"/>
    <w:rsid w:val="00A246B6"/>
    <w:rsid w:val="00A32999"/>
    <w:rsid w:val="00A47E70"/>
    <w:rsid w:val="00A50CF0"/>
    <w:rsid w:val="00A530AE"/>
    <w:rsid w:val="00A7618C"/>
    <w:rsid w:val="00A7671C"/>
    <w:rsid w:val="00AA2CBC"/>
    <w:rsid w:val="00AA7013"/>
    <w:rsid w:val="00AB19EE"/>
    <w:rsid w:val="00AB3485"/>
    <w:rsid w:val="00AC5820"/>
    <w:rsid w:val="00AD1CD8"/>
    <w:rsid w:val="00B03B2F"/>
    <w:rsid w:val="00B061F5"/>
    <w:rsid w:val="00B078FD"/>
    <w:rsid w:val="00B258BB"/>
    <w:rsid w:val="00B326DA"/>
    <w:rsid w:val="00B3395E"/>
    <w:rsid w:val="00B463D0"/>
    <w:rsid w:val="00B517E3"/>
    <w:rsid w:val="00B67B97"/>
    <w:rsid w:val="00B968C8"/>
    <w:rsid w:val="00BA3EC5"/>
    <w:rsid w:val="00BA51D9"/>
    <w:rsid w:val="00BB3CE9"/>
    <w:rsid w:val="00BB5DFC"/>
    <w:rsid w:val="00BD279D"/>
    <w:rsid w:val="00BD5880"/>
    <w:rsid w:val="00BD6BB8"/>
    <w:rsid w:val="00BF3389"/>
    <w:rsid w:val="00C03C61"/>
    <w:rsid w:val="00C049E1"/>
    <w:rsid w:val="00C51668"/>
    <w:rsid w:val="00C66BA2"/>
    <w:rsid w:val="00C767C5"/>
    <w:rsid w:val="00C870F6"/>
    <w:rsid w:val="00C95985"/>
    <w:rsid w:val="00CA4FCC"/>
    <w:rsid w:val="00CA5949"/>
    <w:rsid w:val="00CB4CBD"/>
    <w:rsid w:val="00CC5026"/>
    <w:rsid w:val="00CC68D0"/>
    <w:rsid w:val="00CF5CD9"/>
    <w:rsid w:val="00D03F9A"/>
    <w:rsid w:val="00D06D51"/>
    <w:rsid w:val="00D1697C"/>
    <w:rsid w:val="00D24991"/>
    <w:rsid w:val="00D327A7"/>
    <w:rsid w:val="00D34B44"/>
    <w:rsid w:val="00D50255"/>
    <w:rsid w:val="00D56ADA"/>
    <w:rsid w:val="00D66520"/>
    <w:rsid w:val="00D81B39"/>
    <w:rsid w:val="00D84AE9"/>
    <w:rsid w:val="00D85CA4"/>
    <w:rsid w:val="00D9124E"/>
    <w:rsid w:val="00DA0064"/>
    <w:rsid w:val="00DA1415"/>
    <w:rsid w:val="00DD170C"/>
    <w:rsid w:val="00DD700E"/>
    <w:rsid w:val="00DE34CF"/>
    <w:rsid w:val="00E13F3D"/>
    <w:rsid w:val="00E16CF9"/>
    <w:rsid w:val="00E34898"/>
    <w:rsid w:val="00E71C18"/>
    <w:rsid w:val="00E74E03"/>
    <w:rsid w:val="00EB09B7"/>
    <w:rsid w:val="00EE7D7C"/>
    <w:rsid w:val="00EF47A8"/>
    <w:rsid w:val="00EF730B"/>
    <w:rsid w:val="00F10F49"/>
    <w:rsid w:val="00F25D98"/>
    <w:rsid w:val="00F300FB"/>
    <w:rsid w:val="00F46E04"/>
    <w:rsid w:val="00F712CB"/>
    <w:rsid w:val="00F94750"/>
    <w:rsid w:val="00F97A1C"/>
    <w:rsid w:val="00FA6311"/>
    <w:rsid w:val="00FB6386"/>
    <w:rsid w:val="00FD6290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8D5A3C97-6620-4B84-B958-4D15D11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4EA4"/>
  </w:style>
  <w:style w:type="paragraph" w:styleId="BlockText">
    <w:name w:val="Block Text"/>
    <w:basedOn w:val="Normal"/>
    <w:semiHidden/>
    <w:unhideWhenUsed/>
    <w:rsid w:val="007D4E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7D4EA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D4E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7D4E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D4E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7D4E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D4E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7D4E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D4E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D4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D4E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D4E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D4E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D4E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D4E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D4E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D4E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7D4E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D4E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D4E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7D4EA4"/>
  </w:style>
  <w:style w:type="character" w:customStyle="1" w:styleId="DateChar">
    <w:name w:val="Date Char"/>
    <w:basedOn w:val="DefaultParagraphFont"/>
    <w:link w:val="Date"/>
    <w:rsid w:val="007D4E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D4E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D4E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7D4EA4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7D4E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7D4E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D4E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7D4E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D4E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7D4E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D4E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7D4EA4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7D4EA4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7D4EA4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7D4EA4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7D4EA4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7D4EA4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7D4E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7D4E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7D4EA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D4EA4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7D4EA4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7D4EA4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7D4EA4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7D4EA4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7D4EA4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7D4EA4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7D4EA4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D4E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D4E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7D4E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D4E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7D4E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7D4EA4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7D4EA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D4EA4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7D4E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7D4E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D4E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D4E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7D4EA4"/>
  </w:style>
  <w:style w:type="character" w:customStyle="1" w:styleId="SalutationChar">
    <w:name w:val="Salutation Char"/>
    <w:basedOn w:val="DefaultParagraphFont"/>
    <w:link w:val="Salutation"/>
    <w:rsid w:val="007D4E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7D4E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D4E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7D4E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D4E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7D4E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7D4E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D4E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4E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7D4E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E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locked/>
    <w:rsid w:val="00B463D0"/>
    <w:rPr>
      <w:rFonts w:ascii="Arial" w:hAnsi="Arial"/>
      <w:lang w:val="en-GB" w:eastAsia="en-US"/>
    </w:rPr>
  </w:style>
  <w:style w:type="character" w:customStyle="1" w:styleId="Heading2Char">
    <w:name w:val="Heading 2 Char"/>
    <w:link w:val="Heading2"/>
    <w:qFormat/>
    <w:rsid w:val="009B749B"/>
    <w:rPr>
      <w:rFonts w:ascii="Arial" w:hAnsi="Arial"/>
      <w:sz w:val="32"/>
      <w:lang w:val="en-GB" w:eastAsia="en-US"/>
    </w:rPr>
  </w:style>
  <w:style w:type="character" w:customStyle="1" w:styleId="EXChar">
    <w:name w:val="EX Char"/>
    <w:link w:val="EX"/>
    <w:qFormat/>
    <w:locked/>
    <w:rsid w:val="009B749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4D505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4D505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4D505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4D505C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4D505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D505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637AA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"/>
    <w:link w:val="Header"/>
    <w:rsid w:val="00164C3F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qFormat/>
    <w:locked/>
    <w:rsid w:val="00164C3F"/>
    <w:rPr>
      <w:lang w:eastAsia="en-US"/>
    </w:rPr>
  </w:style>
  <w:style w:type="table" w:styleId="TableGrid">
    <w:name w:val="Table Grid"/>
    <w:aliases w:val="TableGrid"/>
    <w:basedOn w:val="TableNormal"/>
    <w:uiPriority w:val="59"/>
    <w:qFormat/>
    <w:rsid w:val="00164C3F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1_RL1/TSGR1_121/Inbox/drafts/9.10(NR_XR_Ph3)/draft%20CR%2038.3800/R2-250xxx1%20Draft%20Stage%202%20CR%20XR%20Rel-19%20v00%20Rapporteur_RAN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1_RL1/TSGR1_121/Inbox/drafts/9.10(NR_XR_Ph3)/draft%20CR%2038.3800/R2-250xxx1%20Draft%20Stage%202%20CR%20XR%20Rel-19%20v00%20Rapporteur_RAN1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RBI5PAMIO524-1616901215-46501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https://nokia.sharepoint.com/sites/gxp/_layouts/15/DocIdRedir.aspx?ID=RBI5PAMIO524-1616901215-46501</Url>
      <Description>RBI5PAMIO524-1616901215-46501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06D67-D2E5-438C-B685-18020A67A7D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EF540F-8DBB-4F9F-9CCD-167A61F0161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1424280E-584B-4926-86D6-E37EBD7D12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6548E8-79FC-48F1-817A-716813F64B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5C61DB-09A6-4491-91CE-374FA9575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</Pages>
  <Words>151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1344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Jorma Kaikkonen (Nokia)</cp:lastModifiedBy>
  <cp:revision>4</cp:revision>
  <cp:lastPrinted>1900-01-01T15:59:00Z</cp:lastPrinted>
  <dcterms:created xsi:type="dcterms:W3CDTF">2025-05-28T10:00:00Z</dcterms:created>
  <dcterms:modified xsi:type="dcterms:W3CDTF">2025-05-28T10:39:00Z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MediaServiceImageTags">
    <vt:lpwstr/>
  </property>
  <property fmtid="{D5CDD505-2E9C-101B-9397-08002B2CF9AE}" pid="23" name="_dlc_DocIdItemGuid">
    <vt:lpwstr>19cd0777-c8aa-44d8-b113-9e943e16d509</vt:lpwstr>
  </property>
</Properties>
</file>