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0A98" w14:textId="303B0DEF" w:rsidR="000619D7" w:rsidRPr="00570FDB" w:rsidRDefault="000619D7" w:rsidP="000619D7">
      <w:pPr>
        <w:numPr>
          <w:ilvl w:val="1"/>
          <w:numId w:val="0"/>
        </w:numPr>
        <w:rPr>
          <w:rFonts w:ascii="Calibri" w:hAnsi="Calibri" w:cs="Arial"/>
          <w:b/>
          <w:bCs/>
          <w:color w:val="5A5A5A"/>
          <w:spacing w:val="5"/>
        </w:rPr>
      </w:pPr>
      <w:r w:rsidRPr="00570FDB">
        <w:rPr>
          <w:rFonts w:ascii="Calibri" w:hAnsi="Calibri" w:cs="Arial"/>
          <w:b/>
          <w:bCs/>
          <w:color w:val="5A5A5A"/>
          <w:spacing w:val="5"/>
        </w:rPr>
        <w:t>3GPP TSG RAN WG1 Meeting #10</w:t>
      </w:r>
      <w:r>
        <w:rPr>
          <w:rFonts w:ascii="Calibri" w:hAnsi="Calibri" w:cs="Arial"/>
          <w:b/>
          <w:bCs/>
          <w:color w:val="5A5A5A"/>
          <w:spacing w:val="5"/>
        </w:rPr>
        <w:t>8-</w:t>
      </w:r>
      <w:r w:rsidRPr="00570FDB">
        <w:rPr>
          <w:rFonts w:ascii="Calibri" w:hAnsi="Calibri" w:cs="Arial"/>
          <w:b/>
          <w:bCs/>
          <w:color w:val="5A5A5A"/>
          <w:spacing w:val="5"/>
        </w:rPr>
        <w:t xml:space="preserve">e     </w:t>
      </w:r>
      <w:r w:rsidRPr="00570FDB">
        <w:rPr>
          <w:rFonts w:ascii="Calibri" w:hAnsi="Calibri" w:cs="Arial"/>
          <w:b/>
          <w:bCs/>
          <w:color w:val="5A5A5A"/>
          <w:spacing w:val="5"/>
        </w:rPr>
        <w:tab/>
      </w:r>
      <w:r w:rsidRPr="00570FDB">
        <w:rPr>
          <w:rFonts w:ascii="Calibri" w:hAnsi="Calibri" w:cs="Arial"/>
          <w:b/>
          <w:bCs/>
          <w:color w:val="5A5A5A"/>
          <w:spacing w:val="5"/>
        </w:rPr>
        <w:tab/>
      </w:r>
      <w:r w:rsidRPr="00570FDB">
        <w:rPr>
          <w:rFonts w:ascii="Calibri" w:hAnsi="Calibri" w:cs="Arial"/>
          <w:b/>
          <w:bCs/>
          <w:color w:val="5A5A5A"/>
          <w:spacing w:val="5"/>
        </w:rPr>
        <w:tab/>
      </w:r>
      <w:r w:rsidRPr="00570FDB">
        <w:rPr>
          <w:rFonts w:ascii="Calibri" w:hAnsi="Calibri" w:cs="Arial"/>
          <w:b/>
          <w:bCs/>
          <w:color w:val="5A5A5A"/>
          <w:spacing w:val="5"/>
        </w:rPr>
        <w:tab/>
      </w:r>
      <w:r w:rsidRPr="00570FDB">
        <w:rPr>
          <w:rFonts w:ascii="Calibri" w:hAnsi="Calibri" w:cs="Arial"/>
          <w:b/>
          <w:bCs/>
          <w:color w:val="5A5A5A"/>
          <w:spacing w:val="5"/>
        </w:rPr>
        <w:tab/>
      </w:r>
      <w:r w:rsidRPr="00570FDB">
        <w:rPr>
          <w:rFonts w:ascii="Calibri" w:hAnsi="Calibri" w:cs="Arial"/>
          <w:b/>
          <w:bCs/>
          <w:color w:val="5A5A5A"/>
          <w:spacing w:val="5"/>
        </w:rPr>
        <w:tab/>
        <w:t xml:space="preserve">          </w:t>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Pr>
          <w:rFonts w:ascii="Calibri" w:hAnsi="Calibri" w:cs="Arial"/>
          <w:b/>
          <w:bCs/>
          <w:color w:val="5A5A5A"/>
          <w:spacing w:val="5"/>
        </w:rPr>
        <w:tab/>
      </w:r>
      <w:r w:rsidRPr="00570FDB">
        <w:rPr>
          <w:rFonts w:ascii="Calibri" w:hAnsi="Calibri" w:cs="Arial"/>
          <w:b/>
          <w:bCs/>
          <w:color w:val="5A5A5A"/>
          <w:spacing w:val="5"/>
        </w:rPr>
        <w:t>R1-2</w:t>
      </w:r>
      <w:r>
        <w:rPr>
          <w:rFonts w:ascii="Calibri" w:hAnsi="Calibri" w:cs="Arial"/>
          <w:b/>
          <w:bCs/>
          <w:color w:val="5A5A5A"/>
          <w:spacing w:val="5"/>
        </w:rPr>
        <w:t>20</w:t>
      </w:r>
      <w:r>
        <w:rPr>
          <w:rFonts w:ascii="Calibri" w:hAnsi="Calibri" w:cs="Arial"/>
          <w:b/>
          <w:bCs/>
          <w:color w:val="5A5A5A"/>
          <w:spacing w:val="5"/>
        </w:rPr>
        <w:t>xxxx</w:t>
      </w:r>
    </w:p>
    <w:p w14:paraId="27BC3B1E" w14:textId="77777777" w:rsidR="000619D7" w:rsidRPr="00672F88" w:rsidRDefault="000619D7" w:rsidP="000619D7">
      <w:pPr>
        <w:numPr>
          <w:ilvl w:val="1"/>
          <w:numId w:val="0"/>
        </w:numPr>
        <w:rPr>
          <w:rFonts w:ascii="Calibri" w:hAnsi="Calibri" w:cs="Arial"/>
          <w:b/>
          <w:bCs/>
          <w:iCs/>
          <w:color w:val="5A5A5A"/>
          <w:spacing w:val="5"/>
        </w:rPr>
      </w:pPr>
      <w:bookmarkStart w:id="0" w:name="_Hlk61804542"/>
      <w:r>
        <w:rPr>
          <w:rFonts w:ascii="Calibri" w:hAnsi="Calibri" w:cs="Arial"/>
          <w:b/>
          <w:bCs/>
          <w:iCs/>
          <w:color w:val="5A5A5A"/>
          <w:spacing w:val="5"/>
        </w:rPr>
        <w:t>21</w:t>
      </w:r>
      <w:r w:rsidRPr="00570FDB">
        <w:rPr>
          <w:rFonts w:ascii="Calibri" w:hAnsi="Calibri" w:cs="Arial"/>
          <w:b/>
          <w:bCs/>
          <w:iCs/>
          <w:color w:val="5A5A5A"/>
          <w:spacing w:val="5"/>
          <w:vertAlign w:val="superscript"/>
        </w:rPr>
        <w:t>st</w:t>
      </w:r>
      <w:r>
        <w:rPr>
          <w:rFonts w:ascii="Calibri" w:hAnsi="Calibri" w:cs="Arial"/>
          <w:b/>
          <w:bCs/>
          <w:iCs/>
          <w:color w:val="5A5A5A"/>
          <w:spacing w:val="5"/>
        </w:rPr>
        <w:t xml:space="preserve"> February</w:t>
      </w:r>
      <w:r w:rsidRPr="00570FDB">
        <w:rPr>
          <w:rFonts w:ascii="Calibri" w:hAnsi="Calibri" w:cs="Arial"/>
          <w:b/>
          <w:bCs/>
          <w:iCs/>
          <w:color w:val="5A5A5A"/>
          <w:spacing w:val="5"/>
        </w:rPr>
        <w:t xml:space="preserve"> </w:t>
      </w:r>
      <w:r w:rsidRPr="00570FDB">
        <w:rPr>
          <w:rFonts w:ascii="Calibri" w:hAnsi="Calibri" w:cs="Arial"/>
          <w:b/>
          <w:bCs/>
          <w:i/>
          <w:iCs/>
          <w:color w:val="5A5A5A"/>
          <w:spacing w:val="5"/>
        </w:rPr>
        <w:t xml:space="preserve">– </w:t>
      </w:r>
      <w:r>
        <w:rPr>
          <w:rFonts w:ascii="Calibri" w:hAnsi="Calibri" w:cs="Arial"/>
          <w:b/>
          <w:bCs/>
          <w:iCs/>
          <w:color w:val="5A5A5A"/>
          <w:spacing w:val="5"/>
        </w:rPr>
        <w:t>3</w:t>
      </w:r>
      <w:r w:rsidRPr="00A0253E">
        <w:rPr>
          <w:rFonts w:ascii="Calibri" w:hAnsi="Calibri" w:cs="Arial"/>
          <w:b/>
          <w:bCs/>
          <w:iCs/>
          <w:color w:val="5A5A5A"/>
          <w:spacing w:val="5"/>
          <w:vertAlign w:val="superscript"/>
        </w:rPr>
        <w:t>rd</w:t>
      </w:r>
      <w:r>
        <w:rPr>
          <w:rFonts w:ascii="Calibri" w:hAnsi="Calibri" w:cs="Arial"/>
          <w:b/>
          <w:bCs/>
          <w:iCs/>
          <w:color w:val="5A5A5A"/>
          <w:spacing w:val="5"/>
        </w:rPr>
        <w:t xml:space="preserve"> March</w:t>
      </w:r>
      <w:r w:rsidRPr="00570FDB">
        <w:rPr>
          <w:rFonts w:ascii="Calibri" w:hAnsi="Calibri" w:cs="Arial"/>
          <w:b/>
          <w:bCs/>
          <w:i/>
          <w:iCs/>
          <w:color w:val="5A5A5A"/>
          <w:spacing w:val="5"/>
        </w:rPr>
        <w:t xml:space="preserve"> </w:t>
      </w:r>
      <w:r w:rsidRPr="00570FDB">
        <w:rPr>
          <w:rFonts w:ascii="Calibri" w:hAnsi="Calibri" w:cs="Arial"/>
          <w:b/>
          <w:bCs/>
          <w:color w:val="5A5A5A"/>
          <w:spacing w:val="5"/>
        </w:rPr>
        <w:t>202</w:t>
      </w:r>
      <w:bookmarkEnd w:id="0"/>
      <w:r>
        <w:rPr>
          <w:rFonts w:ascii="Calibri" w:hAnsi="Calibri" w:cs="Arial"/>
          <w:b/>
          <w:bCs/>
          <w:color w:val="5A5A5A"/>
          <w:spacing w:val="5"/>
        </w:rPr>
        <w:t>2</w:t>
      </w:r>
    </w:p>
    <w:p w14:paraId="0607DE2B" w14:textId="5C478C03"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8C4B6D">
        <w:rPr>
          <w:rStyle w:val="SubtitleChar"/>
        </w:rPr>
        <w:t>8.10</w:t>
      </w:r>
    </w:p>
    <w:p w14:paraId="76E2B896" w14:textId="77777777"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15485F">
        <w:rPr>
          <w:rStyle w:val="SubtitleChar"/>
        </w:rPr>
        <w:t>WI Rapporteur (Q</w:t>
      </w:r>
      <w:r w:rsidRPr="002B4616">
        <w:rPr>
          <w:rStyle w:val="SubtitleChar"/>
        </w:rPr>
        <w:t>ualcomm Incorporated</w:t>
      </w:r>
      <w:r w:rsidR="0015485F">
        <w:rPr>
          <w:rStyle w:val="SubtitleChar"/>
        </w:rPr>
        <w:t>)</w:t>
      </w:r>
    </w:p>
    <w:p w14:paraId="72D04FB2" w14:textId="0920967C" w:rsidR="00806EAC" w:rsidRPr="002B4616" w:rsidRDefault="00806EAC" w:rsidP="00806EAC">
      <w:pPr>
        <w:pBdr>
          <w:top w:val="single" w:sz="4" w:space="1" w:color="auto"/>
          <w:bottom w:val="single" w:sz="4" w:space="1" w:color="auto"/>
        </w:pBdr>
        <w:rPr>
          <w:rStyle w:val="SubtitleChar"/>
        </w:rPr>
      </w:pPr>
      <w:r w:rsidRPr="00AF0340">
        <w:rPr>
          <w:rStyle w:val="BookTitle"/>
        </w:rPr>
        <w:t xml:space="preserve">Title: </w:t>
      </w:r>
      <w:r w:rsidRPr="00AF0340">
        <w:rPr>
          <w:rStyle w:val="BookTitle"/>
        </w:rPr>
        <w:tab/>
      </w:r>
      <w:r w:rsidRPr="00806EAC">
        <w:rPr>
          <w:rStyle w:val="IntenseReference"/>
        </w:rPr>
        <w:tab/>
      </w:r>
      <w:r w:rsidRPr="00806EAC">
        <w:rPr>
          <w:rStyle w:val="IntenseReference"/>
        </w:rPr>
        <w:tab/>
      </w:r>
      <w:r w:rsidRPr="00806EAC">
        <w:rPr>
          <w:rStyle w:val="IntenseReference"/>
        </w:rPr>
        <w:tab/>
      </w:r>
      <w:r w:rsidR="00AF0340">
        <w:rPr>
          <w:rStyle w:val="IntenseReference"/>
        </w:rPr>
        <w:tab/>
      </w:r>
      <w:r w:rsidR="00BB104C">
        <w:rPr>
          <w:rStyle w:val="SubtitleChar"/>
        </w:rPr>
        <w:t>R</w:t>
      </w:r>
      <w:r w:rsidR="001B7227">
        <w:rPr>
          <w:rStyle w:val="SubtitleChar"/>
        </w:rPr>
        <w:t xml:space="preserve">AN1 </w:t>
      </w:r>
      <w:r w:rsidR="00B46CE3">
        <w:rPr>
          <w:rStyle w:val="SubtitleChar"/>
        </w:rPr>
        <w:t>decisions</w:t>
      </w:r>
      <w:r w:rsidR="001B7227">
        <w:rPr>
          <w:rStyle w:val="SubtitleChar"/>
        </w:rPr>
        <w:t xml:space="preserve"> for Rel-1</w:t>
      </w:r>
      <w:r w:rsidR="00B46CE3">
        <w:rPr>
          <w:rStyle w:val="SubtitleChar"/>
        </w:rPr>
        <w:t>7</w:t>
      </w:r>
      <w:r w:rsidR="001B7227">
        <w:rPr>
          <w:rStyle w:val="SubtitleChar"/>
        </w:rPr>
        <w:t xml:space="preserve"> </w:t>
      </w:r>
      <w:proofErr w:type="spellStart"/>
      <w:r w:rsidR="00B46CE3">
        <w:rPr>
          <w:rStyle w:val="SubtitleChar"/>
        </w:rPr>
        <w:t>e</w:t>
      </w:r>
      <w:r w:rsidR="001B7227">
        <w:rPr>
          <w:rStyle w:val="SubtitleChar"/>
        </w:rPr>
        <w:t>IAB</w:t>
      </w:r>
      <w:proofErr w:type="spellEnd"/>
    </w:p>
    <w:p w14:paraId="3C8E4D96"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001B7227">
        <w:rPr>
          <w:rStyle w:val="SubtitleChar"/>
        </w:rPr>
        <w:t>Information</w:t>
      </w:r>
    </w:p>
    <w:bookmarkStart w:id="1" w:name="_Toc97405327" w:displacedByCustomXml="next"/>
    <w:sdt>
      <w:sdtPr>
        <w:rPr>
          <w:rFonts w:ascii="Times New Roman" w:hAnsi="Times New Roman"/>
          <w:sz w:val="20"/>
        </w:rPr>
        <w:id w:val="453451797"/>
        <w:docPartObj>
          <w:docPartGallery w:val="Table of Contents"/>
          <w:docPartUnique/>
        </w:docPartObj>
      </w:sdtPr>
      <w:sdtEndPr>
        <w:rPr>
          <w:b/>
          <w:bCs/>
          <w:noProof/>
        </w:rPr>
      </w:sdtEndPr>
      <w:sdtContent>
        <w:p w14:paraId="19504AA1" w14:textId="422E83D1" w:rsidR="00142D23" w:rsidRDefault="00142D23" w:rsidP="00142D23">
          <w:pPr>
            <w:pStyle w:val="Heading2"/>
          </w:pPr>
          <w:r>
            <w:t>Contents</w:t>
          </w:r>
          <w:bookmarkEnd w:id="1"/>
        </w:p>
        <w:p w14:paraId="1BB7B79E" w14:textId="729C0145" w:rsidR="006F1F3B" w:rsidRDefault="00142D23">
          <w:pPr>
            <w:pStyle w:val="TOC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97405327" w:history="1">
            <w:r w:rsidR="006F1F3B" w:rsidRPr="00083EB2">
              <w:rPr>
                <w:rStyle w:val="Hyperlink"/>
              </w:rPr>
              <w:t>Contents</w:t>
            </w:r>
            <w:r w:rsidR="006F1F3B">
              <w:rPr>
                <w:webHidden/>
              </w:rPr>
              <w:tab/>
            </w:r>
            <w:r w:rsidR="006F1F3B">
              <w:rPr>
                <w:webHidden/>
              </w:rPr>
              <w:fldChar w:fldCharType="begin"/>
            </w:r>
            <w:r w:rsidR="006F1F3B">
              <w:rPr>
                <w:webHidden/>
              </w:rPr>
              <w:instrText xml:space="preserve"> PAGEREF _Toc97405327 \h </w:instrText>
            </w:r>
            <w:r w:rsidR="006F1F3B">
              <w:rPr>
                <w:webHidden/>
              </w:rPr>
            </w:r>
            <w:r w:rsidR="006F1F3B">
              <w:rPr>
                <w:webHidden/>
              </w:rPr>
              <w:fldChar w:fldCharType="separate"/>
            </w:r>
            <w:r w:rsidR="006F1F3B">
              <w:rPr>
                <w:webHidden/>
              </w:rPr>
              <w:t>1</w:t>
            </w:r>
            <w:r w:rsidR="006F1F3B">
              <w:rPr>
                <w:webHidden/>
              </w:rPr>
              <w:fldChar w:fldCharType="end"/>
            </w:r>
          </w:hyperlink>
        </w:p>
        <w:p w14:paraId="720BEB28" w14:textId="72F99BE5" w:rsidR="006F1F3B" w:rsidRDefault="006F1F3B">
          <w:pPr>
            <w:pStyle w:val="TOC2"/>
            <w:rPr>
              <w:rFonts w:asciiTheme="minorHAnsi" w:eastAsiaTheme="minorEastAsia" w:hAnsiTheme="minorHAnsi" w:cstheme="minorBidi"/>
              <w:sz w:val="22"/>
              <w:szCs w:val="22"/>
            </w:rPr>
          </w:pPr>
          <w:hyperlink w:anchor="_Toc97405328" w:history="1">
            <w:r w:rsidRPr="00083EB2">
              <w:rPr>
                <w:rStyle w:val="Hyperlink"/>
              </w:rPr>
              <w:t>Introduction</w:t>
            </w:r>
            <w:r>
              <w:rPr>
                <w:webHidden/>
              </w:rPr>
              <w:tab/>
            </w:r>
            <w:r>
              <w:rPr>
                <w:webHidden/>
              </w:rPr>
              <w:fldChar w:fldCharType="begin"/>
            </w:r>
            <w:r>
              <w:rPr>
                <w:webHidden/>
              </w:rPr>
              <w:instrText xml:space="preserve"> PAGEREF _Toc97405328 \h </w:instrText>
            </w:r>
            <w:r>
              <w:rPr>
                <w:webHidden/>
              </w:rPr>
            </w:r>
            <w:r>
              <w:rPr>
                <w:webHidden/>
              </w:rPr>
              <w:fldChar w:fldCharType="separate"/>
            </w:r>
            <w:r>
              <w:rPr>
                <w:webHidden/>
              </w:rPr>
              <w:t>2</w:t>
            </w:r>
            <w:r>
              <w:rPr>
                <w:webHidden/>
              </w:rPr>
              <w:fldChar w:fldCharType="end"/>
            </w:r>
          </w:hyperlink>
        </w:p>
        <w:p w14:paraId="4E4957AA" w14:textId="294A2346" w:rsidR="006F1F3B" w:rsidRDefault="006F1F3B">
          <w:pPr>
            <w:pStyle w:val="TOC2"/>
            <w:rPr>
              <w:rFonts w:asciiTheme="minorHAnsi" w:eastAsiaTheme="minorEastAsia" w:hAnsiTheme="minorHAnsi" w:cstheme="minorBidi"/>
              <w:sz w:val="22"/>
              <w:szCs w:val="22"/>
            </w:rPr>
          </w:pPr>
          <w:hyperlink w:anchor="_Toc97405329" w:history="1">
            <w:r w:rsidRPr="00083EB2">
              <w:rPr>
                <w:rStyle w:val="Hyperlink"/>
              </w:rPr>
              <w:t>Maintenance on Enhancements to Integrated Access and Backhaul</w:t>
            </w:r>
            <w:r>
              <w:rPr>
                <w:webHidden/>
              </w:rPr>
              <w:tab/>
            </w:r>
            <w:r>
              <w:rPr>
                <w:webHidden/>
              </w:rPr>
              <w:fldChar w:fldCharType="begin"/>
            </w:r>
            <w:r>
              <w:rPr>
                <w:webHidden/>
              </w:rPr>
              <w:instrText xml:space="preserve"> PAGEREF _Toc97405329 \h </w:instrText>
            </w:r>
            <w:r>
              <w:rPr>
                <w:webHidden/>
              </w:rPr>
            </w:r>
            <w:r>
              <w:rPr>
                <w:webHidden/>
              </w:rPr>
              <w:fldChar w:fldCharType="separate"/>
            </w:r>
            <w:r>
              <w:rPr>
                <w:webHidden/>
              </w:rPr>
              <w:t>3</w:t>
            </w:r>
            <w:r>
              <w:rPr>
                <w:webHidden/>
              </w:rPr>
              <w:fldChar w:fldCharType="end"/>
            </w:r>
          </w:hyperlink>
        </w:p>
        <w:p w14:paraId="6EB4F197" w14:textId="737D8232" w:rsidR="006F1F3B" w:rsidRDefault="006F1F3B">
          <w:pPr>
            <w:pStyle w:val="TOC3"/>
            <w:rPr>
              <w:rFonts w:asciiTheme="minorHAnsi" w:eastAsiaTheme="minorEastAsia" w:hAnsiTheme="minorHAnsi" w:cstheme="minorBidi"/>
              <w:sz w:val="22"/>
              <w:szCs w:val="22"/>
            </w:rPr>
          </w:pPr>
          <w:hyperlink w:anchor="_Toc97405330" w:history="1">
            <w:r w:rsidRPr="00083EB2">
              <w:rPr>
                <w:rStyle w:val="Hyperlink"/>
              </w:rPr>
              <w:t>RAN1 #108-e [10]</w:t>
            </w:r>
            <w:r>
              <w:rPr>
                <w:webHidden/>
              </w:rPr>
              <w:tab/>
            </w:r>
            <w:r>
              <w:rPr>
                <w:webHidden/>
              </w:rPr>
              <w:fldChar w:fldCharType="begin"/>
            </w:r>
            <w:r>
              <w:rPr>
                <w:webHidden/>
              </w:rPr>
              <w:instrText xml:space="preserve"> PAGEREF _Toc97405330 \h </w:instrText>
            </w:r>
            <w:r>
              <w:rPr>
                <w:webHidden/>
              </w:rPr>
            </w:r>
            <w:r>
              <w:rPr>
                <w:webHidden/>
              </w:rPr>
              <w:fldChar w:fldCharType="separate"/>
            </w:r>
            <w:r>
              <w:rPr>
                <w:webHidden/>
              </w:rPr>
              <w:t>3</w:t>
            </w:r>
            <w:r>
              <w:rPr>
                <w:webHidden/>
              </w:rPr>
              <w:fldChar w:fldCharType="end"/>
            </w:r>
          </w:hyperlink>
        </w:p>
        <w:p w14:paraId="2EA53015" w14:textId="6F514E63" w:rsidR="006F1F3B" w:rsidRDefault="006F1F3B">
          <w:pPr>
            <w:pStyle w:val="TOC2"/>
            <w:rPr>
              <w:rFonts w:asciiTheme="minorHAnsi" w:eastAsiaTheme="minorEastAsia" w:hAnsiTheme="minorHAnsi" w:cstheme="minorBidi"/>
              <w:sz w:val="22"/>
              <w:szCs w:val="22"/>
            </w:rPr>
          </w:pPr>
          <w:hyperlink w:anchor="_Toc97405331" w:history="1">
            <w:r w:rsidRPr="00083EB2">
              <w:rPr>
                <w:rStyle w:val="Hyperlink"/>
              </w:rPr>
              <w:t>Enhancements to resource multiplexing between child and parent links of an IAB node</w:t>
            </w:r>
            <w:r>
              <w:rPr>
                <w:webHidden/>
              </w:rPr>
              <w:tab/>
            </w:r>
            <w:r>
              <w:rPr>
                <w:webHidden/>
              </w:rPr>
              <w:fldChar w:fldCharType="begin"/>
            </w:r>
            <w:r>
              <w:rPr>
                <w:webHidden/>
              </w:rPr>
              <w:instrText xml:space="preserve"> PAGEREF _Toc97405331 \h </w:instrText>
            </w:r>
            <w:r>
              <w:rPr>
                <w:webHidden/>
              </w:rPr>
            </w:r>
            <w:r>
              <w:rPr>
                <w:webHidden/>
              </w:rPr>
              <w:fldChar w:fldCharType="separate"/>
            </w:r>
            <w:r>
              <w:rPr>
                <w:webHidden/>
              </w:rPr>
              <w:t>5</w:t>
            </w:r>
            <w:r>
              <w:rPr>
                <w:webHidden/>
              </w:rPr>
              <w:fldChar w:fldCharType="end"/>
            </w:r>
          </w:hyperlink>
        </w:p>
        <w:p w14:paraId="123263C8" w14:textId="40B4C9A8" w:rsidR="006F1F3B" w:rsidRDefault="006F1F3B">
          <w:pPr>
            <w:pStyle w:val="TOC3"/>
            <w:rPr>
              <w:rFonts w:asciiTheme="minorHAnsi" w:eastAsiaTheme="minorEastAsia" w:hAnsiTheme="minorHAnsi" w:cstheme="minorBidi"/>
              <w:sz w:val="22"/>
              <w:szCs w:val="22"/>
            </w:rPr>
          </w:pPr>
          <w:hyperlink w:anchor="_Toc97405332" w:history="1">
            <w:r w:rsidRPr="00083EB2">
              <w:rPr>
                <w:rStyle w:val="Hyperlink"/>
              </w:rPr>
              <w:t>RAN1 #102-e [2]</w:t>
            </w:r>
            <w:r>
              <w:rPr>
                <w:webHidden/>
              </w:rPr>
              <w:tab/>
            </w:r>
            <w:r>
              <w:rPr>
                <w:webHidden/>
              </w:rPr>
              <w:fldChar w:fldCharType="begin"/>
            </w:r>
            <w:r>
              <w:rPr>
                <w:webHidden/>
              </w:rPr>
              <w:instrText xml:space="preserve"> PAGEREF _Toc97405332 \h </w:instrText>
            </w:r>
            <w:r>
              <w:rPr>
                <w:webHidden/>
              </w:rPr>
            </w:r>
            <w:r>
              <w:rPr>
                <w:webHidden/>
              </w:rPr>
              <w:fldChar w:fldCharType="separate"/>
            </w:r>
            <w:r>
              <w:rPr>
                <w:webHidden/>
              </w:rPr>
              <w:t>5</w:t>
            </w:r>
            <w:r>
              <w:rPr>
                <w:webHidden/>
              </w:rPr>
              <w:fldChar w:fldCharType="end"/>
            </w:r>
          </w:hyperlink>
        </w:p>
        <w:p w14:paraId="322AB471" w14:textId="7DBD06AD" w:rsidR="006F1F3B" w:rsidRDefault="006F1F3B">
          <w:pPr>
            <w:pStyle w:val="TOC3"/>
            <w:rPr>
              <w:rFonts w:asciiTheme="minorHAnsi" w:eastAsiaTheme="minorEastAsia" w:hAnsiTheme="minorHAnsi" w:cstheme="minorBidi"/>
              <w:sz w:val="22"/>
              <w:szCs w:val="22"/>
            </w:rPr>
          </w:pPr>
          <w:hyperlink w:anchor="_Toc97405333" w:history="1">
            <w:r w:rsidRPr="00083EB2">
              <w:rPr>
                <w:rStyle w:val="Hyperlink"/>
              </w:rPr>
              <w:t>RAN1 #103-e [3]</w:t>
            </w:r>
            <w:r>
              <w:rPr>
                <w:webHidden/>
              </w:rPr>
              <w:tab/>
            </w:r>
            <w:r>
              <w:rPr>
                <w:webHidden/>
              </w:rPr>
              <w:fldChar w:fldCharType="begin"/>
            </w:r>
            <w:r>
              <w:rPr>
                <w:webHidden/>
              </w:rPr>
              <w:instrText xml:space="preserve"> PAGEREF _Toc97405333 \h </w:instrText>
            </w:r>
            <w:r>
              <w:rPr>
                <w:webHidden/>
              </w:rPr>
            </w:r>
            <w:r>
              <w:rPr>
                <w:webHidden/>
              </w:rPr>
              <w:fldChar w:fldCharType="separate"/>
            </w:r>
            <w:r>
              <w:rPr>
                <w:webHidden/>
              </w:rPr>
              <w:t>6</w:t>
            </w:r>
            <w:r>
              <w:rPr>
                <w:webHidden/>
              </w:rPr>
              <w:fldChar w:fldCharType="end"/>
            </w:r>
          </w:hyperlink>
        </w:p>
        <w:p w14:paraId="2B592327" w14:textId="18338EAD" w:rsidR="006F1F3B" w:rsidRDefault="006F1F3B">
          <w:pPr>
            <w:pStyle w:val="TOC3"/>
            <w:rPr>
              <w:rFonts w:asciiTheme="minorHAnsi" w:eastAsiaTheme="minorEastAsia" w:hAnsiTheme="minorHAnsi" w:cstheme="minorBidi"/>
              <w:sz w:val="22"/>
              <w:szCs w:val="22"/>
            </w:rPr>
          </w:pPr>
          <w:hyperlink w:anchor="_Toc97405334" w:history="1">
            <w:r w:rsidRPr="00083EB2">
              <w:rPr>
                <w:rStyle w:val="Hyperlink"/>
              </w:rPr>
              <w:t>RAN1 #104-e [4]</w:t>
            </w:r>
            <w:r>
              <w:rPr>
                <w:webHidden/>
              </w:rPr>
              <w:tab/>
            </w:r>
            <w:r>
              <w:rPr>
                <w:webHidden/>
              </w:rPr>
              <w:fldChar w:fldCharType="begin"/>
            </w:r>
            <w:r>
              <w:rPr>
                <w:webHidden/>
              </w:rPr>
              <w:instrText xml:space="preserve"> PAGEREF _Toc97405334 \h </w:instrText>
            </w:r>
            <w:r>
              <w:rPr>
                <w:webHidden/>
              </w:rPr>
            </w:r>
            <w:r>
              <w:rPr>
                <w:webHidden/>
              </w:rPr>
              <w:fldChar w:fldCharType="separate"/>
            </w:r>
            <w:r>
              <w:rPr>
                <w:webHidden/>
              </w:rPr>
              <w:t>7</w:t>
            </w:r>
            <w:r>
              <w:rPr>
                <w:webHidden/>
              </w:rPr>
              <w:fldChar w:fldCharType="end"/>
            </w:r>
          </w:hyperlink>
        </w:p>
        <w:p w14:paraId="15A64951" w14:textId="3AFA02BA" w:rsidR="006F1F3B" w:rsidRDefault="006F1F3B">
          <w:pPr>
            <w:pStyle w:val="TOC3"/>
            <w:rPr>
              <w:rFonts w:asciiTheme="minorHAnsi" w:eastAsiaTheme="minorEastAsia" w:hAnsiTheme="minorHAnsi" w:cstheme="minorBidi"/>
              <w:sz w:val="22"/>
              <w:szCs w:val="22"/>
            </w:rPr>
          </w:pPr>
          <w:hyperlink w:anchor="_Toc97405335" w:history="1">
            <w:r w:rsidRPr="00083EB2">
              <w:rPr>
                <w:rStyle w:val="Hyperlink"/>
              </w:rPr>
              <w:t>RAN1 #104bis-e [5]</w:t>
            </w:r>
            <w:r>
              <w:rPr>
                <w:webHidden/>
              </w:rPr>
              <w:tab/>
            </w:r>
            <w:r>
              <w:rPr>
                <w:webHidden/>
              </w:rPr>
              <w:fldChar w:fldCharType="begin"/>
            </w:r>
            <w:r>
              <w:rPr>
                <w:webHidden/>
              </w:rPr>
              <w:instrText xml:space="preserve"> PAGEREF _Toc97405335 \h </w:instrText>
            </w:r>
            <w:r>
              <w:rPr>
                <w:webHidden/>
              </w:rPr>
            </w:r>
            <w:r>
              <w:rPr>
                <w:webHidden/>
              </w:rPr>
              <w:fldChar w:fldCharType="separate"/>
            </w:r>
            <w:r>
              <w:rPr>
                <w:webHidden/>
              </w:rPr>
              <w:t>9</w:t>
            </w:r>
            <w:r>
              <w:rPr>
                <w:webHidden/>
              </w:rPr>
              <w:fldChar w:fldCharType="end"/>
            </w:r>
          </w:hyperlink>
        </w:p>
        <w:p w14:paraId="27575A1B" w14:textId="4451440E" w:rsidR="006F1F3B" w:rsidRDefault="006F1F3B">
          <w:pPr>
            <w:pStyle w:val="TOC3"/>
            <w:rPr>
              <w:rFonts w:asciiTheme="minorHAnsi" w:eastAsiaTheme="minorEastAsia" w:hAnsiTheme="minorHAnsi" w:cstheme="minorBidi"/>
              <w:sz w:val="22"/>
              <w:szCs w:val="22"/>
            </w:rPr>
          </w:pPr>
          <w:hyperlink w:anchor="_Toc97405336" w:history="1">
            <w:r w:rsidRPr="00083EB2">
              <w:rPr>
                <w:rStyle w:val="Hyperlink"/>
              </w:rPr>
              <w:t>RAN1 #105-e [6]</w:t>
            </w:r>
            <w:r>
              <w:rPr>
                <w:webHidden/>
              </w:rPr>
              <w:tab/>
            </w:r>
            <w:r>
              <w:rPr>
                <w:webHidden/>
              </w:rPr>
              <w:fldChar w:fldCharType="begin"/>
            </w:r>
            <w:r>
              <w:rPr>
                <w:webHidden/>
              </w:rPr>
              <w:instrText xml:space="preserve"> PAGEREF _Toc97405336 \h </w:instrText>
            </w:r>
            <w:r>
              <w:rPr>
                <w:webHidden/>
              </w:rPr>
            </w:r>
            <w:r>
              <w:rPr>
                <w:webHidden/>
              </w:rPr>
              <w:fldChar w:fldCharType="separate"/>
            </w:r>
            <w:r>
              <w:rPr>
                <w:webHidden/>
              </w:rPr>
              <w:t>10</w:t>
            </w:r>
            <w:r>
              <w:rPr>
                <w:webHidden/>
              </w:rPr>
              <w:fldChar w:fldCharType="end"/>
            </w:r>
          </w:hyperlink>
        </w:p>
        <w:p w14:paraId="5D2881B1" w14:textId="4ED022AF" w:rsidR="006F1F3B" w:rsidRDefault="006F1F3B">
          <w:pPr>
            <w:pStyle w:val="TOC3"/>
            <w:rPr>
              <w:rFonts w:asciiTheme="minorHAnsi" w:eastAsiaTheme="minorEastAsia" w:hAnsiTheme="minorHAnsi" w:cstheme="minorBidi"/>
              <w:sz w:val="22"/>
              <w:szCs w:val="22"/>
            </w:rPr>
          </w:pPr>
          <w:hyperlink w:anchor="_Toc97405337" w:history="1">
            <w:r w:rsidRPr="00083EB2">
              <w:rPr>
                <w:rStyle w:val="Hyperlink"/>
              </w:rPr>
              <w:t>RAN1 #106-e [7]</w:t>
            </w:r>
            <w:r>
              <w:rPr>
                <w:webHidden/>
              </w:rPr>
              <w:tab/>
            </w:r>
            <w:r>
              <w:rPr>
                <w:webHidden/>
              </w:rPr>
              <w:fldChar w:fldCharType="begin"/>
            </w:r>
            <w:r>
              <w:rPr>
                <w:webHidden/>
              </w:rPr>
              <w:instrText xml:space="preserve"> PAGEREF _Toc97405337 \h </w:instrText>
            </w:r>
            <w:r>
              <w:rPr>
                <w:webHidden/>
              </w:rPr>
            </w:r>
            <w:r>
              <w:rPr>
                <w:webHidden/>
              </w:rPr>
              <w:fldChar w:fldCharType="separate"/>
            </w:r>
            <w:r>
              <w:rPr>
                <w:webHidden/>
              </w:rPr>
              <w:t>12</w:t>
            </w:r>
            <w:r>
              <w:rPr>
                <w:webHidden/>
              </w:rPr>
              <w:fldChar w:fldCharType="end"/>
            </w:r>
          </w:hyperlink>
        </w:p>
        <w:p w14:paraId="760452DE" w14:textId="480DE386" w:rsidR="006F1F3B" w:rsidRDefault="006F1F3B">
          <w:pPr>
            <w:pStyle w:val="TOC3"/>
            <w:rPr>
              <w:rFonts w:asciiTheme="minorHAnsi" w:eastAsiaTheme="minorEastAsia" w:hAnsiTheme="minorHAnsi" w:cstheme="minorBidi"/>
              <w:sz w:val="22"/>
              <w:szCs w:val="22"/>
            </w:rPr>
          </w:pPr>
          <w:hyperlink w:anchor="_Toc97405338" w:history="1">
            <w:r w:rsidRPr="00083EB2">
              <w:rPr>
                <w:rStyle w:val="Hyperlink"/>
              </w:rPr>
              <w:t>RAN1 #106bis-e [8]</w:t>
            </w:r>
            <w:r>
              <w:rPr>
                <w:webHidden/>
              </w:rPr>
              <w:tab/>
            </w:r>
            <w:r>
              <w:rPr>
                <w:webHidden/>
              </w:rPr>
              <w:fldChar w:fldCharType="begin"/>
            </w:r>
            <w:r>
              <w:rPr>
                <w:webHidden/>
              </w:rPr>
              <w:instrText xml:space="preserve"> PAGEREF _Toc97405338 \h </w:instrText>
            </w:r>
            <w:r>
              <w:rPr>
                <w:webHidden/>
              </w:rPr>
            </w:r>
            <w:r>
              <w:rPr>
                <w:webHidden/>
              </w:rPr>
              <w:fldChar w:fldCharType="separate"/>
            </w:r>
            <w:r>
              <w:rPr>
                <w:webHidden/>
              </w:rPr>
              <w:t>15</w:t>
            </w:r>
            <w:r>
              <w:rPr>
                <w:webHidden/>
              </w:rPr>
              <w:fldChar w:fldCharType="end"/>
            </w:r>
          </w:hyperlink>
        </w:p>
        <w:p w14:paraId="1EEBFA3F" w14:textId="72E2CF73" w:rsidR="006F1F3B" w:rsidRDefault="006F1F3B">
          <w:pPr>
            <w:pStyle w:val="TOC3"/>
            <w:rPr>
              <w:rFonts w:asciiTheme="minorHAnsi" w:eastAsiaTheme="minorEastAsia" w:hAnsiTheme="minorHAnsi" w:cstheme="minorBidi"/>
              <w:sz w:val="22"/>
              <w:szCs w:val="22"/>
            </w:rPr>
          </w:pPr>
          <w:hyperlink w:anchor="_Toc97405339" w:history="1">
            <w:r w:rsidRPr="00083EB2">
              <w:rPr>
                <w:rStyle w:val="Hyperlink"/>
              </w:rPr>
              <w:t>RAN1 #107-e [9]</w:t>
            </w:r>
            <w:r>
              <w:rPr>
                <w:webHidden/>
              </w:rPr>
              <w:tab/>
            </w:r>
            <w:r>
              <w:rPr>
                <w:webHidden/>
              </w:rPr>
              <w:fldChar w:fldCharType="begin"/>
            </w:r>
            <w:r>
              <w:rPr>
                <w:webHidden/>
              </w:rPr>
              <w:instrText xml:space="preserve"> PAGEREF _Toc97405339 \h </w:instrText>
            </w:r>
            <w:r>
              <w:rPr>
                <w:webHidden/>
              </w:rPr>
            </w:r>
            <w:r>
              <w:rPr>
                <w:webHidden/>
              </w:rPr>
              <w:fldChar w:fldCharType="separate"/>
            </w:r>
            <w:r>
              <w:rPr>
                <w:webHidden/>
              </w:rPr>
              <w:t>17</w:t>
            </w:r>
            <w:r>
              <w:rPr>
                <w:webHidden/>
              </w:rPr>
              <w:fldChar w:fldCharType="end"/>
            </w:r>
          </w:hyperlink>
        </w:p>
        <w:p w14:paraId="5DEC166E" w14:textId="74CC119F" w:rsidR="006F1F3B" w:rsidRDefault="006F1F3B">
          <w:pPr>
            <w:pStyle w:val="TOC3"/>
            <w:rPr>
              <w:rFonts w:asciiTheme="minorHAnsi" w:eastAsiaTheme="minorEastAsia" w:hAnsiTheme="minorHAnsi" w:cstheme="minorBidi"/>
              <w:sz w:val="22"/>
              <w:szCs w:val="22"/>
            </w:rPr>
          </w:pPr>
          <w:hyperlink w:anchor="_Toc97405340" w:history="1">
            <w:r w:rsidRPr="00083EB2">
              <w:rPr>
                <w:rStyle w:val="Hyperlink"/>
              </w:rPr>
              <w:t>RAN1 #108-e [10]</w:t>
            </w:r>
            <w:r>
              <w:rPr>
                <w:webHidden/>
              </w:rPr>
              <w:tab/>
            </w:r>
            <w:r>
              <w:rPr>
                <w:webHidden/>
              </w:rPr>
              <w:fldChar w:fldCharType="begin"/>
            </w:r>
            <w:r>
              <w:rPr>
                <w:webHidden/>
              </w:rPr>
              <w:instrText xml:space="preserve"> PAGEREF _Toc97405340 \h </w:instrText>
            </w:r>
            <w:r>
              <w:rPr>
                <w:webHidden/>
              </w:rPr>
            </w:r>
            <w:r>
              <w:rPr>
                <w:webHidden/>
              </w:rPr>
              <w:fldChar w:fldCharType="separate"/>
            </w:r>
            <w:r>
              <w:rPr>
                <w:webHidden/>
              </w:rPr>
              <w:t>19</w:t>
            </w:r>
            <w:r>
              <w:rPr>
                <w:webHidden/>
              </w:rPr>
              <w:fldChar w:fldCharType="end"/>
            </w:r>
          </w:hyperlink>
        </w:p>
        <w:p w14:paraId="4525681B" w14:textId="354E1DCE" w:rsidR="006F1F3B" w:rsidRDefault="006F1F3B">
          <w:pPr>
            <w:pStyle w:val="TOC2"/>
            <w:rPr>
              <w:rFonts w:asciiTheme="minorHAnsi" w:eastAsiaTheme="minorEastAsia" w:hAnsiTheme="minorHAnsi" w:cstheme="minorBidi"/>
              <w:sz w:val="22"/>
              <w:szCs w:val="22"/>
            </w:rPr>
          </w:pPr>
          <w:hyperlink w:anchor="_Toc97405341" w:history="1">
            <w:r w:rsidRPr="00083EB2">
              <w:rPr>
                <w:rStyle w:val="Hyperlink"/>
              </w:rPr>
              <w:t>Other enhancements for simultaneous operation of IAB-node’s child and parent links</w:t>
            </w:r>
            <w:r>
              <w:rPr>
                <w:webHidden/>
              </w:rPr>
              <w:tab/>
            </w:r>
            <w:r>
              <w:rPr>
                <w:webHidden/>
              </w:rPr>
              <w:fldChar w:fldCharType="begin"/>
            </w:r>
            <w:r>
              <w:rPr>
                <w:webHidden/>
              </w:rPr>
              <w:instrText xml:space="preserve"> PAGEREF _Toc97405341 \h </w:instrText>
            </w:r>
            <w:r>
              <w:rPr>
                <w:webHidden/>
              </w:rPr>
            </w:r>
            <w:r>
              <w:rPr>
                <w:webHidden/>
              </w:rPr>
              <w:fldChar w:fldCharType="separate"/>
            </w:r>
            <w:r>
              <w:rPr>
                <w:webHidden/>
              </w:rPr>
              <w:t>24</w:t>
            </w:r>
            <w:r>
              <w:rPr>
                <w:webHidden/>
              </w:rPr>
              <w:fldChar w:fldCharType="end"/>
            </w:r>
          </w:hyperlink>
        </w:p>
        <w:p w14:paraId="4717AE19" w14:textId="23666788" w:rsidR="006F1F3B" w:rsidRDefault="006F1F3B">
          <w:pPr>
            <w:pStyle w:val="TOC3"/>
            <w:rPr>
              <w:rFonts w:asciiTheme="minorHAnsi" w:eastAsiaTheme="minorEastAsia" w:hAnsiTheme="minorHAnsi" w:cstheme="minorBidi"/>
              <w:sz w:val="22"/>
              <w:szCs w:val="22"/>
            </w:rPr>
          </w:pPr>
          <w:hyperlink w:anchor="_Toc97405342" w:history="1">
            <w:r w:rsidRPr="00083EB2">
              <w:rPr>
                <w:rStyle w:val="Hyperlink"/>
              </w:rPr>
              <w:t>RAN1 #102-e [2]</w:t>
            </w:r>
            <w:r>
              <w:rPr>
                <w:webHidden/>
              </w:rPr>
              <w:tab/>
            </w:r>
            <w:r>
              <w:rPr>
                <w:webHidden/>
              </w:rPr>
              <w:fldChar w:fldCharType="begin"/>
            </w:r>
            <w:r>
              <w:rPr>
                <w:webHidden/>
              </w:rPr>
              <w:instrText xml:space="preserve"> PAGEREF _Toc97405342 \h </w:instrText>
            </w:r>
            <w:r>
              <w:rPr>
                <w:webHidden/>
              </w:rPr>
            </w:r>
            <w:r>
              <w:rPr>
                <w:webHidden/>
              </w:rPr>
              <w:fldChar w:fldCharType="separate"/>
            </w:r>
            <w:r>
              <w:rPr>
                <w:webHidden/>
              </w:rPr>
              <w:t>24</w:t>
            </w:r>
            <w:r>
              <w:rPr>
                <w:webHidden/>
              </w:rPr>
              <w:fldChar w:fldCharType="end"/>
            </w:r>
          </w:hyperlink>
        </w:p>
        <w:p w14:paraId="727ECA33" w14:textId="3D30E282" w:rsidR="006F1F3B" w:rsidRDefault="006F1F3B">
          <w:pPr>
            <w:pStyle w:val="TOC3"/>
            <w:rPr>
              <w:rFonts w:asciiTheme="minorHAnsi" w:eastAsiaTheme="minorEastAsia" w:hAnsiTheme="minorHAnsi" w:cstheme="minorBidi"/>
              <w:sz w:val="22"/>
              <w:szCs w:val="22"/>
            </w:rPr>
          </w:pPr>
          <w:hyperlink w:anchor="_Toc97405343" w:history="1">
            <w:r w:rsidRPr="00083EB2">
              <w:rPr>
                <w:rStyle w:val="Hyperlink"/>
              </w:rPr>
              <w:t>RAN1 #103-e [3]</w:t>
            </w:r>
            <w:r>
              <w:rPr>
                <w:webHidden/>
              </w:rPr>
              <w:tab/>
            </w:r>
            <w:r>
              <w:rPr>
                <w:webHidden/>
              </w:rPr>
              <w:fldChar w:fldCharType="begin"/>
            </w:r>
            <w:r>
              <w:rPr>
                <w:webHidden/>
              </w:rPr>
              <w:instrText xml:space="preserve"> PAGEREF _Toc97405343 \h </w:instrText>
            </w:r>
            <w:r>
              <w:rPr>
                <w:webHidden/>
              </w:rPr>
            </w:r>
            <w:r>
              <w:rPr>
                <w:webHidden/>
              </w:rPr>
              <w:fldChar w:fldCharType="separate"/>
            </w:r>
            <w:r>
              <w:rPr>
                <w:webHidden/>
              </w:rPr>
              <w:t>25</w:t>
            </w:r>
            <w:r>
              <w:rPr>
                <w:webHidden/>
              </w:rPr>
              <w:fldChar w:fldCharType="end"/>
            </w:r>
          </w:hyperlink>
        </w:p>
        <w:p w14:paraId="051FED8F" w14:textId="26DD860C" w:rsidR="006F1F3B" w:rsidRDefault="006F1F3B">
          <w:pPr>
            <w:pStyle w:val="TOC3"/>
            <w:rPr>
              <w:rFonts w:asciiTheme="minorHAnsi" w:eastAsiaTheme="minorEastAsia" w:hAnsiTheme="minorHAnsi" w:cstheme="minorBidi"/>
              <w:sz w:val="22"/>
              <w:szCs w:val="22"/>
            </w:rPr>
          </w:pPr>
          <w:hyperlink w:anchor="_Toc97405344" w:history="1">
            <w:r w:rsidRPr="00083EB2">
              <w:rPr>
                <w:rStyle w:val="Hyperlink"/>
              </w:rPr>
              <w:t>RAN1 #104-e [4]</w:t>
            </w:r>
            <w:r>
              <w:rPr>
                <w:webHidden/>
              </w:rPr>
              <w:tab/>
            </w:r>
            <w:r>
              <w:rPr>
                <w:webHidden/>
              </w:rPr>
              <w:fldChar w:fldCharType="begin"/>
            </w:r>
            <w:r>
              <w:rPr>
                <w:webHidden/>
              </w:rPr>
              <w:instrText xml:space="preserve"> PAGEREF _Toc97405344 \h </w:instrText>
            </w:r>
            <w:r>
              <w:rPr>
                <w:webHidden/>
              </w:rPr>
            </w:r>
            <w:r>
              <w:rPr>
                <w:webHidden/>
              </w:rPr>
              <w:fldChar w:fldCharType="separate"/>
            </w:r>
            <w:r>
              <w:rPr>
                <w:webHidden/>
              </w:rPr>
              <w:t>27</w:t>
            </w:r>
            <w:r>
              <w:rPr>
                <w:webHidden/>
              </w:rPr>
              <w:fldChar w:fldCharType="end"/>
            </w:r>
          </w:hyperlink>
        </w:p>
        <w:p w14:paraId="34E93123" w14:textId="242509C0" w:rsidR="006F1F3B" w:rsidRDefault="006F1F3B">
          <w:pPr>
            <w:pStyle w:val="TOC3"/>
            <w:rPr>
              <w:rFonts w:asciiTheme="minorHAnsi" w:eastAsiaTheme="minorEastAsia" w:hAnsiTheme="minorHAnsi" w:cstheme="minorBidi"/>
              <w:sz w:val="22"/>
              <w:szCs w:val="22"/>
            </w:rPr>
          </w:pPr>
          <w:hyperlink w:anchor="_Toc97405345" w:history="1">
            <w:r w:rsidRPr="00083EB2">
              <w:rPr>
                <w:rStyle w:val="Hyperlink"/>
              </w:rPr>
              <w:t>RAN1 #104bis-e [5]</w:t>
            </w:r>
            <w:r>
              <w:rPr>
                <w:webHidden/>
              </w:rPr>
              <w:tab/>
            </w:r>
            <w:r>
              <w:rPr>
                <w:webHidden/>
              </w:rPr>
              <w:fldChar w:fldCharType="begin"/>
            </w:r>
            <w:r>
              <w:rPr>
                <w:webHidden/>
              </w:rPr>
              <w:instrText xml:space="preserve"> PAGEREF _Toc97405345 \h </w:instrText>
            </w:r>
            <w:r>
              <w:rPr>
                <w:webHidden/>
              </w:rPr>
            </w:r>
            <w:r>
              <w:rPr>
                <w:webHidden/>
              </w:rPr>
              <w:fldChar w:fldCharType="separate"/>
            </w:r>
            <w:r>
              <w:rPr>
                <w:webHidden/>
              </w:rPr>
              <w:t>29</w:t>
            </w:r>
            <w:r>
              <w:rPr>
                <w:webHidden/>
              </w:rPr>
              <w:fldChar w:fldCharType="end"/>
            </w:r>
          </w:hyperlink>
        </w:p>
        <w:p w14:paraId="710EC94E" w14:textId="25536873" w:rsidR="006F1F3B" w:rsidRDefault="006F1F3B">
          <w:pPr>
            <w:pStyle w:val="TOC3"/>
            <w:rPr>
              <w:rFonts w:asciiTheme="minorHAnsi" w:eastAsiaTheme="minorEastAsia" w:hAnsiTheme="minorHAnsi" w:cstheme="minorBidi"/>
              <w:sz w:val="22"/>
              <w:szCs w:val="22"/>
            </w:rPr>
          </w:pPr>
          <w:hyperlink w:anchor="_Toc97405346" w:history="1">
            <w:r w:rsidRPr="00083EB2">
              <w:rPr>
                <w:rStyle w:val="Hyperlink"/>
              </w:rPr>
              <w:t>RAN1 #105-e [6]</w:t>
            </w:r>
            <w:r>
              <w:rPr>
                <w:webHidden/>
              </w:rPr>
              <w:tab/>
            </w:r>
            <w:r>
              <w:rPr>
                <w:webHidden/>
              </w:rPr>
              <w:fldChar w:fldCharType="begin"/>
            </w:r>
            <w:r>
              <w:rPr>
                <w:webHidden/>
              </w:rPr>
              <w:instrText xml:space="preserve"> PAGEREF _Toc97405346 \h </w:instrText>
            </w:r>
            <w:r>
              <w:rPr>
                <w:webHidden/>
              </w:rPr>
            </w:r>
            <w:r>
              <w:rPr>
                <w:webHidden/>
              </w:rPr>
              <w:fldChar w:fldCharType="separate"/>
            </w:r>
            <w:r>
              <w:rPr>
                <w:webHidden/>
              </w:rPr>
              <w:t>30</w:t>
            </w:r>
            <w:r>
              <w:rPr>
                <w:webHidden/>
              </w:rPr>
              <w:fldChar w:fldCharType="end"/>
            </w:r>
          </w:hyperlink>
        </w:p>
        <w:p w14:paraId="5F4D9B03" w14:textId="52FE1281" w:rsidR="006F1F3B" w:rsidRDefault="006F1F3B">
          <w:pPr>
            <w:pStyle w:val="TOC3"/>
            <w:rPr>
              <w:rFonts w:asciiTheme="minorHAnsi" w:eastAsiaTheme="minorEastAsia" w:hAnsiTheme="minorHAnsi" w:cstheme="minorBidi"/>
              <w:sz w:val="22"/>
              <w:szCs w:val="22"/>
            </w:rPr>
          </w:pPr>
          <w:hyperlink w:anchor="_Toc97405347" w:history="1">
            <w:r w:rsidRPr="00083EB2">
              <w:rPr>
                <w:rStyle w:val="Hyperlink"/>
              </w:rPr>
              <w:t>RAN1 #106-e [7]</w:t>
            </w:r>
            <w:r>
              <w:rPr>
                <w:webHidden/>
              </w:rPr>
              <w:tab/>
            </w:r>
            <w:r>
              <w:rPr>
                <w:webHidden/>
              </w:rPr>
              <w:fldChar w:fldCharType="begin"/>
            </w:r>
            <w:r>
              <w:rPr>
                <w:webHidden/>
              </w:rPr>
              <w:instrText xml:space="preserve"> PAGEREF _Toc97405347 \h </w:instrText>
            </w:r>
            <w:r>
              <w:rPr>
                <w:webHidden/>
              </w:rPr>
            </w:r>
            <w:r>
              <w:rPr>
                <w:webHidden/>
              </w:rPr>
              <w:fldChar w:fldCharType="separate"/>
            </w:r>
            <w:r>
              <w:rPr>
                <w:webHidden/>
              </w:rPr>
              <w:t>32</w:t>
            </w:r>
            <w:r>
              <w:rPr>
                <w:webHidden/>
              </w:rPr>
              <w:fldChar w:fldCharType="end"/>
            </w:r>
          </w:hyperlink>
        </w:p>
        <w:p w14:paraId="3F40AEA9" w14:textId="7416310C" w:rsidR="006F1F3B" w:rsidRDefault="006F1F3B">
          <w:pPr>
            <w:pStyle w:val="TOC3"/>
            <w:rPr>
              <w:rFonts w:asciiTheme="minorHAnsi" w:eastAsiaTheme="minorEastAsia" w:hAnsiTheme="minorHAnsi" w:cstheme="minorBidi"/>
              <w:sz w:val="22"/>
              <w:szCs w:val="22"/>
            </w:rPr>
          </w:pPr>
          <w:hyperlink w:anchor="_Toc97405348" w:history="1">
            <w:r w:rsidRPr="00083EB2">
              <w:rPr>
                <w:rStyle w:val="Hyperlink"/>
              </w:rPr>
              <w:t>RAN1 #106bis-e [8]</w:t>
            </w:r>
            <w:r>
              <w:rPr>
                <w:webHidden/>
              </w:rPr>
              <w:tab/>
            </w:r>
            <w:r>
              <w:rPr>
                <w:webHidden/>
              </w:rPr>
              <w:fldChar w:fldCharType="begin"/>
            </w:r>
            <w:r>
              <w:rPr>
                <w:webHidden/>
              </w:rPr>
              <w:instrText xml:space="preserve"> PAGEREF _Toc97405348 \h </w:instrText>
            </w:r>
            <w:r>
              <w:rPr>
                <w:webHidden/>
              </w:rPr>
            </w:r>
            <w:r>
              <w:rPr>
                <w:webHidden/>
              </w:rPr>
              <w:fldChar w:fldCharType="separate"/>
            </w:r>
            <w:r>
              <w:rPr>
                <w:webHidden/>
              </w:rPr>
              <w:t>34</w:t>
            </w:r>
            <w:r>
              <w:rPr>
                <w:webHidden/>
              </w:rPr>
              <w:fldChar w:fldCharType="end"/>
            </w:r>
          </w:hyperlink>
        </w:p>
        <w:p w14:paraId="2F796ACD" w14:textId="2197046A" w:rsidR="006F1F3B" w:rsidRDefault="006F1F3B">
          <w:pPr>
            <w:pStyle w:val="TOC3"/>
            <w:rPr>
              <w:rFonts w:asciiTheme="minorHAnsi" w:eastAsiaTheme="minorEastAsia" w:hAnsiTheme="minorHAnsi" w:cstheme="minorBidi"/>
              <w:sz w:val="22"/>
              <w:szCs w:val="22"/>
            </w:rPr>
          </w:pPr>
          <w:hyperlink w:anchor="_Toc97405349" w:history="1">
            <w:r w:rsidRPr="00083EB2">
              <w:rPr>
                <w:rStyle w:val="Hyperlink"/>
              </w:rPr>
              <w:t>RAN1 #107-e [9]</w:t>
            </w:r>
            <w:r>
              <w:rPr>
                <w:webHidden/>
              </w:rPr>
              <w:tab/>
            </w:r>
            <w:r>
              <w:rPr>
                <w:webHidden/>
              </w:rPr>
              <w:fldChar w:fldCharType="begin"/>
            </w:r>
            <w:r>
              <w:rPr>
                <w:webHidden/>
              </w:rPr>
              <w:instrText xml:space="preserve"> PAGEREF _Toc97405349 \h </w:instrText>
            </w:r>
            <w:r>
              <w:rPr>
                <w:webHidden/>
              </w:rPr>
            </w:r>
            <w:r>
              <w:rPr>
                <w:webHidden/>
              </w:rPr>
              <w:fldChar w:fldCharType="separate"/>
            </w:r>
            <w:r>
              <w:rPr>
                <w:webHidden/>
              </w:rPr>
              <w:t>36</w:t>
            </w:r>
            <w:r>
              <w:rPr>
                <w:webHidden/>
              </w:rPr>
              <w:fldChar w:fldCharType="end"/>
            </w:r>
          </w:hyperlink>
        </w:p>
        <w:p w14:paraId="60031968" w14:textId="0DB95FCA" w:rsidR="006F1F3B" w:rsidRDefault="006F1F3B">
          <w:pPr>
            <w:pStyle w:val="TOC3"/>
            <w:rPr>
              <w:rFonts w:asciiTheme="minorHAnsi" w:eastAsiaTheme="minorEastAsia" w:hAnsiTheme="minorHAnsi" w:cstheme="minorBidi"/>
              <w:sz w:val="22"/>
              <w:szCs w:val="22"/>
            </w:rPr>
          </w:pPr>
          <w:hyperlink w:anchor="_Toc97405350" w:history="1">
            <w:r w:rsidRPr="00083EB2">
              <w:rPr>
                <w:rStyle w:val="Hyperlink"/>
              </w:rPr>
              <w:t>RAN1 #108-e [10]</w:t>
            </w:r>
            <w:r>
              <w:rPr>
                <w:webHidden/>
              </w:rPr>
              <w:tab/>
            </w:r>
            <w:r>
              <w:rPr>
                <w:webHidden/>
              </w:rPr>
              <w:fldChar w:fldCharType="begin"/>
            </w:r>
            <w:r>
              <w:rPr>
                <w:webHidden/>
              </w:rPr>
              <w:instrText xml:space="preserve"> PAGEREF _Toc97405350 \h </w:instrText>
            </w:r>
            <w:r>
              <w:rPr>
                <w:webHidden/>
              </w:rPr>
            </w:r>
            <w:r>
              <w:rPr>
                <w:webHidden/>
              </w:rPr>
              <w:fldChar w:fldCharType="separate"/>
            </w:r>
            <w:r>
              <w:rPr>
                <w:webHidden/>
              </w:rPr>
              <w:t>38</w:t>
            </w:r>
            <w:r>
              <w:rPr>
                <w:webHidden/>
              </w:rPr>
              <w:fldChar w:fldCharType="end"/>
            </w:r>
          </w:hyperlink>
        </w:p>
        <w:p w14:paraId="71F289F0" w14:textId="2D5C8C1A" w:rsidR="006F1F3B" w:rsidRDefault="006F1F3B">
          <w:pPr>
            <w:pStyle w:val="TOC3"/>
            <w:rPr>
              <w:rFonts w:asciiTheme="minorHAnsi" w:eastAsiaTheme="minorEastAsia" w:hAnsiTheme="minorHAnsi" w:cstheme="minorBidi"/>
              <w:sz w:val="22"/>
              <w:szCs w:val="22"/>
            </w:rPr>
          </w:pPr>
          <w:hyperlink w:anchor="_Toc97405351" w:history="1">
            <w:r w:rsidRPr="00083EB2">
              <w:rPr>
                <w:rStyle w:val="Hyperlink"/>
              </w:rPr>
              <w:t>References</w:t>
            </w:r>
            <w:r>
              <w:rPr>
                <w:webHidden/>
              </w:rPr>
              <w:tab/>
            </w:r>
            <w:r>
              <w:rPr>
                <w:webHidden/>
              </w:rPr>
              <w:fldChar w:fldCharType="begin"/>
            </w:r>
            <w:r>
              <w:rPr>
                <w:webHidden/>
              </w:rPr>
              <w:instrText xml:space="preserve"> PAGEREF _Toc97405351 \h </w:instrText>
            </w:r>
            <w:r>
              <w:rPr>
                <w:webHidden/>
              </w:rPr>
            </w:r>
            <w:r>
              <w:rPr>
                <w:webHidden/>
              </w:rPr>
              <w:fldChar w:fldCharType="separate"/>
            </w:r>
            <w:r>
              <w:rPr>
                <w:webHidden/>
              </w:rPr>
              <w:t>40</w:t>
            </w:r>
            <w:r>
              <w:rPr>
                <w:webHidden/>
              </w:rPr>
              <w:fldChar w:fldCharType="end"/>
            </w:r>
          </w:hyperlink>
        </w:p>
        <w:p w14:paraId="384BD057" w14:textId="00A2B041" w:rsidR="00142D23" w:rsidRDefault="00142D23">
          <w:r>
            <w:rPr>
              <w:b/>
              <w:bCs/>
              <w:noProof/>
            </w:rPr>
            <w:fldChar w:fldCharType="end"/>
          </w:r>
        </w:p>
      </w:sdtContent>
    </w:sdt>
    <w:p w14:paraId="481C5BD1" w14:textId="02FB3A9F" w:rsidR="002125B0" w:rsidRDefault="002125B0">
      <w:pPr>
        <w:overflowPunct/>
        <w:autoSpaceDE/>
        <w:autoSpaceDN/>
        <w:adjustRightInd/>
        <w:spacing w:after="0"/>
        <w:textAlignment w:val="auto"/>
        <w:rPr>
          <w:rFonts w:ascii="Arial" w:hAnsi="Arial"/>
          <w:sz w:val="32"/>
        </w:rPr>
      </w:pPr>
      <w:r>
        <w:br w:type="page"/>
      </w:r>
    </w:p>
    <w:p w14:paraId="3A4338F4" w14:textId="004DEA26" w:rsidR="00806EAC" w:rsidRDefault="00806EAC" w:rsidP="00F55F4D">
      <w:pPr>
        <w:pStyle w:val="Heading2"/>
      </w:pPr>
      <w:bookmarkStart w:id="2" w:name="_Toc97405328"/>
      <w:r>
        <w:lastRenderedPageBreak/>
        <w:t>Introduction</w:t>
      </w:r>
      <w:bookmarkEnd w:id="2"/>
    </w:p>
    <w:p w14:paraId="3FECAABA" w14:textId="7E163D3B" w:rsidR="009E1DB0" w:rsidRDefault="00A24A0E" w:rsidP="009E1DB0">
      <w:r w:rsidRPr="00A24A0E">
        <w:t xml:space="preserve">This contribution </w:t>
      </w:r>
      <w:r w:rsidR="000D3EFF">
        <w:t xml:space="preserve">provides the </w:t>
      </w:r>
      <w:r w:rsidRPr="00A24A0E">
        <w:t xml:space="preserve">RAN1 </w:t>
      </w:r>
      <w:r w:rsidR="000D3EFF">
        <w:t>decisions</w:t>
      </w:r>
      <w:r w:rsidRPr="00A24A0E">
        <w:t xml:space="preserve"> made for the Rel-1</w:t>
      </w:r>
      <w:r w:rsidR="00A00777">
        <w:t>7</w:t>
      </w:r>
      <w:r w:rsidRPr="00A24A0E">
        <w:t xml:space="preserve"> WI on </w:t>
      </w:r>
      <w:r w:rsidR="00A00777">
        <w:t xml:space="preserve">Enhancements to </w:t>
      </w:r>
      <w:r w:rsidR="000D3EFF">
        <w:t>Integrated Access and Backhaul</w:t>
      </w:r>
      <w:r w:rsidR="006075E1">
        <w:t xml:space="preserve"> </w:t>
      </w:r>
      <w:r w:rsidRPr="00A24A0E">
        <w:t xml:space="preserve">(WI code </w:t>
      </w:r>
      <w:proofErr w:type="spellStart"/>
      <w:r w:rsidR="0009356E" w:rsidRPr="0009356E">
        <w:t>NR_IAB</w:t>
      </w:r>
      <w:r w:rsidR="00D85491">
        <w:t>_enh</w:t>
      </w:r>
      <w:proofErr w:type="spellEnd"/>
      <w:r w:rsidRPr="00A24A0E">
        <w:t>; WID in RP-</w:t>
      </w:r>
      <w:r w:rsidR="00A00777">
        <w:t>211548</w:t>
      </w:r>
      <w:r w:rsidR="00330DAC">
        <w:t xml:space="preserve"> [1]</w:t>
      </w:r>
      <w:r w:rsidRPr="00A24A0E">
        <w:t xml:space="preserve">), </w:t>
      </w:r>
      <w:r w:rsidR="000D3EFF">
        <w:t>up to</w:t>
      </w:r>
      <w:r w:rsidRPr="00A24A0E">
        <w:t xml:space="preserve"> and including RAN1#</w:t>
      </w:r>
      <w:r w:rsidR="00A00777">
        <w:t>10</w:t>
      </w:r>
      <w:r w:rsidR="005A71F7">
        <w:t>8</w:t>
      </w:r>
      <w:r w:rsidR="00A00777">
        <w:t>-e</w:t>
      </w:r>
      <w:r w:rsidRPr="00A24A0E">
        <w:t>.</w:t>
      </w:r>
    </w:p>
    <w:p w14:paraId="755E8359" w14:textId="24858389" w:rsidR="00CF1B2E" w:rsidRDefault="00CF1B2E" w:rsidP="009E1DB0">
      <w:r>
        <w:t xml:space="preserve">The WI objectives </w:t>
      </w:r>
      <w:r w:rsidR="00603751">
        <w:t xml:space="preserve">for RAN1 </w:t>
      </w:r>
      <w:r>
        <w:t>are</w:t>
      </w:r>
      <w:r w:rsidR="00290A98">
        <w:t xml:space="preserve"> [1]:</w:t>
      </w:r>
    </w:p>
    <w:p w14:paraId="63C63BD3" w14:textId="77777777" w:rsidR="00603751" w:rsidRDefault="00603751" w:rsidP="00603751">
      <w:pPr>
        <w:spacing w:after="120"/>
        <w:rPr>
          <w:bCs/>
        </w:rPr>
      </w:pPr>
      <w:r>
        <w:rPr>
          <w:bCs/>
        </w:rPr>
        <w:t>Duplexing enhancements [RAN1-led, RAN2, RAN3, RAN4]:</w:t>
      </w:r>
    </w:p>
    <w:p w14:paraId="46F1FE58" w14:textId="77777777" w:rsidR="00603751" w:rsidRDefault="00603751" w:rsidP="00483C90">
      <w:pPr>
        <w:pStyle w:val="ListParagraph"/>
        <w:numPr>
          <w:ilvl w:val="0"/>
          <w:numId w:val="1"/>
        </w:numPr>
        <w:overflowPunct/>
        <w:autoSpaceDE/>
        <w:autoSpaceDN/>
        <w:adjustRightInd/>
        <w:contextualSpacing w:val="0"/>
        <w:textAlignment w:val="auto"/>
        <w:rPr>
          <w:lang w:val="en-US"/>
        </w:rPr>
      </w:pPr>
      <w:r>
        <w:t>Specification of enhancements to the resource multiplexing between child and parent links of an IAB node, including:</w:t>
      </w:r>
    </w:p>
    <w:p w14:paraId="4CB75700" w14:textId="77777777" w:rsidR="00603751" w:rsidRDefault="00603751" w:rsidP="00483C90">
      <w:pPr>
        <w:pStyle w:val="ListParagraph"/>
        <w:numPr>
          <w:ilvl w:val="1"/>
          <w:numId w:val="1"/>
        </w:numPr>
        <w:overflowPunct/>
        <w:autoSpaceDE/>
        <w:autoSpaceDN/>
        <w:adjustRightInd/>
        <w:contextualSpacing w:val="0"/>
        <w:textAlignment w:val="auto"/>
      </w:pPr>
      <w:bookmarkStart w:id="3" w:name="_Hlk26193173"/>
      <w:r w:rsidRPr="00E71C00">
        <w:t xml:space="preserve">Support of simultaneous operation (transmission </w:t>
      </w:r>
      <w:r>
        <w:t>and/</w:t>
      </w:r>
      <w:r w:rsidRPr="00E71C00">
        <w:t xml:space="preserve">or reception) </w:t>
      </w:r>
      <w:r>
        <w:t>of IAB-node’s</w:t>
      </w:r>
      <w:r w:rsidRPr="00316ABF">
        <w:t xml:space="preserve"> child</w:t>
      </w:r>
      <w:r>
        <w:t xml:space="preserve"> and </w:t>
      </w:r>
      <w:r w:rsidRPr="00316ABF">
        <w:t>parent</w:t>
      </w:r>
      <w:r>
        <w:t xml:space="preserve"> links (i.e.,</w:t>
      </w:r>
      <w:r w:rsidRPr="00E71C00">
        <w:t xml:space="preserve"> MT Tx/DU Tx, MT Tx/DU Rx, MT Rx/DU Tx, MT Rx/D</w:t>
      </w:r>
      <w:r>
        <w:t>U</w:t>
      </w:r>
      <w:r w:rsidRPr="00E71C00">
        <w:t xml:space="preserve"> Rx</w:t>
      </w:r>
      <w:r>
        <w:t>)</w:t>
      </w:r>
      <w:r w:rsidRPr="00E71C00">
        <w:t>.</w:t>
      </w:r>
    </w:p>
    <w:p w14:paraId="30917D75" w14:textId="77777777" w:rsidR="00603751" w:rsidRDefault="00603751" w:rsidP="00483C90">
      <w:pPr>
        <w:pStyle w:val="ListParagraph"/>
        <w:numPr>
          <w:ilvl w:val="1"/>
          <w:numId w:val="1"/>
        </w:numPr>
        <w:overflowPunct/>
        <w:autoSpaceDE/>
        <w:autoSpaceDN/>
        <w:adjustRightInd/>
        <w:contextualSpacing w:val="0"/>
        <w:textAlignment w:val="auto"/>
      </w:pPr>
      <w:r>
        <w:t xml:space="preserve">Support for </w:t>
      </w:r>
      <w:r w:rsidRPr="00660873">
        <w:t>dual-</w:t>
      </w:r>
      <w:r>
        <w:t>connectivity scenarios defined by RAN2/RAN3 in the context of topology redundancy for improved robustness and load balancing.</w:t>
      </w:r>
    </w:p>
    <w:bookmarkEnd w:id="3"/>
    <w:p w14:paraId="5886BEE7" w14:textId="77777777" w:rsidR="00603751" w:rsidRPr="00660873" w:rsidRDefault="00603751" w:rsidP="00483C90">
      <w:pPr>
        <w:pStyle w:val="ListParagraph"/>
        <w:numPr>
          <w:ilvl w:val="0"/>
          <w:numId w:val="1"/>
        </w:numPr>
        <w:overflowPunct/>
        <w:autoSpaceDE/>
        <w:autoSpaceDN/>
        <w:adjustRightInd/>
        <w:contextualSpacing w:val="0"/>
        <w:textAlignment w:val="auto"/>
      </w:pPr>
      <w:r w:rsidRPr="00660873">
        <w:t>Specification of IAB-node timing mode(s), extensions for DL/UL power control, and CLI and interference measurements of BH links, as needed, to support simultaneous operation (transmission and/or reception) by IAB-node’s child and parent links.</w:t>
      </w:r>
    </w:p>
    <w:p w14:paraId="0889B177" w14:textId="3BEF4EFF" w:rsidR="00011877" w:rsidRDefault="00011877">
      <w:pPr>
        <w:overflowPunct/>
        <w:autoSpaceDE/>
        <w:autoSpaceDN/>
        <w:adjustRightInd/>
        <w:spacing w:after="0"/>
        <w:textAlignment w:val="auto"/>
      </w:pPr>
      <w:r>
        <w:br w:type="page"/>
      </w:r>
    </w:p>
    <w:p w14:paraId="4B23435E" w14:textId="312DCAD3" w:rsidR="00A40D98" w:rsidRDefault="00A40D98" w:rsidP="00A40D98">
      <w:pPr>
        <w:pStyle w:val="Heading2"/>
      </w:pPr>
      <w:bookmarkStart w:id="4" w:name="_Toc97405329"/>
      <w:r w:rsidRPr="00A40D98">
        <w:lastRenderedPageBreak/>
        <w:t>Maintenance on Enhancements to Integrated Access and Backhaul</w:t>
      </w:r>
      <w:bookmarkEnd w:id="4"/>
    </w:p>
    <w:p w14:paraId="4E3974D6" w14:textId="5824D631" w:rsidR="00A40D98" w:rsidRPr="006F1F3B" w:rsidRDefault="00A40D98" w:rsidP="006F1F3B">
      <w:pPr>
        <w:pStyle w:val="Heading3"/>
        <w:rPr>
          <w:rStyle w:val="Strong"/>
          <w:b w:val="0"/>
          <w:bCs w:val="0"/>
        </w:rPr>
      </w:pPr>
      <w:bookmarkStart w:id="5" w:name="_Toc97405330"/>
      <w:r w:rsidRPr="006F1F3B">
        <w:rPr>
          <w:rStyle w:val="Strong"/>
          <w:b w:val="0"/>
          <w:bCs w:val="0"/>
        </w:rPr>
        <w:t>RAN1 #10</w:t>
      </w:r>
      <w:r w:rsidRPr="006F1F3B">
        <w:rPr>
          <w:rStyle w:val="Strong"/>
          <w:b w:val="0"/>
          <w:bCs w:val="0"/>
        </w:rPr>
        <w:t>8</w:t>
      </w:r>
      <w:r w:rsidRPr="006F1F3B">
        <w:rPr>
          <w:rStyle w:val="Strong"/>
          <w:b w:val="0"/>
          <w:bCs w:val="0"/>
        </w:rPr>
        <w:t>-e [</w:t>
      </w:r>
      <w:r w:rsidRPr="006F1F3B">
        <w:rPr>
          <w:rStyle w:val="Strong"/>
          <w:b w:val="0"/>
          <w:bCs w:val="0"/>
        </w:rPr>
        <w:t>10</w:t>
      </w:r>
      <w:r w:rsidRPr="006F1F3B">
        <w:rPr>
          <w:rStyle w:val="Strong"/>
          <w:b w:val="0"/>
          <w:bCs w:val="0"/>
        </w:rPr>
        <w:t>]</w:t>
      </w:r>
      <w:bookmarkEnd w:id="5"/>
    </w:p>
    <w:p w14:paraId="7052C429" w14:textId="77777777" w:rsidR="00A40D98" w:rsidRDefault="00A40D98" w:rsidP="00A40D98">
      <w:pPr>
        <w:rPr>
          <w:rFonts w:cs="Times"/>
          <w:b/>
          <w:highlight w:val="green"/>
        </w:rPr>
      </w:pPr>
    </w:p>
    <w:p w14:paraId="7DDFED97" w14:textId="1979CA4E" w:rsidR="00A40D98" w:rsidRPr="00E8206F" w:rsidRDefault="00A40D98" w:rsidP="00A40D98">
      <w:pPr>
        <w:spacing w:after="0"/>
        <w:rPr>
          <w:rFonts w:cs="Times"/>
          <w:b/>
        </w:rPr>
      </w:pPr>
      <w:r w:rsidRPr="00E8206F">
        <w:rPr>
          <w:rFonts w:cs="Times"/>
          <w:b/>
          <w:highlight w:val="green"/>
        </w:rPr>
        <w:t>Agreement</w:t>
      </w:r>
    </w:p>
    <w:p w14:paraId="12AAC12E" w14:textId="77777777" w:rsidR="00A40D98" w:rsidRDefault="00A40D98" w:rsidP="00A40D98">
      <w:pPr>
        <w:rPr>
          <w:rFonts w:cs="Times"/>
          <w:highlight w:val="cyan"/>
          <w:lang w:eastAsia="x-none"/>
        </w:rPr>
      </w:pPr>
      <w:r w:rsidRPr="000551AD">
        <w:rPr>
          <w:rFonts w:cs="Times"/>
          <w:lang w:eastAsia="x-none"/>
        </w:rPr>
        <w:t xml:space="preserve">LS on upper layers parameters for Rel-17 </w:t>
      </w:r>
      <w:proofErr w:type="spellStart"/>
      <w:r w:rsidRPr="000551AD">
        <w:rPr>
          <w:rFonts w:cs="Times"/>
          <w:lang w:eastAsia="x-none"/>
        </w:rPr>
        <w:t>eIAB</w:t>
      </w:r>
      <w:proofErr w:type="spellEnd"/>
      <w:r w:rsidRPr="000551AD">
        <w:rPr>
          <w:rFonts w:cs="Times"/>
          <w:lang w:eastAsia="x-none"/>
        </w:rPr>
        <w:t xml:space="preserve"> to RAN2, RAN3 </w:t>
      </w:r>
      <w:r>
        <w:rPr>
          <w:rFonts w:cs="Times"/>
          <w:lang w:eastAsia="x-none"/>
        </w:rPr>
        <w:t>is</w:t>
      </w:r>
      <w:r w:rsidRPr="000551AD">
        <w:rPr>
          <w:rFonts w:cs="Times"/>
          <w:lang w:eastAsia="x-none"/>
        </w:rPr>
        <w:t xml:space="preserve"> endorsed in R1-2202737.</w:t>
      </w:r>
    </w:p>
    <w:p w14:paraId="3BC1B6FC" w14:textId="77777777" w:rsidR="00A40D98" w:rsidRPr="00996EEE" w:rsidRDefault="00A40D98" w:rsidP="005A2642">
      <w:pPr>
        <w:wordWrap w:val="0"/>
        <w:spacing w:after="0"/>
        <w:rPr>
          <w:rFonts w:ascii="Arial" w:eastAsia="Malgun Gothic" w:hAnsi="Arial"/>
          <w:color w:val="1F497D"/>
          <w:szCs w:val="22"/>
          <w:lang w:val="en-US" w:eastAsia="ko-KR"/>
        </w:rPr>
      </w:pPr>
    </w:p>
    <w:p w14:paraId="1195C102" w14:textId="77777777" w:rsidR="00A40D98" w:rsidRPr="00E8206F" w:rsidRDefault="00A40D98" w:rsidP="00A40D98">
      <w:pPr>
        <w:spacing w:after="0"/>
        <w:rPr>
          <w:rFonts w:cs="Times"/>
          <w:b/>
        </w:rPr>
      </w:pPr>
      <w:r w:rsidRPr="00E8206F">
        <w:rPr>
          <w:rFonts w:cs="Times"/>
          <w:b/>
          <w:highlight w:val="green"/>
        </w:rPr>
        <w:t>Agreement</w:t>
      </w:r>
    </w:p>
    <w:p w14:paraId="391A2CF0" w14:textId="77777777" w:rsidR="00A40D98" w:rsidRDefault="00A40D98" w:rsidP="00A40D98">
      <w:pPr>
        <w:rPr>
          <w:rFonts w:cs="Times"/>
          <w:highlight w:val="cyan"/>
          <w:lang w:eastAsia="x-none"/>
        </w:rPr>
      </w:pPr>
      <w:r w:rsidRPr="000551AD">
        <w:rPr>
          <w:rFonts w:cs="Times"/>
          <w:lang w:eastAsia="x-none"/>
        </w:rPr>
        <w:t xml:space="preserve">LS on </w:t>
      </w:r>
      <w:r>
        <w:rPr>
          <w:rFonts w:cs="Times"/>
          <w:lang w:eastAsia="x-none"/>
        </w:rPr>
        <w:t xml:space="preserve">updated </w:t>
      </w:r>
      <w:r w:rsidRPr="000551AD">
        <w:rPr>
          <w:rFonts w:cs="Times"/>
          <w:lang w:eastAsia="x-none"/>
        </w:rPr>
        <w:t xml:space="preserve">upper layers parameters for Rel-17 </w:t>
      </w:r>
      <w:proofErr w:type="spellStart"/>
      <w:r w:rsidRPr="000551AD">
        <w:rPr>
          <w:rFonts w:cs="Times"/>
          <w:lang w:eastAsia="x-none"/>
        </w:rPr>
        <w:t>eIAB</w:t>
      </w:r>
      <w:proofErr w:type="spellEnd"/>
      <w:r w:rsidRPr="000551AD">
        <w:rPr>
          <w:rFonts w:cs="Times"/>
          <w:lang w:eastAsia="x-none"/>
        </w:rPr>
        <w:t xml:space="preserve"> to RAN2, RAN3 </w:t>
      </w:r>
      <w:r>
        <w:rPr>
          <w:rFonts w:cs="Times"/>
          <w:lang w:eastAsia="x-none"/>
        </w:rPr>
        <w:t>is</w:t>
      </w:r>
      <w:r w:rsidRPr="000551AD">
        <w:rPr>
          <w:rFonts w:cs="Times"/>
          <w:lang w:eastAsia="x-none"/>
        </w:rPr>
        <w:t xml:space="preserve"> endorsed in </w:t>
      </w:r>
      <w:r w:rsidRPr="004C4D68">
        <w:rPr>
          <w:rFonts w:cs="Times"/>
          <w:lang w:eastAsia="x-none"/>
        </w:rPr>
        <w:t>R1-2202890</w:t>
      </w:r>
      <w:r w:rsidRPr="000551AD">
        <w:rPr>
          <w:rFonts w:cs="Times"/>
          <w:lang w:eastAsia="x-none"/>
        </w:rPr>
        <w:t>.</w:t>
      </w:r>
    </w:p>
    <w:p w14:paraId="39F362DC" w14:textId="77777777" w:rsidR="00A40D98" w:rsidRDefault="00A40D98" w:rsidP="00A40D98">
      <w:pPr>
        <w:spacing w:after="0"/>
        <w:rPr>
          <w:rFonts w:cs="Times"/>
          <w:b/>
          <w:bCs/>
          <w:highlight w:val="green"/>
        </w:rPr>
      </w:pPr>
    </w:p>
    <w:p w14:paraId="5A44BC10" w14:textId="5CCCDAD1" w:rsidR="00A40D98" w:rsidRPr="00413686" w:rsidRDefault="00A40D98" w:rsidP="00A40D98">
      <w:pPr>
        <w:spacing w:after="0"/>
        <w:rPr>
          <w:rFonts w:cs="Times"/>
          <w:b/>
          <w:bCs/>
        </w:rPr>
      </w:pPr>
      <w:r w:rsidRPr="00413686">
        <w:rPr>
          <w:rFonts w:cs="Times"/>
          <w:b/>
          <w:bCs/>
          <w:highlight w:val="green"/>
        </w:rPr>
        <w:t>Agreement</w:t>
      </w:r>
    </w:p>
    <w:p w14:paraId="19EF90AD" w14:textId="77777777" w:rsidR="00A40D98" w:rsidRPr="00413686" w:rsidRDefault="00A40D98" w:rsidP="00A40D98">
      <w:pPr>
        <w:rPr>
          <w:rFonts w:cs="Times"/>
        </w:rPr>
      </w:pPr>
      <w:r w:rsidRPr="00413686">
        <w:rPr>
          <w:rFonts w:cs="Times"/>
        </w:rPr>
        <w:t>The following TPs are endorsed from RAN1 perspective for TS38.300</w:t>
      </w:r>
      <w:r>
        <w:rPr>
          <w:rFonts w:cs="Times"/>
        </w:rPr>
        <w:t>. LS to RAN2 is endorsed</w:t>
      </w:r>
      <w:r w:rsidRPr="00413686">
        <w:rPr>
          <w:rFonts w:cs="Times"/>
        </w:rPr>
        <w:t xml:space="preserve"> in </w:t>
      </w:r>
      <w:r w:rsidRPr="00E86800">
        <w:rPr>
          <w:rFonts w:cs="Times"/>
        </w:rPr>
        <w:t>R1-2202884</w:t>
      </w:r>
      <w:r w:rsidRPr="00413686">
        <w:rPr>
          <w:rFonts w:cs="Times"/>
        </w:rPr>
        <w:t>.</w:t>
      </w:r>
    </w:p>
    <w:tbl>
      <w:tblPr>
        <w:tblW w:w="0" w:type="auto"/>
        <w:tblCellMar>
          <w:left w:w="0" w:type="dxa"/>
          <w:right w:w="0" w:type="dxa"/>
        </w:tblCellMar>
        <w:tblLook w:val="04A0" w:firstRow="1" w:lastRow="0" w:firstColumn="1" w:lastColumn="0" w:noHBand="0" w:noVBand="1"/>
      </w:tblPr>
      <w:tblGrid>
        <w:gridCol w:w="9619"/>
      </w:tblGrid>
      <w:tr w:rsidR="00A40D98" w14:paraId="61F43112" w14:textId="77777777" w:rsidTr="009B2EC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DEEAE" w14:textId="77777777" w:rsidR="00A40D98" w:rsidRDefault="00A40D98" w:rsidP="009B2EC1">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5E0A34AB" w14:textId="77777777" w:rsidR="00A40D98" w:rsidRDefault="00A40D98" w:rsidP="009B2EC1">
            <w:pPr>
              <w:pStyle w:val="Heading4"/>
              <w:spacing w:before="0" w:after="0"/>
              <w:ind w:left="864" w:hanging="864"/>
              <w:rPr>
                <w:lang w:eastAsia="ko-KR"/>
              </w:rPr>
            </w:pPr>
            <w:r>
              <w:t>5.3.5.3          Uplink timing control</w:t>
            </w:r>
          </w:p>
          <w:p w14:paraId="48936B72" w14:textId="77777777" w:rsidR="00A40D98" w:rsidRPr="00413686" w:rsidRDefault="00A40D98" w:rsidP="009B2EC1">
            <w:pPr>
              <w:pStyle w:val="paragraph"/>
              <w:spacing w:before="0" w:beforeAutospacing="0" w:after="0" w:afterAutospacing="0"/>
              <w:textAlignment w:val="baseline"/>
              <w:rPr>
                <w:sz w:val="22"/>
                <w:szCs w:val="22"/>
              </w:rPr>
            </w:pPr>
            <w:r>
              <w:rPr>
                <w:rStyle w:val="normaltextrun"/>
                <w:sz w:val="20"/>
                <w:szCs w:val="20"/>
              </w:rPr>
              <w:t xml:space="preserve">The </w:t>
            </w:r>
            <w:proofErr w:type="spellStart"/>
            <w:r>
              <w:rPr>
                <w:rStyle w:val="normaltextrun"/>
                <w:sz w:val="20"/>
                <w:szCs w:val="20"/>
              </w:rPr>
              <w:t>gNB</w:t>
            </w:r>
            <w:proofErr w:type="spellEnd"/>
            <w:r>
              <w:rPr>
                <w:rStyle w:val="normaltextrun"/>
                <w:sz w:val="20"/>
                <w:szCs w:val="20"/>
              </w:rPr>
              <w:t xml:space="preserve"> determines the desired Timing Advance setting and provides that to the UE</w:t>
            </w:r>
            <w:r>
              <w:rPr>
                <w:rStyle w:val="normaltextrun"/>
                <w:color w:val="FF0000"/>
                <w:sz w:val="20"/>
                <w:szCs w:val="20"/>
              </w:rPr>
              <w:t>/IAB-MT</w:t>
            </w:r>
            <w:r>
              <w:rPr>
                <w:rStyle w:val="normaltextrun"/>
                <w:sz w:val="20"/>
                <w:szCs w:val="20"/>
              </w:rPr>
              <w:t>. The UE</w:t>
            </w:r>
            <w:r>
              <w:rPr>
                <w:rStyle w:val="normaltextrun"/>
                <w:color w:val="FF0000"/>
                <w:sz w:val="20"/>
                <w:szCs w:val="20"/>
              </w:rPr>
              <w:t xml:space="preserve">/IAB-MT </w:t>
            </w:r>
            <w:r>
              <w:rPr>
                <w:rStyle w:val="normaltextrun"/>
                <w:sz w:val="20"/>
                <w:szCs w:val="20"/>
              </w:rPr>
              <w:t>uses the provided TA to determine its uplink transmit timing relative to the UE</w:t>
            </w:r>
            <w:r>
              <w:rPr>
                <w:rStyle w:val="normaltextrun"/>
                <w:color w:val="FF0000"/>
                <w:sz w:val="20"/>
                <w:szCs w:val="20"/>
              </w:rPr>
              <w:t xml:space="preserve">/IAB-MT's </w:t>
            </w:r>
            <w:r>
              <w:rPr>
                <w:rStyle w:val="normaltextrun"/>
                <w:sz w:val="20"/>
                <w:szCs w:val="20"/>
              </w:rPr>
              <w:t>observed downlink receive timing.</w:t>
            </w:r>
            <w:r>
              <w:rPr>
                <w:rStyle w:val="eop"/>
                <w:sz w:val="20"/>
                <w:szCs w:val="20"/>
              </w:rPr>
              <w:t> </w:t>
            </w:r>
          </w:p>
          <w:p w14:paraId="5A8DE0C2" w14:textId="77777777" w:rsidR="00A40D98" w:rsidRDefault="00A40D98" w:rsidP="009B2EC1">
            <w:pPr>
              <w:pStyle w:val="paragraph"/>
              <w:spacing w:before="0" w:beforeAutospacing="0" w:after="0" w:afterAutospacing="0"/>
              <w:textAlignment w:val="baseline"/>
              <w:rPr>
                <w:color w:val="FF0000"/>
                <w:sz w:val="22"/>
                <w:szCs w:val="22"/>
              </w:rPr>
            </w:pPr>
            <w:r>
              <w:rPr>
                <w:rStyle w:val="normaltextrun"/>
                <w:color w:val="FF0000"/>
                <w:sz w:val="20"/>
                <w:szCs w:val="20"/>
              </w:rPr>
              <w:t>An IAB-node may support additional modes for uplink timing:</w:t>
            </w:r>
            <w:r>
              <w:rPr>
                <w:rStyle w:val="eop"/>
                <w:color w:val="FF0000"/>
                <w:sz w:val="20"/>
                <w:szCs w:val="20"/>
              </w:rPr>
              <w:t> </w:t>
            </w:r>
          </w:p>
          <w:p w14:paraId="0FF46558" w14:textId="77777777" w:rsidR="00A40D98" w:rsidRDefault="00A40D98" w:rsidP="006B35C9">
            <w:pPr>
              <w:pStyle w:val="paragraph"/>
              <w:numPr>
                <w:ilvl w:val="0"/>
                <w:numId w:val="67"/>
              </w:numPr>
              <w:spacing w:before="0" w:beforeAutospacing="0" w:after="0" w:afterAutospacing="0"/>
              <w:textAlignment w:val="baseline"/>
              <w:rPr>
                <w:color w:val="FF0000"/>
                <w:sz w:val="20"/>
                <w:szCs w:val="20"/>
              </w:rPr>
            </w:pPr>
            <w:r>
              <w:rPr>
                <w:rStyle w:val="normaltextrun"/>
                <w:color w:val="FF0000"/>
                <w:sz w:val="20"/>
                <w:szCs w:val="20"/>
              </w:rPr>
              <w:t>The IAB-MT uses the provided TA plus a provided an additional offset to determine its uplink transmission timing, to facilitate parent node’s IAB-MT Rx / IAB-DU Rx multiplexing.</w:t>
            </w:r>
            <w:r>
              <w:rPr>
                <w:rStyle w:val="eop"/>
                <w:color w:val="FF0000"/>
                <w:sz w:val="20"/>
                <w:szCs w:val="20"/>
              </w:rPr>
              <w:t> </w:t>
            </w:r>
          </w:p>
          <w:p w14:paraId="2DE0A5E7" w14:textId="77777777" w:rsidR="00A40D98" w:rsidRDefault="00A40D98" w:rsidP="006B35C9">
            <w:pPr>
              <w:pStyle w:val="paragraph"/>
              <w:numPr>
                <w:ilvl w:val="0"/>
                <w:numId w:val="67"/>
              </w:numPr>
              <w:spacing w:before="0" w:beforeAutospacing="0" w:after="0" w:afterAutospacing="0"/>
              <w:textAlignment w:val="baseline"/>
              <w:rPr>
                <w:color w:val="FF0000"/>
                <w:sz w:val="20"/>
                <w:szCs w:val="20"/>
              </w:rPr>
            </w:pPr>
            <w:r>
              <w:rPr>
                <w:rStyle w:val="normaltextrun"/>
                <w:color w:val="FF0000"/>
                <w:sz w:val="20"/>
                <w:szCs w:val="20"/>
              </w:rPr>
              <w:t>The IAB-MT aligns its uplink transmission timing to the IAB-DU downlink transmission timing, to facilitate IAB-MT Tx / IAB-DU Tx multiplexing.</w:t>
            </w:r>
            <w:r>
              <w:rPr>
                <w:rStyle w:val="eop"/>
                <w:color w:val="FF0000"/>
                <w:sz w:val="20"/>
                <w:szCs w:val="20"/>
              </w:rPr>
              <w:t> </w:t>
            </w:r>
          </w:p>
          <w:p w14:paraId="1E496CF5" w14:textId="77777777" w:rsidR="00A40D98" w:rsidRDefault="00A40D98" w:rsidP="009B2EC1">
            <w:pPr>
              <w:pStyle w:val="paragraph"/>
              <w:spacing w:before="0" w:beforeAutospacing="0" w:after="0" w:afterAutospacing="0"/>
              <w:textAlignment w:val="baseline"/>
              <w:rPr>
                <w:color w:val="FF0000"/>
                <w:sz w:val="22"/>
                <w:szCs w:val="22"/>
              </w:rPr>
            </w:pPr>
            <w:r>
              <w:rPr>
                <w:rStyle w:val="normaltextrun"/>
                <w:color w:val="FF0000"/>
                <w:sz w:val="20"/>
                <w:szCs w:val="20"/>
              </w:rPr>
              <w:t>The IAB-node uplink timing mode is indicated by the parent node via MAC-CE. </w:t>
            </w:r>
            <w:r>
              <w:rPr>
                <w:rStyle w:val="eop"/>
                <w:color w:val="FF0000"/>
                <w:sz w:val="20"/>
                <w:szCs w:val="20"/>
              </w:rPr>
              <w:t> </w:t>
            </w:r>
          </w:p>
          <w:p w14:paraId="01E5A4E9" w14:textId="77777777" w:rsidR="00A40D98" w:rsidRDefault="00A40D98" w:rsidP="009B2EC1">
            <w:pPr>
              <w:keepNext/>
              <w:ind w:left="1134" w:hanging="1134"/>
              <w:jc w:val="center"/>
              <w:rPr>
                <w:color w:val="0070C0"/>
                <w:lang w:eastAsia="zh-CN"/>
              </w:rPr>
            </w:pPr>
            <w:r>
              <w:rPr>
                <w:b/>
                <w:bCs/>
                <w:color w:val="0070C0"/>
              </w:rPr>
              <w:t>&lt;</w:t>
            </w:r>
            <w:r>
              <w:rPr>
                <w:color w:val="0070C0"/>
                <w:lang w:eastAsia="zh-CN"/>
              </w:rPr>
              <w:t>Unchanged text is omitted&gt;</w:t>
            </w:r>
          </w:p>
        </w:tc>
      </w:tr>
    </w:tbl>
    <w:p w14:paraId="700B62BE" w14:textId="77777777" w:rsidR="00A40D98" w:rsidRPr="00413686" w:rsidRDefault="00A40D98" w:rsidP="00A40D98">
      <w:pPr>
        <w:rPr>
          <w:rFonts w:ascii="Calibri" w:eastAsia="Malgun Gothic" w:hAnsi="Calibri" w:cs="Calibri"/>
          <w:sz w:val="22"/>
          <w:szCs w:val="22"/>
          <w:lang w:eastAsia="ko-KR"/>
        </w:rPr>
      </w:pPr>
    </w:p>
    <w:tbl>
      <w:tblPr>
        <w:tblW w:w="0" w:type="auto"/>
        <w:tblCellMar>
          <w:left w:w="0" w:type="dxa"/>
          <w:right w:w="0" w:type="dxa"/>
        </w:tblCellMar>
        <w:tblLook w:val="04A0" w:firstRow="1" w:lastRow="0" w:firstColumn="1" w:lastColumn="0" w:noHBand="0" w:noVBand="1"/>
      </w:tblPr>
      <w:tblGrid>
        <w:gridCol w:w="9619"/>
      </w:tblGrid>
      <w:tr w:rsidR="00A40D98" w14:paraId="5921757C" w14:textId="77777777" w:rsidTr="009B2EC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D816BE" w14:textId="77777777" w:rsidR="00A40D98" w:rsidRDefault="00A40D98" w:rsidP="009B2EC1">
            <w:pPr>
              <w:keepNext/>
              <w:ind w:left="1134" w:hanging="1134"/>
              <w:jc w:val="center"/>
              <w:rPr>
                <w:color w:val="0070C0"/>
                <w:lang w:eastAsia="zh-CN"/>
              </w:rPr>
            </w:pPr>
            <w:r>
              <w:rPr>
                <w:b/>
                <w:bCs/>
                <w:color w:val="0070C0"/>
              </w:rPr>
              <w:lastRenderedPageBreak/>
              <w:t>&lt;</w:t>
            </w:r>
            <w:r>
              <w:rPr>
                <w:color w:val="0070C0"/>
                <w:lang w:eastAsia="zh-CN"/>
              </w:rPr>
              <w:t>Unchanged text is omitted&gt;</w:t>
            </w:r>
          </w:p>
          <w:p w14:paraId="1FED83D1" w14:textId="77777777" w:rsidR="00A40D98" w:rsidRDefault="00A40D98" w:rsidP="009B2EC1">
            <w:pPr>
              <w:keepNext/>
              <w:ind w:left="1134" w:hanging="1134"/>
              <w:jc w:val="center"/>
              <w:rPr>
                <w:lang w:eastAsia="ko-KR"/>
              </w:rPr>
            </w:pPr>
          </w:p>
          <w:p w14:paraId="75E6A816" w14:textId="77777777" w:rsidR="00A40D98" w:rsidRPr="00A40D98" w:rsidRDefault="00A40D98" w:rsidP="00A40D98">
            <w:pPr>
              <w:rPr>
                <w:rFonts w:ascii="Arial" w:hAnsi="Arial" w:cs="Arial"/>
                <w:sz w:val="32"/>
                <w:szCs w:val="32"/>
              </w:rPr>
            </w:pPr>
            <w:r w:rsidRPr="00A40D98">
              <w:rPr>
                <w:rFonts w:ascii="Arial" w:hAnsi="Arial" w:cs="Arial"/>
                <w:sz w:val="32"/>
                <w:szCs w:val="32"/>
              </w:rPr>
              <w:t>10.9   IAB Resource Configuration</w:t>
            </w:r>
          </w:p>
          <w:p w14:paraId="2CCB58EB" w14:textId="77777777" w:rsidR="00A40D98" w:rsidRPr="00413686" w:rsidRDefault="00A40D98" w:rsidP="009B2EC1">
            <w:pPr>
              <w:pStyle w:val="B1"/>
              <w:spacing w:after="0"/>
              <w:ind w:left="0" w:firstLine="0"/>
              <w:rPr>
                <w:rFonts w:eastAsia="Malgun Gothic"/>
                <w:strike/>
                <w:color w:val="FF0000"/>
              </w:rPr>
            </w:pPr>
          </w:p>
          <w:p w14:paraId="101EEBD7" w14:textId="77777777" w:rsidR="00A40D98" w:rsidRDefault="00A40D98" w:rsidP="009B2EC1">
            <w:pPr>
              <w:pStyle w:val="B1"/>
              <w:spacing w:after="0"/>
              <w:ind w:left="0" w:firstLine="0"/>
              <w:rPr>
                <w:color w:val="FF0000"/>
              </w:rPr>
            </w:pPr>
            <w:r>
              <w:rPr>
                <w:strike/>
                <w:color w:val="FF0000"/>
              </w:rPr>
              <w:t>In general,</w:t>
            </w:r>
            <w:r>
              <w:rPr>
                <w:color w:val="FF0000"/>
              </w:rPr>
              <w:t xml:space="preserve"> If</w:t>
            </w:r>
            <w:r>
              <w:t xml:space="preserve"> the IAB-DU and the IAB-MT of an IAB-node are subject to a half-duplex constraint, </w:t>
            </w:r>
            <w:r>
              <w:rPr>
                <w:strike/>
                <w:color w:val="FF0000"/>
              </w:rPr>
              <w:t xml:space="preserve">as </w:t>
            </w:r>
            <w:r>
              <w:t xml:space="preserve">correct transmission/reception by one cannot be guaranteed during transmission/reception by the other and vice versa, e.g., when collocated and operating in the same frequency. </w:t>
            </w:r>
            <w:r>
              <w:rPr>
                <w:color w:val="FF0000"/>
              </w:rPr>
              <w:t xml:space="preserve">If an IAB-node </w:t>
            </w:r>
            <w:proofErr w:type="spellStart"/>
            <w:r>
              <w:rPr>
                <w:color w:val="FF0000"/>
              </w:rPr>
              <w:t>suppors</w:t>
            </w:r>
            <w:proofErr w:type="spellEnd"/>
            <w:r>
              <w:rPr>
                <w:color w:val="FF0000"/>
              </w:rPr>
              <w:t xml:space="preserve"> enhanced frequency or spatial multiplexing capabilities, additional multiplexing modes can be supported, i.e. IAB-MT Rx / IAB-DU Rx, IAB-MT Tx / IAB-DU Tx, IAB-MT Rx / IAB-DU Tx, IAB-MT Tx / IAB-DU Rx.</w:t>
            </w:r>
            <w:r>
              <w:t xml:space="preserve"> An IAB-node can report its duplexing constraints between the IAB-MT and the IAB-DU via F1AP. </w:t>
            </w:r>
            <w:r>
              <w:rPr>
                <w:color w:val="FF0000"/>
              </w:rPr>
              <w:t>An IAB-node can indicate via F1AP whether or not FDM is required for an enhanced multiplexing operation.</w:t>
            </w:r>
          </w:p>
          <w:p w14:paraId="0D4A60FD" w14:textId="77777777" w:rsidR="00A40D98" w:rsidRDefault="00A40D98" w:rsidP="009B2EC1">
            <w:pPr>
              <w:pStyle w:val="B1"/>
              <w:spacing w:after="0"/>
              <w:ind w:left="0" w:firstLine="0"/>
            </w:pPr>
            <w:r>
              <w:t xml:space="preserve">The scheduler on an IAB-DU or IAB-donor-DU complies with the </w:t>
            </w:r>
            <w:proofErr w:type="spellStart"/>
            <w:r>
              <w:t>gNB</w:t>
            </w:r>
            <w:proofErr w:type="spellEnd"/>
            <w:r>
              <w:t>-DU resource configuration received via F1AP, which defines the usage of scheduling resources to account for the aforementioned duplexing constraint.</w:t>
            </w:r>
          </w:p>
          <w:p w14:paraId="79778121" w14:textId="77777777" w:rsidR="00A40D98" w:rsidRDefault="00A40D98" w:rsidP="009B2EC1">
            <w:pPr>
              <w:pStyle w:val="B1"/>
              <w:spacing w:after="0"/>
              <w:ind w:left="0" w:firstLine="0"/>
            </w:pPr>
            <w:r>
              <w:t>The resource configuration assigns an attribute of hard, soft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8A1CA2B" w14:textId="77777777" w:rsidR="00A40D98" w:rsidRDefault="00A40D98" w:rsidP="009B2EC1">
            <w:pPr>
              <w:pStyle w:val="B1"/>
              <w:spacing w:after="0"/>
              <w:ind w:left="0" w:firstLine="0"/>
              <w:rPr>
                <w:color w:val="FF0000"/>
              </w:rPr>
            </w:pPr>
            <w:r>
              <w:rPr>
                <w:color w:val="FF0000"/>
              </w:rPr>
              <w:t>The resource configuration can be shared among neighbouring IAB-nodes and IAB-donors to facilitate interference management, dual connectivity, and enhanced multiplexing.</w:t>
            </w:r>
          </w:p>
          <w:p w14:paraId="71D5C522" w14:textId="77777777" w:rsidR="00A40D98" w:rsidRDefault="00A40D98" w:rsidP="009B2EC1">
            <w:pPr>
              <w:pStyle w:val="B1"/>
              <w:spacing w:after="0"/>
              <w:ind w:left="0" w:firstLine="0"/>
              <w:rPr>
                <w:color w:val="FF0000"/>
              </w:rPr>
            </w:pPr>
            <w:r>
              <w:rPr>
                <w:color w:val="FF0000"/>
              </w:rP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p>
          <w:p w14:paraId="30F8B0C0" w14:textId="77777777" w:rsidR="00A40D98" w:rsidRDefault="00A40D98" w:rsidP="009B2EC1">
            <w:pPr>
              <w:pStyle w:val="B1"/>
              <w:spacing w:after="0"/>
              <w:ind w:left="0" w:firstLine="0"/>
              <w:rPr>
                <w:color w:val="FF0000"/>
              </w:rPr>
            </w:pPr>
            <w:r>
              <w:rPr>
                <w:color w:val="FF0000"/>
              </w:rP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4FA171EB" w14:textId="77777777" w:rsidR="00A40D98" w:rsidRDefault="00A40D98" w:rsidP="006B35C9">
            <w:pPr>
              <w:pStyle w:val="B1"/>
              <w:numPr>
                <w:ilvl w:val="0"/>
                <w:numId w:val="68"/>
              </w:numPr>
              <w:adjustRightInd/>
              <w:spacing w:after="0"/>
              <w:textAlignment w:val="auto"/>
              <w:rPr>
                <w:color w:val="FF0000"/>
              </w:rPr>
            </w:pPr>
            <w:r>
              <w:rPr>
                <w:color w:val="FF0000"/>
              </w:rPr>
              <w:t>recommended IAB-MT’s Tx/Rx beams,</w:t>
            </w:r>
          </w:p>
          <w:p w14:paraId="7F9C18BD" w14:textId="77777777" w:rsidR="00A40D98" w:rsidRDefault="00A40D98" w:rsidP="006B35C9">
            <w:pPr>
              <w:pStyle w:val="B1"/>
              <w:numPr>
                <w:ilvl w:val="0"/>
                <w:numId w:val="68"/>
              </w:numPr>
              <w:adjustRightInd/>
              <w:spacing w:after="0"/>
              <w:textAlignment w:val="auto"/>
              <w:rPr>
                <w:color w:val="FF0000"/>
              </w:rPr>
            </w:pPr>
            <w:r>
              <w:rPr>
                <w:color w:val="FF0000"/>
              </w:rPr>
              <w:t>desired IAB-MT Tx PSD range,</w:t>
            </w:r>
          </w:p>
          <w:p w14:paraId="226DF8BB" w14:textId="77777777" w:rsidR="00A40D98" w:rsidRDefault="00A40D98" w:rsidP="006B35C9">
            <w:pPr>
              <w:pStyle w:val="B1"/>
              <w:numPr>
                <w:ilvl w:val="0"/>
                <w:numId w:val="68"/>
              </w:numPr>
              <w:adjustRightInd/>
              <w:spacing w:after="0"/>
              <w:textAlignment w:val="auto"/>
              <w:rPr>
                <w:color w:val="FF0000"/>
              </w:rPr>
            </w:pPr>
            <w:r>
              <w:rPr>
                <w:color w:val="FF0000"/>
              </w:rPr>
              <w:t>desired parent node’s IAB-DU Tx power adjustment,</w:t>
            </w:r>
          </w:p>
          <w:p w14:paraId="6FEBF154" w14:textId="77777777" w:rsidR="00A40D98" w:rsidRDefault="00A40D98" w:rsidP="006B35C9">
            <w:pPr>
              <w:pStyle w:val="B1"/>
              <w:numPr>
                <w:ilvl w:val="0"/>
                <w:numId w:val="68"/>
              </w:numPr>
              <w:adjustRightInd/>
              <w:spacing w:after="0"/>
              <w:textAlignment w:val="auto"/>
              <w:rPr>
                <w:color w:val="FF0000"/>
              </w:rPr>
            </w:pPr>
            <w:r>
              <w:rPr>
                <w:color w:val="FF0000"/>
              </w:rPr>
              <w:t>required IAB-MT’s uplink transmission timing mode.</w:t>
            </w:r>
          </w:p>
          <w:p w14:paraId="499603B9" w14:textId="77777777" w:rsidR="00A40D98" w:rsidRDefault="00A40D98" w:rsidP="009B2EC1">
            <w:pPr>
              <w:pStyle w:val="B1"/>
              <w:spacing w:after="0"/>
              <w:ind w:left="0" w:firstLine="0"/>
              <w:rPr>
                <w:color w:val="FF0000"/>
              </w:rPr>
            </w:pPr>
            <w:r>
              <w:rPr>
                <w:color w:val="FF0000"/>
              </w:rPr>
              <w:t>Correspondingly, the parent node can provide via MAC-CE information to the IAB-node to facilitate enhanced multiplexing at the IAB-node and/or at the parent node:</w:t>
            </w:r>
          </w:p>
          <w:p w14:paraId="1B19B2BE" w14:textId="77777777" w:rsidR="00A40D98" w:rsidRDefault="00A40D98" w:rsidP="006B35C9">
            <w:pPr>
              <w:pStyle w:val="B1"/>
              <w:numPr>
                <w:ilvl w:val="0"/>
                <w:numId w:val="69"/>
              </w:numPr>
              <w:adjustRightInd/>
              <w:spacing w:after="0"/>
              <w:textAlignment w:val="auto"/>
              <w:rPr>
                <w:color w:val="FF0000"/>
              </w:rPr>
            </w:pPr>
            <w:r>
              <w:rPr>
                <w:color w:val="FF0000"/>
              </w:rPr>
              <w:t>restricted IAB-DU Tx beams,</w:t>
            </w:r>
          </w:p>
          <w:p w14:paraId="43EAD108" w14:textId="77777777" w:rsidR="00A40D98" w:rsidRDefault="00A40D98" w:rsidP="006B35C9">
            <w:pPr>
              <w:pStyle w:val="B1"/>
              <w:numPr>
                <w:ilvl w:val="0"/>
                <w:numId w:val="69"/>
              </w:numPr>
              <w:adjustRightInd/>
              <w:spacing w:after="0"/>
              <w:textAlignment w:val="auto"/>
              <w:rPr>
                <w:color w:val="FF0000"/>
              </w:rPr>
            </w:pPr>
            <w:r>
              <w:rPr>
                <w:color w:val="FF0000"/>
              </w:rPr>
              <w:t>actual parent node’s IAB-DU Tx power adjustment,</w:t>
            </w:r>
          </w:p>
          <w:p w14:paraId="2261E79D" w14:textId="77777777" w:rsidR="00A40D98" w:rsidRDefault="00A40D98" w:rsidP="006B35C9">
            <w:pPr>
              <w:pStyle w:val="B1"/>
              <w:numPr>
                <w:ilvl w:val="0"/>
                <w:numId w:val="69"/>
              </w:numPr>
              <w:adjustRightInd/>
              <w:spacing w:after="0"/>
              <w:textAlignment w:val="auto"/>
              <w:rPr>
                <w:color w:val="FF0000"/>
              </w:rPr>
            </w:pPr>
            <w:r>
              <w:rPr>
                <w:color w:val="FF0000"/>
              </w:rPr>
              <w:t>IAB-MT’s uplink transmission timing mode.</w:t>
            </w:r>
          </w:p>
          <w:p w14:paraId="20FF455C" w14:textId="77777777" w:rsidR="00A40D98" w:rsidRDefault="00A40D98" w:rsidP="009B2EC1">
            <w:pPr>
              <w:pStyle w:val="B1"/>
              <w:spacing w:after="0"/>
              <w:ind w:left="0" w:firstLine="0"/>
              <w:rPr>
                <w:color w:val="FF0000"/>
              </w:rPr>
            </w:pPr>
          </w:p>
          <w:p w14:paraId="7C148D4B" w14:textId="77777777" w:rsidR="00A40D98" w:rsidRDefault="00A40D98" w:rsidP="009B2EC1">
            <w:pPr>
              <w:keepNext/>
              <w:ind w:left="1134" w:hanging="1134"/>
              <w:jc w:val="center"/>
              <w:rPr>
                <w:color w:val="0070C0"/>
                <w:lang w:val="en-US" w:eastAsia="zh-CN"/>
              </w:rPr>
            </w:pPr>
            <w:r>
              <w:rPr>
                <w:b/>
                <w:bCs/>
                <w:color w:val="0070C0"/>
              </w:rPr>
              <w:t>&lt;</w:t>
            </w:r>
            <w:r>
              <w:rPr>
                <w:color w:val="0070C0"/>
                <w:lang w:eastAsia="zh-CN"/>
              </w:rPr>
              <w:t>Unchanged text is omitted&gt;</w:t>
            </w:r>
          </w:p>
          <w:p w14:paraId="3B7D8343" w14:textId="77777777" w:rsidR="00A40D98" w:rsidRDefault="00A40D98" w:rsidP="009B2EC1">
            <w:pPr>
              <w:rPr>
                <w:lang w:eastAsia="ko-KR"/>
              </w:rPr>
            </w:pPr>
          </w:p>
        </w:tc>
      </w:tr>
    </w:tbl>
    <w:p w14:paraId="73A4EF35" w14:textId="77777777" w:rsidR="00A40D98" w:rsidRPr="00413686" w:rsidRDefault="00A40D98" w:rsidP="00A40D98">
      <w:pPr>
        <w:rPr>
          <w:rFonts w:ascii="Calibri" w:eastAsia="Malgun Gothic" w:hAnsi="Calibri" w:cs="Calibri"/>
          <w:b/>
          <w:bCs/>
          <w:sz w:val="22"/>
          <w:szCs w:val="22"/>
        </w:rPr>
      </w:pPr>
      <w:r>
        <w:rPr>
          <w:b/>
          <w:bCs/>
        </w:rPr>
        <w:t>Note: A paragraph on FDM H/S/NA resource configuration will be added after the associated behavior is agreed under AI 8.10.1.</w:t>
      </w:r>
    </w:p>
    <w:p w14:paraId="02352042" w14:textId="421561BF" w:rsidR="005A2642" w:rsidRDefault="005A2642">
      <w:pPr>
        <w:overflowPunct/>
        <w:autoSpaceDE/>
        <w:autoSpaceDN/>
        <w:adjustRightInd/>
        <w:spacing w:after="0"/>
        <w:textAlignment w:val="auto"/>
        <w:rPr>
          <w:rFonts w:ascii="Arial" w:hAnsi="Arial"/>
          <w:sz w:val="32"/>
        </w:rPr>
      </w:pPr>
      <w:r>
        <w:rPr>
          <w:rFonts w:ascii="Arial" w:hAnsi="Arial"/>
          <w:sz w:val="32"/>
        </w:rPr>
        <w:br w:type="page"/>
      </w:r>
    </w:p>
    <w:p w14:paraId="4953C656" w14:textId="77777777" w:rsidR="00A40D98" w:rsidRDefault="00A40D98">
      <w:pPr>
        <w:overflowPunct/>
        <w:autoSpaceDE/>
        <w:autoSpaceDN/>
        <w:adjustRightInd/>
        <w:spacing w:after="0"/>
        <w:textAlignment w:val="auto"/>
        <w:rPr>
          <w:rFonts w:ascii="Arial" w:hAnsi="Arial"/>
          <w:sz w:val="32"/>
        </w:rPr>
      </w:pPr>
    </w:p>
    <w:p w14:paraId="2569D050" w14:textId="0F671FA1" w:rsidR="00E07575" w:rsidRDefault="00D61C71" w:rsidP="00F55F4D">
      <w:pPr>
        <w:pStyle w:val="Heading2"/>
      </w:pPr>
      <w:bookmarkStart w:id="6" w:name="_Toc97405331"/>
      <w:r w:rsidRPr="00D61C71">
        <w:t>Enhancements to resource multiplexing between child and parent links of an IAB node</w:t>
      </w:r>
      <w:bookmarkEnd w:id="6"/>
    </w:p>
    <w:p w14:paraId="67695BBC" w14:textId="5FCE453B" w:rsidR="00E22A28" w:rsidRPr="00F55F4D" w:rsidRDefault="00E22A28" w:rsidP="00F55F4D">
      <w:pPr>
        <w:pStyle w:val="Heading3"/>
        <w:rPr>
          <w:rStyle w:val="Strong"/>
          <w:b w:val="0"/>
          <w:bCs w:val="0"/>
        </w:rPr>
      </w:pPr>
      <w:bookmarkStart w:id="7" w:name="_Toc97405332"/>
      <w:r w:rsidRPr="00F55F4D">
        <w:rPr>
          <w:rStyle w:val="Strong"/>
          <w:b w:val="0"/>
          <w:bCs w:val="0"/>
        </w:rPr>
        <w:t>RAN1 #</w:t>
      </w:r>
      <w:r w:rsidR="00F55F4D">
        <w:rPr>
          <w:rStyle w:val="Strong"/>
          <w:b w:val="0"/>
          <w:bCs w:val="0"/>
        </w:rPr>
        <w:t>102-e</w:t>
      </w:r>
      <w:r w:rsidR="00030113" w:rsidRPr="00F55F4D">
        <w:rPr>
          <w:rStyle w:val="Strong"/>
          <w:b w:val="0"/>
          <w:bCs w:val="0"/>
        </w:rPr>
        <w:t xml:space="preserve"> [</w:t>
      </w:r>
      <w:r w:rsidR="00290A98" w:rsidRPr="00F55F4D">
        <w:rPr>
          <w:rStyle w:val="Strong"/>
          <w:b w:val="0"/>
          <w:bCs w:val="0"/>
        </w:rPr>
        <w:t>2</w:t>
      </w:r>
      <w:r w:rsidR="00030113" w:rsidRPr="00F55F4D">
        <w:rPr>
          <w:rStyle w:val="Strong"/>
          <w:b w:val="0"/>
          <w:bCs w:val="0"/>
        </w:rPr>
        <w:t>]</w:t>
      </w:r>
      <w:bookmarkEnd w:id="7"/>
    </w:p>
    <w:p w14:paraId="07057D99" w14:textId="39BE0113" w:rsidR="00916688" w:rsidRDefault="00916688" w:rsidP="00916688">
      <w:pPr>
        <w:rPr>
          <w:lang w:eastAsia="x-none"/>
        </w:rPr>
      </w:pPr>
      <w:r w:rsidRPr="00E35640">
        <w:rPr>
          <w:b/>
          <w:bCs/>
          <w:lang w:eastAsia="x-none"/>
        </w:rPr>
        <w:t>R1-2007322</w:t>
      </w:r>
      <w:r w:rsidRPr="00E35640">
        <w:rPr>
          <w:lang w:eastAsia="x-none"/>
        </w:rPr>
        <w:tab/>
        <w:t>Summary #2 of [102-e-NR-eIAB-01]</w:t>
      </w:r>
      <w:r w:rsidRPr="00E35640">
        <w:rPr>
          <w:lang w:eastAsia="x-none"/>
        </w:rPr>
        <w:tab/>
        <w:t>Moderator (AT&amp;T)</w:t>
      </w:r>
    </w:p>
    <w:p w14:paraId="493C0ACC" w14:textId="77777777" w:rsidR="00476371" w:rsidRDefault="00476371" w:rsidP="00916688">
      <w:pPr>
        <w:rPr>
          <w:lang w:eastAsia="x-none"/>
        </w:rPr>
      </w:pPr>
    </w:p>
    <w:p w14:paraId="59200EE1" w14:textId="77777777" w:rsidR="00916688" w:rsidRPr="005A2642" w:rsidRDefault="00916688" w:rsidP="005A2642">
      <w:pPr>
        <w:spacing w:after="0"/>
        <w:rPr>
          <w:b/>
          <w:bCs/>
          <w:lang w:eastAsia="x-none"/>
        </w:rPr>
      </w:pPr>
      <w:r w:rsidRPr="005A2642">
        <w:rPr>
          <w:b/>
          <w:bCs/>
          <w:lang w:eastAsia="x-none"/>
        </w:rPr>
        <w:t>Conclusion</w:t>
      </w:r>
    </w:p>
    <w:p w14:paraId="3DE7B8BD" w14:textId="46BB0291" w:rsidR="00916688" w:rsidRDefault="00916688" w:rsidP="00916688">
      <w:pPr>
        <w:rPr>
          <w:lang w:eastAsia="x-none"/>
        </w:rPr>
      </w:pPr>
      <w:r w:rsidRPr="00272AAF">
        <w:rPr>
          <w:lang w:eastAsia="x-none"/>
        </w:rPr>
        <w:t>At</w:t>
      </w:r>
      <w:r>
        <w:rPr>
          <w:lang w:eastAsia="x-none"/>
        </w:rPr>
        <w:t xml:space="preserve"> </w:t>
      </w:r>
      <w:r w:rsidRPr="00272AAF">
        <w:rPr>
          <w:lang w:eastAsia="x-none"/>
        </w:rPr>
        <w:t>least</w:t>
      </w:r>
      <w:r>
        <w:rPr>
          <w:lang w:eastAsia="x-none"/>
        </w:rPr>
        <w:t xml:space="preserve"> </w:t>
      </w:r>
      <w:r w:rsidRPr="00272AAF">
        <w:rPr>
          <w:lang w:eastAsia="x-none"/>
        </w:rPr>
        <w:t>the</w:t>
      </w:r>
      <w:r>
        <w:rPr>
          <w:lang w:eastAsia="x-none"/>
        </w:rPr>
        <w:t xml:space="preserve"> </w:t>
      </w:r>
      <w:r w:rsidRPr="00272AAF">
        <w:rPr>
          <w:lang w:eastAsia="x-none"/>
        </w:rPr>
        <w:t>inter-carrier</w:t>
      </w:r>
      <w:r>
        <w:rPr>
          <w:lang w:eastAsia="x-none"/>
        </w:rPr>
        <w:t xml:space="preserve"> </w:t>
      </w:r>
      <w:r w:rsidRPr="00272AAF">
        <w:rPr>
          <w:lang w:eastAsia="x-none"/>
        </w:rPr>
        <w:t>DC</w:t>
      </w:r>
      <w:r>
        <w:rPr>
          <w:lang w:eastAsia="x-none"/>
        </w:rPr>
        <w:t xml:space="preserve"> </w:t>
      </w:r>
      <w:r w:rsidRPr="00272AAF">
        <w:rPr>
          <w:lang w:eastAsia="x-none"/>
        </w:rPr>
        <w:t>scenario</w:t>
      </w:r>
      <w:r>
        <w:rPr>
          <w:lang w:eastAsia="x-none"/>
        </w:rPr>
        <w:t xml:space="preserve"> </w:t>
      </w:r>
      <w:r w:rsidRPr="00272AAF">
        <w:rPr>
          <w:lang w:eastAsia="x-none"/>
        </w:rPr>
        <w:t>can</w:t>
      </w:r>
      <w:r>
        <w:rPr>
          <w:lang w:eastAsia="x-none"/>
        </w:rPr>
        <w:t xml:space="preserve"> </w:t>
      </w:r>
      <w:r w:rsidRPr="00272AAF">
        <w:rPr>
          <w:lang w:eastAsia="x-none"/>
        </w:rPr>
        <w:t>be</w:t>
      </w:r>
      <w:r>
        <w:rPr>
          <w:lang w:eastAsia="x-none"/>
        </w:rPr>
        <w:t xml:space="preserve"> </w:t>
      </w:r>
      <w:r w:rsidRPr="00272AAF">
        <w:rPr>
          <w:lang w:eastAsia="x-none"/>
        </w:rPr>
        <w:t>considered</w:t>
      </w:r>
      <w:r>
        <w:rPr>
          <w:lang w:eastAsia="x-none"/>
        </w:rPr>
        <w:t xml:space="preserve"> </w:t>
      </w:r>
      <w:r w:rsidRPr="00272AAF">
        <w:rPr>
          <w:lang w:eastAsia="x-none"/>
        </w:rPr>
        <w:t>in</w:t>
      </w:r>
      <w:r>
        <w:rPr>
          <w:lang w:eastAsia="x-none"/>
        </w:rPr>
        <w:t xml:space="preserve"> </w:t>
      </w:r>
      <w:r w:rsidRPr="00272AAF">
        <w:rPr>
          <w:lang w:eastAsia="x-none"/>
        </w:rPr>
        <w:t>Rel-17.</w:t>
      </w:r>
      <w:r>
        <w:rPr>
          <w:lang w:eastAsia="x-none"/>
        </w:rPr>
        <w:t xml:space="preserve"> </w:t>
      </w:r>
      <w:r w:rsidRPr="00272AAF">
        <w:rPr>
          <w:lang w:eastAsia="x-none"/>
        </w:rPr>
        <w:t>Further</w:t>
      </w:r>
      <w:r>
        <w:rPr>
          <w:lang w:eastAsia="x-none"/>
        </w:rPr>
        <w:t xml:space="preserve"> </w:t>
      </w:r>
      <w:r w:rsidRPr="00272AAF">
        <w:rPr>
          <w:lang w:eastAsia="x-none"/>
        </w:rPr>
        <w:t>discussion</w:t>
      </w:r>
      <w:r>
        <w:rPr>
          <w:lang w:eastAsia="x-none"/>
        </w:rPr>
        <w:t xml:space="preserve"> </w:t>
      </w:r>
      <w:r w:rsidRPr="00272AAF">
        <w:rPr>
          <w:lang w:eastAsia="x-none"/>
        </w:rPr>
        <w:t>in</w:t>
      </w:r>
      <w:r>
        <w:rPr>
          <w:lang w:eastAsia="x-none"/>
        </w:rPr>
        <w:t xml:space="preserve"> </w:t>
      </w:r>
      <w:r w:rsidRPr="00272AAF">
        <w:rPr>
          <w:lang w:eastAsia="x-none"/>
        </w:rPr>
        <w:t>RAN3/RAN</w:t>
      </w:r>
      <w:r>
        <w:rPr>
          <w:lang w:eastAsia="x-none"/>
        </w:rPr>
        <w:t xml:space="preserve"> </w:t>
      </w:r>
      <w:r w:rsidRPr="00272AAF">
        <w:rPr>
          <w:lang w:eastAsia="x-none"/>
        </w:rPr>
        <w:t>Plenary</w:t>
      </w:r>
      <w:r>
        <w:rPr>
          <w:lang w:eastAsia="x-none"/>
        </w:rPr>
        <w:t xml:space="preserve"> </w:t>
      </w:r>
      <w:r w:rsidRPr="00272AAF">
        <w:rPr>
          <w:lang w:eastAsia="x-none"/>
        </w:rPr>
        <w:t>may</w:t>
      </w:r>
      <w:r>
        <w:rPr>
          <w:lang w:eastAsia="x-none"/>
        </w:rPr>
        <w:t xml:space="preserve"> </w:t>
      </w:r>
      <w:r w:rsidRPr="00272AAF">
        <w:rPr>
          <w:lang w:eastAsia="x-none"/>
        </w:rPr>
        <w:t>be</w:t>
      </w:r>
      <w:r>
        <w:rPr>
          <w:lang w:eastAsia="x-none"/>
        </w:rPr>
        <w:t xml:space="preserve"> </w:t>
      </w:r>
      <w:r w:rsidRPr="00272AAF">
        <w:rPr>
          <w:lang w:eastAsia="x-none"/>
        </w:rPr>
        <w:t>necessary</w:t>
      </w:r>
      <w:r>
        <w:rPr>
          <w:lang w:eastAsia="x-none"/>
        </w:rPr>
        <w:t xml:space="preserve"> </w:t>
      </w:r>
      <w:r w:rsidRPr="00272AAF">
        <w:rPr>
          <w:lang w:eastAsia="x-none"/>
        </w:rPr>
        <w:t>for</w:t>
      </w:r>
      <w:r>
        <w:rPr>
          <w:lang w:eastAsia="x-none"/>
        </w:rPr>
        <w:t xml:space="preserve"> </w:t>
      </w:r>
      <w:r w:rsidRPr="00272AAF">
        <w:rPr>
          <w:lang w:eastAsia="x-none"/>
        </w:rPr>
        <w:t>the</w:t>
      </w:r>
      <w:r>
        <w:rPr>
          <w:lang w:eastAsia="x-none"/>
        </w:rPr>
        <w:t xml:space="preserve"> </w:t>
      </w:r>
      <w:r w:rsidRPr="00272AAF">
        <w:rPr>
          <w:lang w:eastAsia="x-none"/>
        </w:rPr>
        <w:t>intra-carrier</w:t>
      </w:r>
      <w:r>
        <w:rPr>
          <w:lang w:eastAsia="x-none"/>
        </w:rPr>
        <w:t xml:space="preserve"> </w:t>
      </w:r>
      <w:r w:rsidRPr="00272AAF">
        <w:rPr>
          <w:lang w:eastAsia="x-none"/>
        </w:rPr>
        <w:t>DC</w:t>
      </w:r>
      <w:r>
        <w:rPr>
          <w:lang w:eastAsia="x-none"/>
        </w:rPr>
        <w:t xml:space="preserve"> </w:t>
      </w:r>
      <w:r w:rsidRPr="00272AAF">
        <w:rPr>
          <w:lang w:eastAsia="x-none"/>
        </w:rPr>
        <w:t>scenario.</w:t>
      </w:r>
    </w:p>
    <w:p w14:paraId="0F5E56E9" w14:textId="77777777" w:rsidR="003A1B84" w:rsidRDefault="003A1B84" w:rsidP="00916688">
      <w:pPr>
        <w:rPr>
          <w:lang w:eastAsia="x-none"/>
        </w:rPr>
      </w:pPr>
    </w:p>
    <w:p w14:paraId="07D81D0B" w14:textId="77777777" w:rsidR="00916688" w:rsidRPr="007F35DB" w:rsidRDefault="00916688" w:rsidP="00BD3CBB">
      <w:pPr>
        <w:spacing w:after="0"/>
        <w:rPr>
          <w:rFonts w:eastAsia="Calibri" w:cs="Times"/>
        </w:rPr>
      </w:pPr>
      <w:r w:rsidRPr="007F35DB">
        <w:rPr>
          <w:rFonts w:eastAsia="Calibri" w:cs="Times"/>
          <w:highlight w:val="green"/>
        </w:rPr>
        <w:t>Agreement</w:t>
      </w:r>
    </w:p>
    <w:p w14:paraId="08DEE014" w14:textId="77777777" w:rsidR="00916688" w:rsidRPr="00937EC5" w:rsidRDefault="00916688" w:rsidP="00916688">
      <w:pPr>
        <w:rPr>
          <w:rFonts w:eastAsia="Calibri" w:cs="Times"/>
        </w:rPr>
      </w:pPr>
      <w:r w:rsidRPr="00937EC5">
        <w:rPr>
          <w:rFonts w:eastAsia="Calibri" w:cs="Times"/>
        </w:rPr>
        <w:t>Reuse</w:t>
      </w:r>
      <w:r>
        <w:rPr>
          <w:rFonts w:eastAsia="Calibri" w:cs="Times"/>
        </w:rPr>
        <w:t xml:space="preserve"> </w:t>
      </w:r>
      <w:r w:rsidRPr="00937EC5">
        <w:rPr>
          <w:rFonts w:eastAsia="Calibri" w:cs="Times"/>
        </w:rPr>
        <w:t>by</w:t>
      </w:r>
      <w:r>
        <w:rPr>
          <w:rFonts w:eastAsia="Calibri" w:cs="Times"/>
        </w:rPr>
        <w:t xml:space="preserve"> </w:t>
      </w:r>
      <w:r w:rsidRPr="00937EC5">
        <w:rPr>
          <w:rFonts w:eastAsia="Calibri" w:cs="Times"/>
        </w:rPr>
        <w:t>IAB-MT</w:t>
      </w:r>
      <w:r>
        <w:rPr>
          <w:rFonts w:eastAsia="Calibri" w:cs="Times"/>
        </w:rPr>
        <w:t xml:space="preserve"> </w:t>
      </w:r>
      <w:r w:rsidRPr="00937EC5">
        <w:rPr>
          <w:rFonts w:eastAsia="Calibri" w:cs="Times"/>
        </w:rPr>
        <w:t>of</w:t>
      </w:r>
      <w:r>
        <w:rPr>
          <w:rFonts w:eastAsia="Calibri" w:cs="Times"/>
        </w:rPr>
        <w:t xml:space="preserve"> </w:t>
      </w:r>
      <w:r w:rsidRPr="00937EC5">
        <w:rPr>
          <w:rFonts w:eastAsia="Calibri" w:cs="Times"/>
        </w:rPr>
        <w:t>existing</w:t>
      </w:r>
      <w:r>
        <w:rPr>
          <w:rFonts w:eastAsia="Calibri" w:cs="Times"/>
        </w:rPr>
        <w:t xml:space="preserve"> </w:t>
      </w:r>
      <w:r w:rsidRPr="00937EC5">
        <w:rPr>
          <w:rFonts w:eastAsia="Calibri" w:cs="Times"/>
        </w:rPr>
        <w:t>Inter-frequency</w:t>
      </w:r>
      <w:r>
        <w:rPr>
          <w:rFonts w:eastAsia="Calibri" w:cs="Times"/>
        </w:rPr>
        <w:t xml:space="preserve"> </w:t>
      </w:r>
      <w:r w:rsidRPr="00937EC5">
        <w:rPr>
          <w:rFonts w:eastAsia="Calibri" w:cs="Times"/>
        </w:rPr>
        <w:t>DC</w:t>
      </w:r>
      <w:r>
        <w:rPr>
          <w:rFonts w:eastAsia="Calibri" w:cs="Times"/>
        </w:rPr>
        <w:t xml:space="preserve"> </w:t>
      </w:r>
      <w:r w:rsidRPr="00937EC5">
        <w:rPr>
          <w:rFonts w:eastAsia="Calibri" w:cs="Times"/>
        </w:rPr>
        <w:t>is</w:t>
      </w:r>
      <w:r>
        <w:rPr>
          <w:rFonts w:eastAsia="Calibri" w:cs="Times"/>
        </w:rPr>
        <w:t xml:space="preserve"> </w:t>
      </w:r>
      <w:r w:rsidRPr="00937EC5">
        <w:rPr>
          <w:rFonts w:eastAsia="Calibri" w:cs="Times"/>
        </w:rPr>
        <w:t>considered</w:t>
      </w:r>
      <w:r>
        <w:rPr>
          <w:rFonts w:eastAsia="Calibri" w:cs="Times"/>
        </w:rPr>
        <w:t xml:space="preserve"> </w:t>
      </w:r>
      <w:r w:rsidRPr="00937EC5">
        <w:rPr>
          <w:rFonts w:eastAsia="Calibri" w:cs="Times"/>
        </w:rPr>
        <w:t>as</w:t>
      </w:r>
      <w:r>
        <w:rPr>
          <w:rFonts w:eastAsia="Calibri" w:cs="Times"/>
        </w:rPr>
        <w:t xml:space="preserve"> </w:t>
      </w:r>
      <w:r w:rsidRPr="00937EC5">
        <w:rPr>
          <w:rFonts w:eastAsia="Calibri" w:cs="Times"/>
        </w:rPr>
        <w:t>a</w:t>
      </w:r>
      <w:r>
        <w:rPr>
          <w:rFonts w:eastAsia="Calibri" w:cs="Times"/>
        </w:rPr>
        <w:t xml:space="preserve"> </w:t>
      </w:r>
      <w:r w:rsidRPr="00937EC5">
        <w:rPr>
          <w:rFonts w:eastAsia="Calibri" w:cs="Times"/>
        </w:rPr>
        <w:t>starting</w:t>
      </w:r>
      <w:r>
        <w:rPr>
          <w:rFonts w:eastAsia="Calibri" w:cs="Times"/>
        </w:rPr>
        <w:t xml:space="preserve"> </w:t>
      </w:r>
      <w:r w:rsidRPr="00937EC5">
        <w:rPr>
          <w:rFonts w:eastAsia="Calibri" w:cs="Times"/>
        </w:rPr>
        <w:t>point</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support</w:t>
      </w:r>
      <w:r>
        <w:rPr>
          <w:rFonts w:eastAsia="Calibri" w:cs="Times"/>
        </w:rPr>
        <w:t xml:space="preserve"> </w:t>
      </w:r>
      <w:r w:rsidRPr="00937EC5">
        <w:rPr>
          <w:rFonts w:eastAsia="Calibri" w:cs="Times"/>
        </w:rPr>
        <w:t>concurrent</w:t>
      </w:r>
      <w:r>
        <w:rPr>
          <w:rFonts w:eastAsia="Calibri" w:cs="Times"/>
        </w:rPr>
        <w:t xml:space="preserve"> </w:t>
      </w:r>
      <w:r w:rsidRPr="00937EC5">
        <w:rPr>
          <w:rFonts w:eastAsia="Calibri" w:cs="Times"/>
        </w:rPr>
        <w:t>BH</w:t>
      </w:r>
      <w:r>
        <w:rPr>
          <w:rFonts w:eastAsia="Calibri" w:cs="Times"/>
        </w:rPr>
        <w:t xml:space="preserve"> </w:t>
      </w:r>
      <w:r w:rsidRPr="00937EC5">
        <w:rPr>
          <w:rFonts w:eastAsia="Calibri" w:cs="Times"/>
        </w:rPr>
        <w:t>links</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two</w:t>
      </w:r>
      <w:r>
        <w:rPr>
          <w:rFonts w:eastAsia="Calibri" w:cs="Times"/>
        </w:rPr>
        <w:t xml:space="preserve"> </w:t>
      </w:r>
      <w:r w:rsidRPr="00937EC5">
        <w:rPr>
          <w:rFonts w:eastAsia="Calibri" w:cs="Times"/>
        </w:rPr>
        <w:t>parents.</w:t>
      </w:r>
      <w:r>
        <w:rPr>
          <w:rFonts w:eastAsia="Calibri" w:cs="Times"/>
        </w:rPr>
        <w:t xml:space="preserve"> </w:t>
      </w:r>
    </w:p>
    <w:p w14:paraId="694711C4" w14:textId="77777777" w:rsidR="00916688" w:rsidRPr="00937EC5" w:rsidRDefault="00916688" w:rsidP="00483C90">
      <w:pPr>
        <w:pStyle w:val="ListParagraph"/>
        <w:numPr>
          <w:ilvl w:val="0"/>
          <w:numId w:val="2"/>
        </w:numPr>
        <w:overflowPunct/>
        <w:autoSpaceDE/>
        <w:autoSpaceDN/>
        <w:adjustRightInd/>
        <w:spacing w:after="0"/>
        <w:jc w:val="both"/>
        <w:textAlignment w:val="auto"/>
        <w:rPr>
          <w:rFonts w:eastAsia="Calibri" w:cs="Times"/>
        </w:rPr>
      </w:pPr>
      <w:r w:rsidRPr="00937EC5">
        <w:rPr>
          <w:rFonts w:eastAsia="Calibri" w:cs="Times"/>
        </w:rPr>
        <w:t>FFS:</w:t>
      </w:r>
      <w:r>
        <w:rPr>
          <w:rFonts w:eastAsia="Calibri" w:cs="Times"/>
        </w:rPr>
        <w:t xml:space="preserve"> </w:t>
      </w:r>
      <w:r w:rsidRPr="00937EC5">
        <w:rPr>
          <w:rFonts w:eastAsia="Calibri" w:cs="Times"/>
        </w:rPr>
        <w:t>Reuse</w:t>
      </w:r>
      <w:r>
        <w:rPr>
          <w:rFonts w:eastAsia="Calibri" w:cs="Times"/>
        </w:rPr>
        <w:t xml:space="preserve"> </w:t>
      </w:r>
      <w:r w:rsidRPr="00937EC5">
        <w:rPr>
          <w:rFonts w:eastAsia="Calibri" w:cs="Times"/>
        </w:rPr>
        <w:t>of</w:t>
      </w:r>
      <w:r>
        <w:rPr>
          <w:rFonts w:eastAsia="Calibri" w:cs="Times"/>
        </w:rPr>
        <w:t xml:space="preserve"> </w:t>
      </w:r>
      <w:r w:rsidRPr="00937EC5">
        <w:rPr>
          <w:rFonts w:eastAsia="Calibri" w:cs="Times"/>
        </w:rPr>
        <w:t>multi-TRP</w:t>
      </w:r>
      <w:r>
        <w:rPr>
          <w:rFonts w:eastAsia="Calibri" w:cs="Times"/>
        </w:rPr>
        <w:t xml:space="preserve"> </w:t>
      </w:r>
      <w:r w:rsidRPr="00937EC5">
        <w:rPr>
          <w:rFonts w:eastAsia="Calibri" w:cs="Times"/>
        </w:rPr>
        <w:t>transmission</w:t>
      </w:r>
      <w:r>
        <w:rPr>
          <w:rFonts w:eastAsia="Calibri" w:cs="Times"/>
        </w:rPr>
        <w:t xml:space="preserve"> </w:t>
      </w:r>
      <w:r w:rsidRPr="00937EC5">
        <w:rPr>
          <w:rFonts w:eastAsia="Calibri" w:cs="Times"/>
        </w:rPr>
        <w:t>resource</w:t>
      </w:r>
      <w:r>
        <w:rPr>
          <w:rFonts w:eastAsia="Calibri" w:cs="Times"/>
        </w:rPr>
        <w:t xml:space="preserve"> </w:t>
      </w:r>
      <w:r w:rsidRPr="00937EC5">
        <w:rPr>
          <w:rFonts w:eastAsia="Calibri" w:cs="Times"/>
        </w:rPr>
        <w:t>allocation</w:t>
      </w:r>
      <w:r>
        <w:rPr>
          <w:rFonts w:eastAsia="Calibri" w:cs="Times"/>
        </w:rPr>
        <w:t xml:space="preserve"> </w:t>
      </w:r>
      <w:r w:rsidRPr="00937EC5">
        <w:rPr>
          <w:rFonts w:eastAsia="Calibri" w:cs="Times"/>
        </w:rPr>
        <w:t>features</w:t>
      </w:r>
      <w:r>
        <w:rPr>
          <w:rFonts w:eastAsia="Calibri" w:cs="Times"/>
        </w:rPr>
        <w:t xml:space="preserve"> </w:t>
      </w:r>
      <w:r w:rsidRPr="00937EC5">
        <w:rPr>
          <w:rFonts w:eastAsia="Calibri" w:cs="Times"/>
        </w:rPr>
        <w:t>(if</w:t>
      </w:r>
      <w:r>
        <w:rPr>
          <w:rFonts w:eastAsia="Calibri" w:cs="Times"/>
        </w:rPr>
        <w:t xml:space="preserve"> </w:t>
      </w:r>
      <w:r w:rsidRPr="00937EC5">
        <w:rPr>
          <w:rFonts w:eastAsia="Calibri" w:cs="Times"/>
        </w:rPr>
        <w:t>intra-</w:t>
      </w:r>
      <w:proofErr w:type="spellStart"/>
      <w:r w:rsidRPr="00937EC5">
        <w:rPr>
          <w:rFonts w:eastAsia="Calibri" w:cs="Times"/>
        </w:rPr>
        <w:t>freq</w:t>
      </w:r>
      <w:proofErr w:type="spellEnd"/>
      <w:r>
        <w:rPr>
          <w:rFonts w:eastAsia="Calibri" w:cs="Times"/>
        </w:rPr>
        <w:t xml:space="preserve"> </w:t>
      </w:r>
      <w:r w:rsidRPr="00937EC5">
        <w:rPr>
          <w:rFonts w:eastAsia="Calibri" w:cs="Times"/>
        </w:rPr>
        <w:t>DC</w:t>
      </w:r>
      <w:r>
        <w:rPr>
          <w:rFonts w:eastAsia="Calibri" w:cs="Times"/>
        </w:rPr>
        <w:t xml:space="preserve"> </w:t>
      </w:r>
      <w:r w:rsidRPr="00937EC5">
        <w:rPr>
          <w:rFonts w:eastAsia="Calibri" w:cs="Times"/>
        </w:rPr>
        <w:t>scenario</w:t>
      </w:r>
      <w:r>
        <w:rPr>
          <w:rFonts w:eastAsia="Calibri" w:cs="Times"/>
        </w:rPr>
        <w:t xml:space="preserve"> </w:t>
      </w:r>
      <w:r w:rsidRPr="00937EC5">
        <w:rPr>
          <w:rFonts w:eastAsia="Calibri" w:cs="Times"/>
        </w:rPr>
        <w:t>is</w:t>
      </w:r>
      <w:r>
        <w:rPr>
          <w:rFonts w:eastAsia="Calibri" w:cs="Times"/>
        </w:rPr>
        <w:t xml:space="preserve"> </w:t>
      </w:r>
      <w:r w:rsidRPr="00937EC5">
        <w:rPr>
          <w:rFonts w:eastAsia="Calibri" w:cs="Times"/>
        </w:rPr>
        <w:t>supported</w:t>
      </w:r>
      <w:r>
        <w:rPr>
          <w:rFonts w:eastAsia="Calibri" w:cs="Times"/>
        </w:rPr>
        <w:t xml:space="preserve"> </w:t>
      </w:r>
      <w:r w:rsidRPr="00937EC5">
        <w:rPr>
          <w:rFonts w:eastAsia="Calibri" w:cs="Times"/>
        </w:rPr>
        <w:t>for</w:t>
      </w:r>
      <w:r>
        <w:rPr>
          <w:rFonts w:eastAsia="Calibri" w:cs="Times"/>
        </w:rPr>
        <w:t xml:space="preserve"> </w:t>
      </w:r>
      <w:r w:rsidRPr="00937EC5">
        <w:rPr>
          <w:rFonts w:eastAsia="Calibri" w:cs="Times"/>
        </w:rPr>
        <w:t>IAB)</w:t>
      </w:r>
    </w:p>
    <w:p w14:paraId="66817660" w14:textId="77777777" w:rsidR="00916688" w:rsidRPr="00937EC5" w:rsidRDefault="00916688" w:rsidP="00483C90">
      <w:pPr>
        <w:pStyle w:val="ListParagraph"/>
        <w:numPr>
          <w:ilvl w:val="0"/>
          <w:numId w:val="2"/>
        </w:numPr>
        <w:overflowPunct/>
        <w:autoSpaceDE/>
        <w:autoSpaceDN/>
        <w:adjustRightInd/>
        <w:spacing w:after="0"/>
        <w:jc w:val="both"/>
        <w:textAlignment w:val="auto"/>
        <w:rPr>
          <w:rFonts w:eastAsia="Calibri" w:cs="Times"/>
        </w:rPr>
      </w:pPr>
      <w:r w:rsidRPr="00937EC5">
        <w:rPr>
          <w:rFonts w:eastAsia="Calibri" w:cs="Times"/>
        </w:rPr>
        <w:t>FFS:</w:t>
      </w:r>
      <w:r>
        <w:rPr>
          <w:rFonts w:eastAsia="Calibri" w:cs="Times"/>
        </w:rPr>
        <w:t xml:space="preserve"> </w:t>
      </w:r>
      <w:r w:rsidRPr="00937EC5">
        <w:rPr>
          <w:rFonts w:eastAsia="Calibri" w:cs="Times"/>
        </w:rPr>
        <w:t>Additional</w:t>
      </w:r>
      <w:r>
        <w:rPr>
          <w:rFonts w:eastAsia="Calibri" w:cs="Times"/>
        </w:rPr>
        <w:t xml:space="preserve"> </w:t>
      </w:r>
      <w:r w:rsidRPr="00937EC5">
        <w:rPr>
          <w:rFonts w:eastAsia="Calibri" w:cs="Times"/>
        </w:rPr>
        <w:t>specification</w:t>
      </w:r>
      <w:r>
        <w:rPr>
          <w:rFonts w:eastAsia="Calibri" w:cs="Times"/>
        </w:rPr>
        <w:t xml:space="preserve"> </w:t>
      </w:r>
      <w:r w:rsidRPr="00937EC5">
        <w:rPr>
          <w:rFonts w:eastAsia="Calibri" w:cs="Times"/>
        </w:rPr>
        <w:t>effort</w:t>
      </w:r>
      <w:r>
        <w:rPr>
          <w:rFonts w:eastAsia="Calibri" w:cs="Times"/>
        </w:rPr>
        <w:t xml:space="preserve"> </w:t>
      </w:r>
      <w:r w:rsidRPr="00937EC5">
        <w:rPr>
          <w:rFonts w:eastAsia="Calibri" w:cs="Times"/>
        </w:rPr>
        <w:t>to</w:t>
      </w:r>
      <w:r>
        <w:rPr>
          <w:rFonts w:eastAsia="Calibri" w:cs="Times"/>
        </w:rPr>
        <w:t xml:space="preserve"> </w:t>
      </w:r>
      <w:r w:rsidRPr="00937EC5">
        <w:rPr>
          <w:rFonts w:eastAsia="Calibri" w:cs="Times"/>
        </w:rPr>
        <w:t>support</w:t>
      </w:r>
      <w:r>
        <w:rPr>
          <w:rFonts w:eastAsia="Calibri" w:cs="Times"/>
        </w:rPr>
        <w:t xml:space="preserve"> </w:t>
      </w:r>
      <w:r w:rsidRPr="00937EC5">
        <w:rPr>
          <w:rFonts w:eastAsia="Calibri" w:cs="Times"/>
        </w:rPr>
        <w:t>IAB</w:t>
      </w:r>
    </w:p>
    <w:p w14:paraId="0FA7297A" w14:textId="77777777" w:rsidR="00916688" w:rsidRDefault="00916688" w:rsidP="00916688">
      <w:pPr>
        <w:rPr>
          <w:lang w:eastAsia="x-none"/>
        </w:rPr>
      </w:pPr>
    </w:p>
    <w:p w14:paraId="2173E945" w14:textId="77777777" w:rsidR="00916688" w:rsidRPr="007F35DB" w:rsidRDefault="00916688" w:rsidP="00BD3CBB">
      <w:pPr>
        <w:spacing w:after="0"/>
        <w:rPr>
          <w:lang w:eastAsia="x-none"/>
        </w:rPr>
      </w:pPr>
      <w:r w:rsidRPr="007F35DB">
        <w:rPr>
          <w:highlight w:val="green"/>
          <w:lang w:eastAsia="x-none"/>
        </w:rPr>
        <w:t>Agreement</w:t>
      </w:r>
    </w:p>
    <w:p w14:paraId="76C8CFAF" w14:textId="77777777" w:rsidR="00916688" w:rsidRPr="00F925EF" w:rsidRDefault="00916688" w:rsidP="00916688">
      <w:pPr>
        <w:rPr>
          <w:rFonts w:eastAsia="Calibri" w:cs="Times"/>
        </w:rPr>
      </w:pPr>
      <w:r w:rsidRPr="00F925EF">
        <w:rPr>
          <w:rFonts w:eastAsia="Calibri" w:cs="Times"/>
        </w:rPr>
        <w:t>At</w:t>
      </w:r>
      <w:r>
        <w:rPr>
          <w:rFonts w:eastAsia="Calibri" w:cs="Times"/>
        </w:rPr>
        <w:t xml:space="preserve"> </w:t>
      </w:r>
      <w:r w:rsidRPr="00F925EF">
        <w:rPr>
          <w:rFonts w:eastAsia="Calibri" w:cs="Times"/>
        </w:rPr>
        <w:t>least</w:t>
      </w:r>
      <w:r>
        <w:rPr>
          <w:rFonts w:eastAsia="Calibri" w:cs="Times"/>
        </w:rPr>
        <w:t xml:space="preserve"> </w:t>
      </w:r>
      <w:r w:rsidRPr="00F925EF">
        <w:rPr>
          <w:rFonts w:eastAsia="Calibri" w:cs="Times"/>
        </w:rPr>
        <w:t>existing</w:t>
      </w:r>
      <w:r>
        <w:rPr>
          <w:rFonts w:eastAsia="Calibri" w:cs="Times"/>
        </w:rPr>
        <w:t xml:space="preserve"> </w:t>
      </w:r>
      <w:r w:rsidRPr="00F925EF">
        <w:rPr>
          <w:rFonts w:eastAsia="Calibri" w:cs="Times"/>
        </w:rPr>
        <w:t>Rel-16</w:t>
      </w:r>
      <w:r>
        <w:rPr>
          <w:rFonts w:eastAsia="Calibri" w:cs="Times"/>
        </w:rPr>
        <w:t xml:space="preserve"> </w:t>
      </w:r>
      <w:r w:rsidRPr="00F925EF">
        <w:rPr>
          <w:rFonts w:eastAsia="Calibri" w:cs="Times"/>
        </w:rPr>
        <w:t>bands</w:t>
      </w:r>
      <w:r>
        <w:rPr>
          <w:rFonts w:eastAsia="Calibri" w:cs="Times"/>
        </w:rPr>
        <w:t xml:space="preserve"> </w:t>
      </w:r>
      <w:r w:rsidRPr="00F925EF">
        <w:rPr>
          <w:rFonts w:eastAsia="Calibri" w:cs="Times"/>
        </w:rPr>
        <w:t>supporting</w:t>
      </w:r>
      <w:r>
        <w:rPr>
          <w:rFonts w:eastAsia="Calibri" w:cs="Times"/>
        </w:rPr>
        <w:t xml:space="preserve"> </w:t>
      </w:r>
      <w:r w:rsidRPr="00F925EF">
        <w:rPr>
          <w:rFonts w:eastAsia="Calibri" w:cs="Times"/>
        </w:rPr>
        <w:t>IAB</w:t>
      </w:r>
      <w:r>
        <w:rPr>
          <w:rFonts w:eastAsia="Calibri" w:cs="Times"/>
        </w:rPr>
        <w:t xml:space="preserve"> </w:t>
      </w:r>
      <w:r w:rsidRPr="00F925EF">
        <w:rPr>
          <w:rFonts w:eastAsia="Calibri" w:cs="Times"/>
        </w:rPr>
        <w:t>can</w:t>
      </w:r>
      <w:r>
        <w:rPr>
          <w:rFonts w:eastAsia="Calibri" w:cs="Times"/>
        </w:rPr>
        <w:t xml:space="preserve"> </w:t>
      </w:r>
      <w:r w:rsidRPr="00F925EF">
        <w:rPr>
          <w:rFonts w:eastAsia="Calibri" w:cs="Times"/>
        </w:rPr>
        <w:t>be</w:t>
      </w:r>
      <w:r>
        <w:rPr>
          <w:rFonts w:eastAsia="Calibri" w:cs="Times"/>
        </w:rPr>
        <w:t xml:space="preserve"> </w:t>
      </w:r>
      <w:r w:rsidRPr="00F925EF">
        <w:rPr>
          <w:rFonts w:eastAsia="Calibri" w:cs="Times"/>
        </w:rPr>
        <w:t>considered</w:t>
      </w:r>
      <w:r>
        <w:rPr>
          <w:rFonts w:eastAsia="Calibri" w:cs="Times"/>
        </w:rPr>
        <w:t xml:space="preserve"> </w:t>
      </w:r>
      <w:r w:rsidRPr="00F925EF">
        <w:rPr>
          <w:rFonts w:eastAsia="Calibri" w:cs="Times"/>
        </w:rPr>
        <w:t>when</w:t>
      </w:r>
      <w:r>
        <w:rPr>
          <w:rFonts w:eastAsia="Calibri" w:cs="Times"/>
        </w:rPr>
        <w:t xml:space="preserve"> </w:t>
      </w:r>
      <w:r w:rsidRPr="00F925EF">
        <w:rPr>
          <w:rFonts w:eastAsia="Calibri" w:cs="Times"/>
        </w:rPr>
        <w:t>evaluating</w:t>
      </w:r>
      <w:r>
        <w:rPr>
          <w:rFonts w:eastAsia="Calibri" w:cs="Times"/>
        </w:rPr>
        <w:t xml:space="preserve"> </w:t>
      </w:r>
      <w:r w:rsidRPr="00F925EF">
        <w:rPr>
          <w:rFonts w:eastAsia="Calibri" w:cs="Times"/>
        </w:rPr>
        <w:t>the</w:t>
      </w:r>
      <w:r>
        <w:rPr>
          <w:rFonts w:eastAsia="Calibri" w:cs="Times"/>
        </w:rPr>
        <w:t xml:space="preserve"> </w:t>
      </w:r>
      <w:r w:rsidRPr="00F925EF">
        <w:rPr>
          <w:rFonts w:eastAsia="Calibri" w:cs="Times"/>
        </w:rPr>
        <w:t>feasibility/impact</w:t>
      </w:r>
      <w:r>
        <w:rPr>
          <w:rFonts w:eastAsia="Calibri" w:cs="Times"/>
        </w:rPr>
        <w:t xml:space="preserve"> </w:t>
      </w:r>
      <w:r w:rsidRPr="00F925EF">
        <w:rPr>
          <w:rFonts w:eastAsia="Calibri" w:cs="Times"/>
        </w:rPr>
        <w:t>of</w:t>
      </w:r>
      <w:r>
        <w:rPr>
          <w:rFonts w:eastAsia="Calibri" w:cs="Times"/>
        </w:rPr>
        <w:t xml:space="preserve"> </w:t>
      </w:r>
      <w:r w:rsidRPr="00F925EF">
        <w:rPr>
          <w:rFonts w:eastAsia="Calibri" w:cs="Times"/>
        </w:rPr>
        <w:t>supporting</w:t>
      </w:r>
      <w:r>
        <w:rPr>
          <w:rFonts w:eastAsia="Calibri" w:cs="Times"/>
        </w:rPr>
        <w:t xml:space="preserve"> </w:t>
      </w:r>
      <w:r w:rsidRPr="00F925EF">
        <w:rPr>
          <w:rFonts w:eastAsia="Calibri" w:cs="Times"/>
        </w:rPr>
        <w:t>different</w:t>
      </w:r>
      <w:r>
        <w:rPr>
          <w:rFonts w:eastAsia="Calibri" w:cs="Times"/>
        </w:rPr>
        <w:t xml:space="preserve"> </w:t>
      </w:r>
      <w:r w:rsidRPr="00F925EF">
        <w:rPr>
          <w:rFonts w:eastAsia="Calibri" w:cs="Times"/>
        </w:rPr>
        <w:t>multiplexing</w:t>
      </w:r>
      <w:r>
        <w:rPr>
          <w:rFonts w:eastAsia="Calibri" w:cs="Times"/>
        </w:rPr>
        <w:t xml:space="preserve"> </w:t>
      </w:r>
      <w:r w:rsidRPr="00F925EF">
        <w:rPr>
          <w:rFonts w:eastAsia="Calibri" w:cs="Times"/>
        </w:rPr>
        <w:t>cases.</w:t>
      </w:r>
    </w:p>
    <w:p w14:paraId="5E467980" w14:textId="77777777" w:rsidR="00916688" w:rsidRDefault="00916688" w:rsidP="00916688">
      <w:pPr>
        <w:rPr>
          <w:rFonts w:eastAsia="Calibri" w:cs="Times"/>
          <w:highlight w:val="green"/>
        </w:rPr>
      </w:pPr>
    </w:p>
    <w:p w14:paraId="6CD7AFE8" w14:textId="0BEB55C7" w:rsidR="00916688" w:rsidRPr="007F35DB" w:rsidRDefault="00916688" w:rsidP="00BD3CBB">
      <w:pPr>
        <w:spacing w:after="0"/>
        <w:rPr>
          <w:rFonts w:eastAsia="Calibri" w:cs="Times"/>
          <w:highlight w:val="green"/>
        </w:rPr>
      </w:pPr>
      <w:r w:rsidRPr="007F35DB">
        <w:rPr>
          <w:rFonts w:eastAsia="Calibri" w:cs="Times"/>
          <w:highlight w:val="green"/>
        </w:rPr>
        <w:t>Agreement</w:t>
      </w:r>
    </w:p>
    <w:p w14:paraId="29844DE5" w14:textId="77777777" w:rsidR="00916688" w:rsidRDefault="00916688" w:rsidP="00916688">
      <w:pPr>
        <w:rPr>
          <w:rFonts w:eastAsia="Calibri" w:cs="Times"/>
          <w:lang w:eastAsia="zh-CN"/>
        </w:rPr>
      </w:pPr>
      <w:r>
        <w:rPr>
          <w:rFonts w:eastAsia="Calibri" w:cs="Times"/>
        </w:rPr>
        <w:t xml:space="preserve">The Rel-16 semi-static and dynamic resource allocation mechanisms are the starting point for supporting Rel-17 multiplexing cases. </w:t>
      </w:r>
    </w:p>
    <w:p w14:paraId="53AD1259" w14:textId="77777777" w:rsidR="00916688" w:rsidRDefault="00916688" w:rsidP="00483C90">
      <w:pPr>
        <w:pStyle w:val="ListParagraph"/>
        <w:numPr>
          <w:ilvl w:val="0"/>
          <w:numId w:val="3"/>
        </w:numPr>
        <w:overflowPunct/>
        <w:autoSpaceDE/>
        <w:autoSpaceDN/>
        <w:adjustRightInd/>
        <w:spacing w:after="0"/>
        <w:jc w:val="both"/>
        <w:textAlignment w:val="auto"/>
        <w:rPr>
          <w:rFonts w:eastAsia="Calibri" w:cs="Times"/>
        </w:rPr>
      </w:pPr>
      <w:r>
        <w:rPr>
          <w:rFonts w:eastAsia="Calibri" w:cs="Times"/>
        </w:rPr>
        <w:t>FFS: Applicability for different IAB-DU resource types</w:t>
      </w:r>
    </w:p>
    <w:p w14:paraId="31A5B71A" w14:textId="77777777" w:rsidR="00916688" w:rsidRDefault="00916688" w:rsidP="00483C90">
      <w:pPr>
        <w:pStyle w:val="ListParagraph"/>
        <w:numPr>
          <w:ilvl w:val="0"/>
          <w:numId w:val="3"/>
        </w:numPr>
        <w:overflowPunct/>
        <w:autoSpaceDE/>
        <w:autoSpaceDN/>
        <w:adjustRightInd/>
        <w:spacing w:after="0"/>
        <w:jc w:val="both"/>
        <w:textAlignment w:val="auto"/>
        <w:rPr>
          <w:rFonts w:eastAsia="Calibri" w:cs="Times"/>
        </w:rPr>
      </w:pPr>
      <w:r>
        <w:rPr>
          <w:rFonts w:eastAsia="Calibri" w:cs="Times"/>
        </w:rPr>
        <w:t>FFS: Cell-specific/semi-static signals and channels at the IAB-DU and/or IAB-MT</w:t>
      </w:r>
    </w:p>
    <w:p w14:paraId="3D6E20F6" w14:textId="77777777" w:rsidR="00916688" w:rsidRPr="007F35DB" w:rsidRDefault="00916688" w:rsidP="00916688">
      <w:pPr>
        <w:rPr>
          <w:rFonts w:eastAsia="Calibri" w:cs="Times"/>
          <w:highlight w:val="yellow"/>
        </w:rPr>
      </w:pPr>
    </w:p>
    <w:p w14:paraId="44F33FE7" w14:textId="77777777" w:rsidR="00916688" w:rsidRPr="007F35DB" w:rsidRDefault="00916688" w:rsidP="00BD3CBB">
      <w:pPr>
        <w:spacing w:after="0"/>
        <w:rPr>
          <w:rFonts w:eastAsia="Calibri" w:cs="Times"/>
          <w:highlight w:val="green"/>
        </w:rPr>
      </w:pPr>
      <w:r w:rsidRPr="007F35DB">
        <w:rPr>
          <w:rFonts w:eastAsia="Calibri" w:cs="Times"/>
          <w:highlight w:val="green"/>
        </w:rPr>
        <w:t>Agreement</w:t>
      </w:r>
    </w:p>
    <w:p w14:paraId="42E76625" w14:textId="77777777" w:rsidR="00916688" w:rsidRDefault="00916688" w:rsidP="00483C90">
      <w:pPr>
        <w:pStyle w:val="ListParagraph"/>
        <w:numPr>
          <w:ilvl w:val="0"/>
          <w:numId w:val="4"/>
        </w:numPr>
        <w:overflowPunct/>
        <w:autoSpaceDE/>
        <w:autoSpaceDN/>
        <w:adjustRightInd/>
        <w:spacing w:after="0"/>
        <w:jc w:val="both"/>
        <w:textAlignment w:val="auto"/>
        <w:rPr>
          <w:rFonts w:eastAsia="Calibri" w:cs="Times"/>
        </w:rPr>
      </w:pPr>
      <w:r>
        <w:rPr>
          <w:rFonts w:eastAsia="Calibri" w:cs="Times"/>
        </w:rPr>
        <w:t>Based on the WID, the following multiplexing cases are in scope for potential support in Rel-17:</w:t>
      </w:r>
    </w:p>
    <w:p w14:paraId="4246827E" w14:textId="77777777" w:rsidR="00916688" w:rsidRDefault="00916688" w:rsidP="00483C90">
      <w:pPr>
        <w:pStyle w:val="ListParagraph"/>
        <w:numPr>
          <w:ilvl w:val="1"/>
          <w:numId w:val="4"/>
        </w:numPr>
        <w:overflowPunct/>
        <w:autoSpaceDE/>
        <w:autoSpaceDN/>
        <w:adjustRightInd/>
        <w:spacing w:after="0"/>
        <w:jc w:val="both"/>
        <w:textAlignment w:val="auto"/>
        <w:rPr>
          <w:rFonts w:eastAsia="Batang" w:cs="Times"/>
          <w:color w:val="000000"/>
        </w:rPr>
      </w:pPr>
      <w:r>
        <w:rPr>
          <w:rFonts w:cs="Times"/>
          <w:color w:val="000000"/>
        </w:rPr>
        <w:t xml:space="preserve">Multiplexing Case A: Simultaneous MT-Tx/DU-Tx </w:t>
      </w:r>
    </w:p>
    <w:p w14:paraId="2608E894"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B: Simultaneous MT-Rx/DU-Rx </w:t>
      </w:r>
    </w:p>
    <w:p w14:paraId="3ECF3036"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C: Simultaneous MT-Rx/DU-Tx </w:t>
      </w:r>
    </w:p>
    <w:p w14:paraId="2D79552B"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 xml:space="preserve">Multiplexing Case D: Simultaneous MT-Tx/DU-Rx </w:t>
      </w:r>
    </w:p>
    <w:p w14:paraId="22C52C63" w14:textId="77777777" w:rsidR="00916688" w:rsidRDefault="00916688" w:rsidP="00483C90">
      <w:pPr>
        <w:pStyle w:val="ListParagraph"/>
        <w:numPr>
          <w:ilvl w:val="0"/>
          <w:numId w:val="4"/>
        </w:numPr>
        <w:overflowPunct/>
        <w:autoSpaceDE/>
        <w:autoSpaceDN/>
        <w:adjustRightInd/>
        <w:spacing w:after="0"/>
        <w:jc w:val="both"/>
        <w:textAlignment w:val="auto"/>
        <w:rPr>
          <w:rFonts w:cs="Times"/>
          <w:color w:val="000000"/>
        </w:rPr>
      </w:pPr>
      <w:r>
        <w:rPr>
          <w:rFonts w:cs="Times"/>
          <w:color w:val="000000"/>
        </w:rPr>
        <w:t xml:space="preserve">Further study for </w:t>
      </w:r>
      <w:proofErr w:type="spellStart"/>
      <w:r>
        <w:rPr>
          <w:rFonts w:cs="Times"/>
          <w:color w:val="000000"/>
        </w:rPr>
        <w:t>for</w:t>
      </w:r>
      <w:proofErr w:type="spellEnd"/>
      <w:r>
        <w:rPr>
          <w:rFonts w:cs="Times"/>
          <w:color w:val="000000"/>
        </w:rPr>
        <w:t xml:space="preserve"> Case A and Case B at least the following scenarios:</w:t>
      </w:r>
    </w:p>
    <w:p w14:paraId="01449CAC" w14:textId="77777777" w:rsidR="00916688" w:rsidRDefault="00916688" w:rsidP="00483C90">
      <w:pPr>
        <w:pStyle w:val="ListParagraph"/>
        <w:numPr>
          <w:ilvl w:val="1"/>
          <w:numId w:val="4"/>
        </w:numPr>
        <w:overflowPunct/>
        <w:autoSpaceDE/>
        <w:autoSpaceDN/>
        <w:adjustRightInd/>
        <w:spacing w:after="0"/>
        <w:jc w:val="both"/>
        <w:textAlignment w:val="auto"/>
        <w:rPr>
          <w:rFonts w:cs="Times"/>
          <w:color w:val="000000"/>
        </w:rPr>
      </w:pPr>
      <w:r>
        <w:rPr>
          <w:rFonts w:cs="Times"/>
          <w:color w:val="000000"/>
        </w:rPr>
        <w:t>Single or multi-panel IAB nodes operating in unpaired spectrum (FR1 and FR2 bands)</w:t>
      </w:r>
    </w:p>
    <w:p w14:paraId="403B29A2" w14:textId="77777777" w:rsidR="00916688" w:rsidRDefault="00916688" w:rsidP="00483C90">
      <w:pPr>
        <w:pStyle w:val="ListParagraph"/>
        <w:numPr>
          <w:ilvl w:val="0"/>
          <w:numId w:val="4"/>
        </w:numPr>
        <w:overflowPunct/>
        <w:autoSpaceDE/>
        <w:autoSpaceDN/>
        <w:adjustRightInd/>
        <w:spacing w:after="0"/>
        <w:jc w:val="both"/>
        <w:textAlignment w:val="auto"/>
        <w:rPr>
          <w:rFonts w:cs="Times"/>
          <w:color w:val="000000"/>
        </w:rPr>
      </w:pPr>
      <w:r>
        <w:rPr>
          <w:rFonts w:cs="Times"/>
          <w:color w:val="000000"/>
        </w:rPr>
        <w:t>Further study for Case C and Case D at least for the following scenarios:</w:t>
      </w:r>
    </w:p>
    <w:p w14:paraId="38B8F9B4" w14:textId="77777777" w:rsidR="00916688" w:rsidRDefault="00916688" w:rsidP="00483C90">
      <w:pPr>
        <w:pStyle w:val="ListParagraph"/>
        <w:numPr>
          <w:ilvl w:val="1"/>
          <w:numId w:val="4"/>
        </w:numPr>
        <w:overflowPunct/>
        <w:autoSpaceDE/>
        <w:autoSpaceDN/>
        <w:adjustRightInd/>
        <w:spacing w:after="0"/>
        <w:jc w:val="both"/>
        <w:textAlignment w:val="auto"/>
        <w:rPr>
          <w:rFonts w:eastAsia="Calibri" w:cs="Times"/>
        </w:rPr>
      </w:pPr>
      <w:r>
        <w:rPr>
          <w:rFonts w:cs="Times"/>
          <w:color w:val="000000"/>
        </w:rPr>
        <w:t xml:space="preserve">Multi-panel IAB nodes operating in unpaired spectrum (FR1 and FR2 bands) </w:t>
      </w:r>
    </w:p>
    <w:p w14:paraId="2B504921" w14:textId="77777777" w:rsidR="00916688" w:rsidRDefault="00916688" w:rsidP="00483C90">
      <w:pPr>
        <w:pStyle w:val="ListParagraph"/>
        <w:numPr>
          <w:ilvl w:val="0"/>
          <w:numId w:val="4"/>
        </w:numPr>
        <w:overflowPunct/>
        <w:autoSpaceDE/>
        <w:autoSpaceDN/>
        <w:adjustRightInd/>
        <w:spacing w:after="0"/>
        <w:jc w:val="both"/>
        <w:textAlignment w:val="auto"/>
        <w:rPr>
          <w:rFonts w:eastAsia="Calibri" w:cs="Times"/>
        </w:rPr>
      </w:pPr>
      <w:r>
        <w:rPr>
          <w:rFonts w:eastAsia="Calibri" w:cs="Times"/>
        </w:rPr>
        <w:t xml:space="preserve">FFS: Required level of specification impact to support the different cases. Any additional specification support in Rel-17 should be </w:t>
      </w:r>
      <w:r>
        <w:rPr>
          <w:rFonts w:cs="Times"/>
          <w:color w:val="000000"/>
        </w:rPr>
        <w:t xml:space="preserve">conditioned on feasibility from an interference and reliability perspective on a per-link and network basis </w:t>
      </w:r>
    </w:p>
    <w:p w14:paraId="42124F8E" w14:textId="77777777" w:rsidR="00916688" w:rsidRDefault="00916688" w:rsidP="00916688">
      <w:pPr>
        <w:rPr>
          <w:rFonts w:cs="Times"/>
        </w:rPr>
      </w:pPr>
    </w:p>
    <w:p w14:paraId="10D461B1" w14:textId="18091700" w:rsidR="007777AA" w:rsidRDefault="007777AA">
      <w:pPr>
        <w:overflowPunct/>
        <w:autoSpaceDE/>
        <w:autoSpaceDN/>
        <w:adjustRightInd/>
        <w:spacing w:after="0"/>
        <w:textAlignment w:val="auto"/>
        <w:rPr>
          <w:lang w:eastAsia="x-none"/>
        </w:rPr>
      </w:pPr>
      <w:r>
        <w:rPr>
          <w:lang w:eastAsia="x-none"/>
        </w:rPr>
        <w:br w:type="page"/>
      </w:r>
    </w:p>
    <w:p w14:paraId="7B7953BE" w14:textId="4734EE59" w:rsidR="007777AA" w:rsidRPr="00F55F4D" w:rsidRDefault="007777AA" w:rsidP="007777AA">
      <w:pPr>
        <w:pStyle w:val="Heading3"/>
        <w:rPr>
          <w:rStyle w:val="Strong"/>
          <w:b w:val="0"/>
          <w:bCs w:val="0"/>
        </w:rPr>
      </w:pPr>
      <w:bookmarkStart w:id="8" w:name="_Toc97405333"/>
      <w:r w:rsidRPr="00F55F4D">
        <w:rPr>
          <w:rStyle w:val="Strong"/>
          <w:b w:val="0"/>
          <w:bCs w:val="0"/>
        </w:rPr>
        <w:lastRenderedPageBreak/>
        <w:t>RAN1 #</w:t>
      </w:r>
      <w:r>
        <w:rPr>
          <w:rStyle w:val="Strong"/>
          <w:b w:val="0"/>
          <w:bCs w:val="0"/>
        </w:rPr>
        <w:t>103-e</w:t>
      </w:r>
      <w:r w:rsidRPr="00F55F4D">
        <w:rPr>
          <w:rStyle w:val="Strong"/>
          <w:b w:val="0"/>
          <w:bCs w:val="0"/>
        </w:rPr>
        <w:t xml:space="preserve"> [</w:t>
      </w:r>
      <w:r>
        <w:rPr>
          <w:rStyle w:val="Strong"/>
          <w:b w:val="0"/>
          <w:bCs w:val="0"/>
        </w:rPr>
        <w:t>3</w:t>
      </w:r>
      <w:r w:rsidRPr="00F55F4D">
        <w:rPr>
          <w:rStyle w:val="Strong"/>
          <w:b w:val="0"/>
          <w:bCs w:val="0"/>
        </w:rPr>
        <w:t>]</w:t>
      </w:r>
      <w:bookmarkEnd w:id="8"/>
    </w:p>
    <w:p w14:paraId="5A4F6D96" w14:textId="1C80AF5E" w:rsidR="007777AA" w:rsidRDefault="007777AA" w:rsidP="007777AA">
      <w:pPr>
        <w:rPr>
          <w:bCs/>
          <w:lang w:eastAsia="x-none"/>
        </w:rPr>
      </w:pPr>
      <w:r w:rsidRPr="007777AA">
        <w:rPr>
          <w:b/>
          <w:lang w:eastAsia="x-none"/>
        </w:rPr>
        <w:t>R1-2009734</w:t>
      </w:r>
      <w:r w:rsidRPr="00D8022A">
        <w:rPr>
          <w:b/>
          <w:lang w:eastAsia="x-none"/>
        </w:rPr>
        <w:tab/>
      </w:r>
      <w:r w:rsidRPr="007777AA">
        <w:rPr>
          <w:bCs/>
          <w:lang w:eastAsia="x-none"/>
        </w:rPr>
        <w:t>Summary #2 of [103-e-NR-eIAB-01]</w:t>
      </w:r>
      <w:r w:rsidRPr="007777AA">
        <w:rPr>
          <w:bCs/>
          <w:lang w:eastAsia="x-none"/>
        </w:rPr>
        <w:tab/>
        <w:t>Moderator (AT&amp;T)</w:t>
      </w:r>
    </w:p>
    <w:p w14:paraId="0FD46EC3" w14:textId="77777777" w:rsidR="00BD3CBB" w:rsidRDefault="00BD3CBB" w:rsidP="007777AA">
      <w:pPr>
        <w:rPr>
          <w:bCs/>
          <w:lang w:eastAsia="x-none"/>
        </w:rPr>
      </w:pPr>
    </w:p>
    <w:p w14:paraId="3BF49D8A" w14:textId="77777777" w:rsidR="007777AA" w:rsidRPr="00D743F9" w:rsidRDefault="007777AA" w:rsidP="00BD3CBB">
      <w:pPr>
        <w:spacing w:after="0"/>
        <w:rPr>
          <w:rFonts w:eastAsia="Calibri" w:cs="Times"/>
          <w:highlight w:val="green"/>
        </w:rPr>
      </w:pPr>
      <w:r w:rsidRPr="00D743F9">
        <w:rPr>
          <w:rFonts w:eastAsia="Calibri" w:cs="Times"/>
          <w:highlight w:val="green"/>
        </w:rPr>
        <w:t>Agreement</w:t>
      </w:r>
    </w:p>
    <w:p w14:paraId="324C95EB" w14:textId="77777777" w:rsidR="007777AA" w:rsidRPr="00956C8C" w:rsidRDefault="007777AA" w:rsidP="007777AA">
      <w:pPr>
        <w:rPr>
          <w:lang w:eastAsia="x-none"/>
        </w:rPr>
      </w:pPr>
      <w:r w:rsidRPr="00956C8C">
        <w:rPr>
          <w:lang w:eastAsia="x-none"/>
        </w:rPr>
        <w:t xml:space="preserve">The Rel-16 IAB-DU resource types (Soft/Hard/NA) are the starting point for supporting resource multiplexing for simultaneous operation cases in Rel-17. </w:t>
      </w:r>
    </w:p>
    <w:p w14:paraId="3F202998" w14:textId="77777777" w:rsidR="007777AA" w:rsidRPr="00D743F9" w:rsidRDefault="007777AA" w:rsidP="00483C90">
      <w:pPr>
        <w:pStyle w:val="ListParagraph"/>
        <w:numPr>
          <w:ilvl w:val="0"/>
          <w:numId w:val="7"/>
        </w:numPr>
      </w:pPr>
      <w:r w:rsidRPr="00D743F9">
        <w:t xml:space="preserve">FFS: Whether resource type definitions need to be extended to frequency domain resources </w:t>
      </w:r>
    </w:p>
    <w:p w14:paraId="4FE88229" w14:textId="77777777" w:rsidR="007777AA" w:rsidRPr="00D743F9" w:rsidRDefault="007777AA" w:rsidP="00483C90">
      <w:pPr>
        <w:pStyle w:val="ListParagraph"/>
        <w:numPr>
          <w:ilvl w:val="0"/>
          <w:numId w:val="7"/>
        </w:numPr>
      </w:pPr>
      <w:r w:rsidRPr="00D743F9">
        <w:t>FFS: Coexistence of simultaneous operation resources and TDM resources</w:t>
      </w:r>
    </w:p>
    <w:p w14:paraId="25D645D9" w14:textId="77777777" w:rsidR="007777AA" w:rsidRPr="00D743F9" w:rsidRDefault="007777AA" w:rsidP="00483C90">
      <w:pPr>
        <w:pStyle w:val="ListParagraph"/>
        <w:numPr>
          <w:ilvl w:val="0"/>
          <w:numId w:val="7"/>
        </w:numPr>
      </w:pPr>
      <w:r w:rsidRPr="00D743F9">
        <w:t>FFS: Whether new rules governing cell-specific/semi-static signals and channels at the IAB-DU and/or IAB-MT in case of simultaneous operation are necessary</w:t>
      </w:r>
    </w:p>
    <w:p w14:paraId="76C7BDCA" w14:textId="77777777" w:rsidR="003A1B84" w:rsidRDefault="003A1B84" w:rsidP="007777AA">
      <w:pPr>
        <w:rPr>
          <w:rFonts w:eastAsia="Calibri" w:cs="Times"/>
          <w:highlight w:val="green"/>
        </w:rPr>
      </w:pPr>
    </w:p>
    <w:p w14:paraId="28425F57" w14:textId="288AFAE4" w:rsidR="007777AA" w:rsidRPr="00D743F9" w:rsidRDefault="007777AA" w:rsidP="00BD3CBB">
      <w:pPr>
        <w:spacing w:after="0"/>
        <w:rPr>
          <w:rFonts w:eastAsia="Calibri" w:cs="Times"/>
          <w:highlight w:val="green"/>
        </w:rPr>
      </w:pPr>
      <w:r w:rsidRPr="00D743F9">
        <w:rPr>
          <w:rFonts w:eastAsia="Calibri" w:cs="Times"/>
          <w:highlight w:val="green"/>
        </w:rPr>
        <w:t>Agreement</w:t>
      </w:r>
    </w:p>
    <w:p w14:paraId="1550475A" w14:textId="77777777" w:rsidR="007777AA" w:rsidRPr="00956C8C" w:rsidRDefault="007777AA" w:rsidP="007777AA">
      <w:pPr>
        <w:rPr>
          <w:lang w:eastAsia="x-none"/>
        </w:rPr>
      </w:pPr>
      <w:r w:rsidRPr="00956C8C">
        <w:rPr>
          <w:lang w:eastAsia="x-none"/>
        </w:rPr>
        <w:t>Further consider different applicability restrictions/conditions for simultaneous operation multiplexing cases:</w:t>
      </w:r>
    </w:p>
    <w:p w14:paraId="43CE0AC2" w14:textId="77777777" w:rsidR="007777AA" w:rsidRPr="00956C8C" w:rsidRDefault="007777AA" w:rsidP="00483C90">
      <w:pPr>
        <w:pStyle w:val="ListParagraph"/>
        <w:numPr>
          <w:ilvl w:val="0"/>
          <w:numId w:val="8"/>
        </w:numPr>
      </w:pPr>
      <w:r w:rsidRPr="00956C8C">
        <w:t>FFS: Whether a given case is only applicable for certain resource types or combinations: e.g. DL access, DL backhaul, UL access, UL backhaul</w:t>
      </w:r>
    </w:p>
    <w:p w14:paraId="527F7DC1" w14:textId="77777777" w:rsidR="007777AA" w:rsidRPr="00956C8C" w:rsidRDefault="007777AA" w:rsidP="00483C90">
      <w:pPr>
        <w:pStyle w:val="ListParagraph"/>
        <w:numPr>
          <w:ilvl w:val="0"/>
          <w:numId w:val="8"/>
        </w:numPr>
      </w:pPr>
      <w:r w:rsidRPr="00956C8C">
        <w:t>FFS: Network (including parent node) awareness of a child IAB node’s ability to support simultaneous operation due to short-term and long-term factors including panel selection, interference, timing, transmit power, capability indication etc.</w:t>
      </w:r>
    </w:p>
    <w:p w14:paraId="000847AF" w14:textId="77777777" w:rsidR="007777AA" w:rsidRPr="00956C8C" w:rsidRDefault="007777AA" w:rsidP="00483C90">
      <w:pPr>
        <w:pStyle w:val="ListParagraph"/>
        <w:numPr>
          <w:ilvl w:val="0"/>
          <w:numId w:val="8"/>
        </w:numPr>
      </w:pPr>
      <w:r w:rsidRPr="00956C8C">
        <w:t>FFS: Necessary differentiation for paired spectrum vs. unpaired spectrum</w:t>
      </w:r>
    </w:p>
    <w:p w14:paraId="58B2ADA2" w14:textId="77777777" w:rsidR="007777AA" w:rsidRPr="00956C8C" w:rsidRDefault="007777AA" w:rsidP="00483C90">
      <w:pPr>
        <w:pStyle w:val="ListParagraph"/>
        <w:numPr>
          <w:ilvl w:val="0"/>
          <w:numId w:val="8"/>
        </w:numPr>
      </w:pPr>
      <w:r w:rsidRPr="00956C8C">
        <w:t>FFS: Whether specific enhancements are defined for full-duplex cases vs. being left to implementation (as in Rel-16)</w:t>
      </w:r>
    </w:p>
    <w:p w14:paraId="59BC0E5F" w14:textId="77777777" w:rsidR="007777AA" w:rsidRPr="00956C8C" w:rsidRDefault="007777AA" w:rsidP="00483C90">
      <w:pPr>
        <w:pStyle w:val="ListParagraph"/>
        <w:numPr>
          <w:ilvl w:val="0"/>
          <w:numId w:val="8"/>
        </w:numPr>
      </w:pPr>
      <w:r w:rsidRPr="00956C8C">
        <w:t>Note: There should not be any impact on legacy UE behavior</w:t>
      </w:r>
    </w:p>
    <w:p w14:paraId="1E8036EB" w14:textId="77777777" w:rsidR="007777AA" w:rsidRPr="00D743F9" w:rsidRDefault="007777AA" w:rsidP="007777AA">
      <w:pPr>
        <w:rPr>
          <w:lang w:eastAsia="x-none"/>
        </w:rPr>
      </w:pPr>
    </w:p>
    <w:p w14:paraId="0E86AF55" w14:textId="77777777" w:rsidR="007777AA" w:rsidRPr="00C03970" w:rsidRDefault="007777AA" w:rsidP="00BD3CBB">
      <w:pPr>
        <w:spacing w:after="0"/>
        <w:rPr>
          <w:rFonts w:eastAsia="Calibri" w:cs="Times"/>
          <w:highlight w:val="green"/>
        </w:rPr>
      </w:pPr>
      <w:r w:rsidRPr="00C03970">
        <w:rPr>
          <w:rFonts w:eastAsia="Calibri" w:cs="Times"/>
          <w:highlight w:val="green"/>
        </w:rPr>
        <w:t>Agreement</w:t>
      </w:r>
    </w:p>
    <w:p w14:paraId="60011137" w14:textId="77777777" w:rsidR="007777AA" w:rsidRPr="00C03970" w:rsidRDefault="007777AA" w:rsidP="007777AA">
      <w:pPr>
        <w:rPr>
          <w:lang w:eastAsia="x-none"/>
        </w:rPr>
      </w:pPr>
      <w:r w:rsidRPr="00C03970">
        <w:rPr>
          <w:lang w:eastAsia="x-none"/>
        </w:rPr>
        <w:t xml:space="preserve">The Rel-16 explicit indication of soft resources by DCI Format 2_5 is supported for simultaneous operation cases in Rel-17. </w:t>
      </w:r>
    </w:p>
    <w:p w14:paraId="23FE53CF"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Whether/how to extend DCI Format 2_5 to frequency domain resources and/or paired spectrum</w:t>
      </w:r>
    </w:p>
    <w:p w14:paraId="6EE1E418"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Coexistence of simultaneous operation resources and TDM resources</w:t>
      </w:r>
    </w:p>
    <w:p w14:paraId="6AF859E3" w14:textId="77777777" w:rsidR="007777AA" w:rsidRPr="00C03970" w:rsidRDefault="007777AA" w:rsidP="007777AA">
      <w:pPr>
        <w:rPr>
          <w:lang w:eastAsia="x-none"/>
        </w:rPr>
      </w:pPr>
    </w:p>
    <w:p w14:paraId="549D4C54" w14:textId="77777777" w:rsidR="007777AA" w:rsidRPr="00C03970" w:rsidRDefault="007777AA" w:rsidP="00BD3CBB">
      <w:pPr>
        <w:spacing w:after="0"/>
        <w:rPr>
          <w:rFonts w:eastAsia="Calibri" w:cs="Times"/>
          <w:highlight w:val="green"/>
        </w:rPr>
      </w:pPr>
      <w:r w:rsidRPr="00C03970">
        <w:rPr>
          <w:rFonts w:eastAsia="Calibri" w:cs="Times"/>
          <w:highlight w:val="green"/>
        </w:rPr>
        <w:t>Agreement</w:t>
      </w:r>
    </w:p>
    <w:p w14:paraId="31861DE4" w14:textId="77777777" w:rsidR="007777AA" w:rsidRPr="00C03970" w:rsidRDefault="007777AA" w:rsidP="007777AA">
      <w:pPr>
        <w:rPr>
          <w:lang w:eastAsia="x-none"/>
        </w:rPr>
      </w:pPr>
      <w:r w:rsidRPr="00C03970">
        <w:rPr>
          <w:lang w:eastAsia="x-none"/>
        </w:rPr>
        <w:t xml:space="preserve">From a RAN1 perspective, at least intra-donor multi-parent operation is supported in Rel-17 </w:t>
      </w:r>
    </w:p>
    <w:p w14:paraId="01357279"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Inter-donor operation pending additional input from RAN2/RAN3</w:t>
      </w:r>
    </w:p>
    <w:p w14:paraId="7A7539BC" w14:textId="77777777" w:rsidR="007777AA" w:rsidRPr="00C03970" w:rsidRDefault="007777AA" w:rsidP="007777AA">
      <w:pPr>
        <w:rPr>
          <w:lang w:eastAsia="x-none"/>
        </w:rPr>
      </w:pPr>
    </w:p>
    <w:p w14:paraId="7E34E0D3" w14:textId="77777777" w:rsidR="007777AA" w:rsidRPr="00C03970" w:rsidRDefault="007777AA" w:rsidP="00BD3CBB">
      <w:pPr>
        <w:spacing w:after="0"/>
        <w:rPr>
          <w:rFonts w:eastAsia="Calibri" w:cs="Times"/>
          <w:highlight w:val="green"/>
        </w:rPr>
      </w:pPr>
      <w:r w:rsidRPr="00C03970">
        <w:rPr>
          <w:rFonts w:eastAsia="Calibri" w:cs="Times"/>
          <w:highlight w:val="green"/>
        </w:rPr>
        <w:t>Agreement</w:t>
      </w:r>
    </w:p>
    <w:p w14:paraId="4DA1E9E0" w14:textId="77777777" w:rsidR="007777AA" w:rsidRPr="00C03970" w:rsidRDefault="007777AA" w:rsidP="007777AA">
      <w:pPr>
        <w:rPr>
          <w:lang w:eastAsia="x-none"/>
        </w:rPr>
      </w:pPr>
      <w:r w:rsidRPr="00C03970">
        <w:rPr>
          <w:lang w:eastAsia="x-none"/>
        </w:rPr>
        <w:t>The explicit indication of soft resources by DCI Format 2_5 is supported for multi-parent scenarios in Rel-17.</w:t>
      </w:r>
    </w:p>
    <w:p w14:paraId="57960D84"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FFS: Whether additional enhancements over the Rel-16 solution are needed</w:t>
      </w:r>
    </w:p>
    <w:p w14:paraId="3291644F" w14:textId="67C8DABA" w:rsidR="007777AA" w:rsidRDefault="007777AA" w:rsidP="007777AA">
      <w:pPr>
        <w:rPr>
          <w:lang w:eastAsia="x-none"/>
        </w:rPr>
      </w:pPr>
    </w:p>
    <w:p w14:paraId="0EC1FEFF" w14:textId="77777777" w:rsidR="007777AA" w:rsidRPr="00C03970" w:rsidRDefault="007777AA" w:rsidP="00BD3CBB">
      <w:pPr>
        <w:spacing w:after="0"/>
        <w:rPr>
          <w:rFonts w:cs="Times"/>
          <w:lang w:eastAsia="x-none"/>
        </w:rPr>
      </w:pPr>
      <w:r w:rsidRPr="00C03970">
        <w:rPr>
          <w:rFonts w:cs="Times"/>
          <w:highlight w:val="green"/>
          <w:lang w:eastAsia="x-none"/>
        </w:rPr>
        <w:t>Agreement</w:t>
      </w:r>
    </w:p>
    <w:p w14:paraId="43603D60" w14:textId="77777777" w:rsidR="007777AA" w:rsidRPr="00C03970" w:rsidRDefault="007777AA" w:rsidP="007777AA">
      <w:pPr>
        <w:rPr>
          <w:lang w:eastAsia="x-none"/>
        </w:rPr>
      </w:pPr>
      <w:r w:rsidRPr="00C03970">
        <w:rPr>
          <w:lang w:eastAsia="x-none"/>
        </w:rPr>
        <w:t>From a RAN1 perspective, resource multiplexing and coordination is supported for the following DC scenarios in Rel-17.</w:t>
      </w:r>
    </w:p>
    <w:p w14:paraId="5E1F6351"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 xml:space="preserve">Inter-carrier, inter-band </w:t>
      </w:r>
    </w:p>
    <w:p w14:paraId="7531F34A" w14:textId="77777777" w:rsidR="007777AA" w:rsidRPr="00C03970" w:rsidRDefault="007777AA" w:rsidP="00483C90">
      <w:pPr>
        <w:pStyle w:val="ListParagraph"/>
        <w:numPr>
          <w:ilvl w:val="0"/>
          <w:numId w:val="9"/>
        </w:numPr>
        <w:overflowPunct/>
        <w:autoSpaceDE/>
        <w:autoSpaceDN/>
        <w:adjustRightInd/>
        <w:spacing w:after="0"/>
        <w:rPr>
          <w:rFonts w:eastAsia="Calibri" w:cs="Times"/>
          <w:color w:val="000000"/>
        </w:rPr>
      </w:pPr>
      <w:r w:rsidRPr="00C03970">
        <w:rPr>
          <w:rFonts w:eastAsia="Calibri" w:cs="Times"/>
          <w:color w:val="000000"/>
        </w:rPr>
        <w:t xml:space="preserve">Inter-carrier, intra-band is additionally supported at least for FR2 </w:t>
      </w:r>
    </w:p>
    <w:p w14:paraId="184F480F" w14:textId="77777777" w:rsidR="007777AA" w:rsidRPr="00C03970" w:rsidRDefault="007777AA" w:rsidP="00483C90">
      <w:pPr>
        <w:pStyle w:val="ListParagraph"/>
        <w:numPr>
          <w:ilvl w:val="1"/>
          <w:numId w:val="9"/>
        </w:numPr>
        <w:overflowPunct/>
        <w:autoSpaceDE/>
        <w:autoSpaceDN/>
        <w:adjustRightInd/>
        <w:spacing w:after="0"/>
        <w:rPr>
          <w:rFonts w:eastAsia="Calibri" w:cs="Times"/>
          <w:color w:val="000000"/>
        </w:rPr>
      </w:pPr>
      <w:r w:rsidRPr="00C03970">
        <w:rPr>
          <w:rFonts w:eastAsia="Calibri" w:cs="Times"/>
          <w:color w:val="000000"/>
        </w:rPr>
        <w:t>At least to the extent it reuses solutions for supporting Inter-carrier, inter-band</w:t>
      </w:r>
    </w:p>
    <w:p w14:paraId="348C29C3" w14:textId="77777777" w:rsidR="007777AA" w:rsidRPr="00C03970" w:rsidRDefault="007777AA" w:rsidP="00483C90">
      <w:pPr>
        <w:pStyle w:val="ListParagraph"/>
        <w:numPr>
          <w:ilvl w:val="1"/>
          <w:numId w:val="9"/>
        </w:numPr>
        <w:overflowPunct/>
        <w:autoSpaceDE/>
        <w:autoSpaceDN/>
        <w:adjustRightInd/>
        <w:spacing w:after="0"/>
        <w:rPr>
          <w:rFonts w:eastAsia="Calibri" w:cs="Times"/>
          <w:color w:val="000000"/>
        </w:rPr>
      </w:pPr>
      <w:r w:rsidRPr="00C03970">
        <w:rPr>
          <w:rFonts w:eastAsia="Calibri" w:cs="Times"/>
          <w:color w:val="000000"/>
        </w:rPr>
        <w:t>FFS: whether specific enhancements for inter-carrier, intra-band DC are introduced in Rel-17</w:t>
      </w:r>
    </w:p>
    <w:p w14:paraId="2A893682" w14:textId="77777777" w:rsidR="00F40D52" w:rsidRDefault="00F40D52">
      <w:pPr>
        <w:overflowPunct/>
        <w:autoSpaceDE/>
        <w:autoSpaceDN/>
        <w:adjustRightInd/>
        <w:spacing w:after="0"/>
        <w:textAlignment w:val="auto"/>
      </w:pPr>
      <w:r>
        <w:br w:type="page"/>
      </w:r>
    </w:p>
    <w:p w14:paraId="6CFCEC2B" w14:textId="5E020469" w:rsidR="00F40D52" w:rsidRPr="00F55F4D" w:rsidRDefault="00F40D52" w:rsidP="00F40D52">
      <w:pPr>
        <w:pStyle w:val="Heading3"/>
        <w:rPr>
          <w:rStyle w:val="Strong"/>
          <w:b w:val="0"/>
          <w:bCs w:val="0"/>
        </w:rPr>
      </w:pPr>
      <w:bookmarkStart w:id="9" w:name="_Toc97405334"/>
      <w:r w:rsidRPr="00F55F4D">
        <w:rPr>
          <w:rStyle w:val="Strong"/>
          <w:b w:val="0"/>
          <w:bCs w:val="0"/>
        </w:rPr>
        <w:lastRenderedPageBreak/>
        <w:t>RAN1 #</w:t>
      </w:r>
      <w:r>
        <w:rPr>
          <w:rStyle w:val="Strong"/>
          <w:b w:val="0"/>
          <w:bCs w:val="0"/>
        </w:rPr>
        <w:t>104-e</w:t>
      </w:r>
      <w:r w:rsidRPr="00F55F4D">
        <w:rPr>
          <w:rStyle w:val="Strong"/>
          <w:b w:val="0"/>
          <w:bCs w:val="0"/>
        </w:rPr>
        <w:t xml:space="preserve"> [</w:t>
      </w:r>
      <w:r>
        <w:rPr>
          <w:rStyle w:val="Strong"/>
          <w:b w:val="0"/>
          <w:bCs w:val="0"/>
        </w:rPr>
        <w:t>4</w:t>
      </w:r>
      <w:r w:rsidRPr="00F55F4D">
        <w:rPr>
          <w:rStyle w:val="Strong"/>
          <w:b w:val="0"/>
          <w:bCs w:val="0"/>
        </w:rPr>
        <w:t>]</w:t>
      </w:r>
      <w:bookmarkEnd w:id="9"/>
    </w:p>
    <w:p w14:paraId="3FDEC549" w14:textId="04C0AED3" w:rsidR="006F76CD" w:rsidRDefault="006F76CD" w:rsidP="006F76CD">
      <w:pPr>
        <w:rPr>
          <w:lang w:eastAsia="x-none"/>
        </w:rPr>
      </w:pPr>
      <w:r w:rsidRPr="006F76CD">
        <w:rPr>
          <w:b/>
          <w:bCs/>
          <w:lang w:eastAsia="x-none"/>
        </w:rPr>
        <w:t>R1-2101891</w:t>
      </w:r>
      <w:r w:rsidRPr="00C41C69">
        <w:rPr>
          <w:b/>
          <w:bCs/>
          <w:lang w:eastAsia="x-none"/>
        </w:rPr>
        <w:tab/>
      </w:r>
      <w:r w:rsidRPr="006F76CD">
        <w:rPr>
          <w:lang w:eastAsia="x-none"/>
        </w:rPr>
        <w:t>Summary of [104-e-NR-eIAB-01] – 3rd Checkpoint</w:t>
      </w:r>
      <w:r w:rsidRPr="006F76CD">
        <w:rPr>
          <w:lang w:eastAsia="x-none"/>
        </w:rPr>
        <w:tab/>
        <w:t>Moderator (AT&amp;T)</w:t>
      </w:r>
    </w:p>
    <w:p w14:paraId="6EFF8FEB" w14:textId="77777777" w:rsidR="00476371" w:rsidRPr="00C41C69" w:rsidRDefault="00476371" w:rsidP="006F76CD">
      <w:pPr>
        <w:rPr>
          <w:b/>
          <w:bCs/>
          <w:lang w:eastAsia="x-none"/>
        </w:rPr>
      </w:pPr>
    </w:p>
    <w:p w14:paraId="61F26A1D" w14:textId="77777777" w:rsidR="00830C45" w:rsidRPr="00AA559A" w:rsidRDefault="00830C45" w:rsidP="00BD3CBB">
      <w:pPr>
        <w:spacing w:after="0"/>
        <w:rPr>
          <w:rFonts w:eastAsia="Calibri" w:cs="Times"/>
          <w:highlight w:val="green"/>
        </w:rPr>
      </w:pPr>
      <w:r w:rsidRPr="00AA559A">
        <w:rPr>
          <w:rFonts w:eastAsia="Calibri" w:cs="Times"/>
          <w:highlight w:val="green"/>
        </w:rPr>
        <w:t>Agreement</w:t>
      </w:r>
    </w:p>
    <w:p w14:paraId="2BDDBCEB" w14:textId="77777777" w:rsidR="00830C45" w:rsidRPr="00B11B7E" w:rsidRDefault="00830C45" w:rsidP="00830C45">
      <w:pPr>
        <w:rPr>
          <w:rFonts w:eastAsia="Calibri" w:cs="Times"/>
        </w:rPr>
      </w:pPr>
      <w:r w:rsidRPr="00B11B7E">
        <w:rPr>
          <w:rFonts w:eastAsia="Calibri" w:cs="Times"/>
        </w:rPr>
        <w:t>Send LS response to RAN3 that both inter-donor multi-parent scenarios (Scenario 1 and Scenario 2) can be supported in Rel-17 with support for inter-donor resource coordination (e.g. DU H/S/NA and DL/UL resource configurations) in RAN3 specification.</w:t>
      </w:r>
    </w:p>
    <w:p w14:paraId="74A549CD" w14:textId="2AC39293" w:rsidR="00830C45" w:rsidRDefault="00830C45" w:rsidP="00483C90">
      <w:pPr>
        <w:numPr>
          <w:ilvl w:val="0"/>
          <w:numId w:val="10"/>
        </w:numPr>
        <w:overflowPunct/>
        <w:autoSpaceDE/>
        <w:autoSpaceDN/>
        <w:adjustRightInd/>
        <w:spacing w:after="0"/>
        <w:textAlignment w:val="auto"/>
        <w:rPr>
          <w:rFonts w:cs="Times"/>
          <w:lang w:eastAsia="x-none"/>
        </w:rPr>
      </w:pPr>
      <w:r w:rsidRPr="00C41C69">
        <w:rPr>
          <w:rFonts w:cs="Times"/>
          <w:lang w:eastAsia="x-none"/>
        </w:rPr>
        <w:t>LS to be drafted by Seunghoon (Samsung)</w:t>
      </w:r>
    </w:p>
    <w:p w14:paraId="2BDACA6D" w14:textId="77777777" w:rsidR="00C4375E" w:rsidRPr="00C41C69" w:rsidRDefault="00C4375E" w:rsidP="00C4375E">
      <w:pPr>
        <w:overflowPunct/>
        <w:autoSpaceDE/>
        <w:autoSpaceDN/>
        <w:adjustRightInd/>
        <w:spacing w:after="0"/>
        <w:textAlignment w:val="auto"/>
        <w:rPr>
          <w:rFonts w:cs="Times"/>
          <w:lang w:eastAsia="x-none"/>
        </w:rPr>
      </w:pPr>
    </w:p>
    <w:p w14:paraId="1670E370" w14:textId="77777777" w:rsidR="00830C45" w:rsidRDefault="00830C45">
      <w:pPr>
        <w:overflowPunct/>
        <w:autoSpaceDE/>
        <w:autoSpaceDN/>
        <w:adjustRightInd/>
        <w:spacing w:after="0"/>
        <w:textAlignment w:val="auto"/>
      </w:pPr>
    </w:p>
    <w:p w14:paraId="03D1F650" w14:textId="4AFB29E6" w:rsidR="00830C45" w:rsidRPr="00C41C69" w:rsidRDefault="00830C45" w:rsidP="00830C45">
      <w:pPr>
        <w:rPr>
          <w:b/>
          <w:bCs/>
          <w:lang w:eastAsia="x-none"/>
        </w:rPr>
      </w:pPr>
      <w:r w:rsidRPr="00830C45">
        <w:rPr>
          <w:b/>
          <w:bCs/>
          <w:highlight w:val="green"/>
          <w:lang w:eastAsia="x-none"/>
        </w:rPr>
        <w:t>R1-2101880</w:t>
      </w:r>
      <w:r w:rsidRPr="00C41C69">
        <w:rPr>
          <w:b/>
          <w:bCs/>
          <w:lang w:eastAsia="x-none"/>
        </w:rPr>
        <w:tab/>
      </w:r>
      <w:r w:rsidRPr="00830C45">
        <w:rPr>
          <w:lang w:eastAsia="x-none"/>
        </w:rPr>
        <w:t>Reply LS on inter-donor topology redundancy</w:t>
      </w:r>
      <w:r w:rsidRPr="00830C45">
        <w:rPr>
          <w:lang w:eastAsia="x-none"/>
        </w:rPr>
        <w:tab/>
        <w:t>RAN1, Samsung</w:t>
      </w:r>
    </w:p>
    <w:p w14:paraId="28E31E80" w14:textId="039473D8" w:rsidR="00830C45" w:rsidRDefault="00830C45" w:rsidP="00830C45">
      <w:pPr>
        <w:rPr>
          <w:lang w:eastAsia="x-none"/>
        </w:rPr>
      </w:pPr>
      <w:r w:rsidRPr="00A753FE">
        <w:rPr>
          <w:b/>
          <w:bCs/>
          <w:lang w:eastAsia="x-none"/>
        </w:rPr>
        <w:t>Decision</w:t>
      </w:r>
      <w:r>
        <w:rPr>
          <w:lang w:eastAsia="x-none"/>
        </w:rPr>
        <w:t>: The LS is approved.</w:t>
      </w:r>
    </w:p>
    <w:p w14:paraId="712CDA71" w14:textId="77777777" w:rsidR="00C4375E" w:rsidRDefault="00C4375E" w:rsidP="00830C45">
      <w:pPr>
        <w:rPr>
          <w:lang w:eastAsia="x-none"/>
        </w:rPr>
      </w:pPr>
    </w:p>
    <w:p w14:paraId="63BE4A9A" w14:textId="77777777" w:rsidR="00830C45" w:rsidRPr="00A22758" w:rsidRDefault="00830C45" w:rsidP="00830C45">
      <w:pPr>
        <w:pStyle w:val="ListParagraph"/>
        <w:spacing w:after="0"/>
        <w:ind w:left="0"/>
        <w:rPr>
          <w:rFonts w:eastAsia="Calibri"/>
          <w:highlight w:val="green"/>
        </w:rPr>
      </w:pPr>
      <w:r w:rsidRPr="00A22758">
        <w:rPr>
          <w:rFonts w:eastAsia="Calibri"/>
          <w:highlight w:val="green"/>
        </w:rPr>
        <w:t>Agreement</w:t>
      </w:r>
    </w:p>
    <w:p w14:paraId="1640DD33" w14:textId="77777777" w:rsidR="00830C45" w:rsidRPr="00C41C69" w:rsidRDefault="00830C45" w:rsidP="00830C45">
      <w:pPr>
        <w:pStyle w:val="ListParagraph"/>
        <w:spacing w:after="0"/>
        <w:ind w:left="0"/>
        <w:rPr>
          <w:rFonts w:eastAsia="Calibri"/>
        </w:rPr>
      </w:pPr>
      <w:r w:rsidRPr="00C41C69">
        <w:rPr>
          <w:lang w:eastAsia="zh-CN"/>
        </w:rPr>
        <w:t>Support indication/reporting of information between an IAB node and its parent node to assist in the determination of</w:t>
      </w:r>
      <w:r w:rsidRPr="00C41C69">
        <w:rPr>
          <w:rFonts w:eastAsia="Calibri"/>
        </w:rPr>
        <w:t xml:space="preserve"> the applicability of a given multiplexing capability in case of simultaneous operation. The following solutions are considered (other solutions not precluded):</w:t>
      </w:r>
    </w:p>
    <w:p w14:paraId="5172AC8B"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 xml:space="preserve">Temporal applicability of a given multiplexing capability </w:t>
      </w:r>
    </w:p>
    <w:p w14:paraId="3752211F"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Time/frequency resource restrictions (e.g. access vs. backhaul links, DL vs. UL resources)</w:t>
      </w:r>
    </w:p>
    <w:p w14:paraId="64CD66D2" w14:textId="77777777" w:rsidR="00830C45" w:rsidRPr="00C41C69" w:rsidRDefault="00830C45" w:rsidP="00483C90">
      <w:pPr>
        <w:numPr>
          <w:ilvl w:val="0"/>
          <w:numId w:val="11"/>
        </w:numPr>
        <w:overflowPunct/>
        <w:autoSpaceDE/>
        <w:autoSpaceDN/>
        <w:adjustRightInd/>
        <w:spacing w:after="0"/>
        <w:textAlignment w:val="auto"/>
        <w:rPr>
          <w:lang w:eastAsia="zh-CN"/>
        </w:rPr>
      </w:pPr>
      <w:r w:rsidRPr="00C41C69">
        <w:rPr>
          <w:lang w:eastAsia="zh-CN"/>
        </w:rPr>
        <w:t>Indications of conditions/reporting information required to realize the given multiplexing capability, (e.g. timing mode, power control, guard symbols, etc.)</w:t>
      </w:r>
    </w:p>
    <w:p w14:paraId="36EE67D9" w14:textId="77777777" w:rsidR="00830C45" w:rsidRPr="00C41C69" w:rsidRDefault="00830C45" w:rsidP="00830C45">
      <w:pPr>
        <w:pStyle w:val="ListParagraph"/>
        <w:spacing w:after="0"/>
        <w:ind w:left="0"/>
        <w:jc w:val="both"/>
        <w:rPr>
          <w:rFonts w:eastAsia="Calibri"/>
        </w:rPr>
      </w:pPr>
      <w:r w:rsidRPr="00C41C69">
        <w:rPr>
          <w:rFonts w:eastAsia="Calibri"/>
        </w:rPr>
        <w:t>FFS: channels/signals used for indicating/reporting information</w:t>
      </w:r>
    </w:p>
    <w:p w14:paraId="3F58E219" w14:textId="77777777" w:rsidR="00830C45" w:rsidRDefault="00830C45">
      <w:pPr>
        <w:overflowPunct/>
        <w:autoSpaceDE/>
        <w:autoSpaceDN/>
        <w:adjustRightInd/>
        <w:spacing w:after="0"/>
        <w:textAlignment w:val="auto"/>
      </w:pPr>
    </w:p>
    <w:p w14:paraId="7C9161A0" w14:textId="77777777" w:rsidR="00830C45" w:rsidRPr="00A22758" w:rsidRDefault="00830C45" w:rsidP="00BD3CBB">
      <w:pPr>
        <w:spacing w:after="0"/>
        <w:rPr>
          <w:rStyle w:val="Strong"/>
          <w:color w:val="000000"/>
        </w:rPr>
      </w:pPr>
      <w:r w:rsidRPr="00A22758">
        <w:rPr>
          <w:highlight w:val="green"/>
          <w:lang w:eastAsia="zh-CN"/>
        </w:rPr>
        <w:t>Agreement</w:t>
      </w:r>
    </w:p>
    <w:p w14:paraId="705B3993" w14:textId="77777777" w:rsidR="00830C45" w:rsidRPr="00C41C69" w:rsidRDefault="00830C45" w:rsidP="00830C45">
      <w:pPr>
        <w:rPr>
          <w:lang w:eastAsia="zh-CN"/>
        </w:rPr>
      </w:pPr>
      <w:r w:rsidRPr="00C41C69">
        <w:rPr>
          <w:lang w:eastAsia="zh-CN"/>
        </w:rPr>
        <w:t>Further study whether/how to manage resources in the spatial domain. Candidate solutions are:</w:t>
      </w:r>
    </w:p>
    <w:p w14:paraId="76BC9F61"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 xml:space="preserve">Dynamic </w:t>
      </w:r>
      <w:proofErr w:type="spellStart"/>
      <w:r w:rsidRPr="00C41C69">
        <w:rPr>
          <w:lang w:eastAsia="zh-CN"/>
        </w:rPr>
        <w:t>signaling</w:t>
      </w:r>
      <w:proofErr w:type="spellEnd"/>
      <w:r w:rsidRPr="00C41C69">
        <w:rPr>
          <w:lang w:eastAsia="zh-CN"/>
        </w:rPr>
        <w:t xml:space="preserve"> between parent and child nodes for using/restricting/sharing antenna panels/beams</w:t>
      </w:r>
    </w:p>
    <w:p w14:paraId="3D3B4A7E"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Beam management / multi-panel enhancements for simultaneous operations</w:t>
      </w:r>
    </w:p>
    <w:p w14:paraId="26A5A029" w14:textId="77777777" w:rsidR="00830C45" w:rsidRPr="00C41C69" w:rsidRDefault="00830C45" w:rsidP="00483C90">
      <w:pPr>
        <w:numPr>
          <w:ilvl w:val="0"/>
          <w:numId w:val="12"/>
        </w:numPr>
        <w:overflowPunct/>
        <w:autoSpaceDE/>
        <w:autoSpaceDN/>
        <w:adjustRightInd/>
        <w:spacing w:after="0"/>
        <w:textAlignment w:val="auto"/>
        <w:rPr>
          <w:lang w:eastAsia="zh-CN"/>
        </w:rPr>
      </w:pPr>
      <w:r w:rsidRPr="00C41C69">
        <w:rPr>
          <w:lang w:eastAsia="zh-CN"/>
        </w:rPr>
        <w:t>Extension of H/S/NA resource indication to the spatial domain</w:t>
      </w:r>
    </w:p>
    <w:p w14:paraId="3AFE1D50" w14:textId="77777777" w:rsidR="00830C45" w:rsidRPr="00C41C69" w:rsidRDefault="00830C45" w:rsidP="00830C45">
      <w:pPr>
        <w:rPr>
          <w:lang w:eastAsia="zh-CN"/>
        </w:rPr>
      </w:pPr>
      <w:r w:rsidRPr="00C41C69">
        <w:rPr>
          <w:lang w:eastAsia="zh-CN"/>
        </w:rPr>
        <w:t>Other solutions are not precluded.</w:t>
      </w:r>
    </w:p>
    <w:p w14:paraId="41B7466D" w14:textId="77777777" w:rsidR="00830C45" w:rsidRPr="00A22758" w:rsidRDefault="00830C45" w:rsidP="00830C45">
      <w:pPr>
        <w:rPr>
          <w:lang w:eastAsia="zh-CN"/>
        </w:rPr>
      </w:pPr>
    </w:p>
    <w:p w14:paraId="2F159E90" w14:textId="77777777" w:rsidR="00830C45" w:rsidRPr="00A22758" w:rsidRDefault="00830C45" w:rsidP="00BD3CBB">
      <w:pPr>
        <w:spacing w:after="0"/>
        <w:rPr>
          <w:rStyle w:val="Strong"/>
          <w:color w:val="000000"/>
          <w:lang w:eastAsia="ko-KR"/>
        </w:rPr>
      </w:pPr>
      <w:r w:rsidRPr="00A22758">
        <w:rPr>
          <w:highlight w:val="green"/>
          <w:lang w:eastAsia="zh-CN"/>
        </w:rPr>
        <w:t>Agreement</w:t>
      </w:r>
    </w:p>
    <w:p w14:paraId="6B70C16B" w14:textId="77777777" w:rsidR="00830C45" w:rsidRPr="00C41C69" w:rsidRDefault="00830C45" w:rsidP="00830C45">
      <w:pPr>
        <w:rPr>
          <w:lang w:eastAsia="zh-CN"/>
        </w:rPr>
      </w:pPr>
      <w:r w:rsidRPr="00C41C69">
        <w:rPr>
          <w:lang w:eastAsia="zh-CN"/>
        </w:rPr>
        <w:t>Regardless of simultaneous operation, the same cell-specific/semi-static signals and channels of the IAB-DU considered as hard time/frequency resources in Rel-16 are also considered as hard time/frequency resources in Rel-17.</w:t>
      </w:r>
    </w:p>
    <w:p w14:paraId="5FB90E2B" w14:textId="77777777" w:rsidR="00830C45" w:rsidRPr="00C41C69" w:rsidRDefault="00830C45" w:rsidP="00483C90">
      <w:pPr>
        <w:pStyle w:val="ListParagraph"/>
        <w:numPr>
          <w:ilvl w:val="0"/>
          <w:numId w:val="13"/>
        </w:numPr>
        <w:rPr>
          <w:lang w:eastAsia="zh-CN"/>
        </w:rPr>
      </w:pPr>
      <w:r w:rsidRPr="00C41C69">
        <w:rPr>
          <w:lang w:eastAsia="zh-CN"/>
        </w:rPr>
        <w:t>FFS: IAB-MT behavior in case of conflicts between cell-specific signals/channels and other resource configurations of the IAB-MT (e.g., dedicated slot configurations)</w:t>
      </w:r>
    </w:p>
    <w:p w14:paraId="30A869D0" w14:textId="66BC43BD" w:rsidR="003A1B84" w:rsidRDefault="003A1B84" w:rsidP="00830C45">
      <w:pPr>
        <w:rPr>
          <w:highlight w:val="green"/>
          <w:lang w:eastAsia="zh-CN"/>
        </w:rPr>
      </w:pPr>
    </w:p>
    <w:p w14:paraId="5F7F9C26" w14:textId="3D964CA0" w:rsidR="00BD3CBB" w:rsidRDefault="00BD3CBB" w:rsidP="00830C45">
      <w:pPr>
        <w:rPr>
          <w:highlight w:val="green"/>
          <w:lang w:eastAsia="zh-CN"/>
        </w:rPr>
      </w:pPr>
    </w:p>
    <w:p w14:paraId="4A066267" w14:textId="71F9DFCF" w:rsidR="00BD3CBB" w:rsidRDefault="00BD3CBB" w:rsidP="00830C45">
      <w:pPr>
        <w:rPr>
          <w:highlight w:val="green"/>
          <w:lang w:eastAsia="zh-CN"/>
        </w:rPr>
      </w:pPr>
    </w:p>
    <w:p w14:paraId="1A0BF29A" w14:textId="5766AEB9" w:rsidR="00BD3CBB" w:rsidRDefault="00BD3CBB" w:rsidP="00830C45">
      <w:pPr>
        <w:rPr>
          <w:highlight w:val="green"/>
          <w:lang w:eastAsia="zh-CN"/>
        </w:rPr>
      </w:pPr>
    </w:p>
    <w:p w14:paraId="1949D291" w14:textId="401FB29B" w:rsidR="00BD3CBB" w:rsidRDefault="00BD3CBB" w:rsidP="00830C45">
      <w:pPr>
        <w:rPr>
          <w:highlight w:val="green"/>
          <w:lang w:eastAsia="zh-CN"/>
        </w:rPr>
      </w:pPr>
    </w:p>
    <w:p w14:paraId="1B13CB6A" w14:textId="616F5296" w:rsidR="00BD3CBB" w:rsidRDefault="00BD3CBB" w:rsidP="00830C45">
      <w:pPr>
        <w:rPr>
          <w:highlight w:val="green"/>
          <w:lang w:eastAsia="zh-CN"/>
        </w:rPr>
      </w:pPr>
    </w:p>
    <w:p w14:paraId="06C01D5C" w14:textId="1333163C" w:rsidR="00BD3CBB" w:rsidRDefault="00BD3CBB" w:rsidP="00830C45">
      <w:pPr>
        <w:rPr>
          <w:highlight w:val="green"/>
          <w:lang w:eastAsia="zh-CN"/>
        </w:rPr>
      </w:pPr>
    </w:p>
    <w:p w14:paraId="29E8BE09" w14:textId="60CF289F" w:rsidR="00BD3CBB" w:rsidRDefault="00BD3CBB" w:rsidP="00830C45">
      <w:pPr>
        <w:rPr>
          <w:highlight w:val="green"/>
          <w:lang w:eastAsia="zh-CN"/>
        </w:rPr>
      </w:pPr>
    </w:p>
    <w:p w14:paraId="0656554D" w14:textId="77777777" w:rsidR="00BD3CBB" w:rsidRDefault="00BD3CBB" w:rsidP="00830C45">
      <w:pPr>
        <w:rPr>
          <w:highlight w:val="green"/>
          <w:lang w:eastAsia="zh-CN"/>
        </w:rPr>
      </w:pPr>
    </w:p>
    <w:p w14:paraId="596181D4" w14:textId="15F3EFBD" w:rsidR="00830C45" w:rsidRPr="00A22758" w:rsidRDefault="00830C45" w:rsidP="00BD3CBB">
      <w:pPr>
        <w:spacing w:after="0"/>
        <w:rPr>
          <w:lang w:eastAsia="zh-CN"/>
        </w:rPr>
      </w:pPr>
      <w:r w:rsidRPr="00A22758">
        <w:rPr>
          <w:highlight w:val="green"/>
          <w:lang w:eastAsia="zh-CN"/>
        </w:rPr>
        <w:lastRenderedPageBreak/>
        <w:t>Agreement</w:t>
      </w:r>
    </w:p>
    <w:p w14:paraId="0CBE85AC" w14:textId="77777777" w:rsidR="00830C45" w:rsidRPr="00C41C69" w:rsidRDefault="00830C45" w:rsidP="00830C45">
      <w:pPr>
        <w:rPr>
          <w:lang w:eastAsia="zh-CN"/>
        </w:rPr>
      </w:pPr>
      <w:r w:rsidRPr="00C41C69">
        <w:rPr>
          <w:lang w:eastAsia="zh-CN"/>
        </w:rPr>
        <w:t>The following are considered to support at least inter-band inter-carrier scenarios in Rel-17:</w:t>
      </w:r>
    </w:p>
    <w:p w14:paraId="041AE14B"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 xml:space="preserve">Solutions to address resource coordination/scheduling collision issues between parent nodes including TDD configurations and resource type indications at least in case of intra-donor CU multi-parent scenarios </w:t>
      </w:r>
    </w:p>
    <w:p w14:paraId="1641AA81"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Consider Rel-16 CA framework as starting point</w:t>
      </w:r>
    </w:p>
    <w:p w14:paraId="7036C970"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Solutions for scheduling collision between two parent DUs due to indication of the resource availability for soft symbol(s) to the IAB-DU(s) by DCI format 2_5</w:t>
      </w:r>
    </w:p>
    <w:p w14:paraId="00DABED5"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Solutions for scheduling collision between two parent DUs due to indication of the slot format by DCI format 2_0</w:t>
      </w:r>
    </w:p>
    <w:p w14:paraId="62D7AFA4" w14:textId="77777777" w:rsidR="00830C45" w:rsidRPr="00C41C69" w:rsidRDefault="00830C45" w:rsidP="00483C90">
      <w:pPr>
        <w:numPr>
          <w:ilvl w:val="1"/>
          <w:numId w:val="14"/>
        </w:numPr>
        <w:overflowPunct/>
        <w:autoSpaceDE/>
        <w:autoSpaceDN/>
        <w:adjustRightInd/>
        <w:spacing w:after="0"/>
        <w:textAlignment w:val="auto"/>
        <w:rPr>
          <w:lang w:eastAsia="zh-CN"/>
        </w:rPr>
      </w:pPr>
      <w:r w:rsidRPr="00C41C69">
        <w:rPr>
          <w:lang w:eastAsia="zh-CN"/>
        </w:rPr>
        <w:t>FFS: Whether or not separate solutions are required for resource coordination in case of inter-donor CU multi-parent scenarios</w:t>
      </w:r>
    </w:p>
    <w:p w14:paraId="077A249D"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Per-backhaul link (e.g. per child IAB-MT link) resource configurations in addition to per-DU resource configurations</w:t>
      </w:r>
    </w:p>
    <w:p w14:paraId="73DB478A"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Enhancements to indication of soft resource availability from child node to parent node(s)</w:t>
      </w:r>
    </w:p>
    <w:p w14:paraId="3E54754A"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Additional restrictions on simultaneous operation and/or multiplexing</w:t>
      </w:r>
    </w:p>
    <w:p w14:paraId="492470F9" w14:textId="77777777" w:rsidR="00830C45" w:rsidRPr="00C41C69" w:rsidRDefault="00830C45" w:rsidP="00483C90">
      <w:pPr>
        <w:numPr>
          <w:ilvl w:val="0"/>
          <w:numId w:val="14"/>
        </w:numPr>
        <w:overflowPunct/>
        <w:autoSpaceDE/>
        <w:autoSpaceDN/>
        <w:adjustRightInd/>
        <w:spacing w:after="0"/>
        <w:textAlignment w:val="auto"/>
        <w:rPr>
          <w:lang w:eastAsia="zh-CN"/>
        </w:rPr>
      </w:pPr>
      <w:r w:rsidRPr="00C41C69">
        <w:rPr>
          <w:lang w:eastAsia="zh-CN"/>
        </w:rPr>
        <w:t>FFS: Whether the above solutions are also applicable for intra-band inter-carrier scenarios and whether additional solutions are required (e.g. RAN2 and RAN4 work related to adding band configuration and RRM requirements for intra-band inter-carrier NR-DC or updating related UE/MT capabilities for NR-DC so that they are applicable for intra-band inter-carrier NR-DC)</w:t>
      </w:r>
    </w:p>
    <w:p w14:paraId="160ED92D" w14:textId="77777777" w:rsidR="00830C45" w:rsidRPr="00C41C69" w:rsidRDefault="00830C45" w:rsidP="00830C45">
      <w:pPr>
        <w:pStyle w:val="ListParagraph"/>
        <w:spacing w:after="0"/>
        <w:ind w:left="0"/>
        <w:jc w:val="both"/>
        <w:rPr>
          <w:rFonts w:eastAsia="Calibri"/>
        </w:rPr>
      </w:pPr>
    </w:p>
    <w:p w14:paraId="23842146" w14:textId="77777777" w:rsidR="00466CE2" w:rsidRDefault="00466CE2" w:rsidP="00466CE2">
      <w:pPr>
        <w:pStyle w:val="ListParagraph"/>
        <w:spacing w:after="0"/>
        <w:ind w:left="0"/>
        <w:jc w:val="both"/>
        <w:rPr>
          <w:rFonts w:eastAsia="Calibri"/>
          <w:highlight w:val="green"/>
        </w:rPr>
      </w:pPr>
    </w:p>
    <w:p w14:paraId="74557BF2" w14:textId="07069B65" w:rsidR="00466CE2" w:rsidRPr="00C41C69" w:rsidRDefault="00466CE2" w:rsidP="00466CE2">
      <w:pPr>
        <w:pStyle w:val="ListParagraph"/>
        <w:spacing w:after="0"/>
        <w:ind w:left="0"/>
        <w:jc w:val="both"/>
        <w:rPr>
          <w:rFonts w:eastAsia="Calibri"/>
          <w:highlight w:val="green"/>
        </w:rPr>
      </w:pPr>
      <w:r w:rsidRPr="00C41C69">
        <w:rPr>
          <w:rFonts w:eastAsia="Calibri"/>
          <w:highlight w:val="green"/>
        </w:rPr>
        <w:t>Agreement</w:t>
      </w:r>
    </w:p>
    <w:p w14:paraId="0E80DB71" w14:textId="77777777" w:rsidR="00466CE2" w:rsidRPr="00C41C69" w:rsidRDefault="00466CE2" w:rsidP="00466CE2">
      <w:pPr>
        <w:rPr>
          <w:rFonts w:eastAsia="Calibri"/>
          <w:bCs/>
        </w:rPr>
      </w:pPr>
      <w:r w:rsidRPr="00C41C69">
        <w:rPr>
          <w:rFonts w:eastAsia="Calibri"/>
          <w:bCs/>
        </w:rPr>
        <w:t>Further consider until RAN1#104bis-e whether to support the extension of the semi-static DU resource type indication to frequency-domain resources within a carrier (in addition to existing Rel-16 per-carrier granularity) for H/[S]/NA resource types, including the following aspects:</w:t>
      </w:r>
    </w:p>
    <w:p w14:paraId="006F4084"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Granularity for frequency domain resources within a carrier (starting point is a set of N RBs with FFS: value of N &gt;=1)</w:t>
      </w:r>
    </w:p>
    <w:p w14:paraId="470ABFD9"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Relationship with Rel-16 DU resource type indications in case of coexistence between TDM and FDM operation, including time-granularity of switching between multiplexing options to ensure backwards compatibility with Rel-16 IAB nodes and avoid impact on access UEs and their RRC configurations at CU</w:t>
      </w:r>
    </w:p>
    <w:p w14:paraId="026ED502"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 xml:space="preserve">In case frequency-domain extension is supported for soft resources, enhancements for DCI format 2_5 to support dynamic indication of availability for soft frequency resources. </w:t>
      </w:r>
    </w:p>
    <w:p w14:paraId="70EE5F40" w14:textId="77777777" w:rsidR="00466CE2" w:rsidRPr="00C41C69" w:rsidRDefault="00466CE2" w:rsidP="00483C90">
      <w:pPr>
        <w:pStyle w:val="ListParagraph"/>
        <w:numPr>
          <w:ilvl w:val="1"/>
          <w:numId w:val="51"/>
        </w:numPr>
        <w:overflowPunct/>
        <w:autoSpaceDE/>
        <w:autoSpaceDN/>
        <w:adjustRightInd/>
        <w:spacing w:after="0"/>
        <w:jc w:val="both"/>
        <w:textAlignment w:val="auto"/>
        <w:rPr>
          <w:rFonts w:eastAsia="Calibri"/>
          <w:bCs/>
        </w:rPr>
      </w:pPr>
      <w:r w:rsidRPr="00C41C69">
        <w:rPr>
          <w:rFonts w:eastAsia="Calibri"/>
          <w:bCs/>
        </w:rPr>
        <w:t xml:space="preserve">Alt. 1 Separate indication of time and frequency resources </w:t>
      </w:r>
    </w:p>
    <w:p w14:paraId="03C91CEE" w14:textId="77777777" w:rsidR="00466CE2" w:rsidRPr="00C41C69" w:rsidRDefault="00466CE2" w:rsidP="00483C90">
      <w:pPr>
        <w:pStyle w:val="ListParagraph"/>
        <w:numPr>
          <w:ilvl w:val="2"/>
          <w:numId w:val="51"/>
        </w:numPr>
        <w:overflowPunct/>
        <w:autoSpaceDE/>
        <w:autoSpaceDN/>
        <w:adjustRightInd/>
        <w:spacing w:after="0"/>
        <w:jc w:val="both"/>
        <w:textAlignment w:val="auto"/>
        <w:rPr>
          <w:rFonts w:eastAsia="Calibri"/>
          <w:bCs/>
        </w:rPr>
      </w:pPr>
      <w:r w:rsidRPr="00C41C69">
        <w:rPr>
          <w:rFonts w:eastAsia="Calibri"/>
          <w:bCs/>
        </w:rPr>
        <w:t>FFS: different field, RNTI or different DCI</w:t>
      </w:r>
    </w:p>
    <w:p w14:paraId="5567989F" w14:textId="77777777" w:rsidR="00466CE2" w:rsidRPr="00C41C69" w:rsidRDefault="00466CE2" w:rsidP="00483C90">
      <w:pPr>
        <w:pStyle w:val="ListParagraph"/>
        <w:numPr>
          <w:ilvl w:val="1"/>
          <w:numId w:val="51"/>
        </w:numPr>
        <w:overflowPunct/>
        <w:autoSpaceDE/>
        <w:autoSpaceDN/>
        <w:adjustRightInd/>
        <w:spacing w:after="0"/>
        <w:jc w:val="both"/>
        <w:textAlignment w:val="auto"/>
        <w:rPr>
          <w:rFonts w:eastAsia="Calibri"/>
          <w:bCs/>
        </w:rPr>
      </w:pPr>
      <w:r w:rsidRPr="00C41C69">
        <w:rPr>
          <w:rFonts w:eastAsia="Calibri"/>
          <w:bCs/>
        </w:rPr>
        <w:t xml:space="preserve">Alt. 2 Joint indication of time and frequency resources </w:t>
      </w:r>
    </w:p>
    <w:p w14:paraId="0256F484" w14:textId="77777777" w:rsidR="00466CE2" w:rsidRPr="00C41C69" w:rsidRDefault="00466CE2" w:rsidP="00483C90">
      <w:pPr>
        <w:pStyle w:val="ListParagraph"/>
        <w:numPr>
          <w:ilvl w:val="2"/>
          <w:numId w:val="51"/>
        </w:numPr>
        <w:overflowPunct/>
        <w:autoSpaceDE/>
        <w:autoSpaceDN/>
        <w:adjustRightInd/>
        <w:spacing w:after="0"/>
        <w:jc w:val="both"/>
        <w:textAlignment w:val="auto"/>
        <w:rPr>
          <w:rFonts w:eastAsia="Calibri"/>
          <w:bCs/>
        </w:rPr>
      </w:pPr>
      <w:r w:rsidRPr="00C41C69">
        <w:rPr>
          <w:rFonts w:eastAsia="Calibri"/>
          <w:bCs/>
        </w:rPr>
        <w:t>FFS: backwards compatibility with Rel-16</w:t>
      </w:r>
    </w:p>
    <w:p w14:paraId="5CEF1CE1"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FFS: Extension of FDM across carriers</w:t>
      </w:r>
    </w:p>
    <w:p w14:paraId="5C33D508" w14:textId="77777777" w:rsidR="00466CE2" w:rsidRPr="00C41C69" w:rsidRDefault="00466CE2" w:rsidP="00483C90">
      <w:pPr>
        <w:numPr>
          <w:ilvl w:val="0"/>
          <w:numId w:val="51"/>
        </w:numPr>
        <w:overflowPunct/>
        <w:autoSpaceDE/>
        <w:autoSpaceDN/>
        <w:adjustRightInd/>
        <w:spacing w:after="0"/>
        <w:textAlignment w:val="auto"/>
        <w:rPr>
          <w:lang w:eastAsia="zh-CN"/>
        </w:rPr>
      </w:pPr>
      <w:r w:rsidRPr="00C41C69">
        <w:rPr>
          <w:lang w:eastAsia="zh-CN"/>
        </w:rPr>
        <w:t>FFS: Restrictions on band/minimum bandwidth for FDM operation (e.g. FR2 100MHz+ etc.)</w:t>
      </w:r>
    </w:p>
    <w:p w14:paraId="07114CFA" w14:textId="77777777" w:rsidR="00637D45" w:rsidRDefault="00637D45">
      <w:pPr>
        <w:overflowPunct/>
        <w:autoSpaceDE/>
        <w:autoSpaceDN/>
        <w:adjustRightInd/>
        <w:spacing w:after="0"/>
        <w:textAlignment w:val="auto"/>
      </w:pPr>
      <w:r>
        <w:br w:type="page"/>
      </w:r>
    </w:p>
    <w:p w14:paraId="74AB5E5D" w14:textId="411965C8" w:rsidR="00637D45" w:rsidRPr="00F55F4D" w:rsidRDefault="00637D45" w:rsidP="00637D45">
      <w:pPr>
        <w:pStyle w:val="Heading3"/>
        <w:rPr>
          <w:rStyle w:val="Strong"/>
          <w:b w:val="0"/>
          <w:bCs w:val="0"/>
        </w:rPr>
      </w:pPr>
      <w:bookmarkStart w:id="10" w:name="_Toc97405335"/>
      <w:r w:rsidRPr="00F55F4D">
        <w:rPr>
          <w:rStyle w:val="Strong"/>
          <w:b w:val="0"/>
          <w:bCs w:val="0"/>
        </w:rPr>
        <w:lastRenderedPageBreak/>
        <w:t>RAN1 #</w:t>
      </w:r>
      <w:r>
        <w:rPr>
          <w:rStyle w:val="Strong"/>
          <w:b w:val="0"/>
          <w:bCs w:val="0"/>
        </w:rPr>
        <w:t>104bis-e</w:t>
      </w:r>
      <w:r w:rsidRPr="00F55F4D">
        <w:rPr>
          <w:rStyle w:val="Strong"/>
          <w:b w:val="0"/>
          <w:bCs w:val="0"/>
        </w:rPr>
        <w:t xml:space="preserve"> [</w:t>
      </w:r>
      <w:r>
        <w:rPr>
          <w:rStyle w:val="Strong"/>
          <w:b w:val="0"/>
          <w:bCs w:val="0"/>
        </w:rPr>
        <w:t>5</w:t>
      </w:r>
      <w:r w:rsidRPr="00F55F4D">
        <w:rPr>
          <w:rStyle w:val="Strong"/>
          <w:b w:val="0"/>
          <w:bCs w:val="0"/>
        </w:rPr>
        <w:t>]</w:t>
      </w:r>
      <w:bookmarkEnd w:id="10"/>
    </w:p>
    <w:p w14:paraId="00DDC519" w14:textId="1A334202" w:rsidR="00BC5B6E" w:rsidRDefault="00BC5B6E" w:rsidP="00BC5B6E">
      <w:pPr>
        <w:rPr>
          <w:lang w:eastAsia="x-none"/>
        </w:rPr>
      </w:pPr>
      <w:r w:rsidRPr="00B0113C">
        <w:rPr>
          <w:b/>
          <w:bCs/>
          <w:lang w:eastAsia="x-none"/>
        </w:rPr>
        <w:t>R1-2103958</w:t>
      </w:r>
      <w:r w:rsidRPr="00B0113C">
        <w:rPr>
          <w:b/>
          <w:bCs/>
          <w:lang w:eastAsia="x-none"/>
        </w:rPr>
        <w:tab/>
      </w:r>
      <w:r w:rsidRPr="00BC5B6E">
        <w:rPr>
          <w:lang w:eastAsia="x-none"/>
        </w:rPr>
        <w:t>Summary of [104b-e-NR-eIAB-01] – Final Checkpoint</w:t>
      </w:r>
      <w:r w:rsidRPr="00BC5B6E">
        <w:rPr>
          <w:lang w:eastAsia="x-none"/>
        </w:rPr>
        <w:tab/>
        <w:t>Moderator (AT&amp;T)</w:t>
      </w:r>
    </w:p>
    <w:p w14:paraId="3B77FA0E" w14:textId="77777777" w:rsidR="00476371" w:rsidRPr="00BC5B6E" w:rsidRDefault="00476371" w:rsidP="00BC5B6E">
      <w:pPr>
        <w:rPr>
          <w:lang w:eastAsia="x-none"/>
        </w:rPr>
      </w:pPr>
    </w:p>
    <w:p w14:paraId="4FB9045A" w14:textId="77777777" w:rsidR="00BC5B6E" w:rsidRPr="00B0113C" w:rsidRDefault="00BC5B6E" w:rsidP="00BC5B6E">
      <w:pPr>
        <w:pStyle w:val="maintext"/>
        <w:spacing w:before="0" w:after="0" w:line="240" w:lineRule="auto"/>
        <w:ind w:firstLineChars="0" w:firstLine="0"/>
        <w:rPr>
          <w:rFonts w:ascii="Times" w:eastAsia="Times New Roman" w:hAnsi="Times" w:cs="Times"/>
          <w:bCs/>
          <w:highlight w:val="green"/>
          <w:lang w:eastAsia="en-US"/>
        </w:rPr>
      </w:pPr>
      <w:r w:rsidRPr="00B0113C">
        <w:rPr>
          <w:rFonts w:ascii="Times" w:eastAsia="Times New Roman" w:hAnsi="Times" w:cs="Times"/>
          <w:bCs/>
          <w:highlight w:val="green"/>
          <w:lang w:eastAsia="en-US"/>
        </w:rPr>
        <w:t>Agreement</w:t>
      </w:r>
    </w:p>
    <w:p w14:paraId="07E8D9AC" w14:textId="77777777" w:rsidR="00BC5B6E" w:rsidRPr="001D7E85" w:rsidRDefault="00BC5B6E" w:rsidP="00BC5B6E">
      <w:pPr>
        <w:pStyle w:val="maintext"/>
        <w:spacing w:before="0" w:after="0" w:line="240" w:lineRule="auto"/>
        <w:ind w:firstLineChars="0" w:firstLine="0"/>
        <w:rPr>
          <w:rFonts w:ascii="Times" w:eastAsia="Times New Roman" w:hAnsi="Times" w:cs="Times"/>
          <w:bCs/>
          <w:lang w:eastAsia="en-US"/>
        </w:rPr>
      </w:pPr>
      <w:r w:rsidRPr="001D7E85">
        <w:rPr>
          <w:rFonts w:ascii="Times" w:eastAsia="Times New Roman" w:hAnsi="Times" w:cs="Times"/>
          <w:bCs/>
          <w:lang w:eastAsia="en-US"/>
        </w:rPr>
        <w:t>The extension of the semi-static DU resource type indication to frequency-domain resources within a carrier (in addition to existing Rel-16 per-carrier granularity) for H/S/NA resource types is supported</w:t>
      </w:r>
    </w:p>
    <w:p w14:paraId="0AF36152" w14:textId="77777777" w:rsidR="00BC5B6E" w:rsidRPr="00B0113C" w:rsidRDefault="00BC5B6E" w:rsidP="00BC5B6E">
      <w:pPr>
        <w:rPr>
          <w:rFonts w:cs="Times"/>
          <w:bCs/>
          <w:lang w:eastAsia="x-none"/>
        </w:rPr>
      </w:pPr>
    </w:p>
    <w:p w14:paraId="35E9455B"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5116813C"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Adaptation of an IAB-node’s multiplexing operation is supported. The adaptation may be based on multiple factors, for example (not necessary to support all of the following):</w:t>
      </w:r>
    </w:p>
    <w:p w14:paraId="6768B815"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 xml:space="preserve">Resource type (D/U/F) at the IAB-DU and IAB-MT </w:t>
      </w:r>
    </w:p>
    <w:p w14:paraId="376ADCF0"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Specific sets of time/frequency resources</w:t>
      </w:r>
    </w:p>
    <w:p w14:paraId="19AABED4" w14:textId="77777777" w:rsidR="00BC5B6E" w:rsidRPr="001D7E85" w:rsidRDefault="00BC5B6E" w:rsidP="00483C90">
      <w:pPr>
        <w:pStyle w:val="maintext"/>
        <w:numPr>
          <w:ilvl w:val="0"/>
          <w:numId w:val="18"/>
        </w:numPr>
        <w:spacing w:before="0" w:after="0" w:line="240" w:lineRule="auto"/>
        <w:ind w:firstLineChars="0"/>
        <w:rPr>
          <w:rFonts w:ascii="Times" w:eastAsia="Times New Roman" w:hAnsi="Times" w:cs="Times"/>
          <w:lang w:eastAsia="en-US"/>
        </w:rPr>
      </w:pPr>
      <w:r w:rsidRPr="001D7E85">
        <w:rPr>
          <w:rFonts w:ascii="Times" w:eastAsia="Times New Roman" w:hAnsi="Times" w:cs="Times"/>
          <w:lang w:eastAsia="en-US"/>
        </w:rPr>
        <w:t>Certain conditions being met (e.g. supported timing modes, power control enhancements (if supported), etc.)</w:t>
      </w:r>
    </w:p>
    <w:p w14:paraId="4667841C"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FFS: Mechanisms for informing/coordination the change in multiplexing operation(s) between child and parent nodes (including whether the adaptation is dynamic or semi-static)</w:t>
      </w:r>
    </w:p>
    <w:p w14:paraId="0C440FC0" w14:textId="39AA747F" w:rsidR="00BC5B6E" w:rsidRDefault="00BC5B6E" w:rsidP="00BC5B6E">
      <w:pPr>
        <w:pStyle w:val="maintext"/>
        <w:spacing w:before="0" w:after="0" w:line="240" w:lineRule="auto"/>
        <w:ind w:firstLineChars="0" w:firstLine="0"/>
        <w:rPr>
          <w:rFonts w:ascii="Times" w:eastAsia="Times New Roman" w:hAnsi="Times" w:cs="Times"/>
          <w:lang w:eastAsia="en-US"/>
        </w:rPr>
      </w:pPr>
      <w:r w:rsidRPr="001D7E85">
        <w:rPr>
          <w:rFonts w:ascii="Times" w:eastAsia="Times New Roman" w:hAnsi="Times" w:cs="Times"/>
          <w:lang w:eastAsia="en-US"/>
        </w:rPr>
        <w:t>FFS: Need for explicit linkage between indicated multiplexing operations and other features/enhancements – e.g. number of required guard symbols, supported timing modes, and power control enhancements (if supported)</w:t>
      </w:r>
    </w:p>
    <w:p w14:paraId="5B43F26B" w14:textId="77777777" w:rsidR="00BC5B6E" w:rsidRPr="001D7E85" w:rsidRDefault="00BC5B6E" w:rsidP="00BC5B6E">
      <w:pPr>
        <w:pStyle w:val="maintext"/>
        <w:spacing w:before="0" w:after="0" w:line="240" w:lineRule="auto"/>
        <w:ind w:firstLineChars="0" w:firstLine="0"/>
        <w:rPr>
          <w:rFonts w:ascii="Times" w:eastAsia="Times New Roman" w:hAnsi="Times" w:cs="Times"/>
          <w:lang w:eastAsia="en-US"/>
        </w:rPr>
      </w:pPr>
    </w:p>
    <w:p w14:paraId="2A1CE99B" w14:textId="77777777" w:rsidR="00BC5B6E" w:rsidRPr="00B0113C" w:rsidRDefault="00BC5B6E" w:rsidP="00BC5B6E">
      <w:pPr>
        <w:pStyle w:val="BodyText"/>
        <w:spacing w:after="0"/>
        <w:jc w:val="left"/>
        <w:rPr>
          <w:rFonts w:eastAsia="Times New Roman" w:cs="Times"/>
          <w:bCs/>
        </w:rPr>
      </w:pPr>
    </w:p>
    <w:p w14:paraId="323AA345"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0E965E3E" w14:textId="77777777" w:rsidR="00BC5B6E" w:rsidRPr="004F7EF4" w:rsidRDefault="00BC5B6E" w:rsidP="00BC5B6E">
      <w:pPr>
        <w:shd w:val="clear" w:color="auto" w:fill="FFFFFF"/>
        <w:rPr>
          <w:rFonts w:cs="Times"/>
          <w:color w:val="000000"/>
        </w:rPr>
      </w:pPr>
      <w:r w:rsidRPr="004F7EF4">
        <w:rPr>
          <w:rFonts w:cs="Times"/>
          <w:color w:val="1E242F"/>
        </w:rPr>
        <w:t>For the semi-static DU resource configuration in the frequency domain within a carrier, the frequency-domain granularity is configurable</w:t>
      </w:r>
    </w:p>
    <w:p w14:paraId="39AA31A3"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28313E"/>
        </w:rPr>
      </w:pPr>
      <w:r w:rsidRPr="004F7EF4">
        <w:rPr>
          <w:rFonts w:cs="Times"/>
          <w:color w:val="28313E"/>
        </w:rPr>
        <w:t>FFS:  minimum resource size e.g. N PRBs/N RBGs</w:t>
      </w:r>
    </w:p>
    <w:p w14:paraId="513F0E22"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28313E"/>
        </w:rPr>
      </w:pPr>
      <w:r w:rsidRPr="004F7EF4">
        <w:rPr>
          <w:rFonts w:cs="Times"/>
          <w:color w:val="28313E"/>
        </w:rPr>
        <w:t>FFS: Separate or joint TDM and FDM semi-static DU resource configurations</w:t>
      </w:r>
    </w:p>
    <w:p w14:paraId="7B0E18F9" w14:textId="77777777" w:rsidR="00BC5B6E" w:rsidRPr="00B0113C" w:rsidRDefault="00BC5B6E" w:rsidP="00BC5B6E">
      <w:pPr>
        <w:rPr>
          <w:rFonts w:cs="Times"/>
          <w:bCs/>
        </w:rPr>
      </w:pPr>
    </w:p>
    <w:p w14:paraId="66E0F480" w14:textId="77777777" w:rsidR="00BC5B6E" w:rsidRPr="00B0113C" w:rsidRDefault="00BC5B6E" w:rsidP="00BC5B6E">
      <w:pPr>
        <w:pStyle w:val="BodyText"/>
        <w:spacing w:after="0"/>
        <w:jc w:val="left"/>
        <w:rPr>
          <w:rFonts w:eastAsia="Times New Roman" w:cs="Times"/>
          <w:bCs/>
          <w:szCs w:val="20"/>
          <w:highlight w:val="green"/>
        </w:rPr>
      </w:pPr>
      <w:r w:rsidRPr="00B0113C">
        <w:rPr>
          <w:rFonts w:eastAsia="Times New Roman" w:cs="Times"/>
          <w:bCs/>
          <w:szCs w:val="20"/>
          <w:highlight w:val="green"/>
        </w:rPr>
        <w:t>Agreement</w:t>
      </w:r>
    </w:p>
    <w:p w14:paraId="5F10D001" w14:textId="77777777" w:rsidR="00BC5B6E" w:rsidRPr="004F7EF4" w:rsidRDefault="00BC5B6E" w:rsidP="00BC5B6E">
      <w:pPr>
        <w:shd w:val="clear" w:color="auto" w:fill="FFFFFF"/>
        <w:rPr>
          <w:rFonts w:cs="Times"/>
          <w:color w:val="000000"/>
          <w:sz w:val="18"/>
          <w:szCs w:val="22"/>
        </w:rPr>
      </w:pPr>
      <w:r w:rsidRPr="004F7EF4">
        <w:rPr>
          <w:rFonts w:cs="Times"/>
          <w:color w:val="28313E"/>
        </w:rPr>
        <w:t>Soft resource availability indications for frequency-domain resources are supported</w:t>
      </w:r>
    </w:p>
    <w:p w14:paraId="230899B8"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000000"/>
          <w:sz w:val="18"/>
          <w:szCs w:val="22"/>
        </w:rPr>
      </w:pPr>
      <w:r w:rsidRPr="004F7EF4">
        <w:rPr>
          <w:rFonts w:cs="Times"/>
          <w:color w:val="28313E"/>
        </w:rPr>
        <w:t>FFS enhancements to DCI Format 2_5</w:t>
      </w:r>
    </w:p>
    <w:p w14:paraId="1BFDFC24" w14:textId="77777777" w:rsidR="00BC5B6E" w:rsidRPr="004F7EF4" w:rsidRDefault="00BC5B6E" w:rsidP="00483C90">
      <w:pPr>
        <w:numPr>
          <w:ilvl w:val="0"/>
          <w:numId w:val="19"/>
        </w:numPr>
        <w:shd w:val="clear" w:color="auto" w:fill="FFFFFF"/>
        <w:overflowPunct/>
        <w:autoSpaceDE/>
        <w:autoSpaceDN/>
        <w:adjustRightInd/>
        <w:spacing w:after="0"/>
        <w:textAlignment w:val="auto"/>
        <w:rPr>
          <w:rFonts w:cs="Times"/>
          <w:color w:val="000000"/>
          <w:sz w:val="18"/>
          <w:szCs w:val="22"/>
        </w:rPr>
      </w:pPr>
      <w:r w:rsidRPr="004F7EF4">
        <w:rPr>
          <w:rFonts w:cs="Times"/>
          <w:color w:val="28313E"/>
        </w:rPr>
        <w:t>FFS: Separate or joint TDM and FDM indications</w:t>
      </w:r>
    </w:p>
    <w:p w14:paraId="79BEB1D0" w14:textId="77777777" w:rsidR="00BC5B6E" w:rsidRPr="00B0113C" w:rsidRDefault="00BC5B6E" w:rsidP="00BC5B6E">
      <w:pPr>
        <w:shd w:val="clear" w:color="auto" w:fill="FFFFFF"/>
        <w:rPr>
          <w:rFonts w:cs="Times"/>
        </w:rPr>
      </w:pPr>
    </w:p>
    <w:p w14:paraId="2EFD4B3B" w14:textId="77777777" w:rsidR="00BC5B6E" w:rsidRPr="00B0113C" w:rsidRDefault="00BC5B6E" w:rsidP="00BC5B6E">
      <w:pPr>
        <w:shd w:val="clear" w:color="auto" w:fill="FFFFFF"/>
        <w:rPr>
          <w:rFonts w:cs="Times"/>
          <w:color w:val="28313E"/>
          <w:highlight w:val="green"/>
        </w:rPr>
      </w:pPr>
      <w:r w:rsidRPr="00B0113C">
        <w:rPr>
          <w:rFonts w:cs="Times"/>
          <w:color w:val="28313E"/>
          <w:highlight w:val="green"/>
        </w:rPr>
        <w:t>Agreement</w:t>
      </w:r>
    </w:p>
    <w:p w14:paraId="463BF12C" w14:textId="77777777" w:rsidR="00BC5B6E" w:rsidRPr="001D7E85" w:rsidRDefault="00BC5B6E" w:rsidP="00BC5B6E">
      <w:pPr>
        <w:shd w:val="clear" w:color="auto" w:fill="FFFFFF"/>
        <w:rPr>
          <w:rFonts w:cs="Times"/>
          <w:color w:val="000000"/>
          <w:sz w:val="22"/>
          <w:szCs w:val="22"/>
        </w:rPr>
      </w:pPr>
      <w:r w:rsidRPr="001D7E85">
        <w:rPr>
          <w:rFonts w:cs="Times"/>
          <w:color w:val="28313E"/>
        </w:rPr>
        <w:t>To facilitate simultaneous operations and interference management, dynamic indication for restriction/usage/availability of beams (in upstream and/or downstream directions) is supported</w:t>
      </w:r>
    </w:p>
    <w:p w14:paraId="049FFD8E"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Applicability to specific multiplexing cases or specific time-frequency resources</w:t>
      </w:r>
    </w:p>
    <w:p w14:paraId="08CED887"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Whether IAB-specific enhancements beyond the existing beam management framework are needed to the support the functionality</w:t>
      </w:r>
    </w:p>
    <w:p w14:paraId="02555F68"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Impact on the semi-static resource configurations (e.g., extending the H/S/NA resource attributes to the spatial domain)</w:t>
      </w:r>
    </w:p>
    <w:p w14:paraId="2039BA47"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color w:val="28313E"/>
          <w:sz w:val="22"/>
          <w:szCs w:val="22"/>
        </w:rPr>
      </w:pPr>
      <w:r w:rsidRPr="001D7E85">
        <w:rPr>
          <w:rFonts w:cs="Times"/>
          <w:color w:val="28313E"/>
        </w:rPr>
        <w:t>FFS: Whether panel-based granularity is additionally supported</w:t>
      </w:r>
    </w:p>
    <w:p w14:paraId="61ABF0B0" w14:textId="77777777" w:rsidR="00BC5B6E" w:rsidRPr="00B0113C" w:rsidRDefault="00BC5B6E" w:rsidP="00BC5B6E">
      <w:pPr>
        <w:shd w:val="clear" w:color="auto" w:fill="FFFFFF"/>
        <w:rPr>
          <w:rFonts w:cs="Times"/>
        </w:rPr>
      </w:pPr>
    </w:p>
    <w:p w14:paraId="1C3D77F1" w14:textId="77777777" w:rsidR="00BC5B6E" w:rsidRPr="00B0113C" w:rsidRDefault="00BC5B6E" w:rsidP="00BC5B6E">
      <w:pPr>
        <w:shd w:val="clear" w:color="auto" w:fill="FFFFFF"/>
        <w:rPr>
          <w:rFonts w:cs="Times"/>
          <w:highlight w:val="green"/>
        </w:rPr>
      </w:pPr>
      <w:r w:rsidRPr="00B0113C">
        <w:rPr>
          <w:rFonts w:cs="Times"/>
          <w:highlight w:val="green"/>
        </w:rPr>
        <w:t>Agreement</w:t>
      </w:r>
    </w:p>
    <w:p w14:paraId="7D2F1085" w14:textId="77777777" w:rsidR="00BC5B6E" w:rsidRPr="001D7E85" w:rsidRDefault="00BC5B6E" w:rsidP="00BC5B6E">
      <w:pPr>
        <w:shd w:val="clear" w:color="auto" w:fill="FFFFFF"/>
        <w:rPr>
          <w:rFonts w:cs="Times"/>
          <w:color w:val="000000"/>
          <w:sz w:val="22"/>
          <w:szCs w:val="22"/>
        </w:rPr>
      </w:pPr>
      <w:r w:rsidRPr="001D7E85">
        <w:rPr>
          <w:rFonts w:cs="Times"/>
          <w:color w:val="28313E"/>
        </w:rPr>
        <w:t>The following enhancements to support intra-band inter-carrier dual connectivity for both inter-donor and intra-donor scenarios are considered (in addition to reusing solutions for inter-band dual connectivity) to support simultaneous Tx and/or Rx at the child IAB-MT to/from both parent links:</w:t>
      </w:r>
    </w:p>
    <w:p w14:paraId="1199B275" w14:textId="77777777" w:rsidR="00BC5B6E" w:rsidRPr="001D7E85" w:rsidRDefault="00BC5B6E" w:rsidP="00483C90">
      <w:pPr>
        <w:numPr>
          <w:ilvl w:val="0"/>
          <w:numId w:val="20"/>
        </w:numPr>
        <w:shd w:val="clear" w:color="auto" w:fill="FFFFFF"/>
        <w:overflowPunct/>
        <w:autoSpaceDE/>
        <w:autoSpaceDN/>
        <w:adjustRightInd/>
        <w:spacing w:after="0"/>
        <w:textAlignment w:val="auto"/>
        <w:rPr>
          <w:rFonts w:cs="Times"/>
        </w:rPr>
      </w:pPr>
      <w:r w:rsidRPr="001D7E85">
        <w:rPr>
          <w:rFonts w:cs="Times"/>
        </w:rPr>
        <w:t>Extending the Rel-16 CA TDD conflict resolution framework for synchronous intra-band NR-DC operation</w:t>
      </w:r>
    </w:p>
    <w:p w14:paraId="505FFAF5" w14:textId="77777777" w:rsidR="00BC5B6E" w:rsidRPr="00B0113C" w:rsidRDefault="00BC5B6E" w:rsidP="00483C90">
      <w:pPr>
        <w:numPr>
          <w:ilvl w:val="0"/>
          <w:numId w:val="20"/>
        </w:numPr>
        <w:shd w:val="clear" w:color="auto" w:fill="FFFFFF"/>
        <w:overflowPunct/>
        <w:autoSpaceDE/>
        <w:autoSpaceDN/>
        <w:adjustRightInd/>
        <w:spacing w:after="0"/>
        <w:textAlignment w:val="auto"/>
        <w:rPr>
          <w:rFonts w:cs="Times"/>
          <w:color w:val="28313E"/>
        </w:rPr>
      </w:pPr>
      <w:r w:rsidRPr="001D7E85">
        <w:rPr>
          <w:rFonts w:cs="Times"/>
          <w:color w:val="28313E"/>
        </w:rPr>
        <w:t>Coordinating TDD configurations for the parent nodes (for both intra-donor and inter-donor operation) and coordinating H/S/NA configurations for the child node between donors (at least for inter-donor operation)</w:t>
      </w:r>
    </w:p>
    <w:p w14:paraId="2E657435" w14:textId="77777777" w:rsidR="00BC5B6E" w:rsidRDefault="00BC5B6E">
      <w:pPr>
        <w:overflowPunct/>
        <w:autoSpaceDE/>
        <w:autoSpaceDN/>
        <w:adjustRightInd/>
        <w:spacing w:after="0"/>
        <w:textAlignment w:val="auto"/>
      </w:pPr>
      <w:r>
        <w:br w:type="page"/>
      </w:r>
    </w:p>
    <w:p w14:paraId="161A7A63" w14:textId="622F7C3C" w:rsidR="003339FA" w:rsidRPr="00F55F4D" w:rsidRDefault="003339FA" w:rsidP="003339FA">
      <w:pPr>
        <w:pStyle w:val="Heading3"/>
        <w:rPr>
          <w:rStyle w:val="Strong"/>
          <w:b w:val="0"/>
          <w:bCs w:val="0"/>
        </w:rPr>
      </w:pPr>
      <w:bookmarkStart w:id="11" w:name="_Toc97405336"/>
      <w:r w:rsidRPr="00F55F4D">
        <w:rPr>
          <w:rStyle w:val="Strong"/>
          <w:b w:val="0"/>
          <w:bCs w:val="0"/>
        </w:rPr>
        <w:lastRenderedPageBreak/>
        <w:t>RAN1 #</w:t>
      </w:r>
      <w:r>
        <w:rPr>
          <w:rStyle w:val="Strong"/>
          <w:b w:val="0"/>
          <w:bCs w:val="0"/>
        </w:rPr>
        <w:t>105-e</w:t>
      </w:r>
      <w:r w:rsidRPr="00F55F4D">
        <w:rPr>
          <w:rStyle w:val="Strong"/>
          <w:b w:val="0"/>
          <w:bCs w:val="0"/>
        </w:rPr>
        <w:t xml:space="preserve"> [</w:t>
      </w:r>
      <w:r>
        <w:rPr>
          <w:rStyle w:val="Strong"/>
          <w:b w:val="0"/>
          <w:bCs w:val="0"/>
        </w:rPr>
        <w:t>6</w:t>
      </w:r>
      <w:r w:rsidRPr="00F55F4D">
        <w:rPr>
          <w:rStyle w:val="Strong"/>
          <w:b w:val="0"/>
          <w:bCs w:val="0"/>
        </w:rPr>
        <w:t>]</w:t>
      </w:r>
      <w:bookmarkEnd w:id="11"/>
    </w:p>
    <w:p w14:paraId="5FA6F4C9" w14:textId="3F979443" w:rsidR="00476371" w:rsidRDefault="00476371" w:rsidP="00476371">
      <w:pPr>
        <w:rPr>
          <w:rFonts w:cs="Times"/>
          <w:lang w:eastAsia="x-none"/>
        </w:rPr>
      </w:pPr>
      <w:r w:rsidRPr="00476371">
        <w:rPr>
          <w:rFonts w:cs="Times"/>
          <w:b/>
          <w:bCs/>
          <w:lang w:eastAsia="x-none"/>
        </w:rPr>
        <w:t>R1-2106056</w:t>
      </w:r>
      <w:r w:rsidRPr="002F6563">
        <w:rPr>
          <w:rFonts w:cs="Times"/>
          <w:b/>
          <w:bCs/>
          <w:lang w:eastAsia="x-none"/>
        </w:rPr>
        <w:tab/>
      </w:r>
      <w:r w:rsidRPr="00476371">
        <w:rPr>
          <w:rFonts w:cs="Times"/>
          <w:lang w:eastAsia="x-none"/>
        </w:rPr>
        <w:t>Feature Lead Summary #3 of 8.10.1</w:t>
      </w:r>
      <w:r w:rsidRPr="00476371">
        <w:rPr>
          <w:rFonts w:cs="Times"/>
          <w:lang w:eastAsia="x-none"/>
        </w:rPr>
        <w:tab/>
        <w:t>Moderator (AT&amp;T)</w:t>
      </w:r>
    </w:p>
    <w:p w14:paraId="351FA615" w14:textId="77777777" w:rsidR="00476371" w:rsidRPr="002F6563" w:rsidRDefault="00476371" w:rsidP="00476371">
      <w:pPr>
        <w:rPr>
          <w:rFonts w:cs="Times"/>
          <w:b/>
          <w:bCs/>
          <w:lang w:eastAsia="x-none"/>
        </w:rPr>
      </w:pPr>
    </w:p>
    <w:p w14:paraId="5646112F" w14:textId="77777777" w:rsidR="00476371" w:rsidRPr="002F6563" w:rsidRDefault="00476371" w:rsidP="00476371">
      <w:pPr>
        <w:ind w:left="1260" w:hanging="1260"/>
        <w:contextualSpacing/>
        <w:jc w:val="both"/>
        <w:rPr>
          <w:rFonts w:cs="Times"/>
          <w:highlight w:val="green"/>
        </w:rPr>
      </w:pPr>
      <w:r w:rsidRPr="002F6563">
        <w:rPr>
          <w:rFonts w:cs="Times"/>
          <w:highlight w:val="green"/>
        </w:rPr>
        <w:t>Agreement</w:t>
      </w:r>
    </w:p>
    <w:p w14:paraId="590E277E" w14:textId="77777777" w:rsidR="00476371" w:rsidRPr="002F6563" w:rsidRDefault="00476371" w:rsidP="00476371">
      <w:pPr>
        <w:contextualSpacing/>
        <w:jc w:val="both"/>
        <w:rPr>
          <w:rFonts w:cs="Times"/>
        </w:rPr>
      </w:pPr>
      <w:r w:rsidRPr="002F6563">
        <w:rPr>
          <w:rFonts w:cs="Times"/>
        </w:rPr>
        <w:t>For frequency domain multiplexing, H/S/NA configurations for an IAB-node are provided separately in addition to the Rel-16 H/S/NA</w:t>
      </w:r>
    </w:p>
    <w:p w14:paraId="0F0DEA70" w14:textId="77777777" w:rsidR="00476371" w:rsidRPr="002F6563" w:rsidRDefault="00476371" w:rsidP="00476371">
      <w:pPr>
        <w:rPr>
          <w:rFonts w:cs="Times"/>
          <w:lang w:eastAsia="x-none"/>
        </w:rPr>
      </w:pPr>
    </w:p>
    <w:p w14:paraId="23E7801D" w14:textId="77777777" w:rsidR="00476371" w:rsidRPr="002F6563" w:rsidRDefault="00476371" w:rsidP="00476371">
      <w:pPr>
        <w:ind w:left="1260" w:hanging="1260"/>
        <w:contextualSpacing/>
        <w:jc w:val="both"/>
        <w:rPr>
          <w:rFonts w:cs="Times"/>
          <w:highlight w:val="green"/>
        </w:rPr>
      </w:pPr>
      <w:r w:rsidRPr="002F6563">
        <w:rPr>
          <w:rFonts w:cs="Times"/>
          <w:highlight w:val="green"/>
        </w:rPr>
        <w:t>Agreement</w:t>
      </w:r>
    </w:p>
    <w:p w14:paraId="032A9F92" w14:textId="77777777" w:rsidR="00476371" w:rsidRPr="002F6563" w:rsidDel="00352486" w:rsidRDefault="00476371" w:rsidP="00476371">
      <w:pPr>
        <w:ind w:left="1260" w:hanging="1260"/>
        <w:contextualSpacing/>
        <w:jc w:val="both"/>
        <w:rPr>
          <w:rFonts w:cs="Times"/>
        </w:rPr>
      </w:pPr>
      <w:r w:rsidRPr="002F6563">
        <w:rPr>
          <w:rFonts w:cs="Times"/>
        </w:rPr>
        <w:t>DCI Format 2_5 is reused to support soft resource availability indications for frequency-domain resources</w:t>
      </w:r>
    </w:p>
    <w:p w14:paraId="15385F03" w14:textId="77777777" w:rsidR="00476371" w:rsidRPr="002F6563" w:rsidRDefault="00476371" w:rsidP="00483C90">
      <w:pPr>
        <w:pStyle w:val="ListParagraph"/>
        <w:numPr>
          <w:ilvl w:val="0"/>
          <w:numId w:val="21"/>
        </w:numPr>
        <w:spacing w:after="0"/>
        <w:jc w:val="both"/>
        <w:rPr>
          <w:rFonts w:cs="Times"/>
        </w:rPr>
      </w:pPr>
      <w:r w:rsidRPr="002F6563">
        <w:rPr>
          <w:rFonts w:cs="Times"/>
        </w:rPr>
        <w:t>FFS: If additional enhancements are necessary</w:t>
      </w:r>
    </w:p>
    <w:p w14:paraId="2EA1A7B2" w14:textId="77777777" w:rsidR="00476371" w:rsidRPr="002F6563" w:rsidRDefault="00476371" w:rsidP="00476371">
      <w:pPr>
        <w:rPr>
          <w:rFonts w:cs="Times"/>
          <w:lang w:eastAsia="x-none"/>
        </w:rPr>
      </w:pPr>
    </w:p>
    <w:p w14:paraId="414CC10E" w14:textId="77777777" w:rsidR="00476371" w:rsidRPr="002F6563" w:rsidRDefault="00476371" w:rsidP="00BD3CBB">
      <w:pPr>
        <w:spacing w:after="0"/>
        <w:jc w:val="both"/>
        <w:rPr>
          <w:rFonts w:eastAsia="SimSun" w:cs="Times"/>
        </w:rPr>
      </w:pPr>
      <w:r w:rsidRPr="002F6563">
        <w:rPr>
          <w:rFonts w:cs="Times"/>
          <w:color w:val="000000"/>
          <w:highlight w:val="green"/>
          <w:shd w:val="clear" w:color="auto" w:fill="FFFF00"/>
        </w:rPr>
        <w:t>Agreement</w:t>
      </w:r>
    </w:p>
    <w:p w14:paraId="3896FC12" w14:textId="77777777" w:rsidR="00476371" w:rsidRPr="002F6563" w:rsidRDefault="00476371" w:rsidP="00476371">
      <w:pPr>
        <w:jc w:val="both"/>
        <w:rPr>
          <w:rFonts w:cs="Times"/>
        </w:rPr>
      </w:pPr>
      <w:r w:rsidRPr="002F6563">
        <w:rPr>
          <w:rFonts w:cs="Times"/>
        </w:rPr>
        <w:t>The parent IAB-node is dynamically provided with conditions/parameters to facilitate adaptation between multiplexing operation modes:</w:t>
      </w:r>
    </w:p>
    <w:p w14:paraId="13510B0B" w14:textId="77777777" w:rsidR="00476371" w:rsidRPr="002F6563" w:rsidRDefault="00476371" w:rsidP="00483C90">
      <w:pPr>
        <w:pStyle w:val="ListParagraph"/>
        <w:numPr>
          <w:ilvl w:val="0"/>
          <w:numId w:val="22"/>
        </w:numPr>
        <w:spacing w:after="0"/>
        <w:jc w:val="both"/>
        <w:rPr>
          <w:rFonts w:cs="Times"/>
        </w:rPr>
      </w:pPr>
      <w:r w:rsidRPr="002F6563">
        <w:rPr>
          <w:rFonts w:cs="Times"/>
        </w:rPr>
        <w:t>FFS: Required number of guard symbols for switching of multiplexing mode (FFS: per timing mode or per multiplexing mode) for IAB-DU</w:t>
      </w:r>
    </w:p>
    <w:p w14:paraId="272169EF" w14:textId="77777777" w:rsidR="00476371" w:rsidRPr="002F6563" w:rsidRDefault="00476371" w:rsidP="00483C90">
      <w:pPr>
        <w:pStyle w:val="ListParagraph"/>
        <w:numPr>
          <w:ilvl w:val="0"/>
          <w:numId w:val="22"/>
        </w:numPr>
        <w:spacing w:after="0"/>
        <w:jc w:val="both"/>
        <w:rPr>
          <w:rFonts w:cs="Times"/>
        </w:rPr>
      </w:pPr>
      <w:r w:rsidRPr="002F6563">
        <w:rPr>
          <w:rFonts w:cs="Times"/>
        </w:rPr>
        <w:t>FFS: Signalling procedure</w:t>
      </w:r>
    </w:p>
    <w:p w14:paraId="47E9AD7F" w14:textId="77777777" w:rsidR="00476371" w:rsidRPr="002F6563" w:rsidRDefault="00476371" w:rsidP="00483C90">
      <w:pPr>
        <w:pStyle w:val="ListParagraph"/>
        <w:numPr>
          <w:ilvl w:val="0"/>
          <w:numId w:val="22"/>
        </w:numPr>
        <w:overflowPunct/>
        <w:autoSpaceDE/>
        <w:autoSpaceDN/>
        <w:adjustRightInd/>
        <w:spacing w:after="0"/>
        <w:jc w:val="both"/>
        <w:textAlignment w:val="auto"/>
        <w:rPr>
          <w:rFonts w:cs="Times"/>
        </w:rPr>
      </w:pPr>
      <w:r w:rsidRPr="002F6563">
        <w:rPr>
          <w:rFonts w:cs="Times"/>
        </w:rPr>
        <w:t>FFS: Required guard band for FDM</w:t>
      </w:r>
    </w:p>
    <w:p w14:paraId="6AB1B966" w14:textId="77777777" w:rsidR="00476371" w:rsidRPr="002F6563" w:rsidRDefault="00476371" w:rsidP="00483C90">
      <w:pPr>
        <w:pStyle w:val="ListParagraph"/>
        <w:numPr>
          <w:ilvl w:val="0"/>
          <w:numId w:val="22"/>
        </w:numPr>
        <w:overflowPunct/>
        <w:autoSpaceDE/>
        <w:autoSpaceDN/>
        <w:adjustRightInd/>
        <w:spacing w:after="0"/>
        <w:jc w:val="both"/>
        <w:textAlignment w:val="auto"/>
        <w:rPr>
          <w:rFonts w:cs="Times"/>
        </w:rPr>
      </w:pPr>
      <w:r w:rsidRPr="002F6563">
        <w:rPr>
          <w:rFonts w:cs="Times"/>
        </w:rPr>
        <w:t>FFS: other conditions, e.g. required timing mode, required power control parameters, and preferred TCI.</w:t>
      </w:r>
    </w:p>
    <w:p w14:paraId="3F227D35" w14:textId="77777777" w:rsidR="00476371" w:rsidRDefault="00476371" w:rsidP="00476371">
      <w:pPr>
        <w:rPr>
          <w:rFonts w:cs="Times"/>
          <w:lang w:eastAsia="x-none"/>
        </w:rPr>
      </w:pPr>
    </w:p>
    <w:p w14:paraId="54849E39" w14:textId="77777777" w:rsidR="00476371" w:rsidRPr="002F6563" w:rsidRDefault="00476371" w:rsidP="00BD3CBB">
      <w:pPr>
        <w:spacing w:after="0"/>
        <w:jc w:val="both"/>
        <w:rPr>
          <w:rFonts w:eastAsia="SimSun" w:cs="Times"/>
        </w:rPr>
      </w:pPr>
      <w:r w:rsidRPr="002F6563">
        <w:rPr>
          <w:rFonts w:cs="Times"/>
          <w:color w:val="000000"/>
          <w:highlight w:val="green"/>
          <w:shd w:val="clear" w:color="auto" w:fill="FFFF00"/>
        </w:rPr>
        <w:t>Agreement</w:t>
      </w:r>
    </w:p>
    <w:p w14:paraId="7EB6E00C" w14:textId="77777777" w:rsidR="00476371" w:rsidRPr="002F6563" w:rsidRDefault="00476371" w:rsidP="00476371">
      <w:pPr>
        <w:jc w:val="both"/>
        <w:rPr>
          <w:rFonts w:eastAsia="SimSun" w:cs="Times"/>
        </w:rPr>
      </w:pPr>
      <w:r w:rsidRPr="002F6563">
        <w:rPr>
          <w:rFonts w:cs="Times"/>
        </w:rPr>
        <w:t>If an IAB node is configured with a frequency-domain H/S/NA configuration down select between the following options:</w:t>
      </w:r>
    </w:p>
    <w:p w14:paraId="48BE296A"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Alt. 1 Either the Rel-16 H/S/NA configuration or frequency domain configuration is applied for a given resource</w:t>
      </w:r>
    </w:p>
    <w:p w14:paraId="4247A77E"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Whether configurations are switched with per-slot, per-resource type within a slot, or per-symbol granularity</w:t>
      </w:r>
    </w:p>
    <w:p w14:paraId="51F15A66"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Alt. 2 The Rel-16 H/S/NA configuration and frequency domain configuration are jointly applied</w:t>
      </w:r>
    </w:p>
    <w:p w14:paraId="3325DBCA" w14:textId="77777777" w:rsidR="00476371" w:rsidRPr="002F6563" w:rsidRDefault="00476371" w:rsidP="00476371">
      <w:pPr>
        <w:pStyle w:val="BodyText"/>
        <w:spacing w:after="0"/>
        <w:rPr>
          <w:rFonts w:eastAsia="Malgun Gothic" w:cs="Times"/>
          <w:sz w:val="18"/>
          <w:szCs w:val="22"/>
        </w:rPr>
      </w:pPr>
    </w:p>
    <w:p w14:paraId="4E6D9AF7" w14:textId="77777777" w:rsidR="00476371" w:rsidRPr="002F6563" w:rsidRDefault="00476371" w:rsidP="00BD3CBB">
      <w:pPr>
        <w:spacing w:after="0"/>
        <w:jc w:val="both"/>
        <w:rPr>
          <w:rFonts w:eastAsia="SimSun" w:cs="Times"/>
        </w:rPr>
      </w:pPr>
      <w:r w:rsidRPr="002F6563">
        <w:rPr>
          <w:rFonts w:cs="Times"/>
          <w:color w:val="000000"/>
          <w:highlight w:val="green"/>
          <w:shd w:val="clear" w:color="auto" w:fill="FFFF00"/>
        </w:rPr>
        <w:t>Agreement</w:t>
      </w:r>
    </w:p>
    <w:p w14:paraId="5DDED39D" w14:textId="77777777" w:rsidR="00476371" w:rsidRPr="002F6563" w:rsidRDefault="00476371" w:rsidP="00476371">
      <w:pPr>
        <w:rPr>
          <w:rFonts w:eastAsia="SimSun" w:cs="Times"/>
        </w:rPr>
      </w:pPr>
      <w:r w:rsidRPr="002F6563">
        <w:rPr>
          <w:rFonts w:cs="Times"/>
        </w:rPr>
        <w:t>The minimum resource size for configuring the frequency domain granularity is a set of N RBs:</w:t>
      </w:r>
    </w:p>
    <w:p w14:paraId="48691EBA"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Candidate values for N: {4, 8, 16, other values TBD}</w:t>
      </w:r>
    </w:p>
    <w:p w14:paraId="03CCA69B"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N is</w:t>
      </w:r>
      <w:r w:rsidRPr="002F6563">
        <w:rPr>
          <w:rFonts w:cs="Times"/>
          <w:color w:val="000000"/>
          <w:sz w:val="16"/>
        </w:rPr>
        <w:t> </w:t>
      </w:r>
      <w:r w:rsidRPr="002F6563">
        <w:rPr>
          <w:rFonts w:cs="Times"/>
          <w:color w:val="000000"/>
        </w:rPr>
        <w:t>at least the # PRBs that are corresponding to the MT’s # PRBs of an RBG).</w:t>
      </w:r>
    </w:p>
    <w:p w14:paraId="5D204466"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Scaling or configuration of N based on system BW or size of IAB-MT BWP</w:t>
      </w:r>
    </w:p>
    <w:p w14:paraId="39ECF0D2" w14:textId="77777777" w:rsidR="00476371" w:rsidRPr="002F6563" w:rsidRDefault="00476371" w:rsidP="00476371">
      <w:pPr>
        <w:rPr>
          <w:rFonts w:eastAsia="SimSun" w:cs="Times"/>
        </w:rPr>
      </w:pPr>
    </w:p>
    <w:p w14:paraId="51DF741E" w14:textId="77777777" w:rsidR="00476371" w:rsidRPr="002F6563" w:rsidRDefault="00476371" w:rsidP="00BD3CBB">
      <w:pPr>
        <w:spacing w:after="0"/>
        <w:jc w:val="both"/>
        <w:rPr>
          <w:rFonts w:eastAsia="SimSun" w:cs="Times"/>
        </w:rPr>
      </w:pPr>
      <w:r w:rsidRPr="002F6563">
        <w:rPr>
          <w:rFonts w:cs="Times"/>
          <w:color w:val="000000"/>
          <w:highlight w:val="green"/>
          <w:shd w:val="clear" w:color="auto" w:fill="FFFF00"/>
        </w:rPr>
        <w:t>Agreement</w:t>
      </w:r>
    </w:p>
    <w:p w14:paraId="047675D9" w14:textId="77777777" w:rsidR="00476371" w:rsidRPr="002F6563" w:rsidRDefault="00476371" w:rsidP="00476371">
      <w:pPr>
        <w:shd w:val="clear" w:color="auto" w:fill="FFFFFF"/>
        <w:rPr>
          <w:rFonts w:eastAsia="SimSun" w:cs="Times"/>
        </w:rPr>
      </w:pPr>
      <w:r w:rsidRPr="002F6563">
        <w:rPr>
          <w:rFonts w:cs="Times"/>
          <w:color w:val="000000"/>
        </w:rPr>
        <w:t>In case of intra-band inter-carrier dual connectivity for both inter-donor and intra-donor scenarios the following are supported:</w:t>
      </w:r>
    </w:p>
    <w:p w14:paraId="4F93BC3B"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Reusing the Rel-16 CA TDD prioritization rules in case of UL/DL conflict when applicable</w:t>
      </w:r>
      <w:r w:rsidRPr="002F6563">
        <w:rPr>
          <w:rFonts w:cs="Times"/>
          <w:color w:val="000000"/>
          <w:sz w:val="16"/>
        </w:rPr>
        <w:t xml:space="preserve"> </w:t>
      </w:r>
    </w:p>
    <w:p w14:paraId="71A8F853"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FFS: Whether all prioritization rules apply in case of NR-DC</w:t>
      </w:r>
    </w:p>
    <w:p w14:paraId="7A4B80A2"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sz w:val="16"/>
        </w:rPr>
      </w:pPr>
      <w:r w:rsidRPr="002F6563">
        <w:rPr>
          <w:rFonts w:cs="Times"/>
          <w:color w:val="000000"/>
        </w:rPr>
        <w:t>FFS: Need of new prioritization rules in case of NR-DC</w:t>
      </w:r>
    </w:p>
    <w:p w14:paraId="3D92CA0D"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Coordinating the IAB-MT’s TDD configurations to avoid conflicts from different parent nodes in case the child IAB-MT does not support simultaneous TX and RX on different carries</w:t>
      </w:r>
    </w:p>
    <w:p w14:paraId="435E30A9" w14:textId="77777777" w:rsidR="00476371" w:rsidRPr="002F6563" w:rsidRDefault="00476371" w:rsidP="00483C90">
      <w:pPr>
        <w:numPr>
          <w:ilvl w:val="1"/>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FFS: Coordination for scheduling conflicts involving at least DCI Format 2_0 usage (e.g. usage of flexible symbols)</w:t>
      </w:r>
    </w:p>
    <w:p w14:paraId="0F7D985E" w14:textId="77777777" w:rsidR="00476371" w:rsidRPr="002F6563" w:rsidRDefault="00476371" w:rsidP="00483C90">
      <w:pPr>
        <w:numPr>
          <w:ilvl w:val="0"/>
          <w:numId w:val="23"/>
        </w:numPr>
        <w:shd w:val="clear" w:color="auto" w:fill="FFFFFF"/>
        <w:overflowPunct/>
        <w:autoSpaceDE/>
        <w:autoSpaceDN/>
        <w:adjustRightInd/>
        <w:spacing w:after="0"/>
        <w:jc w:val="both"/>
        <w:textAlignment w:val="auto"/>
        <w:rPr>
          <w:rFonts w:cs="Times"/>
          <w:color w:val="000000"/>
        </w:rPr>
      </w:pPr>
      <w:r w:rsidRPr="002F6563">
        <w:rPr>
          <w:rFonts w:cs="Times"/>
          <w:color w:val="000000"/>
        </w:rPr>
        <w:t>Exchanging H/S/NA configurations between parent nodes/donors</w:t>
      </w:r>
    </w:p>
    <w:p w14:paraId="604B00E0" w14:textId="1EFD3B05" w:rsidR="00476371" w:rsidRDefault="00476371" w:rsidP="00476371">
      <w:pPr>
        <w:rPr>
          <w:rFonts w:cs="Times"/>
          <w:lang w:eastAsia="x-none"/>
        </w:rPr>
      </w:pPr>
    </w:p>
    <w:p w14:paraId="73CDF851" w14:textId="0156CE20" w:rsidR="00466CE2" w:rsidRDefault="00466CE2" w:rsidP="00476371">
      <w:pPr>
        <w:rPr>
          <w:rFonts w:cs="Times"/>
          <w:lang w:eastAsia="x-none"/>
        </w:rPr>
      </w:pPr>
    </w:p>
    <w:p w14:paraId="7A2E4656" w14:textId="5C4D5198" w:rsidR="00BD3CBB" w:rsidRDefault="00BD3CBB" w:rsidP="00476371">
      <w:pPr>
        <w:rPr>
          <w:rFonts w:cs="Times"/>
          <w:lang w:eastAsia="x-none"/>
        </w:rPr>
      </w:pPr>
    </w:p>
    <w:p w14:paraId="1D401F72" w14:textId="77777777" w:rsidR="00BD3CBB" w:rsidRPr="002F6563" w:rsidRDefault="00BD3CBB" w:rsidP="00476371">
      <w:pPr>
        <w:rPr>
          <w:rFonts w:cs="Times"/>
          <w:lang w:eastAsia="x-none"/>
        </w:rPr>
      </w:pPr>
    </w:p>
    <w:p w14:paraId="11E00303" w14:textId="77777777" w:rsidR="00476371" w:rsidRPr="002F6563" w:rsidRDefault="00476371" w:rsidP="00BD3CBB">
      <w:pPr>
        <w:spacing w:after="0"/>
        <w:rPr>
          <w:rFonts w:cs="Times"/>
          <w:highlight w:val="green"/>
        </w:rPr>
      </w:pPr>
      <w:r w:rsidRPr="002F6563">
        <w:rPr>
          <w:rFonts w:cs="Times"/>
          <w:highlight w:val="green"/>
        </w:rPr>
        <w:lastRenderedPageBreak/>
        <w:t>Agreement</w:t>
      </w:r>
    </w:p>
    <w:p w14:paraId="59E045F5" w14:textId="77777777" w:rsidR="00476371" w:rsidRPr="002F6563" w:rsidRDefault="00476371" w:rsidP="00476371">
      <w:pPr>
        <w:rPr>
          <w:rFonts w:cs="Times"/>
        </w:rPr>
      </w:pPr>
      <w:r w:rsidRPr="002F6563">
        <w:rPr>
          <w:rFonts w:cs="Times"/>
        </w:rPr>
        <w:t xml:space="preserve">In case of simultaneous MT/DU operation, </w:t>
      </w:r>
    </w:p>
    <w:p w14:paraId="0BE8A6DE"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the parent node can dynamically indicate to the child node at least a set of restricted beams at the IAB-DU of the child node</w:t>
      </w:r>
    </w:p>
    <w:p w14:paraId="77564479"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the child node can dynamically report to the parent node a set of recommended beams, not preferred beams, or both recommended and not preferred beams of the IAB-MT of the child node</w:t>
      </w:r>
    </w:p>
    <w:p w14:paraId="438DCE24" w14:textId="77777777" w:rsidR="00476371" w:rsidRPr="002F6563" w:rsidRDefault="00476371" w:rsidP="00483C90">
      <w:pPr>
        <w:pStyle w:val="ListParagraph"/>
        <w:numPr>
          <w:ilvl w:val="1"/>
          <w:numId w:val="24"/>
        </w:numPr>
        <w:overflowPunct/>
        <w:autoSpaceDE/>
        <w:autoSpaceDN/>
        <w:adjustRightInd/>
        <w:spacing w:after="0"/>
        <w:jc w:val="both"/>
        <w:textAlignment w:val="auto"/>
        <w:rPr>
          <w:rFonts w:cs="Times"/>
        </w:rPr>
      </w:pPr>
      <w:r w:rsidRPr="002F6563">
        <w:rPr>
          <w:rFonts w:cs="Times"/>
        </w:rPr>
        <w:t>FFS: Whether the specification supports all reporting combinations.</w:t>
      </w:r>
    </w:p>
    <w:p w14:paraId="322A2268"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Applicability to specific multiplexing cases or specific time-frequency resources</w:t>
      </w:r>
    </w:p>
    <w:p w14:paraId="1576B5C4"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 xml:space="preserve">FFS: Additional semi-static signalling </w:t>
      </w:r>
    </w:p>
    <w:p w14:paraId="0627ECB5"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Per-panel granularity in addition to per-beam granularity</w:t>
      </w:r>
    </w:p>
    <w:p w14:paraId="44B0A0B0"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FFS: Relationship between child IAB-MT beam indication and parent IAB-DU beam indication</w:t>
      </w:r>
    </w:p>
    <w:p w14:paraId="47115DF9"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Note: This does not preclude any enhancements for either DU or MT-based CLI measurement and reports</w:t>
      </w:r>
    </w:p>
    <w:p w14:paraId="004EF1BA" w14:textId="77777777" w:rsidR="00476371" w:rsidRPr="002F6563" w:rsidRDefault="00476371" w:rsidP="00476371">
      <w:pPr>
        <w:rPr>
          <w:rFonts w:cs="Times"/>
          <w:lang w:eastAsia="x-none"/>
        </w:rPr>
      </w:pPr>
    </w:p>
    <w:p w14:paraId="6F9C1EFF" w14:textId="77777777" w:rsidR="00476371" w:rsidRPr="002F6563" w:rsidRDefault="00476371" w:rsidP="00BD3CBB">
      <w:pPr>
        <w:spacing w:after="0"/>
        <w:rPr>
          <w:rFonts w:cs="Times"/>
          <w:highlight w:val="green"/>
        </w:rPr>
      </w:pPr>
      <w:r w:rsidRPr="002F6563">
        <w:rPr>
          <w:rFonts w:cs="Times"/>
          <w:highlight w:val="green"/>
        </w:rPr>
        <w:t xml:space="preserve">Agreement </w:t>
      </w:r>
    </w:p>
    <w:p w14:paraId="535DFFD8" w14:textId="77777777" w:rsidR="00476371" w:rsidRPr="002F6563" w:rsidRDefault="00476371" w:rsidP="00476371">
      <w:pPr>
        <w:rPr>
          <w:rFonts w:cs="Times"/>
        </w:rPr>
      </w:pPr>
      <w:r w:rsidRPr="002F6563">
        <w:rPr>
          <w:rFonts w:cs="Times"/>
        </w:rPr>
        <w:t>For an IAB-MT with multiple serving cells (including the case with two parent nodes), a per-cell IAB-DU soft resource is considered as available if the resource is either explicitly indicated (via DCI 2_5), or implicitly determined as available with respect to all serving cells.</w:t>
      </w:r>
    </w:p>
    <w:p w14:paraId="582CD636"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If the IAB-DU per-cell soft resource neither explicitly indicated as Available, nor implicitly determined as Available by the IAB-DU with respect to at least one serving cell</w:t>
      </w:r>
    </w:p>
    <w:p w14:paraId="4B22C02A" w14:textId="77777777" w:rsidR="00476371" w:rsidRPr="002F6563" w:rsidRDefault="00476371" w:rsidP="00483C90">
      <w:pPr>
        <w:pStyle w:val="ListParagraph"/>
        <w:numPr>
          <w:ilvl w:val="1"/>
          <w:numId w:val="24"/>
        </w:numPr>
        <w:overflowPunct/>
        <w:autoSpaceDE/>
        <w:autoSpaceDN/>
        <w:adjustRightInd/>
        <w:spacing w:after="0"/>
        <w:jc w:val="both"/>
        <w:textAlignment w:val="auto"/>
        <w:rPr>
          <w:rFonts w:cs="Times"/>
        </w:rPr>
      </w:pPr>
      <w:r w:rsidRPr="002F6563">
        <w:rPr>
          <w:rFonts w:cs="Times"/>
        </w:rPr>
        <w:t>Alt 1. The IAB-DU per-cell resource is assumed to be not available</w:t>
      </w:r>
    </w:p>
    <w:p w14:paraId="0F32F057" w14:textId="77777777" w:rsidR="00476371" w:rsidRPr="002F6563" w:rsidRDefault="00476371" w:rsidP="00483C90">
      <w:pPr>
        <w:pStyle w:val="ListParagraph"/>
        <w:numPr>
          <w:ilvl w:val="0"/>
          <w:numId w:val="24"/>
        </w:numPr>
        <w:overflowPunct/>
        <w:autoSpaceDE/>
        <w:autoSpaceDN/>
        <w:adjustRightInd/>
        <w:spacing w:after="0"/>
        <w:jc w:val="both"/>
        <w:textAlignment w:val="auto"/>
        <w:rPr>
          <w:rFonts w:cs="Times"/>
        </w:rPr>
      </w:pPr>
      <w:r w:rsidRPr="002F6563">
        <w:rPr>
          <w:rFonts w:cs="Times"/>
        </w:rPr>
        <w:t>This agreement does not necessarily mean the Rel-16 spec does not support what is described in the main bullet</w:t>
      </w:r>
    </w:p>
    <w:p w14:paraId="0A16FCC8" w14:textId="77777777" w:rsidR="00476371" w:rsidRDefault="00476371">
      <w:pPr>
        <w:overflowPunct/>
        <w:autoSpaceDE/>
        <w:autoSpaceDN/>
        <w:adjustRightInd/>
        <w:spacing w:after="0"/>
        <w:textAlignment w:val="auto"/>
      </w:pPr>
      <w:r>
        <w:br w:type="page"/>
      </w:r>
    </w:p>
    <w:p w14:paraId="02A4210B" w14:textId="3C5BD2B2" w:rsidR="00C65CF3" w:rsidRPr="00F55F4D" w:rsidRDefault="00C65CF3" w:rsidP="00C65CF3">
      <w:pPr>
        <w:pStyle w:val="Heading3"/>
        <w:rPr>
          <w:rStyle w:val="Strong"/>
          <w:b w:val="0"/>
          <w:bCs w:val="0"/>
        </w:rPr>
      </w:pPr>
      <w:bookmarkStart w:id="12" w:name="_Toc97405337"/>
      <w:r w:rsidRPr="00F55F4D">
        <w:rPr>
          <w:rStyle w:val="Strong"/>
          <w:b w:val="0"/>
          <w:bCs w:val="0"/>
        </w:rPr>
        <w:lastRenderedPageBreak/>
        <w:t>RAN1 #</w:t>
      </w:r>
      <w:r>
        <w:rPr>
          <w:rStyle w:val="Strong"/>
          <w:b w:val="0"/>
          <w:bCs w:val="0"/>
        </w:rPr>
        <w:t>106-e</w:t>
      </w:r>
      <w:r w:rsidRPr="00F55F4D">
        <w:rPr>
          <w:rStyle w:val="Strong"/>
          <w:b w:val="0"/>
          <w:bCs w:val="0"/>
        </w:rPr>
        <w:t xml:space="preserve"> [</w:t>
      </w:r>
      <w:r>
        <w:rPr>
          <w:rStyle w:val="Strong"/>
          <w:b w:val="0"/>
          <w:bCs w:val="0"/>
        </w:rPr>
        <w:t>7</w:t>
      </w:r>
      <w:r w:rsidRPr="00F55F4D">
        <w:rPr>
          <w:rStyle w:val="Strong"/>
          <w:b w:val="0"/>
          <w:bCs w:val="0"/>
        </w:rPr>
        <w:t>]</w:t>
      </w:r>
      <w:bookmarkEnd w:id="12"/>
    </w:p>
    <w:p w14:paraId="314E2460" w14:textId="02B53860" w:rsidR="00C65CF3" w:rsidRPr="00C65CF3" w:rsidRDefault="00C65CF3" w:rsidP="00C65CF3">
      <w:pPr>
        <w:rPr>
          <w:bCs/>
          <w:lang w:eastAsia="zh-CN"/>
        </w:rPr>
      </w:pPr>
      <w:r w:rsidRPr="00C65CF3">
        <w:rPr>
          <w:b/>
          <w:lang w:eastAsia="zh-CN"/>
        </w:rPr>
        <w:t>R1-2108279</w:t>
      </w:r>
      <w:r w:rsidRPr="00D12282">
        <w:rPr>
          <w:b/>
          <w:lang w:eastAsia="zh-CN"/>
        </w:rPr>
        <w:tab/>
      </w:r>
      <w:r w:rsidRPr="00C65CF3">
        <w:rPr>
          <w:bCs/>
          <w:lang w:eastAsia="zh-CN"/>
        </w:rPr>
        <w:t>Feature Lead Summary #3 of 8.10.1</w:t>
      </w:r>
      <w:r w:rsidRPr="00C65CF3">
        <w:rPr>
          <w:bCs/>
          <w:lang w:eastAsia="zh-CN"/>
        </w:rPr>
        <w:tab/>
        <w:t>Moderator (AT&amp;T)</w:t>
      </w:r>
    </w:p>
    <w:p w14:paraId="2C887C5A" w14:textId="77777777" w:rsidR="00C65CF3" w:rsidRDefault="00C65CF3">
      <w:pPr>
        <w:overflowPunct/>
        <w:autoSpaceDE/>
        <w:autoSpaceDN/>
        <w:adjustRightInd/>
        <w:spacing w:after="0"/>
        <w:textAlignment w:val="auto"/>
      </w:pPr>
    </w:p>
    <w:p w14:paraId="5E8C77BA" w14:textId="77777777" w:rsidR="00C65CF3" w:rsidRPr="00C915A2" w:rsidRDefault="00C65CF3" w:rsidP="00BF07D3">
      <w:pPr>
        <w:spacing w:after="0"/>
        <w:rPr>
          <w:bCs/>
          <w:highlight w:val="green"/>
        </w:rPr>
      </w:pPr>
      <w:r w:rsidRPr="00C915A2">
        <w:rPr>
          <w:bCs/>
          <w:highlight w:val="green"/>
        </w:rPr>
        <w:t>Agreement</w:t>
      </w:r>
    </w:p>
    <w:p w14:paraId="4DDA1620" w14:textId="77777777" w:rsidR="00C65CF3" w:rsidRPr="00D12282" w:rsidRDefault="00C65CF3" w:rsidP="00C65CF3">
      <w:pPr>
        <w:rPr>
          <w:bCs/>
          <w:color w:val="000000"/>
          <w:kern w:val="24"/>
        </w:rPr>
      </w:pPr>
      <w:r w:rsidRPr="00D12282">
        <w:rPr>
          <w:bCs/>
          <w:color w:val="000000"/>
          <w:kern w:val="24"/>
        </w:rPr>
        <w:t>The following solutions are supported to handle potential indication conflict of overlapping flexible symbols between two parent IAB-nodes:</w:t>
      </w:r>
    </w:p>
    <w:p w14:paraId="428FB79F" w14:textId="77777777" w:rsidR="00C65CF3" w:rsidRPr="00D12282" w:rsidRDefault="00C65CF3" w:rsidP="00483C90">
      <w:pPr>
        <w:pStyle w:val="ListParagraph"/>
        <w:numPr>
          <w:ilvl w:val="0"/>
          <w:numId w:val="33"/>
        </w:numPr>
      </w:pPr>
      <w:r w:rsidRPr="00D12282">
        <w:t xml:space="preserve">In intra-donor DC scenarios, if the IAB MT does not support simultaneous Tx and Rx on different carriers, it does not expect to receive conflicting DCI 2_0 from different parents. </w:t>
      </w:r>
    </w:p>
    <w:p w14:paraId="609245E0" w14:textId="77777777" w:rsidR="003A1B84" w:rsidRDefault="003A1B84" w:rsidP="00C65CF3">
      <w:pPr>
        <w:rPr>
          <w:bCs/>
          <w:highlight w:val="green"/>
        </w:rPr>
      </w:pPr>
    </w:p>
    <w:p w14:paraId="1E841B1E" w14:textId="47F0163F" w:rsidR="00C65CF3" w:rsidRPr="00C915A2" w:rsidRDefault="00C65CF3" w:rsidP="00BF07D3">
      <w:pPr>
        <w:spacing w:after="0"/>
        <w:rPr>
          <w:bCs/>
          <w:highlight w:val="green"/>
        </w:rPr>
      </w:pPr>
      <w:r w:rsidRPr="00C915A2">
        <w:rPr>
          <w:bCs/>
          <w:highlight w:val="green"/>
        </w:rPr>
        <w:t>Agreement</w:t>
      </w:r>
    </w:p>
    <w:p w14:paraId="4D1104E5" w14:textId="77777777" w:rsidR="00C65CF3" w:rsidRPr="00D12282" w:rsidRDefault="00C65CF3" w:rsidP="00C65CF3">
      <w:pPr>
        <w:pStyle w:val="BodyText"/>
        <w:spacing w:after="0"/>
        <w:rPr>
          <w:rFonts w:ascii="Times New Roman" w:hAnsi="Times New Roman"/>
          <w:bCs/>
          <w:color w:val="000000"/>
          <w:kern w:val="24"/>
          <w:szCs w:val="20"/>
        </w:rPr>
      </w:pPr>
      <w:r w:rsidRPr="00D12282">
        <w:rPr>
          <w:rFonts w:ascii="Times New Roman" w:hAnsi="Times New Roman"/>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14:paraId="20F5AB79" w14:textId="77777777" w:rsidR="00C65CF3" w:rsidRPr="00D12282" w:rsidRDefault="00C65CF3" w:rsidP="00C65CF3">
      <w:pPr>
        <w:rPr>
          <w:lang w:eastAsia="x-none"/>
        </w:rPr>
      </w:pPr>
    </w:p>
    <w:p w14:paraId="0BBFF21D" w14:textId="77777777" w:rsidR="00C65CF3" w:rsidRPr="00C915A2" w:rsidRDefault="00C65CF3" w:rsidP="00BF07D3">
      <w:pPr>
        <w:spacing w:after="0"/>
        <w:rPr>
          <w:bCs/>
          <w:highlight w:val="green"/>
        </w:rPr>
      </w:pPr>
      <w:r w:rsidRPr="00C915A2">
        <w:rPr>
          <w:bCs/>
          <w:highlight w:val="green"/>
        </w:rPr>
        <w:t>Agreement</w:t>
      </w:r>
    </w:p>
    <w:p w14:paraId="5DB7FC01" w14:textId="77777777" w:rsidR="00C65CF3" w:rsidRPr="00D12282" w:rsidRDefault="00C65CF3" w:rsidP="00C65CF3">
      <w:pPr>
        <w:jc w:val="both"/>
        <w:rPr>
          <w:bCs/>
        </w:rPr>
      </w:pPr>
      <w:r w:rsidRPr="00D12282">
        <w:rPr>
          <w:bCs/>
        </w:rPr>
        <w:t>The semi-static configuration of H/S/NA resource type in frequency domain is provided per RB set, per D/U/F resource type within a slot.</w:t>
      </w:r>
    </w:p>
    <w:p w14:paraId="764B986A" w14:textId="77777777" w:rsidR="00C65CF3" w:rsidRPr="00D12282" w:rsidRDefault="00C65CF3" w:rsidP="00C65CF3">
      <w:pPr>
        <w:rPr>
          <w:lang w:eastAsia="x-none"/>
        </w:rPr>
      </w:pPr>
    </w:p>
    <w:p w14:paraId="4D23037B" w14:textId="77777777" w:rsidR="00C65CF3" w:rsidRPr="00C915A2" w:rsidRDefault="00C65CF3" w:rsidP="00BF07D3">
      <w:pPr>
        <w:spacing w:after="0"/>
        <w:rPr>
          <w:bCs/>
          <w:highlight w:val="green"/>
        </w:rPr>
      </w:pPr>
      <w:r w:rsidRPr="00C915A2">
        <w:rPr>
          <w:bCs/>
          <w:highlight w:val="green"/>
        </w:rPr>
        <w:t>Agreement</w:t>
      </w:r>
    </w:p>
    <w:p w14:paraId="534971F4" w14:textId="77777777" w:rsidR="00C65CF3" w:rsidRPr="00D12282" w:rsidRDefault="00C65CF3" w:rsidP="00C65CF3">
      <w:r w:rsidRPr="00D12282">
        <w:t>N is a configured number of PRBs, where the CU configures N</w:t>
      </w:r>
    </w:p>
    <w:p w14:paraId="43A5898A" w14:textId="77777777" w:rsidR="00C65CF3" w:rsidRPr="00D12282" w:rsidRDefault="00C65CF3" w:rsidP="00483C90">
      <w:pPr>
        <w:pStyle w:val="ListParagraph"/>
        <w:numPr>
          <w:ilvl w:val="0"/>
          <w:numId w:val="33"/>
        </w:numPr>
      </w:pPr>
      <w:r w:rsidRPr="00D12282">
        <w:t>N = {2, 4, 8, 16, 32, 64}</w:t>
      </w:r>
    </w:p>
    <w:p w14:paraId="409A3C30" w14:textId="77777777" w:rsidR="00C65CF3" w:rsidRPr="00D12282" w:rsidRDefault="00C65CF3" w:rsidP="00483C90">
      <w:pPr>
        <w:pStyle w:val="ListParagraph"/>
        <w:numPr>
          <w:ilvl w:val="0"/>
          <w:numId w:val="33"/>
        </w:numPr>
      </w:pPr>
      <w:r w:rsidRPr="00D12282">
        <w:t>FFS: Value(s) of N in case of multiple configured BWPs at the IAB-MT</w:t>
      </w:r>
    </w:p>
    <w:p w14:paraId="7803DB18" w14:textId="4AF931B1" w:rsidR="00C65CF3" w:rsidRDefault="00C65CF3" w:rsidP="00483C90">
      <w:pPr>
        <w:pStyle w:val="ListParagraph"/>
        <w:numPr>
          <w:ilvl w:val="0"/>
          <w:numId w:val="33"/>
        </w:numPr>
      </w:pPr>
      <w:r w:rsidRPr="00D12282">
        <w:t>This agreement does not revert any existing RAN1 agreement</w:t>
      </w:r>
    </w:p>
    <w:p w14:paraId="54F4353B" w14:textId="77777777" w:rsidR="00C65CF3" w:rsidRPr="00D12282" w:rsidRDefault="00C65CF3" w:rsidP="00C65CF3"/>
    <w:p w14:paraId="46F929DE" w14:textId="77777777" w:rsidR="00C65CF3" w:rsidRPr="00403718" w:rsidRDefault="00C65CF3" w:rsidP="00BF07D3">
      <w:pPr>
        <w:spacing w:after="0"/>
        <w:rPr>
          <w:bCs/>
          <w:highlight w:val="green"/>
        </w:rPr>
      </w:pPr>
      <w:r w:rsidRPr="00403718">
        <w:rPr>
          <w:bCs/>
          <w:highlight w:val="green"/>
        </w:rPr>
        <w:t>Agreement</w:t>
      </w:r>
    </w:p>
    <w:p w14:paraId="5FC8171E" w14:textId="6CCDC171" w:rsidR="00C65CF3" w:rsidRDefault="00C65CF3" w:rsidP="00C65CF3">
      <w:pPr>
        <w:pStyle w:val="ListParagraph"/>
        <w:ind w:left="0"/>
        <w:jc w:val="both"/>
      </w:pPr>
      <w:r w:rsidRPr="00D12282">
        <w:t>For a given RB set at a symbol, if Rel-17 frequency domain H/S/NA configuration is not provided, the Rel-16 time domain H/S/NA is applied</w:t>
      </w:r>
    </w:p>
    <w:p w14:paraId="2C82F10E" w14:textId="77777777" w:rsidR="00C65CF3" w:rsidRPr="00D12282" w:rsidRDefault="00C65CF3" w:rsidP="00C65CF3">
      <w:pPr>
        <w:pStyle w:val="ListParagraph"/>
        <w:ind w:left="0"/>
        <w:jc w:val="both"/>
      </w:pPr>
    </w:p>
    <w:p w14:paraId="1A2BC234" w14:textId="77777777" w:rsidR="00C65CF3" w:rsidRPr="00C915A2" w:rsidRDefault="00C65CF3" w:rsidP="00BF07D3">
      <w:pPr>
        <w:spacing w:after="0"/>
        <w:rPr>
          <w:bCs/>
          <w:highlight w:val="green"/>
        </w:rPr>
      </w:pPr>
      <w:r w:rsidRPr="00C915A2">
        <w:rPr>
          <w:bCs/>
          <w:highlight w:val="green"/>
        </w:rPr>
        <w:t>Agreement</w:t>
      </w:r>
    </w:p>
    <w:p w14:paraId="1BC5F260" w14:textId="77777777" w:rsidR="00C65CF3" w:rsidRPr="00D12282" w:rsidRDefault="00C65CF3" w:rsidP="00C65CF3">
      <w:pPr>
        <w:rPr>
          <w:bCs/>
          <w:lang w:eastAsia="x-none"/>
        </w:rPr>
      </w:pPr>
      <w:r w:rsidRPr="00D12282">
        <w:rPr>
          <w:bCs/>
        </w:rPr>
        <w:t>A Reference SCS is configured for frequency domain H/S/NA configuration.</w:t>
      </w:r>
    </w:p>
    <w:p w14:paraId="13F00A2B" w14:textId="77777777" w:rsidR="00C65CF3" w:rsidRPr="00D12282" w:rsidRDefault="00C65CF3" w:rsidP="00C65CF3">
      <w:pPr>
        <w:rPr>
          <w:lang w:eastAsia="x-none"/>
        </w:rPr>
      </w:pPr>
    </w:p>
    <w:p w14:paraId="7AC2DD6C" w14:textId="77777777" w:rsidR="00C65CF3" w:rsidRPr="00C915A2" w:rsidRDefault="00C65CF3" w:rsidP="00BF07D3">
      <w:pPr>
        <w:spacing w:after="0"/>
        <w:rPr>
          <w:bCs/>
          <w:highlight w:val="green"/>
        </w:rPr>
      </w:pPr>
      <w:r w:rsidRPr="00C915A2">
        <w:rPr>
          <w:bCs/>
          <w:highlight w:val="green"/>
        </w:rPr>
        <w:t>Agreement</w:t>
      </w:r>
    </w:p>
    <w:p w14:paraId="20B57538" w14:textId="77777777" w:rsidR="00C65CF3" w:rsidRPr="00D12282" w:rsidRDefault="00C65CF3" w:rsidP="00C65CF3">
      <w:pPr>
        <w:rPr>
          <w:rFonts w:eastAsia="Calibri"/>
          <w:bCs/>
        </w:rPr>
      </w:pPr>
      <w:r w:rsidRPr="00D12282">
        <w:rPr>
          <w:rFonts w:eastAsia="Calibri"/>
          <w:bCs/>
        </w:rPr>
        <w:t xml:space="preserve">Spatial domain restrictions from a parent node or recommendations from a child node </w:t>
      </w:r>
      <w:r w:rsidRPr="00D12282">
        <w:rPr>
          <w:rFonts w:eastAsia="Calibri"/>
          <w:bCs/>
          <w:color w:val="FF0000"/>
        </w:rPr>
        <w:t>is</w:t>
      </w:r>
      <w:r w:rsidRPr="00D12282">
        <w:rPr>
          <w:rFonts w:eastAsia="Calibri"/>
          <w:bCs/>
        </w:rPr>
        <w:t xml:space="preserve"> limited to a subset of time resources in which simultaneous operation is applied.</w:t>
      </w:r>
    </w:p>
    <w:p w14:paraId="6C5E97EB"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Handling of frequency resources in case of FDM operation</w:t>
      </w:r>
    </w:p>
    <w:p w14:paraId="03F70384" w14:textId="77777777" w:rsidR="00C65CF3" w:rsidRPr="00D12282" w:rsidRDefault="00C65CF3" w:rsidP="00483C90">
      <w:pPr>
        <w:pStyle w:val="ListParagraph"/>
        <w:numPr>
          <w:ilvl w:val="0"/>
          <w:numId w:val="27"/>
        </w:numPr>
        <w:overflowPunct/>
        <w:autoSpaceDE/>
        <w:autoSpaceDN/>
        <w:adjustRightInd/>
        <w:spacing w:after="0"/>
        <w:jc w:val="both"/>
        <w:textAlignment w:val="auto"/>
      </w:pPr>
      <w:r w:rsidRPr="00D12282">
        <w:rPr>
          <w:rFonts w:eastAsia="Calibri"/>
          <w:bCs/>
        </w:rPr>
        <w:t>FFS: Support for implicit/explicit indication of the simultaneous operation mode</w:t>
      </w:r>
    </w:p>
    <w:p w14:paraId="364E9D38" w14:textId="77777777" w:rsidR="00C65CF3" w:rsidRPr="00D12282" w:rsidRDefault="00C65CF3" w:rsidP="00C65CF3">
      <w:pPr>
        <w:rPr>
          <w:lang w:eastAsia="x-none"/>
        </w:rPr>
      </w:pPr>
    </w:p>
    <w:p w14:paraId="694E4B7F" w14:textId="6D0DDF95" w:rsidR="00C65CF3" w:rsidRPr="00C915A2" w:rsidRDefault="00C65CF3" w:rsidP="00BF07D3">
      <w:pPr>
        <w:shd w:val="clear" w:color="auto" w:fill="FFFFFF"/>
        <w:spacing w:after="0"/>
        <w:rPr>
          <w:color w:val="222222"/>
          <w:shd w:val="clear" w:color="auto" w:fill="00FF00"/>
          <w:lang w:eastAsia="ko-KR"/>
        </w:rPr>
      </w:pPr>
      <w:r w:rsidRPr="00C915A2">
        <w:rPr>
          <w:color w:val="222222"/>
          <w:shd w:val="clear" w:color="auto" w:fill="00FF00"/>
          <w:lang w:eastAsia="ko-KR"/>
        </w:rPr>
        <w:t>Agreement</w:t>
      </w:r>
    </w:p>
    <w:p w14:paraId="7BB324F2" w14:textId="77777777" w:rsidR="00C65CF3" w:rsidRPr="00D12282" w:rsidRDefault="00C65CF3" w:rsidP="00C65CF3">
      <w:pPr>
        <w:shd w:val="clear" w:color="auto" w:fill="FFFFFF"/>
        <w:rPr>
          <w:color w:val="222222"/>
          <w:lang w:val="en-US" w:eastAsia="ko-KR"/>
        </w:rPr>
      </w:pPr>
      <w:r w:rsidRPr="00D12282">
        <w:rPr>
          <w:color w:val="222222"/>
          <w:lang w:eastAsia="ko-KR"/>
        </w:rPr>
        <w:t>The child node indication of recommended beams to the parent node can include both IAB-MT DL beams and/or IAB-MT UL beams.</w:t>
      </w:r>
    </w:p>
    <w:p w14:paraId="229D4D1B"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Indication via MAC-CE or UCI transmission</w:t>
      </w:r>
    </w:p>
    <w:p w14:paraId="07A3BB96"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Definition of IAB-MT DL beams and/or IAB-MT UL beams (e.g. TCI state ID, Spatial relation information ID, RS ID (including CSI-RS, SRS, SSB, etc.))</w:t>
      </w:r>
    </w:p>
    <w:p w14:paraId="2F601481"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Whether indication of “not preferred” beams is supported</w:t>
      </w:r>
    </w:p>
    <w:p w14:paraId="13FF5662" w14:textId="77777777" w:rsidR="00C65CF3" w:rsidRPr="00D12282" w:rsidRDefault="00C65CF3" w:rsidP="00C65CF3">
      <w:pPr>
        <w:shd w:val="clear" w:color="auto" w:fill="FFFFFF"/>
        <w:jc w:val="both"/>
        <w:rPr>
          <w:color w:val="222222"/>
          <w:lang w:val="en-US" w:eastAsia="ko-KR"/>
        </w:rPr>
      </w:pPr>
    </w:p>
    <w:p w14:paraId="62F6E7C3" w14:textId="77777777" w:rsidR="00BF07D3" w:rsidRDefault="00BF07D3" w:rsidP="00C65CF3">
      <w:pPr>
        <w:shd w:val="clear" w:color="auto" w:fill="FFFFFF"/>
        <w:jc w:val="both"/>
        <w:rPr>
          <w:color w:val="222222"/>
          <w:shd w:val="clear" w:color="auto" w:fill="00FF00"/>
          <w:lang w:eastAsia="ko-KR"/>
        </w:rPr>
      </w:pPr>
    </w:p>
    <w:p w14:paraId="10368EB8" w14:textId="77777777" w:rsidR="00BF07D3" w:rsidRDefault="00BF07D3" w:rsidP="00C65CF3">
      <w:pPr>
        <w:shd w:val="clear" w:color="auto" w:fill="FFFFFF"/>
        <w:jc w:val="both"/>
        <w:rPr>
          <w:color w:val="222222"/>
          <w:shd w:val="clear" w:color="auto" w:fill="00FF00"/>
          <w:lang w:eastAsia="ko-KR"/>
        </w:rPr>
      </w:pPr>
    </w:p>
    <w:p w14:paraId="45A1A5F3" w14:textId="35260FBD" w:rsidR="00C65CF3" w:rsidRPr="00C915A2" w:rsidRDefault="00C65CF3" w:rsidP="00BF07D3">
      <w:pPr>
        <w:shd w:val="clear" w:color="auto" w:fill="FFFFFF"/>
        <w:spacing w:after="0"/>
        <w:jc w:val="both"/>
        <w:rPr>
          <w:color w:val="222222"/>
          <w:shd w:val="clear" w:color="auto" w:fill="00FF00"/>
          <w:lang w:eastAsia="ko-KR"/>
        </w:rPr>
      </w:pPr>
      <w:r w:rsidRPr="00C915A2">
        <w:rPr>
          <w:color w:val="222222"/>
          <w:shd w:val="clear" w:color="auto" w:fill="00FF00"/>
          <w:lang w:eastAsia="ko-KR"/>
        </w:rPr>
        <w:lastRenderedPageBreak/>
        <w:t>Agreement</w:t>
      </w:r>
    </w:p>
    <w:p w14:paraId="65682588" w14:textId="77777777" w:rsidR="00C65CF3" w:rsidRPr="00D12282" w:rsidRDefault="00C65CF3" w:rsidP="00C65CF3">
      <w:pPr>
        <w:shd w:val="clear" w:color="auto" w:fill="FFFFFF"/>
        <w:jc w:val="both"/>
        <w:rPr>
          <w:color w:val="222222"/>
          <w:lang w:val="en-US" w:eastAsia="ko-KR"/>
        </w:rPr>
      </w:pPr>
      <w:r w:rsidRPr="00D12282">
        <w:rPr>
          <w:color w:val="222222"/>
          <w:lang w:eastAsia="ko-KR"/>
        </w:rPr>
        <w:t xml:space="preserve">MAC-CE </w:t>
      </w:r>
      <w:proofErr w:type="spellStart"/>
      <w:r w:rsidRPr="00D12282">
        <w:rPr>
          <w:color w:val="222222"/>
          <w:lang w:eastAsia="ko-KR"/>
        </w:rPr>
        <w:t>signaling</w:t>
      </w:r>
      <w:proofErr w:type="spellEnd"/>
      <w:r w:rsidRPr="00D12282">
        <w:rPr>
          <w:color w:val="222222"/>
          <w:lang w:eastAsia="ko-KR"/>
        </w:rPr>
        <w:t xml:space="preserve"> of Desired/Provided Guard Symbols is enhanced (e.g. using the same Rel-16 MAC-CE design) to support indication of guard symbols additionally required for Case #6 and Case #7 timing cases.</w:t>
      </w:r>
    </w:p>
    <w:p w14:paraId="6774AC78"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Number of guard symbols associated with Case #6 and Case #7 timing modes</w:t>
      </w:r>
    </w:p>
    <w:p w14:paraId="02095E2D"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FFS: Need for explicit indication of guard symbols switching between timing cases</w:t>
      </w:r>
    </w:p>
    <w:p w14:paraId="3C6E8B03" w14:textId="77777777" w:rsidR="00C65CF3" w:rsidRPr="00D12282" w:rsidRDefault="00C65CF3" w:rsidP="00C65CF3">
      <w:pPr>
        <w:shd w:val="clear" w:color="auto" w:fill="FFFFFF"/>
        <w:jc w:val="both"/>
        <w:rPr>
          <w:color w:val="222222"/>
          <w:lang w:val="en-US" w:eastAsia="ko-KR"/>
        </w:rPr>
      </w:pPr>
    </w:p>
    <w:p w14:paraId="77D7C170" w14:textId="77777777" w:rsidR="00C65CF3" w:rsidRPr="00C915A2" w:rsidRDefault="00C65CF3" w:rsidP="00BF07D3">
      <w:pPr>
        <w:shd w:val="clear" w:color="auto" w:fill="FFFFFF"/>
        <w:spacing w:after="0"/>
        <w:jc w:val="both"/>
        <w:rPr>
          <w:color w:val="222222"/>
          <w:shd w:val="clear" w:color="auto" w:fill="00FF00"/>
          <w:lang w:eastAsia="ko-KR"/>
        </w:rPr>
      </w:pPr>
      <w:r w:rsidRPr="00C915A2">
        <w:rPr>
          <w:color w:val="222222"/>
          <w:shd w:val="clear" w:color="auto" w:fill="00FF00"/>
          <w:lang w:eastAsia="ko-KR"/>
        </w:rPr>
        <w:t>Agreement</w:t>
      </w:r>
    </w:p>
    <w:p w14:paraId="2B24E43E" w14:textId="77777777" w:rsidR="00C65CF3" w:rsidRPr="00D12282" w:rsidRDefault="00C65CF3" w:rsidP="00C65CF3">
      <w:pPr>
        <w:shd w:val="clear" w:color="auto" w:fill="FFFFFF"/>
        <w:jc w:val="both"/>
        <w:rPr>
          <w:color w:val="222222"/>
          <w:lang w:eastAsia="ko-KR"/>
        </w:rPr>
      </w:pPr>
      <w:r w:rsidRPr="00D12282">
        <w:rPr>
          <w:color w:val="222222"/>
          <w:lang w:eastAsia="ko-KR"/>
        </w:rPr>
        <w:t>To support extension of CA TDD prioritization rules to NR-DC, the following resource coordination mechanisms between parents/donors are supported:</w:t>
      </w:r>
    </w:p>
    <w:p w14:paraId="4154F06C"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For intra-donor and inter-donor DC scenarios, in addition to coordination at the donor CU(s), a parent-node can be made aware of the DU resource configuration (UL/DL/FL, H/S/NA) of the other peer parent node that connects to the same IAB-node.</w:t>
      </w:r>
    </w:p>
    <w:p w14:paraId="7298272A" w14:textId="77777777" w:rsidR="00C65CF3" w:rsidRPr="00D12282" w:rsidRDefault="00C65CF3" w:rsidP="00483C90">
      <w:pPr>
        <w:pStyle w:val="ListParagraph"/>
        <w:numPr>
          <w:ilvl w:val="0"/>
          <w:numId w:val="27"/>
        </w:numPr>
        <w:overflowPunct/>
        <w:autoSpaceDE/>
        <w:autoSpaceDN/>
        <w:adjustRightInd/>
        <w:spacing w:after="0"/>
        <w:jc w:val="both"/>
        <w:textAlignment w:val="auto"/>
        <w:rPr>
          <w:rFonts w:eastAsia="Calibri"/>
          <w:bCs/>
        </w:rPr>
      </w:pPr>
      <w:r w:rsidRPr="00D12282">
        <w:rPr>
          <w:rFonts w:eastAsia="Calibri"/>
          <w:bCs/>
        </w:rPr>
        <w:t>For intra-donor and inter-donor DC scenarios, coordinating the semi-static and/or cell-common higher layer configuration (e.g. SSB, CORESET 0, and RACH and configurations) from/for different parent nodes.</w:t>
      </w:r>
    </w:p>
    <w:p w14:paraId="52235E7B" w14:textId="77777777" w:rsidR="00C65CF3" w:rsidRPr="00D12282" w:rsidRDefault="00C65CF3" w:rsidP="00C65CF3"/>
    <w:p w14:paraId="5A2A3061" w14:textId="77777777" w:rsidR="00C65CF3" w:rsidRPr="00D12282" w:rsidRDefault="00C65CF3" w:rsidP="00BF07D3">
      <w:pPr>
        <w:spacing w:after="0"/>
        <w:rPr>
          <w:rFonts w:eastAsia="SimSun"/>
          <w:bCs/>
          <w:lang w:val="en-US" w:eastAsia="zh-CN"/>
        </w:rPr>
      </w:pPr>
      <w:r w:rsidRPr="00D12282">
        <w:rPr>
          <w:bCs/>
          <w:highlight w:val="green"/>
          <w:lang w:eastAsia="zh-CN"/>
        </w:rPr>
        <w:t>Agreement</w:t>
      </w:r>
    </w:p>
    <w:p w14:paraId="1F8EE4EA" w14:textId="77777777" w:rsidR="00C65CF3" w:rsidRPr="00D12282" w:rsidRDefault="00C65CF3" w:rsidP="00C65CF3">
      <w:pPr>
        <w:rPr>
          <w:lang w:eastAsia="zh-CN"/>
        </w:rPr>
      </w:pPr>
      <w:r w:rsidRPr="00D12282">
        <w:rPr>
          <w:lang w:eastAsia="zh-CN"/>
        </w:rPr>
        <w:t>To support soft resource availability in the frequency domain, the existing DCI 2_5 format is reused according to one of the following alternatives:</w:t>
      </w:r>
    </w:p>
    <w:p w14:paraId="47F09928" w14:textId="77777777" w:rsidR="00C65CF3" w:rsidRPr="00D12282" w:rsidRDefault="00C65CF3" w:rsidP="00483C90">
      <w:pPr>
        <w:pStyle w:val="ListParagraph"/>
        <w:numPr>
          <w:ilvl w:val="0"/>
          <w:numId w:val="28"/>
        </w:numPr>
        <w:overflowPunct/>
        <w:autoSpaceDE/>
        <w:autoSpaceDN/>
        <w:adjustRightInd/>
        <w:spacing w:after="0"/>
        <w:jc w:val="both"/>
        <w:textAlignment w:val="auto"/>
        <w:rPr>
          <w:lang w:eastAsia="zh-CN"/>
        </w:rPr>
      </w:pPr>
      <w:r w:rsidRPr="00D12282">
        <w:rPr>
          <w:lang w:eastAsia="zh-CN"/>
        </w:rPr>
        <w:t>Alt. 1: A single DCI format 2_5 can be received indicating availability for multiple RB sets which correspond to the same time resources of the child IAB-DU cell.</w:t>
      </w:r>
    </w:p>
    <w:p w14:paraId="74307D8D" w14:textId="77777777" w:rsidR="00C65CF3" w:rsidRPr="00D12282" w:rsidRDefault="00C65CF3" w:rsidP="00483C90">
      <w:pPr>
        <w:pStyle w:val="ListParagraph"/>
        <w:numPr>
          <w:ilvl w:val="0"/>
          <w:numId w:val="28"/>
        </w:numPr>
        <w:overflowPunct/>
        <w:autoSpaceDE/>
        <w:autoSpaceDN/>
        <w:adjustRightInd/>
        <w:spacing w:after="0"/>
        <w:contextualSpacing w:val="0"/>
        <w:jc w:val="both"/>
        <w:textAlignment w:val="auto"/>
        <w:rPr>
          <w:lang w:eastAsia="zh-CN"/>
        </w:rPr>
      </w:pPr>
      <w:r w:rsidRPr="00D12282">
        <w:rPr>
          <w:lang w:eastAsia="zh-CN"/>
        </w:rPr>
        <w:t>Alt. 2: Multiple DCI format 2_5 can be received indicating availability with the granularity of one or more RB set(s) for different RB sets which correspond to the same time resources of the child IAB-DU cell.</w:t>
      </w:r>
    </w:p>
    <w:p w14:paraId="034D8B41" w14:textId="77777777" w:rsidR="00C65CF3" w:rsidRPr="00D12282" w:rsidRDefault="00C65CF3" w:rsidP="00483C90">
      <w:pPr>
        <w:pStyle w:val="ListParagraph"/>
        <w:numPr>
          <w:ilvl w:val="0"/>
          <w:numId w:val="28"/>
        </w:numPr>
        <w:overflowPunct/>
        <w:autoSpaceDE/>
        <w:autoSpaceDN/>
        <w:adjustRightInd/>
        <w:spacing w:after="0"/>
        <w:contextualSpacing w:val="0"/>
        <w:jc w:val="both"/>
        <w:textAlignment w:val="auto"/>
        <w:rPr>
          <w:lang w:eastAsia="zh-CN"/>
        </w:rPr>
      </w:pPr>
      <w:r w:rsidRPr="00D12282">
        <w:rPr>
          <w:lang w:eastAsia="zh-CN"/>
        </w:rPr>
        <w:t>Alt. 3: A single DCI format 2_5 can be received indicating availability of all the soft resources which correspond to the same time resources of the child IAB-DU cell.</w:t>
      </w:r>
    </w:p>
    <w:p w14:paraId="50E3E7FF" w14:textId="77777777" w:rsidR="00C65CF3" w:rsidRPr="00D12282" w:rsidRDefault="00C65CF3" w:rsidP="00C65CF3">
      <w:pPr>
        <w:wordWrap w:val="0"/>
      </w:pPr>
    </w:p>
    <w:p w14:paraId="2F8174BF" w14:textId="77777777" w:rsidR="00C65CF3" w:rsidRPr="00D12282" w:rsidRDefault="00C65CF3" w:rsidP="00BF07D3">
      <w:pPr>
        <w:spacing w:after="0"/>
        <w:rPr>
          <w:rFonts w:eastAsia="SimSun"/>
          <w:bCs/>
          <w:lang w:val="en-US" w:eastAsia="zh-CN"/>
        </w:rPr>
      </w:pPr>
      <w:r w:rsidRPr="00D12282">
        <w:rPr>
          <w:bCs/>
          <w:highlight w:val="green"/>
          <w:lang w:eastAsia="zh-CN"/>
        </w:rPr>
        <w:t>Agreement</w:t>
      </w:r>
    </w:p>
    <w:p w14:paraId="14688673" w14:textId="77777777" w:rsidR="00C65CF3" w:rsidRPr="00D12282" w:rsidRDefault="00C65CF3" w:rsidP="00C65CF3">
      <w:pPr>
        <w:rPr>
          <w:lang w:eastAsia="zh-CN"/>
        </w:rPr>
      </w:pPr>
      <w:r w:rsidRPr="00D12282">
        <w:rPr>
          <w:bCs/>
          <w:lang w:eastAsia="zh-CN"/>
        </w:rPr>
        <w:t xml:space="preserve">MAC-CE </w:t>
      </w:r>
      <w:proofErr w:type="spellStart"/>
      <w:r w:rsidRPr="00D12282">
        <w:rPr>
          <w:bCs/>
          <w:lang w:eastAsia="zh-CN"/>
        </w:rPr>
        <w:t>signaling</w:t>
      </w:r>
      <w:proofErr w:type="spellEnd"/>
      <w:r w:rsidRPr="00D12282">
        <w:rPr>
          <w:bCs/>
          <w:lang w:eastAsia="zh-CN"/>
        </w:rPr>
        <w:t xml:space="preserve"> from a parent node is supported for indication of beams of an IAB-DU in the direction of which simultaneous operation is restricted</w:t>
      </w:r>
    </w:p>
    <w:p w14:paraId="08FAB310" w14:textId="77777777" w:rsidR="00C65CF3" w:rsidRPr="00D12282" w:rsidRDefault="00C65CF3" w:rsidP="00483C90">
      <w:pPr>
        <w:numPr>
          <w:ilvl w:val="0"/>
          <w:numId w:val="29"/>
        </w:numPr>
        <w:overflowPunct/>
        <w:autoSpaceDE/>
        <w:autoSpaceDN/>
        <w:adjustRightInd/>
        <w:spacing w:after="0"/>
        <w:textAlignment w:val="auto"/>
        <w:rPr>
          <w:lang w:eastAsia="zh-CN"/>
        </w:rPr>
      </w:pPr>
      <w:r w:rsidRPr="00D12282">
        <w:rPr>
          <w:bCs/>
          <w:lang w:eastAsia="zh-CN"/>
        </w:rPr>
        <w:t>FFS: Details of beam indication (e.g. TCI state ID, Spatial relation information ID, RS ID (including CSI-RS, SRS, SSB, etc.))</w:t>
      </w:r>
    </w:p>
    <w:p w14:paraId="14B412A7" w14:textId="77777777" w:rsidR="00C65CF3" w:rsidRPr="00D12282" w:rsidRDefault="00C65CF3" w:rsidP="00483C90">
      <w:pPr>
        <w:numPr>
          <w:ilvl w:val="0"/>
          <w:numId w:val="29"/>
        </w:numPr>
        <w:overflowPunct/>
        <w:autoSpaceDE/>
        <w:autoSpaceDN/>
        <w:adjustRightInd/>
        <w:spacing w:after="0"/>
        <w:textAlignment w:val="auto"/>
        <w:rPr>
          <w:lang w:eastAsia="zh-CN"/>
        </w:rPr>
      </w:pPr>
      <w:r w:rsidRPr="00D12282">
        <w:rPr>
          <w:bCs/>
          <w:lang w:eastAsia="zh-CN"/>
        </w:rPr>
        <w:t>FFS: Applicability to other beams</w:t>
      </w:r>
    </w:p>
    <w:p w14:paraId="5B3C6017" w14:textId="77777777" w:rsidR="00C65CF3" w:rsidRPr="00D12282" w:rsidRDefault="00C65CF3" w:rsidP="00C65CF3">
      <w:pPr>
        <w:rPr>
          <w:rFonts w:eastAsia="Malgun Gothic"/>
          <w:bCs/>
          <w:lang w:eastAsia="ko-KR"/>
        </w:rPr>
      </w:pPr>
    </w:p>
    <w:p w14:paraId="363F40E0" w14:textId="74120F73" w:rsidR="00C65CF3" w:rsidRPr="00D12282" w:rsidRDefault="00C65CF3" w:rsidP="00BF07D3">
      <w:pPr>
        <w:spacing w:after="0"/>
        <w:rPr>
          <w:rFonts w:eastAsia="SimSun"/>
          <w:bCs/>
          <w:lang w:val="en-US" w:eastAsia="zh-CN"/>
        </w:rPr>
      </w:pPr>
      <w:r w:rsidRPr="00D12282">
        <w:rPr>
          <w:bCs/>
          <w:highlight w:val="green"/>
          <w:lang w:eastAsia="zh-CN"/>
        </w:rPr>
        <w:t>Agreement</w:t>
      </w:r>
    </w:p>
    <w:p w14:paraId="33A8A825" w14:textId="77777777" w:rsidR="00C65CF3" w:rsidRPr="00D12282" w:rsidRDefault="00C65CF3" w:rsidP="00C65CF3">
      <w:pPr>
        <w:rPr>
          <w:bCs/>
          <w:lang w:eastAsia="zh-CN"/>
        </w:rPr>
      </w:pPr>
      <w:r w:rsidRPr="00D12282">
        <w:rPr>
          <w:bCs/>
          <w:lang w:eastAsia="zh-CN"/>
        </w:rPr>
        <w:t>Select from the following alternatives to handle potential indication conflict of symbols configured as semi-static flexible by one parent node, but not the other in inter-donor DC scenarios if the IAB MT of the dual-connected IAB-node does not support simultaneous Tx and Rx on different carriers:</w:t>
      </w:r>
    </w:p>
    <w:p w14:paraId="684753F4" w14:textId="77777777" w:rsidR="00C65CF3" w:rsidRPr="00D12282" w:rsidRDefault="00C65CF3" w:rsidP="00483C90">
      <w:pPr>
        <w:pStyle w:val="ListParagraph"/>
        <w:numPr>
          <w:ilvl w:val="0"/>
          <w:numId w:val="30"/>
        </w:numPr>
        <w:overflowPunct/>
        <w:autoSpaceDE/>
        <w:autoSpaceDN/>
        <w:adjustRightInd/>
        <w:spacing w:after="0"/>
        <w:contextualSpacing w:val="0"/>
        <w:textAlignment w:val="auto"/>
        <w:rPr>
          <w:bCs/>
          <w:lang w:eastAsia="zh-CN"/>
        </w:rPr>
      </w:pPr>
      <w:r w:rsidRPr="00D12282">
        <w:rPr>
          <w:bCs/>
          <w:lang w:eastAsia="zh-CN"/>
        </w:rPr>
        <w:t>Alt. 1. The IAB MT does not expect to receive conflicting DCI formats including DCI2_0 and dynamic scheduling grants from different parents. FFS: Explicitly captured in the specification or left as a network configuration error case without specification impact</w:t>
      </w:r>
    </w:p>
    <w:p w14:paraId="136CA08B" w14:textId="77777777" w:rsidR="00C65CF3" w:rsidRPr="00D12282" w:rsidRDefault="00C65CF3" w:rsidP="00483C90">
      <w:pPr>
        <w:pStyle w:val="ListParagraph"/>
        <w:numPr>
          <w:ilvl w:val="0"/>
          <w:numId w:val="30"/>
        </w:numPr>
        <w:overflowPunct/>
        <w:autoSpaceDE/>
        <w:autoSpaceDN/>
        <w:adjustRightInd/>
        <w:spacing w:after="0"/>
        <w:contextualSpacing w:val="0"/>
        <w:textAlignment w:val="auto"/>
        <w:rPr>
          <w:bCs/>
          <w:lang w:eastAsia="zh-CN"/>
        </w:rPr>
      </w:pPr>
      <w:r w:rsidRPr="00D12282">
        <w:rPr>
          <w:bCs/>
          <w:lang w:eastAsia="zh-CN"/>
        </w:rPr>
        <w:t>Alt. 6. The IAB-MT is expected to operate according to the non-flexible configuration.</w:t>
      </w:r>
    </w:p>
    <w:p w14:paraId="4957B35C" w14:textId="77777777" w:rsidR="00C65CF3" w:rsidRPr="00D12282" w:rsidRDefault="00C65CF3" w:rsidP="00C65CF3">
      <w:pPr>
        <w:rPr>
          <w:bCs/>
          <w:lang w:eastAsia="zh-CN"/>
        </w:rPr>
      </w:pPr>
    </w:p>
    <w:p w14:paraId="4488B979" w14:textId="77777777" w:rsidR="00C65CF3" w:rsidRPr="00D12282" w:rsidRDefault="00C65CF3" w:rsidP="00BF07D3">
      <w:pPr>
        <w:spacing w:after="0"/>
        <w:rPr>
          <w:rFonts w:eastAsia="SimSun"/>
          <w:bCs/>
          <w:lang w:val="en-US" w:eastAsia="zh-CN"/>
        </w:rPr>
      </w:pPr>
      <w:r w:rsidRPr="00D12282">
        <w:rPr>
          <w:bCs/>
          <w:highlight w:val="green"/>
          <w:lang w:eastAsia="zh-CN"/>
        </w:rPr>
        <w:t>Agreement</w:t>
      </w:r>
    </w:p>
    <w:p w14:paraId="4C4023C2" w14:textId="77777777" w:rsidR="00C65CF3" w:rsidRPr="00D12282" w:rsidRDefault="00C65CF3" w:rsidP="00C65CF3">
      <w:pPr>
        <w:rPr>
          <w:lang w:eastAsia="zh-CN"/>
        </w:rPr>
      </w:pPr>
      <w:r w:rsidRPr="00D12282">
        <w:rPr>
          <w:bCs/>
          <w:lang w:eastAsia="zh-CN"/>
        </w:rPr>
        <w:t>Select from the following alternatives to handle potential indication conflict of symbols configured as semi-static flexible by both parent nodes in inter-donor DC scenarios if the IAB MT of the dual-connected IAB-node does not support simultaneous Tx and Rx on different carriers:</w:t>
      </w:r>
    </w:p>
    <w:p w14:paraId="53A8AA48"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Alt. 1: The IAB MT does not expect to receive conflicting DCI formats including DCI2_0 and dynamic scheduling grants from different parents. FFS: Explicitly captured in the specification or left as a network configuration error case without specification impact</w:t>
      </w:r>
    </w:p>
    <w:p w14:paraId="08998013"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Alt. 5: If a conflict occurs, the IAB MT is expected to perform as scheduled by MCG</w:t>
      </w:r>
    </w:p>
    <w:p w14:paraId="03D30C4F" w14:textId="77777777" w:rsidR="00C65CF3" w:rsidRPr="00D12282" w:rsidRDefault="00C65CF3" w:rsidP="00483C90">
      <w:pPr>
        <w:pStyle w:val="ListParagraph"/>
        <w:numPr>
          <w:ilvl w:val="0"/>
          <w:numId w:val="31"/>
        </w:numPr>
        <w:overflowPunct/>
        <w:autoSpaceDE/>
        <w:autoSpaceDN/>
        <w:adjustRightInd/>
        <w:spacing w:after="0"/>
        <w:contextualSpacing w:val="0"/>
        <w:textAlignment w:val="auto"/>
        <w:rPr>
          <w:bCs/>
          <w:lang w:eastAsia="zh-CN"/>
        </w:rPr>
      </w:pPr>
      <w:r w:rsidRPr="00D12282">
        <w:rPr>
          <w:bCs/>
          <w:lang w:eastAsia="zh-CN"/>
        </w:rPr>
        <w:t>FFS: Consideration of the impact of parent node’s H/S/NA when specifying the prioritization rules in case of UL/DL conflict</w:t>
      </w:r>
    </w:p>
    <w:p w14:paraId="528BD70A" w14:textId="77777777" w:rsidR="00C65CF3" w:rsidRPr="00D12282" w:rsidRDefault="00C65CF3" w:rsidP="00C65CF3">
      <w:pPr>
        <w:rPr>
          <w:u w:val="single"/>
          <w:lang w:eastAsia="zh-CN"/>
        </w:rPr>
      </w:pPr>
    </w:p>
    <w:p w14:paraId="59C57824" w14:textId="77777777" w:rsidR="00C65CF3" w:rsidRPr="00BF07D3" w:rsidRDefault="00C65CF3" w:rsidP="005A2642">
      <w:pPr>
        <w:spacing w:after="0"/>
        <w:rPr>
          <w:b/>
          <w:bCs/>
          <w:lang w:eastAsia="zh-CN"/>
        </w:rPr>
      </w:pPr>
      <w:r w:rsidRPr="00BF07D3">
        <w:rPr>
          <w:b/>
          <w:bCs/>
          <w:lang w:eastAsia="zh-CN"/>
        </w:rPr>
        <w:lastRenderedPageBreak/>
        <w:t>Conclusion</w:t>
      </w:r>
    </w:p>
    <w:p w14:paraId="079EF14C" w14:textId="77777777" w:rsidR="00C65CF3" w:rsidRPr="00D12282" w:rsidRDefault="00C65CF3" w:rsidP="00C65CF3">
      <w:pPr>
        <w:rPr>
          <w:bCs/>
          <w:lang w:eastAsia="zh-CN"/>
        </w:rPr>
      </w:pPr>
      <w:r w:rsidRPr="00D12282">
        <w:rPr>
          <w:bCs/>
          <w:lang w:eastAsia="zh-CN"/>
        </w:rPr>
        <w:t>Decide in RAN1#106bis-e whether the parent IAB DUs of a DC connected IAB node can have per-backhaul-link resource configurations.</w:t>
      </w:r>
    </w:p>
    <w:p w14:paraId="779B9984" w14:textId="77777777" w:rsidR="00C65CF3" w:rsidRPr="00D12282" w:rsidRDefault="00C65CF3" w:rsidP="00483C90">
      <w:pPr>
        <w:pStyle w:val="ListParagraph"/>
        <w:numPr>
          <w:ilvl w:val="0"/>
          <w:numId w:val="32"/>
        </w:numPr>
        <w:rPr>
          <w:lang w:eastAsia="zh-CN"/>
        </w:rPr>
      </w:pPr>
      <w:r w:rsidRPr="00D12282">
        <w:rPr>
          <w:lang w:eastAsia="zh-CN"/>
        </w:rPr>
        <w:t>FFS: whether the per-backhaul-link configuration is provided to the dual-connected IAB node.</w:t>
      </w:r>
    </w:p>
    <w:p w14:paraId="5315C0D1" w14:textId="77777777" w:rsidR="00A753FE" w:rsidRDefault="00A753FE">
      <w:pPr>
        <w:overflowPunct/>
        <w:autoSpaceDE/>
        <w:autoSpaceDN/>
        <w:adjustRightInd/>
        <w:spacing w:after="0"/>
        <w:textAlignment w:val="auto"/>
      </w:pPr>
    </w:p>
    <w:p w14:paraId="0492F98E" w14:textId="6FC18D44" w:rsidR="00A753FE" w:rsidRPr="00C915A2" w:rsidRDefault="00A753FE" w:rsidP="00A753FE">
      <w:pPr>
        <w:rPr>
          <w:b/>
          <w:bCs/>
          <w:lang w:eastAsia="x-none"/>
        </w:rPr>
      </w:pPr>
      <w:r w:rsidRPr="00A753FE">
        <w:rPr>
          <w:b/>
          <w:bCs/>
          <w:highlight w:val="green"/>
          <w:lang w:eastAsia="x-none"/>
        </w:rPr>
        <w:t>R1-2108494</w:t>
      </w:r>
      <w:r w:rsidRPr="00C915A2">
        <w:rPr>
          <w:b/>
          <w:bCs/>
          <w:lang w:eastAsia="x-none"/>
        </w:rPr>
        <w:tab/>
      </w:r>
      <w:r w:rsidRPr="00A753FE">
        <w:rPr>
          <w:lang w:eastAsia="x-none"/>
        </w:rPr>
        <w:t>Reply LS on IAB resource multiplexing</w:t>
      </w:r>
      <w:r w:rsidRPr="00A753FE">
        <w:rPr>
          <w:lang w:eastAsia="x-none"/>
        </w:rPr>
        <w:tab/>
        <w:t>RAN1, Ericsson</w:t>
      </w:r>
    </w:p>
    <w:p w14:paraId="157C7815" w14:textId="77777777" w:rsidR="00A753FE" w:rsidRPr="00C915A2" w:rsidRDefault="00A753FE" w:rsidP="00A753FE">
      <w:pPr>
        <w:rPr>
          <w:lang w:eastAsia="x-none"/>
        </w:rPr>
      </w:pPr>
      <w:r w:rsidRPr="00C915A2">
        <w:rPr>
          <w:b/>
          <w:bCs/>
          <w:lang w:eastAsia="x-none"/>
        </w:rPr>
        <w:t>Decision:</w:t>
      </w:r>
      <w:r>
        <w:rPr>
          <w:lang w:eastAsia="x-none"/>
        </w:rPr>
        <w:t xml:space="preserve"> As per email decision posted on Aug 24</w:t>
      </w:r>
      <w:r w:rsidRPr="00C915A2">
        <w:rPr>
          <w:vertAlign w:val="superscript"/>
          <w:lang w:eastAsia="x-none"/>
        </w:rPr>
        <w:t>th</w:t>
      </w:r>
      <w:r>
        <w:rPr>
          <w:lang w:eastAsia="x-none"/>
        </w:rPr>
        <w:t>, the LS is approved.</w:t>
      </w:r>
    </w:p>
    <w:p w14:paraId="73A0B786" w14:textId="77777777" w:rsidR="00A753FE" w:rsidRDefault="00A753FE">
      <w:pPr>
        <w:overflowPunct/>
        <w:autoSpaceDE/>
        <w:autoSpaceDN/>
        <w:adjustRightInd/>
        <w:spacing w:after="0"/>
        <w:textAlignment w:val="auto"/>
      </w:pPr>
    </w:p>
    <w:p w14:paraId="77AD737B" w14:textId="7DC875B8" w:rsidR="00A753FE" w:rsidRPr="00C915A2" w:rsidRDefault="00A753FE" w:rsidP="00A753FE">
      <w:pPr>
        <w:rPr>
          <w:b/>
          <w:bCs/>
          <w:lang w:eastAsia="x-none"/>
        </w:rPr>
      </w:pPr>
      <w:r w:rsidRPr="00A753FE">
        <w:rPr>
          <w:b/>
          <w:bCs/>
          <w:lang w:eastAsia="x-none"/>
        </w:rPr>
        <w:t>R1-2108525</w:t>
      </w:r>
      <w:r w:rsidRPr="00C915A2">
        <w:rPr>
          <w:b/>
          <w:bCs/>
          <w:lang w:eastAsia="x-none"/>
        </w:rPr>
        <w:tab/>
      </w:r>
      <w:r w:rsidRPr="00A753FE">
        <w:rPr>
          <w:lang w:eastAsia="x-none"/>
        </w:rPr>
        <w:t>Draft reply LS on Inter-donor migration</w:t>
      </w:r>
      <w:r w:rsidRPr="00A753FE">
        <w:rPr>
          <w:lang w:eastAsia="x-none"/>
        </w:rPr>
        <w:tab/>
        <w:t>Moderator (Huawei)</w:t>
      </w:r>
    </w:p>
    <w:p w14:paraId="543433C9" w14:textId="073E0652" w:rsidR="00A753FE" w:rsidRDefault="00A753FE" w:rsidP="00A753FE">
      <w:pPr>
        <w:rPr>
          <w:lang w:eastAsia="x-none"/>
        </w:rPr>
      </w:pPr>
      <w:r w:rsidRPr="00C915A2">
        <w:rPr>
          <w:b/>
          <w:bCs/>
          <w:lang w:eastAsia="x-none"/>
        </w:rPr>
        <w:t>Decision:</w:t>
      </w:r>
      <w:r>
        <w:rPr>
          <w:lang w:eastAsia="x-none"/>
        </w:rPr>
        <w:t xml:space="preserve"> As per email decision posted on Aug 25</w:t>
      </w:r>
      <w:r w:rsidRPr="00C915A2">
        <w:rPr>
          <w:vertAlign w:val="superscript"/>
          <w:lang w:eastAsia="x-none"/>
        </w:rPr>
        <w:t>th</w:t>
      </w:r>
      <w:r>
        <w:rPr>
          <w:lang w:eastAsia="x-none"/>
        </w:rPr>
        <w:t xml:space="preserve">, the draft LS is endorsed. Final LS is </w:t>
      </w:r>
      <w:r w:rsidRPr="00C915A2">
        <w:rPr>
          <w:highlight w:val="green"/>
          <w:lang w:eastAsia="x-none"/>
        </w:rPr>
        <w:t xml:space="preserve">approved in </w:t>
      </w:r>
      <w:r w:rsidRPr="00A753FE">
        <w:rPr>
          <w:b/>
          <w:bCs/>
          <w:highlight w:val="green"/>
          <w:lang w:eastAsia="x-none"/>
        </w:rPr>
        <w:t>R1-2108529</w:t>
      </w:r>
      <w:r>
        <w:rPr>
          <w:lang w:eastAsia="x-none"/>
        </w:rPr>
        <w:t>.</w:t>
      </w:r>
    </w:p>
    <w:p w14:paraId="15116E20" w14:textId="77777777" w:rsidR="00403718" w:rsidRDefault="00403718">
      <w:pPr>
        <w:overflowPunct/>
        <w:autoSpaceDE/>
        <w:autoSpaceDN/>
        <w:adjustRightInd/>
        <w:spacing w:after="0"/>
        <w:textAlignment w:val="auto"/>
      </w:pPr>
      <w:r>
        <w:br w:type="page"/>
      </w:r>
    </w:p>
    <w:p w14:paraId="58BA874F" w14:textId="5AB6F857" w:rsidR="00403718" w:rsidRPr="00F55F4D" w:rsidRDefault="00403718" w:rsidP="00403718">
      <w:pPr>
        <w:pStyle w:val="Heading3"/>
        <w:rPr>
          <w:rStyle w:val="Strong"/>
          <w:b w:val="0"/>
          <w:bCs w:val="0"/>
        </w:rPr>
      </w:pPr>
      <w:bookmarkStart w:id="13" w:name="_Toc97405338"/>
      <w:r w:rsidRPr="00F55F4D">
        <w:rPr>
          <w:rStyle w:val="Strong"/>
          <w:b w:val="0"/>
          <w:bCs w:val="0"/>
        </w:rPr>
        <w:lastRenderedPageBreak/>
        <w:t>RAN1 #</w:t>
      </w:r>
      <w:r>
        <w:rPr>
          <w:rStyle w:val="Strong"/>
          <w:b w:val="0"/>
          <w:bCs w:val="0"/>
        </w:rPr>
        <w:t>106bis-e</w:t>
      </w:r>
      <w:r w:rsidRPr="00F55F4D">
        <w:rPr>
          <w:rStyle w:val="Strong"/>
          <w:b w:val="0"/>
          <w:bCs w:val="0"/>
        </w:rPr>
        <w:t xml:space="preserve"> [</w:t>
      </w:r>
      <w:r>
        <w:rPr>
          <w:rStyle w:val="Strong"/>
          <w:b w:val="0"/>
          <w:bCs w:val="0"/>
        </w:rPr>
        <w:t>8</w:t>
      </w:r>
      <w:r w:rsidRPr="00F55F4D">
        <w:rPr>
          <w:rStyle w:val="Strong"/>
          <w:b w:val="0"/>
          <w:bCs w:val="0"/>
        </w:rPr>
        <w:t>]</w:t>
      </w:r>
      <w:bookmarkEnd w:id="13"/>
    </w:p>
    <w:p w14:paraId="7A6E7D9D" w14:textId="77777777" w:rsidR="00DF1640" w:rsidRPr="00717B85" w:rsidRDefault="00DF1640" w:rsidP="00DF1640">
      <w:pPr>
        <w:rPr>
          <w:rFonts w:cs="Times"/>
          <w:lang w:eastAsia="x-none"/>
        </w:rPr>
      </w:pPr>
      <w:r w:rsidRPr="00717B85">
        <w:rPr>
          <w:rFonts w:eastAsia="Calibri" w:cs="Times"/>
          <w:b/>
          <w:bCs/>
          <w:noProof/>
        </w:rPr>
        <w:t>R1-2110443</w:t>
      </w:r>
      <w:r w:rsidRPr="00717B85">
        <w:rPr>
          <w:rFonts w:eastAsia="Calibri" w:cs="Times"/>
          <w:bCs/>
          <w:noProof/>
        </w:rPr>
        <w:tab/>
        <w:t>Feature Lead Summary #2 of 8.10.1</w:t>
      </w:r>
      <w:r w:rsidRPr="00717B85">
        <w:rPr>
          <w:rFonts w:eastAsia="Calibri" w:cs="Times"/>
          <w:bCs/>
          <w:noProof/>
        </w:rPr>
        <w:tab/>
        <w:t>Moderator (AT&amp;T)</w:t>
      </w:r>
    </w:p>
    <w:p w14:paraId="717C2D7B" w14:textId="77777777" w:rsidR="00DF1640" w:rsidRDefault="00DF1640">
      <w:pPr>
        <w:overflowPunct/>
        <w:autoSpaceDE/>
        <w:autoSpaceDN/>
        <w:adjustRightInd/>
        <w:spacing w:after="0"/>
        <w:textAlignment w:val="auto"/>
      </w:pPr>
    </w:p>
    <w:p w14:paraId="24567CDC" w14:textId="77777777" w:rsidR="00DF1640" w:rsidRPr="00894E60" w:rsidRDefault="00DF1640" w:rsidP="00BF07D3">
      <w:pPr>
        <w:spacing w:after="0"/>
        <w:rPr>
          <w:rFonts w:cs="Times"/>
          <w:bCs/>
          <w:color w:val="000000"/>
          <w:kern w:val="24"/>
          <w:highlight w:val="green"/>
        </w:rPr>
      </w:pPr>
      <w:r w:rsidRPr="00894E60">
        <w:rPr>
          <w:rFonts w:cs="Times"/>
          <w:bCs/>
          <w:highlight w:val="green"/>
        </w:rPr>
        <w:t>Agreement</w:t>
      </w:r>
    </w:p>
    <w:p w14:paraId="2500BDF5" w14:textId="77777777" w:rsidR="00DF1640" w:rsidRPr="00717B85" w:rsidRDefault="00DF1640" w:rsidP="00DF1640">
      <w:pPr>
        <w:rPr>
          <w:rFonts w:cs="Times"/>
          <w:color w:val="000000"/>
          <w:kern w:val="24"/>
        </w:rPr>
      </w:pPr>
      <w:r w:rsidRPr="00717B85">
        <w:rPr>
          <w:rFonts w:eastAsia="Calibri" w:cs="Times"/>
          <w:bCs/>
          <w:noProof/>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28841A6A"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6EF60B64" w14:textId="77777777" w:rsidR="00DF1640" w:rsidRPr="00717B85" w:rsidRDefault="00DF1640" w:rsidP="00DF1640">
      <w:pPr>
        <w:rPr>
          <w:rFonts w:eastAsia="Calibri" w:cs="Times"/>
          <w:bCs/>
          <w:noProof/>
        </w:rPr>
      </w:pPr>
      <w:r w:rsidRPr="00717B85">
        <w:rPr>
          <w:rFonts w:eastAsia="Calibri" w:cs="Times"/>
          <w:bCs/>
          <w:noProof/>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701FEA55"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Alt. 5: If a conflict occurs, the IAB MT is expected to perform as scheduled by MCG</w:t>
      </w:r>
    </w:p>
    <w:p w14:paraId="136DAFCD" w14:textId="77777777" w:rsidR="00DF1640" w:rsidRPr="00717B85" w:rsidRDefault="00DF1640" w:rsidP="00DF1640">
      <w:pPr>
        <w:rPr>
          <w:rFonts w:cs="Times"/>
          <w:lang w:eastAsia="x-none"/>
        </w:rPr>
      </w:pPr>
    </w:p>
    <w:p w14:paraId="71FDF4C1" w14:textId="77777777" w:rsidR="00DF1640" w:rsidRPr="00894E60" w:rsidRDefault="00DF1640" w:rsidP="00BF07D3">
      <w:pPr>
        <w:spacing w:after="0"/>
        <w:rPr>
          <w:rFonts w:cs="Times"/>
          <w:bCs/>
          <w:highlight w:val="green"/>
        </w:rPr>
      </w:pPr>
      <w:r w:rsidRPr="00894E60">
        <w:rPr>
          <w:rFonts w:cs="Times"/>
          <w:bCs/>
          <w:highlight w:val="green"/>
        </w:rPr>
        <w:t>Agreement</w:t>
      </w:r>
    </w:p>
    <w:p w14:paraId="36A3938A" w14:textId="77777777" w:rsidR="00DF1640" w:rsidRPr="00717B85" w:rsidRDefault="00DF1640" w:rsidP="00DF1640">
      <w:pPr>
        <w:rPr>
          <w:rFonts w:cs="Times"/>
        </w:rPr>
      </w:pPr>
      <w:r w:rsidRPr="00717B85">
        <w:rPr>
          <w:rFonts w:cs="Times"/>
        </w:rPr>
        <w:t>In DC scenarios, support per-child MT link-NA resource configuration.</w:t>
      </w:r>
    </w:p>
    <w:p w14:paraId="3C5FDFB0" w14:textId="77777777" w:rsidR="00DF1640" w:rsidRPr="00717B85" w:rsidRDefault="00DF1640" w:rsidP="00483C90">
      <w:pPr>
        <w:pStyle w:val="ListParagraph"/>
        <w:numPr>
          <w:ilvl w:val="0"/>
          <w:numId w:val="30"/>
        </w:numPr>
        <w:overflowPunct/>
        <w:autoSpaceDE/>
        <w:autoSpaceDN/>
        <w:adjustRightInd/>
        <w:spacing w:after="0"/>
        <w:contextualSpacing w:val="0"/>
        <w:textAlignment w:val="auto"/>
        <w:rPr>
          <w:rFonts w:cs="Times"/>
          <w:lang w:eastAsia="zh-CN"/>
        </w:rPr>
      </w:pPr>
      <w:r w:rsidRPr="00717B85">
        <w:rPr>
          <w:rFonts w:cs="Times"/>
          <w:lang w:eastAsia="zh-CN"/>
        </w:rPr>
        <w:t>This configuration can be made available to IAB node as well</w:t>
      </w:r>
    </w:p>
    <w:p w14:paraId="45153283" w14:textId="77777777" w:rsidR="00DF1640" w:rsidRPr="00717B85" w:rsidRDefault="00DF1640" w:rsidP="00DF1640">
      <w:pPr>
        <w:rPr>
          <w:rFonts w:cs="Times"/>
          <w:lang w:eastAsia="x-none"/>
        </w:rPr>
      </w:pPr>
    </w:p>
    <w:p w14:paraId="1C340BB5" w14:textId="77777777" w:rsidR="00DF1640" w:rsidRPr="00894E60" w:rsidRDefault="00DF1640" w:rsidP="00BF07D3">
      <w:pPr>
        <w:spacing w:after="0"/>
        <w:rPr>
          <w:rFonts w:cs="Times"/>
          <w:bCs/>
          <w:highlight w:val="green"/>
        </w:rPr>
      </w:pPr>
      <w:r w:rsidRPr="00894E60">
        <w:rPr>
          <w:rFonts w:cs="Times"/>
          <w:bCs/>
          <w:highlight w:val="green"/>
        </w:rPr>
        <w:t>Agreement</w:t>
      </w:r>
    </w:p>
    <w:p w14:paraId="13B1DE4C" w14:textId="77777777" w:rsidR="00DF1640" w:rsidRPr="00717B85" w:rsidRDefault="00DF1640" w:rsidP="00DF1640">
      <w:pPr>
        <w:rPr>
          <w:rFonts w:cs="Times"/>
          <w:bCs/>
        </w:rPr>
      </w:pPr>
      <w:r w:rsidRPr="00717B85">
        <w:rPr>
          <w:rFonts w:cs="Times"/>
          <w:bCs/>
        </w:rPr>
        <w:t xml:space="preserve">The Rel-17 frequency domain H/S/NA configuration is provided across multiple slots and/or over a subset of slots only, with the same time-domain granularity and pattern duration as the Rel-16 H/S/NA configuration (i.e. </w:t>
      </w:r>
      <w:proofErr w:type="spellStart"/>
      <w:r w:rsidRPr="00717B85">
        <w:rPr>
          <w:rFonts w:cs="Times"/>
          <w:bCs/>
        </w:rPr>
        <w:t>gNB</w:t>
      </w:r>
      <w:proofErr w:type="spellEnd"/>
      <w:r w:rsidRPr="00717B85">
        <w:rPr>
          <w:rFonts w:cs="Times"/>
          <w:bCs/>
        </w:rPr>
        <w:t>-DU Cell Resource Configuration (9.3.1.107 in TS 38.473 [8])).</w:t>
      </w:r>
    </w:p>
    <w:p w14:paraId="29A9C9CA"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For a given slot, different H/S/NA resource types can be configured for different RB sets</w:t>
      </w:r>
    </w:p>
    <w:p w14:paraId="71AF00BE"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 xml:space="preserve">Additional </w:t>
      </w:r>
      <w:proofErr w:type="spellStart"/>
      <w:r w:rsidRPr="00717B85">
        <w:rPr>
          <w:rFonts w:eastAsia="Calibri" w:cs="Times"/>
          <w:bCs/>
        </w:rPr>
        <w:t>signaling</w:t>
      </w:r>
      <w:proofErr w:type="spellEnd"/>
      <w:r w:rsidRPr="00717B85">
        <w:rPr>
          <w:rFonts w:eastAsia="Calibri" w:cs="Times"/>
          <w:bCs/>
        </w:rPr>
        <w:t xml:space="preserve"> details (e.g. bitmap, slot pattern, etc.) can be left up to RAN3</w:t>
      </w:r>
    </w:p>
    <w:p w14:paraId="61BC5D9D" w14:textId="77777777" w:rsidR="00DF1640" w:rsidRPr="00717B85" w:rsidRDefault="00DF1640" w:rsidP="00483C90">
      <w:pPr>
        <w:pStyle w:val="ListParagraph"/>
        <w:numPr>
          <w:ilvl w:val="0"/>
          <w:numId w:val="39"/>
        </w:numPr>
        <w:overflowPunct/>
        <w:autoSpaceDE/>
        <w:autoSpaceDN/>
        <w:adjustRightInd/>
        <w:spacing w:after="0"/>
        <w:jc w:val="both"/>
        <w:textAlignment w:val="auto"/>
        <w:rPr>
          <w:rFonts w:eastAsia="Calibri" w:cs="Times"/>
          <w:bCs/>
        </w:rPr>
      </w:pPr>
      <w:r w:rsidRPr="00717B85">
        <w:rPr>
          <w:rFonts w:eastAsia="Calibri" w:cs="Times"/>
          <w:bCs/>
        </w:rPr>
        <w:t>FFS: The number of different frequency domain configurations at a given time</w:t>
      </w:r>
    </w:p>
    <w:p w14:paraId="12603784" w14:textId="77777777" w:rsidR="00DF1640" w:rsidRPr="00717B85" w:rsidRDefault="00DF1640" w:rsidP="00DF1640">
      <w:pPr>
        <w:rPr>
          <w:rFonts w:cs="Times"/>
          <w:lang w:eastAsia="x-none"/>
        </w:rPr>
      </w:pPr>
    </w:p>
    <w:p w14:paraId="103E7083" w14:textId="77777777" w:rsidR="00DF1640" w:rsidRPr="00894E60" w:rsidRDefault="00DF1640" w:rsidP="00BF07D3">
      <w:pPr>
        <w:spacing w:after="0"/>
        <w:rPr>
          <w:rFonts w:cs="Times"/>
          <w:bCs/>
          <w:highlight w:val="green"/>
        </w:rPr>
      </w:pPr>
      <w:r w:rsidRPr="00894E60">
        <w:rPr>
          <w:rFonts w:cs="Times"/>
          <w:bCs/>
          <w:highlight w:val="green"/>
        </w:rPr>
        <w:t>Agreement</w:t>
      </w:r>
    </w:p>
    <w:p w14:paraId="466F15D9" w14:textId="77777777" w:rsidR="00DF1640" w:rsidRPr="00717B85" w:rsidRDefault="00DF1640" w:rsidP="00DF1640">
      <w:pPr>
        <w:rPr>
          <w:rFonts w:cs="Times"/>
          <w:bCs/>
        </w:rPr>
      </w:pPr>
      <w:r w:rsidRPr="00717B85">
        <w:rPr>
          <w:rFonts w:cs="Times"/>
          <w:bCs/>
        </w:rPr>
        <w:t>A single value for the RB set size, N, is configured for a given IAB-DU cell’s Rel-17 frequency domain H/S/NA configuration</w:t>
      </w:r>
    </w:p>
    <w:p w14:paraId="2360BB4F" w14:textId="77777777" w:rsidR="00DF1640" w:rsidRDefault="00DF1640">
      <w:pPr>
        <w:overflowPunct/>
        <w:autoSpaceDE/>
        <w:autoSpaceDN/>
        <w:adjustRightInd/>
        <w:spacing w:after="0"/>
        <w:textAlignment w:val="auto"/>
      </w:pPr>
    </w:p>
    <w:p w14:paraId="73047CD1" w14:textId="77777777" w:rsidR="00DF1640" w:rsidRPr="00894E60" w:rsidRDefault="00DF1640" w:rsidP="00BF07D3">
      <w:pPr>
        <w:spacing w:after="0"/>
        <w:rPr>
          <w:rFonts w:cs="Times"/>
          <w:bCs/>
          <w:highlight w:val="darkYellow"/>
        </w:rPr>
      </w:pPr>
      <w:r w:rsidRPr="00894E60">
        <w:rPr>
          <w:rFonts w:cs="Times"/>
          <w:bCs/>
          <w:highlight w:val="darkYellow"/>
        </w:rPr>
        <w:t>Working Assumption</w:t>
      </w:r>
    </w:p>
    <w:p w14:paraId="0E35494D" w14:textId="77777777" w:rsidR="00DF1640" w:rsidRPr="00717B85" w:rsidRDefault="00DF1640" w:rsidP="00DF1640">
      <w:pPr>
        <w:rPr>
          <w:rFonts w:cs="Times"/>
          <w:bCs/>
        </w:rPr>
      </w:pPr>
      <w:r w:rsidRPr="00717B85">
        <w:rPr>
          <w:rFonts w:cs="Times"/>
          <w:bCs/>
        </w:rPr>
        <w:t>If both the Rel-16 time domain H/S/NA configuration and Rel-17 frequency domain H/S/NA configuration are provided for a given RB set within a slot, one of the following is selected:</w:t>
      </w:r>
    </w:p>
    <w:p w14:paraId="2D49CDB0" w14:textId="77777777" w:rsidR="00DF1640" w:rsidRPr="00717B85" w:rsidRDefault="00DF1640" w:rsidP="00483C90">
      <w:pPr>
        <w:pStyle w:val="ListParagraph"/>
        <w:numPr>
          <w:ilvl w:val="0"/>
          <w:numId w:val="40"/>
        </w:numPr>
        <w:overflowPunct/>
        <w:autoSpaceDE/>
        <w:autoSpaceDN/>
        <w:adjustRightInd/>
        <w:spacing w:after="0"/>
        <w:jc w:val="both"/>
        <w:textAlignment w:val="auto"/>
        <w:rPr>
          <w:rFonts w:cs="Times"/>
          <w:i/>
        </w:rPr>
      </w:pPr>
      <w:r w:rsidRPr="00717B85">
        <w:rPr>
          <w:rFonts w:eastAsia="Calibri" w:cs="Times"/>
          <w:bCs/>
        </w:rPr>
        <w:t xml:space="preserve">Alt. 1: An IAB node applies the frequency domain H/S/NA only if the IAB node is currently operating in a non-TDM multiplexing mode </w:t>
      </w:r>
      <w:r w:rsidRPr="00717B85">
        <w:rPr>
          <w:rFonts w:eastAsia="Calibri" w:cs="Times"/>
          <w:bCs/>
          <w:color w:val="000000"/>
        </w:rPr>
        <w:t>in the slot</w:t>
      </w:r>
      <w:r w:rsidRPr="00717B85">
        <w:rPr>
          <w:rFonts w:eastAsia="Calibri" w:cs="Times"/>
          <w:bCs/>
        </w:rPr>
        <w:t>, otherwise the Rel-16 time domain H/S/NA configuration is applied.</w:t>
      </w:r>
    </w:p>
    <w:p w14:paraId="0364B40E" w14:textId="77777777" w:rsidR="00DF1640" w:rsidRPr="00717B85" w:rsidRDefault="00DF1640" w:rsidP="00DF1640">
      <w:pPr>
        <w:rPr>
          <w:rFonts w:cs="Times"/>
          <w:lang w:eastAsia="x-none"/>
        </w:rPr>
      </w:pPr>
    </w:p>
    <w:p w14:paraId="4DDB76C9" w14:textId="77777777" w:rsidR="00DF1640" w:rsidRPr="00894E60" w:rsidRDefault="00DF1640" w:rsidP="00BF07D3">
      <w:pPr>
        <w:spacing w:after="0"/>
        <w:rPr>
          <w:rFonts w:cs="Times"/>
          <w:bCs/>
          <w:highlight w:val="green"/>
        </w:rPr>
      </w:pPr>
      <w:r w:rsidRPr="00894E60">
        <w:rPr>
          <w:rFonts w:cs="Times"/>
          <w:bCs/>
          <w:highlight w:val="green"/>
        </w:rPr>
        <w:t>Agreement</w:t>
      </w:r>
    </w:p>
    <w:p w14:paraId="7768E53E" w14:textId="77777777" w:rsidR="00DF1640" w:rsidRPr="00717B85" w:rsidRDefault="00DF1640" w:rsidP="00DF1640">
      <w:pPr>
        <w:rPr>
          <w:rFonts w:cs="Times"/>
          <w:b/>
          <w:lang w:val="sv-SE" w:eastAsia="zh-CN"/>
        </w:rPr>
      </w:pPr>
      <w:r w:rsidRPr="00717B85">
        <w:rPr>
          <w:rStyle w:val="Strong"/>
          <w:rFonts w:cs="Times"/>
          <w:b w:val="0"/>
          <w:lang w:val="sv-SE" w:eastAsia="zh-CN"/>
        </w:rPr>
        <w:t>RS ID, based on the IAB node’s DU configurations, is used by a parent node to indicate beams of an IAB-DU in the direction of which simultaneous operation is restricted</w:t>
      </w:r>
    </w:p>
    <w:p w14:paraId="0E2F6EC4" w14:textId="77777777" w:rsidR="00DF1640" w:rsidRPr="00717B85" w:rsidRDefault="00DF1640" w:rsidP="00483C90">
      <w:pPr>
        <w:numPr>
          <w:ilvl w:val="0"/>
          <w:numId w:val="41"/>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At least SSB ID and [STC index] are supported</w:t>
      </w:r>
    </w:p>
    <w:p w14:paraId="4CB916C4" w14:textId="77777777" w:rsidR="00DF1640" w:rsidRPr="00717B85" w:rsidRDefault="00DF1640" w:rsidP="00483C90">
      <w:pPr>
        <w:numPr>
          <w:ilvl w:val="0"/>
          <w:numId w:val="41"/>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FFS: Whether restrictions are indicated to apply differently for H or S resources</w:t>
      </w:r>
    </w:p>
    <w:p w14:paraId="73AB3491" w14:textId="77777777" w:rsidR="00DF1640" w:rsidRPr="00717B85" w:rsidRDefault="00DF1640" w:rsidP="00483C90">
      <w:pPr>
        <w:numPr>
          <w:ilvl w:val="0"/>
          <w:numId w:val="41"/>
        </w:numPr>
        <w:overflowPunct/>
        <w:autoSpaceDE/>
        <w:autoSpaceDN/>
        <w:adjustRightInd/>
        <w:spacing w:after="0"/>
        <w:textAlignment w:val="auto"/>
        <w:rPr>
          <w:rStyle w:val="Strong"/>
          <w:rFonts w:eastAsia="SimSun" w:cs="Times"/>
          <w:bCs w:val="0"/>
          <w:lang w:val="sv-SE" w:eastAsia="zh-CN"/>
        </w:rPr>
      </w:pPr>
      <w:r w:rsidRPr="00717B85">
        <w:rPr>
          <w:rStyle w:val="Strong"/>
          <w:rFonts w:cs="Times"/>
          <w:b w:val="0"/>
          <w:lang w:val="sv-SE" w:eastAsia="zh-CN"/>
        </w:rPr>
        <w:t>FFS: Informing the parent node of SRS configuration of the IAB-MT (if collocated with the IAB-DU)</w:t>
      </w:r>
    </w:p>
    <w:p w14:paraId="0A0C96F0" w14:textId="1337B486" w:rsidR="00DF1640" w:rsidRDefault="00DF1640" w:rsidP="00DF1640">
      <w:pPr>
        <w:rPr>
          <w:rFonts w:eastAsia="SimSun" w:cs="Times"/>
          <w:b/>
          <w:lang w:val="sv-SE" w:eastAsia="zh-CN"/>
        </w:rPr>
      </w:pPr>
    </w:p>
    <w:p w14:paraId="5B1538D1" w14:textId="15A14E91" w:rsidR="00DF1640" w:rsidRDefault="00DF1640" w:rsidP="00DF1640">
      <w:pPr>
        <w:rPr>
          <w:rFonts w:eastAsia="SimSun" w:cs="Times"/>
          <w:b/>
          <w:lang w:val="sv-SE" w:eastAsia="zh-CN"/>
        </w:rPr>
      </w:pPr>
    </w:p>
    <w:p w14:paraId="684FD7C8" w14:textId="5A160A53" w:rsidR="00BF07D3" w:rsidRDefault="00BF07D3" w:rsidP="00DF1640">
      <w:pPr>
        <w:rPr>
          <w:rFonts w:eastAsia="SimSun" w:cs="Times"/>
          <w:b/>
          <w:lang w:val="sv-SE" w:eastAsia="zh-CN"/>
        </w:rPr>
      </w:pPr>
    </w:p>
    <w:p w14:paraId="1A96E912" w14:textId="77777777" w:rsidR="00BF07D3" w:rsidRPr="00717B85" w:rsidRDefault="00BF07D3" w:rsidP="00DF1640">
      <w:pPr>
        <w:rPr>
          <w:rFonts w:eastAsia="SimSun" w:cs="Times"/>
          <w:b/>
          <w:lang w:val="sv-SE" w:eastAsia="zh-CN"/>
        </w:rPr>
      </w:pPr>
    </w:p>
    <w:p w14:paraId="20073D32" w14:textId="77777777" w:rsidR="00DF1640" w:rsidRPr="00894E60" w:rsidRDefault="00DF1640" w:rsidP="00BF07D3">
      <w:pPr>
        <w:spacing w:after="0"/>
        <w:rPr>
          <w:rFonts w:cs="Times"/>
          <w:bCs/>
          <w:highlight w:val="green"/>
        </w:rPr>
      </w:pPr>
      <w:r w:rsidRPr="00894E60">
        <w:rPr>
          <w:rFonts w:cs="Times"/>
          <w:bCs/>
          <w:highlight w:val="green"/>
        </w:rPr>
        <w:lastRenderedPageBreak/>
        <w:t>Agreement</w:t>
      </w:r>
    </w:p>
    <w:p w14:paraId="50C36FFE" w14:textId="77777777" w:rsidR="00DF1640" w:rsidRPr="00717B85" w:rsidRDefault="00DF1640" w:rsidP="00DF1640">
      <w:pPr>
        <w:pStyle w:val="BodyText"/>
        <w:spacing w:after="0"/>
        <w:rPr>
          <w:rFonts w:cs="Times"/>
          <w:b/>
          <w:szCs w:val="20"/>
        </w:rPr>
      </w:pPr>
      <w:r w:rsidRPr="00717B85">
        <w:rPr>
          <w:rStyle w:val="Strong"/>
          <w:rFonts w:cs="Times"/>
          <w:b w:val="0"/>
          <w:szCs w:val="20"/>
          <w:lang w:val="sv-SE" w:eastAsia="zh-CN"/>
        </w:rPr>
        <w:t>The restricted beam indication from the parent node to the IAB node may be indicated (or specified) to be associated with some combination (one or multiple) of the following IAB node’s parameters:</w:t>
      </w:r>
    </w:p>
    <w:p w14:paraId="74AC5264"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[Multiplexing mode]</w:t>
      </w:r>
    </w:p>
    <w:p w14:paraId="11E1AE7B"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[MT’s DL beam (e.g. TCI state id)] or MT’s UL beam (e.g., SRI id)</w:t>
      </w:r>
    </w:p>
    <w:p w14:paraId="19EF6ABF"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[DU resource configuration (e.g. soft resources)]</w:t>
      </w:r>
    </w:p>
    <w:p w14:paraId="10DECE7F" w14:textId="77777777" w:rsidR="00DF1640" w:rsidRPr="00717B85" w:rsidRDefault="00DF1640" w:rsidP="00483C90">
      <w:pPr>
        <w:numPr>
          <w:ilvl w:val="0"/>
          <w:numId w:val="42"/>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[Slot index]</w:t>
      </w:r>
    </w:p>
    <w:p w14:paraId="4EA49EF3" w14:textId="77777777" w:rsidR="00DF1640" w:rsidRPr="00717B85" w:rsidRDefault="00DF1640" w:rsidP="00DF1640">
      <w:pPr>
        <w:rPr>
          <w:rStyle w:val="Strong"/>
          <w:rFonts w:cs="Times"/>
          <w:highlight w:val="green"/>
          <w:lang w:val="sv-SE" w:eastAsia="zh-CN"/>
        </w:rPr>
      </w:pPr>
    </w:p>
    <w:p w14:paraId="1C72AEB1" w14:textId="77777777" w:rsidR="00DF1640" w:rsidRPr="00894E60" w:rsidRDefault="00DF1640" w:rsidP="00BF07D3">
      <w:pPr>
        <w:spacing w:after="0"/>
        <w:rPr>
          <w:rFonts w:cs="Times"/>
          <w:bCs/>
          <w:highlight w:val="green"/>
        </w:rPr>
      </w:pPr>
      <w:r w:rsidRPr="00894E60">
        <w:rPr>
          <w:rFonts w:cs="Times"/>
          <w:bCs/>
          <w:highlight w:val="green"/>
        </w:rPr>
        <w:t>Agreement</w:t>
      </w:r>
    </w:p>
    <w:p w14:paraId="76A46AAE" w14:textId="77777777" w:rsidR="00DF1640" w:rsidRPr="00717B85" w:rsidRDefault="00DF1640" w:rsidP="00DF1640">
      <w:pPr>
        <w:rPr>
          <w:rFonts w:cs="Times"/>
          <w:b/>
          <w:lang w:val="sv-SE" w:eastAsia="zh-CN"/>
        </w:rPr>
      </w:pPr>
      <w:r w:rsidRPr="00717B85">
        <w:rPr>
          <w:rStyle w:val="Strong"/>
          <w:rFonts w:cs="Times"/>
          <w:b w:val="0"/>
          <w:lang w:val="sv-SE" w:eastAsia="zh-CN"/>
        </w:rPr>
        <w:t>The MAC-CE signaling of Desired/Provided Guard Symbols is enhanced to optionally indicate the number of guard symbols required for switching between at least the following cases:</w:t>
      </w:r>
    </w:p>
    <w:p w14:paraId="1C9D7FC3" w14:textId="77777777" w:rsidR="00DF1640" w:rsidRPr="00717B85" w:rsidRDefault="00DF1640" w:rsidP="00483C90">
      <w:pPr>
        <w:numPr>
          <w:ilvl w:val="0"/>
          <w:numId w:val="43"/>
        </w:numPr>
        <w:overflowPunct/>
        <w:autoSpaceDE/>
        <w:autoSpaceDN/>
        <w:adjustRightInd/>
        <w:spacing w:after="0"/>
        <w:textAlignment w:val="auto"/>
        <w:rPr>
          <w:rFonts w:eastAsia="SimSun" w:cs="Times"/>
          <w:b/>
          <w:lang w:val="sv-SE" w:eastAsia="zh-CN"/>
        </w:rPr>
      </w:pPr>
      <w:r w:rsidRPr="00717B85">
        <w:rPr>
          <w:rStyle w:val="Strong"/>
          <w:rFonts w:cs="Times"/>
          <w:b w:val="0"/>
          <w:lang w:val="sv-SE" w:eastAsia="zh-CN"/>
        </w:rPr>
        <w:t>Case#6 MT Tx and [Case #7] DU [Tx]/Rx</w:t>
      </w:r>
    </w:p>
    <w:p w14:paraId="613B1AB4" w14:textId="77777777" w:rsidR="00DF1640" w:rsidRDefault="00DF1640" w:rsidP="00483C90">
      <w:pPr>
        <w:numPr>
          <w:ilvl w:val="0"/>
          <w:numId w:val="43"/>
        </w:numPr>
        <w:overflowPunct/>
        <w:autoSpaceDE/>
        <w:autoSpaceDN/>
        <w:adjustRightInd/>
        <w:spacing w:after="0"/>
        <w:textAlignment w:val="auto"/>
        <w:rPr>
          <w:rStyle w:val="Strong"/>
          <w:b w:val="0"/>
          <w:lang w:val="sv-SE" w:eastAsia="zh-CN"/>
        </w:rPr>
      </w:pPr>
      <w:r w:rsidRPr="00C1148D">
        <w:rPr>
          <w:rStyle w:val="Strong"/>
          <w:b w:val="0"/>
          <w:lang w:val="sv-SE" w:eastAsia="zh-CN"/>
        </w:rPr>
        <w:t>Case#7 MT Tx (to support Case #7 at parent node) and DU Tx/Rx</w:t>
      </w:r>
    </w:p>
    <w:p w14:paraId="337C5471" w14:textId="77777777" w:rsidR="00DF1640" w:rsidRPr="00C1148D" w:rsidRDefault="00DF1640" w:rsidP="00DF1640">
      <w:pPr>
        <w:rPr>
          <w:rStyle w:val="Strong"/>
          <w:b w:val="0"/>
          <w:lang w:val="sv-SE" w:eastAsia="zh-CN"/>
        </w:rPr>
      </w:pPr>
    </w:p>
    <w:p w14:paraId="43C03FDA" w14:textId="77777777" w:rsidR="00DF1640" w:rsidRPr="00894E60" w:rsidRDefault="00DF1640" w:rsidP="00BF07D3">
      <w:pPr>
        <w:spacing w:after="0"/>
        <w:rPr>
          <w:rFonts w:cs="Times"/>
          <w:bCs/>
          <w:highlight w:val="green"/>
        </w:rPr>
      </w:pPr>
      <w:r w:rsidRPr="00894E60">
        <w:rPr>
          <w:rFonts w:cs="Times"/>
          <w:bCs/>
          <w:highlight w:val="green"/>
        </w:rPr>
        <w:t>Agreement</w:t>
      </w:r>
    </w:p>
    <w:p w14:paraId="415E6F01" w14:textId="77777777" w:rsidR="00DF1640" w:rsidRPr="00717B85" w:rsidRDefault="00DF1640" w:rsidP="00DF1640">
      <w:pPr>
        <w:jc w:val="both"/>
        <w:rPr>
          <w:rFonts w:cs="Times"/>
          <w:b/>
          <w:lang w:val="en-US"/>
        </w:rPr>
      </w:pPr>
      <w:r w:rsidRPr="00717B85">
        <w:rPr>
          <w:rStyle w:val="Strong"/>
          <w:rFonts w:cs="Times"/>
          <w:b w:val="0"/>
          <w:lang w:val="sv-SE"/>
        </w:rPr>
        <w:t>The recommended beam indication from the IAB-MT to the parent node are provided via MAC-CE:</w:t>
      </w:r>
    </w:p>
    <w:p w14:paraId="5ED546EA" w14:textId="77777777" w:rsidR="00DF1640" w:rsidRPr="00717B85" w:rsidRDefault="00DF1640" w:rsidP="00483C90">
      <w:pPr>
        <w:numPr>
          <w:ilvl w:val="0"/>
          <w:numId w:val="44"/>
        </w:numPr>
        <w:overflowPunct/>
        <w:autoSpaceDE/>
        <w:autoSpaceDN/>
        <w:adjustRightInd/>
        <w:spacing w:after="0"/>
        <w:textAlignment w:val="auto"/>
        <w:rPr>
          <w:rFonts w:cs="Times"/>
          <w:b/>
        </w:rPr>
      </w:pPr>
      <w:r w:rsidRPr="00717B85">
        <w:rPr>
          <w:rStyle w:val="Strong"/>
          <w:rFonts w:cs="Times"/>
          <w:b w:val="0"/>
          <w:lang w:val="sv-SE"/>
        </w:rPr>
        <w:t>For DL Rx beam(s):</w:t>
      </w:r>
      <w:r w:rsidRPr="00717B85">
        <w:rPr>
          <w:rStyle w:val="apple-converted-space"/>
          <w:rFonts w:cs="Times"/>
          <w:b/>
          <w:bCs/>
          <w:lang w:val="sv-SE"/>
        </w:rPr>
        <w:t> </w:t>
      </w:r>
      <w:r w:rsidRPr="00717B85">
        <w:rPr>
          <w:rStyle w:val="Strong"/>
          <w:rFonts w:cs="Times"/>
          <w:b w:val="0"/>
          <w:lang w:val="sv-SE"/>
        </w:rPr>
        <w:t>using one or more of the following:</w:t>
      </w:r>
    </w:p>
    <w:p w14:paraId="370E58C6" w14:textId="77777777" w:rsidR="00DF1640" w:rsidRPr="00717B85" w:rsidRDefault="00DF1640" w:rsidP="00483C90">
      <w:pPr>
        <w:numPr>
          <w:ilvl w:val="1"/>
          <w:numId w:val="44"/>
        </w:numPr>
        <w:overflowPunct/>
        <w:autoSpaceDE/>
        <w:autoSpaceDN/>
        <w:adjustRightInd/>
        <w:spacing w:after="0"/>
        <w:textAlignment w:val="auto"/>
        <w:rPr>
          <w:rStyle w:val="Strong"/>
          <w:rFonts w:eastAsia="Malgun Gothic" w:cs="Times"/>
          <w:b w:val="0"/>
          <w:bCs w:val="0"/>
        </w:rPr>
      </w:pPr>
      <w:r w:rsidRPr="00717B85">
        <w:rPr>
          <w:rStyle w:val="Strong"/>
          <w:rFonts w:cs="Times"/>
          <w:b w:val="0"/>
          <w:lang w:val="sv-SE"/>
        </w:rPr>
        <w:t>DL TCI state ID</w:t>
      </w:r>
    </w:p>
    <w:p w14:paraId="3C706EA2" w14:textId="77777777" w:rsidR="00DF1640" w:rsidRPr="00717B85" w:rsidRDefault="00DF1640" w:rsidP="00483C90">
      <w:pPr>
        <w:numPr>
          <w:ilvl w:val="2"/>
          <w:numId w:val="44"/>
        </w:numPr>
        <w:overflowPunct/>
        <w:autoSpaceDE/>
        <w:autoSpaceDN/>
        <w:adjustRightInd/>
        <w:spacing w:after="0"/>
        <w:textAlignment w:val="auto"/>
        <w:rPr>
          <w:rFonts w:cs="Times"/>
          <w:b/>
        </w:rPr>
      </w:pPr>
      <w:r w:rsidRPr="00717B85">
        <w:rPr>
          <w:rStyle w:val="Strong"/>
          <w:rFonts w:cs="Times"/>
          <w:b w:val="0"/>
        </w:rPr>
        <w:t>FFS:</w:t>
      </w:r>
      <w:r w:rsidRPr="00717B85">
        <w:rPr>
          <w:rStyle w:val="apple-converted-space"/>
          <w:rFonts w:cs="Times"/>
          <w:b/>
          <w:bCs/>
        </w:rPr>
        <w:t> </w:t>
      </w:r>
      <w:r w:rsidRPr="00717B85">
        <w:rPr>
          <w:rStyle w:val="apple-converted-space"/>
          <w:rFonts w:cs="Times"/>
          <w:bCs/>
        </w:rPr>
        <w:t>UE</w:t>
      </w:r>
      <w:r w:rsidRPr="00717B85">
        <w:rPr>
          <w:rStyle w:val="apple-converted-space"/>
          <w:rFonts w:cs="Times"/>
          <w:b/>
          <w:bCs/>
        </w:rPr>
        <w:t>/</w:t>
      </w:r>
      <w:r w:rsidRPr="00717B85">
        <w:rPr>
          <w:rStyle w:val="Strong"/>
          <w:rFonts w:cs="Times"/>
          <w:b w:val="0"/>
          <w:lang w:val="sv-SE"/>
        </w:rPr>
        <w:t>IAB-MT does not assume that DL Tx power adjustment (if provided) is applied to the SSB index (if supported) indicated as QCLed reference signal in DL TCI state ID.</w:t>
      </w:r>
      <w:r w:rsidRPr="00717B85">
        <w:rPr>
          <w:rStyle w:val="apple-converted-space"/>
          <w:rFonts w:cs="Times"/>
          <w:b/>
          <w:bCs/>
          <w:lang w:val="sv-SE"/>
        </w:rPr>
        <w:t> </w:t>
      </w:r>
    </w:p>
    <w:p w14:paraId="40511A5D"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[RS ID]</w:t>
      </w:r>
    </w:p>
    <w:p w14:paraId="026D2FA4"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[R17</w:t>
      </w:r>
      <w:r w:rsidRPr="00717B85">
        <w:rPr>
          <w:rStyle w:val="apple-converted-space"/>
          <w:rFonts w:cs="Times"/>
          <w:b/>
          <w:bCs/>
          <w:lang w:val="sv-SE"/>
        </w:rPr>
        <w:t> </w:t>
      </w:r>
      <w:r w:rsidRPr="00717B85">
        <w:rPr>
          <w:rStyle w:val="Strong"/>
          <w:rFonts w:cs="Times"/>
          <w:b w:val="0"/>
          <w:lang w:val="sv-SE"/>
        </w:rPr>
        <w:t>DL TCI, or joint DL/UL TCI ID]</w:t>
      </w:r>
    </w:p>
    <w:p w14:paraId="31C94F7D" w14:textId="77777777" w:rsidR="00DF1640" w:rsidRPr="00717B85" w:rsidRDefault="00DF1640" w:rsidP="00483C90">
      <w:pPr>
        <w:numPr>
          <w:ilvl w:val="0"/>
          <w:numId w:val="44"/>
        </w:numPr>
        <w:overflowPunct/>
        <w:autoSpaceDE/>
        <w:autoSpaceDN/>
        <w:adjustRightInd/>
        <w:spacing w:after="0"/>
        <w:textAlignment w:val="auto"/>
        <w:rPr>
          <w:rFonts w:cs="Times"/>
          <w:b/>
        </w:rPr>
      </w:pPr>
      <w:r w:rsidRPr="00717B85">
        <w:rPr>
          <w:rStyle w:val="Strong"/>
          <w:rFonts w:cs="Times"/>
          <w:b w:val="0"/>
          <w:lang w:val="sv-SE"/>
        </w:rPr>
        <w:t>For UL Tx beam(s): using one</w:t>
      </w:r>
      <w:r w:rsidRPr="00717B85">
        <w:rPr>
          <w:rStyle w:val="apple-converted-space"/>
          <w:rFonts w:eastAsia="SimSun" w:cs="Times"/>
          <w:b/>
          <w:bCs/>
          <w:lang w:val="sv-SE"/>
        </w:rPr>
        <w:t xml:space="preserve"> </w:t>
      </w:r>
      <w:r w:rsidRPr="00717B85">
        <w:rPr>
          <w:rStyle w:val="Strong"/>
          <w:rFonts w:cs="Times"/>
          <w:b w:val="0"/>
          <w:lang w:val="sv-SE"/>
        </w:rPr>
        <w:t>or more</w:t>
      </w:r>
      <w:r w:rsidRPr="00717B85">
        <w:rPr>
          <w:rStyle w:val="apple-converted-space"/>
          <w:rFonts w:eastAsia="SimSun" w:cs="Times"/>
          <w:b/>
          <w:bCs/>
          <w:lang w:val="sv-SE"/>
        </w:rPr>
        <w:t xml:space="preserve"> </w:t>
      </w:r>
      <w:r w:rsidRPr="00717B85">
        <w:rPr>
          <w:rStyle w:val="Strong"/>
          <w:rFonts w:cs="Times"/>
          <w:b w:val="0"/>
          <w:lang w:val="sv-SE"/>
        </w:rPr>
        <w:t>of the following:</w:t>
      </w:r>
    </w:p>
    <w:p w14:paraId="12FB4F00"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[Spatial relation]</w:t>
      </w:r>
    </w:p>
    <w:p w14:paraId="4E125C49"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[RS ID]</w:t>
      </w:r>
    </w:p>
    <w:p w14:paraId="316B3995"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[R17 UL TCI, or joint DL/UL TCI ID]</w:t>
      </w:r>
    </w:p>
    <w:p w14:paraId="798CD388" w14:textId="77777777" w:rsidR="00DF1640" w:rsidRPr="00717B85" w:rsidRDefault="00DF1640" w:rsidP="00483C90">
      <w:pPr>
        <w:numPr>
          <w:ilvl w:val="1"/>
          <w:numId w:val="44"/>
        </w:numPr>
        <w:overflowPunct/>
        <w:autoSpaceDE/>
        <w:autoSpaceDN/>
        <w:adjustRightInd/>
        <w:spacing w:after="0"/>
        <w:textAlignment w:val="auto"/>
        <w:rPr>
          <w:rFonts w:cs="Times"/>
          <w:b/>
        </w:rPr>
      </w:pPr>
      <w:r w:rsidRPr="00717B85">
        <w:rPr>
          <w:rStyle w:val="Strong"/>
          <w:rFonts w:cs="Times"/>
          <w:b w:val="0"/>
          <w:lang w:val="sv-SE"/>
        </w:rPr>
        <w:t>[SRI]</w:t>
      </w:r>
    </w:p>
    <w:p w14:paraId="2A9BF069" w14:textId="77777777" w:rsidR="00DF1640" w:rsidRPr="00717B85" w:rsidRDefault="00DF1640" w:rsidP="00DF1640">
      <w:pPr>
        <w:jc w:val="both"/>
        <w:rPr>
          <w:rFonts w:eastAsia="Malgun Gothic" w:cs="Times"/>
        </w:rPr>
      </w:pPr>
    </w:p>
    <w:p w14:paraId="3B62A41E" w14:textId="77777777" w:rsidR="00DF1640" w:rsidRPr="00894E60" w:rsidRDefault="00DF1640" w:rsidP="00BF07D3">
      <w:pPr>
        <w:spacing w:after="0"/>
        <w:rPr>
          <w:rFonts w:cs="Times"/>
          <w:bCs/>
          <w:highlight w:val="green"/>
        </w:rPr>
      </w:pPr>
      <w:r w:rsidRPr="00894E60">
        <w:rPr>
          <w:rFonts w:cs="Times"/>
          <w:bCs/>
          <w:highlight w:val="green"/>
        </w:rPr>
        <w:t>Agreement</w:t>
      </w:r>
    </w:p>
    <w:p w14:paraId="523EE0AC" w14:textId="77777777" w:rsidR="00DF1640" w:rsidRPr="005C307A" w:rsidRDefault="00DF1640" w:rsidP="00DF1640">
      <w:pPr>
        <w:rPr>
          <w:rFonts w:cs="Times"/>
          <w:b/>
          <w:lang w:val="en-US"/>
        </w:rPr>
      </w:pPr>
      <w:r w:rsidRPr="005C307A">
        <w:rPr>
          <w:rStyle w:val="Strong"/>
          <w:rFonts w:cs="Times"/>
          <w:b w:val="0"/>
          <w:lang w:val="sv-SE"/>
        </w:rPr>
        <w:t>A single DCI format 2_5 can be received indicating availability for the soft resources of the respective RB sets corresponding to a given time resource of the child IAB-DU cell.</w:t>
      </w:r>
    </w:p>
    <w:p w14:paraId="513E1527"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 Extension of</w:t>
      </w:r>
      <w:r w:rsidRPr="005C307A">
        <w:rPr>
          <w:rStyle w:val="apple-converted-space"/>
          <w:rFonts w:cs="Times"/>
          <w:b/>
          <w:bCs/>
          <w:lang w:val="sv-SE"/>
        </w:rPr>
        <w:t> </w:t>
      </w:r>
      <w:r w:rsidRPr="005C307A">
        <w:rPr>
          <w:rStyle w:val="Emphasis"/>
          <w:rFonts w:cs="Times"/>
          <w:bCs/>
          <w:lang w:val="sv-SE"/>
        </w:rPr>
        <w:t>AvailabiltyCombination</w:t>
      </w:r>
      <w:r w:rsidRPr="005C307A">
        <w:rPr>
          <w:rStyle w:val="apple-converted-space"/>
          <w:rFonts w:cs="Times"/>
          <w:b/>
          <w:bCs/>
          <w:lang w:val="sv-SE"/>
        </w:rPr>
        <w:t> </w:t>
      </w:r>
      <w:r w:rsidRPr="005C307A">
        <w:rPr>
          <w:rStyle w:val="Strong"/>
          <w:rFonts w:cs="Times"/>
          <w:b w:val="0"/>
          <w:lang w:val="sv-SE"/>
        </w:rPr>
        <w:t>to include multiple RB sets in a</w:t>
      </w:r>
      <w:r w:rsidRPr="005C307A">
        <w:rPr>
          <w:rStyle w:val="apple-converted-space"/>
          <w:rFonts w:cs="Times"/>
          <w:b/>
          <w:bCs/>
          <w:lang w:val="sv-SE"/>
        </w:rPr>
        <w:t> </w:t>
      </w:r>
      <w:r w:rsidRPr="005C307A">
        <w:rPr>
          <w:rStyle w:val="Emphasis"/>
          <w:rFonts w:cs="Times"/>
          <w:bCs/>
          <w:lang w:val="sv-SE"/>
        </w:rPr>
        <w:t>resourceAvailabilty</w:t>
      </w:r>
      <w:r w:rsidRPr="005C307A">
        <w:rPr>
          <w:rStyle w:val="Emphasis"/>
          <w:rFonts w:cs="Times"/>
          <w:b/>
          <w:bCs/>
          <w:lang w:val="sv-SE"/>
        </w:rPr>
        <w:t xml:space="preserve"> </w:t>
      </w:r>
      <w:r w:rsidRPr="005C307A">
        <w:rPr>
          <w:rStyle w:val="Strong"/>
          <w:rFonts w:cs="Times"/>
          <w:b w:val="0"/>
          <w:lang w:val="sv-SE"/>
        </w:rPr>
        <w:t>indication</w:t>
      </w:r>
    </w:p>
    <w:p w14:paraId="55BE5DDF"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 Update</w:t>
      </w:r>
      <w:r w:rsidRPr="005C307A">
        <w:rPr>
          <w:rStyle w:val="apple-converted-space"/>
          <w:rFonts w:cs="Times"/>
          <w:b/>
          <w:bCs/>
          <w:i/>
          <w:iCs/>
          <w:lang w:val="sv-SE"/>
        </w:rPr>
        <w:t> </w:t>
      </w:r>
      <w:r w:rsidRPr="005C307A">
        <w:rPr>
          <w:rStyle w:val="Emphasis"/>
          <w:rFonts w:cs="Times"/>
          <w:bCs/>
          <w:lang w:val="sv-SE"/>
        </w:rPr>
        <w:t>resourceAvailability</w:t>
      </w:r>
      <w:r w:rsidRPr="005C307A">
        <w:rPr>
          <w:rStyle w:val="apple-converted-space"/>
          <w:rFonts w:cs="Times"/>
          <w:b/>
          <w:bCs/>
          <w:lang w:val="sv-SE"/>
        </w:rPr>
        <w:t> </w:t>
      </w:r>
      <w:r w:rsidRPr="005C307A">
        <w:rPr>
          <w:rStyle w:val="Strong"/>
          <w:rFonts w:cs="Times"/>
          <w:b w:val="0"/>
          <w:lang w:val="sv-SE"/>
        </w:rPr>
        <w:t>mapping table defined in TS38.213 so that the indication of availability can be applied over soft resources in frequency-domain for DL or UL or Flexible symbols.</w:t>
      </w:r>
    </w:p>
    <w:p w14:paraId="032412A6" w14:textId="77777777" w:rsidR="00DF1640" w:rsidRPr="005C307A" w:rsidRDefault="00DF1640" w:rsidP="00483C90">
      <w:pPr>
        <w:numPr>
          <w:ilvl w:val="0"/>
          <w:numId w:val="45"/>
        </w:numPr>
        <w:overflowPunct/>
        <w:autoSpaceDE/>
        <w:autoSpaceDN/>
        <w:adjustRightInd/>
        <w:spacing w:after="0"/>
        <w:textAlignment w:val="auto"/>
        <w:rPr>
          <w:rFonts w:cs="Times"/>
          <w:b/>
        </w:rPr>
      </w:pPr>
      <w:r w:rsidRPr="005C307A">
        <w:rPr>
          <w:rStyle w:val="Strong"/>
          <w:rFonts w:cs="Times"/>
          <w:b w:val="0"/>
          <w:lang w:val="sv-SE"/>
        </w:rPr>
        <w:t>FFS:</w:t>
      </w:r>
      <w:r w:rsidRPr="005C307A">
        <w:rPr>
          <w:rStyle w:val="apple-converted-space"/>
          <w:rFonts w:cs="Times"/>
          <w:b/>
          <w:bCs/>
          <w:lang w:val="sv-SE"/>
        </w:rPr>
        <w:t> </w:t>
      </w:r>
      <w:r w:rsidRPr="005C307A">
        <w:rPr>
          <w:rStyle w:val="Strong"/>
          <w:rFonts w:cs="Times"/>
          <w:b w:val="0"/>
          <w:lang w:val="sv-SE"/>
        </w:rPr>
        <w:t>Need for extension</w:t>
      </w:r>
      <w:r w:rsidRPr="005C307A">
        <w:rPr>
          <w:rStyle w:val="apple-converted-space"/>
          <w:rFonts w:cs="Times"/>
          <w:b/>
          <w:bCs/>
          <w:lang w:val="sv-SE"/>
        </w:rPr>
        <w:t> </w:t>
      </w:r>
      <w:r w:rsidRPr="005C307A">
        <w:rPr>
          <w:rStyle w:val="Strong"/>
          <w:rFonts w:cs="Times"/>
          <w:b w:val="0"/>
          <w:lang w:val="sv-SE"/>
        </w:rPr>
        <w:t>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p>
    <w:p w14:paraId="19EC2D98" w14:textId="77777777" w:rsidR="00DF1640" w:rsidRPr="00717B85" w:rsidRDefault="00DF1640" w:rsidP="00DF1640">
      <w:pPr>
        <w:rPr>
          <w:rFonts w:cs="Times"/>
          <w:lang w:eastAsia="x-none"/>
        </w:rPr>
      </w:pPr>
    </w:p>
    <w:p w14:paraId="2D5F2048" w14:textId="77777777" w:rsidR="00EE408A" w:rsidRDefault="00EE408A">
      <w:pPr>
        <w:overflowPunct/>
        <w:autoSpaceDE/>
        <w:autoSpaceDN/>
        <w:adjustRightInd/>
        <w:spacing w:after="0"/>
        <w:textAlignment w:val="auto"/>
      </w:pPr>
      <w:r>
        <w:br w:type="page"/>
      </w:r>
    </w:p>
    <w:p w14:paraId="35663A68" w14:textId="18FEBBE9" w:rsidR="00EE408A" w:rsidRPr="00F55F4D" w:rsidRDefault="00EE408A" w:rsidP="00EE408A">
      <w:pPr>
        <w:pStyle w:val="Heading3"/>
        <w:rPr>
          <w:rStyle w:val="Strong"/>
          <w:b w:val="0"/>
          <w:bCs w:val="0"/>
        </w:rPr>
      </w:pPr>
      <w:bookmarkStart w:id="14" w:name="_Toc97405339"/>
      <w:r w:rsidRPr="00F55F4D">
        <w:rPr>
          <w:rStyle w:val="Strong"/>
          <w:b w:val="0"/>
          <w:bCs w:val="0"/>
        </w:rPr>
        <w:lastRenderedPageBreak/>
        <w:t>RAN1 #</w:t>
      </w:r>
      <w:r>
        <w:rPr>
          <w:rStyle w:val="Strong"/>
          <w:b w:val="0"/>
          <w:bCs w:val="0"/>
        </w:rPr>
        <w:t>107-e</w:t>
      </w:r>
      <w:r w:rsidRPr="00F55F4D">
        <w:rPr>
          <w:rStyle w:val="Strong"/>
          <w:b w:val="0"/>
          <w:bCs w:val="0"/>
        </w:rPr>
        <w:t xml:space="preserve"> [</w:t>
      </w:r>
      <w:r>
        <w:rPr>
          <w:rStyle w:val="Strong"/>
          <w:b w:val="0"/>
          <w:bCs w:val="0"/>
        </w:rPr>
        <w:t>9</w:t>
      </w:r>
      <w:r w:rsidRPr="00F55F4D">
        <w:rPr>
          <w:rStyle w:val="Strong"/>
          <w:b w:val="0"/>
          <w:bCs w:val="0"/>
        </w:rPr>
        <w:t>]</w:t>
      </w:r>
      <w:bookmarkEnd w:id="14"/>
    </w:p>
    <w:p w14:paraId="6293B6F9" w14:textId="1711DEDD" w:rsidR="007E734A" w:rsidRPr="00717B85" w:rsidRDefault="007E734A" w:rsidP="007E734A">
      <w:pPr>
        <w:rPr>
          <w:rFonts w:cs="Times"/>
          <w:lang w:eastAsia="x-none"/>
        </w:rPr>
      </w:pPr>
      <w:r w:rsidRPr="00717B85">
        <w:rPr>
          <w:rFonts w:eastAsia="Calibri" w:cs="Times"/>
          <w:b/>
          <w:bCs/>
          <w:noProof/>
        </w:rPr>
        <w:t>R1-211</w:t>
      </w:r>
      <w:r w:rsidR="00C66531">
        <w:rPr>
          <w:rFonts w:eastAsia="Calibri" w:cs="Times"/>
          <w:b/>
          <w:bCs/>
          <w:noProof/>
        </w:rPr>
        <w:t>2602</w:t>
      </w:r>
      <w:r w:rsidRPr="00717B85">
        <w:rPr>
          <w:rFonts w:eastAsia="Calibri" w:cs="Times"/>
          <w:bCs/>
          <w:noProof/>
        </w:rPr>
        <w:tab/>
        <w:t>Feature Lead Summary #2 of 8.10.1</w:t>
      </w:r>
      <w:r w:rsidRPr="00717B85">
        <w:rPr>
          <w:rFonts w:eastAsia="Calibri" w:cs="Times"/>
          <w:bCs/>
          <w:noProof/>
        </w:rPr>
        <w:tab/>
        <w:t>Moderator (AT&amp;T)</w:t>
      </w:r>
    </w:p>
    <w:p w14:paraId="41AB4570" w14:textId="77777777" w:rsidR="007E734A" w:rsidRDefault="007E734A" w:rsidP="00AC0314">
      <w:pPr>
        <w:rPr>
          <w:bCs/>
          <w:sz w:val="21"/>
          <w:szCs w:val="21"/>
          <w:highlight w:val="green"/>
        </w:rPr>
      </w:pPr>
    </w:p>
    <w:p w14:paraId="4B91B4EC" w14:textId="2F5DEF1F" w:rsidR="00AC0314" w:rsidRPr="00AC0314" w:rsidRDefault="00AC0314" w:rsidP="00BF07D3">
      <w:pPr>
        <w:spacing w:after="0"/>
        <w:rPr>
          <w:bCs/>
          <w:sz w:val="21"/>
          <w:szCs w:val="21"/>
          <w:highlight w:val="green"/>
        </w:rPr>
      </w:pPr>
      <w:r w:rsidRPr="00AC0314">
        <w:rPr>
          <w:bCs/>
          <w:sz w:val="21"/>
          <w:szCs w:val="21"/>
          <w:highlight w:val="green"/>
        </w:rPr>
        <w:t>Agreement</w:t>
      </w:r>
    </w:p>
    <w:p w14:paraId="2FD6B0DB" w14:textId="77777777" w:rsidR="00AC0314" w:rsidRPr="00AC0314" w:rsidRDefault="00AC0314" w:rsidP="00AC0314">
      <w:pPr>
        <w:rPr>
          <w:bCs/>
          <w:sz w:val="21"/>
          <w:szCs w:val="21"/>
        </w:rPr>
      </w:pPr>
      <w:r w:rsidRPr="00AC0314">
        <w:rPr>
          <w:bCs/>
          <w:sz w:val="21"/>
          <w:szCs w:val="21"/>
        </w:rPr>
        <w:t>Support indication of whether FDM is required or not for an enhanced multiplexing operation mode to donor-CU.</w:t>
      </w:r>
    </w:p>
    <w:p w14:paraId="5A4B8358" w14:textId="77777777" w:rsidR="00AC0314" w:rsidRPr="00AC0314" w:rsidRDefault="00AC0314" w:rsidP="00AC0314">
      <w:pPr>
        <w:rPr>
          <w:bCs/>
          <w:sz w:val="21"/>
          <w:szCs w:val="21"/>
          <w:lang w:eastAsia="x-none"/>
        </w:rPr>
      </w:pPr>
    </w:p>
    <w:p w14:paraId="1DFAB33E" w14:textId="77777777" w:rsidR="00AC0314" w:rsidRPr="00AC0314" w:rsidRDefault="00AC0314" w:rsidP="00BF07D3">
      <w:pPr>
        <w:spacing w:after="0"/>
        <w:rPr>
          <w:bCs/>
          <w:sz w:val="21"/>
          <w:szCs w:val="21"/>
          <w:highlight w:val="green"/>
        </w:rPr>
      </w:pPr>
      <w:r w:rsidRPr="00AC0314">
        <w:rPr>
          <w:bCs/>
          <w:sz w:val="21"/>
          <w:szCs w:val="21"/>
          <w:highlight w:val="green"/>
        </w:rPr>
        <w:t>Agreement</w:t>
      </w:r>
    </w:p>
    <w:p w14:paraId="35BB170F" w14:textId="77777777" w:rsidR="00AC0314" w:rsidRPr="00AC0314" w:rsidRDefault="00AC0314" w:rsidP="00AC0314">
      <w:pPr>
        <w:rPr>
          <w:bCs/>
          <w:sz w:val="21"/>
          <w:szCs w:val="21"/>
        </w:rPr>
      </w:pPr>
      <w:r w:rsidRPr="00AC0314">
        <w:rPr>
          <w:bCs/>
          <w:sz w:val="21"/>
          <w:szCs w:val="21"/>
        </w:rPr>
        <w:t xml:space="preserve">An IAB-MT is provided with a Timing Case Indication via MAC-CE that explicitly indicates a list of slots and their associated UL TX timing cases (i.e., one of {Case 1, Case 6, Case 7} for each slot). </w:t>
      </w:r>
    </w:p>
    <w:p w14:paraId="65706381" w14:textId="77777777" w:rsidR="00AC0314" w:rsidRPr="00AC0314" w:rsidRDefault="00AC0314" w:rsidP="00AC0314">
      <w:pPr>
        <w:rPr>
          <w:bCs/>
          <w:sz w:val="21"/>
          <w:szCs w:val="21"/>
          <w:lang w:eastAsia="x-none"/>
        </w:rPr>
      </w:pPr>
    </w:p>
    <w:p w14:paraId="23A62987" w14:textId="77777777" w:rsidR="00AC0314" w:rsidRPr="00AC0314" w:rsidRDefault="00AC0314" w:rsidP="00BF07D3">
      <w:pPr>
        <w:spacing w:after="0"/>
        <w:rPr>
          <w:bCs/>
          <w:sz w:val="21"/>
          <w:szCs w:val="21"/>
          <w:highlight w:val="green"/>
        </w:rPr>
      </w:pPr>
      <w:r w:rsidRPr="00AC0314">
        <w:rPr>
          <w:bCs/>
          <w:sz w:val="21"/>
          <w:szCs w:val="21"/>
          <w:highlight w:val="green"/>
        </w:rPr>
        <w:t>Agreement</w:t>
      </w:r>
    </w:p>
    <w:p w14:paraId="3893D578" w14:textId="77777777" w:rsidR="00AC0314" w:rsidRPr="00AC0314" w:rsidRDefault="00AC0314" w:rsidP="00AC0314">
      <w:pPr>
        <w:rPr>
          <w:bCs/>
          <w:sz w:val="21"/>
          <w:szCs w:val="21"/>
        </w:rPr>
      </w:pPr>
      <w:r w:rsidRPr="00AC0314">
        <w:rPr>
          <w:bCs/>
          <w:sz w:val="21"/>
          <w:szCs w:val="21"/>
        </w:rPr>
        <w:t>The maximum number of non-overlapping RB sets configurable per DU cell is M</w:t>
      </w:r>
    </w:p>
    <w:p w14:paraId="1A7123A1" w14:textId="77777777" w:rsidR="00AC0314" w:rsidRPr="00AC0314" w:rsidRDefault="00AC0314" w:rsidP="006B35C9">
      <w:pPr>
        <w:pStyle w:val="ListParagraph"/>
        <w:numPr>
          <w:ilvl w:val="0"/>
          <w:numId w:val="52"/>
        </w:numPr>
        <w:overflowPunct/>
        <w:autoSpaceDE/>
        <w:autoSpaceDN/>
        <w:adjustRightInd/>
        <w:spacing w:after="0"/>
        <w:textAlignment w:val="auto"/>
        <w:rPr>
          <w:bCs/>
          <w:szCs w:val="21"/>
        </w:rPr>
      </w:pPr>
      <w:r w:rsidRPr="00AC0314">
        <w:rPr>
          <w:bCs/>
          <w:szCs w:val="21"/>
        </w:rPr>
        <w:t>where, M is to be selected from one of values from 4, 8, 16</w:t>
      </w:r>
    </w:p>
    <w:p w14:paraId="01709276" w14:textId="77777777" w:rsidR="00AC0314" w:rsidRPr="00AC0314" w:rsidRDefault="00AC0314" w:rsidP="006B35C9">
      <w:pPr>
        <w:pStyle w:val="ListParagraph"/>
        <w:numPr>
          <w:ilvl w:val="0"/>
          <w:numId w:val="52"/>
        </w:numPr>
        <w:overflowPunct/>
        <w:autoSpaceDE/>
        <w:autoSpaceDN/>
        <w:adjustRightInd/>
        <w:spacing w:after="0"/>
        <w:textAlignment w:val="auto"/>
        <w:rPr>
          <w:bCs/>
          <w:szCs w:val="21"/>
        </w:rPr>
      </w:pPr>
      <w:r w:rsidRPr="00AC0314">
        <w:rPr>
          <w:bCs/>
          <w:szCs w:val="21"/>
        </w:rPr>
        <w:t>DU frequency configuration information should be provided to the parent node.</w:t>
      </w:r>
    </w:p>
    <w:p w14:paraId="56AF6A78" w14:textId="77777777" w:rsidR="00AC0314" w:rsidRPr="00AC0314" w:rsidRDefault="00AC0314" w:rsidP="00AC0314">
      <w:pPr>
        <w:rPr>
          <w:bCs/>
          <w:sz w:val="21"/>
          <w:szCs w:val="21"/>
          <w:lang w:eastAsia="x-none"/>
        </w:rPr>
      </w:pPr>
    </w:p>
    <w:p w14:paraId="229460E1" w14:textId="77777777" w:rsidR="00AC0314" w:rsidRPr="00AC0314" w:rsidRDefault="00AC0314" w:rsidP="00BF07D3">
      <w:pPr>
        <w:spacing w:after="0"/>
        <w:rPr>
          <w:bCs/>
          <w:sz w:val="21"/>
          <w:szCs w:val="21"/>
          <w:highlight w:val="green"/>
        </w:rPr>
      </w:pPr>
      <w:r w:rsidRPr="00AC0314">
        <w:rPr>
          <w:bCs/>
          <w:sz w:val="21"/>
          <w:szCs w:val="21"/>
          <w:highlight w:val="green"/>
        </w:rPr>
        <w:t>Agreement</w:t>
      </w:r>
    </w:p>
    <w:p w14:paraId="31554A2B" w14:textId="77777777" w:rsidR="00AC0314" w:rsidRPr="00AC0314" w:rsidRDefault="00AC0314" w:rsidP="00AC0314">
      <w:pPr>
        <w:rPr>
          <w:bCs/>
          <w:sz w:val="21"/>
          <w:szCs w:val="21"/>
        </w:rPr>
      </w:pPr>
      <w:r w:rsidRPr="00AC0314">
        <w:rPr>
          <w:bCs/>
          <w:sz w:val="21"/>
          <w:szCs w:val="21"/>
        </w:rPr>
        <w:t>Whether or not an IAB node can operate under a given non-TDM multiplexing mode (i.e. multiplexing info in 38.473) is left to IAB implementation in Rel-17</w:t>
      </w:r>
    </w:p>
    <w:p w14:paraId="300B1077" w14:textId="77777777" w:rsidR="00AC0314" w:rsidRPr="00AC0314" w:rsidRDefault="00AC0314" w:rsidP="00AC0314">
      <w:pPr>
        <w:rPr>
          <w:bCs/>
          <w:sz w:val="21"/>
          <w:szCs w:val="21"/>
        </w:rPr>
      </w:pPr>
    </w:p>
    <w:p w14:paraId="33836B97" w14:textId="77777777" w:rsidR="00AC0314" w:rsidRPr="00AC0314" w:rsidRDefault="00AC0314" w:rsidP="00BF07D3">
      <w:pPr>
        <w:spacing w:after="0"/>
        <w:rPr>
          <w:bCs/>
          <w:sz w:val="21"/>
          <w:szCs w:val="21"/>
          <w:highlight w:val="green"/>
        </w:rPr>
      </w:pPr>
      <w:r w:rsidRPr="00AC0314">
        <w:rPr>
          <w:bCs/>
          <w:sz w:val="21"/>
          <w:szCs w:val="21"/>
          <w:highlight w:val="green"/>
        </w:rPr>
        <w:t>Agreement</w:t>
      </w:r>
    </w:p>
    <w:p w14:paraId="53C348D6" w14:textId="77777777" w:rsidR="00AC0314" w:rsidRPr="00AC0314" w:rsidRDefault="00AC0314" w:rsidP="00AC0314">
      <w:pPr>
        <w:pStyle w:val="NormalWeb"/>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color w:val="323130"/>
          <w:sz w:val="21"/>
          <w:szCs w:val="21"/>
        </w:rPr>
        <w:t>In addition to SSB ID, CSI-RS ID may be additionally used as the RS ID for a restricted beam indication from the parent node to the </w:t>
      </w:r>
      <w:r w:rsidRPr="00AC0314">
        <w:rPr>
          <w:rStyle w:val="mark5gnezsh2s"/>
          <w:rFonts w:ascii="Times New Roman" w:hAnsi="Times New Roman" w:cs="Times New Roman"/>
          <w:bCs/>
          <w:color w:val="323130"/>
          <w:sz w:val="21"/>
          <w:szCs w:val="21"/>
        </w:rPr>
        <w:t>IAB</w:t>
      </w:r>
      <w:r w:rsidRPr="00AC0314">
        <w:rPr>
          <w:rStyle w:val="Strong"/>
          <w:rFonts w:ascii="Times New Roman" w:hAnsi="Times New Roman" w:cs="Times New Roman"/>
          <w:b w:val="0"/>
          <w:color w:val="323130"/>
          <w:sz w:val="21"/>
          <w:szCs w:val="21"/>
        </w:rPr>
        <w:t> node. </w:t>
      </w:r>
    </w:p>
    <w:p w14:paraId="05CE1070"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color w:val="323130"/>
          <w:sz w:val="21"/>
          <w:szCs w:val="21"/>
        </w:rPr>
      </w:pPr>
      <w:r w:rsidRPr="00AC0314">
        <w:rPr>
          <w:rFonts w:ascii="Times New Roman" w:hAnsi="Times New Roman" w:cs="Times New Roman"/>
          <w:bCs/>
          <w:color w:val="323130"/>
          <w:sz w:val="21"/>
          <w:szCs w:val="21"/>
        </w:rPr>
        <w:t>STC index may be additionally indicated along with SSB ID if more than one STC is configured at the</w:t>
      </w:r>
      <w:r w:rsidRPr="00AC0314">
        <w:rPr>
          <w:rFonts w:ascii="Times New Roman" w:hAnsi="Times New Roman" w:cs="Times New Roman"/>
          <w:bCs/>
          <w:color w:val="323130"/>
          <w:sz w:val="21"/>
          <w:szCs w:val="21"/>
          <w:shd w:val="clear" w:color="auto" w:fill="FFFFFF"/>
        </w:rPr>
        <w:t> </w:t>
      </w:r>
      <w:r w:rsidRPr="00AC0314">
        <w:rPr>
          <w:rStyle w:val="mark5gnezsh2s"/>
          <w:rFonts w:ascii="Times New Roman" w:hAnsi="Times New Roman" w:cs="Times New Roman"/>
          <w:bCs/>
          <w:color w:val="323130"/>
          <w:sz w:val="21"/>
          <w:szCs w:val="21"/>
          <w:shd w:val="clear" w:color="auto" w:fill="FFFFFF"/>
        </w:rPr>
        <w:t>IAB</w:t>
      </w:r>
      <w:r w:rsidRPr="00AC0314">
        <w:rPr>
          <w:rFonts w:ascii="Times New Roman" w:hAnsi="Times New Roman" w:cs="Times New Roman"/>
          <w:bCs/>
          <w:color w:val="323130"/>
          <w:sz w:val="21"/>
          <w:szCs w:val="21"/>
          <w:shd w:val="clear" w:color="auto" w:fill="FFFFFF"/>
        </w:rPr>
        <w:t> </w:t>
      </w:r>
      <w:r w:rsidRPr="00AC0314">
        <w:rPr>
          <w:rFonts w:ascii="Times New Roman" w:hAnsi="Times New Roman" w:cs="Times New Roman"/>
          <w:bCs/>
          <w:color w:val="323130"/>
          <w:sz w:val="21"/>
          <w:szCs w:val="21"/>
        </w:rPr>
        <w:t>node.</w:t>
      </w:r>
    </w:p>
    <w:p w14:paraId="4D59523B"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sz w:val="21"/>
          <w:szCs w:val="21"/>
        </w:rPr>
      </w:pPr>
      <w:r w:rsidRPr="00AC0314">
        <w:rPr>
          <w:rFonts w:ascii="Times New Roman" w:hAnsi="Times New Roman" w:cs="Times New Roman"/>
          <w:bCs/>
          <w:color w:val="323130"/>
          <w:sz w:val="21"/>
          <w:szCs w:val="21"/>
        </w:rPr>
        <w:t>Note: This does not mean that </w:t>
      </w:r>
      <w:r w:rsidRPr="00AC0314">
        <w:rPr>
          <w:rStyle w:val="markca674dpc9"/>
          <w:rFonts w:ascii="Times New Roman" w:hAnsi="Times New Roman" w:cs="Times New Roman"/>
          <w:bCs/>
          <w:color w:val="323130"/>
          <w:sz w:val="21"/>
          <w:szCs w:val="21"/>
        </w:rPr>
        <w:t>IAB</w:t>
      </w:r>
      <w:r w:rsidRPr="00AC0314">
        <w:rPr>
          <w:rFonts w:ascii="Times New Roman" w:hAnsi="Times New Roman" w:cs="Times New Roman"/>
          <w:bCs/>
          <w:color w:val="323130"/>
          <w:sz w:val="21"/>
          <w:szCs w:val="21"/>
        </w:rPr>
        <w:t>-specific CSI-RS should be developed and requires no additional specification work</w:t>
      </w:r>
    </w:p>
    <w:p w14:paraId="76B48E74" w14:textId="77777777" w:rsidR="00AC0314" w:rsidRPr="00AC0314" w:rsidRDefault="00AC0314" w:rsidP="00AC0314">
      <w:pPr>
        <w:rPr>
          <w:bCs/>
          <w:color w:val="000000"/>
          <w:sz w:val="21"/>
          <w:szCs w:val="21"/>
        </w:rPr>
      </w:pPr>
    </w:p>
    <w:p w14:paraId="07C9DCFF" w14:textId="77777777" w:rsidR="00AC0314" w:rsidRPr="00AC0314" w:rsidRDefault="00AC0314" w:rsidP="00BF07D3">
      <w:pPr>
        <w:spacing w:after="0"/>
        <w:rPr>
          <w:bCs/>
          <w:sz w:val="21"/>
          <w:szCs w:val="21"/>
          <w:highlight w:val="green"/>
        </w:rPr>
      </w:pPr>
      <w:r w:rsidRPr="00AC0314">
        <w:rPr>
          <w:bCs/>
          <w:sz w:val="21"/>
          <w:szCs w:val="21"/>
          <w:highlight w:val="green"/>
        </w:rPr>
        <w:t>Agreement</w:t>
      </w:r>
    </w:p>
    <w:p w14:paraId="662FE8FE"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color w:val="323130"/>
          <w:sz w:val="21"/>
          <w:szCs w:val="21"/>
        </w:rPr>
      </w:pPr>
      <w:r w:rsidRPr="00AC0314">
        <w:rPr>
          <w:rFonts w:ascii="Times New Roman" w:hAnsi="Times New Roman" w:cs="Times New Roman"/>
          <w:bCs/>
          <w:color w:val="323130"/>
          <w:sz w:val="21"/>
          <w:szCs w:val="21"/>
        </w:rPr>
        <w:t>The maximum number of recommended beams per MT CC in a given indication (including all associated parameters/conditions) is 8.</w:t>
      </w:r>
    </w:p>
    <w:p w14:paraId="570A479E"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color w:val="323130"/>
          <w:sz w:val="21"/>
          <w:szCs w:val="21"/>
        </w:rPr>
      </w:pPr>
      <w:r w:rsidRPr="00AC0314">
        <w:rPr>
          <w:rFonts w:ascii="Times New Roman" w:hAnsi="Times New Roman" w:cs="Times New Roman"/>
          <w:bCs/>
          <w:color w:val="323130"/>
          <w:sz w:val="21"/>
          <w:szCs w:val="21"/>
        </w:rPr>
        <w:t>The maximum number of restricted beams per DU cell in a given indication (including all associated parameters/conditions) is 8.</w:t>
      </w:r>
    </w:p>
    <w:p w14:paraId="406A4F17" w14:textId="77777777" w:rsidR="00AC0314" w:rsidRPr="00AC0314" w:rsidRDefault="00AC0314" w:rsidP="00AC0314">
      <w:pPr>
        <w:rPr>
          <w:bCs/>
          <w:color w:val="000000"/>
          <w:sz w:val="21"/>
          <w:szCs w:val="21"/>
        </w:rPr>
      </w:pPr>
    </w:p>
    <w:p w14:paraId="49690543" w14:textId="77777777" w:rsidR="00AC0314" w:rsidRPr="00AC0314" w:rsidRDefault="00AC0314" w:rsidP="00BF07D3">
      <w:pPr>
        <w:spacing w:after="0"/>
        <w:rPr>
          <w:bCs/>
          <w:sz w:val="21"/>
          <w:szCs w:val="21"/>
          <w:highlight w:val="green"/>
        </w:rPr>
      </w:pPr>
      <w:r w:rsidRPr="00AC0314">
        <w:rPr>
          <w:bCs/>
          <w:sz w:val="21"/>
          <w:szCs w:val="21"/>
          <w:highlight w:val="green"/>
        </w:rPr>
        <w:t>Agreement</w:t>
      </w:r>
    </w:p>
    <w:p w14:paraId="5CFBC85C" w14:textId="77777777" w:rsidR="00AC0314" w:rsidRPr="00AC0314" w:rsidRDefault="00AC0314" w:rsidP="00AC0314">
      <w:pPr>
        <w:rPr>
          <w:bCs/>
          <w:sz w:val="21"/>
          <w:szCs w:val="21"/>
        </w:rPr>
      </w:pPr>
      <w:r w:rsidRPr="00AC0314">
        <w:rPr>
          <w:bCs/>
          <w:color w:val="323130"/>
          <w:sz w:val="21"/>
          <w:szCs w:val="21"/>
        </w:rPr>
        <w:t>A Timing Case Indication received from a serving cell is applicable to all other cells in the same timing advance group (TAG). </w:t>
      </w:r>
    </w:p>
    <w:p w14:paraId="5E521957" w14:textId="77777777" w:rsidR="005D0534" w:rsidRDefault="005D0534" w:rsidP="005D0534">
      <w:pPr>
        <w:spacing w:after="0"/>
        <w:rPr>
          <w:bCs/>
          <w:sz w:val="21"/>
          <w:szCs w:val="21"/>
          <w:highlight w:val="green"/>
        </w:rPr>
      </w:pPr>
    </w:p>
    <w:p w14:paraId="05F4A801" w14:textId="1CA76ECB" w:rsidR="00AC0314" w:rsidRPr="00AC0314" w:rsidRDefault="00AC0314" w:rsidP="005D0534">
      <w:pPr>
        <w:spacing w:after="0"/>
        <w:rPr>
          <w:bCs/>
          <w:sz w:val="21"/>
          <w:szCs w:val="21"/>
          <w:highlight w:val="green"/>
        </w:rPr>
      </w:pPr>
      <w:r w:rsidRPr="00AC0314">
        <w:rPr>
          <w:bCs/>
          <w:sz w:val="21"/>
          <w:szCs w:val="21"/>
          <w:highlight w:val="green"/>
        </w:rPr>
        <w:t>Agreement</w:t>
      </w:r>
    </w:p>
    <w:p w14:paraId="15DDE969" w14:textId="77777777" w:rsidR="00AC0314" w:rsidRPr="00AC0314" w:rsidRDefault="00AC0314" w:rsidP="00AC0314">
      <w:pPr>
        <w:pStyle w:val="xxxmsonormal"/>
        <w:shd w:val="clear" w:color="auto" w:fill="FFFFFF"/>
        <w:jc w:val="both"/>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The recommended beam indication from the IAB-MT to the parent node are provided using the following: </w:t>
      </w:r>
    </w:p>
    <w:p w14:paraId="7D5019B6" w14:textId="77777777" w:rsidR="00AC0314" w:rsidRPr="00AC0314" w:rsidRDefault="00AC0314" w:rsidP="006B35C9">
      <w:pPr>
        <w:pStyle w:val="xxxmsonormal"/>
        <w:numPr>
          <w:ilvl w:val="0"/>
          <w:numId w:val="52"/>
        </w:numPr>
        <w:shd w:val="clear" w:color="auto" w:fill="FFFFFF"/>
        <w:rPr>
          <w:rFonts w:ascii="Times New Roman" w:hAnsi="Times New Roman" w:cs="Times New Roman"/>
          <w:bCs/>
          <w:sz w:val="21"/>
          <w:szCs w:val="21"/>
          <w:lang w:val="sv-SE"/>
        </w:rPr>
      </w:pPr>
      <w:r w:rsidRPr="00AC0314">
        <w:rPr>
          <w:rStyle w:val="Strong"/>
          <w:rFonts w:ascii="Times New Roman" w:hAnsi="Times New Roman" w:cs="Times New Roman"/>
          <w:b w:val="0"/>
          <w:sz w:val="21"/>
          <w:szCs w:val="21"/>
          <w:lang w:val="sv-SE"/>
        </w:rPr>
        <w:t>For DL Rx beam(s) </w:t>
      </w:r>
    </w:p>
    <w:p w14:paraId="04F760A5" w14:textId="77777777" w:rsidR="00AC0314" w:rsidRPr="00AC0314" w:rsidRDefault="00AC0314" w:rsidP="006B35C9">
      <w:pPr>
        <w:pStyle w:val="xxxmsonormal"/>
        <w:numPr>
          <w:ilvl w:val="1"/>
          <w:numId w:val="52"/>
        </w:numPr>
        <w:shd w:val="clear" w:color="auto" w:fill="FFFFFF"/>
        <w:rPr>
          <w:rFonts w:ascii="Times New Roman" w:hAnsi="Times New Roman" w:cs="Times New Roman"/>
          <w:bCs/>
          <w:sz w:val="21"/>
          <w:szCs w:val="21"/>
          <w:lang w:val="sv-SE"/>
        </w:rPr>
      </w:pPr>
      <w:r w:rsidRPr="00AC0314">
        <w:rPr>
          <w:rFonts w:ascii="Times New Roman" w:hAnsi="Times New Roman" w:cs="Times New Roman"/>
          <w:bCs/>
          <w:sz w:val="21"/>
          <w:szCs w:val="21"/>
          <w:lang w:val="sv-SE"/>
        </w:rPr>
        <w:t>DL TCI state ID </w:t>
      </w:r>
      <w:r w:rsidRPr="00AC0314">
        <w:rPr>
          <w:rFonts w:ascii="Times New Roman" w:hAnsi="Times New Roman" w:cs="Times New Roman"/>
          <w:bCs/>
          <w:sz w:val="21"/>
          <w:szCs w:val="21"/>
          <w:shd w:val="clear" w:color="auto" w:fill="FFFFFF"/>
          <w:lang w:val="en-GB"/>
        </w:rPr>
        <w:t>and RS ID (SSB ID and/or CSI-RS ID)</w:t>
      </w:r>
    </w:p>
    <w:p w14:paraId="2143416E" w14:textId="77777777" w:rsidR="00AC0314" w:rsidRPr="00AC0314" w:rsidRDefault="00AC0314" w:rsidP="006B35C9">
      <w:pPr>
        <w:pStyle w:val="xxxmsonormal"/>
        <w:numPr>
          <w:ilvl w:val="0"/>
          <w:numId w:val="52"/>
        </w:numPr>
        <w:shd w:val="clear" w:color="auto" w:fill="FFFFFF"/>
        <w:rPr>
          <w:rFonts w:ascii="Times New Roman" w:hAnsi="Times New Roman" w:cs="Times New Roman"/>
          <w:bCs/>
          <w:sz w:val="21"/>
          <w:szCs w:val="21"/>
          <w:lang w:val="sv-SE"/>
        </w:rPr>
      </w:pPr>
      <w:r w:rsidRPr="00AC0314">
        <w:rPr>
          <w:rStyle w:val="Strong"/>
          <w:rFonts w:ascii="Times New Roman" w:hAnsi="Times New Roman" w:cs="Times New Roman"/>
          <w:b w:val="0"/>
          <w:sz w:val="21"/>
          <w:szCs w:val="21"/>
          <w:lang w:val="sv-SE"/>
        </w:rPr>
        <w:t>For UL Tx beam(s) </w:t>
      </w:r>
    </w:p>
    <w:p w14:paraId="2C31E83D" w14:textId="77777777" w:rsidR="00AC0314" w:rsidRPr="00AC0314" w:rsidRDefault="00AC0314" w:rsidP="006B35C9">
      <w:pPr>
        <w:pStyle w:val="xxxmsonormal"/>
        <w:numPr>
          <w:ilvl w:val="1"/>
          <w:numId w:val="52"/>
        </w:numPr>
        <w:shd w:val="clear" w:color="auto" w:fill="FFFFFF"/>
        <w:rPr>
          <w:rFonts w:ascii="Times New Roman" w:hAnsi="Times New Roman" w:cs="Times New Roman"/>
          <w:bCs/>
          <w:sz w:val="21"/>
          <w:szCs w:val="21"/>
          <w:lang w:val="sv-SE"/>
        </w:rPr>
      </w:pPr>
      <w:r w:rsidRPr="00AC0314">
        <w:rPr>
          <w:rStyle w:val="Strong"/>
          <w:rFonts w:ascii="Times New Roman" w:hAnsi="Times New Roman" w:cs="Times New Roman"/>
          <w:b w:val="0"/>
          <w:sz w:val="21"/>
          <w:szCs w:val="21"/>
          <w:lang w:val="sv-SE"/>
        </w:rPr>
        <w:t>SRI</w:t>
      </w:r>
    </w:p>
    <w:p w14:paraId="11A72662" w14:textId="77777777" w:rsidR="00AC0314" w:rsidRPr="00AC0314" w:rsidRDefault="00AC0314" w:rsidP="00AC0314">
      <w:pPr>
        <w:wordWrap w:val="0"/>
        <w:rPr>
          <w:bCs/>
          <w:color w:val="1F497D"/>
          <w:sz w:val="21"/>
          <w:szCs w:val="21"/>
        </w:rPr>
      </w:pPr>
    </w:p>
    <w:p w14:paraId="5478363F" w14:textId="77777777" w:rsidR="00AC0314" w:rsidRPr="00AC0314" w:rsidRDefault="00AC0314" w:rsidP="005D0534">
      <w:pPr>
        <w:spacing w:after="0"/>
        <w:rPr>
          <w:bCs/>
          <w:sz w:val="21"/>
          <w:szCs w:val="21"/>
          <w:highlight w:val="green"/>
        </w:rPr>
      </w:pPr>
      <w:r w:rsidRPr="00AC0314">
        <w:rPr>
          <w:bCs/>
          <w:sz w:val="21"/>
          <w:szCs w:val="21"/>
          <w:highlight w:val="green"/>
        </w:rPr>
        <w:t>Agreement</w:t>
      </w:r>
    </w:p>
    <w:p w14:paraId="22C5F504" w14:textId="77777777" w:rsidR="00AC0314" w:rsidRPr="00AC0314" w:rsidRDefault="00AC0314" w:rsidP="00AC0314">
      <w:pPr>
        <w:pStyle w:val="xxmsonormal"/>
        <w:shd w:val="clear" w:color="auto" w:fill="FFFFFF"/>
        <w:spacing w:line="221" w:lineRule="atLeast"/>
        <w:jc w:val="both"/>
        <w:rPr>
          <w:rFonts w:ascii="Times New Roman" w:hAnsi="Times New Roman" w:cs="Times New Roman"/>
          <w:bCs/>
          <w:color w:val="000000"/>
          <w:sz w:val="21"/>
          <w:szCs w:val="21"/>
          <w:lang w:val="sv-SE"/>
        </w:rPr>
      </w:pPr>
      <w:r w:rsidRPr="00AC0314">
        <w:rPr>
          <w:rStyle w:val="Strong"/>
          <w:rFonts w:ascii="Times New Roman" w:hAnsi="Times New Roman" w:cs="Times New Roman"/>
          <w:b w:val="0"/>
          <w:color w:val="000000"/>
          <w:sz w:val="21"/>
          <w:szCs w:val="21"/>
          <w:shd w:val="clear" w:color="auto" w:fill="FFFFFF"/>
          <w:lang w:val="sv-SE"/>
        </w:rPr>
        <w:t>A child IAB-MT can inform a parent node via MAC-CE whether Case 6 timing is required for simultaneous operation.</w:t>
      </w:r>
    </w:p>
    <w:p w14:paraId="29EB6EFC" w14:textId="77777777" w:rsidR="00AC0314" w:rsidRPr="00AC0314" w:rsidRDefault="00AC0314" w:rsidP="005D0534">
      <w:pPr>
        <w:spacing w:after="0"/>
        <w:rPr>
          <w:bCs/>
          <w:sz w:val="21"/>
          <w:szCs w:val="21"/>
          <w:highlight w:val="green"/>
        </w:rPr>
      </w:pPr>
      <w:r w:rsidRPr="00AC0314">
        <w:rPr>
          <w:bCs/>
          <w:sz w:val="21"/>
          <w:szCs w:val="21"/>
          <w:highlight w:val="green"/>
        </w:rPr>
        <w:lastRenderedPageBreak/>
        <w:t>Agreement</w:t>
      </w:r>
    </w:p>
    <w:p w14:paraId="480D787D" w14:textId="77777777" w:rsidR="00AC0314" w:rsidRPr="00AC0314" w:rsidRDefault="00AC0314" w:rsidP="00AC0314">
      <w:pPr>
        <w:rPr>
          <w:bCs/>
          <w:sz w:val="21"/>
          <w:szCs w:val="21"/>
        </w:rPr>
      </w:pPr>
      <w:r w:rsidRPr="00AC0314">
        <w:rPr>
          <w:bCs/>
          <w:sz w:val="21"/>
          <w:szCs w:val="21"/>
        </w:rPr>
        <w:t>For DCI format 2_5 indicating availability for the soft resources of the respective RB sets corresponding to a given time resource of the child IAB-DU cell:</w:t>
      </w:r>
    </w:p>
    <w:p w14:paraId="47D41D11" w14:textId="77777777" w:rsidR="00AC0314" w:rsidRPr="00AC0314" w:rsidRDefault="00AC0314" w:rsidP="006B35C9">
      <w:pPr>
        <w:pStyle w:val="ListParagraph"/>
        <w:numPr>
          <w:ilvl w:val="0"/>
          <w:numId w:val="53"/>
        </w:numPr>
        <w:overflowPunct/>
        <w:autoSpaceDE/>
        <w:autoSpaceDN/>
        <w:adjustRightInd/>
        <w:spacing w:after="0"/>
        <w:jc w:val="both"/>
        <w:textAlignment w:val="auto"/>
        <w:rPr>
          <w:bCs/>
          <w:szCs w:val="21"/>
        </w:rPr>
      </w:pPr>
      <w:proofErr w:type="spellStart"/>
      <w:r w:rsidRPr="00AC0314">
        <w:rPr>
          <w:bCs/>
          <w:i/>
          <w:iCs/>
          <w:szCs w:val="21"/>
        </w:rPr>
        <w:t>AvailabiltyCombination</w:t>
      </w:r>
      <w:proofErr w:type="spellEnd"/>
      <w:r w:rsidRPr="00AC0314">
        <w:rPr>
          <w:bCs/>
          <w:szCs w:val="21"/>
        </w:rPr>
        <w:t xml:space="preserve"> can be extended to include multiple </w:t>
      </w:r>
      <w:proofErr w:type="spellStart"/>
      <w:r w:rsidRPr="00AC0314">
        <w:rPr>
          <w:bCs/>
          <w:i/>
          <w:iCs/>
          <w:szCs w:val="21"/>
        </w:rPr>
        <w:t>resourceAvailabilty</w:t>
      </w:r>
      <w:proofErr w:type="spellEnd"/>
      <w:r w:rsidRPr="00AC0314">
        <w:rPr>
          <w:bCs/>
          <w:szCs w:val="21"/>
        </w:rPr>
        <w:t xml:space="preserve">, where each </w:t>
      </w:r>
      <w:proofErr w:type="spellStart"/>
      <w:r w:rsidRPr="00AC0314">
        <w:rPr>
          <w:bCs/>
          <w:i/>
          <w:iCs/>
          <w:szCs w:val="21"/>
        </w:rPr>
        <w:t>resourceAvailabilty</w:t>
      </w:r>
      <w:proofErr w:type="spellEnd"/>
      <w:r w:rsidRPr="00AC0314">
        <w:rPr>
          <w:bCs/>
          <w:szCs w:val="21"/>
        </w:rPr>
        <w:t xml:space="preserve"> includes availability indication for one RB set group</w:t>
      </w:r>
    </w:p>
    <w:p w14:paraId="2F6BDDDC" w14:textId="77777777" w:rsidR="00AC0314" w:rsidRPr="00AC0314" w:rsidRDefault="00AC0314" w:rsidP="006B35C9">
      <w:pPr>
        <w:pStyle w:val="ListParagraph"/>
        <w:numPr>
          <w:ilvl w:val="1"/>
          <w:numId w:val="53"/>
        </w:numPr>
        <w:overflowPunct/>
        <w:autoSpaceDE/>
        <w:autoSpaceDN/>
        <w:adjustRightInd/>
        <w:spacing w:after="0"/>
        <w:jc w:val="both"/>
        <w:textAlignment w:val="auto"/>
        <w:rPr>
          <w:bCs/>
          <w:szCs w:val="21"/>
        </w:rPr>
      </w:pPr>
      <w:r w:rsidRPr="00AC0314">
        <w:rPr>
          <w:rFonts w:eastAsia="Malgun Gothic"/>
          <w:bCs/>
          <w:szCs w:val="21"/>
          <w:lang w:eastAsia="zh-CN"/>
        </w:rPr>
        <w:t>One RB set group consists of one or multiple RB sets</w:t>
      </w:r>
    </w:p>
    <w:p w14:paraId="582AFBBD" w14:textId="77777777" w:rsidR="00AC0314" w:rsidRPr="00AC0314" w:rsidRDefault="00AC0314" w:rsidP="00AC0314">
      <w:pPr>
        <w:rPr>
          <w:bCs/>
          <w:sz w:val="21"/>
          <w:szCs w:val="21"/>
          <w:lang w:eastAsia="x-none"/>
        </w:rPr>
      </w:pPr>
    </w:p>
    <w:p w14:paraId="0408720E" w14:textId="77777777" w:rsidR="00AC0314" w:rsidRPr="00AC0314" w:rsidRDefault="00AC0314" w:rsidP="005D0534">
      <w:pPr>
        <w:spacing w:after="0"/>
        <w:rPr>
          <w:bCs/>
          <w:sz w:val="21"/>
          <w:szCs w:val="21"/>
          <w:highlight w:val="green"/>
        </w:rPr>
      </w:pPr>
      <w:r w:rsidRPr="00AC0314">
        <w:rPr>
          <w:bCs/>
          <w:sz w:val="21"/>
          <w:szCs w:val="21"/>
          <w:highlight w:val="green"/>
        </w:rPr>
        <w:t>Agreement</w:t>
      </w:r>
    </w:p>
    <w:p w14:paraId="530C483E" w14:textId="77777777" w:rsidR="00AC0314" w:rsidRPr="00AC0314" w:rsidRDefault="00AC0314" w:rsidP="00AC0314">
      <w:pPr>
        <w:rPr>
          <w:bCs/>
          <w:sz w:val="21"/>
          <w:szCs w:val="21"/>
        </w:rPr>
      </w:pPr>
      <w:r w:rsidRPr="00AC0314">
        <w:rPr>
          <w:bCs/>
          <w:sz w:val="21"/>
          <w:szCs w:val="21"/>
        </w:rPr>
        <w:t>The following RAN1#106bis-e agreement is updated.</w:t>
      </w:r>
    </w:p>
    <w:p w14:paraId="193C6577" w14:textId="77777777" w:rsidR="00AC0314" w:rsidRPr="00AC0314" w:rsidRDefault="00AC0314" w:rsidP="00AC0314">
      <w:pPr>
        <w:rPr>
          <w:bCs/>
          <w:sz w:val="21"/>
          <w:szCs w:val="21"/>
        </w:rPr>
      </w:pPr>
      <w:r w:rsidRPr="00AC0314">
        <w:rPr>
          <w:bCs/>
          <w:sz w:val="21"/>
          <w:szCs w:val="21"/>
        </w:rPr>
        <w:t xml:space="preserve">The MAC-CE </w:t>
      </w:r>
      <w:proofErr w:type="spellStart"/>
      <w:r w:rsidRPr="00AC0314">
        <w:rPr>
          <w:bCs/>
          <w:sz w:val="21"/>
          <w:szCs w:val="21"/>
        </w:rPr>
        <w:t>signaling</w:t>
      </w:r>
      <w:proofErr w:type="spellEnd"/>
      <w:r w:rsidRPr="00AC0314">
        <w:rPr>
          <w:bCs/>
          <w:sz w:val="21"/>
          <w:szCs w:val="21"/>
        </w:rPr>
        <w:t xml:space="preserve"> of Desired/Provided Guard Symbols is enhanced to optionally indicate the number of guard symbols required for switching between at least the following cases:</w:t>
      </w:r>
    </w:p>
    <w:p w14:paraId="3D0D5222" w14:textId="77777777" w:rsidR="00AC0314" w:rsidRPr="00AC0314" w:rsidRDefault="00AC0314" w:rsidP="00AC0314">
      <w:pPr>
        <w:numPr>
          <w:ilvl w:val="0"/>
          <w:numId w:val="43"/>
        </w:numPr>
        <w:tabs>
          <w:tab w:val="left" w:pos="720"/>
        </w:tabs>
        <w:overflowPunct/>
        <w:autoSpaceDE/>
        <w:autoSpaceDN/>
        <w:adjustRightInd/>
        <w:spacing w:after="0"/>
        <w:textAlignment w:val="auto"/>
        <w:rPr>
          <w:bCs/>
          <w:strike/>
          <w:color w:val="FF0000"/>
          <w:sz w:val="21"/>
          <w:szCs w:val="21"/>
          <w:lang w:eastAsia="zh-CN"/>
        </w:rPr>
      </w:pPr>
      <w:r w:rsidRPr="00AC0314">
        <w:rPr>
          <w:rStyle w:val="Strong"/>
          <w:rFonts w:eastAsia="MS Gothic"/>
          <w:b w:val="0"/>
          <w:strike/>
          <w:color w:val="FF0000"/>
          <w:sz w:val="21"/>
          <w:szCs w:val="21"/>
          <w:lang w:eastAsia="zh-CN"/>
        </w:rPr>
        <w:t>Case#6 MT Tx and [Case #7] DU [Tx]/Rx</w:t>
      </w:r>
    </w:p>
    <w:p w14:paraId="4314BC44" w14:textId="77777777" w:rsidR="00AC0314" w:rsidRPr="00AC0314" w:rsidRDefault="00AC0314" w:rsidP="00AC0314">
      <w:pPr>
        <w:numPr>
          <w:ilvl w:val="0"/>
          <w:numId w:val="43"/>
        </w:numPr>
        <w:tabs>
          <w:tab w:val="left" w:pos="720"/>
        </w:tabs>
        <w:overflowPunct/>
        <w:autoSpaceDE/>
        <w:autoSpaceDN/>
        <w:adjustRightInd/>
        <w:spacing w:after="0"/>
        <w:textAlignment w:val="auto"/>
        <w:rPr>
          <w:rStyle w:val="Strong"/>
          <w:rFonts w:eastAsia="MS Gothic"/>
          <w:b w:val="0"/>
          <w:strike/>
          <w:color w:val="FF0000"/>
          <w:sz w:val="21"/>
          <w:szCs w:val="21"/>
        </w:rPr>
      </w:pPr>
      <w:r w:rsidRPr="00AC0314">
        <w:rPr>
          <w:rStyle w:val="Strong"/>
          <w:rFonts w:eastAsia="MS Gothic"/>
          <w:b w:val="0"/>
          <w:strike/>
          <w:color w:val="FF0000"/>
          <w:sz w:val="21"/>
          <w:szCs w:val="21"/>
          <w:lang w:eastAsia="zh-CN"/>
        </w:rPr>
        <w:t>Case#7 MT Tx (to support Case #7 at parent node) and DU Tx/Rx</w:t>
      </w:r>
    </w:p>
    <w:p w14:paraId="0D875559" w14:textId="77777777" w:rsidR="00AC0314" w:rsidRPr="00AC0314" w:rsidRDefault="00AC0314" w:rsidP="00AC0314">
      <w:pPr>
        <w:pStyle w:val="ListParagraph"/>
        <w:numPr>
          <w:ilvl w:val="0"/>
          <w:numId w:val="43"/>
        </w:numPr>
        <w:tabs>
          <w:tab w:val="left" w:pos="720"/>
        </w:tabs>
        <w:overflowPunct/>
        <w:autoSpaceDE/>
        <w:autoSpaceDN/>
        <w:adjustRightInd/>
        <w:spacing w:after="0"/>
        <w:textAlignment w:val="auto"/>
        <w:rPr>
          <w:bCs/>
          <w:szCs w:val="21"/>
        </w:rPr>
      </w:pPr>
      <w:r w:rsidRPr="00AC0314">
        <w:rPr>
          <w:bCs/>
          <w:szCs w:val="21"/>
        </w:rPr>
        <w:t>A: Case #6 MT TX to/from Case #1 DU RX</w:t>
      </w:r>
    </w:p>
    <w:p w14:paraId="1BE1E63D" w14:textId="77777777" w:rsidR="00AC0314" w:rsidRPr="00AC0314" w:rsidRDefault="00AC0314" w:rsidP="00AC0314">
      <w:pPr>
        <w:pStyle w:val="ListParagraph"/>
        <w:numPr>
          <w:ilvl w:val="0"/>
          <w:numId w:val="43"/>
        </w:numPr>
        <w:tabs>
          <w:tab w:val="left" w:pos="720"/>
        </w:tabs>
        <w:overflowPunct/>
        <w:autoSpaceDE/>
        <w:autoSpaceDN/>
        <w:adjustRightInd/>
        <w:spacing w:after="0"/>
        <w:textAlignment w:val="auto"/>
        <w:rPr>
          <w:bCs/>
          <w:szCs w:val="21"/>
        </w:rPr>
      </w:pPr>
      <w:r w:rsidRPr="00AC0314">
        <w:rPr>
          <w:bCs/>
          <w:szCs w:val="21"/>
        </w:rPr>
        <w:t xml:space="preserve">D: Case #7 MT TX </w:t>
      </w:r>
      <w:r w:rsidRPr="00AC0314">
        <w:rPr>
          <w:rStyle w:val="Strong"/>
          <w:rFonts w:eastAsia="MS Gothic"/>
          <w:b w:val="0"/>
          <w:szCs w:val="21"/>
          <w:lang w:eastAsia="zh-CN"/>
        </w:rPr>
        <w:t xml:space="preserve">(to support Case #7 at parent node) </w:t>
      </w:r>
      <w:r w:rsidRPr="00AC0314">
        <w:rPr>
          <w:bCs/>
          <w:szCs w:val="21"/>
        </w:rPr>
        <w:t>to/from Case #1 DU RX</w:t>
      </w:r>
    </w:p>
    <w:p w14:paraId="444A80C3" w14:textId="77777777" w:rsidR="00AC0314" w:rsidRPr="00AC0314" w:rsidRDefault="00AC0314" w:rsidP="00AC0314">
      <w:pPr>
        <w:pStyle w:val="ListParagraph"/>
        <w:numPr>
          <w:ilvl w:val="0"/>
          <w:numId w:val="43"/>
        </w:numPr>
        <w:tabs>
          <w:tab w:val="left" w:pos="720"/>
        </w:tabs>
        <w:overflowPunct/>
        <w:autoSpaceDE/>
        <w:autoSpaceDN/>
        <w:adjustRightInd/>
        <w:spacing w:after="0"/>
        <w:textAlignment w:val="auto"/>
        <w:rPr>
          <w:bCs/>
          <w:szCs w:val="21"/>
        </w:rPr>
      </w:pPr>
      <w:r w:rsidRPr="00AC0314">
        <w:rPr>
          <w:bCs/>
          <w:szCs w:val="21"/>
        </w:rPr>
        <w:t xml:space="preserve">G: Case #7 MT TX </w:t>
      </w:r>
      <w:r w:rsidRPr="00AC0314">
        <w:rPr>
          <w:rStyle w:val="Strong"/>
          <w:rFonts w:eastAsia="MS Gothic"/>
          <w:b w:val="0"/>
          <w:szCs w:val="21"/>
          <w:lang w:eastAsia="zh-CN"/>
        </w:rPr>
        <w:t xml:space="preserve">(to support Case #7 at parent node) </w:t>
      </w:r>
      <w:r w:rsidRPr="00AC0314">
        <w:rPr>
          <w:bCs/>
          <w:szCs w:val="21"/>
        </w:rPr>
        <w:t>to/from Case #1 DU TX</w:t>
      </w:r>
    </w:p>
    <w:p w14:paraId="793A8111" w14:textId="77777777" w:rsidR="00AC0314" w:rsidRPr="00AC0314" w:rsidRDefault="00AC0314" w:rsidP="00AC0314">
      <w:pPr>
        <w:pStyle w:val="ListParagraph"/>
        <w:numPr>
          <w:ilvl w:val="0"/>
          <w:numId w:val="43"/>
        </w:numPr>
        <w:tabs>
          <w:tab w:val="left" w:pos="720"/>
        </w:tabs>
        <w:overflowPunct/>
        <w:autoSpaceDE/>
        <w:autoSpaceDN/>
        <w:adjustRightInd/>
        <w:spacing w:after="0"/>
        <w:textAlignment w:val="auto"/>
        <w:rPr>
          <w:bCs/>
          <w:szCs w:val="21"/>
        </w:rPr>
      </w:pPr>
      <w:r w:rsidRPr="00AC0314">
        <w:rPr>
          <w:bCs/>
          <w:szCs w:val="21"/>
        </w:rPr>
        <w:t>(</w:t>
      </w:r>
      <w:r w:rsidRPr="00AC0314">
        <w:rPr>
          <w:bCs/>
          <w:szCs w:val="21"/>
          <w:highlight w:val="darkYellow"/>
        </w:rPr>
        <w:t>Working Assumption</w:t>
      </w:r>
      <w:r w:rsidRPr="00AC0314">
        <w:rPr>
          <w:bCs/>
          <w:szCs w:val="21"/>
        </w:rPr>
        <w:t>) H: Case #6 MT TX to/from Case #1 DU TX</w:t>
      </w:r>
    </w:p>
    <w:p w14:paraId="54766D46" w14:textId="77777777" w:rsidR="00AC0314" w:rsidRPr="00AC0314" w:rsidRDefault="00AC0314" w:rsidP="00AC0314">
      <w:pPr>
        <w:rPr>
          <w:bCs/>
          <w:sz w:val="21"/>
          <w:szCs w:val="21"/>
          <w:lang w:eastAsia="x-none"/>
        </w:rPr>
      </w:pPr>
    </w:p>
    <w:p w14:paraId="5E4AF942" w14:textId="77777777" w:rsidR="00AC0314" w:rsidRPr="00AC0314" w:rsidRDefault="00AC0314" w:rsidP="005D0534">
      <w:pPr>
        <w:spacing w:after="0"/>
        <w:rPr>
          <w:bCs/>
          <w:sz w:val="21"/>
          <w:szCs w:val="21"/>
          <w:highlight w:val="green"/>
        </w:rPr>
      </w:pPr>
      <w:r w:rsidRPr="00AC0314">
        <w:rPr>
          <w:bCs/>
          <w:sz w:val="21"/>
          <w:szCs w:val="21"/>
          <w:highlight w:val="green"/>
        </w:rPr>
        <w:t>Agreement</w:t>
      </w:r>
    </w:p>
    <w:p w14:paraId="7D494937" w14:textId="77777777" w:rsidR="00AC0314" w:rsidRPr="00AC0314" w:rsidRDefault="00AC0314" w:rsidP="00AC0314">
      <w:pPr>
        <w:pStyle w:val="NormalWeb"/>
        <w:shd w:val="clear" w:color="auto" w:fill="FFFFFF"/>
        <w:spacing w:before="0" w:beforeAutospacing="0" w:after="0" w:afterAutospacing="0"/>
        <w:jc w:val="both"/>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The value of the maximum number of contiguous and non-overlapping RB sets configurable per DU cell, M is 8. </w:t>
      </w:r>
    </w:p>
    <w:p w14:paraId="7F8AC6ED" w14:textId="77777777" w:rsidR="00AC0314" w:rsidRPr="00AC0314" w:rsidRDefault="00AC0314" w:rsidP="00AC0314">
      <w:pPr>
        <w:pStyle w:val="NormalWeb"/>
        <w:shd w:val="clear" w:color="auto" w:fill="FFFFFF"/>
        <w:spacing w:before="0" w:beforeAutospacing="0" w:after="0" w:afterAutospacing="0"/>
        <w:rPr>
          <w:rFonts w:ascii="Times New Roman" w:hAnsi="Times New Roman" w:cs="Times New Roman"/>
          <w:bCs/>
          <w:sz w:val="21"/>
          <w:szCs w:val="21"/>
        </w:rPr>
      </w:pPr>
      <w:r w:rsidRPr="00AC0314">
        <w:rPr>
          <w:rFonts w:ascii="Times New Roman" w:hAnsi="Times New Roman" w:cs="Times New Roman"/>
          <w:bCs/>
          <w:color w:val="323130"/>
          <w:sz w:val="21"/>
          <w:szCs w:val="21"/>
          <w:lang w:val="sv-SE"/>
        </w:rPr>
        <w:t> </w:t>
      </w:r>
    </w:p>
    <w:p w14:paraId="09FE6D5C" w14:textId="77777777" w:rsidR="00AC0314" w:rsidRPr="00AC0314" w:rsidRDefault="00AC0314" w:rsidP="005D0534">
      <w:pPr>
        <w:spacing w:after="0"/>
        <w:rPr>
          <w:bCs/>
          <w:sz w:val="21"/>
          <w:szCs w:val="21"/>
          <w:highlight w:val="green"/>
        </w:rPr>
      </w:pPr>
      <w:r w:rsidRPr="00AC0314">
        <w:rPr>
          <w:bCs/>
          <w:sz w:val="21"/>
          <w:szCs w:val="21"/>
          <w:highlight w:val="green"/>
        </w:rPr>
        <w:t>Agreement</w:t>
      </w:r>
    </w:p>
    <w:p w14:paraId="00B60E42" w14:textId="77777777" w:rsidR="00AC0314" w:rsidRPr="00AC0314" w:rsidRDefault="00AC0314" w:rsidP="00AC0314">
      <w:pPr>
        <w:pStyle w:val="NormalWeb"/>
        <w:shd w:val="clear" w:color="auto" w:fill="FFFFFF"/>
        <w:spacing w:before="0" w:beforeAutospacing="0" w:after="0" w:afterAutospacing="0"/>
        <w:rPr>
          <w:rFonts w:ascii="Times New Roman" w:eastAsia="Malgun Gothic" w:hAnsi="Times New Roman" w:cs="Times New Roman"/>
          <w:bCs/>
          <w:sz w:val="21"/>
          <w:szCs w:val="21"/>
        </w:rPr>
      </w:pPr>
      <w:r w:rsidRPr="00AC0314">
        <w:rPr>
          <w:rStyle w:val="Strong"/>
          <w:rFonts w:ascii="Times New Roman" w:hAnsi="Times New Roman" w:cs="Times New Roman"/>
          <w:b w:val="0"/>
          <w:sz w:val="21"/>
          <w:szCs w:val="21"/>
          <w:lang w:val="sv-SE"/>
        </w:rPr>
        <w:t>The IAB-DU is expected to apply the indicated beam restriction within its soft resources that are not explicitly indicated as available.  </w:t>
      </w:r>
    </w:p>
    <w:p w14:paraId="634DB76A" w14:textId="77777777" w:rsidR="00AC0314" w:rsidRPr="00AC0314" w:rsidRDefault="00AC0314" w:rsidP="00AC0314">
      <w:pPr>
        <w:rPr>
          <w:bCs/>
          <w:sz w:val="21"/>
          <w:szCs w:val="21"/>
          <w:highlight w:val="green"/>
        </w:rPr>
      </w:pPr>
    </w:p>
    <w:p w14:paraId="37825B9D" w14:textId="77777777" w:rsidR="00AC0314" w:rsidRPr="00AC0314" w:rsidRDefault="00AC0314" w:rsidP="005D0534">
      <w:pPr>
        <w:spacing w:after="0"/>
        <w:rPr>
          <w:bCs/>
          <w:sz w:val="21"/>
          <w:szCs w:val="21"/>
          <w:highlight w:val="green"/>
        </w:rPr>
      </w:pPr>
      <w:r w:rsidRPr="00AC0314">
        <w:rPr>
          <w:bCs/>
          <w:sz w:val="21"/>
          <w:szCs w:val="21"/>
          <w:highlight w:val="green"/>
        </w:rPr>
        <w:t>Agreement</w:t>
      </w:r>
    </w:p>
    <w:p w14:paraId="1F016FE0" w14:textId="77777777" w:rsidR="00AC0314" w:rsidRPr="00AC0314" w:rsidRDefault="00AC0314" w:rsidP="00AC0314">
      <w:pPr>
        <w:pStyle w:val="NormalWeb"/>
        <w:shd w:val="clear" w:color="auto" w:fill="FFFFFF"/>
        <w:spacing w:before="0" w:beforeAutospacing="0" w:after="0" w:afterAutospacing="0"/>
        <w:jc w:val="both"/>
        <w:rPr>
          <w:rFonts w:ascii="Times New Roman" w:eastAsia="Malgun Gothic" w:hAnsi="Times New Roman" w:cs="Times New Roman"/>
          <w:bCs/>
          <w:sz w:val="21"/>
          <w:szCs w:val="21"/>
        </w:rPr>
      </w:pPr>
      <w:r w:rsidRPr="00AC0314">
        <w:rPr>
          <w:rStyle w:val="Strong"/>
          <w:rFonts w:ascii="Times New Roman" w:hAnsi="Times New Roman" w:cs="Times New Roman"/>
          <w:b w:val="0"/>
          <w:sz w:val="21"/>
          <w:szCs w:val="21"/>
          <w:lang w:val="sv-SE"/>
        </w:rPr>
        <w:t>The restricted beam indication from the parent node to the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 node may be indicated to be associated with some combination (one or multiple) of the following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-node</w:t>
      </w:r>
      <w:r w:rsidRPr="00AC0314">
        <w:rPr>
          <w:rStyle w:val="Strong"/>
          <w:rFonts w:ascii="Times New Roman" w:hAnsi="Times New Roman" w:cs="Times New Roman"/>
          <w:b w:val="0"/>
          <w:sz w:val="21"/>
          <w:szCs w:val="21"/>
        </w:rPr>
        <w:t>’</w:t>
      </w:r>
      <w:r w:rsidRPr="00AC0314">
        <w:rPr>
          <w:rStyle w:val="Strong"/>
          <w:rFonts w:ascii="Times New Roman" w:hAnsi="Times New Roman" w:cs="Times New Roman"/>
          <w:b w:val="0"/>
          <w:sz w:val="21"/>
          <w:szCs w:val="21"/>
          <w:lang w:val="sv-SE"/>
        </w:rPr>
        <w:t>s configurations: </w:t>
      </w:r>
    </w:p>
    <w:p w14:paraId="152DB60D"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{MT CC, DU cell} pair and optionally may be indicated to be associated with only {DU cell} if independent of MT CC(s)</w:t>
      </w:r>
    </w:p>
    <w:p w14:paraId="15ADC3C0"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Multiplexing mode info (i.e. multiplexing info in 38.473) and optionally may be indicated to be applicable to non-overlapping frequency resources</w:t>
      </w:r>
    </w:p>
    <w:p w14:paraId="463B6AFA"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Slot index </w:t>
      </w:r>
    </w:p>
    <w:p w14:paraId="7083C492"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Association with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-MT’s DL Rx beam via TCI state ID </w:t>
      </w:r>
      <w:r w:rsidRPr="00AC0314">
        <w:rPr>
          <w:rStyle w:val="Strong"/>
          <w:rFonts w:ascii="Times New Roman" w:hAnsi="Times New Roman" w:cs="Times New Roman"/>
          <w:b w:val="0"/>
          <w:sz w:val="21"/>
          <w:szCs w:val="21"/>
        </w:rPr>
        <w:t>and RS ID (SSB ID and/or CSI-RS ID) </w:t>
      </w:r>
      <w:r w:rsidRPr="00AC0314">
        <w:rPr>
          <w:rStyle w:val="Strong"/>
          <w:rFonts w:ascii="Times New Roman" w:hAnsi="Times New Roman" w:cs="Times New Roman"/>
          <w:b w:val="0"/>
          <w:sz w:val="21"/>
          <w:szCs w:val="21"/>
          <w:lang w:val="sv-SE"/>
        </w:rPr>
        <w:t>or UL TX beam via SRI </w:t>
      </w:r>
    </w:p>
    <w:p w14:paraId="0A190762" w14:textId="77777777" w:rsidR="00AC0314" w:rsidRPr="00AC0314" w:rsidRDefault="00AC0314" w:rsidP="00AC0314">
      <w:pPr>
        <w:pStyle w:val="NormalWeb"/>
        <w:shd w:val="clear" w:color="auto" w:fill="FFFFFF"/>
        <w:spacing w:before="0" w:beforeAutospacing="0" w:after="0" w:afterAutospacing="0"/>
        <w:jc w:val="both"/>
        <w:rPr>
          <w:rFonts w:ascii="Times New Roman" w:hAnsi="Times New Roman" w:cs="Times New Roman"/>
          <w:bCs/>
          <w:sz w:val="21"/>
          <w:szCs w:val="21"/>
        </w:rPr>
      </w:pPr>
      <w:r w:rsidRPr="00AC0314">
        <w:rPr>
          <w:rStyle w:val="Strong"/>
          <w:rFonts w:ascii="Times New Roman" w:hAnsi="Times New Roman" w:cs="Times New Roman"/>
          <w:b w:val="0"/>
          <w:color w:val="323130"/>
          <w:sz w:val="21"/>
          <w:szCs w:val="21"/>
          <w:lang w:val="sv-SE"/>
        </w:rPr>
        <w:t> </w:t>
      </w:r>
    </w:p>
    <w:p w14:paraId="43B299EF" w14:textId="77777777" w:rsidR="00BD3CBB" w:rsidRDefault="00BD3CBB" w:rsidP="00AC0314">
      <w:pPr>
        <w:rPr>
          <w:bCs/>
          <w:sz w:val="21"/>
          <w:szCs w:val="21"/>
          <w:highlight w:val="green"/>
        </w:rPr>
      </w:pPr>
    </w:p>
    <w:p w14:paraId="7D3CF544" w14:textId="52F6088B" w:rsidR="00AC0314" w:rsidRPr="00AC0314" w:rsidRDefault="00AC0314" w:rsidP="005D0534">
      <w:pPr>
        <w:spacing w:after="0"/>
        <w:rPr>
          <w:bCs/>
          <w:sz w:val="21"/>
          <w:szCs w:val="21"/>
          <w:highlight w:val="green"/>
        </w:rPr>
      </w:pPr>
      <w:r w:rsidRPr="00AC0314">
        <w:rPr>
          <w:bCs/>
          <w:sz w:val="21"/>
          <w:szCs w:val="21"/>
          <w:highlight w:val="green"/>
        </w:rPr>
        <w:t>Agreement</w:t>
      </w:r>
    </w:p>
    <w:p w14:paraId="269A3A86" w14:textId="77777777" w:rsidR="00AC0314" w:rsidRPr="00AC0314" w:rsidRDefault="00AC0314" w:rsidP="00AC0314">
      <w:pPr>
        <w:pStyle w:val="NormalWeb"/>
        <w:shd w:val="clear" w:color="auto" w:fill="FFFFFF"/>
        <w:spacing w:before="0" w:beforeAutospacing="0" w:after="0" w:afterAutospacing="0"/>
        <w:jc w:val="both"/>
        <w:rPr>
          <w:rFonts w:ascii="Times New Roman" w:eastAsia="Malgun Gothic" w:hAnsi="Times New Roman" w:cs="Times New Roman"/>
          <w:bCs/>
          <w:sz w:val="21"/>
          <w:szCs w:val="21"/>
        </w:rPr>
      </w:pPr>
      <w:r w:rsidRPr="00AC0314">
        <w:rPr>
          <w:rStyle w:val="Strong"/>
          <w:rFonts w:ascii="Times New Roman" w:hAnsi="Times New Roman" w:cs="Times New Roman"/>
          <w:b w:val="0"/>
          <w:sz w:val="21"/>
          <w:szCs w:val="21"/>
          <w:lang w:val="sv-SE"/>
        </w:rPr>
        <w:t>The recommended beam indication from the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 node to the parent node may be indicated to be associated with some combination (one or multiple) of the following </w:t>
      </w:r>
      <w:r w:rsidRPr="00AC0314">
        <w:rPr>
          <w:rStyle w:val="xxxxmarkuzf5ivend"/>
          <w:rFonts w:ascii="Times New Roman" w:hAnsi="Times New Roman" w:cs="Times New Roman"/>
          <w:bCs/>
          <w:sz w:val="21"/>
          <w:szCs w:val="21"/>
          <w:lang w:val="sv-SE"/>
        </w:rPr>
        <w:t>IAB</w:t>
      </w:r>
      <w:r w:rsidRPr="00AC0314">
        <w:rPr>
          <w:rStyle w:val="Strong"/>
          <w:rFonts w:ascii="Times New Roman" w:hAnsi="Times New Roman" w:cs="Times New Roman"/>
          <w:b w:val="0"/>
          <w:sz w:val="21"/>
          <w:szCs w:val="21"/>
          <w:lang w:val="sv-SE"/>
        </w:rPr>
        <w:t>-node</w:t>
      </w:r>
      <w:r w:rsidRPr="00AC0314">
        <w:rPr>
          <w:rStyle w:val="Strong"/>
          <w:rFonts w:ascii="Times New Roman" w:hAnsi="Times New Roman" w:cs="Times New Roman"/>
          <w:b w:val="0"/>
          <w:sz w:val="21"/>
          <w:szCs w:val="21"/>
        </w:rPr>
        <w:t>’</w:t>
      </w:r>
      <w:r w:rsidRPr="00AC0314">
        <w:rPr>
          <w:rStyle w:val="Strong"/>
          <w:rFonts w:ascii="Times New Roman" w:hAnsi="Times New Roman" w:cs="Times New Roman"/>
          <w:b w:val="0"/>
          <w:sz w:val="21"/>
          <w:szCs w:val="21"/>
          <w:lang w:val="sv-SE"/>
        </w:rPr>
        <w:t>s configurations: </w:t>
      </w:r>
    </w:p>
    <w:p w14:paraId="05C3F43C"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{MT CC, DU cell} pair and optionally may be indicated to be associated with only {MT CC} if independent of DU cell(s)</w:t>
      </w:r>
    </w:p>
    <w:p w14:paraId="497D5533"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Multiplexing mode info (i.e. multiplexing info in 38.473) and </w:t>
      </w:r>
      <w:r w:rsidRPr="00AC0314">
        <w:rPr>
          <w:rStyle w:val="Strong"/>
          <w:rFonts w:ascii="Times New Roman" w:hAnsi="Times New Roman" w:cs="Times New Roman"/>
          <w:b w:val="0"/>
          <w:sz w:val="21"/>
          <w:szCs w:val="21"/>
          <w:shd w:val="clear" w:color="auto" w:fill="FFFFFF"/>
          <w:lang w:val="sv-SE"/>
        </w:rPr>
        <w:t>optionally may be indicated to be applicable to non-overlapping frequency resources</w:t>
      </w:r>
    </w:p>
    <w:p w14:paraId="683A503B" w14:textId="77777777" w:rsidR="00AC0314" w:rsidRPr="00AC0314" w:rsidRDefault="00AC0314" w:rsidP="006B35C9">
      <w:pPr>
        <w:pStyle w:val="NormalWeb"/>
        <w:numPr>
          <w:ilvl w:val="0"/>
          <w:numId w:val="52"/>
        </w:numPr>
        <w:shd w:val="clear" w:color="auto" w:fill="FFFFFF"/>
        <w:spacing w:before="0" w:beforeAutospacing="0" w:after="0" w:afterAutospacing="0"/>
        <w:rPr>
          <w:rFonts w:ascii="Times New Roman" w:hAnsi="Times New Roman" w:cs="Times New Roman"/>
          <w:bCs/>
          <w:sz w:val="21"/>
          <w:szCs w:val="21"/>
        </w:rPr>
      </w:pPr>
      <w:r w:rsidRPr="00AC0314">
        <w:rPr>
          <w:rStyle w:val="Strong"/>
          <w:rFonts w:ascii="Times New Roman" w:hAnsi="Times New Roman" w:cs="Times New Roman"/>
          <w:b w:val="0"/>
          <w:sz w:val="21"/>
          <w:szCs w:val="21"/>
          <w:lang w:val="sv-SE"/>
        </w:rPr>
        <w:t>Slot index </w:t>
      </w:r>
    </w:p>
    <w:p w14:paraId="2024C4F2" w14:textId="40EF7BCD" w:rsidR="00D55475" w:rsidRDefault="00D55475">
      <w:pPr>
        <w:overflowPunct/>
        <w:autoSpaceDE/>
        <w:autoSpaceDN/>
        <w:adjustRightInd/>
        <w:spacing w:after="0"/>
        <w:textAlignment w:val="auto"/>
        <w:rPr>
          <w:bCs/>
          <w:sz w:val="21"/>
          <w:szCs w:val="21"/>
          <w:lang w:eastAsia="x-none"/>
        </w:rPr>
      </w:pPr>
      <w:r>
        <w:rPr>
          <w:bCs/>
          <w:sz w:val="21"/>
          <w:szCs w:val="21"/>
          <w:lang w:eastAsia="x-none"/>
        </w:rPr>
        <w:br w:type="page"/>
      </w:r>
    </w:p>
    <w:p w14:paraId="1ECD01D3" w14:textId="5FF6B1F8" w:rsidR="002B3ECB" w:rsidRPr="00F55F4D" w:rsidRDefault="002B3ECB" w:rsidP="002B3ECB">
      <w:pPr>
        <w:pStyle w:val="Heading3"/>
        <w:rPr>
          <w:rStyle w:val="Strong"/>
          <w:b w:val="0"/>
          <w:bCs w:val="0"/>
        </w:rPr>
      </w:pPr>
      <w:bookmarkStart w:id="15" w:name="_Toc97405340"/>
      <w:r w:rsidRPr="00F55F4D">
        <w:rPr>
          <w:rStyle w:val="Strong"/>
          <w:b w:val="0"/>
          <w:bCs w:val="0"/>
        </w:rPr>
        <w:lastRenderedPageBreak/>
        <w:t>RAN1 #</w:t>
      </w:r>
      <w:r>
        <w:rPr>
          <w:rStyle w:val="Strong"/>
          <w:b w:val="0"/>
          <w:bCs w:val="0"/>
        </w:rPr>
        <w:t>10</w:t>
      </w:r>
      <w:r>
        <w:rPr>
          <w:rStyle w:val="Strong"/>
          <w:b w:val="0"/>
          <w:bCs w:val="0"/>
        </w:rPr>
        <w:t>8</w:t>
      </w:r>
      <w:r>
        <w:rPr>
          <w:rStyle w:val="Strong"/>
          <w:b w:val="0"/>
          <w:bCs w:val="0"/>
        </w:rPr>
        <w:t>-e</w:t>
      </w:r>
      <w:r w:rsidRPr="00F55F4D">
        <w:rPr>
          <w:rStyle w:val="Strong"/>
          <w:b w:val="0"/>
          <w:bCs w:val="0"/>
        </w:rPr>
        <w:t xml:space="preserve"> [</w:t>
      </w:r>
      <w:r>
        <w:rPr>
          <w:rStyle w:val="Strong"/>
          <w:b w:val="0"/>
          <w:bCs w:val="0"/>
        </w:rPr>
        <w:t>10</w:t>
      </w:r>
      <w:r w:rsidRPr="00F55F4D">
        <w:rPr>
          <w:rStyle w:val="Strong"/>
          <w:b w:val="0"/>
          <w:bCs w:val="0"/>
        </w:rPr>
        <w:t>]</w:t>
      </w:r>
      <w:bookmarkEnd w:id="15"/>
    </w:p>
    <w:p w14:paraId="56FBD74C" w14:textId="5F843D83" w:rsidR="002B3ECB" w:rsidRDefault="00851DC5" w:rsidP="002B3ECB">
      <w:pPr>
        <w:rPr>
          <w:rFonts w:cs="Times"/>
          <w:lang w:eastAsia="x-none"/>
        </w:rPr>
      </w:pPr>
      <w:r w:rsidRPr="002163CB">
        <w:rPr>
          <w:rFonts w:cs="Times"/>
          <w:b/>
          <w:lang w:eastAsia="x-none"/>
        </w:rPr>
        <w:t>R1-2202818</w:t>
      </w:r>
      <w:r>
        <w:rPr>
          <w:rFonts w:cs="Times"/>
          <w:lang w:eastAsia="x-none"/>
        </w:rPr>
        <w:tab/>
      </w:r>
      <w:r w:rsidRPr="002163CB">
        <w:rPr>
          <w:rFonts w:cs="Times"/>
          <w:lang w:eastAsia="x-none"/>
        </w:rPr>
        <w:t>Feature Lead Summary #3 of 8.10.1</w:t>
      </w:r>
      <w:r>
        <w:rPr>
          <w:rFonts w:cs="Times"/>
          <w:lang w:eastAsia="x-none"/>
        </w:rPr>
        <w:tab/>
        <w:t>Moderator (AT&amp;T)</w:t>
      </w:r>
    </w:p>
    <w:p w14:paraId="6F38AA58" w14:textId="77777777" w:rsidR="006D4846" w:rsidRDefault="006D4846" w:rsidP="002B3ECB">
      <w:pPr>
        <w:rPr>
          <w:bCs/>
          <w:sz w:val="21"/>
          <w:szCs w:val="21"/>
          <w:highlight w:val="green"/>
        </w:rPr>
      </w:pPr>
    </w:p>
    <w:p w14:paraId="256F9FD3" w14:textId="77777777" w:rsidR="00851DC5" w:rsidRPr="00D91D13" w:rsidRDefault="00851DC5" w:rsidP="006D4846">
      <w:pPr>
        <w:spacing w:after="0"/>
        <w:rPr>
          <w:b/>
          <w:bCs/>
          <w:szCs w:val="28"/>
          <w:lang w:val="en-US"/>
        </w:rPr>
      </w:pPr>
      <w:r w:rsidRPr="00D91D13">
        <w:rPr>
          <w:b/>
          <w:bCs/>
          <w:szCs w:val="28"/>
          <w:highlight w:val="green"/>
          <w:lang w:val="en-US"/>
        </w:rPr>
        <w:t>Agreement</w:t>
      </w:r>
    </w:p>
    <w:p w14:paraId="46531AD3" w14:textId="77777777" w:rsidR="00851DC5" w:rsidRPr="00D91D13" w:rsidRDefault="00851DC5" w:rsidP="00851DC5">
      <w:pPr>
        <w:rPr>
          <w:szCs w:val="28"/>
          <w:lang w:val="en-US"/>
        </w:rPr>
      </w:pPr>
      <w:r w:rsidRPr="00D91D13">
        <w:rPr>
          <w:szCs w:val="28"/>
          <w:lang w:val="en-US"/>
        </w:rPr>
        <w:t>The working assumption in the</w:t>
      </w:r>
      <w:r>
        <w:rPr>
          <w:szCs w:val="28"/>
          <w:lang w:val="en-US"/>
        </w:rPr>
        <w:t xml:space="preserve"> following</w:t>
      </w:r>
      <w:r w:rsidRPr="00D91D13">
        <w:rPr>
          <w:szCs w:val="28"/>
          <w:lang w:val="en-US"/>
        </w:rPr>
        <w:t xml:space="preserve"> RAN1#107-e agreement is confirmed</w:t>
      </w:r>
      <w:r>
        <w:rPr>
          <w:szCs w:val="28"/>
          <w:lang w:val="en-US"/>
        </w:rPr>
        <w:t>.</w:t>
      </w:r>
    </w:p>
    <w:p w14:paraId="7D38E654" w14:textId="77777777" w:rsidR="00851DC5" w:rsidRPr="00D91D13" w:rsidRDefault="00851DC5" w:rsidP="00851DC5">
      <w:pPr>
        <w:rPr>
          <w:rFonts w:cs="Times"/>
          <w:szCs w:val="22"/>
        </w:rPr>
      </w:pPr>
      <w:r w:rsidRPr="00D91D13">
        <w:rPr>
          <w:rFonts w:cs="Times"/>
          <w:szCs w:val="22"/>
        </w:rPr>
        <w:t xml:space="preserve">The MAC-CE </w:t>
      </w:r>
      <w:proofErr w:type="spellStart"/>
      <w:r w:rsidRPr="00D91D13">
        <w:rPr>
          <w:rFonts w:cs="Times"/>
          <w:szCs w:val="22"/>
        </w:rPr>
        <w:t>signaling</w:t>
      </w:r>
      <w:proofErr w:type="spellEnd"/>
      <w:r w:rsidRPr="00D91D13">
        <w:rPr>
          <w:rFonts w:cs="Times"/>
          <w:szCs w:val="22"/>
        </w:rPr>
        <w:t xml:space="preserve"> of Desired/Provided Guard Symbols is enhanced to optionally indicate the number of guard symbols required for switching between at least the following cases:</w:t>
      </w:r>
    </w:p>
    <w:p w14:paraId="0AE92C97" w14:textId="77777777" w:rsidR="00851DC5" w:rsidRPr="00D91D13" w:rsidRDefault="00851DC5" w:rsidP="006B35C9">
      <w:pPr>
        <w:pStyle w:val="ListParagraph"/>
        <w:numPr>
          <w:ilvl w:val="0"/>
          <w:numId w:val="52"/>
        </w:numPr>
        <w:tabs>
          <w:tab w:val="left" w:pos="720"/>
        </w:tabs>
        <w:overflowPunct/>
        <w:autoSpaceDE/>
        <w:autoSpaceDN/>
        <w:adjustRightInd/>
        <w:spacing w:after="0"/>
        <w:textAlignment w:val="auto"/>
        <w:rPr>
          <w:rFonts w:cs="Times"/>
          <w:szCs w:val="28"/>
        </w:rPr>
      </w:pPr>
      <w:r w:rsidRPr="00D91D13">
        <w:rPr>
          <w:rFonts w:cs="Times"/>
          <w:szCs w:val="28"/>
        </w:rPr>
        <w:t>A: Case #6 MT TX to/from Case #1 DU RX</w:t>
      </w:r>
    </w:p>
    <w:p w14:paraId="2E604AF0" w14:textId="77777777" w:rsidR="00851DC5" w:rsidRPr="00D91D13" w:rsidRDefault="00851DC5" w:rsidP="006B35C9">
      <w:pPr>
        <w:pStyle w:val="ListParagraph"/>
        <w:numPr>
          <w:ilvl w:val="0"/>
          <w:numId w:val="52"/>
        </w:numPr>
        <w:tabs>
          <w:tab w:val="left" w:pos="720"/>
        </w:tabs>
        <w:overflowPunct/>
        <w:autoSpaceDE/>
        <w:autoSpaceDN/>
        <w:adjustRightInd/>
        <w:spacing w:after="0"/>
        <w:textAlignment w:val="auto"/>
        <w:rPr>
          <w:rFonts w:cs="Times"/>
          <w:szCs w:val="28"/>
        </w:rPr>
      </w:pPr>
      <w:r w:rsidRPr="00D91D13">
        <w:rPr>
          <w:rFonts w:cs="Times"/>
          <w:szCs w:val="28"/>
        </w:rPr>
        <w:t xml:space="preserve">D: Case #7 MT TX </w:t>
      </w:r>
      <w:r w:rsidRPr="00D91D13">
        <w:rPr>
          <w:rStyle w:val="Strong"/>
          <w:rFonts w:cs="Times"/>
          <w:szCs w:val="28"/>
          <w:lang w:eastAsia="zh-CN"/>
        </w:rPr>
        <w:t xml:space="preserve">(to support Case #7 at parent node) </w:t>
      </w:r>
      <w:r w:rsidRPr="00D91D13">
        <w:rPr>
          <w:rFonts w:cs="Times"/>
          <w:szCs w:val="28"/>
        </w:rPr>
        <w:t>to/from Case #1 DU RX</w:t>
      </w:r>
    </w:p>
    <w:p w14:paraId="3F27A7DD" w14:textId="77777777" w:rsidR="00851DC5" w:rsidRPr="00D91D13" w:rsidRDefault="00851DC5" w:rsidP="006B35C9">
      <w:pPr>
        <w:pStyle w:val="ListParagraph"/>
        <w:numPr>
          <w:ilvl w:val="0"/>
          <w:numId w:val="52"/>
        </w:numPr>
        <w:tabs>
          <w:tab w:val="left" w:pos="720"/>
        </w:tabs>
        <w:overflowPunct/>
        <w:autoSpaceDE/>
        <w:autoSpaceDN/>
        <w:adjustRightInd/>
        <w:spacing w:after="0"/>
        <w:textAlignment w:val="auto"/>
        <w:rPr>
          <w:rFonts w:cs="Times"/>
          <w:szCs w:val="28"/>
        </w:rPr>
      </w:pPr>
      <w:r w:rsidRPr="00D91D13">
        <w:rPr>
          <w:rFonts w:cs="Times"/>
          <w:szCs w:val="28"/>
        </w:rPr>
        <w:t xml:space="preserve">G: Case #7 MT TX </w:t>
      </w:r>
      <w:r w:rsidRPr="00D91D13">
        <w:rPr>
          <w:rStyle w:val="Strong"/>
          <w:rFonts w:cs="Times"/>
          <w:szCs w:val="28"/>
          <w:lang w:eastAsia="zh-CN"/>
        </w:rPr>
        <w:t xml:space="preserve">(to support Case #7 at parent node) </w:t>
      </w:r>
      <w:r w:rsidRPr="00D91D13">
        <w:rPr>
          <w:rFonts w:cs="Times"/>
          <w:szCs w:val="28"/>
        </w:rPr>
        <w:t>to/from Case #1 DU TX</w:t>
      </w:r>
    </w:p>
    <w:p w14:paraId="6F5F987B" w14:textId="77777777" w:rsidR="00851DC5" w:rsidRPr="00D91D13" w:rsidRDefault="00851DC5" w:rsidP="00851DC5">
      <w:pPr>
        <w:rPr>
          <w:szCs w:val="28"/>
          <w:lang w:val="en-US"/>
        </w:rPr>
      </w:pPr>
      <w:r w:rsidRPr="00D91D13">
        <w:rPr>
          <w:rFonts w:cs="Times"/>
          <w:szCs w:val="28"/>
          <w:highlight w:val="green"/>
        </w:rPr>
        <w:t>(</w:t>
      </w:r>
      <w:r>
        <w:rPr>
          <w:rFonts w:cs="Times"/>
          <w:szCs w:val="28"/>
          <w:highlight w:val="green"/>
        </w:rPr>
        <w:t xml:space="preserve">Confirmed </w:t>
      </w:r>
      <w:r w:rsidRPr="00D91D13">
        <w:rPr>
          <w:rFonts w:cs="Times"/>
          <w:szCs w:val="28"/>
          <w:highlight w:val="green"/>
        </w:rPr>
        <w:t>Working Assumption) H: Case #6 MT TX to/from Case #1 DU TX</w:t>
      </w:r>
    </w:p>
    <w:p w14:paraId="0D2B8487" w14:textId="77777777" w:rsidR="00851DC5" w:rsidRPr="00D91D13" w:rsidRDefault="00851DC5" w:rsidP="006D4846">
      <w:pPr>
        <w:spacing w:after="0"/>
        <w:rPr>
          <w:b/>
          <w:bCs/>
          <w:szCs w:val="28"/>
          <w:lang w:val="en-US"/>
        </w:rPr>
      </w:pPr>
      <w:r w:rsidRPr="00D91D13">
        <w:rPr>
          <w:b/>
          <w:bCs/>
          <w:szCs w:val="28"/>
          <w:highlight w:val="green"/>
          <w:lang w:val="en-US"/>
        </w:rPr>
        <w:t>Agreement</w:t>
      </w:r>
    </w:p>
    <w:p w14:paraId="5987EE6E" w14:textId="423113A1" w:rsidR="00851DC5" w:rsidRDefault="00851DC5" w:rsidP="00851DC5">
      <w:pPr>
        <w:rPr>
          <w:rFonts w:cs="Times"/>
          <w:szCs w:val="22"/>
        </w:rPr>
      </w:pPr>
      <w:r w:rsidRPr="00D91D13">
        <w:rPr>
          <w:rFonts w:cs="Times"/>
          <w:szCs w:val="22"/>
        </w:rPr>
        <w:t>The number of desired/provided guard symbols indicated for Rel-17 cases should be in the range of 0-7 symbols.</w:t>
      </w:r>
    </w:p>
    <w:p w14:paraId="6FCAEAB1" w14:textId="77777777" w:rsidR="006D4846" w:rsidRPr="00D91D13" w:rsidRDefault="006D4846" w:rsidP="00851DC5">
      <w:pPr>
        <w:rPr>
          <w:rFonts w:cs="Times"/>
          <w:szCs w:val="22"/>
        </w:rPr>
      </w:pPr>
    </w:p>
    <w:p w14:paraId="0BB85CEB" w14:textId="77777777" w:rsidR="00851DC5" w:rsidRPr="00D91D13" w:rsidRDefault="00851DC5" w:rsidP="006D4846">
      <w:pPr>
        <w:spacing w:after="0"/>
        <w:rPr>
          <w:b/>
          <w:bCs/>
          <w:szCs w:val="28"/>
          <w:lang w:val="en-US"/>
        </w:rPr>
      </w:pPr>
      <w:r w:rsidRPr="00D91D13">
        <w:rPr>
          <w:b/>
          <w:bCs/>
          <w:szCs w:val="28"/>
          <w:highlight w:val="green"/>
          <w:lang w:val="en-US"/>
        </w:rPr>
        <w:t>Agreement</w:t>
      </w:r>
    </w:p>
    <w:p w14:paraId="3AD16070" w14:textId="77777777" w:rsidR="00851DC5" w:rsidRPr="00D91D13" w:rsidRDefault="00851DC5" w:rsidP="00851DC5">
      <w:pPr>
        <w:rPr>
          <w:rFonts w:cs="Times"/>
          <w:szCs w:val="22"/>
        </w:rPr>
      </w:pPr>
      <w:r w:rsidRPr="00D91D13">
        <w:rPr>
          <w:rFonts w:cs="Times"/>
          <w:szCs w:val="22"/>
        </w:rPr>
        <w:t xml:space="preserve">The list of slots associated with a given timing cases provided to an IAB-MT by the Timing Case Indication MAC CE has the same range and periodicity as the list of slots IAB DU resource configuration </w:t>
      </w:r>
    </w:p>
    <w:p w14:paraId="0D6D83F4" w14:textId="77777777" w:rsidR="00851DC5" w:rsidRPr="00D91D13" w:rsidRDefault="00851DC5" w:rsidP="006B35C9">
      <w:pPr>
        <w:pStyle w:val="ListParagraph"/>
        <w:numPr>
          <w:ilvl w:val="0"/>
          <w:numId w:val="52"/>
        </w:numPr>
        <w:tabs>
          <w:tab w:val="left" w:pos="720"/>
        </w:tabs>
        <w:overflowPunct/>
        <w:autoSpaceDE/>
        <w:autoSpaceDN/>
        <w:adjustRightInd/>
        <w:spacing w:after="0"/>
        <w:textAlignment w:val="auto"/>
        <w:rPr>
          <w:rFonts w:cs="Times"/>
          <w:szCs w:val="28"/>
        </w:rPr>
      </w:pPr>
      <w:r w:rsidRPr="00D91D13">
        <w:rPr>
          <w:rFonts w:cs="Times"/>
          <w:szCs w:val="28"/>
        </w:rPr>
        <w:t>FFS (to be revisited via email on Feb 23): As in Rel-17 HSNA configuration</w:t>
      </w:r>
    </w:p>
    <w:p w14:paraId="3D6BE442" w14:textId="77777777" w:rsidR="00851DC5" w:rsidRPr="00D91D13" w:rsidRDefault="00851DC5" w:rsidP="006B35C9">
      <w:pPr>
        <w:pStyle w:val="ListParagraph"/>
        <w:numPr>
          <w:ilvl w:val="0"/>
          <w:numId w:val="52"/>
        </w:numPr>
        <w:tabs>
          <w:tab w:val="left" w:pos="720"/>
        </w:tabs>
        <w:overflowPunct/>
        <w:autoSpaceDE/>
        <w:autoSpaceDN/>
        <w:adjustRightInd/>
        <w:spacing w:after="0"/>
        <w:textAlignment w:val="auto"/>
        <w:rPr>
          <w:rFonts w:cs="Times"/>
          <w:szCs w:val="28"/>
        </w:rPr>
      </w:pPr>
      <w:r w:rsidRPr="00D91D13">
        <w:rPr>
          <w:rFonts w:cs="Times"/>
          <w:szCs w:val="28"/>
        </w:rPr>
        <w:t xml:space="preserve">This agreement extends to other </w:t>
      </w:r>
      <w:proofErr w:type="spellStart"/>
      <w:r w:rsidRPr="00D91D13">
        <w:rPr>
          <w:rFonts w:cs="Times"/>
          <w:szCs w:val="28"/>
        </w:rPr>
        <w:t>eIAB</w:t>
      </w:r>
      <w:proofErr w:type="spellEnd"/>
      <w:r w:rsidRPr="00D91D13">
        <w:rPr>
          <w:rFonts w:cs="Times"/>
          <w:szCs w:val="28"/>
        </w:rPr>
        <w:t xml:space="preserve"> MAC CEs (e.g. restricted/recommended beam indications)</w:t>
      </w:r>
    </w:p>
    <w:p w14:paraId="6F208FCA" w14:textId="77777777" w:rsidR="00851DC5" w:rsidRDefault="00851DC5" w:rsidP="00851DC5">
      <w:pPr>
        <w:rPr>
          <w:lang w:eastAsia="x-none"/>
        </w:rPr>
      </w:pPr>
    </w:p>
    <w:p w14:paraId="4F393417" w14:textId="77777777" w:rsidR="00851DC5" w:rsidRPr="00D91D13" w:rsidRDefault="00851DC5" w:rsidP="006D4846">
      <w:pPr>
        <w:spacing w:after="0"/>
        <w:rPr>
          <w:b/>
          <w:bCs/>
          <w:szCs w:val="28"/>
          <w:lang w:val="en-US"/>
        </w:rPr>
      </w:pPr>
      <w:r w:rsidRPr="00D91D13">
        <w:rPr>
          <w:b/>
          <w:bCs/>
          <w:szCs w:val="28"/>
          <w:highlight w:val="green"/>
          <w:lang w:val="en-US"/>
        </w:rPr>
        <w:t>Agreement</w:t>
      </w:r>
    </w:p>
    <w:p w14:paraId="60902BFF" w14:textId="77777777" w:rsidR="00851DC5" w:rsidRPr="007F7632" w:rsidRDefault="00851DC5" w:rsidP="00851DC5">
      <w:pPr>
        <w:rPr>
          <w:rFonts w:cs="Times"/>
          <w:b/>
          <w:sz w:val="22"/>
          <w:szCs w:val="22"/>
        </w:rPr>
      </w:pPr>
      <w:r w:rsidRPr="007F7632">
        <w:rPr>
          <w:rStyle w:val="Strong"/>
          <w:rFonts w:cs="Times"/>
          <w:b w:val="0"/>
          <w:lang w:eastAsia="ko-KR"/>
        </w:rPr>
        <w:t>In order to support the agreed extension of CA TDD conflict resolution rules to IAB nodes operating under NR-DC in Rel-17 (covering both inter-donor and intra-donor NR-DC scenarios)</w:t>
      </w:r>
    </w:p>
    <w:p w14:paraId="15F4C715" w14:textId="77777777" w:rsidR="00851DC5" w:rsidRPr="007F7632" w:rsidRDefault="00851DC5" w:rsidP="006B35C9">
      <w:pPr>
        <w:numPr>
          <w:ilvl w:val="0"/>
          <w:numId w:val="55"/>
        </w:numPr>
        <w:overflowPunct/>
        <w:autoSpaceDE/>
        <w:autoSpaceDN/>
        <w:adjustRightInd/>
        <w:spacing w:after="0"/>
        <w:textAlignment w:val="auto"/>
        <w:rPr>
          <w:rFonts w:cs="Times"/>
          <w:b/>
        </w:rPr>
      </w:pPr>
      <w:r w:rsidRPr="007F7632">
        <w:rPr>
          <w:rStyle w:val="Strong"/>
          <w:rFonts w:cs="Times"/>
          <w:b w:val="0"/>
          <w:lang w:eastAsia="ko-KR"/>
        </w:rPr>
        <w:t xml:space="preserve">Introduce new RRC parameter: </w:t>
      </w:r>
      <w:r w:rsidRPr="007F7632">
        <w:rPr>
          <w:rStyle w:val="Emphasis"/>
          <w:rFonts w:cs="Times"/>
          <w:b/>
          <w:bCs/>
          <w:lang w:eastAsia="ko-KR"/>
        </w:rPr>
        <w:t>directionalCollisionHandling-r17</w:t>
      </w:r>
    </w:p>
    <w:p w14:paraId="6A862441" w14:textId="77777777" w:rsidR="00851DC5" w:rsidRPr="007F7632" w:rsidRDefault="00851DC5" w:rsidP="006B35C9">
      <w:pPr>
        <w:numPr>
          <w:ilvl w:val="0"/>
          <w:numId w:val="55"/>
        </w:numPr>
        <w:overflowPunct/>
        <w:autoSpaceDE/>
        <w:autoSpaceDN/>
        <w:adjustRightInd/>
        <w:spacing w:after="0"/>
        <w:textAlignment w:val="auto"/>
        <w:rPr>
          <w:rFonts w:cs="Times"/>
          <w:b/>
        </w:rPr>
      </w:pPr>
      <w:r w:rsidRPr="007F7632">
        <w:rPr>
          <w:rStyle w:val="Strong"/>
          <w:rFonts w:cs="Times"/>
          <w:b w:val="0"/>
          <w:lang w:eastAsia="ko-KR"/>
        </w:rPr>
        <w:t xml:space="preserve">Update parameter description for </w:t>
      </w:r>
      <w:r w:rsidRPr="007F7632">
        <w:rPr>
          <w:rStyle w:val="Emphasis"/>
          <w:rFonts w:cs="Times"/>
          <w:b/>
          <w:bCs/>
          <w:lang w:eastAsia="ko-KR"/>
        </w:rPr>
        <w:t>half-duplexTDD-CA-SameSCS-r16</w:t>
      </w:r>
      <w:r w:rsidRPr="007F7632">
        <w:rPr>
          <w:rFonts w:cs="Times"/>
          <w:b/>
          <w:lang w:eastAsia="ko-KR"/>
        </w:rPr>
        <w:t xml:space="preserve"> </w:t>
      </w:r>
      <w:r w:rsidRPr="007F7632">
        <w:rPr>
          <w:rStyle w:val="Strong"/>
          <w:rFonts w:cs="Times"/>
          <w:b w:val="0"/>
          <w:lang w:eastAsia="ko-KR"/>
        </w:rPr>
        <w:t xml:space="preserve">in TS38.306 to make it clear that it is applicable for NR-DC for IAB-MT. E.g. “if this field is included in </w:t>
      </w:r>
      <w:r w:rsidRPr="007F7632">
        <w:rPr>
          <w:rStyle w:val="Emphasis"/>
          <w:rFonts w:cs="Times"/>
          <w:b/>
          <w:bCs/>
          <w:lang w:eastAsia="ko-KR"/>
        </w:rPr>
        <w:t xml:space="preserve">ca-ParametersNR-forDC-v1610 for IAB-MT, </w:t>
      </w:r>
      <w:r w:rsidRPr="007F7632">
        <w:rPr>
          <w:rStyle w:val="Strong"/>
          <w:rFonts w:cs="Times"/>
          <w:b w:val="0"/>
          <w:lang w:eastAsia="ko-KR"/>
        </w:rPr>
        <w:t>it indicates IAB-MT supports directional collision handling between reference and other cells for half-duplex operation in TDD NR-DC with same SCS across MCG and SCG</w:t>
      </w:r>
      <w:r w:rsidRPr="007F7632">
        <w:rPr>
          <w:rFonts w:cs="Times"/>
          <w:b/>
          <w:lang w:eastAsia="ko-KR"/>
        </w:rPr>
        <w:t>”</w:t>
      </w:r>
    </w:p>
    <w:p w14:paraId="3729B139" w14:textId="77777777" w:rsidR="00851DC5" w:rsidRPr="007F7632" w:rsidRDefault="00851DC5" w:rsidP="00851DC5">
      <w:pPr>
        <w:rPr>
          <w:rStyle w:val="Strong"/>
          <w:rFonts w:ascii="Calibri" w:eastAsia="Malgun Gothic" w:hAnsi="Calibri" w:cs="Calibri"/>
          <w:sz w:val="22"/>
          <w:szCs w:val="22"/>
          <w:highlight w:val="green"/>
          <w:lang w:eastAsia="ko-KR"/>
        </w:rPr>
      </w:pPr>
    </w:p>
    <w:p w14:paraId="5580A8DA" w14:textId="77777777" w:rsidR="00851DC5" w:rsidRPr="00D91D13" w:rsidRDefault="00851DC5" w:rsidP="006D4846">
      <w:pPr>
        <w:spacing w:after="0"/>
        <w:rPr>
          <w:b/>
          <w:bCs/>
          <w:szCs w:val="28"/>
          <w:lang w:val="en-US"/>
        </w:rPr>
      </w:pPr>
      <w:r w:rsidRPr="00D91D13">
        <w:rPr>
          <w:b/>
          <w:bCs/>
          <w:szCs w:val="28"/>
          <w:highlight w:val="green"/>
          <w:lang w:val="en-US"/>
        </w:rPr>
        <w:t>Agreement</w:t>
      </w:r>
    </w:p>
    <w:p w14:paraId="43DAA888" w14:textId="77777777" w:rsidR="00851DC5" w:rsidRPr="007F1873" w:rsidRDefault="00851DC5" w:rsidP="00851DC5">
      <w:pPr>
        <w:rPr>
          <w:b/>
          <w:lang w:val="en-US" w:eastAsia="zh-CN"/>
        </w:rPr>
      </w:pPr>
      <w:r w:rsidRPr="007F1873">
        <w:rPr>
          <w:rStyle w:val="Strong"/>
          <w:rFonts w:cs="Arial"/>
          <w:b w:val="0"/>
          <w:lang w:eastAsia="ko-KR"/>
        </w:rPr>
        <w:t>Update Rel-17 TS 38.213 Section 14 in the following manner:</w:t>
      </w:r>
    </w:p>
    <w:p w14:paraId="3680547B" w14:textId="77777777" w:rsidR="00851DC5" w:rsidRPr="007F1873" w:rsidRDefault="00851DC5" w:rsidP="006B35C9">
      <w:pPr>
        <w:numPr>
          <w:ilvl w:val="0"/>
          <w:numId w:val="56"/>
        </w:numPr>
        <w:overflowPunct/>
        <w:autoSpaceDE/>
        <w:autoSpaceDN/>
        <w:adjustRightInd/>
        <w:spacing w:after="0"/>
        <w:textAlignment w:val="auto"/>
        <w:rPr>
          <w:rFonts w:ascii="Arial" w:hAnsi="Arial" w:cs="Arial"/>
          <w:b/>
        </w:rPr>
      </w:pPr>
      <w:r w:rsidRPr="007F1873">
        <w:rPr>
          <w:rStyle w:val="Strong"/>
          <w:rFonts w:cs="Arial"/>
          <w:b w:val="0"/>
          <w:lang w:eastAsia="ko-KR"/>
        </w:rPr>
        <w:t xml:space="preserve">If an IAB MT is configured with an MCG and an SCG, is not capable of simultaneous transmission and reception, and would simultaneously transmit and receive on the MCG and the SCG, the IAB- MT operates according to the scheduling from the MCG only if semi-static flexible symbols are configured by both parents operating under inter-donor NR-DC. </w:t>
      </w:r>
    </w:p>
    <w:p w14:paraId="7435BBD0" w14:textId="77777777" w:rsidR="00851DC5" w:rsidRPr="007F1873" w:rsidRDefault="00851DC5" w:rsidP="006B35C9">
      <w:pPr>
        <w:numPr>
          <w:ilvl w:val="0"/>
          <w:numId w:val="56"/>
        </w:numPr>
        <w:overflowPunct/>
        <w:autoSpaceDE/>
        <w:autoSpaceDN/>
        <w:adjustRightInd/>
        <w:spacing w:after="0"/>
        <w:textAlignment w:val="auto"/>
        <w:rPr>
          <w:rFonts w:ascii="Arial" w:hAnsi="Arial" w:cs="Arial"/>
          <w:b/>
        </w:rPr>
      </w:pPr>
      <w:r w:rsidRPr="007F1873">
        <w:rPr>
          <w:rStyle w:val="Strong"/>
          <w:rFonts w:cs="Arial"/>
          <w:b w:val="0"/>
          <w:lang w:eastAsia="ko-KR"/>
        </w:rPr>
        <w:t>For other NR-DC cases, the IAB-MT shall apply the Rel-16 CA TDD prioritization rules defined in TS38.213 section 11.1 across cell groups (i.e. The IAB MT does not expect to receive conflicting DCI formats including DCI2_0 and dynamic scheduling grants from different parents).</w:t>
      </w:r>
    </w:p>
    <w:p w14:paraId="4C72FF31" w14:textId="77777777" w:rsidR="00851DC5" w:rsidRDefault="00851DC5" w:rsidP="00851DC5">
      <w:pPr>
        <w:rPr>
          <w:lang w:eastAsia="x-none"/>
        </w:rPr>
      </w:pPr>
    </w:p>
    <w:p w14:paraId="72B4D28A" w14:textId="77777777" w:rsidR="00851DC5" w:rsidRPr="00D91D13" w:rsidRDefault="00851DC5" w:rsidP="006D4846">
      <w:pPr>
        <w:spacing w:after="0"/>
        <w:rPr>
          <w:b/>
          <w:bCs/>
          <w:szCs w:val="28"/>
          <w:lang w:val="en-US"/>
        </w:rPr>
      </w:pPr>
      <w:r w:rsidRPr="00D91D13">
        <w:rPr>
          <w:b/>
          <w:bCs/>
          <w:szCs w:val="28"/>
          <w:highlight w:val="green"/>
          <w:lang w:val="en-US"/>
        </w:rPr>
        <w:t>Agreement</w:t>
      </w:r>
    </w:p>
    <w:p w14:paraId="1DFDECE0" w14:textId="77777777" w:rsidR="00851DC5" w:rsidRPr="00F370CF" w:rsidRDefault="00851DC5" w:rsidP="006B35C9">
      <w:pPr>
        <w:numPr>
          <w:ilvl w:val="0"/>
          <w:numId w:val="57"/>
        </w:numPr>
        <w:overflowPunct/>
        <w:autoSpaceDE/>
        <w:autoSpaceDN/>
        <w:adjustRightInd/>
        <w:spacing w:after="0"/>
        <w:textAlignment w:val="auto"/>
        <w:rPr>
          <w:rFonts w:cs="Times"/>
          <w:b/>
          <w:lang w:eastAsia="zh-CN"/>
        </w:rPr>
      </w:pPr>
      <w:r w:rsidRPr="00F370CF">
        <w:rPr>
          <w:rStyle w:val="Strong"/>
          <w:rFonts w:cs="Times"/>
          <w:b w:val="0"/>
        </w:rPr>
        <w:t>The list of slots associated with a given timing cases provided to an IAB-MT by the Timing Case Indication MAC CE (P15 in [108-e-R17-eIAB-03]) can have the following ranges for periodicity: {16, 20, 32, 40, 64, 80, 160, 320, 640, 1280, 2560, 5120} slots</w:t>
      </w:r>
    </w:p>
    <w:p w14:paraId="317500DA" w14:textId="77777777" w:rsidR="00851DC5" w:rsidRPr="00F370CF" w:rsidRDefault="00851DC5" w:rsidP="006B35C9">
      <w:pPr>
        <w:numPr>
          <w:ilvl w:val="0"/>
          <w:numId w:val="57"/>
        </w:numPr>
        <w:overflowPunct/>
        <w:autoSpaceDE/>
        <w:autoSpaceDN/>
        <w:adjustRightInd/>
        <w:spacing w:after="0"/>
        <w:textAlignment w:val="auto"/>
        <w:rPr>
          <w:rFonts w:cs="Times"/>
          <w:b/>
          <w:lang w:eastAsia="ko-KR"/>
        </w:rPr>
      </w:pPr>
      <w:r w:rsidRPr="00F370CF">
        <w:rPr>
          <w:rStyle w:val="Strong"/>
          <w:rFonts w:cs="Times"/>
          <w:b w:val="0"/>
        </w:rPr>
        <w:t xml:space="preserve">This agreement extends to other </w:t>
      </w:r>
      <w:proofErr w:type="spellStart"/>
      <w:r w:rsidRPr="00F370CF">
        <w:rPr>
          <w:rStyle w:val="Strong"/>
          <w:rFonts w:cs="Times"/>
          <w:b w:val="0"/>
        </w:rPr>
        <w:t>eIAB</w:t>
      </w:r>
      <w:proofErr w:type="spellEnd"/>
      <w:r w:rsidRPr="00F370CF">
        <w:rPr>
          <w:rStyle w:val="Strong"/>
          <w:rFonts w:cs="Times"/>
          <w:b w:val="0"/>
        </w:rPr>
        <w:t xml:space="preserve"> MAC CEs including:</w:t>
      </w:r>
    </w:p>
    <w:p w14:paraId="70AE7CDD" w14:textId="77777777" w:rsidR="00851DC5" w:rsidRPr="00F370CF" w:rsidRDefault="00851DC5" w:rsidP="006B35C9">
      <w:pPr>
        <w:numPr>
          <w:ilvl w:val="1"/>
          <w:numId w:val="57"/>
        </w:numPr>
        <w:overflowPunct/>
        <w:autoSpaceDE/>
        <w:autoSpaceDN/>
        <w:adjustRightInd/>
        <w:spacing w:after="0"/>
        <w:textAlignment w:val="auto"/>
        <w:rPr>
          <w:rFonts w:cs="Times"/>
          <w:b/>
        </w:rPr>
      </w:pPr>
      <w:r w:rsidRPr="00F370CF">
        <w:rPr>
          <w:rStyle w:val="Strong"/>
          <w:rFonts w:cs="Times"/>
          <w:b w:val="0"/>
        </w:rPr>
        <w:t>Child IAB-DU Restricted Beam Indication MAC CE (P12 in [108-e-R17-eIAB-03])</w:t>
      </w:r>
    </w:p>
    <w:p w14:paraId="70F92A09" w14:textId="77777777" w:rsidR="00851DC5" w:rsidRPr="00F370CF" w:rsidRDefault="00851DC5" w:rsidP="006B35C9">
      <w:pPr>
        <w:numPr>
          <w:ilvl w:val="1"/>
          <w:numId w:val="57"/>
        </w:numPr>
        <w:overflowPunct/>
        <w:autoSpaceDE/>
        <w:autoSpaceDN/>
        <w:adjustRightInd/>
        <w:spacing w:after="0"/>
        <w:textAlignment w:val="auto"/>
        <w:rPr>
          <w:rFonts w:cs="Times"/>
          <w:b/>
        </w:rPr>
      </w:pPr>
      <w:r w:rsidRPr="00F370CF">
        <w:rPr>
          <w:rStyle w:val="Strong"/>
          <w:rFonts w:cs="Times"/>
          <w:b w:val="0"/>
        </w:rPr>
        <w:t>Desired DL TX Power Adjustment MAC CE (P17 in [108-e-R17-eIAB-03])</w:t>
      </w:r>
    </w:p>
    <w:p w14:paraId="21CE8FEF" w14:textId="77777777" w:rsidR="00851DC5" w:rsidRPr="00F370CF" w:rsidRDefault="00851DC5" w:rsidP="006B35C9">
      <w:pPr>
        <w:numPr>
          <w:ilvl w:val="1"/>
          <w:numId w:val="57"/>
        </w:numPr>
        <w:overflowPunct/>
        <w:autoSpaceDE/>
        <w:autoSpaceDN/>
        <w:adjustRightInd/>
        <w:spacing w:after="0"/>
        <w:textAlignment w:val="auto"/>
        <w:rPr>
          <w:rFonts w:cs="Times"/>
          <w:b/>
        </w:rPr>
      </w:pPr>
      <w:r w:rsidRPr="00F370CF">
        <w:rPr>
          <w:rStyle w:val="Strong"/>
          <w:rFonts w:cs="Times"/>
          <w:b w:val="0"/>
        </w:rPr>
        <w:t>DL TX Power Adjustment MAC CE (P18 in [108-e-R17-eIAB-03])</w:t>
      </w:r>
    </w:p>
    <w:p w14:paraId="0C7496A0" w14:textId="77777777" w:rsidR="00851DC5" w:rsidRPr="00F370CF" w:rsidRDefault="00851DC5" w:rsidP="006B35C9">
      <w:pPr>
        <w:numPr>
          <w:ilvl w:val="1"/>
          <w:numId w:val="57"/>
        </w:numPr>
        <w:overflowPunct/>
        <w:autoSpaceDE/>
        <w:autoSpaceDN/>
        <w:adjustRightInd/>
        <w:spacing w:after="0"/>
        <w:textAlignment w:val="auto"/>
        <w:rPr>
          <w:rFonts w:cs="Times"/>
          <w:b/>
        </w:rPr>
      </w:pPr>
      <w:r w:rsidRPr="00F370CF">
        <w:rPr>
          <w:rStyle w:val="Strong"/>
          <w:rFonts w:cs="Times"/>
          <w:b w:val="0"/>
        </w:rPr>
        <w:t>Desired IAB-MT PSD range MAC CE (P19 in [108-e-R17-eIAB-03])</w:t>
      </w:r>
    </w:p>
    <w:p w14:paraId="6FC32095" w14:textId="77777777" w:rsidR="00851DC5" w:rsidRPr="00F370CF" w:rsidRDefault="00851DC5" w:rsidP="006B35C9">
      <w:pPr>
        <w:numPr>
          <w:ilvl w:val="1"/>
          <w:numId w:val="57"/>
        </w:numPr>
        <w:overflowPunct/>
        <w:autoSpaceDE/>
        <w:autoSpaceDN/>
        <w:adjustRightInd/>
        <w:spacing w:after="0"/>
        <w:textAlignment w:val="auto"/>
        <w:rPr>
          <w:rFonts w:cs="Times"/>
          <w:b/>
        </w:rPr>
      </w:pPr>
      <w:r w:rsidRPr="00F370CF">
        <w:rPr>
          <w:rStyle w:val="Strong"/>
          <w:rFonts w:cs="Times"/>
          <w:b w:val="0"/>
        </w:rPr>
        <w:t>IAB-MT Recommended Beam Indication MAC CE (P23 in [108-e-R17-eIAB-03])</w:t>
      </w:r>
    </w:p>
    <w:p w14:paraId="2BC5F7A1" w14:textId="77777777" w:rsidR="00851DC5" w:rsidRDefault="00851DC5" w:rsidP="00851DC5">
      <w:pPr>
        <w:rPr>
          <w:rFonts w:cs="Times"/>
          <w:lang w:eastAsia="x-none"/>
        </w:rPr>
      </w:pPr>
    </w:p>
    <w:p w14:paraId="77F9A581" w14:textId="6772568A" w:rsidR="00851DC5" w:rsidRPr="004F70A2" w:rsidRDefault="00851DC5" w:rsidP="006D4846">
      <w:pPr>
        <w:spacing w:after="0"/>
        <w:rPr>
          <w:rFonts w:cs="Times"/>
          <w:b/>
          <w:bCs/>
          <w:szCs w:val="28"/>
          <w:lang w:val="en-US"/>
        </w:rPr>
      </w:pPr>
      <w:r w:rsidRPr="004F70A2">
        <w:rPr>
          <w:rFonts w:cs="Times"/>
          <w:b/>
          <w:bCs/>
          <w:szCs w:val="28"/>
          <w:highlight w:val="green"/>
          <w:lang w:val="en-US"/>
        </w:rPr>
        <w:lastRenderedPageBreak/>
        <w:t>Agreement</w:t>
      </w:r>
    </w:p>
    <w:p w14:paraId="3F4F40E5" w14:textId="77777777" w:rsidR="00851DC5" w:rsidRPr="004F70A2" w:rsidRDefault="00851DC5" w:rsidP="00851DC5">
      <w:pPr>
        <w:rPr>
          <w:rFonts w:eastAsia="Gulim" w:cs="Times"/>
          <w:color w:val="000000"/>
        </w:rPr>
      </w:pPr>
      <w:r w:rsidRPr="004F70A2">
        <w:rPr>
          <w:rFonts w:eastAsia="Gulim" w:cs="Times"/>
          <w:bCs/>
          <w:color w:val="000000"/>
        </w:rPr>
        <w:t>The following IAB-DU behavior is defined in case of multiple indicated beam restrictions or recommendations with different configurations across indications:</w:t>
      </w:r>
    </w:p>
    <w:p w14:paraId="5E7974EB" w14:textId="77777777" w:rsidR="00851DC5" w:rsidRPr="004F70A2" w:rsidRDefault="00851DC5" w:rsidP="006B35C9">
      <w:pPr>
        <w:pStyle w:val="ListParagraph"/>
        <w:numPr>
          <w:ilvl w:val="0"/>
          <w:numId w:val="58"/>
        </w:numPr>
        <w:overflowPunct/>
        <w:autoSpaceDE/>
        <w:autoSpaceDN/>
        <w:adjustRightInd/>
        <w:spacing w:after="0"/>
        <w:textAlignment w:val="auto"/>
        <w:rPr>
          <w:rFonts w:eastAsia="Gulim" w:cs="Times"/>
          <w:bCs/>
          <w:color w:val="000000"/>
        </w:rPr>
      </w:pPr>
      <w:r w:rsidRPr="004F70A2">
        <w:rPr>
          <w:rFonts w:eastAsia="Gulim" w:cs="Times"/>
          <w:bCs/>
          <w:color w:val="000000"/>
        </w:rPr>
        <w:t>Alt1: Each MAC CE indication provides complete information on beam restriction per DU cell (or recommendation per MT serving cell) including the associated parameters and conditions. A 2nd MAC CE indication overrides 1st MAC CE indication, including the associated parameters and conditions.</w:t>
      </w:r>
    </w:p>
    <w:p w14:paraId="74875281" w14:textId="77777777" w:rsidR="00851DC5" w:rsidRPr="004F70A2" w:rsidRDefault="00851DC5" w:rsidP="00851DC5">
      <w:pPr>
        <w:rPr>
          <w:rFonts w:cs="Times"/>
          <w:lang w:eastAsia="x-none"/>
        </w:rPr>
      </w:pPr>
    </w:p>
    <w:p w14:paraId="067517BA" w14:textId="77777777" w:rsidR="00851DC5" w:rsidRPr="004F70A2" w:rsidRDefault="00851DC5" w:rsidP="006D4846">
      <w:pPr>
        <w:spacing w:after="0"/>
        <w:rPr>
          <w:rFonts w:cs="Times"/>
          <w:b/>
          <w:bCs/>
          <w:szCs w:val="28"/>
          <w:lang w:val="en-US"/>
        </w:rPr>
      </w:pPr>
      <w:r w:rsidRPr="004F70A2">
        <w:rPr>
          <w:rFonts w:cs="Times"/>
          <w:b/>
          <w:bCs/>
          <w:szCs w:val="28"/>
          <w:highlight w:val="green"/>
          <w:lang w:val="en-US"/>
        </w:rPr>
        <w:t>Agreement</w:t>
      </w:r>
    </w:p>
    <w:p w14:paraId="551BED98" w14:textId="77777777" w:rsidR="00851DC5" w:rsidRPr="004F70A2" w:rsidRDefault="00851DC5" w:rsidP="00851DC5">
      <w:pPr>
        <w:rPr>
          <w:rFonts w:eastAsia="Gulim" w:cs="Times"/>
          <w:color w:val="000000"/>
        </w:rPr>
      </w:pPr>
      <w:r w:rsidRPr="004F70A2">
        <w:rPr>
          <w:rFonts w:eastAsia="Gulim" w:cs="Times"/>
          <w:bCs/>
          <w:color w:val="000000"/>
        </w:rPr>
        <w:t>The start RB index of the first RB set</w:t>
      </w:r>
      <w:r w:rsidRPr="004F70A2">
        <w:rPr>
          <w:rStyle w:val="apple-converted-space"/>
          <w:rFonts w:eastAsia="Gulim" w:cs="Times"/>
          <w:bCs/>
          <w:color w:val="000000"/>
        </w:rPr>
        <w:t> </w:t>
      </w:r>
      <w:r w:rsidRPr="004F70A2">
        <w:rPr>
          <w:rFonts w:eastAsia="Gulim" w:cs="Times"/>
          <w:bCs/>
          <w:color w:val="000000"/>
        </w:rPr>
        <w:t>for the Rel-17 IAB-DU HSNA resource configuration</w:t>
      </w:r>
      <w:r w:rsidRPr="004F70A2">
        <w:rPr>
          <w:rStyle w:val="apple-converted-space"/>
          <w:rFonts w:eastAsia="Gulim" w:cs="Times"/>
          <w:bCs/>
          <w:color w:val="000000"/>
        </w:rPr>
        <w:t> </w:t>
      </w:r>
      <w:r w:rsidRPr="004F70A2">
        <w:rPr>
          <w:rFonts w:eastAsia="Gulim" w:cs="Times"/>
          <w:bCs/>
          <w:color w:val="000000"/>
        </w:rPr>
        <w:t>is the lowest index of RB of the IAB-DU cell</w:t>
      </w:r>
    </w:p>
    <w:p w14:paraId="2B76D4CF" w14:textId="77777777" w:rsidR="00851DC5" w:rsidRPr="004F70A2" w:rsidRDefault="00851DC5" w:rsidP="00851DC5">
      <w:pPr>
        <w:rPr>
          <w:rFonts w:cs="Times"/>
          <w:lang w:eastAsia="x-none"/>
        </w:rPr>
      </w:pPr>
    </w:p>
    <w:p w14:paraId="08CED4F5" w14:textId="77777777" w:rsidR="00851DC5" w:rsidRPr="004F70A2" w:rsidRDefault="00851DC5" w:rsidP="006D4846">
      <w:pPr>
        <w:spacing w:after="0"/>
        <w:rPr>
          <w:rFonts w:cs="Times"/>
          <w:b/>
          <w:bCs/>
          <w:szCs w:val="28"/>
          <w:lang w:val="en-US"/>
        </w:rPr>
      </w:pPr>
      <w:r w:rsidRPr="004F70A2">
        <w:rPr>
          <w:rFonts w:cs="Times"/>
          <w:b/>
          <w:bCs/>
          <w:szCs w:val="28"/>
          <w:highlight w:val="green"/>
          <w:lang w:val="en-US"/>
        </w:rPr>
        <w:t>Agreement</w:t>
      </w:r>
    </w:p>
    <w:p w14:paraId="01CC609F" w14:textId="77777777" w:rsidR="00851DC5" w:rsidRPr="004346F2" w:rsidRDefault="00851DC5" w:rsidP="00851DC5">
      <w:pPr>
        <w:rPr>
          <w:rFonts w:eastAsia="Gulim" w:cs="Times"/>
        </w:rPr>
      </w:pPr>
      <w:r w:rsidRPr="004346F2">
        <w:rPr>
          <w:rFonts w:eastAsia="Gulim" w:cs="Times"/>
          <w:bCs/>
        </w:rPr>
        <w:t xml:space="preserve">Enhance the RRC </w:t>
      </w:r>
      <w:proofErr w:type="spellStart"/>
      <w:r w:rsidRPr="004346F2">
        <w:rPr>
          <w:rFonts w:eastAsia="Gulim" w:cs="Times"/>
          <w:bCs/>
        </w:rPr>
        <w:t>signaling</w:t>
      </w:r>
      <w:proofErr w:type="spellEnd"/>
      <w:r w:rsidRPr="004346F2">
        <w:rPr>
          <w:rFonts w:eastAsia="Gulim" w:cs="Times"/>
          <w:bCs/>
        </w:rPr>
        <w:t xml:space="preserve"> for the configuration of DCI Format 2_5 to include the configuration of availability indication</w:t>
      </w:r>
      <w:r w:rsidRPr="004346F2">
        <w:rPr>
          <w:rStyle w:val="apple-converted-space"/>
          <w:rFonts w:eastAsia="Gulim" w:cs="Times"/>
          <w:bCs/>
        </w:rPr>
        <w:t> </w:t>
      </w:r>
      <w:r w:rsidRPr="004346F2">
        <w:rPr>
          <w:rFonts w:eastAsia="Gulim" w:cs="Times"/>
          <w:bCs/>
        </w:rPr>
        <w:t>for soft resources</w:t>
      </w:r>
      <w:r w:rsidRPr="004346F2">
        <w:rPr>
          <w:rStyle w:val="apple-converted-space"/>
          <w:rFonts w:eastAsia="Gulim" w:cs="Times"/>
          <w:bCs/>
        </w:rPr>
        <w:t> </w:t>
      </w:r>
      <w:r w:rsidRPr="004346F2">
        <w:rPr>
          <w:rFonts w:eastAsia="Gulim" w:cs="Times"/>
          <w:bCs/>
        </w:rPr>
        <w:t>in multiple</w:t>
      </w:r>
      <w:r w:rsidRPr="004346F2">
        <w:rPr>
          <w:rStyle w:val="apple-converted-space"/>
          <w:rFonts w:eastAsia="Gulim" w:cs="Times"/>
          <w:bCs/>
        </w:rPr>
        <w:t> </w:t>
      </w:r>
      <w:r w:rsidRPr="004346F2">
        <w:rPr>
          <w:rFonts w:eastAsia="Gulim" w:cs="Times"/>
          <w:bCs/>
        </w:rPr>
        <w:t>RB set groups by introducing the following new RRC parameters:</w:t>
      </w:r>
    </w:p>
    <w:p w14:paraId="18A36E49" w14:textId="77777777" w:rsidR="00851DC5" w:rsidRPr="004346F2" w:rsidRDefault="00851DC5" w:rsidP="006B35C9">
      <w:pPr>
        <w:numPr>
          <w:ilvl w:val="0"/>
          <w:numId w:val="59"/>
        </w:numPr>
        <w:overflowPunct/>
        <w:autoSpaceDE/>
        <w:autoSpaceDN/>
        <w:adjustRightInd/>
        <w:spacing w:after="0"/>
        <w:textAlignment w:val="auto"/>
        <w:rPr>
          <w:rFonts w:eastAsia="Gulim" w:cs="Times"/>
        </w:rPr>
      </w:pPr>
      <w:r w:rsidRPr="004346F2">
        <w:rPr>
          <w:rFonts w:eastAsia="Gulim" w:cs="Times"/>
          <w:bCs/>
          <w:i/>
          <w:iCs/>
        </w:rPr>
        <w:t>AvailabilityCombination-Rel17</w:t>
      </w:r>
      <w:r w:rsidRPr="004346F2">
        <w:rPr>
          <w:rStyle w:val="apple-converted-space"/>
          <w:rFonts w:eastAsia="Gulim" w:cs="Times"/>
          <w:bCs/>
          <w:i/>
          <w:iCs/>
        </w:rPr>
        <w:t> </w:t>
      </w:r>
      <w:r w:rsidRPr="004346F2">
        <w:rPr>
          <w:rFonts w:eastAsia="Gulim" w:cs="Times"/>
          <w:bCs/>
        </w:rPr>
        <w:t>to include multiple</w:t>
      </w:r>
      <w:r w:rsidRPr="004346F2">
        <w:rPr>
          <w:rStyle w:val="apple-converted-space"/>
          <w:rFonts w:eastAsia="Gulim" w:cs="Times"/>
          <w:bCs/>
        </w:rPr>
        <w:t> </w:t>
      </w:r>
      <w:r w:rsidRPr="004346F2">
        <w:rPr>
          <w:rFonts w:eastAsia="Gulim" w:cs="Times"/>
          <w:bCs/>
          <w:i/>
          <w:iCs/>
        </w:rPr>
        <w:t>resourceAvailaibity-Rel17</w:t>
      </w:r>
      <w:r w:rsidRPr="004346F2">
        <w:rPr>
          <w:rStyle w:val="apple-converted-space"/>
          <w:rFonts w:eastAsia="Gulim" w:cs="Times"/>
          <w:bCs/>
        </w:rPr>
        <w:t> </w:t>
      </w:r>
      <w:r w:rsidRPr="004346F2">
        <w:rPr>
          <w:rFonts w:eastAsia="Gulim" w:cs="Times"/>
          <w:bCs/>
        </w:rPr>
        <w:t>indications, where each</w:t>
      </w:r>
      <w:r w:rsidRPr="004346F2">
        <w:rPr>
          <w:rStyle w:val="apple-converted-space"/>
          <w:rFonts w:eastAsia="Gulim" w:cs="Times"/>
          <w:bCs/>
        </w:rPr>
        <w:t> </w:t>
      </w:r>
      <w:r w:rsidRPr="004346F2">
        <w:rPr>
          <w:rFonts w:eastAsia="Gulim" w:cs="Times"/>
          <w:bCs/>
          <w:i/>
          <w:iCs/>
        </w:rPr>
        <w:t>resourceAvailaibity-Rel17</w:t>
      </w:r>
      <w:r w:rsidRPr="004346F2">
        <w:rPr>
          <w:rStyle w:val="apple-converted-space"/>
          <w:rFonts w:eastAsia="Gulim" w:cs="Times"/>
          <w:bCs/>
          <w:i/>
          <w:iCs/>
        </w:rPr>
        <w:t> </w:t>
      </w:r>
      <w:r w:rsidRPr="004346F2">
        <w:rPr>
          <w:rFonts w:eastAsia="Gulim" w:cs="Times"/>
          <w:bCs/>
        </w:rPr>
        <w:t>indicates the availability of soft resources in one or multiple slots for each configured RB set group in sequence.</w:t>
      </w:r>
      <w:r w:rsidRPr="004346F2">
        <w:rPr>
          <w:rStyle w:val="apple-converted-space"/>
          <w:rFonts w:eastAsia="Gulim" w:cs="Times"/>
          <w:bCs/>
        </w:rPr>
        <w:t> </w:t>
      </w:r>
    </w:p>
    <w:p w14:paraId="50CA94AD" w14:textId="77777777" w:rsidR="00851DC5" w:rsidRPr="004346F2" w:rsidRDefault="00851DC5" w:rsidP="006B35C9">
      <w:pPr>
        <w:numPr>
          <w:ilvl w:val="0"/>
          <w:numId w:val="59"/>
        </w:numPr>
        <w:overflowPunct/>
        <w:autoSpaceDE/>
        <w:autoSpaceDN/>
        <w:adjustRightInd/>
        <w:spacing w:after="0"/>
        <w:textAlignment w:val="auto"/>
        <w:rPr>
          <w:rFonts w:eastAsia="Gulim" w:cs="Times"/>
        </w:rPr>
      </w:pPr>
      <w:r w:rsidRPr="004346F2">
        <w:rPr>
          <w:rFonts w:cs="Times"/>
        </w:rPr>
        <w:t xml:space="preserve">The RB set groups are configured for all </w:t>
      </w:r>
      <w:proofErr w:type="spellStart"/>
      <w:r w:rsidRPr="004346F2">
        <w:rPr>
          <w:rFonts w:cs="Times"/>
          <w:i/>
          <w:iCs/>
        </w:rPr>
        <w:t>availabilityCombinationId</w:t>
      </w:r>
      <w:proofErr w:type="spellEnd"/>
      <w:r w:rsidRPr="004346F2">
        <w:rPr>
          <w:rFonts w:cs="Times"/>
          <w:i/>
          <w:iCs/>
        </w:rPr>
        <w:t>(s)</w:t>
      </w:r>
      <w:r w:rsidRPr="004346F2">
        <w:rPr>
          <w:rFonts w:cs="Times"/>
        </w:rPr>
        <w:t xml:space="preserve"> with the following parameters and are applied over each slot:</w:t>
      </w:r>
    </w:p>
    <w:p w14:paraId="06B69D7F" w14:textId="77777777" w:rsidR="00851DC5" w:rsidRPr="004346F2" w:rsidRDefault="00851DC5" w:rsidP="006B35C9">
      <w:pPr>
        <w:numPr>
          <w:ilvl w:val="1"/>
          <w:numId w:val="59"/>
        </w:numPr>
        <w:overflowPunct/>
        <w:autoSpaceDE/>
        <w:autoSpaceDN/>
        <w:adjustRightInd/>
        <w:spacing w:after="0"/>
        <w:textAlignment w:val="auto"/>
        <w:rPr>
          <w:rFonts w:eastAsia="Gulim" w:cs="Times"/>
        </w:rPr>
      </w:pPr>
      <w:r w:rsidRPr="004346F2">
        <w:rPr>
          <w:rFonts w:eastAsia="Gulim" w:cs="Times"/>
          <w:bCs/>
        </w:rPr>
        <w:t>Number of RB set groups.</w:t>
      </w:r>
    </w:p>
    <w:p w14:paraId="26C4D327" w14:textId="77777777" w:rsidR="00851DC5" w:rsidRPr="004346F2" w:rsidRDefault="00851DC5" w:rsidP="006B35C9">
      <w:pPr>
        <w:numPr>
          <w:ilvl w:val="2"/>
          <w:numId w:val="59"/>
        </w:numPr>
        <w:overflowPunct/>
        <w:autoSpaceDE/>
        <w:autoSpaceDN/>
        <w:adjustRightInd/>
        <w:spacing w:after="0"/>
        <w:textAlignment w:val="auto"/>
        <w:rPr>
          <w:rFonts w:eastAsia="Gulim" w:cs="Times"/>
        </w:rPr>
      </w:pPr>
      <w:r w:rsidRPr="004346F2">
        <w:rPr>
          <w:rFonts w:eastAsia="Gulim" w:cs="Times"/>
          <w:bCs/>
        </w:rPr>
        <w:t>FFS: max value</w:t>
      </w:r>
    </w:p>
    <w:p w14:paraId="67E5339E" w14:textId="77777777" w:rsidR="00851DC5" w:rsidRPr="004346F2" w:rsidRDefault="00851DC5" w:rsidP="006B35C9">
      <w:pPr>
        <w:numPr>
          <w:ilvl w:val="1"/>
          <w:numId w:val="59"/>
        </w:numPr>
        <w:overflowPunct/>
        <w:autoSpaceDE/>
        <w:autoSpaceDN/>
        <w:adjustRightInd/>
        <w:spacing w:after="0"/>
        <w:textAlignment w:val="auto"/>
        <w:rPr>
          <w:rFonts w:eastAsia="Gulim" w:cs="Times"/>
        </w:rPr>
      </w:pPr>
      <w:r w:rsidRPr="004346F2">
        <w:rPr>
          <w:rFonts w:eastAsia="Gulim" w:cs="Times"/>
          <w:bCs/>
        </w:rPr>
        <w:t>Number of RB sets for each group.</w:t>
      </w:r>
    </w:p>
    <w:p w14:paraId="5EFA13EE" w14:textId="77777777" w:rsidR="00851DC5" w:rsidRPr="004346F2" w:rsidRDefault="00851DC5" w:rsidP="006B35C9">
      <w:pPr>
        <w:numPr>
          <w:ilvl w:val="2"/>
          <w:numId w:val="59"/>
        </w:numPr>
        <w:overflowPunct/>
        <w:autoSpaceDE/>
        <w:autoSpaceDN/>
        <w:adjustRightInd/>
        <w:spacing w:after="0"/>
        <w:textAlignment w:val="auto"/>
        <w:rPr>
          <w:rFonts w:eastAsia="Gulim" w:cs="Times"/>
        </w:rPr>
      </w:pPr>
      <w:r w:rsidRPr="004346F2">
        <w:rPr>
          <w:rFonts w:eastAsia="Gulim" w:cs="Times"/>
          <w:bCs/>
        </w:rPr>
        <w:t>FFS: max value</w:t>
      </w:r>
    </w:p>
    <w:p w14:paraId="3ADB8201" w14:textId="77777777" w:rsidR="00851DC5" w:rsidRPr="004346F2" w:rsidRDefault="00851DC5" w:rsidP="006B35C9">
      <w:pPr>
        <w:numPr>
          <w:ilvl w:val="0"/>
          <w:numId w:val="59"/>
        </w:numPr>
        <w:overflowPunct/>
        <w:autoSpaceDE/>
        <w:autoSpaceDN/>
        <w:adjustRightInd/>
        <w:spacing w:after="0"/>
        <w:textAlignment w:val="auto"/>
        <w:rPr>
          <w:rFonts w:eastAsia="Gulim" w:cs="Times"/>
        </w:rPr>
      </w:pPr>
      <w:r w:rsidRPr="004346F2">
        <w:rPr>
          <w:rFonts w:eastAsia="Gulim" w:cs="Times"/>
          <w:bCs/>
        </w:rPr>
        <w:t>If an RB set group is not provided, only one</w:t>
      </w:r>
      <w:r w:rsidRPr="004346F2">
        <w:rPr>
          <w:rStyle w:val="apple-converted-space"/>
          <w:rFonts w:eastAsia="Gulim" w:cs="Times"/>
          <w:bCs/>
        </w:rPr>
        <w:t> </w:t>
      </w:r>
      <w:r w:rsidRPr="004346F2">
        <w:rPr>
          <w:rFonts w:eastAsia="Gulim" w:cs="Times"/>
          <w:bCs/>
          <w:i/>
          <w:iCs/>
        </w:rPr>
        <w:t>resourceAvailablity-Rel17</w:t>
      </w:r>
      <w:r w:rsidRPr="004346F2">
        <w:rPr>
          <w:rStyle w:val="apple-converted-space"/>
          <w:rFonts w:eastAsia="Gulim" w:cs="Times"/>
          <w:bCs/>
        </w:rPr>
        <w:t> </w:t>
      </w:r>
      <w:r w:rsidRPr="004346F2">
        <w:rPr>
          <w:rFonts w:eastAsia="Gulim" w:cs="Times"/>
          <w:bCs/>
        </w:rPr>
        <w:t>is included in</w:t>
      </w:r>
      <w:r w:rsidRPr="004346F2">
        <w:rPr>
          <w:rStyle w:val="apple-converted-space"/>
          <w:rFonts w:eastAsia="Gulim" w:cs="Times"/>
          <w:bCs/>
        </w:rPr>
        <w:t> </w:t>
      </w:r>
      <w:r w:rsidRPr="004346F2">
        <w:rPr>
          <w:rFonts w:eastAsia="Gulim" w:cs="Times"/>
          <w:bCs/>
          <w:i/>
          <w:iCs/>
        </w:rPr>
        <w:t>AvailabilityCombination-Rel17</w:t>
      </w:r>
      <w:r w:rsidRPr="004346F2">
        <w:rPr>
          <w:rStyle w:val="apple-converted-space"/>
          <w:rFonts w:eastAsia="Gulim" w:cs="Times"/>
          <w:bCs/>
        </w:rPr>
        <w:t> </w:t>
      </w:r>
      <w:r w:rsidRPr="004346F2">
        <w:rPr>
          <w:rFonts w:eastAsia="Gulim" w:cs="Times"/>
          <w:bCs/>
        </w:rPr>
        <w:t>to indicate availability of soft resources in one or multiple slots for all RB sets of a DU cell.</w:t>
      </w:r>
    </w:p>
    <w:p w14:paraId="12173376" w14:textId="77777777" w:rsidR="00851DC5" w:rsidRDefault="00851DC5" w:rsidP="00851DC5">
      <w:pPr>
        <w:rPr>
          <w:rFonts w:cs="Times"/>
          <w:lang w:eastAsia="x-none"/>
        </w:rPr>
      </w:pPr>
    </w:p>
    <w:p w14:paraId="2021AC70" w14:textId="77777777" w:rsidR="00851DC5" w:rsidRPr="004F70A2" w:rsidRDefault="00851DC5" w:rsidP="006D4846">
      <w:pPr>
        <w:spacing w:after="0"/>
        <w:rPr>
          <w:rFonts w:cs="Times"/>
          <w:b/>
          <w:bCs/>
          <w:szCs w:val="28"/>
          <w:lang w:val="en-US"/>
        </w:rPr>
      </w:pPr>
      <w:r w:rsidRPr="004F70A2">
        <w:rPr>
          <w:rFonts w:cs="Times"/>
          <w:b/>
          <w:bCs/>
          <w:szCs w:val="28"/>
          <w:highlight w:val="green"/>
          <w:lang w:val="en-US"/>
        </w:rPr>
        <w:t>Agreement</w:t>
      </w:r>
    </w:p>
    <w:p w14:paraId="46E1087F" w14:textId="77777777" w:rsidR="00851DC5" w:rsidRPr="002163CB" w:rsidRDefault="00851DC5" w:rsidP="00851DC5">
      <w:pPr>
        <w:rPr>
          <w:rFonts w:cs="Times"/>
          <w:lang w:eastAsia="x-none"/>
        </w:rPr>
      </w:pPr>
      <w:r w:rsidRPr="002163CB">
        <w:rPr>
          <w:rFonts w:cs="Times"/>
          <w:lang w:eastAsia="x-none"/>
        </w:rPr>
        <w:t xml:space="preserve">For the RRC </w:t>
      </w:r>
      <w:proofErr w:type="spellStart"/>
      <w:r w:rsidRPr="002163CB">
        <w:rPr>
          <w:rFonts w:cs="Times"/>
          <w:lang w:eastAsia="x-none"/>
        </w:rPr>
        <w:t>signaling</w:t>
      </w:r>
      <w:proofErr w:type="spellEnd"/>
      <w:r w:rsidRPr="002163CB">
        <w:rPr>
          <w:rFonts w:cs="Times"/>
          <w:lang w:eastAsia="x-none"/>
        </w:rPr>
        <w:t xml:space="preserve"> for the configuration of DCI Format 2_5</w:t>
      </w:r>
    </w:p>
    <w:p w14:paraId="420FD8BD" w14:textId="77777777" w:rsidR="00851DC5" w:rsidRPr="002163CB" w:rsidRDefault="00851DC5" w:rsidP="006B35C9">
      <w:pPr>
        <w:numPr>
          <w:ilvl w:val="0"/>
          <w:numId w:val="52"/>
        </w:numPr>
        <w:overflowPunct/>
        <w:autoSpaceDE/>
        <w:autoSpaceDN/>
        <w:adjustRightInd/>
        <w:spacing w:after="0"/>
        <w:textAlignment w:val="auto"/>
        <w:rPr>
          <w:rFonts w:cs="Times"/>
          <w:lang w:eastAsia="x-none"/>
        </w:rPr>
      </w:pPr>
      <w:r w:rsidRPr="002163CB">
        <w:rPr>
          <w:rFonts w:cs="Times"/>
          <w:lang w:eastAsia="x-none"/>
        </w:rPr>
        <w:t>Number of RB set groups has a max value of [8] within a slot.</w:t>
      </w:r>
    </w:p>
    <w:p w14:paraId="74FA9403" w14:textId="77777777" w:rsidR="00851DC5" w:rsidRPr="002163CB" w:rsidRDefault="00851DC5" w:rsidP="006B35C9">
      <w:pPr>
        <w:numPr>
          <w:ilvl w:val="0"/>
          <w:numId w:val="52"/>
        </w:numPr>
        <w:overflowPunct/>
        <w:autoSpaceDE/>
        <w:autoSpaceDN/>
        <w:adjustRightInd/>
        <w:spacing w:after="0"/>
        <w:textAlignment w:val="auto"/>
        <w:rPr>
          <w:rFonts w:cs="Times"/>
          <w:lang w:eastAsia="x-none"/>
        </w:rPr>
      </w:pPr>
      <w:r w:rsidRPr="002163CB">
        <w:rPr>
          <w:rFonts w:cs="Times"/>
          <w:lang w:eastAsia="x-none"/>
        </w:rPr>
        <w:t>Number of RB sets for each group has a max value of [8].</w:t>
      </w:r>
    </w:p>
    <w:p w14:paraId="4C0D30A0" w14:textId="48C9E1F5" w:rsidR="00851DC5" w:rsidRDefault="00851DC5" w:rsidP="00851DC5">
      <w:pPr>
        <w:rPr>
          <w:rFonts w:cs="Times"/>
          <w:lang w:eastAsia="x-none"/>
        </w:rPr>
      </w:pPr>
    </w:p>
    <w:p w14:paraId="310F3594" w14:textId="77777777" w:rsidR="00851DC5" w:rsidRPr="004F70A2" w:rsidRDefault="00851DC5" w:rsidP="006D4846">
      <w:pPr>
        <w:spacing w:after="0"/>
        <w:rPr>
          <w:rFonts w:cs="Times"/>
          <w:b/>
          <w:bCs/>
          <w:szCs w:val="28"/>
          <w:lang w:val="en-US"/>
        </w:rPr>
      </w:pPr>
      <w:r w:rsidRPr="004F70A2">
        <w:rPr>
          <w:rFonts w:cs="Times"/>
          <w:b/>
          <w:bCs/>
          <w:szCs w:val="28"/>
          <w:highlight w:val="green"/>
          <w:lang w:val="en-US"/>
        </w:rPr>
        <w:t>Agreement</w:t>
      </w:r>
    </w:p>
    <w:p w14:paraId="2F87453C" w14:textId="77777777" w:rsidR="00851DC5" w:rsidRPr="002163CB" w:rsidRDefault="00851DC5" w:rsidP="00851DC5">
      <w:pPr>
        <w:rPr>
          <w:rFonts w:cs="Times"/>
          <w:lang w:eastAsia="x-none"/>
        </w:rPr>
      </w:pPr>
      <w:r w:rsidRPr="002163CB">
        <w:rPr>
          <w:rFonts w:cs="Times"/>
          <w:lang w:eastAsia="x-none"/>
        </w:rPr>
        <w:t>The following text proposal for IAB-DU behavior in case of a restricted beam indication for 38.213 is endorsed for the editor’s CR.</w:t>
      </w:r>
    </w:p>
    <w:tbl>
      <w:tblPr>
        <w:tblW w:w="9639" w:type="dxa"/>
        <w:tblInd w:w="108" w:type="dxa"/>
        <w:tblCellMar>
          <w:left w:w="0" w:type="dxa"/>
          <w:right w:w="0" w:type="dxa"/>
        </w:tblCellMar>
        <w:tblLook w:val="04A0" w:firstRow="1" w:lastRow="0" w:firstColumn="1" w:lastColumn="0" w:noHBand="0" w:noVBand="1"/>
      </w:tblPr>
      <w:tblGrid>
        <w:gridCol w:w="9639"/>
      </w:tblGrid>
      <w:tr w:rsidR="00851DC5" w14:paraId="38897169" w14:textId="77777777" w:rsidTr="009B2EC1">
        <w:trPr>
          <w:trHeight w:val="3120"/>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7D9CC" w14:textId="77777777" w:rsidR="00851DC5" w:rsidRPr="002163CB" w:rsidRDefault="00851DC5" w:rsidP="009B2EC1">
            <w:pPr>
              <w:keepNext/>
              <w:spacing w:before="180"/>
              <w:ind w:left="67"/>
              <w:rPr>
                <w:rFonts w:cs="Times"/>
                <w:color w:val="0070C0"/>
                <w:lang w:val="en-US"/>
              </w:rPr>
            </w:pPr>
            <w:r w:rsidRPr="002163CB">
              <w:rPr>
                <w:rFonts w:cs="Times"/>
                <w:b/>
                <w:bCs/>
                <w:color w:val="0070C0"/>
              </w:rPr>
              <w:t>&lt;</w:t>
            </w:r>
            <w:r w:rsidRPr="002163CB">
              <w:rPr>
                <w:rFonts w:cs="Times"/>
                <w:color w:val="0070C0"/>
              </w:rPr>
              <w:t>Unchanged text is omitted&gt;</w:t>
            </w:r>
          </w:p>
          <w:p w14:paraId="57EB607E" w14:textId="77777777" w:rsidR="00851DC5" w:rsidRPr="002163CB" w:rsidRDefault="00851DC5" w:rsidP="009B2EC1">
            <w:pPr>
              <w:spacing w:before="120"/>
              <w:ind w:left="67"/>
              <w:rPr>
                <w:rFonts w:cs="Times"/>
              </w:rPr>
            </w:pPr>
            <w:r w:rsidRPr="002163CB">
              <w:rPr>
                <w:rFonts w:cs="Times"/>
              </w:rPr>
              <w:t xml:space="preserve">The IAB-DU does not </w:t>
            </w:r>
            <w:r w:rsidRPr="002163CB">
              <w:rPr>
                <w:rFonts w:cs="Times"/>
                <w:strike/>
              </w:rPr>
              <w:t>perform simultaneous</w:t>
            </w:r>
            <w:r w:rsidRPr="002163CB">
              <w:rPr>
                <w:rFonts w:cs="Times"/>
              </w:rPr>
              <w:t xml:space="preserve"> </w:t>
            </w:r>
            <w:proofErr w:type="spellStart"/>
            <w:r w:rsidRPr="002163CB">
              <w:rPr>
                <w:rFonts w:cs="Times"/>
              </w:rPr>
              <w:t>transmi</w:t>
            </w:r>
            <w:r w:rsidRPr="002163CB">
              <w:rPr>
                <w:rFonts w:cs="Times"/>
                <w:color w:val="FF0000"/>
              </w:rPr>
              <w:t>t</w:t>
            </w:r>
            <w:r w:rsidRPr="002163CB">
              <w:rPr>
                <w:rFonts w:cs="Times"/>
                <w:strike/>
              </w:rPr>
              <w:t>ssion</w:t>
            </w:r>
            <w:proofErr w:type="spellEnd"/>
            <w:r w:rsidRPr="002163CB">
              <w:rPr>
                <w:rFonts w:cs="Times"/>
              </w:rPr>
              <w:t xml:space="preserve"> on a serving cell </w:t>
            </w:r>
            <w:r w:rsidRPr="002163CB">
              <w:rPr>
                <w:rFonts w:cs="Times"/>
                <w:color w:val="FFC000"/>
              </w:rPr>
              <w:t>if the IAB node is currently operating in a non-TDM multiplexing mode</w:t>
            </w:r>
            <w:r w:rsidRPr="002163CB">
              <w:rPr>
                <w:rFonts w:cs="Times"/>
              </w:rPr>
              <w:t xml:space="preserve"> using an indicated RS resource index on a symbol or RB set group configured as soft </w:t>
            </w:r>
            <w:r w:rsidRPr="002163CB">
              <w:rPr>
                <w:rFonts w:cs="Times"/>
                <w:color w:val="FF0000"/>
              </w:rPr>
              <w:t>in an IAB-DU cell</w:t>
            </w:r>
          </w:p>
          <w:p w14:paraId="7BE1A580" w14:textId="77777777" w:rsidR="00851DC5" w:rsidRPr="002163CB" w:rsidRDefault="00851DC5" w:rsidP="006B35C9">
            <w:pPr>
              <w:pStyle w:val="ListParagraph"/>
              <w:numPr>
                <w:ilvl w:val="0"/>
                <w:numId w:val="60"/>
              </w:numPr>
              <w:overflowPunct/>
              <w:autoSpaceDE/>
              <w:autoSpaceDN/>
              <w:adjustRightInd/>
              <w:spacing w:before="120" w:after="120"/>
              <w:ind w:left="787"/>
              <w:textAlignment w:val="auto"/>
              <w:rPr>
                <w:rFonts w:cs="Times"/>
              </w:rPr>
            </w:pPr>
            <w:r w:rsidRPr="002163CB">
              <w:rPr>
                <w:rFonts w:cs="Times"/>
              </w:rPr>
              <w:t xml:space="preserve">when it is not indicated as available by </w:t>
            </w:r>
            <w:proofErr w:type="spellStart"/>
            <w:r w:rsidRPr="002163CB">
              <w:rPr>
                <w:rFonts w:cs="Times"/>
                <w:i/>
                <w:iCs/>
              </w:rPr>
              <w:t>resourceAvailability</w:t>
            </w:r>
            <w:proofErr w:type="spellEnd"/>
            <w:r w:rsidRPr="002163CB">
              <w:rPr>
                <w:rFonts w:cs="Times"/>
                <w:i/>
                <w:iCs/>
              </w:rPr>
              <w:t xml:space="preserve"> </w:t>
            </w:r>
            <w:r w:rsidRPr="002163CB">
              <w:rPr>
                <w:rFonts w:cs="Times"/>
                <w:color w:val="FF0000"/>
              </w:rPr>
              <w:t>and</w:t>
            </w:r>
          </w:p>
          <w:p w14:paraId="1A9716A3" w14:textId="77777777" w:rsidR="00851DC5" w:rsidRPr="002163CB" w:rsidRDefault="00851DC5" w:rsidP="006B35C9">
            <w:pPr>
              <w:pStyle w:val="ListParagraph"/>
              <w:numPr>
                <w:ilvl w:val="0"/>
                <w:numId w:val="60"/>
              </w:numPr>
              <w:shd w:val="clear" w:color="auto" w:fill="FFFFFF"/>
              <w:overflowPunct/>
              <w:autoSpaceDE/>
              <w:autoSpaceDN/>
              <w:adjustRightInd/>
              <w:spacing w:after="0"/>
              <w:ind w:left="787"/>
              <w:textAlignment w:val="auto"/>
              <w:rPr>
                <w:rFonts w:cs="Times"/>
                <w:color w:val="FF0000"/>
              </w:rPr>
            </w:pPr>
            <w:r w:rsidRPr="002163CB">
              <w:rPr>
                <w:rFonts w:cs="Times"/>
                <w:color w:val="FF0000"/>
              </w:rPr>
              <w:t>when the MT is operating on an associated IAB-MT CC, if indicated, and</w:t>
            </w:r>
          </w:p>
          <w:p w14:paraId="314C3DDD" w14:textId="77777777" w:rsidR="00851DC5" w:rsidRPr="002163CB" w:rsidRDefault="00851DC5" w:rsidP="006B35C9">
            <w:pPr>
              <w:pStyle w:val="ListParagraph"/>
              <w:numPr>
                <w:ilvl w:val="0"/>
                <w:numId w:val="60"/>
              </w:numPr>
              <w:shd w:val="clear" w:color="auto" w:fill="FFFFFF"/>
              <w:overflowPunct/>
              <w:autoSpaceDE/>
              <w:autoSpaceDN/>
              <w:adjustRightInd/>
              <w:spacing w:after="0"/>
              <w:ind w:left="787"/>
              <w:textAlignment w:val="auto"/>
              <w:rPr>
                <w:rFonts w:cs="Times"/>
              </w:rPr>
            </w:pPr>
            <w:r w:rsidRPr="002163CB">
              <w:rPr>
                <w:rFonts w:cs="Times"/>
                <w:color w:val="FF0000"/>
              </w:rPr>
              <w:t>when the transmission operation of the IAB-DU is aligned with the indicated multiplexing mode info as described in [xx, TS 38.473], and</w:t>
            </w:r>
          </w:p>
          <w:p w14:paraId="54EE082C" w14:textId="77777777" w:rsidR="00851DC5" w:rsidRPr="002163CB" w:rsidRDefault="00851DC5" w:rsidP="006B35C9">
            <w:pPr>
              <w:pStyle w:val="ListParagraph"/>
              <w:numPr>
                <w:ilvl w:val="0"/>
                <w:numId w:val="60"/>
              </w:numPr>
              <w:shd w:val="clear" w:color="auto" w:fill="FFFFFF"/>
              <w:overflowPunct/>
              <w:autoSpaceDE/>
              <w:autoSpaceDN/>
              <w:adjustRightInd/>
              <w:spacing w:after="0"/>
              <w:ind w:left="787"/>
              <w:textAlignment w:val="auto"/>
              <w:rPr>
                <w:rFonts w:cs="Times"/>
              </w:rPr>
            </w:pPr>
            <w:r w:rsidRPr="002163CB">
              <w:rPr>
                <w:rFonts w:cs="Times"/>
                <w:color w:val="FF0000"/>
              </w:rPr>
              <w:t xml:space="preserve">when one of the associated TCI state ID, RS ID, or SRI of IAB-MT, if indicated, is simultaneously used for </w:t>
            </w:r>
            <w:r w:rsidRPr="002163CB">
              <w:rPr>
                <w:rFonts w:cs="Times"/>
                <w:color w:val="7030A0"/>
              </w:rPr>
              <w:t xml:space="preserve">downlink reception or </w:t>
            </w:r>
            <w:r w:rsidRPr="002163CB">
              <w:rPr>
                <w:rFonts w:cs="Times"/>
                <w:color w:val="FF0000"/>
              </w:rPr>
              <w:t>uplink transmission of the IAB-MT.</w:t>
            </w:r>
          </w:p>
          <w:p w14:paraId="4ABC655D" w14:textId="77777777" w:rsidR="00851DC5" w:rsidRPr="002163CB" w:rsidRDefault="00851DC5" w:rsidP="009B2EC1">
            <w:pPr>
              <w:keepNext/>
              <w:spacing w:before="180"/>
              <w:ind w:left="67"/>
              <w:rPr>
                <w:rFonts w:cs="Times"/>
                <w:b/>
                <w:bCs/>
                <w:color w:val="0070C0"/>
              </w:rPr>
            </w:pPr>
            <w:r w:rsidRPr="002163CB">
              <w:rPr>
                <w:rFonts w:cs="Times"/>
                <w:b/>
                <w:bCs/>
                <w:color w:val="0070C0"/>
              </w:rPr>
              <w:t>&lt;</w:t>
            </w:r>
            <w:r w:rsidRPr="002163CB">
              <w:rPr>
                <w:rFonts w:cs="Times"/>
                <w:color w:val="0070C0"/>
              </w:rPr>
              <w:t>Unchanged text is omitted&gt;</w:t>
            </w:r>
          </w:p>
        </w:tc>
      </w:tr>
    </w:tbl>
    <w:p w14:paraId="0BD08DB5" w14:textId="3200FB05" w:rsidR="00851DC5" w:rsidRDefault="00851DC5" w:rsidP="00851DC5">
      <w:pPr>
        <w:rPr>
          <w:rFonts w:cs="Times"/>
          <w:lang w:eastAsia="x-none"/>
        </w:rPr>
      </w:pPr>
    </w:p>
    <w:p w14:paraId="6AAAC7E7" w14:textId="34C3E7FF" w:rsidR="006D4846" w:rsidRDefault="006D4846" w:rsidP="00851DC5">
      <w:pPr>
        <w:rPr>
          <w:rFonts w:cs="Times"/>
          <w:lang w:eastAsia="x-none"/>
        </w:rPr>
      </w:pPr>
    </w:p>
    <w:p w14:paraId="5AA7FDDF" w14:textId="77777777" w:rsidR="006D4846" w:rsidRPr="002163CB" w:rsidRDefault="006D4846" w:rsidP="00851DC5">
      <w:pPr>
        <w:rPr>
          <w:rFonts w:cs="Times"/>
          <w:lang w:eastAsia="x-none"/>
        </w:rPr>
      </w:pPr>
    </w:p>
    <w:p w14:paraId="5AD913F2" w14:textId="77777777" w:rsidR="00851DC5" w:rsidRPr="004F70A2" w:rsidRDefault="00851DC5" w:rsidP="006D4846">
      <w:pPr>
        <w:spacing w:after="0"/>
        <w:rPr>
          <w:rFonts w:cs="Times"/>
          <w:b/>
          <w:bCs/>
          <w:szCs w:val="28"/>
          <w:lang w:val="en-US"/>
        </w:rPr>
      </w:pPr>
      <w:r w:rsidRPr="004F70A2">
        <w:rPr>
          <w:rFonts w:cs="Times"/>
          <w:b/>
          <w:bCs/>
          <w:szCs w:val="28"/>
          <w:highlight w:val="green"/>
          <w:lang w:val="en-US"/>
        </w:rPr>
        <w:lastRenderedPageBreak/>
        <w:t>Agreement</w:t>
      </w:r>
    </w:p>
    <w:p w14:paraId="54DF17C9" w14:textId="77777777" w:rsidR="00851DC5" w:rsidRPr="002163CB" w:rsidRDefault="00851DC5" w:rsidP="00851DC5">
      <w:pPr>
        <w:rPr>
          <w:rFonts w:cs="Times"/>
          <w:lang w:eastAsia="x-none"/>
        </w:rPr>
      </w:pPr>
      <w:r w:rsidRPr="002163CB">
        <w:rPr>
          <w:rFonts w:cs="Times"/>
          <w:lang w:eastAsia="x-none"/>
        </w:rPr>
        <w:t>The following text proposal for DCI Format 2_5 reception in inter-donor and intra-donor DC scenarios for 38.213 is endorsed for the editor’s CR.</w:t>
      </w:r>
    </w:p>
    <w:tbl>
      <w:tblPr>
        <w:tblW w:w="9639" w:type="dxa"/>
        <w:tblInd w:w="108" w:type="dxa"/>
        <w:tblCellMar>
          <w:left w:w="0" w:type="dxa"/>
          <w:right w:w="0" w:type="dxa"/>
        </w:tblCellMar>
        <w:tblLook w:val="04A0" w:firstRow="1" w:lastRow="0" w:firstColumn="1" w:lastColumn="0" w:noHBand="0" w:noVBand="1"/>
      </w:tblPr>
      <w:tblGrid>
        <w:gridCol w:w="9639"/>
      </w:tblGrid>
      <w:tr w:rsidR="00851DC5" w14:paraId="74E90FB2" w14:textId="77777777" w:rsidTr="009B2EC1">
        <w:trPr>
          <w:trHeight w:val="4375"/>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050F1" w14:textId="77777777" w:rsidR="00851DC5" w:rsidRPr="008F2159" w:rsidRDefault="00851DC5" w:rsidP="009B2EC1">
            <w:pPr>
              <w:ind w:left="333"/>
              <w:rPr>
                <w:rFonts w:cs="Times"/>
                <w:color w:val="000000"/>
                <w:szCs w:val="22"/>
                <w:lang w:val="en-US"/>
              </w:rPr>
            </w:pPr>
            <w:r w:rsidRPr="008F2159">
              <w:rPr>
                <w:rFonts w:cs="Times"/>
                <w:color w:val="000000"/>
                <w:szCs w:val="22"/>
              </w:rPr>
              <w:t>When a downlink, uplink, or flexible symbol is configured as soft, the IAB-DU cell can respectively transmit, receive or either transmit or receive in the symbol only if</w:t>
            </w:r>
          </w:p>
          <w:p w14:paraId="5A4DD5A3" w14:textId="77777777" w:rsidR="00851DC5" w:rsidRPr="008F2159" w:rsidRDefault="00851DC5" w:rsidP="009B2EC1">
            <w:pPr>
              <w:ind w:left="617" w:hanging="284"/>
              <w:rPr>
                <w:rFonts w:cs="Times"/>
                <w:color w:val="000000"/>
                <w:szCs w:val="22"/>
              </w:rPr>
            </w:pPr>
            <w:r w:rsidRPr="008F2159">
              <w:rPr>
                <w:rFonts w:cs="Times"/>
                <w:color w:val="000000"/>
                <w:szCs w:val="22"/>
              </w:rPr>
              <w:t>-   the</w:t>
            </w:r>
            <w:r w:rsidRPr="008F2159">
              <w:rPr>
                <w:rStyle w:val="apple-converted-space"/>
                <w:rFonts w:cs="Times"/>
                <w:color w:val="000000"/>
              </w:rPr>
              <w:t> </w:t>
            </w:r>
            <w:r w:rsidRPr="008F2159">
              <w:rPr>
                <w:rFonts w:cs="Times"/>
                <w:color w:val="000000"/>
                <w:szCs w:val="22"/>
              </w:rPr>
              <w:t>IAB-MT does not transmit or receive during the symbol of the IAB-DU cell, or</w:t>
            </w:r>
          </w:p>
          <w:p w14:paraId="7709AEDF" w14:textId="77777777" w:rsidR="00851DC5" w:rsidRPr="008F2159" w:rsidRDefault="00851DC5" w:rsidP="009B2EC1">
            <w:pPr>
              <w:ind w:left="617" w:hanging="284"/>
              <w:rPr>
                <w:rFonts w:cs="Times"/>
                <w:color w:val="000000"/>
                <w:szCs w:val="22"/>
              </w:rPr>
            </w:pPr>
            <w:r w:rsidRPr="008F2159">
              <w:rPr>
                <w:rFonts w:cs="Times"/>
                <w:color w:val="000000"/>
                <w:szCs w:val="22"/>
              </w:rPr>
              <w:t>-   with</w:t>
            </w:r>
            <w:r w:rsidRPr="008F2159">
              <w:rPr>
                <w:rStyle w:val="apple-converted-space"/>
                <w:rFonts w:cs="Times"/>
                <w:color w:val="000000"/>
              </w:rPr>
              <w:t> </w:t>
            </w:r>
            <w:r w:rsidRPr="008F2159">
              <w:rPr>
                <w:rFonts w:cs="Times"/>
                <w:color w:val="000000"/>
                <w:szCs w:val="22"/>
              </w:rPr>
              <w:t>respect to all serving cells</w:t>
            </w:r>
          </w:p>
          <w:p w14:paraId="498686FD" w14:textId="77777777" w:rsidR="00851DC5" w:rsidRPr="008F2159" w:rsidRDefault="00851DC5" w:rsidP="009B2EC1">
            <w:pPr>
              <w:ind w:left="617"/>
              <w:rPr>
                <w:rFonts w:cs="Times"/>
                <w:color w:val="000000"/>
                <w:szCs w:val="22"/>
              </w:rPr>
            </w:pPr>
            <w:r w:rsidRPr="008F2159">
              <w:rPr>
                <w:rFonts w:cs="Times"/>
                <w:color w:val="000000"/>
                <w:szCs w:val="22"/>
              </w:rPr>
              <w:t>-   the</w:t>
            </w:r>
            <w:r w:rsidRPr="008F2159">
              <w:rPr>
                <w:rStyle w:val="apple-converted-space"/>
                <w:rFonts w:cs="Times"/>
                <w:color w:val="000000"/>
              </w:rPr>
              <w:t> </w:t>
            </w:r>
            <w:r w:rsidRPr="008F2159">
              <w:rPr>
                <w:rFonts w:cs="Times"/>
                <w:color w:val="000000"/>
                <w:szCs w:val="22"/>
              </w:rPr>
              <w:t>IAB-MT would transmit or receive during the symbol of the IAB-DU cell, and the transmission or reception during the symbol of the IAB-DU cell is not changed due to a use of the symbol by the IAB-DU, or</w:t>
            </w:r>
          </w:p>
          <w:p w14:paraId="48F579FE" w14:textId="77777777" w:rsidR="00851DC5" w:rsidRPr="008F2159" w:rsidRDefault="00851DC5" w:rsidP="009B2EC1">
            <w:pPr>
              <w:ind w:left="693" w:hanging="360"/>
              <w:rPr>
                <w:rFonts w:cs="Times"/>
                <w:color w:val="000000"/>
                <w:szCs w:val="22"/>
              </w:rPr>
            </w:pPr>
            <w:r w:rsidRPr="008F2159">
              <w:rPr>
                <w:rFonts w:cs="Times"/>
                <w:color w:val="000000"/>
                <w:szCs w:val="22"/>
              </w:rPr>
              <w:t>-</w:t>
            </w:r>
            <w:r w:rsidRPr="008F2159">
              <w:rPr>
                <w:rFonts w:cs="Times"/>
                <w:color w:val="000000"/>
                <w:szCs w:val="14"/>
              </w:rPr>
              <w:t>       </w:t>
            </w:r>
            <w:r w:rsidRPr="008F2159">
              <w:rPr>
                <w:rStyle w:val="apple-converted-space"/>
                <w:rFonts w:cs="Times"/>
                <w:color w:val="000000"/>
                <w:szCs w:val="14"/>
              </w:rPr>
              <w:t> </w:t>
            </w:r>
            <w:r w:rsidRPr="008F2159">
              <w:rPr>
                <w:rFonts w:cs="Times"/>
                <w:color w:val="FF0000"/>
                <w:szCs w:val="22"/>
              </w:rPr>
              <w:t>if the IAB-MT is</w:t>
            </w:r>
            <w:r w:rsidRPr="008F2159">
              <w:rPr>
                <w:rStyle w:val="apple-converted-space"/>
                <w:rFonts w:cs="Times"/>
                <w:color w:val="FF0000"/>
              </w:rPr>
              <w:t> </w:t>
            </w:r>
            <w:r w:rsidRPr="008F2159">
              <w:rPr>
                <w:rFonts w:cs="Times"/>
                <w:color w:val="FF0000"/>
                <w:szCs w:val="22"/>
              </w:rPr>
              <w:t>not</w:t>
            </w:r>
            <w:r w:rsidRPr="008F2159">
              <w:rPr>
                <w:rStyle w:val="apple-converted-space"/>
                <w:rFonts w:cs="Times"/>
                <w:color w:val="FF0000"/>
              </w:rPr>
              <w:t> </w:t>
            </w:r>
            <w:r w:rsidRPr="008F2159">
              <w:rPr>
                <w:rFonts w:cs="Times"/>
                <w:color w:val="FF0000"/>
                <w:szCs w:val="22"/>
              </w:rPr>
              <w:t>configured with SCG</w:t>
            </w:r>
          </w:p>
          <w:p w14:paraId="0C55D633" w14:textId="77777777" w:rsidR="00851DC5" w:rsidRPr="008F2159" w:rsidRDefault="00851DC5" w:rsidP="009B2EC1">
            <w:pPr>
              <w:ind w:left="693"/>
              <w:rPr>
                <w:rFonts w:cs="Times"/>
                <w:color w:val="000000"/>
                <w:szCs w:val="22"/>
              </w:rPr>
            </w:pPr>
            <w:r w:rsidRPr="008F2159">
              <w:rPr>
                <w:rFonts w:cs="Times"/>
                <w:color w:val="000000"/>
                <w:szCs w:val="22"/>
              </w:rPr>
              <w:t xml:space="preserve">-   </w:t>
            </w:r>
            <w:r w:rsidRPr="008F2159">
              <w:rPr>
                <w:rFonts w:cs="Times"/>
                <w:color w:val="7030A0"/>
                <w:szCs w:val="22"/>
              </w:rPr>
              <w:t>the IAB-MT detects a DCI format 2_5 with an AI index field value indicating the soft symbol as available,</w:t>
            </w:r>
            <w:r w:rsidRPr="008F2159">
              <w:rPr>
                <w:rStyle w:val="apple-converted-space"/>
                <w:rFonts w:cs="Times"/>
                <w:strike/>
                <w:color w:val="7030A0"/>
              </w:rPr>
              <w:t> </w:t>
            </w:r>
            <w:r w:rsidRPr="008F2159">
              <w:rPr>
                <w:rFonts w:cs="Times"/>
                <w:strike/>
                <w:color w:val="7030A0"/>
                <w:szCs w:val="22"/>
                <w:lang w:val="en-CA"/>
              </w:rPr>
              <w:t>or</w:t>
            </w:r>
            <w:r w:rsidRPr="008F2159">
              <w:rPr>
                <w:rStyle w:val="apple-converted-space"/>
                <w:rFonts w:cs="Times"/>
                <w:strike/>
                <w:color w:val="7030A0"/>
                <w:lang w:val="en-CA"/>
              </w:rPr>
              <w:t> </w:t>
            </w:r>
            <w:r w:rsidRPr="008F2159">
              <w:rPr>
                <w:rFonts w:cs="Times"/>
                <w:strike/>
                <w:color w:val="7030A0"/>
                <w:szCs w:val="22"/>
              </w:rPr>
              <w:t>for at least one serving cell</w:t>
            </w:r>
            <w:r w:rsidRPr="008F2159">
              <w:rPr>
                <w:rStyle w:val="apple-converted-space"/>
                <w:rFonts w:cs="Times"/>
                <w:strike/>
                <w:color w:val="7030A0"/>
              </w:rPr>
              <w:t> </w:t>
            </w:r>
            <w:r w:rsidRPr="008F2159">
              <w:rPr>
                <w:rFonts w:cs="Times"/>
                <w:strike/>
                <w:color w:val="7030A0"/>
                <w:szCs w:val="22"/>
              </w:rPr>
              <w:t> </w:t>
            </w:r>
            <w:r w:rsidRPr="008F2159">
              <w:rPr>
                <w:rFonts w:cs="Times"/>
                <w:b/>
                <w:bCs/>
                <w:strike/>
                <w:color w:val="7030A0"/>
                <w:szCs w:val="22"/>
              </w:rPr>
              <w:t>where a DCI 2_5 received from a serving cell applies to all serving cells within that cell group.</w:t>
            </w:r>
          </w:p>
          <w:p w14:paraId="54071C99" w14:textId="77777777" w:rsidR="00851DC5" w:rsidRPr="008F2159" w:rsidRDefault="00851DC5" w:rsidP="009B2EC1">
            <w:pPr>
              <w:ind w:left="693" w:hanging="360"/>
              <w:rPr>
                <w:rFonts w:cs="Times"/>
                <w:color w:val="000000"/>
                <w:szCs w:val="22"/>
              </w:rPr>
            </w:pPr>
            <w:r w:rsidRPr="008F2159">
              <w:rPr>
                <w:rFonts w:cs="Times"/>
                <w:color w:val="000000"/>
                <w:szCs w:val="22"/>
              </w:rPr>
              <w:t>-</w:t>
            </w:r>
            <w:r w:rsidRPr="008F2159">
              <w:rPr>
                <w:rFonts w:cs="Times"/>
                <w:color w:val="000000"/>
                <w:szCs w:val="14"/>
              </w:rPr>
              <w:t>       </w:t>
            </w:r>
            <w:r w:rsidRPr="008F2159">
              <w:rPr>
                <w:rStyle w:val="apple-converted-space"/>
                <w:rFonts w:cs="Times"/>
                <w:color w:val="000000"/>
                <w:szCs w:val="14"/>
              </w:rPr>
              <w:t> </w:t>
            </w:r>
            <w:r w:rsidRPr="008F2159">
              <w:rPr>
                <w:rFonts w:cs="Times"/>
                <w:color w:val="FF0000"/>
                <w:szCs w:val="22"/>
              </w:rPr>
              <w:t>if the IAB-MT is configured with SCG</w:t>
            </w:r>
          </w:p>
          <w:p w14:paraId="2FE0EAA8" w14:textId="77777777" w:rsidR="00851DC5" w:rsidRPr="008F2159" w:rsidRDefault="00851DC5" w:rsidP="009B2EC1">
            <w:pPr>
              <w:ind w:left="693"/>
              <w:rPr>
                <w:rFonts w:cs="Times"/>
                <w:color w:val="000000"/>
                <w:szCs w:val="22"/>
              </w:rPr>
            </w:pPr>
            <w:r w:rsidRPr="008F2159">
              <w:rPr>
                <w:rFonts w:cs="Times"/>
                <w:color w:val="FF0000"/>
                <w:szCs w:val="22"/>
              </w:rPr>
              <w:t>-   the IAB-MT detects two DCI formats 2_5 with an AI index field value indicating the soft symbol as available from MCG and SCG respectively,</w:t>
            </w:r>
            <w:r w:rsidRPr="008F2159">
              <w:rPr>
                <w:rStyle w:val="apple-converted-space"/>
                <w:rFonts w:cs="Times"/>
                <w:color w:val="FF0000"/>
              </w:rPr>
              <w:t> </w:t>
            </w:r>
            <w:r w:rsidRPr="008F2159">
              <w:rPr>
                <w:rFonts w:cs="Times"/>
                <w:color w:val="FF0000"/>
                <w:szCs w:val="22"/>
              </w:rPr>
              <w:t>or</w:t>
            </w:r>
          </w:p>
          <w:p w14:paraId="6296F709" w14:textId="77777777" w:rsidR="00851DC5" w:rsidRPr="008F2159" w:rsidRDefault="00851DC5" w:rsidP="009B2EC1">
            <w:pPr>
              <w:ind w:left="693"/>
              <w:rPr>
                <w:rFonts w:cs="Times"/>
                <w:color w:val="000000"/>
                <w:szCs w:val="22"/>
              </w:rPr>
            </w:pPr>
            <w:r w:rsidRPr="008F2159">
              <w:rPr>
                <w:rFonts w:cs="Times"/>
                <w:color w:val="FF0000"/>
                <w:szCs w:val="22"/>
              </w:rPr>
              <w:t>-</w:t>
            </w:r>
            <w:r w:rsidRPr="008F2159">
              <w:rPr>
                <w:rStyle w:val="apple-converted-space"/>
                <w:rFonts w:cs="Times"/>
                <w:color w:val="FF0000"/>
              </w:rPr>
              <w:t> </w:t>
            </w:r>
            <w:r w:rsidRPr="008F2159">
              <w:rPr>
                <w:rFonts w:cs="Times"/>
                <w:color w:val="FF0000"/>
                <w:szCs w:val="22"/>
              </w:rPr>
              <w:t>the IAB-MT detects</w:t>
            </w:r>
            <w:r w:rsidRPr="008F2159">
              <w:rPr>
                <w:rStyle w:val="apple-converted-space"/>
                <w:rFonts w:cs="Times"/>
                <w:color w:val="FF0000"/>
              </w:rPr>
              <w:t> </w:t>
            </w:r>
            <w:r w:rsidRPr="008F2159">
              <w:rPr>
                <w:rFonts w:cs="Times"/>
                <w:color w:val="FF0000"/>
                <w:szCs w:val="22"/>
              </w:rPr>
              <w:t>a</w:t>
            </w:r>
            <w:r w:rsidRPr="008F2159">
              <w:rPr>
                <w:rStyle w:val="apple-converted-space"/>
                <w:rFonts w:cs="Times"/>
                <w:color w:val="FF0000"/>
              </w:rPr>
              <w:t> </w:t>
            </w:r>
            <w:r w:rsidRPr="008F2159">
              <w:rPr>
                <w:rFonts w:cs="Times"/>
                <w:color w:val="FF0000"/>
                <w:szCs w:val="22"/>
              </w:rPr>
              <w:t>DCI format 2_5 with an AI index field value indicating the soft symbol as available from</w:t>
            </w:r>
            <w:r w:rsidRPr="008F2159">
              <w:rPr>
                <w:rStyle w:val="apple-converted-space"/>
                <w:rFonts w:cs="Times"/>
                <w:color w:val="FF0000"/>
              </w:rPr>
              <w:t> </w:t>
            </w:r>
            <w:r w:rsidRPr="008F2159">
              <w:rPr>
                <w:rFonts w:cs="Times"/>
                <w:color w:val="FF0000"/>
                <w:szCs w:val="22"/>
              </w:rPr>
              <w:t>one cell group (either</w:t>
            </w:r>
            <w:r w:rsidRPr="008F2159">
              <w:rPr>
                <w:rStyle w:val="apple-converted-space"/>
                <w:rFonts w:cs="Times"/>
                <w:color w:val="FF0000"/>
              </w:rPr>
              <w:t> </w:t>
            </w:r>
            <w:r w:rsidRPr="008F2159">
              <w:rPr>
                <w:rFonts w:cs="Times"/>
                <w:color w:val="FF0000"/>
                <w:szCs w:val="22"/>
              </w:rPr>
              <w:t>MCG</w:t>
            </w:r>
            <w:r w:rsidRPr="008F2159">
              <w:rPr>
                <w:rStyle w:val="apple-converted-space"/>
                <w:rFonts w:cs="Times"/>
                <w:color w:val="FF0000"/>
              </w:rPr>
              <w:t> </w:t>
            </w:r>
            <w:r w:rsidRPr="008F2159">
              <w:rPr>
                <w:rFonts w:cs="Times"/>
                <w:color w:val="FF0000"/>
                <w:szCs w:val="22"/>
              </w:rPr>
              <w:t>or</w:t>
            </w:r>
            <w:r w:rsidRPr="008F2159">
              <w:rPr>
                <w:rStyle w:val="apple-converted-space"/>
                <w:rFonts w:cs="Times"/>
                <w:color w:val="FF0000"/>
              </w:rPr>
              <w:t> </w:t>
            </w:r>
            <w:r w:rsidRPr="008F2159">
              <w:rPr>
                <w:rFonts w:cs="Times"/>
                <w:color w:val="FF0000"/>
                <w:szCs w:val="22"/>
              </w:rPr>
              <w:t>SCG), and, with respect to all serving cells of the other cell group:</w:t>
            </w:r>
          </w:p>
          <w:p w14:paraId="54900376" w14:textId="77777777" w:rsidR="00851DC5" w:rsidRPr="008F2159" w:rsidRDefault="00851DC5" w:rsidP="009B2EC1">
            <w:pPr>
              <w:ind w:left="333"/>
              <w:rPr>
                <w:rFonts w:cs="Times"/>
                <w:color w:val="FF0000"/>
                <w:szCs w:val="22"/>
              </w:rPr>
            </w:pPr>
            <w:r w:rsidRPr="008F2159">
              <w:rPr>
                <w:rFonts w:cs="Times"/>
                <w:color w:val="000000"/>
                <w:szCs w:val="22"/>
              </w:rPr>
              <w:t>-</w:t>
            </w:r>
            <w:r w:rsidRPr="008F2159">
              <w:rPr>
                <w:rFonts w:cs="Times"/>
                <w:color w:val="000000"/>
                <w:szCs w:val="14"/>
              </w:rPr>
              <w:t>       </w:t>
            </w:r>
            <w:r w:rsidRPr="008F2159">
              <w:rPr>
                <w:rStyle w:val="apple-converted-space"/>
                <w:rFonts w:cs="Times"/>
                <w:color w:val="000000"/>
                <w:szCs w:val="14"/>
              </w:rPr>
              <w:t> </w:t>
            </w:r>
            <w:r w:rsidRPr="008F2159">
              <w:rPr>
                <w:rFonts w:cs="Times"/>
                <w:color w:val="FF0000"/>
                <w:szCs w:val="22"/>
              </w:rPr>
              <w:t>the IAB-MT would transmit or receive during the symbol of the IAB-DU cell, and the transmission or reception during the symbol of the IAB-DU cell is not changed due to a use of the symbol by the IAB-DU.</w:t>
            </w:r>
          </w:p>
          <w:p w14:paraId="33E1B4FD" w14:textId="77777777" w:rsidR="00851DC5" w:rsidRPr="008F2159" w:rsidRDefault="00851DC5" w:rsidP="009B2EC1">
            <w:pPr>
              <w:ind w:left="333"/>
              <w:rPr>
                <w:rFonts w:cs="Times"/>
                <w:color w:val="000000"/>
                <w:szCs w:val="22"/>
              </w:rPr>
            </w:pPr>
            <w:r w:rsidRPr="008F2159">
              <w:rPr>
                <w:rFonts w:cs="Times"/>
                <w:b/>
                <w:bCs/>
                <w:color w:val="7030A0"/>
                <w:szCs w:val="22"/>
              </w:rPr>
              <w:t>When a UE receive a DCI 2_5 from a serving cell, it is applied to all serving cells within the cell group.</w:t>
            </w:r>
          </w:p>
        </w:tc>
      </w:tr>
    </w:tbl>
    <w:p w14:paraId="2C0C0BF0" w14:textId="5CD03099" w:rsidR="00851DC5" w:rsidRDefault="00851DC5" w:rsidP="00851DC5">
      <w:pPr>
        <w:rPr>
          <w:rFonts w:ascii="Calibri" w:eastAsia="SimSun" w:hAnsi="Calibri" w:cs="Calibri"/>
          <w:sz w:val="22"/>
          <w:szCs w:val="22"/>
          <w:lang w:eastAsia="zh-CN"/>
        </w:rPr>
      </w:pPr>
    </w:p>
    <w:p w14:paraId="6532BBCB" w14:textId="77777777" w:rsidR="00851DC5" w:rsidRPr="000B50CB" w:rsidRDefault="00851DC5" w:rsidP="00851DC5">
      <w:pPr>
        <w:shd w:val="clear" w:color="auto" w:fill="FFFFFF"/>
        <w:rPr>
          <w:rFonts w:eastAsia="SimSun" w:cs="Times"/>
          <w:lang w:val="en-US" w:eastAsia="ko-KR"/>
        </w:rPr>
      </w:pPr>
      <w:r w:rsidRPr="000B50CB">
        <w:rPr>
          <w:rFonts w:eastAsia="SimSun" w:cs="Times"/>
          <w:b/>
          <w:bCs/>
          <w:bdr w:val="none" w:sz="0" w:space="0" w:color="auto" w:frame="1"/>
          <w:shd w:val="clear" w:color="auto" w:fill="00FF00"/>
          <w:lang w:val="en-US" w:eastAsia="ko-KR"/>
        </w:rPr>
        <w:t>Agreement</w:t>
      </w:r>
    </w:p>
    <w:p w14:paraId="665B5121" w14:textId="77777777" w:rsidR="00851DC5" w:rsidRPr="000B50CB" w:rsidRDefault="00851DC5" w:rsidP="00851DC5">
      <w:pPr>
        <w:shd w:val="clear" w:color="auto" w:fill="FFFFFF"/>
        <w:rPr>
          <w:rFonts w:eastAsia="SimSun" w:cs="Times"/>
          <w:lang w:val="en-US" w:eastAsia="ko-KR"/>
        </w:rPr>
      </w:pPr>
      <w:r w:rsidRPr="000B50CB">
        <w:rPr>
          <w:rFonts w:eastAsia="SimSun" w:cs="Times"/>
          <w:bdr w:val="none" w:sz="0" w:space="0" w:color="auto" w:frame="1"/>
          <w:lang w:val="en-US" w:eastAsia="ko-KR"/>
        </w:rPr>
        <w:t>The following text proposal to capture RAN1#108-e agreements on extension of CA TDD prioritization rules to NR DC for IAB nodes is endorsed for the editor’s CR on TS38.213.</w:t>
      </w:r>
    </w:p>
    <w:tbl>
      <w:tblPr>
        <w:tblW w:w="0" w:type="auto"/>
        <w:shd w:val="clear" w:color="auto" w:fill="FFFFFF"/>
        <w:tblCellMar>
          <w:left w:w="0" w:type="dxa"/>
          <w:right w:w="0" w:type="dxa"/>
        </w:tblCellMar>
        <w:tblLook w:val="04A0" w:firstRow="1" w:lastRow="0" w:firstColumn="1" w:lastColumn="0" w:noHBand="0" w:noVBand="1"/>
      </w:tblPr>
      <w:tblGrid>
        <w:gridCol w:w="9350"/>
      </w:tblGrid>
      <w:tr w:rsidR="00851DC5" w:rsidRPr="000B50CB" w14:paraId="35BA050A" w14:textId="77777777" w:rsidTr="009B2EC1">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445EE4" w14:textId="77777777" w:rsidR="00851DC5" w:rsidRPr="000B50CB" w:rsidRDefault="00851DC5" w:rsidP="009B2EC1">
            <w:pPr>
              <w:ind w:left="267"/>
              <w:rPr>
                <w:rFonts w:eastAsia="SimSun" w:cs="Times"/>
                <w:color w:val="000000"/>
                <w:lang w:val="en-US" w:eastAsia="ko-KR"/>
              </w:rPr>
            </w:pPr>
            <w:r w:rsidRPr="000B50CB">
              <w:rPr>
                <w:rFonts w:eastAsia="SimSun" w:cs="Times"/>
                <w:bdr w:val="none" w:sz="0" w:space="0" w:color="auto" w:frame="1"/>
                <w:lang w:val="en-US" w:eastAsia="ko-KR"/>
              </w:rPr>
              <w:t> </w:t>
            </w:r>
            <w:r w:rsidRPr="000B50CB">
              <w:rPr>
                <w:rFonts w:eastAsia="SimSun" w:cs="Times"/>
                <w:b/>
                <w:bCs/>
                <w:color w:val="0070C0"/>
                <w:bdr w:val="none" w:sz="0" w:space="0" w:color="auto" w:frame="1"/>
                <w:lang w:val="en-US" w:eastAsia="ko-KR"/>
              </w:rPr>
              <w:t>&lt;</w:t>
            </w:r>
            <w:r w:rsidRPr="000B50CB">
              <w:rPr>
                <w:rFonts w:eastAsia="SimSun" w:cs="Times"/>
                <w:color w:val="0070C0"/>
                <w:bdr w:val="none" w:sz="0" w:space="0" w:color="auto" w:frame="1"/>
                <w:lang w:val="en-US" w:eastAsia="ko-KR"/>
              </w:rPr>
              <w:t>Unchanged text is omitted&gt;</w:t>
            </w:r>
          </w:p>
          <w:p w14:paraId="51F92CFD" w14:textId="77777777" w:rsidR="00851DC5" w:rsidRPr="000B50CB" w:rsidRDefault="00851DC5" w:rsidP="009B2EC1">
            <w:pPr>
              <w:ind w:left="267"/>
              <w:rPr>
                <w:rFonts w:eastAsia="SimSun" w:cs="Times"/>
                <w:color w:val="000000"/>
                <w:lang w:val="en-US" w:eastAsia="ko-KR"/>
              </w:rPr>
            </w:pPr>
            <w:r w:rsidRPr="000B50CB">
              <w:rPr>
                <w:rFonts w:eastAsia="SimSun" w:cs="Times"/>
                <w:color w:val="000000"/>
                <w:bdr w:val="none" w:sz="0" w:space="0" w:color="auto" w:frame="1"/>
                <w:lang w:val="en-US" w:eastAsia="ko-KR"/>
              </w:rPr>
              <w:t> </w:t>
            </w:r>
          </w:p>
          <w:p w14:paraId="5F3FCFC8" w14:textId="77777777" w:rsidR="00851DC5" w:rsidRPr="000B50CB" w:rsidRDefault="00851DC5" w:rsidP="009B2EC1">
            <w:pPr>
              <w:ind w:left="267"/>
              <w:rPr>
                <w:rFonts w:eastAsia="SimSun" w:cs="Times"/>
                <w:color w:val="000000"/>
                <w:lang w:val="en-US" w:eastAsia="ko-KR"/>
              </w:rPr>
            </w:pPr>
            <w:r w:rsidRPr="000B50CB">
              <w:rPr>
                <w:rFonts w:eastAsia="SimSun" w:cs="Times"/>
                <w:color w:val="000000"/>
                <w:bdr w:val="none" w:sz="0" w:space="0" w:color="auto" w:frame="1"/>
                <w:lang w:val="en-US" w:eastAsia="ko-KR"/>
              </w:rPr>
              <w:t>If an IAB-MT is configured with an MCG and an SCG, is not capable of simultaneous transmission and reception, and would simultaneously transmit and receive on the MCG and the SCG, </w:t>
            </w:r>
            <w:r w:rsidRPr="000B50CB">
              <w:rPr>
                <w:rFonts w:eastAsia="SimSun" w:cs="Times"/>
                <w:strike/>
                <w:color w:val="FF0000"/>
                <w:bdr w:val="none" w:sz="0" w:space="0" w:color="auto" w:frame="1"/>
                <w:lang w:val="en-US" w:eastAsia="ko-KR"/>
              </w:rPr>
              <w:t>the IAB-MT operates according to the scheduling from the MCG</w:t>
            </w:r>
          </w:p>
          <w:p w14:paraId="2E131EBF" w14:textId="77777777" w:rsidR="00851DC5" w:rsidRPr="000B50CB" w:rsidRDefault="00851DC5" w:rsidP="009B2EC1">
            <w:pPr>
              <w:ind w:left="987" w:hanging="360"/>
              <w:rPr>
                <w:rFonts w:eastAsia="SimSun" w:cs="Times"/>
                <w:color w:val="000000"/>
                <w:lang w:val="en-US" w:eastAsia="ko-KR"/>
              </w:rPr>
            </w:pPr>
            <w:r w:rsidRPr="000B50CB">
              <w:rPr>
                <w:rFonts w:eastAsia="SimSun" w:cs="Times"/>
                <w:color w:val="FF0000"/>
                <w:bdr w:val="none" w:sz="0" w:space="0" w:color="auto" w:frame="1"/>
                <w:lang w:val="en-US" w:eastAsia="ko-KR"/>
              </w:rPr>
              <w:t>·        If </w:t>
            </w:r>
            <w:r w:rsidRPr="00C554E5">
              <w:rPr>
                <w:rFonts w:eastAsia="SimSun" w:cs="Times"/>
                <w:bCs/>
                <w:color w:val="FF0000"/>
                <w:bdr w:val="none" w:sz="0" w:space="0" w:color="auto" w:frame="1"/>
                <w:lang w:val="en-US" w:eastAsia="ko-KR"/>
              </w:rPr>
              <w:t>semi-static flexible symbols configured by both parents operating under inter-donor NR-DC,</w:t>
            </w:r>
            <w:r w:rsidRPr="000B50CB">
              <w:rPr>
                <w:rFonts w:eastAsia="SimSun" w:cs="Times"/>
                <w:strike/>
                <w:color w:val="FF0000"/>
                <w:bdr w:val="none" w:sz="0" w:space="0" w:color="auto" w:frame="1"/>
                <w:lang w:val="en-US" w:eastAsia="ko-KR"/>
              </w:rPr>
              <w:t> </w:t>
            </w:r>
            <w:r w:rsidRPr="000B50CB">
              <w:rPr>
                <w:rFonts w:eastAsia="SimSun" w:cs="Times"/>
                <w:color w:val="FF0000"/>
                <w:bdr w:val="none" w:sz="0" w:space="0" w:color="auto" w:frame="1"/>
                <w:lang w:val="en-US" w:eastAsia="ko-KR"/>
              </w:rPr>
              <w:t>the IAB-MT operates according to the scheduling from the MCG</w:t>
            </w:r>
          </w:p>
          <w:p w14:paraId="2E8F5F3A" w14:textId="77777777" w:rsidR="00851DC5" w:rsidRPr="000B50CB" w:rsidRDefault="00851DC5" w:rsidP="009B2EC1">
            <w:pPr>
              <w:ind w:left="987" w:hanging="360"/>
              <w:rPr>
                <w:rFonts w:eastAsia="SimSun" w:cs="Times"/>
                <w:color w:val="000000"/>
                <w:lang w:val="en-US" w:eastAsia="ko-KR"/>
              </w:rPr>
            </w:pPr>
            <w:r w:rsidRPr="000B50CB">
              <w:rPr>
                <w:rFonts w:eastAsia="SimSun" w:cs="Times"/>
                <w:color w:val="FF0000"/>
                <w:bdr w:val="none" w:sz="0" w:space="0" w:color="auto" w:frame="1"/>
                <w:lang w:val="en-US" w:eastAsia="ko-KR"/>
              </w:rPr>
              <w:t>·        </w:t>
            </w:r>
            <w:r w:rsidRPr="00C554E5">
              <w:rPr>
                <w:rFonts w:eastAsia="SimSun" w:cs="Times"/>
                <w:bCs/>
                <w:color w:val="FF0000"/>
                <w:bdr w:val="none" w:sz="0" w:space="0" w:color="auto" w:frame="1"/>
                <w:lang w:val="en-US" w:eastAsia="ko-KR"/>
              </w:rPr>
              <w:t>Otherwise,  </w:t>
            </w:r>
          </w:p>
          <w:p w14:paraId="4D4505BE" w14:textId="77777777" w:rsidR="00851DC5" w:rsidRPr="000B50CB" w:rsidRDefault="00851DC5" w:rsidP="009B2EC1">
            <w:pPr>
              <w:ind w:left="267"/>
              <w:rPr>
                <w:rFonts w:eastAsia="SimSun" w:cs="Times"/>
                <w:color w:val="000000"/>
                <w:lang w:val="en-US" w:eastAsia="ko-KR"/>
              </w:rPr>
            </w:pPr>
            <w:r w:rsidRPr="000B50CB">
              <w:rPr>
                <w:rFonts w:eastAsia="SimSun" w:cs="Times"/>
                <w:color w:val="000000"/>
                <w:bdr w:val="none" w:sz="0" w:space="0" w:color="auto" w:frame="1"/>
                <w:lang w:val="en-US" w:eastAsia="ko-KR"/>
              </w:rPr>
              <w:t> </w:t>
            </w:r>
          </w:p>
          <w:p w14:paraId="6BFA2369" w14:textId="77777777" w:rsidR="00851DC5" w:rsidRPr="000B50CB" w:rsidRDefault="00851DC5" w:rsidP="009B2EC1">
            <w:pPr>
              <w:ind w:left="267"/>
              <w:rPr>
                <w:rFonts w:eastAsia="SimSun" w:cs="Times"/>
                <w:color w:val="000000"/>
                <w:lang w:val="en-US" w:eastAsia="ko-KR"/>
              </w:rPr>
            </w:pPr>
            <w:r w:rsidRPr="000B50CB">
              <w:rPr>
                <w:rFonts w:eastAsia="SimSun" w:cs="Times"/>
                <w:strike/>
                <w:color w:val="FF0000"/>
                <w:bdr w:val="none" w:sz="0" w:space="0" w:color="auto" w:frame="1"/>
                <w:lang w:val="en-US" w:eastAsia="ko-KR"/>
              </w:rPr>
              <w:t>If an IAB-MT is configured with an MCG and an SCG, is not capable of simultaneous transmission and reception, and would simultaneously transmit and receive on the MCG and the SCG, the IAB-MT operates according to the scheduling from the MCG. and</w:t>
            </w:r>
            <w:r w:rsidRPr="000B50CB">
              <w:rPr>
                <w:rFonts w:eastAsia="SimSun" w:cs="Times"/>
                <w:color w:val="FF0000"/>
                <w:bdr w:val="none" w:sz="0" w:space="0" w:color="auto" w:frame="1"/>
                <w:lang w:val="en-US" w:eastAsia="ko-KR"/>
              </w:rPr>
              <w:t> if the IAB-MT</w:t>
            </w:r>
          </w:p>
          <w:p w14:paraId="762D67BB" w14:textId="77777777" w:rsidR="00851DC5" w:rsidRPr="000B50CB" w:rsidRDefault="00851DC5" w:rsidP="009B2EC1">
            <w:pPr>
              <w:ind w:left="987" w:hanging="360"/>
              <w:rPr>
                <w:rFonts w:eastAsia="DengXian" w:cs="Times"/>
                <w:color w:val="000000"/>
                <w:lang w:val="en-US" w:eastAsia="ko-KR"/>
              </w:rPr>
            </w:pPr>
            <w:r w:rsidRPr="000B50CB">
              <w:rPr>
                <w:rFonts w:eastAsia="DengXian" w:cs="Times"/>
                <w:color w:val="FF0000"/>
                <w:bdr w:val="none" w:sz="0" w:space="0" w:color="auto" w:frame="1"/>
                <w:lang w:val="en-US" w:eastAsia="ko-KR"/>
              </w:rPr>
              <w:t>·         is configured with multiple serving cells and is provided with </w:t>
            </w:r>
            <w:r w:rsidRPr="000B50CB">
              <w:rPr>
                <w:rFonts w:eastAsia="DengXian" w:cs="Times"/>
                <w:i/>
                <w:iCs/>
                <w:color w:val="FF0000"/>
                <w:bdr w:val="none" w:sz="0" w:space="0" w:color="auto" w:frame="1"/>
                <w:lang w:val="en-US" w:eastAsia="ko-KR"/>
              </w:rPr>
              <w:t>directionalCollisionHandling-r17 </w:t>
            </w:r>
            <w:r w:rsidRPr="000B50CB">
              <w:rPr>
                <w:rFonts w:eastAsia="DengXian" w:cs="Times"/>
                <w:color w:val="FF0000"/>
                <w:bdr w:val="none" w:sz="0" w:space="0" w:color="auto" w:frame="1"/>
                <w:lang w:val="en-US" w:eastAsia="ko-KR"/>
              </w:rPr>
              <w:t>= 'enabled' for a set of serving cell(s) among the multiple serving cells, and</w:t>
            </w:r>
          </w:p>
          <w:p w14:paraId="46F1630D" w14:textId="77777777" w:rsidR="00851DC5" w:rsidRPr="000B50CB" w:rsidRDefault="00851DC5" w:rsidP="009B2EC1">
            <w:pPr>
              <w:ind w:left="987" w:hanging="360"/>
              <w:rPr>
                <w:rFonts w:eastAsia="DengXian" w:cs="Times"/>
                <w:color w:val="000000"/>
                <w:lang w:val="en-US" w:eastAsia="ko-KR"/>
              </w:rPr>
            </w:pPr>
            <w:r w:rsidRPr="000B50CB">
              <w:rPr>
                <w:rFonts w:eastAsia="DengXian" w:cs="Times"/>
                <w:color w:val="FF0000"/>
                <w:bdr w:val="none" w:sz="0" w:space="0" w:color="auto" w:frame="1"/>
                <w:lang w:val="en-US" w:eastAsia="ko-KR"/>
              </w:rPr>
              <w:t>·         indicates support of </w:t>
            </w:r>
            <w:r w:rsidRPr="000B50CB">
              <w:rPr>
                <w:rFonts w:eastAsia="DengXian" w:cs="Times"/>
                <w:i/>
                <w:iCs/>
                <w:color w:val="FF0000"/>
                <w:bdr w:val="none" w:sz="0" w:space="0" w:color="auto" w:frame="1"/>
                <w:lang w:val="en-US" w:eastAsia="ko-KR"/>
              </w:rPr>
              <w:t>half-DuplexTDD-CA-SameSCS-r16 </w:t>
            </w:r>
            <w:r w:rsidRPr="000B50CB">
              <w:rPr>
                <w:rFonts w:eastAsia="DengXian" w:cs="Times"/>
                <w:color w:val="FF0000"/>
                <w:bdr w:val="none" w:sz="0" w:space="0" w:color="auto" w:frame="1"/>
                <w:lang w:val="en-US" w:eastAsia="ko-KR"/>
              </w:rPr>
              <w:t>capability across MCG and SCG for NR-DC,</w:t>
            </w:r>
          </w:p>
          <w:p w14:paraId="3571B5C7" w14:textId="77777777" w:rsidR="00851DC5" w:rsidRPr="000B50CB" w:rsidRDefault="00851DC5" w:rsidP="009B2EC1">
            <w:pPr>
              <w:ind w:left="987" w:hanging="360"/>
              <w:rPr>
                <w:rFonts w:eastAsia="DengXian" w:cs="Times"/>
                <w:color w:val="000000"/>
                <w:lang w:val="en-US" w:eastAsia="ko-KR"/>
              </w:rPr>
            </w:pPr>
            <w:r w:rsidRPr="000B50CB">
              <w:rPr>
                <w:rFonts w:eastAsia="DengXian" w:cs="Times"/>
                <w:color w:val="FF0000"/>
                <w:bdr w:val="none" w:sz="0" w:space="0" w:color="auto" w:frame="1"/>
                <w:lang w:val="en-US" w:eastAsia="ko-KR"/>
              </w:rPr>
              <w:t>·         </w:t>
            </w:r>
            <w:r w:rsidRPr="000B50CB">
              <w:rPr>
                <w:rFonts w:eastAsia="DengXian" w:cs="Times"/>
                <w:strike/>
                <w:color w:val="FF0000"/>
                <w:bdr w:val="none" w:sz="0" w:space="0" w:color="auto" w:frame="1"/>
                <w:lang w:val="en-US" w:eastAsia="ko-KR"/>
              </w:rPr>
              <w:t>would simultaneously transmit and receive on the MCG and the SCG,</w:t>
            </w:r>
          </w:p>
          <w:p w14:paraId="665754C7" w14:textId="77777777" w:rsidR="00851DC5" w:rsidRPr="000B50CB" w:rsidRDefault="00851DC5" w:rsidP="009B2EC1">
            <w:pPr>
              <w:ind w:left="267"/>
              <w:rPr>
                <w:rFonts w:eastAsia="DengXian" w:cs="Times"/>
                <w:color w:val="000000"/>
                <w:lang w:val="en-US" w:eastAsia="ko-KR"/>
              </w:rPr>
            </w:pPr>
            <w:r w:rsidRPr="000B50CB">
              <w:rPr>
                <w:rFonts w:eastAsia="DengXian" w:cs="Times"/>
                <w:strike/>
                <w:color w:val="FF0000"/>
                <w:bdr w:val="none" w:sz="0" w:space="0" w:color="auto" w:frame="1"/>
                <w:lang w:val="en-US" w:eastAsia="ko-KR"/>
              </w:rPr>
              <w:lastRenderedPageBreak/>
              <w:t>IAB-MT shall follow the following rules:</w:t>
            </w:r>
          </w:p>
          <w:p w14:paraId="3F5C4D0E" w14:textId="77777777" w:rsidR="00851DC5" w:rsidRPr="000B50CB" w:rsidRDefault="00851DC5" w:rsidP="009B2EC1">
            <w:pPr>
              <w:ind w:left="987" w:hanging="360"/>
              <w:rPr>
                <w:rFonts w:eastAsia="DengXian" w:cs="Times"/>
                <w:color w:val="000000"/>
                <w:lang w:val="en-US" w:eastAsia="ko-KR"/>
              </w:rPr>
            </w:pPr>
            <w:r w:rsidRPr="000B50CB">
              <w:rPr>
                <w:rFonts w:eastAsia="DengXian" w:cs="Times"/>
                <w:strike/>
                <w:color w:val="FF0000"/>
                <w:bdr w:val="none" w:sz="0" w:space="0" w:color="auto" w:frame="1"/>
                <w:lang w:val="en-US" w:eastAsia="ko-KR"/>
              </w:rPr>
              <w:t>·         </w:t>
            </w:r>
            <w:r w:rsidRPr="000B50CB">
              <w:rPr>
                <w:rFonts w:eastAsia="DengXian" w:cs="Times"/>
                <w:strike/>
                <w:color w:val="FF0000"/>
                <w:bdr w:val="none" w:sz="0" w:space="0" w:color="auto" w:frame="1"/>
                <w:lang w:eastAsia="ko-KR"/>
              </w:rPr>
              <w:t>the IAB- MT operates according to the scheduling from the MCG if semi-static flexible symbols are configured by both parents operating under inter-donor NR-DC</w:t>
            </w:r>
          </w:p>
          <w:p w14:paraId="5304E81A" w14:textId="77777777" w:rsidR="00851DC5" w:rsidRPr="000B50CB" w:rsidRDefault="00851DC5" w:rsidP="009B2EC1">
            <w:pPr>
              <w:ind w:left="987" w:hanging="360"/>
              <w:rPr>
                <w:rFonts w:eastAsia="SimSun" w:cs="Times"/>
                <w:color w:val="000000"/>
                <w:lang w:val="en-US" w:eastAsia="ko-KR"/>
              </w:rPr>
            </w:pPr>
            <w:r w:rsidRPr="000B50CB">
              <w:rPr>
                <w:rFonts w:eastAsia="SimSun" w:cs="Times"/>
                <w:strike/>
                <w:color w:val="000000"/>
                <w:bdr w:val="none" w:sz="0" w:space="0" w:color="auto" w:frame="1"/>
                <w:lang w:val="en-US" w:eastAsia="ko-KR"/>
              </w:rPr>
              <w:t>·         </w:t>
            </w:r>
            <w:r w:rsidRPr="000B50CB">
              <w:rPr>
                <w:rFonts w:eastAsia="SimSun" w:cs="Times"/>
                <w:strike/>
                <w:color w:val="FF0000"/>
                <w:bdr w:val="none" w:sz="0" w:space="0" w:color="auto" w:frame="1"/>
                <w:lang w:eastAsia="ko-KR"/>
              </w:rPr>
              <w:t>For other NR-DC cases,</w:t>
            </w:r>
            <w:r w:rsidRPr="000B50CB">
              <w:rPr>
                <w:rFonts w:eastAsia="SimSun" w:cs="Times"/>
                <w:color w:val="FF0000"/>
                <w:bdr w:val="none" w:sz="0" w:space="0" w:color="auto" w:frame="1"/>
                <w:lang w:eastAsia="ko-KR"/>
              </w:rPr>
              <w:t> the IAB-MT shall apply the Rel-16 CA TDD prioritization rules defined in TS38.213 section 11.1 across cell groups (i.e. The IAB MT does not expect to receive conflicting DCI formats including DCI2_0 and dynamic scheduling grants from different parents).</w:t>
            </w:r>
          </w:p>
          <w:p w14:paraId="7E491B5D" w14:textId="77777777" w:rsidR="00851DC5" w:rsidRPr="000B50CB" w:rsidRDefault="00851DC5" w:rsidP="009B2EC1">
            <w:pPr>
              <w:ind w:left="987" w:hanging="360"/>
              <w:rPr>
                <w:rFonts w:eastAsia="SimSun" w:cs="Times"/>
                <w:color w:val="000000"/>
                <w:lang w:val="en-US" w:eastAsia="ko-KR"/>
              </w:rPr>
            </w:pPr>
            <w:r w:rsidRPr="000B50CB">
              <w:rPr>
                <w:rFonts w:eastAsia="SimSun" w:cs="Times"/>
                <w:color w:val="000000"/>
                <w:bdr w:val="none" w:sz="0" w:space="0" w:color="auto" w:frame="1"/>
                <w:lang w:val="en-US" w:eastAsia="ko-KR"/>
              </w:rPr>
              <w:t> </w:t>
            </w:r>
          </w:p>
          <w:p w14:paraId="55ABAA88" w14:textId="77777777" w:rsidR="00851DC5" w:rsidRPr="000B50CB" w:rsidRDefault="00851DC5" w:rsidP="009B2EC1">
            <w:pPr>
              <w:rPr>
                <w:rFonts w:eastAsia="SimSun" w:cs="Times"/>
                <w:color w:val="000000"/>
                <w:lang w:val="en-US" w:eastAsia="ko-KR"/>
              </w:rPr>
            </w:pPr>
            <w:r w:rsidRPr="000B50CB">
              <w:rPr>
                <w:rFonts w:eastAsia="SimSun" w:cs="Times"/>
                <w:b/>
                <w:bCs/>
                <w:color w:val="0070C0"/>
                <w:bdr w:val="none" w:sz="0" w:space="0" w:color="auto" w:frame="1"/>
                <w:lang w:val="en-US" w:eastAsia="ko-KR"/>
              </w:rPr>
              <w:t>&lt;</w:t>
            </w:r>
            <w:r w:rsidRPr="000B50CB">
              <w:rPr>
                <w:rFonts w:eastAsia="SimSun" w:cs="Times"/>
                <w:color w:val="0070C0"/>
                <w:bdr w:val="none" w:sz="0" w:space="0" w:color="auto" w:frame="1"/>
                <w:lang w:val="en-US" w:eastAsia="ko-KR"/>
              </w:rPr>
              <w:t>Unchanged text is omitted&gt;</w:t>
            </w:r>
            <w:r w:rsidRPr="000B50CB">
              <w:rPr>
                <w:rFonts w:eastAsia="SimSun" w:cs="Times"/>
                <w:b/>
                <w:bCs/>
                <w:color w:val="000000"/>
                <w:bdr w:val="none" w:sz="0" w:space="0" w:color="auto" w:frame="1"/>
                <w:shd w:val="clear" w:color="auto" w:fill="FF00FF"/>
                <w:lang w:val="en-US" w:eastAsia="ko-KR"/>
              </w:rPr>
              <w:br w:type="textWrapping" w:clear="all"/>
            </w:r>
          </w:p>
        </w:tc>
      </w:tr>
    </w:tbl>
    <w:p w14:paraId="3C601E1C" w14:textId="77777777" w:rsidR="00851DC5" w:rsidRPr="000B50CB" w:rsidRDefault="00851DC5" w:rsidP="00851DC5">
      <w:pPr>
        <w:shd w:val="clear" w:color="auto" w:fill="FFFFFF"/>
        <w:rPr>
          <w:rFonts w:eastAsia="SimSun" w:cs="Times"/>
          <w:color w:val="000000"/>
          <w:lang w:val="en-US" w:eastAsia="ko-KR"/>
        </w:rPr>
      </w:pPr>
      <w:r w:rsidRPr="000B50CB">
        <w:rPr>
          <w:rFonts w:eastAsia="SimSun" w:cs="Times"/>
          <w:color w:val="000000"/>
          <w:bdr w:val="none" w:sz="0" w:space="0" w:color="auto" w:frame="1"/>
          <w:lang w:val="en-US" w:eastAsia="ko-KR"/>
        </w:rPr>
        <w:lastRenderedPageBreak/>
        <w:t> </w:t>
      </w:r>
    </w:p>
    <w:p w14:paraId="4E6FEAF8" w14:textId="77777777" w:rsidR="00851DC5" w:rsidRPr="000B50CB" w:rsidRDefault="00851DC5" w:rsidP="00851DC5">
      <w:pPr>
        <w:shd w:val="clear" w:color="auto" w:fill="FFFFFF"/>
        <w:rPr>
          <w:rFonts w:eastAsia="SimSun" w:cs="Times"/>
          <w:color w:val="000000"/>
          <w:lang w:val="en-US" w:eastAsia="ko-KR"/>
        </w:rPr>
      </w:pPr>
      <w:r w:rsidRPr="000B50CB">
        <w:rPr>
          <w:rFonts w:eastAsia="SimSun" w:cs="Times"/>
          <w:color w:val="000000"/>
          <w:bdr w:val="none" w:sz="0" w:space="0" w:color="auto" w:frame="1"/>
          <w:lang w:val="en-US" w:eastAsia="ko-KR"/>
        </w:rPr>
        <w:t>(clean version for reference)</w:t>
      </w:r>
    </w:p>
    <w:tbl>
      <w:tblPr>
        <w:tblW w:w="0" w:type="auto"/>
        <w:shd w:val="clear" w:color="auto" w:fill="FFFFFF"/>
        <w:tblCellMar>
          <w:left w:w="0" w:type="dxa"/>
          <w:right w:w="0" w:type="dxa"/>
        </w:tblCellMar>
        <w:tblLook w:val="04A0" w:firstRow="1" w:lastRow="0" w:firstColumn="1" w:lastColumn="0" w:noHBand="0" w:noVBand="1"/>
      </w:tblPr>
      <w:tblGrid>
        <w:gridCol w:w="9350"/>
      </w:tblGrid>
      <w:tr w:rsidR="00851DC5" w:rsidRPr="000B50CB" w14:paraId="04397AF7" w14:textId="77777777" w:rsidTr="009B2EC1">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5FAEB" w14:textId="77777777" w:rsidR="00851DC5" w:rsidRPr="000B50CB" w:rsidRDefault="00851DC5" w:rsidP="009B2EC1">
            <w:pPr>
              <w:ind w:left="267"/>
              <w:rPr>
                <w:rFonts w:eastAsia="SimSun" w:cs="Times"/>
                <w:color w:val="000000"/>
                <w:lang w:val="en-US" w:eastAsia="ko-KR"/>
              </w:rPr>
            </w:pPr>
            <w:r w:rsidRPr="000B50CB">
              <w:rPr>
                <w:rFonts w:eastAsia="SimSun" w:cs="Times"/>
                <w:b/>
                <w:bCs/>
                <w:color w:val="0070C0"/>
                <w:bdr w:val="none" w:sz="0" w:space="0" w:color="auto" w:frame="1"/>
                <w:lang w:val="en-US" w:eastAsia="ko-KR"/>
              </w:rPr>
              <w:t>&lt;</w:t>
            </w:r>
            <w:r w:rsidRPr="000B50CB">
              <w:rPr>
                <w:rFonts w:eastAsia="SimSun" w:cs="Times"/>
                <w:color w:val="0070C0"/>
                <w:bdr w:val="none" w:sz="0" w:space="0" w:color="auto" w:frame="1"/>
                <w:lang w:val="en-US" w:eastAsia="ko-KR"/>
              </w:rPr>
              <w:t>Unchanged text is omitted&gt;</w:t>
            </w:r>
          </w:p>
          <w:p w14:paraId="32C7E682" w14:textId="77777777" w:rsidR="00851DC5" w:rsidRPr="000B50CB" w:rsidRDefault="00851DC5" w:rsidP="009B2EC1">
            <w:pPr>
              <w:ind w:left="267"/>
              <w:rPr>
                <w:rFonts w:eastAsia="SimSun" w:cs="Times"/>
                <w:color w:val="000000"/>
                <w:lang w:val="en-US" w:eastAsia="ko-KR"/>
              </w:rPr>
            </w:pPr>
            <w:r w:rsidRPr="000B50CB">
              <w:rPr>
                <w:rFonts w:eastAsia="SimSun" w:cs="Times"/>
                <w:color w:val="000000"/>
                <w:bdr w:val="none" w:sz="0" w:space="0" w:color="auto" w:frame="1"/>
                <w:lang w:val="en-US" w:eastAsia="ko-KR"/>
              </w:rPr>
              <w:t> </w:t>
            </w:r>
          </w:p>
          <w:p w14:paraId="39E2DA99" w14:textId="77777777" w:rsidR="00851DC5" w:rsidRPr="000B50CB" w:rsidRDefault="00851DC5" w:rsidP="009B2EC1">
            <w:pPr>
              <w:ind w:left="267"/>
              <w:rPr>
                <w:rFonts w:eastAsia="SimSun" w:cs="Times"/>
                <w:color w:val="000000"/>
                <w:lang w:val="en-US" w:eastAsia="ko-KR"/>
              </w:rPr>
            </w:pPr>
            <w:r w:rsidRPr="000B50CB">
              <w:rPr>
                <w:rFonts w:eastAsia="SimSun" w:cs="Times"/>
                <w:color w:val="000000"/>
                <w:bdr w:val="none" w:sz="0" w:space="0" w:color="auto" w:frame="1"/>
                <w:lang w:val="en-US" w:eastAsia="ko-KR"/>
              </w:rPr>
              <w:t>If an IAB-MT is configured with an MCG and an SCG, is not capable of simultaneous transmission and reception, and would simultaneously transmit and receive on the MCG and the SCG,</w:t>
            </w:r>
          </w:p>
          <w:p w14:paraId="4EE90376" w14:textId="77777777" w:rsidR="00851DC5" w:rsidRPr="000B50CB" w:rsidRDefault="00851DC5" w:rsidP="009B2EC1">
            <w:pPr>
              <w:ind w:left="987" w:hanging="360"/>
              <w:rPr>
                <w:rFonts w:eastAsia="SimSun" w:cs="Times"/>
                <w:color w:val="000000"/>
                <w:lang w:val="en-US" w:eastAsia="ko-KR"/>
              </w:rPr>
            </w:pPr>
            <w:r w:rsidRPr="000B50CB">
              <w:rPr>
                <w:rFonts w:eastAsia="SimSun" w:cs="Times"/>
                <w:color w:val="000000"/>
                <w:bdr w:val="none" w:sz="0" w:space="0" w:color="auto" w:frame="1"/>
                <w:lang w:val="en-US" w:eastAsia="ko-KR"/>
              </w:rPr>
              <w:t>-         if semi-static flexible symbols configured by both parents operating under inter-donor NR-DC,</w:t>
            </w:r>
            <w:r w:rsidRPr="000B50CB">
              <w:rPr>
                <w:rFonts w:eastAsia="SimSun" w:cs="Times"/>
                <w:strike/>
                <w:color w:val="000000"/>
                <w:bdr w:val="none" w:sz="0" w:space="0" w:color="auto" w:frame="1"/>
                <w:lang w:val="en-US" w:eastAsia="ko-KR"/>
              </w:rPr>
              <w:t> </w:t>
            </w:r>
            <w:r w:rsidRPr="000B50CB">
              <w:rPr>
                <w:rFonts w:eastAsia="SimSun" w:cs="Times"/>
                <w:color w:val="000000"/>
                <w:bdr w:val="none" w:sz="0" w:space="0" w:color="auto" w:frame="1"/>
                <w:lang w:val="en-US" w:eastAsia="ko-KR"/>
              </w:rPr>
              <w:t>the IAB-MT operates according to the scheduling from the MCG,</w:t>
            </w:r>
          </w:p>
          <w:p w14:paraId="5C36A493" w14:textId="77777777" w:rsidR="00851DC5" w:rsidRPr="000B50CB" w:rsidRDefault="00851DC5" w:rsidP="009B2EC1">
            <w:pPr>
              <w:ind w:left="987" w:hanging="360"/>
              <w:rPr>
                <w:rFonts w:eastAsia="SimSun" w:cs="Times"/>
                <w:color w:val="000000"/>
                <w:lang w:val="en-US" w:eastAsia="ko-KR"/>
              </w:rPr>
            </w:pPr>
            <w:r w:rsidRPr="000B50CB">
              <w:rPr>
                <w:rFonts w:eastAsia="SimSun" w:cs="Times"/>
                <w:color w:val="000000"/>
                <w:bdr w:val="none" w:sz="0" w:space="0" w:color="auto" w:frame="1"/>
                <w:lang w:val="en-US" w:eastAsia="ko-KR"/>
              </w:rPr>
              <w:t>-         otherwise</w:t>
            </w:r>
            <w:r w:rsidRPr="000B50CB">
              <w:rPr>
                <w:rFonts w:eastAsia="SimSun" w:cs="Times"/>
                <w:b/>
                <w:bCs/>
                <w:color w:val="000000"/>
                <w:bdr w:val="none" w:sz="0" w:space="0" w:color="auto" w:frame="1"/>
                <w:lang w:val="en-US" w:eastAsia="ko-KR"/>
              </w:rPr>
              <w:t>,  </w:t>
            </w:r>
            <w:r w:rsidRPr="000B50CB">
              <w:rPr>
                <w:rFonts w:eastAsia="SimSun" w:cs="Times"/>
                <w:color w:val="000000"/>
                <w:bdr w:val="none" w:sz="0" w:space="0" w:color="auto" w:frame="1"/>
                <w:lang w:val="en-US" w:eastAsia="ko-KR"/>
              </w:rPr>
              <w:t>if the IAB-MT</w:t>
            </w:r>
          </w:p>
          <w:p w14:paraId="37548C05" w14:textId="77777777" w:rsidR="00851DC5" w:rsidRPr="000B50CB" w:rsidRDefault="00851DC5" w:rsidP="009B2EC1">
            <w:pPr>
              <w:ind w:left="1347" w:hanging="360"/>
              <w:rPr>
                <w:rFonts w:eastAsia="DengXian" w:cs="Times"/>
                <w:color w:val="000000"/>
                <w:lang w:val="en-US" w:eastAsia="ko-KR"/>
              </w:rPr>
            </w:pPr>
            <w:r w:rsidRPr="000B50CB">
              <w:rPr>
                <w:rFonts w:eastAsia="DengXian" w:cs="Times"/>
                <w:color w:val="000000"/>
                <w:bdr w:val="none" w:sz="0" w:space="0" w:color="auto" w:frame="1"/>
                <w:lang w:val="en-US" w:eastAsia="ko-KR"/>
              </w:rPr>
              <w:t>-         is configured with multiple serving cells and is provided with </w:t>
            </w:r>
            <w:r w:rsidRPr="000B50CB">
              <w:rPr>
                <w:rFonts w:eastAsia="DengXian" w:cs="Times"/>
                <w:i/>
                <w:iCs/>
                <w:color w:val="000000"/>
                <w:bdr w:val="none" w:sz="0" w:space="0" w:color="auto" w:frame="1"/>
                <w:lang w:val="en-US" w:eastAsia="ko-KR"/>
              </w:rPr>
              <w:t>directionalCollisionHandling-r17 </w:t>
            </w:r>
            <w:r w:rsidRPr="000B50CB">
              <w:rPr>
                <w:rFonts w:eastAsia="DengXian" w:cs="Times"/>
                <w:color w:val="000000"/>
                <w:bdr w:val="none" w:sz="0" w:space="0" w:color="auto" w:frame="1"/>
                <w:lang w:val="en-US" w:eastAsia="ko-KR"/>
              </w:rPr>
              <w:t>= 'enabled' for a set of serving cell(s) among the multiple serving cells, and</w:t>
            </w:r>
          </w:p>
          <w:p w14:paraId="418C75E1" w14:textId="77777777" w:rsidR="00851DC5" w:rsidRPr="000B50CB" w:rsidRDefault="00851DC5" w:rsidP="009B2EC1">
            <w:pPr>
              <w:ind w:left="1347" w:hanging="360"/>
              <w:rPr>
                <w:rFonts w:eastAsia="DengXian" w:cs="Times"/>
                <w:color w:val="000000"/>
                <w:lang w:val="en-US" w:eastAsia="ko-KR"/>
              </w:rPr>
            </w:pPr>
            <w:r w:rsidRPr="000B50CB">
              <w:rPr>
                <w:rFonts w:eastAsia="DengXian" w:cs="Times"/>
                <w:color w:val="000000"/>
                <w:bdr w:val="none" w:sz="0" w:space="0" w:color="auto" w:frame="1"/>
                <w:lang w:val="en-US" w:eastAsia="ko-KR"/>
              </w:rPr>
              <w:t>-         indicates support of </w:t>
            </w:r>
            <w:r w:rsidRPr="000B50CB">
              <w:rPr>
                <w:rFonts w:eastAsia="DengXian" w:cs="Times"/>
                <w:i/>
                <w:iCs/>
                <w:color w:val="000000"/>
                <w:bdr w:val="none" w:sz="0" w:space="0" w:color="auto" w:frame="1"/>
                <w:lang w:val="en-US" w:eastAsia="ko-KR"/>
              </w:rPr>
              <w:t>half-DuplexTDD-CA-SameSCS-r16 </w:t>
            </w:r>
            <w:r w:rsidRPr="000B50CB">
              <w:rPr>
                <w:rFonts w:eastAsia="DengXian" w:cs="Times"/>
                <w:color w:val="000000"/>
                <w:bdr w:val="none" w:sz="0" w:space="0" w:color="auto" w:frame="1"/>
                <w:lang w:val="en-US" w:eastAsia="ko-KR"/>
              </w:rPr>
              <w:t>capability across MCG and SCG for NR-DC,</w:t>
            </w:r>
          </w:p>
          <w:p w14:paraId="44931F51" w14:textId="77777777" w:rsidR="00851DC5" w:rsidRPr="000B50CB" w:rsidRDefault="00851DC5" w:rsidP="009B2EC1">
            <w:pPr>
              <w:ind w:left="1347" w:hanging="360"/>
              <w:rPr>
                <w:rFonts w:eastAsia="SimSun" w:cs="Times"/>
                <w:color w:val="000000"/>
                <w:lang w:val="en-US" w:eastAsia="ko-KR"/>
              </w:rPr>
            </w:pPr>
            <w:r w:rsidRPr="000B50CB">
              <w:rPr>
                <w:rFonts w:eastAsia="SimSun" w:cs="Times"/>
                <w:color w:val="FF0000"/>
                <w:bdr w:val="none" w:sz="0" w:space="0" w:color="auto" w:frame="1"/>
                <w:lang w:val="en-US" w:eastAsia="ko-KR"/>
              </w:rPr>
              <w:t>-         </w:t>
            </w:r>
            <w:r w:rsidRPr="000B50CB">
              <w:rPr>
                <w:rFonts w:eastAsia="SimSun" w:cs="Times"/>
                <w:color w:val="000000"/>
                <w:bdr w:val="none" w:sz="0" w:space="0" w:color="auto" w:frame="1"/>
                <w:lang w:eastAsia="ko-KR"/>
              </w:rPr>
              <w:t>the IAB-MT shall apply the Rel-16 CA TDD prioritization rules defined in TS38.213 section 11.1 across cell groups (i.e. The IAB MT does not expect to receive conflicting DCI formats including DCI2_0 and dynamic scheduling grants from different parents).</w:t>
            </w:r>
          </w:p>
          <w:p w14:paraId="5B253373" w14:textId="77777777" w:rsidR="00851DC5" w:rsidRPr="000B50CB" w:rsidRDefault="00851DC5" w:rsidP="009B2EC1">
            <w:pPr>
              <w:ind w:left="987" w:hanging="360"/>
              <w:rPr>
                <w:rFonts w:eastAsia="SimSun" w:cs="Times"/>
                <w:color w:val="000000"/>
                <w:lang w:val="en-US" w:eastAsia="ko-KR"/>
              </w:rPr>
            </w:pPr>
            <w:r w:rsidRPr="000B50CB">
              <w:rPr>
                <w:rFonts w:eastAsia="SimSun" w:cs="Times"/>
                <w:color w:val="000000"/>
                <w:bdr w:val="none" w:sz="0" w:space="0" w:color="auto" w:frame="1"/>
                <w:lang w:val="en-US" w:eastAsia="ko-KR"/>
              </w:rPr>
              <w:t> </w:t>
            </w:r>
          </w:p>
          <w:p w14:paraId="3D33B87D" w14:textId="77777777" w:rsidR="00851DC5" w:rsidRPr="000B50CB" w:rsidRDefault="00851DC5" w:rsidP="009B2EC1">
            <w:pPr>
              <w:rPr>
                <w:rFonts w:eastAsia="SimSun" w:cs="Times"/>
                <w:color w:val="000000"/>
                <w:lang w:val="en-US" w:eastAsia="ko-KR"/>
              </w:rPr>
            </w:pPr>
            <w:r w:rsidRPr="000B50CB">
              <w:rPr>
                <w:rFonts w:eastAsia="SimSun" w:cs="Times"/>
                <w:b/>
                <w:bCs/>
                <w:color w:val="0070C0"/>
                <w:bdr w:val="none" w:sz="0" w:space="0" w:color="auto" w:frame="1"/>
                <w:lang w:val="en-US" w:eastAsia="ko-KR"/>
              </w:rPr>
              <w:t>&lt;</w:t>
            </w:r>
            <w:r w:rsidRPr="000B50CB">
              <w:rPr>
                <w:rFonts w:eastAsia="SimSun" w:cs="Times"/>
                <w:color w:val="0070C0"/>
                <w:bdr w:val="none" w:sz="0" w:space="0" w:color="auto" w:frame="1"/>
                <w:lang w:val="en-US" w:eastAsia="ko-KR"/>
              </w:rPr>
              <w:t>Unchanged text is omitted&gt;</w:t>
            </w:r>
            <w:r w:rsidRPr="000B50CB">
              <w:rPr>
                <w:rFonts w:eastAsia="SimSun" w:cs="Times"/>
                <w:b/>
                <w:bCs/>
                <w:color w:val="000000"/>
                <w:bdr w:val="none" w:sz="0" w:space="0" w:color="auto" w:frame="1"/>
                <w:shd w:val="clear" w:color="auto" w:fill="FF00FF"/>
                <w:lang w:val="en-US" w:eastAsia="ko-KR"/>
              </w:rPr>
              <w:br w:type="textWrapping" w:clear="all"/>
            </w:r>
          </w:p>
        </w:tc>
      </w:tr>
    </w:tbl>
    <w:p w14:paraId="2C2F0A42" w14:textId="77777777" w:rsidR="00851DC5" w:rsidRDefault="00851DC5" w:rsidP="00851DC5">
      <w:pPr>
        <w:rPr>
          <w:rFonts w:ascii="Calibri" w:eastAsia="SimSun" w:hAnsi="Calibri" w:cs="Calibri"/>
          <w:sz w:val="22"/>
          <w:szCs w:val="22"/>
          <w:lang w:eastAsia="zh-CN"/>
        </w:rPr>
      </w:pPr>
    </w:p>
    <w:p w14:paraId="544F2CE9" w14:textId="77777777" w:rsidR="00851DC5" w:rsidRPr="008F2159" w:rsidRDefault="00851DC5" w:rsidP="000B4B66">
      <w:pPr>
        <w:spacing w:after="0"/>
        <w:rPr>
          <w:rFonts w:cs="Times"/>
          <w:b/>
          <w:lang w:eastAsia="x-none"/>
        </w:rPr>
      </w:pPr>
      <w:r w:rsidRPr="008F2159">
        <w:rPr>
          <w:rFonts w:cs="Times"/>
          <w:b/>
          <w:lang w:eastAsia="x-none"/>
        </w:rPr>
        <w:t xml:space="preserve">Conclusion </w:t>
      </w:r>
    </w:p>
    <w:p w14:paraId="7C7AB7B7" w14:textId="77777777" w:rsidR="00851DC5" w:rsidRPr="008F2159" w:rsidRDefault="00851DC5" w:rsidP="00851DC5">
      <w:pPr>
        <w:rPr>
          <w:rFonts w:cs="Times"/>
          <w:lang w:eastAsia="x-none"/>
        </w:rPr>
      </w:pPr>
      <w:r w:rsidRPr="008F2159">
        <w:rPr>
          <w:rFonts w:cs="Times"/>
          <w:lang w:eastAsia="x-none"/>
        </w:rPr>
        <w:t>Defer discussion (contribution driven) about extending the maximum payload size of DCI format 2_5 to increase the number of IAB-DU cells that can be provided with availability information for soft resources until RAN1#109-e.</w:t>
      </w:r>
    </w:p>
    <w:p w14:paraId="0AE6D5DA" w14:textId="77777777" w:rsidR="00851DC5" w:rsidRPr="008F2159" w:rsidRDefault="00851DC5" w:rsidP="00851DC5">
      <w:pPr>
        <w:rPr>
          <w:rFonts w:cs="Times"/>
          <w:lang w:eastAsia="x-none"/>
        </w:rPr>
      </w:pPr>
    </w:p>
    <w:p w14:paraId="54A6D519" w14:textId="77777777" w:rsidR="00851DC5" w:rsidRDefault="00851DC5" w:rsidP="000B4B66">
      <w:pPr>
        <w:spacing w:after="0"/>
        <w:rPr>
          <w:rFonts w:cs="Times"/>
          <w:b/>
          <w:lang w:eastAsia="x-none"/>
        </w:rPr>
      </w:pPr>
      <w:r w:rsidRPr="008F2159">
        <w:rPr>
          <w:rFonts w:cs="Times"/>
          <w:b/>
          <w:lang w:eastAsia="x-none"/>
        </w:rPr>
        <w:t>Conclusion</w:t>
      </w:r>
    </w:p>
    <w:p w14:paraId="1F4A162C" w14:textId="77777777" w:rsidR="00851DC5" w:rsidRPr="008F2159" w:rsidRDefault="00851DC5" w:rsidP="00851DC5">
      <w:pPr>
        <w:rPr>
          <w:rFonts w:cs="Times"/>
          <w:lang w:eastAsia="x-none"/>
        </w:rPr>
      </w:pPr>
      <w:r w:rsidRPr="008F2159">
        <w:rPr>
          <w:rFonts w:cs="Times"/>
          <w:lang w:eastAsia="x-none"/>
        </w:rPr>
        <w:t>Defer discussion (contribution driven) of potential issues/solutions for multiple DCI Format 2_5 indications with overlapping durations until RAN1#109-e.</w:t>
      </w:r>
    </w:p>
    <w:p w14:paraId="784153A6" w14:textId="77777777" w:rsidR="00851DC5" w:rsidRPr="00A12D01" w:rsidRDefault="00851DC5" w:rsidP="00851DC5">
      <w:pPr>
        <w:rPr>
          <w:rFonts w:cs="Times"/>
          <w:lang w:eastAsia="x-none"/>
        </w:rPr>
      </w:pPr>
    </w:p>
    <w:p w14:paraId="7D32F3F3" w14:textId="77777777" w:rsidR="00851DC5" w:rsidRDefault="00851DC5" w:rsidP="000B4B66">
      <w:pPr>
        <w:spacing w:after="0"/>
        <w:rPr>
          <w:rFonts w:cs="Times"/>
          <w:b/>
          <w:bCs/>
          <w:color w:val="000000"/>
        </w:rPr>
      </w:pPr>
      <w:r w:rsidRPr="00A12D01">
        <w:rPr>
          <w:rFonts w:cs="Times"/>
          <w:b/>
          <w:bCs/>
          <w:color w:val="000000"/>
        </w:rPr>
        <w:t>Conclusion</w:t>
      </w:r>
    </w:p>
    <w:p w14:paraId="26C599CE" w14:textId="77777777" w:rsidR="00851DC5" w:rsidRPr="00A12D01" w:rsidRDefault="00851DC5" w:rsidP="00851DC5">
      <w:pPr>
        <w:rPr>
          <w:rFonts w:eastAsia="SimSun" w:cs="Times"/>
          <w:bCs/>
          <w:color w:val="000000"/>
          <w:highlight w:val="magenta"/>
          <w:lang w:val="en-US"/>
        </w:rPr>
      </w:pPr>
      <w:r w:rsidRPr="00A12D01">
        <w:rPr>
          <w:rFonts w:cs="Times"/>
          <w:bCs/>
          <w:color w:val="000000"/>
        </w:rPr>
        <w:t>Defer discussion (contribution driven) about potential specification impact for conflict resolution between parent and child IAB nodes in case the Rel-17 H/S/NA configuration is provided but the IAB node needs to instead operate according to the Rel-16 H/S/NA configuration (based on its implementation as agreed previously in RAN1#107-e) in the slot until RAN#109-e.</w:t>
      </w:r>
    </w:p>
    <w:p w14:paraId="05AA364D" w14:textId="08ED6639" w:rsidR="00851DC5" w:rsidRDefault="00851DC5" w:rsidP="00851DC5">
      <w:pPr>
        <w:rPr>
          <w:rFonts w:cs="Times"/>
          <w:b/>
          <w:bCs/>
          <w:color w:val="000000"/>
          <w:highlight w:val="magenta"/>
          <w:lang w:eastAsia="zh-CN"/>
        </w:rPr>
      </w:pPr>
    </w:p>
    <w:p w14:paraId="16776091" w14:textId="77777777" w:rsidR="000B4B66" w:rsidRDefault="000B4B66" w:rsidP="00851DC5">
      <w:pPr>
        <w:rPr>
          <w:rFonts w:cs="Times"/>
          <w:b/>
          <w:bCs/>
          <w:color w:val="000000"/>
          <w:highlight w:val="magenta"/>
          <w:lang w:eastAsia="zh-CN"/>
        </w:rPr>
      </w:pPr>
    </w:p>
    <w:p w14:paraId="46D40C4E" w14:textId="77777777" w:rsidR="006D4846" w:rsidRPr="00A12D01" w:rsidRDefault="006D4846" w:rsidP="00851DC5">
      <w:pPr>
        <w:rPr>
          <w:rFonts w:cs="Times"/>
          <w:b/>
          <w:bCs/>
          <w:color w:val="000000"/>
          <w:highlight w:val="magenta"/>
          <w:lang w:eastAsia="zh-CN"/>
        </w:rPr>
      </w:pPr>
    </w:p>
    <w:p w14:paraId="6DF1DFDE" w14:textId="77777777" w:rsidR="00851DC5" w:rsidRDefault="00851DC5" w:rsidP="00851DC5">
      <w:pPr>
        <w:rPr>
          <w:rFonts w:cs="Times"/>
          <w:b/>
          <w:bCs/>
        </w:rPr>
      </w:pPr>
      <w:r>
        <w:rPr>
          <w:rFonts w:cs="Times"/>
          <w:b/>
          <w:bCs/>
          <w:highlight w:val="green"/>
        </w:rPr>
        <w:lastRenderedPageBreak/>
        <w:t>Agreement</w:t>
      </w:r>
      <w:r w:rsidRPr="00A12D01">
        <w:rPr>
          <w:rFonts w:cs="Times"/>
          <w:b/>
          <w:bCs/>
        </w:rPr>
        <w:t xml:space="preserve"> </w:t>
      </w:r>
    </w:p>
    <w:p w14:paraId="732634D1" w14:textId="77777777" w:rsidR="00851DC5" w:rsidRPr="00A12D01" w:rsidRDefault="00851DC5" w:rsidP="00851DC5">
      <w:pPr>
        <w:rPr>
          <w:rFonts w:cs="Times"/>
          <w:bCs/>
        </w:rPr>
      </w:pPr>
      <w:r w:rsidRPr="00A12D01">
        <w:rPr>
          <w:rFonts w:cs="Times"/>
          <w:bCs/>
        </w:rPr>
        <w:t>Adopt the following definition for H/S/NA configured in an RB set of a symbol:</w:t>
      </w:r>
    </w:p>
    <w:p w14:paraId="1BC528CB" w14:textId="77777777" w:rsidR="00851DC5" w:rsidRPr="00A12D01" w:rsidRDefault="00851DC5" w:rsidP="006B35C9">
      <w:pPr>
        <w:numPr>
          <w:ilvl w:val="0"/>
          <w:numId w:val="58"/>
        </w:numPr>
        <w:overflowPunct/>
        <w:autoSpaceDE/>
        <w:autoSpaceDN/>
        <w:adjustRightInd/>
        <w:spacing w:after="0"/>
        <w:textAlignment w:val="auto"/>
        <w:rPr>
          <w:rFonts w:cs="Times"/>
          <w:bCs/>
        </w:rPr>
      </w:pPr>
      <w:r w:rsidRPr="00A12D01">
        <w:rPr>
          <w:rFonts w:cs="Times"/>
          <w:bCs/>
        </w:rPr>
        <w:t xml:space="preserve">FDM Hard: When an RB set of a downlink, uplink, or flexible symbol is configured as hard, the IAB-DU cell can respectively transmit, receive, or either transmit or receive on the RB set in the symbol [provided it does not impact the IAB-MT’s ability to transmit and receive in any other RB set that is configured as </w:t>
      </w:r>
      <w:r w:rsidRPr="00A12D01">
        <w:rPr>
          <w:rFonts w:cs="Times"/>
          <w:bCs/>
          <w:i/>
          <w:iCs/>
        </w:rPr>
        <w:t>Not Available</w:t>
      </w:r>
      <w:r w:rsidRPr="00A12D01">
        <w:rPr>
          <w:rFonts w:cs="Times"/>
          <w:bCs/>
        </w:rPr>
        <w:t xml:space="preserve"> or configured as </w:t>
      </w:r>
      <w:r w:rsidRPr="00A12D01">
        <w:rPr>
          <w:rFonts w:cs="Times"/>
          <w:bCs/>
          <w:i/>
          <w:iCs/>
        </w:rPr>
        <w:t>Soft</w:t>
      </w:r>
      <w:r w:rsidRPr="00A12D01">
        <w:rPr>
          <w:rFonts w:cs="Times"/>
          <w:bCs/>
        </w:rPr>
        <w:t xml:space="preserve"> and not indicated available]. </w:t>
      </w:r>
    </w:p>
    <w:p w14:paraId="75BAB8C1" w14:textId="77777777" w:rsidR="00851DC5" w:rsidRPr="00A12D01" w:rsidRDefault="00851DC5" w:rsidP="006B35C9">
      <w:pPr>
        <w:numPr>
          <w:ilvl w:val="0"/>
          <w:numId w:val="58"/>
        </w:numPr>
        <w:overflowPunct/>
        <w:autoSpaceDE/>
        <w:autoSpaceDN/>
        <w:adjustRightInd/>
        <w:spacing w:after="0"/>
        <w:textAlignment w:val="auto"/>
        <w:rPr>
          <w:rFonts w:cs="Times"/>
          <w:bCs/>
        </w:rPr>
      </w:pPr>
      <w:r w:rsidRPr="00A12D01">
        <w:rPr>
          <w:rFonts w:cs="Times"/>
          <w:bCs/>
        </w:rPr>
        <w:t>FDM Soft: When an RB set of a downlink, uplink, or flexible symbol is configured as soft, the IAB-DU cell can respectively transmit, receive or either transmit or receive on the RB set in the symbol only if</w:t>
      </w:r>
    </w:p>
    <w:p w14:paraId="174EA91F" w14:textId="77777777" w:rsidR="00851DC5" w:rsidRPr="00A12D01" w:rsidRDefault="00851DC5" w:rsidP="006B35C9">
      <w:pPr>
        <w:numPr>
          <w:ilvl w:val="1"/>
          <w:numId w:val="58"/>
        </w:numPr>
        <w:overflowPunct/>
        <w:autoSpaceDE/>
        <w:autoSpaceDN/>
        <w:adjustRightInd/>
        <w:spacing w:after="0"/>
        <w:textAlignment w:val="auto"/>
        <w:rPr>
          <w:rFonts w:cs="Times"/>
          <w:bCs/>
        </w:rPr>
      </w:pPr>
      <w:r w:rsidRPr="00A12D01">
        <w:rPr>
          <w:rFonts w:cs="Times"/>
          <w:bCs/>
        </w:rPr>
        <w:t>the IAB-MT does not transmit or receive on the RB set during the symbol of the IAB-DU cell, or</w:t>
      </w:r>
    </w:p>
    <w:p w14:paraId="3FBAB80B" w14:textId="77777777" w:rsidR="00851DC5" w:rsidRPr="00A12D01" w:rsidRDefault="00851DC5" w:rsidP="006B35C9">
      <w:pPr>
        <w:numPr>
          <w:ilvl w:val="1"/>
          <w:numId w:val="58"/>
        </w:numPr>
        <w:overflowPunct/>
        <w:autoSpaceDE/>
        <w:autoSpaceDN/>
        <w:adjustRightInd/>
        <w:spacing w:after="0"/>
        <w:textAlignment w:val="auto"/>
        <w:rPr>
          <w:rFonts w:cs="Times"/>
          <w:bCs/>
        </w:rPr>
      </w:pPr>
      <w:r w:rsidRPr="00A12D01">
        <w:rPr>
          <w:rFonts w:cs="Times"/>
          <w:bCs/>
        </w:rPr>
        <w:t xml:space="preserve">with respect to all serving cells, </w:t>
      </w:r>
    </w:p>
    <w:p w14:paraId="79335728" w14:textId="77777777" w:rsidR="00851DC5" w:rsidRPr="00A12D01" w:rsidRDefault="00851DC5" w:rsidP="006B35C9">
      <w:pPr>
        <w:numPr>
          <w:ilvl w:val="2"/>
          <w:numId w:val="58"/>
        </w:numPr>
        <w:overflowPunct/>
        <w:autoSpaceDE/>
        <w:autoSpaceDN/>
        <w:adjustRightInd/>
        <w:spacing w:after="0"/>
        <w:textAlignment w:val="auto"/>
        <w:rPr>
          <w:rFonts w:cs="Times"/>
          <w:bCs/>
        </w:rPr>
      </w:pPr>
      <w:r w:rsidRPr="00A12D01">
        <w:rPr>
          <w:rFonts w:cs="Times"/>
          <w:bCs/>
        </w:rPr>
        <w:t xml:space="preserve">the IAB-MT would transmit or receive on the RB set during the symbol of the IAB-DU cell, and the transmission or reception on the RB set [or any </w:t>
      </w:r>
      <w:r w:rsidRPr="00A12D01">
        <w:rPr>
          <w:rFonts w:cs="Times"/>
          <w:bCs/>
          <w:strike/>
        </w:rPr>
        <w:t>adjacent</w:t>
      </w:r>
      <w:r w:rsidRPr="00A12D01">
        <w:rPr>
          <w:rFonts w:cs="Times"/>
          <w:bCs/>
        </w:rPr>
        <w:t xml:space="preserve"> RB set that is configured as Not Available or configured as Soft and not indicated available] during the symbol of the IAB-DU cell is not changed due to a use of the RB set in the symbol by the IAB-DU, or</w:t>
      </w:r>
    </w:p>
    <w:p w14:paraId="41A39F94" w14:textId="77777777" w:rsidR="00851DC5" w:rsidRPr="00A12D01" w:rsidRDefault="00851DC5" w:rsidP="006B35C9">
      <w:pPr>
        <w:numPr>
          <w:ilvl w:val="1"/>
          <w:numId w:val="58"/>
        </w:numPr>
        <w:overflowPunct/>
        <w:autoSpaceDE/>
        <w:autoSpaceDN/>
        <w:adjustRightInd/>
        <w:spacing w:after="0"/>
        <w:textAlignment w:val="auto"/>
        <w:rPr>
          <w:rFonts w:cs="Times"/>
          <w:bCs/>
        </w:rPr>
      </w:pPr>
      <w:r w:rsidRPr="00A12D01">
        <w:rPr>
          <w:rFonts w:cs="Times"/>
          <w:bCs/>
        </w:rPr>
        <w:t xml:space="preserve">if the IAB-MT is not configured with SCG </w:t>
      </w:r>
    </w:p>
    <w:p w14:paraId="3D2DC8F5" w14:textId="77777777" w:rsidR="00851DC5" w:rsidRPr="00A12D01" w:rsidRDefault="00851DC5" w:rsidP="006B35C9">
      <w:pPr>
        <w:numPr>
          <w:ilvl w:val="2"/>
          <w:numId w:val="58"/>
        </w:numPr>
        <w:overflowPunct/>
        <w:autoSpaceDE/>
        <w:autoSpaceDN/>
        <w:adjustRightInd/>
        <w:spacing w:after="0"/>
        <w:textAlignment w:val="auto"/>
        <w:rPr>
          <w:rFonts w:cs="Times"/>
          <w:bCs/>
        </w:rPr>
      </w:pPr>
      <w:r w:rsidRPr="00A12D01">
        <w:rPr>
          <w:rFonts w:cs="Times"/>
          <w:bCs/>
        </w:rPr>
        <w:t xml:space="preserve">if the IAB-MT detects a DCI format 2_5 with an AI index field value indicating the soft RB set as available  </w:t>
      </w:r>
    </w:p>
    <w:p w14:paraId="208330D4" w14:textId="77777777" w:rsidR="00851DC5" w:rsidRPr="00A12D01" w:rsidRDefault="00851DC5" w:rsidP="006B35C9">
      <w:pPr>
        <w:numPr>
          <w:ilvl w:val="1"/>
          <w:numId w:val="58"/>
        </w:numPr>
        <w:overflowPunct/>
        <w:autoSpaceDE/>
        <w:autoSpaceDN/>
        <w:adjustRightInd/>
        <w:spacing w:after="0"/>
        <w:textAlignment w:val="auto"/>
        <w:rPr>
          <w:rFonts w:cs="Times"/>
          <w:bCs/>
        </w:rPr>
      </w:pPr>
      <w:r w:rsidRPr="00A12D01">
        <w:rPr>
          <w:rFonts w:cs="Times"/>
          <w:bCs/>
        </w:rPr>
        <w:t>if the IAB-MT is configured with SCG</w:t>
      </w:r>
    </w:p>
    <w:p w14:paraId="63F4F5FA" w14:textId="77777777" w:rsidR="00851DC5" w:rsidRPr="00A12D01" w:rsidRDefault="00851DC5" w:rsidP="006B35C9">
      <w:pPr>
        <w:numPr>
          <w:ilvl w:val="2"/>
          <w:numId w:val="58"/>
        </w:numPr>
        <w:overflowPunct/>
        <w:autoSpaceDE/>
        <w:autoSpaceDN/>
        <w:adjustRightInd/>
        <w:spacing w:after="0"/>
        <w:textAlignment w:val="auto"/>
        <w:rPr>
          <w:rFonts w:cs="Times"/>
          <w:bCs/>
        </w:rPr>
      </w:pPr>
      <w:r w:rsidRPr="00A12D01">
        <w:rPr>
          <w:rFonts w:cs="Times"/>
          <w:bCs/>
        </w:rPr>
        <w:t>the IAB-MT detects two DCI formats 2_5 with an AI index field value indicating the soft RB set as available from MCG and SCG respectively, or</w:t>
      </w:r>
    </w:p>
    <w:p w14:paraId="478D642B" w14:textId="77777777" w:rsidR="00851DC5" w:rsidRPr="00A12D01" w:rsidRDefault="00851DC5" w:rsidP="006B35C9">
      <w:pPr>
        <w:numPr>
          <w:ilvl w:val="2"/>
          <w:numId w:val="58"/>
        </w:numPr>
        <w:overflowPunct/>
        <w:autoSpaceDE/>
        <w:autoSpaceDN/>
        <w:adjustRightInd/>
        <w:spacing w:after="0"/>
        <w:textAlignment w:val="auto"/>
        <w:rPr>
          <w:rFonts w:cs="Times"/>
          <w:bCs/>
        </w:rPr>
      </w:pPr>
      <w:r w:rsidRPr="00A12D01">
        <w:rPr>
          <w:rFonts w:cs="Times"/>
          <w:bCs/>
        </w:rPr>
        <w:t xml:space="preserve">the IAB-MT detects a DCI format 2_5 with an AI index field value indicating the soft </w:t>
      </w:r>
      <w:r w:rsidRPr="00A12D01">
        <w:rPr>
          <w:rFonts w:cs="Times"/>
          <w:bCs/>
          <w:strike/>
        </w:rPr>
        <w:t>symbol</w:t>
      </w:r>
      <w:r w:rsidRPr="00A12D01">
        <w:rPr>
          <w:rFonts w:cs="Times"/>
          <w:bCs/>
        </w:rPr>
        <w:t xml:space="preserve"> RB set as available from one cell group (either MCG or SCG), and, with respect to all serving cells of the other cell group:</w:t>
      </w:r>
    </w:p>
    <w:p w14:paraId="16489220" w14:textId="77777777" w:rsidR="00851DC5" w:rsidRPr="00A12D01" w:rsidRDefault="00851DC5" w:rsidP="006B35C9">
      <w:pPr>
        <w:numPr>
          <w:ilvl w:val="3"/>
          <w:numId w:val="58"/>
        </w:numPr>
        <w:overflowPunct/>
        <w:autoSpaceDE/>
        <w:autoSpaceDN/>
        <w:adjustRightInd/>
        <w:spacing w:after="0"/>
        <w:textAlignment w:val="auto"/>
        <w:rPr>
          <w:rFonts w:cs="Times"/>
          <w:bCs/>
        </w:rPr>
      </w:pPr>
      <w:r w:rsidRPr="00A12D01">
        <w:rPr>
          <w:rFonts w:cs="Times"/>
          <w:bCs/>
        </w:rPr>
        <w:t>the IAB-MT would transmit or receive on the RB set during the symbol of the IAB-DU cell, and the transmission or reception on the RB set during the symbol of the IAB-DU cell is not changed due to a use of the RB set in the symbol by the IAB-DU.</w:t>
      </w:r>
    </w:p>
    <w:p w14:paraId="791A9A8E" w14:textId="77777777" w:rsidR="00851DC5" w:rsidRPr="00A12D01" w:rsidRDefault="00851DC5" w:rsidP="006B35C9">
      <w:pPr>
        <w:numPr>
          <w:ilvl w:val="0"/>
          <w:numId w:val="58"/>
        </w:numPr>
        <w:overflowPunct/>
        <w:autoSpaceDE/>
        <w:autoSpaceDN/>
        <w:adjustRightInd/>
        <w:spacing w:after="0"/>
        <w:textAlignment w:val="auto"/>
        <w:rPr>
          <w:rFonts w:cs="Times"/>
          <w:bCs/>
        </w:rPr>
      </w:pPr>
      <w:r w:rsidRPr="00A12D01">
        <w:rPr>
          <w:rFonts w:cs="Times"/>
          <w:bCs/>
        </w:rPr>
        <w:t xml:space="preserve">FDM NA: When an RB set of a downlink, uplink, or flexible symbol is configured as unavailable, the IAB-DU neither transmits nor receives at the RB set in the symbol. </w:t>
      </w:r>
    </w:p>
    <w:p w14:paraId="0CA83DFD" w14:textId="77777777" w:rsidR="00851DC5" w:rsidRPr="00A12D01" w:rsidRDefault="00851DC5" w:rsidP="00851DC5">
      <w:pPr>
        <w:rPr>
          <w:rFonts w:cs="Times"/>
          <w:b/>
          <w:bCs/>
          <w:color w:val="000000"/>
          <w:highlight w:val="magenta"/>
          <w:lang w:val="en-US"/>
        </w:rPr>
      </w:pPr>
    </w:p>
    <w:p w14:paraId="2D5EC4E4" w14:textId="77777777" w:rsidR="00851DC5" w:rsidRDefault="00851DC5" w:rsidP="000B4B66">
      <w:pPr>
        <w:spacing w:after="0"/>
        <w:rPr>
          <w:rFonts w:cs="Times"/>
          <w:b/>
          <w:bCs/>
          <w:color w:val="000000"/>
        </w:rPr>
      </w:pPr>
      <w:r>
        <w:rPr>
          <w:rFonts w:cs="Times"/>
          <w:b/>
          <w:bCs/>
          <w:color w:val="000000"/>
        </w:rPr>
        <w:t>Conclusion</w:t>
      </w:r>
    </w:p>
    <w:p w14:paraId="27B4183A" w14:textId="77777777" w:rsidR="00851DC5" w:rsidRPr="00A12D01" w:rsidRDefault="00851DC5" w:rsidP="00851DC5">
      <w:pPr>
        <w:rPr>
          <w:rFonts w:cs="Times"/>
          <w:bCs/>
          <w:color w:val="000000"/>
          <w:highlight w:val="magenta"/>
        </w:rPr>
      </w:pPr>
      <w:r w:rsidRPr="00A12D01">
        <w:rPr>
          <w:rFonts w:cs="Times"/>
          <w:bCs/>
          <w:color w:val="000000"/>
        </w:rPr>
        <w:t>Defer discussion (contribution driven) about potential specification impact if the configured RB sets</w:t>
      </w:r>
      <w:r w:rsidRPr="00A12D01">
        <w:rPr>
          <w:rStyle w:val="apple-converted-space"/>
          <w:rFonts w:cs="Times"/>
          <w:bCs/>
          <w:strike/>
          <w:color w:val="000000"/>
        </w:rPr>
        <w:t> </w:t>
      </w:r>
      <w:r w:rsidRPr="00A12D01">
        <w:rPr>
          <w:rFonts w:cs="Times"/>
          <w:bCs/>
          <w:color w:val="000000"/>
        </w:rPr>
        <w:t>of an IAB-DU HSNA resource configuration do not cover the entire carrier bandwidth until RAN1#109-e.</w:t>
      </w:r>
    </w:p>
    <w:p w14:paraId="431221CB" w14:textId="77777777" w:rsidR="00851DC5" w:rsidRPr="00A12D01" w:rsidRDefault="00851DC5" w:rsidP="00851DC5">
      <w:pPr>
        <w:rPr>
          <w:rFonts w:cs="Times"/>
          <w:b/>
          <w:bCs/>
          <w:color w:val="000000"/>
          <w:highlight w:val="magenta"/>
        </w:rPr>
      </w:pPr>
    </w:p>
    <w:p w14:paraId="0D787FB8" w14:textId="7FC11567" w:rsidR="00D61C71" w:rsidRDefault="00D61C71">
      <w:pPr>
        <w:overflowPunct/>
        <w:autoSpaceDE/>
        <w:autoSpaceDN/>
        <w:adjustRightInd/>
        <w:spacing w:after="0"/>
        <w:textAlignment w:val="auto"/>
      </w:pPr>
      <w:r>
        <w:br w:type="page"/>
      </w:r>
    </w:p>
    <w:p w14:paraId="6E79B354" w14:textId="24F046DC" w:rsidR="00D61C71" w:rsidRDefault="00D61C71" w:rsidP="00916688">
      <w:pPr>
        <w:pStyle w:val="Heading2"/>
      </w:pPr>
      <w:bookmarkStart w:id="16" w:name="_Toc97405341"/>
      <w:r w:rsidRPr="00D61C71">
        <w:lastRenderedPageBreak/>
        <w:t>Other enhancements for simultaneous operation of IAB-node’s child and parent links</w:t>
      </w:r>
      <w:bookmarkEnd w:id="16"/>
    </w:p>
    <w:p w14:paraId="0BB91738" w14:textId="77777777" w:rsidR="00916688" w:rsidRPr="00916688" w:rsidRDefault="00916688" w:rsidP="00916688">
      <w:pPr>
        <w:pStyle w:val="Heading3"/>
        <w:rPr>
          <w:rStyle w:val="Strong"/>
          <w:b w:val="0"/>
          <w:bCs w:val="0"/>
        </w:rPr>
      </w:pPr>
      <w:bookmarkStart w:id="17" w:name="_Toc97405342"/>
      <w:r w:rsidRPr="00916688">
        <w:rPr>
          <w:rStyle w:val="Strong"/>
          <w:b w:val="0"/>
          <w:bCs w:val="0"/>
        </w:rPr>
        <w:t>RAN1 #102-e [2]</w:t>
      </w:r>
      <w:bookmarkEnd w:id="17"/>
    </w:p>
    <w:p w14:paraId="04A23E80" w14:textId="4F8F8851" w:rsidR="00916688" w:rsidRDefault="00916688" w:rsidP="00916688">
      <w:pPr>
        <w:rPr>
          <w:lang w:eastAsia="x-none"/>
        </w:rPr>
      </w:pPr>
      <w:r w:rsidRPr="00916688">
        <w:rPr>
          <w:b/>
          <w:bCs/>
          <w:lang w:eastAsia="x-none"/>
        </w:rPr>
        <w:t>R1-2007352</w:t>
      </w:r>
      <w:r w:rsidRPr="00A82E7F">
        <w:rPr>
          <w:b/>
          <w:bCs/>
          <w:lang w:eastAsia="x-none"/>
        </w:rPr>
        <w:tab/>
      </w:r>
      <w:r w:rsidRPr="00916688">
        <w:rPr>
          <w:lang w:eastAsia="x-none"/>
        </w:rPr>
        <w:t>Summary#3 of [102-e-NR-eIAB-02]</w:t>
      </w:r>
      <w:r w:rsidRPr="00916688">
        <w:rPr>
          <w:lang w:eastAsia="x-none"/>
        </w:rPr>
        <w:tab/>
        <w:t>Moderator (Qualcomm)</w:t>
      </w:r>
    </w:p>
    <w:p w14:paraId="506D72C0" w14:textId="77777777" w:rsidR="00EC2B42" w:rsidRPr="00916688" w:rsidRDefault="00EC2B42" w:rsidP="00916688">
      <w:pPr>
        <w:rPr>
          <w:lang w:eastAsia="x-none"/>
        </w:rPr>
      </w:pPr>
    </w:p>
    <w:p w14:paraId="7F3D69B7" w14:textId="77777777" w:rsidR="00916688" w:rsidRPr="00A82E7F" w:rsidRDefault="00916688" w:rsidP="00EC2B42">
      <w:pPr>
        <w:spacing w:after="0"/>
        <w:rPr>
          <w:rFonts w:ascii="Calibri" w:hAnsi="Calibri"/>
        </w:rPr>
      </w:pPr>
      <w:bookmarkStart w:id="18" w:name="_Hlk49269411"/>
      <w:r w:rsidRPr="00A82E7F">
        <w:rPr>
          <w:highlight w:val="green"/>
        </w:rPr>
        <w:t>Agreement</w:t>
      </w:r>
    </w:p>
    <w:p w14:paraId="720D8385" w14:textId="77777777" w:rsidR="00916688" w:rsidRDefault="00916688" w:rsidP="00483C90">
      <w:pPr>
        <w:numPr>
          <w:ilvl w:val="0"/>
          <w:numId w:val="5"/>
        </w:numPr>
        <w:overflowPunct/>
        <w:autoSpaceDE/>
        <w:autoSpaceDN/>
        <w:adjustRightInd/>
        <w:spacing w:after="0"/>
        <w:textAlignment w:val="auto"/>
        <w:rPr>
          <w:lang w:eastAsia="zh-CN"/>
        </w:rPr>
      </w:pPr>
      <w:r>
        <w:t>Case 7 timing is supported in Rel-17 for IAB-nodes operating in multiplexing scenario Case 2 (simultaneous MT-Rx/DU-Rx)</w:t>
      </w:r>
    </w:p>
    <w:p w14:paraId="0B7B70D8" w14:textId="77777777" w:rsidR="00916688" w:rsidRDefault="00916688" w:rsidP="00483C90">
      <w:pPr>
        <w:numPr>
          <w:ilvl w:val="0"/>
          <w:numId w:val="6"/>
        </w:numPr>
        <w:overflowPunct/>
        <w:autoSpaceDE/>
        <w:autoSpaceDN/>
        <w:adjustRightInd/>
        <w:spacing w:after="0"/>
        <w:textAlignment w:val="auto"/>
      </w:pPr>
      <w:r>
        <w:t>Case 6 timing is supported in Rel-17 for IAB-nodes operating in multiplexing scenario Case 1 (simultaneous MT-Tx/DU-Tx)</w:t>
      </w:r>
    </w:p>
    <w:p w14:paraId="19A4B4C3" w14:textId="77777777" w:rsidR="00916688" w:rsidRDefault="00916688" w:rsidP="00483C90">
      <w:pPr>
        <w:numPr>
          <w:ilvl w:val="1"/>
          <w:numId w:val="6"/>
        </w:numPr>
        <w:overflowPunct/>
        <w:autoSpaceDE/>
        <w:autoSpaceDN/>
        <w:adjustRightInd/>
        <w:spacing w:after="0"/>
        <w:textAlignment w:val="auto"/>
      </w:pPr>
      <w:r>
        <w:t>RAN1 should strive to minimize specification impact due to this feature</w:t>
      </w:r>
    </w:p>
    <w:p w14:paraId="5EB74959" w14:textId="77777777" w:rsidR="00916688" w:rsidRDefault="00916688" w:rsidP="00483C90">
      <w:pPr>
        <w:numPr>
          <w:ilvl w:val="0"/>
          <w:numId w:val="6"/>
        </w:numPr>
        <w:overflowPunct/>
        <w:autoSpaceDE/>
        <w:autoSpaceDN/>
        <w:adjustRightInd/>
        <w:spacing w:after="0"/>
        <w:textAlignment w:val="auto"/>
      </w:pPr>
      <w:r>
        <w:t>FFS: Whether Case 7 timing is supported in Rel-17 for IAB-nodes operating in multiplexing scenario Case 4 (simultaneous MT-Tx/DU-Rx)</w:t>
      </w:r>
      <w:bookmarkEnd w:id="18"/>
    </w:p>
    <w:p w14:paraId="3885B120" w14:textId="072188B0" w:rsidR="007777AA" w:rsidRDefault="007777AA">
      <w:pPr>
        <w:overflowPunct/>
        <w:autoSpaceDE/>
        <w:autoSpaceDN/>
        <w:adjustRightInd/>
        <w:spacing w:after="0"/>
        <w:textAlignment w:val="auto"/>
        <w:rPr>
          <w:lang w:eastAsia="x-none"/>
        </w:rPr>
      </w:pPr>
      <w:r>
        <w:rPr>
          <w:lang w:eastAsia="x-none"/>
        </w:rPr>
        <w:br w:type="page"/>
      </w:r>
    </w:p>
    <w:p w14:paraId="117A3854" w14:textId="77777777" w:rsidR="007777AA" w:rsidRPr="00F55F4D" w:rsidRDefault="007777AA" w:rsidP="007777AA">
      <w:pPr>
        <w:pStyle w:val="Heading3"/>
        <w:rPr>
          <w:rStyle w:val="Strong"/>
          <w:b w:val="0"/>
          <w:bCs w:val="0"/>
        </w:rPr>
      </w:pPr>
      <w:bookmarkStart w:id="19" w:name="_Toc97405343"/>
      <w:r w:rsidRPr="00F55F4D">
        <w:rPr>
          <w:rStyle w:val="Strong"/>
          <w:b w:val="0"/>
          <w:bCs w:val="0"/>
        </w:rPr>
        <w:lastRenderedPageBreak/>
        <w:t>RAN1 #</w:t>
      </w:r>
      <w:r>
        <w:rPr>
          <w:rStyle w:val="Strong"/>
          <w:b w:val="0"/>
          <w:bCs w:val="0"/>
        </w:rPr>
        <w:t>103-e</w:t>
      </w:r>
      <w:r w:rsidRPr="00F55F4D">
        <w:rPr>
          <w:rStyle w:val="Strong"/>
          <w:b w:val="0"/>
          <w:bCs w:val="0"/>
        </w:rPr>
        <w:t xml:space="preserve"> [</w:t>
      </w:r>
      <w:r>
        <w:rPr>
          <w:rStyle w:val="Strong"/>
          <w:b w:val="0"/>
          <w:bCs w:val="0"/>
        </w:rPr>
        <w:t>3</w:t>
      </w:r>
      <w:r w:rsidRPr="00F55F4D">
        <w:rPr>
          <w:rStyle w:val="Strong"/>
          <w:b w:val="0"/>
          <w:bCs w:val="0"/>
        </w:rPr>
        <w:t>]</w:t>
      </w:r>
      <w:bookmarkEnd w:id="19"/>
    </w:p>
    <w:p w14:paraId="113E7420" w14:textId="135D5A29" w:rsidR="007777AA" w:rsidRDefault="007777AA" w:rsidP="007777AA">
      <w:r w:rsidRPr="007777AA">
        <w:rPr>
          <w:b/>
          <w:bCs/>
        </w:rPr>
        <w:t>R1-2009765</w:t>
      </w:r>
      <w:r w:rsidRPr="006E0CE2">
        <w:rPr>
          <w:b/>
          <w:bCs/>
        </w:rPr>
        <w:tab/>
      </w:r>
      <w:r w:rsidRPr="007777AA">
        <w:t>Summary #3 of [103-e-NR-eIAB-02]</w:t>
      </w:r>
      <w:r w:rsidRPr="007777AA">
        <w:tab/>
        <w:t>Moderator (Qualcomm)</w:t>
      </w:r>
    </w:p>
    <w:p w14:paraId="7F588054" w14:textId="77777777" w:rsidR="00613EE8" w:rsidRPr="007777AA" w:rsidRDefault="00613EE8" w:rsidP="007777AA"/>
    <w:p w14:paraId="744E2342" w14:textId="77777777" w:rsidR="007777AA" w:rsidRPr="00CF0EA1" w:rsidRDefault="007777AA" w:rsidP="00613EE8">
      <w:pPr>
        <w:spacing w:after="0"/>
        <w:rPr>
          <w:rFonts w:eastAsia="Calibri"/>
          <w:color w:val="000000"/>
          <w:highlight w:val="green"/>
        </w:rPr>
      </w:pPr>
      <w:r w:rsidRPr="00CF0EA1">
        <w:rPr>
          <w:rFonts w:eastAsia="Calibri"/>
          <w:color w:val="000000"/>
          <w:highlight w:val="green"/>
        </w:rPr>
        <w:t>Agreement</w:t>
      </w:r>
    </w:p>
    <w:p w14:paraId="74AB8885" w14:textId="77777777" w:rsidR="007777AA" w:rsidRPr="00CF0EA1" w:rsidRDefault="007777AA" w:rsidP="007777AA">
      <w:pPr>
        <w:rPr>
          <w:rFonts w:eastAsia="Calibri"/>
          <w:color w:val="000000"/>
        </w:rPr>
      </w:pPr>
      <w:r w:rsidRPr="00CF0EA1">
        <w:rPr>
          <w:rFonts w:eastAsia="Calibri"/>
          <w:color w:val="000000"/>
        </w:rPr>
        <w:t>Select one or both of the following modes of operation for Case 7 timing in RAN1#104-e:</w:t>
      </w:r>
    </w:p>
    <w:p w14:paraId="73A145BB" w14:textId="77777777" w:rsidR="007777AA" w:rsidRPr="00CF0EA1" w:rsidRDefault="007777AA" w:rsidP="00483C90">
      <w:pPr>
        <w:pStyle w:val="ListParagraph"/>
        <w:numPr>
          <w:ilvl w:val="0"/>
          <w:numId w:val="9"/>
        </w:numPr>
        <w:overflowPunct/>
        <w:autoSpaceDE/>
        <w:autoSpaceDN/>
        <w:adjustRightInd/>
        <w:spacing w:line="276" w:lineRule="auto"/>
        <w:rPr>
          <w:rFonts w:eastAsia="Calibri"/>
          <w:color w:val="000000"/>
        </w:rPr>
      </w:pPr>
      <w:r w:rsidRPr="00CF0EA1">
        <w:rPr>
          <w:rFonts w:eastAsia="Calibri"/>
          <w:color w:val="000000"/>
        </w:rPr>
        <w:t>symbol level alignment without slot level alignment</w:t>
      </w:r>
    </w:p>
    <w:p w14:paraId="0CFD1B09" w14:textId="77777777" w:rsidR="007777AA" w:rsidRPr="00CF0EA1" w:rsidRDefault="007777AA" w:rsidP="00483C90">
      <w:pPr>
        <w:pStyle w:val="ListParagraph"/>
        <w:numPr>
          <w:ilvl w:val="0"/>
          <w:numId w:val="9"/>
        </w:numPr>
        <w:overflowPunct/>
        <w:autoSpaceDE/>
        <w:autoSpaceDN/>
        <w:adjustRightInd/>
        <w:spacing w:line="276" w:lineRule="auto"/>
      </w:pPr>
      <w:r w:rsidRPr="00CF0EA1">
        <w:rPr>
          <w:rFonts w:eastAsia="Calibri"/>
          <w:color w:val="000000"/>
        </w:rPr>
        <w:t>slot level alignment</w:t>
      </w:r>
    </w:p>
    <w:p w14:paraId="37298FCA" w14:textId="77777777" w:rsidR="007777AA" w:rsidRDefault="007777AA" w:rsidP="007777AA">
      <w:pPr>
        <w:rPr>
          <w:highlight w:val="green"/>
        </w:rPr>
      </w:pPr>
    </w:p>
    <w:p w14:paraId="3B0DF08A" w14:textId="4535AC8E" w:rsidR="007777AA" w:rsidRPr="00B30458" w:rsidRDefault="007777AA" w:rsidP="00613EE8">
      <w:pPr>
        <w:spacing w:after="0"/>
        <w:rPr>
          <w:highlight w:val="green"/>
        </w:rPr>
      </w:pPr>
      <w:r w:rsidRPr="00B30458">
        <w:rPr>
          <w:highlight w:val="green"/>
        </w:rPr>
        <w:t>Agreement</w:t>
      </w:r>
    </w:p>
    <w:p w14:paraId="20D1BBB8" w14:textId="507E07CE" w:rsidR="007777AA" w:rsidRDefault="007777AA" w:rsidP="007777AA">
      <w:pPr>
        <w:rPr>
          <w:rFonts w:eastAsia="Calibri"/>
        </w:rPr>
      </w:pPr>
      <w:r w:rsidRPr="00B30458">
        <w:rPr>
          <w:rFonts w:eastAsia="Calibri"/>
        </w:rPr>
        <w:t>Case 6 timing mode operation at an IAB-node is controlled by the parent node to which the UL transmission is intended for.</w:t>
      </w:r>
    </w:p>
    <w:p w14:paraId="0DFE585C" w14:textId="77777777" w:rsidR="007777AA" w:rsidRPr="00B30458" w:rsidRDefault="007777AA" w:rsidP="007777AA">
      <w:pPr>
        <w:rPr>
          <w:rFonts w:eastAsia="Calibri"/>
        </w:rPr>
      </w:pPr>
    </w:p>
    <w:p w14:paraId="18D882EA" w14:textId="77777777" w:rsidR="007777AA" w:rsidRPr="00B30458" w:rsidRDefault="007777AA" w:rsidP="00613EE8">
      <w:pPr>
        <w:spacing w:after="0"/>
        <w:rPr>
          <w:highlight w:val="green"/>
        </w:rPr>
      </w:pPr>
      <w:r w:rsidRPr="00B30458">
        <w:rPr>
          <w:highlight w:val="green"/>
        </w:rPr>
        <w:t>Agreement</w:t>
      </w:r>
    </w:p>
    <w:p w14:paraId="4523059A" w14:textId="77777777" w:rsidR="007777AA" w:rsidRPr="00B30458" w:rsidRDefault="007777AA" w:rsidP="007777AA">
      <w:pPr>
        <w:rPr>
          <w:rFonts w:eastAsia="Calibri"/>
        </w:rPr>
      </w:pPr>
      <w:r w:rsidRPr="00B30458">
        <w:rPr>
          <w:rFonts w:eastAsia="Calibri"/>
        </w:rPr>
        <w:t>Use the Rel-16 interference management frameworks (e.g. CLI, RIM) to handle IAB interference scenarios, and discuss if any of the following enhancements are needed (not an exhaustive list):</w:t>
      </w:r>
    </w:p>
    <w:p w14:paraId="6B9AC06E"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extend the information exchange (e.g. the resource configuration, result of CLI measurements, etc.) among different entities (e.g. between parent-child nodes, adjacent IAB nodes, between network and IAB-node, etc.)  </w:t>
      </w:r>
    </w:p>
    <w:p w14:paraId="2AD533D9"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required enhancements on CLI measurement accuracy (e.g. via timing adjustment, etc.)</w:t>
      </w:r>
    </w:p>
    <w:p w14:paraId="5032D749"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FFS: required enhancements on CLI measurements (e.g. introducing short-term measurements, multi-beam measurements, etc.)</w:t>
      </w:r>
    </w:p>
    <w:p w14:paraId="4979E1FD" w14:textId="77777777" w:rsidR="007777AA" w:rsidRPr="00B30458" w:rsidRDefault="007777AA" w:rsidP="007777AA">
      <w:pPr>
        <w:rPr>
          <w:lang w:eastAsia="ko-KR"/>
        </w:rPr>
      </w:pPr>
    </w:p>
    <w:p w14:paraId="63DF71E9" w14:textId="77777777" w:rsidR="007777AA" w:rsidRPr="00B30458" w:rsidRDefault="007777AA" w:rsidP="00613EE8">
      <w:pPr>
        <w:spacing w:after="0"/>
        <w:rPr>
          <w:highlight w:val="green"/>
        </w:rPr>
      </w:pPr>
      <w:r w:rsidRPr="00B30458">
        <w:rPr>
          <w:highlight w:val="green"/>
        </w:rPr>
        <w:t>Agreement</w:t>
      </w:r>
    </w:p>
    <w:p w14:paraId="0E21F108" w14:textId="77777777" w:rsidR="007777AA" w:rsidRPr="00B30458" w:rsidRDefault="007777AA" w:rsidP="007777AA">
      <w:pPr>
        <w:rPr>
          <w:rFonts w:eastAsia="Calibri"/>
        </w:rPr>
      </w:pPr>
      <w:r w:rsidRPr="00B30458">
        <w:rPr>
          <w:rFonts w:eastAsia="Calibri"/>
        </w:rPr>
        <w:t>Further study requirement of enhanced DL and UL Tx power control mechanism considering the following: </w:t>
      </w:r>
    </w:p>
    <w:p w14:paraId="47287D46"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DL/UL power control with assistance information from the child node.</w:t>
      </w:r>
    </w:p>
    <w:p w14:paraId="775AB733"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DL/UL power control with assistance information from the parent node.</w:t>
      </w:r>
    </w:p>
    <w:p w14:paraId="6E331862"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Central (e.g. by CU) power control coordination (e.g. semi-static max DL/UL Tx power limits).</w:t>
      </w:r>
    </w:p>
    <w:p w14:paraId="393B675B"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Coexistence of different power control mechanisms within an IAB node and in the network.</w:t>
      </w:r>
    </w:p>
    <w:p w14:paraId="36F8DC5C" w14:textId="77777777" w:rsidR="007777AA" w:rsidRPr="00B30458" w:rsidRDefault="007777AA" w:rsidP="007777AA">
      <w:pPr>
        <w:rPr>
          <w:rFonts w:eastAsia="Calibri"/>
        </w:rPr>
      </w:pPr>
      <w:r w:rsidRPr="00B30458">
        <w:rPr>
          <w:rFonts w:eastAsia="Calibri"/>
        </w:rPr>
        <w:t>Note. Any power control mechanism should consider the following aspects:</w:t>
      </w:r>
    </w:p>
    <w:p w14:paraId="042A8826"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Existing base station design principles (e.g. power control and dynamic range capability, etc.) related to transmission power.</w:t>
      </w:r>
    </w:p>
    <w:p w14:paraId="6EB5BB4C" w14:textId="77777777" w:rsidR="007777AA" w:rsidRPr="00B30458" w:rsidRDefault="007777AA" w:rsidP="00483C90">
      <w:pPr>
        <w:pStyle w:val="ListParagraph"/>
        <w:numPr>
          <w:ilvl w:val="0"/>
          <w:numId w:val="9"/>
        </w:numPr>
        <w:overflowPunct/>
        <w:autoSpaceDE/>
        <w:autoSpaceDN/>
        <w:adjustRightInd/>
        <w:spacing w:after="0"/>
        <w:rPr>
          <w:rFonts w:eastAsia="Calibri"/>
          <w:bCs/>
        </w:rPr>
      </w:pPr>
      <w:r w:rsidRPr="00B30458">
        <w:rPr>
          <w:rFonts w:eastAsia="Calibri"/>
          <w:bCs/>
        </w:rPr>
        <w:t>Network constraints in regard to transmitted reference signals with constant power.</w:t>
      </w:r>
    </w:p>
    <w:p w14:paraId="4CDF33DE" w14:textId="77777777" w:rsidR="007777AA" w:rsidRDefault="007777AA" w:rsidP="007777AA"/>
    <w:p w14:paraId="7F33E467" w14:textId="77777777" w:rsidR="007777AA" w:rsidRPr="006E0CE2" w:rsidRDefault="007777AA" w:rsidP="00613EE8">
      <w:pPr>
        <w:spacing w:after="0"/>
        <w:rPr>
          <w:highlight w:val="green"/>
        </w:rPr>
      </w:pPr>
      <w:r w:rsidRPr="006E0CE2">
        <w:rPr>
          <w:highlight w:val="green"/>
        </w:rPr>
        <w:t>Agreement</w:t>
      </w:r>
    </w:p>
    <w:p w14:paraId="04CE3B75" w14:textId="77777777" w:rsidR="007777AA" w:rsidRPr="006E0CE2" w:rsidRDefault="007777AA" w:rsidP="007777AA">
      <w:pPr>
        <w:rPr>
          <w:rFonts w:eastAsia="Calibri"/>
          <w:color w:val="000000"/>
        </w:rPr>
      </w:pPr>
      <w:r w:rsidRPr="006E0CE2">
        <w:rPr>
          <w:rFonts w:eastAsia="Calibri"/>
          <w:color w:val="000000"/>
        </w:rPr>
        <w:t xml:space="preserve">Interference management for the following IAB interference scenarios should be discussed: </w:t>
      </w:r>
    </w:p>
    <w:p w14:paraId="76CBAAAD"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 xml:space="preserve">Inter-IAB scenarios, including: </w:t>
      </w:r>
    </w:p>
    <w:p w14:paraId="7E5FB15F"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MT to MT, DU to DU, DU to MT, and MT to DU.</w:t>
      </w:r>
    </w:p>
    <w:p w14:paraId="38247389"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Interference to non-IAB nodes, including:</w:t>
      </w:r>
    </w:p>
    <w:p w14:paraId="69712981"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lang w:val="fr-FR"/>
        </w:rPr>
      </w:pPr>
      <w:r w:rsidRPr="006E0CE2">
        <w:rPr>
          <w:rFonts w:eastAsia="Calibri"/>
          <w:color w:val="000000"/>
          <w:lang w:val="fr-FR"/>
        </w:rPr>
        <w:t>IAB-DU to non-IAB-DU</w:t>
      </w:r>
    </w:p>
    <w:p w14:paraId="355238CB"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IAB-MT to non-IAB-DU</w:t>
      </w:r>
    </w:p>
    <w:p w14:paraId="2E59920C"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Intra-IAB-node (self-interference) scenarios (Interference between a DU and MT of an IAB-node).</w:t>
      </w:r>
    </w:p>
    <w:p w14:paraId="3D44A915" w14:textId="77777777" w:rsidR="007777AA" w:rsidRPr="006E0CE2" w:rsidRDefault="007777AA" w:rsidP="007777AA">
      <w:pPr>
        <w:rPr>
          <w:rFonts w:eastAsia="Calibri"/>
        </w:rPr>
      </w:pPr>
      <w:r w:rsidRPr="006E0CE2">
        <w:rPr>
          <w:rFonts w:eastAsia="Calibri"/>
        </w:rPr>
        <w:t>This agreement does not necessarily mean that specification support is needed for any of the scenarios.</w:t>
      </w:r>
    </w:p>
    <w:p w14:paraId="0E17527D" w14:textId="60A27948" w:rsidR="007777AA" w:rsidRDefault="007777AA" w:rsidP="007777AA"/>
    <w:p w14:paraId="54139EEA" w14:textId="0FC45618" w:rsidR="00BD3CBB" w:rsidRDefault="00BD3CBB" w:rsidP="007777AA"/>
    <w:p w14:paraId="7A279D73" w14:textId="0FB609AE" w:rsidR="00BD3CBB" w:rsidRDefault="00BD3CBB" w:rsidP="007777AA"/>
    <w:p w14:paraId="559E14FA" w14:textId="77777777" w:rsidR="00613EE8" w:rsidRPr="006E0CE2" w:rsidRDefault="00613EE8" w:rsidP="007777AA"/>
    <w:p w14:paraId="2FC4404E" w14:textId="77777777" w:rsidR="007777AA" w:rsidRPr="006E0CE2" w:rsidRDefault="007777AA" w:rsidP="00613EE8">
      <w:pPr>
        <w:spacing w:after="0"/>
        <w:rPr>
          <w:highlight w:val="green"/>
        </w:rPr>
      </w:pPr>
      <w:r w:rsidRPr="006E0CE2">
        <w:rPr>
          <w:highlight w:val="green"/>
        </w:rPr>
        <w:lastRenderedPageBreak/>
        <w:t>Agreement</w:t>
      </w:r>
    </w:p>
    <w:p w14:paraId="16E3C156" w14:textId="77777777" w:rsidR="007777AA" w:rsidRPr="006E0CE2" w:rsidRDefault="007777AA" w:rsidP="007777AA">
      <w:pPr>
        <w:rPr>
          <w:rFonts w:eastAsia="Calibri"/>
        </w:rPr>
      </w:pPr>
      <w:r w:rsidRPr="006E0CE2">
        <w:rPr>
          <w:rFonts w:eastAsia="Calibri"/>
        </w:rPr>
        <w:t>Consider resource and beam coordination techniques to mitigate/avoid interference, including (not an exhaustive list):</w:t>
      </w:r>
    </w:p>
    <w:p w14:paraId="3A7CC148"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 xml:space="preserve">FFS: whether or not to support IAB‐node (MT) transmissions in DL access slots </w:t>
      </w:r>
    </w:p>
    <w:p w14:paraId="5F0FB41B"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FFS: if this has RAN1 impact or it can be handled by implementation.</w:t>
      </w:r>
    </w:p>
    <w:p w14:paraId="787D5E8D" w14:textId="77777777" w:rsidR="007777AA" w:rsidRPr="006E0CE2" w:rsidRDefault="007777AA" w:rsidP="00483C90">
      <w:pPr>
        <w:pStyle w:val="ListParagraph"/>
        <w:numPr>
          <w:ilvl w:val="1"/>
          <w:numId w:val="9"/>
        </w:numPr>
        <w:overflowPunct/>
        <w:autoSpaceDE/>
        <w:autoSpaceDN/>
        <w:adjustRightInd/>
        <w:spacing w:after="0"/>
        <w:rPr>
          <w:rFonts w:eastAsia="Calibri"/>
          <w:color w:val="000000"/>
        </w:rPr>
      </w:pPr>
      <w:r w:rsidRPr="006E0CE2">
        <w:rPr>
          <w:rFonts w:eastAsia="Calibri"/>
          <w:color w:val="000000"/>
        </w:rPr>
        <w:t>FFS: network coordination impact</w:t>
      </w:r>
    </w:p>
    <w:p w14:paraId="7CA132E4" w14:textId="77777777" w:rsidR="007777AA" w:rsidRPr="006E0CE2" w:rsidRDefault="007777AA" w:rsidP="00483C90">
      <w:pPr>
        <w:pStyle w:val="ListParagraph"/>
        <w:numPr>
          <w:ilvl w:val="0"/>
          <w:numId w:val="9"/>
        </w:numPr>
        <w:overflowPunct/>
        <w:autoSpaceDE/>
        <w:autoSpaceDN/>
        <w:adjustRightInd/>
        <w:spacing w:after="0"/>
        <w:rPr>
          <w:rFonts w:eastAsia="Calibri"/>
          <w:color w:val="000000"/>
        </w:rPr>
      </w:pPr>
      <w:r w:rsidRPr="006E0CE2">
        <w:rPr>
          <w:rFonts w:eastAsia="Calibri"/>
          <w:color w:val="000000"/>
        </w:rPr>
        <w:t>FFS: whether Rel-16 resource management framework is sufficient.</w:t>
      </w:r>
    </w:p>
    <w:p w14:paraId="4F2A55C7" w14:textId="77777777" w:rsidR="007777AA" w:rsidRDefault="007777AA" w:rsidP="007777AA"/>
    <w:p w14:paraId="3D4662B2" w14:textId="77777777" w:rsidR="007777AA" w:rsidRPr="006E0CE2" w:rsidRDefault="007777AA" w:rsidP="00613EE8">
      <w:pPr>
        <w:spacing w:after="0"/>
        <w:rPr>
          <w:highlight w:val="green"/>
        </w:rPr>
      </w:pPr>
      <w:r w:rsidRPr="006E0CE2">
        <w:rPr>
          <w:highlight w:val="green"/>
        </w:rPr>
        <w:t>Agreement</w:t>
      </w:r>
    </w:p>
    <w:p w14:paraId="504514BD" w14:textId="77777777" w:rsidR="007777AA" w:rsidRPr="00B30458" w:rsidRDefault="007777AA" w:rsidP="007777AA">
      <w:pPr>
        <w:rPr>
          <w:rFonts w:eastAsia="Calibri"/>
          <w:bCs/>
        </w:rPr>
      </w:pPr>
      <w:r w:rsidRPr="00B30458">
        <w:rPr>
          <w:rFonts w:eastAsia="Calibri"/>
          <w:bCs/>
        </w:rPr>
        <w:t>An IAB-node can rely on an OTA timing synchronization mechanism to enable/maintain Case 6 timing mode</w:t>
      </w:r>
    </w:p>
    <w:p w14:paraId="05397AD8" w14:textId="77777777" w:rsidR="007777AA" w:rsidRPr="00B30458" w:rsidRDefault="007777AA" w:rsidP="00483C90">
      <w:pPr>
        <w:pStyle w:val="ListParagraph"/>
        <w:numPr>
          <w:ilvl w:val="0"/>
          <w:numId w:val="9"/>
        </w:numPr>
        <w:overflowPunct/>
        <w:autoSpaceDE/>
        <w:autoSpaceDN/>
        <w:adjustRightInd/>
        <w:spacing w:after="0"/>
        <w:rPr>
          <w:rFonts w:eastAsia="Calibri"/>
          <w:color w:val="000000"/>
        </w:rPr>
      </w:pPr>
      <w:r w:rsidRPr="00B30458">
        <w:rPr>
          <w:rFonts w:eastAsia="Calibri"/>
          <w:color w:val="000000"/>
        </w:rPr>
        <w:t xml:space="preserve">FFS whether the Rel-16 OTA synchronization mechanism is sufficient or enhancements are required </w:t>
      </w:r>
    </w:p>
    <w:p w14:paraId="092A5E54" w14:textId="77777777" w:rsidR="007777AA" w:rsidRPr="00B30458" w:rsidRDefault="007777AA" w:rsidP="00483C90">
      <w:pPr>
        <w:pStyle w:val="ListParagraph"/>
        <w:numPr>
          <w:ilvl w:val="1"/>
          <w:numId w:val="9"/>
        </w:numPr>
        <w:overflowPunct/>
        <w:autoSpaceDE/>
        <w:autoSpaceDN/>
        <w:adjustRightInd/>
        <w:spacing w:after="0"/>
        <w:rPr>
          <w:rFonts w:eastAsia="Calibri"/>
          <w:color w:val="000000"/>
        </w:rPr>
      </w:pPr>
      <w:r w:rsidRPr="00B30458">
        <w:rPr>
          <w:rFonts w:eastAsia="Calibri"/>
          <w:color w:val="000000"/>
        </w:rPr>
        <w:t>If required, details of enhancements including the uplink timing(s) required to support different timing alignment cases</w:t>
      </w:r>
    </w:p>
    <w:p w14:paraId="052FE39E" w14:textId="77777777" w:rsidR="009208F3" w:rsidRDefault="009208F3">
      <w:pPr>
        <w:overflowPunct/>
        <w:autoSpaceDE/>
        <w:autoSpaceDN/>
        <w:adjustRightInd/>
        <w:spacing w:after="0"/>
        <w:textAlignment w:val="auto"/>
      </w:pPr>
    </w:p>
    <w:p w14:paraId="26BBCAB9" w14:textId="77777777" w:rsidR="009208F3" w:rsidRDefault="009208F3">
      <w:pPr>
        <w:overflowPunct/>
        <w:autoSpaceDE/>
        <w:autoSpaceDN/>
        <w:adjustRightInd/>
        <w:spacing w:after="0"/>
        <w:textAlignment w:val="auto"/>
      </w:pPr>
    </w:p>
    <w:p w14:paraId="0D5CE278" w14:textId="77777777" w:rsidR="009208F3" w:rsidRPr="006E0CE2" w:rsidRDefault="009208F3" w:rsidP="00613EE8">
      <w:pPr>
        <w:spacing w:after="0"/>
        <w:rPr>
          <w:highlight w:val="green"/>
        </w:rPr>
      </w:pPr>
      <w:r w:rsidRPr="006E0CE2">
        <w:rPr>
          <w:highlight w:val="green"/>
        </w:rPr>
        <w:t>Agreement</w:t>
      </w:r>
    </w:p>
    <w:p w14:paraId="3F68BF1B" w14:textId="77777777" w:rsidR="009208F3" w:rsidRPr="00B30458" w:rsidRDefault="009208F3" w:rsidP="009208F3">
      <w:pPr>
        <w:rPr>
          <w:rFonts w:eastAsia="Calibri"/>
          <w:bCs/>
        </w:rPr>
      </w:pPr>
      <w:r w:rsidRPr="00B30458">
        <w:rPr>
          <w:rFonts w:eastAsia="Calibri"/>
        </w:rPr>
        <w:t>An IAB-node, when operating in Case 7 timing mode, can enable a child node to set its DL Tx timing based on Rel-16 OTA timing synchronization mechanism.</w:t>
      </w:r>
    </w:p>
    <w:p w14:paraId="30783A6A" w14:textId="77777777" w:rsidR="009208F3" w:rsidRPr="00B30458" w:rsidRDefault="009208F3" w:rsidP="00483C90">
      <w:pPr>
        <w:pStyle w:val="ListParagraph"/>
        <w:numPr>
          <w:ilvl w:val="0"/>
          <w:numId w:val="9"/>
        </w:numPr>
        <w:overflowPunct/>
        <w:autoSpaceDE/>
        <w:autoSpaceDN/>
        <w:adjustRightInd/>
        <w:spacing w:after="0"/>
        <w:rPr>
          <w:rFonts w:eastAsia="Calibri"/>
          <w:color w:val="000000"/>
        </w:rPr>
      </w:pPr>
      <w:r w:rsidRPr="00B30458">
        <w:rPr>
          <w:rFonts w:eastAsia="Calibri"/>
          <w:bCs/>
          <w:color w:val="000000"/>
        </w:rPr>
        <w:t>FFS whether Rel-16 OTA synchronization mechanism enhancements are required</w:t>
      </w:r>
      <w:r w:rsidRPr="00B30458">
        <w:rPr>
          <w:rFonts w:eastAsia="Calibri"/>
          <w:color w:val="000000"/>
        </w:rPr>
        <w:t xml:space="preserve"> </w:t>
      </w:r>
    </w:p>
    <w:p w14:paraId="0F65B28D" w14:textId="77777777" w:rsidR="009208F3" w:rsidRPr="00B30458" w:rsidRDefault="009208F3" w:rsidP="00483C90">
      <w:pPr>
        <w:pStyle w:val="ListParagraph"/>
        <w:numPr>
          <w:ilvl w:val="1"/>
          <w:numId w:val="9"/>
        </w:numPr>
        <w:overflowPunct/>
        <w:autoSpaceDE/>
        <w:autoSpaceDN/>
        <w:adjustRightInd/>
        <w:spacing w:after="0"/>
        <w:rPr>
          <w:rFonts w:eastAsia="Calibri"/>
          <w:color w:val="000000"/>
        </w:rPr>
      </w:pPr>
      <w:r w:rsidRPr="00B30458">
        <w:rPr>
          <w:rFonts w:eastAsia="Calibri"/>
          <w:bCs/>
          <w:color w:val="000000"/>
        </w:rPr>
        <w:t>FFS details of enhancements, if required</w:t>
      </w:r>
    </w:p>
    <w:p w14:paraId="6124E7C4" w14:textId="193BD089" w:rsidR="00D61C71" w:rsidRDefault="00D61C71">
      <w:pPr>
        <w:overflowPunct/>
        <w:autoSpaceDE/>
        <w:autoSpaceDN/>
        <w:adjustRightInd/>
        <w:spacing w:after="0"/>
        <w:textAlignment w:val="auto"/>
      </w:pPr>
      <w:r>
        <w:br w:type="page"/>
      </w:r>
    </w:p>
    <w:p w14:paraId="2FC80255" w14:textId="77777777" w:rsidR="00830C45" w:rsidRPr="00F55F4D" w:rsidRDefault="00830C45" w:rsidP="00830C45">
      <w:pPr>
        <w:pStyle w:val="Heading3"/>
        <w:rPr>
          <w:rStyle w:val="Strong"/>
          <w:b w:val="0"/>
          <w:bCs w:val="0"/>
        </w:rPr>
      </w:pPr>
      <w:bookmarkStart w:id="20" w:name="_Toc97405344"/>
      <w:r w:rsidRPr="00F55F4D">
        <w:rPr>
          <w:rStyle w:val="Strong"/>
          <w:b w:val="0"/>
          <w:bCs w:val="0"/>
        </w:rPr>
        <w:lastRenderedPageBreak/>
        <w:t>RAN1 #</w:t>
      </w:r>
      <w:r>
        <w:rPr>
          <w:rStyle w:val="Strong"/>
          <w:b w:val="0"/>
          <w:bCs w:val="0"/>
        </w:rPr>
        <w:t>104-e</w:t>
      </w:r>
      <w:r w:rsidRPr="00F55F4D">
        <w:rPr>
          <w:rStyle w:val="Strong"/>
          <w:b w:val="0"/>
          <w:bCs w:val="0"/>
        </w:rPr>
        <w:t xml:space="preserve"> [</w:t>
      </w:r>
      <w:r>
        <w:rPr>
          <w:rStyle w:val="Strong"/>
          <w:b w:val="0"/>
          <w:bCs w:val="0"/>
        </w:rPr>
        <w:t>4</w:t>
      </w:r>
      <w:r w:rsidRPr="00F55F4D">
        <w:rPr>
          <w:rStyle w:val="Strong"/>
          <w:b w:val="0"/>
          <w:bCs w:val="0"/>
        </w:rPr>
        <w:t>]</w:t>
      </w:r>
      <w:bookmarkEnd w:id="20"/>
    </w:p>
    <w:p w14:paraId="4C2821D0" w14:textId="66C23E7F" w:rsidR="00830C45" w:rsidRPr="00830C45" w:rsidRDefault="00830C45" w:rsidP="00830C45">
      <w:pPr>
        <w:rPr>
          <w:rFonts w:cs="Times"/>
          <w:bCs/>
          <w:lang w:eastAsia="x-none"/>
        </w:rPr>
      </w:pPr>
      <w:r w:rsidRPr="00830C45">
        <w:rPr>
          <w:rFonts w:cs="Times"/>
          <w:b/>
          <w:lang w:eastAsia="x-none"/>
        </w:rPr>
        <w:t>R1-2102172</w:t>
      </w:r>
      <w:r w:rsidRPr="00F712D3">
        <w:rPr>
          <w:rFonts w:cs="Times"/>
          <w:b/>
          <w:lang w:eastAsia="x-none"/>
        </w:rPr>
        <w:tab/>
      </w:r>
      <w:r w:rsidRPr="00830C45">
        <w:rPr>
          <w:rFonts w:cs="Times"/>
          <w:bCs/>
          <w:lang w:eastAsia="x-none"/>
        </w:rPr>
        <w:t>Summary #4 of [104-e-NR-eIAB-02]</w:t>
      </w:r>
      <w:r w:rsidRPr="00830C45">
        <w:rPr>
          <w:rFonts w:cs="Times"/>
          <w:bCs/>
          <w:lang w:eastAsia="x-none"/>
        </w:rPr>
        <w:tab/>
        <w:t>Moderator (Qualcomm)</w:t>
      </w:r>
    </w:p>
    <w:p w14:paraId="6E07C7D8" w14:textId="3B8AACD2" w:rsidR="00830C45" w:rsidRDefault="00830C45">
      <w:pPr>
        <w:overflowPunct/>
        <w:autoSpaceDE/>
        <w:autoSpaceDN/>
        <w:adjustRightInd/>
        <w:spacing w:after="0"/>
        <w:textAlignment w:val="auto"/>
      </w:pPr>
    </w:p>
    <w:p w14:paraId="61211C69" w14:textId="77777777" w:rsidR="00C4375E" w:rsidRPr="00F712D3" w:rsidRDefault="00C4375E" w:rsidP="003C0739">
      <w:pPr>
        <w:spacing w:after="0"/>
        <w:rPr>
          <w:highlight w:val="green"/>
          <w:lang w:eastAsia="x-none"/>
        </w:rPr>
      </w:pPr>
      <w:r w:rsidRPr="00F712D3">
        <w:rPr>
          <w:highlight w:val="green"/>
          <w:lang w:eastAsia="x-none"/>
        </w:rPr>
        <w:t>Agreement</w:t>
      </w:r>
    </w:p>
    <w:p w14:paraId="4E4BE127" w14:textId="77777777" w:rsidR="00C4375E" w:rsidRPr="003E7495" w:rsidRDefault="00C4375E" w:rsidP="00C4375E">
      <w:pPr>
        <w:rPr>
          <w:lang w:eastAsia="x-none"/>
        </w:rPr>
      </w:pPr>
      <w:r w:rsidRPr="003E7495">
        <w:rPr>
          <w:lang w:eastAsia="x-none"/>
        </w:rPr>
        <w:t>Case 7 timing is supported with symbol level alignment without explicit support for slot level alignment</w:t>
      </w:r>
    </w:p>
    <w:p w14:paraId="50097C6B" w14:textId="77777777" w:rsidR="00C4375E" w:rsidRDefault="00C4375E" w:rsidP="00C4375E">
      <w:pPr>
        <w:pStyle w:val="ListParagraph"/>
        <w:spacing w:after="0"/>
        <w:ind w:left="0"/>
        <w:rPr>
          <w:rFonts w:eastAsia="Calibri" w:cs="Times"/>
        </w:rPr>
      </w:pPr>
    </w:p>
    <w:p w14:paraId="1BEB39E0" w14:textId="77777777" w:rsidR="00C4375E" w:rsidRPr="00C4375E" w:rsidRDefault="00C4375E" w:rsidP="003C0739">
      <w:pPr>
        <w:spacing w:after="0"/>
        <w:rPr>
          <w:rFonts w:cs="Times"/>
          <w:b/>
          <w:bCs/>
          <w:lang w:val="en-US" w:eastAsia="zh-CN"/>
        </w:rPr>
      </w:pPr>
      <w:r w:rsidRPr="00C4375E">
        <w:rPr>
          <w:rStyle w:val="Strong"/>
          <w:rFonts w:cs="Times"/>
          <w:b w:val="0"/>
          <w:bCs w:val="0"/>
          <w:highlight w:val="green"/>
          <w:lang w:eastAsia="x-none"/>
        </w:rPr>
        <w:t>Agreement</w:t>
      </w:r>
    </w:p>
    <w:p w14:paraId="2A180AF0" w14:textId="77777777" w:rsidR="00C4375E" w:rsidRPr="008E1A19" w:rsidRDefault="00C4375E" w:rsidP="00C4375E">
      <w:pPr>
        <w:rPr>
          <w:rFonts w:cs="Times"/>
        </w:rPr>
      </w:pPr>
      <w:r w:rsidRPr="008E1A19">
        <w:rPr>
          <w:rFonts w:cs="Times"/>
        </w:rPr>
        <w:t>Switching between Case 1, Case 6, and Case 7 timing is supported.</w:t>
      </w:r>
    </w:p>
    <w:p w14:paraId="77685461"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whether Case 6 and Case 7 timing shall be restricted to certain resources, e.g. excluding resources used for access or TDM backhaul</w:t>
      </w:r>
    </w:p>
    <w:p w14:paraId="7879FA1B"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details on switching including the switching conditions</w:t>
      </w:r>
    </w:p>
    <w:p w14:paraId="7A7CDB29"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relationship between switching timing modes with the usage/indication of different resource multiplexing modes</w:t>
      </w:r>
    </w:p>
    <w:p w14:paraId="22F0AFC1" w14:textId="77777777" w:rsidR="00C4375E" w:rsidRPr="008E1A19" w:rsidRDefault="00C4375E" w:rsidP="00483C90">
      <w:pPr>
        <w:numPr>
          <w:ilvl w:val="0"/>
          <w:numId w:val="15"/>
        </w:numPr>
        <w:overflowPunct/>
        <w:autoSpaceDE/>
        <w:autoSpaceDN/>
        <w:adjustRightInd/>
        <w:spacing w:after="0"/>
        <w:textAlignment w:val="auto"/>
        <w:rPr>
          <w:rFonts w:cs="Times"/>
          <w:lang w:eastAsia="zh-CN"/>
        </w:rPr>
      </w:pPr>
      <w:r w:rsidRPr="008E1A19">
        <w:rPr>
          <w:rFonts w:cs="Times"/>
          <w:lang w:eastAsia="zh-CN"/>
        </w:rPr>
        <w:t>FFS whether Rel-16 OTA synchronization shall be enhanced to support switching timing modes</w:t>
      </w:r>
    </w:p>
    <w:p w14:paraId="5567382A" w14:textId="77777777" w:rsidR="00C4375E" w:rsidRDefault="00C4375E">
      <w:pPr>
        <w:overflowPunct/>
        <w:autoSpaceDE/>
        <w:autoSpaceDN/>
        <w:adjustRightInd/>
        <w:spacing w:after="0"/>
        <w:textAlignment w:val="auto"/>
      </w:pPr>
    </w:p>
    <w:p w14:paraId="538132C5" w14:textId="77777777" w:rsidR="00C4375E" w:rsidRDefault="00C4375E">
      <w:pPr>
        <w:overflowPunct/>
        <w:autoSpaceDE/>
        <w:autoSpaceDN/>
        <w:adjustRightInd/>
        <w:spacing w:after="0"/>
        <w:textAlignment w:val="auto"/>
      </w:pPr>
    </w:p>
    <w:p w14:paraId="1E85909A" w14:textId="77777777" w:rsidR="00C4375E" w:rsidRPr="00C4375E" w:rsidRDefault="00C4375E" w:rsidP="003C0739">
      <w:pPr>
        <w:spacing w:after="0"/>
        <w:rPr>
          <w:rFonts w:cs="Times"/>
          <w:b/>
          <w:bCs/>
          <w:lang w:val="en-US" w:eastAsia="zh-CN"/>
        </w:rPr>
      </w:pPr>
      <w:r w:rsidRPr="00C4375E">
        <w:rPr>
          <w:rStyle w:val="Strong"/>
          <w:rFonts w:cs="Times"/>
          <w:b w:val="0"/>
          <w:bCs w:val="0"/>
          <w:highlight w:val="green"/>
          <w:lang w:eastAsia="x-none"/>
        </w:rPr>
        <w:t>Agreement</w:t>
      </w:r>
    </w:p>
    <w:p w14:paraId="0509200B" w14:textId="77777777" w:rsidR="00C4375E" w:rsidRPr="00F712D3" w:rsidRDefault="00C4375E" w:rsidP="00C4375E">
      <w:pPr>
        <w:rPr>
          <w:rFonts w:eastAsia="Calibri" w:cs="Times"/>
        </w:rPr>
      </w:pPr>
      <w:r w:rsidRPr="00F712D3">
        <w:rPr>
          <w:rFonts w:eastAsia="Calibri" w:cs="Times"/>
        </w:rPr>
        <w:t>RAN1 to further study whether the legacy UL power control mechanism (including PHR) is sufficient for an IAB-node operating in an enhanced multiplexing mode.</w:t>
      </w:r>
    </w:p>
    <w:p w14:paraId="4A1EED09" w14:textId="77777777" w:rsidR="00C4375E" w:rsidRPr="00F712D3" w:rsidRDefault="00C4375E" w:rsidP="00483C90">
      <w:pPr>
        <w:pStyle w:val="ListParagraph"/>
        <w:numPr>
          <w:ilvl w:val="0"/>
          <w:numId w:val="16"/>
        </w:numPr>
        <w:overflowPunct/>
        <w:autoSpaceDE/>
        <w:autoSpaceDN/>
        <w:adjustRightInd/>
        <w:spacing w:after="0"/>
        <w:rPr>
          <w:rFonts w:eastAsia="MS PGothic" w:cs="Times"/>
        </w:rPr>
      </w:pPr>
      <w:r w:rsidRPr="00F712D3">
        <w:rPr>
          <w:rFonts w:eastAsia="Calibri" w:cs="Times"/>
        </w:rPr>
        <w:t>FFS: if not (i.e., the legacy mechanism is not sufficient), support an IAB-node indicating information to assist with its UL power control.</w:t>
      </w:r>
    </w:p>
    <w:p w14:paraId="1F783E19" w14:textId="77777777" w:rsidR="00C4375E" w:rsidRPr="00F712D3" w:rsidRDefault="00C4375E" w:rsidP="00C4375E">
      <w:pPr>
        <w:rPr>
          <w:rFonts w:cs="Times"/>
          <w:lang w:eastAsia="x-none"/>
        </w:rPr>
      </w:pPr>
    </w:p>
    <w:p w14:paraId="62F31807" w14:textId="77777777" w:rsidR="00C4375E" w:rsidRPr="00C4375E" w:rsidRDefault="00C4375E" w:rsidP="003C0739">
      <w:pPr>
        <w:spacing w:after="0"/>
        <w:rPr>
          <w:rFonts w:cs="Times"/>
          <w:b/>
          <w:bCs/>
          <w:lang w:val="en-US" w:eastAsia="zh-CN"/>
        </w:rPr>
      </w:pPr>
      <w:r w:rsidRPr="00C4375E">
        <w:rPr>
          <w:rStyle w:val="Strong"/>
          <w:rFonts w:cs="Times"/>
          <w:b w:val="0"/>
          <w:bCs w:val="0"/>
          <w:highlight w:val="green"/>
          <w:lang w:eastAsia="x-none"/>
        </w:rPr>
        <w:t>Agreement</w:t>
      </w:r>
    </w:p>
    <w:p w14:paraId="22EDA14E" w14:textId="77777777" w:rsidR="00C4375E" w:rsidRPr="00F712D3" w:rsidRDefault="00C4375E" w:rsidP="00C4375E">
      <w:pPr>
        <w:rPr>
          <w:rFonts w:eastAsia="Calibri" w:cs="Times"/>
        </w:rPr>
      </w:pPr>
      <w:r w:rsidRPr="00F712D3">
        <w:rPr>
          <w:rFonts w:eastAsia="Calibri" w:cs="Times"/>
        </w:rPr>
        <w:t>Support an IAB-node indicating information to assist with the DL power control of its parent-node towards the IAB-node without mandating an expected behavior at the parent node.</w:t>
      </w:r>
    </w:p>
    <w:p w14:paraId="1152023C"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Note: At least the assistance information is for supporting the simultaneous operation within the IAB-node to avoid power imbalance</w:t>
      </w:r>
    </w:p>
    <w:p w14:paraId="122C638F"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type of assistance information (e.g., desired received power, power adjustment, preferred CSI-RS resource)</w:t>
      </w:r>
    </w:p>
    <w:p w14:paraId="4BF41B6C"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whether this information is provided to the parent-node, the CU, or both.</w:t>
      </w:r>
    </w:p>
    <w:p w14:paraId="6ECCDA18"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applicability of the assistance information (e.g. relation to beams or multiplexing modes)</w:t>
      </w:r>
    </w:p>
    <w:p w14:paraId="43D7BF15"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FFS: the channel carrying this assistance information</w:t>
      </w:r>
    </w:p>
    <w:p w14:paraId="46CA65EA" w14:textId="77777777" w:rsidR="00C4375E" w:rsidRPr="00F712D3" w:rsidRDefault="00C4375E" w:rsidP="00C4375E">
      <w:pPr>
        <w:pStyle w:val="ListParagraph"/>
        <w:spacing w:after="0"/>
        <w:ind w:left="0"/>
        <w:rPr>
          <w:rFonts w:eastAsia="Calibri" w:cs="Times"/>
        </w:rPr>
      </w:pPr>
    </w:p>
    <w:p w14:paraId="5DB4A151" w14:textId="41567AD0" w:rsidR="00C4375E" w:rsidRPr="00F712D3" w:rsidRDefault="00C4375E" w:rsidP="003C0739">
      <w:pPr>
        <w:spacing w:after="0"/>
        <w:rPr>
          <w:rFonts w:cs="Times"/>
          <w:b/>
          <w:bCs/>
          <w:lang w:eastAsia="x-none"/>
        </w:rPr>
      </w:pPr>
      <w:r w:rsidRPr="00F712D3">
        <w:rPr>
          <w:rFonts w:cs="Times"/>
          <w:b/>
          <w:bCs/>
          <w:lang w:eastAsia="x-none"/>
        </w:rPr>
        <w:t>Conclusion</w:t>
      </w:r>
    </w:p>
    <w:p w14:paraId="759D7C0F" w14:textId="77777777" w:rsidR="00C4375E" w:rsidRPr="00F712D3" w:rsidRDefault="00C4375E" w:rsidP="00C4375E">
      <w:pPr>
        <w:rPr>
          <w:rFonts w:ascii="Calibri" w:eastAsia="Calibri" w:hAnsi="Calibri"/>
        </w:rPr>
      </w:pPr>
      <w:r w:rsidRPr="00F712D3">
        <w:t xml:space="preserve">In Rel-17, RAN1 will not specify specific mechanisms for intra-IAB-node interference (self-interference) management. </w:t>
      </w:r>
    </w:p>
    <w:p w14:paraId="35AD5146"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 xml:space="preserve">Self-interference can be handled by the implementation or via using the available techniques defined, or to be defined in Rel-17, that can commonly be used for other interference scenarios as well. </w:t>
      </w:r>
    </w:p>
    <w:p w14:paraId="5AF413A5" w14:textId="77777777" w:rsidR="00BD3CBB" w:rsidRPr="00F712D3" w:rsidRDefault="00BD3CBB" w:rsidP="00C4375E">
      <w:pPr>
        <w:rPr>
          <w:rFonts w:cs="Times"/>
          <w:lang w:eastAsia="x-none"/>
        </w:rPr>
      </w:pPr>
    </w:p>
    <w:p w14:paraId="45F12C75" w14:textId="77777777" w:rsidR="00C4375E" w:rsidRPr="00F712D3" w:rsidRDefault="00C4375E" w:rsidP="003C0739">
      <w:pPr>
        <w:spacing w:after="0"/>
        <w:rPr>
          <w:rFonts w:cs="Times"/>
          <w:highlight w:val="green"/>
          <w:lang w:eastAsia="x-none"/>
        </w:rPr>
      </w:pPr>
      <w:r w:rsidRPr="00F712D3">
        <w:rPr>
          <w:rFonts w:cs="Times"/>
          <w:highlight w:val="green"/>
          <w:lang w:eastAsia="x-none"/>
        </w:rPr>
        <w:t>Agreement</w:t>
      </w:r>
    </w:p>
    <w:p w14:paraId="50434D55" w14:textId="77777777" w:rsidR="00C4375E" w:rsidRPr="00F712D3" w:rsidRDefault="00C4375E" w:rsidP="00C4375E">
      <w:pPr>
        <w:rPr>
          <w:rFonts w:eastAsia="Calibri"/>
        </w:rPr>
      </w:pPr>
      <w:r w:rsidRPr="00F712D3">
        <w:rPr>
          <w:rFonts w:eastAsia="Calibri"/>
        </w:rPr>
        <w:t>RAN1 to select among the following options to support DU-to-DU measurement and report.</w:t>
      </w:r>
    </w:p>
    <w:p w14:paraId="40FAA4FF"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For DU-to-DU CLI measurement:</w:t>
      </w:r>
    </w:p>
    <w:p w14:paraId="6A98B2C9"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1.1. no specific mechanism is specified (e.g., it is handled by the implementation, or the available techniques)</w:t>
      </w:r>
    </w:p>
    <w:p w14:paraId="7F0FB54A"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1.2. enhanced legacy DU-based measurement procedures (e.g., enhanced Rel-16 RIM)</w:t>
      </w:r>
    </w:p>
    <w:p w14:paraId="18AAC3C8"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1.3. enhanced MT-based measurements (e.g., MT-based CLI, MT RRM measurements)</w:t>
      </w:r>
    </w:p>
    <w:p w14:paraId="6A2598B6" w14:textId="77777777" w:rsidR="00C4375E" w:rsidRPr="00F712D3" w:rsidRDefault="00C4375E" w:rsidP="00483C90">
      <w:pPr>
        <w:pStyle w:val="ListParagraph"/>
        <w:numPr>
          <w:ilvl w:val="0"/>
          <w:numId w:val="16"/>
        </w:numPr>
        <w:overflowPunct/>
        <w:autoSpaceDE/>
        <w:autoSpaceDN/>
        <w:adjustRightInd/>
        <w:spacing w:after="0"/>
        <w:rPr>
          <w:rFonts w:eastAsia="Calibri" w:cs="Times"/>
        </w:rPr>
      </w:pPr>
      <w:r w:rsidRPr="00F712D3">
        <w:rPr>
          <w:rFonts w:eastAsia="Calibri" w:cs="Times"/>
        </w:rPr>
        <w:t>For DU-to-DU CLI report:</w:t>
      </w:r>
    </w:p>
    <w:p w14:paraId="3F605BC7"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2.1. no specific mechanism is specified (e.g., it is handled by the implementation, or the available techniques)</w:t>
      </w:r>
    </w:p>
    <w:p w14:paraId="6EADBD14"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2.2. enhanced legacy DU-based report (e.g., enhanced Rel-16 RIM)</w:t>
      </w:r>
    </w:p>
    <w:p w14:paraId="1A3B95AA" w14:textId="77777777" w:rsidR="00C4375E" w:rsidRPr="00F712D3" w:rsidRDefault="00C4375E" w:rsidP="00483C90">
      <w:pPr>
        <w:pStyle w:val="ListParagraph"/>
        <w:numPr>
          <w:ilvl w:val="1"/>
          <w:numId w:val="16"/>
        </w:numPr>
        <w:overflowPunct/>
        <w:autoSpaceDE/>
        <w:autoSpaceDN/>
        <w:adjustRightInd/>
        <w:spacing w:after="0"/>
        <w:rPr>
          <w:rFonts w:eastAsia="Calibri" w:cs="Times"/>
        </w:rPr>
      </w:pPr>
      <w:r w:rsidRPr="00F712D3">
        <w:rPr>
          <w:rFonts w:eastAsia="Calibri" w:cs="Times"/>
        </w:rPr>
        <w:t>Option 2.3. enhanced MT-based report (e.g., MT-based CLI, MT RRM measurements)</w:t>
      </w:r>
    </w:p>
    <w:p w14:paraId="7AE955B9" w14:textId="77777777" w:rsidR="00C4375E" w:rsidRPr="00F712D3" w:rsidRDefault="00C4375E" w:rsidP="00C4375E">
      <w:pPr>
        <w:rPr>
          <w:rFonts w:cs="Times"/>
          <w:lang w:eastAsia="x-none"/>
        </w:rPr>
      </w:pPr>
    </w:p>
    <w:p w14:paraId="39F32F39" w14:textId="77777777" w:rsidR="003C0739" w:rsidRDefault="003C0739" w:rsidP="00C4375E">
      <w:pPr>
        <w:rPr>
          <w:rFonts w:cs="Times"/>
          <w:highlight w:val="green"/>
          <w:lang w:eastAsia="x-none"/>
        </w:rPr>
      </w:pPr>
    </w:p>
    <w:p w14:paraId="648A9889" w14:textId="5381E9CD" w:rsidR="00C4375E" w:rsidRPr="00F712D3" w:rsidRDefault="00C4375E" w:rsidP="003C0739">
      <w:pPr>
        <w:spacing w:after="0"/>
        <w:rPr>
          <w:rFonts w:cs="Times"/>
          <w:highlight w:val="green"/>
          <w:lang w:eastAsia="x-none"/>
        </w:rPr>
      </w:pPr>
      <w:r w:rsidRPr="00F712D3">
        <w:rPr>
          <w:rFonts w:cs="Times"/>
          <w:highlight w:val="green"/>
          <w:lang w:eastAsia="x-none"/>
        </w:rPr>
        <w:lastRenderedPageBreak/>
        <w:t>Agreement</w:t>
      </w:r>
    </w:p>
    <w:p w14:paraId="340AA333" w14:textId="77777777" w:rsidR="00C4375E" w:rsidRPr="00F712D3" w:rsidRDefault="00C4375E" w:rsidP="00C4375E">
      <w:pPr>
        <w:rPr>
          <w:rFonts w:eastAsia="Calibri"/>
        </w:rPr>
      </w:pPr>
      <w:r w:rsidRPr="00F712D3">
        <w:rPr>
          <w:rFonts w:eastAsia="Calibri"/>
        </w:rPr>
        <w:t>RAN1 to decide whether to enhance interference mitigation through information exchange to support beam-management at the parent or child node in RAN1#104bis-e</w:t>
      </w:r>
    </w:p>
    <w:p w14:paraId="1723B6CB" w14:textId="77777777" w:rsidR="00C4375E" w:rsidRPr="00F712D3" w:rsidRDefault="00C4375E" w:rsidP="00483C90">
      <w:pPr>
        <w:pStyle w:val="ListParagraph"/>
        <w:numPr>
          <w:ilvl w:val="1"/>
          <w:numId w:val="17"/>
        </w:numPr>
        <w:overflowPunct/>
        <w:autoSpaceDE/>
        <w:autoSpaceDN/>
        <w:adjustRightInd/>
        <w:spacing w:after="0"/>
        <w:rPr>
          <w:rFonts w:eastAsia="Calibri"/>
        </w:rPr>
      </w:pPr>
      <w:r w:rsidRPr="00F712D3">
        <w:rPr>
          <w:rFonts w:eastAsia="Calibri"/>
        </w:rPr>
        <w:t>FFS: reporting of desired beams for reception in DL or desired beams for transmission in UL by the IAB node for a given multiplexing mode</w:t>
      </w:r>
    </w:p>
    <w:p w14:paraId="5028465D" w14:textId="77777777" w:rsidR="00C4375E" w:rsidRPr="00F712D3" w:rsidRDefault="00C4375E" w:rsidP="00483C90">
      <w:pPr>
        <w:pStyle w:val="ListParagraph"/>
        <w:numPr>
          <w:ilvl w:val="1"/>
          <w:numId w:val="17"/>
        </w:numPr>
        <w:overflowPunct/>
        <w:autoSpaceDE/>
        <w:autoSpaceDN/>
        <w:adjustRightInd/>
        <w:spacing w:after="0"/>
      </w:pPr>
      <w:r w:rsidRPr="00F712D3">
        <w:rPr>
          <w:rFonts w:eastAsia="Calibri"/>
        </w:rPr>
        <w:t>FFS: indicating applicable beams in DL or beams in UL for a given multiplexing mode.</w:t>
      </w:r>
    </w:p>
    <w:p w14:paraId="3420359A" w14:textId="77777777" w:rsidR="00C4375E" w:rsidRPr="00F712D3" w:rsidRDefault="00C4375E" w:rsidP="00C4375E">
      <w:pPr>
        <w:rPr>
          <w:highlight w:val="cyan"/>
          <w:lang w:eastAsia="x-none"/>
        </w:rPr>
      </w:pPr>
    </w:p>
    <w:p w14:paraId="444A9561" w14:textId="77777777" w:rsidR="00990399" w:rsidRDefault="00990399">
      <w:pPr>
        <w:overflowPunct/>
        <w:autoSpaceDE/>
        <w:autoSpaceDN/>
        <w:adjustRightInd/>
        <w:spacing w:after="0"/>
        <w:textAlignment w:val="auto"/>
      </w:pPr>
      <w:r>
        <w:br w:type="page"/>
      </w:r>
    </w:p>
    <w:p w14:paraId="7C517EC1" w14:textId="77777777" w:rsidR="00990399" w:rsidRPr="00F55F4D" w:rsidRDefault="00990399" w:rsidP="00990399">
      <w:pPr>
        <w:pStyle w:val="Heading3"/>
        <w:rPr>
          <w:rStyle w:val="Strong"/>
          <w:b w:val="0"/>
          <w:bCs w:val="0"/>
        </w:rPr>
      </w:pPr>
      <w:bookmarkStart w:id="21" w:name="_Toc97405345"/>
      <w:r w:rsidRPr="00F55F4D">
        <w:rPr>
          <w:rStyle w:val="Strong"/>
          <w:b w:val="0"/>
          <w:bCs w:val="0"/>
        </w:rPr>
        <w:lastRenderedPageBreak/>
        <w:t>RAN1 #</w:t>
      </w:r>
      <w:r>
        <w:rPr>
          <w:rStyle w:val="Strong"/>
          <w:b w:val="0"/>
          <w:bCs w:val="0"/>
        </w:rPr>
        <w:t>104bis-e</w:t>
      </w:r>
      <w:r w:rsidRPr="00F55F4D">
        <w:rPr>
          <w:rStyle w:val="Strong"/>
          <w:b w:val="0"/>
          <w:bCs w:val="0"/>
        </w:rPr>
        <w:t xml:space="preserve"> [</w:t>
      </w:r>
      <w:r>
        <w:rPr>
          <w:rStyle w:val="Strong"/>
          <w:b w:val="0"/>
          <w:bCs w:val="0"/>
        </w:rPr>
        <w:t>5</w:t>
      </w:r>
      <w:r w:rsidRPr="00F55F4D">
        <w:rPr>
          <w:rStyle w:val="Strong"/>
          <w:b w:val="0"/>
          <w:bCs w:val="0"/>
        </w:rPr>
        <w:t>]</w:t>
      </w:r>
      <w:bookmarkEnd w:id="21"/>
    </w:p>
    <w:p w14:paraId="6D5BD0F7" w14:textId="77777777" w:rsidR="00CA1D64" w:rsidRDefault="00990399">
      <w:pPr>
        <w:overflowPunct/>
        <w:autoSpaceDE/>
        <w:autoSpaceDN/>
        <w:adjustRightInd/>
        <w:spacing w:after="0"/>
        <w:textAlignment w:val="auto"/>
      </w:pPr>
      <w:r>
        <w:t>This agenda item was not treated.</w:t>
      </w:r>
    </w:p>
    <w:p w14:paraId="3B662CC0" w14:textId="77777777" w:rsidR="00CA1D64" w:rsidRDefault="00CA1D64">
      <w:pPr>
        <w:overflowPunct/>
        <w:autoSpaceDE/>
        <w:autoSpaceDN/>
        <w:adjustRightInd/>
        <w:spacing w:after="0"/>
        <w:textAlignment w:val="auto"/>
      </w:pPr>
      <w:r>
        <w:br w:type="page"/>
      </w:r>
    </w:p>
    <w:p w14:paraId="59CF8436" w14:textId="77777777" w:rsidR="00CA1D64" w:rsidRPr="00F55F4D" w:rsidRDefault="00CA1D64" w:rsidP="00CA1D64">
      <w:pPr>
        <w:pStyle w:val="Heading3"/>
        <w:rPr>
          <w:rStyle w:val="Strong"/>
          <w:b w:val="0"/>
          <w:bCs w:val="0"/>
        </w:rPr>
      </w:pPr>
      <w:bookmarkStart w:id="22" w:name="_Toc97405346"/>
      <w:r w:rsidRPr="00F55F4D">
        <w:rPr>
          <w:rStyle w:val="Strong"/>
          <w:b w:val="0"/>
          <w:bCs w:val="0"/>
        </w:rPr>
        <w:lastRenderedPageBreak/>
        <w:t>RAN1 #</w:t>
      </w:r>
      <w:r>
        <w:rPr>
          <w:rStyle w:val="Strong"/>
          <w:b w:val="0"/>
          <w:bCs w:val="0"/>
        </w:rPr>
        <w:t>105-e</w:t>
      </w:r>
      <w:r w:rsidRPr="00F55F4D">
        <w:rPr>
          <w:rStyle w:val="Strong"/>
          <w:b w:val="0"/>
          <w:bCs w:val="0"/>
        </w:rPr>
        <w:t xml:space="preserve"> [</w:t>
      </w:r>
      <w:r>
        <w:rPr>
          <w:rStyle w:val="Strong"/>
          <w:b w:val="0"/>
          <w:bCs w:val="0"/>
        </w:rPr>
        <w:t>6</w:t>
      </w:r>
      <w:r w:rsidRPr="00F55F4D">
        <w:rPr>
          <w:rStyle w:val="Strong"/>
          <w:b w:val="0"/>
          <w:bCs w:val="0"/>
        </w:rPr>
        <w:t>]</w:t>
      </w:r>
      <w:bookmarkEnd w:id="22"/>
    </w:p>
    <w:p w14:paraId="1F2E6DB9" w14:textId="1B691DC4" w:rsidR="006639DC" w:rsidRDefault="006639DC" w:rsidP="006639DC">
      <w:pPr>
        <w:rPr>
          <w:lang w:eastAsia="x-none"/>
        </w:rPr>
      </w:pPr>
      <w:r w:rsidRPr="006639DC">
        <w:rPr>
          <w:b/>
          <w:bCs/>
          <w:lang w:eastAsia="x-none"/>
        </w:rPr>
        <w:t>R1-2106313</w:t>
      </w:r>
      <w:r w:rsidRPr="002F6563">
        <w:rPr>
          <w:b/>
          <w:bCs/>
          <w:lang w:eastAsia="x-none"/>
        </w:rPr>
        <w:tab/>
      </w:r>
      <w:r w:rsidRPr="006639DC">
        <w:rPr>
          <w:lang w:eastAsia="x-none"/>
        </w:rPr>
        <w:t>Final feature lead summary on enhancements for simultaneous operation of IAB-node’s child and parent links</w:t>
      </w:r>
      <w:r w:rsidRPr="006639DC">
        <w:rPr>
          <w:lang w:eastAsia="x-none"/>
        </w:rPr>
        <w:tab/>
        <w:t>Moderator (Qualcomm Inc.)</w:t>
      </w:r>
    </w:p>
    <w:p w14:paraId="2AA7B6A8" w14:textId="7F170552" w:rsidR="006639DC" w:rsidRDefault="006639DC" w:rsidP="006639DC">
      <w:pPr>
        <w:rPr>
          <w:lang w:eastAsia="x-none"/>
        </w:rPr>
      </w:pPr>
    </w:p>
    <w:p w14:paraId="7B93A515" w14:textId="77777777" w:rsidR="00ED570E" w:rsidRPr="00F908D8" w:rsidRDefault="00ED570E" w:rsidP="003C0739">
      <w:pPr>
        <w:spacing w:after="0"/>
        <w:rPr>
          <w:rFonts w:cs="Times"/>
          <w:highlight w:val="green"/>
        </w:rPr>
      </w:pPr>
      <w:r w:rsidRPr="00F908D8">
        <w:rPr>
          <w:rFonts w:cs="Times"/>
          <w:highlight w:val="green"/>
        </w:rPr>
        <w:t>Agreement</w:t>
      </w:r>
    </w:p>
    <w:p w14:paraId="6A3105AC" w14:textId="77777777" w:rsidR="00ED570E" w:rsidRPr="00C55E2C" w:rsidRDefault="00ED570E" w:rsidP="00ED570E">
      <w:pPr>
        <w:rPr>
          <w:rFonts w:cs="Times"/>
          <w:bCs/>
        </w:rPr>
      </w:pPr>
      <w:r w:rsidRPr="00C55E2C">
        <w:rPr>
          <w:rFonts w:cs="Times"/>
          <w:bCs/>
        </w:rPr>
        <w:t>Rel-16 CLI coordination signalling (Intended TDD DL-UL Configuration) is extended to support IAB specific UFD patterns.</w:t>
      </w:r>
    </w:p>
    <w:p w14:paraId="75B378D0" w14:textId="77777777" w:rsidR="00ED570E" w:rsidRPr="00C55E2C" w:rsidRDefault="00ED570E" w:rsidP="00483C90">
      <w:pPr>
        <w:numPr>
          <w:ilvl w:val="0"/>
          <w:numId w:val="25"/>
        </w:numPr>
        <w:overflowPunct/>
        <w:autoSpaceDE/>
        <w:autoSpaceDN/>
        <w:adjustRightInd/>
        <w:spacing w:after="0"/>
        <w:textAlignment w:val="auto"/>
        <w:rPr>
          <w:rFonts w:cs="Times"/>
          <w:bCs/>
        </w:rPr>
      </w:pPr>
      <w:r w:rsidRPr="00C55E2C">
        <w:rPr>
          <w:rFonts w:cs="Times"/>
          <w:bCs/>
        </w:rPr>
        <w:t>FFS: Support the exchange of IAB-DU H/S/NA resource configuration information among neighbouring IAB-nodes/IAB-donors for CLI management purposes.</w:t>
      </w:r>
    </w:p>
    <w:p w14:paraId="012EC1E5" w14:textId="77777777" w:rsidR="00ED570E" w:rsidRPr="00F908D8" w:rsidRDefault="00ED570E" w:rsidP="00ED570E">
      <w:pPr>
        <w:rPr>
          <w:rFonts w:cs="Times"/>
          <w:lang w:eastAsia="x-none"/>
        </w:rPr>
      </w:pPr>
    </w:p>
    <w:p w14:paraId="79D12B41" w14:textId="77777777" w:rsidR="00ED570E" w:rsidRPr="00F908D8" w:rsidRDefault="00ED570E" w:rsidP="003C0739">
      <w:pPr>
        <w:spacing w:after="0"/>
        <w:rPr>
          <w:rFonts w:cs="Times"/>
          <w:highlight w:val="green"/>
          <w:lang w:eastAsia="x-none"/>
        </w:rPr>
      </w:pPr>
      <w:r w:rsidRPr="00F908D8">
        <w:rPr>
          <w:rFonts w:cs="Times"/>
          <w:highlight w:val="green"/>
          <w:lang w:eastAsia="x-none"/>
        </w:rPr>
        <w:t>Agreement</w:t>
      </w:r>
    </w:p>
    <w:p w14:paraId="68755E3D" w14:textId="77777777" w:rsidR="00ED570E" w:rsidRPr="00C55E2C" w:rsidRDefault="00ED570E" w:rsidP="00ED570E">
      <w:pPr>
        <w:rPr>
          <w:rFonts w:eastAsia="Calibri" w:cs="Times"/>
        </w:rPr>
      </w:pPr>
      <w:r w:rsidRPr="00C55E2C">
        <w:rPr>
          <w:rFonts w:eastAsia="Calibri" w:cs="Times"/>
        </w:rPr>
        <w:t>Decide in RAN1#106-e whether to support an IAB-node indicating assistance information to help with its MT’s UL TX power control. The assistance information can be:</w:t>
      </w:r>
    </w:p>
    <w:p w14:paraId="79AD38AD"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Desired TX power</w:t>
      </w:r>
    </w:p>
    <w:p w14:paraId="056441FB"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Offset to a baseline PHR</w:t>
      </w:r>
    </w:p>
    <w:p w14:paraId="7243FAD8" w14:textId="77777777" w:rsidR="00ED570E" w:rsidRPr="00C55E2C" w:rsidRDefault="00ED570E" w:rsidP="00483C90">
      <w:pPr>
        <w:pStyle w:val="ListParagraph"/>
        <w:numPr>
          <w:ilvl w:val="0"/>
          <w:numId w:val="25"/>
        </w:numPr>
        <w:overflowPunct/>
        <w:autoSpaceDE/>
        <w:autoSpaceDN/>
        <w:adjustRightInd/>
        <w:spacing w:after="0"/>
        <w:rPr>
          <w:rFonts w:eastAsia="MS PGothic" w:cs="Times"/>
        </w:rPr>
      </w:pPr>
      <w:r w:rsidRPr="00C55E2C">
        <w:rPr>
          <w:rFonts w:cs="Times"/>
        </w:rPr>
        <w:t>FFS: Desired dynamic range</w:t>
      </w:r>
    </w:p>
    <w:p w14:paraId="34FB274E" w14:textId="77777777" w:rsidR="00ED570E" w:rsidRPr="00C55E2C" w:rsidRDefault="00ED570E" w:rsidP="00ED570E">
      <w:pPr>
        <w:rPr>
          <w:rFonts w:cs="Times"/>
        </w:rPr>
      </w:pPr>
      <w:r w:rsidRPr="00C55E2C">
        <w:rPr>
          <w:rFonts w:cs="Times"/>
        </w:rPr>
        <w:t>FFS: whether this information is provided to the parent-node, the CU, or both.</w:t>
      </w:r>
    </w:p>
    <w:p w14:paraId="221FB879" w14:textId="77777777" w:rsidR="00ED570E" w:rsidRPr="00C55E2C" w:rsidRDefault="00ED570E" w:rsidP="00ED570E">
      <w:pPr>
        <w:rPr>
          <w:rFonts w:eastAsia="MS PGothic" w:cs="Times"/>
          <w:lang w:eastAsia="ja-JP"/>
        </w:rPr>
      </w:pPr>
      <w:r w:rsidRPr="00C55E2C">
        <w:rPr>
          <w:rFonts w:cs="Times"/>
        </w:rPr>
        <w:t xml:space="preserve">FFS: whether the MT’s UL TX power control formula needs to be changed </w:t>
      </w:r>
    </w:p>
    <w:p w14:paraId="430CC339" w14:textId="77777777" w:rsidR="003C0739" w:rsidRDefault="003C0739" w:rsidP="003C0739">
      <w:pPr>
        <w:spacing w:after="0"/>
        <w:rPr>
          <w:rFonts w:cs="Times"/>
          <w:highlight w:val="green"/>
        </w:rPr>
      </w:pPr>
    </w:p>
    <w:p w14:paraId="0B293966" w14:textId="64023088" w:rsidR="00ED570E" w:rsidRPr="00F908D8" w:rsidRDefault="00ED570E" w:rsidP="003C0739">
      <w:pPr>
        <w:spacing w:after="0"/>
        <w:rPr>
          <w:rFonts w:cs="Times"/>
          <w:highlight w:val="yellow"/>
        </w:rPr>
      </w:pPr>
      <w:r w:rsidRPr="00F908D8">
        <w:rPr>
          <w:rFonts w:cs="Times"/>
          <w:highlight w:val="green"/>
        </w:rPr>
        <w:t>Agreement</w:t>
      </w:r>
    </w:p>
    <w:p w14:paraId="478BB667" w14:textId="77777777" w:rsidR="00ED570E" w:rsidRPr="00200BEC" w:rsidRDefault="00ED570E" w:rsidP="00ED570E">
      <w:pPr>
        <w:rPr>
          <w:rFonts w:eastAsia="Calibri" w:cs="Times"/>
        </w:rPr>
      </w:pPr>
      <w:r w:rsidRPr="00200BEC">
        <w:rPr>
          <w:rFonts w:eastAsia="Calibri" w:cs="Times"/>
        </w:rPr>
        <w:t>The information to assist DL power allocation of the parent-node is indicated by the IAB-MT to the parent node DU in terms of desired power adjustment.</w:t>
      </w:r>
    </w:p>
    <w:p w14:paraId="55E157AC"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FFS applicability of assistance information, e.g. per multiplexing scenario, per resource, etc.</w:t>
      </w:r>
    </w:p>
    <w:p w14:paraId="40ED3B8C" w14:textId="77777777" w:rsidR="00ED570E" w:rsidRDefault="00ED570E" w:rsidP="00ED570E">
      <w:pPr>
        <w:rPr>
          <w:lang w:eastAsia="x-none"/>
        </w:rPr>
      </w:pPr>
    </w:p>
    <w:p w14:paraId="7034E06F" w14:textId="77777777" w:rsidR="00ED570E" w:rsidRPr="00F908D8" w:rsidRDefault="00ED570E" w:rsidP="003C0739">
      <w:pPr>
        <w:spacing w:after="0"/>
        <w:rPr>
          <w:rFonts w:cs="Times"/>
          <w:highlight w:val="yellow"/>
        </w:rPr>
      </w:pPr>
      <w:r w:rsidRPr="00F908D8">
        <w:rPr>
          <w:rFonts w:cs="Times"/>
          <w:highlight w:val="green"/>
        </w:rPr>
        <w:t>Agreement</w:t>
      </w:r>
    </w:p>
    <w:p w14:paraId="3792FC88" w14:textId="77777777" w:rsidR="00ED570E" w:rsidRPr="00C55E2C" w:rsidRDefault="00ED570E" w:rsidP="00ED570E">
      <w:pPr>
        <w:rPr>
          <w:rFonts w:cs="Times"/>
          <w:bCs/>
          <w:color w:val="000000"/>
        </w:rPr>
      </w:pPr>
      <w:r w:rsidRPr="00C55E2C">
        <w:rPr>
          <w:rFonts w:cs="Times"/>
          <w:bCs/>
          <w:color w:val="000000"/>
        </w:rPr>
        <w:t xml:space="preserve">RAN1 to </w:t>
      </w:r>
      <w:proofErr w:type="spellStart"/>
      <w:r w:rsidRPr="00C55E2C">
        <w:rPr>
          <w:rFonts w:cs="Times"/>
          <w:bCs/>
          <w:color w:val="000000"/>
        </w:rPr>
        <w:t>downselect</w:t>
      </w:r>
      <w:proofErr w:type="spellEnd"/>
      <w:r w:rsidRPr="00C55E2C">
        <w:rPr>
          <w:rFonts w:cs="Times"/>
          <w:bCs/>
          <w:color w:val="000000"/>
        </w:rPr>
        <w:t xml:space="preserve"> how the IAB-MT Tx timing is set for Case 6 timing at a given IAB-node:</w:t>
      </w:r>
    </w:p>
    <w:p w14:paraId="1CEED123"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Alt1: the IAB-MT Tx timing is obtained by the node via the legacy TA loop plus an offset from the parent node.</w:t>
      </w:r>
    </w:p>
    <w:p w14:paraId="10D9FC7E" w14:textId="77777777" w:rsidR="00ED570E" w:rsidRPr="00C55E2C" w:rsidRDefault="00ED570E" w:rsidP="00483C90">
      <w:pPr>
        <w:pStyle w:val="ListParagraph"/>
        <w:numPr>
          <w:ilvl w:val="1"/>
          <w:numId w:val="25"/>
        </w:numPr>
        <w:overflowPunct/>
        <w:autoSpaceDE/>
        <w:autoSpaceDN/>
        <w:adjustRightInd/>
        <w:spacing w:after="0"/>
        <w:rPr>
          <w:rFonts w:cs="Times"/>
        </w:rPr>
      </w:pPr>
      <w:r w:rsidRPr="00C55E2C">
        <w:rPr>
          <w:rFonts w:cs="Times"/>
        </w:rPr>
        <w:t>FFS details of the required offset.</w:t>
      </w:r>
    </w:p>
    <w:p w14:paraId="15B819E9"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Alt2: the IAB-MT Tx timing is set by the node to the timing obtained for the node’s DL Tx.</w:t>
      </w:r>
    </w:p>
    <w:p w14:paraId="52C6B298"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Alt3: the IAB-MT Tx timing is obtained by the node jointly with the IAB-DU Tx timing via a common offset from the parent node.</w:t>
      </w:r>
    </w:p>
    <w:p w14:paraId="2BBE5ED7" w14:textId="77777777" w:rsidR="00ED570E" w:rsidRPr="00C55E2C" w:rsidRDefault="00ED570E" w:rsidP="00ED570E">
      <w:pPr>
        <w:rPr>
          <w:rFonts w:cs="Times"/>
          <w:bCs/>
          <w:lang w:eastAsia="zh-CN"/>
        </w:rPr>
      </w:pPr>
      <w:proofErr w:type="spellStart"/>
      <w:r w:rsidRPr="00C55E2C">
        <w:rPr>
          <w:rFonts w:cs="Times"/>
          <w:bCs/>
          <w:lang w:eastAsia="zh-CN"/>
        </w:rPr>
        <w:t>Downselection</w:t>
      </w:r>
      <w:proofErr w:type="spellEnd"/>
      <w:r w:rsidRPr="00C55E2C">
        <w:rPr>
          <w:rFonts w:cs="Times"/>
          <w:bCs/>
          <w:lang w:eastAsia="zh-CN"/>
        </w:rPr>
        <w:t xml:space="preserve"> to consider at least the following aspects:</w:t>
      </w:r>
    </w:p>
    <w:p w14:paraId="41492DFB"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Dependency of DL synchronization schemes at the IAB-DU</w:t>
      </w:r>
    </w:p>
    <w:p w14:paraId="2F75C1CA"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 xml:space="preserve">Potential additional </w:t>
      </w:r>
      <w:proofErr w:type="spellStart"/>
      <w:r w:rsidRPr="00C55E2C">
        <w:rPr>
          <w:rFonts w:cs="Times"/>
        </w:rPr>
        <w:t>signaling</w:t>
      </w:r>
      <w:proofErr w:type="spellEnd"/>
      <w:r w:rsidRPr="00C55E2C">
        <w:rPr>
          <w:rFonts w:cs="Times"/>
        </w:rPr>
        <w:t xml:space="preserve"> overhead.</w:t>
      </w:r>
    </w:p>
    <w:p w14:paraId="5398206C" w14:textId="77777777" w:rsidR="00ED570E" w:rsidRPr="00663BAF" w:rsidRDefault="00ED570E" w:rsidP="00483C90">
      <w:pPr>
        <w:pStyle w:val="ListParagraph"/>
        <w:numPr>
          <w:ilvl w:val="0"/>
          <w:numId w:val="25"/>
        </w:numPr>
        <w:overflowPunct/>
        <w:autoSpaceDE/>
        <w:autoSpaceDN/>
        <w:adjustRightInd/>
        <w:spacing w:after="0"/>
        <w:rPr>
          <w:rFonts w:cs="Times"/>
          <w:lang w:val="fr-FR"/>
        </w:rPr>
      </w:pPr>
      <w:proofErr w:type="spellStart"/>
      <w:r w:rsidRPr="00663BAF">
        <w:rPr>
          <w:rFonts w:cs="Times"/>
          <w:lang w:val="fr-FR"/>
        </w:rPr>
        <w:t>Achievable</w:t>
      </w:r>
      <w:proofErr w:type="spellEnd"/>
      <w:r w:rsidRPr="00663BAF">
        <w:rPr>
          <w:rFonts w:cs="Times"/>
          <w:lang w:val="fr-FR"/>
        </w:rPr>
        <w:t xml:space="preserve"> DU </w:t>
      </w:r>
      <w:proofErr w:type="spellStart"/>
      <w:r w:rsidRPr="00663BAF">
        <w:rPr>
          <w:rFonts w:cs="Times"/>
          <w:lang w:val="fr-FR"/>
        </w:rPr>
        <w:t>Tx</w:t>
      </w:r>
      <w:proofErr w:type="spellEnd"/>
      <w:r w:rsidRPr="00663BAF">
        <w:rPr>
          <w:rFonts w:cs="Times"/>
          <w:lang w:val="fr-FR"/>
        </w:rPr>
        <w:t xml:space="preserve"> / MT </w:t>
      </w:r>
      <w:proofErr w:type="spellStart"/>
      <w:r w:rsidRPr="00663BAF">
        <w:rPr>
          <w:rFonts w:cs="Times"/>
          <w:lang w:val="fr-FR"/>
        </w:rPr>
        <w:t>Tx</w:t>
      </w:r>
      <w:proofErr w:type="spellEnd"/>
      <w:r w:rsidRPr="00663BAF">
        <w:rPr>
          <w:rFonts w:cs="Times"/>
          <w:lang w:val="fr-FR"/>
        </w:rPr>
        <w:t xml:space="preserve"> </w:t>
      </w:r>
      <w:proofErr w:type="spellStart"/>
      <w:r w:rsidRPr="00663BAF">
        <w:rPr>
          <w:rFonts w:cs="Times"/>
          <w:lang w:val="fr-FR"/>
        </w:rPr>
        <w:t>alignment</w:t>
      </w:r>
      <w:proofErr w:type="spellEnd"/>
      <w:r w:rsidRPr="00663BAF">
        <w:rPr>
          <w:rFonts w:cs="Times"/>
          <w:lang w:val="fr-FR"/>
        </w:rPr>
        <w:t xml:space="preserve"> </w:t>
      </w:r>
      <w:proofErr w:type="spellStart"/>
      <w:r w:rsidRPr="00663BAF">
        <w:rPr>
          <w:rFonts w:cs="Times"/>
          <w:lang w:val="fr-FR"/>
        </w:rPr>
        <w:t>error</w:t>
      </w:r>
      <w:proofErr w:type="spellEnd"/>
      <w:r w:rsidRPr="00663BAF">
        <w:rPr>
          <w:rFonts w:cs="Times"/>
          <w:lang w:val="fr-FR"/>
        </w:rPr>
        <w:t xml:space="preserve"> </w:t>
      </w:r>
      <w:proofErr w:type="spellStart"/>
      <w:r w:rsidRPr="00663BAF">
        <w:rPr>
          <w:rFonts w:cs="Times"/>
          <w:lang w:val="fr-FR"/>
        </w:rPr>
        <w:t>tolerance</w:t>
      </w:r>
      <w:proofErr w:type="spellEnd"/>
      <w:r w:rsidRPr="00663BAF">
        <w:rPr>
          <w:rFonts w:cs="Times"/>
          <w:lang w:val="fr-FR"/>
        </w:rPr>
        <w:t>.</w:t>
      </w:r>
    </w:p>
    <w:p w14:paraId="0E20B85D" w14:textId="77777777" w:rsidR="00ED570E" w:rsidRPr="00C55E2C" w:rsidRDefault="00ED570E" w:rsidP="00483C90">
      <w:pPr>
        <w:pStyle w:val="ListParagraph"/>
        <w:numPr>
          <w:ilvl w:val="0"/>
          <w:numId w:val="25"/>
        </w:numPr>
        <w:overflowPunct/>
        <w:autoSpaceDE/>
        <w:autoSpaceDN/>
        <w:adjustRightInd/>
        <w:spacing w:after="0"/>
        <w:rPr>
          <w:rFonts w:cs="Times"/>
        </w:rPr>
      </w:pPr>
      <w:r w:rsidRPr="00C55E2C">
        <w:rPr>
          <w:rFonts w:cs="Times"/>
        </w:rPr>
        <w:t>Suitability for switching between timing modes.</w:t>
      </w:r>
    </w:p>
    <w:p w14:paraId="0CB2248E" w14:textId="77777777" w:rsidR="003C0739" w:rsidRDefault="003C0739" w:rsidP="003C0739">
      <w:pPr>
        <w:spacing w:after="0"/>
        <w:rPr>
          <w:rFonts w:cs="Times"/>
          <w:highlight w:val="green"/>
        </w:rPr>
      </w:pPr>
    </w:p>
    <w:p w14:paraId="6E95B57C" w14:textId="0B7E7098" w:rsidR="00ED570E" w:rsidRPr="00F908D8" w:rsidRDefault="00ED570E" w:rsidP="003C0739">
      <w:pPr>
        <w:spacing w:after="0"/>
        <w:rPr>
          <w:rFonts w:cs="Times"/>
          <w:highlight w:val="yellow"/>
        </w:rPr>
      </w:pPr>
      <w:r w:rsidRPr="00F908D8">
        <w:rPr>
          <w:rFonts w:cs="Times"/>
          <w:highlight w:val="green"/>
        </w:rPr>
        <w:t>Agreement</w:t>
      </w:r>
    </w:p>
    <w:p w14:paraId="00604A57" w14:textId="77777777" w:rsidR="00ED570E" w:rsidRPr="00C55E2C" w:rsidRDefault="00ED570E" w:rsidP="00ED570E">
      <w:pPr>
        <w:rPr>
          <w:bCs/>
          <w:color w:val="000000"/>
        </w:rPr>
      </w:pPr>
      <w:r w:rsidRPr="00C55E2C">
        <w:rPr>
          <w:bCs/>
          <w:color w:val="000000"/>
        </w:rPr>
        <w:t xml:space="preserve">RAN1 to </w:t>
      </w:r>
      <w:proofErr w:type="spellStart"/>
      <w:r w:rsidRPr="00C55E2C">
        <w:rPr>
          <w:bCs/>
          <w:color w:val="000000"/>
        </w:rPr>
        <w:t>downselect</w:t>
      </w:r>
      <w:proofErr w:type="spellEnd"/>
      <w:r w:rsidRPr="00C55E2C">
        <w:rPr>
          <w:bCs/>
          <w:color w:val="000000"/>
        </w:rPr>
        <w:t xml:space="preserve"> how the IAB-MT Tx timing is set at an IAB-node for Case 7 timing at the parent node:</w:t>
      </w:r>
    </w:p>
    <w:p w14:paraId="09109B7D"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Alt1: the IAB-MT Tx timing of the node is obtained via the legacy TA loop plus an offset from the parent node.</w:t>
      </w:r>
    </w:p>
    <w:p w14:paraId="5D29C082" w14:textId="77777777" w:rsidR="00ED570E" w:rsidRPr="00C55E2C" w:rsidRDefault="00ED570E" w:rsidP="00483C90">
      <w:pPr>
        <w:pStyle w:val="ListParagraph"/>
        <w:numPr>
          <w:ilvl w:val="1"/>
          <w:numId w:val="26"/>
        </w:numPr>
        <w:overflowPunct/>
        <w:autoSpaceDE/>
        <w:autoSpaceDN/>
        <w:adjustRightInd/>
        <w:spacing w:after="0"/>
        <w:textAlignment w:val="auto"/>
        <w:rPr>
          <w:bCs/>
          <w:color w:val="000000"/>
        </w:rPr>
      </w:pPr>
      <w:r w:rsidRPr="00C55E2C">
        <w:rPr>
          <w:bCs/>
          <w:color w:val="000000"/>
        </w:rPr>
        <w:t>FFS details of the required offset</w:t>
      </w:r>
    </w:p>
    <w:p w14:paraId="25CB28FD"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Alt2: the IAB-MT Tx timing of the node is obtained via the legacy TA loop from the parent node.</w:t>
      </w:r>
    </w:p>
    <w:p w14:paraId="7DF0406E" w14:textId="77777777" w:rsidR="00ED570E" w:rsidRPr="00A753FE" w:rsidRDefault="00ED570E" w:rsidP="00483C90">
      <w:pPr>
        <w:pStyle w:val="ListParagraph"/>
        <w:numPr>
          <w:ilvl w:val="0"/>
          <w:numId w:val="26"/>
        </w:numPr>
        <w:overflowPunct/>
        <w:autoSpaceDE/>
        <w:autoSpaceDN/>
        <w:adjustRightInd/>
        <w:spacing w:after="0"/>
        <w:textAlignment w:val="auto"/>
        <w:rPr>
          <w:bCs/>
          <w:i/>
          <w:iCs/>
          <w:color w:val="000000"/>
        </w:rPr>
      </w:pPr>
      <w:r w:rsidRPr="00A753FE">
        <w:rPr>
          <w:rStyle w:val="Emphasis"/>
          <w:bCs/>
          <w:i w:val="0"/>
          <w:iCs w:val="0"/>
        </w:rPr>
        <w:t>Alt3: the IAB-MT Tx timing of the node is obtained via a Case 7 specific TA loop from the parent node.</w:t>
      </w:r>
    </w:p>
    <w:p w14:paraId="04E4C9F4" w14:textId="77777777" w:rsidR="00ED570E" w:rsidRPr="00C55E2C" w:rsidRDefault="00ED570E" w:rsidP="00ED570E">
      <w:pPr>
        <w:rPr>
          <w:bCs/>
        </w:rPr>
      </w:pPr>
      <w:proofErr w:type="spellStart"/>
      <w:r w:rsidRPr="00C55E2C">
        <w:rPr>
          <w:bCs/>
        </w:rPr>
        <w:t>Downselection</w:t>
      </w:r>
      <w:proofErr w:type="spellEnd"/>
      <w:r w:rsidRPr="00C55E2C">
        <w:rPr>
          <w:bCs/>
        </w:rPr>
        <w:t xml:space="preserve"> to consider at least the following aspects:</w:t>
      </w:r>
    </w:p>
    <w:p w14:paraId="58245135"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Potential impact to OTA synchronization availability for DU Tx at the IAB-node.</w:t>
      </w:r>
    </w:p>
    <w:p w14:paraId="044C479B"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 xml:space="preserve">Potential additional </w:t>
      </w:r>
      <w:proofErr w:type="spellStart"/>
      <w:r w:rsidRPr="00C55E2C">
        <w:rPr>
          <w:bCs/>
          <w:color w:val="000000"/>
        </w:rPr>
        <w:t>signaling</w:t>
      </w:r>
      <w:proofErr w:type="spellEnd"/>
      <w:r w:rsidRPr="00C55E2C">
        <w:rPr>
          <w:bCs/>
          <w:color w:val="000000"/>
        </w:rPr>
        <w:t xml:space="preserve"> overhead.</w:t>
      </w:r>
    </w:p>
    <w:p w14:paraId="7D63C79E"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Suitability for switching between timing modes.</w:t>
      </w:r>
    </w:p>
    <w:p w14:paraId="7DF9EE0A" w14:textId="34972D15" w:rsidR="00ED570E" w:rsidRPr="00F908D8" w:rsidRDefault="00ED570E" w:rsidP="003C0739">
      <w:pPr>
        <w:spacing w:after="0"/>
        <w:rPr>
          <w:rFonts w:cs="Times"/>
          <w:highlight w:val="yellow"/>
        </w:rPr>
      </w:pPr>
      <w:r w:rsidRPr="00F908D8">
        <w:rPr>
          <w:rFonts w:cs="Times"/>
          <w:highlight w:val="green"/>
        </w:rPr>
        <w:lastRenderedPageBreak/>
        <w:t>Agreement</w:t>
      </w:r>
    </w:p>
    <w:p w14:paraId="782DE7BF" w14:textId="77777777" w:rsidR="00ED570E" w:rsidRPr="00C55E2C" w:rsidRDefault="00ED570E" w:rsidP="00ED570E">
      <w:pPr>
        <w:rPr>
          <w:bCs/>
        </w:rPr>
      </w:pPr>
      <w:r w:rsidRPr="00C55E2C">
        <w:rPr>
          <w:bCs/>
        </w:rPr>
        <w:t>An IAB-node is indicated when Case 6 timing is performed at the IAB-node.</w:t>
      </w:r>
    </w:p>
    <w:p w14:paraId="14207CCE" w14:textId="77777777" w:rsidR="00ED570E" w:rsidRPr="00C55E2C" w:rsidRDefault="00ED570E" w:rsidP="00483C90">
      <w:pPr>
        <w:pStyle w:val="ListParagraph"/>
        <w:numPr>
          <w:ilvl w:val="0"/>
          <w:numId w:val="26"/>
        </w:numPr>
        <w:overflowPunct/>
        <w:autoSpaceDE/>
        <w:autoSpaceDN/>
        <w:adjustRightInd/>
        <w:spacing w:after="0"/>
        <w:textAlignment w:val="auto"/>
        <w:rPr>
          <w:bCs/>
          <w:color w:val="000000"/>
        </w:rPr>
      </w:pPr>
      <w:r w:rsidRPr="00C55E2C">
        <w:rPr>
          <w:bCs/>
          <w:color w:val="000000"/>
        </w:rPr>
        <w:t>FFS details of the indication (e.g. semi-static and/or dynamic, implicit and/or explicit, linkage to multiplexing capability, etc.).</w:t>
      </w:r>
    </w:p>
    <w:p w14:paraId="3D60AC66" w14:textId="77777777" w:rsidR="00ED570E" w:rsidRPr="00C55E2C" w:rsidRDefault="00ED570E" w:rsidP="00ED570E">
      <w:r w:rsidRPr="00C55E2C">
        <w:t>FFS whether an IAB-node is also indicated when Case 7 timing is performed at the IAB-node.</w:t>
      </w:r>
    </w:p>
    <w:p w14:paraId="40C29C6C" w14:textId="77777777" w:rsidR="00ED570E" w:rsidRDefault="00ED570E" w:rsidP="00ED570E">
      <w:pPr>
        <w:rPr>
          <w:lang w:eastAsia="x-none"/>
        </w:rPr>
      </w:pPr>
    </w:p>
    <w:p w14:paraId="31342722" w14:textId="18FF4175" w:rsidR="00A753FE" w:rsidRDefault="00A753FE">
      <w:pPr>
        <w:overflowPunct/>
        <w:autoSpaceDE/>
        <w:autoSpaceDN/>
        <w:adjustRightInd/>
        <w:spacing w:after="0"/>
        <w:textAlignment w:val="auto"/>
        <w:rPr>
          <w:b/>
          <w:bCs/>
          <w:lang w:eastAsia="x-none"/>
        </w:rPr>
      </w:pPr>
      <w:r>
        <w:rPr>
          <w:b/>
          <w:bCs/>
          <w:lang w:eastAsia="x-none"/>
        </w:rPr>
        <w:br w:type="page"/>
      </w:r>
    </w:p>
    <w:p w14:paraId="05063EF8" w14:textId="071B1AAC" w:rsidR="00A753FE" w:rsidRPr="00F55F4D" w:rsidRDefault="00A753FE" w:rsidP="00A753FE">
      <w:pPr>
        <w:pStyle w:val="Heading3"/>
        <w:rPr>
          <w:rStyle w:val="Strong"/>
          <w:b w:val="0"/>
          <w:bCs w:val="0"/>
        </w:rPr>
      </w:pPr>
      <w:bookmarkStart w:id="23" w:name="_Toc97405347"/>
      <w:r w:rsidRPr="00F55F4D">
        <w:rPr>
          <w:rStyle w:val="Strong"/>
          <w:b w:val="0"/>
          <w:bCs w:val="0"/>
        </w:rPr>
        <w:lastRenderedPageBreak/>
        <w:t>RAN1 #</w:t>
      </w:r>
      <w:r>
        <w:rPr>
          <w:rStyle w:val="Strong"/>
          <w:b w:val="0"/>
          <w:bCs w:val="0"/>
        </w:rPr>
        <w:t>106-e</w:t>
      </w:r>
      <w:r w:rsidRPr="00F55F4D">
        <w:rPr>
          <w:rStyle w:val="Strong"/>
          <w:b w:val="0"/>
          <w:bCs w:val="0"/>
        </w:rPr>
        <w:t xml:space="preserve"> [</w:t>
      </w:r>
      <w:r>
        <w:rPr>
          <w:rStyle w:val="Strong"/>
          <w:b w:val="0"/>
          <w:bCs w:val="0"/>
        </w:rPr>
        <w:t>7</w:t>
      </w:r>
      <w:r w:rsidRPr="00F55F4D">
        <w:rPr>
          <w:rStyle w:val="Strong"/>
          <w:b w:val="0"/>
          <w:bCs w:val="0"/>
        </w:rPr>
        <w:t>]</w:t>
      </w:r>
      <w:bookmarkEnd w:id="23"/>
    </w:p>
    <w:p w14:paraId="2B89A34E" w14:textId="0C834F6B" w:rsidR="00A753FE" w:rsidRPr="007A101A" w:rsidRDefault="00A753FE" w:rsidP="00A753FE">
      <w:pPr>
        <w:rPr>
          <w:b/>
          <w:bCs/>
          <w:iCs/>
        </w:rPr>
      </w:pPr>
      <w:r w:rsidRPr="00A753FE">
        <w:rPr>
          <w:b/>
          <w:bCs/>
          <w:iCs/>
        </w:rPr>
        <w:t>R1-2108568</w:t>
      </w:r>
      <w:r w:rsidRPr="007A101A">
        <w:rPr>
          <w:b/>
          <w:bCs/>
          <w:iCs/>
        </w:rPr>
        <w:tab/>
      </w:r>
      <w:r w:rsidRPr="00A753FE">
        <w:rPr>
          <w:iCs/>
        </w:rPr>
        <w:t>FL summary#3 on other enhancements for simultaneous operation of IAB-node’s child and parent links [106-e-NR-eIAB-04]</w:t>
      </w:r>
      <w:r w:rsidRPr="00A753FE">
        <w:rPr>
          <w:iCs/>
        </w:rPr>
        <w:tab/>
        <w:t>Moderator (Qualcomm)</w:t>
      </w:r>
    </w:p>
    <w:p w14:paraId="137EDD8E" w14:textId="5CE4C029" w:rsidR="006639DC" w:rsidRDefault="006639DC" w:rsidP="006639DC">
      <w:pPr>
        <w:rPr>
          <w:b/>
          <w:bCs/>
          <w:lang w:eastAsia="x-none"/>
        </w:rPr>
      </w:pPr>
    </w:p>
    <w:p w14:paraId="4776A054" w14:textId="77777777" w:rsidR="00D34C75" w:rsidRPr="00D21055" w:rsidRDefault="00D34C75" w:rsidP="00E145BD">
      <w:pPr>
        <w:spacing w:after="0"/>
        <w:rPr>
          <w:highlight w:val="green"/>
        </w:rPr>
      </w:pPr>
      <w:r w:rsidRPr="00D21055">
        <w:rPr>
          <w:highlight w:val="green"/>
        </w:rPr>
        <w:t>Agreement</w:t>
      </w:r>
    </w:p>
    <w:p w14:paraId="2CF19BF8" w14:textId="77777777" w:rsidR="00D34C75" w:rsidRPr="00D21055" w:rsidRDefault="00D34C75" w:rsidP="00D34C75">
      <w:r w:rsidRPr="00D21055">
        <w:t>For Case 6 timing at a given IAB-node, the IAB-MT Tx timing is set by the node to the timing obtained for the node’s DL Tx.</w:t>
      </w:r>
    </w:p>
    <w:p w14:paraId="4BF950AF" w14:textId="77777777" w:rsidR="00D34C75" w:rsidRPr="00D21055" w:rsidRDefault="00D34C75" w:rsidP="00483C90">
      <w:pPr>
        <w:pStyle w:val="ListParagraph"/>
        <w:numPr>
          <w:ilvl w:val="0"/>
          <w:numId w:val="34"/>
        </w:numPr>
        <w:overflowPunct/>
        <w:autoSpaceDE/>
        <w:autoSpaceDN/>
        <w:adjustRightInd/>
        <w:spacing w:after="0"/>
      </w:pPr>
      <w:r w:rsidRPr="00D21055">
        <w:t xml:space="preserve">FFS: Need for additional details with reference to support of OTA synchronization (e.g. </w:t>
      </w:r>
      <w:proofErr w:type="spellStart"/>
      <w:r w:rsidRPr="00D21055">
        <w:t>T_delta</w:t>
      </w:r>
      <w:proofErr w:type="spellEnd"/>
      <w:r w:rsidRPr="00D21055">
        <w:t>)</w:t>
      </w:r>
    </w:p>
    <w:p w14:paraId="36993060" w14:textId="77777777" w:rsidR="00D34C75" w:rsidRPr="00D21055" w:rsidRDefault="00D34C75" w:rsidP="00D34C75"/>
    <w:p w14:paraId="2DE1B4CF" w14:textId="77777777" w:rsidR="00D34C75" w:rsidRPr="00D21055" w:rsidRDefault="00D34C75" w:rsidP="00E145BD">
      <w:pPr>
        <w:spacing w:after="0"/>
        <w:rPr>
          <w:highlight w:val="green"/>
        </w:rPr>
      </w:pPr>
      <w:r w:rsidRPr="00D21055">
        <w:rPr>
          <w:highlight w:val="green"/>
        </w:rPr>
        <w:t>Agreement</w:t>
      </w:r>
    </w:p>
    <w:p w14:paraId="46E22C2F" w14:textId="77777777" w:rsidR="00D34C75" w:rsidRPr="00D21055" w:rsidRDefault="00D34C75" w:rsidP="00D34C75">
      <w:pPr>
        <w:rPr>
          <w:color w:val="000000"/>
        </w:rPr>
      </w:pPr>
      <w:r w:rsidRPr="00D21055">
        <w:rPr>
          <w:color w:val="000000"/>
        </w:rPr>
        <w:t>For Case 7 timing at a parent node, the IAB-MT Tx timing of the node is obtained via the legacy TA loop plus an offset from the parent node.</w:t>
      </w:r>
    </w:p>
    <w:p w14:paraId="6DC5EFBF" w14:textId="77777777" w:rsidR="00D34C75" w:rsidRPr="00D21055" w:rsidRDefault="00D34C75" w:rsidP="00483C90">
      <w:pPr>
        <w:pStyle w:val="ListParagraph"/>
        <w:numPr>
          <w:ilvl w:val="0"/>
          <w:numId w:val="35"/>
        </w:numPr>
        <w:overflowPunct/>
        <w:autoSpaceDE/>
        <w:autoSpaceDN/>
        <w:adjustRightInd/>
        <w:spacing w:after="0"/>
        <w:textAlignment w:val="auto"/>
        <w:rPr>
          <w:color w:val="000000"/>
        </w:rPr>
      </w:pPr>
      <w:r w:rsidRPr="00D21055">
        <w:rPr>
          <w:color w:val="000000"/>
        </w:rPr>
        <w:t xml:space="preserve">FFS range, granularity, and </w:t>
      </w:r>
      <w:proofErr w:type="spellStart"/>
      <w:r w:rsidRPr="00D21055">
        <w:rPr>
          <w:color w:val="000000"/>
        </w:rPr>
        <w:t>signaling</w:t>
      </w:r>
      <w:proofErr w:type="spellEnd"/>
      <w:r w:rsidRPr="00D21055">
        <w:rPr>
          <w:color w:val="000000"/>
        </w:rPr>
        <w:t xml:space="preserve"> details of the offset.</w:t>
      </w:r>
    </w:p>
    <w:p w14:paraId="5D8B6912" w14:textId="77777777" w:rsidR="00D34C75" w:rsidRPr="00D21055" w:rsidRDefault="00D34C75" w:rsidP="00D34C75"/>
    <w:p w14:paraId="381E013B" w14:textId="77777777" w:rsidR="00D34C75" w:rsidRPr="00D21055" w:rsidRDefault="00D34C75" w:rsidP="00E145BD">
      <w:pPr>
        <w:spacing w:after="0"/>
        <w:rPr>
          <w:highlight w:val="green"/>
        </w:rPr>
      </w:pPr>
      <w:r w:rsidRPr="00D21055">
        <w:rPr>
          <w:highlight w:val="green"/>
        </w:rPr>
        <w:t>Agreement</w:t>
      </w:r>
    </w:p>
    <w:p w14:paraId="722211DE" w14:textId="77777777" w:rsidR="00D34C75" w:rsidRPr="00D21055" w:rsidRDefault="00D34C75" w:rsidP="00D34C75">
      <w:pPr>
        <w:rPr>
          <w:rFonts w:eastAsia="Calibri"/>
        </w:rPr>
      </w:pPr>
      <w:r w:rsidRPr="00D21055">
        <w:rPr>
          <w:rFonts w:eastAsia="Calibri"/>
        </w:rPr>
        <w:t>For the support of DU-to-DU measurement and report:</w:t>
      </w:r>
    </w:p>
    <w:p w14:paraId="20145EE5" w14:textId="77777777" w:rsidR="00D34C75" w:rsidRPr="00D21055" w:rsidRDefault="00D34C75" w:rsidP="00483C90">
      <w:pPr>
        <w:pStyle w:val="ListParagraph"/>
        <w:numPr>
          <w:ilvl w:val="0"/>
          <w:numId w:val="36"/>
        </w:numPr>
        <w:overflowPunct/>
        <w:autoSpaceDE/>
        <w:autoSpaceDN/>
        <w:adjustRightInd/>
        <w:spacing w:after="0"/>
        <w:rPr>
          <w:rFonts w:eastAsia="Calibri"/>
        </w:rPr>
      </w:pPr>
      <w:r w:rsidRPr="00D21055">
        <w:rPr>
          <w:rFonts w:eastAsia="Calibri"/>
        </w:rPr>
        <w:t>For DU-to-DU CLI measurement:</w:t>
      </w:r>
    </w:p>
    <w:p w14:paraId="48894ABC" w14:textId="77777777" w:rsidR="00D34C75" w:rsidRPr="00D21055" w:rsidRDefault="00D34C75" w:rsidP="00483C90">
      <w:pPr>
        <w:pStyle w:val="ListParagraph"/>
        <w:numPr>
          <w:ilvl w:val="1"/>
          <w:numId w:val="36"/>
        </w:numPr>
        <w:overflowPunct/>
        <w:autoSpaceDE/>
        <w:autoSpaceDN/>
        <w:adjustRightInd/>
        <w:spacing w:after="0"/>
        <w:rPr>
          <w:rFonts w:eastAsia="Calibri"/>
        </w:rPr>
      </w:pPr>
      <w:r w:rsidRPr="00D21055">
        <w:rPr>
          <w:rFonts w:eastAsia="Calibri"/>
        </w:rPr>
        <w:t>Option 1.1. no specific mechanism is specified (e.g., it is handled by the implementation, or the available techniques)</w:t>
      </w:r>
    </w:p>
    <w:p w14:paraId="5604FC71" w14:textId="77777777" w:rsidR="00D34C75" w:rsidRPr="00D21055" w:rsidRDefault="00D34C75" w:rsidP="00483C90">
      <w:pPr>
        <w:pStyle w:val="ListParagraph"/>
        <w:numPr>
          <w:ilvl w:val="0"/>
          <w:numId w:val="36"/>
        </w:numPr>
        <w:overflowPunct/>
        <w:autoSpaceDE/>
        <w:autoSpaceDN/>
        <w:adjustRightInd/>
        <w:spacing w:after="0"/>
        <w:rPr>
          <w:rFonts w:eastAsia="Calibri"/>
        </w:rPr>
      </w:pPr>
      <w:r w:rsidRPr="00D21055">
        <w:rPr>
          <w:rFonts w:eastAsia="Calibri"/>
        </w:rPr>
        <w:t>For DU-to-DU CLI report:</w:t>
      </w:r>
    </w:p>
    <w:p w14:paraId="18555558" w14:textId="77777777" w:rsidR="00D34C75" w:rsidRPr="00D21055" w:rsidRDefault="00D34C75" w:rsidP="00483C90">
      <w:pPr>
        <w:pStyle w:val="ListParagraph"/>
        <w:numPr>
          <w:ilvl w:val="1"/>
          <w:numId w:val="36"/>
        </w:numPr>
        <w:overflowPunct/>
        <w:autoSpaceDE/>
        <w:autoSpaceDN/>
        <w:adjustRightInd/>
        <w:spacing w:after="0"/>
        <w:rPr>
          <w:rFonts w:eastAsia="Calibri"/>
        </w:rPr>
      </w:pPr>
      <w:r w:rsidRPr="00D21055">
        <w:rPr>
          <w:rFonts w:eastAsia="Calibri"/>
        </w:rPr>
        <w:t>Option 2.1. no specific mechanism is specified (e.g., it is handled by the implementation, or the available techniques)</w:t>
      </w:r>
    </w:p>
    <w:p w14:paraId="1CB7BFBA" w14:textId="77777777" w:rsidR="00D34C75" w:rsidRPr="00D21055" w:rsidRDefault="00D34C75" w:rsidP="00D34C75"/>
    <w:p w14:paraId="5043033C" w14:textId="77777777" w:rsidR="00D34C75" w:rsidRPr="00D21055" w:rsidRDefault="00D34C75" w:rsidP="00E145BD">
      <w:pPr>
        <w:spacing w:after="0"/>
        <w:rPr>
          <w:highlight w:val="green"/>
        </w:rPr>
      </w:pPr>
      <w:r w:rsidRPr="00D21055">
        <w:rPr>
          <w:highlight w:val="green"/>
        </w:rPr>
        <w:t>Agreement</w:t>
      </w:r>
    </w:p>
    <w:p w14:paraId="35DFE545" w14:textId="77777777" w:rsidR="00D34C75" w:rsidRPr="00D21055" w:rsidRDefault="00D34C75" w:rsidP="00D34C75">
      <w:r w:rsidRPr="00D21055">
        <w:t>Support the exchange of semi-static Rel-16 IAB-DU H/S/NA resource configuration information and Rel-17 frequency domain IAB-DU H/S/NA resource configuration information among neighbouring IAB-nodes/IAB-donors</w:t>
      </w:r>
    </w:p>
    <w:p w14:paraId="4EACC0FB" w14:textId="6FCA4540" w:rsidR="00A753FE" w:rsidRDefault="00A753FE" w:rsidP="006639DC">
      <w:pPr>
        <w:rPr>
          <w:b/>
          <w:bCs/>
          <w:lang w:eastAsia="x-none"/>
        </w:rPr>
      </w:pPr>
    </w:p>
    <w:p w14:paraId="3860E156" w14:textId="77777777" w:rsidR="00D34C75" w:rsidRPr="00D21055" w:rsidRDefault="00D34C75" w:rsidP="00E145BD">
      <w:pPr>
        <w:spacing w:after="0"/>
        <w:rPr>
          <w:highlight w:val="green"/>
        </w:rPr>
      </w:pPr>
      <w:r w:rsidRPr="00D21055">
        <w:rPr>
          <w:highlight w:val="green"/>
        </w:rPr>
        <w:t>Agreement</w:t>
      </w:r>
    </w:p>
    <w:p w14:paraId="77B17B47" w14:textId="77777777" w:rsidR="00D34C75" w:rsidRPr="00D21055" w:rsidRDefault="00D34C75" w:rsidP="00D34C75">
      <w:pPr>
        <w:rPr>
          <w:lang w:eastAsia="ja-JP"/>
        </w:rPr>
      </w:pPr>
      <w:r w:rsidRPr="00D21055">
        <w:rPr>
          <w:lang w:eastAsia="ja-JP"/>
        </w:rPr>
        <w:t>An IAB-node is explicitly indicated by the parent node when Case 6 timing is performed at</w:t>
      </w:r>
      <w:r w:rsidRPr="00D21055">
        <w:rPr>
          <w:rStyle w:val="apple-converted-space"/>
          <w:lang w:eastAsia="ja-JP"/>
        </w:rPr>
        <w:t> </w:t>
      </w:r>
      <w:r w:rsidRPr="00D21055">
        <w:rPr>
          <w:lang w:eastAsia="ja-JP"/>
        </w:rPr>
        <w:t>the IAB-node at least for</w:t>
      </w:r>
      <w:r>
        <w:rPr>
          <w:lang w:eastAsia="ja-JP"/>
        </w:rPr>
        <w:t xml:space="preserve"> </w:t>
      </w:r>
      <w:r w:rsidRPr="00D21055">
        <w:rPr>
          <w:lang w:eastAsia="ja-JP"/>
        </w:rPr>
        <w:t>specific time</w:t>
      </w:r>
      <w:r>
        <w:rPr>
          <w:lang w:eastAsia="ja-JP"/>
        </w:rPr>
        <w:t xml:space="preserve"> </w:t>
      </w:r>
      <w:r w:rsidRPr="00D21055">
        <w:rPr>
          <w:lang w:eastAsia="ja-JP"/>
        </w:rPr>
        <w:t>resources.</w:t>
      </w:r>
    </w:p>
    <w:p w14:paraId="6ED3473B" w14:textId="77777777" w:rsidR="00D34C75" w:rsidRPr="00D21055" w:rsidRDefault="00D34C75" w:rsidP="00483C90">
      <w:pPr>
        <w:pStyle w:val="ListParagraph"/>
        <w:numPr>
          <w:ilvl w:val="0"/>
          <w:numId w:val="32"/>
        </w:numPr>
      </w:pPr>
      <w:r w:rsidRPr="00D21055">
        <w:t>FFS: whether the indication should be associated with another dimensions, e.g. multiplexing cases</w:t>
      </w:r>
    </w:p>
    <w:p w14:paraId="3A6086C3" w14:textId="77777777" w:rsidR="00D34C75" w:rsidRPr="00D21055" w:rsidRDefault="00D34C75" w:rsidP="00483C90">
      <w:pPr>
        <w:pStyle w:val="ListParagraph"/>
        <w:numPr>
          <w:ilvl w:val="0"/>
          <w:numId w:val="32"/>
        </w:numPr>
      </w:pPr>
      <w:r w:rsidRPr="00D21055">
        <w:t>FFS whether an IAB-node is explicitly indicated by the parent node when Case 7 timing is performed at the IAB-node.</w:t>
      </w:r>
    </w:p>
    <w:p w14:paraId="5418D070" w14:textId="77777777" w:rsidR="004F1DF2" w:rsidRDefault="004F1DF2" w:rsidP="00D34C75">
      <w:pPr>
        <w:rPr>
          <w:u w:val="single"/>
        </w:rPr>
      </w:pPr>
    </w:p>
    <w:p w14:paraId="241EC913" w14:textId="732B02D6" w:rsidR="00D34C75" w:rsidRPr="00E145BD" w:rsidRDefault="00D34C75" w:rsidP="00E145BD">
      <w:pPr>
        <w:spacing w:after="0"/>
        <w:rPr>
          <w:b/>
          <w:bCs/>
        </w:rPr>
      </w:pPr>
      <w:r w:rsidRPr="00E145BD">
        <w:rPr>
          <w:b/>
          <w:bCs/>
        </w:rPr>
        <w:t>Conclusion</w:t>
      </w:r>
    </w:p>
    <w:p w14:paraId="4C149666" w14:textId="77777777" w:rsidR="00D34C75" w:rsidRPr="00D21055" w:rsidRDefault="00D34C75" w:rsidP="00D34C75">
      <w:pPr>
        <w:rPr>
          <w:lang w:eastAsia="ja-JP"/>
        </w:rPr>
      </w:pPr>
      <w:r w:rsidRPr="00D21055">
        <w:rPr>
          <w:lang w:eastAsia="ja-JP"/>
        </w:rPr>
        <w:t>Details on the design of the indication of when Case 6 timing (and Case 7 timing, if agreed) is performed at the IAB-node are to be discussed under 8.10.1.  </w:t>
      </w:r>
      <w:r w:rsidRPr="00D21055">
        <w:rPr>
          <w:rStyle w:val="apple-converted-space"/>
          <w:lang w:eastAsia="ja-JP"/>
        </w:rPr>
        <w:t> </w:t>
      </w:r>
    </w:p>
    <w:p w14:paraId="4CDA9F3F" w14:textId="77777777" w:rsidR="00D34C75" w:rsidRPr="00D21055" w:rsidRDefault="00D34C75" w:rsidP="00D34C75">
      <w:pPr>
        <w:rPr>
          <w:color w:val="1F497D"/>
          <w:lang w:eastAsia="ko-KR"/>
        </w:rPr>
      </w:pPr>
    </w:p>
    <w:p w14:paraId="7A1C05B5" w14:textId="77777777" w:rsidR="00D34C75" w:rsidRPr="00D21055" w:rsidRDefault="00D34C75" w:rsidP="00E145BD">
      <w:pPr>
        <w:spacing w:after="0"/>
        <w:rPr>
          <w:highlight w:val="green"/>
        </w:rPr>
      </w:pPr>
      <w:r w:rsidRPr="00D21055">
        <w:rPr>
          <w:highlight w:val="green"/>
        </w:rPr>
        <w:t>Agreement</w:t>
      </w:r>
    </w:p>
    <w:p w14:paraId="2013D815" w14:textId="77777777" w:rsidR="00D34C75" w:rsidRPr="00D21055" w:rsidRDefault="00D34C75" w:rsidP="00D34C75">
      <w:pPr>
        <w:rPr>
          <w:lang w:eastAsia="ja-JP"/>
        </w:rPr>
      </w:pPr>
      <w:r w:rsidRPr="00D21055">
        <w:rPr>
          <w:lang w:eastAsia="ja-JP"/>
        </w:rPr>
        <w:t>An IAB-node is explicitly indicated by the parent node when Case 7 timing is performed at the parent node.</w:t>
      </w:r>
    </w:p>
    <w:p w14:paraId="345563B0" w14:textId="2D2DA403" w:rsidR="00D34C75" w:rsidRDefault="00D34C75" w:rsidP="00483C90">
      <w:pPr>
        <w:pStyle w:val="ListParagraph"/>
        <w:numPr>
          <w:ilvl w:val="0"/>
          <w:numId w:val="37"/>
        </w:numPr>
      </w:pPr>
      <w:r w:rsidRPr="00D21055">
        <w:t>FFS for signalling details</w:t>
      </w:r>
    </w:p>
    <w:p w14:paraId="28EC1921" w14:textId="048CC02A" w:rsidR="00D34C75" w:rsidRDefault="00D34C75" w:rsidP="00D34C75">
      <w:pPr>
        <w:pStyle w:val="ListParagraph"/>
      </w:pPr>
    </w:p>
    <w:p w14:paraId="26B4AF13" w14:textId="317C7143" w:rsidR="00D34C75" w:rsidRDefault="00D34C75" w:rsidP="00E145BD"/>
    <w:p w14:paraId="0E11DE4D" w14:textId="5E89E3F9" w:rsidR="00E145BD" w:rsidRDefault="00E145BD" w:rsidP="00E145BD"/>
    <w:p w14:paraId="6AFBA38B" w14:textId="77777777" w:rsidR="00E145BD" w:rsidRPr="00D21055" w:rsidRDefault="00E145BD" w:rsidP="00E145BD"/>
    <w:p w14:paraId="794CC98D" w14:textId="77777777" w:rsidR="009811A1" w:rsidRPr="00D21055" w:rsidRDefault="009811A1" w:rsidP="00E145BD">
      <w:pPr>
        <w:spacing w:after="0"/>
        <w:rPr>
          <w:highlight w:val="green"/>
        </w:rPr>
      </w:pPr>
      <w:r w:rsidRPr="00D21055">
        <w:rPr>
          <w:highlight w:val="green"/>
        </w:rPr>
        <w:lastRenderedPageBreak/>
        <w:t>Agreement</w:t>
      </w:r>
    </w:p>
    <w:p w14:paraId="11DD2155" w14:textId="77777777" w:rsidR="009811A1" w:rsidRPr="00D21055" w:rsidRDefault="009811A1" w:rsidP="009811A1">
      <w:pPr>
        <w:rPr>
          <w:lang w:eastAsia="ja-JP"/>
        </w:rPr>
      </w:pPr>
      <w:r w:rsidRPr="00D21055">
        <w:rPr>
          <w:lang w:eastAsia="ja-JP"/>
        </w:rPr>
        <w:t>The desired DL TX power adjustment, indicated by the IAB-MT to its parent-node to assist with the parent-node’s DL TX power allocation, is provided at least for</w:t>
      </w:r>
      <w:r w:rsidRPr="00D21055">
        <w:rPr>
          <w:rStyle w:val="apple-converted-space"/>
          <w:lang w:eastAsia="ja-JP"/>
        </w:rPr>
        <w:t> </w:t>
      </w:r>
      <w:r w:rsidRPr="00D21055">
        <w:rPr>
          <w:lang w:eastAsia="ja-JP"/>
        </w:rPr>
        <w:t>specific time</w:t>
      </w:r>
      <w:r w:rsidRPr="00D21055">
        <w:rPr>
          <w:rStyle w:val="apple-converted-space"/>
          <w:lang w:eastAsia="ja-JP"/>
        </w:rPr>
        <w:t> </w:t>
      </w:r>
      <w:r w:rsidRPr="00D21055">
        <w:rPr>
          <w:lang w:eastAsia="ja-JP"/>
        </w:rPr>
        <w:t>resources.</w:t>
      </w:r>
      <w:r w:rsidRPr="00D21055">
        <w:rPr>
          <w:rStyle w:val="apple-converted-space"/>
          <w:lang w:eastAsia="ja-JP"/>
        </w:rPr>
        <w:t> </w:t>
      </w:r>
    </w:p>
    <w:p w14:paraId="6B547E23" w14:textId="77777777" w:rsidR="009811A1" w:rsidRPr="00D21055" w:rsidRDefault="009811A1" w:rsidP="009811A1">
      <w:pPr>
        <w:rPr>
          <w:lang w:eastAsia="ja-JP"/>
        </w:rPr>
      </w:pPr>
      <w:r w:rsidRPr="00D21055">
        <w:rPr>
          <w:lang w:eastAsia="ja-JP"/>
        </w:rPr>
        <w:t>The desired DL TX power adjustment can further be associated with spatial configuration. (e.g., MT’s DL RX beams).</w:t>
      </w:r>
    </w:p>
    <w:p w14:paraId="2377F0C3" w14:textId="60E59F94" w:rsidR="009811A1" w:rsidRDefault="009811A1" w:rsidP="00483C90">
      <w:pPr>
        <w:pStyle w:val="ListParagraph"/>
        <w:numPr>
          <w:ilvl w:val="0"/>
          <w:numId w:val="37"/>
        </w:numPr>
      </w:pPr>
      <w:r w:rsidRPr="00D21055">
        <w:t>FFS: signalling details, e.g. indication via MAC-CE, PUCCH, or legacy CSI framework.</w:t>
      </w:r>
    </w:p>
    <w:p w14:paraId="6427CA14" w14:textId="77777777" w:rsidR="009811A1" w:rsidRPr="00D21055" w:rsidRDefault="009811A1" w:rsidP="009811A1"/>
    <w:p w14:paraId="4B5C3FFB" w14:textId="77777777" w:rsidR="009811A1" w:rsidRPr="007A101A" w:rsidRDefault="009811A1" w:rsidP="00E145BD">
      <w:pPr>
        <w:spacing w:after="0"/>
        <w:rPr>
          <w:highlight w:val="green"/>
        </w:rPr>
      </w:pPr>
      <w:r w:rsidRPr="007A101A">
        <w:rPr>
          <w:highlight w:val="green"/>
        </w:rPr>
        <w:t>Agreement</w:t>
      </w:r>
    </w:p>
    <w:p w14:paraId="2D0F638A" w14:textId="77777777" w:rsidR="009811A1" w:rsidRPr="00D21055" w:rsidRDefault="009811A1" w:rsidP="009811A1">
      <w:pPr>
        <w:rPr>
          <w:lang w:eastAsia="ja-JP"/>
        </w:rPr>
      </w:pPr>
      <w:r w:rsidRPr="00D21055">
        <w:rPr>
          <w:lang w:eastAsia="ja-JP"/>
        </w:rPr>
        <w:t>Support an IAB-node indicating adjustment to its DL TX power to a child node (e.g., in response to receiving the DL TX power assistance information from the child node) at least for</w:t>
      </w:r>
      <w:r w:rsidRPr="00D21055">
        <w:rPr>
          <w:rStyle w:val="apple-converted-space"/>
          <w:lang w:eastAsia="ja-JP"/>
        </w:rPr>
        <w:t> </w:t>
      </w:r>
      <w:r w:rsidRPr="00D21055">
        <w:rPr>
          <w:lang w:eastAsia="ja-JP"/>
        </w:rPr>
        <w:t>specific time</w:t>
      </w:r>
      <w:r w:rsidRPr="00D21055">
        <w:rPr>
          <w:rStyle w:val="apple-converted-space"/>
          <w:lang w:eastAsia="ja-JP"/>
        </w:rPr>
        <w:t> </w:t>
      </w:r>
      <w:r w:rsidRPr="00D21055">
        <w:rPr>
          <w:lang w:eastAsia="ja-JP"/>
        </w:rPr>
        <w:t>resources.</w:t>
      </w:r>
    </w:p>
    <w:p w14:paraId="426A796D" w14:textId="77777777" w:rsidR="009811A1" w:rsidRPr="00D21055" w:rsidRDefault="009811A1" w:rsidP="009811A1">
      <w:pPr>
        <w:rPr>
          <w:lang w:eastAsia="ja-JP"/>
        </w:rPr>
      </w:pPr>
      <w:r w:rsidRPr="00D21055">
        <w:rPr>
          <w:lang w:eastAsia="ja-JP"/>
        </w:rPr>
        <w:t>The DL TX power adjustment indication can further be associated with spatial configuration. (e.g., MT’s DL RX beams).</w:t>
      </w:r>
    </w:p>
    <w:p w14:paraId="09C131B4" w14:textId="3149804D" w:rsidR="009811A1" w:rsidRDefault="009811A1" w:rsidP="00483C90">
      <w:pPr>
        <w:pStyle w:val="ListParagraph"/>
        <w:numPr>
          <w:ilvl w:val="0"/>
          <w:numId w:val="37"/>
        </w:numPr>
      </w:pPr>
      <w:r w:rsidRPr="00D21055">
        <w:t>FFS: signalling details.</w:t>
      </w:r>
    </w:p>
    <w:p w14:paraId="6BCBE6A8" w14:textId="77777777" w:rsidR="009811A1" w:rsidRPr="00D21055" w:rsidRDefault="009811A1" w:rsidP="009811A1"/>
    <w:p w14:paraId="539C7778" w14:textId="77777777" w:rsidR="009811A1" w:rsidRPr="00E145BD" w:rsidRDefault="009811A1" w:rsidP="00E145BD">
      <w:pPr>
        <w:spacing w:after="0"/>
        <w:rPr>
          <w:b/>
          <w:bCs/>
          <w:lang w:eastAsia="ja-JP"/>
        </w:rPr>
      </w:pPr>
      <w:r w:rsidRPr="00E145BD">
        <w:rPr>
          <w:b/>
          <w:bCs/>
          <w:lang w:eastAsia="ja-JP"/>
        </w:rPr>
        <w:t>Conclusion</w:t>
      </w:r>
    </w:p>
    <w:p w14:paraId="34A00F76" w14:textId="77777777" w:rsidR="009811A1" w:rsidRPr="00D21055" w:rsidRDefault="009811A1" w:rsidP="009811A1">
      <w:pPr>
        <w:rPr>
          <w:lang w:eastAsia="ja-JP"/>
        </w:rPr>
      </w:pPr>
      <w:r w:rsidRPr="00D21055">
        <w:rPr>
          <w:lang w:eastAsia="ja-JP"/>
        </w:rPr>
        <w:t>Discuss under 8.10.1 whether CLI measurements should be included in the beam report from a node to its parent node.</w:t>
      </w:r>
    </w:p>
    <w:p w14:paraId="3DCF8935" w14:textId="1E6305A2" w:rsidR="00D34C75" w:rsidRDefault="00D34C75" w:rsidP="006639DC">
      <w:pPr>
        <w:rPr>
          <w:b/>
          <w:bCs/>
          <w:lang w:eastAsia="x-none"/>
        </w:rPr>
      </w:pPr>
    </w:p>
    <w:p w14:paraId="28222F86" w14:textId="77777777" w:rsidR="009811A1" w:rsidRPr="007A101A" w:rsidRDefault="009811A1" w:rsidP="00E145BD">
      <w:pPr>
        <w:spacing w:after="0"/>
        <w:rPr>
          <w:rFonts w:eastAsia="Malgun Gothic"/>
          <w:color w:val="000000"/>
          <w:lang w:eastAsia="ko-KR"/>
        </w:rPr>
      </w:pPr>
      <w:r w:rsidRPr="007A101A">
        <w:rPr>
          <w:color w:val="000000"/>
          <w:highlight w:val="green"/>
        </w:rPr>
        <w:t>Agreement</w:t>
      </w:r>
    </w:p>
    <w:p w14:paraId="4285E7D2" w14:textId="77777777" w:rsidR="009811A1" w:rsidRPr="00D21055" w:rsidRDefault="009811A1" w:rsidP="009811A1">
      <w:pPr>
        <w:rPr>
          <w:bCs/>
          <w:color w:val="000000"/>
          <w:lang w:val="en-US"/>
        </w:rPr>
      </w:pPr>
      <w:r w:rsidRPr="00D21055">
        <w:rPr>
          <w:bCs/>
          <w:color w:val="000000"/>
        </w:rPr>
        <w:t>Support an IAB-node indicating its desired IAB-MT PSD range to help with its MT’s UL TX power control.</w:t>
      </w:r>
    </w:p>
    <w:p w14:paraId="261B2959"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color w:val="595959"/>
        </w:rPr>
      </w:pPr>
      <w:r w:rsidRPr="00D21055">
        <w:rPr>
          <w:bCs/>
        </w:rPr>
        <w:t>This information is provided to the parent node</w:t>
      </w:r>
    </w:p>
    <w:p w14:paraId="7B0E0ECD" w14:textId="77777777" w:rsidR="009811A1" w:rsidRPr="00D21055" w:rsidRDefault="009811A1" w:rsidP="009811A1">
      <w:pPr>
        <w:rPr>
          <w:bCs/>
          <w:color w:val="000000"/>
        </w:rPr>
      </w:pPr>
      <w:r w:rsidRPr="00D21055">
        <w:rPr>
          <w:bCs/>
          <w:color w:val="000000"/>
        </w:rPr>
        <w:t>FFS: Applicability of assistance information, e.g., per multiplexing scenario, per resource, etc.</w:t>
      </w:r>
    </w:p>
    <w:p w14:paraId="655AB5A6" w14:textId="77777777" w:rsidR="009811A1" w:rsidRPr="00D21055" w:rsidRDefault="009811A1" w:rsidP="009811A1">
      <w:pPr>
        <w:rPr>
          <w:bCs/>
          <w:color w:val="000000"/>
        </w:rPr>
      </w:pPr>
      <w:r w:rsidRPr="00D21055">
        <w:rPr>
          <w:bCs/>
          <w:color w:val="000000"/>
        </w:rPr>
        <w:t>FFS: Signalling details, including the possibility to extend PHR.</w:t>
      </w:r>
    </w:p>
    <w:p w14:paraId="63F77FCA" w14:textId="77777777" w:rsidR="009811A1" w:rsidRPr="007A101A" w:rsidRDefault="009811A1" w:rsidP="009811A1">
      <w:pPr>
        <w:rPr>
          <w:color w:val="1F497D"/>
          <w:u w:val="single"/>
        </w:rPr>
      </w:pPr>
    </w:p>
    <w:p w14:paraId="28EE4419" w14:textId="77777777" w:rsidR="009811A1" w:rsidRPr="00E145BD" w:rsidRDefault="009811A1" w:rsidP="00E145BD">
      <w:pPr>
        <w:spacing w:after="0"/>
        <w:rPr>
          <w:b/>
          <w:bCs/>
        </w:rPr>
      </w:pPr>
      <w:r w:rsidRPr="00E145BD">
        <w:rPr>
          <w:b/>
          <w:bCs/>
        </w:rPr>
        <w:t>Conclusion</w:t>
      </w:r>
    </w:p>
    <w:p w14:paraId="57B73325" w14:textId="77777777" w:rsidR="009811A1" w:rsidRPr="00D21055" w:rsidRDefault="009811A1" w:rsidP="009811A1">
      <w:pPr>
        <w:rPr>
          <w:bCs/>
        </w:rPr>
      </w:pPr>
      <w:r w:rsidRPr="00D21055">
        <w:rPr>
          <w:bCs/>
        </w:rPr>
        <w:t>In Rel-17 the following may be up to network implementation, no specific specification work required:</w:t>
      </w:r>
    </w:p>
    <w:p w14:paraId="2A31F7E5"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rPr>
      </w:pPr>
      <w:r w:rsidRPr="00D21055">
        <w:rPr>
          <w:bCs/>
        </w:rPr>
        <w:t>Differentiating access and backhaul slots.</w:t>
      </w:r>
    </w:p>
    <w:p w14:paraId="59FFE3C8" w14:textId="77777777" w:rsidR="009811A1" w:rsidRPr="00D21055" w:rsidRDefault="009811A1" w:rsidP="00483C90">
      <w:pPr>
        <w:pStyle w:val="ListParagraph"/>
        <w:numPr>
          <w:ilvl w:val="0"/>
          <w:numId w:val="38"/>
        </w:numPr>
        <w:overflowPunct/>
        <w:autoSpaceDE/>
        <w:autoSpaceDN/>
        <w:adjustRightInd/>
        <w:spacing w:after="0"/>
        <w:contextualSpacing w:val="0"/>
        <w:textAlignment w:val="auto"/>
        <w:rPr>
          <w:bCs/>
        </w:rPr>
      </w:pPr>
      <w:r w:rsidRPr="00D21055">
        <w:rPr>
          <w:bCs/>
        </w:rPr>
        <w:t>Restricting simultaneous operation of MT and DU to DL slots.</w:t>
      </w:r>
    </w:p>
    <w:p w14:paraId="57DBD90A" w14:textId="77777777" w:rsidR="009811A1" w:rsidRPr="00F908D8" w:rsidRDefault="009811A1" w:rsidP="006639DC">
      <w:pPr>
        <w:rPr>
          <w:b/>
          <w:bCs/>
          <w:lang w:eastAsia="x-none"/>
        </w:rPr>
      </w:pPr>
    </w:p>
    <w:p w14:paraId="031062FB" w14:textId="77777777" w:rsidR="00B46C19" w:rsidRDefault="00B46C19">
      <w:pPr>
        <w:overflowPunct/>
        <w:autoSpaceDE/>
        <w:autoSpaceDN/>
        <w:adjustRightInd/>
        <w:spacing w:after="0"/>
        <w:textAlignment w:val="auto"/>
      </w:pPr>
      <w:r>
        <w:br w:type="page"/>
      </w:r>
    </w:p>
    <w:p w14:paraId="26B1F680" w14:textId="77777777" w:rsidR="00B46C19" w:rsidRPr="00F55F4D" w:rsidRDefault="00B46C19" w:rsidP="00B46C19">
      <w:pPr>
        <w:pStyle w:val="Heading3"/>
        <w:rPr>
          <w:rStyle w:val="Strong"/>
          <w:b w:val="0"/>
          <w:bCs w:val="0"/>
        </w:rPr>
      </w:pPr>
      <w:bookmarkStart w:id="24" w:name="_Toc97405348"/>
      <w:r w:rsidRPr="00F55F4D">
        <w:rPr>
          <w:rStyle w:val="Strong"/>
          <w:b w:val="0"/>
          <w:bCs w:val="0"/>
        </w:rPr>
        <w:lastRenderedPageBreak/>
        <w:t>RAN1 #</w:t>
      </w:r>
      <w:r>
        <w:rPr>
          <w:rStyle w:val="Strong"/>
          <w:b w:val="0"/>
          <w:bCs w:val="0"/>
        </w:rPr>
        <w:t>106bis-e</w:t>
      </w:r>
      <w:r w:rsidRPr="00F55F4D">
        <w:rPr>
          <w:rStyle w:val="Strong"/>
          <w:b w:val="0"/>
          <w:bCs w:val="0"/>
        </w:rPr>
        <w:t xml:space="preserve"> [</w:t>
      </w:r>
      <w:r>
        <w:rPr>
          <w:rStyle w:val="Strong"/>
          <w:b w:val="0"/>
          <w:bCs w:val="0"/>
        </w:rPr>
        <w:t>8</w:t>
      </w:r>
      <w:r w:rsidRPr="00F55F4D">
        <w:rPr>
          <w:rStyle w:val="Strong"/>
          <w:b w:val="0"/>
          <w:bCs w:val="0"/>
        </w:rPr>
        <w:t>]</w:t>
      </w:r>
      <w:bookmarkEnd w:id="24"/>
    </w:p>
    <w:p w14:paraId="0251024C" w14:textId="77777777" w:rsidR="00B46C19" w:rsidRDefault="00B46C19" w:rsidP="00B46C19">
      <w:pPr>
        <w:rPr>
          <w:iCs/>
        </w:rPr>
      </w:pPr>
      <w:r w:rsidRPr="00250288">
        <w:rPr>
          <w:b/>
          <w:iCs/>
        </w:rPr>
        <w:t>R1-2110497</w:t>
      </w:r>
      <w:r>
        <w:rPr>
          <w:iCs/>
        </w:rPr>
        <w:tab/>
      </w:r>
      <w:r w:rsidRPr="00583710">
        <w:rPr>
          <w:iCs/>
        </w:rPr>
        <w:t>Summary#1 [106bis-e-NR-eIAB-02] on other enhancements for simultaneous operation of IAB-node’s child and parent links</w:t>
      </w:r>
      <w:r>
        <w:rPr>
          <w:iCs/>
        </w:rPr>
        <w:tab/>
      </w:r>
      <w:r w:rsidRPr="00583710">
        <w:rPr>
          <w:iCs/>
        </w:rPr>
        <w:t>Moderator (Qualcomm Incorporated)</w:t>
      </w:r>
    </w:p>
    <w:p w14:paraId="04CF799B" w14:textId="77777777" w:rsidR="00B46C19" w:rsidRDefault="00B46C19">
      <w:pPr>
        <w:overflowPunct/>
        <w:autoSpaceDE/>
        <w:autoSpaceDN/>
        <w:adjustRightInd/>
        <w:spacing w:after="0"/>
        <w:textAlignment w:val="auto"/>
      </w:pPr>
    </w:p>
    <w:p w14:paraId="418465CD" w14:textId="77777777" w:rsidR="00B46C19" w:rsidRPr="00894E60" w:rsidRDefault="00B46C19" w:rsidP="00E145BD">
      <w:pPr>
        <w:spacing w:after="0"/>
        <w:rPr>
          <w:highlight w:val="green"/>
        </w:rPr>
      </w:pPr>
      <w:r w:rsidRPr="00894E60">
        <w:rPr>
          <w:highlight w:val="green"/>
        </w:rPr>
        <w:t>Agreement</w:t>
      </w:r>
    </w:p>
    <w:p w14:paraId="0F423B39" w14:textId="77777777" w:rsidR="00B46C19" w:rsidRPr="00250288" w:rsidRDefault="00B46C19" w:rsidP="00B46C19">
      <w:pPr>
        <w:rPr>
          <w:rFonts w:eastAsia="Calibri" w:cs="Times"/>
          <w:bCs/>
        </w:rPr>
      </w:pPr>
      <w:r w:rsidRPr="00250288">
        <w:rPr>
          <w:rFonts w:eastAsia="Calibri" w:cs="Times"/>
          <w:bCs/>
        </w:rPr>
        <w:t>The following alternative is selected for the association between the indicated parent-node’s DL TX power adjustment, provided by an IAB-MT to its parent-node, and IAB-node’s resources and/or configurations:</w:t>
      </w:r>
    </w:p>
    <w:p w14:paraId="7AE6B3B3" w14:textId="77777777" w:rsidR="00B46C19" w:rsidRPr="00250288" w:rsidRDefault="00B46C19" w:rsidP="00483C90">
      <w:pPr>
        <w:pStyle w:val="ListParagraph"/>
        <w:numPr>
          <w:ilvl w:val="0"/>
          <w:numId w:val="46"/>
        </w:numPr>
        <w:overflowPunct/>
        <w:autoSpaceDE/>
        <w:autoSpaceDN/>
        <w:adjustRightInd/>
        <w:spacing w:after="0"/>
        <w:rPr>
          <w:rFonts w:cs="Times"/>
          <w:bCs/>
        </w:rPr>
      </w:pPr>
      <w:r w:rsidRPr="00250288">
        <w:rPr>
          <w:rFonts w:cs="Times"/>
          <w:bCs/>
        </w:rPr>
        <w:t>Alt 2.</w:t>
      </w:r>
      <w:r w:rsidRPr="00250288">
        <w:rPr>
          <w:rFonts w:cs="Times"/>
        </w:rPr>
        <w:t xml:space="preserve"> </w:t>
      </w:r>
      <w:r w:rsidRPr="00250288">
        <w:rPr>
          <w:rFonts w:cs="Times"/>
          <w:bCs/>
        </w:rPr>
        <w:t>The desired DL TX power adjustment is indicated to be associated with some combination (one or multiple) of the following IAB-node’s configurations:</w:t>
      </w:r>
    </w:p>
    <w:p w14:paraId="7F88CA7E"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Multiplexing mode</w:t>
      </w:r>
    </w:p>
    <w:p w14:paraId="3DCD3657"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MT’s DL beam (e.g. TCI state id)</w:t>
      </w:r>
    </w:p>
    <w:p w14:paraId="04AA771C"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(MT CC, DU cell) pair</w:t>
      </w:r>
    </w:p>
    <w:p w14:paraId="1AA815EF"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DU resource configuration</w:t>
      </w:r>
    </w:p>
    <w:p w14:paraId="3D5E4478"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FFS: Slot index</w:t>
      </w:r>
    </w:p>
    <w:p w14:paraId="647596D8" w14:textId="77777777" w:rsidR="00B46C19" w:rsidRPr="00250288" w:rsidRDefault="00B46C19" w:rsidP="00483C90">
      <w:pPr>
        <w:pStyle w:val="ListParagraph"/>
        <w:numPr>
          <w:ilvl w:val="1"/>
          <w:numId w:val="46"/>
        </w:numPr>
        <w:overflowPunct/>
        <w:autoSpaceDE/>
        <w:autoSpaceDN/>
        <w:adjustRightInd/>
        <w:spacing w:after="0"/>
        <w:rPr>
          <w:rFonts w:cs="Times"/>
          <w:bCs/>
        </w:rPr>
      </w:pPr>
      <w:r w:rsidRPr="00250288">
        <w:rPr>
          <w:rFonts w:cs="Times"/>
          <w:bCs/>
        </w:rPr>
        <w:t>FFS: timing mode (e.g., Case-7 timing)</w:t>
      </w:r>
    </w:p>
    <w:p w14:paraId="0E28C1DA" w14:textId="77777777" w:rsidR="00B46C19" w:rsidRDefault="00B46C19" w:rsidP="00B46C19">
      <w:pPr>
        <w:pStyle w:val="ListParagraph"/>
        <w:ind w:left="0"/>
        <w:rPr>
          <w:rFonts w:cs="Times"/>
          <w:b/>
          <w:bCs/>
        </w:rPr>
      </w:pPr>
    </w:p>
    <w:p w14:paraId="4CA17274" w14:textId="77777777" w:rsidR="00B46C19" w:rsidRPr="00894E60" w:rsidRDefault="00B46C19" w:rsidP="00E145BD">
      <w:pPr>
        <w:spacing w:after="0"/>
        <w:rPr>
          <w:highlight w:val="green"/>
        </w:rPr>
      </w:pPr>
      <w:r w:rsidRPr="00894E60">
        <w:rPr>
          <w:highlight w:val="green"/>
        </w:rPr>
        <w:t>Agreement</w:t>
      </w:r>
    </w:p>
    <w:p w14:paraId="68B0B710" w14:textId="77777777" w:rsidR="00B46C19" w:rsidRPr="00ED2861" w:rsidRDefault="00B46C19" w:rsidP="00B46C19">
      <w:pPr>
        <w:rPr>
          <w:bCs/>
          <w:sz w:val="24"/>
        </w:rPr>
      </w:pPr>
      <w:r w:rsidRPr="00ED2861">
        <w:rPr>
          <w:bCs/>
        </w:rPr>
        <w:t>Case 7 UL timing offset is indicated by the parent-node via MAC-CE.</w:t>
      </w:r>
    </w:p>
    <w:p w14:paraId="5E6BC25E" w14:textId="77777777" w:rsidR="00B46C19" w:rsidRDefault="00B46C19" w:rsidP="00B46C19">
      <w:pPr>
        <w:rPr>
          <w:b/>
          <w:bCs/>
          <w:sz w:val="22"/>
          <w:szCs w:val="22"/>
        </w:rPr>
      </w:pPr>
    </w:p>
    <w:p w14:paraId="670C7D04" w14:textId="77777777" w:rsidR="00B46C19" w:rsidRPr="00894E60" w:rsidRDefault="00B46C19" w:rsidP="00E145BD">
      <w:pPr>
        <w:spacing w:after="0"/>
        <w:rPr>
          <w:highlight w:val="green"/>
        </w:rPr>
      </w:pPr>
      <w:r w:rsidRPr="00894E60">
        <w:rPr>
          <w:highlight w:val="green"/>
        </w:rPr>
        <w:t>Agreement</w:t>
      </w:r>
    </w:p>
    <w:p w14:paraId="6524FFBB" w14:textId="77777777" w:rsidR="00B46C19" w:rsidRPr="00ED2861" w:rsidRDefault="00B46C19" w:rsidP="00B46C19">
      <w:pPr>
        <w:rPr>
          <w:bCs/>
          <w:sz w:val="24"/>
        </w:rPr>
      </w:pPr>
      <w:r w:rsidRPr="00ED2861">
        <w:rPr>
          <w:bCs/>
        </w:rPr>
        <w:t>The granularity of Case 7 UL timing offset is the same as the UL TA granularity.</w:t>
      </w:r>
    </w:p>
    <w:p w14:paraId="57739DBF" w14:textId="77777777" w:rsidR="00B46C19" w:rsidRDefault="00B46C19" w:rsidP="00B46C19">
      <w:pPr>
        <w:rPr>
          <w:b/>
          <w:bCs/>
        </w:rPr>
      </w:pPr>
    </w:p>
    <w:p w14:paraId="0977890C" w14:textId="77777777" w:rsidR="00B46C19" w:rsidRPr="00ED2861" w:rsidRDefault="00B46C19" w:rsidP="00E145BD">
      <w:pPr>
        <w:spacing w:after="0"/>
        <w:rPr>
          <w:b/>
          <w:bCs/>
        </w:rPr>
      </w:pPr>
      <w:r>
        <w:rPr>
          <w:b/>
          <w:bCs/>
        </w:rPr>
        <w:t>Conclusion</w:t>
      </w:r>
    </w:p>
    <w:p w14:paraId="49D150F9" w14:textId="77777777" w:rsidR="00B46C19" w:rsidRPr="00ED2861" w:rsidRDefault="00B46C19" w:rsidP="00B46C19">
      <w:pPr>
        <w:rPr>
          <w:bCs/>
          <w:sz w:val="24"/>
        </w:rPr>
      </w:pPr>
      <w:r w:rsidRPr="00ED2861">
        <w:rPr>
          <w:bCs/>
        </w:rPr>
        <w:t xml:space="preserve">RAN1 does not discuss further proposals for IAB interference management enhancements in 8.10.2. </w:t>
      </w:r>
    </w:p>
    <w:p w14:paraId="7E1C4276" w14:textId="77777777" w:rsidR="00B46C19" w:rsidRDefault="00B46C19" w:rsidP="00B46C19">
      <w:pPr>
        <w:pStyle w:val="ListParagraph"/>
        <w:ind w:left="0"/>
        <w:rPr>
          <w:rFonts w:cs="Times"/>
          <w:b/>
          <w:bCs/>
        </w:rPr>
      </w:pPr>
    </w:p>
    <w:p w14:paraId="1D2E9930" w14:textId="77777777" w:rsidR="00B46C19" w:rsidRPr="00894E60" w:rsidRDefault="00B46C19" w:rsidP="00E145BD">
      <w:pPr>
        <w:spacing w:after="0"/>
        <w:rPr>
          <w:highlight w:val="green"/>
        </w:rPr>
      </w:pPr>
      <w:r w:rsidRPr="00894E60">
        <w:rPr>
          <w:highlight w:val="green"/>
        </w:rPr>
        <w:t>Agreement</w:t>
      </w:r>
    </w:p>
    <w:p w14:paraId="1FB784B5"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b w:val="0"/>
          <w:sz w:val="20"/>
          <w:szCs w:val="20"/>
        </w:rPr>
        <w:t>The desired parent-node’s DL TX power adjustment, provided by an IAB-MT to its parent-node, is indicated via MAC-CE.</w:t>
      </w:r>
    </w:p>
    <w:p w14:paraId="5E6AC50E" w14:textId="77777777" w:rsidR="00B46C19" w:rsidRPr="005C307A" w:rsidRDefault="00B46C19" w:rsidP="00483C90">
      <w:pPr>
        <w:numPr>
          <w:ilvl w:val="0"/>
          <w:numId w:val="47"/>
        </w:numPr>
        <w:overflowPunct/>
        <w:autoSpaceDE/>
        <w:autoSpaceDN/>
        <w:adjustRightInd/>
        <w:spacing w:after="0"/>
        <w:textAlignment w:val="auto"/>
        <w:rPr>
          <w:rFonts w:cs="Times"/>
        </w:rPr>
      </w:pPr>
      <w:r w:rsidRPr="005C307A">
        <w:rPr>
          <w:rStyle w:val="Strong"/>
          <w:rFonts w:cs="Times"/>
          <w:b w:val="0"/>
        </w:rPr>
        <w:t>The indication further includes the associated configurations and/or resources for which the indicated power adjustment is applicable.</w:t>
      </w:r>
    </w:p>
    <w:p w14:paraId="411697DB" w14:textId="77777777" w:rsidR="00B46C19" w:rsidRPr="005C307A" w:rsidRDefault="00B46C19" w:rsidP="00483C90">
      <w:pPr>
        <w:numPr>
          <w:ilvl w:val="0"/>
          <w:numId w:val="47"/>
        </w:numPr>
        <w:overflowPunct/>
        <w:autoSpaceDE/>
        <w:autoSpaceDN/>
        <w:adjustRightInd/>
        <w:spacing w:after="0"/>
        <w:textAlignment w:val="auto"/>
        <w:rPr>
          <w:rFonts w:cs="Times"/>
        </w:rPr>
      </w:pPr>
      <w:r w:rsidRPr="005C307A">
        <w:rPr>
          <w:rStyle w:val="Strong"/>
          <w:rFonts w:cs="Times"/>
          <w:b w:val="0"/>
        </w:rPr>
        <w:t xml:space="preserve">The indicated adjustment is in terms of a relative offset to a reference DL TX power. </w:t>
      </w:r>
    </w:p>
    <w:p w14:paraId="1ACC8A5F" w14:textId="77777777" w:rsidR="00B46C19" w:rsidRPr="005C307A" w:rsidRDefault="00B46C19" w:rsidP="00483C90">
      <w:pPr>
        <w:pStyle w:val="ListParagraph"/>
        <w:numPr>
          <w:ilvl w:val="1"/>
          <w:numId w:val="46"/>
        </w:numPr>
        <w:overflowPunct/>
        <w:autoSpaceDE/>
        <w:autoSpaceDN/>
        <w:adjustRightInd/>
        <w:spacing w:after="0"/>
        <w:rPr>
          <w:rFonts w:cs="Times"/>
          <w:bCs/>
        </w:rPr>
      </w:pPr>
      <w:r w:rsidRPr="005C307A">
        <w:t>FFS: the reference power (e.g., an RS such as CSI-RS, etc) for the indication of desired adjustment.</w:t>
      </w:r>
    </w:p>
    <w:p w14:paraId="33E521E0" w14:textId="77777777" w:rsidR="00B46C19" w:rsidRPr="005C307A" w:rsidRDefault="00B46C19" w:rsidP="00483C90">
      <w:pPr>
        <w:pStyle w:val="ListParagraph"/>
        <w:numPr>
          <w:ilvl w:val="1"/>
          <w:numId w:val="46"/>
        </w:numPr>
        <w:overflowPunct/>
        <w:autoSpaceDE/>
        <w:autoSpaceDN/>
        <w:adjustRightInd/>
        <w:spacing w:after="0"/>
        <w:rPr>
          <w:rFonts w:cs="Times"/>
          <w:bCs/>
        </w:rPr>
      </w:pPr>
      <w:r w:rsidRPr="005C307A">
        <w:t xml:space="preserve">FFS: the range of values for the indicated adjustment. </w:t>
      </w:r>
    </w:p>
    <w:p w14:paraId="78514D29"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Fonts w:ascii="Times" w:hAnsi="Times" w:cs="Times"/>
          <w:sz w:val="20"/>
          <w:szCs w:val="20"/>
        </w:rPr>
        <w:t> </w:t>
      </w:r>
    </w:p>
    <w:p w14:paraId="620A2656" w14:textId="77777777" w:rsidR="00B46C19" w:rsidRPr="00894E60" w:rsidRDefault="00B46C19" w:rsidP="00E145BD">
      <w:pPr>
        <w:spacing w:after="0"/>
        <w:rPr>
          <w:highlight w:val="green"/>
        </w:rPr>
      </w:pPr>
      <w:r w:rsidRPr="00894E60">
        <w:rPr>
          <w:highlight w:val="green"/>
        </w:rPr>
        <w:t>Agreement</w:t>
      </w:r>
    </w:p>
    <w:p w14:paraId="3A6DA89B" w14:textId="77777777" w:rsidR="00B46C19" w:rsidRPr="005C307A" w:rsidRDefault="00B46C19" w:rsidP="00B46C19">
      <w:pPr>
        <w:pStyle w:val="xmsonormal"/>
        <w:spacing w:before="0" w:beforeAutospacing="0" w:after="0" w:afterAutospacing="0"/>
        <w:rPr>
          <w:rFonts w:ascii="Times" w:hAnsi="Times" w:cs="Times"/>
          <w:b/>
          <w:sz w:val="20"/>
          <w:szCs w:val="20"/>
        </w:rPr>
      </w:pPr>
      <w:r w:rsidRPr="005C307A">
        <w:rPr>
          <w:rStyle w:val="Strong"/>
          <w:rFonts w:ascii="Times" w:hAnsi="Times" w:cs="Times"/>
          <w:b w:val="0"/>
          <w:sz w:val="20"/>
          <w:szCs w:val="20"/>
        </w:rPr>
        <w:t>The desired IAB-MT’s UL PSD range, provided by the IAB-MT to its parent-node, is indicated to be associated with some combination (one or multiple) of the following IAB-node’s configurations:</w:t>
      </w:r>
    </w:p>
    <w:p w14:paraId="1BEA0359"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 xml:space="preserve">Multiplexing mode, </w:t>
      </w:r>
    </w:p>
    <w:p w14:paraId="7B8F3A48"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 xml:space="preserve">MT’s UL beam (e.g., SRI id), </w:t>
      </w:r>
    </w:p>
    <w:p w14:paraId="40BBCAE7"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(MT CC, DU cell) pair,</w:t>
      </w:r>
    </w:p>
    <w:p w14:paraId="7F63C55F"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DU resource configuration</w:t>
      </w:r>
    </w:p>
    <w:p w14:paraId="3197DC54"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FFS: slot index</w:t>
      </w:r>
    </w:p>
    <w:p w14:paraId="29EC3E16" w14:textId="77777777" w:rsidR="00B46C19" w:rsidRPr="005C307A" w:rsidRDefault="00B46C19" w:rsidP="00483C90">
      <w:pPr>
        <w:numPr>
          <w:ilvl w:val="0"/>
          <w:numId w:val="47"/>
        </w:numPr>
        <w:overflowPunct/>
        <w:autoSpaceDE/>
        <w:autoSpaceDN/>
        <w:adjustRightInd/>
        <w:spacing w:after="0"/>
        <w:textAlignment w:val="auto"/>
        <w:rPr>
          <w:rStyle w:val="Strong"/>
        </w:rPr>
      </w:pPr>
      <w:r w:rsidRPr="005C307A">
        <w:rPr>
          <w:rStyle w:val="Strong"/>
          <w:rFonts w:cs="Times"/>
          <w:b w:val="0"/>
        </w:rPr>
        <w:t>FFS: timing mode (e.g., Case-6 timing)</w:t>
      </w:r>
    </w:p>
    <w:p w14:paraId="671694FA"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Fonts w:ascii="Times" w:hAnsi="Times" w:cs="Times"/>
          <w:sz w:val="20"/>
          <w:szCs w:val="20"/>
        </w:rPr>
        <w:t> </w:t>
      </w:r>
    </w:p>
    <w:p w14:paraId="75F0DF20" w14:textId="028CFA33" w:rsidR="004F1DF2" w:rsidRDefault="004F1DF2" w:rsidP="00B46C19">
      <w:pPr>
        <w:rPr>
          <w:b/>
          <w:bCs/>
          <w:highlight w:val="green"/>
        </w:rPr>
      </w:pPr>
    </w:p>
    <w:p w14:paraId="756733D1" w14:textId="133BC919" w:rsidR="00E145BD" w:rsidRDefault="00E145BD" w:rsidP="00B46C19">
      <w:pPr>
        <w:rPr>
          <w:b/>
          <w:bCs/>
          <w:highlight w:val="green"/>
        </w:rPr>
      </w:pPr>
    </w:p>
    <w:p w14:paraId="779E8B56" w14:textId="77777777" w:rsidR="00E145BD" w:rsidRDefault="00E145BD" w:rsidP="00B46C19">
      <w:pPr>
        <w:rPr>
          <w:b/>
          <w:bCs/>
          <w:highlight w:val="green"/>
        </w:rPr>
      </w:pPr>
    </w:p>
    <w:p w14:paraId="61F80A3F" w14:textId="77777777" w:rsidR="004F1DF2" w:rsidRDefault="004F1DF2" w:rsidP="00B46C19">
      <w:pPr>
        <w:rPr>
          <w:b/>
          <w:bCs/>
          <w:highlight w:val="green"/>
        </w:rPr>
      </w:pPr>
    </w:p>
    <w:p w14:paraId="462DE167" w14:textId="77777777" w:rsidR="004F1DF2" w:rsidRDefault="004F1DF2" w:rsidP="00B46C19">
      <w:pPr>
        <w:rPr>
          <w:b/>
          <w:bCs/>
          <w:highlight w:val="green"/>
        </w:rPr>
      </w:pPr>
    </w:p>
    <w:p w14:paraId="685E237E" w14:textId="03AE0621" w:rsidR="00B46C19" w:rsidRPr="00894E60" w:rsidRDefault="00B46C19" w:rsidP="00E145BD">
      <w:pPr>
        <w:spacing w:after="0"/>
        <w:rPr>
          <w:highlight w:val="green"/>
        </w:rPr>
      </w:pPr>
      <w:r w:rsidRPr="00894E60">
        <w:rPr>
          <w:highlight w:val="green"/>
        </w:rPr>
        <w:lastRenderedPageBreak/>
        <w:t>Agreement</w:t>
      </w:r>
    </w:p>
    <w:p w14:paraId="7E848F75" w14:textId="77777777" w:rsidR="00B46C19" w:rsidRPr="004E16CB" w:rsidRDefault="00B46C19" w:rsidP="00B46C19">
      <w:pPr>
        <w:pStyle w:val="xmsonormal"/>
        <w:spacing w:before="0" w:beforeAutospacing="0" w:after="0" w:afterAutospacing="0"/>
        <w:rPr>
          <w:rStyle w:val="Strong"/>
        </w:rPr>
      </w:pPr>
      <w:r w:rsidRPr="004E16CB">
        <w:rPr>
          <w:rStyle w:val="Strong"/>
          <w:rFonts w:ascii="Times" w:hAnsi="Times" w:cs="Times"/>
          <w:b w:val="0"/>
          <w:sz w:val="20"/>
          <w:szCs w:val="20"/>
        </w:rPr>
        <w:t>The desired IAB-MT’s UL PSD range, provided by an IAB-MT to its parent-node, is indicated via a new MAC-CE.</w:t>
      </w:r>
    </w:p>
    <w:p w14:paraId="3E8070EB" w14:textId="77777777" w:rsidR="00B46C19" w:rsidRPr="004E16CB"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The indication further includes the associated configurations for which the indicated PSD range is applicable.</w:t>
      </w:r>
    </w:p>
    <w:p w14:paraId="6078B31F" w14:textId="77777777" w:rsidR="00B46C19" w:rsidRPr="004E16CB"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 xml:space="preserve">FFS: the range of values for the indicated PSD range and whether RAN4 input is needed. </w:t>
      </w:r>
    </w:p>
    <w:p w14:paraId="117C9E9B" w14:textId="1F768CBB" w:rsidR="00B46C19" w:rsidRPr="00B46C19" w:rsidRDefault="00B46C19" w:rsidP="00483C90">
      <w:pPr>
        <w:numPr>
          <w:ilvl w:val="0"/>
          <w:numId w:val="47"/>
        </w:numPr>
        <w:overflowPunct/>
        <w:autoSpaceDE/>
        <w:autoSpaceDN/>
        <w:adjustRightInd/>
        <w:spacing w:after="0"/>
        <w:textAlignment w:val="auto"/>
        <w:rPr>
          <w:rStyle w:val="Strong"/>
        </w:rPr>
      </w:pPr>
      <w:r w:rsidRPr="004E16CB">
        <w:rPr>
          <w:rStyle w:val="Strong"/>
          <w:rFonts w:cs="Times"/>
          <w:b w:val="0"/>
        </w:rPr>
        <w:t>FFS: IAB-MT’s behaviour in case the configured/indicated UL TX power is outside the indicated desired PSD range and whether RAN4 input is needed.</w:t>
      </w:r>
    </w:p>
    <w:p w14:paraId="2201AA64" w14:textId="77777777" w:rsidR="00B46C19" w:rsidRPr="004E16CB" w:rsidRDefault="00B46C19" w:rsidP="00B46C19">
      <w:pPr>
        <w:overflowPunct/>
        <w:autoSpaceDE/>
        <w:autoSpaceDN/>
        <w:adjustRightInd/>
        <w:spacing w:after="0"/>
        <w:textAlignment w:val="auto"/>
        <w:rPr>
          <w:rStyle w:val="Strong"/>
        </w:rPr>
      </w:pPr>
    </w:p>
    <w:p w14:paraId="74DD5AD3" w14:textId="77777777" w:rsidR="00B46C19" w:rsidRPr="00DC0AB9" w:rsidRDefault="00B46C19" w:rsidP="00B46C19">
      <w:pPr>
        <w:pStyle w:val="xmsonormal"/>
        <w:spacing w:before="0" w:beforeAutospacing="0" w:after="0" w:afterAutospacing="0"/>
        <w:rPr>
          <w:rFonts w:ascii="Times" w:hAnsi="Times" w:cs="Times"/>
          <w:b/>
          <w:sz w:val="20"/>
          <w:szCs w:val="20"/>
        </w:rPr>
      </w:pPr>
      <w:r w:rsidRPr="00DC0AB9">
        <w:rPr>
          <w:rStyle w:val="Strong"/>
          <w:rFonts w:ascii="Times" w:hAnsi="Times" w:cs="Times"/>
          <w:b w:val="0"/>
          <w:sz w:val="20"/>
          <w:szCs w:val="20"/>
        </w:rPr>
        <w:t> </w:t>
      </w:r>
    </w:p>
    <w:p w14:paraId="6AF24B88" w14:textId="77777777" w:rsidR="00B46C19" w:rsidRPr="005C307A" w:rsidRDefault="00B46C19" w:rsidP="00B46C19">
      <w:pPr>
        <w:pStyle w:val="xmsonormal"/>
        <w:spacing w:before="0" w:beforeAutospacing="0" w:after="0" w:afterAutospacing="0"/>
        <w:rPr>
          <w:rStyle w:val="Strong"/>
          <w:rFonts w:ascii="Times" w:hAnsi="Times" w:cs="Times"/>
        </w:rPr>
      </w:pPr>
      <w:r>
        <w:rPr>
          <w:rStyle w:val="Strong"/>
          <w:rFonts w:ascii="Times" w:hAnsi="Times" w:cs="Times"/>
          <w:sz w:val="20"/>
          <w:szCs w:val="20"/>
        </w:rPr>
        <w:t>Conclusion</w:t>
      </w:r>
    </w:p>
    <w:p w14:paraId="6C489C69" w14:textId="69F1E76C" w:rsidR="00B46C19" w:rsidRDefault="00B46C19" w:rsidP="00B46C19">
      <w:pPr>
        <w:pStyle w:val="xmsonormal"/>
        <w:spacing w:before="0" w:beforeAutospacing="0" w:after="0" w:afterAutospacing="0"/>
        <w:rPr>
          <w:rStyle w:val="Strong"/>
          <w:rFonts w:ascii="Times" w:hAnsi="Times" w:cs="Times"/>
          <w:b w:val="0"/>
          <w:sz w:val="20"/>
          <w:szCs w:val="20"/>
        </w:rPr>
      </w:pPr>
      <w:r w:rsidRPr="004E16CB">
        <w:rPr>
          <w:rStyle w:val="Strong"/>
          <w:rFonts w:ascii="Times" w:hAnsi="Times" w:cs="Times"/>
          <w:b w:val="0"/>
          <w:sz w:val="20"/>
          <w:szCs w:val="20"/>
        </w:rPr>
        <w:t>RAN1 to further discuss, under 8.1</w:t>
      </w:r>
      <w:r>
        <w:rPr>
          <w:rStyle w:val="Strong"/>
          <w:rFonts w:ascii="Times" w:hAnsi="Times" w:cs="Times"/>
          <w:b w:val="0"/>
          <w:sz w:val="20"/>
          <w:szCs w:val="20"/>
        </w:rPr>
        <w:t>0</w:t>
      </w:r>
      <w:r w:rsidRPr="004E16CB">
        <w:rPr>
          <w:rStyle w:val="Strong"/>
          <w:rFonts w:ascii="Times" w:hAnsi="Times" w:cs="Times"/>
          <w:b w:val="0"/>
          <w:sz w:val="20"/>
          <w:szCs w:val="20"/>
        </w:rPr>
        <w:t>.2, whether to support new triggering conditions to send an updated PHR (e.g., upon change of multiplexing mode, or applying a desired DL TX power adjustment indication from a child-node).</w:t>
      </w:r>
    </w:p>
    <w:p w14:paraId="57BC32B3" w14:textId="77777777" w:rsidR="00B46C19" w:rsidRPr="004E16CB" w:rsidRDefault="00B46C19" w:rsidP="00B46C19">
      <w:pPr>
        <w:pStyle w:val="xmsonormal"/>
        <w:spacing w:before="0" w:beforeAutospacing="0" w:after="0" w:afterAutospacing="0"/>
        <w:rPr>
          <w:rFonts w:ascii="Times" w:hAnsi="Times" w:cs="Times"/>
          <w:b/>
        </w:rPr>
      </w:pPr>
    </w:p>
    <w:p w14:paraId="38A559A9"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3A6D896D" w14:textId="77777777" w:rsidR="00B46C19" w:rsidRPr="00894E60" w:rsidRDefault="00B46C19" w:rsidP="00E145BD">
      <w:pPr>
        <w:spacing w:after="0"/>
        <w:rPr>
          <w:highlight w:val="green"/>
        </w:rPr>
      </w:pPr>
      <w:r w:rsidRPr="00894E60">
        <w:rPr>
          <w:highlight w:val="green"/>
        </w:rPr>
        <w:t>Agreement</w:t>
      </w:r>
    </w:p>
    <w:p w14:paraId="173DFD0E"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DL TX power adjustment, provided by the parent-node to IAB-MT, is indicated to be associated with some combination (one or multiple) of the following IAB-node’s configurations:</w:t>
      </w:r>
    </w:p>
    <w:p w14:paraId="4021CF7D"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 xml:space="preserve">Multiplexing mode </w:t>
      </w:r>
    </w:p>
    <w:p w14:paraId="6C21BA3C"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MT’s DL beam (e.g., TCI state id, RS id)</w:t>
      </w:r>
    </w:p>
    <w:p w14:paraId="64F2891B"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(MT CC, DU cell) pair</w:t>
      </w:r>
    </w:p>
    <w:p w14:paraId="4782ADA5"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DU resource configuration</w:t>
      </w:r>
    </w:p>
    <w:p w14:paraId="7B4C6ECD"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DL signal/channel type</w:t>
      </w:r>
    </w:p>
    <w:p w14:paraId="3E43A2D6"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slot index</w:t>
      </w:r>
    </w:p>
    <w:p w14:paraId="43CAC907" w14:textId="77777777" w:rsidR="00B46C19" w:rsidRPr="004E16CB" w:rsidRDefault="00B46C19" w:rsidP="00483C90">
      <w:pPr>
        <w:numPr>
          <w:ilvl w:val="0"/>
          <w:numId w:val="48"/>
        </w:numPr>
        <w:overflowPunct/>
        <w:autoSpaceDE/>
        <w:autoSpaceDN/>
        <w:adjustRightInd/>
        <w:spacing w:after="0"/>
        <w:textAlignment w:val="auto"/>
        <w:rPr>
          <w:rFonts w:cs="Times"/>
          <w:b/>
        </w:rPr>
      </w:pPr>
      <w:r w:rsidRPr="004E16CB">
        <w:rPr>
          <w:rStyle w:val="Strong"/>
          <w:rFonts w:cs="Times"/>
          <w:b w:val="0"/>
        </w:rPr>
        <w:t>FFS: timing mode (e.g., Case-7 timing)</w:t>
      </w:r>
    </w:p>
    <w:p w14:paraId="558EF0DA"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52493A51" w14:textId="77777777" w:rsidR="009F79F5" w:rsidRDefault="009F79F5" w:rsidP="00B46C19">
      <w:pPr>
        <w:rPr>
          <w:b/>
          <w:bCs/>
          <w:highlight w:val="green"/>
        </w:rPr>
      </w:pPr>
    </w:p>
    <w:p w14:paraId="67BAB6D5" w14:textId="11ADC41D" w:rsidR="00B46C19" w:rsidRPr="00250288" w:rsidRDefault="00B46C19" w:rsidP="00E145BD">
      <w:pPr>
        <w:spacing w:after="0"/>
        <w:rPr>
          <w:b/>
          <w:bCs/>
          <w:highlight w:val="green"/>
        </w:rPr>
      </w:pPr>
      <w:r w:rsidRPr="00250288">
        <w:rPr>
          <w:b/>
          <w:bCs/>
          <w:highlight w:val="green"/>
        </w:rPr>
        <w:t>Agreement</w:t>
      </w:r>
    </w:p>
    <w:p w14:paraId="0104E8D7"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DL TX power adjustment, provided by the parent-node to the IAB-MT, is indicated via MAC-CE.</w:t>
      </w:r>
    </w:p>
    <w:p w14:paraId="34654351" w14:textId="77777777" w:rsidR="00B46C19" w:rsidRPr="004E16CB" w:rsidRDefault="00B46C19" w:rsidP="00483C90">
      <w:pPr>
        <w:numPr>
          <w:ilvl w:val="0"/>
          <w:numId w:val="49"/>
        </w:numPr>
        <w:overflowPunct/>
        <w:autoSpaceDE/>
        <w:autoSpaceDN/>
        <w:adjustRightInd/>
        <w:spacing w:after="0"/>
        <w:textAlignment w:val="auto"/>
        <w:rPr>
          <w:rFonts w:cs="Times"/>
        </w:rPr>
      </w:pPr>
      <w:r w:rsidRPr="004E16CB">
        <w:rPr>
          <w:rStyle w:val="Strong"/>
          <w:rFonts w:cs="Times"/>
          <w:b w:val="0"/>
        </w:rPr>
        <w:t>The indication further includes the associated configurations and/or resources for which the indicated power adjustment is applicable.</w:t>
      </w:r>
    </w:p>
    <w:p w14:paraId="2BD451A5" w14:textId="77777777" w:rsidR="00B46C19" w:rsidRPr="004E16CB" w:rsidRDefault="00B46C19" w:rsidP="00483C90">
      <w:pPr>
        <w:numPr>
          <w:ilvl w:val="0"/>
          <w:numId w:val="49"/>
        </w:numPr>
        <w:overflowPunct/>
        <w:autoSpaceDE/>
        <w:autoSpaceDN/>
        <w:adjustRightInd/>
        <w:spacing w:after="0"/>
        <w:textAlignment w:val="auto"/>
        <w:rPr>
          <w:rFonts w:cs="Times"/>
        </w:rPr>
      </w:pPr>
      <w:r w:rsidRPr="004E16CB">
        <w:rPr>
          <w:rStyle w:val="Strong"/>
          <w:rFonts w:cs="Times"/>
          <w:b w:val="0"/>
        </w:rPr>
        <w:t xml:space="preserve">The indicated adjustment is in terms of a relative offset to a reference DL TX power. </w:t>
      </w:r>
    </w:p>
    <w:p w14:paraId="0B4CF668" w14:textId="77777777" w:rsidR="00B46C19" w:rsidRPr="004E16CB" w:rsidRDefault="00B46C19" w:rsidP="00483C90">
      <w:pPr>
        <w:pStyle w:val="ListParagraph"/>
        <w:numPr>
          <w:ilvl w:val="1"/>
          <w:numId w:val="46"/>
        </w:numPr>
        <w:overflowPunct/>
        <w:autoSpaceDE/>
        <w:autoSpaceDN/>
        <w:adjustRightInd/>
        <w:spacing w:after="0"/>
      </w:pPr>
      <w:r w:rsidRPr="004E16CB">
        <w:rPr>
          <w:bCs/>
        </w:rPr>
        <w:t>FFS: the reference power (e.g., an RS such as CSI-RS, etc) for the indication of DL Tx power adjustment.</w:t>
      </w:r>
    </w:p>
    <w:p w14:paraId="2295AC3E" w14:textId="77777777" w:rsidR="00B46C19" w:rsidRPr="004E16CB" w:rsidRDefault="00B46C19" w:rsidP="00483C90">
      <w:pPr>
        <w:pStyle w:val="ListParagraph"/>
        <w:numPr>
          <w:ilvl w:val="1"/>
          <w:numId w:val="46"/>
        </w:numPr>
        <w:overflowPunct/>
        <w:autoSpaceDE/>
        <w:autoSpaceDN/>
        <w:adjustRightInd/>
        <w:spacing w:after="0"/>
      </w:pPr>
      <w:r w:rsidRPr="004E16CB">
        <w:rPr>
          <w:bCs/>
        </w:rPr>
        <w:t xml:space="preserve">FFS: the range of values for the indicated adjustment. </w:t>
      </w:r>
    </w:p>
    <w:p w14:paraId="62FD880C" w14:textId="77777777" w:rsidR="00B46C19" w:rsidRPr="005C307A" w:rsidRDefault="00B46C19" w:rsidP="00B46C19">
      <w:pPr>
        <w:pStyle w:val="xmsonormal"/>
        <w:spacing w:before="0" w:beforeAutospacing="0" w:after="0" w:afterAutospacing="0"/>
        <w:rPr>
          <w:rFonts w:ascii="Times" w:hAnsi="Times" w:cs="Times"/>
          <w:sz w:val="20"/>
          <w:szCs w:val="20"/>
        </w:rPr>
      </w:pPr>
      <w:r w:rsidRPr="005C307A">
        <w:rPr>
          <w:rStyle w:val="Strong"/>
          <w:rFonts w:ascii="Times" w:hAnsi="Times" w:cs="Times"/>
          <w:sz w:val="20"/>
          <w:szCs w:val="20"/>
        </w:rPr>
        <w:t> </w:t>
      </w:r>
    </w:p>
    <w:p w14:paraId="33591B6D" w14:textId="77777777" w:rsidR="00B46C19" w:rsidRPr="00894E60" w:rsidRDefault="00B46C19" w:rsidP="00E145BD">
      <w:pPr>
        <w:spacing w:after="0"/>
        <w:rPr>
          <w:highlight w:val="green"/>
        </w:rPr>
      </w:pPr>
      <w:r w:rsidRPr="00894E60">
        <w:rPr>
          <w:highlight w:val="green"/>
        </w:rPr>
        <w:t>Agreement</w:t>
      </w:r>
    </w:p>
    <w:p w14:paraId="7C7DE555" w14:textId="77777777" w:rsidR="00B46C19" w:rsidRPr="004E16CB" w:rsidRDefault="00B46C19" w:rsidP="00B46C19">
      <w:pPr>
        <w:pStyle w:val="xmsonormal"/>
        <w:spacing w:before="0" w:beforeAutospacing="0" w:after="0" w:afterAutospacing="0"/>
        <w:rPr>
          <w:rFonts w:ascii="Times" w:hAnsi="Times" w:cs="Times"/>
          <w:b/>
          <w:sz w:val="20"/>
          <w:szCs w:val="20"/>
        </w:rPr>
      </w:pPr>
      <w:r w:rsidRPr="004E16CB">
        <w:rPr>
          <w:rStyle w:val="Strong"/>
          <w:rFonts w:ascii="Times" w:hAnsi="Times" w:cs="Times"/>
          <w:b w:val="0"/>
          <w:sz w:val="20"/>
          <w:szCs w:val="20"/>
        </w:rPr>
        <w:t>The indicated DL TX power adjustment is not applied to SSBs.</w:t>
      </w:r>
    </w:p>
    <w:p w14:paraId="04D3EBB0" w14:textId="77777777" w:rsidR="00B46C19" w:rsidRPr="004E16CB" w:rsidRDefault="00B46C19" w:rsidP="00483C90">
      <w:pPr>
        <w:numPr>
          <w:ilvl w:val="0"/>
          <w:numId w:val="49"/>
        </w:numPr>
        <w:overflowPunct/>
        <w:autoSpaceDE/>
        <w:autoSpaceDN/>
        <w:adjustRightInd/>
        <w:spacing w:after="0"/>
        <w:textAlignment w:val="auto"/>
        <w:rPr>
          <w:rStyle w:val="Strong"/>
        </w:rPr>
      </w:pPr>
      <w:r w:rsidRPr="004E16CB">
        <w:rPr>
          <w:rStyle w:val="Strong"/>
          <w:rFonts w:cs="Times"/>
          <w:b w:val="0"/>
        </w:rPr>
        <w:t>FFS: any other cell-specific/semi-static DL signal to be exempted.</w:t>
      </w:r>
    </w:p>
    <w:p w14:paraId="51057183" w14:textId="77777777" w:rsidR="00B46C19" w:rsidRPr="004E16CB" w:rsidRDefault="00B46C19" w:rsidP="00483C90">
      <w:pPr>
        <w:numPr>
          <w:ilvl w:val="0"/>
          <w:numId w:val="49"/>
        </w:numPr>
        <w:overflowPunct/>
        <w:autoSpaceDE/>
        <w:autoSpaceDN/>
        <w:adjustRightInd/>
        <w:spacing w:after="0"/>
        <w:textAlignment w:val="auto"/>
        <w:rPr>
          <w:rStyle w:val="Strong"/>
        </w:rPr>
      </w:pPr>
      <w:r w:rsidRPr="004E16CB">
        <w:rPr>
          <w:rStyle w:val="Strong"/>
          <w:rFonts w:cs="Times"/>
          <w:b w:val="0"/>
        </w:rPr>
        <w:t>FFS: applicability of the indicated TX power adjustment to other RS/channel which share the same QCL Type-D assumption.</w:t>
      </w:r>
    </w:p>
    <w:p w14:paraId="58E09FBB" w14:textId="77777777" w:rsidR="00B46C19" w:rsidRDefault="00B46C19" w:rsidP="00B46C19">
      <w:pPr>
        <w:pStyle w:val="ListParagraph"/>
        <w:ind w:left="0"/>
        <w:rPr>
          <w:rFonts w:cs="Times"/>
          <w:b/>
          <w:bCs/>
        </w:rPr>
      </w:pPr>
    </w:p>
    <w:p w14:paraId="3C5CAD6A" w14:textId="77777777" w:rsidR="00B46C19" w:rsidRPr="00894E60" w:rsidRDefault="00B46C19" w:rsidP="00E145BD">
      <w:pPr>
        <w:spacing w:after="0"/>
        <w:rPr>
          <w:highlight w:val="green"/>
        </w:rPr>
      </w:pPr>
      <w:r w:rsidRPr="00894E60">
        <w:rPr>
          <w:highlight w:val="green"/>
        </w:rPr>
        <w:t>Agreement</w:t>
      </w:r>
    </w:p>
    <w:p w14:paraId="4A75853D" w14:textId="77777777" w:rsidR="00B46C19" w:rsidRPr="00EE1ADA" w:rsidRDefault="00B46C19" w:rsidP="00B46C19">
      <w:pPr>
        <w:rPr>
          <w:rFonts w:cs="Times"/>
          <w:bCs/>
          <w:lang w:val="en-US"/>
        </w:rPr>
      </w:pPr>
      <w:r w:rsidRPr="00EE1ADA">
        <w:rPr>
          <w:rFonts w:cs="Times"/>
          <w:bCs/>
        </w:rPr>
        <w:t xml:space="preserve">RAN1 to </w:t>
      </w:r>
      <w:proofErr w:type="spellStart"/>
      <w:r w:rsidRPr="00EE1ADA">
        <w:rPr>
          <w:rFonts w:cs="Times"/>
          <w:bCs/>
        </w:rPr>
        <w:t>downselect</w:t>
      </w:r>
      <w:proofErr w:type="spellEnd"/>
      <w:r w:rsidRPr="00EE1ADA">
        <w:rPr>
          <w:rFonts w:cs="Times"/>
          <w:bCs/>
        </w:rPr>
        <w:t xml:space="preserve"> in RAN1#107-e one of the following for an OTA timing synchronization mechanism to enable/maintain Case 6 timing mode:</w:t>
      </w:r>
    </w:p>
    <w:p w14:paraId="198544D0" w14:textId="77777777" w:rsidR="00B46C19" w:rsidRPr="00EE1ADA" w:rsidRDefault="00B46C19" w:rsidP="00483C90">
      <w:pPr>
        <w:numPr>
          <w:ilvl w:val="0"/>
          <w:numId w:val="50"/>
        </w:numPr>
        <w:overflowPunct/>
        <w:autoSpaceDE/>
        <w:autoSpaceDN/>
        <w:adjustRightInd/>
        <w:spacing w:after="0"/>
        <w:textAlignment w:val="auto"/>
        <w:rPr>
          <w:rFonts w:cs="Times"/>
          <w:bCs/>
        </w:rPr>
      </w:pPr>
      <w:r w:rsidRPr="00EE1ADA">
        <w:rPr>
          <w:rFonts w:cs="Times"/>
          <w:bCs/>
        </w:rPr>
        <w:t>Alt 1: no change or enhancement to the Rel-16 OTA synchronization specification is supported in Rel-17 for Case 6 timing.</w:t>
      </w:r>
    </w:p>
    <w:p w14:paraId="28AD9643" w14:textId="77777777" w:rsidR="00B46C19" w:rsidRPr="00EE1ADA" w:rsidRDefault="00B46C19" w:rsidP="00483C90">
      <w:pPr>
        <w:numPr>
          <w:ilvl w:val="0"/>
          <w:numId w:val="50"/>
        </w:numPr>
        <w:overflowPunct/>
        <w:autoSpaceDE/>
        <w:autoSpaceDN/>
        <w:adjustRightInd/>
        <w:spacing w:after="0"/>
        <w:textAlignment w:val="auto"/>
        <w:rPr>
          <w:rFonts w:cs="Times"/>
          <w:bCs/>
        </w:rPr>
      </w:pPr>
      <w:r w:rsidRPr="00EE1ADA">
        <w:rPr>
          <w:rFonts w:cs="Times"/>
          <w:bCs/>
        </w:rPr>
        <w:t>Alt 2: in Rel-17 the Rel-16 OTA synchronization specification is updated to support OTA synchronization for an IAB-node operating solely in Case 6 timing during IAB-MT Tx.</w:t>
      </w:r>
      <w:r w:rsidRPr="00EE1ADA">
        <w:rPr>
          <w:rFonts w:cs="Times"/>
        </w:rPr>
        <w:t xml:space="preserve"> </w:t>
      </w:r>
    </w:p>
    <w:p w14:paraId="266A52BF" w14:textId="77777777" w:rsidR="00B46C19" w:rsidRPr="00EE1ADA" w:rsidRDefault="00B46C19" w:rsidP="00483C90">
      <w:pPr>
        <w:numPr>
          <w:ilvl w:val="1"/>
          <w:numId w:val="50"/>
        </w:numPr>
        <w:overflowPunct/>
        <w:autoSpaceDE/>
        <w:autoSpaceDN/>
        <w:adjustRightInd/>
        <w:spacing w:after="0"/>
        <w:textAlignment w:val="auto"/>
        <w:rPr>
          <w:rFonts w:cs="Times"/>
          <w:bCs/>
        </w:rPr>
      </w:pPr>
      <w:r w:rsidRPr="00EE1ADA">
        <w:rPr>
          <w:rFonts w:cs="Times"/>
          <w:bCs/>
        </w:rPr>
        <w:t xml:space="preserve">FFS range of </w:t>
      </w:r>
      <w:proofErr w:type="spellStart"/>
      <w:r w:rsidRPr="00EE1ADA">
        <w:rPr>
          <w:rFonts w:cs="Times"/>
          <w:bCs/>
        </w:rPr>
        <w:t>T_delta</w:t>
      </w:r>
      <w:proofErr w:type="spellEnd"/>
      <w:r w:rsidRPr="00EE1ADA">
        <w:rPr>
          <w:rFonts w:cs="Times"/>
          <w:bCs/>
        </w:rPr>
        <w:t>.</w:t>
      </w:r>
    </w:p>
    <w:p w14:paraId="57F52B06" w14:textId="77777777" w:rsidR="00B46C19" w:rsidRPr="00EE1ADA" w:rsidRDefault="00B46C19" w:rsidP="00B46C19">
      <w:pPr>
        <w:rPr>
          <w:rFonts w:eastAsia="Malgun Gothic" w:cs="Times"/>
          <w:bCs/>
          <w:lang w:val="en-US"/>
        </w:rPr>
      </w:pPr>
      <w:r w:rsidRPr="00EE1ADA">
        <w:rPr>
          <w:rFonts w:cs="Times"/>
          <w:bCs/>
        </w:rPr>
        <w:t>NOTE: this is to provide a feasible solution to the RAN1#103-e agreement: “An IAB-node can rely on an OTA timing synchronization mechanism to enable/maintain Case 6 timing mode”</w:t>
      </w:r>
    </w:p>
    <w:p w14:paraId="73806383" w14:textId="7C2196D4" w:rsidR="00C66531" w:rsidRDefault="00C66531">
      <w:pPr>
        <w:overflowPunct/>
        <w:autoSpaceDE/>
        <w:autoSpaceDN/>
        <w:adjustRightInd/>
        <w:spacing w:after="0"/>
        <w:textAlignment w:val="auto"/>
        <w:rPr>
          <w:rFonts w:cs="Times"/>
          <w:b/>
          <w:bCs/>
          <w:lang w:val="en-US"/>
        </w:rPr>
      </w:pPr>
      <w:r>
        <w:rPr>
          <w:rFonts w:cs="Times"/>
          <w:b/>
          <w:bCs/>
          <w:lang w:val="en-US"/>
        </w:rPr>
        <w:br w:type="page"/>
      </w:r>
    </w:p>
    <w:p w14:paraId="4AA5593F" w14:textId="77777777" w:rsidR="00C66531" w:rsidRPr="00F55F4D" w:rsidRDefault="00C66531" w:rsidP="00C66531">
      <w:pPr>
        <w:pStyle w:val="Heading3"/>
        <w:rPr>
          <w:rStyle w:val="Strong"/>
          <w:b w:val="0"/>
          <w:bCs w:val="0"/>
        </w:rPr>
      </w:pPr>
      <w:bookmarkStart w:id="25" w:name="_Toc97405349"/>
      <w:r w:rsidRPr="00F55F4D">
        <w:rPr>
          <w:rStyle w:val="Strong"/>
          <w:b w:val="0"/>
          <w:bCs w:val="0"/>
        </w:rPr>
        <w:lastRenderedPageBreak/>
        <w:t>RAN1 #</w:t>
      </w:r>
      <w:r>
        <w:rPr>
          <w:rStyle w:val="Strong"/>
          <w:b w:val="0"/>
          <w:bCs w:val="0"/>
        </w:rPr>
        <w:t>107-e</w:t>
      </w:r>
      <w:r w:rsidRPr="00F55F4D">
        <w:rPr>
          <w:rStyle w:val="Strong"/>
          <w:b w:val="0"/>
          <w:bCs w:val="0"/>
        </w:rPr>
        <w:t xml:space="preserve"> [</w:t>
      </w:r>
      <w:r>
        <w:rPr>
          <w:rStyle w:val="Strong"/>
          <w:b w:val="0"/>
          <w:bCs w:val="0"/>
        </w:rPr>
        <w:t>9</w:t>
      </w:r>
      <w:r w:rsidRPr="00F55F4D">
        <w:rPr>
          <w:rStyle w:val="Strong"/>
          <w:b w:val="0"/>
          <w:bCs w:val="0"/>
        </w:rPr>
        <w:t>]</w:t>
      </w:r>
      <w:bookmarkEnd w:id="25"/>
    </w:p>
    <w:p w14:paraId="584F4286" w14:textId="732D6C88" w:rsidR="00C66531" w:rsidRPr="00ED7C57" w:rsidRDefault="00C66531" w:rsidP="00C66531">
      <w:pPr>
        <w:rPr>
          <w:iCs/>
        </w:rPr>
      </w:pPr>
      <w:r w:rsidRPr="00ED7C57">
        <w:rPr>
          <w:b/>
          <w:iCs/>
        </w:rPr>
        <w:t>R1-2112837</w:t>
      </w:r>
      <w:r w:rsidRPr="00ED7C57">
        <w:rPr>
          <w:iCs/>
        </w:rPr>
        <w:tab/>
        <w:t>Final summary for [106bis-e-NR-eIAB-02] on other enhancements for simultaneous operation of IAB-node’s child and parent links</w:t>
      </w:r>
      <w:r w:rsidRPr="00ED7C57">
        <w:rPr>
          <w:iCs/>
        </w:rPr>
        <w:tab/>
        <w:t>Moderator (Qualcomm Incorporated)</w:t>
      </w:r>
    </w:p>
    <w:p w14:paraId="4E4720EA"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19C68501"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The dynamic range of the MAC CE case #7 timing offset indication is 12 bits.</w:t>
      </w:r>
    </w:p>
    <w:p w14:paraId="6FE94297" w14:textId="77777777" w:rsidR="00ED7C57" w:rsidRPr="00ED7C57" w:rsidRDefault="00ED7C57" w:rsidP="006B35C9">
      <w:pPr>
        <w:pStyle w:val="xmsonormal0"/>
        <w:numPr>
          <w:ilvl w:val="0"/>
          <w:numId w:val="52"/>
        </w:numPr>
        <w:rPr>
          <w:rFonts w:ascii="Times New Roman" w:hAnsi="Times New Roman" w:cs="Times New Roman"/>
          <w:sz w:val="20"/>
          <w:szCs w:val="20"/>
        </w:rPr>
      </w:pPr>
      <w:r w:rsidRPr="00ED7C57">
        <w:rPr>
          <w:rStyle w:val="Strong"/>
          <w:rFonts w:ascii="Times New Roman" w:hAnsi="Times New Roman" w:cs="Times New Roman"/>
          <w:b w:val="0"/>
          <w:bCs w:val="0"/>
          <w:sz w:val="20"/>
          <w:szCs w:val="20"/>
        </w:rPr>
        <w:t>FFS the numerical values of the endpoints of the range</w:t>
      </w:r>
    </w:p>
    <w:p w14:paraId="62AC82C7"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0F220A1A" w14:textId="77777777" w:rsidR="00ED7C57" w:rsidRPr="00ED7C57" w:rsidRDefault="00ED7C57" w:rsidP="00ED7C57">
      <w:pPr>
        <w:pStyle w:val="xmsonormal0"/>
        <w:rPr>
          <w:rFonts w:ascii="Times New Roman" w:hAnsi="Times New Roman" w:cs="Times New Roman"/>
          <w:b/>
          <w:bCs/>
          <w:sz w:val="20"/>
          <w:szCs w:val="20"/>
        </w:rPr>
      </w:pPr>
      <w:r w:rsidRPr="00ED7C57">
        <w:rPr>
          <w:rFonts w:ascii="Times New Roman" w:hAnsi="Times New Roman" w:cs="Times New Roman"/>
          <w:b/>
          <w:bCs/>
          <w:sz w:val="20"/>
          <w:szCs w:val="20"/>
        </w:rPr>
        <w:t>Conclusion</w:t>
      </w:r>
    </w:p>
    <w:p w14:paraId="27EA39F3" w14:textId="77777777" w:rsidR="00ED7C57" w:rsidRPr="00ED7C57" w:rsidRDefault="00ED7C57" w:rsidP="00ED7C57">
      <w:pPr>
        <w:pStyle w:val="xmsonormal0"/>
        <w:rPr>
          <w:rStyle w:val="Strong"/>
          <w:rFonts w:ascii="Times New Roman" w:hAnsi="Times New Roman" w:cs="Times New Roman"/>
          <w:b w:val="0"/>
          <w:bCs w:val="0"/>
          <w:sz w:val="20"/>
          <w:szCs w:val="20"/>
        </w:rPr>
      </w:pPr>
      <w:r w:rsidRPr="00ED7C57">
        <w:rPr>
          <w:rStyle w:val="Strong"/>
          <w:rFonts w:ascii="Times New Roman" w:hAnsi="Times New Roman" w:cs="Times New Roman"/>
          <w:b w:val="0"/>
          <w:bCs w:val="0"/>
          <w:sz w:val="20"/>
          <w:szCs w:val="20"/>
        </w:rPr>
        <w:t>In Rel-17 there is no specification support for the indication of “timing mode” in the desired/provided DL TX power adjustment or the desired UL PSD range indication.</w:t>
      </w:r>
    </w:p>
    <w:p w14:paraId="5FBDE316" w14:textId="77777777" w:rsidR="00ED7C57" w:rsidRPr="00ED7C57" w:rsidRDefault="00ED7C57" w:rsidP="006B35C9">
      <w:pPr>
        <w:pStyle w:val="xmsonormal0"/>
        <w:numPr>
          <w:ilvl w:val="0"/>
          <w:numId w:val="52"/>
        </w:numPr>
        <w:rPr>
          <w:rStyle w:val="Strong"/>
          <w:rFonts w:ascii="Times New Roman" w:hAnsi="Times New Roman" w:cs="Times New Roman"/>
          <w:b w:val="0"/>
          <w:bCs w:val="0"/>
          <w:sz w:val="20"/>
          <w:szCs w:val="20"/>
        </w:rPr>
      </w:pPr>
      <w:r w:rsidRPr="00ED7C57">
        <w:rPr>
          <w:rStyle w:val="Strong"/>
          <w:rFonts w:ascii="Times New Roman" w:hAnsi="Times New Roman" w:cs="Times New Roman"/>
          <w:b w:val="0"/>
          <w:bCs w:val="0"/>
          <w:sz w:val="20"/>
          <w:szCs w:val="20"/>
        </w:rPr>
        <w:t>Note: This does not prevent the indication of case 6 timing mode and UL PSD range as separate conditions to enable a given multiplexing case.</w:t>
      </w:r>
    </w:p>
    <w:p w14:paraId="12BDAB98"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116CAF94" w14:textId="77777777" w:rsidR="00ED7C57" w:rsidRPr="00ED7C57" w:rsidRDefault="00ED7C57" w:rsidP="00ED7C57">
      <w:pPr>
        <w:pStyle w:val="xmsonormal0"/>
        <w:rPr>
          <w:rFonts w:ascii="Times New Roman" w:hAnsi="Times New Roman" w:cs="Times New Roman"/>
          <w:b/>
          <w:bCs/>
          <w:sz w:val="20"/>
          <w:szCs w:val="20"/>
        </w:rPr>
      </w:pPr>
      <w:r w:rsidRPr="00ED7C57">
        <w:rPr>
          <w:rFonts w:ascii="Times New Roman" w:hAnsi="Times New Roman" w:cs="Times New Roman"/>
          <w:b/>
          <w:bCs/>
          <w:sz w:val="20"/>
          <w:szCs w:val="20"/>
        </w:rPr>
        <w:t>Conclusion</w:t>
      </w:r>
    </w:p>
    <w:p w14:paraId="11986D93"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In Rel-17 there is no specification support for the indication of “DL signal/channel type” in the provided DL TX power adjustment indication.</w:t>
      </w:r>
    </w:p>
    <w:p w14:paraId="1FB06BB5"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4E20C749"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5A8A0EC3"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Send an LS to RAN4 to specify the range of values for the indication of the desired/provided DL TX power adjustment, as well as the range of values for the indication of the desired MT UL PSD range.</w:t>
      </w:r>
    </w:p>
    <w:p w14:paraId="4D24E485" w14:textId="77777777" w:rsidR="00384C57" w:rsidRPr="005F6C38" w:rsidRDefault="00384C57" w:rsidP="00384C57">
      <w:pPr>
        <w:pStyle w:val="xmsonormal0"/>
        <w:rPr>
          <w:rFonts w:ascii="Times" w:hAnsi="Times" w:cs="Times"/>
          <w:sz w:val="20"/>
          <w:szCs w:val="20"/>
        </w:rPr>
      </w:pPr>
      <w:r w:rsidRPr="005F6C38">
        <w:rPr>
          <w:rFonts w:ascii="Times" w:hAnsi="Times" w:cs="Times"/>
          <w:sz w:val="20"/>
          <w:szCs w:val="20"/>
        </w:rPr>
        <w:t xml:space="preserve">LS is </w:t>
      </w:r>
      <w:r w:rsidRPr="005F6C38">
        <w:rPr>
          <w:rFonts w:ascii="Times" w:hAnsi="Times" w:cs="Times"/>
          <w:sz w:val="20"/>
          <w:szCs w:val="20"/>
          <w:highlight w:val="green"/>
        </w:rPr>
        <w:t xml:space="preserve">endorsed </w:t>
      </w:r>
      <w:r w:rsidRPr="005F6C38">
        <w:rPr>
          <w:rFonts w:ascii="Times" w:hAnsi="Times" w:cs="Times"/>
          <w:sz w:val="20"/>
          <w:szCs w:val="20"/>
        </w:rPr>
        <w:t>in R1-2112973.</w:t>
      </w:r>
    </w:p>
    <w:p w14:paraId="3173D7BB"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4427F4A1"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4BE09A35"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The provided DL TX power adjustment is applied only to PDSCH and its associated DMRS and PTRS.</w:t>
      </w:r>
    </w:p>
    <w:p w14:paraId="0288B54E"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51A020D7"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0718B818"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lang w:eastAsia="zh-CN"/>
        </w:rPr>
        <w:t>The indicated desired/provided DL TX power adjustment is in terms of a relative offset to</w:t>
      </w:r>
      <w:r w:rsidRPr="00ED7C57">
        <w:rPr>
          <w:rStyle w:val="Strong"/>
          <w:rFonts w:ascii="Times New Roman" w:hAnsi="Times New Roman" w:cs="Times New Roman"/>
          <w:b w:val="0"/>
          <w:bCs w:val="0"/>
          <w:color w:val="FF0000"/>
          <w:sz w:val="20"/>
          <w:szCs w:val="20"/>
          <w:lang w:eastAsia="zh-CN"/>
        </w:rPr>
        <w:t xml:space="preserve"> </w:t>
      </w:r>
      <w:r w:rsidRPr="00ED7C57">
        <w:rPr>
          <w:rStyle w:val="Strong"/>
          <w:rFonts w:ascii="Times New Roman" w:hAnsi="Times New Roman" w:cs="Times New Roman"/>
          <w:b w:val="0"/>
          <w:bCs w:val="0"/>
          <w:sz w:val="20"/>
          <w:szCs w:val="20"/>
          <w:lang w:eastAsia="zh-CN"/>
        </w:rPr>
        <w:t>a CSI-RS</w:t>
      </w:r>
      <w:r w:rsidRPr="00ED7C57">
        <w:rPr>
          <w:rStyle w:val="Strong"/>
          <w:rFonts w:ascii="Times New Roman" w:hAnsi="Times New Roman" w:cs="Times New Roman"/>
          <w:b w:val="0"/>
          <w:bCs w:val="0"/>
          <w:color w:val="FF0000"/>
          <w:sz w:val="20"/>
          <w:szCs w:val="20"/>
          <w:lang w:eastAsia="zh-CN"/>
        </w:rPr>
        <w:t xml:space="preserve"> </w:t>
      </w:r>
      <w:r w:rsidRPr="00ED7C57">
        <w:rPr>
          <w:rStyle w:val="Strong"/>
          <w:rFonts w:ascii="Times New Roman" w:hAnsi="Times New Roman" w:cs="Times New Roman"/>
          <w:b w:val="0"/>
          <w:bCs w:val="0"/>
          <w:sz w:val="20"/>
          <w:szCs w:val="20"/>
          <w:lang w:eastAsia="zh-CN"/>
        </w:rPr>
        <w:t>TX power that is RRC configured.</w:t>
      </w:r>
    </w:p>
    <w:p w14:paraId="5A5B2EFC" w14:textId="77777777" w:rsidR="00ED7C57" w:rsidRPr="00ED7C57" w:rsidRDefault="00ED7C57" w:rsidP="00ED7C57">
      <w:pPr>
        <w:pStyle w:val="xmsonormal0"/>
        <w:rPr>
          <w:rFonts w:ascii="Times New Roman" w:hAnsi="Times New Roman" w:cs="Times New Roman"/>
          <w:sz w:val="20"/>
          <w:szCs w:val="20"/>
        </w:rPr>
      </w:pPr>
      <w:r w:rsidRPr="00ED7C57">
        <w:rPr>
          <w:rFonts w:ascii="Times New Roman" w:hAnsi="Times New Roman" w:cs="Times New Roman"/>
          <w:sz w:val="20"/>
          <w:szCs w:val="20"/>
        </w:rPr>
        <w:t> </w:t>
      </w:r>
    </w:p>
    <w:p w14:paraId="77265136" w14:textId="77777777" w:rsidR="00ED7C57" w:rsidRPr="00ED7C57" w:rsidRDefault="00ED7C57" w:rsidP="00ED7C57">
      <w:pPr>
        <w:pStyle w:val="xmsonormal0"/>
        <w:rPr>
          <w:rFonts w:ascii="Times New Roman" w:hAnsi="Times New Roman" w:cs="Times New Roman"/>
          <w:b/>
          <w:bCs/>
          <w:sz w:val="20"/>
          <w:szCs w:val="20"/>
        </w:rPr>
      </w:pPr>
      <w:r w:rsidRPr="00ED7C57">
        <w:rPr>
          <w:rFonts w:ascii="Times New Roman" w:hAnsi="Times New Roman" w:cs="Times New Roman"/>
          <w:b/>
          <w:bCs/>
          <w:sz w:val="20"/>
          <w:szCs w:val="20"/>
        </w:rPr>
        <w:t>Conclusion</w:t>
      </w:r>
    </w:p>
    <w:p w14:paraId="14067264" w14:textId="77777777" w:rsidR="00ED7C57" w:rsidRPr="00ED7C57" w:rsidRDefault="00ED7C57" w:rsidP="00ED7C57">
      <w:pPr>
        <w:pStyle w:val="xmsonormal0"/>
        <w:rPr>
          <w:rFonts w:ascii="Times New Roman" w:hAnsi="Times New Roman" w:cs="Times New Roman"/>
          <w:sz w:val="20"/>
          <w:szCs w:val="20"/>
        </w:rPr>
      </w:pPr>
      <w:r w:rsidRPr="00ED7C57">
        <w:rPr>
          <w:rStyle w:val="Strong"/>
          <w:rFonts w:ascii="Times New Roman" w:hAnsi="Times New Roman" w:cs="Times New Roman"/>
          <w:b w:val="0"/>
          <w:bCs w:val="0"/>
          <w:sz w:val="20"/>
          <w:szCs w:val="20"/>
        </w:rPr>
        <w:t xml:space="preserve">For Rel-17, no further discussion in RAN1 on </w:t>
      </w:r>
      <w:proofErr w:type="spellStart"/>
      <w:r w:rsidRPr="00ED7C57">
        <w:rPr>
          <w:rStyle w:val="Strong"/>
          <w:rFonts w:ascii="Times New Roman" w:hAnsi="Times New Roman" w:cs="Times New Roman"/>
          <w:b w:val="0"/>
          <w:bCs w:val="0"/>
          <w:sz w:val="20"/>
          <w:szCs w:val="20"/>
        </w:rPr>
        <w:t>eIAB</w:t>
      </w:r>
      <w:proofErr w:type="spellEnd"/>
      <w:r w:rsidRPr="00ED7C57">
        <w:rPr>
          <w:rStyle w:val="Strong"/>
          <w:rFonts w:ascii="Times New Roman" w:hAnsi="Times New Roman" w:cs="Times New Roman"/>
          <w:b w:val="0"/>
          <w:bCs w:val="0"/>
          <w:sz w:val="20"/>
          <w:szCs w:val="20"/>
        </w:rPr>
        <w:t xml:space="preserve"> supporting new triggering conditions for sending an updated PHR.</w:t>
      </w:r>
    </w:p>
    <w:p w14:paraId="565F1DD9" w14:textId="77777777" w:rsidR="00ED7C57" w:rsidRPr="00ED7C57" w:rsidRDefault="00ED7C57" w:rsidP="00ED7C57">
      <w:pPr>
        <w:rPr>
          <w:i/>
          <w:iCs/>
        </w:rPr>
      </w:pPr>
    </w:p>
    <w:p w14:paraId="1A08FE87"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66193BB6" w14:textId="77777777" w:rsidR="00ED7C57" w:rsidRPr="00ED7C57" w:rsidRDefault="00ED7C57" w:rsidP="00ED7C57">
      <w:pPr>
        <w:rPr>
          <w:rFonts w:eastAsia="Calibri"/>
        </w:rPr>
      </w:pPr>
      <w:r w:rsidRPr="00ED7C57">
        <w:rPr>
          <w:rFonts w:eastAsia="Calibri"/>
        </w:rPr>
        <w:t>Select Alt 2 from the aforementioned RAN1#106b-e agreement without specification impact other than the following:</w:t>
      </w:r>
    </w:p>
    <w:p w14:paraId="71149792" w14:textId="77777777" w:rsidR="00ED7C57" w:rsidRPr="00ED7C57" w:rsidRDefault="00ED7C57" w:rsidP="006B35C9">
      <w:pPr>
        <w:numPr>
          <w:ilvl w:val="0"/>
          <w:numId w:val="52"/>
        </w:numPr>
        <w:overflowPunct/>
        <w:autoSpaceDE/>
        <w:autoSpaceDN/>
        <w:adjustRightInd/>
        <w:spacing w:after="0"/>
        <w:textAlignment w:val="auto"/>
        <w:rPr>
          <w:rFonts w:eastAsia="Calibri"/>
        </w:rPr>
      </w:pPr>
      <w:r w:rsidRPr="00ED7C57">
        <w:rPr>
          <w:rFonts w:eastAsia="Calibri"/>
        </w:rPr>
        <w:t xml:space="preserve">Alt A: the </w:t>
      </w:r>
      <w:proofErr w:type="spellStart"/>
      <w:r w:rsidRPr="00ED7C57">
        <w:rPr>
          <w:rFonts w:eastAsia="Calibri"/>
        </w:rPr>
        <w:t>T_delta</w:t>
      </w:r>
      <w:proofErr w:type="spellEnd"/>
      <w:r w:rsidRPr="00ED7C57">
        <w:rPr>
          <w:rFonts w:eastAsia="Calibri"/>
        </w:rPr>
        <w:t xml:space="preserve"> range is updated to support Case 6 timing.</w:t>
      </w:r>
    </w:p>
    <w:p w14:paraId="3E07AFCE" w14:textId="77777777" w:rsidR="00ED7C57" w:rsidRPr="00ED7C57" w:rsidRDefault="00ED7C57" w:rsidP="00ED7C57">
      <w:pPr>
        <w:rPr>
          <w:rFonts w:eastAsia="Calibri"/>
        </w:rPr>
      </w:pPr>
      <w:r w:rsidRPr="00ED7C57">
        <w:rPr>
          <w:rFonts w:eastAsia="Calibri"/>
        </w:rPr>
        <w:t>FFS: Update of one way delay estimation equation in TS38.213 subclause 14</w:t>
      </w:r>
    </w:p>
    <w:p w14:paraId="47F03DBD" w14:textId="77777777" w:rsidR="00ED7C57" w:rsidRPr="00ED7C57" w:rsidRDefault="00ED7C57" w:rsidP="00ED7C57">
      <w:pPr>
        <w:rPr>
          <w:i/>
          <w:iCs/>
        </w:rPr>
      </w:pPr>
    </w:p>
    <w:p w14:paraId="667D5592"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7148C10A" w14:textId="77777777" w:rsidR="00ED7C57" w:rsidRPr="00ED7C57" w:rsidRDefault="00ED7C57" w:rsidP="00ED7C57">
      <w:pPr>
        <w:rPr>
          <w:rFonts w:eastAsia="Calibri"/>
        </w:rPr>
      </w:pPr>
      <w:r w:rsidRPr="00ED7C57">
        <w:rPr>
          <w:rFonts w:eastAsia="Calibri"/>
        </w:rPr>
        <w:t>TCI state ID and RS ID (SSB ID and/or CSI-RS ID) is used to indicate IAB-MT’s DL beam for the desired/provided DL TX power adjustment indication by the IAB-node/the parent-node.</w:t>
      </w:r>
    </w:p>
    <w:p w14:paraId="0F229845" w14:textId="77777777" w:rsidR="00ED7C57" w:rsidRPr="00ED7C57" w:rsidRDefault="00ED7C57" w:rsidP="00ED7C57">
      <w:pPr>
        <w:rPr>
          <w:rFonts w:eastAsia="Calibri"/>
        </w:rPr>
      </w:pPr>
      <w:r w:rsidRPr="00ED7C57">
        <w:rPr>
          <w:rFonts w:eastAsia="MS PGothic"/>
          <w:lang w:eastAsia="ja-JP"/>
        </w:rPr>
        <w:t xml:space="preserve">In case the </w:t>
      </w:r>
      <w:r w:rsidRPr="00ED7C57">
        <w:rPr>
          <w:rFonts w:eastAsia="Calibri"/>
        </w:rPr>
        <w:t xml:space="preserve">desired/provided DL TX power adjustment indication does not include information about the associated IAB-MT’s DL beams, the adjustment is applied to all MT’s DL beams. </w:t>
      </w:r>
    </w:p>
    <w:p w14:paraId="3D383774" w14:textId="77777777" w:rsidR="00ED7C57" w:rsidRPr="00ED7C57" w:rsidRDefault="00ED7C57" w:rsidP="00ED7C57">
      <w:pPr>
        <w:rPr>
          <w:i/>
          <w:iCs/>
        </w:rPr>
      </w:pPr>
    </w:p>
    <w:p w14:paraId="30B4334F"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0C213332" w14:textId="77777777" w:rsidR="00ED7C57" w:rsidRPr="00ED7C57" w:rsidRDefault="00ED7C57" w:rsidP="00ED7C57">
      <w:pPr>
        <w:rPr>
          <w:rFonts w:eastAsia="Calibri"/>
        </w:rPr>
      </w:pPr>
      <w:r w:rsidRPr="00ED7C57">
        <w:rPr>
          <w:rFonts w:eastAsia="Calibri"/>
        </w:rPr>
        <w:t>SRI is used to indicate IAB-MT’s UL beam for the desired UL PSD range indication.</w:t>
      </w:r>
    </w:p>
    <w:p w14:paraId="70B5C24E" w14:textId="77777777" w:rsidR="00ED7C57" w:rsidRPr="00ED7C57" w:rsidRDefault="00ED7C57" w:rsidP="00ED7C57">
      <w:pPr>
        <w:rPr>
          <w:rFonts w:eastAsia="MS PGothic"/>
          <w:lang w:eastAsia="ja-JP"/>
        </w:rPr>
      </w:pPr>
      <w:r w:rsidRPr="00ED7C57">
        <w:rPr>
          <w:rFonts w:eastAsia="MS PGothic"/>
          <w:lang w:eastAsia="ja-JP"/>
        </w:rPr>
        <w:t xml:space="preserve">In case the </w:t>
      </w:r>
      <w:r w:rsidRPr="00ED7C57">
        <w:rPr>
          <w:rFonts w:eastAsia="Calibri"/>
        </w:rPr>
        <w:t xml:space="preserve">desired UL PSD range indication does not include information about the associated IAB-MT’s UL beams, the PSD range is applied to all MT’s UL beams. </w:t>
      </w:r>
    </w:p>
    <w:p w14:paraId="07EC0C92" w14:textId="30C5211C" w:rsidR="00ED7C57" w:rsidRDefault="00ED7C57" w:rsidP="00ED7C57"/>
    <w:p w14:paraId="159403FE" w14:textId="6A69F26D" w:rsidR="00BD3CBB" w:rsidRDefault="00BD3CBB" w:rsidP="00ED7C57"/>
    <w:p w14:paraId="7D86208D" w14:textId="77777777" w:rsidR="00BD3CBB" w:rsidRPr="00BD3CBB" w:rsidRDefault="00BD3CBB" w:rsidP="00ED7C57"/>
    <w:p w14:paraId="05AAF59D"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lastRenderedPageBreak/>
        <w:t>Agreement</w:t>
      </w:r>
    </w:p>
    <w:p w14:paraId="0A9D40D6" w14:textId="77777777" w:rsidR="00ED7C57" w:rsidRPr="00ED7C57" w:rsidRDefault="00ED7C57" w:rsidP="00ED7C57">
      <w:pPr>
        <w:rPr>
          <w:rFonts w:eastAsia="Calibri"/>
        </w:rPr>
      </w:pPr>
      <w:r w:rsidRPr="00ED7C57">
        <w:rPr>
          <w:rFonts w:eastAsia="Calibri"/>
        </w:rPr>
        <w:t>Support optionally indicating “slot index” in the provided DL TX power adjustment indication, that comprises indicating a list of one or multiple slot indices for which the associated DL power adjustment is applied.</w:t>
      </w:r>
    </w:p>
    <w:p w14:paraId="4DCCF914" w14:textId="77777777" w:rsidR="00ED7C57" w:rsidRPr="00ED7C57" w:rsidRDefault="00ED7C57" w:rsidP="006B35C9">
      <w:pPr>
        <w:pStyle w:val="ListParagraph"/>
        <w:numPr>
          <w:ilvl w:val="0"/>
          <w:numId w:val="54"/>
        </w:numPr>
        <w:overflowPunct/>
        <w:autoSpaceDE/>
        <w:autoSpaceDN/>
        <w:adjustRightInd/>
        <w:spacing w:after="0"/>
        <w:jc w:val="both"/>
        <w:rPr>
          <w:rFonts w:eastAsia="Calibri"/>
          <w:color w:val="595959"/>
        </w:rPr>
      </w:pPr>
      <w:r w:rsidRPr="00ED7C57">
        <w:rPr>
          <w:rFonts w:eastAsia="Calibri"/>
          <w:color w:val="595959"/>
        </w:rPr>
        <w:t>FFS:  support of “slot index” indication in the desired DL TX power adjustment</w:t>
      </w:r>
    </w:p>
    <w:p w14:paraId="4B7C5BF7" w14:textId="77777777" w:rsidR="00ED7C57" w:rsidRPr="00ED7C57" w:rsidRDefault="00ED7C57" w:rsidP="006B35C9">
      <w:pPr>
        <w:pStyle w:val="ListParagraph"/>
        <w:numPr>
          <w:ilvl w:val="0"/>
          <w:numId w:val="54"/>
        </w:numPr>
        <w:overflowPunct/>
        <w:autoSpaceDE/>
        <w:autoSpaceDN/>
        <w:adjustRightInd/>
        <w:spacing w:after="0"/>
        <w:jc w:val="both"/>
        <w:rPr>
          <w:rFonts w:eastAsia="Calibri"/>
          <w:color w:val="595959"/>
        </w:rPr>
      </w:pPr>
      <w:r w:rsidRPr="00ED7C57">
        <w:rPr>
          <w:rFonts w:eastAsia="Calibri"/>
          <w:color w:val="595959"/>
        </w:rPr>
        <w:t>FFS:  support of “slot index” indication in the desired UL PSD range indication</w:t>
      </w:r>
    </w:p>
    <w:p w14:paraId="7CE0FB8D" w14:textId="77777777" w:rsidR="00ED7C57" w:rsidRPr="00ED7C57" w:rsidRDefault="00ED7C57" w:rsidP="00ED7C57">
      <w:pPr>
        <w:rPr>
          <w:i/>
          <w:iCs/>
        </w:rPr>
      </w:pPr>
    </w:p>
    <w:p w14:paraId="5E1F54D8"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7306CFC9" w14:textId="77777777" w:rsidR="00ED7C57" w:rsidRPr="00ED7C57" w:rsidRDefault="00ED7C57" w:rsidP="00ED7C57">
      <w:pPr>
        <w:pStyle w:val="xmsonormal"/>
        <w:spacing w:before="0" w:beforeAutospacing="0" w:after="0" w:afterAutospacing="0"/>
        <w:rPr>
          <w:sz w:val="20"/>
          <w:szCs w:val="20"/>
          <w:lang w:eastAsia="zh-CN"/>
        </w:rPr>
      </w:pPr>
      <w:r w:rsidRPr="00ED7C57">
        <w:rPr>
          <w:rStyle w:val="Strong"/>
          <w:b w:val="0"/>
          <w:bCs w:val="0"/>
          <w:sz w:val="20"/>
          <w:szCs w:val="20"/>
          <w:lang w:eastAsia="zh-CN"/>
        </w:rPr>
        <w:t>The indication of the desired/provided DL TX power adjustment and desired UL PSD range can further include:</w:t>
      </w:r>
    </w:p>
    <w:p w14:paraId="675E52BF" w14:textId="77777777" w:rsidR="00ED7C57" w:rsidRPr="00ED7C57" w:rsidRDefault="00ED7C57" w:rsidP="006B35C9">
      <w:pPr>
        <w:numPr>
          <w:ilvl w:val="0"/>
          <w:numId w:val="54"/>
        </w:numPr>
        <w:overflowPunct/>
        <w:autoSpaceDE/>
        <w:autoSpaceDN/>
        <w:adjustRightInd/>
        <w:spacing w:after="0"/>
        <w:textAlignment w:val="auto"/>
        <w:rPr>
          <w:lang w:eastAsia="zh-CN"/>
        </w:rPr>
      </w:pPr>
      <w:r w:rsidRPr="00ED7C57">
        <w:rPr>
          <w:rStyle w:val="Strong"/>
          <w:rFonts w:eastAsia="MS Gothic"/>
          <w:b w:val="0"/>
          <w:bCs w:val="0"/>
          <w:lang w:eastAsia="zh-CN"/>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p>
    <w:p w14:paraId="289945A0" w14:textId="77777777" w:rsidR="00ED7C57" w:rsidRPr="00ED7C57" w:rsidRDefault="00ED7C57" w:rsidP="00ED7C57">
      <w:pPr>
        <w:pStyle w:val="xmsonormal"/>
        <w:spacing w:before="0" w:beforeAutospacing="0" w:after="0" w:afterAutospacing="0"/>
        <w:rPr>
          <w:sz w:val="20"/>
          <w:szCs w:val="20"/>
          <w:lang w:eastAsia="zh-CN"/>
        </w:rPr>
      </w:pPr>
    </w:p>
    <w:p w14:paraId="1B10D59B" w14:textId="77777777" w:rsidR="00ED7C57" w:rsidRPr="00ED7C57" w:rsidRDefault="00ED7C57" w:rsidP="00ED7C57">
      <w:pPr>
        <w:pStyle w:val="xmsonormal0"/>
        <w:rPr>
          <w:rFonts w:ascii="Times New Roman" w:eastAsia="Malgun Gothic" w:hAnsi="Times New Roman" w:cs="Times New Roman"/>
          <w:sz w:val="20"/>
          <w:szCs w:val="20"/>
          <w:lang w:eastAsia="ko-KR"/>
        </w:rPr>
      </w:pPr>
      <w:r w:rsidRPr="00ED7C57">
        <w:rPr>
          <w:rStyle w:val="Strong"/>
          <w:rFonts w:ascii="Times New Roman" w:hAnsi="Times New Roman" w:cs="Times New Roman"/>
          <w:b w:val="0"/>
          <w:bCs w:val="0"/>
          <w:color w:val="000000"/>
          <w:sz w:val="20"/>
          <w:szCs w:val="20"/>
          <w:highlight w:val="green"/>
        </w:rPr>
        <w:t>Agreement</w:t>
      </w:r>
    </w:p>
    <w:p w14:paraId="6FDF63E9" w14:textId="77777777" w:rsidR="00ED7C57" w:rsidRPr="00ED7C57" w:rsidRDefault="00ED7C57" w:rsidP="00ED7C57">
      <w:pPr>
        <w:pStyle w:val="xmsonormal"/>
        <w:spacing w:before="0" w:beforeAutospacing="0" w:after="0" w:afterAutospacing="0"/>
        <w:rPr>
          <w:sz w:val="20"/>
          <w:szCs w:val="20"/>
          <w:lang w:eastAsia="zh-CN"/>
        </w:rPr>
      </w:pPr>
      <w:r w:rsidRPr="00ED7C57">
        <w:rPr>
          <w:rStyle w:val="Strong"/>
          <w:b w:val="0"/>
          <w:bCs w:val="0"/>
          <w:sz w:val="20"/>
          <w:szCs w:val="20"/>
          <w:lang w:eastAsia="zh-CN"/>
        </w:rPr>
        <w:t>Support optionally indicating “slot index” in the provided DL TX power adjustment indication, that comprises indicating a list of one or multiple slot indices for which the associated DL power adjustment is applied.</w:t>
      </w:r>
    </w:p>
    <w:p w14:paraId="6808E238" w14:textId="77777777" w:rsidR="00ED7C57" w:rsidRPr="00ED7C57" w:rsidRDefault="00ED7C57" w:rsidP="006B35C9">
      <w:pPr>
        <w:numPr>
          <w:ilvl w:val="0"/>
          <w:numId w:val="54"/>
        </w:numPr>
        <w:overflowPunct/>
        <w:autoSpaceDE/>
        <w:autoSpaceDN/>
        <w:adjustRightInd/>
        <w:spacing w:after="0"/>
        <w:textAlignment w:val="auto"/>
        <w:rPr>
          <w:lang w:eastAsia="zh-CN"/>
        </w:rPr>
      </w:pPr>
      <w:r w:rsidRPr="00ED7C57">
        <w:rPr>
          <w:rStyle w:val="Strong"/>
          <w:rFonts w:eastAsia="MS Gothic"/>
          <w:b w:val="0"/>
          <w:bCs w:val="0"/>
          <w:lang w:eastAsia="zh-CN"/>
        </w:rPr>
        <w:t>Support of “slot index” indication in the desired DL TX power adjustment indication</w:t>
      </w:r>
    </w:p>
    <w:p w14:paraId="37DB72DC" w14:textId="77777777" w:rsidR="00ED7C57" w:rsidRPr="00ED7C57" w:rsidRDefault="00ED7C57" w:rsidP="00ED7C57">
      <w:pPr>
        <w:rPr>
          <w:i/>
          <w:iCs/>
        </w:rPr>
      </w:pPr>
    </w:p>
    <w:p w14:paraId="78D226B4" w14:textId="2A30D594" w:rsidR="00D55475" w:rsidRPr="00BD3CBB" w:rsidRDefault="00D55475">
      <w:pPr>
        <w:overflowPunct/>
        <w:autoSpaceDE/>
        <w:autoSpaceDN/>
        <w:adjustRightInd/>
        <w:spacing w:after="0"/>
        <w:textAlignment w:val="auto"/>
        <w:rPr>
          <w:rFonts w:eastAsia="Calibri"/>
          <w:sz w:val="21"/>
          <w:szCs w:val="21"/>
        </w:rPr>
      </w:pPr>
      <w:r w:rsidRPr="00BD3CBB">
        <w:rPr>
          <w:rFonts w:eastAsia="Calibri"/>
          <w:sz w:val="21"/>
          <w:szCs w:val="21"/>
        </w:rPr>
        <w:br w:type="page"/>
      </w:r>
    </w:p>
    <w:p w14:paraId="3D3E9081" w14:textId="45C3C6F8" w:rsidR="00D55475" w:rsidRPr="00F55F4D" w:rsidRDefault="00D55475" w:rsidP="00D55475">
      <w:pPr>
        <w:pStyle w:val="Heading3"/>
        <w:rPr>
          <w:rStyle w:val="Strong"/>
          <w:b w:val="0"/>
          <w:bCs w:val="0"/>
        </w:rPr>
      </w:pPr>
      <w:bookmarkStart w:id="26" w:name="_Toc97405350"/>
      <w:r w:rsidRPr="00F55F4D">
        <w:rPr>
          <w:rStyle w:val="Strong"/>
          <w:b w:val="0"/>
          <w:bCs w:val="0"/>
        </w:rPr>
        <w:lastRenderedPageBreak/>
        <w:t>RAN1 #</w:t>
      </w:r>
      <w:r>
        <w:rPr>
          <w:rStyle w:val="Strong"/>
          <w:b w:val="0"/>
          <w:bCs w:val="0"/>
        </w:rPr>
        <w:t>10</w:t>
      </w:r>
      <w:r>
        <w:rPr>
          <w:rStyle w:val="Strong"/>
          <w:b w:val="0"/>
          <w:bCs w:val="0"/>
        </w:rPr>
        <w:t>8</w:t>
      </w:r>
      <w:r>
        <w:rPr>
          <w:rStyle w:val="Strong"/>
          <w:b w:val="0"/>
          <w:bCs w:val="0"/>
        </w:rPr>
        <w:t>-e</w:t>
      </w:r>
      <w:r w:rsidRPr="00F55F4D">
        <w:rPr>
          <w:rStyle w:val="Strong"/>
          <w:b w:val="0"/>
          <w:bCs w:val="0"/>
        </w:rPr>
        <w:t xml:space="preserve"> [</w:t>
      </w:r>
      <w:r>
        <w:rPr>
          <w:rStyle w:val="Strong"/>
          <w:b w:val="0"/>
          <w:bCs w:val="0"/>
        </w:rPr>
        <w:t>10</w:t>
      </w:r>
      <w:r w:rsidRPr="00F55F4D">
        <w:rPr>
          <w:rStyle w:val="Strong"/>
          <w:b w:val="0"/>
          <w:bCs w:val="0"/>
        </w:rPr>
        <w:t>]</w:t>
      </w:r>
      <w:bookmarkEnd w:id="26"/>
    </w:p>
    <w:p w14:paraId="1A8FA74A" w14:textId="37747E09" w:rsidR="00BC5C4C" w:rsidRPr="00DE1988" w:rsidRDefault="00BC5C4C" w:rsidP="00BC5C4C">
      <w:r w:rsidRPr="00DE1988">
        <w:rPr>
          <w:b/>
        </w:rPr>
        <w:t>R1-2202</w:t>
      </w:r>
      <w:r>
        <w:rPr>
          <w:b/>
        </w:rPr>
        <w:t>831</w:t>
      </w:r>
      <w:r w:rsidRPr="00DE1988">
        <w:tab/>
        <w:t>FL summary #</w:t>
      </w:r>
      <w:r>
        <w:t>2</w:t>
      </w:r>
      <w:r w:rsidRPr="00DE1988">
        <w:t xml:space="preserve"> of [108-e-R17-eIAB-02]</w:t>
      </w:r>
      <w:r w:rsidRPr="00DE1988">
        <w:tab/>
        <w:t>Moderator (Qualcomm Incorporated)</w:t>
      </w:r>
    </w:p>
    <w:p w14:paraId="2E7E458A" w14:textId="1E0E7A01" w:rsidR="00ED7C57" w:rsidRDefault="00ED7C57" w:rsidP="00ED7C57">
      <w:pPr>
        <w:contextualSpacing/>
        <w:rPr>
          <w:rFonts w:eastAsia="Calibri"/>
          <w:sz w:val="21"/>
          <w:szCs w:val="21"/>
          <w:highlight w:val="yellow"/>
        </w:rPr>
      </w:pPr>
    </w:p>
    <w:p w14:paraId="0670B903" w14:textId="77777777" w:rsidR="00BC5C4C" w:rsidRPr="00E145BD" w:rsidRDefault="00BC5C4C" w:rsidP="00EC4EA2">
      <w:pPr>
        <w:spacing w:after="0"/>
        <w:rPr>
          <w:rFonts w:eastAsia="Malgun Gothic" w:cs="Times"/>
          <w:highlight w:val="green"/>
          <w:lang w:val="en-US" w:eastAsia="ko-KR"/>
        </w:rPr>
      </w:pPr>
      <w:r w:rsidRPr="00E145BD">
        <w:rPr>
          <w:rFonts w:cs="Times"/>
          <w:highlight w:val="green"/>
        </w:rPr>
        <w:t>Agreement</w:t>
      </w:r>
    </w:p>
    <w:p w14:paraId="2D766768" w14:textId="77777777" w:rsidR="00BC5C4C" w:rsidRPr="00031339" w:rsidRDefault="00BC5C4C" w:rsidP="00BC5C4C">
      <w:pPr>
        <w:rPr>
          <w:rFonts w:cs="Times"/>
        </w:rPr>
      </w:pPr>
      <w:r w:rsidRPr="00031339">
        <w:rPr>
          <w:rFonts w:cs="Times"/>
          <w:bCs/>
        </w:rPr>
        <w:t xml:space="preserve">The desired MT UL PSD range is indicated via a max value, </w:t>
      </w:r>
      <w:r w:rsidRPr="00031339">
        <w:rPr>
          <w:rFonts w:cs="Times"/>
          <w:bCs/>
          <w:i/>
          <w:iCs/>
        </w:rPr>
        <w:t>Pmax,</w:t>
      </w:r>
      <w:r w:rsidRPr="00031339">
        <w:rPr>
          <w:rFonts w:cs="Times"/>
          <w:bCs/>
        </w:rPr>
        <w:t xml:space="preserve"> and an </w:t>
      </w:r>
      <w:r w:rsidRPr="00031339">
        <w:rPr>
          <w:rFonts w:cs="Times"/>
          <w:bCs/>
          <w:i/>
          <w:iCs/>
        </w:rPr>
        <w:t>offset</w:t>
      </w:r>
      <w:r w:rsidRPr="00031339">
        <w:rPr>
          <w:rFonts w:cs="Times"/>
          <w:bCs/>
        </w:rPr>
        <w:t xml:space="preserve"> to the max value.</w:t>
      </w:r>
    </w:p>
    <w:p w14:paraId="3269C6EA" w14:textId="77777777" w:rsidR="00BC5C4C" w:rsidRPr="00031339" w:rsidRDefault="00BC5C4C" w:rsidP="006B35C9">
      <w:pPr>
        <w:numPr>
          <w:ilvl w:val="0"/>
          <w:numId w:val="61"/>
        </w:numPr>
        <w:overflowPunct/>
        <w:autoSpaceDE/>
        <w:adjustRightInd/>
        <w:spacing w:after="0"/>
        <w:contextualSpacing/>
        <w:textAlignment w:val="auto"/>
        <w:rPr>
          <w:rFonts w:cs="Times"/>
        </w:rPr>
      </w:pPr>
      <w:r w:rsidRPr="00031339">
        <w:rPr>
          <w:rFonts w:cs="Times"/>
          <w:bCs/>
        </w:rPr>
        <w:t xml:space="preserve">The </w:t>
      </w:r>
      <w:r w:rsidRPr="00031339">
        <w:rPr>
          <w:rFonts w:cs="Times"/>
          <w:bCs/>
          <w:i/>
          <w:iCs/>
        </w:rPr>
        <w:t>offset</w:t>
      </w:r>
      <w:r w:rsidRPr="00031339">
        <w:rPr>
          <w:rFonts w:cs="Times"/>
          <w:bCs/>
        </w:rPr>
        <w:t xml:space="preserve"> is indicated in the range of 0…10 dB</w:t>
      </w:r>
    </w:p>
    <w:p w14:paraId="1F00D973" w14:textId="77777777" w:rsidR="00BC5C4C" w:rsidRPr="00031339" w:rsidRDefault="00BC5C4C" w:rsidP="006B35C9">
      <w:pPr>
        <w:numPr>
          <w:ilvl w:val="0"/>
          <w:numId w:val="61"/>
        </w:numPr>
        <w:overflowPunct/>
        <w:autoSpaceDE/>
        <w:adjustRightInd/>
        <w:spacing w:after="0"/>
        <w:contextualSpacing/>
        <w:textAlignment w:val="auto"/>
        <w:rPr>
          <w:rFonts w:cs="Times"/>
        </w:rPr>
      </w:pPr>
      <w:r w:rsidRPr="00031339">
        <w:rPr>
          <w:rFonts w:cs="Times"/>
          <w:bCs/>
        </w:rPr>
        <w:t xml:space="preserve">The range of max value, </w:t>
      </w:r>
      <w:r w:rsidRPr="00031339">
        <w:rPr>
          <w:rFonts w:cs="Times"/>
          <w:bCs/>
          <w:i/>
          <w:iCs/>
        </w:rPr>
        <w:t>Pmax,</w:t>
      </w:r>
      <w:r w:rsidRPr="00031339">
        <w:rPr>
          <w:rFonts w:cs="Times"/>
          <w:bCs/>
        </w:rPr>
        <w:t xml:space="preserve"> is (-60..50) dBm.</w:t>
      </w:r>
    </w:p>
    <w:p w14:paraId="7EA2CD77" w14:textId="77777777" w:rsidR="00BC5C4C" w:rsidRPr="00031339" w:rsidRDefault="00BC5C4C" w:rsidP="00BC5C4C">
      <w:pPr>
        <w:rPr>
          <w:rFonts w:cs="Times"/>
        </w:rPr>
      </w:pPr>
      <w:r w:rsidRPr="00031339">
        <w:rPr>
          <w:rFonts w:cs="Times"/>
        </w:rPr>
        <w:t> </w:t>
      </w:r>
    </w:p>
    <w:p w14:paraId="46B15361" w14:textId="77777777" w:rsidR="00BC5C4C" w:rsidRPr="00E145BD" w:rsidRDefault="00BC5C4C" w:rsidP="00EC4EA2">
      <w:pPr>
        <w:spacing w:after="0"/>
        <w:rPr>
          <w:rFonts w:eastAsia="Malgun Gothic" w:cs="Times"/>
          <w:highlight w:val="green"/>
          <w:lang w:val="en-US" w:eastAsia="ko-KR"/>
        </w:rPr>
      </w:pPr>
      <w:r w:rsidRPr="00E145BD">
        <w:rPr>
          <w:rFonts w:cs="Times"/>
          <w:highlight w:val="green"/>
        </w:rPr>
        <w:t>Agreement</w:t>
      </w:r>
    </w:p>
    <w:p w14:paraId="1BD8818A" w14:textId="77777777" w:rsidR="00BC5C4C" w:rsidRPr="00DE1988" w:rsidRDefault="00BC5C4C" w:rsidP="00BC5C4C">
      <w:pPr>
        <w:rPr>
          <w:rFonts w:cs="Times"/>
        </w:rPr>
      </w:pPr>
      <w:r w:rsidRPr="00DE1988">
        <w:rPr>
          <w:rFonts w:cs="Times"/>
          <w:bCs/>
        </w:rPr>
        <w:t>Support “slot index” indication in the desired UL PSD range indication.</w:t>
      </w:r>
    </w:p>
    <w:p w14:paraId="5BEE41AE" w14:textId="77777777" w:rsidR="00BC5C4C" w:rsidRPr="00DE1988" w:rsidRDefault="00BC5C4C" w:rsidP="00BC5C4C">
      <w:pPr>
        <w:rPr>
          <w:rFonts w:cs="Times"/>
          <w:color w:val="1F497D"/>
        </w:rPr>
      </w:pPr>
    </w:p>
    <w:p w14:paraId="348B2CF6" w14:textId="77777777" w:rsidR="00BC5C4C" w:rsidRPr="00E145BD" w:rsidRDefault="00BC5C4C" w:rsidP="00EC4EA2">
      <w:pPr>
        <w:spacing w:after="0"/>
        <w:rPr>
          <w:rFonts w:eastAsia="Malgun Gothic" w:cs="Times"/>
          <w:highlight w:val="green"/>
          <w:lang w:val="en-US" w:eastAsia="ko-KR"/>
        </w:rPr>
      </w:pPr>
      <w:r w:rsidRPr="00E145BD">
        <w:rPr>
          <w:rFonts w:cs="Times"/>
          <w:highlight w:val="green"/>
        </w:rPr>
        <w:t>Agreement</w:t>
      </w:r>
    </w:p>
    <w:p w14:paraId="5A48AE2F" w14:textId="77777777" w:rsidR="00BC5C4C" w:rsidRPr="00DE1988" w:rsidRDefault="00BC5C4C" w:rsidP="00BC5C4C">
      <w:pPr>
        <w:rPr>
          <w:rFonts w:cs="Times"/>
          <w:bCs/>
        </w:rPr>
      </w:pPr>
      <w:r w:rsidRPr="00DE1988">
        <w:rPr>
          <w:rFonts w:cs="Times"/>
          <w:bCs/>
        </w:rPr>
        <w:t xml:space="preserve">Extend the range of </w:t>
      </w:r>
      <w:proofErr w:type="spellStart"/>
      <w:r w:rsidRPr="00DE1988">
        <w:rPr>
          <w:rFonts w:cs="Times"/>
          <w:bCs/>
        </w:rPr>
        <w:t>T</w:t>
      </w:r>
      <w:r w:rsidRPr="00DE1988">
        <w:rPr>
          <w:rFonts w:cs="Times"/>
          <w:bCs/>
          <w:vertAlign w:val="subscript"/>
        </w:rPr>
        <w:t>delta</w:t>
      </w:r>
      <w:proofErr w:type="spellEnd"/>
      <w:r w:rsidRPr="00DE1988">
        <w:rPr>
          <w:rFonts w:cs="Times"/>
          <w:bCs/>
        </w:rPr>
        <w:t xml:space="preserve"> in the Timing Delta MAC CE to (0,1,…,2047).</w:t>
      </w:r>
    </w:p>
    <w:p w14:paraId="314F3298" w14:textId="77777777" w:rsidR="00BC5C4C" w:rsidRPr="00DE1988" w:rsidRDefault="00BC5C4C" w:rsidP="00BC5C4C">
      <w:pPr>
        <w:rPr>
          <w:rFonts w:cs="Times"/>
        </w:rPr>
      </w:pPr>
    </w:p>
    <w:p w14:paraId="4654ABD0" w14:textId="77777777" w:rsidR="00BC5C4C" w:rsidRPr="00E145BD" w:rsidRDefault="00BC5C4C" w:rsidP="00EC4EA2">
      <w:pPr>
        <w:spacing w:after="0"/>
        <w:rPr>
          <w:rFonts w:eastAsia="Malgun Gothic" w:cs="Times"/>
          <w:highlight w:val="green"/>
          <w:lang w:val="en-US" w:eastAsia="ko-KR"/>
        </w:rPr>
      </w:pPr>
      <w:r w:rsidRPr="00E145BD">
        <w:rPr>
          <w:rFonts w:cs="Times"/>
          <w:highlight w:val="green"/>
        </w:rPr>
        <w:t>Agreement</w:t>
      </w:r>
    </w:p>
    <w:p w14:paraId="3950260D" w14:textId="77777777" w:rsidR="00BC5C4C" w:rsidRPr="00413686" w:rsidRDefault="00BC5C4C" w:rsidP="00BC5C4C">
      <w:pPr>
        <w:rPr>
          <w:rFonts w:cs="Times"/>
          <w:bCs/>
          <w:szCs w:val="22"/>
        </w:rPr>
      </w:pPr>
      <w:r w:rsidRPr="00413686">
        <w:rPr>
          <w:rFonts w:cs="Times"/>
          <w:bCs/>
          <w:szCs w:val="22"/>
        </w:rPr>
        <w:t>For Case 7 UL timing, the IAB-MT advances its uplink timing (relative to its DL RX timing) by T</w:t>
      </w:r>
      <w:r w:rsidRPr="00413686">
        <w:rPr>
          <w:rFonts w:cs="Times"/>
          <w:bCs/>
          <w:szCs w:val="22"/>
          <w:vertAlign w:val="subscript"/>
        </w:rPr>
        <w:t>TA</w:t>
      </w:r>
      <w:r w:rsidRPr="00413686">
        <w:rPr>
          <w:rFonts w:cs="Times"/>
          <w:bCs/>
          <w:szCs w:val="22"/>
        </w:rPr>
        <w:t xml:space="preserve"> + N</w:t>
      </w:r>
      <w:r w:rsidRPr="00413686">
        <w:rPr>
          <w:rFonts w:cs="Times"/>
          <w:bCs/>
          <w:szCs w:val="22"/>
          <w:vertAlign w:val="subscript"/>
        </w:rPr>
        <w:t xml:space="preserve">TA,offset,2 </w:t>
      </w:r>
      <w:r w:rsidRPr="00413686">
        <w:rPr>
          <w:rFonts w:cs="Times"/>
          <w:bCs/>
          <w:szCs w:val="22"/>
        </w:rPr>
        <w:t>· T</w:t>
      </w:r>
      <w:r w:rsidRPr="00413686">
        <w:rPr>
          <w:rFonts w:cs="Times"/>
          <w:bCs/>
          <w:szCs w:val="22"/>
          <w:vertAlign w:val="subscript"/>
        </w:rPr>
        <w:t>c</w:t>
      </w:r>
      <w:r w:rsidRPr="00413686">
        <w:rPr>
          <w:rFonts w:cs="Times"/>
          <w:bCs/>
          <w:szCs w:val="22"/>
        </w:rPr>
        <w:t>, where T</w:t>
      </w:r>
      <w:r w:rsidRPr="00413686">
        <w:rPr>
          <w:rFonts w:cs="Times"/>
          <w:bCs/>
          <w:szCs w:val="22"/>
          <w:vertAlign w:val="subscript"/>
        </w:rPr>
        <w:t>TA</w:t>
      </w:r>
      <w:r w:rsidRPr="00413686">
        <w:rPr>
          <w:rFonts w:cs="Times"/>
          <w:bCs/>
          <w:szCs w:val="22"/>
        </w:rPr>
        <w:t xml:space="preserve"> is obtained as for a UE in clause 4.3.1 of TS38.211, and N</w:t>
      </w:r>
      <w:r w:rsidRPr="00413686">
        <w:rPr>
          <w:rFonts w:cs="Times"/>
          <w:bCs/>
          <w:szCs w:val="22"/>
          <w:vertAlign w:val="subscript"/>
        </w:rPr>
        <w:t>TA,offset,2</w:t>
      </w:r>
      <w:r w:rsidRPr="00413686">
        <w:rPr>
          <w:rFonts w:cs="Times"/>
          <w:bCs/>
          <w:szCs w:val="22"/>
        </w:rPr>
        <w:t>= T</w:t>
      </w:r>
      <w:r w:rsidRPr="00413686">
        <w:rPr>
          <w:rFonts w:cs="Times"/>
          <w:bCs/>
          <w:szCs w:val="22"/>
          <w:vertAlign w:val="subscript"/>
        </w:rPr>
        <w:t>offset,2</w:t>
      </w:r>
      <w:r w:rsidRPr="00413686">
        <w:rPr>
          <w:rFonts w:cs="Times"/>
          <w:bCs/>
          <w:szCs w:val="22"/>
        </w:rPr>
        <w:t xml:space="preserve"> · 16 · 64/2</w:t>
      </w:r>
      <w:r w:rsidRPr="00413686">
        <w:rPr>
          <w:rFonts w:cs="Times"/>
          <w:bCs/>
          <w:szCs w:val="22"/>
          <w:vertAlign w:val="superscript"/>
        </w:rPr>
        <w:t>µ</w:t>
      </w:r>
      <w:r w:rsidRPr="00413686">
        <w:rPr>
          <w:rFonts w:cs="Times"/>
          <w:bCs/>
          <w:szCs w:val="22"/>
        </w:rPr>
        <w:t>, and T</w:t>
      </w:r>
      <w:r w:rsidRPr="00413686">
        <w:rPr>
          <w:rFonts w:cs="Times"/>
          <w:bCs/>
          <w:szCs w:val="22"/>
          <w:vertAlign w:val="subscript"/>
        </w:rPr>
        <w:t>offset,2</w:t>
      </w:r>
      <w:r w:rsidRPr="00413686">
        <w:rPr>
          <w:rFonts w:cs="Times"/>
          <w:bCs/>
          <w:szCs w:val="22"/>
        </w:rPr>
        <w:t xml:space="preserve"> is provided (by MAC-CE) in the range of (-3072, 1023).</w:t>
      </w:r>
    </w:p>
    <w:p w14:paraId="52D0923E" w14:textId="77777777" w:rsidR="00BC5C4C" w:rsidRPr="00DE1988" w:rsidRDefault="00BC5C4C" w:rsidP="00BC5C4C">
      <w:pPr>
        <w:rPr>
          <w:rFonts w:cs="Times"/>
          <w:highlight w:val="cyan"/>
          <w:lang w:eastAsia="x-none"/>
        </w:rPr>
      </w:pPr>
    </w:p>
    <w:p w14:paraId="26874657" w14:textId="77777777" w:rsidR="00BC5C4C" w:rsidRPr="00E145BD" w:rsidRDefault="00BC5C4C" w:rsidP="00EC4EA2">
      <w:pPr>
        <w:spacing w:after="0"/>
        <w:rPr>
          <w:rFonts w:eastAsia="Malgun Gothic" w:cs="Times"/>
          <w:highlight w:val="green"/>
          <w:lang w:val="en-US" w:eastAsia="ko-KR"/>
        </w:rPr>
      </w:pPr>
      <w:r w:rsidRPr="00E145BD">
        <w:rPr>
          <w:rFonts w:cs="Times"/>
          <w:highlight w:val="green"/>
        </w:rPr>
        <w:t>Agreement</w:t>
      </w:r>
    </w:p>
    <w:p w14:paraId="2EA24E13" w14:textId="77777777" w:rsidR="00BC5C4C" w:rsidRPr="007066EA" w:rsidRDefault="00BC5C4C" w:rsidP="00BC5C4C">
      <w:pPr>
        <w:shd w:val="clear" w:color="auto" w:fill="FFFFFF"/>
        <w:rPr>
          <w:rFonts w:cs="Times"/>
          <w:sz w:val="21"/>
          <w:szCs w:val="21"/>
        </w:rPr>
      </w:pPr>
      <w:r w:rsidRPr="007066EA">
        <w:rPr>
          <w:rFonts w:cs="Times"/>
          <w:bCs/>
        </w:rPr>
        <w:t>The desired/provided DL TX power adjustment can be indicated with 5 bits and a 1 dB resolution.</w:t>
      </w:r>
    </w:p>
    <w:p w14:paraId="2399F9E8" w14:textId="77777777" w:rsidR="00BC5C4C" w:rsidRPr="007066EA" w:rsidRDefault="00BC5C4C" w:rsidP="006B35C9">
      <w:pPr>
        <w:numPr>
          <w:ilvl w:val="0"/>
          <w:numId w:val="61"/>
        </w:numPr>
        <w:shd w:val="clear" w:color="auto" w:fill="FFFFFF"/>
        <w:overflowPunct/>
        <w:autoSpaceDE/>
        <w:autoSpaceDN/>
        <w:adjustRightInd/>
        <w:spacing w:after="0"/>
        <w:textAlignment w:val="auto"/>
        <w:rPr>
          <w:rFonts w:cs="Times"/>
          <w:sz w:val="21"/>
          <w:szCs w:val="21"/>
        </w:rPr>
      </w:pPr>
      <w:r w:rsidRPr="007066EA">
        <w:rPr>
          <w:rFonts w:cs="Times"/>
          <w:bCs/>
        </w:rPr>
        <w:t>FFS endpoints of the range</w:t>
      </w:r>
    </w:p>
    <w:p w14:paraId="65150C4D" w14:textId="77777777" w:rsidR="00BC5C4C" w:rsidRPr="007066EA" w:rsidRDefault="00BC5C4C" w:rsidP="00BC5C4C">
      <w:pPr>
        <w:shd w:val="clear" w:color="auto" w:fill="FFFFFF"/>
        <w:rPr>
          <w:rFonts w:cs="Times"/>
          <w:szCs w:val="21"/>
        </w:rPr>
      </w:pPr>
    </w:p>
    <w:p w14:paraId="7385C9B3" w14:textId="77777777" w:rsidR="00BC5C4C" w:rsidRPr="00E145BD" w:rsidRDefault="00BC5C4C" w:rsidP="00EC4EA2">
      <w:pPr>
        <w:spacing w:after="0"/>
        <w:rPr>
          <w:rFonts w:eastAsia="Malgun Gothic" w:cs="Times"/>
          <w:highlight w:val="green"/>
          <w:lang w:val="en-US" w:eastAsia="ko-KR"/>
        </w:rPr>
      </w:pPr>
      <w:r w:rsidRPr="00E145BD">
        <w:rPr>
          <w:rFonts w:cs="Times"/>
          <w:highlight w:val="green"/>
        </w:rPr>
        <w:t>Agreement</w:t>
      </w:r>
    </w:p>
    <w:p w14:paraId="6E97CF29" w14:textId="77777777" w:rsidR="00BC5C4C" w:rsidRPr="007066EA" w:rsidRDefault="00BC5C4C" w:rsidP="00BC5C4C">
      <w:pPr>
        <w:shd w:val="clear" w:color="auto" w:fill="FFFFFF"/>
        <w:rPr>
          <w:rFonts w:cs="Times"/>
          <w:sz w:val="21"/>
          <w:szCs w:val="21"/>
        </w:rPr>
      </w:pPr>
      <w:r w:rsidRPr="007066EA">
        <w:rPr>
          <w:rFonts w:cs="Times"/>
          <w:bCs/>
          <w:lang w:eastAsia="ja-JP"/>
        </w:rPr>
        <w:t xml:space="preserve"> “MT’s DL beam” (and “MT’s UL beam”) indication, associated with an MT CC, in a desired/provided DL TX power adjustment (and desired UL PSD range indication) can provide a list of up to 8 beams.</w:t>
      </w:r>
    </w:p>
    <w:p w14:paraId="50F350E7" w14:textId="77777777" w:rsidR="00BC5C4C" w:rsidRDefault="00BC5C4C" w:rsidP="00BC5C4C">
      <w:pPr>
        <w:rPr>
          <w:rFonts w:cs="Times"/>
          <w:sz w:val="18"/>
          <w:highlight w:val="cyan"/>
          <w:lang w:eastAsia="x-none"/>
        </w:rPr>
      </w:pPr>
    </w:p>
    <w:p w14:paraId="2173953F" w14:textId="77777777" w:rsidR="00BC5C4C" w:rsidRPr="00E145BD" w:rsidRDefault="00BC5C4C" w:rsidP="00EC4EA2">
      <w:pPr>
        <w:spacing w:after="0"/>
        <w:rPr>
          <w:rFonts w:eastAsia="Malgun Gothic" w:cs="Times"/>
          <w:highlight w:val="green"/>
          <w:lang w:val="en-US" w:eastAsia="ko-KR"/>
        </w:rPr>
      </w:pPr>
      <w:r w:rsidRPr="00E145BD">
        <w:rPr>
          <w:rFonts w:cs="Times"/>
          <w:highlight w:val="green"/>
        </w:rPr>
        <w:t>Agreement</w:t>
      </w:r>
    </w:p>
    <w:p w14:paraId="6A3157DE" w14:textId="77777777" w:rsidR="00BC5C4C" w:rsidRPr="00554056" w:rsidRDefault="00BC5C4C" w:rsidP="00BC5C4C">
      <w:pPr>
        <w:shd w:val="clear" w:color="auto" w:fill="FFFFFF"/>
        <w:rPr>
          <w:rFonts w:cs="Times"/>
          <w:bCs/>
          <w:lang w:eastAsia="ja-JP"/>
        </w:rPr>
      </w:pPr>
      <w:r w:rsidRPr="00554056">
        <w:rPr>
          <w:rFonts w:cs="Times"/>
          <w:bCs/>
          <w:lang w:eastAsia="ja-JP"/>
        </w:rPr>
        <w:t xml:space="preserve">An IAB-node can assume that the </w:t>
      </w:r>
      <w:proofErr w:type="spellStart"/>
      <w:r w:rsidRPr="00554056">
        <w:rPr>
          <w:rFonts w:cs="Times"/>
          <w:bCs/>
          <w:lang w:eastAsia="ja-JP"/>
        </w:rPr>
        <w:t>T_delta</w:t>
      </w:r>
      <w:proofErr w:type="spellEnd"/>
      <w:r w:rsidRPr="00554056">
        <w:rPr>
          <w:rFonts w:cs="Times"/>
          <w:bCs/>
          <w:lang w:eastAsia="ja-JP"/>
        </w:rPr>
        <w:t xml:space="preserve"> value for IAB-MT Tx Case 7 timing is the same as for IAB-MT Tx Case 1 Tx timing.</w:t>
      </w:r>
    </w:p>
    <w:p w14:paraId="0204D285" w14:textId="77777777" w:rsidR="00BC5C4C" w:rsidRPr="00554056" w:rsidRDefault="00BC5C4C" w:rsidP="00BC5C4C">
      <w:pPr>
        <w:shd w:val="clear" w:color="auto" w:fill="FFFFFF"/>
        <w:rPr>
          <w:rFonts w:cs="Times"/>
          <w:bCs/>
          <w:lang w:eastAsia="ja-JP"/>
        </w:rPr>
      </w:pPr>
    </w:p>
    <w:p w14:paraId="0E0CD6E4" w14:textId="77777777" w:rsidR="00BC5C4C" w:rsidRPr="00554056" w:rsidRDefault="00BC5C4C" w:rsidP="00EC4EA2">
      <w:pPr>
        <w:shd w:val="clear" w:color="auto" w:fill="FFFFFF"/>
        <w:spacing w:after="0"/>
        <w:rPr>
          <w:rFonts w:cs="Times"/>
          <w:b/>
          <w:bCs/>
          <w:lang w:eastAsia="ja-JP"/>
        </w:rPr>
      </w:pPr>
      <w:r w:rsidRPr="00554056">
        <w:rPr>
          <w:rFonts w:cs="Times"/>
          <w:b/>
          <w:bCs/>
          <w:lang w:eastAsia="ja-JP"/>
        </w:rPr>
        <w:t>Conclusion</w:t>
      </w:r>
    </w:p>
    <w:p w14:paraId="1D9CA081" w14:textId="77777777" w:rsidR="00BC5C4C" w:rsidRPr="00554056" w:rsidRDefault="00BC5C4C" w:rsidP="00BC5C4C">
      <w:pPr>
        <w:shd w:val="clear" w:color="auto" w:fill="FFFFFF"/>
        <w:rPr>
          <w:rFonts w:cs="Times"/>
          <w:bCs/>
          <w:lang w:eastAsia="ja-JP"/>
        </w:rPr>
      </w:pPr>
      <w:r w:rsidRPr="00554056">
        <w:rPr>
          <w:rFonts w:cs="Times"/>
          <w:bCs/>
          <w:lang w:eastAsia="ja-JP"/>
        </w:rPr>
        <w:t xml:space="preserve">In Rel-17 </w:t>
      </w:r>
      <w:proofErr w:type="spellStart"/>
      <w:r w:rsidRPr="00554056">
        <w:rPr>
          <w:rFonts w:cs="Times"/>
          <w:bCs/>
          <w:lang w:eastAsia="ja-JP"/>
        </w:rPr>
        <w:t>T_delta</w:t>
      </w:r>
      <w:proofErr w:type="spellEnd"/>
      <w:r w:rsidRPr="00554056">
        <w:rPr>
          <w:rFonts w:cs="Times"/>
          <w:bCs/>
          <w:lang w:eastAsia="ja-JP"/>
        </w:rPr>
        <w:t xml:space="preserve"> MAC-CE is not extended to indicate the timing case associated with the signalled </w:t>
      </w:r>
      <w:proofErr w:type="spellStart"/>
      <w:r w:rsidRPr="00554056">
        <w:rPr>
          <w:rFonts w:cs="Times"/>
          <w:bCs/>
          <w:lang w:eastAsia="ja-JP"/>
        </w:rPr>
        <w:t>T_delta</w:t>
      </w:r>
      <w:proofErr w:type="spellEnd"/>
      <w:r w:rsidRPr="00554056">
        <w:rPr>
          <w:rFonts w:cs="Times"/>
          <w:bCs/>
          <w:lang w:eastAsia="ja-JP"/>
        </w:rPr>
        <w:t xml:space="preserve"> value.</w:t>
      </w:r>
    </w:p>
    <w:p w14:paraId="1CC63DC5" w14:textId="77777777" w:rsidR="00BC5C4C" w:rsidRDefault="00BC5C4C" w:rsidP="00BC5C4C">
      <w:pPr>
        <w:rPr>
          <w:rFonts w:cs="Times"/>
          <w:sz w:val="18"/>
          <w:highlight w:val="cyan"/>
          <w:lang w:eastAsia="x-none"/>
        </w:rPr>
      </w:pPr>
    </w:p>
    <w:p w14:paraId="7C3C7E49" w14:textId="4A158943" w:rsidR="00BC5C4C" w:rsidRDefault="00BC5C4C" w:rsidP="00BC5C4C">
      <w:pPr>
        <w:rPr>
          <w:rFonts w:cs="Times"/>
          <w:sz w:val="18"/>
          <w:lang w:eastAsia="x-none"/>
        </w:rPr>
      </w:pPr>
    </w:p>
    <w:p w14:paraId="373FA1C3" w14:textId="1F2D8830" w:rsidR="00BD3CBB" w:rsidRDefault="00BD3CBB" w:rsidP="00BC5C4C">
      <w:pPr>
        <w:rPr>
          <w:rFonts w:cs="Times"/>
          <w:sz w:val="18"/>
          <w:lang w:eastAsia="x-none"/>
        </w:rPr>
      </w:pPr>
    </w:p>
    <w:p w14:paraId="30CE64D1" w14:textId="78FE756C" w:rsidR="00BD3CBB" w:rsidRDefault="00BD3CBB" w:rsidP="00BC5C4C">
      <w:pPr>
        <w:rPr>
          <w:rFonts w:cs="Times"/>
          <w:sz w:val="18"/>
          <w:lang w:eastAsia="x-none"/>
        </w:rPr>
      </w:pPr>
    </w:p>
    <w:p w14:paraId="54EBA5B9" w14:textId="6F417CDA" w:rsidR="00BD3CBB" w:rsidRDefault="00BD3CBB" w:rsidP="00BC5C4C">
      <w:pPr>
        <w:rPr>
          <w:rFonts w:cs="Times"/>
          <w:sz w:val="18"/>
          <w:lang w:eastAsia="x-none"/>
        </w:rPr>
      </w:pPr>
    </w:p>
    <w:p w14:paraId="3E5F9E72" w14:textId="754E60F0" w:rsidR="00BD3CBB" w:rsidRDefault="00BD3CBB" w:rsidP="00BC5C4C">
      <w:pPr>
        <w:rPr>
          <w:rFonts w:cs="Times"/>
          <w:sz w:val="18"/>
          <w:lang w:eastAsia="x-none"/>
        </w:rPr>
      </w:pPr>
    </w:p>
    <w:p w14:paraId="5AE9DC1C" w14:textId="58AE0100" w:rsidR="00BD3CBB" w:rsidRDefault="00BD3CBB" w:rsidP="00BC5C4C">
      <w:pPr>
        <w:rPr>
          <w:rFonts w:cs="Times"/>
          <w:sz w:val="18"/>
          <w:lang w:eastAsia="x-none"/>
        </w:rPr>
      </w:pPr>
    </w:p>
    <w:p w14:paraId="26694D3F" w14:textId="77777777" w:rsidR="00BD3CBB" w:rsidRPr="00B274CC" w:rsidRDefault="00BD3CBB" w:rsidP="00BC5C4C">
      <w:pPr>
        <w:rPr>
          <w:rFonts w:cs="Times"/>
          <w:sz w:val="18"/>
          <w:lang w:eastAsia="x-none"/>
        </w:rPr>
      </w:pPr>
    </w:p>
    <w:p w14:paraId="37C5C0EA" w14:textId="77777777" w:rsidR="00BC5C4C" w:rsidRPr="00B274CC" w:rsidRDefault="00BC5C4C" w:rsidP="00BC5C4C">
      <w:pPr>
        <w:rPr>
          <w:rFonts w:cs="Times"/>
          <w:sz w:val="18"/>
          <w:lang w:eastAsia="x-none"/>
        </w:rPr>
      </w:pPr>
    </w:p>
    <w:p w14:paraId="3886975E" w14:textId="77777777" w:rsidR="00BC5C4C" w:rsidRPr="00E145BD" w:rsidRDefault="00BC5C4C" w:rsidP="00EC4EA2">
      <w:pPr>
        <w:spacing w:after="0"/>
        <w:rPr>
          <w:rFonts w:cs="Times"/>
          <w:sz w:val="18"/>
          <w:highlight w:val="green"/>
          <w:lang w:eastAsia="x-none"/>
        </w:rPr>
      </w:pPr>
      <w:r w:rsidRPr="00E145BD">
        <w:rPr>
          <w:rFonts w:cs="Times"/>
          <w:sz w:val="18"/>
          <w:highlight w:val="green"/>
          <w:lang w:eastAsia="x-none"/>
        </w:rPr>
        <w:lastRenderedPageBreak/>
        <w:t>Agreement</w:t>
      </w:r>
    </w:p>
    <w:p w14:paraId="1E69BA22" w14:textId="77777777" w:rsidR="00BC5C4C" w:rsidRPr="00ED32DD" w:rsidRDefault="00BC5C4C" w:rsidP="00BC5C4C">
      <w:pPr>
        <w:rPr>
          <w:rFonts w:cs="Times"/>
          <w:lang w:eastAsia="x-none"/>
        </w:rPr>
      </w:pPr>
      <w:r w:rsidRPr="00ED32DD">
        <w:rPr>
          <w:rFonts w:cs="Times"/>
          <w:lang w:eastAsia="x-none"/>
        </w:rPr>
        <w:t>The following TP is endorsed for the editor’s CR</w:t>
      </w:r>
    </w:p>
    <w:p w14:paraId="59165AAE" w14:textId="77777777" w:rsidR="00BC5C4C" w:rsidRPr="00ED32DD" w:rsidRDefault="00BC5C4C" w:rsidP="00BC5C4C">
      <w:pPr>
        <w:pStyle w:val="xmsonormal0"/>
        <w:jc w:val="center"/>
        <w:rPr>
          <w:rFonts w:ascii="Times" w:hAnsi="Times" w:cs="Times"/>
          <w:color w:val="0070C0"/>
          <w:sz w:val="20"/>
          <w:szCs w:val="20"/>
        </w:rPr>
      </w:pPr>
      <w:r w:rsidRPr="00ED32DD">
        <w:rPr>
          <w:rFonts w:ascii="Times" w:hAnsi="Times" w:cs="Times"/>
          <w:b/>
          <w:bCs/>
          <w:color w:val="0070C0"/>
          <w:sz w:val="20"/>
          <w:szCs w:val="20"/>
        </w:rPr>
        <w:t>&lt;</w:t>
      </w:r>
      <w:r w:rsidRPr="00ED32DD">
        <w:rPr>
          <w:rFonts w:ascii="Times" w:hAnsi="Times" w:cs="Times"/>
          <w:color w:val="0070C0"/>
          <w:sz w:val="20"/>
          <w:szCs w:val="20"/>
        </w:rPr>
        <w:t>Unchanged text is omitted&gt;</w:t>
      </w:r>
    </w:p>
    <w:p w14:paraId="49A1A51E" w14:textId="6005704C" w:rsidR="00BC5C4C" w:rsidRPr="00ED32DD" w:rsidRDefault="00BC5C4C" w:rsidP="00BC5C4C">
      <w:pPr>
        <w:jc w:val="both"/>
        <w:rPr>
          <w:rFonts w:cs="Times"/>
        </w:rPr>
      </w:pPr>
      <w:r w:rsidRPr="00ED32DD">
        <w:rPr>
          <w:rFonts w:cs="Times"/>
          <w:lang w:eastAsia="zh-CN"/>
        </w:rPr>
        <w:t>If an IAB-node</w:t>
      </w:r>
      <w:r w:rsidRPr="00ED32DD">
        <w:rPr>
          <w:rFonts w:eastAsia="DengXian" w:cs="Times"/>
          <w:lang w:eastAsia="zh-CN"/>
        </w:rPr>
        <w:t xml:space="preserve"> is provided an index</w:t>
      </w:r>
      <w:r w:rsidRPr="00ED32DD" w:rsidDel="005F1798">
        <w:rPr>
          <w:rFonts w:cs="Times"/>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ED32DD">
        <w:rPr>
          <w:rFonts w:cs="Times"/>
        </w:rPr>
        <w:t xml:space="preserve"> in a Timing Delta MAC CE [11, TS 38.321] from a serving cell, the IAB-node</w:t>
      </w:r>
      <w:r w:rsidRPr="00ED32DD" w:rsidDel="005F1798">
        <w:rPr>
          <w:rFonts w:cs="Times"/>
          <w:lang w:eastAsia="zh-CN"/>
        </w:rPr>
        <w:t xml:space="preserve"> </w:t>
      </w:r>
      <w:r w:rsidRPr="00ED32DD">
        <w:rPr>
          <w:rFonts w:cs="Times"/>
          <w:lang w:eastAsia="zh-CN"/>
        </w:rPr>
        <w:t xml:space="preserve">may assume that </w:t>
      </w:r>
      <m:oMath>
        <m:d>
          <m:dPr>
            <m:ctrlPr>
              <w:rPr>
                <w:rFonts w:ascii="Cambria Math" w:hAnsi="Cambria Math"/>
                <w:strike/>
                <w:color w:val="FF0000"/>
              </w:rPr>
            </m:ctrlPr>
          </m:dPr>
          <m:e>
            <m:sSub>
              <m:sSubPr>
                <m:ctrlPr>
                  <w:rPr>
                    <w:rFonts w:ascii="Cambria Math" w:eastAsia="DengXian" w:hAnsi="Cambria Math"/>
                    <w:strike/>
                    <w:color w:val="FF0000"/>
                  </w:rPr>
                </m:ctrlPr>
              </m:sSubPr>
              <m:e>
                <m:r>
                  <m:rPr>
                    <m:sty m:val="p"/>
                  </m:rPr>
                  <w:rPr>
                    <w:rFonts w:ascii="Cambria Math" w:eastAsia="DengXian" w:hAnsi="Cambria Math"/>
                    <w:strike/>
                    <w:color w:val="FF0000"/>
                  </w:rPr>
                  <m:t>N</m:t>
                </m:r>
              </m:e>
              <m:sub>
                <m:r>
                  <m:rPr>
                    <m:nor/>
                  </m:rPr>
                  <w:rPr>
                    <w:rFonts w:eastAsia="DengXian"/>
                    <w:strike/>
                    <w:color w:val="FF0000"/>
                  </w:rPr>
                  <m:t>TA</m:t>
                </m:r>
              </m:sub>
            </m:sSub>
            <m:r>
              <m:rPr>
                <m:sty m:val="p"/>
              </m:rPr>
              <w:rPr>
                <w:rFonts w:ascii="Cambria Math" w:eastAsia="DengXian" w:hAnsi="Cambria Math"/>
                <w:strike/>
                <w:color w:val="FF0000"/>
              </w:rPr>
              <m:t>/2</m:t>
            </m:r>
            <m:r>
              <m:rPr>
                <m:sty m:val="p"/>
              </m:rPr>
              <w:rPr>
                <w:rFonts w:ascii="Cambria Math" w:hAnsi="Cambria Math"/>
                <w:strike/>
                <w:color w:val="FF0000"/>
              </w:rPr>
              <m:t>+</m:t>
            </m:r>
            <m:sSub>
              <m:sSubPr>
                <m:ctrlPr>
                  <w:rPr>
                    <w:rFonts w:ascii="Cambria Math" w:eastAsia="DengXian" w:hAnsi="Cambria Math"/>
                    <w:strike/>
                    <w:color w:val="FF0000"/>
                  </w:rPr>
                </m:ctrlPr>
              </m:sSubPr>
              <m:e>
                <m:r>
                  <w:rPr>
                    <w:rFonts w:ascii="Cambria Math" w:eastAsia="DengXian" w:hAnsi="Cambria Math"/>
                    <w:strike/>
                    <w:color w:val="FF0000"/>
                  </w:rPr>
                  <m:t>N</m:t>
                </m:r>
              </m:e>
              <m:sub>
                <m:r>
                  <m:rPr>
                    <m:nor/>
                  </m:rPr>
                  <w:rPr>
                    <w:rFonts w:eastAsia="DengXian"/>
                    <w:strike/>
                    <w:color w:val="FF0000"/>
                  </w:rPr>
                  <m:t>delta</m:t>
                </m:r>
              </m:sub>
            </m:sSub>
            <m:r>
              <w:rPr>
                <w:rFonts w:ascii="Cambria Math" w:eastAsia="DengXian" w:hAnsi="Cambria Math"/>
                <w:strike/>
                <w:color w:val="FF0000"/>
              </w:rPr>
              <m:t>+</m:t>
            </m:r>
            <m:sSub>
              <m:sSubPr>
                <m:ctrlPr>
                  <w:rPr>
                    <w:rFonts w:ascii="Cambria Math" w:eastAsia="DengXian" w:hAnsi="Cambria Math"/>
                    <w:strike/>
                    <w:color w:val="FF0000"/>
                  </w:rPr>
                </m:ctrlPr>
              </m:sSubPr>
              <m:e>
                <m:r>
                  <w:rPr>
                    <w:rFonts w:ascii="Cambria Math" w:eastAsia="DengXian" w:hAnsi="Cambria Math"/>
                    <w:strike/>
                    <w:color w:val="FF0000"/>
                  </w:rPr>
                  <m:t>T</m:t>
                </m:r>
              </m:e>
              <m:sub>
                <m:r>
                  <m:rPr>
                    <m:nor/>
                  </m:rPr>
                  <w:rPr>
                    <w:rFonts w:eastAsia="DengXian"/>
                    <w:strike/>
                    <w:color w:val="FF0000"/>
                  </w:rPr>
                  <m:t>delta</m:t>
                </m:r>
              </m:sub>
            </m:sSub>
            <m:r>
              <m:rPr>
                <m:sty m:val="p"/>
              </m:rPr>
              <w:rPr>
                <w:rFonts w:ascii="Cambria Math" w:hAnsi="Cambria Math"/>
                <w:strike/>
                <w:color w:val="FF0000"/>
              </w:rPr>
              <m:t>⋅</m:t>
            </m:r>
            <m:sSub>
              <m:sSubPr>
                <m:ctrlPr>
                  <w:rPr>
                    <w:rFonts w:ascii="Cambria Math" w:eastAsia="DengXian" w:hAnsi="Cambria Math"/>
                    <w:strike/>
                    <w:color w:val="FF0000"/>
                  </w:rPr>
                </m:ctrlPr>
              </m:sSubPr>
              <m:e>
                <m:r>
                  <m:rPr>
                    <m:sty m:val="p"/>
                  </m:rPr>
                  <w:rPr>
                    <w:rFonts w:ascii="Cambria Math" w:eastAsia="DengXian" w:hAnsi="Cambria Math"/>
                    <w:strike/>
                    <w:color w:val="FF0000"/>
                  </w:rPr>
                  <m:t>G</m:t>
                </m:r>
              </m:e>
              <m:sub>
                <m:r>
                  <m:rPr>
                    <m:nor/>
                  </m:rPr>
                  <w:rPr>
                    <w:rFonts w:ascii="Cambria Math" w:eastAsia="DengXian"/>
                    <w:strike/>
                    <w:color w:val="FF0000"/>
                  </w:rPr>
                  <m:t>step</m:t>
                </m:r>
              </m:sub>
            </m:sSub>
          </m:e>
        </m:d>
        <m:r>
          <m:rPr>
            <m:sty m:val="p"/>
          </m:rPr>
          <w:rPr>
            <w:rFonts w:ascii="Cambria Math" w:hAnsi="Cambria Math"/>
            <w:strike/>
            <w:color w:val="FF0000"/>
          </w:rPr>
          <m:t>⋅</m:t>
        </m:r>
        <m:sSub>
          <m:sSubPr>
            <m:ctrlPr>
              <w:rPr>
                <w:rFonts w:ascii="Cambria Math" w:eastAsia="DengXian" w:hAnsi="Cambria Math"/>
                <w:strike/>
                <w:color w:val="FF0000"/>
              </w:rPr>
            </m:ctrlPr>
          </m:sSubPr>
          <m:e>
            <m:r>
              <m:rPr>
                <m:sty m:val="p"/>
              </m:rPr>
              <w:rPr>
                <w:rFonts w:ascii="Cambria Math" w:eastAsia="DengXian" w:hAnsi="Cambria Math"/>
                <w:strike/>
                <w:color w:val="FF0000"/>
              </w:rPr>
              <m:t>T</m:t>
            </m:r>
          </m:e>
          <m:sub>
            <m:r>
              <m:rPr>
                <m:nor/>
              </m:rPr>
              <w:rPr>
                <w:rFonts w:eastAsia="DengXian"/>
                <w:strike/>
                <w:color w:val="FF0000"/>
              </w:rPr>
              <m:t>c</m:t>
            </m:r>
          </m:sub>
        </m:sSub>
      </m:oMath>
      <w:r w:rsidRPr="00ED32DD">
        <w:rPr>
          <w:rFonts w:cs="Times"/>
          <w:lang w:eastAsia="zh-CN"/>
        </w:rPr>
        <w:t xml:space="preserve"> </w:t>
      </w:r>
      <m:oMath>
        <m:sSub>
          <m:sSubPr>
            <m:ctrlPr>
              <w:rPr>
                <w:rFonts w:ascii="Cambria Math" w:eastAsia="DengXian" w:hAnsi="Cambria Math"/>
                <w:color w:val="FF0000"/>
              </w:rPr>
            </m:ctrlPr>
          </m:sSubPr>
          <m:e>
            <m:r>
              <m:rPr>
                <m:sty m:val="p"/>
              </m:rPr>
              <w:rPr>
                <w:rFonts w:ascii="Cambria Math" w:eastAsia="DengXian" w:hAnsi="Cambria Math"/>
                <w:color w:val="FF0000"/>
              </w:rPr>
              <m:t>T</m:t>
            </m:r>
          </m:e>
          <m:sub>
            <m:r>
              <m:rPr>
                <m:nor/>
              </m:rPr>
              <w:rPr>
                <w:rFonts w:eastAsia="DengXian"/>
                <w:color w:val="FF0000"/>
              </w:rPr>
              <m:t>TA</m:t>
            </m:r>
          </m:sub>
        </m:sSub>
        <m:r>
          <m:rPr>
            <m:sty m:val="p"/>
          </m:rPr>
          <w:rPr>
            <w:rFonts w:ascii="Cambria Math" w:eastAsia="DengXian" w:hAnsi="Cambria Math"/>
            <w:color w:val="FF0000"/>
          </w:rPr>
          <m:t>/2</m:t>
        </m:r>
        <m:r>
          <m:rPr>
            <m:sty m:val="p"/>
          </m:rPr>
          <w:rPr>
            <w:rFonts w:ascii="Cambria Math" w:hAnsi="Cambria Math"/>
            <w:color w:val="FF0000"/>
          </w:rPr>
          <m:t>+</m:t>
        </m:r>
        <m:d>
          <m:dPr>
            <m:ctrlPr>
              <w:rPr>
                <w:rFonts w:ascii="Cambria Math" w:hAnsi="Cambria Math"/>
                <w:color w:val="FF0000"/>
              </w:rPr>
            </m:ctrlPr>
          </m:dPr>
          <m:e>
            <m:r>
              <w:rPr>
                <w:rFonts w:ascii="Cambria Math" w:hAnsi="Cambria Math"/>
                <w:color w:val="FF0000"/>
              </w:rPr>
              <m:t>-</m:t>
            </m:r>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num>
              <m:den>
                <m:r>
                  <w:rPr>
                    <w:rFonts w:ascii="Cambria Math" w:hAnsi="Cambria Math"/>
                    <w:color w:val="FF0000"/>
                  </w:rPr>
                  <m:t>2</m:t>
                </m:r>
              </m:den>
            </m:f>
            <m:r>
              <w:rPr>
                <w:rFonts w:ascii="Cambria Math"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N</m:t>
                </m:r>
              </m:e>
              <m:sub>
                <m:r>
                  <m:rPr>
                    <m:nor/>
                  </m:rPr>
                  <w:rPr>
                    <w:rFonts w:eastAsia="DengXian"/>
                    <w:color w:val="FF0000"/>
                  </w:rPr>
                  <m:t>delta</m:t>
                </m:r>
              </m:sub>
            </m:sSub>
            <m: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T</m:t>
                </m:r>
              </m:e>
              <m:sub>
                <m:r>
                  <m:rPr>
                    <m:nor/>
                  </m:rPr>
                  <w:rPr>
                    <w:rFonts w:eastAsia="DengXian"/>
                    <w:color w:val="FF0000"/>
                  </w:rPr>
                  <m:t>delta</m:t>
                </m:r>
              </m:sub>
            </m:sSub>
            <m:r>
              <m:rPr>
                <m:sty m:val="p"/>
              </m:rPr>
              <w:rPr>
                <w:rFonts w:ascii="Cambria Math" w:hAnsi="Cambria Math"/>
                <w:color w:val="FF0000"/>
              </w:rPr>
              <m:t>⋅</m:t>
            </m:r>
            <m:sSub>
              <m:sSubPr>
                <m:ctrlPr>
                  <w:rPr>
                    <w:rFonts w:ascii="Cambria Math" w:eastAsia="DengXian" w:hAnsi="Cambria Math"/>
                    <w:color w:val="FF0000"/>
                  </w:rPr>
                </m:ctrlPr>
              </m:sSubPr>
              <m:e>
                <m:r>
                  <m:rPr>
                    <m:sty m:val="p"/>
                  </m:rPr>
                  <w:rPr>
                    <w:rFonts w:ascii="Cambria Math" w:eastAsia="DengXian" w:hAnsi="Cambria Math"/>
                    <w:color w:val="FF0000"/>
                  </w:rPr>
                  <m:t>G</m:t>
                </m:r>
              </m:e>
              <m:sub>
                <m:r>
                  <m:rPr>
                    <m:nor/>
                  </m:rPr>
                  <w:rPr>
                    <w:rFonts w:ascii="Cambria Math" w:eastAsia="DengXian"/>
                    <w:color w:val="FF0000"/>
                  </w:rPr>
                  <m:t>step</m:t>
                </m:r>
              </m:sub>
            </m:sSub>
          </m:e>
        </m:d>
        <m:r>
          <m:rPr>
            <m:sty m:val="p"/>
          </m:rPr>
          <w:rPr>
            <w:rFonts w:ascii="Cambria Math" w:hAnsi="Cambria Math"/>
            <w:color w:val="FF0000"/>
          </w:rPr>
          <m:t>⋅</m:t>
        </m:r>
        <m:sSub>
          <m:sSubPr>
            <m:ctrlPr>
              <w:rPr>
                <w:rFonts w:ascii="Cambria Math" w:eastAsia="DengXian" w:hAnsi="Cambria Math"/>
                <w:color w:val="FF0000"/>
              </w:rPr>
            </m:ctrlPr>
          </m:sSubPr>
          <m:e>
            <m:r>
              <m:rPr>
                <m:sty m:val="p"/>
              </m:rPr>
              <w:rPr>
                <w:rFonts w:ascii="Cambria Math" w:eastAsia="DengXian" w:hAnsi="Cambria Math"/>
                <w:color w:val="FF0000"/>
              </w:rPr>
              <m:t>T</m:t>
            </m:r>
          </m:e>
          <m:sub>
            <m:r>
              <m:rPr>
                <m:nor/>
              </m:rPr>
              <w:rPr>
                <w:rFonts w:eastAsia="DengXian"/>
                <w:color w:val="FF0000"/>
              </w:rPr>
              <m:t>c</m:t>
            </m:r>
          </m:sub>
        </m:sSub>
      </m:oMath>
      <w:r w:rsidRPr="00ED32DD">
        <w:rPr>
          <w:rFonts w:cs="Times"/>
        </w:rPr>
        <w:t xml:space="preserve"> </w:t>
      </w:r>
      <w:r w:rsidRPr="00ED32DD">
        <w:rPr>
          <w:rFonts w:cs="Times"/>
          <w:iCs/>
          <w:lang w:val="en-US" w:eastAsia="zh-CN"/>
        </w:rPr>
        <w:t>is a time difference between a DU transmission of a signal from the serving cell and a reception of the signal by the IAB-MT</w:t>
      </w:r>
      <w:r w:rsidRPr="00ED32DD">
        <w:rPr>
          <w:rFonts w:cs="Times"/>
        </w:rPr>
        <w:t xml:space="preserve"> when </w:t>
      </w:r>
      <m:oMath>
        <m:sSub>
          <m:sSubPr>
            <m:ctrlPr>
              <w:rPr>
                <w:rFonts w:ascii="Cambria Math" w:eastAsia="DengXian" w:hAnsi="Cambria Math"/>
                <w:strike/>
                <w:color w:val="FF0000"/>
              </w:rPr>
            </m:ctrlPr>
          </m:sSubPr>
          <m:e>
            <m:r>
              <m:rPr>
                <m:sty m:val="p"/>
              </m:rPr>
              <w:rPr>
                <w:rFonts w:ascii="Cambria Math" w:eastAsia="DengXian" w:hAnsi="Cambria Math"/>
                <w:strike/>
                <w:color w:val="FF0000"/>
              </w:rPr>
              <m:t>N</m:t>
            </m:r>
          </m:e>
          <m:sub>
            <m:r>
              <m:rPr>
                <m:nor/>
              </m:rPr>
              <w:rPr>
                <w:rFonts w:eastAsia="DengXian"/>
                <w:strike/>
                <w:color w:val="FF0000"/>
              </w:rPr>
              <m:t>TA</m:t>
            </m:r>
          </m:sub>
        </m:sSub>
        <m:r>
          <m:rPr>
            <m:sty m:val="p"/>
          </m:rPr>
          <w:rPr>
            <w:rFonts w:ascii="Cambria Math" w:eastAsia="DengXian" w:hAnsi="Cambria Math"/>
            <w:strike/>
            <w:color w:val="FF0000"/>
          </w:rPr>
          <m:t>/2</m:t>
        </m:r>
        <m:r>
          <m:rPr>
            <m:sty m:val="p"/>
          </m:rPr>
          <w:rPr>
            <w:rFonts w:ascii="Cambria Math" w:hAnsi="Cambria Math"/>
            <w:strike/>
            <w:color w:val="FF0000"/>
          </w:rPr>
          <m:t>+</m:t>
        </m:r>
        <m:sSub>
          <m:sSubPr>
            <m:ctrlPr>
              <w:rPr>
                <w:rFonts w:ascii="Cambria Math" w:eastAsia="DengXian" w:hAnsi="Cambria Math"/>
                <w:strike/>
                <w:color w:val="FF0000"/>
              </w:rPr>
            </m:ctrlPr>
          </m:sSubPr>
          <m:e>
            <m:r>
              <w:rPr>
                <w:rFonts w:ascii="Cambria Math" w:eastAsia="DengXian" w:hAnsi="Cambria Math"/>
                <w:strike/>
                <w:color w:val="FF0000"/>
              </w:rPr>
              <m:t>N</m:t>
            </m:r>
          </m:e>
          <m:sub>
            <m:r>
              <m:rPr>
                <m:nor/>
              </m:rPr>
              <w:rPr>
                <w:rFonts w:eastAsia="DengXian"/>
                <w:strike/>
                <w:color w:val="FF0000"/>
              </w:rPr>
              <m:t>delta</m:t>
            </m:r>
          </m:sub>
        </m:sSub>
        <m:r>
          <w:rPr>
            <w:rFonts w:ascii="Cambria Math" w:eastAsia="DengXian" w:hAnsi="Cambria Math"/>
            <w:strike/>
            <w:color w:val="FF0000"/>
          </w:rPr>
          <m:t>+</m:t>
        </m:r>
        <m:sSub>
          <m:sSubPr>
            <m:ctrlPr>
              <w:rPr>
                <w:rFonts w:ascii="Cambria Math" w:eastAsia="DengXian" w:hAnsi="Cambria Math"/>
                <w:strike/>
                <w:color w:val="FF0000"/>
              </w:rPr>
            </m:ctrlPr>
          </m:sSubPr>
          <m:e>
            <m:r>
              <w:rPr>
                <w:rFonts w:ascii="Cambria Math" w:eastAsia="DengXian" w:hAnsi="Cambria Math"/>
                <w:strike/>
                <w:color w:val="FF0000"/>
              </w:rPr>
              <m:t>T</m:t>
            </m:r>
          </m:e>
          <m:sub>
            <m:r>
              <m:rPr>
                <m:nor/>
              </m:rPr>
              <w:rPr>
                <w:rFonts w:eastAsia="DengXian"/>
                <w:strike/>
                <w:color w:val="FF0000"/>
              </w:rPr>
              <m:t>delta</m:t>
            </m:r>
          </m:sub>
        </m:sSub>
        <m:r>
          <m:rPr>
            <m:sty m:val="p"/>
          </m:rPr>
          <w:rPr>
            <w:rFonts w:ascii="Cambria Math" w:hAnsi="Cambria Math"/>
            <w:strike/>
            <w:color w:val="FF0000"/>
          </w:rPr>
          <m:t>⋅</m:t>
        </m:r>
        <m:sSub>
          <m:sSubPr>
            <m:ctrlPr>
              <w:rPr>
                <w:rFonts w:ascii="Cambria Math" w:eastAsia="DengXian" w:hAnsi="Cambria Math"/>
                <w:strike/>
                <w:color w:val="FF0000"/>
              </w:rPr>
            </m:ctrlPr>
          </m:sSubPr>
          <m:e>
            <m:r>
              <m:rPr>
                <m:sty m:val="p"/>
              </m:rPr>
              <w:rPr>
                <w:rFonts w:ascii="Cambria Math" w:eastAsia="DengXian" w:hAnsi="Cambria Math"/>
                <w:strike/>
                <w:color w:val="FF0000"/>
              </w:rPr>
              <m:t>G</m:t>
            </m:r>
          </m:e>
          <m:sub>
            <m:r>
              <m:rPr>
                <m:nor/>
              </m:rPr>
              <w:rPr>
                <w:rFonts w:ascii="Cambria Math" w:eastAsia="DengXian"/>
                <w:strike/>
                <w:color w:val="FF0000"/>
              </w:rPr>
              <m:t>step</m:t>
            </m:r>
          </m:sub>
        </m:sSub>
        <m:r>
          <m:rPr>
            <m:sty m:val="p"/>
          </m:rPr>
          <w:rPr>
            <w:rFonts w:ascii="Cambria Math" w:eastAsia="DengXian" w:hAnsi="Cambria Math"/>
            <w:strike/>
            <w:color w:val="FF0000"/>
          </w:rPr>
          <m:t>&gt;0</m:t>
        </m:r>
      </m:oMath>
      <w:r w:rsidRPr="00ED32DD">
        <w:rPr>
          <w:rFonts w:cs="Times"/>
        </w:rPr>
        <w:t xml:space="preserve"> </w:t>
      </w:r>
      <m:oMath>
        <m:sSub>
          <m:sSubPr>
            <m:ctrlPr>
              <w:rPr>
                <w:rFonts w:ascii="Cambria Math" w:eastAsia="DengXian" w:hAnsi="Cambria Math"/>
                <w:color w:val="FF0000"/>
              </w:rPr>
            </m:ctrlPr>
          </m:sSubPr>
          <m:e>
            <m:r>
              <m:rPr>
                <m:sty m:val="p"/>
              </m:rPr>
              <w:rPr>
                <w:rFonts w:ascii="Cambria Math" w:eastAsia="DengXian" w:hAnsi="Cambria Math"/>
                <w:color w:val="FF0000"/>
              </w:rPr>
              <m:t>T</m:t>
            </m:r>
          </m:e>
          <m:sub>
            <m:r>
              <m:rPr>
                <m:nor/>
              </m:rPr>
              <w:rPr>
                <w:rFonts w:eastAsia="DengXian"/>
                <w:color w:val="FF0000"/>
              </w:rPr>
              <m:t>TA</m:t>
            </m:r>
          </m:sub>
        </m:sSub>
        <m:r>
          <m:rPr>
            <m:sty m:val="p"/>
          </m:rPr>
          <w:rPr>
            <w:rFonts w:ascii="Cambria Math" w:eastAsia="DengXian" w:hAnsi="Cambria Math"/>
            <w:color w:val="FF0000"/>
          </w:rPr>
          <m:t>/2</m:t>
        </m:r>
        <m:r>
          <m:rPr>
            <m:sty m:val="p"/>
          </m:rPr>
          <w:rPr>
            <w:rFonts w:ascii="Cambria Math" w:hAnsi="Cambria Math"/>
            <w:color w:val="FF0000"/>
          </w:rPr>
          <m:t>+</m:t>
        </m:r>
        <m:d>
          <m:dPr>
            <m:ctrlPr>
              <w:rPr>
                <w:rFonts w:ascii="Cambria Math" w:hAnsi="Cambria Math"/>
                <w:color w:val="FF0000"/>
              </w:rPr>
            </m:ctrlPr>
          </m:dPr>
          <m:e>
            <m:r>
              <w:rPr>
                <w:rFonts w:ascii="Cambria Math" w:hAnsi="Cambria Math"/>
                <w:color w:val="FF0000"/>
              </w:rPr>
              <m:t>-</m:t>
            </m:r>
            <m:f>
              <m:fPr>
                <m:ctrlPr>
                  <w:rPr>
                    <w:rFonts w:ascii="Cambria Math" w:hAnsi="Cambria Math"/>
                    <w:i/>
                    <w:color w:val="FF0000"/>
                  </w:rPr>
                </m:ctrlPr>
              </m:fPr>
              <m:num>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num>
              <m:den>
                <m:r>
                  <w:rPr>
                    <w:rFonts w:ascii="Cambria Math" w:hAnsi="Cambria Math"/>
                    <w:color w:val="FF0000"/>
                  </w:rPr>
                  <m:t>2</m:t>
                </m:r>
              </m:den>
            </m:f>
            <m:r>
              <w:rPr>
                <w:rFonts w:ascii="Cambria Math"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N</m:t>
                </m:r>
              </m:e>
              <m:sub>
                <m:r>
                  <m:rPr>
                    <m:nor/>
                  </m:rPr>
                  <w:rPr>
                    <w:rFonts w:eastAsia="DengXian"/>
                    <w:color w:val="FF0000"/>
                  </w:rPr>
                  <m:t>delta</m:t>
                </m:r>
              </m:sub>
            </m:sSub>
            <m: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T</m:t>
                </m:r>
              </m:e>
              <m:sub>
                <m:r>
                  <m:rPr>
                    <m:nor/>
                  </m:rPr>
                  <w:rPr>
                    <w:rFonts w:eastAsia="DengXian"/>
                    <w:color w:val="FF0000"/>
                  </w:rPr>
                  <m:t>delta</m:t>
                </m:r>
              </m:sub>
            </m:sSub>
            <m:r>
              <m:rPr>
                <m:sty m:val="p"/>
              </m:rPr>
              <w:rPr>
                <w:rFonts w:ascii="Cambria Math" w:hAnsi="Cambria Math"/>
                <w:color w:val="FF0000"/>
              </w:rPr>
              <m:t>⋅</m:t>
            </m:r>
            <m:sSub>
              <m:sSubPr>
                <m:ctrlPr>
                  <w:rPr>
                    <w:rFonts w:ascii="Cambria Math" w:eastAsia="DengXian" w:hAnsi="Cambria Math"/>
                    <w:color w:val="FF0000"/>
                  </w:rPr>
                </m:ctrlPr>
              </m:sSubPr>
              <m:e>
                <m:r>
                  <m:rPr>
                    <m:sty m:val="p"/>
                  </m:rPr>
                  <w:rPr>
                    <w:rFonts w:ascii="Cambria Math" w:eastAsia="DengXian" w:hAnsi="Cambria Math"/>
                    <w:color w:val="FF0000"/>
                  </w:rPr>
                  <m:t>G</m:t>
                </m:r>
              </m:e>
              <m:sub>
                <m:r>
                  <m:rPr>
                    <m:nor/>
                  </m:rPr>
                  <w:rPr>
                    <w:rFonts w:eastAsia="DengXian"/>
                    <w:color w:val="FF0000"/>
                  </w:rPr>
                  <m:t>step</m:t>
                </m:r>
              </m:sub>
            </m:sSub>
          </m:e>
        </m:d>
        <m:r>
          <m:rPr>
            <m:sty m:val="p"/>
          </m:rPr>
          <w:rPr>
            <w:rFonts w:ascii="Cambria Math" w:hAnsi="Cambria Math"/>
            <w:color w:val="FF0000"/>
          </w:rPr>
          <m:t>⋅</m:t>
        </m:r>
        <m:sSub>
          <m:sSubPr>
            <m:ctrlPr>
              <w:rPr>
                <w:rFonts w:ascii="Cambria Math" w:eastAsia="DengXian" w:hAnsi="Cambria Math"/>
                <w:color w:val="FF0000"/>
              </w:rPr>
            </m:ctrlPr>
          </m:sSubPr>
          <m:e>
            <m:r>
              <m:rPr>
                <m:sty m:val="p"/>
              </m:rPr>
              <w:rPr>
                <w:rFonts w:ascii="Cambria Math" w:eastAsia="DengXian" w:hAnsi="Cambria Math"/>
                <w:color w:val="FF0000"/>
              </w:rPr>
              <m:t>T</m:t>
            </m:r>
          </m:e>
          <m:sub>
            <m:r>
              <m:rPr>
                <m:nor/>
              </m:rPr>
              <w:rPr>
                <w:rFonts w:eastAsia="DengXian"/>
                <w:color w:val="FF0000"/>
              </w:rPr>
              <m:t>c</m:t>
            </m:r>
          </m:sub>
        </m:sSub>
        <m:r>
          <m:rPr>
            <m:sty m:val="p"/>
          </m:rPr>
          <w:rPr>
            <w:rFonts w:ascii="Cambria Math" w:eastAsia="DengXian" w:hAnsi="Cambria Math"/>
            <w:color w:val="FF0000"/>
          </w:rPr>
          <m:t>&gt;0</m:t>
        </m:r>
      </m:oMath>
      <w:r w:rsidRPr="00ED32DD">
        <w:rPr>
          <w:rFonts w:cs="Times"/>
        </w:rPr>
        <w:t>, where:</w:t>
      </w:r>
    </w:p>
    <w:p w14:paraId="59485CEB" w14:textId="7E02787D" w:rsidR="00BC5C4C" w:rsidRPr="00ED32DD" w:rsidRDefault="00BC5C4C" w:rsidP="006B35C9">
      <w:pPr>
        <w:pStyle w:val="ListParagraph"/>
        <w:numPr>
          <w:ilvl w:val="0"/>
          <w:numId w:val="63"/>
        </w:numPr>
        <w:overflowPunct/>
        <w:autoSpaceDE/>
        <w:autoSpaceDN/>
        <w:adjustRightInd/>
        <w:spacing w:after="0"/>
        <w:ind w:left="644"/>
        <w:jc w:val="both"/>
        <w:textAlignment w:val="auto"/>
        <w:rPr>
          <w:rFonts w:eastAsia="Calibri" w:cs="Times"/>
          <w:color w:val="FF0000"/>
          <w:lang w:val="x-none"/>
        </w:rPr>
      </w:pPr>
      <m:oMath>
        <m:sSub>
          <m:sSubPr>
            <m:ctrlPr>
              <w:rPr>
                <w:rFonts w:ascii="Cambria Math" w:eastAsia="DengXian" w:hAnsi="Cambria Math"/>
                <w:color w:val="FF0000"/>
              </w:rPr>
            </m:ctrlPr>
          </m:sSubPr>
          <m:e>
            <m:r>
              <m:rPr>
                <m:sty m:val="p"/>
              </m:rPr>
              <w:rPr>
                <w:rFonts w:ascii="Cambria Math" w:eastAsia="DengXian" w:hAnsi="Cambria Math"/>
                <w:color w:val="FF0000"/>
              </w:rPr>
              <m:t>T</m:t>
            </m:r>
          </m:e>
          <m:sub>
            <m:r>
              <m:rPr>
                <m:nor/>
              </m:rPr>
              <w:rPr>
                <w:rFonts w:eastAsia="DengXian"/>
                <w:color w:val="FF0000"/>
              </w:rPr>
              <m:t>TA</m:t>
            </m:r>
          </m:sub>
        </m:sSub>
      </m:oMath>
      <w:r w:rsidRPr="00ED32DD">
        <w:rPr>
          <w:rFonts w:eastAsia="Calibri" w:cs="Times"/>
          <w:color w:val="FF0000"/>
          <w:lang w:val="x-none"/>
        </w:rPr>
        <w:t xml:space="preserve"> </w:t>
      </w:r>
      <w:r w:rsidRPr="00ED32DD">
        <w:rPr>
          <w:rFonts w:cs="Times"/>
          <w:color w:val="FF0000"/>
          <w:lang w:val="en-US"/>
        </w:rPr>
        <w:t xml:space="preserve">for transmission timing mode ‘Case 6’ </w:t>
      </w:r>
      <w:r w:rsidRPr="00ED32DD">
        <w:rPr>
          <w:rFonts w:eastAsia="Calibri" w:cs="Times"/>
          <w:color w:val="FF0000"/>
          <w:lang w:val="x-none"/>
        </w:rPr>
        <w:t>is</w:t>
      </w:r>
      <w:r w:rsidRPr="00ED32DD">
        <w:rPr>
          <w:rFonts w:eastAsia="Calibri" w:cs="Times"/>
          <w:color w:val="FF0000"/>
          <w:lang w:val="en-US"/>
        </w:rPr>
        <w:t xml:space="preserve"> </w:t>
      </w:r>
      <w:r w:rsidRPr="00ED32DD">
        <w:rPr>
          <w:rFonts w:cs="Times"/>
          <w:color w:val="FF0000"/>
          <w:lang w:val="en-US"/>
        </w:rPr>
        <w:t xml:space="preserve">defined as the difference between the IAB-MT reception time and the IAB-MT transmission time, and, for transmission timing modes ‘Case1’ and ‘Case7’ is </w:t>
      </w:r>
      <w:r w:rsidRPr="00ED32DD">
        <w:rPr>
          <w:rFonts w:eastAsia="Calibri" w:cs="Times"/>
          <w:color w:val="FF0000"/>
          <w:lang w:val="en-US"/>
        </w:rPr>
        <w:t>defined in clause 4.3.1 of [4, TS38.211]</w:t>
      </w:r>
      <w:r w:rsidRPr="00ED32DD">
        <w:rPr>
          <w:rFonts w:eastAsia="Calibri" w:cs="Times"/>
          <w:color w:val="FF0000"/>
          <w:lang w:val="x-none"/>
        </w:rPr>
        <w:t>,</w:t>
      </w:r>
    </w:p>
    <w:p w14:paraId="48218839" w14:textId="378CACE0" w:rsidR="00BC5C4C" w:rsidRPr="00ED32DD" w:rsidRDefault="00BC5C4C" w:rsidP="006B35C9">
      <w:pPr>
        <w:pStyle w:val="ListParagraph"/>
        <w:numPr>
          <w:ilvl w:val="0"/>
          <w:numId w:val="62"/>
        </w:numPr>
        <w:overflowPunct/>
        <w:autoSpaceDE/>
        <w:autoSpaceDN/>
        <w:adjustRightInd/>
        <w:spacing w:after="0"/>
        <w:ind w:left="644"/>
        <w:jc w:val="both"/>
        <w:textAlignment w:val="auto"/>
        <w:rPr>
          <w:rFonts w:cs="Times"/>
        </w:rPr>
      </w:pPr>
      <w:r w:rsidRPr="00ED32DD">
        <w:rPr>
          <w:rFonts w:eastAsia="Calibri" w:cs="Times"/>
          <w:bCs/>
          <w:iCs/>
          <w:lang w:val="x-none"/>
        </w:rPr>
        <w:t xml:space="preserve">and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ED32DD">
        <w:rPr>
          <w:rFonts w:eastAsia="Calibri" w:cs="Times"/>
          <w:lang w:val="x-none"/>
        </w:rP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eastAsia="DengXian"/>
              </w:rPr>
              <m:t>step</m:t>
            </m:r>
          </m:sub>
        </m:sSub>
      </m:oMath>
      <w:r w:rsidRPr="00ED32DD">
        <w:rPr>
          <w:rFonts w:eastAsia="Calibri" w:cs="Times"/>
          <w:lang w:val="x-none"/>
        </w:rPr>
        <w:t xml:space="preserve"> are determined as:</w:t>
      </w:r>
    </w:p>
    <w:p w14:paraId="4973DF47" w14:textId="7A2A3024" w:rsidR="00BC5C4C" w:rsidRPr="00ED32DD" w:rsidRDefault="00BC5C4C" w:rsidP="006B35C9">
      <w:pPr>
        <w:pStyle w:val="B1"/>
        <w:numPr>
          <w:ilvl w:val="1"/>
          <w:numId w:val="64"/>
        </w:numPr>
        <w:overflowPunct/>
        <w:autoSpaceDE/>
        <w:autoSpaceDN/>
        <w:adjustRightInd/>
        <w:spacing w:after="0"/>
        <w:textAlignment w:val="auto"/>
        <w:rPr>
          <w:rFonts w:ascii="Times" w:hAnsi="Times" w:cs="Times"/>
        </w:rPr>
      </w:pP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rsidRPr="00ED32DD">
        <w:rPr>
          <w:rFonts w:ascii="Times" w:hAnsi="Times" w:cs="Times"/>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ED32DD">
        <w:rPr>
          <w:rFonts w:ascii="Times" w:hAnsi="Times" w:cs="Times"/>
          <w:lang w:val="en-US"/>
        </w:rPr>
        <w:t>, if</w:t>
      </w:r>
      <w:r w:rsidRPr="00ED32DD">
        <w:rPr>
          <w:rFonts w:ascii="Times" w:hAnsi="Times" w:cs="Times"/>
        </w:rPr>
        <w:t xml:space="preserve"> the serving cell providing the Timing Delta MAC CE operates in FR1, </w:t>
      </w:r>
    </w:p>
    <w:p w14:paraId="7D498832" w14:textId="08E595EB" w:rsidR="00BC5C4C" w:rsidRPr="00ED32DD" w:rsidRDefault="00BC5C4C" w:rsidP="006B35C9">
      <w:pPr>
        <w:pStyle w:val="B1"/>
        <w:numPr>
          <w:ilvl w:val="1"/>
          <w:numId w:val="64"/>
        </w:numPr>
        <w:overflowPunct/>
        <w:autoSpaceDE/>
        <w:autoSpaceDN/>
        <w:adjustRightInd/>
        <w:spacing w:after="0"/>
        <w:textAlignment w:val="auto"/>
        <w:rPr>
          <w:rFonts w:ascii="Times" w:hAnsi="Times" w:cs="Times"/>
          <w:lang w:val="en-US"/>
        </w:rPr>
      </w:pP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rsidRPr="00ED32DD">
        <w:rPr>
          <w:rFonts w:ascii="Times" w:hAnsi="Times" w:cs="Times"/>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ED32DD">
        <w:rPr>
          <w:rFonts w:ascii="Times" w:hAnsi="Times" w:cs="Times"/>
          <w:lang w:val="en-US"/>
        </w:rPr>
        <w:t>, if</w:t>
      </w:r>
      <w:r w:rsidRPr="00ED32DD">
        <w:rPr>
          <w:rFonts w:ascii="Times" w:hAnsi="Times" w:cs="Times"/>
        </w:rPr>
        <w:t xml:space="preserve"> the serving cell providing the Timing Delta MAC CE operates in FR</w:t>
      </w:r>
      <w:r w:rsidRPr="00ED32DD">
        <w:rPr>
          <w:rFonts w:ascii="Times" w:hAnsi="Times" w:cs="Times"/>
          <w:lang w:val="en-US"/>
        </w:rPr>
        <w:t>2.</w:t>
      </w:r>
    </w:p>
    <w:p w14:paraId="08FAEB77" w14:textId="77777777" w:rsidR="00BC5C4C" w:rsidRPr="00ED32DD" w:rsidRDefault="00BC5C4C" w:rsidP="00BC5C4C">
      <w:pPr>
        <w:jc w:val="center"/>
        <w:rPr>
          <w:rFonts w:cs="Times"/>
          <w:highlight w:val="cyan"/>
          <w:lang w:eastAsia="x-none"/>
        </w:rPr>
      </w:pPr>
      <w:r w:rsidRPr="00ED32DD">
        <w:rPr>
          <w:rFonts w:cs="Times"/>
          <w:b/>
          <w:bCs/>
          <w:color w:val="0070C0"/>
        </w:rPr>
        <w:t>&lt;</w:t>
      </w:r>
      <w:r w:rsidRPr="00ED32DD">
        <w:rPr>
          <w:rFonts w:cs="Times"/>
          <w:color w:val="0070C0"/>
        </w:rPr>
        <w:t>Unchanged text is omitted&gt;</w:t>
      </w:r>
    </w:p>
    <w:p w14:paraId="1D27ED1A" w14:textId="77777777" w:rsidR="00BC5C4C" w:rsidRDefault="00BC5C4C" w:rsidP="00BC5C4C">
      <w:pPr>
        <w:rPr>
          <w:rFonts w:cs="Times"/>
          <w:sz w:val="18"/>
          <w:highlight w:val="cyan"/>
          <w:lang w:eastAsia="x-none"/>
        </w:rPr>
      </w:pPr>
    </w:p>
    <w:p w14:paraId="1FBFD31E" w14:textId="77777777" w:rsidR="00BC5C4C" w:rsidRPr="00F2317B" w:rsidRDefault="00BC5C4C" w:rsidP="00EC4EA2">
      <w:pPr>
        <w:spacing w:after="0"/>
        <w:rPr>
          <w:rFonts w:cs="Times"/>
          <w:b/>
          <w:bCs/>
          <w:lang w:eastAsia="x-none"/>
        </w:rPr>
      </w:pPr>
      <w:r w:rsidRPr="00F2317B">
        <w:rPr>
          <w:rFonts w:cs="Times"/>
          <w:b/>
          <w:bCs/>
          <w:lang w:eastAsia="x-none"/>
        </w:rPr>
        <w:t>Conclusion</w:t>
      </w:r>
    </w:p>
    <w:p w14:paraId="1D12E31E" w14:textId="77777777" w:rsidR="00BC5C4C" w:rsidRPr="003B1D16" w:rsidRDefault="00BC5C4C" w:rsidP="00BC5C4C">
      <w:pPr>
        <w:rPr>
          <w:rFonts w:cs="Times"/>
          <w:lang w:eastAsia="x-none"/>
        </w:rPr>
      </w:pPr>
      <w:r w:rsidRPr="003B1D16">
        <w:rPr>
          <w:rFonts w:cs="Times"/>
          <w:lang w:eastAsia="x-none"/>
        </w:rPr>
        <w:t xml:space="preserve">There is no consensus in RAN1 on </w:t>
      </w:r>
      <w:r>
        <w:rPr>
          <w:rFonts w:cs="Times"/>
          <w:lang w:eastAsia="x-none"/>
        </w:rPr>
        <w:t xml:space="preserve">support of </w:t>
      </w:r>
      <w:r w:rsidRPr="003B1D16">
        <w:rPr>
          <w:rFonts w:cs="Times"/>
          <w:lang w:eastAsia="x-none"/>
        </w:rPr>
        <w:t>the following proposal</w:t>
      </w:r>
      <w:r>
        <w:rPr>
          <w:rFonts w:cs="Times"/>
          <w:lang w:eastAsia="x-none"/>
        </w:rPr>
        <w:t xml:space="preserve"> in Rel-17</w:t>
      </w:r>
      <w:r w:rsidRPr="003B1D16">
        <w:rPr>
          <w:rFonts w:cs="Times"/>
          <w:lang w:eastAsia="x-none"/>
        </w:rPr>
        <w:t>:</w:t>
      </w:r>
    </w:p>
    <w:p w14:paraId="789FB8BB" w14:textId="77777777" w:rsidR="00BC5C4C" w:rsidRPr="003B1D16" w:rsidRDefault="00BC5C4C" w:rsidP="00BC5C4C">
      <w:pPr>
        <w:rPr>
          <w:i/>
          <w:iCs/>
        </w:rPr>
      </w:pPr>
      <w:r w:rsidRPr="003B1D16">
        <w:rPr>
          <w:i/>
          <w:iCs/>
        </w:rPr>
        <w:t>An IAB-node can provide to its parent via MAC-CE the MT Tx timing offset between Case 1 and Case 6 timing.</w:t>
      </w:r>
    </w:p>
    <w:p w14:paraId="227EDF0A" w14:textId="77777777" w:rsidR="00BC5C4C" w:rsidRDefault="00BC5C4C" w:rsidP="00BC5C4C">
      <w:pPr>
        <w:rPr>
          <w:rFonts w:cs="Times"/>
          <w:sz w:val="18"/>
          <w:highlight w:val="cyan"/>
          <w:lang w:eastAsia="x-none"/>
        </w:rPr>
      </w:pPr>
    </w:p>
    <w:p w14:paraId="783F34E8" w14:textId="77777777" w:rsidR="00BC5C4C" w:rsidRPr="00E145BD" w:rsidRDefault="00BC5C4C" w:rsidP="00EC4EA2">
      <w:pPr>
        <w:spacing w:after="0"/>
        <w:rPr>
          <w:rFonts w:cs="Times"/>
          <w:highlight w:val="green"/>
          <w:lang w:eastAsia="x-none"/>
        </w:rPr>
      </w:pPr>
      <w:r w:rsidRPr="00E145BD">
        <w:rPr>
          <w:rFonts w:cs="Times"/>
          <w:highlight w:val="green"/>
          <w:lang w:eastAsia="x-none"/>
        </w:rPr>
        <w:t>Agreement</w:t>
      </w:r>
    </w:p>
    <w:p w14:paraId="2BDDA3EA" w14:textId="77777777" w:rsidR="00BC5C4C" w:rsidRPr="00CA2570" w:rsidRDefault="00BC5C4C" w:rsidP="00BC5C4C">
      <w:r w:rsidRPr="00CA2570">
        <w:t>The IAB-MT shall account for the provided DL TX power adjustment (as indicated by the parent-node) in addition to Pc when deriving CSI feedback.</w:t>
      </w:r>
    </w:p>
    <w:p w14:paraId="70E616C1" w14:textId="77777777" w:rsidR="00BC5C4C" w:rsidRDefault="00BC5C4C" w:rsidP="00BC5C4C">
      <w:pPr>
        <w:rPr>
          <w:rFonts w:cs="Times"/>
          <w:sz w:val="18"/>
          <w:highlight w:val="cyan"/>
          <w:lang w:eastAsia="x-none"/>
        </w:rPr>
      </w:pPr>
    </w:p>
    <w:p w14:paraId="4603E6A5" w14:textId="77777777" w:rsidR="00BC5C4C" w:rsidRPr="00E145BD" w:rsidRDefault="00BC5C4C" w:rsidP="00EC4EA2">
      <w:pPr>
        <w:spacing w:after="0"/>
        <w:rPr>
          <w:rFonts w:cs="Times"/>
          <w:highlight w:val="green"/>
          <w:lang w:eastAsia="x-none"/>
        </w:rPr>
      </w:pPr>
      <w:r w:rsidRPr="00E145BD">
        <w:rPr>
          <w:rFonts w:cs="Times"/>
          <w:highlight w:val="green"/>
          <w:lang w:eastAsia="x-none"/>
        </w:rPr>
        <w:t>Agreement</w:t>
      </w:r>
    </w:p>
    <w:p w14:paraId="1EB41D96" w14:textId="77777777" w:rsidR="00BC5C4C" w:rsidRPr="00E86800" w:rsidRDefault="00BC5C4C" w:rsidP="00BC5C4C">
      <w:pPr>
        <w:rPr>
          <w:rFonts w:eastAsia="MS PGothic" w:cs="Times"/>
          <w:bCs/>
          <w:lang w:eastAsia="ja-JP"/>
        </w:rPr>
      </w:pPr>
      <w:r w:rsidRPr="00E86800">
        <w:rPr>
          <w:rFonts w:eastAsia="MS PGothic" w:cs="Times"/>
          <w:bCs/>
          <w:lang w:eastAsia="ja-JP"/>
        </w:rPr>
        <w:t>RAN1 to send an LS to RAN4 including:</w:t>
      </w:r>
    </w:p>
    <w:p w14:paraId="7EDFCE91" w14:textId="77777777" w:rsidR="00BC5C4C" w:rsidRPr="00E86800" w:rsidRDefault="00BC5C4C" w:rsidP="006B35C9">
      <w:pPr>
        <w:pStyle w:val="ListParagraph"/>
        <w:numPr>
          <w:ilvl w:val="0"/>
          <w:numId w:val="54"/>
        </w:numPr>
        <w:overflowPunct/>
        <w:autoSpaceDE/>
        <w:autoSpaceDN/>
        <w:adjustRightInd/>
        <w:spacing w:after="0"/>
        <w:rPr>
          <w:rFonts w:eastAsia="MS PGothic" w:cs="Times"/>
          <w:bCs/>
          <w:lang w:eastAsia="ja-JP"/>
        </w:rPr>
      </w:pPr>
      <w:r w:rsidRPr="00E86800">
        <w:rPr>
          <w:rFonts w:eastAsia="MS PGothic" w:cs="Times"/>
          <w:bCs/>
          <w:lang w:eastAsia="ja-JP"/>
        </w:rPr>
        <w:t>Informing RAN4 that the information of basic PSD difference is not needed, and</w:t>
      </w:r>
    </w:p>
    <w:p w14:paraId="6B049107" w14:textId="77777777" w:rsidR="00BC5C4C" w:rsidRPr="00E86800" w:rsidRDefault="00BC5C4C" w:rsidP="006B35C9">
      <w:pPr>
        <w:pStyle w:val="ListParagraph"/>
        <w:numPr>
          <w:ilvl w:val="0"/>
          <w:numId w:val="66"/>
        </w:numPr>
        <w:overflowPunct/>
        <w:autoSpaceDE/>
        <w:autoSpaceDN/>
        <w:adjustRightInd/>
        <w:spacing w:after="0"/>
        <w:rPr>
          <w:rFonts w:eastAsia="MS PGothic" w:cs="Times"/>
          <w:bCs/>
          <w:lang w:eastAsia="ja-JP"/>
        </w:rPr>
      </w:pPr>
      <w:r w:rsidRPr="00E86800">
        <w:rPr>
          <w:rFonts w:eastAsia="MS PGothic" w:cs="Times"/>
          <w:bCs/>
          <w:lang w:eastAsia="ja-JP"/>
        </w:rPr>
        <w:t>FFS: asking what is the impact of IAB-MT if the transmit power of parent IAB-DU exceeds basic PSD difference.</w:t>
      </w:r>
    </w:p>
    <w:p w14:paraId="293C993A" w14:textId="77777777" w:rsidR="00BC5C4C" w:rsidRPr="00E86800" w:rsidRDefault="00BC5C4C" w:rsidP="006B35C9">
      <w:pPr>
        <w:pStyle w:val="ListParagraph"/>
        <w:numPr>
          <w:ilvl w:val="0"/>
          <w:numId w:val="66"/>
        </w:numPr>
        <w:overflowPunct/>
        <w:autoSpaceDE/>
        <w:autoSpaceDN/>
        <w:adjustRightInd/>
        <w:spacing w:after="0"/>
        <w:rPr>
          <w:rFonts w:eastAsia="MS PGothic" w:cs="Times"/>
          <w:bCs/>
          <w:lang w:eastAsia="ja-JP"/>
        </w:rPr>
      </w:pPr>
      <w:r w:rsidRPr="00E86800">
        <w:rPr>
          <w:rFonts w:eastAsia="MS PGothic" w:cs="Times"/>
          <w:bCs/>
          <w:lang w:eastAsia="ja-JP"/>
        </w:rPr>
        <w:t>FFS: asking what should be considered for the range of DL TX adjustment (at the parent-node), when the IAB-MT is the only recipient, and the DL Tx power is constant within a slot.</w:t>
      </w:r>
    </w:p>
    <w:p w14:paraId="14CF1E44" w14:textId="77777777" w:rsidR="00BC5C4C" w:rsidRPr="00E86800" w:rsidRDefault="00BC5C4C" w:rsidP="006B35C9">
      <w:pPr>
        <w:pStyle w:val="ListParagraph"/>
        <w:numPr>
          <w:ilvl w:val="0"/>
          <w:numId w:val="66"/>
        </w:numPr>
        <w:overflowPunct/>
        <w:autoSpaceDE/>
        <w:autoSpaceDN/>
        <w:adjustRightInd/>
        <w:spacing w:after="0"/>
        <w:rPr>
          <w:rFonts w:eastAsia="MS PGothic" w:cs="Times"/>
          <w:bCs/>
          <w:lang w:eastAsia="ja-JP"/>
        </w:rPr>
      </w:pPr>
      <w:r w:rsidRPr="00E86800">
        <w:rPr>
          <w:rFonts w:eastAsia="MS PGothic" w:cs="Times"/>
          <w:bCs/>
          <w:lang w:eastAsia="ja-JP"/>
        </w:rPr>
        <w:t>FFS: whether guard symbols are required to support a DL TX power adjustment.</w:t>
      </w:r>
    </w:p>
    <w:p w14:paraId="68C8C229" w14:textId="77777777" w:rsidR="00BC5C4C" w:rsidRPr="00E86800" w:rsidRDefault="00BC5C4C" w:rsidP="006B35C9">
      <w:pPr>
        <w:pStyle w:val="ListParagraph"/>
        <w:numPr>
          <w:ilvl w:val="0"/>
          <w:numId w:val="65"/>
        </w:numPr>
        <w:overflowPunct/>
        <w:autoSpaceDE/>
        <w:autoSpaceDN/>
        <w:adjustRightInd/>
        <w:spacing w:after="0"/>
        <w:rPr>
          <w:rFonts w:eastAsia="MS PGothic" w:cs="Times"/>
          <w:bCs/>
          <w:lang w:val="en-US" w:eastAsia="ja-JP"/>
        </w:rPr>
      </w:pPr>
      <w:r w:rsidRPr="00E86800">
        <w:rPr>
          <w:rFonts w:eastAsia="MS PGothic" w:cs="Times"/>
          <w:bCs/>
          <w:lang w:eastAsia="ja-JP"/>
        </w:rPr>
        <w:t xml:space="preserve">FFS: clarifying that </w:t>
      </w:r>
      <w:r w:rsidRPr="00E86800">
        <w:rPr>
          <w:rFonts w:eastAsia="MS PGothic" w:cs="Times"/>
          <w:bCs/>
          <w:lang w:val="en-US" w:eastAsia="ja-JP"/>
        </w:rPr>
        <w:t xml:space="preserve">the desired/provided DL TX power adjustment is </w:t>
      </w:r>
      <w:r w:rsidRPr="00E86800">
        <w:rPr>
          <w:rStyle w:val="Strong"/>
          <w:rFonts w:cs="Times"/>
          <w:b w:val="0"/>
        </w:rPr>
        <w:t>applicable only to PDSCH and its</w:t>
      </w:r>
      <w:r w:rsidRPr="00E86800">
        <w:rPr>
          <w:rStyle w:val="Strong"/>
          <w:rFonts w:cs="Times"/>
        </w:rPr>
        <w:t xml:space="preserve"> </w:t>
      </w:r>
      <w:r w:rsidRPr="00E86800">
        <w:rPr>
          <w:rStyle w:val="Strong"/>
          <w:rFonts w:cs="Times"/>
          <w:b w:val="0"/>
        </w:rPr>
        <w:t>associated DMRS and PTRS</w:t>
      </w:r>
      <w:r w:rsidRPr="00E86800">
        <w:rPr>
          <w:rFonts w:eastAsia="MS PGothic" w:cs="Times"/>
          <w:bCs/>
          <w:lang w:val="en-US" w:eastAsia="ja-JP"/>
        </w:rPr>
        <w:t xml:space="preserve"> and is indicated in terms of a relative offset to a CSI-RS TX power.</w:t>
      </w:r>
    </w:p>
    <w:p w14:paraId="78CD8638" w14:textId="77777777" w:rsidR="00BC5C4C" w:rsidRPr="00E86800" w:rsidRDefault="00BC5C4C" w:rsidP="00BC5C4C">
      <w:pPr>
        <w:rPr>
          <w:rFonts w:cs="Times"/>
        </w:rPr>
      </w:pPr>
      <w:r w:rsidRPr="00E86800">
        <w:rPr>
          <w:rFonts w:cs="Times"/>
        </w:rPr>
        <w:t xml:space="preserve">Reply LS to RAN4 on range of power control parameters for </w:t>
      </w:r>
      <w:proofErr w:type="spellStart"/>
      <w:r w:rsidRPr="00E86800">
        <w:rPr>
          <w:rFonts w:cs="Times"/>
        </w:rPr>
        <w:t>eIAB</w:t>
      </w:r>
      <w:proofErr w:type="spellEnd"/>
      <w:r w:rsidRPr="00E86800">
        <w:rPr>
          <w:rFonts w:cs="Times"/>
        </w:rPr>
        <w:t xml:space="preserve"> is endorsed in R1-2202877.</w:t>
      </w:r>
    </w:p>
    <w:p w14:paraId="7FA2FEB0" w14:textId="77777777" w:rsidR="00BC5C4C" w:rsidRPr="00413686" w:rsidRDefault="00BC5C4C" w:rsidP="00BC5C4C">
      <w:pPr>
        <w:rPr>
          <w:rFonts w:cs="Times"/>
          <w:sz w:val="18"/>
          <w:highlight w:val="cyan"/>
          <w:lang w:eastAsia="x-none"/>
        </w:rPr>
      </w:pPr>
    </w:p>
    <w:p w14:paraId="2C6B459E" w14:textId="77777777" w:rsidR="00BC5C4C" w:rsidRPr="00ED7C57" w:rsidRDefault="00BC5C4C" w:rsidP="00ED7C57">
      <w:pPr>
        <w:contextualSpacing/>
        <w:rPr>
          <w:rFonts w:eastAsia="Calibri"/>
          <w:sz w:val="21"/>
          <w:szCs w:val="21"/>
          <w:highlight w:val="yellow"/>
        </w:rPr>
      </w:pPr>
    </w:p>
    <w:p w14:paraId="2FA43C2D" w14:textId="77777777" w:rsidR="00B46C19" w:rsidRPr="00EE1ADA" w:rsidRDefault="00B46C19" w:rsidP="00B46C19">
      <w:pPr>
        <w:pStyle w:val="ListParagraph"/>
        <w:ind w:left="0"/>
        <w:rPr>
          <w:rFonts w:cs="Times"/>
          <w:b/>
          <w:bCs/>
          <w:lang w:val="en-US"/>
        </w:rPr>
      </w:pPr>
    </w:p>
    <w:p w14:paraId="5214B7CC" w14:textId="63E5E001" w:rsidR="00830C45" w:rsidRDefault="00830C45">
      <w:pPr>
        <w:overflowPunct/>
        <w:autoSpaceDE/>
        <w:autoSpaceDN/>
        <w:adjustRightInd/>
        <w:spacing w:after="0"/>
        <w:textAlignment w:val="auto"/>
      </w:pPr>
      <w:r>
        <w:br w:type="page"/>
      </w:r>
    </w:p>
    <w:p w14:paraId="4FB482AC" w14:textId="77777777" w:rsidR="00D14BA0" w:rsidRDefault="00D14BA0" w:rsidP="00D14BA0">
      <w:pPr>
        <w:pStyle w:val="Heading3"/>
      </w:pPr>
      <w:bookmarkStart w:id="27" w:name="_Toc97405351"/>
      <w:r>
        <w:lastRenderedPageBreak/>
        <w:t>References</w:t>
      </w:r>
      <w:bookmarkEnd w:id="27"/>
    </w:p>
    <w:p w14:paraId="5B05DC92" w14:textId="222D9417" w:rsidR="00290A98" w:rsidRDefault="00290A98" w:rsidP="00652213">
      <w:r>
        <w:t>[1]</w:t>
      </w:r>
      <w:r>
        <w:tab/>
        <w:t>RP-</w:t>
      </w:r>
      <w:r w:rsidR="0020457D">
        <w:t>211548</w:t>
      </w:r>
      <w:r>
        <w:t xml:space="preserve"> - </w:t>
      </w:r>
      <w:r w:rsidR="0020457D">
        <w:t>New</w:t>
      </w:r>
      <w:r w:rsidRPr="00290A98">
        <w:t xml:space="preserve"> WID</w:t>
      </w:r>
      <w:r w:rsidR="0020457D">
        <w:t xml:space="preserve"> on Enhancements to</w:t>
      </w:r>
      <w:r w:rsidRPr="00290A98">
        <w:t xml:space="preserve"> Integrated Access and Backhaul</w:t>
      </w:r>
      <w:r>
        <w:t xml:space="preserve"> – Qualcomm Incorporated</w:t>
      </w:r>
    </w:p>
    <w:p w14:paraId="0AEBAFF3" w14:textId="39D5E60F" w:rsidR="00D14BA0" w:rsidRDefault="00274D71" w:rsidP="00652213">
      <w:r>
        <w:t>[</w:t>
      </w:r>
      <w:r w:rsidR="00290A98">
        <w:t>2</w:t>
      </w:r>
      <w:r>
        <w:t>]</w:t>
      </w:r>
      <w:r>
        <w:tab/>
      </w:r>
      <w:r w:rsidR="00B0621A" w:rsidRPr="00B0621A">
        <w:t>R1-2007501</w:t>
      </w:r>
      <w:r w:rsidR="00B0621A">
        <w:t xml:space="preserve"> </w:t>
      </w:r>
      <w:r w:rsidR="00125192">
        <w:t xml:space="preserve">- </w:t>
      </w:r>
      <w:r w:rsidR="00B0621A" w:rsidRPr="00B0621A">
        <w:t>Final Report of 3GPP TSG RAN WG1 #102-e v1.0.</w:t>
      </w:r>
      <w:r w:rsidR="00B0621A">
        <w:t>0</w:t>
      </w:r>
    </w:p>
    <w:p w14:paraId="0EC9A7C4" w14:textId="791A9702" w:rsidR="00125192" w:rsidRDefault="00125192" w:rsidP="00125192">
      <w:r>
        <w:t>[</w:t>
      </w:r>
      <w:r w:rsidR="00290A98">
        <w:t>3</w:t>
      </w:r>
      <w:r>
        <w:t>]</w:t>
      </w:r>
      <w:r>
        <w:tab/>
      </w:r>
      <w:r w:rsidR="004A3AD4">
        <w:t>R1-2100001</w:t>
      </w:r>
      <w:r>
        <w:t xml:space="preserve"> - </w:t>
      </w:r>
      <w:r w:rsidR="004B7353" w:rsidRPr="004B7353">
        <w:t>Final Report of 3GPP TSG RAN WG1 #103-e v1.0.0</w:t>
      </w:r>
    </w:p>
    <w:p w14:paraId="6935BD4D" w14:textId="43BCD649" w:rsidR="00125192" w:rsidRDefault="00125192" w:rsidP="00125192">
      <w:r>
        <w:t>[</w:t>
      </w:r>
      <w:r w:rsidR="00290A98">
        <w:t>4</w:t>
      </w:r>
      <w:r>
        <w:t>]</w:t>
      </w:r>
      <w:r>
        <w:tab/>
      </w:r>
      <w:r w:rsidR="008450FA">
        <w:t>R1-2102281</w:t>
      </w:r>
      <w:r>
        <w:t xml:space="preserve"> - </w:t>
      </w:r>
      <w:r w:rsidR="008450FA" w:rsidRPr="008450FA">
        <w:t>Final Report of 3GPP TSG RAN WG1 #104-e v1.0.0</w:t>
      </w:r>
    </w:p>
    <w:p w14:paraId="4DAC2E87" w14:textId="77680292" w:rsidR="00125192" w:rsidRDefault="00125192" w:rsidP="00125192">
      <w:r>
        <w:t>[</w:t>
      </w:r>
      <w:r w:rsidR="00290A98">
        <w:t>5</w:t>
      </w:r>
      <w:r>
        <w:t>]</w:t>
      </w:r>
      <w:r>
        <w:tab/>
        <w:t>R</w:t>
      </w:r>
      <w:r w:rsidR="003E0005">
        <w:t>1-2104151</w:t>
      </w:r>
      <w:r>
        <w:t xml:space="preserve"> - </w:t>
      </w:r>
      <w:r w:rsidR="003E0005" w:rsidRPr="003E0005">
        <w:t>Final Report of 3GPP TSG RAN WG1 #104bis-e v1.0.0</w:t>
      </w:r>
    </w:p>
    <w:p w14:paraId="6181DF09" w14:textId="04F08B8D" w:rsidR="00125192" w:rsidRDefault="00125192" w:rsidP="00125192">
      <w:r>
        <w:t>[</w:t>
      </w:r>
      <w:r w:rsidR="00290A98">
        <w:t>6</w:t>
      </w:r>
      <w:r>
        <w:t>]</w:t>
      </w:r>
      <w:r>
        <w:tab/>
      </w:r>
      <w:r w:rsidR="008A0E3E" w:rsidRPr="008A0E3E">
        <w:t>Draft Report of 3GPP TSG RAN WG1 #105-e v0.2.0</w:t>
      </w:r>
    </w:p>
    <w:p w14:paraId="4E564EFC" w14:textId="4F6A87B7" w:rsidR="00D442D5" w:rsidRDefault="00D442D5" w:rsidP="00125192">
      <w:r>
        <w:t>[7]</w:t>
      </w:r>
      <w:r>
        <w:tab/>
        <w:t>R</w:t>
      </w:r>
      <w:r w:rsidR="00D57567">
        <w:t>1-2110434</w:t>
      </w:r>
      <w:r>
        <w:t xml:space="preserve"> - </w:t>
      </w:r>
      <w:r w:rsidR="00D57567" w:rsidRPr="00D57567">
        <w:t>Final Report of 3GPP TSG RAN WG1 #106-e v3.0.0</w:t>
      </w:r>
    </w:p>
    <w:p w14:paraId="2E8CD005" w14:textId="67538F00" w:rsidR="00403718" w:rsidRDefault="00403718" w:rsidP="00403718">
      <w:r>
        <w:t>[8]</w:t>
      </w:r>
      <w:r>
        <w:tab/>
      </w:r>
      <w:r w:rsidRPr="00403718">
        <w:t>3GPP TSG RAN WG1 #106bis-e</w:t>
      </w:r>
      <w:r>
        <w:t xml:space="preserve"> - </w:t>
      </w:r>
      <w:r w:rsidRPr="00403718">
        <w:t>RAN1 Chair’s Notes</w:t>
      </w:r>
      <w:r>
        <w:t xml:space="preserve"> v17</w:t>
      </w:r>
    </w:p>
    <w:p w14:paraId="3926B57A" w14:textId="3A85AD37" w:rsidR="00C66531" w:rsidRDefault="00C66531" w:rsidP="00C66531">
      <w:r>
        <w:t>[9]</w:t>
      </w:r>
      <w:r>
        <w:tab/>
      </w:r>
      <w:r w:rsidRPr="00403718">
        <w:t>3GPP TSG RAN WG1 #10</w:t>
      </w:r>
      <w:r>
        <w:t>7</w:t>
      </w:r>
      <w:r w:rsidRPr="00403718">
        <w:t>-e</w:t>
      </w:r>
      <w:r>
        <w:t xml:space="preserve"> - </w:t>
      </w:r>
      <w:r w:rsidRPr="00403718">
        <w:t>RAN1 Chair’s Notes</w:t>
      </w:r>
      <w:r>
        <w:t xml:space="preserve"> v1</w:t>
      </w:r>
      <w:r w:rsidR="00CD3FEB">
        <w:t>8</w:t>
      </w:r>
    </w:p>
    <w:p w14:paraId="322707A2" w14:textId="745A617B" w:rsidR="00F658F7" w:rsidRDefault="00F658F7" w:rsidP="00F658F7">
      <w:r>
        <w:t>[</w:t>
      </w:r>
      <w:r>
        <w:t>10</w:t>
      </w:r>
      <w:r>
        <w:t>]</w:t>
      </w:r>
      <w:r>
        <w:t xml:space="preserve"> </w:t>
      </w:r>
      <w:r w:rsidRPr="00403718">
        <w:t>3GPP TSG RAN WG1 #10</w:t>
      </w:r>
      <w:r>
        <w:t>8</w:t>
      </w:r>
      <w:r w:rsidRPr="00403718">
        <w:t>-e</w:t>
      </w:r>
      <w:r>
        <w:t xml:space="preserve"> - </w:t>
      </w:r>
      <w:r w:rsidRPr="00403718">
        <w:t>RAN1 Chair’s Notes</w:t>
      </w:r>
      <w:r>
        <w:t xml:space="preserve"> v</w:t>
      </w:r>
      <w:r>
        <w:t>24</w:t>
      </w:r>
    </w:p>
    <w:p w14:paraId="16180290" w14:textId="77777777" w:rsidR="00F658F7" w:rsidRDefault="00F658F7" w:rsidP="00C66531"/>
    <w:p w14:paraId="44E55F7B" w14:textId="77777777" w:rsidR="00403718" w:rsidRDefault="00403718" w:rsidP="00125192"/>
    <w:p w14:paraId="6020F6E8" w14:textId="77777777" w:rsidR="00BD62C8" w:rsidRPr="009B5DA9" w:rsidRDefault="00BD62C8" w:rsidP="009E1DB0"/>
    <w:sectPr w:rsidR="00BD62C8" w:rsidRPr="009B5DA9">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A19B" w14:textId="77777777" w:rsidR="006B35C9" w:rsidRDefault="006B35C9">
      <w:pPr>
        <w:spacing w:after="0"/>
      </w:pPr>
      <w:r>
        <w:separator/>
      </w:r>
    </w:p>
  </w:endnote>
  <w:endnote w:type="continuationSeparator" w:id="0">
    <w:p w14:paraId="36B09C3F" w14:textId="77777777" w:rsidR="006B35C9" w:rsidRDefault="006B3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33F8" w14:textId="77777777" w:rsidR="006B35C9" w:rsidRDefault="006B35C9">
      <w:pPr>
        <w:spacing w:after="0"/>
      </w:pPr>
      <w:r>
        <w:separator/>
      </w:r>
    </w:p>
  </w:footnote>
  <w:footnote w:type="continuationSeparator" w:id="0">
    <w:p w14:paraId="6DCE9D02" w14:textId="77777777" w:rsidR="006B35C9" w:rsidRDefault="006B35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CE90" w14:textId="77777777" w:rsidR="00B379C1" w:rsidRDefault="00B379C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2B"/>
    <w:multiLevelType w:val="hybridMultilevel"/>
    <w:tmpl w:val="F3E68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54B26"/>
    <w:multiLevelType w:val="multilevel"/>
    <w:tmpl w:val="567EA012"/>
    <w:lvl w:ilvl="0">
      <w:start w:val="8"/>
      <w:numFmt w:val="bullet"/>
      <w:lvlText w:val="-"/>
      <w:lvlJc w:val="left"/>
      <w:pPr>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73244CC"/>
    <w:multiLevelType w:val="multilevel"/>
    <w:tmpl w:val="FE80F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774ED"/>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6A5DA4"/>
    <w:multiLevelType w:val="multilevel"/>
    <w:tmpl w:val="64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05099"/>
    <w:multiLevelType w:val="hybridMultilevel"/>
    <w:tmpl w:val="7E4CCEB6"/>
    <w:lvl w:ilvl="0" w:tplc="FFFFFFFF">
      <w:start w:val="1"/>
      <w:numFmt w:val="bullet"/>
      <w:lvlText w:val="-"/>
      <w:lvlJc w:val="left"/>
      <w:pPr>
        <w:ind w:left="720" w:hanging="360"/>
      </w:pPr>
      <w:rPr>
        <w:rFonts w:ascii="Calibri" w:hAnsi="Calibri" w:hint="default"/>
      </w:rPr>
    </w:lvl>
    <w:lvl w:ilvl="1" w:tplc="19088D80">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90E26"/>
    <w:multiLevelType w:val="hybridMultilevel"/>
    <w:tmpl w:val="FAB6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C0671"/>
    <w:multiLevelType w:val="multilevel"/>
    <w:tmpl w:val="A2D08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DB3D7C"/>
    <w:multiLevelType w:val="hybridMultilevel"/>
    <w:tmpl w:val="1E68F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2B1A8B"/>
    <w:multiLevelType w:val="hybridMultilevel"/>
    <w:tmpl w:val="018E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771FF"/>
    <w:multiLevelType w:val="hybridMultilevel"/>
    <w:tmpl w:val="5F60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77491"/>
    <w:multiLevelType w:val="multilevel"/>
    <w:tmpl w:val="779E45CE"/>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25359"/>
    <w:multiLevelType w:val="multilevel"/>
    <w:tmpl w:val="1CD25359"/>
    <w:lvl w:ilvl="0">
      <w:start w:val="1"/>
      <w:numFmt w:val="bullet"/>
      <w:lvlText w:val="-"/>
      <w:lvlJc w:val="left"/>
      <w:pPr>
        <w:tabs>
          <w:tab w:val="left" w:pos="720"/>
        </w:tabs>
        <w:ind w:left="720" w:hanging="360"/>
      </w:pPr>
      <w:rPr>
        <w:rFonts w:ascii="Times" w:hAnsi="Times" w:cs="Times" w:hint="default"/>
      </w:rPr>
    </w:lvl>
    <w:lvl w:ilvl="1">
      <w:start w:val="1"/>
      <w:numFmt w:val="bullet"/>
      <w:lvlText w:val="-"/>
      <w:lvlJc w:val="left"/>
      <w:pPr>
        <w:tabs>
          <w:tab w:val="left" w:pos="1440"/>
        </w:tabs>
        <w:ind w:left="1440" w:hanging="360"/>
      </w:pPr>
      <w:rPr>
        <w:rFonts w:ascii="Times" w:hAnsi="Times" w:cs="Times" w:hint="default"/>
      </w:rPr>
    </w:lvl>
    <w:lvl w:ilvl="2">
      <w:start w:val="1"/>
      <w:numFmt w:val="bullet"/>
      <w:lvlText w:val="-"/>
      <w:lvlJc w:val="left"/>
      <w:pPr>
        <w:tabs>
          <w:tab w:val="left" w:pos="2160"/>
        </w:tabs>
        <w:ind w:left="2160" w:hanging="360"/>
      </w:pPr>
      <w:rPr>
        <w:rFonts w:ascii="Times" w:hAnsi="Times" w:cs="Times" w:hint="default"/>
      </w:rPr>
    </w:lvl>
    <w:lvl w:ilvl="3">
      <w:start w:val="1"/>
      <w:numFmt w:val="bullet"/>
      <w:lvlText w:val="-"/>
      <w:lvlJc w:val="left"/>
      <w:pPr>
        <w:tabs>
          <w:tab w:val="left" w:pos="2880"/>
        </w:tabs>
        <w:ind w:left="2880" w:hanging="360"/>
      </w:pPr>
      <w:rPr>
        <w:rFonts w:ascii="Times" w:hAnsi="Times" w:cs="Times" w:hint="default"/>
      </w:rPr>
    </w:lvl>
    <w:lvl w:ilvl="4">
      <w:start w:val="1"/>
      <w:numFmt w:val="bullet"/>
      <w:lvlText w:val="-"/>
      <w:lvlJc w:val="left"/>
      <w:pPr>
        <w:tabs>
          <w:tab w:val="left" w:pos="3600"/>
        </w:tabs>
        <w:ind w:left="3600" w:hanging="360"/>
      </w:pPr>
      <w:rPr>
        <w:rFonts w:ascii="Times" w:hAnsi="Times" w:cs="Times" w:hint="default"/>
      </w:rPr>
    </w:lvl>
    <w:lvl w:ilvl="5">
      <w:start w:val="1"/>
      <w:numFmt w:val="bullet"/>
      <w:lvlText w:val="-"/>
      <w:lvlJc w:val="left"/>
      <w:pPr>
        <w:tabs>
          <w:tab w:val="left" w:pos="4320"/>
        </w:tabs>
        <w:ind w:left="4320" w:hanging="360"/>
      </w:pPr>
      <w:rPr>
        <w:rFonts w:ascii="Times" w:hAnsi="Times" w:cs="Times" w:hint="default"/>
      </w:rPr>
    </w:lvl>
    <w:lvl w:ilvl="6">
      <w:start w:val="1"/>
      <w:numFmt w:val="bullet"/>
      <w:lvlText w:val="-"/>
      <w:lvlJc w:val="left"/>
      <w:pPr>
        <w:tabs>
          <w:tab w:val="left" w:pos="5040"/>
        </w:tabs>
        <w:ind w:left="5040" w:hanging="360"/>
      </w:pPr>
      <w:rPr>
        <w:rFonts w:ascii="Times" w:hAnsi="Times" w:cs="Times" w:hint="default"/>
      </w:rPr>
    </w:lvl>
    <w:lvl w:ilvl="7">
      <w:start w:val="1"/>
      <w:numFmt w:val="bullet"/>
      <w:lvlText w:val="-"/>
      <w:lvlJc w:val="left"/>
      <w:pPr>
        <w:tabs>
          <w:tab w:val="left" w:pos="5760"/>
        </w:tabs>
        <w:ind w:left="5760" w:hanging="360"/>
      </w:pPr>
      <w:rPr>
        <w:rFonts w:ascii="Times" w:hAnsi="Times" w:cs="Times" w:hint="default"/>
      </w:rPr>
    </w:lvl>
    <w:lvl w:ilvl="8">
      <w:start w:val="1"/>
      <w:numFmt w:val="bullet"/>
      <w:lvlText w:val="-"/>
      <w:lvlJc w:val="left"/>
      <w:pPr>
        <w:tabs>
          <w:tab w:val="left" w:pos="6480"/>
        </w:tabs>
        <w:ind w:left="6480" w:hanging="360"/>
      </w:pPr>
      <w:rPr>
        <w:rFonts w:ascii="Times" w:hAnsi="Times" w:cs="Times" w:hint="default"/>
      </w:rPr>
    </w:lvl>
  </w:abstractNum>
  <w:abstractNum w:abstractNumId="16" w15:restartNumberingAfterBreak="0">
    <w:nsid w:val="205F1123"/>
    <w:multiLevelType w:val="hybridMultilevel"/>
    <w:tmpl w:val="505C5DA0"/>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184471"/>
    <w:multiLevelType w:val="multilevel"/>
    <w:tmpl w:val="25184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144F7D"/>
    <w:multiLevelType w:val="multilevel"/>
    <w:tmpl w:val="2B144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167794"/>
    <w:multiLevelType w:val="multilevel"/>
    <w:tmpl w:val="56C2B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CE4101"/>
    <w:multiLevelType w:val="multilevel"/>
    <w:tmpl w:val="F82AFFB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38944D6"/>
    <w:multiLevelType w:val="multilevel"/>
    <w:tmpl w:val="2C042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317CDB"/>
    <w:multiLevelType w:val="hybridMultilevel"/>
    <w:tmpl w:val="74F08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B016833"/>
    <w:multiLevelType w:val="multilevel"/>
    <w:tmpl w:val="3B016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DA5321"/>
    <w:multiLevelType w:val="multilevel"/>
    <w:tmpl w:val="B9663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917880"/>
    <w:multiLevelType w:val="hybridMultilevel"/>
    <w:tmpl w:val="4372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7890ACA"/>
    <w:multiLevelType w:val="multilevel"/>
    <w:tmpl w:val="0B9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97D083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9BC7D3A"/>
    <w:multiLevelType w:val="hybridMultilevel"/>
    <w:tmpl w:val="AA20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50F3"/>
    <w:multiLevelType w:val="multilevel"/>
    <w:tmpl w:val="5BDEA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9F55BB"/>
    <w:multiLevelType w:val="multilevel"/>
    <w:tmpl w:val="4B9F55B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4D003FA4"/>
    <w:multiLevelType w:val="hybridMultilevel"/>
    <w:tmpl w:val="7F84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686450"/>
    <w:multiLevelType w:val="hybridMultilevel"/>
    <w:tmpl w:val="F470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811489"/>
    <w:multiLevelType w:val="multilevel"/>
    <w:tmpl w:val="4D811489"/>
    <w:lvl w:ilvl="0">
      <w:start w:val="1"/>
      <w:numFmt w:val="decimal"/>
      <w:lvlText w:val="%1."/>
      <w:lvlJc w:val="left"/>
      <w:pPr>
        <w:ind w:left="360" w:hanging="360"/>
      </w:pPr>
      <w:rPr>
        <w:b/>
        <w:i w:val="0"/>
        <w:iCs w:val="0"/>
        <w:sz w:val="20"/>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E2F2139"/>
    <w:multiLevelType w:val="hybridMultilevel"/>
    <w:tmpl w:val="5CFA7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6" w15:restartNumberingAfterBreak="0">
    <w:nsid w:val="535A6ABB"/>
    <w:multiLevelType w:val="hybridMultilevel"/>
    <w:tmpl w:val="B6BCCCA2"/>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E329B4"/>
    <w:multiLevelType w:val="hybridMultilevel"/>
    <w:tmpl w:val="278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2B3978"/>
    <w:multiLevelType w:val="hybridMultilevel"/>
    <w:tmpl w:val="E8F6D60A"/>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8951E84"/>
    <w:multiLevelType w:val="multilevel"/>
    <w:tmpl w:val="58951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D426F26"/>
    <w:multiLevelType w:val="multilevel"/>
    <w:tmpl w:val="C61CB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FB40B4"/>
    <w:multiLevelType w:val="hybridMultilevel"/>
    <w:tmpl w:val="217E5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6997103E"/>
    <w:multiLevelType w:val="hybridMultilevel"/>
    <w:tmpl w:val="9030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B60332"/>
    <w:multiLevelType w:val="multilevel"/>
    <w:tmpl w:val="8C60D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E60354"/>
    <w:multiLevelType w:val="hybridMultilevel"/>
    <w:tmpl w:val="A566BEB0"/>
    <w:lvl w:ilvl="0" w:tplc="08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5401C2"/>
    <w:multiLevelType w:val="multilevel"/>
    <w:tmpl w:val="745401C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757A2F"/>
    <w:multiLevelType w:val="hybridMultilevel"/>
    <w:tmpl w:val="5C96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544113"/>
    <w:multiLevelType w:val="hybridMultilevel"/>
    <w:tmpl w:val="643CC998"/>
    <w:lvl w:ilvl="0" w:tplc="19088D8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C3584A"/>
    <w:multiLevelType w:val="hybridMultilevel"/>
    <w:tmpl w:val="81AC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3E59F1"/>
    <w:multiLevelType w:val="hybridMultilevel"/>
    <w:tmpl w:val="983CBEFE"/>
    <w:lvl w:ilvl="0" w:tplc="19088D80">
      <w:start w:val="1"/>
      <w:numFmt w:val="bullet"/>
      <w:lvlText w:val="-"/>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8C319E9"/>
    <w:multiLevelType w:val="hybridMultilevel"/>
    <w:tmpl w:val="61A0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9160A4D"/>
    <w:multiLevelType w:val="hybridMultilevel"/>
    <w:tmpl w:val="D7CC58C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313F1E"/>
    <w:multiLevelType w:val="hybridMultilevel"/>
    <w:tmpl w:val="DF347DD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C7A31D3"/>
    <w:multiLevelType w:val="multilevel"/>
    <w:tmpl w:val="6D98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45"/>
  </w:num>
  <w:num w:numId="3">
    <w:abstractNumId w:val="33"/>
  </w:num>
  <w:num w:numId="4">
    <w:abstractNumId w:val="54"/>
  </w:num>
  <w:num w:numId="5">
    <w:abstractNumId w:val="64"/>
  </w:num>
  <w:num w:numId="6">
    <w:abstractNumId w:val="17"/>
  </w:num>
  <w:num w:numId="7">
    <w:abstractNumId w:val="53"/>
  </w:num>
  <w:num w:numId="8">
    <w:abstractNumId w:val="41"/>
  </w:num>
  <w:num w:numId="9">
    <w:abstractNumId w:val="39"/>
  </w:num>
  <w:num w:numId="10">
    <w:abstractNumId w:val="40"/>
  </w:num>
  <w:num w:numId="11">
    <w:abstractNumId w:val="16"/>
  </w:num>
  <w:num w:numId="12">
    <w:abstractNumId w:val="57"/>
  </w:num>
  <w:num w:numId="13">
    <w:abstractNumId w:val="65"/>
  </w:num>
  <w:num w:numId="14">
    <w:abstractNumId w:val="0"/>
  </w:num>
  <w:num w:numId="15">
    <w:abstractNumId w:val="48"/>
  </w:num>
  <w:num w:numId="16">
    <w:abstractNumId w:val="2"/>
  </w:num>
  <w:num w:numId="17">
    <w:abstractNumId w:val="43"/>
  </w:num>
  <w:num w:numId="18">
    <w:abstractNumId w:val="12"/>
  </w:num>
  <w:num w:numId="19">
    <w:abstractNumId w:val="5"/>
  </w:num>
  <w:num w:numId="20">
    <w:abstractNumId w:val="32"/>
  </w:num>
  <w:num w:numId="21">
    <w:abstractNumId w:val="42"/>
  </w:num>
  <w:num w:numId="22">
    <w:abstractNumId w:val="25"/>
  </w:num>
  <w:num w:numId="23">
    <w:abstractNumId w:val="50"/>
  </w:num>
  <w:num w:numId="24">
    <w:abstractNumId w:val="29"/>
  </w:num>
  <w:num w:numId="25">
    <w:abstractNumId w:val="62"/>
  </w:num>
  <w:num w:numId="26">
    <w:abstractNumId w:val="60"/>
  </w:num>
  <w:num w:numId="27">
    <w:abstractNumId w:val="47"/>
  </w:num>
  <w:num w:numId="28">
    <w:abstractNumId w:val="51"/>
  </w:num>
  <w:num w:numId="29">
    <w:abstractNumId w:val="9"/>
  </w:num>
  <w:num w:numId="30">
    <w:abstractNumId w:val="10"/>
  </w:num>
  <w:num w:numId="31">
    <w:abstractNumId w:val="28"/>
  </w:num>
  <w:num w:numId="32">
    <w:abstractNumId w:val="35"/>
  </w:num>
  <w:num w:numId="33">
    <w:abstractNumId w:val="13"/>
  </w:num>
  <w:num w:numId="34">
    <w:abstractNumId w:val="49"/>
  </w:num>
  <w:num w:numId="35">
    <w:abstractNumId w:val="38"/>
  </w:num>
  <w:num w:numId="36">
    <w:abstractNumId w:val="21"/>
  </w:num>
  <w:num w:numId="37">
    <w:abstractNumId w:val="7"/>
  </w:num>
  <w:num w:numId="38">
    <w:abstractNumId w:val="67"/>
  </w:num>
  <w:num w:numId="39">
    <w:abstractNumId w:val="18"/>
  </w:num>
  <w:num w:numId="40">
    <w:abstractNumId w:val="44"/>
  </w:num>
  <w:num w:numId="41">
    <w:abstractNumId w:val="37"/>
  </w:num>
  <w:num w:numId="42">
    <w:abstractNumId w:val="68"/>
  </w:num>
  <w:num w:numId="43">
    <w:abstractNumId w:val="8"/>
  </w:num>
  <w:num w:numId="44">
    <w:abstractNumId w:val="22"/>
  </w:num>
  <w:num w:numId="45">
    <w:abstractNumId w:val="58"/>
  </w:num>
  <w:num w:numId="46">
    <w:abstractNumId w:val="1"/>
  </w:num>
  <w:num w:numId="47">
    <w:abstractNumId w:val="34"/>
  </w:num>
  <w:num w:numId="48">
    <w:abstractNumId w:val="24"/>
  </w:num>
  <w:num w:numId="49">
    <w:abstractNumId w:val="4"/>
  </w:num>
  <w:num w:numId="50">
    <w:abstractNumId w:val="11"/>
  </w:num>
  <w:num w:numId="51">
    <w:abstractNumId w:val="23"/>
  </w:num>
  <w:num w:numId="52">
    <w:abstractNumId w:val="31"/>
  </w:num>
  <w:num w:numId="53">
    <w:abstractNumId w:val="19"/>
  </w:num>
  <w:num w:numId="54">
    <w:abstractNumId w:val="30"/>
  </w:num>
  <w:num w:numId="55">
    <w:abstractNumId w:val="3"/>
    <w:lvlOverride w:ilvl="0"/>
    <w:lvlOverride w:ilvl="1"/>
    <w:lvlOverride w:ilvl="2"/>
    <w:lvlOverride w:ilvl="3"/>
    <w:lvlOverride w:ilvl="4"/>
    <w:lvlOverride w:ilvl="5"/>
    <w:lvlOverride w:ilvl="6"/>
    <w:lvlOverride w:ilvl="7"/>
    <w:lvlOverride w:ilvl="8"/>
  </w:num>
  <w:num w:numId="56">
    <w:abstractNumId w:val="20"/>
    <w:lvlOverride w:ilvl="0"/>
    <w:lvlOverride w:ilvl="1"/>
    <w:lvlOverride w:ilvl="2"/>
    <w:lvlOverride w:ilvl="3"/>
    <w:lvlOverride w:ilvl="4"/>
    <w:lvlOverride w:ilvl="5"/>
    <w:lvlOverride w:ilvl="6"/>
    <w:lvlOverride w:ilvl="7"/>
    <w:lvlOverride w:ilvl="8"/>
  </w:num>
  <w:num w:numId="57">
    <w:abstractNumId w:val="56"/>
    <w:lvlOverride w:ilvl="0"/>
    <w:lvlOverride w:ilvl="1"/>
    <w:lvlOverride w:ilvl="2"/>
    <w:lvlOverride w:ilvl="3"/>
    <w:lvlOverride w:ilvl="4"/>
    <w:lvlOverride w:ilvl="5"/>
    <w:lvlOverride w:ilvl="6"/>
    <w:lvlOverride w:ilvl="7"/>
    <w:lvlOverride w:ilvl="8"/>
  </w:num>
  <w:num w:numId="58">
    <w:abstractNumId w:val="55"/>
  </w:num>
  <w:num w:numId="59">
    <w:abstractNumId w:val="27"/>
  </w:num>
  <w:num w:numId="60">
    <w:abstractNumId w:val="15"/>
    <w:lvlOverride w:ilvl="0"/>
    <w:lvlOverride w:ilvl="1"/>
    <w:lvlOverride w:ilvl="2"/>
    <w:lvlOverride w:ilvl="3"/>
    <w:lvlOverride w:ilvl="4"/>
    <w:lvlOverride w:ilvl="5"/>
    <w:lvlOverride w:ilvl="6"/>
    <w:lvlOverride w:ilvl="7"/>
    <w:lvlOverride w:ilvl="8"/>
  </w:num>
  <w:num w:numId="61">
    <w:abstractNumId w:val="59"/>
    <w:lvlOverride w:ilvl="0"/>
    <w:lvlOverride w:ilvl="1"/>
    <w:lvlOverride w:ilvl="2"/>
    <w:lvlOverride w:ilvl="3"/>
    <w:lvlOverride w:ilvl="4"/>
    <w:lvlOverride w:ilvl="5"/>
    <w:lvlOverride w:ilvl="6"/>
    <w:lvlOverride w:ilvl="7"/>
    <w:lvlOverride w:ilvl="8"/>
  </w:num>
  <w:num w:numId="62">
    <w:abstractNumId w:val="61"/>
  </w:num>
  <w:num w:numId="63">
    <w:abstractNumId w:val="46"/>
  </w:num>
  <w:num w:numId="64">
    <w:abstractNumId w:val="6"/>
  </w:num>
  <w:num w:numId="65">
    <w:abstractNumId w:val="66"/>
  </w:num>
  <w:num w:numId="66">
    <w:abstractNumId w:val="63"/>
  </w:num>
  <w:num w:numId="67">
    <w:abstractNumId w:val="14"/>
    <w:lvlOverride w:ilvl="0"/>
    <w:lvlOverride w:ilvl="1"/>
    <w:lvlOverride w:ilvl="2"/>
    <w:lvlOverride w:ilvl="3"/>
    <w:lvlOverride w:ilvl="4"/>
    <w:lvlOverride w:ilvl="5"/>
    <w:lvlOverride w:ilvl="6"/>
    <w:lvlOverride w:ilvl="7"/>
    <w:lvlOverride w:ilvl="8"/>
  </w:num>
  <w:num w:numId="68">
    <w:abstractNumId w:val="36"/>
    <w:lvlOverride w:ilvl="0"/>
    <w:lvlOverride w:ilvl="1"/>
    <w:lvlOverride w:ilvl="2"/>
    <w:lvlOverride w:ilvl="3"/>
    <w:lvlOverride w:ilvl="4"/>
    <w:lvlOverride w:ilvl="5"/>
    <w:lvlOverride w:ilvl="6"/>
    <w:lvlOverride w:ilvl="7"/>
    <w:lvlOverride w:ilvl="8"/>
  </w:num>
  <w:num w:numId="69">
    <w:abstractNumId w:val="52"/>
    <w:lvlOverride w:ilvl="0"/>
    <w:lvlOverride w:ilvl="1"/>
    <w:lvlOverride w:ilvl="2"/>
    <w:lvlOverride w:ilvl="3"/>
    <w:lvlOverride w:ilvl="4"/>
    <w:lvlOverride w:ilvl="5"/>
    <w:lvlOverride w:ilvl="6"/>
    <w:lvlOverride w:ilvl="7"/>
    <w:lvlOverride w:ilv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activeWritingStyle w:appName="MSWord" w:lang="en-GB" w:vendorID="64" w:dllVersion="0"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1877"/>
    <w:rsid w:val="00013C33"/>
    <w:rsid w:val="00030113"/>
    <w:rsid w:val="0003225F"/>
    <w:rsid w:val="000619D7"/>
    <w:rsid w:val="00080A5B"/>
    <w:rsid w:val="0009356E"/>
    <w:rsid w:val="000952DC"/>
    <w:rsid w:val="000B1614"/>
    <w:rsid w:val="000B4B66"/>
    <w:rsid w:val="000C1B14"/>
    <w:rsid w:val="000D1557"/>
    <w:rsid w:val="000D2E4A"/>
    <w:rsid w:val="000D3889"/>
    <w:rsid w:val="000D3EFF"/>
    <w:rsid w:val="00104A59"/>
    <w:rsid w:val="00125192"/>
    <w:rsid w:val="0012597C"/>
    <w:rsid w:val="00131C46"/>
    <w:rsid w:val="00142D23"/>
    <w:rsid w:val="001479C1"/>
    <w:rsid w:val="0015485F"/>
    <w:rsid w:val="001A4207"/>
    <w:rsid w:val="001B7227"/>
    <w:rsid w:val="001C064A"/>
    <w:rsid w:val="001E3173"/>
    <w:rsid w:val="00201C93"/>
    <w:rsid w:val="0020457D"/>
    <w:rsid w:val="002125B0"/>
    <w:rsid w:val="00213D91"/>
    <w:rsid w:val="002208A7"/>
    <w:rsid w:val="00221B24"/>
    <w:rsid w:val="002349E6"/>
    <w:rsid w:val="00274D71"/>
    <w:rsid w:val="0028666A"/>
    <w:rsid w:val="00290A98"/>
    <w:rsid w:val="00292489"/>
    <w:rsid w:val="002A5849"/>
    <w:rsid w:val="002A6F13"/>
    <w:rsid w:val="002B3ECB"/>
    <w:rsid w:val="002B4616"/>
    <w:rsid w:val="002C70B3"/>
    <w:rsid w:val="002E7E1E"/>
    <w:rsid w:val="00320A5A"/>
    <w:rsid w:val="003243EA"/>
    <w:rsid w:val="00330DAC"/>
    <w:rsid w:val="003339FA"/>
    <w:rsid w:val="003427E9"/>
    <w:rsid w:val="00342CB5"/>
    <w:rsid w:val="00351C6C"/>
    <w:rsid w:val="00371F7F"/>
    <w:rsid w:val="00384C57"/>
    <w:rsid w:val="00394956"/>
    <w:rsid w:val="003A1B84"/>
    <w:rsid w:val="003A36CE"/>
    <w:rsid w:val="003C0739"/>
    <w:rsid w:val="003E0005"/>
    <w:rsid w:val="003F7BA1"/>
    <w:rsid w:val="00400083"/>
    <w:rsid w:val="00400D66"/>
    <w:rsid w:val="00402E59"/>
    <w:rsid w:val="00403718"/>
    <w:rsid w:val="0041035F"/>
    <w:rsid w:val="00422CFF"/>
    <w:rsid w:val="0043366F"/>
    <w:rsid w:val="00441789"/>
    <w:rsid w:val="004500E3"/>
    <w:rsid w:val="00466CE2"/>
    <w:rsid w:val="004750C4"/>
    <w:rsid w:val="00476371"/>
    <w:rsid w:val="00483C90"/>
    <w:rsid w:val="004A20C7"/>
    <w:rsid w:val="004A3AD4"/>
    <w:rsid w:val="004B7353"/>
    <w:rsid w:val="004D1EBF"/>
    <w:rsid w:val="004E45F7"/>
    <w:rsid w:val="004F1DF2"/>
    <w:rsid w:val="004F4239"/>
    <w:rsid w:val="00500536"/>
    <w:rsid w:val="00532A09"/>
    <w:rsid w:val="005603E9"/>
    <w:rsid w:val="005A2642"/>
    <w:rsid w:val="005A70E9"/>
    <w:rsid w:val="005A71F7"/>
    <w:rsid w:val="005B2FBA"/>
    <w:rsid w:val="005B35C3"/>
    <w:rsid w:val="005C56FA"/>
    <w:rsid w:val="005C7A37"/>
    <w:rsid w:val="005D0534"/>
    <w:rsid w:val="005D6344"/>
    <w:rsid w:val="005F0157"/>
    <w:rsid w:val="00603751"/>
    <w:rsid w:val="006075E1"/>
    <w:rsid w:val="00613EE8"/>
    <w:rsid w:val="00626721"/>
    <w:rsid w:val="00634595"/>
    <w:rsid w:val="00637D45"/>
    <w:rsid w:val="00652213"/>
    <w:rsid w:val="006639DC"/>
    <w:rsid w:val="00670612"/>
    <w:rsid w:val="006A7B67"/>
    <w:rsid w:val="006B22CD"/>
    <w:rsid w:val="006B35C9"/>
    <w:rsid w:val="006C493A"/>
    <w:rsid w:val="006D34A0"/>
    <w:rsid w:val="006D4846"/>
    <w:rsid w:val="006F1F3B"/>
    <w:rsid w:val="006F76CD"/>
    <w:rsid w:val="007111F5"/>
    <w:rsid w:val="007144BE"/>
    <w:rsid w:val="00716DF0"/>
    <w:rsid w:val="007455E2"/>
    <w:rsid w:val="007458D9"/>
    <w:rsid w:val="007532F4"/>
    <w:rsid w:val="00762A61"/>
    <w:rsid w:val="0076589E"/>
    <w:rsid w:val="00773D40"/>
    <w:rsid w:val="007777AA"/>
    <w:rsid w:val="00782FF6"/>
    <w:rsid w:val="007874EB"/>
    <w:rsid w:val="00791D4D"/>
    <w:rsid w:val="007E734A"/>
    <w:rsid w:val="00806EAC"/>
    <w:rsid w:val="008138DC"/>
    <w:rsid w:val="0081412A"/>
    <w:rsid w:val="00821BB4"/>
    <w:rsid w:val="00825215"/>
    <w:rsid w:val="00826173"/>
    <w:rsid w:val="00830C45"/>
    <w:rsid w:val="008450FA"/>
    <w:rsid w:val="00845E79"/>
    <w:rsid w:val="00851DC5"/>
    <w:rsid w:val="008755F2"/>
    <w:rsid w:val="0089103D"/>
    <w:rsid w:val="00894E60"/>
    <w:rsid w:val="00897207"/>
    <w:rsid w:val="008A0E3E"/>
    <w:rsid w:val="008A59E9"/>
    <w:rsid w:val="008B7DA8"/>
    <w:rsid w:val="008C4B6D"/>
    <w:rsid w:val="008F2768"/>
    <w:rsid w:val="00916688"/>
    <w:rsid w:val="009208F3"/>
    <w:rsid w:val="009327AD"/>
    <w:rsid w:val="009347AE"/>
    <w:rsid w:val="00942324"/>
    <w:rsid w:val="00971EDC"/>
    <w:rsid w:val="009739A5"/>
    <w:rsid w:val="00977181"/>
    <w:rsid w:val="009811A1"/>
    <w:rsid w:val="00990399"/>
    <w:rsid w:val="009A76B8"/>
    <w:rsid w:val="009B5DA9"/>
    <w:rsid w:val="009C1EDC"/>
    <w:rsid w:val="009C3450"/>
    <w:rsid w:val="009D5D51"/>
    <w:rsid w:val="009D6C3A"/>
    <w:rsid w:val="009E1DB0"/>
    <w:rsid w:val="009F79F5"/>
    <w:rsid w:val="00A00777"/>
    <w:rsid w:val="00A11C09"/>
    <w:rsid w:val="00A20A0E"/>
    <w:rsid w:val="00A245F7"/>
    <w:rsid w:val="00A24A0E"/>
    <w:rsid w:val="00A31572"/>
    <w:rsid w:val="00A33B39"/>
    <w:rsid w:val="00A40D98"/>
    <w:rsid w:val="00A42E2B"/>
    <w:rsid w:val="00A448E3"/>
    <w:rsid w:val="00A753FE"/>
    <w:rsid w:val="00A92832"/>
    <w:rsid w:val="00A95747"/>
    <w:rsid w:val="00AA1ADD"/>
    <w:rsid w:val="00AA42A1"/>
    <w:rsid w:val="00AC0314"/>
    <w:rsid w:val="00AC1481"/>
    <w:rsid w:val="00AD1866"/>
    <w:rsid w:val="00AE1D96"/>
    <w:rsid w:val="00AF0340"/>
    <w:rsid w:val="00B03A61"/>
    <w:rsid w:val="00B0621A"/>
    <w:rsid w:val="00B107DA"/>
    <w:rsid w:val="00B171E8"/>
    <w:rsid w:val="00B379C1"/>
    <w:rsid w:val="00B46C19"/>
    <w:rsid w:val="00B46CE3"/>
    <w:rsid w:val="00B53BE5"/>
    <w:rsid w:val="00B648F8"/>
    <w:rsid w:val="00BA3075"/>
    <w:rsid w:val="00BA7C88"/>
    <w:rsid w:val="00BB104C"/>
    <w:rsid w:val="00BC5B6E"/>
    <w:rsid w:val="00BC5C4C"/>
    <w:rsid w:val="00BD3CBB"/>
    <w:rsid w:val="00BD62C8"/>
    <w:rsid w:val="00BF07D3"/>
    <w:rsid w:val="00BF1D96"/>
    <w:rsid w:val="00C03071"/>
    <w:rsid w:val="00C229D6"/>
    <w:rsid w:val="00C3686F"/>
    <w:rsid w:val="00C36D89"/>
    <w:rsid w:val="00C36EC5"/>
    <w:rsid w:val="00C420DC"/>
    <w:rsid w:val="00C4375E"/>
    <w:rsid w:val="00C65CF3"/>
    <w:rsid w:val="00C66531"/>
    <w:rsid w:val="00C671F1"/>
    <w:rsid w:val="00C96332"/>
    <w:rsid w:val="00CA1D64"/>
    <w:rsid w:val="00CB0267"/>
    <w:rsid w:val="00CD131B"/>
    <w:rsid w:val="00CD3FEB"/>
    <w:rsid w:val="00CE0EAD"/>
    <w:rsid w:val="00CF1B2E"/>
    <w:rsid w:val="00D14BA0"/>
    <w:rsid w:val="00D20C7F"/>
    <w:rsid w:val="00D34C75"/>
    <w:rsid w:val="00D37BAC"/>
    <w:rsid w:val="00D442D5"/>
    <w:rsid w:val="00D55475"/>
    <w:rsid w:val="00D57567"/>
    <w:rsid w:val="00D61C71"/>
    <w:rsid w:val="00D85491"/>
    <w:rsid w:val="00D95372"/>
    <w:rsid w:val="00DB28F2"/>
    <w:rsid w:val="00DB2FA6"/>
    <w:rsid w:val="00DF1640"/>
    <w:rsid w:val="00E02A17"/>
    <w:rsid w:val="00E07575"/>
    <w:rsid w:val="00E145BD"/>
    <w:rsid w:val="00E22A28"/>
    <w:rsid w:val="00E3795C"/>
    <w:rsid w:val="00E47273"/>
    <w:rsid w:val="00E676C3"/>
    <w:rsid w:val="00E757D7"/>
    <w:rsid w:val="00E8137B"/>
    <w:rsid w:val="00E850D7"/>
    <w:rsid w:val="00EA185B"/>
    <w:rsid w:val="00EB22F2"/>
    <w:rsid w:val="00EC2508"/>
    <w:rsid w:val="00EC2B42"/>
    <w:rsid w:val="00EC4EA2"/>
    <w:rsid w:val="00ED2B30"/>
    <w:rsid w:val="00ED570E"/>
    <w:rsid w:val="00ED7C57"/>
    <w:rsid w:val="00EE408A"/>
    <w:rsid w:val="00EE6327"/>
    <w:rsid w:val="00EE7FC3"/>
    <w:rsid w:val="00F001F4"/>
    <w:rsid w:val="00F250E7"/>
    <w:rsid w:val="00F33CF5"/>
    <w:rsid w:val="00F40D52"/>
    <w:rsid w:val="00F55F4D"/>
    <w:rsid w:val="00F658F7"/>
    <w:rsid w:val="00F727D6"/>
    <w:rsid w:val="00F72E86"/>
    <w:rsid w:val="00F747AD"/>
    <w:rsid w:val="00FA164A"/>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ECB"/>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2B3E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2B3ECB"/>
    <w:pPr>
      <w:pBdr>
        <w:top w:val="none" w:sz="0" w:space="0" w:color="auto"/>
      </w:pBdr>
      <w:spacing w:before="180"/>
      <w:ind w:left="0" w:firstLine="0"/>
      <w:outlineLvl w:val="1"/>
    </w:pPr>
    <w:rPr>
      <w:sz w:val="32"/>
    </w:rPr>
  </w:style>
  <w:style w:type="paragraph" w:styleId="Heading3">
    <w:name w:val="heading 3"/>
    <w:basedOn w:val="Heading2"/>
    <w:next w:val="Normal"/>
    <w:qFormat/>
    <w:rsid w:val="002B3ECB"/>
    <w:pPr>
      <w:spacing w:before="120"/>
      <w:outlineLvl w:val="2"/>
    </w:pPr>
    <w:rPr>
      <w:sz w:val="28"/>
    </w:rPr>
  </w:style>
  <w:style w:type="paragraph" w:styleId="Heading4">
    <w:name w:val="heading 4"/>
    <w:basedOn w:val="Heading3"/>
    <w:next w:val="Normal"/>
    <w:qFormat/>
    <w:rsid w:val="002B3ECB"/>
    <w:pPr>
      <w:ind w:left="1418" w:hanging="1418"/>
      <w:outlineLvl w:val="3"/>
    </w:pPr>
    <w:rPr>
      <w:sz w:val="24"/>
    </w:rPr>
  </w:style>
  <w:style w:type="paragraph" w:styleId="Heading5">
    <w:name w:val="heading 5"/>
    <w:basedOn w:val="Heading4"/>
    <w:next w:val="Normal"/>
    <w:qFormat/>
    <w:rsid w:val="002B3ECB"/>
    <w:pPr>
      <w:ind w:left="1701" w:hanging="1701"/>
      <w:outlineLvl w:val="4"/>
    </w:pPr>
    <w:rPr>
      <w:sz w:val="22"/>
    </w:rPr>
  </w:style>
  <w:style w:type="paragraph" w:styleId="Heading6">
    <w:name w:val="heading 6"/>
    <w:basedOn w:val="H6"/>
    <w:next w:val="Normal"/>
    <w:qFormat/>
    <w:rsid w:val="002B3ECB"/>
    <w:pPr>
      <w:outlineLvl w:val="5"/>
    </w:pPr>
  </w:style>
  <w:style w:type="paragraph" w:styleId="Heading7">
    <w:name w:val="heading 7"/>
    <w:basedOn w:val="H6"/>
    <w:next w:val="Normal"/>
    <w:qFormat/>
    <w:rsid w:val="002B3ECB"/>
    <w:pPr>
      <w:outlineLvl w:val="6"/>
    </w:pPr>
  </w:style>
  <w:style w:type="paragraph" w:styleId="Heading8">
    <w:name w:val="heading 8"/>
    <w:basedOn w:val="Heading1"/>
    <w:next w:val="Normal"/>
    <w:qFormat/>
    <w:rsid w:val="002B3ECB"/>
    <w:pPr>
      <w:ind w:left="0" w:firstLine="0"/>
      <w:outlineLvl w:val="7"/>
    </w:pPr>
  </w:style>
  <w:style w:type="paragraph" w:styleId="Heading9">
    <w:name w:val="heading 9"/>
    <w:basedOn w:val="Heading8"/>
    <w:next w:val="Normal"/>
    <w:qFormat/>
    <w:rsid w:val="002B3ECB"/>
    <w:pPr>
      <w:outlineLvl w:val="8"/>
    </w:pPr>
  </w:style>
  <w:style w:type="character" w:default="1" w:styleId="DefaultParagraphFont">
    <w:name w:val="Default Paragraph Font"/>
    <w:semiHidden/>
    <w:rsid w:val="002B3E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3ECB"/>
  </w:style>
  <w:style w:type="paragraph" w:styleId="TOC8">
    <w:name w:val="toc 8"/>
    <w:basedOn w:val="TOC1"/>
    <w:semiHidden/>
    <w:rsid w:val="002B3ECB"/>
    <w:pPr>
      <w:spacing w:before="180"/>
      <w:ind w:left="2693" w:hanging="2693"/>
    </w:pPr>
    <w:rPr>
      <w:b/>
    </w:rPr>
  </w:style>
  <w:style w:type="paragraph" w:styleId="TOC1">
    <w:name w:val="toc 1"/>
    <w:semiHidden/>
    <w:rsid w:val="002B3EC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2B3E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2B3ECB"/>
    <w:pPr>
      <w:ind w:left="1701" w:hanging="1701"/>
    </w:pPr>
  </w:style>
  <w:style w:type="paragraph" w:styleId="TOC4">
    <w:name w:val="toc 4"/>
    <w:basedOn w:val="TOC3"/>
    <w:semiHidden/>
    <w:rsid w:val="002B3ECB"/>
    <w:pPr>
      <w:ind w:left="1418" w:hanging="1418"/>
    </w:pPr>
  </w:style>
  <w:style w:type="paragraph" w:styleId="TOC3">
    <w:name w:val="toc 3"/>
    <w:basedOn w:val="TOC2"/>
    <w:uiPriority w:val="39"/>
    <w:rsid w:val="002B3ECB"/>
    <w:pPr>
      <w:ind w:left="1134" w:hanging="1134"/>
    </w:pPr>
  </w:style>
  <w:style w:type="paragraph" w:styleId="TOC2">
    <w:name w:val="toc 2"/>
    <w:basedOn w:val="TOC1"/>
    <w:uiPriority w:val="39"/>
    <w:rsid w:val="002B3ECB"/>
    <w:pPr>
      <w:keepNext w:val="0"/>
      <w:spacing w:before="0"/>
      <w:ind w:left="851" w:hanging="851"/>
    </w:pPr>
    <w:rPr>
      <w:sz w:val="20"/>
    </w:rPr>
  </w:style>
  <w:style w:type="paragraph" w:styleId="Index2">
    <w:name w:val="index 2"/>
    <w:basedOn w:val="Index1"/>
    <w:semiHidden/>
    <w:rsid w:val="002B3ECB"/>
    <w:pPr>
      <w:ind w:left="284"/>
    </w:pPr>
  </w:style>
  <w:style w:type="paragraph" w:styleId="Index1">
    <w:name w:val="index 1"/>
    <w:basedOn w:val="Normal"/>
    <w:semiHidden/>
    <w:rsid w:val="002B3ECB"/>
    <w:pPr>
      <w:keepLines/>
      <w:spacing w:after="0"/>
    </w:pPr>
  </w:style>
  <w:style w:type="paragraph" w:customStyle="1" w:styleId="ZH">
    <w:name w:val="ZH"/>
    <w:rsid w:val="002B3E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B3ECB"/>
    <w:pPr>
      <w:outlineLvl w:val="9"/>
    </w:pPr>
  </w:style>
  <w:style w:type="paragraph" w:styleId="ListNumber2">
    <w:name w:val="List Number 2"/>
    <w:basedOn w:val="ListNumber"/>
    <w:semiHidden/>
    <w:rsid w:val="002B3ECB"/>
    <w:pPr>
      <w:ind w:left="851"/>
    </w:pPr>
  </w:style>
  <w:style w:type="paragraph" w:styleId="Header">
    <w:name w:val="header"/>
    <w:semiHidden/>
    <w:rsid w:val="002B3EC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2B3ECB"/>
    <w:rPr>
      <w:b/>
      <w:position w:val="6"/>
      <w:sz w:val="16"/>
    </w:rPr>
  </w:style>
  <w:style w:type="paragraph" w:styleId="FootnoteText">
    <w:name w:val="footnote text"/>
    <w:basedOn w:val="Normal"/>
    <w:semiHidden/>
    <w:rsid w:val="002B3ECB"/>
    <w:pPr>
      <w:keepLines/>
      <w:spacing w:after="0"/>
      <w:ind w:left="454" w:hanging="454"/>
    </w:pPr>
    <w:rPr>
      <w:sz w:val="16"/>
    </w:rPr>
  </w:style>
  <w:style w:type="paragraph" w:customStyle="1" w:styleId="TAH">
    <w:name w:val="TAH"/>
    <w:basedOn w:val="TAC"/>
    <w:rsid w:val="002B3ECB"/>
    <w:rPr>
      <w:b/>
    </w:rPr>
  </w:style>
  <w:style w:type="paragraph" w:customStyle="1" w:styleId="TAC">
    <w:name w:val="TAC"/>
    <w:basedOn w:val="TAL"/>
    <w:rsid w:val="002B3ECB"/>
    <w:pPr>
      <w:jc w:val="center"/>
    </w:pPr>
  </w:style>
  <w:style w:type="paragraph" w:customStyle="1" w:styleId="TF">
    <w:name w:val="TF"/>
    <w:basedOn w:val="TH"/>
    <w:rsid w:val="002B3ECB"/>
    <w:pPr>
      <w:keepNext w:val="0"/>
      <w:spacing w:before="0" w:after="240"/>
    </w:pPr>
  </w:style>
  <w:style w:type="paragraph" w:customStyle="1" w:styleId="NO">
    <w:name w:val="NO"/>
    <w:basedOn w:val="Normal"/>
    <w:rsid w:val="002B3ECB"/>
    <w:pPr>
      <w:keepLines/>
      <w:ind w:left="1135" w:hanging="851"/>
    </w:pPr>
  </w:style>
  <w:style w:type="paragraph" w:styleId="TOC9">
    <w:name w:val="toc 9"/>
    <w:basedOn w:val="TOC8"/>
    <w:semiHidden/>
    <w:rsid w:val="002B3ECB"/>
    <w:pPr>
      <w:ind w:left="1418" w:hanging="1418"/>
    </w:pPr>
  </w:style>
  <w:style w:type="paragraph" w:customStyle="1" w:styleId="EX">
    <w:name w:val="EX"/>
    <w:basedOn w:val="Normal"/>
    <w:rsid w:val="002B3ECB"/>
    <w:pPr>
      <w:keepLines/>
      <w:ind w:left="1702" w:hanging="1418"/>
    </w:pPr>
  </w:style>
  <w:style w:type="paragraph" w:customStyle="1" w:styleId="FP">
    <w:name w:val="FP"/>
    <w:basedOn w:val="Normal"/>
    <w:rsid w:val="002B3ECB"/>
    <w:pPr>
      <w:spacing w:after="0"/>
    </w:pPr>
  </w:style>
  <w:style w:type="paragraph" w:customStyle="1" w:styleId="LD">
    <w:name w:val="LD"/>
    <w:rsid w:val="002B3E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B3ECB"/>
    <w:pPr>
      <w:spacing w:after="0"/>
    </w:pPr>
  </w:style>
  <w:style w:type="paragraph" w:customStyle="1" w:styleId="EW">
    <w:name w:val="EW"/>
    <w:basedOn w:val="EX"/>
    <w:rsid w:val="002B3ECB"/>
    <w:pPr>
      <w:spacing w:after="0"/>
    </w:pPr>
  </w:style>
  <w:style w:type="paragraph" w:styleId="TOC6">
    <w:name w:val="toc 6"/>
    <w:basedOn w:val="TOC5"/>
    <w:next w:val="Normal"/>
    <w:semiHidden/>
    <w:rsid w:val="002B3ECB"/>
    <w:pPr>
      <w:ind w:left="1985" w:hanging="1985"/>
    </w:pPr>
  </w:style>
  <w:style w:type="paragraph" w:styleId="TOC7">
    <w:name w:val="toc 7"/>
    <w:basedOn w:val="TOC6"/>
    <w:next w:val="Normal"/>
    <w:semiHidden/>
    <w:rsid w:val="002B3ECB"/>
    <w:pPr>
      <w:ind w:left="2268" w:hanging="2268"/>
    </w:pPr>
  </w:style>
  <w:style w:type="paragraph" w:styleId="ListBullet2">
    <w:name w:val="List Bullet 2"/>
    <w:basedOn w:val="ListBullet"/>
    <w:semiHidden/>
    <w:rsid w:val="002B3ECB"/>
    <w:pPr>
      <w:ind w:left="851"/>
    </w:pPr>
  </w:style>
  <w:style w:type="paragraph" w:styleId="ListBullet3">
    <w:name w:val="List Bullet 3"/>
    <w:basedOn w:val="ListBullet2"/>
    <w:semiHidden/>
    <w:rsid w:val="002B3ECB"/>
    <w:pPr>
      <w:ind w:left="1135"/>
    </w:pPr>
  </w:style>
  <w:style w:type="paragraph" w:styleId="ListNumber">
    <w:name w:val="List Number"/>
    <w:basedOn w:val="List"/>
    <w:semiHidden/>
    <w:rsid w:val="002B3ECB"/>
  </w:style>
  <w:style w:type="paragraph" w:customStyle="1" w:styleId="EQ">
    <w:name w:val="EQ"/>
    <w:basedOn w:val="Normal"/>
    <w:next w:val="Normal"/>
    <w:rsid w:val="002B3ECB"/>
    <w:pPr>
      <w:keepLines/>
      <w:tabs>
        <w:tab w:val="center" w:pos="4536"/>
        <w:tab w:val="right" w:pos="9072"/>
      </w:tabs>
    </w:pPr>
    <w:rPr>
      <w:noProof/>
    </w:rPr>
  </w:style>
  <w:style w:type="paragraph" w:customStyle="1" w:styleId="TH">
    <w:name w:val="TH"/>
    <w:basedOn w:val="Normal"/>
    <w:rsid w:val="002B3ECB"/>
    <w:pPr>
      <w:keepNext/>
      <w:keepLines/>
      <w:spacing w:before="60"/>
      <w:jc w:val="center"/>
    </w:pPr>
    <w:rPr>
      <w:rFonts w:ascii="Arial" w:hAnsi="Arial"/>
      <w:b/>
    </w:rPr>
  </w:style>
  <w:style w:type="paragraph" w:customStyle="1" w:styleId="NF">
    <w:name w:val="NF"/>
    <w:basedOn w:val="NO"/>
    <w:rsid w:val="002B3ECB"/>
    <w:pPr>
      <w:keepNext/>
      <w:spacing w:after="0"/>
    </w:pPr>
    <w:rPr>
      <w:rFonts w:ascii="Arial" w:hAnsi="Arial"/>
      <w:sz w:val="18"/>
    </w:rPr>
  </w:style>
  <w:style w:type="paragraph" w:customStyle="1" w:styleId="PL">
    <w:name w:val="PL"/>
    <w:rsid w:val="002B3E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B3ECB"/>
    <w:pPr>
      <w:jc w:val="right"/>
    </w:pPr>
  </w:style>
  <w:style w:type="paragraph" w:customStyle="1" w:styleId="H6">
    <w:name w:val="H6"/>
    <w:basedOn w:val="Heading5"/>
    <w:next w:val="Normal"/>
    <w:rsid w:val="002B3ECB"/>
    <w:pPr>
      <w:ind w:left="1985" w:hanging="1985"/>
      <w:outlineLvl w:val="9"/>
    </w:pPr>
    <w:rPr>
      <w:sz w:val="20"/>
    </w:rPr>
  </w:style>
  <w:style w:type="paragraph" w:customStyle="1" w:styleId="TAN">
    <w:name w:val="TAN"/>
    <w:basedOn w:val="TAL"/>
    <w:rsid w:val="002B3ECB"/>
    <w:pPr>
      <w:ind w:left="851" w:hanging="851"/>
    </w:pPr>
  </w:style>
  <w:style w:type="paragraph" w:customStyle="1" w:styleId="TAL">
    <w:name w:val="TAL"/>
    <w:basedOn w:val="Normal"/>
    <w:rsid w:val="002B3ECB"/>
    <w:pPr>
      <w:keepNext/>
      <w:keepLines/>
      <w:spacing w:after="0"/>
    </w:pPr>
    <w:rPr>
      <w:rFonts w:ascii="Arial" w:hAnsi="Arial"/>
      <w:sz w:val="18"/>
    </w:rPr>
  </w:style>
  <w:style w:type="paragraph" w:customStyle="1" w:styleId="ZA">
    <w:name w:val="ZA"/>
    <w:rsid w:val="002B3E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B3E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B3E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B3E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B3ECB"/>
    <w:pPr>
      <w:framePr w:wrap="notBeside" w:y="16161"/>
    </w:pPr>
  </w:style>
  <w:style w:type="character" w:customStyle="1" w:styleId="ZGSM">
    <w:name w:val="ZGSM"/>
    <w:rsid w:val="002B3ECB"/>
  </w:style>
  <w:style w:type="paragraph" w:styleId="List2">
    <w:name w:val="List 2"/>
    <w:basedOn w:val="List"/>
    <w:semiHidden/>
    <w:rsid w:val="002B3ECB"/>
    <w:pPr>
      <w:ind w:left="851"/>
    </w:pPr>
  </w:style>
  <w:style w:type="paragraph" w:customStyle="1" w:styleId="ZG">
    <w:name w:val="ZG"/>
    <w:rsid w:val="002B3E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B3ECB"/>
    <w:pPr>
      <w:ind w:left="1135"/>
    </w:pPr>
  </w:style>
  <w:style w:type="paragraph" w:styleId="List4">
    <w:name w:val="List 4"/>
    <w:basedOn w:val="List3"/>
    <w:semiHidden/>
    <w:rsid w:val="002B3ECB"/>
    <w:pPr>
      <w:ind w:left="1418"/>
    </w:pPr>
  </w:style>
  <w:style w:type="paragraph" w:styleId="List5">
    <w:name w:val="List 5"/>
    <w:basedOn w:val="List4"/>
    <w:semiHidden/>
    <w:rsid w:val="002B3ECB"/>
    <w:pPr>
      <w:ind w:left="1702"/>
    </w:pPr>
  </w:style>
  <w:style w:type="paragraph" w:customStyle="1" w:styleId="EditorsNote">
    <w:name w:val="Editor's Note"/>
    <w:basedOn w:val="NO"/>
    <w:rsid w:val="002B3ECB"/>
    <w:rPr>
      <w:color w:val="FF0000"/>
    </w:rPr>
  </w:style>
  <w:style w:type="paragraph" w:styleId="List">
    <w:name w:val="List"/>
    <w:basedOn w:val="Normal"/>
    <w:semiHidden/>
    <w:rsid w:val="002B3ECB"/>
    <w:pPr>
      <w:ind w:left="568" w:hanging="284"/>
    </w:pPr>
  </w:style>
  <w:style w:type="paragraph" w:styleId="ListBullet">
    <w:name w:val="List Bullet"/>
    <w:basedOn w:val="List"/>
    <w:semiHidden/>
    <w:rsid w:val="002B3ECB"/>
  </w:style>
  <w:style w:type="paragraph" w:styleId="ListBullet4">
    <w:name w:val="List Bullet 4"/>
    <w:basedOn w:val="ListBullet3"/>
    <w:semiHidden/>
    <w:rsid w:val="002B3ECB"/>
    <w:pPr>
      <w:ind w:left="1418"/>
    </w:pPr>
  </w:style>
  <w:style w:type="paragraph" w:styleId="ListBullet5">
    <w:name w:val="List Bullet 5"/>
    <w:basedOn w:val="ListBullet4"/>
    <w:semiHidden/>
    <w:rsid w:val="002B3ECB"/>
    <w:pPr>
      <w:ind w:left="1702"/>
    </w:pPr>
  </w:style>
  <w:style w:type="paragraph" w:customStyle="1" w:styleId="B1">
    <w:name w:val="B1"/>
    <w:basedOn w:val="List"/>
    <w:link w:val="B10"/>
    <w:qFormat/>
    <w:rsid w:val="002B3ECB"/>
  </w:style>
  <w:style w:type="paragraph" w:customStyle="1" w:styleId="B2">
    <w:name w:val="B2"/>
    <w:basedOn w:val="List2"/>
    <w:rsid w:val="002B3ECB"/>
  </w:style>
  <w:style w:type="paragraph" w:customStyle="1" w:styleId="B3">
    <w:name w:val="B3"/>
    <w:basedOn w:val="List3"/>
    <w:rsid w:val="002B3ECB"/>
  </w:style>
  <w:style w:type="paragraph" w:customStyle="1" w:styleId="B4">
    <w:name w:val="B4"/>
    <w:basedOn w:val="List4"/>
    <w:rsid w:val="002B3ECB"/>
  </w:style>
  <w:style w:type="paragraph" w:customStyle="1" w:styleId="B5">
    <w:name w:val="B5"/>
    <w:basedOn w:val="List5"/>
    <w:rsid w:val="002B3ECB"/>
  </w:style>
  <w:style w:type="paragraph" w:styleId="Footer">
    <w:name w:val="footer"/>
    <w:basedOn w:val="Header"/>
    <w:semiHidden/>
    <w:rsid w:val="002B3ECB"/>
    <w:pPr>
      <w:jc w:val="center"/>
    </w:pPr>
    <w:rPr>
      <w:i/>
    </w:rPr>
  </w:style>
  <w:style w:type="paragraph" w:customStyle="1" w:styleId="ZTD">
    <w:name w:val="ZTD"/>
    <w:basedOn w:val="ZB"/>
    <w:rsid w:val="002B3ECB"/>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列"/>
    <w:basedOn w:val="Normal"/>
    <w:link w:val="ListParagraphChar"/>
    <w:uiPriority w:val="34"/>
    <w:qFormat/>
    <w:rsid w:val="002349E6"/>
    <w:pPr>
      <w:ind w:left="720"/>
      <w:contextualSpacing/>
    </w:pPr>
  </w:style>
  <w:style w:type="paragraph" w:customStyle="1" w:styleId="maintext">
    <w:name w:val="main text"/>
    <w:basedOn w:val="Normal"/>
    <w:link w:val="maintextChar"/>
    <w:qFormat/>
    <w:rsid w:val="00C36EC5"/>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36EC5"/>
    <w:rPr>
      <w:rFonts w:ascii="Times New Roman" w:eastAsia="Malgun Gothic" w:hAnsi="Times New Roman"/>
      <w:lang w:val="en-GB" w:eastAsia="ko-KR"/>
    </w:r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link w:val="ListParagraph"/>
    <w:uiPriority w:val="34"/>
    <w:qFormat/>
    <w:rsid w:val="0081412A"/>
    <w:rPr>
      <w:rFonts w:ascii="Times New Roman" w:hAnsi="Times New Roman"/>
      <w:lang w:val="en-GB"/>
    </w:rPr>
  </w:style>
  <w:style w:type="character" w:styleId="Hyperlink">
    <w:name w:val="Hyperlink"/>
    <w:uiPriority w:val="99"/>
    <w:qFormat/>
    <w:rsid w:val="0081412A"/>
    <w:rPr>
      <w:color w:val="0000FF"/>
      <w:u w:val="single"/>
    </w:rPr>
  </w:style>
  <w:style w:type="paragraph" w:styleId="TOCHeading">
    <w:name w:val="TOC Heading"/>
    <w:basedOn w:val="Heading1"/>
    <w:next w:val="Normal"/>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BC5B6E"/>
    <w:pPr>
      <w:overflowPunct/>
      <w:autoSpaceDE/>
      <w:autoSpaceDN/>
      <w:adjustRightInd/>
      <w:spacing w:after="120"/>
      <w:jc w:val="both"/>
      <w:textAlignment w:val="auto"/>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C5B6E"/>
    <w:rPr>
      <w:rFonts w:ascii="Times" w:eastAsia="Batang" w:hAnsi="Times"/>
      <w:szCs w:val="24"/>
      <w:lang w:val="en-GB"/>
    </w:rPr>
  </w:style>
  <w:style w:type="character" w:customStyle="1" w:styleId="apple-converted-space">
    <w:name w:val="apple-converted-space"/>
    <w:qFormat/>
    <w:rsid w:val="00D34C75"/>
  </w:style>
  <w:style w:type="paragraph" w:customStyle="1" w:styleId="xmsonormal">
    <w:name w:val="xmsonormal"/>
    <w:basedOn w:val="Normal"/>
    <w:uiPriority w:val="99"/>
    <w:rsid w:val="00B46C1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styleId="NormalWeb">
    <w:name w:val="Normal (Web)"/>
    <w:basedOn w:val="Normal"/>
    <w:uiPriority w:val="99"/>
    <w:unhideWhenUsed/>
    <w:qFormat/>
    <w:rsid w:val="00AC031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Normal"/>
    <w:qFormat/>
    <w:rsid w:val="00ED7C57"/>
    <w:pPr>
      <w:overflowPunct/>
      <w:autoSpaceDE/>
      <w:autoSpaceDN/>
      <w:adjustRightInd/>
      <w:spacing w:after="0"/>
      <w:textAlignment w:val="auto"/>
    </w:pPr>
    <w:rPr>
      <w:rFonts w:ascii="Calibri" w:eastAsia="Calibri" w:hAnsi="Calibri" w:cs="Calibri"/>
      <w:sz w:val="22"/>
      <w:szCs w:val="22"/>
      <w:lang w:val="en-US"/>
    </w:rPr>
  </w:style>
  <w:style w:type="character" w:customStyle="1" w:styleId="B10">
    <w:name w:val="B1 (文字)"/>
    <w:link w:val="B1"/>
    <w:qFormat/>
    <w:rsid w:val="00BC5C4C"/>
    <w:rPr>
      <w:rFonts w:ascii="Times New Roman" w:hAnsi="Times New Roman"/>
      <w:lang w:val="en-GB"/>
    </w:rPr>
  </w:style>
  <w:style w:type="paragraph" w:customStyle="1" w:styleId="paragraph">
    <w:name w:val="paragraph"/>
    <w:basedOn w:val="Normal"/>
    <w:uiPriority w:val="99"/>
    <w:rsid w:val="00A40D98"/>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rsid w:val="00A40D98"/>
  </w:style>
  <w:style w:type="character" w:customStyle="1" w:styleId="eop">
    <w:name w:val="eop"/>
    <w:rsid w:val="00A4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6EDE-B61F-407C-BDB9-50A53494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1493</TotalTime>
  <Pages>40</Pages>
  <Words>11437</Words>
  <Characters>65191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86</cp:revision>
  <cp:lastPrinted>1900-01-01T05:00:00Z</cp:lastPrinted>
  <dcterms:created xsi:type="dcterms:W3CDTF">2021-10-21T22:31:00Z</dcterms:created>
  <dcterms:modified xsi:type="dcterms:W3CDTF">2022-03-06T01:45:00Z</dcterms:modified>
</cp:coreProperties>
</file>