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PDSCH-to-HARQ_feedback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5718D8">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5718D8">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lastRenderedPageBreak/>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PDSCH-to-HARQ_feedback),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4.6pt" o:ole="">
                  <v:imagedata r:id="rId14" o:title=""/>
                </v:shape>
                <o:OLEObject Type="Embed" ProgID="Equation.3" ShapeID="_x0000_i1025" DrawAspect="Content" ObjectID="_1696089636"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560C59BB">
                <v:shape id="_x0000_i1026" type="#_x0000_t75" style="width:14.6pt;height:14.6pt" o:ole="">
                  <v:imagedata r:id="rId14" o:title=""/>
                </v:shape>
                <o:OLEObject Type="Embed" ProgID="Equation.3" ShapeID="_x0000_i1026" DrawAspect="Content" ObjectID="_1696089637"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32DB3C0B">
                <v:shape id="_x0000_i1027" type="#_x0000_t75" style="width:14.6pt;height:14.6pt" o:ole="">
                  <v:imagedata r:id="rId14" o:title=""/>
                </v:shape>
                <o:OLEObject Type="Embed" ProgID="Equation.3" ShapeID="_x0000_i1027" DrawAspect="Content" ObjectID="_1696089638"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1F9B350F">
                <v:shape id="_x0000_i1028" type="#_x0000_t75" style="width:14.6pt;height:14.6pt" o:ole="">
                  <v:imagedata r:id="rId14" o:title=""/>
                </v:shape>
                <o:OLEObject Type="Embed" ProgID="Equation.3" ShapeID="_x0000_i1028" DrawAspect="Content" ObjectID="_1696089639"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04F49BB">
                <v:shape id="_x0000_i1029" type="#_x0000_t75" style="width:14.6pt;height:14.6pt" o:ole="">
                  <v:imagedata r:id="rId14" o:title=""/>
                </v:shape>
                <o:OLEObject Type="Embed" ProgID="Equation.3" ShapeID="_x0000_i1029" DrawAspect="Content" ObjectID="_1696089640"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CC5723">
                <v:shape id="_x0000_i1030" type="#_x0000_t75" style="width:14.6pt;height:14.6pt" o:ole="">
                  <v:imagedata r:id="rId14" o:title=""/>
                </v:shape>
                <o:OLEObject Type="Embed" ProgID="Equation.3" ShapeID="_x0000_i1030" DrawAspect="Content" ObjectID="_1696089641"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6637A923">
                <v:shape id="_x0000_i1031" type="#_x0000_t75" style="width:14.6pt;height:14.6pt" o:ole="">
                  <v:imagedata r:id="rId14" o:title=""/>
                </v:shape>
                <o:OLEObject Type="Embed" ProgID="Equation.3" ShapeID="_x0000_i1031" DrawAspect="Content" ObjectID="_1696089642"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60923D">
                <v:shape id="_x0000_i1032" type="#_x0000_t75" style="width:14.6pt;height:14.6pt" o:ole="">
                  <v:imagedata r:id="rId14" o:title=""/>
                </v:shape>
                <o:OLEObject Type="Embed" ProgID="Equation.3" ShapeID="_x0000_i1032" DrawAspect="Content" ObjectID="_1696089643"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3D6DE91">
                <v:shape id="_x0000_i1033" type="#_x0000_t75" style="width:14.6pt;height:14.6pt" o:ole="">
                  <v:imagedata r:id="rId14" o:title=""/>
                </v:shape>
                <o:OLEObject Type="Embed" ProgID="Equation.3" ShapeID="_x0000_i1033" DrawAspect="Content" ObjectID="_1696089644"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BodyText"/>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BodyText"/>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Heading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6334734B" w14:textId="10D182E0"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support the conclusion. </w:t>
            </w: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lastRenderedPageBreak/>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w:t>
            </w:r>
            <w:r>
              <w:rPr>
                <w:rFonts w:ascii="Times New Roman" w:hAnsi="Times New Roman"/>
                <w:szCs w:val="20"/>
                <w:lang w:eastAsia="zh-CN"/>
              </w:rPr>
              <w:lastRenderedPageBreak/>
              <w:t xml:space="preserve">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lastRenderedPageBreak/>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AA130F">
        <w:rPr>
          <w:rFonts w:ascii="Arial" w:hAnsi="Arial" w:cs="Arial"/>
          <w:sz w:val="22"/>
          <w:szCs w:val="22"/>
        </w:rPr>
        <w:t>Proposal 1-2-2b (high priority)</w:t>
      </w:r>
      <w:bookmarkStart w:id="21" w:name="_GoBack"/>
      <w:bookmarkEnd w:id="21"/>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AA130F">
        <w:rPr>
          <w:rFonts w:ascii="Arial" w:hAnsi="Arial" w:cs="Arial"/>
          <w:sz w:val="22"/>
          <w:szCs w:val="22"/>
        </w:rPr>
        <w:t>Proposal 1-2-2c (high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don't agree to the formulation of Huawei's proposal. The 38.331 spec doesn't differentiate whether 0 or -1 can be configured depending on licenseed/unlicensed.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BodyText"/>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BodyText"/>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BodyText"/>
        <w:spacing w:after="0"/>
        <w:rPr>
          <w:rFonts w:ascii="Times New Roman" w:hAnsi="Times New Roman"/>
          <w:szCs w:val="20"/>
          <w:lang w:eastAsia="zh-CN"/>
        </w:rPr>
      </w:pPr>
    </w:p>
    <w:p w14:paraId="6132B693" w14:textId="77777777" w:rsidR="00EF4250" w:rsidRPr="00AA130F" w:rsidRDefault="00EF4250" w:rsidP="00AA130F">
      <w:pPr>
        <w:rPr>
          <w:rFonts w:ascii="Arial" w:hAnsi="Arial" w:cs="Arial"/>
          <w:sz w:val="22"/>
          <w:szCs w:val="22"/>
        </w:rPr>
      </w:pPr>
      <w:r w:rsidRPr="00AA130F">
        <w:rPr>
          <w:rFonts w:ascii="Arial" w:hAnsi="Arial" w:cs="Arial"/>
          <w:sz w:val="22"/>
          <w:szCs w:val="22"/>
        </w:rPr>
        <w:t>Proposal 1-2-2d (high priority)</w:t>
      </w:r>
    </w:p>
    <w:p w14:paraId="7192FE7D" w14:textId="77777777" w:rsidR="00EF4250" w:rsidRDefault="00EF4250" w:rsidP="00EF4250">
      <w:pPr>
        <w:pStyle w:val="BodyText"/>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BodyText"/>
        <w:spacing w:after="0"/>
        <w:rPr>
          <w:rFonts w:ascii="Times New Roman" w:hAnsi="Times New Roman"/>
          <w:szCs w:val="20"/>
          <w:lang w:eastAsia="zh-CN"/>
        </w:rPr>
      </w:pPr>
    </w:p>
    <w:p w14:paraId="128038A1"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t xml:space="preserve">Sorry to force one more revision, but one important thing should be added in the main bullet that this is for non-fallback DCI (since there is another proposal for fallback DCI, so good to keep them separate). </w:t>
            </w:r>
            <w:r w:rsidR="001D2CBB">
              <w:rPr>
                <w:lang w:eastAsia="zh-CN"/>
              </w:rPr>
              <w:t>Additionally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w:t>
            </w:r>
            <w:r>
              <w:rPr>
                <w:rFonts w:eastAsiaTheme="minorEastAsia"/>
                <w:lang w:eastAsia="ko-KR"/>
              </w:rPr>
              <w:lastRenderedPageBreak/>
              <w:t xml:space="preserve">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BodyText"/>
              <w:spacing w:after="0" w:line="240" w:lineRule="auto"/>
              <w:rPr>
                <w:rFonts w:ascii="Times New Roman" w:hAnsi="Times New Roman"/>
                <w:szCs w:val="20"/>
                <w:lang w:eastAsia="zh-CN"/>
              </w:rPr>
            </w:pPr>
            <w:r w:rsidRPr="00E407BB">
              <w:lastRenderedPageBreak/>
              <w:t>DOCOMO</w:t>
            </w:r>
          </w:p>
        </w:tc>
        <w:tc>
          <w:tcPr>
            <w:tcW w:w="8021" w:type="dxa"/>
          </w:tcPr>
          <w:p w14:paraId="40CA852D" w14:textId="3FF0153B" w:rsidR="002B42DE" w:rsidRDefault="002B42DE" w:rsidP="002B42DE">
            <w:pPr>
              <w:pStyle w:val="BodyText"/>
              <w:spacing w:after="0" w:line="240" w:lineRule="auto"/>
              <w:rPr>
                <w:rFonts w:ascii="Times New Roman" w:hAnsi="Times New Roman"/>
                <w:szCs w:val="20"/>
                <w:lang w:eastAsia="zh-CN"/>
              </w:rPr>
            </w:pPr>
            <w:r w:rsidRPr="00E407BB">
              <w:t xml:space="preserve"> Support Proposal 1-2-2d.</w:t>
            </w:r>
          </w:p>
        </w:tc>
      </w:tr>
      <w:tr w:rsidR="00AA130F" w14:paraId="687BC947" w14:textId="77777777" w:rsidTr="00DE5266">
        <w:trPr>
          <w:trHeight w:val="339"/>
        </w:trPr>
        <w:tc>
          <w:tcPr>
            <w:tcW w:w="1871" w:type="dxa"/>
          </w:tcPr>
          <w:p w14:paraId="1BCB7400" w14:textId="77777777" w:rsidR="00AA130F" w:rsidRDefault="00AA130F" w:rsidP="00DE5266">
            <w:pPr>
              <w:pStyle w:val="BodyText"/>
              <w:spacing w:after="0" w:line="240" w:lineRule="auto"/>
              <w:rPr>
                <w:rFonts w:ascii="Times New Roman" w:hAnsi="Times New Roman"/>
                <w:szCs w:val="20"/>
                <w:lang w:eastAsia="zh-CN"/>
              </w:rPr>
            </w:pPr>
          </w:p>
        </w:tc>
        <w:tc>
          <w:tcPr>
            <w:tcW w:w="8021" w:type="dxa"/>
          </w:tcPr>
          <w:p w14:paraId="672DF0CD" w14:textId="77777777" w:rsidR="00AA130F" w:rsidRDefault="00AA130F" w:rsidP="00DE5266">
            <w:pPr>
              <w:pStyle w:val="BodyText"/>
              <w:spacing w:after="0" w:line="240" w:lineRule="auto"/>
              <w:rPr>
                <w:rFonts w:ascii="Times New Roman" w:hAnsi="Times New Roman"/>
                <w:szCs w:val="20"/>
                <w:lang w:eastAsia="zh-CN"/>
              </w:rPr>
            </w:pPr>
          </w:p>
        </w:tc>
      </w:tr>
      <w:tr w:rsidR="00AA130F" w14:paraId="382F79C0" w14:textId="77777777" w:rsidTr="00DE5266">
        <w:trPr>
          <w:trHeight w:val="339"/>
        </w:trPr>
        <w:tc>
          <w:tcPr>
            <w:tcW w:w="1871" w:type="dxa"/>
          </w:tcPr>
          <w:p w14:paraId="6FE59CB4" w14:textId="77777777" w:rsidR="00AA130F" w:rsidRDefault="00AA130F"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B9A584" w14:textId="77777777" w:rsidR="00AA130F" w:rsidRDefault="00AA130F"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thought companies want the same range no matter which DCI format. But now I see some companies still have different preference (e.g, prefer to follow Rel-16 way) on how to define the range for DCI format 1_1 and DCI format 1_2. </w:t>
            </w:r>
          </w:p>
          <w:p w14:paraId="2B0FAA2C" w14:textId="77777777" w:rsidR="00AA130F" w:rsidRDefault="00AA130F"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One more revision to address comments into Proposal 1-2-2e where 3 alternatives are listed. </w:t>
            </w:r>
          </w:p>
          <w:p w14:paraId="13001F12" w14:textId="77777777" w:rsidR="00AA130F" w:rsidRDefault="00AA130F" w:rsidP="00DE5266">
            <w:pPr>
              <w:pStyle w:val="BodyText"/>
              <w:spacing w:after="0" w:line="240" w:lineRule="auto"/>
              <w:rPr>
                <w:rFonts w:ascii="Times New Roman" w:hAnsi="Times New Roman"/>
                <w:szCs w:val="20"/>
                <w:lang w:eastAsia="zh-CN"/>
              </w:rPr>
            </w:pPr>
          </w:p>
          <w:p w14:paraId="06B4BB27" w14:textId="77777777" w:rsidR="00AA130F" w:rsidRDefault="00AA130F"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Either we have two ranges defined in RRC for DCI 1_1 and 1_2 separately as in Rel-16; or we only define range for DCI format 1_1 given DCI format 1_2 is not agreed for multi-PDSCH with a single DCI yet; or we added one more note to clarify DCI format 1_2.</w:t>
            </w:r>
          </w:p>
          <w:p w14:paraId="5E7C70D4" w14:textId="77777777" w:rsidR="00AA130F" w:rsidRDefault="00AA130F" w:rsidP="00DE5266">
            <w:pPr>
              <w:pStyle w:val="BodyText"/>
              <w:spacing w:after="0" w:line="240" w:lineRule="auto"/>
              <w:rPr>
                <w:rFonts w:ascii="Times New Roman" w:hAnsi="Times New Roman"/>
                <w:szCs w:val="20"/>
                <w:lang w:eastAsia="zh-CN"/>
              </w:rPr>
            </w:pPr>
          </w:p>
          <w:p w14:paraId="67014E8E" w14:textId="77777777" w:rsidR="00AA130F" w:rsidRDefault="00AA130F"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One of the alternative in Proposal 1-2-2e should be chosen.</w:t>
            </w:r>
          </w:p>
        </w:tc>
      </w:tr>
    </w:tbl>
    <w:p w14:paraId="105E7E43" w14:textId="77777777" w:rsidR="00AA130F" w:rsidRDefault="00AA130F" w:rsidP="00AA130F">
      <w:pPr>
        <w:pStyle w:val="BodyText"/>
        <w:spacing w:after="0"/>
        <w:rPr>
          <w:rFonts w:ascii="Times New Roman" w:hAnsi="Times New Roman"/>
          <w:szCs w:val="20"/>
          <w:lang w:eastAsia="zh-CN"/>
        </w:rPr>
      </w:pPr>
    </w:p>
    <w:p w14:paraId="141E9D12" w14:textId="77777777" w:rsidR="00AA130F" w:rsidRDefault="00AA130F" w:rsidP="00AA130F">
      <w:pPr>
        <w:pStyle w:val="Heading5"/>
        <w:rPr>
          <w:lang w:eastAsia="zh-CN"/>
        </w:rPr>
      </w:pPr>
      <w:r>
        <w:rPr>
          <w:highlight w:val="cyan"/>
          <w:lang w:eastAsia="zh-CN"/>
        </w:rPr>
        <w:t xml:space="preserve">Proposal 1-2-2e </w:t>
      </w:r>
      <w:r>
        <w:rPr>
          <w:highlight w:val="cyan"/>
        </w:rPr>
        <w:t>(high priority)</w:t>
      </w:r>
    </w:p>
    <w:p w14:paraId="757C6F03"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1:</w:t>
      </w:r>
    </w:p>
    <w:p w14:paraId="41BBBE2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5A79AB2A" w14:textId="77777777" w:rsidR="00AA130F" w:rsidRPr="008B676D"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8A8466C" w14:textId="77777777" w:rsidR="00AA130F" w:rsidRDefault="00AA130F" w:rsidP="00AA130F">
      <w:pPr>
        <w:pStyle w:val="BodyText"/>
        <w:spacing w:after="0"/>
        <w:rPr>
          <w:rFonts w:ascii="Times New Roman" w:hAnsi="Times New Roman"/>
          <w:szCs w:val="20"/>
          <w:lang w:eastAsia="zh-CN"/>
        </w:rPr>
      </w:pPr>
    </w:p>
    <w:p w14:paraId="3AA260BF"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2:</w:t>
      </w:r>
    </w:p>
    <w:p w14:paraId="02664C1E"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w:t>
      </w:r>
      <w:r w:rsidRPr="008B676D">
        <w:rPr>
          <w:iCs/>
          <w:lang w:eastAsia="zh-CN"/>
        </w:rPr>
        <w:t>.</w:t>
      </w:r>
    </w:p>
    <w:p w14:paraId="2982CE60" w14:textId="77777777" w:rsidR="00AA130F" w:rsidRDefault="00AA130F" w:rsidP="00AA130F">
      <w:pPr>
        <w:pStyle w:val="BodyText"/>
        <w:spacing w:after="0"/>
        <w:rPr>
          <w:rFonts w:ascii="Times New Roman" w:hAnsi="Times New Roman"/>
          <w:szCs w:val="20"/>
          <w:lang w:eastAsia="zh-CN"/>
        </w:rPr>
      </w:pPr>
    </w:p>
    <w:p w14:paraId="1A340A8D"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3:</w:t>
      </w:r>
    </w:p>
    <w:p w14:paraId="59858D4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w:t>
      </w:r>
      <w:r w:rsidRPr="008B676D">
        <w:rPr>
          <w:iCs/>
          <w:lang w:eastAsia="zh-CN"/>
        </w:rPr>
        <w:t>.</w:t>
      </w:r>
    </w:p>
    <w:p w14:paraId="7388BBC5" w14:textId="77777777" w:rsidR="00AA130F"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986781" w14:textId="77777777" w:rsidR="00AA130F" w:rsidRPr="008B676D" w:rsidRDefault="00AA130F" w:rsidP="00AA130F">
      <w:pPr>
        <w:pStyle w:val="BodyText"/>
        <w:numPr>
          <w:ilvl w:val="0"/>
          <w:numId w:val="44"/>
        </w:numPr>
        <w:spacing w:after="0"/>
        <w:rPr>
          <w:rFonts w:ascii="Times New Roman" w:hAnsi="Times New Roman"/>
          <w:szCs w:val="20"/>
          <w:lang w:eastAsia="zh-CN"/>
        </w:rPr>
      </w:pPr>
      <w:r>
        <w:rPr>
          <w:rFonts w:eastAsiaTheme="minorEastAsia"/>
          <w:lang w:eastAsia="ko-KR"/>
        </w:rPr>
        <w:t>Note: this does not imply that DCI format 1_2 supports non-numerical value</w:t>
      </w:r>
    </w:p>
    <w:p w14:paraId="74C7B247" w14:textId="77777777" w:rsidR="00AA130F" w:rsidRDefault="00AA130F" w:rsidP="00AA130F">
      <w:pPr>
        <w:pStyle w:val="BodyText"/>
        <w:spacing w:after="0"/>
        <w:rPr>
          <w:rFonts w:ascii="Times New Roman" w:hAnsi="Times New Roman"/>
          <w:szCs w:val="20"/>
          <w:lang w:eastAsia="zh-CN"/>
        </w:rPr>
      </w:pPr>
    </w:p>
    <w:p w14:paraId="2C0F35A5"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130F" w14:paraId="1140FB77" w14:textId="77777777" w:rsidTr="00DE5266">
        <w:trPr>
          <w:trHeight w:val="224"/>
        </w:trPr>
        <w:tc>
          <w:tcPr>
            <w:tcW w:w="1871" w:type="dxa"/>
            <w:shd w:val="clear" w:color="auto" w:fill="FFE599" w:themeFill="accent4" w:themeFillTint="66"/>
          </w:tcPr>
          <w:p w14:paraId="5E89CB7D" w14:textId="77777777" w:rsidR="00AA130F" w:rsidRDefault="00AA130F" w:rsidP="00DE526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05E5D" w14:textId="77777777" w:rsidR="00AA130F" w:rsidRDefault="00AA130F" w:rsidP="00DE526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130F" w14:paraId="71A069C2" w14:textId="77777777" w:rsidTr="00DE5266">
        <w:trPr>
          <w:trHeight w:val="339"/>
        </w:trPr>
        <w:tc>
          <w:tcPr>
            <w:tcW w:w="1871" w:type="dxa"/>
          </w:tcPr>
          <w:p w14:paraId="04FBCA5E" w14:textId="77777777" w:rsidR="00AA130F" w:rsidRDefault="00AA130F" w:rsidP="00DE5266">
            <w:pPr>
              <w:pStyle w:val="BodyText"/>
              <w:spacing w:before="0" w:after="0" w:line="240" w:lineRule="auto"/>
              <w:rPr>
                <w:rFonts w:ascii="Times New Roman" w:hAnsi="Times New Roman"/>
                <w:szCs w:val="20"/>
                <w:lang w:eastAsia="zh-CN"/>
              </w:rPr>
            </w:pPr>
          </w:p>
        </w:tc>
        <w:tc>
          <w:tcPr>
            <w:tcW w:w="8021" w:type="dxa"/>
          </w:tcPr>
          <w:p w14:paraId="4A8F2C39" w14:textId="77777777" w:rsidR="00AA130F" w:rsidRPr="009C7360" w:rsidRDefault="00AA130F" w:rsidP="00DE5266">
            <w:pPr>
              <w:rPr>
                <w:lang w:eastAsia="zh-CN"/>
              </w:rPr>
            </w:pPr>
          </w:p>
        </w:tc>
      </w:tr>
      <w:tr w:rsidR="00AA130F" w14:paraId="12CDE726" w14:textId="77777777" w:rsidTr="00DE5266">
        <w:trPr>
          <w:trHeight w:val="339"/>
        </w:trPr>
        <w:tc>
          <w:tcPr>
            <w:tcW w:w="1871" w:type="dxa"/>
          </w:tcPr>
          <w:p w14:paraId="32063CA0" w14:textId="77777777" w:rsidR="00AA130F" w:rsidRDefault="00AA130F" w:rsidP="00DE5266">
            <w:pPr>
              <w:pStyle w:val="BodyText"/>
              <w:spacing w:after="0" w:line="240" w:lineRule="auto"/>
              <w:rPr>
                <w:rFonts w:ascii="Times New Roman" w:hAnsi="Times New Roman"/>
                <w:szCs w:val="20"/>
                <w:lang w:eastAsia="zh-CN"/>
              </w:rPr>
            </w:pPr>
          </w:p>
        </w:tc>
        <w:tc>
          <w:tcPr>
            <w:tcW w:w="8021" w:type="dxa"/>
          </w:tcPr>
          <w:p w14:paraId="3450976C" w14:textId="77777777" w:rsidR="00AA130F" w:rsidRDefault="00AA130F" w:rsidP="00DE5266">
            <w:pPr>
              <w:rPr>
                <w:lang w:eastAsia="zh-CN"/>
              </w:rPr>
            </w:pPr>
          </w:p>
        </w:tc>
      </w:tr>
      <w:tr w:rsidR="00AA130F" w14:paraId="75436048" w14:textId="77777777" w:rsidTr="00DE5266">
        <w:trPr>
          <w:trHeight w:val="339"/>
        </w:trPr>
        <w:tc>
          <w:tcPr>
            <w:tcW w:w="1871" w:type="dxa"/>
          </w:tcPr>
          <w:p w14:paraId="00295947" w14:textId="77777777" w:rsidR="00AA130F" w:rsidRDefault="00AA130F" w:rsidP="00DE5266">
            <w:pPr>
              <w:pStyle w:val="BodyText"/>
              <w:spacing w:before="0" w:after="0" w:line="240" w:lineRule="auto"/>
              <w:rPr>
                <w:rFonts w:ascii="Times New Roman" w:hAnsi="Times New Roman"/>
                <w:szCs w:val="20"/>
                <w:lang w:eastAsia="zh-CN"/>
              </w:rPr>
            </w:pPr>
          </w:p>
        </w:tc>
        <w:tc>
          <w:tcPr>
            <w:tcW w:w="8021" w:type="dxa"/>
          </w:tcPr>
          <w:p w14:paraId="4D529C4F" w14:textId="77777777" w:rsidR="00AA130F" w:rsidRPr="005C1297" w:rsidRDefault="00AA130F" w:rsidP="00DE5266">
            <w:pPr>
              <w:pStyle w:val="PL"/>
            </w:pP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lastRenderedPageBreak/>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Taking into account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BodyText"/>
              <w:spacing w:after="0" w:line="240" w:lineRule="auto"/>
              <w:rPr>
                <w:rFonts w:ascii="Times New Roman" w:eastAsiaTheme="minorEastAsia" w:hAnsi="Times New Roman"/>
                <w:szCs w:val="20"/>
                <w:lang w:eastAsia="ko-KR"/>
              </w:rPr>
            </w:pPr>
            <w:r w:rsidRPr="001915E0">
              <w:t>DOCOMO</w:t>
            </w:r>
          </w:p>
        </w:tc>
        <w:tc>
          <w:tcPr>
            <w:tcW w:w="8021" w:type="dxa"/>
          </w:tcPr>
          <w:p w14:paraId="2B91FFED" w14:textId="517169B5" w:rsidR="002B42DE" w:rsidRDefault="002B42DE" w:rsidP="002B42DE">
            <w:pPr>
              <w:pStyle w:val="BodyText"/>
              <w:spacing w:after="0" w:line="280" w:lineRule="atLeast"/>
              <w:rPr>
                <w:rFonts w:ascii="Times New Roman" w:eastAsiaTheme="minorEastAsia" w:hAnsi="Times New Roman"/>
                <w:szCs w:val="20"/>
                <w:lang w:eastAsia="ko-KR"/>
              </w:rPr>
            </w:pPr>
            <w:r w:rsidRPr="001915E0">
              <w:t xml:space="preserve"> Support Proposal 1-2-3b and prefer option 1.</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lastRenderedPageBreak/>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lastRenderedPageBreak/>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lastRenderedPageBreak/>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60C56EE" w14:textId="234DCA06" w:rsidR="00325007" w:rsidRPr="0060762D" w:rsidRDefault="00325007" w:rsidP="00325007">
            <w:pPr>
              <w:pStyle w:val="BodyText"/>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BodyText"/>
              <w:spacing w:after="0" w:line="280" w:lineRule="atLeast"/>
              <w:rPr>
                <w:rFonts w:ascii="Times New Roman" w:hAnsi="Times New Roman"/>
                <w:szCs w:val="20"/>
                <w:lang w:eastAsia="zh-CN"/>
              </w:rPr>
            </w:pPr>
            <w:r w:rsidRPr="001D6E5E">
              <w:t>DOCOMO</w:t>
            </w:r>
          </w:p>
        </w:tc>
        <w:tc>
          <w:tcPr>
            <w:tcW w:w="8021" w:type="dxa"/>
          </w:tcPr>
          <w:p w14:paraId="0B9EE9AE" w14:textId="5894BEAA" w:rsidR="002B42DE" w:rsidRDefault="002B42DE" w:rsidP="002B42DE">
            <w:pPr>
              <w:pStyle w:val="BodyText"/>
              <w:spacing w:after="0" w:line="240" w:lineRule="auto"/>
              <w:rPr>
                <w:rFonts w:ascii="Times New Roman" w:hAnsi="Times New Roman"/>
                <w:szCs w:val="20"/>
              </w:rPr>
            </w:pPr>
            <w:r w:rsidRPr="001D6E5E">
              <w:t xml:space="preserve">We support the conclusion. </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BodyText"/>
        <w:spacing w:after="0" w:line="240" w:lineRule="auto"/>
        <w:rPr>
          <w:rFonts w:ascii="Times New Roman" w:hAnsi="Times New Roman"/>
          <w:szCs w:val="20"/>
        </w:rPr>
      </w:pPr>
      <w:r>
        <w:rPr>
          <w:rFonts w:ascii="Times New Roman" w:hAnsi="Times New Roman"/>
          <w:szCs w:val="20"/>
        </w:rPr>
        <w:t>Given RAN1 just concluded the following, suggest to confirm removing [] from previous agreed Z3 values.</w:t>
      </w:r>
    </w:p>
    <w:p w14:paraId="132716C2" w14:textId="77777777" w:rsidR="00EF4250" w:rsidRDefault="00EF4250" w:rsidP="00EF4250">
      <w:pPr>
        <w:pStyle w:val="BodyText"/>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timeDurationForQCL, beamSwitchTiming and beamReportTiming,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Heading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zh-CN"/>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BodyText"/>
              <w:spacing w:before="0" w:after="0" w:line="240" w:lineRule="auto"/>
              <w:rPr>
                <w:rFonts w:ascii="Times New Roman" w:hAnsi="Times New Roman"/>
                <w:szCs w:val="20"/>
                <w:lang w:eastAsia="zh-CN"/>
              </w:rPr>
            </w:pPr>
            <w:r w:rsidRPr="00C7672C">
              <w:t>DOCOMO</w:t>
            </w:r>
          </w:p>
        </w:tc>
        <w:tc>
          <w:tcPr>
            <w:tcW w:w="8021" w:type="dxa"/>
          </w:tcPr>
          <w:p w14:paraId="3D957ADC" w14:textId="6B0444BF" w:rsidR="002B42DE" w:rsidRDefault="002B42DE" w:rsidP="002B42DE">
            <w:pPr>
              <w:pStyle w:val="BodyText"/>
              <w:spacing w:before="0" w:after="0" w:line="240" w:lineRule="auto"/>
              <w:rPr>
                <w:rFonts w:ascii="Times New Roman" w:hAnsi="Times New Roman"/>
                <w:szCs w:val="20"/>
                <w:lang w:eastAsia="zh-CN"/>
              </w:rPr>
            </w:pPr>
            <w:r w:rsidRPr="00C7672C">
              <w:t xml:space="preserve">We support to remove the brackets.  </w:t>
            </w:r>
          </w:p>
        </w:tc>
      </w:tr>
      <w:tr w:rsidR="00325007" w14:paraId="4E56606C" w14:textId="77777777" w:rsidTr="00415CE0">
        <w:trPr>
          <w:trHeight w:val="339"/>
        </w:trPr>
        <w:tc>
          <w:tcPr>
            <w:tcW w:w="1871" w:type="dxa"/>
          </w:tcPr>
          <w:p w14:paraId="01E0C173" w14:textId="77777777" w:rsidR="00325007" w:rsidRDefault="00325007" w:rsidP="00325007">
            <w:pPr>
              <w:pStyle w:val="BodyText"/>
              <w:spacing w:after="0" w:line="280" w:lineRule="atLeast"/>
              <w:rPr>
                <w:rFonts w:ascii="Times New Roman" w:hAnsi="Times New Roman"/>
                <w:szCs w:val="20"/>
                <w:lang w:eastAsia="zh-CN"/>
              </w:rPr>
            </w:pPr>
          </w:p>
        </w:tc>
        <w:tc>
          <w:tcPr>
            <w:tcW w:w="8021" w:type="dxa"/>
          </w:tcPr>
          <w:p w14:paraId="266A128D" w14:textId="77777777" w:rsidR="00325007" w:rsidRDefault="00325007" w:rsidP="00325007">
            <w:pPr>
              <w:pStyle w:val="BodyText"/>
              <w:spacing w:after="0" w:line="280" w:lineRule="atLeast"/>
              <w:rPr>
                <w:rFonts w:ascii="Times New Roman" w:hAnsi="Times New Roman"/>
                <w:szCs w:val="20"/>
                <w:lang w:eastAsia="zh-CN"/>
              </w:rPr>
            </w:pPr>
          </w:p>
        </w:tc>
      </w:tr>
    </w:tbl>
    <w:p w14:paraId="7B0343E8" w14:textId="77777777" w:rsidR="00EF4250" w:rsidRDefault="00EF4250"/>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lastRenderedPageBreak/>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w:t>
            </w:r>
            <w:r>
              <w:rPr>
                <w:rFonts w:ascii="Times New Roman" w:hAnsi="Times New Roman"/>
                <w:szCs w:val="20"/>
                <w:lang w:eastAsia="zh-CN"/>
              </w:rPr>
              <w:lastRenderedPageBreak/>
              <w:t>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FB33BBD" w14:textId="1E2BCC4E"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BodyText"/>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BodyText"/>
              <w:spacing w:after="0" w:line="240" w:lineRule="auto"/>
              <w:rPr>
                <w:rFonts w:ascii="Times New Roman" w:hAnsi="Times New Roman"/>
                <w:szCs w:val="20"/>
                <w:lang w:eastAsia="zh-CN"/>
              </w:rPr>
            </w:pPr>
            <w:r w:rsidRPr="009609D9">
              <w:t xml:space="preserve">We support the proposal.  </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Why is additional processing time relaxation required for 480/960kHz SCS, which is already quite loose processing timeline?</w:t>
            </w: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5632A5">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lastRenderedPageBreak/>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25pt;height:18.75pt" o:ole="">
                  <v:imagedata r:id="rId40" o:title=""/>
                </v:shape>
                <o:OLEObject Type="Embed" ProgID="Equation.DSMT4" ShapeID="_x0000_i1034" DrawAspect="Content" ObjectID="_1696089645"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HiSilicon</w:t>
            </w:r>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to apply the unified principle to Proposal 1-2-3b. </w:t>
            </w:r>
          </w:p>
          <w:p w14:paraId="490C4F40" w14:textId="77777777" w:rsidR="00724B8D" w:rsidRPr="00C3523A"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D74E85C" w14:textId="5830B025" w:rsid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BodyText"/>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BodyText"/>
              <w:spacing w:after="0" w:line="240" w:lineRule="auto"/>
              <w:rPr>
                <w:rFonts w:ascii="Times New Roman" w:eastAsiaTheme="minorEastAsia" w:hAnsi="Times New Roman"/>
                <w:szCs w:val="20"/>
                <w:lang w:eastAsia="ko-KR"/>
              </w:rPr>
            </w:pPr>
            <w:r w:rsidRPr="00F8595E">
              <w:t xml:space="preserve">Fine with the proposal.  </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6A93CC7E" w:rsidR="00C95FCB" w:rsidRPr="009C50BB" w:rsidRDefault="00D804E1" w:rsidP="009C50BB">
      <w:pPr>
        <w:pStyle w:val="Heading5"/>
      </w:pPr>
      <w:r w:rsidRPr="009C50BB">
        <w:t>Discussion point 1-8</w:t>
      </w:r>
      <w:r w:rsidR="00724B8D">
        <w:t xml:space="preserve"> (</w:t>
      </w:r>
      <w:r w:rsidR="00724B8D" w:rsidRPr="004D5913">
        <w:t>de-prioritize</w:t>
      </w:r>
      <w:r w:rsidR="00724B8D">
        <w:t>)</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2"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2"/>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3"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3"/>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4"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4"/>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5"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5"/>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6" w:name="_Ref77337532"/>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6"/>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7"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7"/>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8"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8"/>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9"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9"/>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30"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0"/>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If PDSCH RB num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1"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1"/>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2" w:name="_Ref68475169"/>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2"/>
          </w:p>
          <w:p w14:paraId="2A3A4026" w14:textId="77777777" w:rsidR="00C95FCB" w:rsidRDefault="00D804E1">
            <w:pPr>
              <w:pStyle w:val="Caption"/>
              <w:spacing w:line="280" w:lineRule="atLeast"/>
              <w:rPr>
                <w:b w:val="0"/>
              </w:rPr>
            </w:pPr>
            <w:bookmarkStart w:id="33"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3"/>
          </w:p>
          <w:p w14:paraId="17BBAAD4" w14:textId="77777777" w:rsidR="00C95FCB" w:rsidRDefault="00D804E1">
            <w:pPr>
              <w:pStyle w:val="Caption"/>
              <w:spacing w:line="280" w:lineRule="atLeast"/>
              <w:rPr>
                <w:b w:val="0"/>
              </w:rPr>
            </w:pPr>
            <w:bookmarkStart w:id="34"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4"/>
          </w:p>
          <w:p w14:paraId="15954343" w14:textId="77777777" w:rsidR="00C95FCB" w:rsidRDefault="00D804E1">
            <w:pPr>
              <w:pStyle w:val="Caption"/>
              <w:spacing w:line="280" w:lineRule="atLeast"/>
              <w:rPr>
                <w:b w:val="0"/>
                <w:lang w:eastAsia="zh-CN"/>
              </w:rPr>
            </w:pPr>
            <w:bookmarkStart w:id="35"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5"/>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6"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6"/>
          </w:p>
          <w:p w14:paraId="778477C8" w14:textId="77777777" w:rsidR="00C95FCB" w:rsidRDefault="00D804E1">
            <w:pPr>
              <w:pStyle w:val="Caption"/>
              <w:spacing w:line="280" w:lineRule="atLeast"/>
              <w:rPr>
                <w:rFonts w:eastAsia="DengXian"/>
                <w:b w:val="0"/>
                <w:color w:val="000000"/>
              </w:rPr>
            </w:pPr>
            <w:bookmarkStart w:id="37"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7"/>
          </w:p>
          <w:p w14:paraId="2FF42FD0" w14:textId="77777777" w:rsidR="00C95FCB" w:rsidRDefault="00D804E1">
            <w:pPr>
              <w:pStyle w:val="Caption"/>
              <w:spacing w:line="280" w:lineRule="atLeast"/>
              <w:rPr>
                <w:b w:val="0"/>
              </w:rPr>
            </w:pPr>
            <w:bookmarkStart w:id="38" w:name="_Ref61455604"/>
            <w:bookmarkStart w:id="39" w:name="_Ref68169538"/>
            <w:bookmarkStart w:id="40"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8"/>
            <w:r>
              <w:rPr>
                <w:b w:val="0"/>
              </w:rPr>
              <w:t xml:space="preserve">The necessity to introduce more PTRS chunk number needs further discussion as there is no significant performance benefit. </w:t>
            </w:r>
            <w:bookmarkEnd w:id="39"/>
            <w:r>
              <w:rPr>
                <w:b w:val="0"/>
              </w:rPr>
              <w:t>If there is valid reason to introduce more PTRS chunks, configuration (CN, CS) = (16, 4) can be considered.</w:t>
            </w:r>
            <w:bookmarkEnd w:id="40"/>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5718D8">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5718D8">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5718D8">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5718D8">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5718D8">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5718D8">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5718D8">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lastRenderedPageBreak/>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1"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1"/>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2"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3" w:name="_Hlk79048809"/>
            <w:bookmarkEnd w:id="42"/>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3"/>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4" w:name="_Hlk79183602"/>
            <w:r>
              <w:rPr>
                <w:bCs/>
                <w:iCs/>
                <w:lang w:val="en-GB" w:eastAsia="zh-CN"/>
              </w:rPr>
              <w:t>Observation 1:</w:t>
            </w:r>
            <w:r>
              <w:rPr>
                <w:bCs/>
                <w:iCs/>
                <w:lang w:val="en-GB" w:eastAsia="zh-CN"/>
              </w:rPr>
              <w:tab/>
              <w:t>De-ICI filtering performance can be improved by using conjugate anti-symmetric filter.</w:t>
            </w:r>
          </w:p>
          <w:bookmarkEnd w:id="44"/>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5" w:name="_Hlk68654575"/>
            <w:r>
              <w:rPr>
                <w:bCs/>
              </w:rPr>
              <w:t>Observation 6:</w:t>
            </w:r>
            <w:r>
              <w:tab/>
              <w:t>Unequal distribution of PN estimation error among DFT-s-ODFM samples may lead to systematic unbalance between code blocks’ BLERs.</w:t>
            </w:r>
          </w:p>
          <w:bookmarkEnd w:id="45"/>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6" w:name="_Hlk80044650"/>
            <w:r>
              <w:t xml:space="preserve">per-OFDM symbol CBs interlacing </w:t>
            </w:r>
            <w:bookmarkEnd w:id="46"/>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7" w:name="_Hlk80079956"/>
            <w:r>
              <w:t xml:space="preserve">center-aligned </w:t>
            </w:r>
            <w:bookmarkEnd w:id="47"/>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8"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9" w:name="_Toc47699162"/>
            <w:bookmarkStart w:id="50"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9"/>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1" w:name="_Hlk68605732"/>
            <w:bookmarkEnd w:id="48"/>
            <w:bookmarkEnd w:id="50"/>
            <w:r>
              <w:rPr>
                <w:rFonts w:asciiTheme="minorHAnsi" w:hAnsiTheme="minorHAnsi" w:cstheme="minorHAnsi"/>
                <w:iCs/>
              </w:rPr>
              <w:t>Proposal 10:</w:t>
            </w:r>
            <w:r>
              <w:rPr>
                <w:rFonts w:asciiTheme="minorHAnsi" w:hAnsiTheme="minorHAnsi" w:cstheme="minorHAnsi"/>
                <w:bCs/>
              </w:rPr>
              <w:t xml:space="preserve"> </w:t>
            </w:r>
            <w:bookmarkEnd w:id="51"/>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2" w:name="o3"/>
            <w:r>
              <w:rPr>
                <w:bCs/>
                <w:lang w:val="en-GB"/>
              </w:rPr>
              <w:t>Proposal</w:t>
            </w:r>
            <w:r>
              <w:rPr>
                <w:rFonts w:hint="cs"/>
                <w:bCs/>
                <w:rtl/>
                <w:lang w:val="en-GB"/>
              </w:rPr>
              <w:t xml:space="preserve"> </w:t>
            </w:r>
            <w:r>
              <w:rPr>
                <w:bCs/>
                <w:lang w:val="en-GB"/>
              </w:rPr>
              <w:t>1: Do not introduce new PTRS pattern (block-based pattern) for Rel. 17.</w:t>
            </w:r>
          </w:p>
          <w:bookmarkEnd w:id="52"/>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3" w:name="p1to3"/>
            <w:bookmarkStart w:id="54" w:name="PTRS_proposal"/>
            <w:r>
              <w:rPr>
                <w:b w:val="0"/>
              </w:rPr>
              <w:t>Proposal 2: As PTRS enhancement for assisting ICI compensation, increasing the frequency domain density, of Rel. 15 PTRS, for small RB allocation can be considered.</w:t>
            </w:r>
          </w:p>
          <w:bookmarkEnd w:id="53"/>
          <w:bookmarkEnd w:id="54"/>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5"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6" w:name="p4"/>
            <w:bookmarkEnd w:id="55"/>
            <w:r>
              <w:rPr>
                <w:bCs/>
                <w:lang w:val="en-GB"/>
              </w:rPr>
              <w:t>Proposal 3: Do not introduce new PTRS pattern for the SC-FDM waveform.</w:t>
            </w:r>
            <w:bookmarkEnd w:id="56"/>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7"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7"/>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8"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8"/>
      <w:r>
        <w:t xml:space="preserve">, x </w:t>
      </w:r>
      <w:r>
        <w:rPr>
          <w:position w:val="-14"/>
        </w:rPr>
        <w:object w:dxaOrig="585" w:dyaOrig="405" w14:anchorId="003FD24F">
          <v:shape id="_x0000_i1035" type="#_x0000_t75" style="width:29.25pt;height:21pt" o:ole="">
            <v:imagedata r:id="rId42" o:title=""/>
          </v:shape>
          <o:OLEObject Type="Embed" ProgID="Equation.3" ShapeID="_x0000_i1035" DrawAspect="Content" ObjectID="_1696089646"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BodyText"/>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BodyText"/>
              <w:spacing w:before="0" w:after="0" w:line="240" w:lineRule="auto"/>
              <w:rPr>
                <w:rFonts w:ascii="Times New Roman" w:hAnsi="Times New Roman"/>
                <w:szCs w:val="20"/>
              </w:rPr>
            </w:pPr>
          </w:p>
          <w:p w14:paraId="71DCBF45"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1BC19FBC" w14:textId="0F843FE1"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6133363F" w:rsidR="00791093" w:rsidRDefault="00791093" w:rsidP="00791093">
      <w:pPr>
        <w:pStyle w:val="Heading5"/>
        <w:rPr>
          <w:lang w:eastAsia="zh-CN"/>
        </w:rPr>
      </w:pPr>
      <w:r>
        <w:rPr>
          <w:lang w:eastAsia="zh-CN"/>
        </w:rPr>
        <w:t>Discussion point 2-2</w:t>
      </w:r>
      <w:r w:rsidR="00EF4250">
        <w:rPr>
          <w:lang w:eastAsia="zh-CN"/>
        </w:rPr>
        <w:t>a</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For example, it is explicitly stated that gNB may use a moderation order which is higher than indicated by the “supportedModulationOrder[D/U]l”.</w:t>
            </w:r>
            <w:r w:rsidR="00706894">
              <w:rPr>
                <w:rFonts w:ascii="Times New Roman" w:hAnsi="Times New Roman"/>
                <w:szCs w:val="20"/>
                <w:lang w:eastAsia="zh-CN"/>
              </w:rPr>
              <w:t xml:space="preserve"> Therefore, existing capability is does not provide the functionality needed.</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lastRenderedPageBreak/>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lastRenderedPageBreak/>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BodyText"/>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BodyText"/>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lastRenderedPageBreak/>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BodyText"/>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BodyText"/>
        <w:spacing w:after="0"/>
        <w:rPr>
          <w:rFonts w:ascii="Times New Roman" w:hAnsi="Times New Roman"/>
          <w:szCs w:val="20"/>
          <w:lang w:eastAsia="zh-CN"/>
        </w:rPr>
      </w:pPr>
    </w:p>
    <w:p w14:paraId="26D3311C" w14:textId="77777777" w:rsidR="00724B8D" w:rsidRDefault="00724B8D" w:rsidP="00724B8D">
      <w:pPr>
        <w:pStyle w:val="Heading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BD9E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40305858" w14:textId="73907EE2"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are ok with Conclusion 2-4a. </w:t>
            </w:r>
          </w:p>
        </w:tc>
      </w:tr>
    </w:tbl>
    <w:p w14:paraId="152C76B2" w14:textId="77777777" w:rsidR="00C95FC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3E30B78C" w:rsidR="00C95FCB" w:rsidRDefault="00D804E1">
      <w:pPr>
        <w:pStyle w:val="Heading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lastRenderedPageBreak/>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CEWiT</w:t>
            </w:r>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1CD5CD30" w:rsidR="00C95FCB" w:rsidRDefault="00D804E1">
      <w:pPr>
        <w:pStyle w:val="Heading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One contribution mentioned an issues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lastRenderedPageBreak/>
              <w:t>InterDigital</w:t>
            </w:r>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FD4DB7A" w14:textId="77777777" w:rsidR="00C95FCB" w:rsidRDefault="00D804E1">
            <w:pPr>
              <w:spacing w:line="280" w:lineRule="atLeast"/>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2" w:name="_Ref68170168"/>
            <w:bookmarkStart w:id="63" w:name="_Ref83744243"/>
            <w:r>
              <w:t xml:space="preserve">Observation </w:t>
            </w:r>
            <w:r w:rsidR="005718D8">
              <w:fldChar w:fldCharType="begin"/>
            </w:r>
            <w:r w:rsidR="005718D8">
              <w:instrText xml:space="preserve"> SEQ Observation \* ARABIC </w:instrText>
            </w:r>
            <w:r w:rsidR="005718D8">
              <w:fldChar w:fldCharType="separate"/>
            </w:r>
            <w:r>
              <w:t>7</w:t>
            </w:r>
            <w:r w:rsidR="005718D8">
              <w:fldChar w:fldCharType="end"/>
            </w:r>
            <w:r>
              <w:t>:</w:t>
            </w:r>
            <w:bookmarkEnd w:id="62"/>
            <w:r>
              <w:t xml:space="preserve"> ‘Type-2 no FD-OCC’ has better performance than ‘Type-2 with FD-OCC’ by 1~4 dB, and the gain on SCS-960KHz is higher than the gain on SCS-480KHz.</w:t>
            </w:r>
            <w:bookmarkEnd w:id="63"/>
          </w:p>
          <w:p w14:paraId="7E8F745B" w14:textId="77777777" w:rsidR="00C95FCB" w:rsidRDefault="00D804E1">
            <w:pPr>
              <w:pStyle w:val="Caption"/>
              <w:spacing w:line="280" w:lineRule="atLeast"/>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606FC636" w14:textId="77777777" w:rsidR="00C95FCB" w:rsidRDefault="00D804E1">
            <w:pPr>
              <w:pStyle w:val="Caption"/>
              <w:spacing w:line="280" w:lineRule="atLeast"/>
              <w:rPr>
                <w:b w:val="0"/>
              </w:rPr>
            </w:pPr>
            <w:bookmarkStart w:id="65" w:name="_Ref83744287"/>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5"/>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6" w:name="_Ref84023957"/>
            <w:r>
              <w:t xml:space="preserve">Table </w:t>
            </w:r>
            <w:r w:rsidR="005718D8">
              <w:fldChar w:fldCharType="begin"/>
            </w:r>
            <w:r w:rsidR="005718D8">
              <w:instrText xml:space="preserve"> SEQ Table \* ARABIC </w:instrText>
            </w:r>
            <w:r w:rsidR="005718D8">
              <w:fldChar w:fldCharType="separate"/>
            </w:r>
            <w:r>
              <w:t>1</w:t>
            </w:r>
            <w:r w:rsidR="005718D8">
              <w:fldChar w:fldCharType="end"/>
            </w:r>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7" w:name="_Ref84023959"/>
            <w:r>
              <w:t xml:space="preserve">Table </w:t>
            </w:r>
            <w:r w:rsidR="005718D8">
              <w:fldChar w:fldCharType="begin"/>
            </w:r>
            <w:r w:rsidR="005718D8">
              <w:instrText xml:space="preserve"> SEQ Table \* ARABIC </w:instrText>
            </w:r>
            <w:r w:rsidR="005718D8">
              <w:fldChar w:fldCharType="separate"/>
            </w:r>
            <w:r>
              <w:t>2</w:t>
            </w:r>
            <w:r w:rsidR="005718D8">
              <w:fldChar w:fldCharType="end"/>
            </w:r>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602A7F6A" w:rsidR="00C95FCB" w:rsidRDefault="00D804E1">
      <w:pPr>
        <w:pStyle w:val="Heading5"/>
      </w:pPr>
      <w:r>
        <w:t>Discussion point 3-3</w:t>
      </w:r>
      <w:r w:rsidR="00724B8D">
        <w:t xml:space="preserve"> (</w:t>
      </w:r>
      <w:r w:rsidR="00724B8D" w:rsidRPr="004D5913">
        <w:t>de-prioritize</w:t>
      </w:r>
      <w:r w:rsidR="00724B8D">
        <w:t>)</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15F5B7F" w:rsidR="00C95FCB" w:rsidRDefault="00D804E1">
      <w:pPr>
        <w:pStyle w:val="Heading5"/>
      </w:pPr>
      <w:r>
        <w:t xml:space="preserve">Discussion point 4-1 </w:t>
      </w:r>
      <w:r w:rsidR="00724B8D">
        <w:t>(</w:t>
      </w:r>
      <w:r w:rsidR="00724B8D" w:rsidRPr="004D5913">
        <w:t>de-prioritize</w:t>
      </w:r>
      <w:r w:rsidR="00724B8D">
        <w:t>)</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264ED39A" w:rsidR="00C95FCB" w:rsidRDefault="00D804E1">
      <w:pPr>
        <w:pStyle w:val="Heading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5718D8">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2EE64" w14:textId="77777777" w:rsidR="005718D8" w:rsidRDefault="005718D8">
      <w:pPr>
        <w:spacing w:after="0" w:line="240" w:lineRule="auto"/>
      </w:pPr>
      <w:r>
        <w:separator/>
      </w:r>
    </w:p>
  </w:endnote>
  <w:endnote w:type="continuationSeparator" w:id="0">
    <w:p w14:paraId="47355FC1" w14:textId="77777777" w:rsidR="005718D8" w:rsidRDefault="0057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3640" w14:textId="77777777" w:rsidR="00415CE0" w:rsidRDefault="00415C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415CE0" w:rsidRDefault="00415CE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D759" w14:textId="59E5C8FE" w:rsidR="00415CE0" w:rsidRDefault="00415CE0">
    <w:pPr>
      <w:pStyle w:val="Footer"/>
      <w:ind w:right="360"/>
    </w:pPr>
    <w:r>
      <w:rPr>
        <w:rStyle w:val="PageNumber"/>
      </w:rPr>
      <w:fldChar w:fldCharType="begin"/>
    </w:r>
    <w:r>
      <w:rPr>
        <w:rStyle w:val="PageNumber"/>
      </w:rPr>
      <w:instrText xml:space="preserve"> PAGE </w:instrText>
    </w:r>
    <w:r>
      <w:rPr>
        <w:rStyle w:val="PageNumber"/>
      </w:rPr>
      <w:fldChar w:fldCharType="separate"/>
    </w:r>
    <w:r w:rsidR="00AA130F">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130F">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52469" w14:textId="77777777" w:rsidR="005718D8" w:rsidRDefault="005718D8">
      <w:pPr>
        <w:spacing w:after="0" w:line="240" w:lineRule="auto"/>
      </w:pPr>
      <w:r>
        <w:separator/>
      </w:r>
    </w:p>
  </w:footnote>
  <w:footnote w:type="continuationSeparator" w:id="0">
    <w:p w14:paraId="38F4BB0D" w14:textId="77777777" w:rsidR="005718D8" w:rsidRDefault="00571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7011" w14:textId="77777777" w:rsidR="00415CE0" w:rsidRDefault="00415C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8D8"/>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30F"/>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65D5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C62EC1-F52E-4004-B45F-70C6D0ECE1C3}">
  <ds:schemaRefs>
    <ds:schemaRef ds:uri="http://schemas.openxmlformats.org/officeDocument/2006/bibliography"/>
  </ds:schemaRefs>
</ds:datastoreItem>
</file>

<file path=customXml/itemProps6.xml><?xml version="1.0" encoding="utf-8"?>
<ds:datastoreItem xmlns:ds="http://schemas.openxmlformats.org/officeDocument/2006/customXml" ds:itemID="{E205BD79-0DF4-4A4D-A009-FB9127C3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88</Pages>
  <Words>34120</Words>
  <Characters>194485</Characters>
  <Application>Microsoft Office Word</Application>
  <DocSecurity>0</DocSecurity>
  <Lines>1620</Lines>
  <Paragraphs>456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vivo</cp:lastModifiedBy>
  <cp:revision>2</cp:revision>
  <cp:lastPrinted>2011-11-09T07:49:00Z</cp:lastPrinted>
  <dcterms:created xsi:type="dcterms:W3CDTF">2021-10-19T02:13:00Z</dcterms:created>
  <dcterms:modified xsi:type="dcterms:W3CDTF">2021-10-19T02:13:00Z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