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149091B3" w14:textId="77777777" w:rsidR="00C95FCB" w:rsidRDefault="00D804E1">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9323FA5" w14:textId="77777777" w:rsidR="00C95FCB" w:rsidRDefault="00D804E1">
      <w:pPr>
        <w:pStyle w:val="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2"/>
        <w:rPr>
          <w:lang w:eastAsia="zh-CN"/>
        </w:rPr>
      </w:pPr>
      <w:r>
        <w:rPr>
          <w:lang w:eastAsia="zh-CN"/>
        </w:rPr>
        <w:lastRenderedPageBreak/>
        <w:t>2.1. Timeline</w:t>
      </w:r>
    </w:p>
    <w:p w14:paraId="3B9877AF" w14:textId="77777777" w:rsidR="00C95FCB" w:rsidRDefault="00C95FCB">
      <w:pPr>
        <w:pStyle w:val="afc"/>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29BEF08B" w14:textId="77777777" w:rsidR="00C95FCB" w:rsidRDefault="00D804E1">
            <w:pPr>
              <w:pStyle w:val="afc"/>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afc"/>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 xml:space="preserve">Proposal 2. For multi-PxSCH, to be compatible with the enhanced TDRA table, the offsets </w:t>
            </w:r>
            <w:r>
              <w:rPr>
                <w:rFonts w:cs="Times"/>
                <w:bCs/>
                <w:iCs/>
                <w:lang w:eastAsia="zh-CN"/>
              </w:rPr>
              <w:t>K0/K1/K2</w:t>
            </w:r>
            <w:r>
              <w:rPr>
                <w:bCs/>
                <w:iCs/>
              </w:rPr>
              <w:t xml:space="preserve"> can be defined relative to each PxSCH of a multi-PxSCH.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multiple-PxSCH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PxSCHs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PDSCH-to-HARQ_feedback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a6"/>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a6"/>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a6"/>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a6"/>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맑은 고딕"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43DC9E7B" w14:textId="77777777" w:rsidR="00C95FCB" w:rsidRDefault="00C95FCB">
            <w:pPr>
              <w:spacing w:before="0" w:after="0" w:line="280" w:lineRule="atLeast"/>
              <w:rPr>
                <w:rFonts w:asciiTheme="minorHAnsi" w:eastAsia="맑은 고딕"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맑은 고딕"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맑은 고딕"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맑은 고딕"/>
                <w:bCs/>
              </w:rPr>
            </w:pPr>
            <w:r>
              <w:rPr>
                <w:rFonts w:eastAsia="맑은 고딕"/>
                <w:bCs/>
              </w:rPr>
              <w:t>Proposal 16</w:t>
            </w:r>
            <w:r>
              <w:rPr>
                <w:rFonts w:eastAsia="맑은 고딕"/>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맑은 고딕"/>
                <w:bCs/>
              </w:rPr>
            </w:pPr>
            <w:r>
              <w:rPr>
                <w:rFonts w:eastAsia="맑은 고딕"/>
                <w:bCs/>
              </w:rPr>
              <w:t>Proposal 17</w:t>
            </w:r>
            <w:r>
              <w:rPr>
                <w:rFonts w:eastAsia="맑은 고딕"/>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맑은 고딕"/>
                <w:bCs/>
              </w:rPr>
            </w:pPr>
            <w:r>
              <w:rPr>
                <w:rFonts w:eastAsia="맑은 고딕"/>
                <w:bCs/>
              </w:rPr>
              <w:t>Proposal 18</w:t>
            </w:r>
            <w:r>
              <w:rPr>
                <w:rFonts w:eastAsia="맑은 고딕"/>
                <w:bCs/>
              </w:rPr>
              <w:tab/>
              <w:t>For PDSCH scheduled by fallback DCI, the K1 value in number of slots is directly indicated by the PDSCH-to-HARQ_feedback timing indicator field value, scaled by 4 and 8 for 480 and 960 kHz SCS respectively.</w:t>
            </w:r>
          </w:p>
          <w:p w14:paraId="2E63B9C7" w14:textId="77777777" w:rsidR="00C95FCB" w:rsidRDefault="00D804E1">
            <w:pPr>
              <w:spacing w:after="0" w:line="280" w:lineRule="atLeast"/>
              <w:rPr>
                <w:rFonts w:eastAsia="맑은 고딕"/>
                <w:bCs/>
              </w:rPr>
            </w:pPr>
            <w:r>
              <w:rPr>
                <w:rFonts w:eastAsia="맑은 고딕"/>
                <w:bCs/>
              </w:rPr>
              <w:t>Proposal 19</w:t>
            </w:r>
            <w:r>
              <w:rPr>
                <w:rFonts w:eastAsia="맑은 고딕"/>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맑은 고딕"/>
                <w:bCs/>
              </w:rPr>
            </w:pPr>
          </w:p>
          <w:p w14:paraId="5EF669CF" w14:textId="77777777" w:rsidR="00C95FCB" w:rsidRDefault="00D804E1">
            <w:pPr>
              <w:spacing w:after="0" w:line="280" w:lineRule="atLeast"/>
              <w:rPr>
                <w:rFonts w:eastAsia="맑은 고딕"/>
                <w:bCs/>
              </w:rPr>
            </w:pPr>
            <w:r>
              <w:rPr>
                <w:rFonts w:eastAsia="맑은 고딕"/>
                <w:bCs/>
              </w:rPr>
              <w:lastRenderedPageBreak/>
              <w:t>Observation 7</w:t>
            </w:r>
            <w:r>
              <w:rPr>
                <w:rFonts w:eastAsia="맑은 고딕"/>
                <w:bCs/>
              </w:rPr>
              <w:tab/>
              <w:t xml:space="preserve">UE PDSCH/PUSCH processing timelines for 480/960 kHz SCS should to be tightened compared to 4x / 8x scaling of the 120 kHz SCS values to enable high performance NR operation in 52.6 to 71 GHz. </w:t>
            </w:r>
          </w:p>
          <w:p w14:paraId="2E4625FB" w14:textId="77777777" w:rsidR="00C95FCB" w:rsidRDefault="00D804E1">
            <w:pPr>
              <w:spacing w:after="0" w:line="280" w:lineRule="atLeast"/>
              <w:rPr>
                <w:rFonts w:eastAsia="맑은 고딕"/>
                <w:bCs/>
              </w:rPr>
            </w:pPr>
            <w:r>
              <w:rPr>
                <w:rFonts w:eastAsia="맑은 고딕"/>
                <w:bCs/>
              </w:rPr>
              <w:t>Proposal 26</w:t>
            </w:r>
            <w:r>
              <w:rPr>
                <w:rFonts w:eastAsia="맑은 고딕"/>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맑은 고딕"/>
                <w:bCs/>
              </w:rPr>
            </w:pPr>
            <w:r>
              <w:rPr>
                <w:rFonts w:eastAsia="맑은 고딕"/>
                <w:bCs/>
              </w:rPr>
              <w:t>Proposal 27</w:t>
            </w:r>
            <w:r>
              <w:rPr>
                <w:rFonts w:eastAsia="맑은 고딕"/>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맑은 고딕"/>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바탕" w:hAnsi="Times"/>
                <w:szCs w:val="24"/>
              </w:rPr>
            </w:pPr>
            <w:r>
              <w:t>Proposal 1: Focus on the agreed processing timeline for Rel-17.</w:t>
            </w:r>
          </w:p>
          <w:p w14:paraId="13ACEE89" w14:textId="77777777" w:rsidR="00C95FCB" w:rsidRDefault="00D804E1">
            <w:pPr>
              <w:spacing w:line="280" w:lineRule="atLeast"/>
              <w:rPr>
                <w:rFonts w:eastAsia="맑은 고딕"/>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a6"/>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6140D1">
            <w:pPr>
              <w:pStyle w:val="afc"/>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PDSCH processing time)</w:t>
            </w:r>
          </w:p>
          <w:p w14:paraId="6DBDF452" w14:textId="77777777" w:rsidR="00C95FCB" w:rsidRDefault="006140D1">
            <w:pPr>
              <w:pStyle w:val="afc"/>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PUSCH preparation time) </w:t>
            </w:r>
            <w:r w:rsidR="00D804E1">
              <w:rPr>
                <w:rFonts w:asciiTheme="minorHAnsi" w:hAnsiTheme="minorHAnsi" w:cstheme="minorHAnsi"/>
                <w:sz w:val="20"/>
                <w:szCs w:val="20"/>
              </w:rPr>
              <w:tab/>
            </w:r>
          </w:p>
          <w:p w14:paraId="2B52E441" w14:textId="77777777" w:rsidR="00C95FCB" w:rsidRDefault="00D804E1">
            <w:pPr>
              <w:pStyle w:val="a6"/>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ko-KR"/>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afc"/>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바탕"/>
                <w:lang w:eastAsia="ko-KR"/>
              </w:rPr>
            </w:pPr>
            <w:r>
              <w:rPr>
                <w:rFonts w:eastAsia="바탕"/>
                <w:lang w:eastAsia="ko-KR"/>
              </w:rPr>
              <w:t xml:space="preserve">Proposal #25: </w:t>
            </w:r>
            <w:r>
              <w:rPr>
                <w:rFonts w:eastAsia="바탕" w:hint="eastAsia"/>
                <w:lang w:eastAsia="ko-KR"/>
              </w:rPr>
              <w:t xml:space="preserve">Consider additional </w:t>
            </w:r>
            <w:r>
              <w:rPr>
                <w:rFonts w:eastAsia="바탕"/>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바탕"/>
                <w:lang w:eastAsia="ko-KR"/>
              </w:rPr>
            </w:pPr>
            <w:r>
              <w:rPr>
                <w:rFonts w:eastAsia="바탕"/>
                <w:lang w:eastAsia="ko-KR"/>
              </w:rPr>
              <w:t xml:space="preserve">Proposal #26: Consider scaling values for the extra symbols (e.g. </w:t>
            </w:r>
            <w:r>
              <w:rPr>
                <w:rFonts w:eastAsia="바탕"/>
                <w:i/>
                <w:lang w:eastAsia="ko-KR"/>
              </w:rPr>
              <w:t>d1,1</w:t>
            </w:r>
            <w:r>
              <w:rPr>
                <w:rFonts w:eastAsia="바탕"/>
                <w:lang w:eastAsia="ko-KR"/>
              </w:rPr>
              <w:t xml:space="preserve"> and </w:t>
            </w:r>
            <w:r>
              <w:rPr>
                <w:rFonts w:eastAsia="바탕"/>
                <w:i/>
                <w:lang w:eastAsia="ko-KR"/>
              </w:rPr>
              <w:t>d2</w:t>
            </w:r>
            <w:r>
              <w:rPr>
                <w:rFonts w:eastAsia="바탕"/>
                <w:lang w:eastAsia="ko-KR"/>
              </w:rPr>
              <w:t xml:space="preserve"> to derive </w:t>
            </w:r>
            <w:r>
              <w:rPr>
                <w:rFonts w:eastAsia="바탕"/>
                <w:i/>
                <w:lang w:eastAsia="ko-KR"/>
              </w:rPr>
              <w:t>Tproc,1</w:t>
            </w:r>
            <w:r>
              <w:rPr>
                <w:rFonts w:eastAsia="바탕"/>
                <w:lang w:eastAsia="ko-KR"/>
              </w:rPr>
              <w:t>) which are added to N1 when the PDSCH processing procedure time is calculated.</w:t>
            </w:r>
          </w:p>
          <w:p w14:paraId="58A6A3C6" w14:textId="77777777" w:rsidR="00C95FCB" w:rsidRDefault="00D804E1">
            <w:pPr>
              <w:spacing w:after="120" w:line="240" w:lineRule="auto"/>
              <w:rPr>
                <w:rFonts w:eastAsia="바탕"/>
                <w:lang w:eastAsia="ko-KR"/>
              </w:rPr>
            </w:pPr>
            <w:r>
              <w:rPr>
                <w:rFonts w:eastAsia="바탕"/>
                <w:lang w:eastAsia="ko-KR"/>
              </w:rPr>
              <w:t xml:space="preserve">Proposal #27: Consider scaling values for the extra symbols (e.g. </w:t>
            </w:r>
            <w:r>
              <w:rPr>
                <w:rFonts w:eastAsia="바탕"/>
                <w:i/>
                <w:lang w:eastAsia="ko-KR"/>
              </w:rPr>
              <w:t>d2,1</w:t>
            </w:r>
            <w:r>
              <w:rPr>
                <w:rFonts w:eastAsia="바탕"/>
                <w:lang w:eastAsia="ko-KR"/>
              </w:rPr>
              <w:t xml:space="preserve"> and </w:t>
            </w:r>
            <w:r>
              <w:rPr>
                <w:rFonts w:eastAsia="바탕"/>
                <w:i/>
                <w:lang w:eastAsia="ko-KR"/>
              </w:rPr>
              <w:t>d2</w:t>
            </w:r>
            <w:r>
              <w:rPr>
                <w:rFonts w:eastAsia="바탕"/>
                <w:lang w:eastAsia="ko-KR"/>
              </w:rPr>
              <w:t xml:space="preserve"> to derive </w:t>
            </w:r>
            <w:r>
              <w:rPr>
                <w:rFonts w:eastAsia="바탕"/>
                <w:i/>
                <w:lang w:eastAsia="ko-KR"/>
              </w:rPr>
              <w:t>Tproc,2</w:t>
            </w:r>
            <w:r>
              <w:rPr>
                <w:rFonts w:eastAsia="바탕"/>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바탕"/>
                <w:lang w:eastAsia="ko-KR"/>
              </w:rPr>
            </w:pPr>
            <w:r>
              <w:rPr>
                <w:rFonts w:eastAsia="바탕"/>
                <w:lang w:eastAsia="ko-KR"/>
              </w:rPr>
              <w:t>Proposal #28: The configured and default value of k1 (or PDSCH-to-HARQ_feedback), should be adjusted to practical value considering the increased N1, e.g., ceil(N1/14) or floor(N1/14).</w:t>
            </w:r>
          </w:p>
          <w:p w14:paraId="0ACB563C" w14:textId="77777777" w:rsidR="00C95FCB" w:rsidRDefault="00D804E1">
            <w:pPr>
              <w:spacing w:after="120" w:line="240" w:lineRule="auto"/>
              <w:rPr>
                <w:rFonts w:eastAsia="바탕"/>
                <w:lang w:eastAsia="ko-KR"/>
              </w:rPr>
            </w:pPr>
            <w:r>
              <w:rPr>
                <w:rFonts w:eastAsia="바탕"/>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바탕"/>
                <w:lang w:eastAsia="ko-KR"/>
              </w:rPr>
            </w:pPr>
            <w:r>
              <w:rPr>
                <w:rFonts w:eastAsia="바탕"/>
                <w:lang w:eastAsia="ko-KR"/>
              </w:rPr>
              <w:t>Proposal #30: The configured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6DB09319" w14:textId="77777777" w:rsidR="00C95FCB" w:rsidRDefault="00D804E1">
            <w:pPr>
              <w:spacing w:after="120" w:line="240" w:lineRule="auto"/>
              <w:rPr>
                <w:rFonts w:eastAsia="바탕"/>
                <w:lang w:eastAsia="ko-KR"/>
              </w:rPr>
            </w:pPr>
            <w:r>
              <w:rPr>
                <w:rFonts w:eastAsia="바탕"/>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바탕"/>
                <w:lang w:eastAsia="ko-KR"/>
              </w:rPr>
            </w:pPr>
            <w:r>
              <w:rPr>
                <w:rFonts w:eastAsia="바탕"/>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바탕"/>
                <w:lang w:eastAsia="ko-KR"/>
              </w:rPr>
            </w:pPr>
            <w:r>
              <w:rPr>
                <w:rFonts w:eastAsia="바탕"/>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바탕"/>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Kmin_values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For Type 1 configured grants increase the value of the timeDomainOffset</w:t>
            </w:r>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Min_offset = (K1min, K2min) e.g. for 960 kHz, K2min ≥288 symbols (21 slots)=&gt;K2min)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Min_offset is configured in the puschTimeDomainAllocationList with pusch-ConfigCommon or puschConfig.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Slot offset = Min_offset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a9"/>
        <w:spacing w:after="0"/>
        <w:rPr>
          <w:rFonts w:ascii="Times New Roman" w:hAnsi="Times New Roman"/>
          <w:sz w:val="22"/>
          <w:szCs w:val="22"/>
          <w:lang w:eastAsia="zh-CN"/>
        </w:rPr>
      </w:pPr>
    </w:p>
    <w:p w14:paraId="4E8F834A" w14:textId="77777777" w:rsidR="00C95FCB" w:rsidRDefault="00C95FCB">
      <w:pPr>
        <w:pStyle w:val="a9"/>
        <w:spacing w:after="0"/>
        <w:rPr>
          <w:rFonts w:ascii="Times New Roman" w:hAnsi="Times New Roman"/>
          <w:szCs w:val="20"/>
          <w:lang w:eastAsia="zh-CN"/>
        </w:rPr>
      </w:pPr>
    </w:p>
    <w:p w14:paraId="72AC7D9B" w14:textId="77777777" w:rsidR="00C95FCB" w:rsidRDefault="00C95FCB">
      <w:pPr>
        <w:pStyle w:val="afc"/>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afc"/>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3"/>
        <w:numPr>
          <w:ilvl w:val="2"/>
          <w:numId w:val="16"/>
        </w:numPr>
        <w:rPr>
          <w:lang w:eastAsia="zh-CN"/>
        </w:rPr>
      </w:pPr>
      <w:r>
        <w:rPr>
          <w:lang w:eastAsia="zh-CN"/>
        </w:rPr>
        <w:t xml:space="preserve">Summary on timeline </w:t>
      </w:r>
    </w:p>
    <w:p w14:paraId="29D3FEB6" w14:textId="77777777" w:rsidR="00C95FCB" w:rsidRDefault="00C95FCB">
      <w:pPr>
        <w:pStyle w:val="a9"/>
        <w:spacing w:after="0"/>
        <w:rPr>
          <w:rFonts w:ascii="Times New Roman" w:hAnsi="Times New Roman"/>
          <w:szCs w:val="20"/>
          <w:lang w:eastAsia="zh-CN"/>
        </w:rPr>
      </w:pPr>
    </w:p>
    <w:p w14:paraId="44DF62F6" w14:textId="77777777" w:rsidR="00C95FCB" w:rsidRDefault="00D804E1">
      <w:pPr>
        <w:pStyle w:val="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afc"/>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afc"/>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afc"/>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afc"/>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afc"/>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afc"/>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afc"/>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D804E1">
            <w:pPr>
              <w:pStyle w:val="TAH"/>
              <w:rPr>
                <w:rFonts w:ascii="Times New Roman" w:eastAsia="바탕" w:hAnsi="Times New Roman"/>
                <w:color w:val="000000"/>
                <w:sz w:val="20"/>
              </w:rPr>
            </w:pPr>
            <w:r>
              <w:rPr>
                <w:rFonts w:ascii="Times New Roman" w:eastAsia="바탕" w:hAnsi="Times New Roman"/>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4" o:title=""/>
                </v:shape>
                <o:OLEObject Type="Embed" ProgID="Equation.3" ShapeID="_x0000_i1025" DrawAspect="Content" ObjectID="_1696057157" r:id="rId15"/>
              </w:object>
            </w:r>
          </w:p>
        </w:tc>
        <w:tc>
          <w:tcPr>
            <w:tcW w:w="8666" w:type="dxa"/>
            <w:gridSpan w:val="2"/>
            <w:shd w:val="clear" w:color="auto" w:fill="auto"/>
          </w:tcPr>
          <w:p w14:paraId="15C775D8"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바탕"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1A14C6F" w14:textId="77777777" w:rsidR="00C95FCB" w:rsidRDefault="00D804E1">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FDE68F"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바탕" w:hAnsi="Times New Roman"/>
                <w:color w:val="000000"/>
                <w:sz w:val="20"/>
              </w:rPr>
              <w:t>20</w:t>
            </w:r>
          </w:p>
        </w:tc>
        <w:tc>
          <w:tcPr>
            <w:tcW w:w="4076" w:type="dxa"/>
          </w:tcPr>
          <w:p w14:paraId="74D4E094" w14:textId="77777777" w:rsidR="00C95FCB" w:rsidRDefault="00D804E1">
            <w:pPr>
              <w:pStyle w:val="TAC"/>
              <w:rPr>
                <w:rFonts w:ascii="Times New Roman" w:eastAsia="바탕" w:hAnsi="Times New Roman"/>
                <w:color w:val="000000"/>
                <w:sz w:val="20"/>
              </w:rPr>
            </w:pPr>
            <w:r>
              <w:rPr>
                <w:rFonts w:ascii="Times New Roman" w:eastAsia="바탕"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D804E1">
            <w:pPr>
              <w:pStyle w:val="TAC"/>
              <w:rPr>
                <w:rFonts w:ascii="Times New Roman" w:eastAsia="Times New Roman" w:hAnsi="Times New Roman"/>
                <w:color w:val="000000"/>
                <w:sz w:val="20"/>
              </w:rPr>
            </w:pPr>
            <w:r>
              <w:rPr>
                <w:rFonts w:ascii="Times New Roman" w:eastAsia="바탕" w:hAnsi="Times New Roman"/>
                <w:color w:val="000000"/>
                <w:position w:val="-8"/>
                <w:sz w:val="20"/>
              </w:rPr>
              <w:object w:dxaOrig="285" w:dyaOrig="285" w14:anchorId="560C59BB">
                <v:shape id="_x0000_i1026" type="#_x0000_t75" style="width:14.4pt;height:14.4pt" o:ole="">
                  <v:imagedata r:id="rId14" o:title=""/>
                </v:shape>
                <o:OLEObject Type="Embed" ProgID="Equation.3" ShapeID="_x0000_i1026" DrawAspect="Content" ObjectID="_1696057158"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바탕" w:hAnsi="Times New Roman"/>
                <w:color w:val="000000"/>
                <w:sz w:val="20"/>
              </w:rPr>
            </w:pPr>
            <w:r>
              <w:rPr>
                <w:rFonts w:ascii="Times New Roman" w:eastAsia="바탕" w:hAnsi="Times New Roman"/>
                <w:color w:val="000000"/>
                <w:sz w:val="20"/>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바탕"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D804E1">
            <w:pPr>
              <w:pStyle w:val="TAC"/>
              <w:rPr>
                <w:rFonts w:ascii="Times New Roman" w:eastAsia="Times New Roman" w:hAnsi="Times New Roman"/>
                <w:color w:val="000000"/>
                <w:sz w:val="20"/>
              </w:rPr>
            </w:pPr>
            <w:r>
              <w:rPr>
                <w:rFonts w:ascii="Times New Roman" w:eastAsia="바탕" w:hAnsi="Times New Roman"/>
                <w:color w:val="000000"/>
                <w:position w:val="-8"/>
                <w:sz w:val="20"/>
              </w:rPr>
              <w:object w:dxaOrig="285" w:dyaOrig="285" w14:anchorId="32DB3C0B">
                <v:shape id="_x0000_i1027" type="#_x0000_t75" style="width:14.4pt;height:14.4pt" o:ole="">
                  <v:imagedata r:id="rId14" o:title=""/>
                </v:shape>
                <o:OLEObject Type="Embed" ProgID="Equation.3" ShapeID="_x0000_i1027" DrawAspect="Content" ObjectID="_1696057159"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바탕" w:hAnsi="Times New Roman"/>
                <w:color w:val="000000"/>
                <w:sz w:val="20"/>
              </w:rPr>
            </w:pPr>
            <w:r>
              <w:rPr>
                <w:rFonts w:ascii="Times New Roman" w:eastAsia="바탕" w:hAnsi="Times New Roman"/>
                <w:color w:val="000000"/>
                <w:sz w:val="20"/>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바탕"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afc"/>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afc"/>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afc"/>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afc"/>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a6"/>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D804E1">
            <w:pPr>
              <w:pStyle w:val="TAH"/>
              <w:rPr>
                <w:rFonts w:ascii="Times New Roman" w:eastAsia="바탕" w:hAnsi="Times New Roman"/>
                <w:color w:val="000000"/>
                <w:sz w:val="20"/>
              </w:rPr>
            </w:pPr>
            <w:r>
              <w:rPr>
                <w:rFonts w:ascii="Times New Roman" w:eastAsia="바탕" w:hAnsi="Times New Roman"/>
                <w:color w:val="000000"/>
                <w:position w:val="-8"/>
                <w:sz w:val="20"/>
              </w:rPr>
              <w:object w:dxaOrig="285" w:dyaOrig="285" w14:anchorId="1F9B350F">
                <v:shape id="_x0000_i1028" type="#_x0000_t75" style="width:14.4pt;height:14.4pt" o:ole="">
                  <v:imagedata r:id="rId14" o:title=""/>
                </v:shape>
                <o:OLEObject Type="Embed" ProgID="Equation.3" ShapeID="_x0000_i1028" DrawAspect="Content" ObjectID="_1696057160" r:id="rId18"/>
              </w:object>
            </w:r>
          </w:p>
        </w:tc>
        <w:tc>
          <w:tcPr>
            <w:tcW w:w="8666" w:type="dxa"/>
            <w:gridSpan w:val="2"/>
            <w:shd w:val="clear" w:color="auto" w:fill="auto"/>
          </w:tcPr>
          <w:p w14:paraId="392A703D"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바탕"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ABFF9B" w14:textId="77777777" w:rsidR="00C95FCB" w:rsidRDefault="00D804E1">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379E694"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D804E1">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85" w:dyaOrig="285" w14:anchorId="204F49BB">
                <v:shape id="_x0000_i1029" type="#_x0000_t75" style="width:14.4pt;height:14.4pt" o:ole="">
                  <v:imagedata r:id="rId14" o:title=""/>
                </v:shape>
                <o:OLEObject Type="Embed" ProgID="Equation.3" ShapeID="_x0000_i1029" DrawAspect="Content" ObjectID="_1696057161"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D804E1">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85" w:dyaOrig="285" w14:anchorId="1CCC5723">
                <v:shape id="_x0000_i1030" type="#_x0000_t75" style="width:14.4pt;height:14.4pt" o:ole="">
                  <v:imagedata r:id="rId14" o:title=""/>
                </v:shape>
                <o:OLEObject Type="Embed" ProgID="Equation.3" ShapeID="_x0000_i1030" DrawAspect="Content" ObjectID="_1696057162"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If necessary, as optional UE capability: [2, Futurewei]</w:t>
      </w:r>
    </w:p>
    <w:p w14:paraId="117DCB2A" w14:textId="77777777" w:rsidR="00C95FCB" w:rsidRDefault="00C95FCB">
      <w:pPr>
        <w:pStyle w:val="a9"/>
        <w:spacing w:after="0"/>
        <w:rPr>
          <w:rFonts w:ascii="Times New Roman" w:hAnsi="Times New Roman"/>
          <w:szCs w:val="20"/>
          <w:lang w:eastAsia="zh-CN"/>
        </w:rPr>
      </w:pPr>
    </w:p>
    <w:p w14:paraId="21E7BB5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afc"/>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a6"/>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D804E1">
            <w:pPr>
              <w:pStyle w:val="TAH"/>
              <w:rPr>
                <w:rFonts w:ascii="Times New Roman" w:eastAsia="바탕" w:hAnsi="Times New Roman"/>
                <w:color w:val="000000"/>
                <w:sz w:val="20"/>
              </w:rPr>
            </w:pPr>
            <w:r>
              <w:rPr>
                <w:rFonts w:ascii="Times New Roman" w:eastAsia="바탕" w:hAnsi="Times New Roman"/>
                <w:color w:val="000000"/>
                <w:position w:val="-8"/>
                <w:sz w:val="20"/>
              </w:rPr>
              <w:object w:dxaOrig="285" w:dyaOrig="285" w14:anchorId="6637A923">
                <v:shape id="_x0000_i1031" type="#_x0000_t75" style="width:14.4pt;height:14.4pt" o:ole="">
                  <v:imagedata r:id="rId14" o:title=""/>
                </v:shape>
                <o:OLEObject Type="Embed" ProgID="Equation.3" ShapeID="_x0000_i1031" DrawAspect="Content" ObjectID="_1696057163" r:id="rId21"/>
              </w:object>
            </w:r>
          </w:p>
        </w:tc>
        <w:tc>
          <w:tcPr>
            <w:tcW w:w="8666" w:type="dxa"/>
            <w:gridSpan w:val="2"/>
            <w:shd w:val="clear" w:color="auto" w:fill="auto"/>
          </w:tcPr>
          <w:p w14:paraId="2C726019"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바탕"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7D26F45" w14:textId="77777777" w:rsidR="00C95FCB" w:rsidRDefault="00D804E1">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4F0380FC" w14:textId="77777777" w:rsidR="00C95FCB" w:rsidRDefault="00D804E1">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a6"/>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D804E1">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85" w:dyaOrig="285" w14:anchorId="0060923D">
                <v:shape id="_x0000_i1032" type="#_x0000_t75" style="width:14.4pt;height:14.4pt" o:ole="">
                  <v:imagedata r:id="rId14" o:title=""/>
                </v:shape>
                <o:OLEObject Type="Embed" ProgID="Equation.3" ShapeID="_x0000_i1032" DrawAspect="Content" ObjectID="_1696057164"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a6"/>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D804E1">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85" w:dyaOrig="285" w14:anchorId="13D6DE91">
                <v:shape id="_x0000_i1033" type="#_x0000_t75" style="width:14.4pt;height:14.4pt" o:ole="">
                  <v:imagedata r:id="rId14" o:title=""/>
                </v:shape>
                <o:OLEObject Type="Embed" ProgID="Equation.3" ShapeID="_x0000_i1033" DrawAspect="Content" ObjectID="_1696057165"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af3"/>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a9"/>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Converge from diverse options;</w:t>
            </w:r>
          </w:p>
          <w:p w14:paraId="1B1FD576" w14:textId="77777777" w:rsidR="00C95FCB" w:rsidRDefault="00D804E1">
            <w:pPr>
              <w:pStyle w:val="a9"/>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a9"/>
              <w:spacing w:after="0" w:line="280" w:lineRule="atLeast"/>
              <w:rPr>
                <w:rFonts w:ascii="Times New Roman" w:hAnsi="Times New Roman"/>
                <w:szCs w:val="20"/>
                <w:lang w:eastAsia="zh-CN"/>
              </w:rPr>
            </w:pPr>
          </w:p>
          <w:p w14:paraId="3389639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a9"/>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a9"/>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PDSCH/PUSCH timing capability 1, but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5DD878C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3B526297"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629D157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3F4C810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C95FCB" w14:paraId="6272FE92" w14:textId="77777777">
        <w:trPr>
          <w:trHeight w:val="339"/>
        </w:trPr>
        <w:tc>
          <w:tcPr>
            <w:tcW w:w="1870" w:type="dxa"/>
          </w:tcPr>
          <w:p w14:paraId="031AD51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a less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proposal.   </w:t>
            </w:r>
          </w:p>
          <w:p w14:paraId="31D119F5" w14:textId="77777777" w:rsidR="00C95FCB" w:rsidRDefault="00C95FCB">
            <w:pPr>
              <w:pStyle w:val="a9"/>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a9"/>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a9"/>
              <w:spacing w:after="0" w:line="240" w:lineRule="auto"/>
              <w:rPr>
                <w:rFonts w:ascii="Times New Roman" w:hAnsi="Times New Roman"/>
                <w:szCs w:val="20"/>
                <w:lang w:eastAsia="zh-CN"/>
              </w:rPr>
            </w:pPr>
          </w:p>
        </w:tc>
        <w:tc>
          <w:tcPr>
            <w:tcW w:w="8015" w:type="dxa"/>
          </w:tcPr>
          <w:p w14:paraId="539ED93E" w14:textId="77777777" w:rsidR="00C95FCB" w:rsidRDefault="00C95FCB">
            <w:pPr>
              <w:pStyle w:val="a9"/>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1C8698E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Alt 2: Intel, LG, Nokia, CATT, InterDigital (FFS on exact values), Ericsson</w:t>
            </w:r>
          </w:p>
          <w:p w14:paraId="72A46128" w14:textId="77777777" w:rsidR="00C95FCB" w:rsidRDefault="00C95FCB">
            <w:pPr>
              <w:pStyle w:val="a9"/>
              <w:spacing w:after="0" w:line="280" w:lineRule="atLeast"/>
              <w:rPr>
                <w:rFonts w:ascii="Times New Roman" w:hAnsi="Times New Roman"/>
                <w:szCs w:val="20"/>
                <w:lang w:eastAsia="zh-CN"/>
              </w:rPr>
            </w:pPr>
          </w:p>
          <w:p w14:paraId="273035D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3"/>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don’t understand how we can make NR competitive when 802.11 system have turn around time in units of few micro seconds.</w:t>
            </w:r>
          </w:p>
          <w:p w14:paraId="1AC9293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a9"/>
              <w:spacing w:before="0" w:after="0" w:line="240" w:lineRule="auto"/>
              <w:rPr>
                <w:rFonts w:ascii="Times New Roman" w:hAnsi="Times New Roman"/>
                <w:szCs w:val="20"/>
                <w:lang w:eastAsia="zh-CN"/>
              </w:rPr>
            </w:pPr>
          </w:p>
          <w:p w14:paraId="111758D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a9"/>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0279301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a9"/>
              <w:spacing w:after="0" w:line="280" w:lineRule="atLeast"/>
              <w:rPr>
                <w:rFonts w:ascii="Times New Roman" w:hAnsi="Times New Roman" w:hint="eastAsia"/>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a9"/>
              <w:spacing w:after="0" w:line="280" w:lineRule="atLeast"/>
              <w:rPr>
                <w:rFonts w:ascii="Times New Roman" w:hAnsi="Times New Roman" w:hint="eastAsia"/>
                <w:szCs w:val="20"/>
                <w:lang w:eastAsia="zh-CN"/>
              </w:rPr>
            </w:pPr>
            <w:r>
              <w:rPr>
                <w:rFonts w:ascii="Times New Roman" w:hAnsi="Times New Roman"/>
                <w:szCs w:val="20"/>
                <w:lang w:eastAsia="zh-CN"/>
              </w:rPr>
              <w:t>If the majority agrees, we are fine with the conclusion.</w:t>
            </w:r>
          </w:p>
        </w:tc>
      </w:tr>
    </w:tbl>
    <w:p w14:paraId="5D334390" w14:textId="77777777" w:rsidR="00C95FCB" w:rsidRDefault="00C95FCB"/>
    <w:p w14:paraId="12B3D3D7" w14:textId="77777777" w:rsidR="00C95FCB" w:rsidRDefault="00D804E1">
      <w:pPr>
        <w:pStyle w:val="4"/>
        <w:numPr>
          <w:ilvl w:val="3"/>
          <w:numId w:val="16"/>
        </w:numPr>
      </w:pPr>
      <w:r>
        <w:t>k0, k1 and k2</w:t>
      </w:r>
    </w:p>
    <w:p w14:paraId="17D2A17F" w14:textId="77777777" w:rsidR="00C95FCB" w:rsidRDefault="00D804E1">
      <w:pPr>
        <w:pStyle w:val="a9"/>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afc"/>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afc"/>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afc"/>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afc"/>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afc"/>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a9"/>
        <w:spacing w:beforeLines="50" w:before="120"/>
      </w:pPr>
    </w:p>
    <w:p w14:paraId="0CCB2546" w14:textId="77777777" w:rsidR="00C95FCB" w:rsidRDefault="00D804E1">
      <w:pPr>
        <w:pStyle w:val="a9"/>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lastRenderedPageBreak/>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a9"/>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바탕"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af3"/>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t>k0</w:t>
            </w:r>
          </w:p>
        </w:tc>
        <w:tc>
          <w:tcPr>
            <w:tcW w:w="0" w:type="auto"/>
            <w:vAlign w:val="center"/>
          </w:tcPr>
          <w:p w14:paraId="6F4D3459" w14:textId="77777777" w:rsidR="00C95FCB" w:rsidRDefault="00D804E1">
            <w:pPr>
              <w:pStyle w:val="afc"/>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afc"/>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afc"/>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t>k1</w:t>
            </w:r>
          </w:p>
        </w:tc>
        <w:tc>
          <w:tcPr>
            <w:tcW w:w="0" w:type="auto"/>
            <w:vAlign w:val="center"/>
          </w:tcPr>
          <w:p w14:paraId="105D1640" w14:textId="77777777" w:rsidR="00C95FCB" w:rsidRDefault="00D804E1">
            <w:pPr>
              <w:pStyle w:val="afc"/>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afc"/>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afc"/>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0825DA4C" w14:textId="77777777" w:rsidR="00C95FCB" w:rsidRDefault="00D804E1">
            <w:pPr>
              <w:pStyle w:val="afc"/>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PDSCH-to-HARQ_feedback timing indicator field in DCI format 1_0</w:t>
            </w:r>
          </w:p>
          <w:p w14:paraId="05491E22" w14:textId="77777777" w:rsidR="00C95FCB" w:rsidRDefault="00D804E1">
            <w:pPr>
              <w:pStyle w:val="afc"/>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afc"/>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afc"/>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afc"/>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7674C7E1" w14:textId="77777777" w:rsidR="00C95FCB" w:rsidRDefault="00D804E1">
            <w:pPr>
              <w:pStyle w:val="afc"/>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lastRenderedPageBreak/>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a9"/>
        <w:spacing w:after="0"/>
        <w:rPr>
          <w:rFonts w:ascii="Times New Roman" w:hAnsi="Times New Roman"/>
          <w:szCs w:val="20"/>
          <w:lang w:eastAsia="zh-CN"/>
        </w:rPr>
      </w:pPr>
    </w:p>
    <w:p w14:paraId="3DCC1F8F"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C95FCB" w14:paraId="0EB38BCF" w14:textId="77777777">
        <w:trPr>
          <w:trHeight w:val="339"/>
        </w:trPr>
        <w:tc>
          <w:tcPr>
            <w:tcW w:w="1871" w:type="dxa"/>
          </w:tcPr>
          <w:p w14:paraId="6A3D6B6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14DB2F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2CD8A80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the practical k0 value. How to handle this should be further discussed together with the definition of Npdsch for 480/960 kHz SCS. </w:t>
            </w:r>
          </w:p>
        </w:tc>
      </w:tr>
      <w:tr w:rsidR="00C95FCB" w14:paraId="0DFCAD88" w14:textId="77777777">
        <w:trPr>
          <w:trHeight w:val="339"/>
        </w:trPr>
        <w:tc>
          <w:tcPr>
            <w:tcW w:w="1871" w:type="dxa"/>
          </w:tcPr>
          <w:p w14:paraId="19074790"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47511E1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t>InterDigital</w:t>
            </w:r>
          </w:p>
        </w:tc>
        <w:tc>
          <w:tcPr>
            <w:tcW w:w="8021" w:type="dxa"/>
          </w:tcPr>
          <w:p w14:paraId="37F1BBD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C95FCB" w14:paraId="716319DA" w14:textId="77777777">
        <w:trPr>
          <w:trHeight w:val="339"/>
        </w:trPr>
        <w:tc>
          <w:tcPr>
            <w:tcW w:w="1871" w:type="dxa"/>
          </w:tcPr>
          <w:p w14:paraId="0AB91FC4" w14:textId="77777777" w:rsidR="00C95FCB" w:rsidRDefault="00D804E1">
            <w:pPr>
              <w:pStyle w:val="a9"/>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1958DACE"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C95FCB" w14:paraId="4EE5DABD" w14:textId="77777777">
        <w:trPr>
          <w:trHeight w:val="339"/>
        </w:trPr>
        <w:tc>
          <w:tcPr>
            <w:tcW w:w="1871" w:type="dxa"/>
          </w:tcPr>
          <w:p w14:paraId="18482E7D"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242C347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7E4583C8" w14:textId="77777777" w:rsidR="00C95FCB" w:rsidRDefault="00D804E1">
            <w:pPr>
              <w:pStyle w:val="a9"/>
              <w:spacing w:after="0" w:line="280" w:lineRule="atLeast"/>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C95FCB" w14:paraId="486177EF" w14:textId="77777777">
        <w:trPr>
          <w:trHeight w:val="339"/>
        </w:trPr>
        <w:tc>
          <w:tcPr>
            <w:tcW w:w="1871" w:type="dxa"/>
          </w:tcPr>
          <w:p w14:paraId="0A6F648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27D5961" w14:textId="77777777" w:rsidR="00C95FCB" w:rsidRDefault="00D804E1">
            <w:pPr>
              <w:pStyle w:val="a9"/>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a9"/>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a9"/>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1ECE660"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784E9DFB"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Qualcomm, Intel, vivo, InterDigital, Samsung, Futurewei, Ericsson, NTT DOCOMO, Xiaomi,</w:t>
            </w:r>
          </w:p>
          <w:p w14:paraId="7B0F8D5C" w14:textId="77777777" w:rsidR="00C95FCB" w:rsidRDefault="00C95FCB">
            <w:pPr>
              <w:pStyle w:val="a9"/>
              <w:spacing w:after="0" w:line="280" w:lineRule="atLeast"/>
              <w:rPr>
                <w:rFonts w:ascii="Times New Roman" w:eastAsiaTheme="minorEastAsia" w:hAnsi="Times New Roman"/>
                <w:szCs w:val="20"/>
                <w:lang w:eastAsia="ko-KR"/>
              </w:rPr>
            </w:pPr>
          </w:p>
          <w:p w14:paraId="1EAEF7D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46E67689" w14:textId="77777777" w:rsidR="00C95FCB" w:rsidRDefault="00D804E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a9"/>
        <w:spacing w:after="0"/>
        <w:rPr>
          <w:rFonts w:ascii="Times New Roman" w:hAnsi="Times New Roman"/>
          <w:szCs w:val="20"/>
          <w:lang w:eastAsia="zh-CN"/>
        </w:rPr>
      </w:pPr>
    </w:p>
    <w:p w14:paraId="44C0E08D" w14:textId="77777777" w:rsidR="00C95FCB" w:rsidRDefault="00D804E1">
      <w:pPr>
        <w:pStyle w:val="a9"/>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af1"/>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191275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a9"/>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a9"/>
              <w:spacing w:before="0" w:after="0" w:line="240" w:lineRule="auto"/>
              <w:rPr>
                <w:rFonts w:ascii="Times New Roman" w:hAnsi="Times New Roman"/>
                <w:szCs w:val="20"/>
                <w:lang w:eastAsia="ko-KR"/>
              </w:rPr>
            </w:pPr>
          </w:p>
          <w:p w14:paraId="5825545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2F838934" w14:textId="77777777" w:rsidR="00C95FCB" w:rsidRDefault="00D804E1">
            <w:pPr>
              <w:pStyle w:val="a9"/>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C95FCB" w14:paraId="2AE15121" w14:textId="77777777">
        <w:trPr>
          <w:trHeight w:val="339"/>
        </w:trPr>
        <w:tc>
          <w:tcPr>
            <w:tcW w:w="1871" w:type="dxa"/>
          </w:tcPr>
          <w:p w14:paraId="240ED0F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677266DE"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53C088E" w14:textId="77777777" w:rsidR="00C95FCB" w:rsidRDefault="00D804E1">
            <w:pPr>
              <w:pStyle w:val="a9"/>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a9"/>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a9"/>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7192A2E"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a9"/>
        <w:spacing w:after="0"/>
        <w:rPr>
          <w:rFonts w:ascii="Times New Roman" w:hAnsi="Times New Roman"/>
          <w:szCs w:val="20"/>
          <w:lang w:eastAsia="zh-CN"/>
        </w:rPr>
      </w:pPr>
    </w:p>
    <w:p w14:paraId="75B04CB5" w14:textId="77777777" w:rsidR="00C95FCB" w:rsidRDefault="00C95FCB">
      <w:pPr>
        <w:pStyle w:val="a9"/>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afc"/>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6DF2F4B4" w14:textId="77777777" w:rsidR="00C95FCB" w:rsidRDefault="00D804E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A7A2E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110D96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w:t>
            </w:r>
            <w:r>
              <w:rPr>
                <w:rFonts w:ascii="Times New Roman" w:eastAsiaTheme="minorEastAsia" w:hAnsi="Times New Roman"/>
                <w:szCs w:val="20"/>
                <w:lang w:eastAsia="ko-KR"/>
              </w:rPr>
              <w:lastRenderedPageBreak/>
              <w:t>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45E013A7" w14:textId="77777777" w:rsidR="00C95FCB" w:rsidRDefault="00C95FCB">
            <w:pPr>
              <w:pStyle w:val="a9"/>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ko-KR"/>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a9"/>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71447AFA"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32CBFD"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FFD8AED" w14:textId="77777777" w:rsidR="00C95FCB" w:rsidRDefault="00D804E1">
            <w:pPr>
              <w:pStyle w:val="a9"/>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a9"/>
              <w:spacing w:before="0" w:after="0" w:line="240" w:lineRule="auto"/>
              <w:rPr>
                <w:rFonts w:asciiTheme="minorHAnsi" w:hAnsiTheme="minorHAnsi" w:cstheme="minorHAnsi"/>
                <w:szCs w:val="20"/>
                <w:lang w:eastAsia="zh-CN"/>
              </w:rPr>
            </w:pPr>
          </w:p>
          <w:p w14:paraId="1EEDF00E" w14:textId="77777777" w:rsidR="00C95FCB" w:rsidRDefault="00D804E1">
            <w:pPr>
              <w:pStyle w:val="a9"/>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a9"/>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a9"/>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a9"/>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11936E2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14A7C6F0"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a9"/>
              <w:spacing w:after="0" w:line="280" w:lineRule="atLeast"/>
              <w:rPr>
                <w:rFonts w:ascii="Times New Roman" w:eastAsiaTheme="minorEastAsia" w:hAnsi="Times New Roman"/>
                <w:szCs w:val="20"/>
                <w:lang w:eastAsia="ko-KR"/>
              </w:rPr>
            </w:pPr>
          </w:p>
          <w:p w14:paraId="3C910E1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23D63ED5"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a9"/>
        <w:spacing w:after="0"/>
        <w:rPr>
          <w:rFonts w:ascii="Times New Roman" w:hAnsi="Times New Roman"/>
          <w:szCs w:val="20"/>
          <w:lang w:eastAsia="zh-CN"/>
        </w:rPr>
      </w:pPr>
    </w:p>
    <w:p w14:paraId="389656F2" w14:textId="77777777" w:rsidR="00C95FCB" w:rsidRDefault="00D804E1">
      <w:pPr>
        <w:pStyle w:val="5"/>
        <w:rPr>
          <w:lang w:eastAsia="zh-CN"/>
        </w:rPr>
      </w:pPr>
      <w:r>
        <w:rPr>
          <w:highlight w:val="cyan"/>
          <w:lang w:eastAsia="zh-CN"/>
        </w:rPr>
        <w:t xml:space="preserve">Proposal 1-2-2b </w:t>
      </w:r>
      <w:r>
        <w:rPr>
          <w:highlight w:val="cyan"/>
        </w:rPr>
        <w:t>(high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C8F4680" w14:textId="77777777" w:rsidR="00C95FCB" w:rsidRDefault="00D804E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afc"/>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a9"/>
        <w:spacing w:after="0"/>
        <w:rPr>
          <w:rFonts w:ascii="Times New Roman" w:hAnsi="Times New Roman"/>
          <w:szCs w:val="20"/>
          <w:lang w:eastAsia="zh-CN"/>
        </w:rPr>
      </w:pPr>
    </w:p>
    <w:p w14:paraId="58E0070D" w14:textId="77777777" w:rsidR="00C95FCB" w:rsidRDefault="00D804E1">
      <w:pPr>
        <w:pStyle w:val="a9"/>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75C673E" w14:textId="77777777" w:rsidR="00C95FCB" w:rsidRDefault="00D804E1">
            <w:pPr>
              <w:pStyle w:val="a9"/>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k1, how much larger value is required should be preceded.</w:t>
            </w:r>
          </w:p>
          <w:p w14:paraId="3EF195E2" w14:textId="77777777" w:rsidR="00C95FCB" w:rsidRDefault="00C95FCB">
            <w:pPr>
              <w:pStyle w:val="a9"/>
              <w:spacing w:before="0" w:after="0" w:line="240" w:lineRule="auto"/>
              <w:rPr>
                <w:rFonts w:ascii="Times New Roman" w:hAnsi="Times New Roman"/>
                <w:szCs w:val="20"/>
                <w:lang w:eastAsia="zh-CN"/>
              </w:rPr>
            </w:pPr>
          </w:p>
          <w:p w14:paraId="550FC93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a9"/>
              <w:spacing w:before="0" w:after="0" w:line="240" w:lineRule="auto"/>
              <w:rPr>
                <w:rFonts w:ascii="Times New Roman" w:hAnsi="Times New Roman"/>
                <w:szCs w:val="20"/>
                <w:lang w:eastAsia="zh-CN"/>
              </w:rPr>
            </w:pPr>
          </w:p>
          <w:p w14:paraId="0149A58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a9"/>
              <w:spacing w:before="0" w:after="0" w:line="240" w:lineRule="auto"/>
              <w:rPr>
                <w:rFonts w:ascii="Times New Roman" w:hAnsi="Times New Roman"/>
                <w:szCs w:val="20"/>
                <w:lang w:eastAsia="zh-CN"/>
              </w:rPr>
            </w:pPr>
          </w:p>
          <w:p w14:paraId="3D6C1EB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F9FBA2" w14:textId="77777777" w:rsidR="00C95FCB" w:rsidRDefault="00D804E1">
            <w:pPr>
              <w:spacing w:line="280" w:lineRule="atLeast"/>
              <w:rPr>
                <w:lang w:eastAsia="zh-CN"/>
              </w:rPr>
            </w:pPr>
            <w:r>
              <w:rPr>
                <w:lang w:eastAsia="zh-CN"/>
              </w:rPr>
              <w:t xml:space="preserve">Thanks Ericsson for the reminder of previous agreement. Proponents of Option 1 and 4a, please clarify. </w:t>
            </w:r>
          </w:p>
          <w:p w14:paraId="733755FB" w14:textId="77777777" w:rsidR="00C95FCB" w:rsidRDefault="00C95FCB">
            <w:pPr>
              <w:pStyle w:val="a9"/>
              <w:spacing w:after="0" w:line="240" w:lineRule="auto"/>
              <w:rPr>
                <w:rFonts w:ascii="Times New Roman" w:hAnsi="Times New Roman"/>
                <w:szCs w:val="20"/>
                <w:lang w:eastAsia="zh-CN"/>
              </w:rPr>
            </w:pPr>
          </w:p>
          <w:p w14:paraId="2CEA801C" w14:textId="77777777" w:rsidR="00C95FCB" w:rsidRDefault="00C95FCB">
            <w:pPr>
              <w:pStyle w:val="a9"/>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14:paraId="098B4C6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a9"/>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(kx) are not SCS specific</w:t>
            </w:r>
          </w:p>
        </w:tc>
      </w:tr>
      <w:tr w:rsidR="00C95FCB" w14:paraId="68448F6C" w14:textId="77777777">
        <w:trPr>
          <w:trHeight w:val="339"/>
        </w:trPr>
        <w:tc>
          <w:tcPr>
            <w:tcW w:w="1871" w:type="dxa"/>
          </w:tcPr>
          <w:p w14:paraId="4A00E72A"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bl>
    <w:p w14:paraId="293F12DA" w14:textId="77777777" w:rsidR="00C95FCB" w:rsidRDefault="00C95FCB">
      <w:pPr>
        <w:pStyle w:val="a9"/>
        <w:spacing w:after="0"/>
        <w:rPr>
          <w:rFonts w:ascii="Times New Roman" w:hAnsi="Times New Roman"/>
          <w:szCs w:val="20"/>
          <w:lang w:eastAsia="zh-CN"/>
        </w:rPr>
      </w:pPr>
    </w:p>
    <w:p w14:paraId="73C30F42" w14:textId="77777777" w:rsidR="00C95FCB" w:rsidRDefault="00C95FCB">
      <w:pPr>
        <w:pStyle w:val="a9"/>
        <w:spacing w:after="0"/>
        <w:rPr>
          <w:rFonts w:ascii="Times New Roman" w:hAnsi="Times New Roman"/>
          <w:szCs w:val="20"/>
          <w:lang w:eastAsia="zh-CN"/>
        </w:rPr>
      </w:pPr>
    </w:p>
    <w:p w14:paraId="1D2D3D8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570E5F41" w14:textId="77777777" w:rsidR="00C95FCB" w:rsidRDefault="00D804E1">
      <w:pPr>
        <w:pStyle w:val="af1"/>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lastRenderedPageBreak/>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53144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3C7D244" w14:textId="77777777" w:rsidR="00C95FCB" w:rsidRDefault="00D804E1">
            <w:pPr>
              <w:pStyle w:val="a9"/>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a9"/>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a9"/>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C5EAD87"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0B5E041"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14:paraId="79460B0A" w14:textId="77777777">
        <w:trPr>
          <w:trHeight w:val="339"/>
        </w:trPr>
        <w:tc>
          <w:tcPr>
            <w:tcW w:w="1871" w:type="dxa"/>
          </w:tcPr>
          <w:p w14:paraId="10B65CA7"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0D38BA" w14:textId="77777777" w:rsidR="00C95FCB" w:rsidRDefault="00D804E1">
            <w:pPr>
              <w:pStyle w:val="a9"/>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a9"/>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a9"/>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afc"/>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895E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21AF3409" w14:textId="77777777" w:rsidR="00C95FCB" w:rsidRDefault="00D804E1">
            <w:pPr>
              <w:pStyle w:val="a9"/>
              <w:spacing w:after="0" w:line="280" w:lineRule="atLeast"/>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596C0713" w14:textId="77777777" w:rsidR="00C95FCB" w:rsidRDefault="00C95FCB">
            <w:pPr>
              <w:pStyle w:val="a9"/>
              <w:spacing w:after="0" w:line="280" w:lineRule="atLeast"/>
              <w:rPr>
                <w:rFonts w:ascii="Times New Roman" w:eastAsiaTheme="minorEastAsia" w:hAnsi="Times New Roman"/>
                <w:lang w:eastAsia="ko-KR"/>
              </w:rPr>
            </w:pPr>
          </w:p>
          <w:p w14:paraId="20583A86" w14:textId="77777777" w:rsidR="00C95FCB" w:rsidRDefault="00D804E1">
            <w:pPr>
              <w:pStyle w:val="a9"/>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C6DC990"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a9"/>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CF33CAF" w14:textId="77777777" w:rsidR="00C95FCB" w:rsidRDefault="00D804E1">
            <w:pPr>
              <w:pStyle w:val="a9"/>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may result in  scheduling restrictions but larger maximum value. Option 2/2a removes the scheduling restriction but the largest value may not be large enough. One possibility to get the best of both worlds is to to create an option that removes the scheduling restriction with a wider range of values e.g offset + multiplier * value.</w:t>
            </w:r>
          </w:p>
        </w:tc>
      </w:tr>
      <w:tr w:rsidR="00C95FCB" w14:paraId="410AC652" w14:textId="77777777">
        <w:trPr>
          <w:trHeight w:val="339"/>
        </w:trPr>
        <w:tc>
          <w:tcPr>
            <w:tcW w:w="1871" w:type="dxa"/>
          </w:tcPr>
          <w:p w14:paraId="02F20BBC" w14:textId="77777777" w:rsidR="00C95FCB" w:rsidRDefault="00C95FCB">
            <w:pPr>
              <w:pStyle w:val="a9"/>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a9"/>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12D04B9A"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42ABD4D1" w14:textId="77777777" w:rsidR="00C95FCB" w:rsidRDefault="00C95FCB">
            <w:pPr>
              <w:pStyle w:val="a9"/>
              <w:spacing w:after="0" w:line="280" w:lineRule="atLeast"/>
              <w:rPr>
                <w:rFonts w:ascii="Times New Roman" w:eastAsiaTheme="minorEastAsia" w:hAnsi="Times New Roman"/>
                <w:szCs w:val="20"/>
                <w:lang w:eastAsia="ko-KR"/>
              </w:rPr>
            </w:pPr>
          </w:p>
          <w:p w14:paraId="55101C22"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5"/>
        <w:rPr>
          <w:lang w:eastAsia="zh-CN"/>
        </w:rPr>
      </w:pPr>
      <w:r>
        <w:rPr>
          <w:highlight w:val="cyan"/>
          <w:lang w:eastAsia="zh-CN"/>
        </w:rPr>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afc"/>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Note: the actual slot offset of k1 is the indicated value + offset where offset is ceil(N1/14)</w:t>
      </w:r>
    </w:p>
    <w:p w14:paraId="24DAC2D3"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comment/input if they see potential modification to option 1 and/or 2 is worth to consider until RAN1#107-e.</w:t>
      </w:r>
    </w:p>
    <w:tbl>
      <w:tblPr>
        <w:tblStyle w:val="af3"/>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PDSCH-to-HARQ_feedback timing indicator field in DCI format 1_0</w:t>
            </w:r>
            <w:r>
              <w:rPr>
                <w:rFonts w:asciiTheme="minorHAnsi" w:hAnsiTheme="minorHAnsi" w:cstheme="minorHAnsi"/>
                <w:szCs w:val="20"/>
                <w:lang w:eastAsia="zh-CN"/>
              </w:rPr>
              <w:t>.</w:t>
            </w:r>
          </w:p>
          <w:p w14:paraId="77A7292E" w14:textId="77777777" w:rsidR="00C95FCB" w:rsidRDefault="00C95FCB">
            <w:pPr>
              <w:pStyle w:val="a9"/>
              <w:spacing w:after="0" w:line="240" w:lineRule="auto"/>
              <w:rPr>
                <w:rFonts w:asciiTheme="minorHAnsi" w:hAnsiTheme="minorHAnsi" w:cstheme="minorHAnsi"/>
                <w:szCs w:val="20"/>
                <w:lang w:eastAsia="zh-CN"/>
              </w:rPr>
            </w:pPr>
          </w:p>
          <w:p w14:paraId="62E3C544" w14:textId="77777777" w:rsidR="00C95FCB" w:rsidRDefault="00D804E1">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a9"/>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21741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a9"/>
              <w:spacing w:before="0" w:after="0" w:line="240" w:lineRule="auto"/>
              <w:rPr>
                <w:rFonts w:ascii="Times New Roman" w:hAnsi="Times New Roman"/>
                <w:szCs w:val="20"/>
                <w:lang w:eastAsia="zh-CN"/>
              </w:rPr>
            </w:pPr>
          </w:p>
          <w:p w14:paraId="4011996D"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a9"/>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a9"/>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ko-KR"/>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a9"/>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91E2D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F619F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F1310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92A37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gNB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36F29C9" w14:textId="77777777" w:rsidR="00444AB2" w:rsidRPr="00444AB2" w:rsidRDefault="00444AB2">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a9"/>
              <w:spacing w:after="0" w:line="240" w:lineRule="auto"/>
              <w:rPr>
                <w:rFonts w:ascii="Times New Roman" w:hAnsi="Times New Roman" w:hint="eastAsia"/>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a9"/>
              <w:spacing w:after="0" w:line="240" w:lineRule="auto"/>
              <w:rPr>
                <w:rFonts w:ascii="Times New Roman" w:hAnsi="Times New Roman"/>
                <w:szCs w:val="20"/>
                <w:lang w:eastAsia="zh-CN"/>
              </w:rPr>
            </w:pPr>
            <w:r>
              <w:rPr>
                <w:rFonts w:ascii="Times New Roman" w:hAnsi="Times New Roman"/>
                <w:szCs w:val="20"/>
                <w:lang w:eastAsia="zh-CN"/>
              </w:rPr>
              <w:t>Thanks Ericsson for the illustrated explanation. But, we still have concerns on Option 1.</w:t>
            </w:r>
          </w:p>
          <w:p w14:paraId="133E9204" w14:textId="6F98D5A2" w:rsidR="006140D1" w:rsidRDefault="006140D1" w:rsidP="006140D1">
            <w:pPr>
              <w:pStyle w:val="a9"/>
              <w:spacing w:after="0" w:line="240" w:lineRule="auto"/>
              <w:rPr>
                <w:rFonts w:ascii="Times New Roman" w:hAnsi="Times New Roman"/>
                <w:szCs w:val="20"/>
                <w:lang w:eastAsia="zh-CN"/>
              </w:rPr>
            </w:pPr>
            <w:r w:rsidRPr="00346AF1">
              <w:rPr>
                <w:rFonts w:ascii="Times New Roman" w:hAnsi="Times New Roman"/>
                <w:szCs w:val="20"/>
                <w:lang w:eastAsia="zh-CN"/>
              </w:rPr>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w:t>
            </w:r>
            <w:r w:rsidR="00ED3144" w:rsidRPr="00DE5872">
              <w:rPr>
                <w:rFonts w:ascii="Times New Roman" w:hAnsi="Times New Roman"/>
                <w:szCs w:val="20"/>
                <w:lang w:eastAsia="zh-CN"/>
              </w:rPr>
              <w:t>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r>
              <w:rPr>
                <w:rFonts w:ascii="Times New Roman" w:hAnsi="Times New Roman"/>
                <w:szCs w:val="20"/>
                <w:lang w:eastAsia="zh-CN"/>
              </w:rPr>
              <w:t>gNB can configure larger k1 values for DCI format 1_1</w:t>
            </w:r>
            <w:r w:rsidR="00ED3144">
              <w:rPr>
                <w:rFonts w:ascii="Times New Roman" w:hAnsi="Times New Roman"/>
                <w:szCs w:val="20"/>
                <w:lang w:eastAsia="zh-CN"/>
              </w:rPr>
              <w:t xml:space="preserve"> </w:t>
            </w:r>
            <w:r w:rsidR="00ED3144">
              <w:rPr>
                <w:rFonts w:ascii="Times New Roman" w:hAnsi="Times New Roman"/>
                <w:szCs w:val="20"/>
                <w:lang w:eastAsia="zh-CN"/>
              </w:rPr>
              <w:t>as Samsung pointed out</w:t>
            </w:r>
            <w:r w:rsidR="00ED3144">
              <w:rPr>
                <w:rFonts w:ascii="Times New Roman" w:hAnsi="Times New Roman"/>
                <w:szCs w:val="20"/>
                <w:lang w:eastAsia="zh-CN"/>
              </w:rPr>
              <w: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 xml:space="preserve">PDSCH-to-HARQ_feedback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a9"/>
              <w:spacing w:after="0" w:line="240" w:lineRule="auto"/>
              <w:rPr>
                <w:rFonts w:ascii="Times New Roman" w:hAnsi="Times New Roman"/>
                <w:szCs w:val="20"/>
                <w:lang w:eastAsia="zh-CN"/>
              </w:rPr>
            </w:pPr>
            <w:r>
              <w:rPr>
                <w:rFonts w:ascii="Times New Roman" w:hAnsi="Times New Roman"/>
                <w:szCs w:val="20"/>
                <w:lang w:eastAsia="zh-CN"/>
              </w:rPr>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gNB needs to set this value intentionally.</w:t>
            </w:r>
          </w:p>
          <w:p w14:paraId="25516D76" w14:textId="77777777" w:rsidR="006140D1" w:rsidRDefault="006140D1" w:rsidP="006140D1">
            <w:pPr>
              <w:pStyle w:val="a9"/>
              <w:spacing w:after="0" w:line="240" w:lineRule="auto"/>
              <w:rPr>
                <w:rFonts w:ascii="Times New Roman" w:hAnsi="Times New Roman"/>
                <w:szCs w:val="20"/>
                <w:lang w:eastAsia="zh-CN"/>
              </w:rPr>
            </w:pPr>
            <w:r>
              <w:rPr>
                <w:rFonts w:ascii="Times New Roman" w:hAnsi="Times New Roman"/>
                <w:szCs w:val="20"/>
                <w:lang w:eastAsia="zh-CN"/>
              </w:rPr>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a9"/>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1a: {7, 8, 9, 10, 12, 16, 20, 24} for 480 kHz, {13, 14, 15, 16, 24, 32, 40, 48} for 960 kHz</w:t>
            </w:r>
          </w:p>
          <w:p w14:paraId="37BD921F" w14:textId="77777777" w:rsidR="006140D1" w:rsidRDefault="006140D1" w:rsidP="006140D1">
            <w:pPr>
              <w:pStyle w:val="a9"/>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a9"/>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a9"/>
              <w:spacing w:after="0" w:line="240" w:lineRule="auto"/>
              <w:rPr>
                <w:rFonts w:ascii="Times New Roman" w:hAnsi="Times New Roman" w:hint="eastAsia"/>
                <w:szCs w:val="20"/>
                <w:lang w:eastAsia="zh-CN"/>
              </w:rPr>
            </w:pPr>
            <w:r w:rsidRPr="00C6488A">
              <w:rPr>
                <w:rFonts w:ascii="Times New Roman" w:hAnsi="Times New Roman"/>
                <w:szCs w:val="20"/>
                <w:lang w:eastAsia="zh-CN"/>
              </w:rPr>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bl>
    <w:p w14:paraId="3F4C75F9" w14:textId="77777777" w:rsidR="00C95FCB" w:rsidRDefault="00C95FCB"/>
    <w:p w14:paraId="7356A99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2B8A423" w14:textId="77777777" w:rsidR="00C95FCB" w:rsidRDefault="00D804E1">
      <w:pPr>
        <w:pStyle w:val="af1"/>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B778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4242854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8EC01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a9"/>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65C4117" w14:textId="77777777" w:rsidR="00C95FCB" w:rsidRDefault="00D804E1">
            <w:pPr>
              <w:pStyle w:val="a9"/>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a9"/>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026B678F"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a9"/>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a9"/>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a9"/>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a9"/>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8471365"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afc"/>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33E50CB0"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649EB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1BCDB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6C4BF4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Prefer option 1, can also accept option 3. While some of the smaller values might not be used in practice, not indicating seems to be optimization of the bits. We are not stating optimization is not </w:t>
            </w:r>
            <w:r>
              <w:rPr>
                <w:rFonts w:ascii="Times New Roman" w:hAnsi="Times New Roman"/>
                <w:szCs w:val="20"/>
                <w:lang w:eastAsia="zh-CN"/>
              </w:rPr>
              <w:lastRenderedPageBreak/>
              <w:t>important, but for this case having some flexibility for the gNB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4C3FD60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14:paraId="76C6627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FEC5AF" w14:textId="77777777" w:rsidR="00C95FCB" w:rsidRDefault="00D804E1">
            <w:pPr>
              <w:pStyle w:val="a9"/>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a9"/>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a9"/>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7F254055"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74FD89A3"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a9"/>
              <w:spacing w:after="0" w:line="280" w:lineRule="atLeast"/>
              <w:rPr>
                <w:rFonts w:ascii="Times New Roman" w:eastAsiaTheme="minorEastAsia" w:hAnsi="Times New Roman"/>
                <w:szCs w:val="20"/>
                <w:lang w:eastAsia="ko-KR"/>
              </w:rPr>
            </w:pPr>
          </w:p>
          <w:p w14:paraId="42812E0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4292F8B2" w14:textId="77777777" w:rsidR="00C95FCB" w:rsidRDefault="00C95FCB"/>
    <w:p w14:paraId="1B5B9F41" w14:textId="77777777" w:rsidR="00C95FCB" w:rsidRDefault="00D804E1">
      <w:pPr>
        <w:pStyle w:val="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afc"/>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a9"/>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453ACE" w14:textId="77777777" w:rsidR="00C95FCB" w:rsidRDefault="00D804E1">
            <w:pPr>
              <w:pStyle w:val="a9"/>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k2, how much larger value is required should be preceded.</w:t>
            </w:r>
          </w:p>
          <w:p w14:paraId="42EDEC2B" w14:textId="77777777" w:rsidR="00C95FCB" w:rsidRDefault="00C95FCB">
            <w:pPr>
              <w:pStyle w:val="a9"/>
              <w:spacing w:before="0" w:after="0" w:line="240" w:lineRule="auto"/>
              <w:rPr>
                <w:rFonts w:ascii="Times New Roman" w:hAnsi="Times New Roman"/>
                <w:szCs w:val="20"/>
                <w:lang w:eastAsia="zh-CN"/>
              </w:rPr>
            </w:pPr>
          </w:p>
          <w:p w14:paraId="3C8A06B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4"/>
        <w:numPr>
          <w:ilvl w:val="3"/>
          <w:numId w:val="16"/>
        </w:numPr>
      </w:pPr>
      <w:r>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t>Agreement:</w:t>
      </w:r>
    </w:p>
    <w:p w14:paraId="77897399" w14:textId="77777777" w:rsidR="00C95FCB" w:rsidRDefault="00D804E1">
      <w:pPr>
        <w:spacing w:after="0"/>
      </w:pPr>
      <w:r>
        <w:lastRenderedPageBreak/>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ko-KR"/>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a9"/>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a9"/>
        <w:spacing w:after="0"/>
        <w:rPr>
          <w:rFonts w:ascii="Times New Roman" w:hAnsi="Times New Roman"/>
          <w:szCs w:val="20"/>
          <w:lang w:eastAsia="zh-CN"/>
        </w:rPr>
      </w:pPr>
    </w:p>
    <w:p w14:paraId="6830737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t>Proposal 1-3 (high priority)</w:t>
      </w:r>
    </w:p>
    <w:p w14:paraId="25E20EE0" w14:textId="77777777" w:rsidR="00C95FCB" w:rsidRDefault="00D804E1">
      <w:pPr>
        <w:spacing w:after="120"/>
        <w:rPr>
          <w:iCs/>
          <w:lang w:eastAsia="zh-CN"/>
        </w:rPr>
      </w:pPr>
      <w:r>
        <w:rPr>
          <w:iCs/>
          <w:lang w:eastAsia="zh-CN"/>
        </w:rPr>
        <w:lastRenderedPageBreak/>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ko-KR"/>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af3"/>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6C564A5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lastRenderedPageBreak/>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0F0DBB1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Pr>
          <w:p w14:paraId="2B94B04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a9"/>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a9"/>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757B930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a9"/>
              <w:spacing w:after="0" w:line="280" w:lineRule="atLeast"/>
              <w:rPr>
                <w:rFonts w:ascii="Times New Roman" w:hAnsi="Times New Roman"/>
                <w:szCs w:val="20"/>
                <w:lang w:eastAsia="zh-CN"/>
              </w:rPr>
            </w:pPr>
          </w:p>
          <w:p w14:paraId="30FCFA0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3"/>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05FBAC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A2B94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agree that CSI and data processing latency are not the same. While having bigger delay for CSI will be less visible system performance for stable deployments, data transmission delay will make clear difference. If we were to take conclusion 1-3 then at the very least we should consider changing conclusion 1-1.</w:t>
            </w:r>
          </w:p>
        </w:tc>
      </w:tr>
      <w:tr w:rsidR="00C95FCB" w14:paraId="2B79DC21" w14:textId="77777777">
        <w:trPr>
          <w:trHeight w:val="339"/>
        </w:trPr>
        <w:tc>
          <w:tcPr>
            <w:tcW w:w="1871" w:type="dxa"/>
          </w:tcPr>
          <w:p w14:paraId="5A93CEC3"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37004ED" w14:textId="77777777" w:rsidR="00C95FCB" w:rsidRDefault="00D804E1">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FF3B350"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a9"/>
              <w:spacing w:after="0" w:line="280" w:lineRule="atLeast"/>
              <w:rPr>
                <w:rFonts w:ascii="Times New Roman" w:hAnsi="Times New Roman" w:hint="eastAsia"/>
                <w:szCs w:val="20"/>
                <w:lang w:eastAsia="zh-CN"/>
              </w:rPr>
            </w:pPr>
            <w:r>
              <w:rPr>
                <w:rFonts w:ascii="Times New Roman" w:hAnsi="Times New Roman"/>
                <w:szCs w:val="20"/>
                <w:lang w:eastAsia="zh-CN"/>
              </w:rPr>
              <w:t>LG Electronics</w:t>
            </w:r>
          </w:p>
        </w:tc>
        <w:tc>
          <w:tcPr>
            <w:tcW w:w="8021" w:type="dxa"/>
          </w:tcPr>
          <w:p w14:paraId="676D037B" w14:textId="270518B1" w:rsidR="00425F7F" w:rsidRDefault="00425F7F" w:rsidP="00425F7F">
            <w:pPr>
              <w:pStyle w:val="a9"/>
              <w:spacing w:after="0" w:line="240" w:lineRule="auto"/>
              <w:rPr>
                <w:rFonts w:ascii="Times New Roman" w:hAnsi="Times New Roman" w:hint="eastAsia"/>
                <w:szCs w:val="20"/>
                <w:lang w:eastAsia="zh-CN"/>
              </w:rPr>
            </w:pPr>
            <w:r>
              <w:rPr>
                <w:rFonts w:ascii="Times New Roman" w:hAnsi="Times New Roman"/>
                <w:szCs w:val="20"/>
                <w:lang w:eastAsia="zh-CN"/>
              </w:rPr>
              <w:t>If the majority agrees, we are fine with the conclusion.</w:t>
            </w:r>
          </w:p>
        </w:tc>
      </w:tr>
    </w:tbl>
    <w:p w14:paraId="5361C287" w14:textId="77777777" w:rsidR="00C95FCB" w:rsidRDefault="00C95FCB"/>
    <w:p w14:paraId="6870939A" w14:textId="77777777" w:rsidR="00C95FCB" w:rsidRDefault="00D804E1">
      <w:r>
        <w:t xml:space="preserve">[22, LG] raised an issue on the interpretation of previous agreement of only defining CSI computation requirement 2 for 480 and 960 kHz SCS. [22, LG] thought it is uncertain whether CSI computation delay requirement 2 could be still applied </w:t>
      </w:r>
      <w:r>
        <w:lastRenderedPageBreak/>
        <w:t xml:space="preserve">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afc"/>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17A3A56F" w14:textId="77777777" w:rsidR="00C95FCB" w:rsidRDefault="00D804E1">
      <w:pPr>
        <w:pStyle w:val="afc"/>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a9"/>
        <w:spacing w:after="0"/>
        <w:rPr>
          <w:rFonts w:ascii="Times New Roman" w:hAnsi="Times New Roman"/>
          <w:szCs w:val="20"/>
          <w:lang w:eastAsia="zh-CN"/>
        </w:rPr>
      </w:pPr>
    </w:p>
    <w:p w14:paraId="0744AB7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3E6D426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lastRenderedPageBreak/>
              <w:t>Apple</w:t>
            </w:r>
          </w:p>
        </w:tc>
        <w:tc>
          <w:tcPr>
            <w:tcW w:w="8021" w:type="dxa"/>
          </w:tcPr>
          <w:p w14:paraId="2493970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a9"/>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a9"/>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a9"/>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a9"/>
              <w:spacing w:after="0" w:line="280" w:lineRule="atLeast"/>
              <w:rPr>
                <w:rFonts w:ascii="Times New Roman" w:hAnsi="Times New Roman"/>
                <w:szCs w:val="20"/>
                <w:lang w:eastAsia="zh-CN"/>
              </w:rPr>
            </w:pPr>
          </w:p>
          <w:p w14:paraId="028A410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7B38EF9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60C58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a9"/>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13F63EA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A8A7F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E4E15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Despite our initial support of Proposal 1-4a, we'd like to ask a question to enhance understanding. For CA between FR1 (30 kHz SCS) + FR2-2 (120/480/960 kHz), does it mean that CSI </w:t>
            </w:r>
            <w:r>
              <w:rPr>
                <w:rFonts w:ascii="Times New Roman" w:hAnsi="Times New Roman"/>
                <w:szCs w:val="20"/>
                <w:lang w:eastAsia="zh-CN"/>
              </w:rPr>
              <w:lastRenderedPageBreak/>
              <w:t>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55D55E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74D3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a9"/>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14:paraId="521C4AAD" w14:textId="77777777" w:rsidR="00C95FCB" w:rsidRDefault="00C95FCB">
            <w:pPr>
              <w:pStyle w:val="a9"/>
              <w:spacing w:after="0" w:line="280" w:lineRule="atLeast"/>
              <w:rPr>
                <w:rFonts w:ascii="Times New Roman" w:hAnsi="Times New Roman"/>
                <w:szCs w:val="20"/>
                <w:lang w:eastAsia="zh-CN"/>
              </w:rPr>
            </w:pPr>
          </w:p>
          <w:p w14:paraId="2269BB7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5"/>
        <w:rPr>
          <w:lang w:eastAsia="zh-CN"/>
        </w:rPr>
      </w:pPr>
      <w:r>
        <w:rPr>
          <w:highlight w:val="cyan"/>
          <w:lang w:eastAsia="zh-CN"/>
        </w:rPr>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0F849F7" w14:textId="10E93C6A" w:rsidR="00C95FCB" w:rsidRDefault="00B23C21">
            <w:pPr>
              <w:pStyle w:val="a9"/>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77777777" w:rsidR="00425F7F" w:rsidRDefault="00425F7F" w:rsidP="00425F7F">
            <w:pPr>
              <w:pStyle w:val="a9"/>
              <w:spacing w:before="0" w:after="0" w:line="240" w:lineRule="auto"/>
              <w:rPr>
                <w:rFonts w:ascii="Times New Roman" w:hAnsi="Times New Roman"/>
                <w:szCs w:val="20"/>
                <w:lang w:eastAsia="zh-CN"/>
              </w:rPr>
            </w:pPr>
          </w:p>
        </w:tc>
        <w:tc>
          <w:tcPr>
            <w:tcW w:w="8021" w:type="dxa"/>
          </w:tcPr>
          <w:p w14:paraId="0E97FCD3" w14:textId="77777777" w:rsidR="00425F7F" w:rsidRDefault="00425F7F" w:rsidP="00425F7F">
            <w:pPr>
              <w:pStyle w:val="a9"/>
              <w:spacing w:before="0" w:after="0" w:line="240" w:lineRule="auto"/>
              <w:rPr>
                <w:rFonts w:ascii="Times New Roman" w:hAnsi="Times New Roman"/>
                <w:szCs w:val="20"/>
                <w:lang w:eastAsia="zh-CN"/>
              </w:rPr>
            </w:pPr>
          </w:p>
        </w:tc>
      </w:tr>
    </w:tbl>
    <w:p w14:paraId="401F627A" w14:textId="77777777" w:rsidR="00C95FCB" w:rsidRDefault="00C95FCB"/>
    <w:p w14:paraId="0F11A6BC" w14:textId="77777777" w:rsidR="00C95FCB" w:rsidRDefault="00D804E1">
      <w:pPr>
        <w:pStyle w:val="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a6"/>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a6"/>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a6"/>
        <w:rPr>
          <w:b w:val="0"/>
        </w:rPr>
      </w:pPr>
      <w:r>
        <w:rPr>
          <w:b w:val="0"/>
        </w:rPr>
        <w:t xml:space="preserve">For 480kHz and 960kHz, [16, MediaTek] and [22, LG] proposed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419483B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086CF82F"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790BC6AD"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a9"/>
        <w:spacing w:after="0"/>
        <w:rPr>
          <w:rFonts w:ascii="Times New Roman" w:hAnsi="Times New Roman"/>
          <w:szCs w:val="20"/>
          <w:lang w:eastAsia="zh-CN"/>
        </w:rPr>
      </w:pPr>
    </w:p>
    <w:p w14:paraId="4B1BC726" w14:textId="77777777" w:rsidR="00C95FCB" w:rsidRDefault="00D804E1">
      <w:pPr>
        <w:pStyle w:val="a9"/>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a9"/>
        <w:spacing w:after="0"/>
        <w:rPr>
          <w:rFonts w:ascii="Times New Roman" w:hAnsi="Times New Roman"/>
          <w:szCs w:val="20"/>
          <w:lang w:eastAsia="zh-CN"/>
        </w:rPr>
      </w:pPr>
    </w:p>
    <w:p w14:paraId="257D86C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5"/>
        <w:rPr>
          <w:lang w:eastAsia="zh-CN"/>
        </w:rPr>
      </w:pPr>
      <w:r>
        <w:rPr>
          <w:highlight w:val="cyan"/>
          <w:lang w:eastAsia="zh-CN"/>
        </w:rPr>
        <w:t>Proposal 1-5</w:t>
      </w:r>
    </w:p>
    <w:p w14:paraId="32757086" w14:textId="77777777" w:rsidR="00C95FCB" w:rsidRDefault="00D804E1">
      <w:pPr>
        <w:pStyle w:val="a6"/>
        <w:rPr>
          <w:b w:val="0"/>
        </w:rPr>
      </w:pPr>
      <w:r>
        <w:rPr>
          <w:b w:val="0"/>
        </w:rPr>
        <w:t xml:space="preserve">For NR operation with 480 kHz and/or 960 kHz SCS,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5E6A97B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98699A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76A3B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바탕"/>
                <w:i/>
                <w:lang w:eastAsia="ko-KR"/>
              </w:rPr>
              <w:t>d</w:t>
            </w:r>
            <w:r>
              <w:rPr>
                <w:rFonts w:eastAsia="바탕"/>
                <w:i/>
                <w:vertAlign w:val="subscript"/>
                <w:lang w:eastAsia="ko-KR"/>
              </w:rPr>
              <w:t xml:space="preserve">1,1,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53FE5F9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2D641A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1CFC50AD"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C95FCB" w14:paraId="7A7710A6" w14:textId="77777777">
        <w:trPr>
          <w:trHeight w:val="339"/>
        </w:trPr>
        <w:tc>
          <w:tcPr>
            <w:tcW w:w="1871" w:type="dxa"/>
          </w:tcPr>
          <w:p w14:paraId="6DAD2A9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76EE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5E23835"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45E062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a9"/>
              <w:spacing w:after="0" w:line="240" w:lineRule="auto"/>
              <w:rPr>
                <w:rFonts w:ascii="Times New Roman" w:hAnsi="Times New Roman"/>
                <w:szCs w:val="20"/>
                <w:lang w:eastAsia="zh-CN"/>
              </w:rPr>
            </w:pPr>
          </w:p>
        </w:tc>
        <w:tc>
          <w:tcPr>
            <w:tcW w:w="8021" w:type="dxa"/>
          </w:tcPr>
          <w:p w14:paraId="63B5D064" w14:textId="77777777" w:rsidR="00C95FCB" w:rsidRDefault="00C95FCB">
            <w:pPr>
              <w:pStyle w:val="a9"/>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 Moderator suggest to continue discussion.</w:t>
            </w:r>
          </w:p>
        </w:tc>
      </w:tr>
      <w:tr w:rsidR="00C95FCB" w14:paraId="2EC4862B" w14:textId="77777777">
        <w:trPr>
          <w:trHeight w:val="339"/>
        </w:trPr>
        <w:tc>
          <w:tcPr>
            <w:tcW w:w="1871" w:type="dxa"/>
          </w:tcPr>
          <w:p w14:paraId="5FB21D5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F1D369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바탕"/>
                <w:i/>
                <w:lang w:eastAsia="ko-KR"/>
              </w:rPr>
              <w:t>d</w:t>
            </w:r>
            <w:r w:rsidRPr="00C86CEE">
              <w:rPr>
                <w:rFonts w:eastAsia="바탕"/>
                <w:i/>
                <w:vertAlign w:val="subscript"/>
                <w:lang w:eastAsia="ko-KR"/>
              </w:rPr>
              <w:t>1,1</w:t>
            </w:r>
            <w:r>
              <w:rPr>
                <w:rFonts w:ascii="Times New Roman" w:hAnsi="Times New Roman"/>
                <w:szCs w:val="20"/>
                <w:lang w:eastAsia="zh-CN"/>
              </w:rPr>
              <w:t xml:space="preserve">  should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(i.e.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a9"/>
              <w:spacing w:after="0" w:line="240" w:lineRule="auto"/>
              <w:rPr>
                <w:rFonts w:ascii="Times New Roman" w:hAnsi="Times New Roman"/>
                <w:szCs w:val="20"/>
                <w:lang w:eastAsia="zh-CN"/>
              </w:rPr>
            </w:pPr>
            <w:r w:rsidRPr="00021628">
              <w:rPr>
                <w:rFonts w:ascii="Times New Roman" w:hAnsi="Times New Roman"/>
                <w:szCs w:val="20"/>
                <w:lang w:eastAsia="zh-CN"/>
              </w:rPr>
              <w:t>For 480 kHz or 960 kHz, if these extra symbols</w:t>
            </w:r>
            <w:r>
              <w:rPr>
                <w:rFonts w:ascii="Times New Roman" w:hAnsi="Times New Roman"/>
                <w:szCs w:val="20"/>
                <w:lang w:eastAsia="zh-CN"/>
              </w:rPr>
              <w:t xml:space="preserve"> (e.g.,</w:t>
            </w:r>
            <w:r>
              <w:rPr>
                <w:rFonts w:eastAsia="바탕"/>
                <w:b/>
                <w:i/>
                <w:lang w:eastAsia="ko-KR"/>
              </w:rPr>
              <w:t xml:space="preserve"> </w:t>
            </w:r>
            <w:r w:rsidRPr="00C86CEE">
              <w:rPr>
                <w:rFonts w:eastAsia="바탕"/>
                <w:i/>
                <w:lang w:eastAsia="ko-KR"/>
              </w:rPr>
              <w:t>d</w:t>
            </w:r>
            <w:r w:rsidRPr="00C86CEE">
              <w:rPr>
                <w:rFonts w:eastAsia="바탕"/>
                <w:i/>
                <w:vertAlign w:val="subscript"/>
                <w:lang w:eastAsia="ko-KR"/>
              </w:rPr>
              <w:t>1,1</w:t>
            </w:r>
            <w:r w:rsidRPr="00C86CEE">
              <w:rPr>
                <w:rFonts w:eastAsia="바탕"/>
                <w:lang w:eastAsia="ko-KR"/>
              </w:rPr>
              <w:t xml:space="preserve"> )</w:t>
            </w:r>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바탕"/>
                <w:i/>
                <w:lang w:eastAsia="ko-KR"/>
              </w:rPr>
              <w:t>d</w:t>
            </w:r>
            <w:r w:rsidRPr="00C86CEE">
              <w:rPr>
                <w:rFonts w:eastAsia="바탕"/>
                <w:i/>
                <w:vertAlign w:val="subscript"/>
                <w:lang w:eastAsia="ko-KR"/>
              </w:rPr>
              <w:t>1,1</w:t>
            </w:r>
            <w:r w:rsidRPr="00C86CEE">
              <w:rPr>
                <w:rFonts w:eastAsia="바탕"/>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바탕"/>
                <w:i/>
                <w:lang w:eastAsia="ko-KR"/>
              </w:rPr>
              <w:t xml:space="preserve"> d</w:t>
            </w:r>
            <w:r w:rsidRPr="00C86CEE">
              <w:rPr>
                <w:rFonts w:eastAsia="바탕"/>
                <w:i/>
                <w:vertAlign w:val="subscript"/>
                <w:lang w:eastAsia="ko-KR"/>
              </w:rPr>
              <w:t>1,1</w:t>
            </w:r>
            <w:r w:rsidRPr="00C86CEE">
              <w:rPr>
                <w:rFonts w:eastAsia="바탕"/>
                <w:lang w:eastAsia="ko-KR"/>
              </w:rPr>
              <w:t xml:space="preserve"> </w:t>
            </w:r>
            <w:r w:rsidRPr="00021628">
              <w:rPr>
                <w:rFonts w:ascii="Times New Roman" w:hAnsi="Times New Roman"/>
                <w:szCs w:val="20"/>
                <w:lang w:eastAsia="zh-CN"/>
              </w:rPr>
              <w:t>=21 symbols which means an increase of about 5% compared to 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바탕"/>
                <w:i/>
                <w:lang w:eastAsia="ko-KR"/>
              </w:rPr>
              <w:t>d</w:t>
            </w:r>
            <w:r w:rsidRPr="00C86CEE">
              <w:rPr>
                <w:rFonts w:eastAsia="바탕"/>
                <w:i/>
                <w:vertAlign w:val="subscript"/>
                <w:lang w:eastAsia="ko-KR"/>
              </w:rPr>
              <w:t>1,1</w:t>
            </w:r>
            <w:r w:rsidRPr="00C86CEE">
              <w:rPr>
                <w:rFonts w:eastAsia="바탕"/>
                <w:lang w:eastAsia="ko-KR"/>
              </w:rPr>
              <w:t xml:space="preserve"> </w:t>
            </w:r>
            <w:r w:rsidRPr="00021628">
              <w:rPr>
                <w:rFonts w:ascii="Times New Roman" w:hAnsi="Times New Roman"/>
                <w:szCs w:val="20"/>
                <w:lang w:eastAsia="zh-CN"/>
              </w:rPr>
              <w:t xml:space="preserve">=1 can only increase the time about 0.6% than N1 itself. Therefore, in order to operate the extra symbols such as </w:t>
            </w:r>
            <w:r w:rsidRPr="00C86CEE">
              <w:rPr>
                <w:rFonts w:eastAsia="바탕"/>
                <w:i/>
                <w:lang w:eastAsia="ko-KR"/>
              </w:rPr>
              <w:t>d</w:t>
            </w:r>
            <w:r w:rsidRPr="00C86CEE">
              <w:rPr>
                <w:rFonts w:eastAsia="바탕"/>
                <w:i/>
                <w:vertAlign w:val="subscript"/>
                <w:lang w:eastAsia="ko-KR"/>
              </w:rPr>
              <w:t>1,1</w:t>
            </w:r>
            <w:r w:rsidRPr="00C86CEE">
              <w:rPr>
                <w:rFonts w:eastAsia="바탕"/>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bl>
    <w:p w14:paraId="2789341F" w14:textId="77777777"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1895B982"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1CAA0CBA" w14:textId="77777777" w:rsidR="00C95FCB" w:rsidRDefault="00D804E1">
      <w:pPr>
        <w:pStyle w:val="a9"/>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a9"/>
              <w:spacing w:before="0" w:after="0" w:line="240" w:lineRule="auto"/>
              <w:rPr>
                <w:rFonts w:ascii="Times New Roman" w:hAnsi="Times New Roman"/>
                <w:szCs w:val="20"/>
                <w:lang w:eastAsia="zh-CN"/>
              </w:rPr>
            </w:pPr>
          </w:p>
          <w:p w14:paraId="4BE7AB3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굴림"/>
                <w:sz w:val="16"/>
                <w:szCs w:val="16"/>
                <w:lang w:eastAsia="zh-CN"/>
              </w:rPr>
            </w:pPr>
            <w:r>
              <w:rPr>
                <w:rFonts w:eastAsia="굴림"/>
                <w:sz w:val="16"/>
                <w:szCs w:val="16"/>
                <w:lang w:eastAsia="zh-CN"/>
              </w:rPr>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굴림"/>
                <w:b/>
                <w:bCs/>
                <w:sz w:val="16"/>
                <w:szCs w:val="16"/>
                <w:lang w:eastAsia="ja-JP"/>
              </w:rPr>
            </w:pPr>
            <w:r>
              <w:rPr>
                <w:rFonts w:eastAsia="굴림"/>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굴림"/>
                      <w:b/>
                      <w:bCs/>
                      <w:sz w:val="16"/>
                      <w:szCs w:val="16"/>
                      <w:lang w:val="en-GB" w:eastAsia="zh-CN"/>
                    </w:rPr>
                  </w:pPr>
                  <w:r>
                    <w:rPr>
                      <w:rFonts w:eastAsia="굴림"/>
                      <w:b/>
                      <w:bCs/>
                      <w:noProof/>
                      <w:sz w:val="16"/>
                      <w:szCs w:val="16"/>
                      <w:lang w:eastAsia="ko-KR"/>
                    </w:rPr>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굴림"/>
                      <w:b/>
                      <w:bCs/>
                      <w:sz w:val="16"/>
                      <w:szCs w:val="16"/>
                      <w:lang w:val="en-GB" w:eastAsia="zh-CN"/>
                    </w:rPr>
                  </w:pPr>
                  <w:r>
                    <w:rPr>
                      <w:rFonts w:eastAsia="굴림"/>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굴림"/>
                      <w:b/>
                      <w:bCs/>
                      <w:sz w:val="16"/>
                      <w:szCs w:val="16"/>
                      <w:lang w:val="en-GB" w:eastAsia="zh-CN"/>
                    </w:rPr>
                  </w:pPr>
                  <w:r>
                    <w:rPr>
                      <w:rFonts w:eastAsia="굴림"/>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굴림"/>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굴림"/>
                      <w:b/>
                      <w:bCs/>
                      <w:sz w:val="16"/>
                      <w:szCs w:val="16"/>
                      <w:lang w:eastAsia="zh-CN"/>
                    </w:rPr>
                  </w:pPr>
                  <w:r>
                    <w:rPr>
                      <w:rFonts w:eastAsia="굴림"/>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굴림"/>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굴림"/>
                      <w:sz w:val="16"/>
                      <w:szCs w:val="16"/>
                      <w:lang w:val="en-GB" w:eastAsia="zh-CN"/>
                    </w:rPr>
                  </w:pPr>
                  <w:r>
                    <w:rPr>
                      <w:rFonts w:eastAsia="굴림"/>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굴림"/>
                      <w:sz w:val="16"/>
                      <w:szCs w:val="16"/>
                      <w:highlight w:val="green"/>
                      <w:lang w:val="en-GB" w:eastAsia="zh-CN"/>
                    </w:rPr>
                  </w:pPr>
                  <w:r>
                    <w:rPr>
                      <w:rFonts w:eastAsia="굴림"/>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굴림"/>
                      <w:sz w:val="16"/>
                      <w:szCs w:val="16"/>
                      <w:lang w:val="en-GB" w:eastAsia="zh-CN"/>
                    </w:rPr>
                  </w:pPr>
                  <w:r>
                    <w:rPr>
                      <w:rFonts w:eastAsia="굴림"/>
                      <w:sz w:val="16"/>
                      <w:szCs w:val="16"/>
                      <w:lang w:val="en-GB" w:eastAsia="zh-CN"/>
                    </w:rPr>
                    <w:t>Note1:       void</w:t>
                  </w:r>
                </w:p>
              </w:tc>
            </w:tr>
          </w:tbl>
          <w:p w14:paraId="030F9B73" w14:textId="77777777" w:rsidR="00C95FCB" w:rsidRDefault="00C95FCB">
            <w:pPr>
              <w:pStyle w:val="a9"/>
              <w:spacing w:before="0" w:after="0" w:line="240" w:lineRule="auto"/>
              <w:rPr>
                <w:rFonts w:ascii="Times New Roman" w:hAnsi="Times New Roman"/>
                <w:szCs w:val="20"/>
                <w:lang w:eastAsia="zh-CN"/>
              </w:rPr>
            </w:pPr>
          </w:p>
          <w:p w14:paraId="08CB4D6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a9"/>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085144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0BA79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8CB491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EBA11D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52526E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a9"/>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6483A1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a9"/>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2AFE0F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181105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7F5DA2FD" w14:textId="77777777" w:rsidR="00C95FCB" w:rsidRDefault="00D804E1">
            <w:pPr>
              <w:pStyle w:val="a9"/>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a9"/>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lastRenderedPageBreak/>
              <w:t>Minimum time gap for wake-up and Scell dormancy indication (DCI format 2_6): X in 38.213 Section 10.3 and 38.133 Section 8.2.1.2.7</w:t>
            </w:r>
          </w:p>
          <w:p w14:paraId="077EFFE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a9"/>
              <w:spacing w:after="0" w:line="240" w:lineRule="auto"/>
              <w:rPr>
                <w:rFonts w:ascii="Times New Roman" w:hAnsi="Times New Roman"/>
                <w:szCs w:val="20"/>
                <w:lang w:eastAsia="zh-CN"/>
              </w:rPr>
            </w:pPr>
          </w:p>
        </w:tc>
        <w:tc>
          <w:tcPr>
            <w:tcW w:w="8021" w:type="dxa"/>
          </w:tcPr>
          <w:p w14:paraId="6BCFA9A3" w14:textId="77777777" w:rsidR="00C95FCB" w:rsidRDefault="00C95FCB">
            <w:pPr>
              <w:pStyle w:val="a9"/>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a9"/>
              <w:spacing w:after="0" w:line="280" w:lineRule="atLeast"/>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ko-KR"/>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ko-KR"/>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ko-KR"/>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ko-KR"/>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ko-KR"/>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ko-KR"/>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ko-KR"/>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ko-KR"/>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ko-KR"/>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ko-KR"/>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ko-KR"/>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ko-KR"/>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ko-KR"/>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ko-KR"/>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ko-KR"/>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ko-KR"/>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r>
              <w:t xml:space="preserve">SCell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PDSCH-ServingCellConfig</w:t>
            </w:r>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a9"/>
              <w:spacing w:after="0" w:line="280" w:lineRule="atLeast"/>
              <w:rPr>
                <w:rFonts w:ascii="Times New Roman" w:hAnsi="Times New Roman"/>
                <w:szCs w:val="20"/>
                <w:lang w:eastAsia="zh-CN"/>
              </w:rPr>
            </w:pPr>
          </w:p>
          <w:p w14:paraId="4F6F4CC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Futurewei, Ericsson) prefer more discussion. </w:t>
            </w:r>
          </w:p>
          <w:p w14:paraId="7BE2016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Wording revised into Proposal 1-6a to address comments on RAN4’s input. Moderator suggest to continue discussion to see if Proposal 1-6a is agreeable.</w:t>
            </w:r>
          </w:p>
        </w:tc>
      </w:tr>
    </w:tbl>
    <w:p w14:paraId="2D8A3541" w14:textId="77777777" w:rsidR="00C95FCB" w:rsidRDefault="00C95FCB"/>
    <w:p w14:paraId="2A29D994" w14:textId="77777777" w:rsidR="00C95FCB" w:rsidRDefault="00D804E1">
      <w:pPr>
        <w:pStyle w:val="5"/>
        <w:rPr>
          <w:lang w:eastAsia="zh-CN"/>
        </w:rPr>
      </w:pPr>
      <w:r>
        <w:rPr>
          <w:highlight w:val="cyan"/>
          <w:lang w:eastAsia="zh-CN"/>
        </w:rPr>
        <w:t>Proposal 1-6a</w:t>
      </w:r>
    </w:p>
    <w:p w14:paraId="228CC9E0" w14:textId="77777777" w:rsidR="00C95FCB" w:rsidRDefault="00D804E1">
      <w:pPr>
        <w:pStyle w:val="afc"/>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a9"/>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a9"/>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a9"/>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a9"/>
        <w:numPr>
          <w:ilvl w:val="1"/>
          <w:numId w:val="26"/>
        </w:numPr>
        <w:spacing w:after="0"/>
        <w:rPr>
          <w:rFonts w:ascii="Times New Roman" w:hAnsi="Times New Roman"/>
          <w:szCs w:val="20"/>
          <w:lang w:val="en-GB" w:eastAsia="zh-CN"/>
        </w:rPr>
      </w:pPr>
      <w:r>
        <w:rPr>
          <w:rFonts w:ascii="Times New Roman" w:hAnsi="Times New Roman"/>
          <w:szCs w:val="20"/>
          <w:lang w:val="en-GB" w:eastAsia="zh-CN"/>
        </w:rPr>
        <w:lastRenderedPageBreak/>
        <w:t xml:space="preserve">UE PDSCH reception preparation time with cross carrier scheduling with different subcarrier spacings for PDCCH and PDSCH, </w:t>
      </w:r>
      <w:r>
        <w:rPr>
          <w:rFonts w:ascii="Times New Roman" w:hAnsi="Times New Roman"/>
          <w:i/>
          <w:color w:val="000000"/>
          <w:szCs w:val="20"/>
        </w:rPr>
        <w:t>N</w:t>
      </w:r>
      <w:r>
        <w:rPr>
          <w:rFonts w:ascii="Times New Roman" w:hAnsi="Times New Roman"/>
          <w:i/>
          <w:color w:val="000000"/>
          <w:szCs w:val="20"/>
          <w:vertAlign w:val="subscript"/>
        </w:rPr>
        <w:t>pdsch</w:t>
      </w:r>
      <w:r>
        <w:rPr>
          <w:rFonts w:ascii="Times New Roman" w:hAnsi="Times New Roman"/>
          <w:szCs w:val="20"/>
          <w:lang w:val="en-GB" w:eastAsia="zh-CN"/>
        </w:rPr>
        <w:t xml:space="preserve"> in 38.214 Section 5.5</w:t>
      </w:r>
    </w:p>
    <w:p w14:paraId="6442ADF7" w14:textId="77777777" w:rsidR="00C95FCB" w:rsidRDefault="00D804E1">
      <w:pPr>
        <w:pStyle w:val="a9"/>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afc"/>
        <w:numPr>
          <w:ilvl w:val="0"/>
          <w:numId w:val="26"/>
        </w:numPr>
        <w:rPr>
          <w:rFonts w:ascii="Times New Roman" w:hAnsi="Times New Roman"/>
          <w:sz w:val="20"/>
          <w:szCs w:val="20"/>
        </w:rPr>
      </w:pPr>
      <w:r>
        <w:rPr>
          <w:rFonts w:ascii="Times New Roman" w:hAnsi="Times New Roman"/>
          <w:sz w:val="20"/>
          <w:szCs w:val="20"/>
        </w:rPr>
        <w:t>FFS: Minimum time gap for wake-up and Scell dormancy indication (DCI format 2_6): X in 38.213 Section 10.3 and 38.133 Section 8.2.1.2.7</w:t>
      </w:r>
    </w:p>
    <w:p w14:paraId="690C861B" w14:textId="77777777" w:rsidR="00C95FCB" w:rsidRDefault="00C95FCB">
      <w:pPr>
        <w:rPr>
          <w:lang w:val="en-GB" w:eastAsia="zh-CN"/>
        </w:rPr>
      </w:pPr>
    </w:p>
    <w:p w14:paraId="20819A8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53991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B00C8F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a9"/>
              <w:spacing w:before="0" w:after="0" w:line="240" w:lineRule="auto"/>
              <w:rPr>
                <w:rFonts w:ascii="Times New Roman" w:hAnsi="Times New Roman"/>
                <w:szCs w:val="20"/>
                <w:lang w:eastAsia="zh-CN"/>
              </w:rPr>
            </w:pPr>
          </w:p>
          <w:p w14:paraId="42D45DE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think that capturing the proposal in the FL summary (with a Tdoc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C4EF480" w14:textId="77777777" w:rsidR="00C95FCB" w:rsidRDefault="00D804E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Scell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616695EC"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3B755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95FCB" w14:paraId="772B2D84" w14:textId="77777777">
        <w:trPr>
          <w:trHeight w:val="339"/>
        </w:trPr>
        <w:tc>
          <w:tcPr>
            <w:tcW w:w="1871" w:type="dxa"/>
          </w:tcPr>
          <w:p w14:paraId="6F04D3B0"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273A0053"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a9"/>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a9"/>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374D2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a9"/>
              <w:spacing w:after="0" w:line="240" w:lineRule="auto"/>
              <w:rPr>
                <w:rFonts w:ascii="Times New Roman" w:hAnsi="Times New Roman"/>
                <w:szCs w:val="20"/>
                <w:lang w:eastAsia="zh-CN"/>
              </w:rPr>
            </w:pPr>
          </w:p>
        </w:tc>
        <w:tc>
          <w:tcPr>
            <w:tcW w:w="8021" w:type="dxa"/>
          </w:tcPr>
          <w:p w14:paraId="4B1F239B" w14:textId="77777777" w:rsidR="00C95FCB" w:rsidRDefault="00C95FCB">
            <w:pPr>
              <w:pStyle w:val="a9"/>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C95FCB" w14:paraId="05701B96" w14:textId="77777777">
        <w:trPr>
          <w:trHeight w:val="339"/>
        </w:trPr>
        <w:tc>
          <w:tcPr>
            <w:tcW w:w="1871" w:type="dxa"/>
          </w:tcPr>
          <w:p w14:paraId="0EE5F3AF"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C2422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5E9CCC30"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Pr>
                <w:color w:val="000000"/>
                <w:position w:val="-14"/>
                <w:lang w:val="en-GB"/>
              </w:rPr>
              <w:object w:dxaOrig="5385" w:dyaOrig="375" w14:anchorId="59A0934D">
                <v:shape id="_x0000_i1034" type="#_x0000_t75" style="width:269pt;height:19pt" o:ole="">
                  <v:imagedata r:id="rId40" o:title=""/>
                </v:shape>
                <o:OLEObject Type="Embed" ProgID="Equation.DSMT4" ShapeID="_x0000_i1034" DrawAspect="Content" ObjectID="_1696057166"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a9"/>
              <w:spacing w:after="0" w:line="240" w:lineRule="auto"/>
              <w:rPr>
                <w:rFonts w:ascii="Times New Roman" w:hAnsi="Times New Roman"/>
                <w:szCs w:val="20"/>
                <w:lang w:eastAsia="zh-CN"/>
              </w:rPr>
            </w:pPr>
          </w:p>
          <w:p w14:paraId="786BFE9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5"/>
        <w:rPr>
          <w:lang w:eastAsia="zh-CN"/>
        </w:rPr>
      </w:pPr>
      <w:r>
        <w:rPr>
          <w:highlight w:val="cyan"/>
          <w:lang w:eastAsia="zh-CN"/>
        </w:rPr>
        <w:t>Proposal 1-7a (high priority)</w:t>
      </w:r>
    </w:p>
    <w:p w14:paraId="6C040998" w14:textId="77777777" w:rsidR="00C95FCB" w:rsidRDefault="00D804E1">
      <w:pPr>
        <w:pStyle w:val="afc"/>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afc"/>
        <w:numPr>
          <w:ilvl w:val="0"/>
          <w:numId w:val="28"/>
        </w:numPr>
        <w:rPr>
          <w:rFonts w:ascii="Times New Roman" w:hAnsi="Times New Roman"/>
          <w:sz w:val="20"/>
          <w:szCs w:val="20"/>
        </w:rPr>
      </w:pPr>
      <w:r>
        <w:rPr>
          <w:rFonts w:ascii="Times New Roman" w:hAnsi="Times New Roman"/>
          <w:sz w:val="20"/>
          <w:szCs w:val="20"/>
        </w:rPr>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A4A246E" w14:textId="77777777" w:rsidR="00C95FCB" w:rsidRDefault="00D804E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a9"/>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9CD9F84" w14:textId="1E964BE2" w:rsidR="001C53F1" w:rsidRDefault="001C53F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0D572" w14:textId="1DF5D799" w:rsidR="004F5D5D" w:rsidRDefault="004F5D5D" w:rsidP="004F5D5D">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can also be</w:t>
            </w:r>
            <w:r w:rsidRPr="00240297">
              <w:rPr>
                <w:rFonts w:ascii="Times New Roman" w:eastAsiaTheme="minorEastAsia" w:hAnsi="Times New Roman"/>
                <w:szCs w:val="20"/>
                <w:lang w:eastAsia="ko-KR"/>
              </w:rPr>
              <w:t xml:space="preserve"> considered to be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bl>
    <w:p w14:paraId="3F608AEF" w14:textId="77777777" w:rsidR="00C95FCB" w:rsidRDefault="00C95FCB"/>
    <w:p w14:paraId="75BEC937" w14:textId="77777777" w:rsidR="00C95FCB" w:rsidRDefault="00D804E1">
      <w:pPr>
        <w:pStyle w:val="4"/>
        <w:numPr>
          <w:ilvl w:val="3"/>
          <w:numId w:val="16"/>
        </w:numPr>
      </w:pPr>
      <w:r>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a9"/>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a9"/>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a9"/>
        <w:spacing w:beforeLines="50" w:before="120"/>
        <w:rPr>
          <w:rFonts w:ascii="Times New Roman" w:hAnsi="Times New Roman"/>
          <w:szCs w:val="22"/>
          <w:lang w:eastAsia="zh-CN"/>
        </w:rPr>
      </w:pPr>
      <w:r>
        <w:rPr>
          <w:rFonts w:ascii="Times New Roman" w:hAnsi="Times New Roman"/>
          <w:szCs w:val="22"/>
          <w:lang w:eastAsia="zh-CN"/>
        </w:rPr>
        <w:lastRenderedPageBreak/>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a9"/>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5421A0A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a9"/>
        <w:spacing w:after="0"/>
        <w:rPr>
          <w:rFonts w:ascii="Times New Roman" w:hAnsi="Times New Roman"/>
          <w:szCs w:val="20"/>
          <w:lang w:eastAsia="zh-CN"/>
        </w:rPr>
      </w:pPr>
    </w:p>
    <w:p w14:paraId="43E37C27" w14:textId="77777777" w:rsidR="00C95FCB" w:rsidRDefault="00D804E1">
      <w:pPr>
        <w:pStyle w:val="5"/>
        <w:rPr>
          <w:lang w:eastAsia="zh-CN"/>
        </w:rPr>
      </w:pPr>
      <w:r>
        <w:rPr>
          <w:lang w:eastAsia="zh-CN"/>
        </w:rPr>
        <w:t>Discussion point 1-8</w:t>
      </w:r>
    </w:p>
    <w:p w14:paraId="091EB33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9DF41C1" w14:textId="77777777" w:rsidR="00C95FCB" w:rsidRDefault="00D804E1">
            <w:pPr>
              <w:pStyle w:val="a9"/>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a9"/>
              <w:spacing w:after="0" w:line="240" w:lineRule="auto"/>
              <w:rPr>
                <w:rFonts w:ascii="Times New Roman" w:hAnsi="Times New Roman"/>
                <w:szCs w:val="20"/>
                <w:lang w:eastAsia="zh-CN"/>
              </w:rPr>
            </w:pPr>
          </w:p>
        </w:tc>
        <w:tc>
          <w:tcPr>
            <w:tcW w:w="8021" w:type="dxa"/>
          </w:tcPr>
          <w:p w14:paraId="7C8938AE" w14:textId="77777777" w:rsidR="00C95FCB" w:rsidRDefault="00C95FCB">
            <w:pPr>
              <w:pStyle w:val="a9"/>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ABB1F4E" w14:textId="77777777" w:rsidR="00C95FCB" w:rsidRDefault="00D804E1">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a9"/>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bl>
    <w:p w14:paraId="45548D90" w14:textId="77777777" w:rsidR="00C95FCB" w:rsidRDefault="00C95FCB">
      <w:pPr>
        <w:rPr>
          <w:lang w:val="en-GB"/>
        </w:rPr>
      </w:pPr>
    </w:p>
    <w:p w14:paraId="57C7A427" w14:textId="77777777" w:rsidR="00C95FCB" w:rsidRDefault="00C95FCB">
      <w:pPr>
        <w:pStyle w:val="a9"/>
        <w:spacing w:after="0"/>
        <w:rPr>
          <w:rFonts w:ascii="Times New Roman" w:hAnsi="Times New Roman"/>
          <w:szCs w:val="20"/>
          <w:lang w:eastAsia="zh-CN"/>
        </w:rPr>
      </w:pPr>
    </w:p>
    <w:p w14:paraId="20F15A04" w14:textId="77777777" w:rsidR="00C95FCB" w:rsidRDefault="00D804E1">
      <w:pPr>
        <w:pStyle w:val="2"/>
        <w:rPr>
          <w:lang w:eastAsia="zh-CN"/>
        </w:rPr>
      </w:pPr>
      <w:r>
        <w:rPr>
          <w:lang w:eastAsia="zh-CN"/>
        </w:rPr>
        <w:lastRenderedPageBreak/>
        <w:t>2.2. PTRS</w:t>
      </w:r>
    </w:p>
    <w:p w14:paraId="661709DE" w14:textId="77777777" w:rsidR="00C95FCB" w:rsidRDefault="00C95FCB">
      <w:pPr>
        <w:pStyle w:val="afc"/>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afc"/>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afc"/>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3"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 Futurewei]</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lastRenderedPageBreak/>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C5D0882" w14:textId="77777777" w:rsidR="00C95FCB" w:rsidRDefault="00D804E1">
            <w:pPr>
              <w:pStyle w:val="a6"/>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081C253E" w14:textId="77777777" w:rsidR="00C95FCB" w:rsidRDefault="00D804E1">
            <w:pPr>
              <w:pStyle w:val="afc"/>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3ACD6FF9" w14:textId="77777777" w:rsidR="00C95FCB" w:rsidRDefault="00D804E1">
            <w:pPr>
              <w:pStyle w:val="afc"/>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afc"/>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16A71475" w14:textId="77777777" w:rsidR="00C95FCB" w:rsidRDefault="00D804E1">
            <w:pPr>
              <w:pStyle w:val="a6"/>
              <w:spacing w:line="280" w:lineRule="atLeast"/>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af3"/>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lastRenderedPageBreak/>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If PDSCH RB num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If PDSCH RB num &lt;= 16, use CPE only (K_PTRS=2); else, use de-ICI (K_PTRS=2).</w:t>
                  </w:r>
                </w:p>
              </w:tc>
            </w:tr>
          </w:tbl>
          <w:p w14:paraId="42E7B704" w14:textId="77777777" w:rsidR="00C95FCB" w:rsidRDefault="00D804E1">
            <w:pPr>
              <w:pStyle w:val="a6"/>
              <w:keepNext/>
              <w:spacing w:line="280" w:lineRule="atLeas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4E64E261" w14:textId="77777777" w:rsidR="00C95FCB" w:rsidRDefault="00C95FCB">
            <w:pPr>
              <w:pStyle w:val="a9"/>
              <w:spacing w:line="280" w:lineRule="atLeast"/>
              <w:rPr>
                <w:rFonts w:asciiTheme="minorHAnsi" w:hAnsiTheme="minorHAnsi" w:cstheme="minorHAnsi"/>
                <w:szCs w:val="20"/>
              </w:rPr>
            </w:pPr>
          </w:p>
          <w:p w14:paraId="0F4D797C" w14:textId="77777777" w:rsidR="00C95FCB" w:rsidRDefault="00D804E1">
            <w:pPr>
              <w:pStyle w:val="a6"/>
              <w:spacing w:line="280" w:lineRule="atLeast"/>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2A3A4026" w14:textId="77777777" w:rsidR="00C95FCB" w:rsidRDefault="00D804E1">
            <w:pPr>
              <w:pStyle w:val="a6"/>
              <w:spacing w:line="280" w:lineRule="atLeast"/>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17BBAAD4" w14:textId="77777777" w:rsidR="00C95FCB" w:rsidRDefault="00D804E1">
            <w:pPr>
              <w:pStyle w:val="a6"/>
              <w:spacing w:line="280" w:lineRule="atLeast"/>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15954343" w14:textId="77777777" w:rsidR="00C95FCB" w:rsidRDefault="00D804E1">
            <w:pPr>
              <w:pStyle w:val="a6"/>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1A421651" w14:textId="77777777" w:rsidR="00C95FCB" w:rsidRDefault="00C95FCB">
            <w:pPr>
              <w:spacing w:line="280" w:lineRule="atLeast"/>
              <w:rPr>
                <w:lang w:eastAsia="zh-CN"/>
              </w:rPr>
            </w:pPr>
          </w:p>
          <w:p w14:paraId="745EE502" w14:textId="77777777" w:rsidR="00C95FCB" w:rsidRDefault="00D804E1">
            <w:pPr>
              <w:pStyle w:val="a6"/>
              <w:spacing w:line="280" w:lineRule="atLeast"/>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778477C8" w14:textId="77777777" w:rsidR="00C95FCB" w:rsidRDefault="00D804E1">
            <w:pPr>
              <w:pStyle w:val="a6"/>
              <w:spacing w:line="280" w:lineRule="atLeast"/>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2FF42FD0" w14:textId="77777777" w:rsidR="00C95FCB" w:rsidRDefault="00D804E1">
            <w:pPr>
              <w:pStyle w:val="a6"/>
              <w:spacing w:line="280" w:lineRule="atLeast"/>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af0"/>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af9"/>
                  <w:bCs/>
                  <w:sz w:val="20"/>
                  <w:szCs w:val="20"/>
                </w:rPr>
                <w:t xml:space="preserve">Observation 1: </w:t>
              </w:r>
              <w:r>
                <w:rPr>
                  <w:rStyle w:val="af9"/>
                  <w:sz w:val="20"/>
                  <w:szCs w:val="20"/>
                </w:rPr>
                <w:t xml:space="preserve"> </w:t>
              </w:r>
              <w:r>
                <w:rPr>
                  <w:rStyle w:val="af9"/>
                  <w:iCs/>
                  <w:sz w:val="20"/>
                  <w:szCs w:val="20"/>
                </w:rPr>
                <w:t>For a distributed PT-RS pattern, the performance is poor even with de-ICI filtering, due to an insufficient number of PT-RS samples</w:t>
              </w:r>
              <w:r>
                <w:rPr>
                  <w:rStyle w:val="af9"/>
                  <w:sz w:val="20"/>
                  <w:szCs w:val="20"/>
                </w:rPr>
                <w:t xml:space="preserve">. </w:t>
              </w:r>
              <w:r>
                <w:rPr>
                  <w:rStyle w:val="af9"/>
                  <w:iCs/>
                  <w:sz w:val="20"/>
                  <w:szCs w:val="20"/>
                </w:rPr>
                <w:t>Cyclic block patterns still yield better results.</w:t>
              </w:r>
            </w:hyperlink>
          </w:p>
          <w:p w14:paraId="2E6F0B96" w14:textId="77777777" w:rsidR="00C95FCB" w:rsidRDefault="006140D1">
            <w:pPr>
              <w:pStyle w:val="af0"/>
              <w:spacing w:line="280" w:lineRule="atLeast"/>
              <w:rPr>
                <w:rFonts w:asciiTheme="minorHAnsi" w:eastAsiaTheme="minorEastAsia" w:hAnsiTheme="minorHAnsi" w:cstheme="minorBidi"/>
                <w:sz w:val="20"/>
                <w:szCs w:val="20"/>
                <w:lang w:val="fr-FR" w:eastAsia="fr-FR"/>
              </w:rPr>
            </w:pPr>
            <w:hyperlink w:anchor="_Toc83998902" w:history="1">
              <w:r w:rsidR="00D804E1">
                <w:rPr>
                  <w:rStyle w:val="af9"/>
                  <w:bCs/>
                  <w:sz w:val="20"/>
                  <w:szCs w:val="20"/>
                </w:rPr>
                <w:t xml:space="preserve">Observation 2: </w:t>
              </w:r>
              <w:r w:rsidR="00D804E1">
                <w:rPr>
                  <w:rStyle w:val="af9"/>
                  <w:sz w:val="20"/>
                  <w:szCs w:val="20"/>
                </w:rPr>
                <w:t xml:space="preserve"> </w:t>
              </w:r>
              <w:r w:rsidR="00D804E1">
                <w:rPr>
                  <w:rStyle w:val="af9"/>
                  <w:iCs/>
                  <w:sz w:val="20"/>
                  <w:szCs w:val="20"/>
                </w:rPr>
                <w:t>For a distributed PT-RS pattern, de-ICI Wiener filtering outperforms CPE in all cases, but high MCS still not reach FER=0.1</w:t>
              </w:r>
              <w:r w:rsidR="00D804E1">
                <w:rPr>
                  <w:rStyle w:val="af9"/>
                  <w:sz w:val="20"/>
                  <w:szCs w:val="20"/>
                </w:rPr>
                <w:t>.</w:t>
              </w:r>
            </w:hyperlink>
          </w:p>
          <w:p w14:paraId="751C4D8F" w14:textId="77777777" w:rsidR="00C95FCB" w:rsidRDefault="006140D1">
            <w:pPr>
              <w:pStyle w:val="af0"/>
              <w:spacing w:line="280" w:lineRule="atLeast"/>
              <w:rPr>
                <w:rFonts w:asciiTheme="minorHAnsi" w:eastAsiaTheme="minorEastAsia" w:hAnsiTheme="minorHAnsi" w:cstheme="minorBidi"/>
                <w:sz w:val="20"/>
                <w:szCs w:val="20"/>
                <w:lang w:val="fr-FR" w:eastAsia="fr-FR"/>
              </w:rPr>
            </w:pPr>
            <w:hyperlink w:anchor="_Toc83998903" w:history="1">
              <w:r w:rsidR="00D804E1">
                <w:rPr>
                  <w:rStyle w:val="af9"/>
                  <w:bCs/>
                  <w:sz w:val="20"/>
                  <w:szCs w:val="20"/>
                </w:rPr>
                <w:t xml:space="preserve">Observation 3: </w:t>
              </w:r>
              <w:r w:rsidR="00D804E1">
                <w:rPr>
                  <w:rStyle w:val="af9"/>
                  <w:iCs/>
                  <w:sz w:val="20"/>
                  <w:szCs w:val="20"/>
                </w:rPr>
                <w:t>Distributed PT-RS patterns are not robust enough to ensure system performance in bands above 52.6GHz, especially with high MCS and/or at 70GHz.</w:t>
              </w:r>
            </w:hyperlink>
          </w:p>
          <w:p w14:paraId="59D85F82" w14:textId="77777777" w:rsidR="00C95FCB" w:rsidRDefault="006140D1">
            <w:pPr>
              <w:pStyle w:val="af0"/>
              <w:spacing w:line="280" w:lineRule="atLeast"/>
              <w:rPr>
                <w:rFonts w:asciiTheme="minorHAnsi" w:eastAsiaTheme="minorEastAsia" w:hAnsiTheme="minorHAnsi" w:cstheme="minorBidi"/>
                <w:sz w:val="20"/>
                <w:szCs w:val="20"/>
                <w:lang w:val="fr-FR" w:eastAsia="fr-FR"/>
              </w:rPr>
            </w:pPr>
            <w:hyperlink w:anchor="_Toc83998904" w:history="1">
              <w:r w:rsidR="00D804E1">
                <w:rPr>
                  <w:rStyle w:val="af9"/>
                  <w:bCs/>
                  <w:sz w:val="20"/>
                  <w:szCs w:val="20"/>
                </w:rPr>
                <w:t xml:space="preserve">Observation 4: </w:t>
              </w:r>
              <w:r w:rsidR="00D804E1">
                <w:rPr>
                  <w:rStyle w:val="af9"/>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af9"/>
                  <w:sz w:val="20"/>
                  <w:szCs w:val="20"/>
                </w:rPr>
                <w:t>.</w:t>
              </w:r>
            </w:hyperlink>
          </w:p>
          <w:p w14:paraId="5CD4E21B" w14:textId="77777777" w:rsidR="00C95FCB" w:rsidRDefault="006140D1">
            <w:pPr>
              <w:pStyle w:val="af0"/>
              <w:spacing w:line="280" w:lineRule="atLeast"/>
              <w:rPr>
                <w:rFonts w:asciiTheme="minorHAnsi" w:eastAsiaTheme="minorEastAsia" w:hAnsiTheme="minorHAnsi" w:cstheme="minorBidi"/>
                <w:sz w:val="20"/>
                <w:szCs w:val="20"/>
                <w:lang w:val="fr-FR" w:eastAsia="fr-FR"/>
              </w:rPr>
            </w:pPr>
            <w:hyperlink w:anchor="_Toc83998905" w:history="1">
              <w:r w:rsidR="00D804E1">
                <w:rPr>
                  <w:rStyle w:val="af9"/>
                  <w:bCs/>
                  <w:sz w:val="20"/>
                  <w:szCs w:val="20"/>
                </w:rPr>
                <w:t xml:space="preserve">Observation 5: </w:t>
              </w:r>
              <w:r w:rsidR="00D804E1">
                <w:rPr>
                  <w:rStyle w:val="af9"/>
                  <w:iCs/>
                  <w:sz w:val="20"/>
                  <w:szCs w:val="20"/>
                </w:rPr>
                <w:t>PT-RS blocks with a ZP pattern outperforms the distributed PT-RS pattern, even with dense distributed patterns</w:t>
              </w:r>
              <w:r w:rsidR="00D804E1">
                <w:rPr>
                  <w:rStyle w:val="af9"/>
                  <w:sz w:val="20"/>
                  <w:szCs w:val="20"/>
                </w:rPr>
                <w:t>.</w:t>
              </w:r>
            </w:hyperlink>
          </w:p>
          <w:p w14:paraId="6DF30484" w14:textId="77777777" w:rsidR="00C95FCB" w:rsidRDefault="006140D1">
            <w:pPr>
              <w:pStyle w:val="af0"/>
              <w:spacing w:line="280" w:lineRule="atLeast"/>
              <w:rPr>
                <w:rFonts w:asciiTheme="minorHAnsi" w:eastAsiaTheme="minorEastAsia" w:hAnsiTheme="minorHAnsi" w:cstheme="minorBidi"/>
                <w:sz w:val="20"/>
                <w:szCs w:val="20"/>
                <w:lang w:val="fr-FR" w:eastAsia="fr-FR"/>
              </w:rPr>
            </w:pPr>
            <w:hyperlink w:anchor="_Toc83998906" w:history="1">
              <w:r w:rsidR="00D804E1">
                <w:rPr>
                  <w:rStyle w:val="af9"/>
                  <w:bCs/>
                  <w:sz w:val="20"/>
                  <w:szCs w:val="20"/>
                </w:rPr>
                <w:t xml:space="preserve">Observation 6: </w:t>
              </w:r>
              <w:r w:rsidR="00D804E1">
                <w:rPr>
                  <w:rStyle w:val="af9"/>
                  <w:iCs/>
                  <w:sz w:val="20"/>
                  <w:szCs w:val="20"/>
                </w:rPr>
                <w:t>Block PT-RS with cyclic sequence significantly outperforms the distributed PT-RS pattern with ICI compensation</w:t>
              </w:r>
              <w:r w:rsidR="00D804E1">
                <w:rPr>
                  <w:rStyle w:val="af9"/>
                  <w:sz w:val="20"/>
                  <w:szCs w:val="20"/>
                </w:rPr>
                <w:t xml:space="preserve">. </w:t>
              </w:r>
              <w:r w:rsidR="00D804E1">
                <w:rPr>
                  <w:rStyle w:val="af9"/>
                  <w:iCs/>
                  <w:sz w:val="20"/>
                  <w:szCs w:val="20"/>
                </w:rPr>
                <w:t>The gain increases with the carrier frequency and the MCS</w:t>
              </w:r>
              <w:r w:rsidR="00D804E1">
                <w:rPr>
                  <w:rStyle w:val="af9"/>
                  <w:sz w:val="20"/>
                  <w:szCs w:val="20"/>
                </w:rPr>
                <w:t>.</w:t>
              </w:r>
            </w:hyperlink>
          </w:p>
          <w:p w14:paraId="1F012C93" w14:textId="77777777" w:rsidR="00C95FCB" w:rsidRDefault="006140D1">
            <w:pPr>
              <w:pStyle w:val="af0"/>
              <w:spacing w:line="280" w:lineRule="atLeast"/>
              <w:rPr>
                <w:rFonts w:asciiTheme="minorHAnsi" w:eastAsiaTheme="minorEastAsia" w:hAnsiTheme="minorHAnsi" w:cstheme="minorBidi"/>
                <w:sz w:val="20"/>
                <w:szCs w:val="20"/>
                <w:lang w:val="fr-FR" w:eastAsia="fr-FR"/>
              </w:rPr>
            </w:pPr>
            <w:hyperlink w:anchor="_Toc83998907" w:history="1">
              <w:r w:rsidR="00D804E1">
                <w:rPr>
                  <w:rStyle w:val="af9"/>
                  <w:bCs/>
                  <w:sz w:val="20"/>
                  <w:szCs w:val="20"/>
                </w:rPr>
                <w:t>Observation 7:</w:t>
              </w:r>
              <w:r w:rsidR="00D804E1">
                <w:rPr>
                  <w:rStyle w:val="af9"/>
                  <w:sz w:val="20"/>
                  <w:szCs w:val="20"/>
                </w:rPr>
                <w:t xml:space="preserve"> </w:t>
              </w:r>
              <w:r w:rsidR="00D804E1">
                <w:rPr>
                  <w:rStyle w:val="af9"/>
                  <w:iCs/>
                  <w:sz w:val="20"/>
                  <w:szCs w:val="20"/>
                </w:rPr>
                <w:t>Block PT-RS with cyclic sequence outperforms block PT-RS with ZP pattern</w:t>
              </w:r>
              <w:r w:rsidR="00D804E1">
                <w:rPr>
                  <w:rStyle w:val="af9"/>
                  <w:sz w:val="20"/>
                  <w:szCs w:val="20"/>
                </w:rPr>
                <w:t>.</w:t>
              </w:r>
            </w:hyperlink>
          </w:p>
          <w:p w14:paraId="0B17B72E" w14:textId="77777777" w:rsidR="00C95FCB" w:rsidRDefault="006140D1">
            <w:pPr>
              <w:pStyle w:val="af0"/>
              <w:spacing w:line="280" w:lineRule="atLeast"/>
              <w:rPr>
                <w:rFonts w:asciiTheme="minorHAnsi" w:eastAsiaTheme="minorEastAsia" w:hAnsiTheme="minorHAnsi" w:cstheme="minorBidi"/>
                <w:sz w:val="20"/>
                <w:szCs w:val="20"/>
                <w:lang w:val="fr-FR" w:eastAsia="fr-FR"/>
              </w:rPr>
            </w:pPr>
            <w:hyperlink w:anchor="_Toc83998908" w:history="1">
              <w:r w:rsidR="00D804E1">
                <w:rPr>
                  <w:rStyle w:val="af9"/>
                  <w:bCs/>
                  <w:sz w:val="20"/>
                  <w:szCs w:val="20"/>
                </w:rPr>
                <w:t xml:space="preserve">Observation 8: </w:t>
              </w:r>
              <w:r w:rsidR="00D804E1">
                <w:rPr>
                  <w:rStyle w:val="af9"/>
                  <w:iCs/>
                  <w:sz w:val="20"/>
                  <w:szCs w:val="20"/>
                </w:rPr>
                <w:t>Block PT-RS with cyclic sequence requires lower complexity phase noise compensation filtering than the de-ICI filter needed for the distributed PT-RS pattern</w:t>
              </w:r>
              <w:r w:rsidR="00D804E1">
                <w:rPr>
                  <w:rStyle w:val="af9"/>
                  <w:sz w:val="20"/>
                  <w:szCs w:val="20"/>
                </w:rPr>
                <w:t>.</w:t>
              </w:r>
            </w:hyperlink>
          </w:p>
          <w:p w14:paraId="27DB26E5" w14:textId="77777777" w:rsidR="00C95FCB" w:rsidRDefault="00D804E1">
            <w:pPr>
              <w:spacing w:line="280" w:lineRule="atLeast"/>
            </w:pPr>
            <w:r>
              <w:rPr>
                <w:highlight w:val="yellow"/>
              </w:rPr>
              <w:fldChar w:fldCharType="end"/>
            </w:r>
          </w:p>
          <w:p w14:paraId="1D6FE819" w14:textId="77777777" w:rsidR="00C95FCB" w:rsidRDefault="00D804E1">
            <w:pPr>
              <w:pStyle w:val="af0"/>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af0"/>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af0"/>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550" w:type="dxa"/>
          </w:tcPr>
          <w:p w14:paraId="3A10508E" w14:textId="77777777"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14:paraId="277B66B6" w14:textId="77777777">
        <w:tc>
          <w:tcPr>
            <w:tcW w:w="1638" w:type="dxa"/>
          </w:tcPr>
          <w:p w14:paraId="5A226A71"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2" w:name="_Hlk79048809"/>
            <w:bookmarkEnd w:id="41"/>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af4"/>
                <w:rFonts w:asciiTheme="minorHAnsi" w:eastAsia="바탕"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14:paraId="26175F70" w14:textId="77777777" w:rsidR="00C95FCB" w:rsidRDefault="00D804E1">
            <w:pPr>
              <w:spacing w:after="0" w:line="280" w:lineRule="atLeast"/>
              <w:rPr>
                <w:rStyle w:val="af4"/>
                <w:rFonts w:asciiTheme="minorHAnsi" w:eastAsia="바탕"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C95FCB" w14:paraId="2CA37125" w14:textId="77777777">
        <w:tc>
          <w:tcPr>
            <w:tcW w:w="1638" w:type="dxa"/>
          </w:tcPr>
          <w:p w14:paraId="63625540"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바탕"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바탕"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굴림"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굴림" w:hAnsiTheme="minorHAnsi" w:cstheme="minorHAnsi"/>
                <w:bCs/>
                <w:iCs/>
              </w:rPr>
              <w:t>Proposal 11:</w:t>
            </w:r>
            <w:r>
              <w:rPr>
                <w:rFonts w:asciiTheme="minorHAnsi" w:eastAsia="굴림"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굴림"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바탕"/>
                <w:lang w:eastAsia="ko-KR"/>
              </w:rPr>
            </w:pPr>
            <w:r>
              <w:rPr>
                <w:rFonts w:eastAsia="바탕"/>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10E9CC00" w14:textId="77777777" w:rsidR="00C95FCB" w:rsidRDefault="00D804E1">
            <w:pPr>
              <w:spacing w:after="120" w:line="240" w:lineRule="auto"/>
              <w:rPr>
                <w:rFonts w:eastAsia="바탕"/>
                <w:lang w:eastAsia="ko-KR"/>
              </w:rPr>
            </w:pPr>
            <w:r>
              <w:rPr>
                <w:rFonts w:eastAsia="바탕"/>
                <w:lang w:eastAsia="ko-KR"/>
              </w:rPr>
              <w:t>Proposal #20: Keep current PTRS density values K = 2 and K = 4, without extending the set.</w:t>
            </w:r>
          </w:p>
          <w:p w14:paraId="7443CC2D" w14:textId="77777777" w:rsidR="00C95FCB" w:rsidRDefault="00D804E1">
            <w:pPr>
              <w:spacing w:after="120" w:line="240" w:lineRule="auto"/>
              <w:rPr>
                <w:rFonts w:eastAsia="바탕"/>
                <w:lang w:eastAsia="ko-KR"/>
              </w:rPr>
            </w:pPr>
            <w:r>
              <w:rPr>
                <w:rFonts w:eastAsia="바탕"/>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바탕"/>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바탕"/>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바탕"/>
                <w:color w:val="000000"/>
                <w:kern w:val="2"/>
              </w:rPr>
            </w:pPr>
            <w:r>
              <w:rPr>
                <w:rFonts w:eastAsia="바탕"/>
                <w:bCs/>
                <w:color w:val="000000"/>
                <w:kern w:val="2"/>
              </w:rPr>
              <w:t>Proposal 8:</w:t>
            </w:r>
            <w:r>
              <w:rPr>
                <w:rFonts w:eastAsia="바탕"/>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a6"/>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1E0C254C" w14:textId="77777777" w:rsidR="00C95FCB" w:rsidRDefault="00C95FCB">
      <w:pPr>
        <w:rPr>
          <w:lang w:val="en-GB" w:eastAsia="zh-CN"/>
        </w:rPr>
      </w:pPr>
    </w:p>
    <w:p w14:paraId="52FFA2D5" w14:textId="77777777" w:rsidR="00C95FCB" w:rsidRDefault="00C95FCB">
      <w:pPr>
        <w:pStyle w:val="afc"/>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afc"/>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3"/>
        <w:numPr>
          <w:ilvl w:val="2"/>
          <w:numId w:val="16"/>
        </w:numPr>
        <w:rPr>
          <w:lang w:eastAsia="zh-CN"/>
        </w:rPr>
      </w:pPr>
      <w:r>
        <w:rPr>
          <w:lang w:eastAsia="zh-CN"/>
        </w:rPr>
        <w:t xml:space="preserve">Summary on PTRS </w:t>
      </w:r>
    </w:p>
    <w:p w14:paraId="6309EC6A" w14:textId="77777777" w:rsidR="00C95FCB" w:rsidRDefault="00D804E1">
      <w:pPr>
        <w:pStyle w:val="4"/>
        <w:numPr>
          <w:ilvl w:val="3"/>
          <w:numId w:val="16"/>
        </w:numPr>
        <w:rPr>
          <w:lang w:eastAsia="zh-CN"/>
        </w:rPr>
      </w:pPr>
      <w:r>
        <w:rPr>
          <w:lang w:eastAsia="zh-CN"/>
        </w:rPr>
        <w:t>For CP-OFDM</w:t>
      </w:r>
    </w:p>
    <w:p w14:paraId="0EBF996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afc"/>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a9"/>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a9"/>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EC46016" w14:textId="77777777" w:rsidR="00C95FCB" w:rsidRDefault="00D804E1">
      <w:pPr>
        <w:pStyle w:val="a9"/>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a9"/>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a9"/>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a9"/>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7F9693D" w14:textId="77777777" w:rsidR="00C95FCB" w:rsidRDefault="00C95FCB">
      <w:pPr>
        <w:pStyle w:val="a9"/>
        <w:spacing w:after="0"/>
        <w:rPr>
          <w:rFonts w:ascii="Times New Roman" w:hAnsi="Times New Roman"/>
          <w:szCs w:val="20"/>
          <w:lang w:eastAsia="zh-CN"/>
        </w:rPr>
      </w:pPr>
    </w:p>
    <w:p w14:paraId="16472DC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6"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afc"/>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6"/>
    <w:p w14:paraId="3E70FE8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a9"/>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a9"/>
        <w:spacing w:after="0"/>
        <w:rPr>
          <w:rFonts w:ascii="Times New Roman" w:hAnsi="Times New Roman"/>
          <w:szCs w:val="20"/>
          <w:lang w:eastAsia="zh-CN"/>
        </w:rPr>
      </w:pPr>
    </w:p>
    <w:p w14:paraId="5AEBB6B8" w14:textId="77777777" w:rsidR="00C95FCB" w:rsidRDefault="00C95FCB">
      <w:pPr>
        <w:pStyle w:val="a9"/>
        <w:spacing w:after="0"/>
        <w:rPr>
          <w:rFonts w:ascii="Times New Roman" w:hAnsi="Times New Roman"/>
          <w:szCs w:val="20"/>
          <w:lang w:eastAsia="zh-CN"/>
        </w:rPr>
      </w:pPr>
    </w:p>
    <w:p w14:paraId="1FCDA00A" w14:textId="77777777" w:rsidR="00C95FCB" w:rsidRDefault="00D804E1">
      <w:pPr>
        <w:pStyle w:val="a9"/>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a9"/>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a9"/>
        <w:spacing w:after="0"/>
        <w:rPr>
          <w:rFonts w:ascii="Times New Roman" w:hAnsi="Times New Roman"/>
          <w:szCs w:val="20"/>
          <w:lang w:eastAsia="zh-CN"/>
        </w:rPr>
      </w:pPr>
    </w:p>
    <w:p w14:paraId="37BBF2CF"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a9"/>
        <w:spacing w:after="0"/>
        <w:rPr>
          <w:rFonts w:ascii="Times New Roman" w:hAnsi="Times New Roman"/>
          <w:szCs w:val="20"/>
          <w:lang w:eastAsia="zh-CN"/>
        </w:rPr>
      </w:pPr>
    </w:p>
    <w:p w14:paraId="0C48595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a9"/>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85" w:dyaOrig="405" w14:anchorId="003FD24F">
          <v:shape id="_x0000_i1035" type="#_x0000_t75" style="width:29.4pt;height:20.15pt" o:ole="">
            <v:imagedata r:id="rId42" o:title=""/>
          </v:shape>
          <o:OLEObject Type="Embed" ProgID="Equation.3" ShapeID="_x0000_i1035" DrawAspect="Content" ObjectID="_1696057167" r:id="rId43"/>
        </w:object>
      </w:r>
      <w:r>
        <w:t>) in 38.211 and the corresponding modifications to the PT-RS transmission/reception procedure in 38.214.</w:t>
      </w:r>
    </w:p>
    <w:p w14:paraId="1B4A979F" w14:textId="77777777" w:rsidR="00C95FCB" w:rsidRDefault="00C95FCB">
      <w:pPr>
        <w:pStyle w:val="a9"/>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바탕"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a9"/>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0ED0546" w14:textId="77777777" w:rsidR="00C95FCB" w:rsidRDefault="00C95FCB">
      <w:pPr>
        <w:pStyle w:val="a9"/>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a9"/>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a9"/>
        <w:spacing w:after="0"/>
        <w:rPr>
          <w:rFonts w:ascii="Times New Roman" w:hAnsi="Times New Roman"/>
          <w:szCs w:val="20"/>
          <w:lang w:eastAsia="zh-CN"/>
        </w:rPr>
      </w:pPr>
    </w:p>
    <w:p w14:paraId="0DBED73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a9"/>
        <w:spacing w:after="0"/>
        <w:rPr>
          <w:rFonts w:ascii="Times New Roman" w:hAnsi="Times New Roman"/>
          <w:szCs w:val="20"/>
          <w:lang w:eastAsia="zh-CN"/>
        </w:rPr>
      </w:pPr>
    </w:p>
    <w:p w14:paraId="26A5B19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a9"/>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a9"/>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a9"/>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a9"/>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a9"/>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a9"/>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7F766A83" w14:textId="77777777" w:rsidR="00C95FCB" w:rsidRDefault="00C95FCB">
      <w:pPr>
        <w:pStyle w:val="a9"/>
        <w:spacing w:after="0"/>
        <w:rPr>
          <w:rFonts w:ascii="Times New Roman" w:hAnsi="Times New Roman"/>
          <w:szCs w:val="20"/>
          <w:lang w:val="de-DE" w:eastAsia="zh-CN"/>
        </w:rPr>
      </w:pPr>
    </w:p>
    <w:p w14:paraId="7CE11AA6"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a9"/>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a9"/>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a9"/>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a9"/>
        <w:spacing w:after="0"/>
        <w:rPr>
          <w:rFonts w:ascii="Times New Roman" w:hAnsi="Times New Roman"/>
          <w:szCs w:val="20"/>
          <w:lang w:eastAsia="zh-CN"/>
        </w:rPr>
      </w:pPr>
    </w:p>
    <w:p w14:paraId="383E70ED"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a9"/>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a9"/>
        <w:numPr>
          <w:ilvl w:val="0"/>
          <w:numId w:val="33"/>
        </w:numPr>
        <w:spacing w:after="0"/>
        <w:rPr>
          <w:rFonts w:ascii="Times New Roman" w:hAnsi="Times New Roman"/>
          <w:szCs w:val="20"/>
          <w:lang w:eastAsia="zh-CN"/>
        </w:rPr>
      </w:pPr>
      <w:r>
        <w:rPr>
          <w:rFonts w:asciiTheme="minorHAnsi" w:eastAsia="바탕"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바탕" w:hAnsiTheme="minorHAnsi" w:cstheme="minorHAnsi"/>
          <w:bCs/>
          <w:color w:val="000000"/>
          <w:kern w:val="2"/>
        </w:rPr>
        <w:t xml:space="preserve">) is a small portion (~2%) of the total complexity for ICI compensation </w:t>
      </w:r>
    </w:p>
    <w:p w14:paraId="1E4778D6" w14:textId="77777777" w:rsidR="00C95FCB" w:rsidRDefault="00D804E1">
      <w:pPr>
        <w:pStyle w:val="a9"/>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a9"/>
        <w:spacing w:after="0"/>
        <w:rPr>
          <w:rFonts w:ascii="Times New Roman" w:hAnsi="Times New Roman"/>
          <w:szCs w:val="20"/>
          <w:lang w:eastAsia="zh-CN"/>
        </w:rPr>
      </w:pPr>
    </w:p>
    <w:p w14:paraId="353FD17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7AD134F" w14:textId="77777777" w:rsidR="00C95FCB" w:rsidRDefault="00C95FCB">
      <w:pPr>
        <w:pStyle w:val="a9"/>
        <w:spacing w:after="0"/>
        <w:rPr>
          <w:rFonts w:ascii="Times New Roman" w:hAnsi="Times New Roman"/>
          <w:szCs w:val="20"/>
          <w:lang w:eastAsia="zh-CN"/>
        </w:rPr>
      </w:pPr>
    </w:p>
    <w:p w14:paraId="15CA60E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Yes: [15, Samsung], [17, Intel], [19, CEWiT]</w:t>
      </w:r>
    </w:p>
    <w:p w14:paraId="3F38DFEF"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3F39D7C" w14:textId="77777777" w:rsidR="00C95FCB" w:rsidRDefault="00C95FCB">
      <w:pPr>
        <w:pStyle w:val="a9"/>
        <w:spacing w:after="0"/>
        <w:rPr>
          <w:rFonts w:ascii="Times New Roman" w:hAnsi="Times New Roman"/>
          <w:szCs w:val="20"/>
          <w:lang w:eastAsia="zh-CN"/>
        </w:rPr>
      </w:pPr>
    </w:p>
    <w:p w14:paraId="33ED405D" w14:textId="77777777" w:rsidR="00C95FCB" w:rsidRDefault="00C95FCB">
      <w:pPr>
        <w:pStyle w:val="a9"/>
        <w:spacing w:after="0"/>
        <w:rPr>
          <w:rFonts w:ascii="Times New Roman" w:hAnsi="Times New Roman"/>
          <w:szCs w:val="20"/>
          <w:lang w:eastAsia="zh-CN"/>
        </w:rPr>
      </w:pPr>
    </w:p>
    <w:p w14:paraId="2FCB10F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a9"/>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a9"/>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6388FC7C" w14:textId="77777777" w:rsidR="00C95FCB" w:rsidRDefault="00C95FCB">
      <w:pPr>
        <w:pStyle w:val="a9"/>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afc"/>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a9"/>
        <w:spacing w:after="0"/>
        <w:rPr>
          <w:rFonts w:ascii="Times New Roman" w:hAnsi="Times New Roman"/>
          <w:szCs w:val="20"/>
          <w:lang w:eastAsia="zh-CN"/>
        </w:rPr>
      </w:pPr>
    </w:p>
    <w:p w14:paraId="590ACA6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3"/>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FF3F6F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C34960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7D87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a9"/>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05F2EFCF" w14:textId="77777777" w:rsidR="00C95FCB" w:rsidRDefault="00D804E1">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a9"/>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a9"/>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17C4BE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a9"/>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2EBC42FC" w14:textId="77777777" w:rsidR="00C95FCB" w:rsidRDefault="00D804E1">
            <w:pPr>
              <w:pStyle w:val="a9"/>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a9"/>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a9"/>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a9"/>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14:paraId="4146AAA0" w14:textId="77777777" w:rsidR="00C95FCB" w:rsidRDefault="00C95FCB">
      <w:pPr>
        <w:pStyle w:val="a9"/>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afc"/>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a9"/>
        <w:spacing w:after="0"/>
        <w:rPr>
          <w:rFonts w:ascii="Times New Roman" w:hAnsi="Times New Roman"/>
          <w:szCs w:val="20"/>
          <w:lang w:eastAsia="zh-CN"/>
        </w:rPr>
      </w:pPr>
    </w:p>
    <w:p w14:paraId="459AA7E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af3"/>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CBEDF1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7DF130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a9"/>
              <w:spacing w:before="0" w:after="0" w:line="240" w:lineRule="auto"/>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50EC48DF" w14:textId="77777777" w:rsidR="00C95FCB" w:rsidRDefault="00D804E1">
            <w:pPr>
              <w:pStyle w:val="a9"/>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a9"/>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a9"/>
              <w:spacing w:after="0" w:line="240" w:lineRule="auto"/>
              <w:rPr>
                <w:rFonts w:ascii="Times New Roman" w:hAnsi="Times New Roman"/>
                <w:szCs w:val="20"/>
                <w:lang w:eastAsia="zh-CN"/>
              </w:rPr>
            </w:pPr>
          </w:p>
          <w:p w14:paraId="39F653C0" w14:textId="77777777" w:rsidR="005F0A62" w:rsidRDefault="005F0A62">
            <w:pPr>
              <w:pStyle w:val="a9"/>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a9"/>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a9"/>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a9"/>
              <w:spacing w:after="0" w:line="240" w:lineRule="auto"/>
              <w:rPr>
                <w:rFonts w:ascii="Times New Roman" w:hAnsi="Times New Roman"/>
                <w:szCs w:val="20"/>
                <w:lang w:eastAsia="zh-CN"/>
              </w:rPr>
            </w:pPr>
          </w:p>
          <w:p w14:paraId="4E4AA280" w14:textId="77777777" w:rsidR="007D47D0" w:rsidRDefault="007D47D0">
            <w:pPr>
              <w:pStyle w:val="a9"/>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a9"/>
        <w:spacing w:after="0"/>
        <w:rPr>
          <w:rFonts w:ascii="Times New Roman" w:hAnsi="Times New Roman"/>
          <w:szCs w:val="20"/>
          <w:lang w:eastAsia="zh-CN"/>
        </w:rPr>
      </w:pPr>
    </w:p>
    <w:p w14:paraId="2D5389C9" w14:textId="77777777" w:rsidR="007D47D0" w:rsidRDefault="007D47D0" w:rsidP="007D47D0">
      <w:pPr>
        <w:pStyle w:val="5"/>
      </w:pPr>
      <w:r>
        <w:rPr>
          <w:highlight w:val="cyan"/>
        </w:rPr>
        <w:t>Conclusion 2-1b (high priority)</w:t>
      </w:r>
      <w:r>
        <w:t xml:space="preserve"> </w:t>
      </w:r>
    </w:p>
    <w:p w14:paraId="78D99DB6" w14:textId="77777777" w:rsidR="007D47D0" w:rsidRDefault="007D47D0" w:rsidP="007D47D0">
      <w:pPr>
        <w:pStyle w:val="afc"/>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a9"/>
        <w:spacing w:after="0"/>
        <w:rPr>
          <w:rFonts w:ascii="Times New Roman" w:hAnsi="Times New Roman"/>
          <w:szCs w:val="20"/>
          <w:lang w:eastAsia="zh-CN"/>
        </w:rPr>
      </w:pPr>
    </w:p>
    <w:p w14:paraId="211A9797" w14:textId="77777777" w:rsidR="007D47D0" w:rsidRDefault="007D47D0" w:rsidP="007D47D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af3"/>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77777777" w:rsidR="007D47D0" w:rsidRDefault="007D47D0" w:rsidP="008A7105">
            <w:pPr>
              <w:pStyle w:val="a9"/>
              <w:spacing w:before="0" w:after="0" w:line="240" w:lineRule="auto"/>
              <w:rPr>
                <w:rFonts w:ascii="Times New Roman" w:hAnsi="Times New Roman"/>
                <w:szCs w:val="20"/>
                <w:lang w:eastAsia="zh-CN"/>
              </w:rPr>
            </w:pPr>
          </w:p>
        </w:tc>
        <w:tc>
          <w:tcPr>
            <w:tcW w:w="8021" w:type="dxa"/>
          </w:tcPr>
          <w:p w14:paraId="779EEA8E" w14:textId="77777777" w:rsidR="007D47D0" w:rsidRDefault="007D47D0" w:rsidP="008A7105">
            <w:pPr>
              <w:pStyle w:val="a9"/>
              <w:spacing w:before="0" w:after="0" w:line="240" w:lineRule="auto"/>
              <w:rPr>
                <w:rFonts w:ascii="Times New Roman" w:hAnsi="Times New Roman"/>
                <w:szCs w:val="20"/>
                <w:lang w:eastAsia="zh-CN"/>
              </w:rPr>
            </w:pPr>
          </w:p>
        </w:tc>
      </w:tr>
      <w:tr w:rsidR="007D47D0" w14:paraId="5E7CFB7C" w14:textId="77777777" w:rsidTr="008A7105">
        <w:trPr>
          <w:trHeight w:val="339"/>
        </w:trPr>
        <w:tc>
          <w:tcPr>
            <w:tcW w:w="1871" w:type="dxa"/>
          </w:tcPr>
          <w:p w14:paraId="6115631D" w14:textId="77777777" w:rsidR="007D47D0" w:rsidRDefault="007D47D0" w:rsidP="008A7105">
            <w:pPr>
              <w:pStyle w:val="a9"/>
              <w:spacing w:before="0" w:after="0" w:line="240" w:lineRule="auto"/>
              <w:rPr>
                <w:rFonts w:ascii="Times New Roman" w:hAnsi="Times New Roman"/>
                <w:szCs w:val="20"/>
                <w:lang w:eastAsia="zh-CN"/>
              </w:rPr>
            </w:pPr>
          </w:p>
        </w:tc>
        <w:tc>
          <w:tcPr>
            <w:tcW w:w="8021" w:type="dxa"/>
          </w:tcPr>
          <w:p w14:paraId="0C882841" w14:textId="77777777" w:rsidR="007D47D0" w:rsidRDefault="007D47D0" w:rsidP="008A7105">
            <w:pPr>
              <w:pStyle w:val="a9"/>
              <w:spacing w:before="0" w:after="0" w:line="240" w:lineRule="auto"/>
              <w:rPr>
                <w:rFonts w:ascii="Times New Roman" w:hAnsi="Times New Roman"/>
                <w:szCs w:val="20"/>
                <w:lang w:eastAsia="zh-CN"/>
              </w:rPr>
            </w:pPr>
          </w:p>
        </w:tc>
      </w:tr>
    </w:tbl>
    <w:p w14:paraId="7BC8B4E3" w14:textId="77777777" w:rsidR="007D47D0" w:rsidRDefault="007D47D0">
      <w:pPr>
        <w:pStyle w:val="a9"/>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Discussion point 2-2</w:t>
      </w:r>
    </w:p>
    <w:p w14:paraId="1CB7179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a9"/>
        <w:spacing w:after="0"/>
        <w:rPr>
          <w:rFonts w:ascii="Times New Roman" w:hAnsi="Times New Roman"/>
          <w:szCs w:val="20"/>
          <w:lang w:eastAsia="zh-CN"/>
        </w:rPr>
      </w:pPr>
    </w:p>
    <w:p w14:paraId="3DAC3A32" w14:textId="77777777" w:rsidR="00C95FCB" w:rsidRDefault="00C95FCB">
      <w:pPr>
        <w:pStyle w:val="a9"/>
        <w:spacing w:after="0"/>
        <w:rPr>
          <w:rFonts w:ascii="Times New Roman" w:hAnsi="Times New Roman"/>
          <w:szCs w:val="20"/>
          <w:lang w:eastAsia="zh-CN"/>
        </w:rPr>
      </w:pPr>
    </w:p>
    <w:p w14:paraId="134160A4"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a9"/>
        <w:spacing w:after="0"/>
        <w:rPr>
          <w:rFonts w:ascii="Times New Roman" w:hAnsi="Times New Roman"/>
          <w:szCs w:val="20"/>
          <w:lang w:eastAsia="zh-CN"/>
        </w:rPr>
      </w:pPr>
    </w:p>
    <w:p w14:paraId="1FD4EC47" w14:textId="77777777" w:rsidR="00C95FCB" w:rsidRDefault="00C95FCB">
      <w:pPr>
        <w:pStyle w:val="a9"/>
        <w:spacing w:after="0"/>
        <w:rPr>
          <w:rFonts w:ascii="Times New Roman" w:hAnsi="Times New Roman"/>
          <w:szCs w:val="20"/>
          <w:lang w:eastAsia="zh-CN"/>
        </w:rPr>
      </w:pPr>
    </w:p>
    <w:p w14:paraId="46791764"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2CD75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7287D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8C2246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4B3C29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701A50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1AEBB7B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a9"/>
              <w:spacing w:after="0" w:line="240" w:lineRule="auto"/>
              <w:rPr>
                <w:rFonts w:ascii="Times New Roman" w:hAnsi="Times New Roman"/>
                <w:szCs w:val="20"/>
                <w:lang w:eastAsia="zh-CN"/>
              </w:rPr>
            </w:pPr>
          </w:p>
        </w:tc>
        <w:tc>
          <w:tcPr>
            <w:tcW w:w="8021" w:type="dxa"/>
          </w:tcPr>
          <w:p w14:paraId="2248E357" w14:textId="77777777" w:rsidR="00C95FCB" w:rsidRDefault="00C95FCB">
            <w:pPr>
              <w:pStyle w:val="a9"/>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a9"/>
              <w:spacing w:after="0" w:line="240" w:lineRule="auto"/>
              <w:rPr>
                <w:rFonts w:ascii="Times New Roman" w:hAnsi="Times New Roman"/>
                <w:szCs w:val="20"/>
                <w:lang w:eastAsia="zh-CN"/>
              </w:rPr>
            </w:pPr>
            <w:r>
              <w:rPr>
                <w:rFonts w:ascii="Times New Roman" w:hAnsi="Times New Roman"/>
                <w:szCs w:val="20"/>
                <w:lang w:eastAsia="zh-CN"/>
              </w:rPr>
              <w:t>Actually, Huawei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a9"/>
              <w:spacing w:after="0" w:line="240" w:lineRule="auto"/>
              <w:rPr>
                <w:rFonts w:ascii="Times New Roman" w:hAnsi="Times New Roman"/>
                <w:szCs w:val="20"/>
                <w:lang w:eastAsia="zh-CN"/>
              </w:rPr>
            </w:pPr>
          </w:p>
          <w:p w14:paraId="5165C6C7" w14:textId="369E9520" w:rsidR="00C4713D" w:rsidRDefault="00C4713D" w:rsidP="00C4713D">
            <w:pPr>
              <w:pStyle w:val="a9"/>
              <w:spacing w:after="0" w:line="240" w:lineRule="auto"/>
              <w:rPr>
                <w:rFonts w:ascii="Times New Roman" w:hAnsi="Times New Roman"/>
                <w:szCs w:val="20"/>
                <w:lang w:eastAsia="zh-CN"/>
              </w:rPr>
            </w:pPr>
            <w:r>
              <w:rPr>
                <w:rFonts w:ascii="Times New Roman" w:hAnsi="Times New Roman"/>
                <w:szCs w:val="20"/>
                <w:lang w:eastAsia="zh-CN"/>
              </w:rPr>
              <w:t>Therefore, instead of ping-ponging the discussion, we strong suggest to have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a9"/>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a9"/>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a9"/>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a9"/>
        <w:spacing w:after="0"/>
        <w:ind w:left="720"/>
        <w:jc w:val="left"/>
        <w:rPr>
          <w:rFonts w:ascii="Times New Roman" w:hAnsi="Times New Roman"/>
          <w:szCs w:val="20"/>
          <w:lang w:eastAsia="zh-CN"/>
        </w:rPr>
      </w:pPr>
    </w:p>
    <w:p w14:paraId="137F0230" w14:textId="77777777" w:rsidR="00791093" w:rsidRDefault="00791093" w:rsidP="00791093">
      <w:pPr>
        <w:pStyle w:val="a9"/>
        <w:spacing w:after="0"/>
        <w:ind w:left="720"/>
        <w:jc w:val="left"/>
        <w:rPr>
          <w:rFonts w:ascii="Times New Roman" w:hAnsi="Times New Roman"/>
          <w:szCs w:val="20"/>
          <w:lang w:eastAsia="zh-CN"/>
        </w:rPr>
      </w:pPr>
    </w:p>
    <w:p w14:paraId="0A83B8FE" w14:textId="77777777" w:rsidR="00791093" w:rsidRDefault="00791093" w:rsidP="00791093">
      <w:pPr>
        <w:pStyle w:val="5"/>
        <w:rPr>
          <w:lang w:eastAsia="zh-CN"/>
        </w:rPr>
      </w:pPr>
      <w:bookmarkStart w:id="59" w:name="_GoBack"/>
      <w:bookmarkEnd w:id="59"/>
      <w:r>
        <w:rPr>
          <w:lang w:eastAsia="zh-CN"/>
        </w:rPr>
        <w:t>Discussion point 2-2</w:t>
      </w:r>
    </w:p>
    <w:p w14:paraId="7A5C9BAC" w14:textId="7DE839BA" w:rsidR="00791093" w:rsidRDefault="00791093" w:rsidP="00791093">
      <w:pPr>
        <w:pStyle w:val="a9"/>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a9"/>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a9"/>
        <w:spacing w:after="0"/>
        <w:rPr>
          <w:rFonts w:ascii="Times New Roman" w:hAnsi="Times New Roman"/>
          <w:szCs w:val="20"/>
          <w:lang w:eastAsia="zh-CN"/>
        </w:rPr>
      </w:pPr>
    </w:p>
    <w:p w14:paraId="6FA0D604" w14:textId="77777777" w:rsidR="00791093" w:rsidRDefault="00791093" w:rsidP="00791093">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af3"/>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a9"/>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77777777" w:rsidR="00791093" w:rsidRDefault="00791093" w:rsidP="008A7105">
            <w:pPr>
              <w:pStyle w:val="a9"/>
              <w:spacing w:before="0" w:after="0" w:line="240" w:lineRule="auto"/>
              <w:rPr>
                <w:rFonts w:ascii="Times New Roman" w:hAnsi="Times New Roman"/>
                <w:szCs w:val="20"/>
                <w:lang w:eastAsia="zh-CN"/>
              </w:rPr>
            </w:pPr>
          </w:p>
        </w:tc>
        <w:tc>
          <w:tcPr>
            <w:tcW w:w="8021" w:type="dxa"/>
          </w:tcPr>
          <w:p w14:paraId="62F7B872" w14:textId="77777777" w:rsidR="00791093" w:rsidRDefault="00791093" w:rsidP="008A7105">
            <w:pPr>
              <w:pStyle w:val="a9"/>
              <w:spacing w:before="0" w:after="0" w:line="240" w:lineRule="auto"/>
              <w:rPr>
                <w:rFonts w:ascii="Times New Roman" w:hAnsi="Times New Roman"/>
                <w:szCs w:val="20"/>
                <w:lang w:eastAsia="zh-CN"/>
              </w:rPr>
            </w:pPr>
          </w:p>
        </w:tc>
      </w:tr>
      <w:tr w:rsidR="00791093" w14:paraId="68FE35BB" w14:textId="77777777" w:rsidTr="008A7105">
        <w:trPr>
          <w:trHeight w:val="339"/>
        </w:trPr>
        <w:tc>
          <w:tcPr>
            <w:tcW w:w="1871" w:type="dxa"/>
          </w:tcPr>
          <w:p w14:paraId="4A17A8A0" w14:textId="77777777" w:rsidR="00791093" w:rsidRDefault="00791093" w:rsidP="008A7105">
            <w:pPr>
              <w:pStyle w:val="a9"/>
              <w:spacing w:before="0" w:after="0" w:line="240" w:lineRule="auto"/>
              <w:rPr>
                <w:rFonts w:ascii="Times New Roman" w:hAnsi="Times New Roman"/>
                <w:szCs w:val="20"/>
                <w:lang w:eastAsia="zh-CN"/>
              </w:rPr>
            </w:pPr>
          </w:p>
        </w:tc>
        <w:tc>
          <w:tcPr>
            <w:tcW w:w="8021" w:type="dxa"/>
          </w:tcPr>
          <w:p w14:paraId="08ACD1ED" w14:textId="77777777" w:rsidR="00791093" w:rsidRDefault="00791093" w:rsidP="008A7105">
            <w:pPr>
              <w:pStyle w:val="a9"/>
              <w:spacing w:before="0" w:after="0" w:line="240" w:lineRule="auto"/>
              <w:rPr>
                <w:rFonts w:ascii="Times New Roman" w:hAnsi="Times New Roman"/>
                <w:szCs w:val="20"/>
                <w:lang w:eastAsia="zh-CN"/>
              </w:rPr>
            </w:pPr>
          </w:p>
        </w:tc>
      </w:tr>
    </w:tbl>
    <w:p w14:paraId="4C104CC3" w14:textId="77777777" w:rsidR="00C95FCB" w:rsidRDefault="00C95FCB">
      <w:pPr>
        <w:pStyle w:val="a9"/>
        <w:spacing w:after="0"/>
        <w:ind w:left="720"/>
        <w:jc w:val="left"/>
        <w:rPr>
          <w:rFonts w:ascii="Times New Roman" w:hAnsi="Times New Roman"/>
          <w:szCs w:val="20"/>
          <w:lang w:eastAsia="zh-CN"/>
        </w:rPr>
      </w:pPr>
    </w:p>
    <w:p w14:paraId="285DB114" w14:textId="77777777" w:rsidR="00C95FCB" w:rsidRDefault="00C95FCB">
      <w:pPr>
        <w:pStyle w:val="a9"/>
        <w:spacing w:after="0"/>
        <w:ind w:left="720"/>
        <w:jc w:val="left"/>
        <w:rPr>
          <w:rFonts w:ascii="Times New Roman" w:hAnsi="Times New Roman"/>
          <w:szCs w:val="20"/>
          <w:lang w:val="en-GB" w:eastAsia="zh-CN"/>
        </w:rPr>
      </w:pPr>
    </w:p>
    <w:p w14:paraId="2D5F16BF" w14:textId="77777777" w:rsidR="00C95FCB" w:rsidRDefault="00D804E1">
      <w:pPr>
        <w:pStyle w:val="4"/>
        <w:numPr>
          <w:ilvl w:val="3"/>
          <w:numId w:val="16"/>
        </w:numPr>
        <w:rPr>
          <w:lang w:eastAsia="zh-CN"/>
        </w:rPr>
      </w:pPr>
      <w:r>
        <w:rPr>
          <w:lang w:eastAsia="zh-CN"/>
        </w:rPr>
        <w:t>For small RB allocation with CP-OFDM</w:t>
      </w:r>
    </w:p>
    <w:p w14:paraId="33F865F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afc"/>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a9"/>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a9"/>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a9"/>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297CD14C" w14:textId="77777777" w:rsidR="00C95FCB" w:rsidRDefault="00D804E1">
      <w:pPr>
        <w:pStyle w:val="a9"/>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a9"/>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F4DE8BE" w14:textId="77777777" w:rsidR="00C95FCB" w:rsidRDefault="00D804E1">
      <w:pPr>
        <w:pStyle w:val="a9"/>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a9"/>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a9"/>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Study on other aspects of potential PTRS enhancement (e.g., decreased PTRS frequency density) is not precluded </w:t>
      </w:r>
    </w:p>
    <w:p w14:paraId="576C8B1E" w14:textId="77777777" w:rsidR="00C95FCB" w:rsidRDefault="00C95FCB">
      <w:pPr>
        <w:pStyle w:val="a9"/>
        <w:spacing w:after="0"/>
        <w:rPr>
          <w:rFonts w:ascii="Times New Roman" w:hAnsi="Times New Roman"/>
          <w:szCs w:val="20"/>
          <w:lang w:eastAsia="zh-CN"/>
        </w:rPr>
      </w:pPr>
    </w:p>
    <w:p w14:paraId="7A21EDE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a9"/>
        <w:spacing w:after="0"/>
        <w:rPr>
          <w:rFonts w:ascii="Times New Roman" w:hAnsi="Times New Roman"/>
          <w:szCs w:val="20"/>
          <w:lang w:eastAsia="zh-CN"/>
        </w:rPr>
      </w:pPr>
    </w:p>
    <w:p w14:paraId="08686B0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a9"/>
        <w:spacing w:after="0"/>
        <w:rPr>
          <w:rFonts w:ascii="Times New Roman" w:hAnsi="Times New Roman"/>
          <w:szCs w:val="20"/>
          <w:lang w:eastAsia="zh-CN"/>
        </w:rPr>
      </w:pPr>
    </w:p>
    <w:p w14:paraId="654C829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a9"/>
        <w:spacing w:after="0"/>
        <w:rPr>
          <w:rFonts w:ascii="Times New Roman" w:hAnsi="Times New Roman"/>
          <w:szCs w:val="20"/>
          <w:lang w:eastAsia="zh-CN"/>
        </w:rPr>
      </w:pPr>
    </w:p>
    <w:p w14:paraId="4385650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6F81E6C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a9"/>
        <w:spacing w:after="0"/>
      </w:pPr>
    </w:p>
    <w:p w14:paraId="5822BBF6" w14:textId="77777777"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a9"/>
        <w:spacing w:after="0"/>
        <w:rPr>
          <w:rFonts w:ascii="Times New Roman" w:hAnsi="Times New Roman"/>
        </w:rPr>
      </w:pPr>
    </w:p>
    <w:p w14:paraId="3C28AB1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a9"/>
        <w:spacing w:after="0"/>
        <w:rPr>
          <w:rFonts w:ascii="Times New Roman" w:hAnsi="Times New Roman"/>
          <w:szCs w:val="20"/>
          <w:lang w:eastAsia="zh-CN"/>
        </w:rPr>
      </w:pPr>
    </w:p>
    <w:p w14:paraId="0D02BE24" w14:textId="77777777" w:rsidR="00C95FCB" w:rsidRDefault="00D804E1">
      <w:pPr>
        <w:pStyle w:val="a9"/>
        <w:spacing w:after="0"/>
        <w:rPr>
          <w:rFonts w:ascii="Times New Roman" w:eastAsia="바탕"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바탕"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바탕" w:hAnsi="Times New Roman"/>
          <w:szCs w:val="20"/>
          <w:lang w:eastAsia="ko-KR"/>
        </w:rPr>
        <w:t>any significant improvement.</w:t>
      </w:r>
    </w:p>
    <w:p w14:paraId="3D4527D8" w14:textId="77777777" w:rsidR="00C95FCB" w:rsidRDefault="00C95FCB">
      <w:pPr>
        <w:pStyle w:val="a9"/>
        <w:spacing w:after="0"/>
        <w:rPr>
          <w:rFonts w:ascii="Times New Roman" w:hAnsi="Times New Roman"/>
          <w:szCs w:val="20"/>
          <w:lang w:eastAsia="zh-CN"/>
        </w:rPr>
      </w:pPr>
    </w:p>
    <w:p w14:paraId="21166F39" w14:textId="77777777" w:rsidR="00C95FCB" w:rsidRDefault="00D804E1">
      <w:pPr>
        <w:pStyle w:val="a9"/>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a9"/>
        <w:spacing w:after="0"/>
        <w:rPr>
          <w:rFonts w:ascii="Times New Roman" w:hAnsi="Times New Roman"/>
          <w:szCs w:val="20"/>
          <w:lang w:eastAsia="zh-CN"/>
        </w:rPr>
      </w:pPr>
    </w:p>
    <w:p w14:paraId="78669D8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lastRenderedPageBreak/>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a9"/>
        <w:spacing w:after="0"/>
        <w:rPr>
          <w:rFonts w:ascii="Times New Roman" w:hAnsi="Times New Roman"/>
          <w:szCs w:val="20"/>
          <w:lang w:eastAsia="zh-CN"/>
        </w:rPr>
      </w:pPr>
    </w:p>
    <w:p w14:paraId="3CD5EEF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3E7AD6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a9"/>
        <w:spacing w:after="0"/>
        <w:rPr>
          <w:rFonts w:ascii="Times New Roman" w:hAnsi="Times New Roman"/>
          <w:szCs w:val="20"/>
          <w:lang w:eastAsia="zh-CN"/>
        </w:rPr>
      </w:pPr>
    </w:p>
    <w:p w14:paraId="60B7523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76435B9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a9"/>
        <w:spacing w:after="0"/>
        <w:rPr>
          <w:rFonts w:ascii="Times New Roman" w:hAnsi="Times New Roman"/>
          <w:szCs w:val="20"/>
          <w:lang w:eastAsia="zh-CN"/>
        </w:rPr>
      </w:pPr>
    </w:p>
    <w:p w14:paraId="1BE3672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a9"/>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a9"/>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54FAB6D7" w14:textId="77777777" w:rsidR="00C95FCB" w:rsidRDefault="00C95FCB">
      <w:pPr>
        <w:pStyle w:val="a9"/>
        <w:spacing w:after="0"/>
      </w:pPr>
    </w:p>
    <w:p w14:paraId="3145412E" w14:textId="77777777" w:rsidR="00C95FCB" w:rsidRDefault="00C95FCB">
      <w:pPr>
        <w:pStyle w:val="a9"/>
        <w:spacing w:after="0"/>
        <w:rPr>
          <w:rFonts w:ascii="Times New Roman" w:hAnsi="Times New Roman"/>
          <w:szCs w:val="20"/>
          <w:lang w:eastAsia="zh-CN"/>
        </w:rPr>
      </w:pPr>
    </w:p>
    <w:p w14:paraId="48E24AD7" w14:textId="77777777" w:rsidR="00C95FCB" w:rsidRDefault="00D804E1">
      <w:pPr>
        <w:pStyle w:val="5"/>
      </w:pPr>
      <w:r>
        <w:rPr>
          <w:highlight w:val="cyan"/>
        </w:rPr>
        <w:t>Conclusion 2-3</w:t>
      </w:r>
      <w:r>
        <w:rPr>
          <w:highlight w:val="cyan"/>
          <w:lang w:eastAsia="zh-CN"/>
        </w:rPr>
        <w:t xml:space="preserve"> (high priority)</w:t>
      </w:r>
      <w:r>
        <w:t xml:space="preserve"> </w:t>
      </w:r>
    </w:p>
    <w:p w14:paraId="2C5DFEBC" w14:textId="77777777" w:rsidR="00C95FCB" w:rsidRDefault="00D804E1">
      <w:pPr>
        <w:pStyle w:val="a9"/>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a9"/>
        <w:spacing w:after="0"/>
        <w:rPr>
          <w:rFonts w:ascii="Times New Roman" w:hAnsi="Times New Roman"/>
          <w:szCs w:val="20"/>
          <w:lang w:eastAsia="zh-CN"/>
        </w:rPr>
      </w:pPr>
    </w:p>
    <w:p w14:paraId="4BDC502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E7FA6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a9"/>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a9"/>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697119A"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485DE72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a9"/>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a9"/>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a9"/>
              <w:spacing w:after="0" w:line="280" w:lineRule="atLeast"/>
              <w:rPr>
                <w:rFonts w:eastAsiaTheme="minorEastAsia"/>
                <w:lang w:eastAsia="ko-KR"/>
              </w:rPr>
            </w:pPr>
            <w:r>
              <w:rPr>
                <w:rFonts w:ascii="Times New Roman" w:hAnsi="Times New Roman"/>
                <w:lang w:eastAsia="zh-CN"/>
              </w:rPr>
              <w:t>Futurewei</w:t>
            </w:r>
          </w:p>
        </w:tc>
        <w:tc>
          <w:tcPr>
            <w:tcW w:w="8021" w:type="dxa"/>
          </w:tcPr>
          <w:p w14:paraId="700BC8EF" w14:textId="77777777" w:rsidR="00C95FCB" w:rsidRDefault="00D804E1">
            <w:pPr>
              <w:pStyle w:val="a9"/>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A1A92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a9"/>
              <w:spacing w:after="0" w:line="240" w:lineRule="auto"/>
              <w:rPr>
                <w:rFonts w:ascii="Times New Roman" w:hAnsi="Times New Roman"/>
                <w:szCs w:val="20"/>
                <w:lang w:eastAsia="zh-CN"/>
              </w:rPr>
            </w:pPr>
            <w:r>
              <w:rPr>
                <w:rFonts w:eastAsiaTheme="minorEastAsia"/>
                <w:lang w:eastAsia="ko-KR"/>
              </w:rPr>
              <w:lastRenderedPageBreak/>
              <w:t>Ericsson</w:t>
            </w:r>
          </w:p>
        </w:tc>
        <w:tc>
          <w:tcPr>
            <w:tcW w:w="8021" w:type="dxa"/>
          </w:tcPr>
          <w:p w14:paraId="5881E1B2" w14:textId="77777777" w:rsidR="00C95FCB" w:rsidRDefault="00D804E1">
            <w:pPr>
              <w:pStyle w:val="a9"/>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a9"/>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a9"/>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a9"/>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ED3D1AB" w14:textId="77777777" w:rsidR="00C95FCB" w:rsidRDefault="00D804E1">
            <w:pPr>
              <w:pStyle w:val="a9"/>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72CEC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54106C0D" w14:textId="77777777" w:rsidR="00C95FCB" w:rsidRDefault="00C95FCB">
      <w:pPr>
        <w:pStyle w:val="a9"/>
        <w:spacing w:after="0"/>
        <w:rPr>
          <w:rFonts w:ascii="Times New Roman" w:hAnsi="Times New Roman"/>
          <w:szCs w:val="20"/>
          <w:lang w:eastAsia="zh-CN"/>
        </w:rPr>
      </w:pPr>
    </w:p>
    <w:p w14:paraId="150E118E" w14:textId="77777777" w:rsidR="00C95FCB" w:rsidRDefault="00D804E1">
      <w:pPr>
        <w:pStyle w:val="4"/>
        <w:numPr>
          <w:ilvl w:val="3"/>
          <w:numId w:val="16"/>
        </w:numPr>
        <w:rPr>
          <w:lang w:eastAsia="zh-CN"/>
        </w:rPr>
      </w:pPr>
      <w:r>
        <w:rPr>
          <w:lang w:eastAsia="zh-CN"/>
        </w:rPr>
        <w:t>For DFT-s-OFDM</w:t>
      </w:r>
    </w:p>
    <w:p w14:paraId="57C43E7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afc"/>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7B72FF16" w14:textId="77777777" w:rsidR="00C95FCB" w:rsidRDefault="00D804E1">
      <w:pPr>
        <w:pStyle w:val="afc"/>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a9"/>
        <w:spacing w:after="0"/>
        <w:rPr>
          <w:rFonts w:ascii="Times New Roman" w:hAnsi="Times New Roman"/>
          <w:szCs w:val="20"/>
          <w:lang w:eastAsia="zh-CN"/>
        </w:rPr>
      </w:pPr>
    </w:p>
    <w:p w14:paraId="701A1FC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5431261" w14:textId="77777777" w:rsidR="00C95FCB" w:rsidRDefault="00C95FCB">
      <w:pPr>
        <w:pStyle w:val="a9"/>
        <w:spacing w:after="0"/>
        <w:rPr>
          <w:rFonts w:ascii="Times New Roman" w:hAnsi="Times New Roman"/>
          <w:szCs w:val="20"/>
          <w:lang w:eastAsia="zh-CN"/>
        </w:rPr>
      </w:pPr>
    </w:p>
    <w:p w14:paraId="6924E67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a9"/>
        <w:spacing w:after="0"/>
        <w:rPr>
          <w:rFonts w:ascii="Times New Roman" w:hAnsi="Times New Roman"/>
          <w:szCs w:val="20"/>
          <w:lang w:eastAsia="zh-CN"/>
        </w:rPr>
      </w:pPr>
    </w:p>
    <w:p w14:paraId="04920F34" w14:textId="77777777" w:rsidR="00C95FCB" w:rsidRDefault="00D804E1">
      <w:pPr>
        <w:pStyle w:val="a9"/>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a9"/>
        <w:spacing w:after="0"/>
        <w:rPr>
          <w:rFonts w:ascii="Times New Roman" w:hAnsi="Times New Roman"/>
          <w:szCs w:val="20"/>
          <w:lang w:eastAsia="zh-CN"/>
        </w:rPr>
      </w:pPr>
    </w:p>
    <w:p w14:paraId="319E0FFF"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a9"/>
        <w:spacing w:after="0"/>
        <w:rPr>
          <w:rFonts w:ascii="Times New Roman" w:hAnsi="Times New Roman"/>
          <w:szCs w:val="20"/>
          <w:lang w:eastAsia="zh-CN"/>
        </w:rPr>
      </w:pPr>
    </w:p>
    <w:p w14:paraId="68722E6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lastRenderedPageBreak/>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7F6B1F79" w14:textId="77777777" w:rsidR="00C95FCB" w:rsidRDefault="00C95FCB">
      <w:pPr>
        <w:pStyle w:val="a9"/>
        <w:spacing w:after="0"/>
        <w:rPr>
          <w:rFonts w:ascii="Times New Roman" w:hAnsi="Times New Roman"/>
          <w:szCs w:val="20"/>
          <w:lang w:eastAsia="zh-CN"/>
        </w:rPr>
      </w:pPr>
    </w:p>
    <w:p w14:paraId="4BA3610A" w14:textId="77777777" w:rsidR="00C95FCB" w:rsidRDefault="00C95FCB">
      <w:pPr>
        <w:pStyle w:val="a9"/>
        <w:spacing w:after="0"/>
        <w:rPr>
          <w:rFonts w:ascii="Times New Roman" w:hAnsi="Times New Roman"/>
          <w:szCs w:val="20"/>
          <w:lang w:eastAsia="zh-CN"/>
        </w:rPr>
      </w:pPr>
    </w:p>
    <w:p w14:paraId="55CE8EAE" w14:textId="77777777" w:rsidR="00C95FCB" w:rsidRDefault="00D804E1">
      <w:pPr>
        <w:pStyle w:val="a9"/>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70447F13" w14:textId="77777777" w:rsidR="00C95FCB" w:rsidRDefault="00C95FCB">
      <w:pPr>
        <w:pStyle w:val="a9"/>
        <w:spacing w:after="0"/>
        <w:rPr>
          <w:rFonts w:ascii="Times New Roman" w:hAnsi="Times New Roman"/>
          <w:szCs w:val="20"/>
          <w:lang w:eastAsia="zh-CN"/>
        </w:rPr>
      </w:pPr>
    </w:p>
    <w:p w14:paraId="0ECC0241"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a9"/>
        <w:spacing w:after="0"/>
        <w:rPr>
          <w:rFonts w:ascii="Times New Roman" w:hAnsi="Times New Roman"/>
          <w:szCs w:val="20"/>
          <w:lang w:eastAsia="zh-CN"/>
        </w:rPr>
      </w:pPr>
    </w:p>
    <w:p w14:paraId="7ED337F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08175AA6" w14:textId="77777777" w:rsidR="00C95FCB" w:rsidRDefault="00C95FCB">
      <w:pPr>
        <w:pStyle w:val="a9"/>
        <w:spacing w:after="0"/>
        <w:rPr>
          <w:rFonts w:ascii="Times New Roman" w:hAnsi="Times New Roman"/>
          <w:szCs w:val="20"/>
          <w:lang w:eastAsia="zh-CN"/>
        </w:rPr>
      </w:pPr>
    </w:p>
    <w:p w14:paraId="02FD4A4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a9"/>
        <w:spacing w:after="0"/>
        <w:rPr>
          <w:rFonts w:ascii="Times New Roman" w:hAnsi="Times New Roman"/>
          <w:szCs w:val="20"/>
          <w:lang w:eastAsia="zh-CN"/>
        </w:rPr>
      </w:pPr>
    </w:p>
    <w:p w14:paraId="7BEDD058" w14:textId="77777777" w:rsidR="00C95FCB" w:rsidRDefault="00C95FCB">
      <w:pPr>
        <w:pStyle w:val="a9"/>
        <w:spacing w:after="0"/>
        <w:rPr>
          <w:rFonts w:ascii="Times New Roman" w:hAnsi="Times New Roman"/>
          <w:szCs w:val="20"/>
          <w:lang w:eastAsia="zh-CN"/>
        </w:rPr>
      </w:pPr>
    </w:p>
    <w:p w14:paraId="6D5EBBA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6652B17D"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0D6FF9E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a9"/>
        <w:spacing w:after="0"/>
        <w:rPr>
          <w:rFonts w:ascii="Times New Roman" w:hAnsi="Times New Roman"/>
          <w:szCs w:val="20"/>
          <w:lang w:eastAsia="zh-CN"/>
        </w:rPr>
      </w:pPr>
    </w:p>
    <w:p w14:paraId="29612693" w14:textId="77777777" w:rsidR="00C95FCB" w:rsidRDefault="00C95FCB">
      <w:pPr>
        <w:pStyle w:val="a9"/>
        <w:spacing w:after="0"/>
        <w:ind w:left="720"/>
        <w:jc w:val="left"/>
        <w:rPr>
          <w:rFonts w:ascii="Times New Roman" w:hAnsi="Times New Roman"/>
          <w:szCs w:val="20"/>
          <w:lang w:val="en-GB" w:eastAsia="zh-CN"/>
        </w:rPr>
      </w:pPr>
    </w:p>
    <w:p w14:paraId="0F11A6ED"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333D9D8D" w14:textId="77777777" w:rsidR="00C95FCB" w:rsidRDefault="00D804E1">
      <w:pPr>
        <w:pStyle w:val="a9"/>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바탕"/>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a9"/>
        <w:numPr>
          <w:ilvl w:val="0"/>
          <w:numId w:val="31"/>
        </w:numPr>
        <w:spacing w:after="0"/>
        <w:rPr>
          <w:rFonts w:ascii="Times New Roman" w:hAnsi="Times New Roman"/>
          <w:szCs w:val="20"/>
        </w:rPr>
      </w:pPr>
      <w:r>
        <w:rPr>
          <w:rFonts w:ascii="Times New Roman" w:hAnsi="Times New Roman"/>
          <w:szCs w:val="20"/>
        </w:rPr>
        <w:t>support (Ng = 16, Ns = 4, L = 1): [2, Futurewei] (for 64QAM), [5, vivo] (</w:t>
      </w:r>
      <w:r>
        <w:rPr>
          <w:rFonts w:eastAsia="바탕"/>
          <w:lang w:eastAsia="ko-KR"/>
        </w:rPr>
        <w:t>if the motivation of using high MCS in DFT-s-OFDM transmission is identified)</w:t>
      </w:r>
    </w:p>
    <w:p w14:paraId="5C71514D" w14:textId="77777777" w:rsidR="00C95FCB" w:rsidRDefault="00D804E1">
      <w:pPr>
        <w:pStyle w:val="a9"/>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0248F05C" w14:textId="77777777" w:rsidR="00C95FCB" w:rsidRDefault="00D804E1">
      <w:pPr>
        <w:pStyle w:val="a9"/>
        <w:numPr>
          <w:ilvl w:val="0"/>
          <w:numId w:val="31"/>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4339B6CA" w14:textId="77777777" w:rsidR="00C95FCB" w:rsidRDefault="00C95FCB">
      <w:pPr>
        <w:pStyle w:val="a9"/>
        <w:spacing w:after="0"/>
        <w:rPr>
          <w:rFonts w:ascii="Times New Roman" w:hAnsi="Times New Roman"/>
          <w:szCs w:val="20"/>
          <w:lang w:eastAsia="zh-CN"/>
        </w:rPr>
      </w:pPr>
    </w:p>
    <w:p w14:paraId="18263429" w14:textId="77777777" w:rsidR="00C95FCB" w:rsidRDefault="00C95FCB">
      <w:pPr>
        <w:pStyle w:val="a9"/>
        <w:spacing w:after="0"/>
        <w:rPr>
          <w:rFonts w:asciiTheme="minorHAnsi" w:hAnsiTheme="minorHAnsi" w:cstheme="minorHAnsi"/>
          <w:lang w:eastAsia="zh-CN"/>
        </w:rPr>
      </w:pPr>
    </w:p>
    <w:p w14:paraId="0CABCC0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a9"/>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afc"/>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afc"/>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afc"/>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afc"/>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afc"/>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a9"/>
        <w:spacing w:after="0"/>
        <w:rPr>
          <w:rFonts w:ascii="Times New Roman" w:hAnsi="Times New Roman"/>
          <w:szCs w:val="20"/>
          <w:lang w:eastAsia="zh-CN"/>
        </w:rPr>
      </w:pPr>
    </w:p>
    <w:p w14:paraId="56C8514A" w14:textId="77777777" w:rsidR="00C95FCB" w:rsidRDefault="00C95FCB">
      <w:pPr>
        <w:pStyle w:val="a9"/>
        <w:spacing w:after="0"/>
        <w:rPr>
          <w:rFonts w:ascii="Times New Roman" w:hAnsi="Times New Roman"/>
          <w:szCs w:val="20"/>
          <w:lang w:eastAsia="zh-CN"/>
        </w:rPr>
      </w:pPr>
    </w:p>
    <w:p w14:paraId="5DE357B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af3"/>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A41B36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608DFB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a9"/>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6C5FD4D8" w14:textId="77777777" w:rsidR="00C95FCB" w:rsidRDefault="00D804E1">
            <w:pPr>
              <w:pStyle w:val="a9"/>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a9"/>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a9"/>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DBF477C"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a9"/>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9A29517" w14:textId="77777777" w:rsidR="00C95FCB" w:rsidRDefault="00D804E1">
            <w:pPr>
              <w:pStyle w:val="a9"/>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066E17F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lastRenderedPageBreak/>
              <w:t>CEWiT</w:t>
            </w:r>
          </w:p>
        </w:tc>
        <w:tc>
          <w:tcPr>
            <w:tcW w:w="8021" w:type="dxa"/>
          </w:tcPr>
          <w:p w14:paraId="73E9B6EA" w14:textId="77777777" w:rsidR="00C95FCB" w:rsidRDefault="00D804E1">
            <w:pPr>
              <w:pStyle w:val="a9"/>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310220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a9"/>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a9"/>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4E33E1D"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661DA94E"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Apple, CATT, InterDigital, Samsung, Futurewei, Ericsson, NTT DOCOMO, CEWiT</w:t>
            </w:r>
          </w:p>
          <w:p w14:paraId="428B1761" w14:textId="77777777" w:rsidR="00C95FCB" w:rsidRDefault="00C95FCB">
            <w:pPr>
              <w:pStyle w:val="a9"/>
              <w:spacing w:after="0" w:line="280" w:lineRule="atLeast"/>
              <w:rPr>
                <w:rFonts w:ascii="Times New Roman" w:eastAsiaTheme="minorEastAsia" w:hAnsi="Times New Roman"/>
                <w:szCs w:val="20"/>
                <w:lang w:eastAsia="ko-KR"/>
              </w:rPr>
            </w:pPr>
          </w:p>
          <w:p w14:paraId="6D0CCA5D"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373264CC" w14:textId="77777777" w:rsidR="00C95FCB" w:rsidRDefault="00C95FCB">
      <w:pPr>
        <w:pStyle w:val="a9"/>
        <w:spacing w:after="0"/>
        <w:rPr>
          <w:rFonts w:ascii="Times New Roman" w:hAnsi="Times New Roman"/>
          <w:szCs w:val="20"/>
          <w:lang w:eastAsia="zh-CN"/>
        </w:rPr>
      </w:pPr>
    </w:p>
    <w:p w14:paraId="2351B2FD" w14:textId="77777777" w:rsidR="00C95FCB" w:rsidRDefault="00D804E1">
      <w:pPr>
        <w:pStyle w:val="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a9"/>
        <w:spacing w:after="0"/>
        <w:rPr>
          <w:rFonts w:ascii="Times New Roman" w:hAnsi="Times New Roman"/>
          <w:szCs w:val="20"/>
          <w:lang w:eastAsia="zh-CN"/>
        </w:rPr>
      </w:pPr>
    </w:p>
    <w:p w14:paraId="4372A04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af3"/>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01D393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C6369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a9"/>
              <w:spacing w:after="0" w:line="240" w:lineRule="auto"/>
              <w:rPr>
                <w:rFonts w:ascii="Times New Roman" w:hAnsi="Times New Roman"/>
                <w:szCs w:val="20"/>
                <w:lang w:eastAsia="zh-CN"/>
              </w:rPr>
            </w:pPr>
            <w:r>
              <w:rPr>
                <w:rFonts w:ascii="Times New Roman" w:hAnsi="Times New Roman"/>
                <w:noProof/>
                <w:szCs w:val="20"/>
                <w:lang w:eastAsia="ko-KR"/>
              </w:rPr>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We see the point in improving high data rate DFT-s-OFDM performance, because in rank limited channels (such as LoS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D733554"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To Futurewei:</w:t>
            </w:r>
          </w:p>
          <w:p w14:paraId="018BDB95"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a9"/>
              <w:spacing w:after="0" w:line="240" w:lineRule="auto"/>
              <w:rPr>
                <w:rFonts w:ascii="Times New Roman" w:hAnsi="Times New Roman"/>
                <w:szCs w:val="20"/>
                <w:lang w:eastAsia="zh-CN"/>
              </w:rPr>
            </w:pPr>
          </w:p>
          <w:p w14:paraId="04042567"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To Intel:</w:t>
            </w:r>
          </w:p>
          <w:p w14:paraId="2E1B964B"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8B0DA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According to our evaluation results, increasing  PTRS groups for DFT-s-OFDM waveform can bring performance gain. However, given the situation that there is no consensus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a9"/>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a9"/>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a9"/>
              <w:spacing w:after="0" w:line="240" w:lineRule="auto"/>
              <w:rPr>
                <w:rFonts w:ascii="Times New Roman" w:hAnsi="Times New Roman"/>
                <w:szCs w:val="20"/>
                <w:lang w:eastAsia="zh-CN"/>
              </w:rPr>
            </w:pPr>
            <w:r>
              <w:rPr>
                <w:rFonts w:ascii="Times New Roman" w:hAnsi="Times New Roman"/>
                <w:szCs w:val="20"/>
                <w:lang w:eastAsia="zh-CN"/>
              </w:rPr>
              <w:t xml:space="preserve">@Ericsson: LoS channel is just a one example where DFT-s-OFDM can be useful. We believe in high mmWave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so NR FR2-2 system could leverage the advantages the already supported waveform has in mmWave for high data rate transmission.</w:t>
            </w:r>
          </w:p>
        </w:tc>
      </w:tr>
    </w:tbl>
    <w:p w14:paraId="152C76B2" w14:textId="77777777" w:rsidR="00C95FCB" w:rsidRDefault="00C95FCB">
      <w:pPr>
        <w:pStyle w:val="a9"/>
        <w:spacing w:after="0"/>
        <w:rPr>
          <w:rFonts w:ascii="Times New Roman" w:hAnsi="Times New Roman"/>
          <w:szCs w:val="20"/>
          <w:lang w:eastAsia="zh-CN"/>
        </w:rPr>
      </w:pPr>
    </w:p>
    <w:p w14:paraId="65D24FAC" w14:textId="77777777" w:rsidR="00C95FCB" w:rsidRDefault="00C95FCB">
      <w:pPr>
        <w:pStyle w:val="a9"/>
        <w:spacing w:after="0"/>
        <w:rPr>
          <w:rFonts w:ascii="Times New Roman" w:hAnsi="Times New Roman"/>
          <w:szCs w:val="20"/>
          <w:lang w:eastAsia="zh-CN"/>
        </w:rPr>
      </w:pPr>
    </w:p>
    <w:p w14:paraId="50475E7D"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a9"/>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 xml:space="preserve">center-aligned patterns have the competing advantage with both </w:t>
      </w:r>
      <w:r>
        <w:lastRenderedPageBreak/>
        <w:t>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a9"/>
        <w:spacing w:after="0"/>
        <w:rPr>
          <w:rFonts w:ascii="Times New Roman" w:hAnsi="Times New Roman"/>
          <w:szCs w:val="20"/>
          <w:lang w:eastAsia="zh-CN"/>
        </w:rPr>
      </w:pPr>
    </w:p>
    <w:p w14:paraId="1493148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a9"/>
        <w:spacing w:after="0"/>
        <w:rPr>
          <w:rFonts w:ascii="Times New Roman" w:hAnsi="Times New Roman"/>
          <w:szCs w:val="20"/>
          <w:lang w:eastAsia="zh-CN"/>
        </w:rPr>
      </w:pPr>
    </w:p>
    <w:p w14:paraId="1A6C95F6" w14:textId="77777777" w:rsidR="00C95FCB" w:rsidRDefault="00D804E1">
      <w:pPr>
        <w:pStyle w:val="5"/>
        <w:rPr>
          <w:lang w:eastAsia="zh-CN"/>
        </w:rPr>
      </w:pPr>
      <w:r>
        <w:rPr>
          <w:lang w:eastAsia="zh-CN"/>
        </w:rPr>
        <w:t>Proposal 2-5</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6F9651AF" w14:textId="77777777" w:rsidR="00C95FCB" w:rsidRDefault="00D804E1">
      <w:pPr>
        <w:pStyle w:val="afc"/>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afc"/>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a9"/>
        <w:spacing w:after="0"/>
        <w:rPr>
          <w:rFonts w:ascii="Times New Roman" w:hAnsi="Times New Roman"/>
          <w:szCs w:val="20"/>
          <w:lang w:eastAsia="zh-CN"/>
        </w:rPr>
      </w:pPr>
    </w:p>
    <w:p w14:paraId="3921F3F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a9"/>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a9"/>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9B5F9A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03BA4368"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a9"/>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a9"/>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Futurewei</w:t>
            </w:r>
          </w:p>
        </w:tc>
        <w:tc>
          <w:tcPr>
            <w:tcW w:w="8021" w:type="dxa"/>
          </w:tcPr>
          <w:p w14:paraId="4DC0AF8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5EF66B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14:paraId="1F0E92FB" w14:textId="77777777" w:rsidR="00C95FCB" w:rsidRDefault="00D804E1">
            <w:pPr>
              <w:pStyle w:val="a9"/>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a9"/>
              <w:spacing w:after="0" w:line="280" w:lineRule="atLeast"/>
              <w:rPr>
                <w:rFonts w:ascii="Times New Roman" w:hAnsi="Times New Roman"/>
                <w:szCs w:val="20"/>
                <w:lang w:eastAsia="zh-CN"/>
              </w:rPr>
            </w:pPr>
            <w:r>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CEWiT</w:t>
            </w:r>
          </w:p>
        </w:tc>
        <w:tc>
          <w:tcPr>
            <w:tcW w:w="8021" w:type="dxa"/>
          </w:tcPr>
          <w:p w14:paraId="4DBADBA1" w14:textId="77777777" w:rsidR="00C95FCB" w:rsidRDefault="00D804E1">
            <w:pPr>
              <w:pStyle w:val="a9"/>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D6571C4" w14:textId="77777777" w:rsidR="00C95FCB" w:rsidRDefault="00D804E1">
            <w:pPr>
              <w:pStyle w:val="a9"/>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color w:val="FF0000"/>
                <w:szCs w:val="20"/>
              </w:rPr>
              <w:lastRenderedPageBreak/>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43268239" w14:textId="77777777" w:rsidR="00C95FCB" w:rsidRDefault="00D804E1">
            <w:pPr>
              <w:pStyle w:val="a9"/>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C95FCB" w14:paraId="64DAE1AE" w14:textId="77777777">
        <w:trPr>
          <w:trHeight w:val="339"/>
        </w:trPr>
        <w:tc>
          <w:tcPr>
            <w:tcW w:w="1871" w:type="dxa"/>
          </w:tcPr>
          <w:p w14:paraId="42ECBE6E" w14:textId="77777777" w:rsidR="00C95FCB" w:rsidRDefault="00C95FCB">
            <w:pPr>
              <w:pStyle w:val="a9"/>
              <w:spacing w:after="0" w:line="240" w:lineRule="auto"/>
              <w:rPr>
                <w:rFonts w:ascii="Times New Roman" w:hAnsi="Times New Roman"/>
                <w:szCs w:val="20"/>
                <w:lang w:eastAsia="zh-CN"/>
              </w:rPr>
            </w:pPr>
          </w:p>
        </w:tc>
        <w:tc>
          <w:tcPr>
            <w:tcW w:w="8021" w:type="dxa"/>
          </w:tcPr>
          <w:p w14:paraId="0F5256DC" w14:textId="77777777" w:rsidR="00C95FCB" w:rsidRDefault="00C95FCB">
            <w:pPr>
              <w:pStyle w:val="a9"/>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a9"/>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a9"/>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79C0512" w14:textId="77777777" w:rsidR="00C95FCB" w:rsidRDefault="00C95FCB">
      <w:pPr>
        <w:pStyle w:val="a9"/>
        <w:spacing w:after="0"/>
        <w:rPr>
          <w:rFonts w:asciiTheme="minorHAnsi" w:hAnsiTheme="minorHAnsi" w:cstheme="minorHAnsi"/>
          <w:lang w:eastAsia="zh-CN"/>
        </w:rPr>
      </w:pPr>
    </w:p>
    <w:p w14:paraId="677B634C" w14:textId="77777777" w:rsidR="00C95FCB" w:rsidRDefault="00D804E1">
      <w:pPr>
        <w:pStyle w:val="5"/>
        <w:rPr>
          <w:lang w:eastAsia="zh-CN"/>
        </w:rPr>
      </w:pPr>
      <w:r>
        <w:rPr>
          <w:lang w:eastAsia="zh-CN"/>
        </w:rPr>
        <w:t>Discussion point 2-6</w:t>
      </w:r>
    </w:p>
    <w:p w14:paraId="039D39B3" w14:textId="77777777" w:rsidR="00C95FCB" w:rsidRDefault="00D804E1">
      <w:r>
        <w:t>One contribution mentioned an issues related to PTRS for DFT-s-OFDM.</w:t>
      </w:r>
    </w:p>
    <w:p w14:paraId="41BB2866" w14:textId="77777777" w:rsidR="00C95FCB" w:rsidRDefault="00D804E1">
      <w:pPr>
        <w:pStyle w:val="a9"/>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a9"/>
        <w:spacing w:after="0"/>
        <w:rPr>
          <w:rFonts w:ascii="Times New Roman" w:hAnsi="Times New Roman"/>
          <w:szCs w:val="20"/>
          <w:lang w:eastAsia="zh-CN"/>
        </w:rPr>
      </w:pPr>
    </w:p>
    <w:p w14:paraId="3EE0080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4C36224A" w14:textId="77777777" w:rsidR="00C95FCB" w:rsidRDefault="00C95FCB">
      <w:pPr>
        <w:pStyle w:val="a9"/>
        <w:spacing w:after="0"/>
        <w:rPr>
          <w:rFonts w:ascii="Times New Roman" w:hAnsi="Times New Roman"/>
          <w:szCs w:val="20"/>
          <w:lang w:eastAsia="zh-CN"/>
        </w:rPr>
      </w:pPr>
    </w:p>
    <w:p w14:paraId="53CE407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B301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5938E895" w14:textId="77777777" w:rsidR="00C95FCB" w:rsidRDefault="00D804E1">
            <w:pPr>
              <w:pStyle w:val="a9"/>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a9"/>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a9"/>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C95FCB" w14:paraId="08A24F50" w14:textId="77777777">
        <w:trPr>
          <w:trHeight w:val="339"/>
        </w:trPr>
        <w:tc>
          <w:tcPr>
            <w:tcW w:w="1871" w:type="dxa"/>
          </w:tcPr>
          <w:p w14:paraId="0BA82A8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4D747B12"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a9"/>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A94CFF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657AEEB"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21" w:type="dxa"/>
          </w:tcPr>
          <w:p w14:paraId="726BBAA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a9"/>
        <w:spacing w:after="0"/>
        <w:rPr>
          <w:rFonts w:asciiTheme="minorHAnsi" w:hAnsiTheme="minorHAnsi" w:cstheme="minorHAnsi"/>
          <w:lang w:eastAsia="zh-CN"/>
        </w:rPr>
      </w:pPr>
    </w:p>
    <w:p w14:paraId="134A89C4" w14:textId="77777777" w:rsidR="00C95FCB" w:rsidRDefault="00C95FCB">
      <w:pPr>
        <w:pStyle w:val="a9"/>
        <w:spacing w:after="0"/>
        <w:rPr>
          <w:rFonts w:asciiTheme="minorHAnsi" w:hAnsiTheme="minorHAnsi" w:cstheme="minorHAnsi"/>
          <w:lang w:eastAsia="zh-CN"/>
        </w:rPr>
      </w:pPr>
    </w:p>
    <w:p w14:paraId="2D93EA1D" w14:textId="77777777" w:rsidR="00C95FCB" w:rsidRDefault="00D804E1">
      <w:pPr>
        <w:pStyle w:val="2"/>
        <w:rPr>
          <w:lang w:eastAsia="zh-CN"/>
        </w:rPr>
      </w:pPr>
      <w:r>
        <w:rPr>
          <w:lang w:eastAsia="zh-CN"/>
        </w:rPr>
        <w:lastRenderedPageBreak/>
        <w:t>2.3. DMRS</w:t>
      </w:r>
    </w:p>
    <w:p w14:paraId="1E892012" w14:textId="77777777" w:rsidR="00C95FCB" w:rsidRDefault="00C95FCB">
      <w:pPr>
        <w:pStyle w:val="afc"/>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60"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60"/>
          </w:p>
          <w:p w14:paraId="5FD4DB7A" w14:textId="77777777" w:rsidR="00C95FCB" w:rsidRDefault="00D804E1">
            <w:pPr>
              <w:spacing w:line="280" w:lineRule="atLeast"/>
              <w:jc w:val="left"/>
              <w:rPr>
                <w:color w:val="000000" w:themeColor="text1"/>
                <w:lang w:eastAsia="zh-CN"/>
              </w:rPr>
            </w:pPr>
            <w:bookmarkStart w:id="61"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1"/>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5FE684EA" w14:textId="77777777" w:rsidR="00C95FCB" w:rsidRDefault="00D804E1">
            <w:pPr>
              <w:pStyle w:val="afc"/>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733976CC" w14:textId="77777777" w:rsidR="00C95FCB" w:rsidRDefault="00D804E1">
            <w:pPr>
              <w:spacing w:after="120" w:line="280" w:lineRule="atLeast"/>
            </w:pPr>
            <w:bookmarkStart w:id="62" w:name="_Ref68170168"/>
            <w:bookmarkStart w:id="63" w:name="_Ref83744243"/>
            <w:r>
              <w:t xml:space="preserve">Observation </w:t>
            </w:r>
            <w:fldSimple w:instr=" SEQ Observation \* ARABIC ">
              <w:r>
                <w:t>7</w:t>
              </w:r>
            </w:fldSimple>
            <w:r>
              <w:t>:</w:t>
            </w:r>
            <w:bookmarkEnd w:id="62"/>
            <w:r>
              <w:t xml:space="preserve"> ‘Type-2 no FD-OCC’ has better performance than ‘Type-2 with FD-OCC’ by 1~4 dB, and the gain on SCS-960KHz is higher than the gain on SCS-480KHz.</w:t>
            </w:r>
            <w:bookmarkEnd w:id="63"/>
          </w:p>
          <w:p w14:paraId="7E8F745B" w14:textId="77777777" w:rsidR="00C95FCB" w:rsidRDefault="00D804E1">
            <w:pPr>
              <w:pStyle w:val="a6"/>
              <w:spacing w:line="280" w:lineRule="atLeast"/>
              <w:rPr>
                <w:b w:val="0"/>
              </w:rPr>
            </w:pPr>
            <w:bookmarkStart w:id="64"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4"/>
          </w:p>
          <w:p w14:paraId="606FC636" w14:textId="77777777" w:rsidR="00C95FCB" w:rsidRDefault="00D804E1">
            <w:pPr>
              <w:pStyle w:val="a6"/>
              <w:spacing w:line="280" w:lineRule="atLeast"/>
              <w:rPr>
                <w:b w:val="0"/>
              </w:rPr>
            </w:pPr>
            <w:bookmarkStart w:id="65"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5"/>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6D30A361" w14:textId="77777777" w:rsidR="00C95FCB" w:rsidRDefault="00D804E1">
            <w:pPr>
              <w:pStyle w:val="a6"/>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a6"/>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Proposal 21: Indicate to UE that CDM groups, signaled in scheduling DCI, do not contain potential co-scheduled DMRS ports at least for DMRS Type-1 and maxLength=1.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a6"/>
              <w:keepNext/>
              <w:spacing w:line="280" w:lineRule="atLeast"/>
              <w:jc w:val="center"/>
            </w:pPr>
            <w:bookmarkStart w:id="66" w:name="_Ref84023957"/>
            <w:r>
              <w:t xml:space="preserve">Table </w:t>
            </w:r>
            <w:fldSimple w:instr=" SEQ Table \* ARABIC ">
              <w:r>
                <w:t>1</w:t>
              </w:r>
            </w:fldSimple>
            <w:bookmarkEnd w:id="66"/>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a6"/>
              <w:keepNext/>
              <w:spacing w:line="280" w:lineRule="atLeast"/>
              <w:jc w:val="center"/>
            </w:pPr>
            <w:bookmarkStart w:id="67" w:name="_Ref84023959"/>
            <w:r>
              <w:t xml:space="preserve">Table </w:t>
            </w:r>
            <w:fldSimple w:instr=" SEQ Table \* ARABIC ">
              <w:r>
                <w:t>2</w:t>
              </w:r>
            </w:fldSimple>
            <w:bookmarkEnd w:id="67"/>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afc"/>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afc"/>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afc"/>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afc"/>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afc"/>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afc"/>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바탕"/>
                <w:lang w:eastAsia="ko-KR"/>
              </w:rPr>
            </w:pPr>
            <w:r>
              <w:rPr>
                <w:rFonts w:eastAsia="바탕"/>
                <w:lang w:eastAsia="ko-KR"/>
              </w:rPr>
              <w:t xml:space="preserve">Proposal #23: If antenna port(s) field in a DCI scheduling PDSCH is agreed to indicate whether FD-OCC is turned on or off, reserved rows in antenna port(s) field </w:t>
            </w:r>
            <w:r>
              <w:rPr>
                <w:rFonts w:eastAsia="바탕" w:hint="eastAsia"/>
                <w:lang w:eastAsia="ko-KR"/>
              </w:rPr>
              <w:t xml:space="preserve">are </w:t>
            </w:r>
            <w:r>
              <w:rPr>
                <w:rFonts w:eastAsia="바탕"/>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바탕"/>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afc"/>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afc"/>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4D159FF3" w14:textId="77777777" w:rsidR="00C95FCB" w:rsidRDefault="00D804E1">
            <w:pPr>
              <w:pStyle w:val="afc"/>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바탕" w:hAnsiTheme="minorHAnsi" w:cstheme="minorHAnsi"/>
                <w:lang w:eastAsia="ko-KR"/>
              </w:rPr>
            </w:pPr>
          </w:p>
          <w:p w14:paraId="6A129411" w14:textId="77777777" w:rsidR="00C95FCB" w:rsidRDefault="00D804E1">
            <w:pPr>
              <w:spacing w:line="280" w:lineRule="atLeast"/>
              <w:rPr>
                <w:rFonts w:asciiTheme="minorHAnsi" w:eastAsia="바탕"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afc"/>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afc"/>
              <w:numPr>
                <w:ilvl w:val="0"/>
                <w:numId w:val="39"/>
              </w:numPr>
              <w:spacing w:line="280" w:lineRule="atLeast"/>
              <w:rPr>
                <w:rFonts w:asciiTheme="minorHAnsi" w:eastAsia="바탕"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7DF09E90" w14:textId="77777777" w:rsidR="00C95FCB" w:rsidRDefault="00C95FCB">
      <w:pPr>
        <w:rPr>
          <w:lang w:val="en-GB" w:eastAsia="zh-CN"/>
        </w:rPr>
      </w:pPr>
    </w:p>
    <w:p w14:paraId="12FFF1E7" w14:textId="77777777" w:rsidR="00C95FCB" w:rsidRDefault="00D804E1">
      <w:pPr>
        <w:pStyle w:val="3"/>
        <w:numPr>
          <w:ilvl w:val="2"/>
          <w:numId w:val="16"/>
        </w:numPr>
        <w:rPr>
          <w:lang w:eastAsia="zh-CN"/>
        </w:rPr>
      </w:pPr>
      <w:r>
        <w:rPr>
          <w:lang w:eastAsia="zh-CN"/>
        </w:rPr>
        <w:t xml:space="preserve">Summary on DMRS </w:t>
      </w:r>
    </w:p>
    <w:p w14:paraId="7FEFDA7E" w14:textId="77777777" w:rsidR="00C95FCB" w:rsidRDefault="00D804E1">
      <w:pPr>
        <w:pStyle w:val="4"/>
        <w:numPr>
          <w:ilvl w:val="3"/>
          <w:numId w:val="16"/>
        </w:numPr>
        <w:rPr>
          <w:lang w:eastAsia="zh-CN"/>
        </w:rPr>
      </w:pPr>
      <w:r>
        <w:rPr>
          <w:lang w:eastAsia="zh-CN"/>
        </w:rPr>
        <w:t>FD-OCC</w:t>
      </w:r>
    </w:p>
    <w:p w14:paraId="2F9E2117" w14:textId="77777777" w:rsidR="00C95FCB" w:rsidRDefault="00D804E1">
      <w:pPr>
        <w:pStyle w:val="a9"/>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afc"/>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0A496C0"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FFS whether applies to DMRS type-2</w:t>
      </w:r>
    </w:p>
    <w:p w14:paraId="227576D1" w14:textId="77777777" w:rsidR="00C95FCB" w:rsidRDefault="00D804E1">
      <w:pPr>
        <w:pStyle w:val="afc"/>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afc"/>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afc"/>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1D4020CB" w14:textId="77777777" w:rsidR="00C95FCB" w:rsidRDefault="00D804E1">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바탕"/>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바탕"/>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48649184" w14:textId="77777777" w:rsidR="00C95FCB" w:rsidRDefault="00C95FCB">
      <w:pPr>
        <w:pStyle w:val="a9"/>
        <w:spacing w:after="0"/>
        <w:rPr>
          <w:rFonts w:asciiTheme="minorHAnsi" w:hAnsiTheme="minorHAnsi" w:cstheme="minorHAnsi"/>
          <w:szCs w:val="20"/>
          <w:lang w:eastAsia="zh-CN"/>
        </w:rPr>
      </w:pPr>
    </w:p>
    <w:p w14:paraId="552F5E2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153BD8E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a9"/>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a9"/>
        <w:spacing w:after="0"/>
        <w:rPr>
          <w:rFonts w:eastAsia="MS Mincho"/>
          <w:color w:val="000000"/>
          <w:lang w:eastAsia="ja-JP"/>
        </w:rPr>
      </w:pPr>
    </w:p>
    <w:p w14:paraId="4A53C61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a9"/>
        <w:numPr>
          <w:ilvl w:val="0"/>
          <w:numId w:val="31"/>
        </w:numPr>
        <w:spacing w:after="0"/>
        <w:rPr>
          <w:lang w:eastAsia="zh-CN"/>
        </w:rPr>
      </w:pPr>
      <w:r>
        <w:rPr>
          <w:lang w:eastAsia="zh-CN"/>
        </w:rPr>
        <w:lastRenderedPageBreak/>
        <w:t>for DMRS Type-2, the issue with channel selectivity and OCC de-spreading is less pronounced;</w:t>
      </w:r>
    </w:p>
    <w:p w14:paraId="742FC24B" w14:textId="77777777" w:rsidR="00C95FCB" w:rsidRDefault="00D804E1">
      <w:pPr>
        <w:pStyle w:val="a9"/>
        <w:numPr>
          <w:ilvl w:val="0"/>
          <w:numId w:val="31"/>
        </w:numPr>
        <w:spacing w:after="0"/>
      </w:pPr>
      <w:r>
        <w:t>DMRS Type-2 is mainly designed for user multiplexing which is less relevant for NR operation beyond 52.6 GHz.</w:t>
      </w:r>
    </w:p>
    <w:p w14:paraId="673D9EA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a9"/>
        <w:spacing w:after="0"/>
        <w:rPr>
          <w:rFonts w:ascii="Times New Roman" w:hAnsi="Times New Roman"/>
          <w:szCs w:val="20"/>
          <w:lang w:eastAsia="zh-CN"/>
        </w:rPr>
      </w:pPr>
    </w:p>
    <w:p w14:paraId="7E7B935B" w14:textId="77777777" w:rsidR="00C95FCB" w:rsidRDefault="00D804E1">
      <w:pPr>
        <w:pStyle w:val="5"/>
      </w:pPr>
      <w:r>
        <w:rPr>
          <w:highlight w:val="cyan"/>
        </w:rPr>
        <w:t>Proposal 3-1 (closed)</w:t>
      </w:r>
    </w:p>
    <w:p w14:paraId="65D0F5BB" w14:textId="77777777" w:rsidR="00C95FCB" w:rsidRDefault="00D804E1">
      <w:pPr>
        <w:pStyle w:val="afc"/>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C6FE186"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a9"/>
        <w:spacing w:after="0"/>
        <w:rPr>
          <w:rFonts w:ascii="Times New Roman" w:hAnsi="Times New Roman"/>
          <w:szCs w:val="20"/>
          <w:lang w:eastAsia="zh-CN"/>
        </w:rPr>
      </w:pPr>
    </w:p>
    <w:p w14:paraId="7824717E" w14:textId="77777777" w:rsidR="00C95FCB" w:rsidRDefault="00C95FCB">
      <w:pPr>
        <w:pStyle w:val="a9"/>
        <w:spacing w:after="0"/>
        <w:rPr>
          <w:rFonts w:eastAsia="MS Mincho"/>
          <w:color w:val="000000"/>
          <w:lang w:eastAsia="ja-JP"/>
        </w:rPr>
      </w:pPr>
    </w:p>
    <w:p w14:paraId="2922E40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AF0C42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3F9FCD"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C7719F1" w14:textId="77777777" w:rsidR="00C95FCB" w:rsidRDefault="00D804E1">
            <w:pPr>
              <w:pStyle w:val="afc"/>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afc"/>
              <w:spacing w:line="280" w:lineRule="atLeast"/>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a9"/>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a9"/>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D645B5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a9"/>
        <w:spacing w:after="0"/>
        <w:rPr>
          <w:rFonts w:eastAsia="MS Mincho"/>
          <w:color w:val="000000"/>
          <w:lang w:eastAsia="ja-JP"/>
        </w:rPr>
      </w:pPr>
    </w:p>
    <w:p w14:paraId="073B09E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a9"/>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1E188C97" w14:textId="77777777" w:rsidR="00C95FCB" w:rsidRDefault="00C95FCB">
      <w:pPr>
        <w:pStyle w:val="a9"/>
        <w:spacing w:after="0"/>
        <w:rPr>
          <w:rFonts w:ascii="Times New Roman" w:hAnsi="Times New Roman"/>
          <w:szCs w:val="20"/>
          <w:lang w:eastAsia="zh-CN"/>
        </w:rPr>
      </w:pPr>
    </w:p>
    <w:p w14:paraId="2ED63BC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a9"/>
        <w:spacing w:after="0"/>
        <w:rPr>
          <w:rFonts w:ascii="Times New Roman" w:hAnsi="Times New Roman"/>
          <w:szCs w:val="20"/>
          <w:lang w:eastAsia="zh-CN"/>
        </w:rPr>
      </w:pPr>
    </w:p>
    <w:p w14:paraId="2DEA6E4B" w14:textId="77777777" w:rsidR="00C95FCB" w:rsidRDefault="00D804E1">
      <w:pPr>
        <w:pStyle w:val="a9"/>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a9"/>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바탕"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a9"/>
        <w:spacing w:after="0"/>
        <w:rPr>
          <w:rFonts w:ascii="Times New Roman" w:hAnsi="Times New Roman"/>
          <w:szCs w:val="20"/>
          <w:lang w:eastAsia="zh-CN"/>
        </w:rPr>
      </w:pPr>
    </w:p>
    <w:p w14:paraId="5E541B60"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a9"/>
        <w:spacing w:after="0"/>
        <w:rPr>
          <w:rFonts w:ascii="Times New Roman" w:hAnsi="Times New Roman"/>
          <w:szCs w:val="20"/>
          <w:lang w:eastAsia="zh-CN"/>
        </w:rPr>
      </w:pPr>
    </w:p>
    <w:p w14:paraId="573EEE4C" w14:textId="77777777" w:rsidR="00C95FCB" w:rsidRDefault="00D804E1">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a9"/>
        <w:spacing w:after="0"/>
        <w:rPr>
          <w:rFonts w:ascii="Times New Roman" w:hAnsi="Times New Roman"/>
          <w:szCs w:val="20"/>
          <w:lang w:eastAsia="zh-CN"/>
        </w:rPr>
      </w:pPr>
    </w:p>
    <w:p w14:paraId="15FBFEB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a9"/>
        <w:spacing w:after="0"/>
        <w:rPr>
          <w:rFonts w:ascii="Times New Roman" w:hAnsi="Times New Roman"/>
          <w:szCs w:val="20"/>
          <w:lang w:eastAsia="zh-CN"/>
        </w:rPr>
      </w:pPr>
    </w:p>
    <w:p w14:paraId="4DA836E9" w14:textId="77777777" w:rsidR="00C95FCB" w:rsidRDefault="00C95FCB">
      <w:pPr>
        <w:pStyle w:val="a9"/>
        <w:spacing w:after="0"/>
        <w:rPr>
          <w:rFonts w:ascii="Times New Roman" w:hAnsi="Times New Roman"/>
          <w:szCs w:val="20"/>
          <w:lang w:eastAsia="zh-CN"/>
        </w:rPr>
      </w:pPr>
    </w:p>
    <w:p w14:paraId="494F6A93"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a9"/>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7F996BB2"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a9"/>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a9"/>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79ED960E"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2AA299EA"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a9"/>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4E8530FA"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a9"/>
        <w:spacing w:after="0"/>
        <w:rPr>
          <w:rFonts w:ascii="Times New Roman" w:hAnsi="Times New Roman"/>
          <w:szCs w:val="20"/>
          <w:lang w:eastAsia="zh-CN"/>
        </w:rPr>
      </w:pPr>
    </w:p>
    <w:p w14:paraId="3E44911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af3"/>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a9"/>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4AFCAE8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5ABFEDA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6CEEDE5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96A425E"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8510EDA"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a9"/>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574233" w14:textId="77777777" w:rsidR="00C95FCB" w:rsidRDefault="00D804E1">
            <w:pPr>
              <w:pStyle w:val="a9"/>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C95FCB" w14:paraId="6307E3C0" w14:textId="77777777">
        <w:trPr>
          <w:trHeight w:val="339"/>
        </w:trPr>
        <w:tc>
          <w:tcPr>
            <w:tcW w:w="1871" w:type="dxa"/>
          </w:tcPr>
          <w:p w14:paraId="2B38AE70"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9531F8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a9"/>
              <w:spacing w:after="0" w:line="240" w:lineRule="auto"/>
              <w:rPr>
                <w:rFonts w:ascii="Times New Roman" w:hAnsi="Times New Roman"/>
                <w:szCs w:val="20"/>
                <w:lang w:eastAsia="zh-CN"/>
              </w:rPr>
            </w:pPr>
          </w:p>
        </w:tc>
        <w:tc>
          <w:tcPr>
            <w:tcW w:w="8021" w:type="dxa"/>
          </w:tcPr>
          <w:p w14:paraId="2782C2A4" w14:textId="77777777" w:rsidR="00C95FCB" w:rsidRDefault="00C95FCB">
            <w:pPr>
              <w:pStyle w:val="a9"/>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60530E4" w14:textId="77777777" w:rsidR="00C95FCB" w:rsidRDefault="00D804E1">
            <w:pPr>
              <w:pStyle w:val="a9"/>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0313ED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a9"/>
              <w:spacing w:after="0" w:line="280" w:lineRule="atLeast"/>
              <w:rPr>
                <w:rFonts w:ascii="Times New Roman" w:eastAsiaTheme="minorEastAsia" w:hAnsi="Times New Roman"/>
                <w:szCs w:val="20"/>
                <w:lang w:eastAsia="ko-KR"/>
              </w:rPr>
            </w:pPr>
          </w:p>
          <w:p w14:paraId="3732295B"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Alt 4 is the least preferred which many companies concerned on the increase of DCI overhead, suggest to focus on Alt 1, Alt 2 and Alt 3 for further discussion.</w:t>
            </w:r>
          </w:p>
          <w:p w14:paraId="1A69505E"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5"/>
      </w:pPr>
      <w:r>
        <w:rPr>
          <w:highlight w:val="cyan"/>
        </w:rPr>
        <w:t>Proposal 3-2a (closed)</w:t>
      </w:r>
    </w:p>
    <w:p w14:paraId="477BE920" w14:textId="77777777" w:rsidR="00C95FCB" w:rsidRDefault="00D804E1">
      <w:r>
        <w:t xml:space="preserve">Alt1: </w:t>
      </w:r>
    </w:p>
    <w:p w14:paraId="77AB56D3"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a9"/>
        <w:spacing w:after="0"/>
        <w:rPr>
          <w:rFonts w:ascii="Times New Roman" w:hAnsi="Times New Roman"/>
          <w:szCs w:val="20"/>
          <w:lang w:eastAsia="zh-CN"/>
        </w:rPr>
      </w:pPr>
    </w:p>
    <w:p w14:paraId="12FA3942" w14:textId="77777777" w:rsidR="00C95FCB" w:rsidRDefault="00C95FCB">
      <w:pPr>
        <w:pStyle w:val="a9"/>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a9"/>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afc"/>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6A1F536F"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4ED0BF8F"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afc"/>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a9"/>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af3"/>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With Alt-2 and Alt-3 we think it will lead to long discussions, hence we do not prefer thse. We need a simple solution at this point, and that is offered by Alt-1.</w:t>
            </w:r>
          </w:p>
          <w:p w14:paraId="5D94A85D" w14:textId="77777777" w:rsidR="00C95FCB" w:rsidRDefault="00C95FCB">
            <w:pPr>
              <w:pStyle w:val="a9"/>
              <w:spacing w:before="0" w:after="0" w:line="240" w:lineRule="auto"/>
              <w:rPr>
                <w:rFonts w:ascii="Times New Roman" w:hAnsi="Times New Roman"/>
                <w:szCs w:val="20"/>
                <w:lang w:eastAsia="zh-CN"/>
              </w:rPr>
            </w:pPr>
          </w:p>
          <w:p w14:paraId="2B0BDA6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a9"/>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afc"/>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afc"/>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a9"/>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a9"/>
              <w:spacing w:before="0" w:after="0" w:line="240" w:lineRule="auto"/>
              <w:rPr>
                <w:rFonts w:ascii="Times New Roman" w:hAnsi="Times New Roman"/>
                <w:szCs w:val="20"/>
                <w:lang w:eastAsia="zh-CN"/>
              </w:rPr>
            </w:pPr>
          </w:p>
          <w:p w14:paraId="5B4D7C3E" w14:textId="77777777" w:rsidR="00C95FCB" w:rsidRDefault="00C95FCB">
            <w:pPr>
              <w:pStyle w:val="a9"/>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a9"/>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a9"/>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a9"/>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a9"/>
        <w:spacing w:after="0"/>
        <w:rPr>
          <w:rFonts w:ascii="Times New Roman" w:hAnsi="Times New Roman"/>
          <w:szCs w:val="20"/>
          <w:lang w:eastAsia="zh-CN"/>
        </w:rPr>
      </w:pPr>
    </w:p>
    <w:p w14:paraId="1018745E"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a9"/>
        <w:spacing w:after="0"/>
        <w:rPr>
          <w:rFonts w:ascii="Times New Roman" w:hAnsi="Times New Roman"/>
          <w:szCs w:val="20"/>
          <w:lang w:eastAsia="zh-CN"/>
        </w:rPr>
      </w:pPr>
    </w:p>
    <w:p w14:paraId="2C5E8FD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a9"/>
        <w:spacing w:after="0"/>
        <w:rPr>
          <w:rFonts w:ascii="Times New Roman" w:hAnsi="Times New Roman"/>
          <w:szCs w:val="20"/>
          <w:lang w:eastAsia="zh-CN"/>
        </w:rPr>
      </w:pPr>
    </w:p>
    <w:p w14:paraId="5153C8F9"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a9"/>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a9"/>
        <w:spacing w:after="0"/>
        <w:rPr>
          <w:rFonts w:ascii="Times New Roman" w:hAnsi="Times New Roman"/>
          <w:szCs w:val="20"/>
          <w:lang w:eastAsia="zh-CN"/>
        </w:rPr>
      </w:pPr>
    </w:p>
    <w:p w14:paraId="3504C0D1" w14:textId="77777777" w:rsidR="00C95FCB" w:rsidRDefault="00D804E1">
      <w:pPr>
        <w:pStyle w:val="5"/>
      </w:pPr>
      <w:r>
        <w:t xml:space="preserve">Discussion point 3-3 </w:t>
      </w:r>
    </w:p>
    <w:p w14:paraId="1265F476" w14:textId="77777777" w:rsidR="00C95FCB" w:rsidRDefault="00C95FCB">
      <w:pPr>
        <w:pStyle w:val="a9"/>
        <w:spacing w:after="0"/>
        <w:rPr>
          <w:rFonts w:ascii="Times New Roman" w:hAnsi="Times New Roman"/>
          <w:szCs w:val="20"/>
          <w:lang w:val="en-GB" w:eastAsia="zh-CN"/>
        </w:rPr>
      </w:pPr>
    </w:p>
    <w:p w14:paraId="6C6000DF"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3"/>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a9"/>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a9"/>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a9"/>
              <w:spacing w:before="0" w:after="0" w:line="240" w:lineRule="auto"/>
              <w:ind w:left="360"/>
              <w:rPr>
                <w:rFonts w:ascii="Times New Roman" w:hAnsi="Times New Roman"/>
                <w:szCs w:val="20"/>
                <w:lang w:eastAsia="zh-CN"/>
              </w:rPr>
            </w:pPr>
          </w:p>
          <w:p w14:paraId="5D850E76" w14:textId="77777777" w:rsidR="00C95FCB" w:rsidRDefault="00D804E1">
            <w:pPr>
              <w:pStyle w:val="a9"/>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697D5EF"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C95FCB" w14:paraId="0AC9096B" w14:textId="77777777">
        <w:trPr>
          <w:trHeight w:val="339"/>
        </w:trPr>
        <w:tc>
          <w:tcPr>
            <w:tcW w:w="1871" w:type="dxa"/>
          </w:tcPr>
          <w:p w14:paraId="2BD3D1B1"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782050CF"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C95FCB" w14:paraId="7B4C680E" w14:textId="77777777">
        <w:trPr>
          <w:trHeight w:val="339"/>
        </w:trPr>
        <w:tc>
          <w:tcPr>
            <w:tcW w:w="1871" w:type="dxa"/>
          </w:tcPr>
          <w:p w14:paraId="5D7AF6DB" w14:textId="77777777" w:rsidR="00C95FCB" w:rsidRDefault="00D804E1">
            <w:pPr>
              <w:pStyle w:val="a9"/>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515D171C" w14:textId="77777777" w:rsidR="00C95FCB" w:rsidRDefault="00D804E1">
            <w:pPr>
              <w:pStyle w:val="a9"/>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a9"/>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635537"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C95FCB" w14:paraId="197ECF0B" w14:textId="77777777">
        <w:trPr>
          <w:trHeight w:val="339"/>
        </w:trPr>
        <w:tc>
          <w:tcPr>
            <w:tcW w:w="1871" w:type="dxa"/>
          </w:tcPr>
          <w:p w14:paraId="5E81C29C" w14:textId="77777777" w:rsidR="00C95FCB" w:rsidRDefault="00C95FCB">
            <w:pPr>
              <w:pStyle w:val="a9"/>
              <w:spacing w:after="0" w:line="240" w:lineRule="auto"/>
              <w:rPr>
                <w:rFonts w:ascii="Times New Roman" w:hAnsi="Times New Roman"/>
                <w:szCs w:val="20"/>
                <w:lang w:eastAsia="zh-CN"/>
              </w:rPr>
            </w:pPr>
          </w:p>
        </w:tc>
        <w:tc>
          <w:tcPr>
            <w:tcW w:w="8021" w:type="dxa"/>
          </w:tcPr>
          <w:p w14:paraId="3313CBD1" w14:textId="77777777" w:rsidR="00C95FCB" w:rsidRDefault="00C95FCB">
            <w:pPr>
              <w:pStyle w:val="a9"/>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2"/>
        <w:rPr>
          <w:lang w:eastAsia="zh-CN"/>
        </w:rPr>
      </w:pPr>
      <w:r>
        <w:rPr>
          <w:lang w:eastAsia="zh-CN"/>
        </w:rPr>
        <w:lastRenderedPageBreak/>
        <w:t>2.4. Other issue(s)</w:t>
      </w:r>
    </w:p>
    <w:p w14:paraId="6523FDEF" w14:textId="77777777" w:rsidR="00C95FCB" w:rsidRDefault="00C95FCB">
      <w:pPr>
        <w:pStyle w:val="afc"/>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afc"/>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afc"/>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3"/>
        <w:numPr>
          <w:ilvl w:val="2"/>
          <w:numId w:val="16"/>
        </w:numPr>
        <w:rPr>
          <w:lang w:eastAsia="zh-CN"/>
        </w:rPr>
      </w:pPr>
      <w:r>
        <w:rPr>
          <w:lang w:eastAsia="zh-CN"/>
        </w:rPr>
        <w:t>UE-assisted SCS adaptation</w:t>
      </w:r>
    </w:p>
    <w:p w14:paraId="45D77143" w14:textId="77777777" w:rsidR="00C95FCB" w:rsidRDefault="00D804E1">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7F955475" w14:textId="77777777" w:rsidR="00C95FCB" w:rsidRDefault="00C95FCB">
      <w:pPr>
        <w:pStyle w:val="a9"/>
        <w:spacing w:after="0"/>
        <w:rPr>
          <w:rFonts w:ascii="Times New Roman" w:hAnsi="Times New Roman"/>
          <w:szCs w:val="20"/>
          <w:lang w:eastAsia="zh-CN"/>
        </w:rPr>
      </w:pPr>
    </w:p>
    <w:p w14:paraId="1ED605BE" w14:textId="77777777" w:rsidR="00C95FCB" w:rsidRDefault="00D804E1">
      <w:pPr>
        <w:pStyle w:val="5"/>
      </w:pPr>
      <w:r>
        <w:t xml:space="preserve">Discussion point 4-1 </w:t>
      </w:r>
    </w:p>
    <w:p w14:paraId="13A6F99B" w14:textId="77777777" w:rsidR="00C95FCB" w:rsidRDefault="00C95FCB">
      <w:pPr>
        <w:pStyle w:val="a9"/>
        <w:spacing w:after="0"/>
        <w:rPr>
          <w:rFonts w:ascii="Times New Roman" w:hAnsi="Times New Roman"/>
          <w:szCs w:val="20"/>
          <w:lang w:eastAsia="zh-CN"/>
        </w:rPr>
      </w:pPr>
    </w:p>
    <w:p w14:paraId="07C26FE7"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6DF7A2AA"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CBCF5AF"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14:paraId="5FD42CD1" w14:textId="77777777">
        <w:trPr>
          <w:trHeight w:val="339"/>
        </w:trPr>
        <w:tc>
          <w:tcPr>
            <w:tcW w:w="1871" w:type="dxa"/>
          </w:tcPr>
          <w:p w14:paraId="75DBC485" w14:textId="77777777" w:rsidR="00C95FCB" w:rsidRDefault="00C95FCB">
            <w:pPr>
              <w:pStyle w:val="a9"/>
              <w:spacing w:after="0" w:line="240" w:lineRule="auto"/>
              <w:rPr>
                <w:rFonts w:ascii="Times New Roman" w:hAnsi="Times New Roman"/>
                <w:szCs w:val="20"/>
                <w:lang w:eastAsia="zh-CN"/>
              </w:rPr>
            </w:pPr>
          </w:p>
        </w:tc>
        <w:tc>
          <w:tcPr>
            <w:tcW w:w="8021" w:type="dxa"/>
          </w:tcPr>
          <w:p w14:paraId="0B0F2A3D" w14:textId="77777777" w:rsidR="00C95FCB" w:rsidRDefault="00C95FCB">
            <w:pPr>
              <w:pStyle w:val="a9"/>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a9"/>
        <w:spacing w:after="0"/>
        <w:rPr>
          <w:rFonts w:ascii="Times New Roman" w:hAnsi="Times New Roman"/>
          <w:szCs w:val="20"/>
          <w:lang w:eastAsia="zh-CN"/>
        </w:rPr>
      </w:pPr>
    </w:p>
    <w:p w14:paraId="387ECC2C" w14:textId="77777777" w:rsidR="00C95FCB" w:rsidRDefault="00D804E1">
      <w:pPr>
        <w:pStyle w:val="5"/>
      </w:pPr>
      <w:r>
        <w:t xml:space="preserve">Discussion point 4-2 </w:t>
      </w:r>
    </w:p>
    <w:p w14:paraId="736B8248" w14:textId="77777777" w:rsidR="00C95FCB" w:rsidRDefault="00D804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AE1573" w14:textId="77777777" w:rsidR="00C95FCB" w:rsidRDefault="00D804E1">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a9"/>
              <w:spacing w:after="0" w:line="240" w:lineRule="auto"/>
              <w:rPr>
                <w:rFonts w:ascii="Times New Roman" w:hAnsi="Times New Roman"/>
                <w:szCs w:val="20"/>
                <w:lang w:eastAsia="zh-CN"/>
              </w:rPr>
            </w:pPr>
          </w:p>
        </w:tc>
        <w:tc>
          <w:tcPr>
            <w:tcW w:w="8021" w:type="dxa"/>
          </w:tcPr>
          <w:p w14:paraId="2F273A27" w14:textId="77777777" w:rsidR="00C95FCB" w:rsidRDefault="00C95FCB">
            <w:pPr>
              <w:pStyle w:val="a9"/>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a9"/>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afc"/>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B2713EF" w14:textId="77777777" w:rsidR="00C95FCB" w:rsidRDefault="00D804E1">
      <w:pPr>
        <w:pStyle w:val="afc"/>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afc"/>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afc"/>
        <w:ind w:left="0"/>
        <w:rPr>
          <w:rFonts w:ascii="Times New Roman" w:hAnsi="Times New Roman"/>
          <w:sz w:val="20"/>
          <w:szCs w:val="20"/>
        </w:rPr>
      </w:pPr>
      <w:r>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afc"/>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afc"/>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afc"/>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1"/>
        <w:textAlignment w:val="auto"/>
        <w:rPr>
          <w:rFonts w:cs="Arial"/>
          <w:sz w:val="32"/>
          <w:szCs w:val="32"/>
          <w:lang w:val="en-US"/>
        </w:rPr>
      </w:pPr>
      <w:r>
        <w:rPr>
          <w:rFonts w:cs="Arial"/>
          <w:sz w:val="32"/>
          <w:szCs w:val="32"/>
          <w:lang w:val="en-US"/>
        </w:rPr>
        <w:t>Reference</w:t>
      </w:r>
    </w:p>
    <w:p w14:paraId="4D6BE793"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45" w:history="1">
        <w:r w:rsidR="00D804E1">
          <w:rPr>
            <w:rStyle w:val="af9"/>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Huawei, HiSilicon</w:t>
      </w:r>
    </w:p>
    <w:p w14:paraId="3F9FCFC3"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46" w:history="1">
        <w:r w:rsidR="00D804E1">
          <w:rPr>
            <w:rStyle w:val="af9"/>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multi-PxSCH scheduling for 52.6GHz to 71GHz</w:t>
      </w:r>
      <w:r w:rsidR="00D804E1">
        <w:rPr>
          <w:rFonts w:asciiTheme="minorHAnsi" w:hAnsiTheme="minorHAnsi" w:cstheme="minorHAnsi"/>
          <w:iCs/>
          <w:sz w:val="20"/>
          <w:szCs w:val="20"/>
          <w:lang w:eastAsia="zh-CN"/>
        </w:rPr>
        <w:tab/>
        <w:t>FUTUREWEI</w:t>
      </w:r>
    </w:p>
    <w:p w14:paraId="70F2521D"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47" w:history="1">
        <w:r w:rsidR="00D804E1">
          <w:rPr>
            <w:rStyle w:val="af9"/>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t>Spreadtrum Communications</w:t>
      </w:r>
    </w:p>
    <w:p w14:paraId="1B45206B"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48" w:history="1">
        <w:r w:rsidR="00D804E1">
          <w:rPr>
            <w:rStyle w:val="af9"/>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ZTE, Sanechips</w:t>
      </w:r>
    </w:p>
    <w:p w14:paraId="45F96257"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49" w:history="1">
        <w:r w:rsidR="00D804E1">
          <w:rPr>
            <w:rStyle w:val="af9"/>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50" w:history="1">
        <w:r w:rsidR="00D804E1">
          <w:rPr>
            <w:rStyle w:val="af9"/>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51" w:history="1">
        <w:r w:rsidR="00D804E1">
          <w:rPr>
            <w:rStyle w:val="af9"/>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52" w:history="1">
        <w:r w:rsidR="00D804E1">
          <w:rPr>
            <w:rStyle w:val="af9"/>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53" w:history="1">
        <w:r w:rsidR="00D804E1">
          <w:rPr>
            <w:rStyle w:val="af9"/>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54" w:history="1">
        <w:r w:rsidR="00D804E1">
          <w:rPr>
            <w:rStyle w:val="af9"/>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55" w:history="1">
        <w:r w:rsidR="00D804E1">
          <w:rPr>
            <w:rStyle w:val="af9"/>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56" w:history="1">
        <w:r w:rsidR="00D804E1">
          <w:rPr>
            <w:rStyle w:val="af9"/>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57" w:history="1">
        <w:r w:rsidR="00D804E1">
          <w:rPr>
            <w:rStyle w:val="af9"/>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58" w:history="1">
        <w:r w:rsidR="00D804E1">
          <w:rPr>
            <w:rStyle w:val="af9"/>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59" w:history="1">
        <w:r w:rsidR="00D804E1">
          <w:rPr>
            <w:rStyle w:val="af9"/>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60" w:history="1">
        <w:r w:rsidR="00D804E1">
          <w:rPr>
            <w:rStyle w:val="af9"/>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t>Multi-PDSCH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61" w:history="1">
        <w:r w:rsidR="00D804E1">
          <w:rPr>
            <w:rStyle w:val="af9"/>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62" w:history="1">
        <w:r w:rsidR="00D804E1">
          <w:rPr>
            <w:rStyle w:val="af9"/>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63" w:history="1">
        <w:r w:rsidR="00D804E1">
          <w:rPr>
            <w:rStyle w:val="af9"/>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t>CEWiT</w:t>
      </w:r>
    </w:p>
    <w:p w14:paraId="4AF1B5DC"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64" w:history="1">
        <w:r w:rsidR="00D804E1">
          <w:rPr>
            <w:rStyle w:val="af9"/>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65" w:history="1">
        <w:r w:rsidR="00D804E1">
          <w:rPr>
            <w:rStyle w:val="af9"/>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t>InterDigital, Inc.</w:t>
      </w:r>
    </w:p>
    <w:p w14:paraId="1C965C04"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66" w:history="1">
        <w:r w:rsidR="00D804E1">
          <w:rPr>
            <w:rStyle w:val="af9"/>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67" w:history="1">
        <w:r w:rsidR="00D804E1">
          <w:rPr>
            <w:rStyle w:val="af9"/>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68" w:history="1">
        <w:r w:rsidR="00D804E1">
          <w:rPr>
            <w:rStyle w:val="af9"/>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t>Convida Wireless</w:t>
      </w:r>
    </w:p>
    <w:p w14:paraId="0A41C980"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69" w:history="1">
        <w:r w:rsidR="00D804E1">
          <w:rPr>
            <w:rStyle w:val="af9"/>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70" w:history="1">
        <w:r w:rsidR="00D804E1">
          <w:rPr>
            <w:rStyle w:val="af9"/>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6140D1">
      <w:pPr>
        <w:pStyle w:val="afc"/>
        <w:numPr>
          <w:ilvl w:val="0"/>
          <w:numId w:val="42"/>
        </w:numPr>
        <w:ind w:left="360"/>
        <w:rPr>
          <w:rFonts w:asciiTheme="minorHAnsi" w:hAnsiTheme="minorHAnsi" w:cstheme="minorHAnsi"/>
          <w:iCs/>
          <w:sz w:val="20"/>
          <w:szCs w:val="20"/>
          <w:lang w:eastAsia="zh-CN"/>
        </w:rPr>
      </w:pPr>
      <w:hyperlink r:id="rId71" w:history="1">
        <w:r w:rsidR="00D804E1">
          <w:rPr>
            <w:rStyle w:val="af9"/>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footerReference w:type="even" r:id="rId73"/>
      <w:footerReference w:type="defaul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019E3" w14:textId="77777777" w:rsidR="00092EC1" w:rsidRDefault="00092EC1">
      <w:pPr>
        <w:spacing w:after="0" w:line="240" w:lineRule="auto"/>
      </w:pPr>
      <w:r>
        <w:separator/>
      </w:r>
    </w:p>
  </w:endnote>
  <w:endnote w:type="continuationSeparator" w:id="0">
    <w:p w14:paraId="48797A52" w14:textId="77777777" w:rsidR="00092EC1" w:rsidRDefault="00092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F3640" w14:textId="77777777" w:rsidR="006140D1" w:rsidRDefault="006140D1">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B91141C" w14:textId="77777777" w:rsidR="006140D1" w:rsidRDefault="006140D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9D759" w14:textId="4D03F209" w:rsidR="006140D1" w:rsidRDefault="006140D1">
    <w:pPr>
      <w:pStyle w:val="ac"/>
      <w:ind w:right="360"/>
    </w:pPr>
    <w:r>
      <w:rPr>
        <w:rStyle w:val="af6"/>
      </w:rPr>
      <w:fldChar w:fldCharType="begin"/>
    </w:r>
    <w:r>
      <w:rPr>
        <w:rStyle w:val="af6"/>
      </w:rPr>
      <w:instrText xml:space="preserve"> PAGE </w:instrText>
    </w:r>
    <w:r>
      <w:rPr>
        <w:rStyle w:val="af6"/>
      </w:rPr>
      <w:fldChar w:fldCharType="separate"/>
    </w:r>
    <w:r w:rsidR="004F5D5D">
      <w:rPr>
        <w:rStyle w:val="af6"/>
        <w:noProof/>
      </w:rPr>
      <w:t>67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F5D5D">
      <w:rPr>
        <w:rStyle w:val="af6"/>
        <w:noProof/>
      </w:rPr>
      <w:t>81</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CBBE6" w14:textId="77777777" w:rsidR="00092EC1" w:rsidRDefault="00092EC1">
      <w:pPr>
        <w:spacing w:after="0" w:line="240" w:lineRule="auto"/>
      </w:pPr>
      <w:r>
        <w:separator/>
      </w:r>
    </w:p>
  </w:footnote>
  <w:footnote w:type="continuationSeparator" w:id="0">
    <w:p w14:paraId="565B8CBC" w14:textId="77777777" w:rsidR="00092EC1" w:rsidRDefault="00092E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27011" w14:textId="77777777" w:rsidR="006140D1" w:rsidRDefault="006140D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바탕"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3"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26"/>
  </w:num>
  <w:num w:numId="7">
    <w:abstractNumId w:val="36"/>
  </w:num>
  <w:num w:numId="8">
    <w:abstractNumId w:val="32"/>
  </w:num>
  <w:num w:numId="9">
    <w:abstractNumId w:val="15"/>
  </w:num>
  <w:num w:numId="10">
    <w:abstractNumId w:val="40"/>
  </w:num>
  <w:num w:numId="11">
    <w:abstractNumId w:val="19"/>
  </w:num>
  <w:num w:numId="12">
    <w:abstractNumId w:val="16"/>
  </w:num>
  <w:num w:numId="13">
    <w:abstractNumId w:val="34"/>
  </w:num>
  <w:num w:numId="14">
    <w:abstractNumId w:val="10"/>
  </w:num>
  <w:num w:numId="15">
    <w:abstractNumId w:val="31"/>
  </w:num>
  <w:num w:numId="16">
    <w:abstractNumId w:val="23"/>
  </w:num>
  <w:num w:numId="17">
    <w:abstractNumId w:val="33"/>
  </w:num>
  <w:num w:numId="18">
    <w:abstractNumId w:val="13"/>
  </w:num>
  <w:num w:numId="19">
    <w:abstractNumId w:val="3"/>
  </w:num>
  <w:num w:numId="20">
    <w:abstractNumId w:val="12"/>
  </w:num>
  <w:num w:numId="21">
    <w:abstractNumId w:val="28"/>
  </w:num>
  <w:num w:numId="22">
    <w:abstractNumId w:val="9"/>
  </w:num>
  <w:num w:numId="23">
    <w:abstractNumId w:val="14"/>
  </w:num>
  <w:num w:numId="24">
    <w:abstractNumId w:val="5"/>
  </w:num>
  <w:num w:numId="25">
    <w:abstractNumId w:val="42"/>
  </w:num>
  <w:num w:numId="26">
    <w:abstractNumId w:val="20"/>
  </w:num>
  <w:num w:numId="27">
    <w:abstractNumId w:val="41"/>
  </w:num>
  <w:num w:numId="28">
    <w:abstractNumId w:val="37"/>
  </w:num>
  <w:num w:numId="29">
    <w:abstractNumId w:val="22"/>
  </w:num>
  <w:num w:numId="30">
    <w:abstractNumId w:val="8"/>
  </w:num>
  <w:num w:numId="31">
    <w:abstractNumId w:val="18"/>
  </w:num>
  <w:num w:numId="32">
    <w:abstractNumId w:val="35"/>
  </w:num>
  <w:num w:numId="33">
    <w:abstractNumId w:val="27"/>
  </w:num>
  <w:num w:numId="34">
    <w:abstractNumId w:val="4"/>
  </w:num>
  <w:num w:numId="35">
    <w:abstractNumId w:val="30"/>
  </w:num>
  <w:num w:numId="36">
    <w:abstractNumId w:val="24"/>
  </w:num>
  <w:num w:numId="37">
    <w:abstractNumId w:val="6"/>
  </w:num>
  <w:num w:numId="38">
    <w:abstractNumId w:val="2"/>
  </w:num>
  <w:num w:numId="39">
    <w:abstractNumId w:val="11"/>
  </w:num>
  <w:num w:numId="40">
    <w:abstractNumId w:val="0"/>
  </w:num>
  <w:num w:numId="41">
    <w:abstractNumId w:val="7"/>
  </w:num>
  <w:num w:numId="42">
    <w:abstractNumId w:val="39"/>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5C63"/>
    <w:rsid w:val="001E1B2F"/>
    <w:rsid w:val="00237453"/>
    <w:rsid w:val="002618AB"/>
    <w:rsid w:val="00263123"/>
    <w:rsid w:val="00277564"/>
    <w:rsid w:val="00283B6A"/>
    <w:rsid w:val="002904B9"/>
    <w:rsid w:val="002A2EC9"/>
    <w:rsid w:val="002A43B7"/>
    <w:rsid w:val="002A7F29"/>
    <w:rsid w:val="002B05C2"/>
    <w:rsid w:val="002B0854"/>
    <w:rsid w:val="002C1D0B"/>
    <w:rsid w:val="002C4BC4"/>
    <w:rsid w:val="002E2970"/>
    <w:rsid w:val="002E7BF7"/>
    <w:rsid w:val="00311980"/>
    <w:rsid w:val="0033341A"/>
    <w:rsid w:val="00380E8F"/>
    <w:rsid w:val="003C4A13"/>
    <w:rsid w:val="003D43E2"/>
    <w:rsid w:val="003D54D0"/>
    <w:rsid w:val="003E4A2A"/>
    <w:rsid w:val="004128E2"/>
    <w:rsid w:val="00421153"/>
    <w:rsid w:val="0042126A"/>
    <w:rsid w:val="0044057A"/>
    <w:rsid w:val="00440D00"/>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B3FFC"/>
    <w:rsid w:val="007C468E"/>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66AF"/>
    <w:rsid w:val="00956D8C"/>
    <w:rsid w:val="00962B18"/>
    <w:rsid w:val="009701FC"/>
    <w:rsid w:val="00986AF9"/>
    <w:rsid w:val="00990C70"/>
    <w:rsid w:val="009D467E"/>
    <w:rsid w:val="009E7EE4"/>
    <w:rsid w:val="009F3E69"/>
    <w:rsid w:val="00A14E0F"/>
    <w:rsid w:val="00A205EC"/>
    <w:rsid w:val="00A3768C"/>
    <w:rsid w:val="00A40F2D"/>
    <w:rsid w:val="00A41425"/>
    <w:rsid w:val="00A656AD"/>
    <w:rsid w:val="00A7611C"/>
    <w:rsid w:val="00A90AE3"/>
    <w:rsid w:val="00AA27DE"/>
    <w:rsid w:val="00AA311C"/>
    <w:rsid w:val="00AA696C"/>
    <w:rsid w:val="00AC1D4C"/>
    <w:rsid w:val="00AC6288"/>
    <w:rsid w:val="00AE0D00"/>
    <w:rsid w:val="00B007C5"/>
    <w:rsid w:val="00B05C0C"/>
    <w:rsid w:val="00B1125D"/>
    <w:rsid w:val="00B312BF"/>
    <w:rsid w:val="00B322F8"/>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88B17E2-4881-4912-8C2B-CFE91572F965}">
  <ds:schemaRefs>
    <ds:schemaRef ds:uri="http://schemas.openxmlformats.org/officeDocument/2006/bibliography"/>
  </ds:schemaRefs>
</ds:datastoreItem>
</file>

<file path=customXml/itemProps6.xml><?xml version="1.0" encoding="utf-8"?>
<ds:datastoreItem xmlns:ds="http://schemas.openxmlformats.org/officeDocument/2006/customXml" ds:itemID="{EDD9CB3F-BA85-42F7-805C-6964786D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49</TotalTime>
  <Pages>81</Pages>
  <Words>31950</Words>
  <Characters>182115</Characters>
  <Application>Microsoft Office Word</Application>
  <DocSecurity>0</DocSecurity>
  <Lines>1517</Lines>
  <Paragraphs>427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213638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최승환/책임연구원/미래기술센터 C&amp;M표준(연)5G무선통신표준Task(seunghwan.choi@lge.com)</cp:lastModifiedBy>
  <cp:revision>8</cp:revision>
  <cp:lastPrinted>2011-11-09T07:49:00Z</cp:lastPrinted>
  <dcterms:created xsi:type="dcterms:W3CDTF">2021-10-15T23:10:00Z</dcterms:created>
  <dcterms:modified xsi:type="dcterms:W3CDTF">2021-10-18T01:11:00Z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