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1372F" w14:textId="77777777" w:rsidR="00C31514" w:rsidRDefault="00172A76">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22EEC671" w14:textId="77777777" w:rsidR="00C31514" w:rsidRDefault="00172A76">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3D3F91A7" w14:textId="77777777" w:rsidR="00C31514" w:rsidRDefault="00172A76">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4AC37AC6" w14:textId="77777777" w:rsidR="00C31514" w:rsidRDefault="00172A76">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849E63B" w14:textId="77777777" w:rsidR="00C31514" w:rsidRDefault="00172A76">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56123947" w14:textId="77777777" w:rsidR="00C31514" w:rsidRDefault="00172A76">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14:paraId="142C3C73" w14:textId="77777777" w:rsidR="00C31514" w:rsidRDefault="00172A76">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017D196" w14:textId="77777777" w:rsidR="00C31514" w:rsidRDefault="00172A76">
      <w:pPr>
        <w:pStyle w:val="1"/>
      </w:pPr>
      <w:r>
        <w:t xml:space="preserve">1 Introduction </w:t>
      </w:r>
    </w:p>
    <w:p w14:paraId="2CD017BF" w14:textId="77777777" w:rsidR="00C31514" w:rsidRDefault="00172A76">
      <w:pPr>
        <w:snapToGrid w:val="0"/>
        <w:spacing w:afterLines="50" w:after="120"/>
      </w:pPr>
      <w:r>
        <w:t xml:space="preserve">This document is to kick-off the following email discussion: </w:t>
      </w:r>
    </w:p>
    <w:p w14:paraId="462BD354" w14:textId="77777777" w:rsidR="00C31514" w:rsidRDefault="00172A76">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A5715EF" w14:textId="77777777" w:rsidR="00C31514" w:rsidRDefault="00172A76">
      <w:pPr>
        <w:pStyle w:val="a9"/>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9F13231" w14:textId="77777777" w:rsidR="00C31514" w:rsidRDefault="00172A76">
      <w:pPr>
        <w:pStyle w:val="1"/>
      </w:pPr>
      <w:r>
        <w:t xml:space="preserve">2 </w:t>
      </w:r>
      <w:r>
        <w:rPr>
          <w:rFonts w:hint="eastAsia"/>
        </w:rPr>
        <w:t>B</w:t>
      </w:r>
      <w:r>
        <w:t>ackground</w:t>
      </w:r>
    </w:p>
    <w:p w14:paraId="551F3666" w14:textId="77777777" w:rsidR="00C31514" w:rsidRDefault="00172A76">
      <w:pPr>
        <w:pStyle w:val="2"/>
        <w:ind w:leftChars="100" w:left="1334"/>
      </w:pPr>
      <w:r>
        <w:t>2.1 For collision between DG and CG</w:t>
      </w:r>
    </w:p>
    <w:p w14:paraId="2976D487" w14:textId="77777777" w:rsidR="00C31514" w:rsidRDefault="00172A76">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152CC10D"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C400FB"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C31514" w14:paraId="57BFA50B" w14:textId="77777777">
              <w:tc>
                <w:tcPr>
                  <w:tcW w:w="8752" w:type="dxa"/>
                </w:tcPr>
                <w:p w14:paraId="50667107"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50AFD34" w14:textId="77777777" w:rsidR="00C31514" w:rsidRDefault="00172A76">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11A05756"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4F432E7F"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5F5B9713" w14:textId="77777777" w:rsidR="00C31514" w:rsidRDefault="00172A76">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6E2B7B79" w14:textId="77777777" w:rsidR="00C31514" w:rsidRDefault="00C31514">
            <w:pPr>
              <w:overflowPunct/>
              <w:autoSpaceDE/>
              <w:autoSpaceDN/>
              <w:adjustRightInd/>
              <w:spacing w:after="0" w:line="252" w:lineRule="auto"/>
              <w:textAlignment w:val="auto"/>
              <w:rPr>
                <w:rFonts w:eastAsia="바탕"/>
                <w:lang w:val="en-GB" w:eastAsia="ko-KR"/>
              </w:rPr>
            </w:pPr>
          </w:p>
        </w:tc>
      </w:tr>
    </w:tbl>
    <w:p w14:paraId="70F6DF5E" w14:textId="77777777" w:rsidR="00C31514" w:rsidRDefault="00C31514">
      <w:pPr>
        <w:overflowPunct/>
        <w:autoSpaceDE/>
        <w:autoSpaceDN/>
        <w:adjustRightInd/>
        <w:spacing w:after="120"/>
        <w:textAlignment w:val="auto"/>
        <w:rPr>
          <w:szCs w:val="22"/>
          <w:lang w:eastAsia="zh-CN"/>
        </w:rPr>
      </w:pPr>
    </w:p>
    <w:p w14:paraId="49E41C93"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04F86CF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28FDF5"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C31514" w14:paraId="4703EF62" w14:textId="77777777">
              <w:tc>
                <w:tcPr>
                  <w:tcW w:w="8752" w:type="dxa"/>
                </w:tcPr>
                <w:p w14:paraId="72A36F93" w14:textId="77777777" w:rsidR="00C31514" w:rsidRDefault="00172A76">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02FC56DD" w14:textId="77777777" w:rsidR="00C31514" w:rsidRDefault="00172A76">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259D0486"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13C350EA"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7D035C4A" w14:textId="77777777" w:rsidR="00C31514" w:rsidRDefault="00C31514">
            <w:pPr>
              <w:overflowPunct/>
              <w:autoSpaceDE/>
              <w:autoSpaceDN/>
              <w:adjustRightInd/>
              <w:spacing w:after="0" w:line="252" w:lineRule="auto"/>
              <w:textAlignment w:val="auto"/>
              <w:rPr>
                <w:rFonts w:eastAsia="바탕"/>
                <w:lang w:val="en-GB" w:eastAsia="ko-KR"/>
              </w:rPr>
            </w:pPr>
          </w:p>
        </w:tc>
      </w:tr>
    </w:tbl>
    <w:p w14:paraId="4979BAD1" w14:textId="77777777" w:rsidR="00C31514" w:rsidRDefault="00C31514">
      <w:pPr>
        <w:overflowPunct/>
        <w:autoSpaceDE/>
        <w:autoSpaceDN/>
        <w:adjustRightInd/>
        <w:spacing w:after="120"/>
        <w:textAlignment w:val="auto"/>
        <w:rPr>
          <w:szCs w:val="22"/>
          <w:lang w:eastAsia="zh-CN"/>
        </w:rPr>
      </w:pPr>
    </w:p>
    <w:p w14:paraId="5E00B166" w14:textId="77777777" w:rsidR="00C31514" w:rsidRDefault="00172A76">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C31514" w14:paraId="601E47D4" w14:textId="77777777">
        <w:trPr>
          <w:trHeight w:val="2342"/>
        </w:trPr>
        <w:tc>
          <w:tcPr>
            <w:tcW w:w="9668" w:type="dxa"/>
          </w:tcPr>
          <w:p w14:paraId="5BA28F36"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14:paraId="065CFFCF"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38CE5EF9" w14:textId="77777777" w:rsidR="00C31514" w:rsidRDefault="00172A76">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04B673E6" w14:textId="77777777" w:rsidR="00C31514" w:rsidRDefault="00C31514">
      <w:pPr>
        <w:overflowPunct/>
        <w:autoSpaceDE/>
        <w:autoSpaceDN/>
        <w:adjustRightInd/>
        <w:spacing w:after="120"/>
        <w:textAlignment w:val="auto"/>
        <w:rPr>
          <w:szCs w:val="22"/>
          <w:lang w:eastAsia="zh-CN"/>
        </w:rPr>
      </w:pPr>
    </w:p>
    <w:p w14:paraId="6688F6E6" w14:textId="77777777" w:rsidR="00C31514" w:rsidRDefault="00172A76">
      <w:pPr>
        <w:pStyle w:val="2"/>
        <w:ind w:leftChars="100" w:left="1334"/>
      </w:pPr>
      <w:r>
        <w:t>2.2 For collision between SR and PUSCH</w:t>
      </w:r>
    </w:p>
    <w:p w14:paraId="2F74C62C" w14:textId="77777777" w:rsidR="00C31514" w:rsidRDefault="00172A76">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60D76810"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E3600D"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C31514" w14:paraId="4748E354" w14:textId="77777777">
              <w:tc>
                <w:tcPr>
                  <w:tcW w:w="8752" w:type="dxa"/>
                </w:tcPr>
                <w:p w14:paraId="06E892F1" w14:textId="77777777" w:rsidR="00C31514" w:rsidRDefault="00172A76">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359CE37"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5245F511" w14:textId="77777777" w:rsidR="00C31514" w:rsidRDefault="00C31514">
            <w:pPr>
              <w:overflowPunct/>
              <w:autoSpaceDE/>
              <w:autoSpaceDN/>
              <w:adjustRightInd/>
              <w:spacing w:after="0" w:line="252" w:lineRule="auto"/>
              <w:textAlignment w:val="auto"/>
              <w:rPr>
                <w:rFonts w:eastAsia="바탕"/>
                <w:lang w:val="en-GB" w:eastAsia="ko-KR"/>
              </w:rPr>
            </w:pPr>
          </w:p>
        </w:tc>
      </w:tr>
    </w:tbl>
    <w:p w14:paraId="42C01451" w14:textId="77777777" w:rsidR="00C31514" w:rsidRDefault="00C31514">
      <w:pPr>
        <w:overflowPunct/>
        <w:autoSpaceDE/>
        <w:autoSpaceDN/>
        <w:adjustRightInd/>
        <w:spacing w:after="120"/>
        <w:textAlignment w:val="auto"/>
        <w:rPr>
          <w:szCs w:val="22"/>
          <w:lang w:eastAsia="zh-CN"/>
        </w:rPr>
      </w:pPr>
    </w:p>
    <w:p w14:paraId="5DD82D7B"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35E67F1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55C184"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C31514" w14:paraId="14C5D9CD" w14:textId="77777777">
              <w:tc>
                <w:tcPr>
                  <w:tcW w:w="8752" w:type="dxa"/>
                </w:tcPr>
                <w:p w14:paraId="79EDCC20" w14:textId="77777777" w:rsidR="00C31514" w:rsidRDefault="00172A76">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32BCEC66"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054151A9" w14:textId="77777777" w:rsidR="00C31514" w:rsidRDefault="00C31514">
            <w:pPr>
              <w:overflowPunct/>
              <w:autoSpaceDE/>
              <w:autoSpaceDN/>
              <w:adjustRightInd/>
              <w:spacing w:after="0" w:line="252" w:lineRule="auto"/>
              <w:textAlignment w:val="auto"/>
              <w:rPr>
                <w:rFonts w:eastAsia="바탕"/>
                <w:lang w:val="en-GB" w:eastAsia="ko-KR"/>
              </w:rPr>
            </w:pPr>
          </w:p>
        </w:tc>
      </w:tr>
    </w:tbl>
    <w:p w14:paraId="66A73048" w14:textId="77777777" w:rsidR="00C31514" w:rsidRDefault="00C31514">
      <w:pPr>
        <w:overflowPunct/>
        <w:autoSpaceDE/>
        <w:autoSpaceDN/>
        <w:adjustRightInd/>
        <w:spacing w:after="120"/>
        <w:textAlignment w:val="auto"/>
        <w:rPr>
          <w:szCs w:val="22"/>
          <w:lang w:eastAsia="zh-CN"/>
        </w:rPr>
      </w:pPr>
    </w:p>
    <w:p w14:paraId="36F43590" w14:textId="77777777" w:rsidR="00C31514" w:rsidRDefault="00172A76">
      <w:pPr>
        <w:pStyle w:val="a9"/>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C31514" w14:paraId="6508B652"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B7B55F" w14:textId="77777777" w:rsidR="00C31514" w:rsidRDefault="00172A76">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14:paraId="0FB5D21C" w14:textId="77777777" w:rsidR="00C31514" w:rsidRDefault="00172A76">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1"/>
              <w:tblW w:w="0" w:type="auto"/>
              <w:tblLook w:val="04A0" w:firstRow="1" w:lastRow="0" w:firstColumn="1" w:lastColumn="0" w:noHBand="0" w:noVBand="1"/>
            </w:tblPr>
            <w:tblGrid>
              <w:gridCol w:w="9321"/>
            </w:tblGrid>
            <w:tr w:rsidR="00C31514" w14:paraId="327D2031" w14:textId="77777777">
              <w:tc>
                <w:tcPr>
                  <w:tcW w:w="9855" w:type="dxa"/>
                </w:tcPr>
                <w:p w14:paraId="4D4A326B"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0548D22B" w14:textId="77777777" w:rsidR="00C31514" w:rsidRDefault="00172A76">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af1"/>
              <w:tblW w:w="0" w:type="auto"/>
              <w:tblLook w:val="04A0" w:firstRow="1" w:lastRow="0" w:firstColumn="1" w:lastColumn="0" w:noHBand="0" w:noVBand="1"/>
            </w:tblPr>
            <w:tblGrid>
              <w:gridCol w:w="9321"/>
            </w:tblGrid>
            <w:tr w:rsidR="00C31514" w14:paraId="60101FDF" w14:textId="77777777">
              <w:tc>
                <w:tcPr>
                  <w:tcW w:w="9855" w:type="dxa"/>
                </w:tcPr>
                <w:p w14:paraId="55B37158"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 xml:space="preserve">Working assumption: The MAC entity does not generate a MAC PDU for a deprioritized uplink grant even when its associated PUSCH is overlapping with PUCCH. </w:t>
                  </w:r>
                  <w:r>
                    <w:rPr>
                      <w:szCs w:val="22"/>
                    </w:rPr>
                    <w:t>This working assumption is not agreed until confirmed by RAN1.</w:t>
                  </w:r>
                </w:p>
              </w:tc>
            </w:tr>
          </w:tbl>
          <w:p w14:paraId="65A3A538"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1"/>
              <w:tblW w:w="0" w:type="auto"/>
              <w:tblLook w:val="04A0" w:firstRow="1" w:lastRow="0" w:firstColumn="1" w:lastColumn="0" w:noHBand="0" w:noVBand="1"/>
            </w:tblPr>
            <w:tblGrid>
              <w:gridCol w:w="9321"/>
            </w:tblGrid>
            <w:tr w:rsidR="00C31514" w14:paraId="57FE4E2D" w14:textId="77777777">
              <w:tc>
                <w:tcPr>
                  <w:tcW w:w="9855" w:type="dxa"/>
                </w:tcPr>
                <w:p w14:paraId="5206552C"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520A0257"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14:paraId="1A474527" w14:textId="77777777" w:rsidR="00C31514" w:rsidRDefault="00172A76">
      <w:pPr>
        <w:pStyle w:val="1"/>
        <w:ind w:left="0" w:firstLine="0"/>
      </w:pPr>
      <w:r>
        <w:lastRenderedPageBreak/>
        <w:t>3 Discussion</w:t>
      </w:r>
      <w:r>
        <w:rPr>
          <w:rFonts w:hint="eastAsia"/>
          <w:lang w:eastAsia="zh-CN"/>
        </w:rPr>
        <w:t>s</w:t>
      </w:r>
    </w:p>
    <w:p w14:paraId="3B34A915" w14:textId="77777777" w:rsidR="00C31514" w:rsidRDefault="00172A76">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14:paraId="6E476225" w14:textId="77777777" w:rsidR="00C31514" w:rsidRDefault="00172A76">
      <w:pPr>
        <w:pStyle w:val="a9"/>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438D0546" w14:textId="77777777" w:rsidR="00C31514" w:rsidRDefault="00172A76">
      <w:pPr>
        <w:pStyle w:val="a9"/>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1410348F" w14:textId="77777777" w:rsidR="00C31514" w:rsidRDefault="00172A76">
      <w:pPr>
        <w:pStyle w:val="a9"/>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4CBD1B87" w14:textId="77777777" w:rsidR="00C31514" w:rsidRDefault="00172A76">
      <w:pPr>
        <w:pStyle w:val="a9"/>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DD5F21F" w14:textId="77777777" w:rsidR="00C31514" w:rsidRDefault="00172A76">
      <w:pPr>
        <w:pStyle w:val="2"/>
        <w:ind w:leftChars="200" w:left="1534"/>
        <w:rPr>
          <w:sz w:val="28"/>
        </w:rPr>
      </w:pPr>
      <w:r>
        <w:rPr>
          <w:sz w:val="28"/>
        </w:rPr>
        <w:t>3.1 Discussion on Scenario#2 without LCH based prioritization</w:t>
      </w:r>
    </w:p>
    <w:p w14:paraId="63B64E33" w14:textId="77777777" w:rsidR="00746C73" w:rsidRPr="00746C73" w:rsidRDefault="00746C73" w:rsidP="00746C73">
      <w:pPr>
        <w:pStyle w:val="3"/>
        <w:ind w:leftChars="150" w:left="1434"/>
        <w:rPr>
          <w:sz w:val="24"/>
        </w:rPr>
      </w:pPr>
      <w:r w:rsidRPr="00746C73">
        <w:rPr>
          <w:rFonts w:hint="eastAsia"/>
          <w:sz w:val="24"/>
        </w:rPr>
        <w:t>1st</w:t>
      </w:r>
      <w:r w:rsidRPr="00746C73">
        <w:rPr>
          <w:sz w:val="24"/>
        </w:rPr>
        <w:t xml:space="preserve"> Round</w:t>
      </w:r>
    </w:p>
    <w:p w14:paraId="63E2EA8B" w14:textId="77777777" w:rsidR="00C31514" w:rsidRDefault="00172A76">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r>
        <w:rPr>
          <w:rFonts w:ascii="Times New Roman" w:eastAsiaTheme="minorEastAsia" w:hAnsi="Times New Roman"/>
          <w:b w:val="0"/>
          <w:bCs w:val="0"/>
          <w:i/>
          <w:szCs w:val="18"/>
        </w:rPr>
        <w:t xml:space="preserve">lch-BasedPrioritization </w:t>
      </w:r>
      <w:r>
        <w:rPr>
          <w:rFonts w:ascii="Times New Roman" w:eastAsiaTheme="minorEastAsia" w:hAnsi="Times New Roman"/>
          <w:b w:val="0"/>
          <w:bCs w:val="0"/>
          <w:szCs w:val="18"/>
        </w:rPr>
        <w:t xml:space="preserve">is not configured. However, some companies think that the UE behavior is the same as scenarios 1 and proper gNB’s configuration/scheduling can avoid the undesirable cases. Based on the submitted contributions, there are two options proposed.  </w:t>
      </w:r>
    </w:p>
    <w:p w14:paraId="134CC58B" w14:textId="77777777" w:rsidR="00C31514" w:rsidRDefault="00172A76">
      <w:pPr>
        <w:snapToGrid w:val="0"/>
        <w:spacing w:afterLines="50" w:after="12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14:paraId="03432052" w14:textId="77777777" w:rsidR="00C31514" w:rsidRDefault="00172A76">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413B8D75" w14:textId="77777777" w:rsidR="00C31514" w:rsidRDefault="00172A76">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4AE86AB" w14:textId="77777777" w:rsidR="00C31514" w:rsidRDefault="00172A76">
      <w:pPr>
        <w:pStyle w:val="af7"/>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14:paraId="56710B56" w14:textId="77777777" w:rsidR="00C31514" w:rsidRDefault="00C31514">
      <w:pPr>
        <w:snapToGrid w:val="0"/>
        <w:spacing w:afterLines="50" w:after="120"/>
        <w:rPr>
          <w:b/>
          <w:kern w:val="2"/>
          <w:lang w:eastAsia="zh-CN"/>
        </w:rPr>
      </w:pPr>
    </w:p>
    <w:p w14:paraId="49CCCB71"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50A588CA" w14:textId="77777777" w:rsidR="00C31514" w:rsidRDefault="00172A76">
      <w:pPr>
        <w:pStyle w:val="af7"/>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Which option do you prefer?</w:t>
      </w:r>
    </w:p>
    <w:p w14:paraId="797D85F2" w14:textId="77777777" w:rsidR="00C31514" w:rsidRDefault="00172A76">
      <w:pPr>
        <w:pStyle w:val="af7"/>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 xml:space="preserve">Can you accept the option 2 if we cannot converge on option 1?  </w:t>
      </w:r>
    </w:p>
    <w:tbl>
      <w:tblPr>
        <w:tblStyle w:val="af1"/>
        <w:tblW w:w="0" w:type="auto"/>
        <w:tblLook w:val="04A0" w:firstRow="1" w:lastRow="0" w:firstColumn="1" w:lastColumn="0" w:noHBand="0" w:noVBand="1"/>
      </w:tblPr>
      <w:tblGrid>
        <w:gridCol w:w="2099"/>
        <w:gridCol w:w="7147"/>
      </w:tblGrid>
      <w:tr w:rsidR="00C31514" w14:paraId="2F31F42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88993" w14:textId="77777777" w:rsidR="00C31514" w:rsidRDefault="00172A76">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12C590" w14:textId="77777777" w:rsidR="00C31514" w:rsidRDefault="00172A76">
            <w:pPr>
              <w:spacing w:before="0" w:after="0" w:line="240" w:lineRule="auto"/>
              <w:rPr>
                <w:kern w:val="2"/>
                <w:lang w:eastAsia="zh-CN"/>
              </w:rPr>
            </w:pPr>
            <w:r>
              <w:rPr>
                <w:kern w:val="2"/>
                <w:lang w:eastAsia="zh-CN"/>
              </w:rPr>
              <w:t>View</w:t>
            </w:r>
          </w:p>
        </w:tc>
      </w:tr>
      <w:tr w:rsidR="00C31514" w14:paraId="5F46D8E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6FBFDA" w14:textId="77777777"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1C1FDF92" w14:textId="77777777" w:rsidR="00C31514" w:rsidRDefault="00172A76">
            <w:pPr>
              <w:spacing w:before="0" w:after="0" w:line="240" w:lineRule="auto"/>
              <w:rPr>
                <w:kern w:val="2"/>
                <w:lang w:eastAsia="zh-CN"/>
              </w:rPr>
            </w:pPr>
            <w:r>
              <w:rPr>
                <w:kern w:val="2"/>
                <w:lang w:eastAsia="zh-CN"/>
              </w:rPr>
              <w:t>Option 1 is preferred.</w:t>
            </w:r>
          </w:p>
          <w:p w14:paraId="0DD0A18F" w14:textId="77777777" w:rsidR="00C31514" w:rsidRDefault="00C31514">
            <w:pPr>
              <w:spacing w:before="0" w:after="0" w:line="240" w:lineRule="auto"/>
              <w:rPr>
                <w:kern w:val="2"/>
                <w:lang w:eastAsia="zh-CN"/>
              </w:rPr>
            </w:pPr>
          </w:p>
          <w:p w14:paraId="17D2A34C" w14:textId="77777777" w:rsidR="00C31514" w:rsidRDefault="00172A76">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14:paraId="06CF64DE" w14:textId="77777777" w:rsidR="00C31514" w:rsidRDefault="00C31514">
            <w:pPr>
              <w:spacing w:before="0" w:after="0" w:line="240" w:lineRule="auto"/>
              <w:rPr>
                <w:kern w:val="2"/>
                <w:lang w:eastAsia="zh-CN"/>
              </w:rPr>
            </w:pPr>
          </w:p>
          <w:p w14:paraId="5D5D4C59" w14:textId="77777777" w:rsidR="00C31514" w:rsidRDefault="00172A76">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C31514" w14:paraId="0B02DAE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FC2FAC" w14:textId="77777777" w:rsidR="00C31514" w:rsidRDefault="00172A76">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54BDA8D5" w14:textId="77777777" w:rsidR="00C31514" w:rsidRDefault="00172A76">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C31514" w14:paraId="5E4452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795B75A"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5A7B7D6" w14:textId="77777777" w:rsidR="00C31514" w:rsidRDefault="00172A7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C31514" w14:paraId="772B164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2955F0"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2D2E5BB" w14:textId="77777777" w:rsidR="00C31514" w:rsidRDefault="00172A76">
            <w:pPr>
              <w:spacing w:after="0" w:line="240" w:lineRule="auto"/>
              <w:rPr>
                <w:kern w:val="2"/>
                <w:lang w:eastAsia="zh-CN"/>
              </w:rPr>
            </w:pPr>
            <w:r>
              <w:rPr>
                <w:kern w:val="2"/>
                <w:lang w:eastAsia="zh-CN"/>
              </w:rPr>
              <w:t xml:space="preserve">We prefer Option 2 in principle. </w:t>
            </w:r>
          </w:p>
          <w:p w14:paraId="3FC3EF0E" w14:textId="77777777" w:rsidR="00C31514" w:rsidRDefault="00172A76">
            <w:pPr>
              <w:spacing w:after="0" w:line="240" w:lineRule="auto"/>
              <w:rPr>
                <w:kern w:val="2"/>
                <w:lang w:eastAsia="zh-CN"/>
              </w:rPr>
            </w:pPr>
            <w:r>
              <w:rPr>
                <w:kern w:val="2"/>
                <w:lang w:eastAsia="zh-CN"/>
              </w:rPr>
              <w:t xml:space="preserve">But we are not sure we need the restriction below. </w:t>
            </w:r>
          </w:p>
          <w:p w14:paraId="5AB6C7CC" w14:textId="77777777" w:rsidR="00C31514" w:rsidRDefault="00172A76">
            <w:pPr>
              <w:pStyle w:val="af7"/>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14:paraId="311BC38A" w14:textId="77777777" w:rsidR="00C31514" w:rsidRDefault="00172A76">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14:paraId="1129443A"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C31514" w14:paraId="3DA4B04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034869" w14:textId="77777777" w:rsidR="00C31514" w:rsidRDefault="00172A76">
            <w:pPr>
              <w:spacing w:after="0" w:line="240" w:lineRule="auto"/>
              <w:rPr>
                <w:kern w:val="2"/>
                <w:lang w:eastAsia="zh-CN"/>
              </w:rPr>
            </w:pPr>
            <w:r>
              <w:rPr>
                <w:rFonts w:eastAsia="맑은 고딕" w:hint="eastAsia"/>
                <w:kern w:val="2"/>
                <w:lang w:eastAsia="ko-KR"/>
              </w:rPr>
              <w:t>S</w:t>
            </w:r>
            <w:r>
              <w:rPr>
                <w:rFonts w:eastAsia="맑은 고딕"/>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57FDC613" w14:textId="77777777" w:rsidR="00C31514" w:rsidRDefault="00172A76">
            <w:pPr>
              <w:spacing w:after="0" w:line="240" w:lineRule="auto"/>
              <w:rPr>
                <w:kern w:val="2"/>
                <w:lang w:eastAsia="zh-CN"/>
              </w:rPr>
            </w:pPr>
            <w:r>
              <w:rPr>
                <w:rFonts w:eastAsia="맑은 고딕" w:hint="eastAsia"/>
                <w:kern w:val="2"/>
                <w:lang w:eastAsia="ko-KR"/>
              </w:rPr>
              <w:t xml:space="preserve">Both options are fine to us. </w:t>
            </w:r>
          </w:p>
        </w:tc>
      </w:tr>
      <w:tr w:rsidR="00C31514" w14:paraId="3747A9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0A6FE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574A76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C31514" w14:paraId="63FE7A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336213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EA46689" w14:textId="77777777" w:rsidR="00C31514" w:rsidRDefault="00172A76">
            <w:pPr>
              <w:spacing w:after="0" w:line="240" w:lineRule="auto"/>
              <w:rPr>
                <w:rFonts w:eastAsiaTheme="minorEastAsia"/>
                <w:kern w:val="2"/>
                <w:lang w:eastAsia="zh-CN"/>
              </w:rPr>
            </w:pPr>
            <w:r>
              <w:rPr>
                <w:rFonts w:eastAsiaTheme="minorEastAsia"/>
                <w:kern w:val="2"/>
                <w:lang w:eastAsia="zh-CN"/>
              </w:rPr>
              <w:t>We support Option 2.</w:t>
            </w:r>
          </w:p>
        </w:tc>
      </w:tr>
      <w:tr w:rsidR="00C31514" w14:paraId="3BEC2DC9" w14:textId="77777777">
        <w:trPr>
          <w:trHeight w:val="428"/>
        </w:trPr>
        <w:tc>
          <w:tcPr>
            <w:tcW w:w="2099" w:type="dxa"/>
          </w:tcPr>
          <w:p w14:paraId="34B8D213" w14:textId="77777777" w:rsidR="00C31514" w:rsidRDefault="00172A76">
            <w:pPr>
              <w:spacing w:after="0" w:line="240" w:lineRule="auto"/>
              <w:rPr>
                <w:kern w:val="2"/>
                <w:lang w:eastAsia="zh-CN"/>
              </w:rPr>
            </w:pPr>
            <w:r>
              <w:rPr>
                <w:kern w:val="2"/>
                <w:lang w:eastAsia="zh-CN"/>
              </w:rPr>
              <w:t>Ericsson</w:t>
            </w:r>
          </w:p>
        </w:tc>
        <w:tc>
          <w:tcPr>
            <w:tcW w:w="7147" w:type="dxa"/>
          </w:tcPr>
          <w:p w14:paraId="315FFC11" w14:textId="77777777" w:rsidR="00C31514" w:rsidRDefault="00172A76">
            <w:pPr>
              <w:spacing w:after="0" w:line="240" w:lineRule="auto"/>
              <w:rPr>
                <w:kern w:val="2"/>
                <w:lang w:eastAsia="zh-CN"/>
              </w:rPr>
            </w:pPr>
            <w:r>
              <w:rPr>
                <w:kern w:val="2"/>
                <w:lang w:eastAsia="zh-CN"/>
              </w:rPr>
              <w:t>Option 1.</w:t>
            </w:r>
          </w:p>
          <w:p w14:paraId="4A55F7DC" w14:textId="77777777" w:rsidR="00C31514" w:rsidRDefault="00172A76">
            <w:pPr>
              <w:spacing w:after="0" w:line="240" w:lineRule="auto"/>
              <w:rPr>
                <w:kern w:val="2"/>
                <w:lang w:eastAsia="zh-CN"/>
              </w:rPr>
            </w:pPr>
            <w:r>
              <w:rPr>
                <w:kern w:val="2"/>
                <w:lang w:eastAsia="zh-CN"/>
              </w:rPr>
              <w:t>We don’t think it’s necessary to have the scheduling restriction in Option 2.</w:t>
            </w:r>
          </w:p>
          <w:p w14:paraId="5F128B09" w14:textId="77777777" w:rsidR="00C31514" w:rsidRDefault="00172A76">
            <w:pPr>
              <w:spacing w:after="0" w:line="240" w:lineRule="auto"/>
              <w:rPr>
                <w:kern w:val="2"/>
                <w:lang w:eastAsia="zh-CN"/>
              </w:rPr>
            </w:pPr>
            <w:r>
              <w:rPr>
                <w:kern w:val="2"/>
                <w:lang w:eastAsia="zh-CN"/>
              </w:rPr>
              <w:t>If it does not make sense to schedule LP DG to overlap with HP CG, then gNB wouldn’t do it.</w:t>
            </w:r>
          </w:p>
          <w:p w14:paraId="656CC97C" w14:textId="77777777" w:rsidR="00C31514" w:rsidRDefault="00172A76">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197A857F" w14:textId="77777777" w:rsidR="00134F90" w:rsidRPr="00134F90" w:rsidRDefault="00134F90">
            <w:pPr>
              <w:spacing w:after="0" w:line="240" w:lineRule="auto"/>
              <w:rPr>
                <w:b/>
                <w:color w:val="C00000"/>
                <w:kern w:val="2"/>
                <w:lang w:eastAsia="zh-CN"/>
              </w:rPr>
            </w:pPr>
            <w:r w:rsidRPr="00134F90">
              <w:rPr>
                <w:b/>
                <w:color w:val="C00000"/>
                <w:kern w:val="2"/>
                <w:lang w:eastAsia="zh-CN"/>
              </w:rPr>
              <w:t xml:space="preserve">Moderator’s reply: </w:t>
            </w:r>
            <w:r>
              <w:rPr>
                <w:b/>
                <w:color w:val="C00000"/>
                <w:kern w:val="2"/>
                <w:lang w:eastAsia="zh-CN"/>
              </w:rPr>
              <w:t xml:space="preserve">thanks a lot for your views. For the mentioned case, it is better and can be achieved by configuring the LCH-based prioritization, and also two </w:t>
            </w:r>
            <w:r w:rsidR="00133D21">
              <w:rPr>
                <w:b/>
                <w:color w:val="C00000"/>
                <w:kern w:val="2"/>
                <w:lang w:eastAsia="zh-CN"/>
              </w:rPr>
              <w:t xml:space="preserve">L1 </w:t>
            </w:r>
            <w:r>
              <w:rPr>
                <w:b/>
                <w:color w:val="C00000"/>
                <w:kern w:val="2"/>
                <w:lang w:eastAsia="zh-CN"/>
              </w:rPr>
              <w:t>priorities</w:t>
            </w:r>
            <w:r w:rsidR="00133D21">
              <w:rPr>
                <w:b/>
                <w:color w:val="C00000"/>
                <w:kern w:val="2"/>
                <w:lang w:eastAsia="zh-CN"/>
              </w:rPr>
              <w:t xml:space="preserve"> in PHY</w:t>
            </w:r>
            <w:r>
              <w:rPr>
                <w:b/>
                <w:color w:val="C00000"/>
                <w:kern w:val="2"/>
                <w:lang w:eastAsia="zh-CN"/>
              </w:rPr>
              <w:t xml:space="preserve">. </w:t>
            </w:r>
          </w:p>
          <w:p w14:paraId="0C601EC0" w14:textId="77777777" w:rsidR="00C31514" w:rsidRDefault="00172A76">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14:paraId="5E885569" w14:textId="77777777" w:rsidR="00C31514" w:rsidRDefault="00172A76">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2F4176AF" w14:textId="77777777" w:rsidR="00C31514" w:rsidRDefault="00172A76">
            <w:pPr>
              <w:spacing w:after="0" w:line="240" w:lineRule="auto"/>
              <w:rPr>
                <w:i/>
                <w:iCs/>
              </w:rPr>
            </w:pPr>
            <w:bookmarkStart w:id="3" w:name="_Toc79158416"/>
            <w:r>
              <w:rPr>
                <w:i/>
                <w:iCs/>
              </w:rPr>
              <w:t>Proposal:</w:t>
            </w:r>
          </w:p>
          <w:p w14:paraId="7D72F3BC" w14:textId="77777777" w:rsidR="00C31514" w:rsidRDefault="00172A76">
            <w:pPr>
              <w:spacing w:after="0" w:line="240" w:lineRule="auto"/>
              <w:rPr>
                <w:i/>
                <w:iCs/>
              </w:rPr>
            </w:pPr>
            <w:r>
              <w:rPr>
                <w:i/>
                <w:iCs/>
              </w:rPr>
              <w:t>When Rel-16 UL skipping is enabled and lch-basedPrioritization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14:paraId="3DFD5D2C" w14:textId="77777777" w:rsidR="00133D21" w:rsidRDefault="00133D21">
            <w:pPr>
              <w:spacing w:after="0" w:line="240" w:lineRule="auto"/>
              <w:rPr>
                <w:i/>
                <w:iCs/>
                <w:kern w:val="2"/>
                <w:lang w:eastAsia="zh-CN"/>
              </w:rPr>
            </w:pPr>
            <w:r w:rsidRPr="00134F90">
              <w:rPr>
                <w:b/>
                <w:color w:val="C00000"/>
                <w:kern w:val="2"/>
                <w:lang w:eastAsia="zh-CN"/>
              </w:rPr>
              <w:lastRenderedPageBreak/>
              <w:t>Moderator’s reply:</w:t>
            </w:r>
            <w:r>
              <w:rPr>
                <w:b/>
                <w:color w:val="C00000"/>
                <w:kern w:val="2"/>
                <w:lang w:eastAsia="zh-CN"/>
              </w:rPr>
              <w:t xml:space="preserve"> OK, I will add this proposal</w:t>
            </w:r>
            <w:r w:rsidR="00A46DCF">
              <w:rPr>
                <w:b/>
                <w:color w:val="C00000"/>
                <w:kern w:val="2"/>
                <w:lang w:eastAsia="zh-CN"/>
              </w:rPr>
              <w:t xml:space="preserve"> to collect companies’ views</w:t>
            </w:r>
            <w:r>
              <w:rPr>
                <w:b/>
                <w:color w:val="C00000"/>
                <w:kern w:val="2"/>
                <w:lang w:eastAsia="zh-CN"/>
              </w:rPr>
              <w:t xml:space="preserve">. </w:t>
            </w:r>
          </w:p>
        </w:tc>
      </w:tr>
      <w:tr w:rsidR="00C31514" w14:paraId="31C9B684" w14:textId="77777777">
        <w:trPr>
          <w:trHeight w:val="428"/>
        </w:trPr>
        <w:tc>
          <w:tcPr>
            <w:tcW w:w="2099" w:type="dxa"/>
          </w:tcPr>
          <w:p w14:paraId="6EA558D3" w14:textId="77777777"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14:paraId="584D8A91" w14:textId="77777777" w:rsidR="00C31514" w:rsidRDefault="00172A76">
            <w:pPr>
              <w:spacing w:after="0" w:line="240" w:lineRule="auto"/>
              <w:rPr>
                <w:kern w:val="2"/>
                <w:lang w:eastAsia="zh-CN"/>
              </w:rPr>
            </w:pPr>
            <w:r>
              <w:rPr>
                <w:rFonts w:eastAsiaTheme="minorEastAsia"/>
                <w:kern w:val="2"/>
                <w:lang w:eastAsia="zh-CN"/>
              </w:rPr>
              <w:t>Option 2.</w:t>
            </w:r>
          </w:p>
        </w:tc>
      </w:tr>
      <w:tr w:rsidR="00C31514" w14:paraId="0480EC2F" w14:textId="77777777">
        <w:trPr>
          <w:trHeight w:val="428"/>
        </w:trPr>
        <w:tc>
          <w:tcPr>
            <w:tcW w:w="2099" w:type="dxa"/>
          </w:tcPr>
          <w:p w14:paraId="226BB7A1" w14:textId="77777777" w:rsidR="00C31514" w:rsidRDefault="00172A76">
            <w:pPr>
              <w:spacing w:after="0" w:line="240" w:lineRule="auto"/>
              <w:rPr>
                <w:rFonts w:eastAsiaTheme="minorEastAsia"/>
                <w:kern w:val="2"/>
                <w:lang w:eastAsia="zh-CN"/>
              </w:rPr>
            </w:pPr>
            <w:r>
              <w:rPr>
                <w:rFonts w:hint="eastAsia"/>
                <w:kern w:val="2"/>
                <w:lang w:eastAsia="zh-CN"/>
              </w:rPr>
              <w:t>ZTE</w:t>
            </w:r>
          </w:p>
        </w:tc>
        <w:tc>
          <w:tcPr>
            <w:tcW w:w="7147" w:type="dxa"/>
          </w:tcPr>
          <w:p w14:paraId="19704E84"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we understand the intention of option 2 is to introduce the restriction to cater for the the RAN2</w:t>
            </w:r>
            <w:r>
              <w:rPr>
                <w:kern w:val="2"/>
                <w:lang w:eastAsia="zh-CN"/>
              </w:rPr>
              <w:t>’</w:t>
            </w:r>
            <w:r>
              <w:rPr>
                <w:rFonts w:hint="eastAsia"/>
                <w:kern w:val="2"/>
                <w:lang w:eastAsia="zh-CN"/>
              </w:rPr>
              <w:t xml:space="preserve">s working assumption. We are also fine with this option. </w:t>
            </w:r>
          </w:p>
        </w:tc>
      </w:tr>
      <w:tr w:rsidR="004B7D7E" w:rsidRPr="00527232" w14:paraId="6F651B22" w14:textId="77777777" w:rsidTr="004B7D7E">
        <w:trPr>
          <w:trHeight w:val="428"/>
        </w:trPr>
        <w:tc>
          <w:tcPr>
            <w:tcW w:w="2099" w:type="dxa"/>
          </w:tcPr>
          <w:p w14:paraId="60F16C76" w14:textId="77777777" w:rsidR="004B7D7E" w:rsidRDefault="004B7D7E" w:rsidP="00DB1CFC">
            <w:pPr>
              <w:spacing w:after="0" w:line="240" w:lineRule="auto"/>
              <w:rPr>
                <w:kern w:val="2"/>
                <w:lang w:eastAsia="zh-CN"/>
              </w:rPr>
            </w:pPr>
            <w:r>
              <w:rPr>
                <w:kern w:val="2"/>
                <w:lang w:eastAsia="zh-CN"/>
              </w:rPr>
              <w:t>DOCOMO</w:t>
            </w:r>
          </w:p>
        </w:tc>
        <w:tc>
          <w:tcPr>
            <w:tcW w:w="7147" w:type="dxa"/>
          </w:tcPr>
          <w:p w14:paraId="28DADD36" w14:textId="77777777" w:rsidR="004B7D7E" w:rsidRPr="00527232"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14:paraId="14CEE23D" w14:textId="77777777" w:rsidR="00C31514" w:rsidRPr="004B7D7E" w:rsidRDefault="00C31514">
      <w:pPr>
        <w:pStyle w:val="Proposal"/>
        <w:numPr>
          <w:ilvl w:val="0"/>
          <w:numId w:val="0"/>
        </w:numPr>
        <w:rPr>
          <w:rFonts w:ascii="Times New Roman" w:eastAsiaTheme="minorEastAsia" w:hAnsi="Times New Roman"/>
          <w:b w:val="0"/>
          <w:bCs w:val="0"/>
          <w:szCs w:val="18"/>
          <w:lang w:val="en-US"/>
        </w:rPr>
      </w:pPr>
    </w:p>
    <w:p w14:paraId="5FC9ED70" w14:textId="77777777" w:rsidR="00746C73" w:rsidRPr="00746C73" w:rsidRDefault="00746C73" w:rsidP="00746C73">
      <w:pPr>
        <w:pStyle w:val="3"/>
        <w:ind w:leftChars="150" w:left="1434"/>
        <w:rPr>
          <w:sz w:val="24"/>
        </w:rPr>
      </w:pPr>
      <w:r>
        <w:rPr>
          <w:sz w:val="24"/>
        </w:rPr>
        <w:t>2nd</w:t>
      </w:r>
      <w:r w:rsidRPr="00746C73">
        <w:rPr>
          <w:sz w:val="24"/>
        </w:rPr>
        <w:t xml:space="preserve"> Round</w:t>
      </w:r>
    </w:p>
    <w:p w14:paraId="60A6D321" w14:textId="77777777" w:rsidR="00746C73" w:rsidRDefault="00746C73">
      <w:pPr>
        <w:pStyle w:val="Proposal"/>
        <w:numPr>
          <w:ilvl w:val="0"/>
          <w:numId w:val="0"/>
        </w:numPr>
        <w:rPr>
          <w:rFonts w:ascii="Times New Roman" w:eastAsiaTheme="minorEastAsia" w:hAnsi="Times New Roman"/>
          <w:bCs w:val="0"/>
          <w:szCs w:val="18"/>
          <w:u w:val="single"/>
        </w:rPr>
      </w:pPr>
      <w:r w:rsidRPr="00746C73">
        <w:rPr>
          <w:rFonts w:ascii="Times New Roman" w:eastAsiaTheme="minorEastAsia" w:hAnsi="Times New Roman" w:hint="eastAsia"/>
          <w:bCs w:val="0"/>
          <w:szCs w:val="18"/>
          <w:u w:val="single"/>
        </w:rPr>
        <w:t>S</w:t>
      </w:r>
      <w:r w:rsidRPr="00746C73">
        <w:rPr>
          <w:rFonts w:ascii="Times New Roman" w:eastAsiaTheme="minorEastAsia" w:hAnsi="Times New Roman"/>
          <w:bCs w:val="0"/>
          <w:szCs w:val="18"/>
          <w:u w:val="single"/>
        </w:rPr>
        <w:t>ummary for the 1</w:t>
      </w:r>
      <w:r w:rsidRPr="00746C73">
        <w:rPr>
          <w:rFonts w:ascii="Times New Roman" w:eastAsiaTheme="minorEastAsia" w:hAnsi="Times New Roman"/>
          <w:bCs w:val="0"/>
          <w:szCs w:val="18"/>
          <w:u w:val="single"/>
          <w:vertAlign w:val="superscript"/>
        </w:rPr>
        <w:t>st</w:t>
      </w:r>
      <w:r w:rsidRPr="00746C73">
        <w:rPr>
          <w:rFonts w:ascii="Times New Roman" w:eastAsiaTheme="minorEastAsia" w:hAnsi="Times New Roman"/>
          <w:bCs w:val="0"/>
          <w:szCs w:val="18"/>
          <w:u w:val="single"/>
        </w:rPr>
        <w:t xml:space="preserve"> round</w:t>
      </w:r>
    </w:p>
    <w:p w14:paraId="7AFE72F9" w14:textId="77777777" w:rsidR="00746C73" w:rsidRDefault="00746C73" w:rsidP="00746C73">
      <w:pPr>
        <w:snapToGrid w:val="0"/>
        <w:spacing w:afterLines="50" w:after="12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14:paraId="0E8DC06F" w14:textId="77777777" w:rsidR="00746C73" w:rsidRDefault="00746C73" w:rsidP="00746C73">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6F1C0D1B" w14:textId="77777777" w:rsidR="00746C73" w:rsidRDefault="00746C73" w:rsidP="00746C73">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22FBA26" w14:textId="77777777" w:rsidR="00746C73" w:rsidRDefault="00746C73" w:rsidP="00746C73">
      <w:pPr>
        <w:pStyle w:val="af7"/>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14:paraId="1C0508AB" w14:textId="77777777" w:rsidR="00EE08E9" w:rsidRDefault="00EE08E9" w:rsidP="00EE08E9">
      <w:pPr>
        <w:pStyle w:val="Proposal"/>
        <w:numPr>
          <w:ilvl w:val="0"/>
          <w:numId w:val="0"/>
        </w:numPr>
        <w:rPr>
          <w:rFonts w:ascii="Times New Roman" w:eastAsiaTheme="minorEastAsia" w:hAnsi="Times New Roman"/>
          <w:b w:val="0"/>
          <w:bCs w:val="0"/>
          <w:szCs w:val="18"/>
        </w:rPr>
      </w:pPr>
    </w:p>
    <w:p w14:paraId="082A38D4" w14:textId="77777777" w:rsidR="00EE08E9" w:rsidRDefault="00EE08E9" w:rsidP="00EE08E9">
      <w:pPr>
        <w:pStyle w:val="Proposal"/>
        <w:numPr>
          <w:ilvl w:val="0"/>
          <w:numId w:val="0"/>
        </w:numPr>
        <w:rPr>
          <w:rFonts w:ascii="Times New Roman" w:eastAsiaTheme="minorEastAsia" w:hAnsi="Times New Roman"/>
          <w:b w:val="0"/>
          <w:bCs w:val="0"/>
          <w:szCs w:val="18"/>
        </w:rPr>
      </w:pPr>
      <w:r w:rsidRPr="00746C73">
        <w:rPr>
          <w:rFonts w:ascii="Times New Roman" w:eastAsiaTheme="minorEastAsia" w:hAnsi="Times New Roman"/>
          <w:b w:val="0"/>
          <w:bCs w:val="0"/>
          <w:szCs w:val="18"/>
        </w:rPr>
        <w:t xml:space="preserve">Companies’ </w:t>
      </w:r>
      <w:r>
        <w:rPr>
          <w:rFonts w:ascii="Times New Roman" w:eastAsiaTheme="minorEastAsia" w:hAnsi="Times New Roman"/>
          <w:b w:val="0"/>
          <w:bCs w:val="0"/>
          <w:szCs w:val="18"/>
        </w:rPr>
        <w:t>preference on the two options for Proposal 3.1-1 is added as below:</w:t>
      </w:r>
    </w:p>
    <w:p w14:paraId="56D2D30A"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Option 1 is supported by </w:t>
      </w:r>
      <w:r w:rsidRPr="00172A76">
        <w:rPr>
          <w:rFonts w:ascii="Times New Roman" w:eastAsiaTheme="minorEastAsia" w:hAnsi="Times New Roman"/>
          <w:b w:val="0"/>
          <w:bCs w:val="0"/>
          <w:szCs w:val="18"/>
        </w:rPr>
        <w:t xml:space="preserve">HW/HiSi, </w:t>
      </w:r>
      <w:r>
        <w:rPr>
          <w:rFonts w:ascii="Times New Roman" w:eastAsiaTheme="minorEastAsia" w:hAnsi="Times New Roman"/>
          <w:b w:val="0"/>
          <w:bCs w:val="0"/>
          <w:szCs w:val="18"/>
        </w:rPr>
        <w:t xml:space="preserve">OPPO, </w:t>
      </w:r>
      <w:r w:rsidRPr="00EE08E9">
        <w:rPr>
          <w:rFonts w:ascii="Times New Roman" w:eastAsiaTheme="minorEastAsia" w:hAnsi="Times New Roman"/>
          <w:b w:val="0"/>
          <w:bCs w:val="0"/>
          <w:szCs w:val="18"/>
        </w:rPr>
        <w:t>Samsung, vivo, Ericsson, ZTE</w:t>
      </w:r>
      <w:r w:rsidR="004B7D7E">
        <w:rPr>
          <w:rFonts w:ascii="Times New Roman" w:eastAsiaTheme="minorEastAsia" w:hAnsi="Times New Roman"/>
          <w:b w:val="0"/>
          <w:bCs w:val="0"/>
          <w:szCs w:val="18"/>
        </w:rPr>
        <w:t>, DCM</w:t>
      </w:r>
    </w:p>
    <w:p w14:paraId="70F6FF0C"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sidRPr="00172A76">
        <w:rPr>
          <w:rFonts w:ascii="Times New Roman" w:eastAsiaTheme="minorEastAsia" w:hAnsi="Times New Roman"/>
          <w:b w:val="0"/>
          <w:bCs w:val="0"/>
          <w:szCs w:val="18"/>
        </w:rPr>
        <w:t xml:space="preserve">Option 2 is supported by </w:t>
      </w:r>
      <w:r>
        <w:rPr>
          <w:rFonts w:ascii="Times New Roman" w:eastAsiaTheme="minorEastAsia" w:hAnsi="Times New Roman"/>
          <w:b w:val="0"/>
          <w:bCs w:val="0"/>
          <w:szCs w:val="18"/>
        </w:rPr>
        <w:t xml:space="preserve">CATT, OPPO, </w:t>
      </w:r>
      <w:r w:rsidRPr="00EE08E9">
        <w:rPr>
          <w:rFonts w:ascii="Times New Roman" w:eastAsiaTheme="minorEastAsia" w:hAnsi="Times New Roman"/>
          <w:b w:val="0"/>
          <w:bCs w:val="0"/>
          <w:szCs w:val="18"/>
        </w:rPr>
        <w:t xml:space="preserve">Nokia/NSB (prefer in principle, </w:t>
      </w:r>
      <w:r>
        <w:rPr>
          <w:rFonts w:ascii="Times New Roman" w:eastAsiaTheme="minorEastAsia" w:hAnsi="Times New Roman"/>
          <w:b w:val="0"/>
          <w:bCs w:val="0"/>
          <w:szCs w:val="18"/>
        </w:rPr>
        <w:t>not sure</w:t>
      </w:r>
      <w:r w:rsidRPr="00EE08E9">
        <w:rPr>
          <w:rFonts w:ascii="Times New Roman" w:eastAsiaTheme="minorEastAsia" w:hAnsi="Times New Roman"/>
          <w:b w:val="0"/>
          <w:bCs w:val="0"/>
          <w:szCs w:val="18"/>
        </w:rPr>
        <w:t xml:space="preserve"> for the sub-bullet), Samsung, vivo, QC, Intel, ZTE</w:t>
      </w:r>
    </w:p>
    <w:p w14:paraId="4EA35616" w14:textId="77777777" w:rsidR="00133D21" w:rsidRPr="00356E8F" w:rsidRDefault="00DA5791" w:rsidP="00EE08E9">
      <w:pPr>
        <w:snapToGrid w:val="0"/>
        <w:spacing w:afterLines="50" w:after="120" w:line="240" w:lineRule="auto"/>
        <w:rPr>
          <w:rFonts w:eastAsiaTheme="minorEastAsia"/>
        </w:rPr>
      </w:pPr>
      <w:r w:rsidRPr="00356E8F">
        <w:rPr>
          <w:rFonts w:eastAsiaTheme="minorEastAsia" w:hint="eastAsia"/>
          <w:lang w:val="en-GB" w:eastAsia="zh-CN"/>
        </w:rPr>
        <w:t>A</w:t>
      </w:r>
      <w:r w:rsidRPr="00356E8F">
        <w:rPr>
          <w:rFonts w:eastAsiaTheme="minorEastAsia"/>
          <w:lang w:val="en-GB" w:eastAsia="zh-CN"/>
        </w:rPr>
        <w:t>s already discussed in several meetings,</w:t>
      </w:r>
      <w:r w:rsidR="00133D21" w:rsidRPr="00356E8F">
        <w:rPr>
          <w:rFonts w:eastAsiaTheme="minorEastAsia"/>
          <w:lang w:val="en-GB" w:eastAsia="zh-CN"/>
        </w:rPr>
        <w:t xml:space="preserve"> and </w:t>
      </w:r>
      <w:r w:rsidRPr="00356E8F">
        <w:rPr>
          <w:rFonts w:eastAsiaTheme="minorEastAsia"/>
          <w:lang w:val="en-GB" w:eastAsia="zh-CN"/>
        </w:rPr>
        <w:t>many companies share the view that</w:t>
      </w:r>
      <w:r w:rsidR="00133D21" w:rsidRPr="00356E8F">
        <w:rPr>
          <w:rFonts w:eastAsiaTheme="minorEastAsia"/>
          <w:lang w:val="en-GB" w:eastAsia="zh-CN"/>
        </w:rPr>
        <w:t xml:space="preserve"> the undesirable cases can be handled by proper scheduling or configuration. I think no one object to confirm </w:t>
      </w:r>
      <w:r w:rsidR="00133D21" w:rsidRPr="00356E8F">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rsidR="00133D21" w:rsidRPr="00356E8F">
        <w:t xml:space="preserve">Proposal 3.1-1 </w:t>
      </w:r>
      <w:r w:rsidR="00133D21" w:rsidRPr="00356E8F">
        <w:rPr>
          <w:rFonts w:eastAsiaTheme="minorEastAsia"/>
        </w:rPr>
        <w:t xml:space="preserve">is split into two proposals i.e., </w:t>
      </w:r>
      <w:r w:rsidR="00133D21" w:rsidRPr="00356E8F">
        <w:t>Proposal 3.1-1a and Proposal 3.1-1b</w:t>
      </w:r>
      <w:r w:rsidR="00133D21" w:rsidRPr="00356E8F">
        <w:rPr>
          <w:rFonts w:eastAsiaTheme="minorEastAsia"/>
        </w:rPr>
        <w:t>.</w:t>
      </w:r>
    </w:p>
    <w:p w14:paraId="6B2A6507" w14:textId="77777777" w:rsidR="00133D21" w:rsidRDefault="00133D21" w:rsidP="00133D21">
      <w:pPr>
        <w:snapToGrid w:val="0"/>
        <w:spacing w:afterLines="50" w:after="120" w:line="240" w:lineRule="auto"/>
        <w:rPr>
          <w:rFonts w:eastAsiaTheme="minorEastAsia"/>
          <w:b/>
        </w:rPr>
      </w:pPr>
      <w:r>
        <w:rPr>
          <w:b/>
        </w:rPr>
        <w:t xml:space="preserve">Proposal 3.1-1a: When </w:t>
      </w:r>
      <w:r>
        <w:rPr>
          <w:b/>
          <w:i/>
        </w:rPr>
        <w:t>lch-BasedPrioritization</w:t>
      </w:r>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14:paraId="5472B1FB" w14:textId="77777777" w:rsidR="00356E8F" w:rsidRDefault="00356E8F" w:rsidP="00133D21">
      <w:pPr>
        <w:snapToGrid w:val="0"/>
        <w:spacing w:afterLines="50" w:after="120" w:line="240" w:lineRule="auto"/>
        <w:rPr>
          <w:rFonts w:eastAsiaTheme="minorEastAsia"/>
          <w:b/>
        </w:rPr>
      </w:pPr>
      <w:r>
        <w:rPr>
          <w:rFonts w:eastAsiaTheme="minorEastAsia"/>
          <w:b/>
        </w:rPr>
        <w:t>Q1: anyone object proposal 3.1-1a?</w:t>
      </w:r>
    </w:p>
    <w:tbl>
      <w:tblPr>
        <w:tblStyle w:val="af1"/>
        <w:tblW w:w="0" w:type="auto"/>
        <w:tblLook w:val="04A0" w:firstRow="1" w:lastRow="0" w:firstColumn="1" w:lastColumn="0" w:noHBand="0" w:noVBand="1"/>
      </w:tblPr>
      <w:tblGrid>
        <w:gridCol w:w="2099"/>
        <w:gridCol w:w="7147"/>
      </w:tblGrid>
      <w:tr w:rsidR="00356E8F" w14:paraId="4FD4CC47"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22CE83"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5959C0" w14:textId="77777777" w:rsidR="00356E8F" w:rsidRDefault="00356E8F" w:rsidP="00A46DCF">
            <w:pPr>
              <w:spacing w:before="0" w:after="0" w:line="240" w:lineRule="auto"/>
              <w:rPr>
                <w:kern w:val="2"/>
                <w:lang w:eastAsia="zh-CN"/>
              </w:rPr>
            </w:pPr>
            <w:r>
              <w:rPr>
                <w:kern w:val="2"/>
                <w:lang w:eastAsia="zh-CN"/>
              </w:rPr>
              <w:t>View</w:t>
            </w:r>
          </w:p>
        </w:tc>
      </w:tr>
      <w:tr w:rsidR="00356E8F" w14:paraId="02806D7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31AD9C1B"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6C4A8941" w14:textId="77777777" w:rsidR="00356E8F" w:rsidRDefault="00356E8F" w:rsidP="00A46DCF">
            <w:pPr>
              <w:spacing w:before="0" w:after="0" w:line="240" w:lineRule="auto"/>
              <w:rPr>
                <w:b/>
                <w:kern w:val="2"/>
                <w:lang w:eastAsia="zh-CN"/>
              </w:rPr>
            </w:pPr>
          </w:p>
        </w:tc>
      </w:tr>
    </w:tbl>
    <w:p w14:paraId="13F4229C" w14:textId="77777777" w:rsidR="00356E8F" w:rsidRDefault="00356E8F" w:rsidP="00356E8F">
      <w:pPr>
        <w:snapToGrid w:val="0"/>
        <w:spacing w:afterLines="50" w:after="120" w:line="240" w:lineRule="auto"/>
        <w:rPr>
          <w:rFonts w:eastAsiaTheme="minorEastAsia"/>
          <w:b/>
        </w:rPr>
      </w:pPr>
    </w:p>
    <w:p w14:paraId="17E06CE1" w14:textId="77777777" w:rsidR="00133D21" w:rsidRDefault="00133D21" w:rsidP="00356E8F">
      <w:pPr>
        <w:snapToGrid w:val="0"/>
        <w:spacing w:afterLines="50" w:after="120" w:line="240" w:lineRule="auto"/>
        <w:rPr>
          <w:rFonts w:eastAsiaTheme="minorEastAsia"/>
          <w:b/>
        </w:rPr>
      </w:pPr>
      <w:r>
        <w:rPr>
          <w:rFonts w:eastAsiaTheme="minorEastAsia"/>
          <w:b/>
        </w:rPr>
        <w:t xml:space="preserve">Proposal 3.1-1b: </w:t>
      </w:r>
      <w:r>
        <w:rPr>
          <w:b/>
        </w:rPr>
        <w:t xml:space="preserve">When </w:t>
      </w:r>
      <w:r>
        <w:rPr>
          <w:b/>
          <w:i/>
        </w:rPr>
        <w:t>lch-BasedPrioritization</w:t>
      </w:r>
      <w:r>
        <w:rPr>
          <w:b/>
        </w:rPr>
        <w:t xml:space="preserve"> is not configured and PHY is configured with two L1 priorities, RAN1 </w:t>
      </w:r>
      <w:r w:rsidR="00356E8F">
        <w:rPr>
          <w:b/>
        </w:rPr>
        <w:t xml:space="preserve">conclude that </w:t>
      </w:r>
      <w:r w:rsidRPr="00356E8F">
        <w:rPr>
          <w:rFonts w:eastAsiaTheme="minorEastAsia"/>
          <w:b/>
        </w:rPr>
        <w:t xml:space="preserve">UE does not expect to receive DG PUSCH with priority index 0 if it overlaps with CG PUSCH with priority index 1. </w:t>
      </w:r>
    </w:p>
    <w:p w14:paraId="17BDB2AE" w14:textId="77777777" w:rsidR="00356E8F" w:rsidRPr="00356E8F" w:rsidRDefault="00356E8F" w:rsidP="00356E8F">
      <w:pPr>
        <w:snapToGrid w:val="0"/>
        <w:spacing w:afterLines="50" w:after="120" w:line="240" w:lineRule="auto"/>
        <w:rPr>
          <w:rFonts w:eastAsiaTheme="minorEastAsia"/>
          <w:b/>
        </w:rPr>
      </w:pPr>
      <w:r>
        <w:rPr>
          <w:rFonts w:eastAsiaTheme="minorEastAsia"/>
          <w:b/>
        </w:rPr>
        <w:t>Some</w:t>
      </w:r>
      <w:r w:rsidR="00005140">
        <w:rPr>
          <w:rFonts w:eastAsiaTheme="minorEastAsia"/>
          <w:b/>
        </w:rPr>
        <w:t xml:space="preserve"> additional</w:t>
      </w:r>
      <w:r>
        <w:rPr>
          <w:rFonts w:eastAsiaTheme="minorEastAsia"/>
          <w:b/>
        </w:rPr>
        <w:t xml:space="preserve"> notes for proposal 3.1-1b, some companies have strong concern to confirm RAN2’s WA for </w:t>
      </w:r>
      <w:r w:rsidR="00005140" w:rsidRPr="00005140">
        <w:rPr>
          <w:rFonts w:eastAsiaTheme="minorEastAsia"/>
          <w:b/>
        </w:rPr>
        <w:t>the case that the DG has smaller L1 priority than the CG.</w:t>
      </w:r>
      <w:r w:rsidR="00005140">
        <w:rPr>
          <w:rFonts w:eastAsiaTheme="minorEastAsia"/>
          <w:b/>
        </w:rPr>
        <w:t xml:space="preserve"> Proposal 3.1-1b from my perspective is a good way to move forward, otherwise, we may end like there is no consensus to confirm RAN2’s WA for the case where </w:t>
      </w:r>
      <w:r w:rsidR="00005140" w:rsidRPr="00356E8F">
        <w:rPr>
          <w:rFonts w:eastAsiaTheme="minorEastAsia"/>
          <w:b/>
        </w:rPr>
        <w:t>DG PUSCH with priority index 0 overlaps with CG PUSCH with priority index 1</w:t>
      </w:r>
      <w:r w:rsidR="00005140">
        <w:rPr>
          <w:rFonts w:eastAsiaTheme="minorEastAsia"/>
          <w:b/>
        </w:rPr>
        <w:t>.</w:t>
      </w:r>
    </w:p>
    <w:p w14:paraId="637C86DD" w14:textId="77777777" w:rsidR="00356E8F" w:rsidRDefault="00356E8F" w:rsidP="00356E8F">
      <w:pPr>
        <w:snapToGrid w:val="0"/>
        <w:spacing w:afterLines="50" w:after="120" w:line="240" w:lineRule="auto"/>
        <w:rPr>
          <w:rFonts w:eastAsiaTheme="minorEastAsia"/>
          <w:b/>
        </w:rPr>
      </w:pPr>
      <w:r>
        <w:rPr>
          <w:rFonts w:eastAsiaTheme="minorEastAsia"/>
          <w:b/>
        </w:rPr>
        <w:t xml:space="preserve">Q2: anyone object proposal 3.1-1b? </w:t>
      </w:r>
    </w:p>
    <w:tbl>
      <w:tblPr>
        <w:tblStyle w:val="af1"/>
        <w:tblW w:w="0" w:type="auto"/>
        <w:tblLook w:val="04A0" w:firstRow="1" w:lastRow="0" w:firstColumn="1" w:lastColumn="0" w:noHBand="0" w:noVBand="1"/>
      </w:tblPr>
      <w:tblGrid>
        <w:gridCol w:w="2099"/>
        <w:gridCol w:w="7147"/>
      </w:tblGrid>
      <w:tr w:rsidR="00356E8F" w14:paraId="70F1AB0E"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4EBB54"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7566B2" w14:textId="77777777" w:rsidR="00356E8F" w:rsidRDefault="00356E8F" w:rsidP="00A46DCF">
            <w:pPr>
              <w:spacing w:before="0" w:after="0" w:line="240" w:lineRule="auto"/>
              <w:rPr>
                <w:kern w:val="2"/>
                <w:lang w:eastAsia="zh-CN"/>
              </w:rPr>
            </w:pPr>
            <w:r>
              <w:rPr>
                <w:kern w:val="2"/>
                <w:lang w:eastAsia="zh-CN"/>
              </w:rPr>
              <w:t>View</w:t>
            </w:r>
          </w:p>
        </w:tc>
      </w:tr>
      <w:tr w:rsidR="00356E8F" w14:paraId="19FA170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023C239D"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582EE453" w14:textId="77777777" w:rsidR="00356E8F" w:rsidRDefault="00356E8F" w:rsidP="00A46DCF">
            <w:pPr>
              <w:spacing w:before="0" w:after="0" w:line="240" w:lineRule="auto"/>
              <w:rPr>
                <w:b/>
                <w:kern w:val="2"/>
                <w:lang w:eastAsia="zh-CN"/>
              </w:rPr>
            </w:pPr>
          </w:p>
        </w:tc>
      </w:tr>
    </w:tbl>
    <w:p w14:paraId="2A522DFA" w14:textId="77777777" w:rsidR="00172A76" w:rsidRPr="00133D21" w:rsidRDefault="00172A76" w:rsidP="00EE08E9">
      <w:pPr>
        <w:snapToGrid w:val="0"/>
        <w:spacing w:afterLines="50" w:after="120" w:line="240" w:lineRule="auto"/>
        <w:rPr>
          <w:rFonts w:eastAsiaTheme="minorEastAsia"/>
          <w:b/>
          <w:lang w:eastAsia="zh-CN"/>
        </w:rPr>
      </w:pPr>
    </w:p>
    <w:p w14:paraId="2DBA9FC5" w14:textId="77777777" w:rsidR="00746C73" w:rsidRDefault="00A46DCF">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14:paraId="6B901B23" w14:textId="77777777" w:rsidR="00A46DCF" w:rsidRPr="00A46DCF" w:rsidRDefault="00A46DCF" w:rsidP="00A46DCF">
      <w:pPr>
        <w:spacing w:afterLines="50" w:after="120" w:line="240" w:lineRule="auto"/>
        <w:rPr>
          <w:b/>
          <w:iCs/>
        </w:rPr>
      </w:pPr>
      <w:r w:rsidRPr="00A46DCF">
        <w:rPr>
          <w:rFonts w:eastAsiaTheme="minorEastAsia"/>
          <w:b/>
        </w:rPr>
        <w:t>Proposal</w:t>
      </w:r>
      <w:r>
        <w:rPr>
          <w:rFonts w:eastAsiaTheme="minorEastAsia"/>
          <w:b/>
        </w:rPr>
        <w:t xml:space="preserve"> 3.1-2</w:t>
      </w:r>
      <w:r w:rsidRPr="00A46DCF">
        <w:rPr>
          <w:rFonts w:eastAsiaTheme="minorEastAsia"/>
          <w:b/>
        </w:rPr>
        <w:t>:</w:t>
      </w:r>
      <w:r>
        <w:rPr>
          <w:rFonts w:eastAsiaTheme="minorEastAsia"/>
          <w:b/>
        </w:rPr>
        <w:t xml:space="preserve"> </w:t>
      </w:r>
      <w:r w:rsidRPr="00A46DCF">
        <w:rPr>
          <w:b/>
          <w:iCs/>
        </w:rPr>
        <w:t>When Rel-16 UL skipping is enabled and lch-basedPrioritization is not configured</w:t>
      </w:r>
      <w:r>
        <w:rPr>
          <w:b/>
          <w:iCs/>
        </w:rPr>
        <w:t xml:space="preserve"> </w:t>
      </w:r>
      <w:r w:rsidRPr="004504B5">
        <w:rPr>
          <w:b/>
          <w:iCs/>
        </w:rPr>
        <w:t xml:space="preserve">and </w:t>
      </w:r>
      <w:r w:rsidRPr="004504B5">
        <w:rPr>
          <w:b/>
        </w:rPr>
        <w:t>PHY is configured with two L1 priorities</w:t>
      </w:r>
      <w:r w:rsidRPr="00A46DCF">
        <w:rPr>
          <w:b/>
          <w:iCs/>
        </w:rPr>
        <w:t xml:space="preserve">, for a given PHY priority, the same procedure agreed for single PHY priority applies so that MAC generates a PDU for a PUSCH which expected to multiplex with UCI of same priority, except the </w:t>
      </w:r>
      <w:r>
        <w:rPr>
          <w:b/>
          <w:iCs/>
        </w:rPr>
        <w:t xml:space="preserve">L1 </w:t>
      </w:r>
      <w:r w:rsidRPr="00A46DCF">
        <w:rPr>
          <w:b/>
          <w:iCs/>
        </w:rPr>
        <w:t xml:space="preserve">LP grant that overlaps with a </w:t>
      </w:r>
      <w:r w:rsidR="004504B5">
        <w:rPr>
          <w:b/>
          <w:iCs/>
        </w:rPr>
        <w:t xml:space="preserve">L1 </w:t>
      </w:r>
      <w:r w:rsidRPr="00A46DCF">
        <w:rPr>
          <w:b/>
          <w:iCs/>
        </w:rPr>
        <w:t xml:space="preserve">HP PUCCH or a </w:t>
      </w:r>
      <w:r w:rsidR="004504B5">
        <w:rPr>
          <w:b/>
          <w:iCs/>
        </w:rPr>
        <w:t xml:space="preserve">L1 </w:t>
      </w:r>
      <w:r w:rsidRPr="00A46DCF">
        <w:rPr>
          <w:b/>
          <w:iCs/>
        </w:rPr>
        <w:t>HP PUSCH.</w:t>
      </w:r>
    </w:p>
    <w:p w14:paraId="126DEE00" w14:textId="77777777" w:rsidR="004504B5" w:rsidRDefault="004504B5" w:rsidP="004504B5">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sidRPr="00A46DCF">
        <w:rPr>
          <w:rFonts w:eastAsiaTheme="minorEastAsia"/>
          <w:b/>
        </w:rPr>
        <w:t>Proposal</w:t>
      </w:r>
      <w:r>
        <w:rPr>
          <w:rFonts w:eastAsiaTheme="minorEastAsia"/>
          <w:b/>
        </w:rPr>
        <w:t xml:space="preserve"> 3.1-2? </w:t>
      </w:r>
    </w:p>
    <w:tbl>
      <w:tblPr>
        <w:tblStyle w:val="af1"/>
        <w:tblW w:w="0" w:type="auto"/>
        <w:tblLook w:val="04A0" w:firstRow="1" w:lastRow="0" w:firstColumn="1" w:lastColumn="0" w:noHBand="0" w:noVBand="1"/>
      </w:tblPr>
      <w:tblGrid>
        <w:gridCol w:w="2099"/>
        <w:gridCol w:w="7147"/>
      </w:tblGrid>
      <w:tr w:rsidR="004504B5" w14:paraId="1B2D0CB4" w14:textId="77777777" w:rsidTr="003A0C2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503937" w14:textId="77777777" w:rsidR="004504B5" w:rsidRDefault="004504B5" w:rsidP="003A0C2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FA3D6" w14:textId="77777777" w:rsidR="004504B5" w:rsidRDefault="004504B5" w:rsidP="003A0C22">
            <w:pPr>
              <w:spacing w:before="0" w:after="0" w:line="240" w:lineRule="auto"/>
              <w:rPr>
                <w:kern w:val="2"/>
                <w:lang w:eastAsia="zh-CN"/>
              </w:rPr>
            </w:pPr>
            <w:r>
              <w:rPr>
                <w:kern w:val="2"/>
                <w:lang w:eastAsia="zh-CN"/>
              </w:rPr>
              <w:t>View</w:t>
            </w:r>
          </w:p>
        </w:tc>
      </w:tr>
      <w:tr w:rsidR="004504B5" w14:paraId="5AD6D54D"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2A4D2591" w14:textId="0B5849BA" w:rsidR="004504B5" w:rsidRDefault="0083777C" w:rsidP="003A0C22">
            <w:pPr>
              <w:spacing w:before="0"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CA6ECC9" w14:textId="449D7120" w:rsidR="004504B5" w:rsidRPr="0007614F" w:rsidRDefault="0007614F" w:rsidP="003A0C22">
            <w:pPr>
              <w:spacing w:before="0" w:after="0" w:line="240" w:lineRule="auto"/>
              <w:rPr>
                <w:bCs/>
                <w:kern w:val="2"/>
                <w:lang w:eastAsia="zh-CN"/>
              </w:rPr>
            </w:pPr>
            <w:r w:rsidRPr="0007614F">
              <w:rPr>
                <w:bCs/>
                <w:kern w:val="2"/>
                <w:lang w:eastAsia="zh-CN"/>
              </w:rPr>
              <w:t>Can a</w:t>
            </w:r>
            <w:r>
              <w:rPr>
                <w:bCs/>
                <w:kern w:val="2"/>
                <w:lang w:eastAsia="zh-CN"/>
              </w:rPr>
              <w:t>ccept.</w:t>
            </w:r>
            <w:r w:rsidR="00C10B85">
              <w:rPr>
                <w:bCs/>
                <w:kern w:val="2"/>
                <w:lang w:eastAsia="zh-CN"/>
              </w:rPr>
              <w:t xml:space="preserve"> </w:t>
            </w:r>
          </w:p>
        </w:tc>
      </w:tr>
      <w:tr w:rsidR="00ED6BFB" w14:paraId="19A1FCFB"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3F95B6B3" w14:textId="6A344440" w:rsidR="00ED6BFB" w:rsidRDefault="00ED6BFB" w:rsidP="003A0C22">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96117A7" w14:textId="77777777" w:rsidR="00ED6BFB" w:rsidRDefault="00ED6BFB" w:rsidP="003A0C22">
            <w:pPr>
              <w:spacing w:after="0" w:line="240" w:lineRule="auto"/>
              <w:rPr>
                <w:bCs/>
                <w:kern w:val="2"/>
                <w:lang w:eastAsia="zh-CN"/>
              </w:rPr>
            </w:pPr>
            <w:r>
              <w:rPr>
                <w:bCs/>
                <w:kern w:val="2"/>
                <w:lang w:eastAsia="zh-CN"/>
              </w:rPr>
              <w:t>If We understood correctly, for the exception part, the only case is that LP CG overlaps with HP DG and there is also a LP PUCCH (assuming the above two proposals are agreed.) Is that correct?</w:t>
            </w:r>
          </w:p>
          <w:p w14:paraId="66AFD191" w14:textId="77777777" w:rsidR="00ED6BFB" w:rsidRDefault="00ED6BFB" w:rsidP="003A0C22">
            <w:pPr>
              <w:spacing w:after="0" w:line="240" w:lineRule="auto"/>
              <w:rPr>
                <w:bCs/>
                <w:kern w:val="2"/>
                <w:lang w:eastAsia="zh-CN"/>
              </w:rPr>
            </w:pPr>
          </w:p>
          <w:p w14:paraId="77EC0407" w14:textId="5C1C76C0" w:rsidR="00ED6BFB" w:rsidRDefault="003F6F96" w:rsidP="003A0C22">
            <w:pPr>
              <w:spacing w:after="0" w:line="240" w:lineRule="auto"/>
              <w:rPr>
                <w:bCs/>
                <w:kern w:val="2"/>
                <w:lang w:eastAsia="zh-CN"/>
              </w:rPr>
            </w:pPr>
            <w:r>
              <w:rPr>
                <w:bCs/>
                <w:kern w:val="2"/>
                <w:lang w:eastAsia="zh-CN"/>
              </w:rPr>
              <w:t xml:space="preserve">Then, the case where </w:t>
            </w:r>
            <w:r w:rsidR="008E0C58">
              <w:rPr>
                <w:bCs/>
                <w:kern w:val="2"/>
                <w:lang w:eastAsia="zh-CN"/>
              </w:rPr>
              <w:t xml:space="preserve">one </w:t>
            </w:r>
            <w:r>
              <w:rPr>
                <w:bCs/>
                <w:kern w:val="2"/>
                <w:lang w:eastAsia="zh-CN"/>
              </w:rPr>
              <w:t xml:space="preserve">PUSCH </w:t>
            </w:r>
            <w:r w:rsidR="008E0C58">
              <w:rPr>
                <w:bCs/>
                <w:kern w:val="2"/>
                <w:lang w:eastAsia="zh-CN"/>
              </w:rPr>
              <w:t>cannot be</w:t>
            </w:r>
            <w:r>
              <w:rPr>
                <w:bCs/>
                <w:kern w:val="2"/>
                <w:lang w:eastAsia="zh-CN"/>
              </w:rPr>
              <w:t xml:space="preserve"> skipped could be when there is a HP DG, a LP CG and a LP PUCCH. If there is only one UL carrier, then LP CG and LP UCI are </w:t>
            </w:r>
            <w:r w:rsidR="007770BC">
              <w:rPr>
                <w:bCs/>
                <w:kern w:val="2"/>
                <w:lang w:eastAsia="zh-CN"/>
              </w:rPr>
              <w:t>transmitted,</w:t>
            </w:r>
            <w:r>
              <w:rPr>
                <w:bCs/>
                <w:kern w:val="2"/>
                <w:lang w:eastAsia="zh-CN"/>
              </w:rPr>
              <w:t xml:space="preserve"> and HP DG is skipped. </w:t>
            </w:r>
            <w:r w:rsidR="007770BC">
              <w:rPr>
                <w:bCs/>
                <w:kern w:val="2"/>
                <w:lang w:eastAsia="zh-CN"/>
              </w:rPr>
              <w:t>But,</w:t>
            </w:r>
            <w:r w:rsidR="007B5604">
              <w:rPr>
                <w:bCs/>
                <w:kern w:val="2"/>
                <w:lang w:eastAsia="zh-CN"/>
              </w:rPr>
              <w:t xml:space="preserve"> let us assume we have multiple UL carriers. </w:t>
            </w:r>
            <w:r w:rsidR="00B24402">
              <w:rPr>
                <w:bCs/>
                <w:kern w:val="2"/>
                <w:lang w:eastAsia="zh-CN"/>
              </w:rPr>
              <w:t>In such a case, it makes sense to try to multiplex the LP UCI on a carrier where there is no CG+DG overlap</w:t>
            </w:r>
            <w:r w:rsidR="00B101E2">
              <w:rPr>
                <w:bCs/>
                <w:kern w:val="2"/>
                <w:lang w:eastAsia="zh-CN"/>
              </w:rPr>
              <w:t xml:space="preserve"> in order to not impact the DG PUSCH transmission. </w:t>
            </w:r>
          </w:p>
          <w:p w14:paraId="68FB695F" w14:textId="77777777" w:rsidR="006305FC" w:rsidRDefault="006305FC" w:rsidP="003A0C22">
            <w:pPr>
              <w:spacing w:after="0" w:line="240" w:lineRule="auto"/>
              <w:rPr>
                <w:bCs/>
                <w:kern w:val="2"/>
                <w:lang w:eastAsia="zh-CN"/>
              </w:rPr>
            </w:pPr>
          </w:p>
          <w:p w14:paraId="6D8EC82B" w14:textId="4D2A7626" w:rsidR="006305FC" w:rsidRPr="0007614F" w:rsidRDefault="006305FC" w:rsidP="003A0C22">
            <w:pPr>
              <w:spacing w:after="0" w:line="240" w:lineRule="auto"/>
              <w:rPr>
                <w:bCs/>
                <w:kern w:val="2"/>
                <w:lang w:eastAsia="zh-CN"/>
              </w:rPr>
            </w:pPr>
            <w:r>
              <w:rPr>
                <w:bCs/>
                <w:kern w:val="2"/>
                <w:lang w:eastAsia="zh-CN"/>
              </w:rPr>
              <w:t>Another way to protect the HP DG is to still let PHY</w:t>
            </w:r>
            <w:r w:rsidR="00943DD6">
              <w:rPr>
                <w:bCs/>
                <w:kern w:val="2"/>
                <w:lang w:eastAsia="zh-CN"/>
              </w:rPr>
              <w:t xml:space="preserve"> pick one PUSCH that cannot be skipped; but in doing so, PHY should take both the PHY priorities as well as the UCI multiplexing into account. </w:t>
            </w:r>
          </w:p>
        </w:tc>
      </w:tr>
      <w:tr w:rsidR="00A608F1" w14:paraId="75E214CD"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77191F13" w14:textId="6B9D3B2A" w:rsidR="00A608F1" w:rsidRPr="00A608F1" w:rsidRDefault="00A608F1" w:rsidP="003A0C22">
            <w:pPr>
              <w:spacing w:after="0" w:line="240" w:lineRule="auto"/>
              <w:rPr>
                <w:rFonts w:eastAsia="맑은 고딕" w:hint="eastAsia"/>
                <w:kern w:val="2"/>
                <w:lang w:eastAsia="ko-KR"/>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9CA0302" w14:textId="5183CB04" w:rsidR="00A608F1" w:rsidRPr="00A608F1" w:rsidRDefault="00A608F1" w:rsidP="003A0C22">
            <w:pPr>
              <w:spacing w:after="0" w:line="240" w:lineRule="auto"/>
              <w:rPr>
                <w:rFonts w:eastAsia="맑은 고딕" w:hint="eastAsia"/>
                <w:bCs/>
                <w:kern w:val="2"/>
                <w:lang w:eastAsia="ko-KR"/>
              </w:rPr>
            </w:pPr>
            <w:r>
              <w:rPr>
                <w:rFonts w:eastAsia="맑은 고딕" w:hint="eastAsia"/>
                <w:bCs/>
                <w:kern w:val="2"/>
                <w:lang w:eastAsia="ko-KR"/>
              </w:rPr>
              <w:t xml:space="preserve">L1 LP grant is not clear to us. </w:t>
            </w:r>
            <w:r>
              <w:rPr>
                <w:rFonts w:eastAsia="맑은 고딕"/>
                <w:bCs/>
                <w:kern w:val="2"/>
                <w:lang w:eastAsia="ko-KR"/>
              </w:rPr>
              <w:t xml:space="preserve">Is it LP PUSCH? </w:t>
            </w:r>
          </w:p>
        </w:tc>
      </w:tr>
    </w:tbl>
    <w:p w14:paraId="7EC1D598" w14:textId="77777777" w:rsidR="00A46DCF" w:rsidRPr="004504B5" w:rsidRDefault="00A46DCF">
      <w:pPr>
        <w:pStyle w:val="Proposal"/>
        <w:numPr>
          <w:ilvl w:val="0"/>
          <w:numId w:val="0"/>
        </w:numPr>
        <w:rPr>
          <w:rFonts w:ascii="Times New Roman" w:eastAsiaTheme="minorEastAsia" w:hAnsi="Times New Roman"/>
          <w:b w:val="0"/>
          <w:bCs w:val="0"/>
          <w:szCs w:val="18"/>
          <w:lang w:val="en-US"/>
        </w:rPr>
      </w:pPr>
    </w:p>
    <w:p w14:paraId="6D2C1443" w14:textId="77777777" w:rsidR="00C31514" w:rsidRDefault="00172A76">
      <w:pPr>
        <w:pStyle w:val="2"/>
        <w:ind w:leftChars="200" w:left="1534"/>
        <w:rPr>
          <w:sz w:val="28"/>
        </w:rPr>
      </w:pPr>
      <w:r>
        <w:rPr>
          <w:rFonts w:hint="eastAsia"/>
          <w:sz w:val="28"/>
        </w:rPr>
        <w:t>3</w:t>
      </w:r>
      <w:r>
        <w:rPr>
          <w:sz w:val="28"/>
        </w:rPr>
        <w:t>.2 Discussion on Scenario#3 and #4 with LCH based prioritization</w:t>
      </w:r>
    </w:p>
    <w:p w14:paraId="4F124BD8" w14:textId="77777777" w:rsidR="004504B5" w:rsidRPr="00746C73" w:rsidRDefault="00CB5E8B" w:rsidP="004504B5">
      <w:pPr>
        <w:pStyle w:val="3"/>
        <w:ind w:leftChars="150" w:left="1434"/>
        <w:rPr>
          <w:sz w:val="24"/>
        </w:rPr>
      </w:pPr>
      <w:r>
        <w:rPr>
          <w:sz w:val="24"/>
        </w:rPr>
        <w:t>3.2.1</w:t>
      </w:r>
      <w:r>
        <w:rPr>
          <w:rFonts w:hint="eastAsia"/>
          <w:sz w:val="24"/>
          <w:lang w:eastAsia="zh-CN"/>
        </w:rPr>
        <w:t>:</w:t>
      </w:r>
      <w:r>
        <w:rPr>
          <w:sz w:val="24"/>
          <w:lang w:eastAsia="zh-CN"/>
        </w:rPr>
        <w:t xml:space="preserve"> </w:t>
      </w:r>
      <w:r w:rsidR="004504B5" w:rsidRPr="00746C73">
        <w:rPr>
          <w:rFonts w:hint="eastAsia"/>
          <w:sz w:val="24"/>
        </w:rPr>
        <w:t>1st</w:t>
      </w:r>
      <w:r w:rsidR="004504B5" w:rsidRPr="00746C73">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0BF480E7" w14:textId="77777777" w:rsidR="00C31514" w:rsidRDefault="00172A76">
      <w:pPr>
        <w:snapToGrid w:val="0"/>
        <w:spacing w:afterLines="50" w:after="120" w:line="240" w:lineRule="auto"/>
        <w:rPr>
          <w:rFonts w:cs="Arial"/>
          <w:lang w:eastAsia="ko-KR"/>
        </w:rPr>
      </w:pPr>
      <w:r>
        <w:rPr>
          <w:rFonts w:cs="Arial"/>
          <w:lang w:eastAsia="ko-KR"/>
        </w:rPr>
        <w:t xml:space="preserve">For scenario#3 and scenario#4 where the MAC entity is configured with </w:t>
      </w:r>
      <w:r>
        <w:rPr>
          <w:rFonts w:cs="Arial"/>
          <w:i/>
          <w:lang w:eastAsia="ko-KR"/>
        </w:rPr>
        <w:t>lch-basedPrioritization</w:t>
      </w:r>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14:paraId="3E01D2D1" w14:textId="77777777" w:rsidR="00C31514" w:rsidRDefault="00172A76">
      <w:pPr>
        <w:snapToGrid w:val="0"/>
        <w:spacing w:afterLines="50" w:after="120" w:line="240" w:lineRule="auto"/>
        <w:rPr>
          <w:lang w:eastAsia="zh-CN"/>
        </w:rPr>
      </w:pPr>
      <w:r>
        <w:rPr>
          <w:lang w:eastAsia="zh-CN"/>
        </w:rPr>
        <w:t>Some companies proposed to not configure the lch-basedPrioritization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14:paraId="67017EE7" w14:textId="77777777" w:rsidR="00C31514" w:rsidRDefault="00172A76">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physical layer priority or lch-basePrioritization</w:t>
      </w:r>
      <w:r>
        <w:rPr>
          <w:lang w:eastAsia="zh-CN"/>
        </w:rPr>
        <w:t xml:space="preserve">, the selection of PUSCH for UCI multiplexing is based on the hypothetical PUSCH, aligned with the </w:t>
      </w:r>
      <w:r>
        <w:t>RAN1 #102-e UL skipping agreement</w:t>
      </w:r>
      <w:r>
        <w:rPr>
          <w:lang w:eastAsia="zh-CN"/>
        </w:rPr>
        <w:t xml:space="preserve"> [9].</w:t>
      </w:r>
    </w:p>
    <w:p w14:paraId="3F6E6219" w14:textId="77777777" w:rsidR="00C31514" w:rsidRDefault="00172A76">
      <w:pPr>
        <w:snapToGrid w:val="0"/>
        <w:spacing w:afterLines="50" w:after="120" w:line="240" w:lineRule="auto"/>
        <w:rPr>
          <w:rFonts w:cs="Arial"/>
          <w:lang w:eastAsia="ko-KR"/>
        </w:rPr>
      </w:pPr>
      <w:r>
        <w:rPr>
          <w:rFonts w:cs="Arial"/>
          <w:lang w:eastAsia="ko-KR"/>
        </w:rPr>
        <w:t xml:space="preserve">Some companies think gNB can control blind detection complexity by proper configure the lch-basedPrioritization and UL skipping function, no need to restrict the high-capable gNB [4], [8]; </w:t>
      </w:r>
    </w:p>
    <w:p w14:paraId="08B62E6E" w14:textId="77777777" w:rsidR="00C31514" w:rsidRDefault="00172A76">
      <w:pPr>
        <w:snapToGrid w:val="0"/>
        <w:spacing w:afterLines="50" w:after="12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w:t>
      </w:r>
      <w:r>
        <w:rPr>
          <w:rFonts w:cs="Arial"/>
          <w:lang w:eastAsia="ko-KR"/>
        </w:rPr>
        <w:lastRenderedPageBreak/>
        <w:t xml:space="preserve">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14:paraId="501FE12A" w14:textId="77777777" w:rsidR="00C31514" w:rsidRDefault="00172A76">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14:paraId="720DF2BA" w14:textId="77777777" w:rsidR="00C31514" w:rsidRDefault="00172A76">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14:paraId="1C25CE0C" w14:textId="77777777" w:rsidR="00C31514" w:rsidRDefault="00172A76">
      <w:pPr>
        <w:pStyle w:val="af7"/>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715E5B3A" w14:textId="77777777" w:rsidR="00C31514" w:rsidRDefault="00172A76">
      <w:pPr>
        <w:pStyle w:val="af7"/>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1?</w:t>
      </w:r>
    </w:p>
    <w:p w14:paraId="4BDEBB1A" w14:textId="77777777" w:rsidR="00C31514" w:rsidRDefault="00172A76">
      <w:pPr>
        <w:pStyle w:val="af7"/>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3ABCB82D" w14:textId="77777777" w:rsidR="00C31514" w:rsidRDefault="00172A76">
      <w:pPr>
        <w:pStyle w:val="af7"/>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4F2671E" w14:textId="77777777" w:rsidR="00C31514" w:rsidRDefault="00172A76">
      <w:pPr>
        <w:pStyle w:val="af7"/>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126AE2C3" w14:textId="77777777" w:rsidR="00C31514" w:rsidRDefault="00172A76">
      <w:pPr>
        <w:pStyle w:val="af7"/>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298A05DE" w14:textId="77777777" w:rsidR="00C31514" w:rsidRDefault="00C31514">
      <w:pPr>
        <w:pStyle w:val="af7"/>
        <w:adjustRightInd w:val="0"/>
        <w:snapToGrid w:val="0"/>
        <w:spacing w:afterLines="50" w:after="120" w:line="240" w:lineRule="auto"/>
        <w:ind w:left="840"/>
        <w:contextualSpacing w:val="0"/>
        <w:rPr>
          <w:rFonts w:eastAsia="SimSun" w:cs="Arial"/>
          <w:b/>
          <w:sz w:val="20"/>
          <w:szCs w:val="20"/>
          <w:lang w:eastAsia="zh-CN"/>
        </w:rPr>
      </w:pPr>
    </w:p>
    <w:tbl>
      <w:tblPr>
        <w:tblStyle w:val="af1"/>
        <w:tblW w:w="0" w:type="auto"/>
        <w:tblLook w:val="04A0" w:firstRow="1" w:lastRow="0" w:firstColumn="1" w:lastColumn="0" w:noHBand="0" w:noVBand="1"/>
      </w:tblPr>
      <w:tblGrid>
        <w:gridCol w:w="2099"/>
        <w:gridCol w:w="7147"/>
      </w:tblGrid>
      <w:tr w:rsidR="00C31514" w14:paraId="67C7C1F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0FE3E0"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FA5D421" w14:textId="77777777" w:rsidR="00C31514" w:rsidRDefault="00172A76">
            <w:pPr>
              <w:spacing w:before="0" w:after="0" w:line="240" w:lineRule="auto"/>
              <w:rPr>
                <w:kern w:val="2"/>
                <w:lang w:eastAsia="zh-CN"/>
              </w:rPr>
            </w:pPr>
            <w:r>
              <w:rPr>
                <w:kern w:val="2"/>
                <w:lang w:eastAsia="zh-CN"/>
              </w:rPr>
              <w:t>View</w:t>
            </w:r>
          </w:p>
        </w:tc>
      </w:tr>
      <w:tr w:rsidR="00C31514" w14:paraId="1E57B76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69019C" w14:textId="77777777"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586FB88E" w14:textId="77777777" w:rsidR="00C31514" w:rsidRDefault="00172A76">
            <w:pPr>
              <w:spacing w:before="0" w:after="0" w:line="240" w:lineRule="auto"/>
              <w:rPr>
                <w:kern w:val="2"/>
                <w:lang w:eastAsia="zh-CN"/>
              </w:rPr>
            </w:pPr>
            <w:r>
              <w:rPr>
                <w:kern w:val="2"/>
                <w:lang w:eastAsia="zh-CN"/>
              </w:rPr>
              <w:t>Option 1 without spec update.</w:t>
            </w:r>
          </w:p>
          <w:p w14:paraId="5107F53A" w14:textId="77777777" w:rsidR="00C31514" w:rsidRDefault="00C31514">
            <w:pPr>
              <w:spacing w:before="0" w:after="0" w:line="240" w:lineRule="auto"/>
              <w:rPr>
                <w:kern w:val="2"/>
                <w:lang w:eastAsia="zh-CN"/>
              </w:rPr>
            </w:pPr>
          </w:p>
          <w:p w14:paraId="3957A383" w14:textId="77777777" w:rsidR="00C31514" w:rsidRDefault="00172A76">
            <w:pPr>
              <w:spacing w:before="0" w:after="0" w:line="240" w:lineRule="auto"/>
              <w:rPr>
                <w:kern w:val="2"/>
                <w:lang w:eastAsia="zh-CN"/>
              </w:rPr>
            </w:pPr>
            <w:r>
              <w:rPr>
                <w:kern w:val="2"/>
                <w:lang w:eastAsia="zh-CN"/>
              </w:rPr>
              <w:t xml:space="preserve">If any option involving the hypothetical PUSCH would be selected, then it needd to be clarified whether the UCI is dropped or not if no PDU is received. Option 2 and Option 3 would therefore need a spec change.  </w:t>
            </w:r>
          </w:p>
          <w:p w14:paraId="7228B293" w14:textId="77777777" w:rsidR="00C31514" w:rsidRDefault="00C31514">
            <w:pPr>
              <w:spacing w:before="0" w:after="0" w:line="240" w:lineRule="auto"/>
              <w:rPr>
                <w:kern w:val="2"/>
                <w:lang w:eastAsia="zh-CN"/>
              </w:rPr>
            </w:pPr>
          </w:p>
        </w:tc>
      </w:tr>
      <w:tr w:rsidR="00C31514" w14:paraId="1559EB3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22AF06" w14:textId="77777777" w:rsidR="00C31514" w:rsidRDefault="00172A76">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1BA14828" w14:textId="77777777" w:rsidR="00C31514" w:rsidRDefault="00172A76">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C31514" w14:paraId="326995F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A272A8"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3415554C" w14:textId="77777777" w:rsidR="00C31514" w:rsidRDefault="00172A76">
            <w:pPr>
              <w:spacing w:after="0" w:line="240" w:lineRule="auto"/>
              <w:rPr>
                <w:kern w:val="2"/>
                <w:lang w:eastAsia="zh-CN"/>
              </w:rPr>
            </w:pPr>
            <w:r>
              <w:rPr>
                <w:kern w:val="2"/>
                <w:lang w:eastAsia="zh-CN"/>
              </w:rPr>
              <w:t>I</w:t>
            </w:r>
            <w:r>
              <w:rPr>
                <w:rFonts w:hint="eastAsia"/>
                <w:kern w:val="2"/>
                <w:lang w:eastAsia="zh-CN"/>
              </w:rPr>
              <w:t>n principal, we are fine with Option 1.</w:t>
            </w:r>
          </w:p>
          <w:p w14:paraId="31761C47" w14:textId="77777777" w:rsidR="00C31514" w:rsidRDefault="00172A76">
            <w:pPr>
              <w:spacing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B279734" w14:textId="77777777" w:rsidR="00C31514" w:rsidRDefault="00172A76">
            <w:pPr>
              <w:spacing w:after="0" w:line="240" w:lineRule="auto"/>
            </w:pPr>
            <w:r>
              <w:object w:dxaOrig="4320" w:dyaOrig="3093" w14:anchorId="5900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3.95pt" o:ole="">
                  <v:imagedata r:id="rId14" o:title=""/>
                </v:shape>
                <o:OLEObject Type="Embed" ProgID="Visio.Drawing.11" ShapeID="_x0000_i1025" DrawAspect="Content" ObjectID="_1690898377" r:id="rId15"/>
              </w:object>
            </w:r>
          </w:p>
          <w:p w14:paraId="58E05D56"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C31514" w14:paraId="7D7EAC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AB09E3"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7A7052F" w14:textId="77777777" w:rsidR="00C31514" w:rsidRDefault="00172A76">
            <w:pPr>
              <w:spacing w:after="0" w:line="240" w:lineRule="auto"/>
              <w:rPr>
                <w:kern w:val="2"/>
                <w:lang w:eastAsia="zh-CN"/>
              </w:rPr>
            </w:pPr>
            <w:r>
              <w:rPr>
                <w:rFonts w:hint="eastAsia"/>
                <w:kern w:val="2"/>
                <w:lang w:eastAsia="zh-CN"/>
              </w:rPr>
              <w:t>I</w:t>
            </w:r>
            <w:r>
              <w:rPr>
                <w:kern w:val="2"/>
                <w:lang w:eastAsia="zh-CN"/>
              </w:rPr>
              <w:t>f UL skipping has higher priority than lch-basedPrioritization, then it’s hypothetical PUSCH. Otherwise, it’s actual PUSCH.</w:t>
            </w:r>
          </w:p>
        </w:tc>
      </w:tr>
      <w:tr w:rsidR="00C31514" w14:paraId="0BBD25A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BF9311"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379EAAF" w14:textId="77777777" w:rsidR="00C31514" w:rsidRDefault="00172A76">
            <w:pPr>
              <w:spacing w:after="0" w:line="240" w:lineRule="auto"/>
              <w:rPr>
                <w:kern w:val="2"/>
                <w:lang w:eastAsia="zh-CN"/>
              </w:rPr>
            </w:pPr>
            <w:r>
              <w:rPr>
                <w:kern w:val="2"/>
                <w:lang w:eastAsia="zh-CN"/>
              </w:rPr>
              <w:t xml:space="preserve">Option 1 without specs update (agree with HW/HiSi). </w:t>
            </w:r>
          </w:p>
          <w:p w14:paraId="272D30FD" w14:textId="77777777" w:rsidR="00C31514" w:rsidRDefault="00172A76">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31514" w14:paraId="5D33253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5AB6BB" w14:textId="77777777" w:rsidR="00C31514" w:rsidRDefault="00172A76">
            <w:pPr>
              <w:spacing w:after="0" w:line="240" w:lineRule="auto"/>
              <w:rPr>
                <w:kern w:val="2"/>
                <w:lang w:eastAsia="zh-CN"/>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D212B2E" w14:textId="77777777" w:rsidR="00C31514" w:rsidRDefault="00172A76">
            <w:pPr>
              <w:spacing w:before="0" w:after="0" w:line="240" w:lineRule="auto"/>
              <w:rPr>
                <w:rFonts w:eastAsia="맑은 고딕"/>
                <w:kern w:val="2"/>
                <w:lang w:eastAsia="ko-KR"/>
              </w:rPr>
            </w:pPr>
            <w:r>
              <w:rPr>
                <w:rFonts w:eastAsia="맑은 고딕"/>
                <w:kern w:val="2"/>
                <w:lang w:eastAsia="ko-KR"/>
              </w:rPr>
              <w:t>O</w:t>
            </w:r>
            <w:r>
              <w:rPr>
                <w:rFonts w:eastAsia="맑은 고딕" w:hint="eastAsia"/>
                <w:kern w:val="2"/>
                <w:lang w:eastAsia="ko-KR"/>
              </w:rPr>
              <w:t xml:space="preserve">ption 1. </w:t>
            </w:r>
          </w:p>
          <w:p w14:paraId="1C82584F" w14:textId="77777777" w:rsidR="00C31514" w:rsidRDefault="00172A76">
            <w:pPr>
              <w:spacing w:before="0" w:after="0" w:line="240" w:lineRule="auto"/>
              <w:ind w:firstLineChars="50" w:firstLine="100"/>
              <w:rPr>
                <w:rFonts w:eastAsia="맑은 고딕"/>
                <w:kern w:val="2"/>
                <w:lang w:eastAsia="ko-KR"/>
              </w:rPr>
            </w:pPr>
            <w:r>
              <w:rPr>
                <w:rFonts w:eastAsia="맑은 고딕"/>
                <w:kern w:val="2"/>
                <w:lang w:eastAsia="ko-KR"/>
              </w:rPr>
              <w:t xml:space="preserve">- Current specification has been same text regardless of UL skipping. </w:t>
            </w:r>
          </w:p>
          <w:p w14:paraId="4F8284F2" w14:textId="77777777" w:rsidR="00C31514" w:rsidRDefault="00172A76">
            <w:pPr>
              <w:spacing w:before="0" w:after="0" w:line="240" w:lineRule="auto"/>
              <w:ind w:firstLineChars="50" w:firstLine="100"/>
              <w:rPr>
                <w:kern w:val="2"/>
                <w:lang w:eastAsia="zh-CN"/>
              </w:rPr>
            </w:pPr>
            <w:r>
              <w:rPr>
                <w:rFonts w:eastAsia="맑은 고딕"/>
                <w:kern w:val="2"/>
                <w:lang w:eastAsia="ko-KR"/>
              </w:rPr>
              <w:t xml:space="preserve">- “PUSCH transmission” means actual transmission. </w:t>
            </w:r>
          </w:p>
        </w:tc>
      </w:tr>
      <w:tr w:rsidR="00C31514" w14:paraId="159FD11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E28492A"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A8B85FB"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C31514" w14:paraId="4A94BC4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F253034" w14:textId="77777777" w:rsidR="00C31514" w:rsidRDefault="00172A76">
            <w:pPr>
              <w:spacing w:after="0" w:line="240" w:lineRule="auto"/>
              <w:rPr>
                <w:rFonts w:eastAsiaTheme="minorEastAsia"/>
                <w:kern w:val="2"/>
                <w:lang w:eastAsia="zh-CN"/>
              </w:rPr>
            </w:pPr>
            <w:r>
              <w:rPr>
                <w:kern w:val="2"/>
                <w:lang w:eastAsia="zh-CN"/>
              </w:rPr>
              <w:lastRenderedPageBreak/>
              <w:t>Qualcomm</w:t>
            </w:r>
          </w:p>
        </w:tc>
        <w:tc>
          <w:tcPr>
            <w:tcW w:w="7147" w:type="dxa"/>
            <w:tcBorders>
              <w:top w:val="single" w:sz="4" w:space="0" w:color="auto"/>
              <w:left w:val="single" w:sz="4" w:space="0" w:color="auto"/>
              <w:bottom w:val="single" w:sz="4" w:space="0" w:color="auto"/>
              <w:right w:val="single" w:sz="4" w:space="0" w:color="auto"/>
            </w:tcBorders>
          </w:tcPr>
          <w:p w14:paraId="40B7145B" w14:textId="77777777" w:rsidR="00C31514" w:rsidRDefault="00172A76">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31514" w14:paraId="6C5E7C8C" w14:textId="77777777">
        <w:trPr>
          <w:trHeight w:val="428"/>
        </w:trPr>
        <w:tc>
          <w:tcPr>
            <w:tcW w:w="2099" w:type="dxa"/>
          </w:tcPr>
          <w:p w14:paraId="4706D13F" w14:textId="77777777" w:rsidR="00C31514" w:rsidRDefault="00172A76">
            <w:pPr>
              <w:spacing w:after="0" w:line="240" w:lineRule="auto"/>
              <w:rPr>
                <w:kern w:val="2"/>
                <w:lang w:eastAsia="zh-CN"/>
              </w:rPr>
            </w:pPr>
            <w:r>
              <w:rPr>
                <w:kern w:val="2"/>
                <w:lang w:eastAsia="zh-CN"/>
              </w:rPr>
              <w:t>Ericsson</w:t>
            </w:r>
          </w:p>
        </w:tc>
        <w:tc>
          <w:tcPr>
            <w:tcW w:w="7147" w:type="dxa"/>
          </w:tcPr>
          <w:p w14:paraId="6B962A3C" w14:textId="77777777" w:rsidR="00C31514" w:rsidRDefault="00172A76">
            <w:pPr>
              <w:spacing w:after="0" w:line="240" w:lineRule="auto"/>
              <w:rPr>
                <w:kern w:val="2"/>
                <w:lang w:eastAsia="zh-CN"/>
              </w:rPr>
            </w:pPr>
            <w:r>
              <w:rPr>
                <w:kern w:val="2"/>
                <w:lang w:eastAsia="zh-CN"/>
              </w:rPr>
              <w:t xml:space="preserve">First, it should be clarified if the PHY procedure needs to be applied twice when </w:t>
            </w:r>
            <w:r>
              <w:rPr>
                <w:i/>
                <w:iCs/>
                <w:kern w:val="2"/>
                <w:lang w:eastAsia="zh-CN"/>
              </w:rPr>
              <w:t>lch-basedPrioritization</w:t>
            </w:r>
            <w:r>
              <w:rPr>
                <w:kern w:val="2"/>
                <w:lang w:eastAsia="zh-CN"/>
              </w:rPr>
              <w:t xml:space="preserve"> is configured, Rel-16 UL skipping is enabled. See our 5-step description provided in the table for “other issues to discuss”, at the end of section 3.</w:t>
            </w:r>
          </w:p>
          <w:p w14:paraId="7ADF4384" w14:textId="77777777" w:rsidR="00C31514" w:rsidRDefault="00172A76">
            <w:pPr>
              <w:spacing w:after="0" w:line="240" w:lineRule="auto"/>
              <w:rPr>
                <w:kern w:val="2"/>
                <w:lang w:eastAsia="zh-CN"/>
              </w:rPr>
            </w:pPr>
            <w:r>
              <w:rPr>
                <w:kern w:val="2"/>
                <w:lang w:eastAsia="zh-CN"/>
              </w:rPr>
              <w:t>If PHY procedure is applied twice, then:</w:t>
            </w:r>
          </w:p>
          <w:p w14:paraId="622E2BBE" w14:textId="77777777" w:rsidR="00C31514" w:rsidRDefault="00172A76">
            <w:pPr>
              <w:pStyle w:val="af7"/>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14:paraId="2050FD8E" w14:textId="77777777" w:rsidR="00C31514" w:rsidRDefault="00172A76">
            <w:pPr>
              <w:pStyle w:val="af7"/>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14:paraId="5E1BE8C8" w14:textId="77777777" w:rsidR="00C31514" w:rsidRDefault="00C31514">
            <w:pPr>
              <w:pStyle w:val="Agreement"/>
              <w:numPr>
                <w:ilvl w:val="0"/>
                <w:numId w:val="0"/>
              </w:numPr>
            </w:pPr>
          </w:p>
          <w:p w14:paraId="6FBE2356" w14:textId="77777777" w:rsidR="00360DAB" w:rsidRPr="00CD6374" w:rsidRDefault="00172A76">
            <w:pPr>
              <w:rPr>
                <w:rFonts w:eastAsia="Yu Mincho"/>
                <w:lang w:val="fr-FR" w:eastAsia="ja-JP"/>
              </w:rPr>
            </w:pPr>
            <w:r>
              <w:rPr>
                <w:lang w:val="fr-FR" w:eastAsia="ja-JP"/>
              </w:rPr>
              <w:t xml:space="preserve">On the other hand, in our view, </w:t>
            </w:r>
            <w:r>
              <w:rPr>
                <w:kern w:val="2"/>
                <w:lang w:eastAsia="zh-CN"/>
              </w:rPr>
              <w:t xml:space="preserve">Rel-16 UL skipping should not be enabled, if </w:t>
            </w:r>
            <w:r>
              <w:rPr>
                <w:i/>
                <w:iCs/>
                <w:kern w:val="2"/>
                <w:lang w:eastAsia="zh-CN"/>
              </w:rPr>
              <w:t>lch-basedPrioritization</w:t>
            </w:r>
            <w:r>
              <w:rPr>
                <w:kern w:val="2"/>
                <w:lang w:eastAsia="zh-CN"/>
              </w:rPr>
              <w:t xml:space="preserve"> is configured. In this case, Step 3 is removed; only Step 5 is applied and it uses actual PUSCH (i.e., Option 1);</w:t>
            </w:r>
            <w:r>
              <w:rPr>
                <w:lang w:val="fr-FR" w:eastAsia="ja-JP"/>
              </w:rPr>
              <w:t xml:space="preserve"> </w:t>
            </w:r>
          </w:p>
        </w:tc>
      </w:tr>
      <w:tr w:rsidR="00C31514" w14:paraId="5CB72EDE" w14:textId="77777777">
        <w:trPr>
          <w:trHeight w:val="428"/>
        </w:trPr>
        <w:tc>
          <w:tcPr>
            <w:tcW w:w="2099" w:type="dxa"/>
          </w:tcPr>
          <w:p w14:paraId="7FDCECAF" w14:textId="77777777" w:rsidR="00C31514" w:rsidRDefault="00172A76">
            <w:pPr>
              <w:spacing w:after="0" w:line="240" w:lineRule="auto"/>
              <w:rPr>
                <w:kern w:val="2"/>
                <w:lang w:eastAsia="zh-CN"/>
              </w:rPr>
            </w:pPr>
            <w:r>
              <w:rPr>
                <w:kern w:val="2"/>
                <w:lang w:eastAsia="zh-CN"/>
              </w:rPr>
              <w:t>Intel</w:t>
            </w:r>
          </w:p>
        </w:tc>
        <w:tc>
          <w:tcPr>
            <w:tcW w:w="7147" w:type="dxa"/>
          </w:tcPr>
          <w:p w14:paraId="5970F015" w14:textId="77777777" w:rsidR="00C31514" w:rsidRDefault="00172A76">
            <w:pPr>
              <w:spacing w:after="0" w:line="240" w:lineRule="auto"/>
              <w:rPr>
                <w:kern w:val="2"/>
                <w:lang w:eastAsia="zh-CN"/>
              </w:rPr>
            </w:pPr>
            <w:r>
              <w:rPr>
                <w:kern w:val="2"/>
                <w:lang w:eastAsia="zh-CN"/>
              </w:rPr>
              <w:t>We share similar views as HW-HiSi and others, and support Option 1.</w:t>
            </w:r>
          </w:p>
        </w:tc>
      </w:tr>
      <w:tr w:rsidR="00C31514" w14:paraId="685C6765" w14:textId="77777777">
        <w:trPr>
          <w:trHeight w:val="428"/>
        </w:trPr>
        <w:tc>
          <w:tcPr>
            <w:tcW w:w="2099" w:type="dxa"/>
          </w:tcPr>
          <w:p w14:paraId="7A8DE14C"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30091AF8" w14:textId="77777777" w:rsidR="00C31514" w:rsidRDefault="00172A76">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4B7D7E" w:rsidRPr="000A74F2" w14:paraId="044679EF" w14:textId="77777777" w:rsidTr="004B7D7E">
        <w:trPr>
          <w:trHeight w:val="428"/>
        </w:trPr>
        <w:tc>
          <w:tcPr>
            <w:tcW w:w="2099" w:type="dxa"/>
          </w:tcPr>
          <w:p w14:paraId="3BF77C96"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207359BD"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14:paraId="1EC08A3C" w14:textId="77777777" w:rsidR="00C31514" w:rsidRPr="004B7D7E" w:rsidRDefault="00C31514">
      <w:pPr>
        <w:snapToGrid w:val="0"/>
        <w:spacing w:afterLines="50" w:after="120" w:line="240" w:lineRule="auto"/>
        <w:rPr>
          <w:lang w:eastAsia="zh-CN"/>
        </w:rPr>
      </w:pPr>
    </w:p>
    <w:p w14:paraId="5B83F36A" w14:textId="77777777" w:rsidR="004504B5" w:rsidRPr="00746C73" w:rsidRDefault="00CB5E8B" w:rsidP="004504B5">
      <w:pPr>
        <w:pStyle w:val="3"/>
        <w:ind w:leftChars="150" w:left="1434"/>
        <w:rPr>
          <w:sz w:val="24"/>
        </w:rPr>
      </w:pPr>
      <w:r>
        <w:rPr>
          <w:sz w:val="24"/>
        </w:rPr>
        <w:t xml:space="preserve">3.2.1: </w:t>
      </w:r>
      <w:r w:rsidR="006721A1">
        <w:rPr>
          <w:sz w:val="24"/>
        </w:rPr>
        <w:t>2</w:t>
      </w:r>
      <w:r w:rsidR="006721A1" w:rsidRPr="006721A1">
        <w:rPr>
          <w:sz w:val="24"/>
          <w:vertAlign w:val="superscript"/>
        </w:rPr>
        <w:t>nd</w:t>
      </w:r>
      <w:r w:rsidR="006721A1">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701E1E9E" w14:textId="77777777" w:rsidR="004504B5" w:rsidRDefault="004504B5">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14:paraId="4E898FEE" w14:textId="77777777" w:rsidR="00E60E53" w:rsidRDefault="00E60E53" w:rsidP="00E60E53">
      <w:pPr>
        <w:snapToGrid w:val="0"/>
        <w:spacing w:afterLines="50" w:after="12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14:paraId="0E63731B" w14:textId="77777777" w:rsidR="00E60E53" w:rsidRDefault="00E60E53" w:rsidP="00E60E53">
      <w:pPr>
        <w:pStyle w:val="af7"/>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18439DE4" w14:textId="77777777" w:rsidR="00E60E53" w:rsidRDefault="00E60E53" w:rsidP="00E60E53">
      <w:pPr>
        <w:pStyle w:val="af7"/>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750CE773" w14:textId="77777777" w:rsidR="00E60E53" w:rsidRDefault="00E60E53" w:rsidP="00E60E53">
      <w:pPr>
        <w:pStyle w:val="af7"/>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0B182CC1" w14:textId="77777777" w:rsidR="004504B5" w:rsidRPr="00E60E53" w:rsidRDefault="004504B5">
      <w:pPr>
        <w:spacing w:afterLines="50" w:after="120" w:line="240" w:lineRule="auto"/>
        <w:rPr>
          <w:lang w:eastAsia="zh-CN"/>
        </w:rPr>
      </w:pPr>
    </w:p>
    <w:p w14:paraId="397992E6" w14:textId="77777777" w:rsidR="00B74E1F" w:rsidRPr="00B74E1F" w:rsidRDefault="00B74E1F" w:rsidP="00B74E1F">
      <w:pPr>
        <w:pStyle w:val="af7"/>
        <w:numPr>
          <w:ilvl w:val="0"/>
          <w:numId w:val="24"/>
        </w:numPr>
        <w:adjustRightInd w:val="0"/>
        <w:snapToGrid w:val="0"/>
        <w:spacing w:afterLines="50" w:after="120" w:line="240" w:lineRule="auto"/>
        <w:contextualSpacing w:val="0"/>
        <w:rPr>
          <w:sz w:val="20"/>
          <w:lang w:val="en-GB" w:eastAsia="zh-CN"/>
        </w:rPr>
      </w:pPr>
      <w:r w:rsidRPr="00B74E1F">
        <w:rPr>
          <w:rFonts w:hint="eastAsia"/>
          <w:sz w:val="20"/>
          <w:lang w:val="en-GB" w:eastAsia="zh-CN"/>
        </w:rPr>
        <w:t>O</w:t>
      </w:r>
      <w:r w:rsidRPr="00B74E1F">
        <w:rPr>
          <w:sz w:val="20"/>
          <w:lang w:val="en-GB" w:eastAsia="zh-CN"/>
        </w:rPr>
        <w:t>ption 1 is supported by HW/HiSi, CATT, Nokia/NSB, Samsung, vivo, Intel.</w:t>
      </w:r>
    </w:p>
    <w:p w14:paraId="08055088" w14:textId="77777777" w:rsidR="00B74E1F" w:rsidRPr="00B74E1F" w:rsidRDefault="00B74E1F" w:rsidP="00B74E1F">
      <w:pPr>
        <w:pStyle w:val="af7"/>
        <w:numPr>
          <w:ilvl w:val="1"/>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Reason: no spec update is necessary and less remaining issues e.g. handle the PUCCH Tx that is expected to be multiplexed on the hypothetical PUSCH; </w:t>
      </w:r>
    </w:p>
    <w:p w14:paraId="4EEF361D" w14:textId="77777777" w:rsidR="004504B5" w:rsidRPr="00B74E1F" w:rsidRDefault="00B74E1F" w:rsidP="00B74E1F">
      <w:pPr>
        <w:pStyle w:val="af7"/>
        <w:numPr>
          <w:ilvl w:val="0"/>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Option 3 is supported by </w:t>
      </w:r>
      <w:r w:rsidRPr="00B74E1F">
        <w:rPr>
          <w:kern w:val="2"/>
          <w:sz w:val="20"/>
          <w:lang w:eastAsia="zh-CN"/>
        </w:rPr>
        <w:t>Apple, OPPO, QC, ZTE</w:t>
      </w:r>
      <w:r w:rsidR="004B7D7E">
        <w:rPr>
          <w:kern w:val="2"/>
          <w:sz w:val="20"/>
          <w:lang w:eastAsia="zh-CN"/>
        </w:rPr>
        <w:t>, DCM</w:t>
      </w:r>
    </w:p>
    <w:p w14:paraId="49FBE607" w14:textId="77777777" w:rsidR="00B74E1F" w:rsidRPr="00B74E1F" w:rsidRDefault="00B74E1F" w:rsidP="00B74E1F">
      <w:pPr>
        <w:pStyle w:val="af7"/>
        <w:numPr>
          <w:ilvl w:val="1"/>
          <w:numId w:val="24"/>
        </w:numPr>
        <w:adjustRightInd w:val="0"/>
        <w:snapToGrid w:val="0"/>
        <w:spacing w:afterLines="50" w:after="120" w:line="240" w:lineRule="auto"/>
        <w:contextualSpacing w:val="0"/>
        <w:rPr>
          <w:sz w:val="20"/>
          <w:lang w:val="en-GB" w:eastAsia="zh-CN"/>
        </w:rPr>
      </w:pPr>
      <w:r>
        <w:rPr>
          <w:kern w:val="2"/>
          <w:sz w:val="20"/>
          <w:lang w:eastAsia="zh-CN"/>
        </w:rPr>
        <w:t xml:space="preserve">Reason: </w:t>
      </w:r>
      <w:r w:rsidR="00820D94">
        <w:rPr>
          <w:kern w:val="2"/>
          <w:sz w:val="20"/>
          <w:lang w:eastAsia="zh-CN"/>
        </w:rPr>
        <w:t>align with the spirit of UL skipping agreement</w:t>
      </w:r>
    </w:p>
    <w:p w14:paraId="5FB47F2C" w14:textId="77777777" w:rsidR="004504B5" w:rsidRDefault="004504B5">
      <w:pPr>
        <w:spacing w:afterLines="50" w:after="120" w:line="240" w:lineRule="auto"/>
        <w:rPr>
          <w:lang w:val="en-GB" w:eastAsia="zh-CN"/>
        </w:rPr>
      </w:pPr>
    </w:p>
    <w:p w14:paraId="2A7F92A7" w14:textId="77777777" w:rsidR="004000EE" w:rsidRPr="00D2616D" w:rsidRDefault="004000EE" w:rsidP="003B4CA9">
      <w:pPr>
        <w:spacing w:afterLines="50" w:after="120" w:line="240" w:lineRule="auto"/>
        <w:rPr>
          <w:b/>
          <w:lang w:val="en-GB" w:eastAsia="zh-CN"/>
        </w:rPr>
      </w:pPr>
      <w:r w:rsidRPr="00D2616D">
        <w:rPr>
          <w:b/>
          <w:lang w:val="en-GB" w:eastAsia="zh-CN"/>
        </w:rPr>
        <w:t xml:space="preserve">In </w:t>
      </w:r>
      <w:r w:rsidR="003B4CA9" w:rsidRPr="00D2616D">
        <w:rPr>
          <w:b/>
          <w:lang w:val="en-GB" w:eastAsia="zh-CN"/>
        </w:rPr>
        <w:t xml:space="preserve">addition, Ericsson suggest </w:t>
      </w:r>
      <w:r w:rsidR="003B4CA9" w:rsidRPr="00D2616D">
        <w:rPr>
          <w:b/>
          <w:kern w:val="2"/>
          <w:lang w:eastAsia="zh-CN"/>
        </w:rPr>
        <w:t xml:space="preserve">to align RAN1 understanding on MAC/PHY procedure in case </w:t>
      </w:r>
      <w:r w:rsidR="003B4CA9" w:rsidRPr="00D2616D">
        <w:rPr>
          <w:b/>
          <w:i/>
          <w:iCs/>
          <w:kern w:val="2"/>
          <w:lang w:eastAsia="zh-CN"/>
        </w:rPr>
        <w:t>lch-basedPrioritization</w:t>
      </w:r>
      <w:r w:rsidR="003B4CA9" w:rsidRPr="00D2616D">
        <w:rPr>
          <w:b/>
          <w:kern w:val="2"/>
          <w:lang w:eastAsia="zh-CN"/>
        </w:rPr>
        <w:t xml:space="preserve"> is configured and Rel-16 UL skipping is enabled. </w:t>
      </w:r>
      <w:r w:rsidR="00D2616D" w:rsidRPr="00D2616D">
        <w:rPr>
          <w:b/>
          <w:kern w:val="2"/>
          <w:lang w:eastAsia="zh-CN"/>
        </w:rPr>
        <w:t xml:space="preserve">Below please find </w:t>
      </w:r>
      <w:r w:rsidR="003B4CA9" w:rsidRPr="00D2616D">
        <w:rPr>
          <w:b/>
          <w:kern w:val="2"/>
          <w:lang w:eastAsia="zh-CN"/>
        </w:rPr>
        <w:t xml:space="preserve">Ericsson’s understanding </w:t>
      </w:r>
      <w:r w:rsidR="00D2616D" w:rsidRPr="00D2616D">
        <w:rPr>
          <w:b/>
          <w:kern w:val="2"/>
          <w:lang w:eastAsia="zh-CN"/>
        </w:rPr>
        <w:t>and observations/views</w:t>
      </w:r>
      <w:r w:rsidR="00D2616D">
        <w:rPr>
          <w:b/>
          <w:kern w:val="2"/>
          <w:lang w:eastAsia="zh-CN"/>
        </w:rPr>
        <w:t>:</w:t>
      </w:r>
    </w:p>
    <w:p w14:paraId="7B29D812"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14:paraId="0F532EB7"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14:paraId="0533E5D8"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33054E43"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14:paraId="6D981C0E" w14:textId="77777777" w:rsidR="003B4CA9" w:rsidRDefault="003B4CA9" w:rsidP="003B4CA9">
      <w:pPr>
        <w:numPr>
          <w:ilvl w:val="0"/>
          <w:numId w:val="20"/>
        </w:numPr>
        <w:spacing w:after="0" w:line="276" w:lineRule="auto"/>
        <w:contextualSpacing/>
        <w:rPr>
          <w:rFonts w:eastAsia="Yu Mincho"/>
          <w:kern w:val="2"/>
          <w:lang w:eastAsia="ja-JP"/>
        </w:rPr>
      </w:pPr>
      <w:r>
        <w:rPr>
          <w:rFonts w:eastAsia="Yu Mincho"/>
          <w:kern w:val="2"/>
          <w:lang w:eastAsia="ja-JP"/>
        </w:rPr>
        <w:lastRenderedPageBreak/>
        <w:t>For prioritized grants that are not expected to have UCI multiplexing, MAC may or may not generate a PDU depending on buffer status.</w:t>
      </w:r>
    </w:p>
    <w:p w14:paraId="7F793C5E"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14:paraId="690DE8F1" w14:textId="77777777" w:rsidR="006721A1" w:rsidRDefault="006721A1" w:rsidP="003B4CA9">
      <w:pPr>
        <w:spacing w:after="0" w:line="276" w:lineRule="auto"/>
        <w:ind w:left="197"/>
        <w:rPr>
          <w:rFonts w:eastAsia="Yu Mincho"/>
          <w:kern w:val="2"/>
          <w:lang w:eastAsia="ja-JP"/>
        </w:rPr>
      </w:pPr>
    </w:p>
    <w:p w14:paraId="55AE5D0F" w14:textId="77777777" w:rsidR="006721A1" w:rsidRPr="006721A1" w:rsidRDefault="006721A1" w:rsidP="006721A1">
      <w:pPr>
        <w:spacing w:after="0" w:line="276" w:lineRule="auto"/>
        <w:ind w:left="197"/>
        <w:rPr>
          <w:rFonts w:eastAsia="Yu Mincho"/>
          <w:kern w:val="2"/>
          <w:lang w:eastAsia="ja-JP"/>
        </w:rPr>
      </w:pPr>
      <w:r>
        <w:rPr>
          <w:rFonts w:eastAsia="Yu Mincho"/>
          <w:kern w:val="2"/>
          <w:lang w:eastAsia="ja-JP"/>
        </w:rPr>
        <w:t xml:space="preserve">Ericsson provides following views: </w:t>
      </w:r>
      <w:r w:rsidRPr="006721A1">
        <w:rPr>
          <w:rFonts w:eastAsia="Yu Mincho"/>
          <w:kern w:val="2"/>
          <w:lang w:eastAsia="ja-JP"/>
        </w:rPr>
        <w:t xml:space="preserve">As discussed in our contribution, the complicated 5-step procedure above does not accomplish the goal of minimizing gNB blind detection of PUSCH-UCI multiplexing. Thus we proposed: “When lch-basedPrioritization is configured, Rel-16 UL skipping is never enabled in Rel-16.” We’d like to see if this proposal can be accepted. If this cannot be accepted, then </w:t>
      </w:r>
    </w:p>
    <w:p w14:paraId="1D34FDC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a)</w:t>
      </w:r>
      <w:r w:rsidRPr="006721A1">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14:paraId="14F8F318"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b)</w:t>
      </w:r>
      <w:r w:rsidRPr="006721A1">
        <w:rPr>
          <w:rFonts w:eastAsia="Yu Mincho"/>
          <w:kern w:val="2"/>
          <w:lang w:eastAsia="ja-JP"/>
        </w:rPr>
        <w:tab/>
        <w:t>Proposal 3.2-2 need to be revisited, e.g., for a PUSCH expected to have UCI multiplexing, MAC entity cannot deprioritize this PUSCH, and MAC has to generate a PDU for it.</w:t>
      </w:r>
    </w:p>
    <w:p w14:paraId="2D92A8D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c)</w:t>
      </w:r>
      <w:r w:rsidRPr="006721A1">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6E647175"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d)</w:t>
      </w:r>
      <w:r w:rsidRPr="006721A1">
        <w:rPr>
          <w:rFonts w:eastAsia="Yu Mincho"/>
          <w:kern w:val="2"/>
          <w:lang w:eastAsia="ja-JP"/>
        </w:rPr>
        <w:tab/>
        <w:t>Proposal 3.3-1 should be revisited as well, e.g., a PUSCH expected to have UCI multiplexing cannot be deprioritized by the SR.</w:t>
      </w:r>
    </w:p>
    <w:p w14:paraId="1E619389" w14:textId="77777777" w:rsidR="003B4CA9" w:rsidRDefault="003B4CA9" w:rsidP="003B4CA9">
      <w:pPr>
        <w:spacing w:afterLines="50" w:after="120" w:line="240" w:lineRule="auto"/>
        <w:rPr>
          <w:lang w:val="en-GB" w:eastAsia="zh-CN"/>
        </w:rPr>
      </w:pPr>
    </w:p>
    <w:p w14:paraId="2065B654" w14:textId="77777777" w:rsidR="006721A1" w:rsidRPr="003B4CA9" w:rsidRDefault="006721A1" w:rsidP="003B4CA9">
      <w:pPr>
        <w:spacing w:afterLines="50" w:after="120" w:line="240" w:lineRule="auto"/>
        <w:rPr>
          <w:lang w:val="en-GB" w:eastAsia="zh-CN"/>
        </w:rPr>
      </w:pPr>
      <w:r>
        <w:rPr>
          <w:lang w:val="en-GB" w:eastAsia="zh-CN"/>
        </w:rPr>
        <w:t xml:space="preserve">Therefore, following questions are listed: </w:t>
      </w:r>
    </w:p>
    <w:p w14:paraId="791079E5" w14:textId="77777777" w:rsidR="00CB5E8B" w:rsidRDefault="00CD6374" w:rsidP="00CB5E8B">
      <w:pPr>
        <w:snapToGrid w:val="0"/>
        <w:spacing w:afterLines="50" w:after="120"/>
        <w:rPr>
          <w:b/>
          <w:kern w:val="2"/>
          <w:lang w:eastAsia="zh-CN"/>
        </w:rPr>
      </w:pPr>
      <w:r>
        <w:rPr>
          <w:b/>
          <w:kern w:val="2"/>
          <w:lang w:val="en-GB" w:eastAsia="zh-CN"/>
        </w:rPr>
        <w:t xml:space="preserve">Q1:  </w:t>
      </w:r>
      <w:r w:rsidR="00D27BF5">
        <w:rPr>
          <w:b/>
          <w:kern w:val="2"/>
          <w:lang w:val="en-GB" w:eastAsia="zh-CN"/>
        </w:rPr>
        <w:t xml:space="preserve">Do you agree with Ericsson’s views on above 5-step </w:t>
      </w:r>
      <w:r w:rsidR="00D27BF5" w:rsidRPr="00D2616D">
        <w:rPr>
          <w:b/>
          <w:kern w:val="2"/>
          <w:lang w:eastAsia="zh-CN"/>
        </w:rPr>
        <w:t xml:space="preserve">MAC/PHY procedure in case </w:t>
      </w:r>
      <w:r w:rsidR="00D27BF5" w:rsidRPr="00D2616D">
        <w:rPr>
          <w:b/>
          <w:i/>
          <w:iCs/>
          <w:kern w:val="2"/>
          <w:lang w:eastAsia="zh-CN"/>
        </w:rPr>
        <w:t>lch-basedPrioritization</w:t>
      </w:r>
      <w:r w:rsidR="00D27BF5" w:rsidRPr="00D2616D">
        <w:rPr>
          <w:b/>
          <w:kern w:val="2"/>
          <w:lang w:eastAsia="zh-CN"/>
        </w:rPr>
        <w:t xml:space="preserve"> is configured and Rel-16 UL skipping is enabled</w:t>
      </w:r>
      <w:r w:rsidR="00D27BF5">
        <w:rPr>
          <w:b/>
          <w:kern w:val="2"/>
          <w:lang w:eastAsia="zh-CN"/>
        </w:rPr>
        <w:t>?</w:t>
      </w:r>
      <w:r w:rsidR="00CB5E8B">
        <w:rPr>
          <w:b/>
          <w:kern w:val="2"/>
          <w:lang w:eastAsia="zh-CN"/>
        </w:rPr>
        <w:t xml:space="preserve"> </w:t>
      </w:r>
    </w:p>
    <w:tbl>
      <w:tblPr>
        <w:tblStyle w:val="af1"/>
        <w:tblW w:w="9729" w:type="dxa"/>
        <w:tblInd w:w="-5" w:type="dxa"/>
        <w:tblLook w:val="04A0" w:firstRow="1" w:lastRow="0" w:firstColumn="1" w:lastColumn="0" w:noHBand="0" w:noVBand="1"/>
      </w:tblPr>
      <w:tblGrid>
        <w:gridCol w:w="2212"/>
        <w:gridCol w:w="7517"/>
      </w:tblGrid>
      <w:tr w:rsidR="00CB5E8B" w14:paraId="375973E5"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214E0A"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BB9540" w14:textId="77777777" w:rsidR="00CB5E8B" w:rsidRDefault="00CB5E8B" w:rsidP="004000EE">
            <w:pPr>
              <w:spacing w:before="0" w:after="0" w:line="240" w:lineRule="auto"/>
              <w:rPr>
                <w:kern w:val="2"/>
                <w:lang w:eastAsia="zh-CN"/>
              </w:rPr>
            </w:pPr>
            <w:r>
              <w:rPr>
                <w:kern w:val="2"/>
                <w:lang w:eastAsia="zh-CN"/>
              </w:rPr>
              <w:t>View</w:t>
            </w:r>
          </w:p>
        </w:tc>
      </w:tr>
      <w:tr w:rsidR="00CB5E8B" w14:paraId="329998A0" w14:textId="77777777" w:rsidTr="00D27BF5">
        <w:trPr>
          <w:trHeight w:val="122"/>
        </w:trPr>
        <w:tc>
          <w:tcPr>
            <w:tcW w:w="2212" w:type="dxa"/>
          </w:tcPr>
          <w:p w14:paraId="7DBFE225" w14:textId="34F7F99F" w:rsidR="00CB5E8B" w:rsidRDefault="00DB1CFC" w:rsidP="004000EE">
            <w:pPr>
              <w:spacing w:before="0" w:after="0" w:line="240" w:lineRule="auto"/>
              <w:rPr>
                <w:kern w:val="2"/>
                <w:lang w:eastAsia="zh-CN"/>
              </w:rPr>
            </w:pPr>
            <w:r>
              <w:rPr>
                <w:kern w:val="2"/>
                <w:lang w:eastAsia="zh-CN"/>
              </w:rPr>
              <w:t>Nokia/NSB</w:t>
            </w:r>
          </w:p>
        </w:tc>
        <w:tc>
          <w:tcPr>
            <w:tcW w:w="7517" w:type="dxa"/>
          </w:tcPr>
          <w:p w14:paraId="45539576" w14:textId="28CD194B" w:rsidR="00CB5E8B" w:rsidRPr="00D27BF5" w:rsidRDefault="00DB1CFC" w:rsidP="00D27BF5">
            <w:pPr>
              <w:spacing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rsidR="00CB5E8B" w14:paraId="4BFA85E7"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4980F3E9" w14:textId="422665AA" w:rsidR="00CB5E8B" w:rsidRDefault="00EF6060" w:rsidP="004000EE">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731A1DEA" w14:textId="1868C99A" w:rsidR="00CB5E8B" w:rsidRDefault="00EF6060" w:rsidP="004000EE">
            <w:pPr>
              <w:spacing w:after="0" w:line="240" w:lineRule="auto"/>
              <w:rPr>
                <w:kern w:val="2"/>
                <w:lang w:eastAsia="zh-CN"/>
              </w:rPr>
            </w:pPr>
            <w:r>
              <w:rPr>
                <w:kern w:val="2"/>
                <w:lang w:eastAsia="zh-CN"/>
              </w:rPr>
              <w:t>Do not agree</w:t>
            </w:r>
            <w:r w:rsidR="00F170D5">
              <w:rPr>
                <w:kern w:val="2"/>
                <w:lang w:eastAsia="zh-CN"/>
              </w:rPr>
              <w:t xml:space="preserve"> for the same reason </w:t>
            </w:r>
            <w:r w:rsidR="007305F3">
              <w:rPr>
                <w:kern w:val="2"/>
                <w:lang w:eastAsia="zh-CN"/>
              </w:rPr>
              <w:t>cited by Nokia.</w:t>
            </w:r>
          </w:p>
        </w:tc>
      </w:tr>
      <w:tr w:rsidR="00C86E9C" w14:paraId="0D69B913"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219A34BB" w14:textId="456F3E5D" w:rsidR="00C86E9C" w:rsidRDefault="00C86E9C" w:rsidP="004000EE">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33E5AEA5" w14:textId="652A5628" w:rsidR="00C86E9C" w:rsidRDefault="00C86E9C" w:rsidP="004000EE">
            <w:pPr>
              <w:spacing w:after="0" w:line="240" w:lineRule="auto"/>
              <w:rPr>
                <w:kern w:val="2"/>
                <w:lang w:eastAsia="zh-CN"/>
              </w:rPr>
            </w:pPr>
            <w:r>
              <w:rPr>
                <w:kern w:val="2"/>
                <w:lang w:eastAsia="zh-CN"/>
              </w:rPr>
              <w:t xml:space="preserve">We do agree with the intention of the proposal to keep the UCI multiplexing </w:t>
            </w:r>
            <w:r w:rsidR="00F03DFF">
              <w:rPr>
                <w:kern w:val="2"/>
                <w:lang w:eastAsia="zh-CN"/>
              </w:rPr>
              <w:t>outcome deterministic. But, we think that similar to the updates made to the Rel. 15 specification, the PHY layer should be able to select one PUSCH for UCI multiplexing assuming no skipping first. This information is then passed to the MAC layer</w:t>
            </w:r>
            <w:r w:rsidR="0082479D">
              <w:rPr>
                <w:kern w:val="2"/>
                <w:lang w:eastAsia="zh-CN"/>
              </w:rPr>
              <w:t xml:space="preserve">. </w:t>
            </w:r>
          </w:p>
        </w:tc>
      </w:tr>
      <w:tr w:rsidR="002D13B8" w14:paraId="007966EC"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1BB60B7D" w14:textId="7A750CB7" w:rsidR="002D13B8" w:rsidRDefault="002D13B8" w:rsidP="002D13B8">
            <w:pPr>
              <w:spacing w:after="0" w:line="240" w:lineRule="auto"/>
              <w:rPr>
                <w:kern w:val="2"/>
                <w:lang w:eastAsia="zh-CN"/>
              </w:rPr>
            </w:pPr>
            <w:r>
              <w:rPr>
                <w:rFonts w:eastAsia="맑은 고딕"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31E38531" w14:textId="7775AFA7" w:rsidR="002D13B8" w:rsidRDefault="002D13B8" w:rsidP="002D13B8">
            <w:pPr>
              <w:spacing w:after="0" w:line="240" w:lineRule="auto"/>
              <w:rPr>
                <w:kern w:val="2"/>
                <w:lang w:eastAsia="zh-CN"/>
              </w:rPr>
            </w:pPr>
            <w:r>
              <w:rPr>
                <w:rFonts w:eastAsia="맑은 고딕" w:hint="eastAsia"/>
                <w:kern w:val="2"/>
                <w:lang w:eastAsia="ko-KR"/>
              </w:rPr>
              <w:t xml:space="preserve">Similar view with Nokia. </w:t>
            </w:r>
          </w:p>
        </w:tc>
      </w:tr>
    </w:tbl>
    <w:p w14:paraId="64EFDE56" w14:textId="77777777" w:rsidR="00CB5E8B" w:rsidRDefault="00CB5E8B">
      <w:pPr>
        <w:spacing w:afterLines="50" w:after="120" w:line="240" w:lineRule="auto"/>
        <w:rPr>
          <w:lang w:eastAsia="zh-CN"/>
        </w:rPr>
      </w:pPr>
    </w:p>
    <w:p w14:paraId="613166E7" w14:textId="77777777" w:rsidR="00CD6374" w:rsidRDefault="00CD6374">
      <w:pPr>
        <w:spacing w:afterLines="50" w:after="120" w:line="240" w:lineRule="auto"/>
        <w:rPr>
          <w:b/>
          <w:lang w:eastAsia="zh-CN"/>
        </w:rPr>
      </w:pPr>
      <w:r w:rsidRPr="00CD6374">
        <w:rPr>
          <w:rFonts w:hint="eastAsia"/>
          <w:b/>
          <w:lang w:eastAsia="zh-CN"/>
        </w:rPr>
        <w:t>Q</w:t>
      </w:r>
      <w:r w:rsidRPr="00CD6374">
        <w:rPr>
          <w:b/>
          <w:lang w:eastAsia="zh-CN"/>
        </w:rPr>
        <w:t>2:</w:t>
      </w:r>
      <w:r w:rsidR="00D27BF5">
        <w:rPr>
          <w:b/>
          <w:lang w:eastAsia="zh-CN"/>
        </w:rPr>
        <w:t xml:space="preserve"> </w:t>
      </w:r>
      <w:r w:rsidRPr="00CD6374">
        <w:rPr>
          <w:b/>
          <w:lang w:eastAsia="zh-CN"/>
        </w:rPr>
        <w:t xml:space="preserve"> </w:t>
      </w:r>
      <w:r w:rsidR="00D27BF5">
        <w:rPr>
          <w:b/>
          <w:lang w:eastAsia="zh-CN"/>
        </w:rPr>
        <w:t xml:space="preserve">Do you agree following proposal? </w:t>
      </w:r>
    </w:p>
    <w:p w14:paraId="3F4587B5" w14:textId="77777777" w:rsidR="00D27BF5" w:rsidRPr="00D27BF5" w:rsidRDefault="00D27BF5">
      <w:pPr>
        <w:spacing w:afterLines="50" w:after="120" w:line="240" w:lineRule="auto"/>
        <w:rPr>
          <w:b/>
          <w:lang w:eastAsia="zh-CN"/>
        </w:rPr>
      </w:pPr>
      <w:r w:rsidRPr="00D27BF5">
        <w:rPr>
          <w:rFonts w:eastAsia="Yu Mincho"/>
          <w:b/>
          <w:kern w:val="2"/>
          <w:lang w:eastAsia="ja-JP"/>
        </w:rPr>
        <w:t>Proposal: When lch-basedPrioritization is configured, Rel-16 UL skipping is never enabled in Rel-16</w:t>
      </w:r>
    </w:p>
    <w:tbl>
      <w:tblPr>
        <w:tblStyle w:val="af1"/>
        <w:tblW w:w="9729" w:type="dxa"/>
        <w:tblInd w:w="-5" w:type="dxa"/>
        <w:tblLook w:val="04A0" w:firstRow="1" w:lastRow="0" w:firstColumn="1" w:lastColumn="0" w:noHBand="0" w:noVBand="1"/>
      </w:tblPr>
      <w:tblGrid>
        <w:gridCol w:w="2212"/>
        <w:gridCol w:w="7517"/>
      </w:tblGrid>
      <w:tr w:rsidR="00D27BF5" w14:paraId="0FAE8DAA" w14:textId="77777777" w:rsidTr="00DB1CF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73F1C9" w14:textId="77777777" w:rsidR="00D27BF5" w:rsidRDefault="00D27BF5" w:rsidP="00DB1CFC">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0F8D5B" w14:textId="77777777" w:rsidR="00D27BF5" w:rsidRDefault="00D27BF5" w:rsidP="00DB1CFC">
            <w:pPr>
              <w:spacing w:before="0" w:after="0" w:line="240" w:lineRule="auto"/>
              <w:rPr>
                <w:kern w:val="2"/>
                <w:lang w:eastAsia="zh-CN"/>
              </w:rPr>
            </w:pPr>
            <w:r>
              <w:rPr>
                <w:kern w:val="2"/>
                <w:lang w:eastAsia="zh-CN"/>
              </w:rPr>
              <w:t>View</w:t>
            </w:r>
          </w:p>
        </w:tc>
      </w:tr>
      <w:tr w:rsidR="00D27BF5" w14:paraId="6C303C34" w14:textId="77777777" w:rsidTr="00DB1CFC">
        <w:trPr>
          <w:trHeight w:val="122"/>
        </w:trPr>
        <w:tc>
          <w:tcPr>
            <w:tcW w:w="2212" w:type="dxa"/>
          </w:tcPr>
          <w:p w14:paraId="367D6FAD" w14:textId="30F08549" w:rsidR="00D27BF5" w:rsidRDefault="00DB1CFC" w:rsidP="00DB1CFC">
            <w:pPr>
              <w:spacing w:before="0" w:after="0" w:line="240" w:lineRule="auto"/>
              <w:rPr>
                <w:kern w:val="2"/>
                <w:lang w:eastAsia="zh-CN"/>
              </w:rPr>
            </w:pPr>
            <w:r>
              <w:rPr>
                <w:kern w:val="2"/>
                <w:lang w:eastAsia="zh-CN"/>
              </w:rPr>
              <w:t>Nokia/NSB</w:t>
            </w:r>
          </w:p>
        </w:tc>
        <w:tc>
          <w:tcPr>
            <w:tcW w:w="7517" w:type="dxa"/>
          </w:tcPr>
          <w:p w14:paraId="05320D2D" w14:textId="6784A9CA" w:rsidR="00D27BF5" w:rsidRPr="00D27BF5" w:rsidRDefault="00DB1CFC" w:rsidP="00DB1CFC">
            <w:pPr>
              <w:spacing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rsidR="00D27BF5" w14:paraId="41AA5881"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11829453" w14:textId="4548EBAC" w:rsidR="00D27BF5" w:rsidRDefault="007305F3" w:rsidP="00DB1CFC">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5980EA53" w14:textId="52783088" w:rsidR="00D27BF5" w:rsidRDefault="007305F3" w:rsidP="00DB1CFC">
            <w:pPr>
              <w:spacing w:after="0" w:line="240" w:lineRule="auto"/>
              <w:rPr>
                <w:kern w:val="2"/>
                <w:lang w:eastAsia="zh-CN"/>
              </w:rPr>
            </w:pPr>
            <w:r>
              <w:rPr>
                <w:kern w:val="2"/>
                <w:lang w:eastAsia="zh-CN"/>
              </w:rPr>
              <w:t xml:space="preserve">Disagree. </w:t>
            </w:r>
            <w:r w:rsidR="00E30398">
              <w:rPr>
                <w:kern w:val="2"/>
                <w:lang w:eastAsia="zh-CN"/>
              </w:rPr>
              <w:t>Given that the primary concern relates to gNB BD efforts, this</w:t>
            </w:r>
            <w:r>
              <w:rPr>
                <w:kern w:val="2"/>
                <w:lang w:eastAsia="zh-CN"/>
              </w:rPr>
              <w:t xml:space="preserve"> can be up to gNB </w:t>
            </w:r>
            <w:r w:rsidR="00A23B3F">
              <w:rPr>
                <w:kern w:val="2"/>
                <w:lang w:eastAsia="zh-CN"/>
              </w:rPr>
              <w:t>implementation.</w:t>
            </w:r>
          </w:p>
        </w:tc>
      </w:tr>
      <w:tr w:rsidR="0082479D" w14:paraId="2FA07204"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7543CC16" w14:textId="010CD67D" w:rsidR="0082479D" w:rsidRDefault="0082479D" w:rsidP="00DB1CFC">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179C6E8B" w14:textId="77777777" w:rsidR="006F5AEA" w:rsidRDefault="0082479D" w:rsidP="00DB1CFC">
            <w:pPr>
              <w:spacing w:after="0" w:line="240" w:lineRule="auto"/>
              <w:rPr>
                <w:kern w:val="2"/>
                <w:lang w:eastAsia="zh-CN"/>
              </w:rPr>
            </w:pPr>
            <w:r>
              <w:rPr>
                <w:kern w:val="2"/>
                <w:lang w:eastAsia="zh-CN"/>
              </w:rPr>
              <w:t xml:space="preserve">Depends on the outcome of the discussion. If the </w:t>
            </w:r>
            <w:r w:rsidR="00A02E67">
              <w:rPr>
                <w:kern w:val="2"/>
                <w:lang w:eastAsia="zh-CN"/>
              </w:rPr>
              <w:t>multiplexing outcome is not deterministic, we think that the feature is potentially broken</w:t>
            </w:r>
            <w:r w:rsidR="006F5AEA">
              <w:rPr>
                <w:kern w:val="2"/>
                <w:lang w:eastAsia="zh-CN"/>
              </w:rPr>
              <w:t>, and this proposal can then be considered.</w:t>
            </w:r>
            <w:r w:rsidR="00A02E67">
              <w:rPr>
                <w:kern w:val="2"/>
                <w:lang w:eastAsia="zh-CN"/>
              </w:rPr>
              <w:t xml:space="preserve"> </w:t>
            </w:r>
          </w:p>
          <w:p w14:paraId="44F96B91" w14:textId="41DD412F" w:rsidR="0082479D" w:rsidRDefault="00A02E67" w:rsidP="00DB1CFC">
            <w:pPr>
              <w:spacing w:after="0" w:line="240" w:lineRule="auto"/>
              <w:rPr>
                <w:kern w:val="2"/>
                <w:lang w:eastAsia="zh-CN"/>
              </w:rPr>
            </w:pPr>
            <w:r>
              <w:rPr>
                <w:kern w:val="2"/>
                <w:lang w:eastAsia="zh-CN"/>
              </w:rPr>
              <w:lastRenderedPageBreak/>
              <w:t xml:space="preserve">As mentioned before, the Rel. 15 uplink skipping feature was concluded as broken by RAN1 for the exact same reason. </w:t>
            </w:r>
            <w:r w:rsidR="00622652">
              <w:rPr>
                <w:kern w:val="2"/>
                <w:lang w:eastAsia="zh-CN"/>
              </w:rPr>
              <w:t>We still have not received any response on how a</w:t>
            </w:r>
            <w:r w:rsidR="00BF18A1">
              <w:rPr>
                <w:kern w:val="2"/>
                <w:lang w:eastAsia="zh-CN"/>
              </w:rPr>
              <w:t xml:space="preserve"> random outcome for UCI multiplexing due to UL skipping can now be acceptable in Rel. 16. </w:t>
            </w:r>
          </w:p>
        </w:tc>
      </w:tr>
      <w:tr w:rsidR="002D13B8" w14:paraId="25F41D3D"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410FAEED" w14:textId="77953FA3" w:rsidR="002D13B8" w:rsidRDefault="002D13B8" w:rsidP="002D13B8">
            <w:pPr>
              <w:spacing w:after="0" w:line="240" w:lineRule="auto"/>
              <w:rPr>
                <w:kern w:val="2"/>
                <w:lang w:eastAsia="zh-CN"/>
              </w:rPr>
            </w:pPr>
            <w:r>
              <w:rPr>
                <w:rFonts w:eastAsia="맑은 고딕" w:hint="eastAsia"/>
                <w:kern w:val="2"/>
                <w:lang w:eastAsia="ko-KR"/>
              </w:rPr>
              <w:lastRenderedPageBreak/>
              <w:t>Samsung</w:t>
            </w:r>
          </w:p>
        </w:tc>
        <w:tc>
          <w:tcPr>
            <w:tcW w:w="7517" w:type="dxa"/>
            <w:tcBorders>
              <w:top w:val="single" w:sz="4" w:space="0" w:color="auto"/>
              <w:left w:val="single" w:sz="4" w:space="0" w:color="auto"/>
              <w:bottom w:val="single" w:sz="4" w:space="0" w:color="auto"/>
              <w:right w:val="single" w:sz="4" w:space="0" w:color="auto"/>
            </w:tcBorders>
          </w:tcPr>
          <w:p w14:paraId="11B69EBB" w14:textId="46B428AC" w:rsidR="002D13B8" w:rsidRDefault="002D13B8" w:rsidP="002D13B8">
            <w:pPr>
              <w:spacing w:after="0" w:line="240" w:lineRule="auto"/>
              <w:rPr>
                <w:kern w:val="2"/>
                <w:lang w:eastAsia="zh-CN"/>
              </w:rPr>
            </w:pPr>
            <w:r>
              <w:rPr>
                <w:rFonts w:eastAsia="맑은 고딕" w:hint="eastAsia"/>
                <w:kern w:val="2"/>
                <w:lang w:eastAsia="ko-KR"/>
              </w:rPr>
              <w:t xml:space="preserve">No need to make a limitation by specification. </w:t>
            </w:r>
            <w:r>
              <w:rPr>
                <w:rFonts w:eastAsia="맑은 고딕"/>
                <w:kern w:val="2"/>
                <w:lang w:eastAsia="ko-KR"/>
              </w:rPr>
              <w:t>This can be avoided by gNB implementation.</w:t>
            </w:r>
            <w:r w:rsidR="00485031">
              <w:rPr>
                <w:rFonts w:eastAsia="맑은 고딕"/>
                <w:kern w:val="2"/>
                <w:lang w:eastAsia="ko-KR"/>
              </w:rPr>
              <w:t xml:space="preserve"> </w:t>
            </w:r>
            <w:bookmarkStart w:id="4" w:name="_GoBack"/>
            <w:bookmarkEnd w:id="4"/>
          </w:p>
        </w:tc>
      </w:tr>
    </w:tbl>
    <w:p w14:paraId="3F122B59" w14:textId="77777777" w:rsidR="00CD6374" w:rsidRDefault="00CD6374">
      <w:pPr>
        <w:spacing w:afterLines="50" w:after="120" w:line="240" w:lineRule="auto"/>
        <w:rPr>
          <w:b/>
          <w:lang w:eastAsia="zh-CN"/>
        </w:rPr>
      </w:pPr>
    </w:p>
    <w:p w14:paraId="3715D10C" w14:textId="77777777" w:rsidR="0051777B" w:rsidRPr="00746C73" w:rsidRDefault="00CB5E8B" w:rsidP="0051777B">
      <w:pPr>
        <w:pStyle w:val="3"/>
        <w:ind w:leftChars="150" w:left="1434"/>
        <w:rPr>
          <w:sz w:val="24"/>
        </w:rPr>
      </w:pPr>
      <w:r>
        <w:rPr>
          <w:sz w:val="24"/>
        </w:rPr>
        <w:t xml:space="preserve">3.2.2: </w:t>
      </w:r>
      <w:r w:rsidR="0051777B">
        <w:rPr>
          <w:sz w:val="24"/>
        </w:rPr>
        <w:t>1st</w:t>
      </w:r>
      <w:r w:rsidR="0051777B" w:rsidRPr="00746C73">
        <w:rPr>
          <w:sz w:val="24"/>
        </w:rPr>
        <w:t xml:space="preserve"> Round</w:t>
      </w:r>
      <w:r w:rsidR="0051777B">
        <w:rPr>
          <w:sz w:val="24"/>
        </w:rPr>
        <w:t xml:space="preserve"> for confirming RAN2’s WA for data vs. data with LCH based prioritization </w:t>
      </w:r>
    </w:p>
    <w:p w14:paraId="5B01796C" w14:textId="77777777" w:rsidR="00C31514" w:rsidRDefault="00172A76">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Pr>
          <w:lang w:eastAsia="zh-CN"/>
        </w:rPr>
        <w:t xml:space="preserve">lch-basedPrioritization and UL skipping are not configured at the same time, when lch-basedPrioritization is configured without configuring the UL skipping, the BD at the gNB side still cannot be reduced. If gNB would like to reduce the BD, it should make proper scheduling, trying to avoid the undesirable collision cases. From moderator perspective, the gNB’s BD concern </w:t>
      </w:r>
      <w:r>
        <w:rPr>
          <w:rFonts w:cs="Arial"/>
          <w:lang w:eastAsia="ko-KR"/>
        </w:rPr>
        <w:t xml:space="preserve">for not confirming RAN2’s working assumption is not really there. Hence, it is proposed to confirm RAN2’s WA. </w:t>
      </w:r>
    </w:p>
    <w:p w14:paraId="629C09AF" w14:textId="77777777" w:rsidR="00C31514" w:rsidRDefault="00172A76">
      <w:pPr>
        <w:snapToGrid w:val="0"/>
        <w:spacing w:afterLines="50" w:after="120" w:line="240" w:lineRule="auto"/>
        <w:rPr>
          <w:b/>
          <w:lang w:eastAsia="zh-CN"/>
        </w:rPr>
      </w:pPr>
      <w:r>
        <w:rPr>
          <w:b/>
          <w:lang w:eastAsia="zh-CN"/>
        </w:rPr>
        <w:t>Proposal 3.2-2: RAN1 confirms RAN2’s following WA:</w:t>
      </w:r>
    </w:p>
    <w:p w14:paraId="172C7C88" w14:textId="77777777" w:rsidR="00C31514" w:rsidRDefault="00172A76">
      <w:pPr>
        <w:pStyle w:val="af7"/>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20B22DD9" w14:textId="77777777" w:rsidR="00C31514" w:rsidRDefault="00C31514">
      <w:pPr>
        <w:snapToGrid w:val="0"/>
        <w:spacing w:after="50" w:line="240" w:lineRule="auto"/>
        <w:rPr>
          <w:lang w:val="en-GB" w:eastAsia="zh-CN"/>
        </w:rPr>
      </w:pPr>
    </w:p>
    <w:p w14:paraId="6E959966" w14:textId="77777777" w:rsidR="00C31514" w:rsidRDefault="00172A76">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14:paraId="7C2AC767" w14:textId="77777777" w:rsidR="00C31514" w:rsidRDefault="00172A76">
      <w:pPr>
        <w:pStyle w:val="af7"/>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C31514" w14:paraId="77B148B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30A33F"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F35FDC" w14:textId="77777777" w:rsidR="00C31514" w:rsidRDefault="00172A76">
            <w:pPr>
              <w:spacing w:before="0" w:after="0" w:line="240" w:lineRule="auto"/>
              <w:rPr>
                <w:kern w:val="2"/>
                <w:lang w:eastAsia="zh-CN"/>
              </w:rPr>
            </w:pPr>
            <w:r>
              <w:rPr>
                <w:kern w:val="2"/>
                <w:lang w:eastAsia="zh-CN"/>
              </w:rPr>
              <w:t>View</w:t>
            </w:r>
          </w:p>
        </w:tc>
      </w:tr>
      <w:tr w:rsidR="00C31514" w14:paraId="2499AA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73EC355" w14:textId="77777777"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6DD878A8" w14:textId="77777777" w:rsidR="00C31514" w:rsidRDefault="00172A76">
            <w:pPr>
              <w:spacing w:before="0" w:after="0" w:line="240" w:lineRule="auto"/>
              <w:rPr>
                <w:kern w:val="2"/>
                <w:lang w:eastAsia="zh-CN"/>
              </w:rPr>
            </w:pPr>
            <w:r>
              <w:rPr>
                <w:kern w:val="2"/>
                <w:lang w:eastAsia="zh-CN"/>
              </w:rPr>
              <w:t>Agree</w:t>
            </w:r>
          </w:p>
        </w:tc>
      </w:tr>
      <w:tr w:rsidR="00C31514" w14:paraId="7CE5BD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33EE61"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14CDDCD" w14:textId="77777777" w:rsidR="00C31514" w:rsidRDefault="00172A76">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C31514" w14:paraId="3A1C042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AED0B1"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188E14F" w14:textId="77777777" w:rsidR="00C31514" w:rsidRDefault="00172A76">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14:paraId="4B38405B" w14:textId="77777777" w:rsidR="00C31514" w:rsidRDefault="00172A76">
            <w:pPr>
              <w:pStyle w:val="af7"/>
              <w:numPr>
                <w:ilvl w:val="0"/>
                <w:numId w:val="12"/>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If the PHY priority of the PUSCH with UCI overlapping is higher or equal to the PHY priority of the PUSCH without UCI overlapping, then UL skipping is prioritized over lch-basedPrioritization;</w:t>
            </w:r>
          </w:p>
          <w:p w14:paraId="4809C6CA" w14:textId="77777777" w:rsidR="00C31514" w:rsidRDefault="00172A76">
            <w:pPr>
              <w:pStyle w:val="af7"/>
              <w:numPr>
                <w:ilvl w:val="0"/>
                <w:numId w:val="12"/>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Otherwise, lch-basedPrioritization is prioritized over UL skipping.</w:t>
            </w:r>
          </w:p>
        </w:tc>
      </w:tr>
      <w:tr w:rsidR="00C31514" w14:paraId="54273D9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D84507"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06DCF6DC" w14:textId="77777777" w:rsidR="00C31514" w:rsidRDefault="00172A76">
            <w:pPr>
              <w:spacing w:after="0" w:line="240" w:lineRule="auto"/>
              <w:rPr>
                <w:kern w:val="2"/>
                <w:lang w:eastAsia="zh-CN"/>
              </w:rPr>
            </w:pPr>
            <w:r>
              <w:rPr>
                <w:kern w:val="2"/>
                <w:lang w:eastAsia="zh-CN"/>
              </w:rPr>
              <w:t xml:space="preserve">Agree to confirm the RAN2 WA. </w:t>
            </w:r>
          </w:p>
          <w:p w14:paraId="65F71D2D" w14:textId="77777777" w:rsidR="00C31514" w:rsidRDefault="00172A76">
            <w:pPr>
              <w:spacing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rsidR="00C31514" w14:paraId="09691E6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0726F19" w14:textId="77777777" w:rsidR="00C31514" w:rsidRDefault="00172A76">
            <w:pPr>
              <w:spacing w:after="0" w:line="240" w:lineRule="auto"/>
              <w:rPr>
                <w:kern w:val="2"/>
                <w:lang w:eastAsia="zh-CN"/>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411CD01F" w14:textId="77777777" w:rsidR="00C31514" w:rsidRDefault="00172A76">
            <w:pPr>
              <w:spacing w:after="0" w:line="240" w:lineRule="auto"/>
              <w:rPr>
                <w:kern w:val="2"/>
                <w:lang w:eastAsia="zh-CN"/>
              </w:rPr>
            </w:pPr>
            <w:r>
              <w:rPr>
                <w:rFonts w:eastAsia="맑은 고딕" w:hint="eastAsia"/>
                <w:kern w:val="2"/>
                <w:lang w:eastAsia="ko-KR"/>
              </w:rPr>
              <w:t>Agree</w:t>
            </w:r>
          </w:p>
        </w:tc>
      </w:tr>
      <w:tr w:rsidR="00C31514" w14:paraId="4C5A09B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BF9B3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1B1C83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30EB83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34A74C" w14:textId="77777777" w:rsidR="00C31514" w:rsidRDefault="00172A76">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4002F051" w14:textId="77777777" w:rsidR="00C31514" w:rsidRDefault="00172A76">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4BCA27DF" w14:textId="77777777" w:rsidR="00C31514" w:rsidRDefault="00C31514">
            <w:pPr>
              <w:spacing w:after="0" w:line="240" w:lineRule="auto"/>
              <w:rPr>
                <w:kern w:val="2"/>
                <w:lang w:eastAsia="zh-CN"/>
              </w:rPr>
            </w:pPr>
          </w:p>
          <w:p w14:paraId="256864B0" w14:textId="77777777" w:rsidR="00C31514" w:rsidRDefault="00172A76">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31514" w14:paraId="4CE5FABF" w14:textId="77777777">
        <w:trPr>
          <w:trHeight w:val="428"/>
        </w:trPr>
        <w:tc>
          <w:tcPr>
            <w:tcW w:w="2099" w:type="dxa"/>
          </w:tcPr>
          <w:p w14:paraId="5612AF54" w14:textId="77777777" w:rsidR="00C31514" w:rsidRDefault="00172A76">
            <w:pPr>
              <w:spacing w:after="0" w:line="240" w:lineRule="auto"/>
              <w:rPr>
                <w:kern w:val="2"/>
                <w:lang w:eastAsia="zh-CN"/>
              </w:rPr>
            </w:pPr>
            <w:r>
              <w:rPr>
                <w:kern w:val="2"/>
                <w:lang w:eastAsia="zh-CN"/>
              </w:rPr>
              <w:t>Ericsson</w:t>
            </w:r>
          </w:p>
        </w:tc>
        <w:tc>
          <w:tcPr>
            <w:tcW w:w="7147" w:type="dxa"/>
          </w:tcPr>
          <w:p w14:paraId="25DD0CA6" w14:textId="77777777" w:rsidR="00C31514" w:rsidRDefault="00172A76">
            <w:pPr>
              <w:spacing w:after="0" w:line="240" w:lineRule="auto"/>
              <w:rPr>
                <w:kern w:val="2"/>
                <w:lang w:eastAsia="zh-CN"/>
              </w:rPr>
            </w:pPr>
            <w:r>
              <w:rPr>
                <w:kern w:val="2"/>
                <w:lang w:eastAsia="zh-CN"/>
              </w:rPr>
              <w:t>Do not confirm RAN2’s WA as is. Modified proposal:</w:t>
            </w:r>
          </w:p>
          <w:p w14:paraId="2C3AFBB2" w14:textId="77777777" w:rsidR="00C31514" w:rsidRDefault="00172A76">
            <w:pPr>
              <w:spacing w:after="0" w:line="240" w:lineRule="auto"/>
              <w:rPr>
                <w:i/>
                <w:iCs/>
                <w:color w:val="0070C0"/>
              </w:rPr>
            </w:pPr>
            <w:bookmarkStart w:id="5" w:name="_Toc79158419"/>
            <w:r>
              <w:rPr>
                <w:i/>
                <w:iCs/>
                <w:color w:val="0070C0"/>
              </w:rPr>
              <w:t>If Rel-16 UL skipping cannot be enabled when lch-basedPrioritization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Othewise, RAN2 WA cannot be confirmed.</w:t>
            </w:r>
            <w:bookmarkEnd w:id="5"/>
          </w:p>
          <w:p w14:paraId="6DD6A8C3" w14:textId="77777777" w:rsidR="00C31514" w:rsidRDefault="00172A76">
            <w:pPr>
              <w:spacing w:after="0" w:line="240" w:lineRule="auto"/>
            </w:pPr>
            <w:r>
              <w:lastRenderedPageBreak/>
              <w:t>It is true that when {</w:t>
            </w:r>
            <w:r>
              <w:rPr>
                <w:i/>
                <w:iCs/>
              </w:rPr>
              <w:t>lch-basedPrioritization</w:t>
            </w:r>
            <w:r>
              <w:t xml:space="preserve"> is configured, Rel-16 UL skipping </w:t>
            </w:r>
            <w:r>
              <w:rPr>
                <w:color w:val="FF0000"/>
              </w:rPr>
              <w:t>disabled</w:t>
            </w:r>
            <w:r>
              <w:t xml:space="preserve">}, gNB blind decoding cannot be minimized, and we are fine to confirm RAN2 WA for this case. </w:t>
            </w:r>
          </w:p>
          <w:p w14:paraId="5F153D85" w14:textId="77777777" w:rsidR="00C31514" w:rsidRDefault="00172A76">
            <w:pPr>
              <w:spacing w:after="0" w:line="240" w:lineRule="auto"/>
              <w:rPr>
                <w:kern w:val="2"/>
                <w:lang w:eastAsia="zh-CN"/>
              </w:rPr>
            </w:pPr>
            <w:r>
              <w:t>However, when {</w:t>
            </w:r>
            <w:r>
              <w:rPr>
                <w:i/>
                <w:iCs/>
              </w:rPr>
              <w:t>lch-basedPrioritization</w:t>
            </w:r>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rsidR="00C31514" w14:paraId="45324B56" w14:textId="77777777">
        <w:trPr>
          <w:trHeight w:val="428"/>
        </w:trPr>
        <w:tc>
          <w:tcPr>
            <w:tcW w:w="2099" w:type="dxa"/>
          </w:tcPr>
          <w:p w14:paraId="2DD14CA7" w14:textId="77777777" w:rsidR="00C31514" w:rsidRDefault="00172A76">
            <w:pPr>
              <w:spacing w:after="0" w:line="240" w:lineRule="auto"/>
              <w:rPr>
                <w:kern w:val="2"/>
                <w:lang w:eastAsia="zh-CN"/>
              </w:rPr>
            </w:pPr>
            <w:r>
              <w:rPr>
                <w:kern w:val="2"/>
                <w:lang w:eastAsia="zh-CN"/>
              </w:rPr>
              <w:lastRenderedPageBreak/>
              <w:t>Intel</w:t>
            </w:r>
          </w:p>
        </w:tc>
        <w:tc>
          <w:tcPr>
            <w:tcW w:w="7147" w:type="dxa"/>
          </w:tcPr>
          <w:p w14:paraId="51765F49" w14:textId="77777777" w:rsidR="00C31514" w:rsidRDefault="00172A76">
            <w:pPr>
              <w:spacing w:after="0" w:line="240" w:lineRule="auto"/>
              <w:rPr>
                <w:kern w:val="2"/>
                <w:lang w:eastAsia="zh-CN"/>
              </w:rPr>
            </w:pPr>
            <w:r>
              <w:rPr>
                <w:kern w:val="2"/>
                <w:lang w:eastAsia="zh-CN"/>
              </w:rPr>
              <w:t>Agree.</w:t>
            </w:r>
          </w:p>
        </w:tc>
      </w:tr>
      <w:tr w:rsidR="00C31514" w14:paraId="5233120F" w14:textId="77777777">
        <w:trPr>
          <w:trHeight w:val="428"/>
        </w:trPr>
        <w:tc>
          <w:tcPr>
            <w:tcW w:w="2099" w:type="dxa"/>
          </w:tcPr>
          <w:p w14:paraId="3580F796"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FA70B10" w14:textId="77777777" w:rsidR="00C31514" w:rsidRDefault="00172A76">
            <w:pPr>
              <w:pStyle w:val="af7"/>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We tend to confirm RAN2</w:t>
            </w:r>
            <w:r>
              <w:rPr>
                <w:rFonts w:eastAsia="SimSun"/>
                <w:kern w:val="2"/>
                <w:sz w:val="20"/>
                <w:szCs w:val="20"/>
                <w:lang w:eastAsia="zh-CN"/>
              </w:rPr>
              <w:t>’</w:t>
            </w:r>
            <w:r>
              <w:rPr>
                <w:rFonts w:eastAsia="SimSun" w:hint="eastAsia"/>
                <w:kern w:val="2"/>
                <w:sz w:val="20"/>
                <w:szCs w:val="20"/>
                <w:lang w:eastAsia="zh-CN"/>
              </w:rPr>
              <w:t>s working assumption if the overlapped PUSCH and PUCCH are both low priority in physical layer.</w:t>
            </w:r>
          </w:p>
          <w:p w14:paraId="366028EC" w14:textId="77777777" w:rsidR="00C31514" w:rsidRDefault="00172A76">
            <w:pPr>
              <w:pStyle w:val="af7"/>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14:paraId="220EC3D9" w14:textId="77777777" w:rsidR="003A0C22" w:rsidRPr="003A0C22" w:rsidRDefault="003A0C22">
            <w:pPr>
              <w:pStyle w:val="af7"/>
              <w:numPr>
                <w:ilvl w:val="255"/>
                <w:numId w:val="0"/>
              </w:numPr>
              <w:spacing w:beforeLines="50" w:line="240" w:lineRule="auto"/>
              <w:contextualSpacing w:val="0"/>
              <w:jc w:val="left"/>
              <w:rPr>
                <w:rFonts w:eastAsia="SimSun"/>
                <w:b/>
                <w:color w:val="C00000"/>
                <w:kern w:val="2"/>
                <w:sz w:val="20"/>
                <w:szCs w:val="20"/>
                <w:lang w:eastAsia="zh-CN"/>
              </w:rPr>
            </w:pPr>
            <w:r w:rsidRPr="003A0C22">
              <w:rPr>
                <w:rFonts w:eastAsia="SimSun"/>
                <w:b/>
                <w:color w:val="C00000"/>
                <w:kern w:val="2"/>
                <w:sz w:val="20"/>
                <w:szCs w:val="20"/>
                <w:lang w:eastAsia="zh-CN"/>
              </w:rPr>
              <w:t xml:space="preserve">Moderator’s reply: </w:t>
            </w:r>
            <w:r>
              <w:rPr>
                <w:rFonts w:eastAsia="SimSun"/>
                <w:b/>
                <w:color w:val="C00000"/>
                <w:kern w:val="2"/>
                <w:sz w:val="20"/>
                <w:szCs w:val="20"/>
                <w:lang w:eastAsia="zh-CN"/>
              </w:rPr>
              <w:t xml:space="preserve">if the PUSCH for MUX is the actual PUSCH, then HP PUCCH will be transmitted on PUCCH, it will not be dropped. Even if it is </w:t>
            </w:r>
            <w:r w:rsidRPr="003A0C22">
              <w:rPr>
                <w:rFonts w:eastAsia="SimSun"/>
                <w:b/>
                <w:color w:val="C00000"/>
                <w:kern w:val="2"/>
                <w:sz w:val="20"/>
                <w:szCs w:val="20"/>
                <w:lang w:eastAsia="zh-CN"/>
              </w:rPr>
              <w:t>Hypothetical</w:t>
            </w:r>
            <w:r>
              <w:rPr>
                <w:rFonts w:eastAsia="SimSun"/>
                <w:b/>
                <w:color w:val="C00000"/>
                <w:kern w:val="2"/>
                <w:sz w:val="20"/>
                <w:szCs w:val="20"/>
                <w:lang w:eastAsia="zh-CN"/>
              </w:rPr>
              <w:t xml:space="preserve"> PUSCH, option 2 in Question </w:t>
            </w:r>
            <w:r w:rsidRPr="003A0C22">
              <w:rPr>
                <w:rFonts w:eastAsia="SimSun"/>
                <w:b/>
                <w:color w:val="C00000"/>
                <w:kern w:val="2"/>
                <w:sz w:val="20"/>
                <w:szCs w:val="20"/>
                <w:lang w:eastAsia="zh-CN"/>
              </w:rPr>
              <w:t>3.2-3 will not drop the PUCCH.</w:t>
            </w:r>
          </w:p>
          <w:p w14:paraId="2B7C14B4" w14:textId="77777777" w:rsidR="00C31514" w:rsidRDefault="00172A76">
            <w:pPr>
              <w:pStyle w:val="af7"/>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The details can be found in our contribution R1-2106731.</w:t>
            </w:r>
          </w:p>
        </w:tc>
      </w:tr>
      <w:tr w:rsidR="004B7D7E" w:rsidRPr="00D41014" w14:paraId="616229C3" w14:textId="77777777" w:rsidTr="004B7D7E">
        <w:trPr>
          <w:trHeight w:val="428"/>
        </w:trPr>
        <w:tc>
          <w:tcPr>
            <w:tcW w:w="2099" w:type="dxa"/>
          </w:tcPr>
          <w:p w14:paraId="0C48AD08"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5B22CEBE" w14:textId="77777777" w:rsidR="004B7D7E" w:rsidRPr="00D41014" w:rsidRDefault="004B7D7E" w:rsidP="00DB1CFC">
            <w:pPr>
              <w:pStyle w:val="af7"/>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14:paraId="0DE8F669" w14:textId="77777777" w:rsidR="00C31514" w:rsidRPr="004B7D7E" w:rsidRDefault="00C31514">
      <w:pPr>
        <w:rPr>
          <w:lang w:eastAsia="zh-CN"/>
        </w:rPr>
      </w:pPr>
    </w:p>
    <w:p w14:paraId="3D41C215" w14:textId="77777777" w:rsidR="0051777B" w:rsidRPr="00746C73" w:rsidRDefault="00CB5E8B" w:rsidP="0051777B">
      <w:pPr>
        <w:pStyle w:val="3"/>
        <w:ind w:leftChars="150" w:left="1434"/>
        <w:rPr>
          <w:sz w:val="24"/>
        </w:rPr>
      </w:pPr>
      <w:r>
        <w:rPr>
          <w:sz w:val="24"/>
        </w:rPr>
        <w:t xml:space="preserve">3.2.2: </w:t>
      </w:r>
      <w:r w:rsidR="006721A1">
        <w:rPr>
          <w:sz w:val="24"/>
        </w:rPr>
        <w:t>2</w:t>
      </w:r>
      <w:r w:rsidR="006721A1" w:rsidRPr="006721A1">
        <w:rPr>
          <w:sz w:val="24"/>
          <w:vertAlign w:val="superscript"/>
        </w:rPr>
        <w:t>nd</w:t>
      </w:r>
      <w:r w:rsidR="006721A1">
        <w:rPr>
          <w:sz w:val="24"/>
        </w:rPr>
        <w:t xml:space="preserve"> Round</w:t>
      </w:r>
      <w:r w:rsidR="00C50347">
        <w:rPr>
          <w:sz w:val="24"/>
        </w:rPr>
        <w:t xml:space="preserve"> for confirming RAN2’s WA for data vs. data with LCH based prioritization</w:t>
      </w:r>
    </w:p>
    <w:p w14:paraId="1EBF725A" w14:textId="77777777" w:rsidR="0051777B" w:rsidRDefault="00C50347">
      <w:pPr>
        <w:rPr>
          <w:lang w:val="en-GB" w:eastAsia="zh-CN"/>
        </w:rPr>
      </w:pPr>
      <w:r>
        <w:rPr>
          <w:lang w:val="en-GB" w:eastAsia="zh-CN"/>
        </w:rPr>
        <w:t xml:space="preserve">Companies views for </w:t>
      </w:r>
      <w:r w:rsidRPr="00C50347">
        <w:rPr>
          <w:lang w:val="en-GB" w:eastAsia="zh-CN"/>
        </w:rPr>
        <w:t xml:space="preserve">Proposal 3.2-2 </w:t>
      </w:r>
      <w:r>
        <w:rPr>
          <w:lang w:val="en-GB" w:eastAsia="zh-CN"/>
        </w:rPr>
        <w:t>is summarized below.</w:t>
      </w:r>
    </w:p>
    <w:p w14:paraId="3192AE8E" w14:textId="77777777" w:rsidR="00C50347" w:rsidRDefault="00C50347" w:rsidP="00C50347">
      <w:pPr>
        <w:snapToGrid w:val="0"/>
        <w:spacing w:afterLines="50" w:after="120" w:line="240" w:lineRule="auto"/>
        <w:rPr>
          <w:b/>
          <w:lang w:eastAsia="zh-CN"/>
        </w:rPr>
      </w:pPr>
      <w:r>
        <w:rPr>
          <w:b/>
          <w:lang w:eastAsia="zh-CN"/>
        </w:rPr>
        <w:t>Proposal 3.2-2: RAN1 confirms RAN2’s following WA:</w:t>
      </w:r>
    </w:p>
    <w:p w14:paraId="633F387A" w14:textId="77777777" w:rsidR="00C50347" w:rsidRDefault="00C50347" w:rsidP="00C50347">
      <w:pPr>
        <w:pStyle w:val="af7"/>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0B6697AF" w14:textId="77777777" w:rsidR="00C50347" w:rsidRPr="003C3F58" w:rsidRDefault="00C50347" w:rsidP="00C50347">
      <w:pPr>
        <w:pStyle w:val="af7"/>
        <w:numPr>
          <w:ilvl w:val="0"/>
          <w:numId w:val="25"/>
        </w:numPr>
        <w:rPr>
          <w:rFonts w:eastAsia="SimSun"/>
          <w:b/>
          <w:sz w:val="20"/>
          <w:szCs w:val="20"/>
          <w:lang w:val="en-GB" w:eastAsia="zh-CN"/>
        </w:rPr>
      </w:pPr>
      <w:r w:rsidRPr="003C3F58">
        <w:rPr>
          <w:rFonts w:eastAsia="SimSun" w:hint="eastAsia"/>
          <w:b/>
          <w:sz w:val="20"/>
          <w:szCs w:val="20"/>
          <w:lang w:val="en-GB" w:eastAsia="zh-CN"/>
        </w:rPr>
        <w:t>C</w:t>
      </w:r>
      <w:r w:rsidRPr="003C3F58">
        <w:rPr>
          <w:rFonts w:eastAsia="SimSun"/>
          <w:b/>
          <w:sz w:val="20"/>
          <w:szCs w:val="20"/>
          <w:lang w:val="en-GB" w:eastAsia="zh-CN"/>
        </w:rPr>
        <w:t xml:space="preserve">onfirm the WA: HW/HiSi, CATT, OPPO, Nokia/NSB, </w:t>
      </w:r>
      <w:r w:rsidRPr="003C3F58">
        <w:rPr>
          <w:rFonts w:eastAsia="SimSun" w:hint="eastAsia"/>
          <w:b/>
          <w:sz w:val="20"/>
          <w:szCs w:val="20"/>
          <w:lang w:val="en-GB" w:eastAsia="zh-CN"/>
        </w:rPr>
        <w:t>Samsung</w:t>
      </w:r>
      <w:r w:rsidRPr="003C3F58">
        <w:rPr>
          <w:rFonts w:eastAsia="SimSun"/>
          <w:b/>
          <w:sz w:val="20"/>
          <w:szCs w:val="20"/>
          <w:lang w:val="en-GB" w:eastAsia="zh-CN"/>
        </w:rPr>
        <w:t>, vivo</w:t>
      </w:r>
      <w:r w:rsidR="003A0C22" w:rsidRPr="003C3F58">
        <w:rPr>
          <w:rFonts w:eastAsia="SimSun"/>
          <w:b/>
          <w:sz w:val="20"/>
          <w:szCs w:val="20"/>
          <w:lang w:val="en-GB" w:eastAsia="zh-CN"/>
        </w:rPr>
        <w:t>, ZTE</w:t>
      </w:r>
    </w:p>
    <w:p w14:paraId="79D5D59C" w14:textId="77777777" w:rsidR="003A0C22" w:rsidRPr="003C3F58" w:rsidRDefault="00C50347" w:rsidP="00C50347">
      <w:pPr>
        <w:pStyle w:val="af7"/>
        <w:numPr>
          <w:ilvl w:val="0"/>
          <w:numId w:val="25"/>
        </w:numPr>
        <w:rPr>
          <w:rFonts w:eastAsia="SimSun"/>
          <w:b/>
          <w:sz w:val="20"/>
          <w:szCs w:val="20"/>
          <w:lang w:val="en-GB" w:eastAsia="zh-CN"/>
        </w:rPr>
      </w:pPr>
      <w:r w:rsidRPr="003C3F58">
        <w:rPr>
          <w:rFonts w:eastAsia="SimSun"/>
          <w:b/>
          <w:sz w:val="20"/>
          <w:szCs w:val="20"/>
          <w:lang w:val="en-GB" w:eastAsia="zh-CN"/>
        </w:rPr>
        <w:t xml:space="preserve">Do not confirm the WA: QC, </w:t>
      </w:r>
      <w:r w:rsidR="004B7D7E">
        <w:rPr>
          <w:rFonts w:eastAsia="SimSun"/>
          <w:b/>
          <w:sz w:val="20"/>
          <w:szCs w:val="20"/>
          <w:lang w:val="en-GB" w:eastAsia="zh-CN"/>
        </w:rPr>
        <w:t>Ericsson, DCM</w:t>
      </w:r>
    </w:p>
    <w:p w14:paraId="1B70B4FD" w14:textId="77777777" w:rsidR="003A0C22" w:rsidRDefault="003A0C22" w:rsidP="003A0C22">
      <w:pPr>
        <w:rPr>
          <w:rFonts w:eastAsia="맑은 고딕"/>
          <w:kern w:val="2"/>
          <w:lang w:eastAsia="ko-KR"/>
        </w:rPr>
      </w:pPr>
    </w:p>
    <w:p w14:paraId="4DDC165E" w14:textId="77777777" w:rsidR="00C50347" w:rsidRDefault="003A0C22" w:rsidP="003A0C22">
      <w:pPr>
        <w:rPr>
          <w:lang w:eastAsia="zh-CN"/>
        </w:rPr>
      </w:pPr>
      <w:r>
        <w:rPr>
          <w:rFonts w:eastAsia="맑은 고딕"/>
          <w:kern w:val="2"/>
          <w:lang w:eastAsia="ko-KR"/>
        </w:rPr>
        <w:t xml:space="preserve">In addition, Ericsson proposed one modified proposal, I would like to collect companies’ views.  </w:t>
      </w:r>
      <w:r w:rsidRPr="003A0C22">
        <w:rPr>
          <w:rFonts w:eastAsia="맑은 고딕"/>
          <w:kern w:val="2"/>
          <w:lang w:eastAsia="ko-KR"/>
        </w:rPr>
        <w:t xml:space="preserve"> </w:t>
      </w:r>
    </w:p>
    <w:p w14:paraId="0F52E06E" w14:textId="77777777" w:rsidR="003A0C22" w:rsidRDefault="003A0C22" w:rsidP="003A0C22">
      <w:pPr>
        <w:rPr>
          <w:rFonts w:eastAsia="맑은 고딕"/>
          <w:b/>
          <w:kern w:val="2"/>
          <w:lang w:eastAsia="ko-KR"/>
        </w:rPr>
      </w:pPr>
      <w:r>
        <w:rPr>
          <w:b/>
          <w:lang w:eastAsia="zh-CN"/>
        </w:rPr>
        <w:t xml:space="preserve">Proposal 3.2-2a: </w:t>
      </w:r>
      <w:r w:rsidRPr="003A0C22">
        <w:rPr>
          <w:rFonts w:eastAsia="맑은 고딕"/>
          <w:b/>
          <w:kern w:val="2"/>
          <w:lang w:eastAsia="ko-KR"/>
        </w:rPr>
        <w:t xml:space="preserve">If Rel-16 UL skipping </w:t>
      </w:r>
      <w:r w:rsidR="008E60BC">
        <w:rPr>
          <w:rFonts w:eastAsia="맑은 고딕"/>
          <w:b/>
          <w:kern w:val="2"/>
          <w:lang w:eastAsia="ko-KR"/>
        </w:rPr>
        <w:t>is NOT</w:t>
      </w:r>
      <w:r w:rsidRPr="003A0C22">
        <w:rPr>
          <w:rFonts w:eastAsia="맑은 고딕"/>
          <w:b/>
          <w:kern w:val="2"/>
          <w:lang w:eastAsia="ko-KR"/>
        </w:rPr>
        <w:t xml:space="preserve"> enabled when lch-basedPrioritization is configured, RAN1 confirm RAN2’s WA that “MAC entity does not generate a MAC PDU for a deprioritized uplink grant even when its associated PUSCH is overlapping with PUCCH.” Othe</w:t>
      </w:r>
      <w:r w:rsidR="008E60BC">
        <w:rPr>
          <w:rFonts w:eastAsia="맑은 고딕"/>
          <w:b/>
          <w:kern w:val="2"/>
          <w:lang w:eastAsia="ko-KR"/>
        </w:rPr>
        <w:t>r</w:t>
      </w:r>
      <w:r w:rsidRPr="003A0C22">
        <w:rPr>
          <w:rFonts w:eastAsia="맑은 고딕"/>
          <w:b/>
          <w:kern w:val="2"/>
          <w:lang w:eastAsia="ko-KR"/>
        </w:rPr>
        <w:t>wise, RAN2 WA cannot be confirmed.</w:t>
      </w:r>
    </w:p>
    <w:p w14:paraId="79788BFD" w14:textId="77777777" w:rsidR="003C3F58" w:rsidRDefault="003C3F58" w:rsidP="003A0C22">
      <w:pPr>
        <w:rPr>
          <w:rFonts w:eastAsia="맑은 고딕"/>
          <w:b/>
          <w:kern w:val="2"/>
          <w:lang w:eastAsia="ko-KR"/>
        </w:rPr>
      </w:pPr>
      <w:r>
        <w:rPr>
          <w:rFonts w:eastAsia="맑은 고딕"/>
          <w:b/>
          <w:kern w:val="2"/>
          <w:lang w:eastAsia="ko-KR"/>
        </w:rPr>
        <w:t xml:space="preserve">Q: Can you accept above proposal 3.2-2a to move forward? </w:t>
      </w:r>
    </w:p>
    <w:tbl>
      <w:tblPr>
        <w:tblStyle w:val="af1"/>
        <w:tblW w:w="0" w:type="auto"/>
        <w:tblLook w:val="04A0" w:firstRow="1" w:lastRow="0" w:firstColumn="1" w:lastColumn="0" w:noHBand="0" w:noVBand="1"/>
      </w:tblPr>
      <w:tblGrid>
        <w:gridCol w:w="2099"/>
        <w:gridCol w:w="7147"/>
      </w:tblGrid>
      <w:tr w:rsidR="008E60BC" w14:paraId="47311F76" w14:textId="77777777" w:rsidTr="004000EE">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9F5350" w14:textId="77777777" w:rsidR="008E60BC" w:rsidRDefault="008E60BC" w:rsidP="004000EE">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4BD4D8" w14:textId="77777777" w:rsidR="008E60BC" w:rsidRDefault="008E60BC" w:rsidP="004000EE">
            <w:pPr>
              <w:spacing w:before="0" w:after="0" w:line="240" w:lineRule="auto"/>
              <w:rPr>
                <w:kern w:val="2"/>
                <w:lang w:eastAsia="zh-CN"/>
              </w:rPr>
            </w:pPr>
            <w:r>
              <w:rPr>
                <w:kern w:val="2"/>
                <w:lang w:eastAsia="zh-CN"/>
              </w:rPr>
              <w:t>View</w:t>
            </w:r>
          </w:p>
        </w:tc>
      </w:tr>
      <w:tr w:rsidR="008E60BC" w14:paraId="24998314"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4290C629" w14:textId="173305E7" w:rsidR="008E60BC" w:rsidRDefault="00DB1CFC" w:rsidP="004000EE">
            <w:pPr>
              <w:spacing w:before="0"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8DEE749" w14:textId="77777777" w:rsidR="008E60BC" w:rsidRDefault="00DB1CFC" w:rsidP="004000EE">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14:paraId="470EF9FF" w14:textId="49E7A7AE" w:rsidR="00DB1CFC" w:rsidRDefault="00DB1CFC" w:rsidP="004000EE">
            <w:pPr>
              <w:spacing w:before="0" w:after="0" w:line="240" w:lineRule="auto"/>
              <w:rPr>
                <w:kern w:val="2"/>
                <w:lang w:eastAsia="zh-CN"/>
              </w:rPr>
            </w:pPr>
            <w:r>
              <w:rPr>
                <w:kern w:val="2"/>
                <w:lang w:eastAsia="zh-CN"/>
              </w:rPr>
              <w:t>And what do we then do if it is configured??</w:t>
            </w:r>
          </w:p>
        </w:tc>
      </w:tr>
      <w:tr w:rsidR="00D3730A" w14:paraId="1F491C69"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6BB84D4B" w14:textId="558151FF" w:rsidR="00D3730A" w:rsidRDefault="00D3730A" w:rsidP="004000EE">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187A1A21" w14:textId="4B0288C6" w:rsidR="00D3730A" w:rsidRDefault="00D3730A" w:rsidP="004000EE">
            <w:pPr>
              <w:spacing w:after="0" w:line="240" w:lineRule="auto"/>
              <w:rPr>
                <w:kern w:val="2"/>
                <w:lang w:eastAsia="zh-CN"/>
              </w:rPr>
            </w:pPr>
            <w:r>
              <w:rPr>
                <w:kern w:val="2"/>
                <w:lang w:eastAsia="zh-CN"/>
              </w:rPr>
              <w:t xml:space="preserve">Same view as Nokia. </w:t>
            </w:r>
            <w:r w:rsidR="00E05259">
              <w:rPr>
                <w:kern w:val="2"/>
                <w:lang w:eastAsia="zh-CN"/>
              </w:rPr>
              <w:t xml:space="preserve">UL skipping for CG is enabled by default. </w:t>
            </w:r>
            <w:r w:rsidR="00660A35">
              <w:rPr>
                <w:kern w:val="2"/>
                <w:lang w:eastAsia="zh-CN"/>
              </w:rPr>
              <w:t xml:space="preserve">The RAN2 decision has been made </w:t>
            </w:r>
            <w:r w:rsidR="00594CA3">
              <w:rPr>
                <w:kern w:val="2"/>
                <w:lang w:eastAsia="zh-CN"/>
              </w:rPr>
              <w:t xml:space="preserve">in light of all discussions in RAN1 and RAN2 on gNB BD complexity, and we do not see a need to repeat the discussions again </w:t>
            </w:r>
            <w:r w:rsidR="008106C5">
              <w:rPr>
                <w:kern w:val="2"/>
                <w:lang w:eastAsia="zh-CN"/>
              </w:rPr>
              <w:t>for the case when Rel-16 UL skipping and lch-basedPrioritization are simultaneously configured.</w:t>
            </w:r>
            <w:r w:rsidR="00867A73">
              <w:rPr>
                <w:kern w:val="2"/>
                <w:lang w:eastAsia="zh-CN"/>
              </w:rPr>
              <w:t xml:space="preserve"> This can be up to gNB configuration to avoid if BD complexity is an issue.</w:t>
            </w:r>
          </w:p>
        </w:tc>
      </w:tr>
      <w:tr w:rsidR="00964D62" w14:paraId="604693AB"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2B37C44C" w14:textId="0607D037" w:rsidR="00964D62" w:rsidRDefault="00964D62" w:rsidP="004000EE">
            <w:pPr>
              <w:spacing w:after="0" w:line="240" w:lineRule="auto"/>
              <w:rPr>
                <w:kern w:val="2"/>
                <w:lang w:eastAsia="zh-CN"/>
              </w:rPr>
            </w:pPr>
            <w:r>
              <w:rPr>
                <w:kern w:val="2"/>
                <w:lang w:eastAsia="zh-CN"/>
              </w:rPr>
              <w:lastRenderedPageBreak/>
              <w:t xml:space="preserve">Qualcomm </w:t>
            </w:r>
          </w:p>
        </w:tc>
        <w:tc>
          <w:tcPr>
            <w:tcW w:w="7147" w:type="dxa"/>
            <w:tcBorders>
              <w:top w:val="single" w:sz="4" w:space="0" w:color="auto"/>
              <w:left w:val="single" w:sz="4" w:space="0" w:color="auto"/>
              <w:bottom w:val="single" w:sz="4" w:space="0" w:color="auto"/>
              <w:right w:val="single" w:sz="4" w:space="0" w:color="auto"/>
            </w:tcBorders>
          </w:tcPr>
          <w:p w14:paraId="157262D7" w14:textId="5C9A7452" w:rsidR="00964D62" w:rsidRDefault="00964D62" w:rsidP="004000EE">
            <w:pPr>
              <w:spacing w:after="0" w:line="240" w:lineRule="auto"/>
              <w:rPr>
                <w:kern w:val="2"/>
                <w:lang w:eastAsia="zh-CN"/>
              </w:rPr>
            </w:pPr>
            <w:r>
              <w:rPr>
                <w:kern w:val="2"/>
                <w:lang w:eastAsia="zh-CN"/>
              </w:rPr>
              <w:t xml:space="preserve">Please refer to our response to Question </w:t>
            </w:r>
            <w:r w:rsidR="00F13069">
              <w:rPr>
                <w:kern w:val="2"/>
                <w:lang w:eastAsia="zh-CN"/>
              </w:rPr>
              <w:t xml:space="preserve">the previous question. </w:t>
            </w:r>
          </w:p>
        </w:tc>
      </w:tr>
      <w:tr w:rsidR="002D13B8" w14:paraId="6D6E4E42"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53C8FD76" w14:textId="075271CC" w:rsidR="002D13B8" w:rsidRDefault="002D13B8" w:rsidP="002D13B8">
            <w:pPr>
              <w:spacing w:after="0" w:line="240" w:lineRule="auto"/>
              <w:rPr>
                <w:kern w:val="2"/>
                <w:lang w:eastAsia="zh-CN"/>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60B07B12" w14:textId="00E46219" w:rsidR="002D13B8" w:rsidRDefault="002D13B8" w:rsidP="002D13B8">
            <w:pPr>
              <w:spacing w:after="0" w:line="240" w:lineRule="auto"/>
              <w:rPr>
                <w:kern w:val="2"/>
                <w:lang w:eastAsia="zh-CN"/>
              </w:rPr>
            </w:pPr>
            <w:r>
              <w:rPr>
                <w:rFonts w:eastAsia="맑은 고딕" w:hint="eastAsia"/>
                <w:kern w:val="2"/>
                <w:lang w:eastAsia="ko-KR"/>
              </w:rPr>
              <w:t xml:space="preserve">Agree with Nokia/Intel. </w:t>
            </w:r>
          </w:p>
        </w:tc>
      </w:tr>
    </w:tbl>
    <w:p w14:paraId="30466F22" w14:textId="77777777" w:rsidR="008E60BC" w:rsidRPr="003A0C22" w:rsidRDefault="008E60BC" w:rsidP="003A0C22">
      <w:pPr>
        <w:rPr>
          <w:rFonts w:eastAsia="맑은 고딕"/>
          <w:b/>
          <w:kern w:val="2"/>
          <w:lang w:eastAsia="ko-KR"/>
        </w:rPr>
      </w:pPr>
    </w:p>
    <w:p w14:paraId="19222F2A" w14:textId="77777777" w:rsidR="003A0C22" w:rsidRPr="00C50347" w:rsidRDefault="003A0C22" w:rsidP="003A0C22">
      <w:pPr>
        <w:rPr>
          <w:lang w:eastAsia="zh-CN"/>
        </w:rPr>
      </w:pPr>
    </w:p>
    <w:p w14:paraId="4F78207E" w14:textId="77777777" w:rsidR="00C50347" w:rsidRPr="00746C73" w:rsidRDefault="00CB5E8B" w:rsidP="00C50347">
      <w:pPr>
        <w:pStyle w:val="3"/>
        <w:ind w:leftChars="150" w:left="1434"/>
        <w:rPr>
          <w:sz w:val="24"/>
        </w:rPr>
      </w:pPr>
      <w:r>
        <w:rPr>
          <w:sz w:val="24"/>
        </w:rPr>
        <w:t xml:space="preserve">3.2.3: </w:t>
      </w:r>
      <w:r w:rsidR="00C50347">
        <w:rPr>
          <w:sz w:val="24"/>
        </w:rPr>
        <w:t>1</w:t>
      </w:r>
      <w:r w:rsidR="00C50347" w:rsidRPr="00C50347">
        <w:rPr>
          <w:sz w:val="24"/>
          <w:vertAlign w:val="superscript"/>
        </w:rPr>
        <w:t>st</w:t>
      </w:r>
      <w:r w:rsidR="008E60BC">
        <w:rPr>
          <w:sz w:val="24"/>
        </w:rPr>
        <w:t xml:space="preserve"> Round for PUCCH handling </w:t>
      </w:r>
    </w:p>
    <w:p w14:paraId="4E83717E" w14:textId="77777777" w:rsidR="00C31514" w:rsidRDefault="00172A76">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14:paraId="23A5C1F2"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290E2C38" w14:textId="77777777" w:rsidR="00C31514" w:rsidRDefault="00172A76">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FC328E0" w14:textId="77777777" w:rsidR="00C31514" w:rsidRDefault="00172A76">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1D03EC9F" w14:textId="77777777" w:rsidR="00C31514" w:rsidRDefault="00172A76">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3A996209" w14:textId="77777777" w:rsidR="00C31514" w:rsidRDefault="00172A76">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2952B7AE" w14:textId="77777777" w:rsidR="00C31514" w:rsidRDefault="00172A76">
      <w:pPr>
        <w:pStyle w:val="af7"/>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55D61D4" w14:textId="77777777" w:rsidR="00C31514" w:rsidRDefault="00172A76">
      <w:pPr>
        <w:pStyle w:val="af7"/>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A7EF721" w14:textId="77777777" w:rsidR="00C31514" w:rsidRDefault="00172A76">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1"/>
        <w:tblW w:w="9587" w:type="dxa"/>
        <w:tblInd w:w="137" w:type="dxa"/>
        <w:tblLook w:val="04A0" w:firstRow="1" w:lastRow="0" w:firstColumn="1" w:lastColumn="0" w:noHBand="0" w:noVBand="1"/>
      </w:tblPr>
      <w:tblGrid>
        <w:gridCol w:w="2070"/>
        <w:gridCol w:w="7517"/>
      </w:tblGrid>
      <w:tr w:rsidR="00C31514" w14:paraId="106DA8B0" w14:textId="77777777" w:rsidTr="004B7D7E">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3DB8329" w14:textId="77777777" w:rsidR="00C31514" w:rsidRDefault="00172A76">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7436B07" w14:textId="77777777" w:rsidR="00C31514" w:rsidRDefault="00172A76">
            <w:pPr>
              <w:spacing w:before="0" w:after="0" w:line="240" w:lineRule="auto"/>
              <w:rPr>
                <w:kern w:val="2"/>
                <w:lang w:eastAsia="zh-CN"/>
              </w:rPr>
            </w:pPr>
            <w:r>
              <w:rPr>
                <w:kern w:val="2"/>
                <w:lang w:eastAsia="zh-CN"/>
              </w:rPr>
              <w:t>View</w:t>
            </w:r>
          </w:p>
        </w:tc>
      </w:tr>
      <w:tr w:rsidR="00C31514" w14:paraId="69906F6F"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9ED23CE" w14:textId="77777777" w:rsidR="00C31514" w:rsidRDefault="00172A76">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798374B1" w14:textId="77777777" w:rsidR="00C31514" w:rsidRDefault="00172A76">
            <w:pPr>
              <w:spacing w:before="0" w:after="0" w:line="240" w:lineRule="auto"/>
              <w:rPr>
                <w:kern w:val="2"/>
                <w:lang w:eastAsia="zh-CN"/>
              </w:rPr>
            </w:pPr>
            <w:r>
              <w:rPr>
                <w:kern w:val="2"/>
                <w:lang w:eastAsia="zh-CN"/>
              </w:rPr>
              <w:t>Our preference is Option 4 as given below, this option does not need a spec change.</w:t>
            </w:r>
          </w:p>
          <w:p w14:paraId="4320A8DB" w14:textId="77777777" w:rsidR="00C31514" w:rsidRDefault="00172A76">
            <w:pPr>
              <w:pStyle w:val="af7"/>
              <w:numPr>
                <w:ilvl w:val="0"/>
                <w:numId w:val="14"/>
              </w:numPr>
              <w:spacing w:line="240" w:lineRule="auto"/>
              <w:rPr>
                <w:rFonts w:eastAsia="SimSun"/>
                <w:kern w:val="2"/>
                <w:sz w:val="20"/>
                <w:szCs w:val="20"/>
                <w:lang w:eastAsia="zh-CN"/>
              </w:rPr>
            </w:pPr>
            <w:r>
              <w:rPr>
                <w:rFonts w:eastAsia="SimSun"/>
                <w:kern w:val="2"/>
                <w:sz w:val="20"/>
                <w:szCs w:val="20"/>
                <w:lang w:eastAsia="zh-CN"/>
              </w:rPr>
              <w:t>If there is no remaining PUSCH(s) on any serving cell overlapping with PUCCH#0 of the same priority, the UCI is transmitted on the PUCCH</w:t>
            </w:r>
          </w:p>
          <w:p w14:paraId="56FAAB74" w14:textId="77777777" w:rsidR="00C31514" w:rsidRDefault="00172A76">
            <w:pPr>
              <w:pStyle w:val="af7"/>
              <w:numPr>
                <w:ilvl w:val="0"/>
                <w:numId w:val="14"/>
              </w:numPr>
              <w:spacing w:line="240" w:lineRule="auto"/>
              <w:rPr>
                <w:kern w:val="2"/>
                <w:lang w:eastAsia="zh-CN"/>
              </w:rPr>
            </w:pPr>
            <w:r>
              <w:rPr>
                <w:rFonts w:eastAsia="SimSun"/>
                <w:kern w:val="2"/>
                <w:sz w:val="20"/>
                <w:szCs w:val="20"/>
                <w:lang w:eastAsia="zh-CN"/>
              </w:rPr>
              <w:t>Otherwise, the UCI is multiplexed in the PUSCH according to existing rules</w:t>
            </w:r>
          </w:p>
        </w:tc>
      </w:tr>
      <w:tr w:rsidR="00C31514" w14:paraId="7255A1DB"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650FDD8C" w14:textId="77777777" w:rsidR="00C31514" w:rsidRDefault="00172A76">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2CB3371A" w14:textId="77777777" w:rsidR="00C31514" w:rsidRDefault="00172A76">
            <w:pPr>
              <w:spacing w:after="0" w:line="240" w:lineRule="auto"/>
              <w:rPr>
                <w:kern w:val="2"/>
                <w:lang w:eastAsia="zh-CN"/>
              </w:rPr>
            </w:pPr>
            <w:r>
              <w:rPr>
                <w:kern w:val="2"/>
                <w:lang w:eastAsia="zh-CN"/>
              </w:rPr>
              <w:t>We are fine with Option 2 and Option 1.</w:t>
            </w:r>
          </w:p>
        </w:tc>
      </w:tr>
      <w:tr w:rsidR="00C31514" w14:paraId="6EFEC776"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A2F3E5A" w14:textId="77777777" w:rsidR="00C31514" w:rsidRDefault="00172A76">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177DCD5"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Option 3.</w:t>
            </w:r>
          </w:p>
          <w:p w14:paraId="4E5FC4EC" w14:textId="77777777" w:rsidR="00C31514" w:rsidRDefault="00172A76">
            <w:pPr>
              <w:pStyle w:val="a9"/>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B128101" w14:textId="77777777" w:rsidR="00C31514" w:rsidRDefault="00172A76">
            <w:pPr>
              <w:pStyle w:val="a9"/>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14:paraId="1FEBD317" w14:textId="77777777" w:rsidR="00C31514" w:rsidRDefault="00172A76">
            <w:pPr>
              <w:pStyle w:val="a9"/>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14:paraId="350DD706" w14:textId="77777777" w:rsidR="00C31514" w:rsidRDefault="00172A76">
            <w:pPr>
              <w:pStyle w:val="a9"/>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C31514" w14:paraId="009785A7"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3F36E23E"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37923F6A" w14:textId="77777777" w:rsidR="00C31514" w:rsidRDefault="00172A76">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C31514" w14:paraId="2F3EDBB4"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FEEF75D" w14:textId="77777777" w:rsidR="00C31514" w:rsidRDefault="00172A76">
            <w:pPr>
              <w:spacing w:after="0" w:line="240" w:lineRule="auto"/>
              <w:rPr>
                <w:kern w:val="2"/>
                <w:lang w:eastAsia="zh-CN"/>
              </w:rPr>
            </w:pPr>
            <w:r>
              <w:rPr>
                <w:kern w:val="2"/>
                <w:lang w:eastAsia="zh-CN"/>
              </w:rPr>
              <w:lastRenderedPageBreak/>
              <w:t>Nokia/NSB</w:t>
            </w:r>
          </w:p>
        </w:tc>
        <w:tc>
          <w:tcPr>
            <w:tcW w:w="7517" w:type="dxa"/>
            <w:tcBorders>
              <w:top w:val="single" w:sz="4" w:space="0" w:color="auto"/>
              <w:left w:val="single" w:sz="4" w:space="0" w:color="auto"/>
              <w:bottom w:val="single" w:sz="4" w:space="0" w:color="auto"/>
              <w:right w:val="single" w:sz="4" w:space="0" w:color="auto"/>
            </w:tcBorders>
          </w:tcPr>
          <w:p w14:paraId="1D947E42" w14:textId="77777777" w:rsidR="00C31514" w:rsidRDefault="00172A76">
            <w:pPr>
              <w:spacing w:after="0" w:line="240" w:lineRule="auto"/>
              <w:rPr>
                <w:kern w:val="2"/>
                <w:lang w:eastAsia="zh-CN"/>
              </w:rPr>
            </w:pPr>
            <w:r>
              <w:rPr>
                <w:kern w:val="2"/>
                <w:lang w:eastAsia="zh-CN"/>
              </w:rPr>
              <w:t>Option 2 is preferred:</w:t>
            </w:r>
          </w:p>
          <w:p w14:paraId="64BC7640"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14:paraId="2D117202"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14:paraId="114F7AC4"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14:paraId="312561FC"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 xml:space="preserve">Compared to Option 4, </w:t>
            </w:r>
          </w:p>
          <w:p w14:paraId="022CBD8B" w14:textId="77777777" w:rsidR="00C31514" w:rsidRDefault="00172A76">
            <w:pPr>
              <w:pStyle w:val="af7"/>
              <w:numPr>
                <w:ilvl w:val="1"/>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14:paraId="09702B6E" w14:textId="77777777" w:rsidR="00C31514" w:rsidRDefault="00172A76">
            <w:pPr>
              <w:pStyle w:val="af7"/>
              <w:numPr>
                <w:ilvl w:val="1"/>
                <w:numId w:val="15"/>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rsidR="00C31514" w14:paraId="326AC2DC"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197F5077" w14:textId="77777777" w:rsidR="00C31514" w:rsidRDefault="00172A76">
            <w:pPr>
              <w:spacing w:after="0" w:line="240" w:lineRule="auto"/>
              <w:rPr>
                <w:kern w:val="2"/>
                <w:lang w:eastAsia="zh-CN"/>
              </w:rPr>
            </w:pPr>
            <w:r>
              <w:rPr>
                <w:rFonts w:eastAsia="맑은 고딕"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443EA5C8" w14:textId="77777777" w:rsidR="00C31514" w:rsidRDefault="00172A76">
            <w:pPr>
              <w:spacing w:after="0" w:line="240" w:lineRule="auto"/>
              <w:rPr>
                <w:kern w:val="2"/>
                <w:lang w:eastAsia="zh-CN"/>
              </w:rPr>
            </w:pPr>
            <w:r>
              <w:rPr>
                <w:rFonts w:eastAsia="맑은 고딕" w:hint="eastAsia"/>
                <w:kern w:val="2"/>
                <w:lang w:eastAsia="ko-KR"/>
              </w:rPr>
              <w:t xml:space="preserve">It should be discussed after </w:t>
            </w:r>
            <w:r>
              <w:rPr>
                <w:rFonts w:eastAsia="맑은 고딕"/>
                <w:kern w:val="2"/>
                <w:lang w:eastAsia="ko-KR"/>
              </w:rPr>
              <w:t>making common understanding on Question 3.2-1</w:t>
            </w:r>
          </w:p>
        </w:tc>
      </w:tr>
      <w:tr w:rsidR="00C31514" w14:paraId="2BC5D04E"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4C241F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6B68BA7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C31514" w14:paraId="06A1E393"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ED503FF" w14:textId="77777777" w:rsidR="00C31514" w:rsidRDefault="00172A76">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2D07284D" w14:textId="77777777" w:rsidR="00C31514" w:rsidRDefault="00172A76">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31514" w14:paraId="544167ED" w14:textId="77777777" w:rsidTr="004B7D7E">
        <w:trPr>
          <w:trHeight w:val="431"/>
        </w:trPr>
        <w:tc>
          <w:tcPr>
            <w:tcW w:w="2070" w:type="dxa"/>
          </w:tcPr>
          <w:p w14:paraId="0BA42A77" w14:textId="77777777" w:rsidR="00C31514" w:rsidRDefault="00172A76">
            <w:pPr>
              <w:spacing w:after="0" w:line="240" w:lineRule="auto"/>
              <w:rPr>
                <w:kern w:val="2"/>
                <w:lang w:eastAsia="zh-CN"/>
              </w:rPr>
            </w:pPr>
            <w:r>
              <w:rPr>
                <w:kern w:val="2"/>
                <w:lang w:eastAsia="zh-CN"/>
              </w:rPr>
              <w:t>Ericsson</w:t>
            </w:r>
          </w:p>
        </w:tc>
        <w:tc>
          <w:tcPr>
            <w:tcW w:w="7517" w:type="dxa"/>
          </w:tcPr>
          <w:p w14:paraId="33FDC337"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14:paraId="2936E05C"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14:paraId="3949F8EC" w14:textId="77777777" w:rsidR="00C31514" w:rsidRDefault="00172A76">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65DF44DB" w14:textId="77777777" w:rsidR="00C31514" w:rsidRDefault="00172A76">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14:paraId="41617E91"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C31514" w14:paraId="2353347A" w14:textId="77777777" w:rsidTr="004B7D7E">
        <w:trPr>
          <w:trHeight w:val="431"/>
        </w:trPr>
        <w:tc>
          <w:tcPr>
            <w:tcW w:w="2070" w:type="dxa"/>
          </w:tcPr>
          <w:p w14:paraId="6C3CD479" w14:textId="77777777" w:rsidR="00C31514" w:rsidRDefault="00172A76">
            <w:pPr>
              <w:spacing w:after="0" w:line="240" w:lineRule="auto"/>
              <w:rPr>
                <w:kern w:val="2"/>
                <w:lang w:eastAsia="zh-CN"/>
              </w:rPr>
            </w:pPr>
            <w:r>
              <w:rPr>
                <w:kern w:val="2"/>
                <w:lang w:eastAsia="zh-CN"/>
              </w:rPr>
              <w:t>Intel</w:t>
            </w:r>
          </w:p>
        </w:tc>
        <w:tc>
          <w:tcPr>
            <w:tcW w:w="7517" w:type="dxa"/>
          </w:tcPr>
          <w:p w14:paraId="74B01CF1" w14:textId="77777777" w:rsidR="00C31514" w:rsidRDefault="00172A76">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C31514" w14:paraId="341CE4AD" w14:textId="77777777" w:rsidTr="004B7D7E">
        <w:trPr>
          <w:trHeight w:val="431"/>
        </w:trPr>
        <w:tc>
          <w:tcPr>
            <w:tcW w:w="2070" w:type="dxa"/>
          </w:tcPr>
          <w:p w14:paraId="4A10E797" w14:textId="77777777" w:rsidR="00C31514" w:rsidRDefault="00172A76">
            <w:pPr>
              <w:spacing w:after="0" w:line="240" w:lineRule="auto"/>
              <w:rPr>
                <w:kern w:val="2"/>
                <w:lang w:eastAsia="zh-CN"/>
              </w:rPr>
            </w:pPr>
            <w:r>
              <w:rPr>
                <w:rFonts w:hint="eastAsia"/>
                <w:kern w:val="2"/>
                <w:lang w:eastAsia="zh-CN"/>
              </w:rPr>
              <w:t>ZTE</w:t>
            </w:r>
          </w:p>
        </w:tc>
        <w:tc>
          <w:tcPr>
            <w:tcW w:w="7517" w:type="dxa"/>
          </w:tcPr>
          <w:p w14:paraId="05915956" w14:textId="77777777" w:rsidR="00C31514" w:rsidRDefault="00172A76">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4B7D7E" w:rsidRPr="00D41014" w14:paraId="25882323" w14:textId="77777777" w:rsidTr="004B7D7E">
        <w:trPr>
          <w:trHeight w:val="431"/>
        </w:trPr>
        <w:tc>
          <w:tcPr>
            <w:tcW w:w="2070" w:type="dxa"/>
          </w:tcPr>
          <w:p w14:paraId="537D8FAC"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12FD96A0"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14:paraId="72B8B33A" w14:textId="77777777" w:rsidR="00C31514" w:rsidRDefault="00C31514">
      <w:pPr>
        <w:snapToGrid w:val="0"/>
        <w:spacing w:afterLines="50" w:after="120"/>
        <w:rPr>
          <w:b/>
          <w:kern w:val="2"/>
          <w:lang w:eastAsia="zh-CN"/>
        </w:rPr>
      </w:pPr>
    </w:p>
    <w:p w14:paraId="32C0BD25" w14:textId="77777777" w:rsidR="00C31514" w:rsidRDefault="00C31514">
      <w:pPr>
        <w:snapToGrid w:val="0"/>
        <w:spacing w:afterLines="50" w:after="120"/>
        <w:rPr>
          <w:b/>
          <w:kern w:val="2"/>
          <w:lang w:eastAsia="zh-CN"/>
        </w:rPr>
      </w:pPr>
    </w:p>
    <w:p w14:paraId="2724FEB2" w14:textId="77777777" w:rsidR="008E60BC" w:rsidRDefault="00CB5E8B" w:rsidP="008E60BC">
      <w:pPr>
        <w:pStyle w:val="3"/>
        <w:ind w:leftChars="150" w:left="1434"/>
        <w:rPr>
          <w:sz w:val="24"/>
        </w:rPr>
      </w:pPr>
      <w:r>
        <w:rPr>
          <w:sz w:val="24"/>
        </w:rPr>
        <w:t xml:space="preserve">3.2.3: </w:t>
      </w:r>
      <w:r w:rsidR="008E60BC">
        <w:rPr>
          <w:sz w:val="24"/>
        </w:rPr>
        <w:t xml:space="preserve">Summary for PUCCH handling </w:t>
      </w:r>
    </w:p>
    <w:p w14:paraId="514BCCBA" w14:textId="77777777" w:rsidR="008E60BC" w:rsidRDefault="008E60BC" w:rsidP="008E60BC">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14:paraId="63F9E225" w14:textId="77777777" w:rsidR="008E60BC" w:rsidRDefault="008E60BC" w:rsidP="008E60BC">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046598D6" w14:textId="77777777" w:rsidR="008E60BC" w:rsidRDefault="008E60BC" w:rsidP="008E60BC">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48A4F2BA" w14:textId="77777777" w:rsidR="008E60BC" w:rsidRDefault="008E60BC" w:rsidP="008E60BC">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B00B11E" w14:textId="77777777" w:rsidR="008E60BC" w:rsidRDefault="008E60BC" w:rsidP="008E60BC">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6497CD26" w14:textId="77777777" w:rsidR="008E60BC" w:rsidRDefault="008E60BC" w:rsidP="008E60BC">
      <w:pPr>
        <w:pStyle w:val="af7"/>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lastRenderedPageBreak/>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2EA61162" w14:textId="77777777" w:rsidR="008E60BC" w:rsidRDefault="008E60BC" w:rsidP="008E60BC">
      <w:pPr>
        <w:pStyle w:val="af7"/>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33F5A9A1" w14:textId="77777777" w:rsidR="008E60BC" w:rsidRPr="008E60BC" w:rsidRDefault="008E60BC" w:rsidP="008E60BC">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14:paraId="727954D6" w14:textId="77777777" w:rsidR="008E60BC" w:rsidRPr="008E60BC" w:rsidRDefault="008E60BC" w:rsidP="008E60BC">
      <w:pPr>
        <w:pStyle w:val="af7"/>
        <w:numPr>
          <w:ilvl w:val="1"/>
          <w:numId w:val="13"/>
        </w:numPr>
        <w:spacing w:line="240" w:lineRule="auto"/>
        <w:rPr>
          <w:rFonts w:eastAsia="SimSun"/>
          <w:b/>
          <w:kern w:val="2"/>
          <w:sz w:val="20"/>
          <w:szCs w:val="20"/>
          <w:lang w:eastAsia="zh-CN"/>
        </w:rPr>
      </w:pPr>
      <w:r w:rsidRPr="008E60BC">
        <w:rPr>
          <w:rFonts w:eastAsia="SimSun"/>
          <w:b/>
          <w:kern w:val="2"/>
          <w:sz w:val="20"/>
          <w:szCs w:val="20"/>
          <w:lang w:eastAsia="zh-CN"/>
        </w:rPr>
        <w:t>If there is no remaining PUSCH(s) on any serving cell overlapping with PUCCH#0 of the same priority, the UCI is transmitted on the PUCCH</w:t>
      </w:r>
    </w:p>
    <w:p w14:paraId="33B87D4B" w14:textId="77777777" w:rsidR="008E60BC" w:rsidRDefault="008E60BC" w:rsidP="008E60BC">
      <w:pPr>
        <w:pStyle w:val="CRCoverPage"/>
        <w:numPr>
          <w:ilvl w:val="1"/>
          <w:numId w:val="13"/>
        </w:numPr>
        <w:adjustRightInd w:val="0"/>
        <w:snapToGrid w:val="0"/>
        <w:spacing w:afterLines="50"/>
        <w:rPr>
          <w:rFonts w:ascii="Times New Roman" w:hAnsi="Times New Roman"/>
          <w:b/>
          <w:kern w:val="2"/>
          <w:lang w:val="en-US" w:eastAsia="zh-CN"/>
        </w:rPr>
      </w:pPr>
      <w:r w:rsidRPr="008E60BC">
        <w:rPr>
          <w:rFonts w:ascii="Times New Roman" w:hAnsi="Times New Roman"/>
          <w:b/>
          <w:kern w:val="2"/>
          <w:lang w:val="en-US" w:eastAsia="zh-CN"/>
        </w:rPr>
        <w:t>Otherwise, the UCI is multiplexed in the PUSCH according to existing rules</w:t>
      </w:r>
    </w:p>
    <w:p w14:paraId="47AB8149" w14:textId="77777777" w:rsidR="00B8409F" w:rsidRPr="008E60BC" w:rsidRDefault="00B8409F" w:rsidP="00B8409F">
      <w:pPr>
        <w:pStyle w:val="CRCoverPage"/>
        <w:numPr>
          <w:ilvl w:val="0"/>
          <w:numId w:val="13"/>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 xml:space="preserve">Option 5: </w:t>
      </w:r>
      <w:r w:rsidRPr="00B8409F">
        <w:rPr>
          <w:rFonts w:ascii="Times New Roman" w:hAnsi="Times New Roman"/>
          <w:b/>
          <w:kern w:val="2"/>
          <w:lang w:val="en-US" w:eastAsia="zh-CN"/>
        </w:rPr>
        <w:t>PUSCH#0 cannot be skipped by MAC since it is the PUSCH chosen by PHY to carry UCI.</w:t>
      </w:r>
    </w:p>
    <w:p w14:paraId="198B9B99" w14:textId="77777777" w:rsidR="008E60BC" w:rsidRPr="008E60BC" w:rsidRDefault="008E60BC" w:rsidP="00B8409F">
      <w:pPr>
        <w:snapToGrid w:val="0"/>
        <w:spacing w:afterLines="50" w:after="120" w:line="240" w:lineRule="auto"/>
        <w:rPr>
          <w:lang w:val="en-GB" w:eastAsia="zh-CN"/>
        </w:rPr>
      </w:pPr>
      <w:r w:rsidRPr="008E60BC">
        <w:rPr>
          <w:rFonts w:hint="eastAsia"/>
          <w:lang w:val="en-GB" w:eastAsia="zh-CN"/>
        </w:rPr>
        <w:t>C</w:t>
      </w:r>
      <w:r w:rsidRPr="008E60BC">
        <w:rPr>
          <w:lang w:val="en-GB" w:eastAsia="zh-CN"/>
        </w:rPr>
        <w:t>ompanies views</w:t>
      </w:r>
      <w:r>
        <w:rPr>
          <w:lang w:val="en-GB" w:eastAsia="zh-CN"/>
        </w:rPr>
        <w:t xml:space="preserve"> are</w:t>
      </w:r>
      <w:r w:rsidRPr="008E60BC">
        <w:rPr>
          <w:lang w:val="en-GB" w:eastAsia="zh-CN"/>
        </w:rPr>
        <w:t xml:space="preserve"> summarized below. </w:t>
      </w:r>
    </w:p>
    <w:p w14:paraId="1BDCFA67" w14:textId="77777777" w:rsidR="008E60BC"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1 </w:t>
      </w:r>
      <w:r>
        <w:rPr>
          <w:rFonts w:eastAsiaTheme="minorEastAsia"/>
          <w:b/>
          <w:sz w:val="20"/>
          <w:szCs w:val="14"/>
          <w:lang w:eastAsia="zh-CN"/>
        </w:rPr>
        <w:t>is supported by Apple</w:t>
      </w:r>
    </w:p>
    <w:p w14:paraId="077EEF47" w14:textId="77777777" w:rsidR="008E60BC"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2</w:t>
      </w:r>
      <w:r w:rsidRPr="008E60BC">
        <w:rPr>
          <w:rFonts w:eastAsiaTheme="minorEastAsia"/>
          <w:b/>
          <w:sz w:val="20"/>
          <w:szCs w:val="14"/>
          <w:lang w:eastAsia="zh-CN"/>
        </w:rPr>
        <w:t xml:space="preserve"> </w:t>
      </w:r>
      <w:r>
        <w:rPr>
          <w:rFonts w:eastAsiaTheme="minorEastAsia"/>
          <w:b/>
          <w:sz w:val="20"/>
          <w:szCs w:val="14"/>
          <w:lang w:eastAsia="zh-CN"/>
        </w:rPr>
        <w:t>is supported by Apple</w:t>
      </w:r>
      <w:r w:rsidR="00B8409F">
        <w:rPr>
          <w:rFonts w:eastAsiaTheme="minorEastAsia"/>
          <w:b/>
          <w:sz w:val="20"/>
          <w:szCs w:val="14"/>
          <w:lang w:eastAsia="zh-CN"/>
        </w:rPr>
        <w:t xml:space="preserve">, </w:t>
      </w:r>
      <w:r w:rsidR="00B8409F" w:rsidRPr="00B8409F">
        <w:rPr>
          <w:rFonts w:eastAsiaTheme="minorEastAsia"/>
          <w:b/>
          <w:sz w:val="20"/>
          <w:szCs w:val="14"/>
          <w:lang w:eastAsia="zh-CN"/>
        </w:rPr>
        <w:t>Nokia/NSB, vivo</w:t>
      </w:r>
      <w:r w:rsidR="00B8409F">
        <w:rPr>
          <w:rFonts w:eastAsiaTheme="minorEastAsia"/>
          <w:b/>
          <w:sz w:val="20"/>
          <w:szCs w:val="14"/>
          <w:lang w:eastAsia="zh-CN"/>
        </w:rPr>
        <w:t>, Intel, ZTE</w:t>
      </w:r>
    </w:p>
    <w:p w14:paraId="2BAE3090" w14:textId="77777777" w:rsidR="008E60BC"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 xml:space="preserve">3 is supported by CATT, </w:t>
      </w:r>
      <w:r w:rsidR="00B8409F">
        <w:rPr>
          <w:rFonts w:eastAsiaTheme="minorEastAsia"/>
          <w:b/>
          <w:sz w:val="20"/>
          <w:szCs w:val="14"/>
          <w:lang w:eastAsia="zh-CN"/>
        </w:rPr>
        <w:t>vivo</w:t>
      </w:r>
    </w:p>
    <w:p w14:paraId="5489DFE0" w14:textId="77777777" w:rsidR="008E60BC" w:rsidRPr="00B8409F"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4</w:t>
      </w:r>
      <w:r w:rsidRPr="008E60BC">
        <w:rPr>
          <w:rFonts w:eastAsiaTheme="minorEastAsia"/>
          <w:b/>
          <w:sz w:val="20"/>
          <w:szCs w:val="14"/>
          <w:lang w:eastAsia="zh-CN"/>
        </w:rPr>
        <w:t xml:space="preserve"> </w:t>
      </w:r>
      <w:r>
        <w:rPr>
          <w:rFonts w:eastAsiaTheme="minorEastAsia"/>
          <w:b/>
          <w:sz w:val="20"/>
          <w:szCs w:val="14"/>
          <w:lang w:eastAsia="zh-CN"/>
        </w:rPr>
        <w:t xml:space="preserve">is supported by </w:t>
      </w:r>
      <w:r w:rsidRPr="00B8409F">
        <w:rPr>
          <w:rFonts w:eastAsiaTheme="minorEastAsia"/>
          <w:b/>
          <w:sz w:val="20"/>
          <w:szCs w:val="14"/>
          <w:lang w:eastAsia="zh-CN"/>
        </w:rPr>
        <w:t>HW/HiSi</w:t>
      </w:r>
      <w:r w:rsidR="00B8409F" w:rsidRPr="00B8409F">
        <w:rPr>
          <w:rFonts w:eastAsiaTheme="minorEastAsia"/>
          <w:b/>
          <w:sz w:val="20"/>
          <w:szCs w:val="14"/>
          <w:lang w:eastAsia="zh-CN"/>
        </w:rPr>
        <w:t xml:space="preserve">, </w:t>
      </w:r>
      <w:r w:rsidR="004B7D7E">
        <w:rPr>
          <w:rFonts w:eastAsiaTheme="minorEastAsia"/>
          <w:b/>
          <w:sz w:val="20"/>
          <w:szCs w:val="14"/>
          <w:lang w:eastAsia="zh-CN"/>
        </w:rPr>
        <w:t>(</w:t>
      </w:r>
      <w:r w:rsidR="00B8409F" w:rsidRPr="00B8409F">
        <w:rPr>
          <w:rFonts w:eastAsiaTheme="minorEastAsia"/>
          <w:b/>
          <w:sz w:val="20"/>
          <w:szCs w:val="14"/>
          <w:lang w:eastAsia="zh-CN"/>
        </w:rPr>
        <w:t>Ericsson</w:t>
      </w:r>
      <w:r w:rsidR="004B7D7E">
        <w:rPr>
          <w:rFonts w:eastAsiaTheme="minorEastAsia"/>
          <w:b/>
          <w:sz w:val="20"/>
          <w:szCs w:val="14"/>
          <w:lang w:eastAsia="zh-CN"/>
        </w:rPr>
        <w:t xml:space="preserve"> and DCM </w:t>
      </w:r>
      <w:r w:rsidR="00B8409F" w:rsidRPr="00B8409F">
        <w:rPr>
          <w:rFonts w:eastAsiaTheme="minorEastAsia"/>
          <w:b/>
          <w:sz w:val="20"/>
          <w:szCs w:val="14"/>
          <w:lang w:eastAsia="zh-CN"/>
        </w:rPr>
        <w:t>if UL sk</w:t>
      </w:r>
      <w:r w:rsidR="004B7D7E">
        <w:rPr>
          <w:rFonts w:eastAsiaTheme="minorEastAsia"/>
          <w:b/>
          <w:sz w:val="20"/>
          <w:szCs w:val="14"/>
          <w:lang w:eastAsia="zh-CN"/>
        </w:rPr>
        <w:t>ipping procedure is not enabled)</w:t>
      </w:r>
    </w:p>
    <w:p w14:paraId="485E6CDD" w14:textId="77777777" w:rsidR="00B8409F" w:rsidRDefault="00B8409F"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 xml:space="preserve">Option 5 is supported by QC, </w:t>
      </w:r>
      <w:r w:rsidR="004B7D7E">
        <w:rPr>
          <w:rFonts w:eastAsiaTheme="minorEastAsia"/>
          <w:b/>
          <w:sz w:val="20"/>
          <w:szCs w:val="14"/>
          <w:lang w:eastAsia="zh-CN"/>
        </w:rPr>
        <w:t>(</w:t>
      </w:r>
      <w:r>
        <w:rPr>
          <w:rFonts w:eastAsiaTheme="minorEastAsia"/>
          <w:b/>
          <w:sz w:val="20"/>
          <w:szCs w:val="14"/>
          <w:lang w:eastAsia="zh-CN"/>
        </w:rPr>
        <w:t xml:space="preserve">Ericsson </w:t>
      </w:r>
      <w:r w:rsidR="004B7D7E">
        <w:rPr>
          <w:rFonts w:eastAsiaTheme="minorEastAsia"/>
          <w:b/>
          <w:sz w:val="20"/>
          <w:szCs w:val="14"/>
          <w:lang w:eastAsia="zh-CN"/>
        </w:rPr>
        <w:t xml:space="preserve">and DCM </w:t>
      </w:r>
      <w:r w:rsidRPr="00B8409F">
        <w:rPr>
          <w:rFonts w:eastAsiaTheme="minorEastAsia"/>
          <w:b/>
          <w:sz w:val="20"/>
          <w:szCs w:val="14"/>
          <w:lang w:eastAsia="zh-CN"/>
        </w:rPr>
        <w:t>if UL skipping procedure is enabled</w:t>
      </w:r>
      <w:r>
        <w:rPr>
          <w:rFonts w:eastAsiaTheme="minorEastAsia"/>
          <w:b/>
          <w:sz w:val="20"/>
          <w:szCs w:val="14"/>
          <w:lang w:eastAsia="zh-CN"/>
        </w:rPr>
        <w:t>)</w:t>
      </w:r>
    </w:p>
    <w:p w14:paraId="698347FA" w14:textId="77777777" w:rsidR="00B34A84" w:rsidRDefault="00B34A84">
      <w:pPr>
        <w:snapToGrid w:val="0"/>
        <w:spacing w:afterLines="50" w:after="120"/>
        <w:rPr>
          <w:b/>
          <w:kern w:val="2"/>
          <w:lang w:eastAsia="zh-CN"/>
        </w:rPr>
      </w:pPr>
      <w:r w:rsidRPr="00B34A84">
        <w:rPr>
          <w:b/>
          <w:kern w:val="2"/>
          <w:highlight w:val="yellow"/>
          <w:lang w:eastAsia="zh-CN"/>
        </w:rPr>
        <w:t>As also some companies commented that this proposal can be discussed after the decision made for section 3.2.1.</w:t>
      </w:r>
      <w:r>
        <w:rPr>
          <w:b/>
          <w:kern w:val="2"/>
          <w:lang w:eastAsia="zh-CN"/>
        </w:rPr>
        <w:t xml:space="preserve"> </w:t>
      </w:r>
    </w:p>
    <w:p w14:paraId="6C6D3F06" w14:textId="77777777" w:rsidR="00C31514" w:rsidRDefault="00172A76">
      <w:pPr>
        <w:pStyle w:val="2"/>
        <w:ind w:leftChars="200" w:left="1534"/>
        <w:rPr>
          <w:sz w:val="28"/>
        </w:rPr>
      </w:pPr>
      <w:r>
        <w:rPr>
          <w:rFonts w:hint="eastAsia"/>
          <w:sz w:val="28"/>
        </w:rPr>
        <w:t>3</w:t>
      </w:r>
      <w:r>
        <w:rPr>
          <w:sz w:val="28"/>
        </w:rPr>
        <w:t xml:space="preserve">.3 Collision between SR and Data </w:t>
      </w:r>
    </w:p>
    <w:p w14:paraId="3617B707" w14:textId="77777777" w:rsidR="00B8409F" w:rsidRDefault="00B8409F" w:rsidP="00B8409F">
      <w:pPr>
        <w:pStyle w:val="3"/>
        <w:ind w:leftChars="150" w:left="1434"/>
        <w:rPr>
          <w:sz w:val="24"/>
        </w:rPr>
      </w:pPr>
      <w:r>
        <w:rPr>
          <w:sz w:val="24"/>
        </w:rPr>
        <w:t>1</w:t>
      </w:r>
      <w:r w:rsidRPr="00B8409F">
        <w:rPr>
          <w:sz w:val="24"/>
          <w:vertAlign w:val="superscript"/>
        </w:rPr>
        <w:t>st</w:t>
      </w:r>
      <w:r>
        <w:rPr>
          <w:sz w:val="24"/>
        </w:rPr>
        <w:t xml:space="preserve"> Round </w:t>
      </w:r>
    </w:p>
    <w:p w14:paraId="46D5461C" w14:textId="77777777" w:rsidR="00C31514" w:rsidRDefault="00172A76">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gNB’s blind detection is unavoidable and cannot be reduced for some cases given that MAC does not use knowledge of UCI multiplexing when MAC executes LCH based prioritization and decides when to transmit SR. In particular, </w:t>
      </w:r>
    </w:p>
    <w:p w14:paraId="7EEF6D58" w14:textId="77777777" w:rsidR="00C31514" w:rsidRDefault="00172A76">
      <w:pPr>
        <w:pStyle w:val="af7"/>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14:paraId="4242CC9E" w14:textId="77777777" w:rsidR="00C31514" w:rsidRDefault="00172A76">
      <w:pPr>
        <w:kinsoku w:val="0"/>
        <w:jc w:val="center"/>
        <w:rPr>
          <w:rFonts w:ascii="Arial" w:hAnsi="Arial" w:cs="Arial"/>
          <w:lang w:eastAsia="zh-CN"/>
        </w:rPr>
      </w:pPr>
      <w:r>
        <w:rPr>
          <w:noProof/>
          <w:lang w:eastAsia="ko-KR"/>
        </w:rPr>
        <w:drawing>
          <wp:inline distT="0" distB="0" distL="0" distR="0" wp14:anchorId="047D33D5" wp14:editId="523A1B24">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17B0A8C9" w14:textId="77777777" w:rsidR="00C31514" w:rsidRDefault="00172A76">
      <w:pPr>
        <w:kinsoku w:val="0"/>
        <w:jc w:val="center"/>
        <w:rPr>
          <w:b/>
          <w:bCs/>
        </w:rPr>
      </w:pPr>
      <w:r>
        <w:rPr>
          <w:b/>
          <w:bCs/>
        </w:rPr>
        <w:t>Figure 1: Case 4</w:t>
      </w:r>
    </w:p>
    <w:p w14:paraId="6F47E342" w14:textId="77777777" w:rsidR="00C31514" w:rsidRDefault="00172A76">
      <w:pPr>
        <w:pStyle w:val="af7"/>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 PUCCH carrying AN/CSI only on the green resource (no SR, PUSCH skipped since no any overlapping PUCCH with PUSCH) </w:t>
      </w:r>
    </w:p>
    <w:p w14:paraId="33E65CAE" w14:textId="77777777" w:rsidR="00C31514" w:rsidRDefault="00172A76">
      <w:pPr>
        <w:pStyle w:val="af7"/>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 PUCCH with SR/AN/CSI on the beige resource (SR delivered, PUSCH not delivered)</w:t>
      </w:r>
    </w:p>
    <w:p w14:paraId="277E42DF" w14:textId="77777777" w:rsidR="00C31514" w:rsidRDefault="00172A76">
      <w:pPr>
        <w:pStyle w:val="af7"/>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(iii) PUCCH carrying AN/CSI (on the green resource) and PUSCH without UCI if PUSCH is delivered but SR is not delivered </w:t>
      </w:r>
    </w:p>
    <w:p w14:paraId="31D83FAD" w14:textId="77777777" w:rsidR="00C31514" w:rsidRDefault="00172A76">
      <w:pPr>
        <w:pStyle w:val="af7"/>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(iv) PUSCH carrying AN/CSI if both PUSCH and SR have been delivered since MAC is not aware of the final PUCCH resource with the SR</w:t>
      </w:r>
    </w:p>
    <w:p w14:paraId="500FA172" w14:textId="77777777" w:rsidR="00C31514" w:rsidRDefault="00172A76">
      <w:pPr>
        <w:pStyle w:val="af7"/>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hint="eastAsia"/>
          <w:sz w:val="20"/>
          <w:szCs w:val="20"/>
          <w:lang w:val="en-GB" w:eastAsia="zh-CN"/>
        </w:rPr>
        <w:lastRenderedPageBreak/>
        <w:t>[</w:t>
      </w:r>
      <w:r>
        <w:rPr>
          <w:rFonts w:eastAsia="SimSun"/>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14:paraId="02B164D7" w14:textId="77777777" w:rsidR="00C31514" w:rsidRDefault="00172A76">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14:paraId="6A763816" w14:textId="77777777" w:rsidR="00C31514" w:rsidRDefault="00172A76">
      <w:pPr>
        <w:spacing w:afterLines="50" w:after="120" w:line="240" w:lineRule="auto"/>
        <w:rPr>
          <w:b/>
          <w:lang w:eastAsia="zh-CN"/>
        </w:rPr>
      </w:pPr>
      <w:r>
        <w:rPr>
          <w:b/>
          <w:lang w:eastAsia="zh-CN"/>
        </w:rPr>
        <w:t>Proposal 3.3-1: RAN1 confirms that the following intended UE behavior can be supported:</w:t>
      </w:r>
    </w:p>
    <w:p w14:paraId="545295BC" w14:textId="77777777" w:rsidR="00C31514" w:rsidRDefault="00172A76">
      <w:pPr>
        <w:pStyle w:val="af7"/>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7F4733CC" w14:textId="77777777" w:rsidR="00C31514" w:rsidRDefault="00172A76">
      <w:pPr>
        <w:snapToGrid w:val="0"/>
        <w:spacing w:after="50" w:line="240" w:lineRule="auto"/>
        <w:rPr>
          <w:rFonts w:cs="Arial"/>
          <w:b/>
          <w:lang w:eastAsia="zh-CN"/>
        </w:rPr>
      </w:pPr>
      <w:r>
        <w:rPr>
          <w:rFonts w:cs="Arial"/>
          <w:b/>
          <w:lang w:eastAsia="zh-CN"/>
        </w:rPr>
        <w:t xml:space="preserve">Question 3.3-1: Do you agree above proposal? </w:t>
      </w:r>
    </w:p>
    <w:p w14:paraId="699B0587" w14:textId="77777777" w:rsidR="00C31514" w:rsidRDefault="00172A76">
      <w:pPr>
        <w:pStyle w:val="af7"/>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C31514" w14:paraId="367EEEAC"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3005F3"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1296B" w14:textId="77777777" w:rsidR="00C31514" w:rsidRDefault="00172A76">
            <w:pPr>
              <w:spacing w:before="0" w:after="0" w:line="240" w:lineRule="auto"/>
              <w:rPr>
                <w:kern w:val="2"/>
                <w:lang w:eastAsia="zh-CN"/>
              </w:rPr>
            </w:pPr>
            <w:r>
              <w:rPr>
                <w:kern w:val="2"/>
                <w:lang w:eastAsia="zh-CN"/>
              </w:rPr>
              <w:t>View</w:t>
            </w:r>
          </w:p>
        </w:tc>
      </w:tr>
      <w:tr w:rsidR="00C31514" w14:paraId="36F8A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71F9D" w14:textId="77777777"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46A4AFCA" w14:textId="77777777" w:rsidR="00C31514" w:rsidRDefault="00172A76">
            <w:pPr>
              <w:spacing w:before="0" w:after="0" w:line="240" w:lineRule="auto"/>
              <w:rPr>
                <w:kern w:val="2"/>
                <w:lang w:eastAsia="zh-CN"/>
              </w:rPr>
            </w:pPr>
            <w:r>
              <w:rPr>
                <w:kern w:val="2"/>
                <w:lang w:eastAsia="zh-CN"/>
              </w:rPr>
              <w:t>Agree</w:t>
            </w:r>
          </w:p>
        </w:tc>
      </w:tr>
      <w:tr w:rsidR="00C31514" w14:paraId="1492FC5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F15C5C"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5713F36"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FL proposal.</w:t>
            </w:r>
          </w:p>
        </w:tc>
      </w:tr>
      <w:tr w:rsidR="00C31514" w14:paraId="5452DF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5E69973"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5A99AB70" w14:textId="77777777" w:rsidR="00C31514" w:rsidRDefault="00172A76">
            <w:pPr>
              <w:spacing w:after="0" w:line="240" w:lineRule="auto"/>
              <w:rPr>
                <w:kern w:val="2"/>
                <w:lang w:eastAsia="zh-CN"/>
              </w:rPr>
            </w:pPr>
            <w:r>
              <w:rPr>
                <w:kern w:val="2"/>
                <w:lang w:eastAsia="zh-CN"/>
              </w:rPr>
              <w:t>Agree / support</w:t>
            </w:r>
          </w:p>
        </w:tc>
      </w:tr>
      <w:tr w:rsidR="00C31514" w14:paraId="27176C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A5AB5BB" w14:textId="77777777" w:rsidR="00C31514" w:rsidRDefault="00172A76">
            <w:pPr>
              <w:spacing w:after="0" w:line="240" w:lineRule="auto"/>
              <w:rPr>
                <w:kern w:val="2"/>
                <w:lang w:eastAsia="zh-CN"/>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54FA72EA" w14:textId="77777777" w:rsidR="00C31514" w:rsidRDefault="00172A76">
            <w:pPr>
              <w:spacing w:after="0" w:line="240" w:lineRule="auto"/>
              <w:rPr>
                <w:kern w:val="2"/>
                <w:lang w:eastAsia="zh-CN"/>
              </w:rPr>
            </w:pPr>
            <w:r>
              <w:rPr>
                <w:rFonts w:eastAsia="맑은 고딕" w:hint="eastAsia"/>
                <w:kern w:val="2"/>
                <w:lang w:eastAsia="ko-KR"/>
              </w:rPr>
              <w:t>Agree</w:t>
            </w:r>
          </w:p>
        </w:tc>
      </w:tr>
      <w:tr w:rsidR="00C31514" w14:paraId="0ADE5C8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8B3D14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56F536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781194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90419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C303D0E"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51A312B5"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C31514" w14:paraId="4A29340B" w14:textId="77777777">
        <w:trPr>
          <w:trHeight w:val="431"/>
        </w:trPr>
        <w:tc>
          <w:tcPr>
            <w:tcW w:w="2099" w:type="dxa"/>
          </w:tcPr>
          <w:p w14:paraId="55819267" w14:textId="77777777" w:rsidR="00C31514" w:rsidRDefault="00172A76">
            <w:pPr>
              <w:spacing w:after="0" w:line="240" w:lineRule="auto"/>
              <w:rPr>
                <w:kern w:val="2"/>
                <w:lang w:eastAsia="zh-CN"/>
              </w:rPr>
            </w:pPr>
            <w:r>
              <w:rPr>
                <w:kern w:val="2"/>
                <w:lang w:eastAsia="zh-CN"/>
              </w:rPr>
              <w:t>Ericsson</w:t>
            </w:r>
          </w:p>
        </w:tc>
        <w:tc>
          <w:tcPr>
            <w:tcW w:w="7147" w:type="dxa"/>
          </w:tcPr>
          <w:p w14:paraId="66DA6670"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14:paraId="6398BB8A"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14:paraId="755F89B3" w14:textId="77777777" w:rsidR="00C31514" w:rsidRDefault="00C31514">
            <w:pPr>
              <w:spacing w:after="0" w:line="240" w:lineRule="auto"/>
              <w:rPr>
                <w:kern w:val="2"/>
                <w:lang w:eastAsia="zh-CN"/>
              </w:rPr>
            </w:pPr>
          </w:p>
          <w:p w14:paraId="6D329FCC"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C31514" w14:paraId="5A7DB606" w14:textId="77777777">
        <w:trPr>
          <w:trHeight w:val="431"/>
        </w:trPr>
        <w:tc>
          <w:tcPr>
            <w:tcW w:w="2099" w:type="dxa"/>
          </w:tcPr>
          <w:p w14:paraId="29BE693B" w14:textId="77777777" w:rsidR="00C31514" w:rsidRDefault="00172A76">
            <w:pPr>
              <w:spacing w:after="0" w:line="240" w:lineRule="auto"/>
              <w:rPr>
                <w:kern w:val="2"/>
                <w:lang w:eastAsia="zh-CN"/>
              </w:rPr>
            </w:pPr>
            <w:r>
              <w:rPr>
                <w:rFonts w:eastAsiaTheme="minorEastAsia"/>
                <w:kern w:val="2"/>
                <w:lang w:eastAsia="zh-CN"/>
              </w:rPr>
              <w:t>Intel</w:t>
            </w:r>
          </w:p>
        </w:tc>
        <w:tc>
          <w:tcPr>
            <w:tcW w:w="7147" w:type="dxa"/>
          </w:tcPr>
          <w:p w14:paraId="08D7D11B" w14:textId="77777777" w:rsidR="00C31514" w:rsidRDefault="00172A76">
            <w:pPr>
              <w:spacing w:after="0" w:line="240" w:lineRule="auto"/>
              <w:rPr>
                <w:kern w:val="2"/>
                <w:lang w:eastAsia="zh-CN"/>
              </w:rPr>
            </w:pPr>
            <w:r>
              <w:rPr>
                <w:rFonts w:eastAsiaTheme="minorEastAsia"/>
                <w:kern w:val="2"/>
                <w:lang w:eastAsia="zh-CN"/>
              </w:rPr>
              <w:t>Agree.</w:t>
            </w:r>
          </w:p>
        </w:tc>
      </w:tr>
      <w:tr w:rsidR="00C31514" w14:paraId="54C60A6C" w14:textId="77777777">
        <w:trPr>
          <w:trHeight w:val="431"/>
        </w:trPr>
        <w:tc>
          <w:tcPr>
            <w:tcW w:w="2099" w:type="dxa"/>
          </w:tcPr>
          <w:p w14:paraId="23BCED62"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1EB7CFB" w14:textId="77777777" w:rsidR="00C31514" w:rsidRDefault="00172A76">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14:paraId="62265B62" w14:textId="77777777" w:rsidR="00C31514" w:rsidRDefault="00172A76">
            <w:pPr>
              <w:pStyle w:val="af7"/>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eastAsia="SimSun"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SimSun"/>
                <w:b/>
                <w:sz w:val="20"/>
                <w:szCs w:val="20"/>
                <w:lang w:eastAsia="zh-CN"/>
              </w:rPr>
              <w:t>.</w:t>
            </w:r>
          </w:p>
          <w:p w14:paraId="748CB343" w14:textId="77777777" w:rsidR="00C31514" w:rsidRDefault="00C31514">
            <w:pPr>
              <w:spacing w:after="0" w:line="240" w:lineRule="auto"/>
              <w:rPr>
                <w:kern w:val="2"/>
                <w:lang w:eastAsia="zh-CN"/>
              </w:rPr>
            </w:pPr>
          </w:p>
        </w:tc>
      </w:tr>
      <w:tr w:rsidR="004B7D7E" w:rsidRPr="00F11258" w14:paraId="7BFF680D" w14:textId="77777777" w:rsidTr="004B7D7E">
        <w:trPr>
          <w:trHeight w:val="431"/>
        </w:trPr>
        <w:tc>
          <w:tcPr>
            <w:tcW w:w="2099" w:type="dxa"/>
          </w:tcPr>
          <w:p w14:paraId="4C8ABF74"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01DFA667"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14:paraId="1047A221" w14:textId="77777777" w:rsidR="00C31514" w:rsidRPr="004B7D7E" w:rsidRDefault="00C31514">
      <w:pPr>
        <w:spacing w:afterLines="50" w:after="120" w:line="240" w:lineRule="auto"/>
        <w:rPr>
          <w:b/>
          <w:lang w:eastAsia="zh-CN"/>
        </w:rPr>
      </w:pPr>
    </w:p>
    <w:p w14:paraId="272389A8" w14:textId="77777777" w:rsidR="00C31514" w:rsidRDefault="00172A76">
      <w:pPr>
        <w:spacing w:afterLines="50" w:after="120" w:line="240" w:lineRule="auto"/>
        <w:rPr>
          <w:lang w:val="en-GB" w:eastAsia="zh-CN"/>
        </w:rPr>
      </w:pPr>
      <w:r>
        <w:rPr>
          <w:rFonts w:eastAsiaTheme="minorEastAsia"/>
          <w:szCs w:val="14"/>
          <w:lang w:eastAsia="zh-CN"/>
        </w:rPr>
        <w:lastRenderedPageBreak/>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14:paraId="1964B851" w14:textId="77777777" w:rsidR="00C31514" w:rsidRDefault="00172A76">
      <w:pPr>
        <w:pStyle w:val="af7"/>
        <w:numPr>
          <w:ilvl w:val="0"/>
          <w:numId w:val="17"/>
        </w:numPr>
        <w:contextualSpacing w:val="0"/>
        <w:rPr>
          <w:rFonts w:eastAsia="SimSun"/>
          <w:sz w:val="20"/>
          <w:szCs w:val="20"/>
          <w:lang w:eastAsia="zh-CN"/>
        </w:rPr>
      </w:pPr>
      <w:r>
        <w:rPr>
          <w:rFonts w:eastAsia="SimSun"/>
          <w:sz w:val="20"/>
          <w:szCs w:val="20"/>
          <w:lang w:eastAsia="zh-CN"/>
        </w:rPr>
        <w:t>Both SR1 and SR2 are negative, HARQ-ACK is sent on PUCCH-0</w:t>
      </w:r>
    </w:p>
    <w:p w14:paraId="47FFBD70" w14:textId="77777777" w:rsidR="00C31514" w:rsidRDefault="00172A76">
      <w:pPr>
        <w:pStyle w:val="af7"/>
        <w:numPr>
          <w:ilvl w:val="0"/>
          <w:numId w:val="17"/>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39134C80" w14:textId="77777777" w:rsidR="00C31514" w:rsidRDefault="00172A76">
      <w:pPr>
        <w:pStyle w:val="af7"/>
        <w:numPr>
          <w:ilvl w:val="0"/>
          <w:numId w:val="17"/>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346AAA09" w14:textId="77777777" w:rsidR="00C31514" w:rsidRDefault="00172A76">
      <w:pPr>
        <w:pStyle w:val="af7"/>
        <w:numPr>
          <w:ilvl w:val="0"/>
          <w:numId w:val="17"/>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7B09E572" w14:textId="77777777" w:rsidR="00C31514" w:rsidRDefault="00C31514">
      <w:pPr>
        <w:rPr>
          <w:lang w:eastAsia="zh-CN"/>
        </w:rPr>
      </w:pPr>
    </w:p>
    <w:p w14:paraId="45B43FDF" w14:textId="77777777" w:rsidR="00C31514" w:rsidRDefault="00172A76">
      <w:pPr>
        <w:jc w:val="center"/>
      </w:pPr>
      <w:r>
        <w:rPr>
          <w:noProof/>
          <w:lang w:eastAsia="ko-KR"/>
        </w:rPr>
        <w:drawing>
          <wp:inline distT="0" distB="0" distL="0" distR="0" wp14:anchorId="1A3006BA" wp14:editId="3F7ECE7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2F0338C9" w14:textId="77777777" w:rsidR="00C31514" w:rsidRDefault="00172A76">
      <w:pPr>
        <w:pStyle w:val="a6"/>
        <w:jc w:val="center"/>
      </w:pPr>
      <w:r>
        <w:t>Figure 2 Resource selection for PUCCH format 1 from [9]</w:t>
      </w:r>
    </w:p>
    <w:p w14:paraId="29A64AA4" w14:textId="77777777" w:rsidR="00C31514" w:rsidRDefault="00172A76">
      <w:pPr>
        <w:ind w:leftChars="100" w:left="200"/>
        <w:rPr>
          <w:lang w:eastAsia="zh-CN"/>
        </w:rPr>
      </w:pPr>
      <w:r>
        <w:rPr>
          <w:lang w:eastAsia="zh-CN"/>
        </w:rPr>
        <w:t>Therefore, [9] proposed following to avoid the uncertainty created by overlapping PUCCH resources for HARQ-ACK/SR at PUCCH format 1:</w:t>
      </w:r>
    </w:p>
    <w:p w14:paraId="6B8A4453" w14:textId="77777777" w:rsidR="00C31514" w:rsidRDefault="00172A76">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326C20AF" w14:textId="77777777" w:rsidR="00C31514" w:rsidRDefault="00172A76">
      <w:pPr>
        <w:pStyle w:val="af7"/>
        <w:numPr>
          <w:ilvl w:val="0"/>
          <w:numId w:val="18"/>
        </w:numPr>
        <w:ind w:leftChars="280" w:left="920"/>
        <w:contextualSpacing w:val="0"/>
        <w:rPr>
          <w:b/>
          <w:bCs/>
          <w:sz w:val="20"/>
          <w:szCs w:val="20"/>
        </w:rPr>
      </w:pPr>
      <w:r>
        <w:rPr>
          <w:b/>
          <w:bCs/>
          <w:sz w:val="20"/>
          <w:szCs w:val="20"/>
        </w:rPr>
        <w:t>Alt. 1:  HARQ-ACK PUCCH resource and SR PUCCH resource cannot be both configured with PUCCH format 1</w:t>
      </w:r>
    </w:p>
    <w:p w14:paraId="792EAF37" w14:textId="77777777" w:rsidR="00C31514" w:rsidRDefault="00172A76">
      <w:pPr>
        <w:pStyle w:val="af7"/>
        <w:numPr>
          <w:ilvl w:val="0"/>
          <w:numId w:val="18"/>
        </w:numPr>
        <w:ind w:leftChars="280" w:left="920"/>
        <w:contextualSpacing w:val="0"/>
        <w:rPr>
          <w:b/>
          <w:bCs/>
          <w:sz w:val="20"/>
          <w:szCs w:val="20"/>
        </w:rPr>
      </w:pPr>
      <w:r>
        <w:rPr>
          <w:b/>
          <w:bCs/>
          <w:sz w:val="20"/>
          <w:szCs w:val="20"/>
        </w:rPr>
        <w:t>Alt. 2: If HARQ-ACK PUCCH resource and SR PUCCH resource overlap, then they won’t be both at PUCCH format 1.</w:t>
      </w:r>
    </w:p>
    <w:p w14:paraId="0F04C26D" w14:textId="77777777" w:rsidR="00C31514" w:rsidRDefault="00172A76">
      <w:pPr>
        <w:pStyle w:val="af7"/>
        <w:numPr>
          <w:ilvl w:val="0"/>
          <w:numId w:val="18"/>
        </w:numPr>
        <w:ind w:leftChars="280" w:left="920"/>
        <w:contextualSpacing w:val="0"/>
        <w:rPr>
          <w:b/>
          <w:bCs/>
          <w:sz w:val="20"/>
          <w:szCs w:val="20"/>
        </w:rPr>
      </w:pPr>
      <w:r>
        <w:rPr>
          <w:b/>
          <w:bCs/>
          <w:sz w:val="20"/>
          <w:szCs w:val="20"/>
        </w:rPr>
        <w:t>Alt. 3: SR is assumed to be negative for UCI multiplexing.</w:t>
      </w:r>
    </w:p>
    <w:p w14:paraId="44A38360" w14:textId="77777777" w:rsidR="00C31514" w:rsidRDefault="00172A76">
      <w:pPr>
        <w:pStyle w:val="af7"/>
        <w:numPr>
          <w:ilvl w:val="0"/>
          <w:numId w:val="18"/>
        </w:numPr>
        <w:ind w:leftChars="280" w:left="920"/>
        <w:contextualSpacing w:val="0"/>
        <w:rPr>
          <w:b/>
          <w:bCs/>
          <w:sz w:val="20"/>
          <w:szCs w:val="20"/>
        </w:rPr>
      </w:pPr>
      <w:r>
        <w:rPr>
          <w:b/>
          <w:bCs/>
          <w:sz w:val="20"/>
          <w:szCs w:val="20"/>
        </w:rPr>
        <w:t>Alt. 4: SR is assumed to be positive for UCI multiplexing.</w:t>
      </w:r>
    </w:p>
    <w:p w14:paraId="4FF3C10E" w14:textId="77777777" w:rsidR="00C31514" w:rsidRDefault="00C31514">
      <w:pPr>
        <w:snapToGrid w:val="0"/>
        <w:spacing w:afterLines="50" w:after="120"/>
        <w:rPr>
          <w:b/>
          <w:kern w:val="2"/>
          <w:lang w:eastAsia="zh-CN"/>
        </w:rPr>
      </w:pPr>
    </w:p>
    <w:p w14:paraId="5542255A" w14:textId="77777777" w:rsidR="00C31514" w:rsidRDefault="00172A76">
      <w:pPr>
        <w:snapToGrid w:val="0"/>
        <w:spacing w:afterLines="50" w:after="120"/>
        <w:rPr>
          <w:kern w:val="2"/>
          <w:lang w:eastAsia="zh-CN"/>
        </w:rPr>
      </w:pPr>
      <w:r>
        <w:rPr>
          <w:rFonts w:hint="eastAsia"/>
          <w:kern w:val="2"/>
          <w:lang w:eastAsia="zh-CN"/>
        </w:rPr>
        <w:t>A</w:t>
      </w:r>
      <w:r>
        <w:rPr>
          <w:kern w:val="2"/>
          <w:lang w:eastAsia="zh-CN"/>
        </w:rPr>
        <w:t>bove issue was discussed in the last meeting,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14:paraId="659FE3C8" w14:textId="77777777" w:rsidR="00C31514" w:rsidRDefault="00172A76">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is your views on above proposal? </w:t>
      </w:r>
    </w:p>
    <w:p w14:paraId="41F253B0" w14:textId="77777777" w:rsidR="00C31514" w:rsidRDefault="00172A76">
      <w:pPr>
        <w:pStyle w:val="af7"/>
        <w:numPr>
          <w:ilvl w:val="0"/>
          <w:numId w:val="16"/>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af1"/>
        <w:tblW w:w="9634" w:type="dxa"/>
        <w:tblLook w:val="04A0" w:firstRow="1" w:lastRow="0" w:firstColumn="1" w:lastColumn="0" w:noHBand="0" w:noVBand="1"/>
      </w:tblPr>
      <w:tblGrid>
        <w:gridCol w:w="2099"/>
        <w:gridCol w:w="7535"/>
      </w:tblGrid>
      <w:tr w:rsidR="00C31514" w14:paraId="318B7EA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14D39" w14:textId="77777777" w:rsidR="00C31514" w:rsidRDefault="00172A76">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C45B8" w14:textId="77777777" w:rsidR="00C31514" w:rsidRDefault="00172A76">
            <w:pPr>
              <w:spacing w:before="0" w:after="0" w:line="240" w:lineRule="auto"/>
              <w:rPr>
                <w:kern w:val="2"/>
                <w:lang w:eastAsia="zh-CN"/>
              </w:rPr>
            </w:pPr>
            <w:r>
              <w:rPr>
                <w:kern w:val="2"/>
                <w:lang w:eastAsia="zh-CN"/>
              </w:rPr>
              <w:t>View</w:t>
            </w:r>
          </w:p>
        </w:tc>
      </w:tr>
      <w:tr w:rsidR="00C31514" w14:paraId="3E347AA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86D290" w14:textId="77777777" w:rsidR="00C31514" w:rsidRDefault="00172A76">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0248CEDC" w14:textId="77777777" w:rsidR="00C31514" w:rsidRDefault="00172A76">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C31514" w14:paraId="2D8E64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52435D" w14:textId="77777777" w:rsidR="00C31514" w:rsidRDefault="00172A76">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34EF50CE" w14:textId="77777777" w:rsidR="00C31514" w:rsidRDefault="00172A76">
            <w:pPr>
              <w:spacing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w:t>
            </w:r>
            <w:r>
              <w:lastRenderedPageBreak/>
              <w:t xml:space="preserve">given such a job to UE when the overall design goal is to reduce gNB blind detection complexity. </w:t>
            </w:r>
          </w:p>
          <w:p w14:paraId="5BFBB8CA" w14:textId="77777777" w:rsidR="00C31514" w:rsidRDefault="00172A76">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62ED01EF" w14:textId="77777777" w:rsidR="00C31514" w:rsidRDefault="00172A76">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14:paraId="397024E3" w14:textId="77777777" w:rsidR="00C31514" w:rsidRDefault="00172A76">
            <w:pPr>
              <w:spacing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1E43E3FF" w14:textId="77777777" w:rsidR="00C31514" w:rsidRDefault="00172A76">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C31514" w14:paraId="7199FB5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ABA6100" w14:textId="77777777" w:rsidR="00C31514" w:rsidRDefault="00172A76">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14:paraId="6B281065" w14:textId="77777777" w:rsidR="00C31514" w:rsidRDefault="00172A76">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7B09D2E5" w14:textId="77777777" w:rsidR="00C31514" w:rsidRDefault="00172A76">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42ECA416" w14:textId="77777777" w:rsidR="00C31514" w:rsidRDefault="00C31514">
            <w:pPr>
              <w:spacing w:before="0" w:after="0" w:line="240" w:lineRule="auto"/>
              <w:rPr>
                <w:lang w:eastAsia="zh-CN"/>
              </w:rPr>
            </w:pPr>
          </w:p>
          <w:p w14:paraId="0B5FB471" w14:textId="77777777" w:rsidR="00C31514" w:rsidRDefault="00172A76">
            <w:pPr>
              <w:spacing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C31514" w14:paraId="2D2605E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4CEDFC"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1152B63D" w14:textId="77777777" w:rsidR="00C31514" w:rsidRDefault="00172A76">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C31514" w14:paraId="44DB5B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BD03D3" w14:textId="77777777" w:rsidR="00C31514" w:rsidRDefault="00172A7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3C488321" w14:textId="77777777" w:rsidR="00C31514" w:rsidRDefault="00172A76">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31514" w14:paraId="2395921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E5CFCD8" w14:textId="77777777" w:rsidR="00C31514" w:rsidRDefault="00172A76">
            <w:pPr>
              <w:spacing w:after="0" w:line="240" w:lineRule="auto"/>
              <w:rPr>
                <w:kern w:val="2"/>
                <w:lang w:eastAsia="zh-CN"/>
              </w:rPr>
            </w:pPr>
            <w:r>
              <w:rPr>
                <w:rFonts w:eastAsia="맑은 고딕"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405CC79B" w14:textId="77777777" w:rsidR="00C31514" w:rsidRDefault="00172A76">
            <w:pPr>
              <w:spacing w:before="0" w:after="0" w:line="240" w:lineRule="auto"/>
              <w:rPr>
                <w:rFonts w:eastAsia="맑은 고딕"/>
                <w:kern w:val="2"/>
                <w:lang w:eastAsia="ko-KR"/>
              </w:rPr>
            </w:pPr>
            <w:r>
              <w:rPr>
                <w:rFonts w:eastAsia="맑은 고딕"/>
                <w:kern w:val="2"/>
                <w:lang w:eastAsia="ko-KR"/>
              </w:rPr>
              <w:t>Not necessary</w:t>
            </w:r>
          </w:p>
          <w:p w14:paraId="426256AE" w14:textId="77777777" w:rsidR="00C31514" w:rsidRDefault="00172A76">
            <w:pPr>
              <w:spacing w:before="0" w:after="0" w:line="240" w:lineRule="auto"/>
              <w:ind w:firstLineChars="50" w:firstLine="100"/>
              <w:rPr>
                <w:rFonts w:eastAsia="맑은 고딕"/>
                <w:kern w:val="2"/>
                <w:lang w:eastAsia="ko-KR"/>
              </w:rPr>
            </w:pPr>
            <w:r>
              <w:rPr>
                <w:rFonts w:eastAsia="맑은 고딕"/>
                <w:kern w:val="2"/>
                <w:lang w:eastAsia="ko-KR"/>
              </w:rPr>
              <w:t xml:space="preserve">1) This can be controlled by gNB implementation. </w:t>
            </w:r>
          </w:p>
          <w:p w14:paraId="51A43517" w14:textId="77777777" w:rsidR="00C31514" w:rsidRDefault="00172A76">
            <w:pPr>
              <w:spacing w:before="0" w:after="0" w:line="280" w:lineRule="atLeast"/>
              <w:rPr>
                <w:rFonts w:eastAsiaTheme="minorEastAsia"/>
                <w:lang w:eastAsia="zh-CN"/>
              </w:rPr>
            </w:pPr>
            <w:r>
              <w:rPr>
                <w:rFonts w:eastAsia="맑은 고딕"/>
                <w:kern w:val="2"/>
                <w:lang w:eastAsia="ko-KR"/>
              </w:rPr>
              <w:t xml:space="preserve">  2) Still d</w:t>
            </w:r>
            <w:r>
              <w:rPr>
                <w:rFonts w:eastAsia="맑은 고딕" w:hint="eastAsia"/>
                <w:kern w:val="2"/>
                <w:lang w:eastAsia="ko-KR"/>
              </w:rPr>
              <w:t>on</w:t>
            </w:r>
            <w:r>
              <w:rPr>
                <w:rFonts w:eastAsia="맑은 고딕"/>
                <w:kern w:val="2"/>
                <w:lang w:eastAsia="ko-KR"/>
              </w:rPr>
              <w:t xml:space="preserve">’t understand what this issue should be discussed in Rel-16 eURLLC. It’s not related to design of URLLC, even PUSCH skipping. </w:t>
            </w:r>
          </w:p>
        </w:tc>
      </w:tr>
      <w:tr w:rsidR="00C31514" w14:paraId="6CFE6AC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C11606E"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01AD3607"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C31514" w14:paraId="1EDA94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7526181"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2E73784B" w14:textId="77777777" w:rsidR="00C31514" w:rsidRDefault="00172A76">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C31514" w14:paraId="13639A4D" w14:textId="77777777">
        <w:trPr>
          <w:trHeight w:val="428"/>
        </w:trPr>
        <w:tc>
          <w:tcPr>
            <w:tcW w:w="2099" w:type="dxa"/>
          </w:tcPr>
          <w:p w14:paraId="427C5EB4" w14:textId="77777777" w:rsidR="00C31514" w:rsidRDefault="00172A76">
            <w:pPr>
              <w:spacing w:after="0" w:line="240" w:lineRule="auto"/>
              <w:rPr>
                <w:kern w:val="2"/>
                <w:lang w:eastAsia="zh-CN"/>
              </w:rPr>
            </w:pPr>
            <w:r>
              <w:rPr>
                <w:kern w:val="2"/>
                <w:lang w:eastAsia="zh-CN"/>
              </w:rPr>
              <w:lastRenderedPageBreak/>
              <w:t>Ericsson</w:t>
            </w:r>
          </w:p>
        </w:tc>
        <w:tc>
          <w:tcPr>
            <w:tcW w:w="7535" w:type="dxa"/>
          </w:tcPr>
          <w:p w14:paraId="384A0212" w14:textId="77777777" w:rsidR="00C31514" w:rsidRDefault="00172A76">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0A3E4ED9" w14:textId="77777777" w:rsidR="00C31514" w:rsidRDefault="00172A76">
            <w:pPr>
              <w:spacing w:line="280" w:lineRule="atLeast"/>
              <w:rPr>
                <w:rFonts w:eastAsiaTheme="minorEastAsia"/>
                <w:lang w:eastAsia="zh-CN"/>
              </w:rPr>
            </w:pPr>
            <w:r>
              <w:rPr>
                <w:rFonts w:eastAsiaTheme="minorEastAsia"/>
                <w:lang w:eastAsia="zh-CN"/>
              </w:rPr>
              <w:t>We don’t think Proposal 3.3-2 need to be handled.</w:t>
            </w:r>
          </w:p>
        </w:tc>
      </w:tr>
      <w:tr w:rsidR="00C31514" w14:paraId="0D1BDBAA" w14:textId="77777777">
        <w:trPr>
          <w:trHeight w:val="428"/>
        </w:trPr>
        <w:tc>
          <w:tcPr>
            <w:tcW w:w="2099" w:type="dxa"/>
          </w:tcPr>
          <w:p w14:paraId="6F2329AD" w14:textId="77777777" w:rsidR="00C31514" w:rsidRDefault="00172A76">
            <w:pPr>
              <w:spacing w:after="0" w:line="240" w:lineRule="auto"/>
              <w:rPr>
                <w:kern w:val="2"/>
                <w:lang w:eastAsia="zh-CN"/>
              </w:rPr>
            </w:pPr>
            <w:r>
              <w:rPr>
                <w:rFonts w:eastAsiaTheme="minorEastAsia"/>
                <w:kern w:val="2"/>
                <w:lang w:eastAsia="zh-CN"/>
              </w:rPr>
              <w:t>Intel</w:t>
            </w:r>
          </w:p>
        </w:tc>
        <w:tc>
          <w:tcPr>
            <w:tcW w:w="7535" w:type="dxa"/>
          </w:tcPr>
          <w:p w14:paraId="3302CA69" w14:textId="77777777" w:rsidR="00C31514" w:rsidRDefault="00172A76">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C31514" w14:paraId="477B86E1" w14:textId="77777777">
        <w:trPr>
          <w:trHeight w:val="428"/>
        </w:trPr>
        <w:tc>
          <w:tcPr>
            <w:tcW w:w="2099" w:type="dxa"/>
          </w:tcPr>
          <w:p w14:paraId="00C6C11C" w14:textId="77777777" w:rsidR="00C31514" w:rsidRDefault="00172A76">
            <w:pPr>
              <w:spacing w:after="0" w:line="240" w:lineRule="auto"/>
              <w:rPr>
                <w:kern w:val="2"/>
                <w:lang w:eastAsia="zh-CN"/>
              </w:rPr>
            </w:pPr>
            <w:r>
              <w:rPr>
                <w:rFonts w:hint="eastAsia"/>
                <w:kern w:val="2"/>
                <w:lang w:eastAsia="zh-CN"/>
              </w:rPr>
              <w:t>ZTE</w:t>
            </w:r>
          </w:p>
        </w:tc>
        <w:tc>
          <w:tcPr>
            <w:tcW w:w="7535" w:type="dxa"/>
          </w:tcPr>
          <w:p w14:paraId="63EAF310" w14:textId="77777777" w:rsidR="00C31514" w:rsidRDefault="00172A76">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4B7D7E" w:rsidRPr="00006E7E" w14:paraId="7E688EBD" w14:textId="77777777" w:rsidTr="004B7D7E">
        <w:trPr>
          <w:trHeight w:val="428"/>
        </w:trPr>
        <w:tc>
          <w:tcPr>
            <w:tcW w:w="2099" w:type="dxa"/>
          </w:tcPr>
          <w:p w14:paraId="68F2316A" w14:textId="77777777" w:rsidR="004B7D7E" w:rsidRPr="00006E7E"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14:paraId="2E5E9AE2" w14:textId="77777777" w:rsidR="004B7D7E" w:rsidRPr="00006E7E" w:rsidRDefault="004B7D7E" w:rsidP="00DB1CFC">
            <w:pPr>
              <w:spacing w:line="280" w:lineRule="atLeast"/>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14:paraId="0C38E32C" w14:textId="77777777" w:rsidR="00C31514" w:rsidRPr="004B7D7E" w:rsidRDefault="00C31514">
      <w:pPr>
        <w:snapToGrid w:val="0"/>
        <w:spacing w:afterLines="50" w:after="120"/>
        <w:rPr>
          <w:b/>
          <w:kern w:val="2"/>
          <w:lang w:eastAsia="zh-CN"/>
        </w:rPr>
      </w:pPr>
    </w:p>
    <w:p w14:paraId="7D6FC1DB" w14:textId="77777777" w:rsidR="001F05DE" w:rsidRDefault="001F05DE" w:rsidP="001F05DE">
      <w:pPr>
        <w:pStyle w:val="3"/>
        <w:ind w:leftChars="150" w:left="1434"/>
        <w:rPr>
          <w:sz w:val="24"/>
        </w:rPr>
      </w:pPr>
      <w:r>
        <w:rPr>
          <w:sz w:val="24"/>
        </w:rPr>
        <w:t xml:space="preserve">2nd Round </w:t>
      </w:r>
    </w:p>
    <w:p w14:paraId="436CFB93" w14:textId="77777777" w:rsidR="001F05DE" w:rsidRDefault="001F05DE" w:rsidP="001F05DE">
      <w:pPr>
        <w:spacing w:afterLines="50" w:after="120" w:line="240" w:lineRule="auto"/>
        <w:rPr>
          <w:b/>
          <w:lang w:eastAsia="zh-CN"/>
        </w:rPr>
      </w:pPr>
      <w:r>
        <w:rPr>
          <w:b/>
          <w:lang w:eastAsia="zh-CN"/>
        </w:rPr>
        <w:t>Proposal 3.3-1: RAN1 confirms that the following intended UE behavior can be supported:</w:t>
      </w:r>
    </w:p>
    <w:p w14:paraId="46FC0A8C" w14:textId="77777777" w:rsidR="001F05DE" w:rsidRDefault="001F05DE" w:rsidP="001F05DE">
      <w:pPr>
        <w:pStyle w:val="af7"/>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4E2D7606" w14:textId="77777777" w:rsidR="001F05DE" w:rsidRPr="001F05DE" w:rsidRDefault="001F05DE" w:rsidP="001F05DE">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 xml:space="preserve">or proposal 3.3-1, </w:t>
      </w:r>
      <w:r>
        <w:rPr>
          <w:kern w:val="2"/>
          <w:lang w:val="en-GB" w:eastAsia="zh-CN"/>
        </w:rPr>
        <w:t xml:space="preserve">companies’ views are summarized below. </w:t>
      </w:r>
    </w:p>
    <w:p w14:paraId="4115A3DD" w14:textId="77777777" w:rsidR="001F05DE" w:rsidRPr="001F05DE" w:rsidRDefault="001F05DE" w:rsidP="001F05DE">
      <w:pPr>
        <w:pStyle w:val="af7"/>
        <w:numPr>
          <w:ilvl w:val="0"/>
          <w:numId w:val="27"/>
        </w:numPr>
        <w:snapToGrid w:val="0"/>
        <w:spacing w:afterLines="50" w:after="120"/>
        <w:rPr>
          <w:rFonts w:eastAsia="SimSun"/>
          <w:kern w:val="2"/>
          <w:sz w:val="20"/>
          <w:szCs w:val="20"/>
          <w:lang w:val="en-GB" w:eastAsia="zh-CN"/>
        </w:rPr>
      </w:pPr>
      <w:r w:rsidRPr="001F05DE">
        <w:rPr>
          <w:rFonts w:eastAsia="SimSun" w:hint="eastAsia"/>
          <w:kern w:val="2"/>
          <w:sz w:val="20"/>
          <w:szCs w:val="20"/>
          <w:lang w:val="en-GB" w:eastAsia="zh-CN"/>
        </w:rPr>
        <w:t>S</w:t>
      </w:r>
      <w:r w:rsidRPr="001F05DE">
        <w:rPr>
          <w:rFonts w:eastAsia="SimSun"/>
          <w:kern w:val="2"/>
          <w:sz w:val="20"/>
          <w:szCs w:val="20"/>
          <w:lang w:val="en-GB" w:eastAsia="zh-CN"/>
        </w:rPr>
        <w:t>upport by: HW/HiSi</w:t>
      </w:r>
      <w:r w:rsidRPr="001F05DE">
        <w:rPr>
          <w:rFonts w:eastAsia="SimSun" w:hint="eastAsia"/>
          <w:kern w:val="2"/>
          <w:sz w:val="20"/>
          <w:szCs w:val="20"/>
          <w:lang w:val="en-GB" w:eastAsia="zh-CN"/>
        </w:rPr>
        <w:t>,</w:t>
      </w:r>
      <w:r w:rsidRPr="001F05DE">
        <w:rPr>
          <w:rFonts w:eastAsia="SimSun"/>
          <w:kern w:val="2"/>
          <w:sz w:val="20"/>
          <w:szCs w:val="20"/>
          <w:lang w:val="en-GB" w:eastAsia="zh-CN"/>
        </w:rPr>
        <w:t xml:space="preserve"> CATT, Nokia/NSB, Samsung, vivo, </w:t>
      </w:r>
      <w:r w:rsidR="00486DA8">
        <w:rPr>
          <w:rFonts w:eastAsia="SimSun"/>
          <w:kern w:val="2"/>
          <w:sz w:val="20"/>
          <w:szCs w:val="20"/>
          <w:lang w:val="en-GB" w:eastAsia="zh-CN"/>
        </w:rPr>
        <w:t>(</w:t>
      </w:r>
      <w:r w:rsidRPr="001F05DE">
        <w:rPr>
          <w:rFonts w:eastAsia="SimSun"/>
          <w:kern w:val="2"/>
          <w:sz w:val="20"/>
          <w:szCs w:val="20"/>
          <w:lang w:val="en-GB" w:eastAsia="zh-CN"/>
        </w:rPr>
        <w:t xml:space="preserve">Ericsson </w:t>
      </w:r>
      <w:r w:rsidR="00486DA8">
        <w:rPr>
          <w:rFonts w:eastAsia="SimSun"/>
          <w:kern w:val="2"/>
          <w:sz w:val="20"/>
          <w:szCs w:val="20"/>
          <w:lang w:val="en-GB" w:eastAsia="zh-CN"/>
        </w:rPr>
        <w:t xml:space="preserve">and DCM </w:t>
      </w:r>
      <w:r w:rsidRPr="001F05DE">
        <w:rPr>
          <w:rFonts w:eastAsia="SimSun"/>
          <w:kern w:val="2"/>
          <w:sz w:val="20"/>
          <w:szCs w:val="20"/>
          <w:lang w:val="en-GB" w:eastAsia="zh-CN"/>
        </w:rPr>
        <w:t>if UL skipping is NOT enabled</w:t>
      </w:r>
      <w:r w:rsidR="00486DA8">
        <w:rPr>
          <w:rFonts w:eastAsia="SimSun"/>
          <w:kern w:val="2"/>
          <w:sz w:val="20"/>
          <w:szCs w:val="20"/>
          <w:lang w:val="en-GB" w:eastAsia="zh-CN"/>
        </w:rPr>
        <w:t>)</w:t>
      </w:r>
      <w:r w:rsidRPr="001F05DE">
        <w:rPr>
          <w:rFonts w:eastAsia="SimSun"/>
          <w:kern w:val="2"/>
          <w:sz w:val="20"/>
          <w:szCs w:val="20"/>
          <w:lang w:val="en-GB" w:eastAsia="zh-CN"/>
        </w:rPr>
        <w:t xml:space="preserve">, Intel,  </w:t>
      </w:r>
    </w:p>
    <w:p w14:paraId="763C2D66" w14:textId="77777777" w:rsidR="001F05DE" w:rsidRPr="001F05DE" w:rsidRDefault="001F05DE" w:rsidP="001F05DE">
      <w:pPr>
        <w:pStyle w:val="af7"/>
        <w:numPr>
          <w:ilvl w:val="0"/>
          <w:numId w:val="27"/>
        </w:numPr>
        <w:snapToGrid w:val="0"/>
        <w:spacing w:afterLines="50" w:after="120"/>
        <w:rPr>
          <w:rFonts w:eastAsia="SimSun"/>
          <w:kern w:val="2"/>
          <w:sz w:val="20"/>
          <w:szCs w:val="20"/>
          <w:lang w:val="en-GB" w:eastAsia="zh-CN"/>
        </w:rPr>
      </w:pPr>
      <w:r w:rsidRPr="001F05DE">
        <w:rPr>
          <w:rFonts w:eastAsia="SimSun"/>
          <w:kern w:val="2"/>
          <w:sz w:val="20"/>
          <w:szCs w:val="20"/>
          <w:lang w:val="en-GB" w:eastAsia="zh-CN"/>
        </w:rPr>
        <w:t xml:space="preserve">Do not support by QC, </w:t>
      </w:r>
      <w:r w:rsidR="00486DA8">
        <w:rPr>
          <w:rFonts w:eastAsia="SimSun"/>
          <w:kern w:val="2"/>
          <w:sz w:val="20"/>
          <w:szCs w:val="20"/>
          <w:lang w:val="en-GB" w:eastAsia="zh-CN"/>
        </w:rPr>
        <w:t>(</w:t>
      </w:r>
      <w:r w:rsidRPr="001F05DE">
        <w:rPr>
          <w:rFonts w:eastAsia="SimSun"/>
          <w:kern w:val="2"/>
          <w:sz w:val="20"/>
          <w:szCs w:val="20"/>
          <w:lang w:val="en-GB" w:eastAsia="zh-CN"/>
        </w:rPr>
        <w:t>Ericsson</w:t>
      </w:r>
      <w:r w:rsidR="00486DA8">
        <w:rPr>
          <w:rFonts w:eastAsia="SimSun"/>
          <w:kern w:val="2"/>
          <w:sz w:val="20"/>
          <w:szCs w:val="20"/>
          <w:lang w:val="en-GB" w:eastAsia="zh-CN"/>
        </w:rPr>
        <w:t xml:space="preserve"> and DCM</w:t>
      </w:r>
      <w:r w:rsidRPr="001F05DE">
        <w:rPr>
          <w:rFonts w:eastAsia="SimSun"/>
          <w:kern w:val="2"/>
          <w:sz w:val="20"/>
          <w:szCs w:val="20"/>
          <w:lang w:val="en-GB" w:eastAsia="zh-CN"/>
        </w:rPr>
        <w:t xml:space="preserve"> if UL skipping is enabled</w:t>
      </w:r>
      <w:r w:rsidR="00486DA8">
        <w:rPr>
          <w:rFonts w:eastAsia="SimSun"/>
          <w:kern w:val="2"/>
          <w:sz w:val="20"/>
          <w:szCs w:val="20"/>
          <w:lang w:val="en-GB" w:eastAsia="zh-CN"/>
        </w:rPr>
        <w:t>)</w:t>
      </w:r>
      <w:r w:rsidRPr="001F05DE">
        <w:rPr>
          <w:rFonts w:eastAsia="SimSun"/>
          <w:kern w:val="2"/>
          <w:sz w:val="20"/>
          <w:szCs w:val="20"/>
          <w:lang w:val="en-GB" w:eastAsia="zh-CN"/>
        </w:rPr>
        <w:t xml:space="preserve"> </w:t>
      </w:r>
    </w:p>
    <w:p w14:paraId="7DA69345" w14:textId="77777777" w:rsidR="001F05DE" w:rsidRPr="00CB5E8B" w:rsidRDefault="001F05DE">
      <w:pPr>
        <w:snapToGrid w:val="0"/>
        <w:spacing w:afterLines="50" w:after="120"/>
        <w:rPr>
          <w:kern w:val="2"/>
          <w:lang w:eastAsia="zh-CN"/>
        </w:rPr>
      </w:pPr>
      <w:r w:rsidRPr="00CB5E8B">
        <w:rPr>
          <w:kern w:val="2"/>
          <w:lang w:eastAsia="zh-CN"/>
        </w:rPr>
        <w:t xml:space="preserve">In addition, ZTE proposed on compromised proposal, I would like to check companies’ views on whether </w:t>
      </w:r>
      <w:r w:rsidR="00CB5E8B" w:rsidRPr="00CB5E8B">
        <w:rPr>
          <w:kern w:val="2"/>
          <w:lang w:eastAsia="zh-CN"/>
        </w:rPr>
        <w:t xml:space="preserve">it is acceptable </w:t>
      </w:r>
      <w:r w:rsidRPr="00CB5E8B">
        <w:rPr>
          <w:kern w:val="2"/>
          <w:lang w:eastAsia="zh-CN"/>
        </w:rPr>
        <w:t xml:space="preserve">to move forward. </w:t>
      </w:r>
    </w:p>
    <w:p w14:paraId="7A6CA996" w14:textId="77777777" w:rsidR="001F05DE" w:rsidRPr="00CB5E8B" w:rsidRDefault="00CB5E8B">
      <w:pPr>
        <w:snapToGrid w:val="0"/>
        <w:spacing w:afterLines="50" w:after="120"/>
        <w:rPr>
          <w:b/>
          <w:kern w:val="2"/>
          <w:u w:val="single"/>
          <w:lang w:eastAsia="zh-CN"/>
        </w:rPr>
      </w:pPr>
      <w:r>
        <w:rPr>
          <w:b/>
          <w:lang w:eastAsia="zh-CN"/>
        </w:rPr>
        <w:t>Proposal 3.3-1a:</w:t>
      </w:r>
      <w:r w:rsidRPr="00CB5E8B">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sidRPr="00CB5E8B">
        <w:rPr>
          <w:b/>
          <w:u w:val="single"/>
          <w:lang w:eastAsia="zh-CN"/>
        </w:rPr>
        <w:t>in case there is no UCI to be multiplexed in the PU</w:t>
      </w:r>
      <w:r w:rsidRPr="00CB5E8B">
        <w:rPr>
          <w:rFonts w:hint="eastAsia"/>
          <w:b/>
          <w:u w:val="single"/>
          <w:lang w:eastAsia="zh-CN"/>
        </w:rPr>
        <w:t>SC</w:t>
      </w:r>
      <w:r w:rsidRPr="00CB5E8B">
        <w:rPr>
          <w:b/>
          <w:u w:val="single"/>
          <w:lang w:eastAsia="zh-CN"/>
        </w:rPr>
        <w:t>H; MAC shall instruct PHY for SR transmission and generate the MAC PDU for the PUSCH in case there is UCI to be multiplexed in the PUSCH.</w:t>
      </w:r>
    </w:p>
    <w:tbl>
      <w:tblPr>
        <w:tblStyle w:val="af1"/>
        <w:tblW w:w="9729" w:type="dxa"/>
        <w:tblInd w:w="-5" w:type="dxa"/>
        <w:tblLook w:val="04A0" w:firstRow="1" w:lastRow="0" w:firstColumn="1" w:lastColumn="0" w:noHBand="0" w:noVBand="1"/>
      </w:tblPr>
      <w:tblGrid>
        <w:gridCol w:w="2212"/>
        <w:gridCol w:w="7517"/>
      </w:tblGrid>
      <w:tr w:rsidR="00CB5E8B" w14:paraId="1DD4ACBF"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B2D282"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42982D" w14:textId="77777777" w:rsidR="00CB5E8B" w:rsidRDefault="00CB5E8B" w:rsidP="004000EE">
            <w:pPr>
              <w:spacing w:before="0" w:after="0" w:line="240" w:lineRule="auto"/>
              <w:rPr>
                <w:kern w:val="2"/>
                <w:lang w:eastAsia="zh-CN"/>
              </w:rPr>
            </w:pPr>
            <w:r>
              <w:rPr>
                <w:kern w:val="2"/>
                <w:lang w:eastAsia="zh-CN"/>
              </w:rPr>
              <w:t>View</w:t>
            </w:r>
          </w:p>
        </w:tc>
      </w:tr>
      <w:tr w:rsidR="00CB5E8B" w14:paraId="6D8A9CA1" w14:textId="77777777" w:rsidTr="004000EE">
        <w:trPr>
          <w:trHeight w:val="431"/>
        </w:trPr>
        <w:tc>
          <w:tcPr>
            <w:tcW w:w="2212" w:type="dxa"/>
          </w:tcPr>
          <w:p w14:paraId="02F3F049" w14:textId="1ACE927F" w:rsidR="00CB5E8B" w:rsidRDefault="00BD698D" w:rsidP="004000EE">
            <w:pPr>
              <w:spacing w:before="0" w:after="0" w:line="240" w:lineRule="auto"/>
              <w:rPr>
                <w:kern w:val="2"/>
                <w:lang w:eastAsia="zh-CN"/>
              </w:rPr>
            </w:pPr>
            <w:r>
              <w:rPr>
                <w:kern w:val="2"/>
                <w:lang w:eastAsia="zh-CN"/>
              </w:rPr>
              <w:t>Intel</w:t>
            </w:r>
          </w:p>
        </w:tc>
        <w:tc>
          <w:tcPr>
            <w:tcW w:w="7517" w:type="dxa"/>
          </w:tcPr>
          <w:p w14:paraId="6355CC47" w14:textId="29CD5504" w:rsidR="00CB5E8B" w:rsidRPr="004B7D7E" w:rsidRDefault="009A76AE" w:rsidP="004B7D7E">
            <w:pPr>
              <w:spacing w:line="240" w:lineRule="auto"/>
              <w:rPr>
                <w:kern w:val="2"/>
                <w:lang w:eastAsia="zh-CN"/>
              </w:rPr>
            </w:pPr>
            <w:r>
              <w:rPr>
                <w:kern w:val="2"/>
                <w:lang w:eastAsia="zh-CN"/>
              </w:rPr>
              <w:t xml:space="preserve">We </w:t>
            </w:r>
            <w:r w:rsidR="00DE6947">
              <w:rPr>
                <w:kern w:val="2"/>
                <w:lang w:eastAsia="zh-CN"/>
              </w:rPr>
              <w:t xml:space="preserve">still support the original proposal and not the updated version since </w:t>
            </w:r>
            <w:r>
              <w:rPr>
                <w:kern w:val="2"/>
                <w:lang w:eastAsia="zh-CN"/>
              </w:rPr>
              <w:t xml:space="preserve">the “compromise” proposal still violates RAN2 decision </w:t>
            </w:r>
            <w:r w:rsidR="00DE6947">
              <w:rPr>
                <w:kern w:val="2"/>
                <w:lang w:eastAsia="zh-CN"/>
              </w:rPr>
              <w:t xml:space="preserve">since </w:t>
            </w:r>
            <w:r w:rsidR="00E91E9B">
              <w:rPr>
                <w:kern w:val="2"/>
                <w:lang w:eastAsia="zh-CN"/>
              </w:rPr>
              <w:t xml:space="preserve">it expects MAC to take into account </w:t>
            </w:r>
            <w:r w:rsidR="00923701">
              <w:rPr>
                <w:kern w:val="2"/>
                <w:lang w:eastAsia="zh-CN"/>
              </w:rPr>
              <w:t xml:space="preserve">potential UCI overlaps and prioritize such information over LCH-prioritization. </w:t>
            </w:r>
            <w:r w:rsidR="00DE6947">
              <w:rPr>
                <w:kern w:val="2"/>
                <w:lang w:eastAsia="zh-CN"/>
              </w:rPr>
              <w:t xml:space="preserve"> </w:t>
            </w:r>
          </w:p>
        </w:tc>
      </w:tr>
      <w:tr w:rsidR="000E1F3F" w14:paraId="731F18B5" w14:textId="77777777" w:rsidTr="004000EE">
        <w:trPr>
          <w:trHeight w:val="431"/>
        </w:trPr>
        <w:tc>
          <w:tcPr>
            <w:tcW w:w="2212" w:type="dxa"/>
          </w:tcPr>
          <w:p w14:paraId="1AA7C926" w14:textId="685B3646" w:rsidR="000E1F3F" w:rsidRDefault="000E1F3F" w:rsidP="004000EE">
            <w:pPr>
              <w:spacing w:after="0" w:line="240" w:lineRule="auto"/>
              <w:rPr>
                <w:kern w:val="2"/>
                <w:lang w:eastAsia="zh-CN"/>
              </w:rPr>
            </w:pPr>
            <w:r>
              <w:rPr>
                <w:kern w:val="2"/>
                <w:lang w:eastAsia="zh-CN"/>
              </w:rPr>
              <w:t>Qualcomm</w:t>
            </w:r>
          </w:p>
        </w:tc>
        <w:tc>
          <w:tcPr>
            <w:tcW w:w="7517" w:type="dxa"/>
          </w:tcPr>
          <w:p w14:paraId="6159F405" w14:textId="77777777" w:rsidR="000E1F3F" w:rsidRDefault="009F1D5C" w:rsidP="004B7D7E">
            <w:pPr>
              <w:spacing w:line="240" w:lineRule="auto"/>
              <w:rPr>
                <w:kern w:val="2"/>
                <w:lang w:eastAsia="zh-CN"/>
              </w:rPr>
            </w:pPr>
            <w:r>
              <w:rPr>
                <w:kern w:val="2"/>
                <w:lang w:eastAsia="zh-CN"/>
              </w:rPr>
              <w:t xml:space="preserve">We do agree in principle. </w:t>
            </w:r>
          </w:p>
          <w:p w14:paraId="6C44E9BC" w14:textId="77777777" w:rsidR="009F1D5C" w:rsidRDefault="009F1D5C" w:rsidP="004B7D7E">
            <w:pPr>
              <w:spacing w:line="240" w:lineRule="auto"/>
              <w:rPr>
                <w:bCs/>
                <w:lang w:eastAsia="zh-CN"/>
              </w:rPr>
            </w:pPr>
            <w:r>
              <w:rPr>
                <w:kern w:val="2"/>
                <w:lang w:eastAsia="zh-CN"/>
              </w:rPr>
              <w:t>On “</w:t>
            </w:r>
            <w:r w:rsidRPr="009F1D5C">
              <w:rPr>
                <w:b/>
                <w:highlight w:val="yellow"/>
                <w:u w:val="single"/>
                <w:lang w:eastAsia="zh-CN"/>
              </w:rPr>
              <w:t>MAC shall instruct PHY for SR transmission</w:t>
            </w:r>
            <w:r w:rsidRPr="00CB5E8B">
              <w:rPr>
                <w:b/>
                <w:u w:val="single"/>
                <w:lang w:eastAsia="zh-CN"/>
              </w:rPr>
              <w:t xml:space="preserve"> and generate the MAC PDU for the PUSCH in case there is UCI to be multiplexed in the PUSCH</w:t>
            </w:r>
            <w:r>
              <w:rPr>
                <w:b/>
                <w:u w:val="single"/>
                <w:lang w:eastAsia="zh-CN"/>
              </w:rPr>
              <w:t>”</w:t>
            </w:r>
            <w:r w:rsidRPr="009F1D5C">
              <w:rPr>
                <w:bCs/>
                <w:lang w:eastAsia="zh-CN"/>
              </w:rPr>
              <w:t>, is it correct that the actual transmission of SR is left to the PHY based on the possible overlaps between SR and PUSCH?</w:t>
            </w:r>
          </w:p>
          <w:p w14:paraId="31DC7FC9" w14:textId="4B406B2B" w:rsidR="00BB50C5" w:rsidRDefault="00BB50C5" w:rsidP="004B7D7E">
            <w:pPr>
              <w:spacing w:line="240" w:lineRule="auto"/>
              <w:rPr>
                <w:kern w:val="2"/>
                <w:lang w:eastAsia="zh-CN"/>
              </w:rPr>
            </w:pPr>
            <w:r>
              <w:rPr>
                <w:bCs/>
                <w:lang w:eastAsia="zh-CN"/>
              </w:rPr>
              <w:t xml:space="preserve">Another comment from us is related to Proposal 3.3-2; we think that in order to keep the outcome of the multiplexing deterministic, some fixed assumption of the SR state needs to be made by PHY to select a PUSCH that cannot be skipped. </w:t>
            </w:r>
            <w:r w:rsidR="00491453">
              <w:rPr>
                <w:bCs/>
                <w:lang w:eastAsia="zh-CN"/>
              </w:rPr>
              <w:t xml:space="preserve">The actual SR state will then be determined by MAC. </w:t>
            </w:r>
            <w:r>
              <w:rPr>
                <w:bCs/>
                <w:lang w:eastAsia="zh-CN"/>
              </w:rPr>
              <w:t xml:space="preserve"> </w:t>
            </w:r>
          </w:p>
        </w:tc>
      </w:tr>
      <w:tr w:rsidR="00E96AF7" w14:paraId="694DEB53" w14:textId="77777777" w:rsidTr="004000EE">
        <w:trPr>
          <w:trHeight w:val="431"/>
        </w:trPr>
        <w:tc>
          <w:tcPr>
            <w:tcW w:w="2212" w:type="dxa"/>
          </w:tcPr>
          <w:p w14:paraId="1362C20A" w14:textId="400310BD" w:rsidR="00E96AF7" w:rsidRPr="00E96AF7" w:rsidRDefault="00E96AF7" w:rsidP="004000EE">
            <w:pPr>
              <w:spacing w:after="0" w:line="240" w:lineRule="auto"/>
              <w:rPr>
                <w:rFonts w:eastAsia="맑은 고딕" w:hint="eastAsia"/>
                <w:kern w:val="2"/>
                <w:lang w:eastAsia="ko-KR"/>
              </w:rPr>
            </w:pPr>
            <w:r>
              <w:rPr>
                <w:rFonts w:eastAsia="맑은 고딕"/>
                <w:kern w:val="2"/>
                <w:lang w:eastAsia="ko-KR"/>
              </w:rPr>
              <w:lastRenderedPageBreak/>
              <w:t>Samsung</w:t>
            </w:r>
          </w:p>
        </w:tc>
        <w:tc>
          <w:tcPr>
            <w:tcW w:w="7517" w:type="dxa"/>
          </w:tcPr>
          <w:p w14:paraId="4EBAA4B7" w14:textId="1F11546C" w:rsidR="00E96AF7" w:rsidRPr="00E96AF7" w:rsidRDefault="00E96AF7" w:rsidP="00E96AF7">
            <w:pPr>
              <w:spacing w:line="240" w:lineRule="auto"/>
              <w:rPr>
                <w:rFonts w:eastAsia="맑은 고딕" w:hint="eastAsia"/>
                <w:kern w:val="2"/>
                <w:lang w:eastAsia="ko-KR"/>
              </w:rPr>
            </w:pPr>
            <w:r>
              <w:rPr>
                <w:rFonts w:eastAsia="맑은 고딕" w:hint="eastAsia"/>
                <w:kern w:val="2"/>
                <w:lang w:eastAsia="ko-KR"/>
              </w:rPr>
              <w:t xml:space="preserve">Regarding </w:t>
            </w:r>
            <w:r w:rsidRPr="00E96AF7">
              <w:rPr>
                <w:rFonts w:eastAsia="맑은 고딕"/>
                <w:kern w:val="2"/>
                <w:lang w:eastAsia="ko-KR"/>
              </w:rPr>
              <w:t>“</w:t>
            </w:r>
            <w:r w:rsidRPr="00E96AF7">
              <w:rPr>
                <w:u w:val="single"/>
                <w:lang w:eastAsia="zh-CN"/>
              </w:rPr>
              <w:t>MAC shall instruct PHY for SR transmission and generate the MAC PDU for the PUSCH in case there is UCI to be multiplexed in the PUSCH.</w:t>
            </w:r>
            <w:r w:rsidRPr="00E96AF7">
              <w:rPr>
                <w:u w:val="single"/>
                <w:lang w:eastAsia="zh-CN"/>
              </w:rPr>
              <w:t>”</w:t>
            </w:r>
            <w:r w:rsidRPr="00E96AF7">
              <w:rPr>
                <w:lang w:eastAsia="zh-CN"/>
              </w:rPr>
              <w:t>, this is not aligned with RA</w:t>
            </w:r>
            <w:r>
              <w:rPr>
                <w:lang w:eastAsia="zh-CN"/>
              </w:rPr>
              <w:t>N2 confirmed working assumption such</w:t>
            </w:r>
            <w:r w:rsidRPr="00E96AF7">
              <w:rPr>
                <w:lang w:eastAsia="zh-CN"/>
              </w:rPr>
              <w:t xml:space="preserve"> that </w:t>
            </w:r>
            <w:r w:rsidRPr="00E96AF7">
              <w:rPr>
                <w:rFonts w:eastAsia="MS Mincho"/>
                <w:szCs w:val="24"/>
                <w:lang w:val="en-GB" w:eastAsia="zh-CN"/>
              </w:rPr>
              <w:t>LCH based prio has higher priority than UL skipping still applies</w:t>
            </w:r>
            <w:r>
              <w:rPr>
                <w:rFonts w:eastAsia="MS Mincho"/>
                <w:szCs w:val="24"/>
                <w:lang w:val="en-GB" w:eastAsia="zh-CN"/>
              </w:rPr>
              <w:t xml:space="preserve">. Even </w:t>
            </w:r>
            <w:r>
              <w:t>MAC does not use knowledge of UCI multiplexing when MAC executes LCH based prioritization and deciding when to transmit SR</w:t>
            </w:r>
            <w:r>
              <w:t xml:space="preserve"> from RAN2 LS. So, it is quite unclear what UCI in the proposal is meaning. </w:t>
            </w:r>
            <w:r w:rsidR="00561FFB">
              <w:t>Is this initial UCI or intermediate UCI or final UCI?</w:t>
            </w:r>
          </w:p>
        </w:tc>
      </w:tr>
    </w:tbl>
    <w:p w14:paraId="79A7BF5A" w14:textId="77777777" w:rsidR="00CB5E8B" w:rsidRPr="00CB5E8B" w:rsidRDefault="00CB5E8B">
      <w:pPr>
        <w:snapToGrid w:val="0"/>
        <w:spacing w:afterLines="50" w:after="120"/>
        <w:rPr>
          <w:b/>
          <w:kern w:val="2"/>
          <w:lang w:eastAsia="zh-CN"/>
        </w:rPr>
      </w:pPr>
    </w:p>
    <w:p w14:paraId="3364CB12" w14:textId="77777777" w:rsidR="00976B1A" w:rsidRDefault="00976B1A">
      <w:pPr>
        <w:snapToGrid w:val="0"/>
        <w:spacing w:afterLines="50" w:after="120"/>
        <w:rPr>
          <w:b/>
          <w:bCs/>
        </w:rPr>
      </w:pPr>
    </w:p>
    <w:p w14:paraId="3CCF3041" w14:textId="77777777" w:rsidR="00976B1A" w:rsidRDefault="00976B1A" w:rsidP="00976B1A">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737B08B9" w14:textId="77777777" w:rsidR="00976B1A" w:rsidRDefault="00976B1A" w:rsidP="00976B1A">
      <w:pPr>
        <w:pStyle w:val="af7"/>
        <w:numPr>
          <w:ilvl w:val="0"/>
          <w:numId w:val="18"/>
        </w:numPr>
        <w:contextualSpacing w:val="0"/>
        <w:rPr>
          <w:b/>
          <w:bCs/>
          <w:sz w:val="20"/>
          <w:szCs w:val="20"/>
        </w:rPr>
      </w:pPr>
      <w:r>
        <w:rPr>
          <w:b/>
          <w:bCs/>
          <w:sz w:val="20"/>
          <w:szCs w:val="20"/>
        </w:rPr>
        <w:t>Alt. 1:  HARQ-ACK PUCCH resource and SR PUCCH resource cannot be both configured with PUCCH format 1</w:t>
      </w:r>
    </w:p>
    <w:p w14:paraId="520A9C9D" w14:textId="77777777" w:rsidR="00976B1A" w:rsidRDefault="00976B1A" w:rsidP="00976B1A">
      <w:pPr>
        <w:pStyle w:val="af7"/>
        <w:numPr>
          <w:ilvl w:val="0"/>
          <w:numId w:val="18"/>
        </w:numPr>
        <w:contextualSpacing w:val="0"/>
        <w:rPr>
          <w:b/>
          <w:bCs/>
          <w:sz w:val="20"/>
          <w:szCs w:val="20"/>
        </w:rPr>
      </w:pPr>
      <w:r>
        <w:rPr>
          <w:b/>
          <w:bCs/>
          <w:sz w:val="20"/>
          <w:szCs w:val="20"/>
        </w:rPr>
        <w:t>Alt. 2: If HARQ-ACK PUCCH resource and SR PUCCH resource overlap, then they won’t be both at PUCCH format 1.</w:t>
      </w:r>
    </w:p>
    <w:p w14:paraId="7C27132A" w14:textId="77777777" w:rsidR="00976B1A" w:rsidRDefault="00976B1A" w:rsidP="00976B1A">
      <w:pPr>
        <w:pStyle w:val="af7"/>
        <w:numPr>
          <w:ilvl w:val="0"/>
          <w:numId w:val="18"/>
        </w:numPr>
        <w:contextualSpacing w:val="0"/>
        <w:rPr>
          <w:b/>
          <w:bCs/>
          <w:sz w:val="20"/>
          <w:szCs w:val="20"/>
        </w:rPr>
      </w:pPr>
      <w:r>
        <w:rPr>
          <w:b/>
          <w:bCs/>
          <w:sz w:val="20"/>
          <w:szCs w:val="20"/>
        </w:rPr>
        <w:t>Alt. 3: SR is assumed to be negative for UCI multiplexing.</w:t>
      </w:r>
    </w:p>
    <w:p w14:paraId="02173430" w14:textId="77777777" w:rsidR="00976B1A" w:rsidRDefault="00976B1A" w:rsidP="00976B1A">
      <w:pPr>
        <w:pStyle w:val="af7"/>
        <w:numPr>
          <w:ilvl w:val="0"/>
          <w:numId w:val="18"/>
        </w:numPr>
        <w:contextualSpacing w:val="0"/>
        <w:rPr>
          <w:b/>
          <w:bCs/>
          <w:sz w:val="20"/>
          <w:szCs w:val="20"/>
        </w:rPr>
      </w:pPr>
      <w:r>
        <w:rPr>
          <w:b/>
          <w:bCs/>
          <w:sz w:val="20"/>
          <w:szCs w:val="20"/>
        </w:rPr>
        <w:t>Alt. 4: SR is assumed to be positive for UCI multiplexing.</w:t>
      </w:r>
    </w:p>
    <w:p w14:paraId="4F39C7B7" w14:textId="77777777" w:rsidR="00976B1A" w:rsidRPr="00976B1A" w:rsidRDefault="00976B1A">
      <w:pPr>
        <w:snapToGrid w:val="0"/>
        <w:spacing w:afterLines="50" w:after="120"/>
        <w:rPr>
          <w:b/>
          <w:kern w:val="2"/>
          <w:lang w:eastAsia="zh-CN"/>
        </w:rPr>
      </w:pPr>
    </w:p>
    <w:p w14:paraId="76AF8CC0" w14:textId="77777777" w:rsidR="00976B1A" w:rsidRPr="001F05DE" w:rsidRDefault="00976B1A" w:rsidP="00976B1A">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or proposal 3.3-</w:t>
      </w:r>
      <w:r>
        <w:rPr>
          <w:kern w:val="2"/>
          <w:lang w:val="en-GB" w:eastAsia="zh-CN"/>
        </w:rPr>
        <w:t>2</w:t>
      </w:r>
      <w:r w:rsidRPr="001F05DE">
        <w:rPr>
          <w:kern w:val="2"/>
          <w:lang w:val="en-GB" w:eastAsia="zh-CN"/>
        </w:rPr>
        <w:t xml:space="preserve">, </w:t>
      </w:r>
      <w:r>
        <w:rPr>
          <w:kern w:val="2"/>
          <w:lang w:val="en-GB" w:eastAsia="zh-CN"/>
        </w:rPr>
        <w:t xml:space="preserve">companies’ views are summarized below. </w:t>
      </w:r>
    </w:p>
    <w:p w14:paraId="47B7875A" w14:textId="77777777" w:rsidR="00C31514"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 xml:space="preserve">he proposal is not necessary: </w:t>
      </w:r>
      <w:r w:rsidRPr="00976B1A">
        <w:rPr>
          <w:rFonts w:ascii="Times New Roman" w:eastAsiaTheme="minorEastAsia" w:hAnsi="Times New Roman"/>
          <w:b w:val="0"/>
          <w:bCs w:val="0"/>
          <w:szCs w:val="18"/>
        </w:rPr>
        <w:t xml:space="preserve">HW/HiSi, </w:t>
      </w:r>
      <w:r>
        <w:rPr>
          <w:rFonts w:ascii="Times New Roman" w:eastAsiaTheme="minorEastAsia" w:hAnsi="Times New Roman"/>
          <w:b w:val="0"/>
          <w:bCs w:val="0"/>
          <w:szCs w:val="18"/>
        </w:rPr>
        <w:t>CATT, OPPO, Nokia/NSB?, Samsung, vivo, Ericsson, Intel, ZTE</w:t>
      </w:r>
      <w:r w:rsidR="00563CE5">
        <w:rPr>
          <w:rFonts w:ascii="Times New Roman" w:eastAsiaTheme="minorEastAsia" w:hAnsi="Times New Roman"/>
          <w:b w:val="0"/>
          <w:bCs w:val="0"/>
          <w:szCs w:val="18"/>
        </w:rPr>
        <w:t>, DCM?</w:t>
      </w:r>
      <w:r>
        <w:rPr>
          <w:rFonts w:ascii="Times New Roman" w:eastAsiaTheme="minorEastAsia" w:hAnsi="Times New Roman"/>
          <w:b w:val="0"/>
          <w:bCs w:val="0"/>
          <w:szCs w:val="18"/>
        </w:rPr>
        <w:t xml:space="preserve"> </w:t>
      </w:r>
    </w:p>
    <w:p w14:paraId="66D06D39" w14:textId="77777777" w:rsidR="00976B1A"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b w:val="0"/>
          <w:bCs w:val="0"/>
          <w:szCs w:val="18"/>
        </w:rPr>
        <w:t>The proposal is necessary: Apple, QC (prefer Alt.3 or Alt.4)</w:t>
      </w:r>
      <w:r w:rsidR="00563CE5">
        <w:rPr>
          <w:rFonts w:ascii="Times New Roman" w:eastAsiaTheme="minorEastAsia" w:hAnsi="Times New Roman"/>
          <w:b w:val="0"/>
          <w:bCs w:val="0"/>
          <w:szCs w:val="18"/>
        </w:rPr>
        <w:t xml:space="preserve"> </w:t>
      </w:r>
    </w:p>
    <w:p w14:paraId="64FB0244" w14:textId="77777777" w:rsidR="00B34A84" w:rsidRPr="00B34A84" w:rsidRDefault="00B34A84" w:rsidP="00976B1A">
      <w:pPr>
        <w:pStyle w:val="Proposal"/>
        <w:numPr>
          <w:ilvl w:val="0"/>
          <w:numId w:val="0"/>
        </w:numPr>
        <w:rPr>
          <w:rFonts w:ascii="Times New Roman" w:eastAsiaTheme="minorEastAsia" w:hAnsi="Times New Roman"/>
          <w:bCs w:val="0"/>
          <w:szCs w:val="18"/>
        </w:rPr>
      </w:pPr>
      <w:r w:rsidRPr="00B34A84">
        <w:rPr>
          <w:rFonts w:ascii="Times New Roman" w:eastAsiaTheme="minorEastAsia" w:hAnsi="Times New Roman" w:hint="eastAsia"/>
          <w:bCs w:val="0"/>
          <w:szCs w:val="18"/>
        </w:rPr>
        <w:t>Since</w:t>
      </w:r>
      <w:r w:rsidRPr="00B34A84">
        <w:rPr>
          <w:rFonts w:ascii="Times New Roman" w:eastAsiaTheme="minorEastAsia" w:hAnsi="Times New Roman"/>
          <w:bCs w:val="0"/>
          <w:szCs w:val="18"/>
        </w:rPr>
        <w:t xml:space="preserve"> majority companies do not see the necessity, there is no further action for this proposal. </w:t>
      </w:r>
    </w:p>
    <w:p w14:paraId="0C92CD63" w14:textId="77777777" w:rsidR="00C31514" w:rsidRDefault="00172A76">
      <w:pPr>
        <w:pStyle w:val="1"/>
        <w:ind w:left="0" w:firstLine="0"/>
      </w:pPr>
      <w:r>
        <w:t>References</w:t>
      </w:r>
    </w:p>
    <w:p w14:paraId="76DE0AE8"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19" w:history="1">
        <w:r w:rsidR="00172A76">
          <w:rPr>
            <w:rStyle w:val="af4"/>
            <w:sz w:val="20"/>
          </w:rPr>
          <w:t>R1-2106487</w:t>
        </w:r>
      </w:hyperlink>
      <w:r w:rsidR="00172A76">
        <w:rPr>
          <w:sz w:val="20"/>
        </w:rPr>
        <w:tab/>
        <w:t>Remaining issues on UL prioritization and UL skipping</w:t>
      </w:r>
      <w:r w:rsidR="00172A76">
        <w:rPr>
          <w:sz w:val="20"/>
        </w:rPr>
        <w:tab/>
        <w:t>Huawei, HiSilicon</w:t>
      </w:r>
    </w:p>
    <w:p w14:paraId="3F554C1C"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0" w:history="1">
        <w:r w:rsidR="00172A76">
          <w:rPr>
            <w:rStyle w:val="af4"/>
            <w:sz w:val="20"/>
          </w:rPr>
          <w:t>R1-2106675</w:t>
        </w:r>
      </w:hyperlink>
      <w:r w:rsidR="00172A76">
        <w:rPr>
          <w:sz w:val="20"/>
        </w:rPr>
        <w:tab/>
        <w:t>Intra-UE Multiplexing/Prioritization and UL Skipping</w:t>
      </w:r>
      <w:r w:rsidR="00172A76">
        <w:rPr>
          <w:sz w:val="20"/>
        </w:rPr>
        <w:tab/>
        <w:t>Ericsson</w:t>
      </w:r>
    </w:p>
    <w:p w14:paraId="4655A251"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1" w:history="1">
        <w:r w:rsidR="00172A76">
          <w:rPr>
            <w:rStyle w:val="af4"/>
            <w:sz w:val="20"/>
          </w:rPr>
          <w:t>R1-2106731</w:t>
        </w:r>
      </w:hyperlink>
      <w:r w:rsidR="00172A76">
        <w:rPr>
          <w:sz w:val="20"/>
        </w:rPr>
        <w:tab/>
        <w:t>Remaining issues on intra-UE multiplexing in Rel-16 URLLC</w:t>
      </w:r>
      <w:r w:rsidR="00172A76">
        <w:rPr>
          <w:sz w:val="20"/>
        </w:rPr>
        <w:tab/>
        <w:t>ZTE</w:t>
      </w:r>
    </w:p>
    <w:p w14:paraId="5E40D697"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2" w:history="1">
        <w:r w:rsidR="00172A76">
          <w:rPr>
            <w:rStyle w:val="af4"/>
            <w:sz w:val="20"/>
          </w:rPr>
          <w:t>R1-2106861</w:t>
        </w:r>
      </w:hyperlink>
      <w:r w:rsidR="00172A76">
        <w:rPr>
          <w:sz w:val="20"/>
        </w:rPr>
        <w:tab/>
        <w:t>Discussion on PUSCH skipping for URLLC</w:t>
      </w:r>
      <w:r w:rsidR="00172A76">
        <w:rPr>
          <w:sz w:val="20"/>
        </w:rPr>
        <w:tab/>
        <w:t>Samsung</w:t>
      </w:r>
    </w:p>
    <w:p w14:paraId="78753E89"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3" w:history="1">
        <w:r w:rsidR="00172A76">
          <w:rPr>
            <w:rStyle w:val="af4"/>
            <w:sz w:val="20"/>
          </w:rPr>
          <w:t>R1-2106930</w:t>
        </w:r>
      </w:hyperlink>
      <w:r w:rsidR="00172A76">
        <w:rPr>
          <w:sz w:val="20"/>
        </w:rPr>
        <w:tab/>
        <w:t>Discussion on overlapping between CG PUSCH and DG PUSCH</w:t>
      </w:r>
      <w:r w:rsidR="00172A76">
        <w:rPr>
          <w:sz w:val="20"/>
        </w:rPr>
        <w:tab/>
        <w:t>CATT</w:t>
      </w:r>
    </w:p>
    <w:p w14:paraId="44ED0C40"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4" w:history="1">
        <w:r w:rsidR="00172A76">
          <w:rPr>
            <w:rStyle w:val="af4"/>
            <w:sz w:val="20"/>
          </w:rPr>
          <w:t>R1-2107269</w:t>
        </w:r>
      </w:hyperlink>
      <w:r w:rsidR="00172A76">
        <w:rPr>
          <w:sz w:val="20"/>
        </w:rPr>
        <w:tab/>
        <w:t>Remaining issues on intra-UE prioritization or multiplexing</w:t>
      </w:r>
      <w:r w:rsidR="00172A76">
        <w:rPr>
          <w:sz w:val="20"/>
        </w:rPr>
        <w:tab/>
        <w:t>OPPO</w:t>
      </w:r>
    </w:p>
    <w:p w14:paraId="54FBBE1A"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5" w:history="1">
        <w:r w:rsidR="00172A76">
          <w:rPr>
            <w:rStyle w:val="af4"/>
            <w:sz w:val="20"/>
          </w:rPr>
          <w:t>R1-2107319</w:t>
        </w:r>
      </w:hyperlink>
      <w:r w:rsidR="00172A76">
        <w:rPr>
          <w:sz w:val="20"/>
        </w:rPr>
        <w:tab/>
        <w:t>Remaining issues on eCG enhancements for URLLC</w:t>
      </w:r>
      <w:r w:rsidR="00172A76">
        <w:rPr>
          <w:sz w:val="20"/>
        </w:rPr>
        <w:tab/>
        <w:t>Qualcomm Incorporated</w:t>
      </w:r>
    </w:p>
    <w:p w14:paraId="58B8D6E4"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6" w:history="1">
        <w:r w:rsidR="00172A76">
          <w:rPr>
            <w:rStyle w:val="af4"/>
            <w:sz w:val="20"/>
          </w:rPr>
          <w:t>R1-2107556</w:t>
        </w:r>
      </w:hyperlink>
      <w:r w:rsidR="00172A76">
        <w:rPr>
          <w:sz w:val="20"/>
        </w:rPr>
        <w:tab/>
        <w:t>Rel-16 URLLC/IIoT PUSCH skipping (with LCH and/or PHY prioritization configured)</w:t>
      </w:r>
      <w:r w:rsidR="00172A76">
        <w:rPr>
          <w:sz w:val="20"/>
        </w:rPr>
        <w:tab/>
        <w:t>Nokia, Nokia Shanghai Bell</w:t>
      </w:r>
    </w:p>
    <w:p w14:paraId="4618D4CD" w14:textId="77777777" w:rsidR="00C31514" w:rsidRDefault="002D13B8">
      <w:pPr>
        <w:pStyle w:val="af7"/>
        <w:numPr>
          <w:ilvl w:val="0"/>
          <w:numId w:val="21"/>
        </w:numPr>
        <w:adjustRightInd w:val="0"/>
        <w:snapToGrid w:val="0"/>
        <w:spacing w:afterLines="50" w:after="120" w:line="240" w:lineRule="auto"/>
        <w:contextualSpacing w:val="0"/>
        <w:rPr>
          <w:sz w:val="20"/>
        </w:rPr>
      </w:pPr>
      <w:hyperlink r:id="rId27" w:history="1">
        <w:r w:rsidR="00172A76">
          <w:rPr>
            <w:rStyle w:val="af4"/>
            <w:sz w:val="20"/>
          </w:rPr>
          <w:t>R1-2107714</w:t>
        </w:r>
      </w:hyperlink>
      <w:r w:rsidR="00172A76">
        <w:rPr>
          <w:sz w:val="20"/>
        </w:rPr>
        <w:tab/>
        <w:t>UCI multiplexing and PUSCH skipping design for eURLLC</w:t>
      </w:r>
      <w:r w:rsidR="00172A76">
        <w:rPr>
          <w:sz w:val="20"/>
        </w:rPr>
        <w:tab/>
        <w:t>Apple</w:t>
      </w:r>
    </w:p>
    <w:p w14:paraId="41A88C7F" w14:textId="77777777" w:rsidR="00C31514" w:rsidRDefault="002D13B8">
      <w:pPr>
        <w:pStyle w:val="af7"/>
        <w:numPr>
          <w:ilvl w:val="0"/>
          <w:numId w:val="21"/>
        </w:numPr>
        <w:adjustRightInd w:val="0"/>
        <w:snapToGrid w:val="0"/>
        <w:spacing w:afterLines="50" w:after="120" w:line="240" w:lineRule="auto"/>
        <w:contextualSpacing w:val="0"/>
        <w:rPr>
          <w:rFonts w:ascii="Times" w:eastAsia="바탕" w:hAnsi="Times"/>
          <w:sz w:val="18"/>
          <w:lang w:val="en-GB"/>
        </w:rPr>
      </w:pPr>
      <w:hyperlink r:id="rId28" w:history="1">
        <w:r w:rsidR="00172A76">
          <w:rPr>
            <w:rStyle w:val="af4"/>
            <w:sz w:val="20"/>
          </w:rPr>
          <w:t>R1-2107984</w:t>
        </w:r>
      </w:hyperlink>
      <w:r w:rsidR="00172A76">
        <w:rPr>
          <w:sz w:val="20"/>
        </w:rPr>
        <w:tab/>
        <w:t>Maintenance on intra-UE prioritization and multiplexing</w:t>
      </w:r>
      <w:r w:rsidR="00172A76">
        <w:rPr>
          <w:sz w:val="20"/>
        </w:rPr>
        <w:tab/>
        <w:t>vivo</w:t>
      </w:r>
    </w:p>
    <w:p w14:paraId="7A22BDAC" w14:textId="77777777" w:rsidR="00C31514" w:rsidRDefault="00172A76">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lastRenderedPageBreak/>
        <w:t xml:space="preserve">Annex 1: RAN1 use cases for SR colliding PUSCH </w:t>
      </w:r>
    </w:p>
    <w:bookmarkStart w:id="6" w:name="_Hlk62547889"/>
    <w:p w14:paraId="21D37203" w14:textId="77777777" w:rsidR="00C31514" w:rsidRDefault="00172A76">
      <w:pPr>
        <w:pStyle w:val="af7"/>
        <w:kinsoku w:val="0"/>
        <w:spacing w:after="50"/>
        <w:ind w:left="420"/>
        <w:jc w:val="center"/>
      </w:pPr>
      <w:r>
        <w:object w:dxaOrig="7425" w:dyaOrig="2417" w14:anchorId="7EC343E1">
          <v:shape id="_x0000_i1026" type="#_x0000_t75" style="width:371.85pt;height:120.8pt" o:ole="">
            <v:imagedata r:id="rId29" o:title=""/>
          </v:shape>
          <o:OLEObject Type="Embed" ProgID="Visio.Drawing.11" ShapeID="_x0000_i1026" DrawAspect="Content" ObjectID="_1690898378" r:id="rId30"/>
        </w:object>
      </w:r>
      <w:bookmarkEnd w:id="6"/>
    </w:p>
    <w:p w14:paraId="47C9A0C0" w14:textId="77777777" w:rsidR="00C31514" w:rsidRDefault="00172A76">
      <w:pPr>
        <w:pStyle w:val="af7"/>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14:paraId="1D28C06A" w14:textId="77777777" w:rsidR="00C31514" w:rsidRDefault="00C31514">
      <w:pPr>
        <w:pStyle w:val="af7"/>
        <w:kinsoku w:val="0"/>
        <w:spacing w:after="50"/>
        <w:ind w:left="420"/>
        <w:jc w:val="center"/>
        <w:rPr>
          <w:rFonts w:ascii="Arial" w:hAnsi="Arial" w:cs="Arial"/>
          <w:szCs w:val="22"/>
          <w:lang w:eastAsia="zh-CN"/>
        </w:rPr>
      </w:pPr>
    </w:p>
    <w:p w14:paraId="3F6A741B" w14:textId="77777777" w:rsidR="00C31514" w:rsidRDefault="00172A76">
      <w:pPr>
        <w:kinsoku w:val="0"/>
        <w:jc w:val="center"/>
      </w:pPr>
      <w:r>
        <w:object w:dxaOrig="6061" w:dyaOrig="3005" w14:anchorId="241005BA">
          <v:shape id="_x0000_i1027" type="#_x0000_t75" style="width:303.15pt;height:150.65pt" o:ole="">
            <v:imagedata r:id="rId31" o:title=""/>
          </v:shape>
          <o:OLEObject Type="Embed" ProgID="Visio.Drawing.11" ShapeID="_x0000_i1027" DrawAspect="Content" ObjectID="_1690898379" r:id="rId32"/>
        </w:object>
      </w:r>
    </w:p>
    <w:p w14:paraId="71F5023A" w14:textId="77777777" w:rsidR="00C31514" w:rsidRDefault="00172A76">
      <w:pPr>
        <w:kinsoku w:val="0"/>
        <w:jc w:val="center"/>
        <w:rPr>
          <w:rFonts w:ascii="Arial" w:hAnsi="Arial" w:cs="Arial"/>
          <w:lang w:eastAsia="zh-CN"/>
        </w:rPr>
      </w:pPr>
      <w:r>
        <w:rPr>
          <w:rFonts w:ascii="Arial" w:hAnsi="Arial" w:cs="Arial"/>
          <w:lang w:eastAsia="zh-CN"/>
        </w:rPr>
        <w:t>Case 2-2: the final PUCCH resource after UCI multiplexing overlaps with PUSCH</w:t>
      </w:r>
    </w:p>
    <w:p w14:paraId="5F6363C7" w14:textId="77777777" w:rsidR="00C31514" w:rsidRDefault="00C31514">
      <w:pPr>
        <w:kinsoku w:val="0"/>
        <w:jc w:val="center"/>
        <w:rPr>
          <w:rFonts w:ascii="Arial" w:hAnsi="Arial" w:cs="Arial"/>
          <w:lang w:eastAsia="zh-CN"/>
        </w:rPr>
      </w:pPr>
    </w:p>
    <w:p w14:paraId="02F7BB1D" w14:textId="77777777" w:rsidR="00C31514" w:rsidRDefault="00C31514">
      <w:pPr>
        <w:kinsoku w:val="0"/>
        <w:jc w:val="center"/>
        <w:rPr>
          <w:rFonts w:ascii="Arial" w:hAnsi="Arial" w:cs="Arial"/>
          <w:lang w:eastAsia="zh-CN"/>
        </w:rPr>
      </w:pPr>
    </w:p>
    <w:p w14:paraId="74D1F7A3" w14:textId="77777777" w:rsidR="00C31514" w:rsidRDefault="00C31514">
      <w:pPr>
        <w:kinsoku w:val="0"/>
        <w:jc w:val="center"/>
        <w:rPr>
          <w:rFonts w:ascii="Arial" w:hAnsi="Arial" w:cs="Arial"/>
          <w:lang w:eastAsia="zh-CN"/>
        </w:rPr>
      </w:pPr>
    </w:p>
    <w:p w14:paraId="36161996" w14:textId="77777777" w:rsidR="00C31514" w:rsidRDefault="00172A76">
      <w:pPr>
        <w:kinsoku w:val="0"/>
        <w:jc w:val="center"/>
        <w:rPr>
          <w:highlight w:val="yellow"/>
        </w:rPr>
      </w:pPr>
      <w:r>
        <w:object w:dxaOrig="6311" w:dyaOrig="1803" w14:anchorId="15B87522">
          <v:shape id="_x0000_i1028" type="#_x0000_t75" style="width:315.45pt;height:90.45pt" o:ole="">
            <v:imagedata r:id="rId33" o:title=""/>
          </v:shape>
          <o:OLEObject Type="Embed" ProgID="Visio.Drawing.11" ShapeID="_x0000_i1028" DrawAspect="Content" ObjectID="_1690898380" r:id="rId34"/>
        </w:object>
      </w:r>
    </w:p>
    <w:p w14:paraId="08E05328" w14:textId="77777777" w:rsidR="00C31514" w:rsidRDefault="00172A76">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14:paraId="20E2D9D5" w14:textId="77777777" w:rsidR="00C31514" w:rsidRDefault="00C31514">
      <w:pPr>
        <w:kinsoku w:val="0"/>
        <w:jc w:val="center"/>
        <w:rPr>
          <w:rFonts w:ascii="Arial" w:hAnsi="Arial" w:cs="Arial"/>
          <w:lang w:eastAsia="zh-CN"/>
        </w:rPr>
      </w:pPr>
    </w:p>
    <w:p w14:paraId="39CB91FA" w14:textId="77777777" w:rsidR="00C31514" w:rsidRDefault="00172A76">
      <w:pPr>
        <w:kinsoku w:val="0"/>
        <w:jc w:val="center"/>
        <w:rPr>
          <w:rFonts w:ascii="Arial" w:hAnsi="Arial" w:cs="Arial"/>
          <w:lang w:eastAsia="zh-CN"/>
        </w:rPr>
      </w:pPr>
      <w:r>
        <w:rPr>
          <w:noProof/>
          <w:lang w:eastAsia="ko-KR"/>
        </w:rPr>
        <w:lastRenderedPageBreak/>
        <w:drawing>
          <wp:inline distT="0" distB="0" distL="0" distR="0" wp14:anchorId="6072548B" wp14:editId="1D22455F">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51ABF63E" w14:textId="77777777" w:rsidR="00C31514" w:rsidRDefault="00172A76">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14:paraId="4D127ADF" w14:textId="77777777" w:rsidR="00C31514" w:rsidRDefault="00C31514">
      <w:pPr>
        <w:pStyle w:val="a9"/>
        <w:spacing w:line="240" w:lineRule="auto"/>
        <w:jc w:val="left"/>
        <w:rPr>
          <w:rFonts w:eastAsia="MS LineDraw"/>
          <w:lang w:eastAsia="zh-CN"/>
        </w:rPr>
      </w:pPr>
    </w:p>
    <w:sectPr w:rsidR="00C31514">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5B96" w14:textId="77777777" w:rsidR="00AB00E2" w:rsidRDefault="00AB00E2">
      <w:pPr>
        <w:spacing w:after="0" w:line="240" w:lineRule="auto"/>
      </w:pPr>
      <w:r>
        <w:separator/>
      </w:r>
    </w:p>
  </w:endnote>
  <w:endnote w:type="continuationSeparator" w:id="0">
    <w:p w14:paraId="5C4DF041" w14:textId="77777777" w:rsidR="00AB00E2" w:rsidRDefault="00AB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21002A87"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altName w:val="Arial Unicode MS"/>
    <w:charset w:val="02"/>
    <w:family w:val="moder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A2EC" w14:textId="77777777" w:rsidR="002D13B8" w:rsidRDefault="002D13B8">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1CD0C1B" w14:textId="77777777" w:rsidR="002D13B8" w:rsidRDefault="002D13B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0356"/>
      <w:docPartObj>
        <w:docPartGallery w:val="AutoText"/>
      </w:docPartObj>
    </w:sdtPr>
    <w:sdtContent>
      <w:p w14:paraId="5F69AE46" w14:textId="481E4E4A" w:rsidR="002D13B8" w:rsidRDefault="002D13B8">
        <w:pPr>
          <w:pStyle w:val="ab"/>
        </w:pPr>
        <w:r>
          <w:fldChar w:fldCharType="begin"/>
        </w:r>
        <w:r>
          <w:instrText>PAGE   \* MERGEFORMAT</w:instrText>
        </w:r>
        <w:r>
          <w:fldChar w:fldCharType="separate"/>
        </w:r>
        <w:r w:rsidR="00485031" w:rsidRPr="00485031">
          <w:rPr>
            <w:noProof/>
            <w:lang w:val="zh-CN" w:eastAsia="zh-CN"/>
          </w:rPr>
          <w:t>10</w:t>
        </w:r>
        <w:r>
          <w:fldChar w:fldCharType="end"/>
        </w:r>
      </w:p>
    </w:sdtContent>
  </w:sdt>
  <w:p w14:paraId="744F8CAB" w14:textId="77777777" w:rsidR="002D13B8" w:rsidRDefault="002D13B8">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C6F80" w14:textId="77777777" w:rsidR="00AB00E2" w:rsidRDefault="00AB00E2">
      <w:pPr>
        <w:spacing w:after="0" w:line="240" w:lineRule="auto"/>
      </w:pPr>
      <w:r>
        <w:separator/>
      </w:r>
    </w:p>
  </w:footnote>
  <w:footnote w:type="continuationSeparator" w:id="0">
    <w:p w14:paraId="28DB86BD" w14:textId="77777777" w:rsidR="00AB00E2" w:rsidRDefault="00AB0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AD96C" w14:textId="77777777" w:rsidR="002D13B8" w:rsidRDefault="002D13B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68940"/>
    </w:sdtPr>
    <w:sdtContent>
      <w:p w14:paraId="03A54A5F" w14:textId="6434E50F" w:rsidR="002D13B8" w:rsidRDefault="002D13B8">
        <w:pPr>
          <w:pStyle w:val="ac"/>
          <w:jc w:val="center"/>
        </w:pPr>
        <w:r>
          <w:fldChar w:fldCharType="begin"/>
        </w:r>
        <w:r>
          <w:instrText>PAGE   \* MERGEFORMAT</w:instrText>
        </w:r>
        <w:r>
          <w:fldChar w:fldCharType="separate"/>
        </w:r>
        <w:r w:rsidR="00485031" w:rsidRPr="00485031">
          <w:rPr>
            <w:noProof/>
            <w:lang w:val="zh-CN" w:eastAsia="zh-CN"/>
          </w:rPr>
          <w:t>10</w:t>
        </w:r>
        <w:r>
          <w:fldChar w:fldCharType="end"/>
        </w:r>
      </w:p>
    </w:sdtContent>
  </w:sdt>
  <w:p w14:paraId="7722CB8A" w14:textId="77777777" w:rsidR="002D13B8" w:rsidRDefault="002D13B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7F49"/>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26F3440"/>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C640D8"/>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C24BF4"/>
    <w:multiLevelType w:val="multilevel"/>
    <w:tmpl w:val="2E6E89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125D12"/>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3A12A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4B1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5D386FFE"/>
    <w:multiLevelType w:val="multilevel"/>
    <w:tmpl w:val="5D386F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9719BD"/>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6"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7D56B1"/>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4"/>
  </w:num>
  <w:num w:numId="3">
    <w:abstractNumId w:val="17"/>
  </w:num>
  <w:num w:numId="4">
    <w:abstractNumId w:val="25"/>
  </w:num>
  <w:num w:numId="5">
    <w:abstractNumId w:val="19"/>
  </w:num>
  <w:num w:numId="6">
    <w:abstractNumId w:val="28"/>
  </w:num>
  <w:num w:numId="7">
    <w:abstractNumId w:val="16"/>
  </w:num>
  <w:num w:numId="8">
    <w:abstractNumId w:val="10"/>
  </w:num>
  <w:num w:numId="9">
    <w:abstractNumId w:val="23"/>
  </w:num>
  <w:num w:numId="10">
    <w:abstractNumId w:val="15"/>
  </w:num>
  <w:num w:numId="11">
    <w:abstractNumId w:val="26"/>
  </w:num>
  <w:num w:numId="12">
    <w:abstractNumId w:val="8"/>
  </w:num>
  <w:num w:numId="13">
    <w:abstractNumId w:val="7"/>
  </w:num>
  <w:num w:numId="14">
    <w:abstractNumId w:val="21"/>
  </w:num>
  <w:num w:numId="15">
    <w:abstractNumId w:val="22"/>
  </w:num>
  <w:num w:numId="16">
    <w:abstractNumId w:val="12"/>
  </w:num>
  <w:num w:numId="17">
    <w:abstractNumId w:val="3"/>
  </w:num>
  <w:num w:numId="18">
    <w:abstractNumId w:val="1"/>
  </w:num>
  <w:num w:numId="19">
    <w:abstractNumId w:val="20"/>
  </w:num>
  <w:num w:numId="20">
    <w:abstractNumId w:val="0"/>
  </w:num>
  <w:num w:numId="21">
    <w:abstractNumId w:val="11"/>
  </w:num>
  <w:num w:numId="22">
    <w:abstractNumId w:val="24"/>
  </w:num>
  <w:num w:numId="23">
    <w:abstractNumId w:val="13"/>
  </w:num>
  <w:num w:numId="24">
    <w:abstractNumId w:val="2"/>
  </w:num>
  <w:num w:numId="25">
    <w:abstractNumId w:val="4"/>
  </w:num>
  <w:num w:numId="26">
    <w:abstractNumId w:val="27"/>
  </w:num>
  <w:num w:numId="27">
    <w:abstractNumId w:val="18"/>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oNotDisplayPageBoundaries/>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3B8"/>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031"/>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1FFB"/>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043"/>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5F3"/>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5604"/>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479D"/>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77C"/>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A73"/>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8F1"/>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0E2"/>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6947"/>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AF7"/>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37FDD"/>
  <w15:docId w15:val="{1CCFFCBC-6762-42E2-B963-5BA7692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7">
    <w:name w:val="List Paragraph"/>
    <w:basedOn w:val="a"/>
    <w:link w:val="Char5"/>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제목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메모 텍스트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제목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목록 단락 Char"/>
    <w:link w:val="af7"/>
    <w:uiPriority w:val="34"/>
    <w:qFormat/>
    <w:rPr>
      <w:rFonts w:ascii="Times New Roman" w:eastAsia="Times New Roman" w:hAnsi="Times New Roman"/>
      <w:sz w:val="24"/>
      <w:szCs w:val="24"/>
    </w:rPr>
  </w:style>
  <w:style w:type="character" w:customStyle="1" w:styleId="Char">
    <w:name w:val="캡션 Char"/>
    <w:link w:val="a6"/>
    <w:uiPriority w:val="35"/>
    <w:qFormat/>
    <w:locked/>
    <w:rPr>
      <w:rFonts w:ascii="Times New Roman" w:hAnsi="Times New Roman"/>
      <w:b/>
      <w:bCs/>
    </w:rPr>
  </w:style>
  <w:style w:type="character" w:customStyle="1" w:styleId="2Char">
    <w:name w:val="제목 2 Char"/>
    <w:basedOn w:val="a0"/>
    <w:link w:val="2"/>
    <w:qFormat/>
    <w:rPr>
      <w:rFonts w:ascii="Arial" w:hAnsi="Arial"/>
      <w:sz w:val="32"/>
      <w:lang w:val="en-GB"/>
    </w:rPr>
  </w:style>
  <w:style w:type="character" w:customStyle="1" w:styleId="Char1">
    <w:name w:val="본문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머리글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1"/>
    <w:uiPriority w:val="41"/>
    <w:qFormat/>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바닥글 Char"/>
    <w:basedOn w:val="a0"/>
    <w:link w:val="ab"/>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C989E2-7275-4B84-8AC2-6DC57322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21</Pages>
  <Words>8129</Words>
  <Characters>46339</Characters>
  <Application>Microsoft Office Word</Application>
  <DocSecurity>0</DocSecurity>
  <Lines>386</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54360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박성진/표준연구팀(SR)/Staff Engineer/삼성전자</cp:lastModifiedBy>
  <cp:revision>7</cp:revision>
  <cp:lastPrinted>2016-09-30T10:19:00Z</cp:lastPrinted>
  <dcterms:created xsi:type="dcterms:W3CDTF">2021-08-19T07:47:00Z</dcterms:created>
  <dcterms:modified xsi:type="dcterms:W3CDTF">2021-08-19T08:13:00Z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