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eastAsia="Batang" w:hAnsi="Times"/>
          <w:szCs w:val="24"/>
          <w:lang w:eastAsia="x-none"/>
        </w:rPr>
      </w:pPr>
      <w:r w:rsidRPr="00BF55DF">
        <w:rPr>
          <w:rFonts w:ascii="Times" w:eastAsia="Batang"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eastAsia="Batang"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eastAsia="Batang" w:hAnsi="Times"/>
          <w:szCs w:val="24"/>
          <w:lang w:eastAsia="en-US"/>
        </w:rPr>
        <w:t>configured/defined specific common frequency resource (CFR) for group-common PDCCH/PDSCH</w:t>
      </w:r>
      <w:r>
        <w:rPr>
          <w:rFonts w:ascii="Times" w:eastAsia="Batang" w:hAnsi="Times"/>
          <w:szCs w:val="24"/>
          <w:lang w:eastAsia="en-US"/>
        </w:rPr>
        <w:t xml:space="preserve"> were identified for further study. Figure 1</w:t>
      </w:r>
      <w:r w:rsidR="00793B1D">
        <w:rPr>
          <w:rFonts w:ascii="Times" w:eastAsia="Batang" w:hAnsi="Times"/>
          <w:szCs w:val="24"/>
          <w:lang w:eastAsia="en-US"/>
        </w:rPr>
        <w:t>&amp;2</w:t>
      </w:r>
      <w:r>
        <w:rPr>
          <w:rFonts w:ascii="Times" w:eastAsia="Batang" w:hAnsi="Times"/>
          <w:szCs w:val="24"/>
          <w:lang w:eastAsia="en-US"/>
        </w:rPr>
        <w:t>below from [</w:t>
      </w:r>
      <w:r w:rsidRPr="00643022">
        <w:rPr>
          <w:rFonts w:ascii="Times" w:eastAsia="Batang" w:hAnsi="Times"/>
          <w:szCs w:val="24"/>
          <w:lang w:eastAsia="en-US"/>
        </w:rPr>
        <w:t>R1-2104552</w:t>
      </w:r>
      <w:r>
        <w:rPr>
          <w:rFonts w:ascii="Times" w:eastAsia="Batang" w:hAnsi="Times"/>
          <w:szCs w:val="24"/>
          <w:lang w:eastAsia="en-US"/>
        </w:rPr>
        <w:t xml:space="preserve">, </w:t>
      </w:r>
      <w:r w:rsidRPr="00643022">
        <w:rPr>
          <w:rFonts w:ascii="Times" w:eastAsia="Batang" w:hAnsi="Times"/>
          <w:szCs w:val="24"/>
          <w:lang w:eastAsia="en-US"/>
        </w:rPr>
        <w:t>Noki</w:t>
      </w:r>
      <w:r>
        <w:rPr>
          <w:rFonts w:ascii="Times" w:eastAsia="Batang" w:hAnsi="Times"/>
          <w:szCs w:val="24"/>
          <w:lang w:eastAsia="en-US"/>
        </w:rPr>
        <w:t xml:space="preserve">a] </w:t>
      </w:r>
      <w:r w:rsidR="00793B1D">
        <w:rPr>
          <w:rFonts w:ascii="Times" w:eastAsia="Batang" w:hAnsi="Times"/>
          <w:szCs w:val="24"/>
          <w:lang w:eastAsia="en-US"/>
        </w:rPr>
        <w:t>and [</w:t>
      </w:r>
      <w:r w:rsidR="00D060F9" w:rsidRPr="00D060F9">
        <w:rPr>
          <w:rFonts w:eastAsia="Batang"/>
          <w:szCs w:val="24"/>
          <w:lang w:eastAsia="en-US"/>
        </w:rPr>
        <w:t>R1-210433</w:t>
      </w:r>
      <w:r w:rsidR="00D060F9">
        <w:rPr>
          <w:rFonts w:eastAsia="Batang"/>
          <w:szCs w:val="24"/>
          <w:lang w:eastAsia="en-US"/>
        </w:rPr>
        <w:t xml:space="preserve">, </w:t>
      </w:r>
      <w:r w:rsidR="00D060F9" w:rsidRPr="00D060F9">
        <w:rPr>
          <w:rFonts w:eastAsia="Batang"/>
          <w:szCs w:val="24"/>
          <w:lang w:eastAsia="en-US"/>
        </w:rPr>
        <w:t>ZTE</w:t>
      </w:r>
      <w:r w:rsidR="00793B1D" w:rsidRPr="00D060F9">
        <w:rPr>
          <w:rFonts w:ascii="Times" w:eastAsia="Batang" w:hAnsi="Times"/>
          <w:szCs w:val="24"/>
          <w:lang w:eastAsia="en-US"/>
        </w:rPr>
        <w:t>]</w:t>
      </w:r>
      <w:r w:rsidR="00793B1D">
        <w:rPr>
          <w:rFonts w:ascii="Times" w:eastAsia="Batang" w:hAnsi="Times"/>
          <w:szCs w:val="24"/>
          <w:lang w:eastAsia="en-US"/>
        </w:rPr>
        <w:t xml:space="preserve"> are</w:t>
      </w:r>
      <w:r>
        <w:rPr>
          <w:rFonts w:ascii="Times" w:eastAsia="Batang"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eastAsia="Batang"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eastAsia="en-US"/>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rFonts w:eastAsia="Batang"/>
          <w:i/>
          <w:iCs/>
          <w:szCs w:val="24"/>
          <w:lang w:eastAsia="en-US"/>
        </w:rPr>
      </w:pPr>
      <w:r w:rsidRPr="00643022">
        <w:rPr>
          <w:i/>
          <w:iCs/>
        </w:rPr>
        <w:t xml:space="preserve">Figure 1: </w:t>
      </w:r>
      <w:r w:rsidRPr="007A7A56">
        <w:rPr>
          <w:rFonts w:eastAsia="Batang"/>
          <w:i/>
          <w:iCs/>
          <w:szCs w:val="24"/>
          <w:lang w:eastAsia="en-US"/>
        </w:rPr>
        <w:t>configured/defined specific common frequency resource (CFR) for group-common PDCCH/PDSCH</w:t>
      </w:r>
      <w:r w:rsidRPr="00643022">
        <w:rPr>
          <w:rFonts w:eastAsia="Batang"/>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rFonts w:eastAsia="Batang"/>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rFonts w:eastAsia="Batang"/>
          <w:i/>
          <w:iCs/>
          <w:szCs w:val="24"/>
          <w:lang w:eastAsia="en-US"/>
        </w:rPr>
        <w:t>configured/defined specific common frequency resource (CFR) for group-common PDCCH/PDSCH</w:t>
      </w:r>
      <w:r w:rsidRPr="00643022">
        <w:rPr>
          <w:rFonts w:eastAsia="Batang"/>
          <w:i/>
          <w:iCs/>
          <w:szCs w:val="24"/>
          <w:lang w:eastAsia="en-US"/>
        </w:rPr>
        <w:t>. From [</w:t>
      </w:r>
      <w:r w:rsidRPr="00EB4575">
        <w:rPr>
          <w:rFonts w:eastAsia="Batang"/>
          <w:i/>
          <w:iCs/>
          <w:szCs w:val="24"/>
          <w:lang w:eastAsia="en-US"/>
        </w:rPr>
        <w:t>R1-2104338</w:t>
      </w:r>
      <w:r w:rsidRPr="00EB4575">
        <w:rPr>
          <w:rFonts w:eastAsia="Batang"/>
          <w:i/>
          <w:iCs/>
          <w:szCs w:val="24"/>
          <w:lang w:eastAsia="en-US"/>
        </w:rPr>
        <w:tab/>
        <w:t>ZTE</w:t>
      </w:r>
      <w:r w:rsidRPr="00643022">
        <w:rPr>
          <w:rFonts w:eastAsia="Batang"/>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6524A4">
            <w:pPr>
              <w:pStyle w:val="ListParagraph"/>
              <w:numPr>
                <w:ilvl w:val="0"/>
                <w:numId w:val="16"/>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rFonts w:eastAsia="Batang"/>
          <w:lang w:eastAsia="en-US"/>
        </w:rPr>
        <w:t>RRC_IDLE/RRC_INACTIVE UEs</w:t>
      </w:r>
      <w:r>
        <w:rPr>
          <w:rFonts w:eastAsia="Batang"/>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rFonts w:eastAsia="Batang"/>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rFonts w:eastAsia="Batang"/>
                <w:sz w:val="16"/>
                <w:szCs w:val="16"/>
                <w:lang w:eastAsia="en-US"/>
              </w:rPr>
            </w:pPr>
            <w:r w:rsidRPr="00436BAD">
              <w:rPr>
                <w:rFonts w:eastAsia="Batang"/>
                <w:sz w:val="16"/>
                <w:szCs w:val="16"/>
                <w:highlight w:val="green"/>
                <w:lang w:eastAsia="en-US"/>
              </w:rPr>
              <w:t>Agreements</w:t>
            </w:r>
            <w:r w:rsidRPr="00436BAD">
              <w:rPr>
                <w:rFonts w:eastAsia="Batang"/>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rFonts w:eastAsia="Batang"/>
                <w:sz w:val="16"/>
                <w:szCs w:val="16"/>
                <w:lang w:eastAsia="en-US"/>
              </w:rPr>
            </w:pPr>
            <w:r w:rsidRPr="00436BAD">
              <w:rPr>
                <w:rFonts w:eastAsia="Batang"/>
                <w:sz w:val="16"/>
                <w:szCs w:val="16"/>
                <w:lang w:eastAsia="ja-JP"/>
              </w:rPr>
              <w:t xml:space="preserve">the UE may assume the initial BWP as the default common frequency resource for group-common PDCCH/PDSCH, if a </w:t>
            </w:r>
            <w:r w:rsidRPr="00436BAD">
              <w:rPr>
                <w:rFonts w:eastAsia="Batang"/>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rFonts w:eastAsia="Batang"/>
                <w:sz w:val="16"/>
                <w:szCs w:val="16"/>
                <w:lang w:eastAsia="en-US"/>
              </w:rPr>
            </w:pPr>
            <w:r w:rsidRPr="00436BAD">
              <w:rPr>
                <w:rFonts w:eastAsia="Batang"/>
                <w:sz w:val="16"/>
                <w:szCs w:val="16"/>
                <w:lang w:eastAsia="ko-KR"/>
              </w:rPr>
              <w:t xml:space="preserve">FFS: </w:t>
            </w:r>
            <w:r w:rsidRPr="00436BAD">
              <w:rPr>
                <w:rFonts w:eastAsia="Batang"/>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rFonts w:eastAsia="Batang"/>
                <w:sz w:val="16"/>
                <w:szCs w:val="16"/>
                <w:lang w:eastAsia="en-US"/>
              </w:rPr>
            </w:pPr>
            <w:r w:rsidRPr="00436BAD">
              <w:rPr>
                <w:rFonts w:eastAsia="Batang"/>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rFonts w:eastAsia="Batang"/>
                <w:sz w:val="16"/>
                <w:szCs w:val="16"/>
                <w:lang w:eastAsia="en-US"/>
              </w:rPr>
            </w:pPr>
            <w:r w:rsidRPr="00436BAD">
              <w:rPr>
                <w:rFonts w:eastAsia="Batang"/>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rFonts w:eastAsia="Batang"/>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rFonts w:eastAsia="Batang"/>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eastAsia="Batang" w:hAnsi="Times"/>
                <w:sz w:val="16"/>
                <w:szCs w:val="16"/>
                <w:lang w:eastAsia="x-none"/>
              </w:rPr>
            </w:pPr>
            <w:r w:rsidRPr="00436BAD">
              <w:rPr>
                <w:rFonts w:ascii="Times" w:eastAsia="Batang"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eastAsia="Batang" w:hAnsi="Times"/>
                <w:sz w:val="16"/>
                <w:szCs w:val="16"/>
                <w:lang w:eastAsia="en-US"/>
              </w:rPr>
            </w:pPr>
            <w:r w:rsidRPr="00436BAD">
              <w:rPr>
                <w:rFonts w:ascii="Times" w:eastAsia="Batang"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eastAsia="Batang"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eastAsia="Batang" w:hAnsi="Times"/>
                <w:sz w:val="16"/>
                <w:szCs w:val="16"/>
                <w:lang w:eastAsia="en-US"/>
              </w:rPr>
            </w:pPr>
            <w:r w:rsidRPr="00436BAD">
              <w:rPr>
                <w:rFonts w:ascii="Times" w:eastAsia="Batang"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eastAsia="Batang"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eastAsia="Batang" w:hAnsi="Times"/>
                <w:sz w:val="16"/>
                <w:szCs w:val="16"/>
                <w:lang w:eastAsia="en-US"/>
              </w:rPr>
            </w:pPr>
            <w:r w:rsidRPr="00436BAD">
              <w:rPr>
                <w:rFonts w:ascii="Times" w:eastAsia="Batang"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eastAsia="Batang"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6524A4">
      <w:pPr>
        <w:pStyle w:val="ListParagraph"/>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ListParagraph"/>
        <w:numPr>
          <w:ilvl w:val="1"/>
          <w:numId w:val="25"/>
        </w:numPr>
      </w:pPr>
      <w:r w:rsidRPr="00F767C0">
        <w:t>Proposal 1: Separate CFR configurations for MCCH and MTCH(s) can be supported.</w:t>
      </w:r>
    </w:p>
    <w:p w14:paraId="0926C90A" w14:textId="52E2FC00" w:rsidR="00F767C0" w:rsidRDefault="00F767C0" w:rsidP="006524A4">
      <w:pPr>
        <w:pStyle w:val="ListParagraph"/>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ListParagraph"/>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ListParagraph"/>
        <w:numPr>
          <w:ilvl w:val="1"/>
          <w:numId w:val="25"/>
        </w:numPr>
      </w:pPr>
      <w:r>
        <w:t>Proposal 2: The CFR if configured for MCCH contains CORESET#0.</w:t>
      </w:r>
      <w:r w:rsidRPr="00F767C0">
        <w:t xml:space="preserve">  </w:t>
      </w:r>
    </w:p>
    <w:p w14:paraId="5F730A2E" w14:textId="27E0220C" w:rsidR="002C6D04" w:rsidRDefault="002C6D04" w:rsidP="006524A4">
      <w:pPr>
        <w:pStyle w:val="ListParagraph"/>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ListParagraph"/>
        <w:numPr>
          <w:ilvl w:val="1"/>
          <w:numId w:val="25"/>
        </w:numPr>
      </w:pPr>
      <w:r w:rsidRPr="00466B1E">
        <w:t>Observation 2: Case B can be implemented through FDRA under case A.</w:t>
      </w:r>
    </w:p>
    <w:p w14:paraId="4EB3A752" w14:textId="77777777" w:rsidR="00A46F6E" w:rsidRDefault="00A46F6E" w:rsidP="006524A4">
      <w:pPr>
        <w:pStyle w:val="ListParagraph"/>
        <w:numPr>
          <w:ilvl w:val="1"/>
          <w:numId w:val="25"/>
        </w:numPr>
      </w:pPr>
      <w:r w:rsidRPr="00A62224">
        <w:t>Proposal 12: MCCH transmission is contained within the frequency range of CORESET#0.</w:t>
      </w:r>
    </w:p>
    <w:p w14:paraId="43CAC0D7" w14:textId="77777777" w:rsidR="00E71EE4" w:rsidRDefault="00E71EE4" w:rsidP="006524A4">
      <w:pPr>
        <w:pStyle w:val="ListParagraph"/>
        <w:numPr>
          <w:ilvl w:val="0"/>
          <w:numId w:val="25"/>
        </w:numPr>
      </w:pPr>
      <w:r>
        <w:t>In [</w:t>
      </w:r>
      <w:r w:rsidRPr="00021729">
        <w:t>R1-2104493</w:t>
      </w:r>
      <w:r>
        <w:t>, CATT]</w:t>
      </w:r>
    </w:p>
    <w:p w14:paraId="1811ACA6" w14:textId="34915613" w:rsidR="00E71EE4" w:rsidRDefault="00E71EE4" w:rsidP="006524A4">
      <w:pPr>
        <w:pStyle w:val="ListParagraph"/>
        <w:numPr>
          <w:ilvl w:val="1"/>
          <w:numId w:val="25"/>
        </w:numPr>
      </w:pPr>
      <w:r>
        <w:t>This contribution does not separate the CFR discussion into MCCH and MTCH channels.</w:t>
      </w:r>
    </w:p>
    <w:p w14:paraId="5454DCBC" w14:textId="3BC53867" w:rsidR="00E71EE4" w:rsidRDefault="00E71EE4" w:rsidP="006524A4">
      <w:pPr>
        <w:pStyle w:val="ListParagraph"/>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ListParagraph"/>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ListParagraph"/>
        <w:numPr>
          <w:ilvl w:val="0"/>
          <w:numId w:val="25"/>
        </w:numPr>
      </w:pPr>
      <w:r>
        <w:t>In [</w:t>
      </w:r>
      <w:r w:rsidRPr="00187D81">
        <w:t>R1-2104552</w:t>
      </w:r>
      <w:r>
        <w:t>, Nokia]</w:t>
      </w:r>
    </w:p>
    <w:p w14:paraId="16510ECA" w14:textId="77777777" w:rsidR="00496669" w:rsidRDefault="00496669" w:rsidP="006524A4">
      <w:pPr>
        <w:pStyle w:val="ListParagraph"/>
        <w:numPr>
          <w:ilvl w:val="1"/>
          <w:numId w:val="25"/>
        </w:numPr>
      </w:pPr>
      <w:r w:rsidRPr="00187D81">
        <w:t>Proposal-1: Support CFR [Case-A/C/D/E], but do not support CFR [Case-B].</w:t>
      </w:r>
    </w:p>
    <w:p w14:paraId="227A4F3A" w14:textId="171A1936" w:rsidR="00B7577E" w:rsidRDefault="00B7577E" w:rsidP="006524A4">
      <w:pPr>
        <w:pStyle w:val="ListParagraph"/>
        <w:numPr>
          <w:ilvl w:val="1"/>
          <w:numId w:val="25"/>
        </w:numPr>
      </w:pPr>
      <w:r>
        <w:t>Proposal-2: Support the same or different CFR configuration for MCCH and MTCH.</w:t>
      </w:r>
    </w:p>
    <w:p w14:paraId="69374BA1" w14:textId="466B2561" w:rsidR="00D850C9" w:rsidRDefault="00D850C9" w:rsidP="006524A4">
      <w:pPr>
        <w:pStyle w:val="ListParagraph"/>
        <w:numPr>
          <w:ilvl w:val="0"/>
          <w:numId w:val="25"/>
        </w:numPr>
      </w:pPr>
      <w:r>
        <w:t>In [</w:t>
      </w:r>
      <w:r w:rsidRPr="00D850C9">
        <w:t>R1-2104634</w:t>
      </w:r>
      <w:r>
        <w:t>, CMCC]</w:t>
      </w:r>
    </w:p>
    <w:p w14:paraId="7299B2C8" w14:textId="69DF7A77" w:rsidR="00D850C9" w:rsidRDefault="000C7BF2" w:rsidP="006524A4">
      <w:pPr>
        <w:pStyle w:val="ListParagraph"/>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ListParagraph"/>
        <w:numPr>
          <w:ilvl w:val="0"/>
          <w:numId w:val="25"/>
        </w:numPr>
      </w:pPr>
      <w:r>
        <w:t>In [</w:t>
      </w:r>
      <w:r w:rsidRPr="00A51EF7">
        <w:t>R1-2104697</w:t>
      </w:r>
      <w:r>
        <w:t>, Qualcomm]</w:t>
      </w:r>
    </w:p>
    <w:p w14:paraId="254DBC75" w14:textId="77777777" w:rsidR="00A51EF7" w:rsidRDefault="00A51EF7" w:rsidP="006524A4">
      <w:pPr>
        <w:pStyle w:val="ListParagraph"/>
        <w:numPr>
          <w:ilvl w:val="1"/>
          <w:numId w:val="25"/>
        </w:numPr>
      </w:pPr>
      <w:r>
        <w:t>Proposal 1: Separate CFR configuration for MCCH/MTCH.</w:t>
      </w:r>
    </w:p>
    <w:p w14:paraId="3243AA00" w14:textId="77777777" w:rsidR="00A51EF7" w:rsidRDefault="00A51EF7" w:rsidP="006524A4">
      <w:pPr>
        <w:pStyle w:val="ListParagraph"/>
        <w:numPr>
          <w:ilvl w:val="2"/>
          <w:numId w:val="25"/>
        </w:numPr>
      </w:pPr>
      <w:r>
        <w:t>For MCCH, the CFR can be configured with the frequency size same as CORESET#0 or initial BWP.</w:t>
      </w:r>
    </w:p>
    <w:p w14:paraId="23375D4E" w14:textId="38E7B907" w:rsidR="00A51EF7" w:rsidRDefault="0055637B" w:rsidP="006524A4">
      <w:pPr>
        <w:pStyle w:val="ListParagraph"/>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ListParagraph"/>
        <w:numPr>
          <w:ilvl w:val="1"/>
          <w:numId w:val="25"/>
        </w:numPr>
      </w:pPr>
      <w:r>
        <w:t>This contribution does not separate the CFR discussion into MCCH and MTCH channels.</w:t>
      </w:r>
    </w:p>
    <w:p w14:paraId="33920FED" w14:textId="753E5538" w:rsidR="00AC00CA" w:rsidRDefault="00AC00CA" w:rsidP="006524A4">
      <w:pPr>
        <w:pStyle w:val="ListParagraph"/>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ListParagraph"/>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ListParagraph"/>
        <w:numPr>
          <w:ilvl w:val="1"/>
          <w:numId w:val="25"/>
        </w:numPr>
      </w:pPr>
      <w:r>
        <w:t>This contribution does not separate the CFR discussion into MCCH and MTCH channels.</w:t>
      </w:r>
    </w:p>
    <w:p w14:paraId="1ACF019E" w14:textId="77777777" w:rsidR="00803002" w:rsidRDefault="00803002" w:rsidP="006524A4">
      <w:pPr>
        <w:pStyle w:val="ListParagraph"/>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ListParagraph"/>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ListParagraph"/>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ListParagraph"/>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ListParagraph"/>
        <w:numPr>
          <w:ilvl w:val="1"/>
          <w:numId w:val="25"/>
        </w:numPr>
      </w:pPr>
      <w:r>
        <w:t>This contribution does not separate the CFR discussion into MCCH and MTCH channels.</w:t>
      </w:r>
    </w:p>
    <w:p w14:paraId="23501552" w14:textId="23780774" w:rsidR="001B1E1B"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ListParagraph"/>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ListParagraph"/>
        <w:numPr>
          <w:ilvl w:val="1"/>
          <w:numId w:val="25"/>
        </w:numPr>
      </w:pPr>
      <w:r>
        <w:t>This contribution does not separate the CFR discussion into MCCH and MTCH channels.</w:t>
      </w:r>
    </w:p>
    <w:p w14:paraId="7136AB80" w14:textId="174AE6DB"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ListParagraph"/>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ListParagraph"/>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ListParagraph"/>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ListParagraph"/>
        <w:numPr>
          <w:ilvl w:val="1"/>
          <w:numId w:val="25"/>
        </w:numPr>
      </w:pPr>
      <w:r>
        <w:t>This contribution does not separate the CFR discussion into MCCH and MTCH channels.</w:t>
      </w:r>
    </w:p>
    <w:p w14:paraId="2A8AF899" w14:textId="77777777" w:rsidR="00444B4D" w:rsidRDefault="00444B4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ListParagraph"/>
        <w:numPr>
          <w:ilvl w:val="0"/>
          <w:numId w:val="25"/>
        </w:numPr>
      </w:pPr>
      <w:r>
        <w:t>In [</w:t>
      </w:r>
      <w:r w:rsidRPr="00B81958">
        <w:t>R1-2105439</w:t>
      </w:r>
      <w:r>
        <w:t xml:space="preserve">, </w:t>
      </w:r>
      <w:r w:rsidRPr="00B81958">
        <w:t>LG</w:t>
      </w:r>
      <w:r>
        <w:t>]</w:t>
      </w:r>
    </w:p>
    <w:p w14:paraId="0C4ACC81"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ListParagraph"/>
        <w:numPr>
          <w:ilvl w:val="2"/>
          <w:numId w:val="25"/>
        </w:numPr>
      </w:pPr>
      <w:r>
        <w:t>If configured as a wider bandwidth, the initial DL BWP should be confined within the MBS specific BWP.</w:t>
      </w:r>
    </w:p>
    <w:p w14:paraId="6BC12FEF" w14:textId="77777777" w:rsidR="00AE71B3" w:rsidRDefault="00AE71B3" w:rsidP="006524A4">
      <w:pPr>
        <w:pStyle w:val="ListParagraph"/>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ListParagraph"/>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ListParagraph"/>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ListParagraph"/>
        <w:numPr>
          <w:ilvl w:val="1"/>
          <w:numId w:val="25"/>
        </w:numPr>
      </w:pPr>
      <w:r>
        <w:lastRenderedPageBreak/>
        <w:t>This contribution does not separate the CFR discussion into MCCH and MTCH channels.</w:t>
      </w:r>
    </w:p>
    <w:p w14:paraId="51379FB9" w14:textId="746B84D1"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ListParagraph"/>
        <w:numPr>
          <w:ilvl w:val="1"/>
          <w:numId w:val="25"/>
        </w:numPr>
      </w:pPr>
      <w:r w:rsidRPr="004E1EE8">
        <w:t>Proposal 3: Support Case E for the CFR design for the RRC_IDLE/RRC_INACTIVE UEs.</w:t>
      </w:r>
    </w:p>
    <w:p w14:paraId="1B45995B" w14:textId="59BDFE5B" w:rsidR="00B806C8" w:rsidRDefault="00B806C8" w:rsidP="006524A4">
      <w:pPr>
        <w:pStyle w:val="ListParagraph"/>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ListParagraph"/>
        <w:numPr>
          <w:ilvl w:val="1"/>
          <w:numId w:val="25"/>
        </w:numPr>
      </w:pPr>
      <w:r>
        <w:t>This contribution does not separate the CFR discussion into MCCH and MTCH channels.</w:t>
      </w:r>
    </w:p>
    <w:p w14:paraId="68D3BEED" w14:textId="7C85F551" w:rsidR="00B806C8" w:rsidRDefault="00B806C8" w:rsidP="006524A4">
      <w:pPr>
        <w:pStyle w:val="ListParagraph"/>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ListParagraph"/>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ListParagraph"/>
        <w:numPr>
          <w:ilvl w:val="2"/>
          <w:numId w:val="25"/>
        </w:numPr>
      </w:pPr>
      <w:r>
        <w:t xml:space="preserve">The CORESET #0 should be fully contained in the configured MBS BWP </w:t>
      </w:r>
    </w:p>
    <w:p w14:paraId="11E150F9" w14:textId="63C310BE" w:rsidR="00B806C8" w:rsidRDefault="00875C9A" w:rsidP="006524A4">
      <w:pPr>
        <w:pStyle w:val="ListParagraph"/>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ListParagraph"/>
        <w:numPr>
          <w:ilvl w:val="1"/>
          <w:numId w:val="25"/>
        </w:numPr>
      </w:pPr>
      <w:r>
        <w:t>This contribution does not separate the CFR discussion into MCCH and MTCH channels.</w:t>
      </w:r>
    </w:p>
    <w:p w14:paraId="4D66463A" w14:textId="3890497C"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ListParagraph"/>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ListParagraph"/>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ListParagraph"/>
        <w:numPr>
          <w:ilvl w:val="1"/>
          <w:numId w:val="25"/>
        </w:numPr>
      </w:pPr>
      <w:r>
        <w:t>This contribution does not separate the CFR discussion into MCCH and MTCH channels.</w:t>
      </w:r>
    </w:p>
    <w:p w14:paraId="401A8A06" w14:textId="4F321BBB" w:rsidR="00F35ADD" w:rsidRDefault="00F35ADD"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ListParagraph"/>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ListParagraph"/>
        <w:numPr>
          <w:ilvl w:val="1"/>
          <w:numId w:val="25"/>
        </w:numPr>
      </w:pPr>
      <w:r>
        <w:t>This contribution does not separate the CFR discussion into MCCH and MTCH channels.</w:t>
      </w:r>
    </w:p>
    <w:p w14:paraId="3F3DE7FB" w14:textId="17D60BD1"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48C1DA47" w14:textId="216ED67C" w:rsidR="006975F5" w:rsidRDefault="006975F5" w:rsidP="006524A4">
      <w:pPr>
        <w:pStyle w:val="ListParagraph"/>
        <w:numPr>
          <w:ilvl w:val="1"/>
          <w:numId w:val="25"/>
        </w:numPr>
      </w:pPr>
      <w:r>
        <w:t>This contribution does not separate the CFR discussion into MCCH and MTCH channels.</w:t>
      </w:r>
    </w:p>
    <w:p w14:paraId="34271C41" w14:textId="55343320"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Contributions in</w:t>
      </w:r>
      <w:r>
        <w:t xml:space="preserve">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eastAsia="Batang" w:hAnsi="Times"/>
          <w:szCs w:val="24"/>
          <w:lang w:eastAsia="x-none"/>
        </w:rPr>
        <w:t>It is worth noting that RAN2 has made the following agreement “</w:t>
      </w:r>
      <w:r w:rsidRPr="00496669">
        <w:rPr>
          <w:rFonts w:ascii="Times" w:eastAsia="Batang" w:hAnsi="Times"/>
          <w:i/>
          <w:iCs/>
          <w:szCs w:val="24"/>
          <w:lang w:eastAsia="x-none"/>
        </w:rPr>
        <w:t>UE in RRC IDLE/INACTIVE should be able to monitor/read both MCCH channel and SI/Paging without BWP switch. It is up to RAN1 to decide how this is ensured</w:t>
      </w:r>
      <w:r w:rsidRPr="00496669">
        <w:rPr>
          <w:rFonts w:ascii="Times" w:eastAsia="Batang" w:hAnsi="Times"/>
          <w:szCs w:val="24"/>
          <w:lang w:eastAsia="x-none"/>
        </w:rPr>
        <w:t>.</w:t>
      </w:r>
      <w:r>
        <w:rPr>
          <w:rFonts w:ascii="Times" w:eastAsia="Batang"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eastAsia="Batang"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eastAsia="Batang" w:hAnsi="Times"/>
          <w:szCs w:val="24"/>
          <w:lang w:eastAsia="x-none"/>
        </w:rPr>
        <w:t>RRC_IDLE/RRC_INACTIVE UEs</w:t>
      </w:r>
      <w:r>
        <w:rPr>
          <w:rFonts w:ascii="Times" w:eastAsia="Batang" w:hAnsi="Times"/>
          <w:szCs w:val="24"/>
          <w:lang w:eastAsia="x-none"/>
        </w:rPr>
        <w:t xml:space="preserve"> receiving MBS.</w:t>
      </w:r>
    </w:p>
    <w:p w14:paraId="2E755C3A" w14:textId="6038ECB6" w:rsidR="005B4561" w:rsidRDefault="005B4561" w:rsidP="003C0D50">
      <w:pPr>
        <w:rPr>
          <w:rFonts w:ascii="Times" w:eastAsia="Batang" w:hAnsi="Times"/>
          <w:szCs w:val="24"/>
          <w:lang w:eastAsia="x-none"/>
        </w:rPr>
      </w:pPr>
      <w:r>
        <w:rPr>
          <w:rFonts w:ascii="Times" w:eastAsia="Batang"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eastAsia="Batang"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eastAsia="Batang" w:hAnsi="Times"/>
          <w:b/>
          <w:bCs/>
          <w:szCs w:val="24"/>
          <w:lang w:eastAsia="x-none"/>
        </w:rPr>
        <w:t>Proposal</w:t>
      </w:r>
      <w:r w:rsidR="00866260">
        <w:rPr>
          <w:rFonts w:ascii="Times" w:eastAsia="Batang" w:hAnsi="Times"/>
          <w:b/>
          <w:bCs/>
          <w:szCs w:val="24"/>
          <w:lang w:eastAsia="x-none"/>
        </w:rPr>
        <w:t xml:space="preserve"> </w:t>
      </w:r>
      <w:r w:rsidR="00F63870">
        <w:rPr>
          <w:rFonts w:ascii="Times" w:eastAsia="Batang" w:hAnsi="Times"/>
          <w:b/>
          <w:bCs/>
          <w:szCs w:val="24"/>
          <w:lang w:eastAsia="x-none"/>
        </w:rPr>
        <w:t>2.1-</w:t>
      </w:r>
      <w:r w:rsidR="00866260">
        <w:rPr>
          <w:rFonts w:ascii="Times" w:eastAsia="Batang" w:hAnsi="Times"/>
          <w:b/>
          <w:bCs/>
          <w:szCs w:val="24"/>
          <w:lang w:eastAsia="x-none"/>
        </w:rPr>
        <w:t>1</w:t>
      </w:r>
      <w:r>
        <w:rPr>
          <w:rFonts w:ascii="Times" w:eastAsia="Batang" w:hAnsi="Times"/>
          <w:szCs w:val="24"/>
          <w:lang w:eastAsia="x-none"/>
        </w:rPr>
        <w:t xml:space="preserve">: </w:t>
      </w:r>
      <w:r w:rsidRPr="007A7A56">
        <w:rPr>
          <w:rFonts w:ascii="Times" w:eastAsia="Batang" w:hAnsi="Times"/>
          <w:szCs w:val="24"/>
          <w:lang w:eastAsia="x-none"/>
        </w:rPr>
        <w:t xml:space="preserve">For RRC_IDLE/RRC_INACTIVE UEs, for broadcast reception, </w:t>
      </w:r>
      <w:r w:rsidR="00053DC2">
        <w:rPr>
          <w:rFonts w:ascii="Times" w:eastAsia="Batang"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ListParagraph"/>
        <w:numPr>
          <w:ilvl w:val="0"/>
          <w:numId w:val="26"/>
        </w:numPr>
      </w:pPr>
      <w:r>
        <w:t xml:space="preserve">FFS </w:t>
      </w:r>
      <w:r w:rsidR="004C4496">
        <w:t>are</w:t>
      </w:r>
      <w:r>
        <w:t xml:space="preserve"> modifications required (if any) for </w:t>
      </w:r>
      <w:r w:rsidRPr="007026F5">
        <w:rPr>
          <w:rFonts w:ascii="Times" w:eastAsia="Batang" w:hAnsi="Times"/>
          <w:szCs w:val="24"/>
          <w:lang w:eastAsia="x-none"/>
        </w:rPr>
        <w:t xml:space="preserve">RRC_IDLE/RRC_INACTIVE UEs to use </w:t>
      </w:r>
      <w:r w:rsidR="00820EF7">
        <w:t>the SIB-1 configured initial BWP</w:t>
      </w:r>
      <w:r w:rsidRPr="007026F5">
        <w:rPr>
          <w:rFonts w:ascii="Times" w:eastAsia="Batang" w:hAnsi="Times"/>
          <w:szCs w:val="24"/>
          <w:lang w:eastAsia="x-none"/>
        </w:rPr>
        <w:t xml:space="preserve"> without first receiving </w:t>
      </w:r>
      <w:r w:rsidRPr="007026F5">
        <w:rPr>
          <w:rFonts w:ascii="Times" w:eastAsia="Batang" w:hAnsi="Times"/>
          <w:i/>
          <w:iCs/>
          <w:szCs w:val="24"/>
          <w:lang w:eastAsia="x-none"/>
        </w:rPr>
        <w:t>RRCSetup/RRCResume/RRCReestablishment</w:t>
      </w:r>
      <w:r w:rsidRPr="007026F5">
        <w:rPr>
          <w:rFonts w:ascii="Times" w:eastAsia="Batang"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eastAsia="Batang" w:hAnsi="Times"/>
          <w:b/>
          <w:bCs/>
          <w:szCs w:val="24"/>
          <w:lang w:eastAsia="x-none"/>
        </w:rPr>
        <w:t>Proposal</w:t>
      </w:r>
      <w:r>
        <w:rPr>
          <w:rFonts w:ascii="Times" w:eastAsia="Batang" w:hAnsi="Times"/>
          <w:b/>
          <w:bCs/>
          <w:szCs w:val="24"/>
          <w:lang w:eastAsia="x-none"/>
        </w:rPr>
        <w:t xml:space="preserve"> 2.1-2</w:t>
      </w:r>
      <w:r>
        <w:rPr>
          <w:rFonts w:ascii="Times" w:eastAsia="Batang" w:hAnsi="Times"/>
          <w:szCs w:val="24"/>
          <w:lang w:eastAsia="x-none"/>
        </w:rPr>
        <w:t xml:space="preserve">: </w:t>
      </w:r>
      <w:r w:rsidRPr="007A7A56">
        <w:rPr>
          <w:rFonts w:ascii="Times" w:eastAsia="Batang" w:hAnsi="Times"/>
          <w:szCs w:val="24"/>
          <w:lang w:eastAsia="x-none"/>
        </w:rPr>
        <w:t xml:space="preserve">For RRC_IDLE/RRC_INACTIVE UEs, for broadcast reception, </w:t>
      </w:r>
      <w:r>
        <w:rPr>
          <w:rFonts w:ascii="Times" w:eastAsia="Batang"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68"/>
        <w:gridCol w:w="8187"/>
      </w:tblGrid>
      <w:tr w:rsidR="0008438E" w14:paraId="15773DC1" w14:textId="77777777" w:rsidTr="00E6336E">
        <w:tc>
          <w:tcPr>
            <w:tcW w:w="1668"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8187"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08438E">
        <w:tc>
          <w:tcPr>
            <w:tcW w:w="1668" w:type="dxa"/>
          </w:tcPr>
          <w:p w14:paraId="1A88D16F" w14:textId="77777777" w:rsidR="0008438E" w:rsidRDefault="0008438E" w:rsidP="002934E4"/>
        </w:tc>
        <w:tc>
          <w:tcPr>
            <w:tcW w:w="8187" w:type="dxa"/>
          </w:tcPr>
          <w:p w14:paraId="0DD74B45" w14:textId="77777777" w:rsidR="0008438E" w:rsidRDefault="0008438E" w:rsidP="002934E4"/>
        </w:tc>
      </w:tr>
    </w:tbl>
    <w:p w14:paraId="0C164E85" w14:textId="77777777" w:rsidR="0008438E" w:rsidRDefault="0008438E" w:rsidP="002934E4"/>
    <w:p w14:paraId="0FF9985A" w14:textId="5344D427" w:rsidR="002934E4" w:rsidRPr="00F65E61" w:rsidRDefault="002934E4" w:rsidP="00F65E61">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rFonts w:eastAsia="Batang"/>
          <w:lang w:eastAsia="en-US"/>
        </w:rPr>
        <w:t>RRC_IDLE/RRC_INACTIVE UEs</w:t>
      </w:r>
      <w:r>
        <w:rPr>
          <w:rFonts w:eastAsia="Batang"/>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855"/>
      </w:tblGrid>
      <w:tr w:rsidR="0052753B" w14:paraId="3C5FCE0D" w14:textId="77777777" w:rsidTr="0062757B">
        <w:tc>
          <w:tcPr>
            <w:tcW w:w="9855" w:type="dxa"/>
          </w:tcPr>
          <w:p w14:paraId="3105041F" w14:textId="77777777" w:rsidR="0052753B" w:rsidRPr="00436BAD" w:rsidRDefault="0052753B" w:rsidP="0062757B">
            <w:pPr>
              <w:overflowPunct/>
              <w:autoSpaceDE/>
              <w:adjustRightInd/>
              <w:spacing w:after="0" w:line="252" w:lineRule="auto"/>
              <w:textAlignment w:val="auto"/>
              <w:rPr>
                <w:rFonts w:eastAsia="Batang"/>
                <w:sz w:val="16"/>
                <w:szCs w:val="16"/>
                <w:highlight w:val="green"/>
                <w:lang w:eastAsia="en-US"/>
              </w:rPr>
            </w:pPr>
          </w:p>
          <w:p w14:paraId="287BDA00" w14:textId="77777777" w:rsidR="0052753B" w:rsidRPr="00436BAD" w:rsidRDefault="0052753B" w:rsidP="0062757B">
            <w:pPr>
              <w:overflowPunct/>
              <w:autoSpaceDE/>
              <w:adjustRightInd/>
              <w:spacing w:after="0" w:line="252" w:lineRule="auto"/>
              <w:textAlignment w:val="auto"/>
              <w:rPr>
                <w:rFonts w:eastAsia="Batang"/>
                <w:sz w:val="16"/>
                <w:szCs w:val="16"/>
                <w:lang w:eastAsia="en-US"/>
              </w:rPr>
            </w:pPr>
            <w:r w:rsidRPr="00436BAD">
              <w:rPr>
                <w:rFonts w:eastAsia="Batang"/>
                <w:sz w:val="16"/>
                <w:szCs w:val="16"/>
                <w:highlight w:val="green"/>
                <w:lang w:eastAsia="en-US"/>
              </w:rPr>
              <w:t>Agreements</w:t>
            </w:r>
            <w:r w:rsidRPr="00436BAD">
              <w:rPr>
                <w:rFonts w:eastAsia="Batang"/>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rFonts w:eastAsia="Batang"/>
                <w:sz w:val="16"/>
                <w:szCs w:val="16"/>
                <w:lang w:eastAsia="en-US"/>
              </w:rPr>
            </w:pPr>
            <w:r w:rsidRPr="00436BAD">
              <w:rPr>
                <w:rFonts w:eastAsia="Batang"/>
                <w:sz w:val="16"/>
                <w:szCs w:val="16"/>
                <w:lang w:eastAsia="ja-JP"/>
              </w:rPr>
              <w:t xml:space="preserve">the UE may assume the initial BWP as the default common frequency resource for group-common PDCCH/PDSCH, if a </w:t>
            </w:r>
            <w:r w:rsidRPr="00436BAD">
              <w:rPr>
                <w:rFonts w:eastAsia="Batang"/>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rFonts w:eastAsia="Batang"/>
                <w:sz w:val="16"/>
                <w:szCs w:val="16"/>
                <w:lang w:eastAsia="en-US"/>
              </w:rPr>
            </w:pPr>
            <w:r w:rsidRPr="00436BAD">
              <w:rPr>
                <w:rFonts w:eastAsia="Batang"/>
                <w:sz w:val="16"/>
                <w:szCs w:val="16"/>
                <w:lang w:eastAsia="ko-KR"/>
              </w:rPr>
              <w:t xml:space="preserve">FFS: </w:t>
            </w:r>
            <w:r w:rsidRPr="00436BAD">
              <w:rPr>
                <w:rFonts w:eastAsia="Batang"/>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rFonts w:eastAsia="Batang"/>
                <w:sz w:val="16"/>
                <w:szCs w:val="16"/>
                <w:lang w:eastAsia="en-US"/>
              </w:rPr>
            </w:pPr>
            <w:r w:rsidRPr="00436BAD">
              <w:rPr>
                <w:rFonts w:eastAsia="Batang"/>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rFonts w:eastAsia="Batang"/>
                <w:sz w:val="16"/>
                <w:szCs w:val="16"/>
                <w:lang w:eastAsia="en-US"/>
              </w:rPr>
            </w:pPr>
            <w:r w:rsidRPr="00436BAD">
              <w:rPr>
                <w:rFonts w:eastAsia="Batang"/>
                <w:sz w:val="16"/>
                <w:szCs w:val="16"/>
                <w:lang w:eastAsia="ja-JP"/>
              </w:rPr>
              <w:t>FFS: configuration and definition details of the common frequency resource</w:t>
            </w:r>
          </w:p>
          <w:p w14:paraId="767D8E6A" w14:textId="77777777" w:rsidR="0052753B" w:rsidRPr="00436BAD" w:rsidRDefault="0052753B" w:rsidP="0062757B">
            <w:pPr>
              <w:overflowPunct/>
              <w:autoSpaceDE/>
              <w:autoSpaceDN/>
              <w:adjustRightInd/>
              <w:spacing w:after="0" w:line="252" w:lineRule="auto"/>
              <w:textAlignment w:val="auto"/>
              <w:rPr>
                <w:rFonts w:eastAsia="Batang"/>
                <w:sz w:val="16"/>
                <w:szCs w:val="16"/>
                <w:lang w:eastAsia="ja-JP"/>
              </w:rPr>
            </w:pPr>
          </w:p>
          <w:p w14:paraId="49CD720B" w14:textId="77777777" w:rsidR="0052753B" w:rsidRPr="00436BAD" w:rsidRDefault="0052753B" w:rsidP="0062757B">
            <w:pPr>
              <w:overflowPunct/>
              <w:autoSpaceDE/>
              <w:autoSpaceDN/>
              <w:adjustRightInd/>
              <w:spacing w:after="0" w:line="252" w:lineRule="auto"/>
              <w:textAlignment w:val="auto"/>
              <w:rPr>
                <w:rFonts w:eastAsia="Batang"/>
                <w:sz w:val="16"/>
                <w:szCs w:val="16"/>
                <w:lang w:eastAsia="en-US"/>
              </w:rPr>
            </w:pPr>
          </w:p>
          <w:p w14:paraId="699CDB72" w14:textId="77777777" w:rsidR="0052753B" w:rsidRPr="00436BAD" w:rsidRDefault="0052753B" w:rsidP="0062757B">
            <w:pPr>
              <w:overflowPunct/>
              <w:autoSpaceDE/>
              <w:autoSpaceDN/>
              <w:adjustRightInd/>
              <w:spacing w:after="0"/>
              <w:textAlignment w:val="auto"/>
              <w:rPr>
                <w:rFonts w:ascii="Times" w:eastAsia="Batang" w:hAnsi="Times"/>
                <w:sz w:val="16"/>
                <w:szCs w:val="16"/>
                <w:lang w:eastAsia="x-none"/>
              </w:rPr>
            </w:pPr>
            <w:r w:rsidRPr="00436BAD">
              <w:rPr>
                <w:rFonts w:ascii="Times" w:eastAsia="Batang" w:hAnsi="Times"/>
                <w:sz w:val="16"/>
                <w:szCs w:val="16"/>
                <w:highlight w:val="green"/>
                <w:lang w:eastAsia="x-none"/>
              </w:rPr>
              <w:t>Agreement:</w:t>
            </w:r>
          </w:p>
          <w:p w14:paraId="419BA13F" w14:textId="77777777" w:rsidR="0052753B" w:rsidRDefault="0052753B" w:rsidP="0062757B">
            <w:pPr>
              <w:overflowPunct/>
              <w:autoSpaceDE/>
              <w:autoSpaceDN/>
              <w:adjustRightInd/>
              <w:spacing w:after="0"/>
              <w:textAlignment w:val="auto"/>
              <w:rPr>
                <w:rFonts w:ascii="Times" w:eastAsia="Batang" w:hAnsi="Times"/>
                <w:sz w:val="16"/>
                <w:szCs w:val="16"/>
                <w:lang w:eastAsia="en-US"/>
              </w:rPr>
            </w:pPr>
            <w:r w:rsidRPr="00436BAD">
              <w:rPr>
                <w:rFonts w:ascii="Times" w:eastAsia="Batang"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62757B">
            <w:pPr>
              <w:overflowPunct/>
              <w:autoSpaceDE/>
              <w:autoSpaceDN/>
              <w:adjustRightInd/>
              <w:spacing w:after="0"/>
              <w:textAlignment w:val="auto"/>
              <w:rPr>
                <w:rFonts w:ascii="Times" w:eastAsia="Batang"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w:t>
            </w:r>
            <w:r w:rsidRPr="00436BAD">
              <w:rPr>
                <w:rFonts w:ascii="Times" w:eastAsia="SimSun" w:hAnsi="Times" w:cs="Times"/>
                <w:sz w:val="16"/>
                <w:szCs w:val="16"/>
                <w:lang w:eastAsia="x-none"/>
              </w:rPr>
              <w:lastRenderedPageBreak/>
              <w:t xml:space="preserve">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eastAsia="Batang" w:hAnsi="Times"/>
                <w:sz w:val="16"/>
                <w:szCs w:val="16"/>
                <w:lang w:eastAsia="en-US"/>
              </w:rPr>
            </w:pPr>
            <w:r w:rsidRPr="00436BAD">
              <w:rPr>
                <w:rFonts w:ascii="Times" w:eastAsia="Batang"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62757B">
            <w:pPr>
              <w:overflowPunct/>
              <w:autoSpaceDE/>
              <w:autoSpaceDN/>
              <w:adjustRightInd/>
              <w:spacing w:after="0"/>
              <w:ind w:left="720"/>
              <w:textAlignment w:val="auto"/>
              <w:rPr>
                <w:rFonts w:ascii="Times" w:eastAsia="Batang"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eastAsia="Batang" w:hAnsi="Times"/>
                <w:sz w:val="16"/>
                <w:szCs w:val="16"/>
                <w:lang w:eastAsia="en-US"/>
              </w:rPr>
            </w:pPr>
            <w:r w:rsidRPr="00436BAD">
              <w:rPr>
                <w:rFonts w:ascii="Times" w:eastAsia="Batang"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62757B">
            <w:pPr>
              <w:overflowPunct/>
              <w:autoSpaceDE/>
              <w:autoSpaceDN/>
              <w:adjustRightInd/>
              <w:spacing w:after="0"/>
              <w:ind w:left="2160"/>
              <w:textAlignment w:val="auto"/>
              <w:rPr>
                <w:rFonts w:ascii="Times" w:eastAsia="Batang"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Heading3"/>
        <w:numPr>
          <w:ilvl w:val="2"/>
          <w:numId w:val="2"/>
        </w:numPr>
        <w:rPr>
          <w:b/>
          <w:bCs/>
        </w:rPr>
      </w:pPr>
      <w:r>
        <w:rPr>
          <w:b/>
          <w:bCs/>
        </w:rPr>
        <w:t>Tdoc</w:t>
      </w:r>
      <w:r w:rsidR="00CC18ED">
        <w:rPr>
          <w:b/>
          <w:bCs/>
        </w:rPr>
        <w:t xml:space="preserve"> analysis</w:t>
      </w:r>
    </w:p>
    <w:p w14:paraId="052C686E" w14:textId="77777777" w:rsidR="00F767C0" w:rsidRDefault="00F767C0" w:rsidP="006524A4">
      <w:pPr>
        <w:pStyle w:val="ListParagraph"/>
        <w:numPr>
          <w:ilvl w:val="0"/>
          <w:numId w:val="25"/>
        </w:numPr>
      </w:pPr>
      <w:r>
        <w:t>In [</w:t>
      </w:r>
      <w:r w:rsidRPr="00F767C0">
        <w:t>R1-2104250</w:t>
      </w:r>
      <w:r>
        <w:t>, Huawei et al.]</w:t>
      </w:r>
    </w:p>
    <w:p w14:paraId="13AEF2E6" w14:textId="63827D3E" w:rsidR="00F767C0" w:rsidRDefault="00F767C0" w:rsidP="006524A4">
      <w:pPr>
        <w:pStyle w:val="ListParagraph"/>
        <w:numPr>
          <w:ilvl w:val="1"/>
          <w:numId w:val="25"/>
        </w:numPr>
      </w:pPr>
      <w:r w:rsidRPr="00F767C0">
        <w:t>Proposal 1: Separate CFR configurations for MCCH and MTCH(s) can be supported.  </w:t>
      </w:r>
    </w:p>
    <w:p w14:paraId="712DF33F" w14:textId="7CE8B83B" w:rsidR="00CE6BA8" w:rsidRDefault="00CE6BA8" w:rsidP="006524A4">
      <w:pPr>
        <w:pStyle w:val="ListParagraph"/>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ListParagraph"/>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ListParagraph"/>
        <w:numPr>
          <w:ilvl w:val="0"/>
          <w:numId w:val="25"/>
        </w:numPr>
      </w:pPr>
      <w:r>
        <w:t>In [</w:t>
      </w:r>
      <w:r w:rsidRPr="00A62224">
        <w:t>R1-2104338</w:t>
      </w:r>
      <w:r>
        <w:t>, ZTE]</w:t>
      </w:r>
    </w:p>
    <w:p w14:paraId="2FA02629" w14:textId="77777777" w:rsidR="003C3E6B" w:rsidRDefault="003C3E6B" w:rsidP="006524A4">
      <w:pPr>
        <w:pStyle w:val="ListParagraph"/>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ListParagraph"/>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ListParagraph"/>
        <w:numPr>
          <w:ilvl w:val="1"/>
          <w:numId w:val="25"/>
        </w:numPr>
      </w:pPr>
      <w:r w:rsidRPr="00466B1E">
        <w:t>Observation 2: Case B can be implemented through FDRA under case A.</w:t>
      </w:r>
    </w:p>
    <w:p w14:paraId="16F96309" w14:textId="77777777" w:rsidR="003C3E6B" w:rsidRDefault="003C3E6B" w:rsidP="006524A4">
      <w:pPr>
        <w:pStyle w:val="ListParagraph"/>
        <w:numPr>
          <w:ilvl w:val="1"/>
          <w:numId w:val="25"/>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ListParagraph"/>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ListParagraph"/>
        <w:numPr>
          <w:ilvl w:val="1"/>
          <w:numId w:val="25"/>
        </w:numPr>
      </w:pPr>
      <w:r>
        <w:lastRenderedPageBreak/>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ListParagraph"/>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ListParagraph"/>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ListParagraph"/>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ListParagraph"/>
        <w:numPr>
          <w:ilvl w:val="1"/>
          <w:numId w:val="25"/>
        </w:numPr>
      </w:pPr>
      <w:r>
        <w:t>This contribution does not separate the CFR discussion into MCCH and MTCH channels.</w:t>
      </w:r>
    </w:p>
    <w:p w14:paraId="581405BC" w14:textId="005F40A6" w:rsidR="000954D4" w:rsidRDefault="000954D4" w:rsidP="006524A4">
      <w:pPr>
        <w:pStyle w:val="ListParagraph"/>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ListParagraph"/>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ListParagraph"/>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ListParagraph"/>
        <w:numPr>
          <w:ilvl w:val="0"/>
          <w:numId w:val="25"/>
        </w:numPr>
      </w:pPr>
      <w:r>
        <w:t>In [</w:t>
      </w:r>
      <w:r w:rsidRPr="00187D81">
        <w:t>R1-2104552</w:t>
      </w:r>
      <w:r>
        <w:t>, Nokia]</w:t>
      </w:r>
    </w:p>
    <w:p w14:paraId="7BC4D28E" w14:textId="3A097D42" w:rsidR="006265C9" w:rsidRDefault="006265C9" w:rsidP="006524A4">
      <w:pPr>
        <w:pStyle w:val="ListParagraph"/>
        <w:numPr>
          <w:ilvl w:val="1"/>
          <w:numId w:val="25"/>
        </w:numPr>
      </w:pPr>
      <w:r w:rsidRPr="00187D81">
        <w:t>Proposal-1: Support CFR [Case-A/C/D/E], but do not support CFR [Case-B].</w:t>
      </w:r>
    </w:p>
    <w:p w14:paraId="25EE8BFB" w14:textId="77777777" w:rsidR="00D850C9" w:rsidRDefault="00D850C9" w:rsidP="006524A4">
      <w:pPr>
        <w:pStyle w:val="ListParagraph"/>
        <w:numPr>
          <w:ilvl w:val="0"/>
          <w:numId w:val="25"/>
        </w:numPr>
      </w:pPr>
      <w:r>
        <w:t>In [</w:t>
      </w:r>
      <w:r w:rsidRPr="00D850C9">
        <w:t>R1-2104634</w:t>
      </w:r>
      <w:r>
        <w:t>, CMCC]</w:t>
      </w:r>
    </w:p>
    <w:p w14:paraId="76BE457D" w14:textId="77777777" w:rsidR="000C7BF2" w:rsidRDefault="000C7BF2" w:rsidP="006524A4">
      <w:pPr>
        <w:pStyle w:val="ListParagraph"/>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ListParagraph"/>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ListParagraph"/>
        <w:numPr>
          <w:ilvl w:val="0"/>
          <w:numId w:val="25"/>
        </w:numPr>
      </w:pPr>
      <w:r>
        <w:t>In [</w:t>
      </w:r>
      <w:r w:rsidRPr="00A51EF7">
        <w:t>R1-2104697</w:t>
      </w:r>
      <w:r>
        <w:t>, Qualcomm]</w:t>
      </w:r>
    </w:p>
    <w:p w14:paraId="5D56F9A2" w14:textId="77777777" w:rsidR="00A51EF7" w:rsidRDefault="00A51EF7" w:rsidP="006524A4">
      <w:pPr>
        <w:pStyle w:val="ListParagraph"/>
        <w:numPr>
          <w:ilvl w:val="1"/>
          <w:numId w:val="25"/>
        </w:numPr>
      </w:pPr>
      <w:r>
        <w:t>Proposal 1: Separate CFR configuration for MCCH/MTCH.</w:t>
      </w:r>
    </w:p>
    <w:p w14:paraId="43A754C3" w14:textId="77777777" w:rsidR="00A51EF7" w:rsidRDefault="00A51EF7" w:rsidP="006524A4">
      <w:pPr>
        <w:pStyle w:val="ListParagraph"/>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ListParagraph"/>
        <w:numPr>
          <w:ilvl w:val="1"/>
          <w:numId w:val="25"/>
        </w:numPr>
      </w:pPr>
      <w:r>
        <w:t>Proposal 2: The CFR for broadcast is defined as a Broadcast BWP.</w:t>
      </w:r>
    </w:p>
    <w:p w14:paraId="1D5BA6C1" w14:textId="77777777" w:rsidR="00AC00CA" w:rsidRDefault="00AC00CA" w:rsidP="006524A4">
      <w:pPr>
        <w:pStyle w:val="ListParagraph"/>
        <w:numPr>
          <w:ilvl w:val="0"/>
          <w:numId w:val="25"/>
        </w:numPr>
      </w:pPr>
      <w:r>
        <w:t>[</w:t>
      </w:r>
      <w:r w:rsidRPr="00AC00CA">
        <w:t>R1-2104761</w:t>
      </w:r>
      <w:r>
        <w:t>, OPPO]</w:t>
      </w:r>
    </w:p>
    <w:p w14:paraId="0C3AE9B4" w14:textId="77777777" w:rsidR="0055637B" w:rsidRDefault="0055637B" w:rsidP="006524A4">
      <w:pPr>
        <w:pStyle w:val="ListParagraph"/>
        <w:numPr>
          <w:ilvl w:val="1"/>
          <w:numId w:val="25"/>
        </w:numPr>
      </w:pPr>
      <w:r>
        <w:t>This contribution does not separate the CFR discussion into MCCH and MTCH channels.</w:t>
      </w:r>
    </w:p>
    <w:p w14:paraId="4B2448BA" w14:textId="77777777" w:rsidR="0055637B" w:rsidRDefault="0055637B" w:rsidP="006524A4">
      <w:pPr>
        <w:pStyle w:val="ListParagraph"/>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ListParagraph"/>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ListParagraph"/>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ListParagraph"/>
        <w:numPr>
          <w:ilvl w:val="1"/>
          <w:numId w:val="25"/>
        </w:numPr>
      </w:pPr>
      <w:r>
        <w:t>This contribution does not separate the CFR discussion into MCCH and MTCH channels.</w:t>
      </w:r>
    </w:p>
    <w:p w14:paraId="313FFB97" w14:textId="77777777" w:rsidR="00803002" w:rsidRDefault="00803002" w:rsidP="006524A4">
      <w:pPr>
        <w:pStyle w:val="ListParagraph"/>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ListParagraph"/>
        <w:numPr>
          <w:ilvl w:val="1"/>
          <w:numId w:val="25"/>
        </w:numPr>
      </w:pPr>
      <w:r>
        <w:t>Proposal 2: The starting PRB index and the number of contiguous PRBs of the specific common frequency resource are configured within the initial DL BWP via RRC signaling.</w:t>
      </w:r>
    </w:p>
    <w:p w14:paraId="45A05871" w14:textId="77777777" w:rsidR="00803002" w:rsidRDefault="00803002" w:rsidP="006524A4">
      <w:pPr>
        <w:pStyle w:val="ListParagraph"/>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ListParagraph"/>
        <w:numPr>
          <w:ilvl w:val="1"/>
          <w:numId w:val="25"/>
        </w:numPr>
      </w:pPr>
      <w:r>
        <w:lastRenderedPageBreak/>
        <w:t>Proposal 5: For RRC_IDLE/RRC_INACTIVE UEs, for broadcast reception, for CFR configuration for group-common PDCCH/PDSCH, none of Case B, Case D and Case E is supported.</w:t>
      </w:r>
    </w:p>
    <w:p w14:paraId="7BC75DD4" w14:textId="77777777" w:rsidR="004A1141" w:rsidRDefault="004A1141" w:rsidP="006524A4">
      <w:pPr>
        <w:pStyle w:val="ListParagraph"/>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ListParagraph"/>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ListParagraph"/>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ListParagraph"/>
        <w:numPr>
          <w:ilvl w:val="1"/>
          <w:numId w:val="25"/>
        </w:numPr>
      </w:pPr>
      <w:r>
        <w:t>This contribution does not separate the CFR discussion into MCCH and MTCH channels.</w:t>
      </w:r>
    </w:p>
    <w:p w14:paraId="25C877CF" w14:textId="77777777" w:rsidR="00AF68AC" w:rsidRPr="00F65E61" w:rsidRDefault="00AF68AC" w:rsidP="006524A4">
      <w:pPr>
        <w:pStyle w:val="ListParagraph"/>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ListParagraph"/>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ListParagraph"/>
        <w:numPr>
          <w:ilvl w:val="1"/>
          <w:numId w:val="25"/>
        </w:numPr>
      </w:pPr>
      <w:r>
        <w:t>This contribution does not separate the CFR discussion into MCCH and MTCH channels.</w:t>
      </w:r>
    </w:p>
    <w:p w14:paraId="3A5003A6" w14:textId="2BA8E371" w:rsidR="00205B32" w:rsidRDefault="00205B32" w:rsidP="006524A4">
      <w:pPr>
        <w:pStyle w:val="ListParagraph"/>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ListParagraph"/>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ListParagraph"/>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ListParagraph"/>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ListParagraph"/>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ListParagraph"/>
        <w:numPr>
          <w:ilvl w:val="1"/>
          <w:numId w:val="25"/>
        </w:numPr>
      </w:pPr>
      <w:r>
        <w:t>This contribution does not separate the CFR discussion into MCCH and MTCH channels.</w:t>
      </w:r>
    </w:p>
    <w:p w14:paraId="2B55FB55" w14:textId="77777777" w:rsidR="00967EAD" w:rsidRDefault="00967EAD" w:rsidP="006524A4">
      <w:pPr>
        <w:pStyle w:val="ListParagraph"/>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ListParagraph"/>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ListParagraph"/>
        <w:numPr>
          <w:ilvl w:val="0"/>
          <w:numId w:val="25"/>
        </w:numPr>
      </w:pPr>
      <w:r>
        <w:t>In [</w:t>
      </w:r>
      <w:r w:rsidRPr="00B81958">
        <w:t>R1-2105439</w:t>
      </w:r>
      <w:r>
        <w:t xml:space="preserve">, </w:t>
      </w:r>
      <w:r w:rsidRPr="00B81958">
        <w:t>LG</w:t>
      </w:r>
      <w:r>
        <w:t>]</w:t>
      </w:r>
    </w:p>
    <w:p w14:paraId="0E02CB84" w14:textId="77777777" w:rsidR="00AE71B3" w:rsidRDefault="00AE71B3" w:rsidP="006524A4">
      <w:pPr>
        <w:pStyle w:val="ListParagraph"/>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ListParagraph"/>
        <w:numPr>
          <w:ilvl w:val="2"/>
          <w:numId w:val="25"/>
        </w:numPr>
      </w:pPr>
      <w:r>
        <w:t>If configured as a wider bandwidth, the initial DL BWP should be confined within the MBS specific BWP.</w:t>
      </w:r>
    </w:p>
    <w:p w14:paraId="1E13C399" w14:textId="5A57A4F8" w:rsidR="00AE71B3" w:rsidRDefault="00AE71B3" w:rsidP="006524A4">
      <w:pPr>
        <w:pStyle w:val="ListParagraph"/>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ListParagraph"/>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ListParagraph"/>
        <w:numPr>
          <w:ilvl w:val="1"/>
          <w:numId w:val="25"/>
        </w:numPr>
      </w:pPr>
      <w:r>
        <w:t>This contribution does not separate the CFR discussion into MCCH and MTCH channels.</w:t>
      </w:r>
    </w:p>
    <w:p w14:paraId="1546755F" w14:textId="77777777" w:rsidR="004E1EE8" w:rsidRDefault="004E1EE8" w:rsidP="006524A4">
      <w:pPr>
        <w:pStyle w:val="ListParagraph"/>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ListParagraph"/>
        <w:numPr>
          <w:ilvl w:val="1"/>
          <w:numId w:val="25"/>
        </w:numPr>
      </w:pPr>
      <w:r w:rsidRPr="004E1EE8">
        <w:t>Proposal 3: Support Case E for the CFR design for the RRC_IDLE/RRC_INACTIVE UEs.</w:t>
      </w:r>
    </w:p>
    <w:p w14:paraId="6FF73F85" w14:textId="77777777" w:rsidR="00C765A5" w:rsidRDefault="00C765A5" w:rsidP="006524A4">
      <w:pPr>
        <w:pStyle w:val="ListParagraph"/>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ListParagraph"/>
        <w:numPr>
          <w:ilvl w:val="1"/>
          <w:numId w:val="25"/>
        </w:numPr>
      </w:pPr>
      <w:r>
        <w:t>This contribution does not separate the CFR discussion into MCCH and MTCH channels.</w:t>
      </w:r>
    </w:p>
    <w:p w14:paraId="4B98FDE0" w14:textId="77777777" w:rsidR="00C765A5" w:rsidRDefault="00C765A5" w:rsidP="006524A4">
      <w:pPr>
        <w:pStyle w:val="ListParagraph"/>
        <w:numPr>
          <w:ilvl w:val="1"/>
          <w:numId w:val="25"/>
        </w:numPr>
      </w:pPr>
      <w:r w:rsidRPr="00B806C8">
        <w:lastRenderedPageBreak/>
        <w:t>Observation 1: Initial BWP with a bandwidth identical to CORESET #0 should be sufficient to provide similar broadcast services as LTE SC-PTM.</w:t>
      </w:r>
    </w:p>
    <w:p w14:paraId="47505975" w14:textId="77777777" w:rsidR="00C765A5" w:rsidRDefault="00C765A5" w:rsidP="006524A4">
      <w:pPr>
        <w:pStyle w:val="ListParagraph"/>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ListParagraph"/>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ListParagraph"/>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ListParagraph"/>
        <w:numPr>
          <w:ilvl w:val="2"/>
          <w:numId w:val="25"/>
        </w:numPr>
      </w:pPr>
      <w:r>
        <w:t xml:space="preserve">The CORESET #0 should be fully contained in the configured MBS BWP </w:t>
      </w:r>
    </w:p>
    <w:p w14:paraId="0B766925" w14:textId="77777777" w:rsidR="00875C9A" w:rsidRDefault="00875C9A" w:rsidP="006524A4">
      <w:pPr>
        <w:pStyle w:val="ListParagraph"/>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ListParagraph"/>
        <w:numPr>
          <w:ilvl w:val="1"/>
          <w:numId w:val="25"/>
        </w:numPr>
      </w:pPr>
      <w:r>
        <w:t>This contribution does not separate the CFR discussion into MCCH and MTCH channels.</w:t>
      </w:r>
    </w:p>
    <w:p w14:paraId="673D2EA8" w14:textId="77777777" w:rsidR="00875C9A" w:rsidRDefault="00875C9A" w:rsidP="006524A4">
      <w:pPr>
        <w:pStyle w:val="ListParagraph"/>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ListParagraph"/>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ListParagraph"/>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ListParagraph"/>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ListParagraph"/>
        <w:numPr>
          <w:ilvl w:val="1"/>
          <w:numId w:val="25"/>
        </w:numPr>
      </w:pPr>
      <w:r>
        <w:t>This contribution does not separate the CFR discussion into MCCH and MTCH channels.</w:t>
      </w:r>
    </w:p>
    <w:p w14:paraId="6F3E5793" w14:textId="77777777" w:rsidR="00EE7D80" w:rsidRDefault="00EE7D80" w:rsidP="006524A4">
      <w:pPr>
        <w:pStyle w:val="ListParagraph"/>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ListParagraph"/>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ListParagraph"/>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ListParagraph"/>
        <w:numPr>
          <w:ilvl w:val="1"/>
          <w:numId w:val="25"/>
        </w:numPr>
      </w:pPr>
      <w:r>
        <w:t>This contribution does not separate the CFR discussion into MCCH and MTCH channels.</w:t>
      </w:r>
    </w:p>
    <w:p w14:paraId="2FA4F3C2" w14:textId="73D6F0FF" w:rsidR="00D71361" w:rsidRDefault="00D71361" w:rsidP="006524A4">
      <w:pPr>
        <w:pStyle w:val="ListParagraph"/>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ListParagraph"/>
        <w:numPr>
          <w:ilvl w:val="0"/>
          <w:numId w:val="25"/>
        </w:numPr>
      </w:pPr>
      <w:r>
        <w:t>In [</w:t>
      </w:r>
      <w:r w:rsidRPr="006975F5">
        <w:t>R1-2104444</w:t>
      </w:r>
      <w:r>
        <w:t xml:space="preserve">, </w:t>
      </w:r>
      <w:r w:rsidRPr="006975F5">
        <w:t>Spreadtrum Communications</w:t>
      </w:r>
      <w:r>
        <w:t>]</w:t>
      </w:r>
    </w:p>
    <w:p w14:paraId="587E4C7F" w14:textId="77777777" w:rsidR="006975F5" w:rsidRDefault="006975F5" w:rsidP="006524A4">
      <w:pPr>
        <w:pStyle w:val="ListParagraph"/>
        <w:numPr>
          <w:ilvl w:val="1"/>
          <w:numId w:val="25"/>
        </w:numPr>
      </w:pPr>
      <w:r>
        <w:t>This contribution does not separate the CFR discussion into MCCH and MTCH channels.</w:t>
      </w:r>
    </w:p>
    <w:p w14:paraId="00497630" w14:textId="77777777" w:rsidR="006975F5" w:rsidRDefault="006975F5" w:rsidP="006524A4">
      <w:pPr>
        <w:pStyle w:val="ListParagraph"/>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lastRenderedPageBreak/>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[ZTE, Apple] also raise the issue that UEs only apply the configuration of the SIB-1 configured initial BWP until after the reception of RRCSetup/RRCResume/RRCReestablishment.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mentioning that tdocs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gNB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71615A4C" w:rsidR="00A03D96" w:rsidRDefault="004A0DC7" w:rsidP="00A03D96">
      <w:r>
        <w:t xml:space="preserve">[ZTE] further divides Case C into two </w:t>
      </w:r>
      <w:r w:rsidR="002E6552">
        <w:t xml:space="preserve">subcases: Case D-1 where configured SIB-1 initial BWP fully contains </w:t>
      </w:r>
      <w:r w:rsidR="002E6552" w:rsidRPr="00466B1E">
        <w:t>CORESET#0</w:t>
      </w:r>
      <w:r w:rsidR="002E6552">
        <w:t xml:space="preserve"> and Case D-2 where the configured SIB-1 initial BWP does not need to fully contain </w:t>
      </w:r>
      <w:r w:rsidR="002E6552" w:rsidRPr="00466B1E">
        <w:t>CORESET#0</w:t>
      </w:r>
      <w:r w:rsidR="002E6552">
        <w:t xml:space="preserve">. While Case D-1 would still have the same issue as the one discussed for Case C, Case D-2 can be used to increase MBS transmission capacity.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lastRenderedPageBreak/>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eastAsia="Batang" w:hAnsi="Times"/>
          <w:b/>
          <w:bCs/>
          <w:szCs w:val="24"/>
          <w:lang w:eastAsia="x-none"/>
        </w:rPr>
        <w:t>Proposal</w:t>
      </w:r>
      <w:r>
        <w:rPr>
          <w:rFonts w:ascii="Times" w:eastAsia="Batang" w:hAnsi="Times"/>
          <w:b/>
          <w:bCs/>
          <w:szCs w:val="24"/>
          <w:lang w:eastAsia="x-none"/>
        </w:rPr>
        <w:t xml:space="preserve"> 2.2-</w:t>
      </w:r>
      <w:r w:rsidR="00DC3A82">
        <w:rPr>
          <w:rFonts w:ascii="Times" w:eastAsia="Batang" w:hAnsi="Times"/>
          <w:b/>
          <w:bCs/>
          <w:szCs w:val="24"/>
          <w:lang w:eastAsia="x-none"/>
        </w:rPr>
        <w:t>1</w:t>
      </w:r>
      <w:r>
        <w:rPr>
          <w:rFonts w:ascii="Times" w:eastAsia="Batang" w:hAnsi="Times"/>
          <w:szCs w:val="24"/>
          <w:lang w:eastAsia="x-none"/>
        </w:rPr>
        <w:t xml:space="preserve">: </w:t>
      </w:r>
      <w:r w:rsidRPr="007A7A56">
        <w:rPr>
          <w:rFonts w:ascii="Times" w:eastAsia="Batang" w:hAnsi="Times"/>
          <w:szCs w:val="24"/>
          <w:lang w:eastAsia="x-none"/>
        </w:rPr>
        <w:t xml:space="preserve">For RRC_IDLE/RRC_INACTIVE UEs, for broadcast reception, </w:t>
      </w:r>
      <w:r>
        <w:rPr>
          <w:rFonts w:ascii="Times" w:eastAsia="Batang"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ListParagraph"/>
        <w:numPr>
          <w:ilvl w:val="0"/>
          <w:numId w:val="26"/>
        </w:numPr>
      </w:pPr>
      <w:r>
        <w:t xml:space="preserve">FFS are modifications required (if any) for </w:t>
      </w:r>
      <w:r w:rsidRPr="007026F5">
        <w:rPr>
          <w:rFonts w:ascii="Times" w:eastAsia="Batang" w:hAnsi="Times"/>
          <w:szCs w:val="24"/>
          <w:lang w:eastAsia="x-none"/>
        </w:rPr>
        <w:t xml:space="preserve">RRC_IDLE/RRC_INACTIVE UEs to use </w:t>
      </w:r>
      <w:r>
        <w:t>the SIB-1 configured initial BWP</w:t>
      </w:r>
      <w:r w:rsidRPr="007026F5">
        <w:rPr>
          <w:rFonts w:ascii="Times" w:eastAsia="Batang" w:hAnsi="Times"/>
          <w:szCs w:val="24"/>
          <w:lang w:eastAsia="x-none"/>
        </w:rPr>
        <w:t xml:space="preserve"> without first receiving </w:t>
      </w:r>
      <w:r w:rsidRPr="007026F5">
        <w:rPr>
          <w:rFonts w:ascii="Times" w:eastAsia="Batang" w:hAnsi="Times"/>
          <w:i/>
          <w:iCs/>
          <w:szCs w:val="24"/>
          <w:lang w:eastAsia="x-none"/>
        </w:rPr>
        <w:t>RRCSetup/RRCResume/RRCReestablishment</w:t>
      </w:r>
      <w:r w:rsidRPr="007026F5">
        <w:rPr>
          <w:rFonts w:ascii="Times" w:eastAsia="Batang"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eastAsia="Batang" w:hAnsi="Times"/>
          <w:b/>
          <w:bCs/>
          <w:szCs w:val="24"/>
          <w:lang w:eastAsia="x-none"/>
        </w:rPr>
        <w:t>Proposal</w:t>
      </w:r>
      <w:r>
        <w:rPr>
          <w:rFonts w:ascii="Times" w:eastAsia="Batang" w:hAnsi="Times"/>
          <w:b/>
          <w:bCs/>
          <w:szCs w:val="24"/>
          <w:lang w:eastAsia="x-none"/>
        </w:rPr>
        <w:t xml:space="preserve"> 2.2-</w:t>
      </w:r>
      <w:r w:rsidR="00DC3A82">
        <w:rPr>
          <w:rFonts w:ascii="Times" w:eastAsia="Batang" w:hAnsi="Times"/>
          <w:b/>
          <w:bCs/>
          <w:szCs w:val="24"/>
          <w:lang w:eastAsia="x-none"/>
        </w:rPr>
        <w:t>2</w:t>
      </w:r>
      <w:r>
        <w:rPr>
          <w:rFonts w:ascii="Times" w:eastAsia="Batang" w:hAnsi="Times"/>
          <w:szCs w:val="24"/>
          <w:lang w:eastAsia="x-none"/>
        </w:rPr>
        <w:t xml:space="preserve">: </w:t>
      </w:r>
      <w:r w:rsidRPr="007A7A56">
        <w:rPr>
          <w:rFonts w:ascii="Times" w:eastAsia="Batang" w:hAnsi="Times"/>
          <w:szCs w:val="24"/>
          <w:lang w:eastAsia="x-none"/>
        </w:rPr>
        <w:t xml:space="preserve">For RRC_IDLE/RRC_INACTIVE UEs, for broadcast reception, </w:t>
      </w:r>
      <w:r>
        <w:rPr>
          <w:rFonts w:ascii="Times" w:eastAsia="Batang"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ListParagraph"/>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ListParagraph"/>
        <w:numPr>
          <w:ilvl w:val="0"/>
          <w:numId w:val="26"/>
        </w:numPr>
      </w:pPr>
      <w:r>
        <w:t>The CFR has the frequency resources identical to the configured BWP.</w:t>
      </w:r>
    </w:p>
    <w:p w14:paraId="282702F2" w14:textId="77777777" w:rsidR="003176BE" w:rsidRDefault="003176BE" w:rsidP="006524A4">
      <w:pPr>
        <w:pStyle w:val="ListParagraph"/>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ListParagraph"/>
        <w:numPr>
          <w:ilvl w:val="0"/>
          <w:numId w:val="26"/>
        </w:numPr>
      </w:pPr>
      <w:r w:rsidRPr="003176BE">
        <w:t>The configured BWP is not larger than the carrier bandwidth</w:t>
      </w:r>
      <w:r>
        <w:t>.</w:t>
      </w:r>
    </w:p>
    <w:p w14:paraId="2201AAB6" w14:textId="77777777" w:rsidR="00BE137A" w:rsidRDefault="00BE137A" w:rsidP="002934E4">
      <w:pPr>
        <w:rPr>
          <w:rFonts w:ascii="Times" w:eastAsia="Batang"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68"/>
        <w:gridCol w:w="8187"/>
      </w:tblGrid>
      <w:tr w:rsidR="00183E26" w14:paraId="241E7E15" w14:textId="77777777" w:rsidTr="00C12BA0">
        <w:tc>
          <w:tcPr>
            <w:tcW w:w="1668" w:type="dxa"/>
            <w:vAlign w:val="center"/>
          </w:tcPr>
          <w:p w14:paraId="19160211" w14:textId="77777777" w:rsidR="00183E26" w:rsidRPr="00E6336E" w:rsidRDefault="00183E26" w:rsidP="00C12BA0">
            <w:pPr>
              <w:jc w:val="center"/>
              <w:rPr>
                <w:b/>
                <w:bCs/>
                <w:sz w:val="22"/>
                <w:szCs w:val="22"/>
              </w:rPr>
            </w:pPr>
            <w:r w:rsidRPr="00E6336E">
              <w:rPr>
                <w:b/>
                <w:bCs/>
                <w:sz w:val="22"/>
                <w:szCs w:val="22"/>
              </w:rPr>
              <w:t>company</w:t>
            </w:r>
          </w:p>
        </w:tc>
        <w:tc>
          <w:tcPr>
            <w:tcW w:w="8187" w:type="dxa"/>
            <w:vAlign w:val="center"/>
          </w:tcPr>
          <w:p w14:paraId="7C5A027D" w14:textId="77777777" w:rsidR="00183E26" w:rsidRPr="00E6336E" w:rsidRDefault="00183E26" w:rsidP="00C12BA0">
            <w:pPr>
              <w:jc w:val="center"/>
              <w:rPr>
                <w:b/>
                <w:bCs/>
                <w:sz w:val="22"/>
                <w:szCs w:val="22"/>
              </w:rPr>
            </w:pPr>
            <w:r w:rsidRPr="00E6336E">
              <w:rPr>
                <w:b/>
                <w:bCs/>
                <w:sz w:val="22"/>
                <w:szCs w:val="22"/>
              </w:rPr>
              <w:t>comments</w:t>
            </w:r>
          </w:p>
        </w:tc>
      </w:tr>
      <w:tr w:rsidR="00183E26" w14:paraId="17BE9695" w14:textId="77777777" w:rsidTr="00C12BA0">
        <w:tc>
          <w:tcPr>
            <w:tcW w:w="1668" w:type="dxa"/>
          </w:tcPr>
          <w:p w14:paraId="40D7AB18" w14:textId="77777777" w:rsidR="00183E26" w:rsidRDefault="00183E26" w:rsidP="00C12BA0"/>
        </w:tc>
        <w:tc>
          <w:tcPr>
            <w:tcW w:w="8187" w:type="dxa"/>
          </w:tcPr>
          <w:p w14:paraId="2CCB8BCA" w14:textId="77777777" w:rsidR="00183E26" w:rsidRDefault="00183E26" w:rsidP="00C12BA0"/>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249AC" w14:paraId="1A2952CA" w14:textId="77777777" w:rsidTr="00834FB3">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eastAsia="Batang" w:hAnsi="Times" w:cs="Times"/>
                <w:sz w:val="14"/>
                <w:szCs w:val="8"/>
                <w:lang w:eastAsia="es-ES"/>
              </w:rPr>
              <w:t xml:space="preserve"> </w:t>
            </w:r>
            <w:r w:rsidRPr="002C3C08">
              <w:rPr>
                <w:rFonts w:ascii="Arial" w:eastAsia="DengXian" w:hAnsi="Arial" w:cs="Arial"/>
                <w:sz w:val="14"/>
                <w:szCs w:val="8"/>
              </w:rPr>
              <w:t xml:space="preserve">but this scenario is </w:t>
            </w:r>
            <w:r w:rsidRPr="002C3C08">
              <w:rPr>
                <w:rFonts w:ascii="Arial" w:eastAsia="DengXian" w:hAnsi="Arial" w:cs="Arial"/>
                <w:sz w:val="14"/>
                <w:szCs w:val="8"/>
              </w:rPr>
              <w:lastRenderedPageBreak/>
              <w:t>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DM2 is used for broadcast session (FFS for multicast session for UEs in RRC Inactive,</w:t>
            </w:r>
            <w:r w:rsidRPr="00B30CB0">
              <w:rPr>
                <w:rFonts w:ascii="Times" w:eastAsia="Batang"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249AC" w14:paraId="7DDAF875" w14:textId="77777777" w:rsidTr="00834FB3">
        <w:tc>
          <w:tcPr>
            <w:tcW w:w="9855" w:type="dxa"/>
          </w:tcPr>
          <w:p w14:paraId="31A76503" w14:textId="598611D1" w:rsidR="005249AC" w:rsidRPr="009E3EDB" w:rsidRDefault="006639A8" w:rsidP="006524A4">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rFonts w:eastAsia="Batang"/>
          <w:lang w:eastAsia="en-US"/>
        </w:rPr>
        <w:t>RRC_IDLE/RRC_INACTIVE UEs</w:t>
      </w:r>
      <w:r>
        <w:rPr>
          <w:rFonts w:eastAsia="Batang"/>
          <w:lang w:eastAsia="en-US"/>
        </w:rPr>
        <w:t xml:space="preserve"> at RAN1#103-e </w:t>
      </w:r>
      <w:r w:rsidR="00A208CE">
        <w:rPr>
          <w:rFonts w:eastAsia="Batang"/>
          <w:lang w:eastAsia="en-US"/>
        </w:rPr>
        <w:t>and RAN2#104-e are</w:t>
      </w:r>
      <w:r>
        <w:rPr>
          <w:rFonts w:eastAsia="Batang"/>
          <w:lang w:eastAsia="en-US"/>
        </w:rPr>
        <w:t xml:space="preserve"> relevant for this discussion:</w:t>
      </w:r>
    </w:p>
    <w:tbl>
      <w:tblPr>
        <w:tblStyle w:val="TableGrid"/>
        <w:tblW w:w="0" w:type="auto"/>
        <w:tblLook w:val="04A0" w:firstRow="1" w:lastRow="0" w:firstColumn="1" w:lastColumn="0" w:noHBand="0" w:noVBand="1"/>
      </w:tblPr>
      <w:tblGrid>
        <w:gridCol w:w="9855"/>
      </w:tblGrid>
      <w:tr w:rsidR="005249AC" w14:paraId="3D3C7188" w14:textId="77777777" w:rsidTr="00834FB3">
        <w:tc>
          <w:tcPr>
            <w:tcW w:w="9855" w:type="dxa"/>
          </w:tcPr>
          <w:p w14:paraId="7685F99C" w14:textId="77777777" w:rsidR="00EA2BF0" w:rsidRPr="00132878" w:rsidRDefault="00EA2BF0" w:rsidP="00EA2BF0">
            <w:pPr>
              <w:adjustRightInd/>
              <w:spacing w:after="0"/>
              <w:textAlignment w:val="auto"/>
              <w:rPr>
                <w:rFonts w:eastAsia="Batang"/>
                <w:lang w:eastAsia="en-US"/>
              </w:rPr>
            </w:pPr>
            <w:r w:rsidRPr="00132878">
              <w:rPr>
                <w:rFonts w:eastAsia="Batang"/>
                <w:highlight w:val="green"/>
                <w:lang w:eastAsia="en-US"/>
              </w:rPr>
              <w:t>Agreements</w:t>
            </w:r>
            <w:r w:rsidRPr="00132878">
              <w:rPr>
                <w:rFonts w:eastAsia="Batang"/>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rFonts w:eastAsia="Batang"/>
                <w:lang w:eastAsia="en-US"/>
              </w:rPr>
            </w:pPr>
            <w:r w:rsidRPr="00132878">
              <w:rPr>
                <w:rFonts w:eastAsia="Batang"/>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rFonts w:eastAsia="Batang"/>
                <w:lang w:eastAsia="en-US"/>
              </w:rPr>
            </w:pPr>
            <w:r w:rsidRPr="00132878">
              <w:rPr>
                <w:rFonts w:eastAsia="Batang"/>
                <w:lang w:eastAsia="en-US"/>
              </w:rPr>
              <w:t>FFS other details.</w:t>
            </w:r>
          </w:p>
          <w:p w14:paraId="6D06E368" w14:textId="77777777" w:rsidR="00A208CE" w:rsidRDefault="00A208CE" w:rsidP="00A208CE">
            <w:pPr>
              <w:overflowPunct/>
              <w:autoSpaceDE/>
              <w:autoSpaceDN/>
              <w:adjustRightInd/>
              <w:spacing w:after="0"/>
              <w:textAlignment w:val="auto"/>
              <w:rPr>
                <w:rFonts w:ascii="Times" w:eastAsia="Batang"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Heading3"/>
        <w:numPr>
          <w:ilvl w:val="2"/>
          <w:numId w:val="2"/>
        </w:numPr>
        <w:rPr>
          <w:b/>
          <w:bCs/>
        </w:rPr>
      </w:pPr>
      <w:r>
        <w:rPr>
          <w:b/>
          <w:bCs/>
        </w:rPr>
        <w:t>Tdoc analysis</w:t>
      </w:r>
    </w:p>
    <w:p w14:paraId="6C98C41C" w14:textId="77777777" w:rsidR="00A33501" w:rsidRDefault="00A33501" w:rsidP="006524A4">
      <w:pPr>
        <w:pStyle w:val="ListParagraph"/>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ListParagraph"/>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ListParagraph"/>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ListParagraph"/>
        <w:numPr>
          <w:ilvl w:val="1"/>
          <w:numId w:val="28"/>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w:t>
      </w:r>
      <w:r w:rsidRPr="00F84743">
        <w:lastRenderedPageBreak/>
        <w:t>RRC_IDLE/RRC_INACTIVE UEs and RRC_CONNECTED UEs, defining a new type CSS for MBS transmission can provide flexibility when overbooking issue exists</w:t>
      </w:r>
      <w:r>
        <w:t>”</w:t>
      </w:r>
    </w:p>
    <w:p w14:paraId="262BA0C0" w14:textId="77777777" w:rsidR="0006379E" w:rsidRDefault="0006379E" w:rsidP="006524A4">
      <w:pPr>
        <w:pStyle w:val="ListParagraph"/>
        <w:numPr>
          <w:ilvl w:val="1"/>
          <w:numId w:val="28"/>
        </w:numPr>
      </w:pPr>
      <w:r w:rsidRPr="00F84743">
        <w:t>Proposal 3: A new type of common search Space can be configured for MBS services.</w:t>
      </w:r>
    </w:p>
    <w:p w14:paraId="41400F70" w14:textId="26245934" w:rsidR="009D2C3A" w:rsidRDefault="009D2C3A" w:rsidP="006524A4">
      <w:pPr>
        <w:pStyle w:val="ListParagraph"/>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ListParagraph"/>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ListParagraph"/>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ListParagraph"/>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ListParagraph"/>
        <w:numPr>
          <w:ilvl w:val="0"/>
          <w:numId w:val="28"/>
        </w:numPr>
      </w:pPr>
      <w:r>
        <w:t>In [</w:t>
      </w:r>
      <w:r w:rsidRPr="00FA0E93">
        <w:t>R1-2104338</w:t>
      </w:r>
      <w:r>
        <w:t xml:space="preserve">, </w:t>
      </w:r>
      <w:r w:rsidRPr="00FA0E93">
        <w:t>ZTE</w:t>
      </w:r>
      <w:r>
        <w:t>]</w:t>
      </w:r>
    </w:p>
    <w:p w14:paraId="2604DAB9" w14:textId="77777777" w:rsidR="00FA0E93" w:rsidRDefault="00FA0E93" w:rsidP="006524A4">
      <w:pPr>
        <w:pStyle w:val="ListParagraph"/>
        <w:numPr>
          <w:ilvl w:val="1"/>
          <w:numId w:val="28"/>
        </w:numPr>
      </w:pPr>
      <w:r>
        <w:t>Proposal 5: For RRC_IDLE/RRC_INACTIVE UEs, a new CSS type is defined for group-common PDCCH.</w:t>
      </w:r>
    </w:p>
    <w:p w14:paraId="2347B131" w14:textId="77777777" w:rsidR="00FA0E93" w:rsidRDefault="00FA0E93" w:rsidP="006524A4">
      <w:pPr>
        <w:pStyle w:val="ListParagraph"/>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ListParagraph"/>
        <w:numPr>
          <w:ilvl w:val="2"/>
          <w:numId w:val="28"/>
        </w:numPr>
      </w:pPr>
      <w:r>
        <w:t>FFS detailed PDCCH dropping rule for the new CSS type.</w:t>
      </w:r>
    </w:p>
    <w:p w14:paraId="57824E3B" w14:textId="56F6069E" w:rsidR="00D97D57" w:rsidRDefault="00D97D57" w:rsidP="006524A4">
      <w:pPr>
        <w:pStyle w:val="ListParagraph"/>
        <w:numPr>
          <w:ilvl w:val="0"/>
          <w:numId w:val="28"/>
        </w:numPr>
      </w:pPr>
      <w:r>
        <w:t>In [</w:t>
      </w:r>
      <w:r w:rsidRPr="00D97D57">
        <w:t>R1-2104576</w:t>
      </w:r>
      <w:r>
        <w:t xml:space="preserve">, </w:t>
      </w:r>
      <w:r w:rsidRPr="00D97D57">
        <w:t>ZTE</w:t>
      </w:r>
      <w:r>
        <w:t>]</w:t>
      </w:r>
    </w:p>
    <w:p w14:paraId="3768CEF0" w14:textId="242F804F" w:rsidR="00D97D57" w:rsidRDefault="00D97D57" w:rsidP="006524A4">
      <w:pPr>
        <w:pStyle w:val="ListParagraph"/>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ListParagraph"/>
        <w:numPr>
          <w:ilvl w:val="0"/>
          <w:numId w:val="28"/>
        </w:numPr>
      </w:pPr>
      <w:r>
        <w:t>In [</w:t>
      </w:r>
      <w:r w:rsidRPr="00137921">
        <w:t>R1-2104444</w:t>
      </w:r>
      <w:r>
        <w:t xml:space="preserve">, </w:t>
      </w:r>
      <w:r w:rsidRPr="00137921">
        <w:t>Spreadtrum</w:t>
      </w:r>
      <w:r>
        <w:t>]</w:t>
      </w:r>
    </w:p>
    <w:p w14:paraId="7A32D1BF" w14:textId="77777777" w:rsidR="00137921" w:rsidRPr="009D2C3A" w:rsidRDefault="00137921" w:rsidP="006524A4">
      <w:pPr>
        <w:pStyle w:val="ListParagraph"/>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ListParagraph"/>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ListParagraph"/>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ListParagraph"/>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ListParagraph"/>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ListParagraph"/>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ListParagraph"/>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ListParagraph"/>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ListParagraph"/>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ListParagraph"/>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ListParagraph"/>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ListParagraph"/>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ListParagraph"/>
        <w:numPr>
          <w:ilvl w:val="1"/>
          <w:numId w:val="28"/>
        </w:numPr>
      </w:pPr>
      <w:r>
        <w:t>Proposal 4: A new type of CSS is defined as the SS of MCCH/MTCH.</w:t>
      </w:r>
    </w:p>
    <w:p w14:paraId="28992CD7" w14:textId="77777777" w:rsidR="00A06EED" w:rsidRDefault="00A06EED" w:rsidP="006524A4">
      <w:pPr>
        <w:pStyle w:val="ListParagraph"/>
        <w:numPr>
          <w:ilvl w:val="2"/>
          <w:numId w:val="28"/>
        </w:numPr>
      </w:pPr>
      <w:r>
        <w:t>For MCCH, SS#0 or an SS other than SS#0 can be configured.</w:t>
      </w:r>
    </w:p>
    <w:p w14:paraId="0D893C47" w14:textId="401CE637" w:rsidR="00A21B68" w:rsidRDefault="001C3482" w:rsidP="006524A4">
      <w:pPr>
        <w:pStyle w:val="ListParagraph"/>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ListParagraph"/>
        <w:numPr>
          <w:ilvl w:val="1"/>
          <w:numId w:val="28"/>
        </w:numPr>
      </w:pPr>
      <w:r w:rsidRPr="001E5CB2">
        <w:lastRenderedPageBreak/>
        <w:t>Proposal 8: A CSS is configured for RRC IDLE/RRC INACTIVE UEs by reusing existing CSS type.</w:t>
      </w:r>
    </w:p>
    <w:p w14:paraId="74A34C4C" w14:textId="37E525AF" w:rsidR="001E5CB2" w:rsidRDefault="001E5CB2" w:rsidP="006524A4">
      <w:pPr>
        <w:pStyle w:val="ListParagraph"/>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ListParagraph"/>
        <w:numPr>
          <w:ilvl w:val="1"/>
          <w:numId w:val="28"/>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ListParagraph"/>
        <w:numPr>
          <w:ilvl w:val="1"/>
          <w:numId w:val="28"/>
        </w:numPr>
      </w:pPr>
      <w:r w:rsidRPr="001E5CB2">
        <w:t>Proposal 3: Define a new common search space type for multicast.</w:t>
      </w:r>
    </w:p>
    <w:p w14:paraId="6E0F3D7C" w14:textId="1CC84B69" w:rsidR="00163791" w:rsidRDefault="00163791" w:rsidP="006524A4">
      <w:pPr>
        <w:pStyle w:val="ListParagraph"/>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ListParagraph"/>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ListParagraph"/>
        <w:numPr>
          <w:ilvl w:val="1"/>
          <w:numId w:val="28"/>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ListParagraph"/>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ListParagraph"/>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ListParagraph"/>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ListParagraph"/>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ListParagraph"/>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ListParagraph"/>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ListParagraph"/>
        <w:numPr>
          <w:ilvl w:val="0"/>
          <w:numId w:val="28"/>
        </w:numPr>
      </w:pPr>
      <w:r>
        <w:t>In [</w:t>
      </w:r>
      <w:r w:rsidRPr="00AB42D9">
        <w:t>R1-2105439</w:t>
      </w:r>
      <w:r>
        <w:t xml:space="preserve">, </w:t>
      </w:r>
      <w:r w:rsidRPr="00AB42D9">
        <w:t>LG</w:t>
      </w:r>
      <w:r>
        <w:t>]</w:t>
      </w:r>
    </w:p>
    <w:p w14:paraId="26B6FB2B" w14:textId="43124054" w:rsidR="00AB42D9" w:rsidRDefault="00AB42D9" w:rsidP="006524A4">
      <w:pPr>
        <w:pStyle w:val="ListParagraph"/>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ListParagraph"/>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ListParagraph"/>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ListParagraph"/>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ListParagraph"/>
        <w:numPr>
          <w:ilvl w:val="1"/>
          <w:numId w:val="28"/>
        </w:numPr>
      </w:pPr>
      <w:r w:rsidRPr="002957BD">
        <w:t>Proposal 5: A new CSS type should be defined for monitoring the group-common PDCCH.</w:t>
      </w:r>
    </w:p>
    <w:p w14:paraId="18A72980" w14:textId="77777777" w:rsidR="000C1501" w:rsidRDefault="000C1501" w:rsidP="000C1501">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lastRenderedPageBreak/>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ListParagraph"/>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ListParagraph"/>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ListParagraph"/>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ListParagraph"/>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eastAsia="Batang"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eastAsia="Batang" w:hAnsi="Times"/>
          <w:b/>
          <w:bCs/>
          <w:szCs w:val="24"/>
          <w:lang w:eastAsia="x-none"/>
        </w:rPr>
        <w:t>Proposal</w:t>
      </w:r>
      <w:r>
        <w:rPr>
          <w:rFonts w:ascii="Times" w:eastAsia="Batang" w:hAnsi="Times"/>
          <w:b/>
          <w:bCs/>
          <w:szCs w:val="24"/>
          <w:lang w:eastAsia="x-none"/>
        </w:rPr>
        <w:t xml:space="preserve"> 2.3-1</w:t>
      </w:r>
      <w:r>
        <w:rPr>
          <w:rFonts w:ascii="Times" w:eastAsia="Batang" w:hAnsi="Times"/>
          <w:szCs w:val="24"/>
          <w:lang w:eastAsia="x-none"/>
        </w:rPr>
        <w:t xml:space="preserve">: </w:t>
      </w:r>
      <w:r w:rsidRPr="007A7A56">
        <w:rPr>
          <w:rFonts w:ascii="Times" w:eastAsia="Batang"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eastAsia="Batang" w:hAnsi="Times"/>
          <w:b/>
          <w:bCs/>
          <w:szCs w:val="24"/>
          <w:lang w:eastAsia="x-none"/>
        </w:rPr>
      </w:pPr>
    </w:p>
    <w:p w14:paraId="795A15BD" w14:textId="2A645D7E" w:rsidR="00E20B8F" w:rsidRDefault="00E20B8F" w:rsidP="00E20B8F">
      <w:r w:rsidRPr="00022D9A">
        <w:rPr>
          <w:rFonts w:ascii="Times" w:eastAsia="Batang" w:hAnsi="Times"/>
          <w:b/>
          <w:bCs/>
          <w:szCs w:val="24"/>
          <w:lang w:eastAsia="x-none"/>
        </w:rPr>
        <w:t>Proposal</w:t>
      </w:r>
      <w:r>
        <w:rPr>
          <w:rFonts w:ascii="Times" w:eastAsia="Batang" w:hAnsi="Times"/>
          <w:b/>
          <w:bCs/>
          <w:szCs w:val="24"/>
          <w:lang w:eastAsia="x-none"/>
        </w:rPr>
        <w:t xml:space="preserve"> 2.3-2</w:t>
      </w:r>
      <w:r>
        <w:rPr>
          <w:rFonts w:ascii="Times" w:eastAsia="Batang" w:hAnsi="Times"/>
          <w:szCs w:val="24"/>
          <w:lang w:eastAsia="x-none"/>
        </w:rPr>
        <w:t xml:space="preserve">: </w:t>
      </w:r>
      <w:r w:rsidRPr="007A7A56">
        <w:rPr>
          <w:rFonts w:ascii="Times" w:eastAsia="Batang" w:hAnsi="Times"/>
          <w:szCs w:val="24"/>
          <w:lang w:eastAsia="x-none"/>
        </w:rPr>
        <w:t xml:space="preserve">For RRC_IDLE/RRC_INACTIVE UEs, for broadcast reception, </w:t>
      </w:r>
      <w:r w:rsidR="00647454">
        <w:rPr>
          <w:rFonts w:ascii="Times" w:eastAsia="Batang" w:hAnsi="Times"/>
          <w:szCs w:val="24"/>
          <w:lang w:eastAsia="x-none"/>
        </w:rPr>
        <w:t>study the following options for</w:t>
      </w:r>
      <w:r w:rsidR="00597B4C">
        <w:rPr>
          <w:rFonts w:ascii="Times" w:eastAsia="Batang" w:hAnsi="Times"/>
          <w:szCs w:val="24"/>
          <w:lang w:eastAsia="x-none"/>
        </w:rPr>
        <w:t xml:space="preserve"> CSS </w:t>
      </w:r>
      <w:r w:rsidR="00597B4C">
        <w:t>o</w:t>
      </w:r>
      <w:r w:rsidR="00597B4C" w:rsidRPr="00D97D57">
        <w:t xml:space="preserve">ther than searchSpace#0 </w:t>
      </w:r>
      <w:r w:rsidR="00597B4C">
        <w:rPr>
          <w:rFonts w:ascii="Times" w:eastAsia="Batang" w:hAnsi="Times"/>
          <w:szCs w:val="24"/>
          <w:lang w:eastAsia="x-none"/>
        </w:rPr>
        <w:t>for MCCH and/or MTCH channels</w:t>
      </w:r>
      <w:r w:rsidR="00647454">
        <w:t>:</w:t>
      </w:r>
    </w:p>
    <w:p w14:paraId="2230A2E7" w14:textId="5ABC30D5" w:rsidR="00647454" w:rsidRDefault="00647454" w:rsidP="006524A4">
      <w:pPr>
        <w:pStyle w:val="ListParagraph"/>
        <w:numPr>
          <w:ilvl w:val="0"/>
          <w:numId w:val="29"/>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6524A4">
      <w:pPr>
        <w:pStyle w:val="ListParagraph"/>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ListParagraph"/>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eastAsia="Batang" w:hAnsi="Times"/>
          <w:b/>
          <w:bCs/>
          <w:szCs w:val="24"/>
          <w:lang w:eastAsia="x-none"/>
        </w:rPr>
        <w:t>Proposal</w:t>
      </w:r>
      <w:r>
        <w:rPr>
          <w:rFonts w:ascii="Times" w:eastAsia="Batang" w:hAnsi="Times"/>
          <w:b/>
          <w:bCs/>
          <w:szCs w:val="24"/>
          <w:lang w:eastAsia="x-none"/>
        </w:rPr>
        <w:t xml:space="preserve"> 2.3-3: </w:t>
      </w:r>
      <w:r w:rsidRPr="007A7A56">
        <w:rPr>
          <w:rFonts w:ascii="Times" w:eastAsia="Batang" w:hAnsi="Times"/>
          <w:szCs w:val="24"/>
          <w:lang w:eastAsia="x-none"/>
        </w:rPr>
        <w:t>For RRC_IDLE/RRC_INACTIVE UEs, for broadcast reception,</w:t>
      </w:r>
      <w:r>
        <w:rPr>
          <w:rFonts w:ascii="Times" w:eastAsia="Batang"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68"/>
        <w:gridCol w:w="8187"/>
      </w:tblGrid>
      <w:tr w:rsidR="00183E26" w14:paraId="6986E338" w14:textId="77777777" w:rsidTr="00C12BA0">
        <w:tc>
          <w:tcPr>
            <w:tcW w:w="1668" w:type="dxa"/>
            <w:vAlign w:val="center"/>
          </w:tcPr>
          <w:p w14:paraId="000B6323" w14:textId="77777777" w:rsidR="00183E26" w:rsidRPr="00E6336E" w:rsidRDefault="00183E26" w:rsidP="00C12BA0">
            <w:pPr>
              <w:jc w:val="center"/>
              <w:rPr>
                <w:b/>
                <w:bCs/>
                <w:sz w:val="22"/>
                <w:szCs w:val="22"/>
              </w:rPr>
            </w:pPr>
            <w:r w:rsidRPr="00E6336E">
              <w:rPr>
                <w:b/>
                <w:bCs/>
                <w:sz w:val="22"/>
                <w:szCs w:val="22"/>
              </w:rPr>
              <w:t>company</w:t>
            </w:r>
          </w:p>
        </w:tc>
        <w:tc>
          <w:tcPr>
            <w:tcW w:w="8187" w:type="dxa"/>
            <w:vAlign w:val="center"/>
          </w:tcPr>
          <w:p w14:paraId="4FE6EFB5" w14:textId="77777777" w:rsidR="00183E26" w:rsidRPr="00E6336E" w:rsidRDefault="00183E26" w:rsidP="00C12BA0">
            <w:pPr>
              <w:jc w:val="center"/>
              <w:rPr>
                <w:b/>
                <w:bCs/>
                <w:sz w:val="22"/>
                <w:szCs w:val="22"/>
              </w:rPr>
            </w:pPr>
            <w:r w:rsidRPr="00E6336E">
              <w:rPr>
                <w:b/>
                <w:bCs/>
                <w:sz w:val="22"/>
                <w:szCs w:val="22"/>
              </w:rPr>
              <w:t>comments</w:t>
            </w:r>
          </w:p>
        </w:tc>
      </w:tr>
      <w:tr w:rsidR="00183E26" w14:paraId="4103DFFB" w14:textId="77777777" w:rsidTr="00C12BA0">
        <w:tc>
          <w:tcPr>
            <w:tcW w:w="1668" w:type="dxa"/>
          </w:tcPr>
          <w:p w14:paraId="76C7DB78" w14:textId="77777777" w:rsidR="00183E26" w:rsidRDefault="00183E26" w:rsidP="00C12BA0"/>
        </w:tc>
        <w:tc>
          <w:tcPr>
            <w:tcW w:w="8187" w:type="dxa"/>
          </w:tcPr>
          <w:p w14:paraId="6C3B7BA8" w14:textId="77777777" w:rsidR="00183E26" w:rsidRDefault="00183E26" w:rsidP="00C12BA0"/>
        </w:tc>
      </w:tr>
    </w:tbl>
    <w:p w14:paraId="4CB47514" w14:textId="77777777" w:rsidR="00183E26" w:rsidRDefault="00183E26" w:rsidP="00183E26"/>
    <w:p w14:paraId="7D15E607" w14:textId="77777777" w:rsidR="00183E26" w:rsidRDefault="00183E26" w:rsidP="00C47EC0"/>
    <w:p w14:paraId="53725E17" w14:textId="2A34B140" w:rsidR="00F97D34" w:rsidRDefault="00F97D34" w:rsidP="00F97D34">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834FB3">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E43089" w14:paraId="1009CCCE" w14:textId="77777777" w:rsidTr="00834FB3">
        <w:tc>
          <w:tcPr>
            <w:tcW w:w="9855" w:type="dxa"/>
          </w:tcPr>
          <w:p w14:paraId="502B8CFF" w14:textId="77777777" w:rsidR="00E43089" w:rsidRPr="0085650E" w:rsidRDefault="00E43089" w:rsidP="006524A4">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6524A4">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Heading3"/>
        <w:numPr>
          <w:ilvl w:val="2"/>
          <w:numId w:val="2"/>
        </w:numPr>
        <w:rPr>
          <w:b/>
          <w:bCs/>
        </w:rPr>
      </w:pPr>
      <w:r>
        <w:rPr>
          <w:b/>
          <w:bCs/>
        </w:rPr>
        <w:t>Tdoc analysis</w:t>
      </w:r>
    </w:p>
    <w:p w14:paraId="49F98A95" w14:textId="2767DCCD" w:rsidR="002C62D2" w:rsidRDefault="002C62D2" w:rsidP="006524A4">
      <w:pPr>
        <w:pStyle w:val="ListParagraph"/>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ListParagraph"/>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ListParagraph"/>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ListParagraph"/>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ListParagraph"/>
        <w:numPr>
          <w:ilvl w:val="1"/>
          <w:numId w:val="33"/>
        </w:numPr>
      </w:pPr>
      <w:r w:rsidRPr="008612F2">
        <w:t>Proposal-11: RAN1 may discuss the content of DCI for MCCH change notification, i.e. bit field content, as well as whether the same DCI format as MCCH or not.</w:t>
      </w:r>
    </w:p>
    <w:p w14:paraId="7F4E73D7" w14:textId="7F125210" w:rsidR="00F6183E" w:rsidRDefault="00F6183E" w:rsidP="006524A4">
      <w:pPr>
        <w:pStyle w:val="ListParagraph"/>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ListParagraph"/>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ListParagraph"/>
        <w:numPr>
          <w:ilvl w:val="1"/>
          <w:numId w:val="33"/>
        </w:numPr>
      </w:pPr>
      <w:r>
        <w:t>Proposal 7. Consider two following alternatives for MCCH change notification indication:</w:t>
      </w:r>
    </w:p>
    <w:p w14:paraId="34A1F81D" w14:textId="77777777" w:rsidR="00F6183E" w:rsidRDefault="00F6183E" w:rsidP="006524A4">
      <w:pPr>
        <w:pStyle w:val="ListParagraph"/>
        <w:numPr>
          <w:ilvl w:val="2"/>
          <w:numId w:val="33"/>
        </w:numPr>
      </w:pPr>
      <w:r>
        <w:t>Alt 1. Define a new M-N-RNTI for scramble CRC of DCI format 1_0;</w:t>
      </w:r>
    </w:p>
    <w:p w14:paraId="33B00700" w14:textId="025CE9C3" w:rsidR="00F6183E" w:rsidRDefault="00F6183E" w:rsidP="006524A4">
      <w:pPr>
        <w:pStyle w:val="ListParagraph"/>
        <w:numPr>
          <w:ilvl w:val="2"/>
          <w:numId w:val="33"/>
        </w:numPr>
      </w:pPr>
      <w:r>
        <w:t>Alt 2. Use a DCI field in DCI format 1_0 with M-RNTI.</w:t>
      </w:r>
    </w:p>
    <w:p w14:paraId="418099A2" w14:textId="1D725CAE" w:rsidR="00182983" w:rsidRDefault="00182983" w:rsidP="006524A4">
      <w:pPr>
        <w:pStyle w:val="ListParagraph"/>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ListParagraph"/>
        <w:numPr>
          <w:ilvl w:val="1"/>
          <w:numId w:val="33"/>
        </w:numPr>
      </w:pPr>
      <w:r>
        <w:t>Proposal 5: DCI format 1_0 can be used as the baseline for MCCH, MTCH, and MCCH change notifications.</w:t>
      </w:r>
    </w:p>
    <w:p w14:paraId="3BDBFDE0" w14:textId="475A3D2D" w:rsidR="00556CF4" w:rsidRDefault="00556CF4" w:rsidP="006524A4">
      <w:pPr>
        <w:pStyle w:val="ListParagraph"/>
        <w:numPr>
          <w:ilvl w:val="1"/>
          <w:numId w:val="33"/>
        </w:numPr>
      </w:pPr>
      <w:r>
        <w:t>Proposal 6: A dedicated RNTI (e.g., MCCH-N-RNTI) can be used for MCCH change notifications.</w:t>
      </w:r>
    </w:p>
    <w:p w14:paraId="6BE9D501" w14:textId="4931BF2E" w:rsidR="00556CF4" w:rsidRDefault="005F11B5" w:rsidP="006524A4">
      <w:pPr>
        <w:pStyle w:val="ListParagraph"/>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ListParagraph"/>
        <w:numPr>
          <w:ilvl w:val="1"/>
          <w:numId w:val="33"/>
        </w:numPr>
      </w:pPr>
      <w:r>
        <w:t>Proposal 7: Define a new RNTI (e.g., G-N-RNTI) for NR MBS MCCH change notification.</w:t>
      </w:r>
    </w:p>
    <w:p w14:paraId="7F6F4D05" w14:textId="14802B72" w:rsidR="005F11B5" w:rsidRDefault="005F11B5" w:rsidP="006524A4">
      <w:pPr>
        <w:pStyle w:val="ListParagraph"/>
        <w:numPr>
          <w:ilvl w:val="1"/>
          <w:numId w:val="33"/>
        </w:numPr>
      </w:pPr>
      <w:r>
        <w:t>Proposal 8: DCI format 1_X scrambled by a new RNTI (e.g., G-N-RNTI) can be used for MCCH change notification.</w:t>
      </w:r>
    </w:p>
    <w:p w14:paraId="140F5ED4" w14:textId="0A77BE0C" w:rsidR="005F11B5" w:rsidRDefault="005F11B5" w:rsidP="006524A4">
      <w:pPr>
        <w:pStyle w:val="ListParagraph"/>
        <w:numPr>
          <w:ilvl w:val="0"/>
          <w:numId w:val="33"/>
        </w:numPr>
      </w:pPr>
      <w:r>
        <w:t>In [</w:t>
      </w:r>
      <w:r w:rsidRPr="005F11B5">
        <w:t>R1-2105439</w:t>
      </w:r>
      <w:r>
        <w:t xml:space="preserve">, </w:t>
      </w:r>
      <w:r w:rsidRPr="005F11B5">
        <w:t>LG</w:t>
      </w:r>
      <w:r>
        <w:t>]</w:t>
      </w:r>
    </w:p>
    <w:p w14:paraId="14C675CD" w14:textId="3F68BD25" w:rsidR="005F11B5" w:rsidRDefault="005F11B5" w:rsidP="006524A4">
      <w:pPr>
        <w:pStyle w:val="ListParagraph"/>
        <w:numPr>
          <w:ilvl w:val="1"/>
          <w:numId w:val="33"/>
        </w:numPr>
      </w:pPr>
      <w:r w:rsidRPr="005F11B5">
        <w:t>Proposal 8: MCCH change notification is indicated in a DCI of which CRC is scrambled by SC-N-RNTI.</w:t>
      </w:r>
    </w:p>
    <w:p w14:paraId="302D1B18" w14:textId="5CD28B27" w:rsidR="005F11B5" w:rsidRDefault="005F11B5" w:rsidP="006524A4">
      <w:pPr>
        <w:pStyle w:val="ListParagraph"/>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ListParagraph"/>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ListParagraph"/>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ListParagraph"/>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ListParagraph"/>
        <w:numPr>
          <w:ilvl w:val="1"/>
          <w:numId w:val="33"/>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w:t>
      </w:r>
      <w:r w:rsidRPr="00CF5D37">
        <w:lastRenderedPageBreak/>
        <w:t>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3A5227">
      <w:pPr>
        <w:pStyle w:val="ListParagraph"/>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ListParagraph"/>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E41122">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E41122">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855"/>
      </w:tblGrid>
      <w:tr w:rsidR="0055266A" w14:paraId="2B9CF99C" w14:textId="77777777" w:rsidTr="00E41122">
        <w:tc>
          <w:tcPr>
            <w:tcW w:w="9855" w:type="dxa"/>
          </w:tcPr>
          <w:p w14:paraId="7C51971A" w14:textId="77777777" w:rsidR="0055266A" w:rsidRPr="002C3C08" w:rsidRDefault="0055266A" w:rsidP="00E41122">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E41122">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E41122">
            <w:pPr>
              <w:pStyle w:val="ListParagraph"/>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855"/>
      </w:tblGrid>
      <w:tr w:rsidR="0055266A" w14:paraId="5437452D" w14:textId="77777777" w:rsidTr="00E41122">
        <w:tc>
          <w:tcPr>
            <w:tcW w:w="9855" w:type="dxa"/>
          </w:tcPr>
          <w:p w14:paraId="6A9AAB59" w14:textId="77777777" w:rsidR="0055266A" w:rsidRPr="0085650E" w:rsidRDefault="0055266A" w:rsidP="00E41122">
            <w:pPr>
              <w:pStyle w:val="ListParagraph"/>
              <w:numPr>
                <w:ilvl w:val="0"/>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E41122">
            <w:pPr>
              <w:pStyle w:val="ListParagraph"/>
              <w:numPr>
                <w:ilvl w:val="1"/>
                <w:numId w:val="3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 xml:space="preserve">Two alternatives can be identified from this analysis: Alt 1 definition a dedicated RNTI to scramble the CRC of a DCI scheduling a MCCH, and Alt 2: Use of a field in a DCI format scheduling a MCCH without a dedicated RNTI for </w:t>
      </w:r>
      <w:r>
        <w:lastRenderedPageBreak/>
        <w:t>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eastAsia="Batang" w:hAnsi="Times"/>
          <w:szCs w:val="24"/>
          <w:lang w:eastAsia="x-none"/>
        </w:rPr>
        <w:t xml:space="preserve">For RRC_IDLE/RRC_INACTIVE UEs, for broadcast reception, </w:t>
      </w:r>
      <w:r w:rsidR="00294510">
        <w:rPr>
          <w:rFonts w:ascii="Times" w:eastAsia="Batang"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ListParagraph"/>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ListParagraph"/>
        <w:numPr>
          <w:ilvl w:val="0"/>
          <w:numId w:val="34"/>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68"/>
        <w:gridCol w:w="8187"/>
      </w:tblGrid>
      <w:tr w:rsidR="00183E26" w14:paraId="3E5C48A3" w14:textId="77777777" w:rsidTr="00C12BA0">
        <w:tc>
          <w:tcPr>
            <w:tcW w:w="1668" w:type="dxa"/>
            <w:vAlign w:val="center"/>
          </w:tcPr>
          <w:p w14:paraId="7B0CD13D" w14:textId="77777777" w:rsidR="00183E26" w:rsidRPr="00E6336E" w:rsidRDefault="00183E26" w:rsidP="00C12BA0">
            <w:pPr>
              <w:jc w:val="center"/>
              <w:rPr>
                <w:b/>
                <w:bCs/>
                <w:sz w:val="22"/>
                <w:szCs w:val="22"/>
              </w:rPr>
            </w:pPr>
            <w:r w:rsidRPr="00E6336E">
              <w:rPr>
                <w:b/>
                <w:bCs/>
                <w:sz w:val="22"/>
                <w:szCs w:val="22"/>
              </w:rPr>
              <w:t>company</w:t>
            </w:r>
          </w:p>
        </w:tc>
        <w:tc>
          <w:tcPr>
            <w:tcW w:w="8187" w:type="dxa"/>
            <w:vAlign w:val="center"/>
          </w:tcPr>
          <w:p w14:paraId="35C414BC" w14:textId="77777777" w:rsidR="00183E26" w:rsidRPr="00E6336E" w:rsidRDefault="00183E26" w:rsidP="00C12BA0">
            <w:pPr>
              <w:jc w:val="center"/>
              <w:rPr>
                <w:b/>
                <w:bCs/>
                <w:sz w:val="22"/>
                <w:szCs w:val="22"/>
              </w:rPr>
            </w:pPr>
            <w:r w:rsidRPr="00E6336E">
              <w:rPr>
                <w:b/>
                <w:bCs/>
                <w:sz w:val="22"/>
                <w:szCs w:val="22"/>
              </w:rPr>
              <w:t>comments</w:t>
            </w:r>
          </w:p>
        </w:tc>
      </w:tr>
      <w:tr w:rsidR="00183E26" w14:paraId="24C8C24E" w14:textId="77777777" w:rsidTr="00C12BA0">
        <w:tc>
          <w:tcPr>
            <w:tcW w:w="1668" w:type="dxa"/>
          </w:tcPr>
          <w:p w14:paraId="755B74F8" w14:textId="77777777" w:rsidR="00183E26" w:rsidRDefault="00183E26" w:rsidP="00C12BA0"/>
        </w:tc>
        <w:tc>
          <w:tcPr>
            <w:tcW w:w="8187" w:type="dxa"/>
          </w:tcPr>
          <w:p w14:paraId="50A3538A" w14:textId="77777777" w:rsidR="00183E26" w:rsidRDefault="00183E26" w:rsidP="00C12BA0"/>
        </w:tc>
      </w:tr>
    </w:tbl>
    <w:p w14:paraId="44D2F6C3" w14:textId="77777777" w:rsidR="00183E26" w:rsidRDefault="00183E26" w:rsidP="00183E26"/>
    <w:p w14:paraId="07F17CCE" w14:textId="77777777" w:rsidR="00183E26" w:rsidRDefault="00183E26" w:rsidP="0008549E"/>
    <w:p w14:paraId="41620FE3" w14:textId="67C9D93B" w:rsidR="004213FA" w:rsidRDefault="004213FA" w:rsidP="004213FA">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rFonts w:eastAsia="Batang"/>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rFonts w:eastAsia="Batang"/>
                <w:highlight w:val="green"/>
                <w:lang w:eastAsia="en-US"/>
              </w:rPr>
            </w:pPr>
            <w:r w:rsidRPr="00132878">
              <w:rPr>
                <w:rFonts w:eastAsia="Batang"/>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rFonts w:eastAsia="Batang"/>
                <w:lang w:eastAsia="en-US"/>
              </w:rPr>
            </w:pPr>
            <w:r w:rsidRPr="00132878">
              <w:rPr>
                <w:rFonts w:eastAsia="Batang"/>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rFonts w:eastAsia="Batang"/>
                <w:lang w:eastAsia="en-US"/>
              </w:rPr>
            </w:pPr>
            <w:r w:rsidRPr="00132878">
              <w:rPr>
                <w:rFonts w:eastAsia="Batang"/>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t>For RRC_IDLE/RRC_INACTIVE UEs, for broadcast reception, the UE may assume that group-common PDCCH/PDSCH is QCL’d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E41122">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E41122">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E41122">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The MCCH transmission window is defined by MCCH repetition period, MCCH window duration and radio frame/slot offset. </w:t>
            </w:r>
          </w:p>
          <w:p w14:paraId="308FB153" w14:textId="77777777" w:rsidR="00F10F2E" w:rsidRPr="002C3C08" w:rsidRDefault="00F10F2E" w:rsidP="00E41122">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E41122">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Heading3"/>
        <w:numPr>
          <w:ilvl w:val="2"/>
          <w:numId w:val="2"/>
        </w:numPr>
        <w:rPr>
          <w:b/>
          <w:bCs/>
        </w:rPr>
      </w:pPr>
      <w:r>
        <w:rPr>
          <w:b/>
          <w:bCs/>
        </w:rPr>
        <w:t>Tdoc analysis</w:t>
      </w:r>
    </w:p>
    <w:p w14:paraId="5223FD4A" w14:textId="77777777" w:rsidR="00852459" w:rsidRDefault="00852459" w:rsidP="00852459">
      <w:pPr>
        <w:pStyle w:val="ListParagraph"/>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ListParagraph"/>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ListParagraph"/>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ListParagraph"/>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ListParagraph"/>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ListParagraph"/>
        <w:numPr>
          <w:ilvl w:val="1"/>
          <w:numId w:val="33"/>
        </w:numPr>
      </w:pPr>
      <w:r>
        <w:t>Proposal 4: Confirm RAN2 assumption on mapping between MBS PDCCH and SSBs:</w:t>
      </w:r>
    </w:p>
    <w:p w14:paraId="4A170FA9" w14:textId="77777777" w:rsidR="00852459" w:rsidRDefault="00852459" w:rsidP="00852459">
      <w:pPr>
        <w:pStyle w:val="ListParagraph"/>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ListParagraph"/>
        <w:numPr>
          <w:ilvl w:val="2"/>
          <w:numId w:val="33"/>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ListParagraph"/>
        <w:numPr>
          <w:ilvl w:val="0"/>
          <w:numId w:val="33"/>
        </w:numPr>
      </w:pPr>
      <w:r w:rsidRPr="00EF5E3A">
        <w:t>In [</w:t>
      </w:r>
      <w:r w:rsidR="00EF5E3A" w:rsidRPr="00EF5E3A">
        <w:t>R1-2104250, Huawei</w:t>
      </w:r>
      <w:r w:rsidRPr="00EF5E3A">
        <w:t>]</w:t>
      </w:r>
    </w:p>
    <w:p w14:paraId="4046FE95" w14:textId="66BDA515" w:rsidR="00EF5E3A" w:rsidRDefault="00AD691C" w:rsidP="00EF5E3A">
      <w:pPr>
        <w:pStyle w:val="ListParagraph"/>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ListParagraph"/>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ListParagraph"/>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ListParagraph"/>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ListParagraph"/>
        <w:numPr>
          <w:ilvl w:val="2"/>
          <w:numId w:val="33"/>
        </w:numPr>
      </w:pPr>
      <w:r>
        <w:t>the PDCCH monitoring occasion(s) in slot n_slot in the frame SFN is given by (SFN∙N_slot+n_slot-O_(G-RNTI) )mod K_(G-RNTI)=0, where N_slot is the number of slots in a radio frame.</w:t>
      </w:r>
    </w:p>
    <w:p w14:paraId="403F200C" w14:textId="77777777" w:rsidR="00B27BE5" w:rsidRDefault="00B27BE5" w:rsidP="00B27BE5">
      <w:pPr>
        <w:pStyle w:val="ListParagraph"/>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ListParagraph"/>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ListParagraph"/>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ListParagraph"/>
        <w:numPr>
          <w:ilvl w:val="0"/>
          <w:numId w:val="33"/>
        </w:numPr>
      </w:pPr>
      <w:r>
        <w:lastRenderedPageBreak/>
        <w:t>In [</w:t>
      </w:r>
      <w:r w:rsidR="006C735F" w:rsidRPr="006C735F">
        <w:t>R1-2104338</w:t>
      </w:r>
      <w:r w:rsidR="006C735F">
        <w:t xml:space="preserve">, </w:t>
      </w:r>
      <w:r w:rsidR="006C735F" w:rsidRPr="006C735F">
        <w:t>ZTE</w:t>
      </w:r>
      <w:r>
        <w:t>]</w:t>
      </w:r>
    </w:p>
    <w:p w14:paraId="36997DD9" w14:textId="77777777" w:rsidR="0000665B" w:rsidRDefault="0000665B" w:rsidP="0000665B">
      <w:pPr>
        <w:pStyle w:val="ListParagraph"/>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ListParagraph"/>
        <w:numPr>
          <w:ilvl w:val="2"/>
          <w:numId w:val="33"/>
        </w:numPr>
      </w:pPr>
      <w:r>
        <w:t>Note: Different MBS services can share the same MBS window.</w:t>
      </w:r>
    </w:p>
    <w:p w14:paraId="2963752A" w14:textId="64EFBEB4" w:rsidR="0000665B" w:rsidRDefault="0000665B" w:rsidP="0000665B">
      <w:pPr>
        <w:pStyle w:val="ListParagraph"/>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ListParagraph"/>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ListParagraph"/>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ListParagraph"/>
        <w:numPr>
          <w:ilvl w:val="2"/>
          <w:numId w:val="33"/>
        </w:numPr>
      </w:pPr>
      <w:r>
        <w:t>Option 1: PDCCH MOs in one MBS-window length are allocated to different SSBs successively, same as the PDCCH MOs for SIBx.</w:t>
      </w:r>
    </w:p>
    <w:p w14:paraId="55DD75AF" w14:textId="77777777" w:rsidR="00155BE7" w:rsidRDefault="00155BE7" w:rsidP="00155BE7">
      <w:pPr>
        <w:pStyle w:val="ListParagraph"/>
        <w:numPr>
          <w:ilvl w:val="2"/>
          <w:numId w:val="33"/>
        </w:numPr>
      </w:pPr>
      <w:r>
        <w:t>Option 2: PDCCH MOs in one MBS-window length are allocated to one SSB with consecutive MOs.</w:t>
      </w:r>
    </w:p>
    <w:p w14:paraId="4D8808D3" w14:textId="499E9E6D" w:rsidR="00155BE7" w:rsidRDefault="009E7189" w:rsidP="009E7189">
      <w:pPr>
        <w:pStyle w:val="ListParagraph"/>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ListParagraph"/>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ListParagraph"/>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ListParagraph"/>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ListParagraph"/>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ListParagraph"/>
        <w:numPr>
          <w:ilvl w:val="1"/>
          <w:numId w:val="33"/>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ListParagraph"/>
        <w:numPr>
          <w:ilvl w:val="1"/>
          <w:numId w:val="33"/>
        </w:numPr>
      </w:pPr>
      <w:r w:rsidRPr="00B84FBB">
        <w:t>Proposal 6. The same beam is used for PDCCH scheduling MCCH and MCCH message PDSCH.</w:t>
      </w:r>
    </w:p>
    <w:p w14:paraId="76FF01CD" w14:textId="63A6A10B" w:rsidR="007E2800" w:rsidRDefault="00560B31" w:rsidP="00B84FBB">
      <w:pPr>
        <w:pStyle w:val="ListParagraph"/>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ListParagraph"/>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ListParagraph"/>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ListParagraph"/>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ListParagraph"/>
        <w:numPr>
          <w:ilvl w:val="1"/>
          <w:numId w:val="33"/>
        </w:numPr>
      </w:pPr>
      <w:r w:rsidRPr="00152EDF">
        <w:t>Proposal 9: UE may assume that the GC-PDSCH for MTCH is QCL’d with SSB or periodic TRS if configured for broadcast reception.</w:t>
      </w:r>
    </w:p>
    <w:p w14:paraId="57DEA6ED" w14:textId="2CDBC71E" w:rsidR="00D75504" w:rsidRDefault="00D75504" w:rsidP="00D75504">
      <w:pPr>
        <w:pStyle w:val="ListParagraph"/>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ListParagraph"/>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96434A">
      <w:pPr>
        <w:pStyle w:val="ListParagraph"/>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374B67">
      <w:pPr>
        <w:pStyle w:val="ListParagraph"/>
        <w:numPr>
          <w:ilvl w:val="1"/>
          <w:numId w:val="33"/>
        </w:numPr>
      </w:pPr>
      <w:r>
        <w:lastRenderedPageBreak/>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ListParagraph"/>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ListParagraph"/>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ListParagraph"/>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ListParagraph"/>
        <w:numPr>
          <w:ilvl w:val="0"/>
          <w:numId w:val="33"/>
        </w:numPr>
      </w:pPr>
      <w:r>
        <w:t>In [</w:t>
      </w:r>
      <w:r w:rsidRPr="00D96639">
        <w:t>R1-2105439</w:t>
      </w:r>
      <w:r>
        <w:t xml:space="preserve">, </w:t>
      </w:r>
      <w:r w:rsidRPr="00D96639">
        <w:t>LG</w:t>
      </w:r>
      <w:r>
        <w:t>]</w:t>
      </w:r>
    </w:p>
    <w:p w14:paraId="6CD33D13" w14:textId="689D864C" w:rsidR="00D96639" w:rsidRDefault="00D96639" w:rsidP="00D96639">
      <w:pPr>
        <w:pStyle w:val="ListParagraph"/>
        <w:numPr>
          <w:ilvl w:val="1"/>
          <w:numId w:val="33"/>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D96639">
      <w:pPr>
        <w:pStyle w:val="ListParagraph"/>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ListParagraph"/>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ListParagraph"/>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ListParagraph"/>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ListParagraph"/>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ListParagraph"/>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ListParagraph"/>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ListParagraph"/>
        <w:numPr>
          <w:ilvl w:val="1"/>
          <w:numId w:val="33"/>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ListParagraph"/>
        <w:numPr>
          <w:ilvl w:val="1"/>
          <w:numId w:val="33"/>
        </w:numPr>
      </w:pPr>
      <w:r w:rsidRPr="00B503F9">
        <w:t>Group-common PDCCH/PDSCH is QCl’d with TRS if configured.</w:t>
      </w:r>
    </w:p>
    <w:p w14:paraId="7ACAABC2" w14:textId="4C2C34C0" w:rsidR="003516D3" w:rsidRDefault="003516D3" w:rsidP="003516D3"/>
    <w:p w14:paraId="654DFA02" w14:textId="04E85DE3" w:rsidR="003516D3" w:rsidRDefault="003516D3" w:rsidP="003516D3">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lastRenderedPageBreak/>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eastAsia="Batang" w:hAnsi="Times"/>
          <w:szCs w:val="24"/>
          <w:lang w:eastAsia="x-none"/>
        </w:rPr>
      </w:pPr>
      <w:r w:rsidRPr="0008549E">
        <w:rPr>
          <w:b/>
          <w:bCs/>
        </w:rPr>
        <w:t>Proposal 2.</w:t>
      </w:r>
      <w:r>
        <w:rPr>
          <w:b/>
          <w:bCs/>
        </w:rPr>
        <w:t>5</w:t>
      </w:r>
      <w:r w:rsidRPr="0008549E">
        <w:rPr>
          <w:b/>
          <w:bCs/>
        </w:rPr>
        <w:t>-1:</w:t>
      </w:r>
      <w:r>
        <w:t xml:space="preserve"> </w:t>
      </w:r>
      <w:r w:rsidRPr="007A7A56">
        <w:rPr>
          <w:rFonts w:ascii="Times" w:eastAsia="Batang" w:hAnsi="Times"/>
          <w:szCs w:val="24"/>
          <w:lang w:eastAsia="x-none"/>
        </w:rPr>
        <w:t>For RRC_IDLE/RRC_INACTIVE UEs, for broadcast reception,</w:t>
      </w:r>
      <w:r>
        <w:rPr>
          <w:rFonts w:ascii="Times" w:eastAsia="Batang" w:hAnsi="Times"/>
          <w:szCs w:val="24"/>
          <w:lang w:eastAsia="x-none"/>
        </w:rPr>
        <w:t xml:space="preserve"> RAN1 confirms the following RAN2 agreements:</w:t>
      </w:r>
    </w:p>
    <w:p w14:paraId="7B4B41E9" w14:textId="77777777" w:rsidR="00E669C3" w:rsidRDefault="00E669C3" w:rsidP="00E669C3">
      <w:pPr>
        <w:pStyle w:val="ListParagraph"/>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330677">
      <w:pPr>
        <w:pStyle w:val="ListParagraph"/>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eastAsia="Batang" w:hAnsi="Times"/>
          <w:szCs w:val="24"/>
          <w:lang w:eastAsia="x-none"/>
        </w:rPr>
        <w:t>For RRC_IDLE/RRC_INACTIVE UEs, for broadcast reception,</w:t>
      </w:r>
      <w:r>
        <w:rPr>
          <w:rFonts w:ascii="Times" w:eastAsia="Batang"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eastAsia="Batang" w:hAnsi="Times"/>
          <w:szCs w:val="24"/>
          <w:lang w:eastAsia="x-none"/>
        </w:rPr>
        <w:t>For RRC_IDLE/RRC_INACTIVE UEs, for broadcast reception,</w:t>
      </w:r>
      <w:r>
        <w:rPr>
          <w:rFonts w:ascii="Times" w:eastAsia="Batang"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ListParagraph"/>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eastAsia="Batang" w:hAnsi="Times"/>
          <w:szCs w:val="24"/>
          <w:lang w:eastAsia="x-none"/>
        </w:rPr>
        <w:t>For RRC_IDLE/RRC_INACTIVE UEs, for broadcast reception,</w:t>
      </w:r>
      <w:r>
        <w:rPr>
          <w:rFonts w:ascii="Times" w:eastAsia="Batang"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ListParagraph"/>
        <w:numPr>
          <w:ilvl w:val="0"/>
          <w:numId w:val="42"/>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68"/>
        <w:gridCol w:w="8187"/>
      </w:tblGrid>
      <w:tr w:rsidR="00183E26" w14:paraId="564A4566" w14:textId="77777777" w:rsidTr="00C12BA0">
        <w:tc>
          <w:tcPr>
            <w:tcW w:w="1668" w:type="dxa"/>
            <w:vAlign w:val="center"/>
          </w:tcPr>
          <w:p w14:paraId="68F7FB20" w14:textId="77777777" w:rsidR="00183E26" w:rsidRPr="00E6336E" w:rsidRDefault="00183E26" w:rsidP="00C12BA0">
            <w:pPr>
              <w:jc w:val="center"/>
              <w:rPr>
                <w:b/>
                <w:bCs/>
                <w:sz w:val="22"/>
                <w:szCs w:val="22"/>
              </w:rPr>
            </w:pPr>
            <w:r w:rsidRPr="00E6336E">
              <w:rPr>
                <w:b/>
                <w:bCs/>
                <w:sz w:val="22"/>
                <w:szCs w:val="22"/>
              </w:rPr>
              <w:t>company</w:t>
            </w:r>
          </w:p>
        </w:tc>
        <w:tc>
          <w:tcPr>
            <w:tcW w:w="8187" w:type="dxa"/>
            <w:vAlign w:val="center"/>
          </w:tcPr>
          <w:p w14:paraId="0C69EA32" w14:textId="77777777" w:rsidR="00183E26" w:rsidRPr="00E6336E" w:rsidRDefault="00183E26" w:rsidP="00C12BA0">
            <w:pPr>
              <w:jc w:val="center"/>
              <w:rPr>
                <w:b/>
                <w:bCs/>
                <w:sz w:val="22"/>
                <w:szCs w:val="22"/>
              </w:rPr>
            </w:pPr>
            <w:r w:rsidRPr="00E6336E">
              <w:rPr>
                <w:b/>
                <w:bCs/>
                <w:sz w:val="22"/>
                <w:szCs w:val="22"/>
              </w:rPr>
              <w:t>comments</w:t>
            </w:r>
          </w:p>
        </w:tc>
      </w:tr>
      <w:tr w:rsidR="00183E26" w14:paraId="4BCA9E02" w14:textId="77777777" w:rsidTr="00C12BA0">
        <w:tc>
          <w:tcPr>
            <w:tcW w:w="1668" w:type="dxa"/>
          </w:tcPr>
          <w:p w14:paraId="7A552D99" w14:textId="77777777" w:rsidR="00183E26" w:rsidRDefault="00183E26" w:rsidP="00C12BA0"/>
        </w:tc>
        <w:tc>
          <w:tcPr>
            <w:tcW w:w="8187" w:type="dxa"/>
          </w:tcPr>
          <w:p w14:paraId="30C334BA" w14:textId="77777777" w:rsidR="00183E26" w:rsidRDefault="00183E26" w:rsidP="00C12BA0"/>
        </w:tc>
      </w:tr>
    </w:tbl>
    <w:p w14:paraId="371C95C8" w14:textId="77777777" w:rsidR="00183E26" w:rsidRDefault="00183E26" w:rsidP="00183E26"/>
    <w:p w14:paraId="0CEF02C8" w14:textId="77777777" w:rsidR="00183E26" w:rsidRDefault="00183E26" w:rsidP="00155BE7"/>
    <w:p w14:paraId="1AE49E7D" w14:textId="154E4CA4" w:rsidR="00AC15B2" w:rsidRDefault="00AC15B2" w:rsidP="00AC15B2">
      <w:pPr>
        <w:pStyle w:val="Heading2"/>
        <w:numPr>
          <w:ilvl w:val="1"/>
          <w:numId w:val="2"/>
        </w:numPr>
      </w:pPr>
      <w:r>
        <w:t>Issue 6: CORESET for MCCH and MTCH channels</w:t>
      </w:r>
    </w:p>
    <w:p w14:paraId="3C940371" w14:textId="468F6544" w:rsidR="00AC15B2" w:rsidRDefault="00AC15B2" w:rsidP="00AC15B2">
      <w:pPr>
        <w:pStyle w:val="Heading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rFonts w:eastAsia="Batang"/>
          <w:lang w:eastAsia="en-US"/>
        </w:rPr>
        <w:t xml:space="preserve">RRC_IDLE/RRC_INACTIVE UEs at RAN1#103-e </w:t>
      </w:r>
      <w:r w:rsidR="00843F6F">
        <w:rPr>
          <w:rFonts w:eastAsia="Batang"/>
          <w:lang w:eastAsia="en-US"/>
        </w:rPr>
        <w:t>is</w:t>
      </w:r>
      <w:r w:rsidRPr="00AD691C">
        <w:rPr>
          <w:rFonts w:eastAsia="Batang"/>
          <w:lang w:eastAsia="en-US"/>
        </w:rPr>
        <w:t xml:space="preserve"> relevant for this discussion:</w:t>
      </w:r>
    </w:p>
    <w:tbl>
      <w:tblPr>
        <w:tblStyle w:val="TableGrid"/>
        <w:tblW w:w="0" w:type="auto"/>
        <w:tblLook w:val="04A0" w:firstRow="1" w:lastRow="0" w:firstColumn="1" w:lastColumn="0" w:noHBand="0" w:noVBand="1"/>
      </w:tblPr>
      <w:tblGrid>
        <w:gridCol w:w="9855"/>
      </w:tblGrid>
      <w:tr w:rsidR="00E85878" w14:paraId="580DA44D" w14:textId="77777777" w:rsidTr="00E41122">
        <w:tc>
          <w:tcPr>
            <w:tcW w:w="9855" w:type="dxa"/>
          </w:tcPr>
          <w:p w14:paraId="4A0B48CF" w14:textId="77777777" w:rsidR="00E85878" w:rsidRPr="00132878" w:rsidRDefault="00E85878" w:rsidP="00E85878">
            <w:pPr>
              <w:overflowPunct/>
              <w:autoSpaceDE/>
              <w:autoSpaceDN/>
              <w:adjustRightInd/>
              <w:spacing w:after="0"/>
              <w:textAlignment w:val="auto"/>
              <w:rPr>
                <w:rFonts w:eastAsia="Batang"/>
                <w:lang w:eastAsia="zh-CN"/>
              </w:rPr>
            </w:pPr>
            <w:r w:rsidRPr="00132878">
              <w:rPr>
                <w:rFonts w:eastAsia="Batang"/>
                <w:highlight w:val="green"/>
                <w:lang w:eastAsia="en-US"/>
              </w:rPr>
              <w:lastRenderedPageBreak/>
              <w:t>Agreements</w:t>
            </w:r>
            <w:r w:rsidRPr="00132878">
              <w:rPr>
                <w:rFonts w:eastAsia="Batang"/>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rFonts w:eastAsia="Batang"/>
                <w:color w:val="FF0000"/>
                <w:lang w:eastAsia="zh-CN"/>
              </w:rPr>
              <w:t xml:space="preserve"> </w:t>
            </w:r>
            <w:r w:rsidRPr="00132878">
              <w:rPr>
                <w:rFonts w:eastAsia="Batang"/>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Heading3"/>
        <w:numPr>
          <w:ilvl w:val="2"/>
          <w:numId w:val="2"/>
        </w:numPr>
        <w:rPr>
          <w:b/>
          <w:bCs/>
        </w:rPr>
      </w:pPr>
      <w:r>
        <w:rPr>
          <w:b/>
          <w:bCs/>
        </w:rPr>
        <w:t>Tdoc analysis</w:t>
      </w:r>
    </w:p>
    <w:p w14:paraId="4575C1B1" w14:textId="25E0A1D0" w:rsidR="00FC6441" w:rsidRDefault="00FC6441" w:rsidP="00FC6441">
      <w:pPr>
        <w:pStyle w:val="ListParagraph"/>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ListParagraph"/>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ListParagraph"/>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ListParagraph"/>
        <w:numPr>
          <w:ilvl w:val="1"/>
          <w:numId w:val="42"/>
        </w:numPr>
      </w:pPr>
      <w:r>
        <w:t xml:space="preserve">Proposal 4: For RRC_IDLE/RRC_INACTIVE UEs, </w:t>
      </w:r>
    </w:p>
    <w:p w14:paraId="47B72B9C" w14:textId="77777777" w:rsidR="00927667" w:rsidRDefault="00927667" w:rsidP="00927667">
      <w:pPr>
        <w:pStyle w:val="ListParagraph"/>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ListParagraph"/>
        <w:numPr>
          <w:ilvl w:val="2"/>
          <w:numId w:val="42"/>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267F12">
      <w:pPr>
        <w:pStyle w:val="ListParagraph"/>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ListParagraph"/>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ListParagraph"/>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ListParagraph"/>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ListParagraph"/>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6924B4">
      <w:pPr>
        <w:pStyle w:val="ListParagraph"/>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ListParagraph"/>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ListParagraph"/>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ListParagraph"/>
        <w:numPr>
          <w:ilvl w:val="0"/>
          <w:numId w:val="42"/>
        </w:numPr>
      </w:pPr>
      <w:r>
        <w:t>In [</w:t>
      </w:r>
      <w:r w:rsidR="00185E46" w:rsidRPr="00185E46">
        <w:t>R1-2104634</w:t>
      </w:r>
      <w:r w:rsidR="00185E46">
        <w:t xml:space="preserve">, </w:t>
      </w:r>
      <w:r w:rsidR="00185E46" w:rsidRPr="00185E46">
        <w:t>CMCC</w:t>
      </w:r>
      <w:r>
        <w:t>]</w:t>
      </w:r>
    </w:p>
    <w:p w14:paraId="378DC617" w14:textId="2C8284EB" w:rsidR="00016F7A" w:rsidRDefault="00016F7A" w:rsidP="00016F7A">
      <w:pPr>
        <w:pStyle w:val="ListParagraph"/>
        <w:numPr>
          <w:ilvl w:val="1"/>
          <w:numId w:val="42"/>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016F7A">
      <w:pPr>
        <w:pStyle w:val="ListParagraph"/>
        <w:numPr>
          <w:ilvl w:val="1"/>
          <w:numId w:val="42"/>
        </w:numPr>
      </w:pPr>
      <w:r>
        <w:lastRenderedPageBreak/>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ListParagraph"/>
        <w:numPr>
          <w:ilvl w:val="1"/>
          <w:numId w:val="42"/>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A92A6E">
      <w:pPr>
        <w:pStyle w:val="ListParagraph"/>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ListParagraph"/>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ListParagraph"/>
        <w:numPr>
          <w:ilvl w:val="2"/>
          <w:numId w:val="42"/>
        </w:numPr>
      </w:pPr>
      <w:r w:rsidRPr="00A92A6E">
        <w:t>CORESET for MCCH can be configured by SIB.</w:t>
      </w:r>
    </w:p>
    <w:p w14:paraId="2F8051EB" w14:textId="46C67EC8" w:rsidR="00A92A6E" w:rsidRDefault="00A92A6E" w:rsidP="00A92A6E">
      <w:pPr>
        <w:pStyle w:val="ListParagraph"/>
        <w:numPr>
          <w:ilvl w:val="2"/>
          <w:numId w:val="42"/>
        </w:numPr>
      </w:pPr>
      <w:r w:rsidRPr="00A92A6E">
        <w:t>CORESET for MTCH can be configured by MCCH.</w:t>
      </w:r>
    </w:p>
    <w:p w14:paraId="47FA8DEE" w14:textId="2AC0011F" w:rsidR="00950633" w:rsidRDefault="007D02F7" w:rsidP="00950633">
      <w:pPr>
        <w:pStyle w:val="ListParagraph"/>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ListParagraph"/>
        <w:numPr>
          <w:ilvl w:val="1"/>
          <w:numId w:val="42"/>
        </w:numPr>
      </w:pPr>
      <w:r>
        <w:t>Observation 2: RRC_IDLE/RRC_INACTIVE UEs can be configured a maximum of 2 CORESETs (including CORESET#0).</w:t>
      </w:r>
    </w:p>
    <w:p w14:paraId="7CDFA6C1" w14:textId="4A1D7C36" w:rsidR="007D02F7" w:rsidRDefault="007D02F7" w:rsidP="007D02F7">
      <w:pPr>
        <w:pStyle w:val="ListParagraph"/>
        <w:numPr>
          <w:ilvl w:val="1"/>
          <w:numId w:val="42"/>
        </w:numPr>
      </w:pPr>
      <w:r>
        <w:t>Proposal 2. When SIB1 configures an initial DL BWP, SIBx can configure one CORESET (other than CORESET#0).</w:t>
      </w:r>
    </w:p>
    <w:p w14:paraId="04CD4E3E" w14:textId="3113D2F8" w:rsidR="002D01C7" w:rsidRDefault="002D01C7" w:rsidP="002D01C7">
      <w:pPr>
        <w:pStyle w:val="ListParagraph"/>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ListParagraph"/>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ListParagraph"/>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ListParagraph"/>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ListParagraph"/>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ListParagraph"/>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ListParagraph"/>
        <w:numPr>
          <w:ilvl w:val="2"/>
          <w:numId w:val="42"/>
        </w:numPr>
      </w:pPr>
      <w:r>
        <w:t>Note: CORESET0 is normally not used for multicast (only as fallback).</w:t>
      </w:r>
    </w:p>
    <w:p w14:paraId="132D3CCA" w14:textId="14EE35A2" w:rsidR="00AC15B2" w:rsidRDefault="00AC15B2" w:rsidP="00AC15B2">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lastRenderedPageBreak/>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ListParagraph"/>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ListParagraph"/>
        <w:numPr>
          <w:ilvl w:val="0"/>
          <w:numId w:val="43"/>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396BC9">
      <w:pPr>
        <w:pStyle w:val="ListParagraph"/>
        <w:numPr>
          <w:ilvl w:val="0"/>
          <w:numId w:val="43"/>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396BC9">
      <w:pPr>
        <w:pStyle w:val="ListParagraph"/>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rFonts w:eastAsia="Batang"/>
          <w:lang w:eastAsia="zh-CN"/>
        </w:rPr>
        <w:t>For RRC_IDLE/RRC_INACTIVE UEs</w:t>
      </w:r>
      <w:r>
        <w:rPr>
          <w:rFonts w:eastAsia="Batang"/>
          <w:lang w:eastAsia="zh-CN"/>
        </w:rPr>
        <w:t>,</w:t>
      </w:r>
      <w:r w:rsidR="00F552E0">
        <w:rPr>
          <w:rFonts w:eastAsia="Batang"/>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ListParagraph"/>
        <w:numPr>
          <w:ilvl w:val="0"/>
          <w:numId w:val="44"/>
        </w:numPr>
      </w:pPr>
      <w:r>
        <w:t xml:space="preserve">FFS is whether </w:t>
      </w:r>
      <w:r>
        <w:rPr>
          <w:rFonts w:eastAsia="Batang"/>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ListParagraph"/>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68"/>
        <w:gridCol w:w="8187"/>
      </w:tblGrid>
      <w:tr w:rsidR="00181F6C" w14:paraId="5B165A09" w14:textId="77777777" w:rsidTr="00C12BA0">
        <w:tc>
          <w:tcPr>
            <w:tcW w:w="1668" w:type="dxa"/>
            <w:vAlign w:val="center"/>
          </w:tcPr>
          <w:p w14:paraId="6C016F25" w14:textId="77777777" w:rsidR="00181F6C" w:rsidRPr="00E6336E" w:rsidRDefault="00181F6C" w:rsidP="00C12BA0">
            <w:pPr>
              <w:jc w:val="center"/>
              <w:rPr>
                <w:b/>
                <w:bCs/>
                <w:sz w:val="22"/>
                <w:szCs w:val="22"/>
              </w:rPr>
            </w:pPr>
            <w:r w:rsidRPr="00E6336E">
              <w:rPr>
                <w:b/>
                <w:bCs/>
                <w:sz w:val="22"/>
                <w:szCs w:val="22"/>
              </w:rPr>
              <w:t>company</w:t>
            </w:r>
          </w:p>
        </w:tc>
        <w:tc>
          <w:tcPr>
            <w:tcW w:w="8187" w:type="dxa"/>
            <w:vAlign w:val="center"/>
          </w:tcPr>
          <w:p w14:paraId="0E11C745" w14:textId="77777777" w:rsidR="00181F6C" w:rsidRPr="00E6336E" w:rsidRDefault="00181F6C" w:rsidP="00C12BA0">
            <w:pPr>
              <w:jc w:val="center"/>
              <w:rPr>
                <w:b/>
                <w:bCs/>
                <w:sz w:val="22"/>
                <w:szCs w:val="22"/>
              </w:rPr>
            </w:pPr>
            <w:r w:rsidRPr="00E6336E">
              <w:rPr>
                <w:b/>
                <w:bCs/>
                <w:sz w:val="22"/>
                <w:szCs w:val="22"/>
              </w:rPr>
              <w:t>comments</w:t>
            </w:r>
          </w:p>
        </w:tc>
      </w:tr>
      <w:tr w:rsidR="00181F6C" w14:paraId="5BE54B7B" w14:textId="77777777" w:rsidTr="00C12BA0">
        <w:tc>
          <w:tcPr>
            <w:tcW w:w="1668" w:type="dxa"/>
          </w:tcPr>
          <w:p w14:paraId="0388FF6A" w14:textId="77777777" w:rsidR="00181F6C" w:rsidRDefault="00181F6C" w:rsidP="00C12BA0"/>
        </w:tc>
        <w:tc>
          <w:tcPr>
            <w:tcW w:w="8187" w:type="dxa"/>
          </w:tcPr>
          <w:p w14:paraId="39BB2773" w14:textId="77777777" w:rsidR="00181F6C" w:rsidRDefault="00181F6C" w:rsidP="00C12BA0"/>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Heading2"/>
        <w:numPr>
          <w:ilvl w:val="1"/>
          <w:numId w:val="2"/>
        </w:numPr>
      </w:pPr>
      <w:r>
        <w:t>Issue 7: DCI format for MCCH and MTCH channels</w:t>
      </w:r>
    </w:p>
    <w:p w14:paraId="67AA74AB" w14:textId="6050D3C3" w:rsidR="00EC3D97" w:rsidRDefault="00EC3D97" w:rsidP="00EC3D97">
      <w:pPr>
        <w:pStyle w:val="Heading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Heading3"/>
        <w:numPr>
          <w:ilvl w:val="2"/>
          <w:numId w:val="2"/>
        </w:numPr>
        <w:rPr>
          <w:b/>
          <w:bCs/>
        </w:rPr>
      </w:pPr>
      <w:r>
        <w:rPr>
          <w:b/>
          <w:bCs/>
        </w:rPr>
        <w:t>Tdoc analysis</w:t>
      </w:r>
    </w:p>
    <w:p w14:paraId="4F1C14B4" w14:textId="32CDF144" w:rsidR="00190861" w:rsidRDefault="00190861" w:rsidP="00190861">
      <w:pPr>
        <w:pStyle w:val="ListParagraph"/>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ListParagraph"/>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ListParagraph"/>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ListParagraph"/>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ListParagraph"/>
        <w:numPr>
          <w:ilvl w:val="1"/>
          <w:numId w:val="45"/>
        </w:numPr>
      </w:pPr>
      <w:r>
        <w:lastRenderedPageBreak/>
        <w:t>They separate the discussion between MCCH and MTCH channels.</w:t>
      </w:r>
    </w:p>
    <w:p w14:paraId="021A2443" w14:textId="6D1C4D2F" w:rsidR="001C2072" w:rsidRDefault="001C2072" w:rsidP="001C2072">
      <w:pPr>
        <w:pStyle w:val="ListParagraph"/>
        <w:numPr>
          <w:ilvl w:val="1"/>
          <w:numId w:val="45"/>
        </w:numPr>
      </w:pPr>
      <w:r w:rsidRPr="001C2072">
        <w:t>Proposal 4. DCI format 1_0 is used for scheduling MCCH, which the Rel-15/16 fields of DCI format 1_0 with CRC scrambled by SI-RNTI can all be used.</w:t>
      </w:r>
    </w:p>
    <w:p w14:paraId="71C9E734" w14:textId="41E8CEA0" w:rsidR="001C2072" w:rsidRDefault="003C6DDC" w:rsidP="001C2072">
      <w:pPr>
        <w:pStyle w:val="ListParagraph"/>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ListParagraph"/>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ListParagraph"/>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ListParagraph"/>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ListParagraph"/>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ListParagraph"/>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ListParagraph"/>
        <w:numPr>
          <w:ilvl w:val="1"/>
          <w:numId w:val="45"/>
        </w:numPr>
      </w:pPr>
      <w:r w:rsidRPr="00977063">
        <w:t>Proposal 2: DCI format 1_0 is used for scheduling group common PDSCH for RRC_IDLE/INACTIVE UE</w:t>
      </w:r>
    </w:p>
    <w:p w14:paraId="4C50D45C" w14:textId="7C78F1B5" w:rsidR="008B7EEF" w:rsidRDefault="008B7EEF" w:rsidP="008B7EEF">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eastAsia="Batang"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eastAsia="Batang" w:hAnsi="Times"/>
          <w:szCs w:val="24"/>
          <w:lang w:eastAsia="x-none"/>
        </w:rPr>
        <w:t>For RRC_IDLE/RRC_INACTIVE UEs, for broadcast reception,</w:t>
      </w:r>
      <w:r>
        <w:rPr>
          <w:rFonts w:ascii="Times" w:eastAsia="Batang" w:hAnsi="Times"/>
          <w:szCs w:val="24"/>
          <w:lang w:eastAsia="x-none"/>
        </w:rPr>
        <w:t xml:space="preserve"> DCI format 1_0 is used as baseline for MCCH and MTCH channels.</w:t>
      </w:r>
    </w:p>
    <w:p w14:paraId="30DA23D5" w14:textId="78104AFA" w:rsidR="004160F3" w:rsidRPr="008B7EEF" w:rsidRDefault="004160F3" w:rsidP="004160F3">
      <w:pPr>
        <w:pStyle w:val="ListParagraph"/>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68"/>
        <w:gridCol w:w="8187"/>
      </w:tblGrid>
      <w:tr w:rsidR="009E5D8B" w14:paraId="26AEB9BE" w14:textId="77777777" w:rsidTr="00C12BA0">
        <w:tc>
          <w:tcPr>
            <w:tcW w:w="1668" w:type="dxa"/>
            <w:vAlign w:val="center"/>
          </w:tcPr>
          <w:p w14:paraId="7D96A953" w14:textId="77777777" w:rsidR="009E5D8B" w:rsidRPr="00E6336E" w:rsidRDefault="009E5D8B" w:rsidP="00C12BA0">
            <w:pPr>
              <w:jc w:val="center"/>
              <w:rPr>
                <w:b/>
                <w:bCs/>
                <w:sz w:val="22"/>
                <w:szCs w:val="22"/>
              </w:rPr>
            </w:pPr>
            <w:r w:rsidRPr="00E6336E">
              <w:rPr>
                <w:b/>
                <w:bCs/>
                <w:sz w:val="22"/>
                <w:szCs w:val="22"/>
              </w:rPr>
              <w:t>company</w:t>
            </w:r>
          </w:p>
        </w:tc>
        <w:tc>
          <w:tcPr>
            <w:tcW w:w="8187" w:type="dxa"/>
            <w:vAlign w:val="center"/>
          </w:tcPr>
          <w:p w14:paraId="17EAD309" w14:textId="77777777" w:rsidR="009E5D8B" w:rsidRPr="00E6336E" w:rsidRDefault="009E5D8B" w:rsidP="00C12BA0">
            <w:pPr>
              <w:jc w:val="center"/>
              <w:rPr>
                <w:b/>
                <w:bCs/>
                <w:sz w:val="22"/>
                <w:szCs w:val="22"/>
              </w:rPr>
            </w:pPr>
            <w:r w:rsidRPr="00E6336E">
              <w:rPr>
                <w:b/>
                <w:bCs/>
                <w:sz w:val="22"/>
                <w:szCs w:val="22"/>
              </w:rPr>
              <w:t>comments</w:t>
            </w:r>
          </w:p>
        </w:tc>
      </w:tr>
      <w:tr w:rsidR="009E5D8B" w14:paraId="364A068E" w14:textId="77777777" w:rsidTr="00C12BA0">
        <w:tc>
          <w:tcPr>
            <w:tcW w:w="1668" w:type="dxa"/>
          </w:tcPr>
          <w:p w14:paraId="18186DB7" w14:textId="77777777" w:rsidR="009E5D8B" w:rsidRDefault="009E5D8B" w:rsidP="00C12BA0"/>
        </w:tc>
        <w:tc>
          <w:tcPr>
            <w:tcW w:w="8187" w:type="dxa"/>
          </w:tcPr>
          <w:p w14:paraId="7C35C817" w14:textId="77777777" w:rsidR="009E5D8B" w:rsidRDefault="009E5D8B" w:rsidP="00C12BA0"/>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Heading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9960B0">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ListParagraph"/>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Heading3"/>
        <w:numPr>
          <w:ilvl w:val="2"/>
          <w:numId w:val="2"/>
        </w:numPr>
        <w:rPr>
          <w:b/>
          <w:bCs/>
        </w:rPr>
      </w:pPr>
      <w:r w:rsidRPr="00D55719">
        <w:rPr>
          <w:b/>
          <w:bCs/>
        </w:rPr>
        <w:lastRenderedPageBreak/>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ListParagraph"/>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ListParagraph"/>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E43066" w:rsidRDefault="0064160D" w:rsidP="003F6C37">
      <w:pPr>
        <w:pStyle w:val="ListParagraph"/>
        <w:numPr>
          <w:ilvl w:val="0"/>
          <w:numId w:val="46"/>
        </w:numPr>
      </w:pPr>
      <w:r>
        <w:t>[</w:t>
      </w:r>
      <w:r w:rsidRPr="0064160D">
        <w:t>R1-2104338</w:t>
      </w:r>
      <w:r>
        <w:t xml:space="preserve">, </w:t>
      </w:r>
      <w:r w:rsidRPr="0064160D">
        <w:t>ZTE</w:t>
      </w:r>
      <w:r>
        <w:t>]</w:t>
      </w:r>
      <w:r w:rsidR="00777C67">
        <w:t>, [</w:t>
      </w:r>
      <w:r w:rsidR="00777C67" w:rsidRPr="00777C67">
        <w:t>R1-2104634</w:t>
      </w:r>
      <w:r w:rsidR="00777C67">
        <w:t xml:space="preserve">, </w:t>
      </w:r>
      <w:r w:rsidR="00777C67" w:rsidRPr="00777C67">
        <w:t>CMCC</w:t>
      </w:r>
      <w:r w:rsidR="00777C67">
        <w:t>]</w:t>
      </w:r>
      <w:r w:rsidR="00585105">
        <w:t>, [</w:t>
      </w:r>
      <w:r w:rsidR="00585105" w:rsidRPr="00585105">
        <w:t>R1-2105602</w:t>
      </w:r>
      <w:r w:rsidR="00585105">
        <w:t xml:space="preserve">, </w:t>
      </w:r>
      <w:r w:rsidR="00585105" w:rsidRPr="00585105">
        <w:t>Convida</w:t>
      </w:r>
      <w:r w:rsidR="00585105">
        <w:t>]</w:t>
      </w:r>
      <w:r w:rsidR="007A3808">
        <w:t>, [</w:t>
      </w:r>
      <w:r w:rsidR="007A3808" w:rsidRPr="007A3808">
        <w:t>R1-2105849</w:t>
      </w:r>
      <w:r w:rsidR="007A3808">
        <w:t xml:space="preserve">, </w:t>
      </w:r>
      <w:r w:rsidR="007A3808" w:rsidRPr="007A3808">
        <w:t>CHENGDU TD</w:t>
      </w:r>
      <w:r w:rsidR="007A3808">
        <w:t>], [</w:t>
      </w:r>
      <w:r w:rsidR="007A3808" w:rsidRPr="007A3808">
        <w:t>R1-2104389</w:t>
      </w:r>
      <w:r w:rsidR="007A3808">
        <w:t xml:space="preserve">, </w:t>
      </w:r>
      <w:r w:rsidR="007A3808" w:rsidRPr="007A3808">
        <w:t>vivo</w:t>
      </w:r>
      <w:r w:rsidR="007A3808">
        <w:t>]</w:t>
      </w:r>
    </w:p>
    <w:p w14:paraId="7C884C64" w14:textId="0A0D8813" w:rsidR="009960B0" w:rsidRDefault="00C917D4" w:rsidP="00D55719">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ListParagraph"/>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ListParagraph"/>
        <w:numPr>
          <w:ilvl w:val="0"/>
          <w:numId w:val="46"/>
        </w:numPr>
      </w:pPr>
      <w:r>
        <w:t>[</w:t>
      </w:r>
      <w:r w:rsidRPr="00121C49">
        <w:t>R1-2104493</w:t>
      </w:r>
      <w:r>
        <w:t xml:space="preserve">, </w:t>
      </w:r>
      <w:r w:rsidRPr="00121C49">
        <w:t>CATT</w:t>
      </w:r>
      <w:r>
        <w:t>]</w:t>
      </w:r>
    </w:p>
    <w:p w14:paraId="2F316CB7" w14:textId="24C66DE7" w:rsidR="00D55719" w:rsidRDefault="00D55719" w:rsidP="00D55719">
      <w:pPr>
        <w:pStyle w:val="Heading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ListParagraph"/>
        <w:numPr>
          <w:ilvl w:val="0"/>
          <w:numId w:val="46"/>
        </w:numPr>
      </w:pPr>
      <w:r>
        <w:t>[</w:t>
      </w:r>
      <w:r w:rsidRPr="0064160D">
        <w:t>R1-2104338</w:t>
      </w:r>
      <w:r>
        <w:t xml:space="preserve">, </w:t>
      </w:r>
      <w:r w:rsidRPr="0064160D">
        <w:t>ZTE</w:t>
      </w:r>
      <w:r>
        <w:t>]</w:t>
      </w:r>
    </w:p>
    <w:p w14:paraId="0F07B3BA" w14:textId="34B91DCB" w:rsidR="00D55719" w:rsidRDefault="00D55719" w:rsidP="00D55719">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ListParagraph"/>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ListParagraph"/>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ListParagraph"/>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ListParagraph"/>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Heading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rFonts w:eastAsia="Batang"/>
          <w:lang w:eastAsia="en-US"/>
        </w:rPr>
      </w:pPr>
      <w:r w:rsidRPr="00132878">
        <w:rPr>
          <w:rFonts w:eastAsia="Batang"/>
          <w:highlight w:val="green"/>
          <w:lang w:eastAsia="en-US"/>
        </w:rPr>
        <w:t>Agreements:</w:t>
      </w:r>
      <w:r w:rsidRPr="00132878">
        <w:rPr>
          <w:rFonts w:eastAsia="Batang"/>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rFonts w:eastAsia="Batang"/>
          <w:lang w:eastAsia="en-US"/>
        </w:rPr>
      </w:pPr>
      <w:r w:rsidRPr="00132878">
        <w:rPr>
          <w:rFonts w:eastAsia="Batang"/>
          <w:lang w:eastAsia="en-US"/>
        </w:rPr>
        <w:t>FFS details</w:t>
      </w:r>
    </w:p>
    <w:p w14:paraId="40E76F43" w14:textId="77777777" w:rsidR="00A3459D" w:rsidRPr="00132878" w:rsidRDefault="00A3459D" w:rsidP="00A3459D">
      <w:pPr>
        <w:adjustRightInd/>
        <w:spacing w:after="0"/>
        <w:textAlignment w:val="auto"/>
        <w:rPr>
          <w:rFonts w:eastAsia="Batang"/>
          <w:lang w:eastAsia="en-US"/>
        </w:rPr>
      </w:pPr>
    </w:p>
    <w:p w14:paraId="09A4232D" w14:textId="77777777" w:rsidR="00A3459D" w:rsidRPr="00132878" w:rsidRDefault="00A3459D" w:rsidP="00A3459D">
      <w:pPr>
        <w:overflowPunct/>
        <w:autoSpaceDE/>
        <w:autoSpaceDN/>
        <w:adjustRightInd/>
        <w:spacing w:after="0"/>
        <w:textAlignment w:val="auto"/>
        <w:rPr>
          <w:rFonts w:eastAsia="Batang"/>
          <w:highlight w:val="green"/>
          <w:lang w:eastAsia="en-US"/>
        </w:rPr>
      </w:pPr>
      <w:r w:rsidRPr="00132878">
        <w:rPr>
          <w:rFonts w:eastAsia="Batang"/>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rFonts w:eastAsia="Batang"/>
          <w:lang w:eastAsia="en-US"/>
        </w:rPr>
      </w:pPr>
      <w:r w:rsidRPr="00132878">
        <w:rPr>
          <w:rFonts w:eastAsia="Batang"/>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rFonts w:eastAsia="Batang"/>
          <w:lang w:eastAsia="en-US"/>
        </w:rPr>
      </w:pPr>
      <w:r w:rsidRPr="00132878">
        <w:rPr>
          <w:rFonts w:eastAsia="Batang"/>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rFonts w:eastAsia="Batang"/>
          <w:lang w:eastAsia="en-US"/>
        </w:rPr>
      </w:pPr>
    </w:p>
    <w:p w14:paraId="749DFD78" w14:textId="77777777" w:rsidR="00A3459D" w:rsidRPr="00132878" w:rsidRDefault="00A3459D" w:rsidP="00A3459D">
      <w:pPr>
        <w:overflowPunct/>
        <w:autoSpaceDE/>
        <w:adjustRightInd/>
        <w:spacing w:after="0" w:line="252" w:lineRule="auto"/>
        <w:textAlignment w:val="auto"/>
        <w:rPr>
          <w:rFonts w:eastAsia="Batang"/>
          <w:lang w:eastAsia="en-US"/>
        </w:rPr>
      </w:pPr>
      <w:r w:rsidRPr="00132878">
        <w:rPr>
          <w:rFonts w:eastAsia="Batang"/>
          <w:highlight w:val="green"/>
          <w:lang w:eastAsia="en-US"/>
        </w:rPr>
        <w:t>Agreements</w:t>
      </w:r>
      <w:r w:rsidRPr="00132878">
        <w:rPr>
          <w:rFonts w:eastAsia="Batang"/>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rFonts w:eastAsia="Batang"/>
          <w:lang w:eastAsia="en-US"/>
        </w:rPr>
      </w:pPr>
      <w:r w:rsidRPr="00132878">
        <w:rPr>
          <w:rFonts w:eastAsia="Batang"/>
          <w:lang w:eastAsia="ja-JP"/>
        </w:rPr>
        <w:t xml:space="preserve">the UE may assume the initial BWP as the default common frequency resource for group-common PDCCH/PDSCH, if a </w:t>
      </w:r>
      <w:r w:rsidRPr="00132878">
        <w:rPr>
          <w:rFonts w:eastAsia="Batang"/>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rFonts w:eastAsia="Batang"/>
          <w:lang w:eastAsia="en-US"/>
        </w:rPr>
      </w:pPr>
      <w:r w:rsidRPr="00132878">
        <w:rPr>
          <w:rFonts w:eastAsia="Batang"/>
          <w:lang w:eastAsia="ko-KR"/>
        </w:rPr>
        <w:t xml:space="preserve">FFS: </w:t>
      </w:r>
      <w:r w:rsidRPr="00132878">
        <w:rPr>
          <w:rFonts w:eastAsia="Batang"/>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rFonts w:eastAsia="Batang"/>
          <w:lang w:eastAsia="en-US"/>
        </w:rPr>
      </w:pPr>
      <w:r w:rsidRPr="00132878">
        <w:rPr>
          <w:rFonts w:eastAsia="Batang"/>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rFonts w:eastAsia="Batang"/>
          <w:lang w:eastAsia="en-US"/>
        </w:rPr>
      </w:pPr>
      <w:r w:rsidRPr="00132878">
        <w:rPr>
          <w:rFonts w:eastAsia="Batang"/>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rFonts w:eastAsia="Batang"/>
          <w:lang w:eastAsia="ja-JP"/>
        </w:rPr>
      </w:pPr>
    </w:p>
    <w:p w14:paraId="142D437C" w14:textId="77777777" w:rsidR="00A3459D" w:rsidRPr="00132878" w:rsidRDefault="00A3459D" w:rsidP="00A3459D">
      <w:pPr>
        <w:adjustRightInd/>
        <w:spacing w:after="0"/>
        <w:textAlignment w:val="auto"/>
        <w:rPr>
          <w:rFonts w:eastAsia="Batang"/>
          <w:lang w:eastAsia="en-US"/>
        </w:rPr>
      </w:pPr>
      <w:r w:rsidRPr="00132878">
        <w:rPr>
          <w:rFonts w:eastAsia="Batang"/>
          <w:highlight w:val="green"/>
          <w:lang w:eastAsia="en-US"/>
        </w:rPr>
        <w:t>Agreements:</w:t>
      </w:r>
      <w:r w:rsidRPr="00132878">
        <w:rPr>
          <w:rFonts w:eastAsia="Batang"/>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rFonts w:eastAsia="Batang"/>
          <w:lang w:eastAsia="en-US"/>
        </w:rPr>
      </w:pPr>
      <w:r w:rsidRPr="00132878">
        <w:rPr>
          <w:rFonts w:eastAsia="Batang"/>
          <w:lang w:eastAsia="en-US"/>
        </w:rPr>
        <w:t>FFS details.</w:t>
      </w:r>
    </w:p>
    <w:p w14:paraId="5B39D1D0" w14:textId="77777777" w:rsidR="00A3459D" w:rsidRPr="00132878" w:rsidRDefault="00A3459D" w:rsidP="00A3459D">
      <w:pPr>
        <w:overflowPunct/>
        <w:autoSpaceDE/>
        <w:autoSpaceDN/>
        <w:adjustRightInd/>
        <w:spacing w:after="0"/>
        <w:textAlignment w:val="auto"/>
        <w:rPr>
          <w:rFonts w:eastAsia="Batang"/>
          <w:lang w:eastAsia="en-US"/>
        </w:rPr>
      </w:pPr>
    </w:p>
    <w:p w14:paraId="5433032F" w14:textId="77777777" w:rsidR="00A3459D" w:rsidRPr="00132878" w:rsidRDefault="00A3459D" w:rsidP="00A3459D">
      <w:pPr>
        <w:adjustRightInd/>
        <w:spacing w:after="0"/>
        <w:textAlignment w:val="auto"/>
        <w:rPr>
          <w:rFonts w:eastAsia="Batang"/>
          <w:lang w:eastAsia="en-US"/>
        </w:rPr>
      </w:pPr>
      <w:r w:rsidRPr="00132878">
        <w:rPr>
          <w:rFonts w:eastAsia="Batang"/>
          <w:highlight w:val="green"/>
          <w:lang w:eastAsia="en-US"/>
        </w:rPr>
        <w:t>Agreements</w:t>
      </w:r>
      <w:r w:rsidRPr="00132878">
        <w:rPr>
          <w:rFonts w:eastAsia="Batang"/>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rFonts w:eastAsia="Batang"/>
          <w:lang w:eastAsia="en-US"/>
        </w:rPr>
      </w:pPr>
      <w:r w:rsidRPr="00132878">
        <w:rPr>
          <w:rFonts w:eastAsia="Batang"/>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rFonts w:eastAsia="Batang"/>
          <w:lang w:eastAsia="en-US"/>
        </w:rPr>
      </w:pPr>
      <w:r w:rsidRPr="00132878">
        <w:rPr>
          <w:rFonts w:eastAsia="Batang"/>
          <w:lang w:eastAsia="en-US"/>
        </w:rPr>
        <w:t>FFS other details.</w:t>
      </w:r>
    </w:p>
    <w:p w14:paraId="4A379D08" w14:textId="77777777" w:rsidR="00A3459D" w:rsidRPr="00132878" w:rsidRDefault="00A3459D" w:rsidP="00A3459D">
      <w:pPr>
        <w:overflowPunct/>
        <w:autoSpaceDE/>
        <w:autoSpaceDN/>
        <w:adjustRightInd/>
        <w:spacing w:after="0"/>
        <w:textAlignment w:val="auto"/>
        <w:rPr>
          <w:rFonts w:eastAsia="Batang"/>
          <w:lang w:eastAsia="en-US"/>
        </w:rPr>
      </w:pPr>
    </w:p>
    <w:p w14:paraId="52901871" w14:textId="77777777" w:rsidR="00A3459D" w:rsidRPr="00132878" w:rsidRDefault="00A3459D" w:rsidP="00A3459D">
      <w:pPr>
        <w:overflowPunct/>
        <w:autoSpaceDE/>
        <w:autoSpaceDN/>
        <w:adjustRightInd/>
        <w:spacing w:after="0"/>
        <w:textAlignment w:val="auto"/>
        <w:rPr>
          <w:rFonts w:eastAsia="Batang"/>
          <w:lang w:eastAsia="zh-CN"/>
        </w:rPr>
      </w:pPr>
      <w:r w:rsidRPr="00132878">
        <w:rPr>
          <w:rFonts w:eastAsia="Batang"/>
          <w:highlight w:val="green"/>
          <w:lang w:eastAsia="en-US"/>
        </w:rPr>
        <w:t>Agreements</w:t>
      </w:r>
      <w:r w:rsidRPr="00132878">
        <w:rPr>
          <w:rFonts w:eastAsia="Batang"/>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rFonts w:eastAsia="Batang"/>
          <w:color w:val="FF0000"/>
          <w:lang w:eastAsia="zh-CN"/>
        </w:rPr>
        <w:t xml:space="preserve"> </w:t>
      </w:r>
      <w:r w:rsidRPr="00132878">
        <w:rPr>
          <w:rFonts w:eastAsia="Batang"/>
          <w:lang w:eastAsia="zh-CN"/>
        </w:rPr>
        <w:t>and the CORESET is not configured.</w:t>
      </w:r>
    </w:p>
    <w:p w14:paraId="6707B471" w14:textId="7F6B86E6" w:rsidR="006272A0" w:rsidRDefault="00A3459D" w:rsidP="00A3459D">
      <w:pPr>
        <w:rPr>
          <w:rFonts w:eastAsia="SimSun"/>
          <w:lang w:eastAsia="zh-CN"/>
        </w:rPr>
      </w:pPr>
      <w:r w:rsidRPr="00132878">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eastAsia="Batang" w:hAnsi="Times"/>
          <w:szCs w:val="24"/>
          <w:lang w:eastAsia="en-US"/>
        </w:rPr>
      </w:pPr>
      <w:r w:rsidRPr="007A7A56">
        <w:rPr>
          <w:rFonts w:ascii="Times" w:eastAsia="Batang"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t>For RRC_IDLE/RRC_INACTIVE UEs, for broadcast reception, the UE may assume that group-common PDCCH/PDSCH is QCL’d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eastAsia="Batang"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eastAsia="Batang"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eastAsia="Batang" w:hAnsi="Times"/>
          <w:szCs w:val="24"/>
          <w:lang w:eastAsia="x-none"/>
        </w:rPr>
      </w:pPr>
      <w:r w:rsidRPr="007A7A56">
        <w:rPr>
          <w:rFonts w:ascii="Times" w:eastAsia="Batang"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eastAsia="Batang" w:hAnsi="Times"/>
          <w:szCs w:val="24"/>
          <w:lang w:eastAsia="en-US"/>
        </w:rPr>
      </w:pPr>
      <w:r w:rsidRPr="007A7A56">
        <w:rPr>
          <w:rFonts w:ascii="Times" w:eastAsia="Batang"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eastAsia="Batang"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eastAsia="Batang" w:hAnsi="Times"/>
          <w:szCs w:val="24"/>
          <w:lang w:eastAsia="en-US"/>
        </w:rPr>
      </w:pPr>
      <w:r w:rsidRPr="00F65E61">
        <w:rPr>
          <w:rFonts w:ascii="Times" w:eastAsia="Batang"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eastAsia="Batang"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eastAsia="Batang" w:hAnsi="Times"/>
          <w:szCs w:val="24"/>
          <w:lang w:eastAsia="en-US"/>
        </w:rPr>
      </w:pPr>
      <w:r w:rsidRPr="00F65E61">
        <w:rPr>
          <w:rFonts w:ascii="Times" w:eastAsia="Batang"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eastAsia="Batang"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 w:name="OLE_LINK57"/>
            <w:bookmarkStart w:id="2"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3" w:name="OLE_LINK61"/>
            <w:bookmarkStart w:id="4" w:name="OLE_LINK60"/>
            <w:bookmarkStart w:id="5" w:name="OLE_LINK59"/>
            <w:bookmarkEnd w:id="1"/>
            <w:bookmarkEnd w:id="2"/>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3"/>
          <w:bookmarkEnd w:id="4"/>
          <w:bookmarkEnd w:id="5"/>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eastAsia="Batang"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eastAsia="Batang"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eastAsia="Batang" w:hAnsi="Arial" w:cs="Arial"/>
                <w:sz w:val="14"/>
                <w:szCs w:val="8"/>
                <w:lang w:eastAsia="zh-CN"/>
              </w:rPr>
            </w:pPr>
            <w:bookmarkStart w:id="6" w:name="OLE_LINK4"/>
            <w:bookmarkStart w:id="7" w:name="OLE_LINK3"/>
            <w:bookmarkStart w:id="8" w:name="OLE_LINK2"/>
            <w:bookmarkStart w:id="9" w:name="OLE_LINK1"/>
            <w:r w:rsidRPr="002C3C08">
              <w:rPr>
                <w:rFonts w:ascii="Arial" w:eastAsia="Batang"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eastAsia="Batang" w:hAnsi="Arial" w:cs="Arial"/>
                <w:sz w:val="14"/>
                <w:szCs w:val="8"/>
                <w:lang w:eastAsia="es-ES"/>
              </w:rPr>
            </w:pPr>
            <w:r w:rsidRPr="002C3C08">
              <w:rPr>
                <w:rFonts w:ascii="Arial" w:eastAsia="Batang" w:hAnsi="Arial" w:cs="Arial"/>
                <w:sz w:val="14"/>
                <w:szCs w:val="8"/>
                <w:lang w:eastAsia="es-ES"/>
              </w:rPr>
              <w:t>MCCH: A point-to-multipoint downlink channel used for transmitting MBS control information from the network to the UE, for one or several MTCH(s).</w:t>
            </w:r>
            <w:bookmarkEnd w:id="6"/>
            <w:bookmarkEnd w:id="7"/>
          </w:p>
          <w:p w14:paraId="1585D000" w14:textId="77777777" w:rsidR="002C3C08" w:rsidRPr="002C3C08" w:rsidRDefault="002C3C08" w:rsidP="006524A4">
            <w:pPr>
              <w:numPr>
                <w:ilvl w:val="1"/>
                <w:numId w:val="23"/>
              </w:numPr>
              <w:spacing w:after="0" w:line="256" w:lineRule="auto"/>
              <w:contextualSpacing/>
              <w:jc w:val="both"/>
              <w:textAlignment w:val="auto"/>
              <w:rPr>
                <w:rFonts w:ascii="Arial" w:eastAsia="Batang" w:hAnsi="Arial" w:cs="Arial"/>
                <w:sz w:val="14"/>
                <w:szCs w:val="8"/>
                <w:lang w:eastAsia="es-ES"/>
              </w:rPr>
            </w:pPr>
            <w:r w:rsidRPr="002C3C08">
              <w:rPr>
                <w:rFonts w:ascii="Arial" w:eastAsia="Batang" w:hAnsi="Arial" w:cs="Arial"/>
                <w:sz w:val="14"/>
                <w:szCs w:val="8"/>
                <w:lang w:eastAsia="es-ES"/>
              </w:rPr>
              <w:t xml:space="preserve">In RAN2, some companies think it should be allowed to configure multiple MCCH(s) for different services, but other companies </w:t>
            </w:r>
            <w:r w:rsidRPr="002C3C08">
              <w:rPr>
                <w:rFonts w:ascii="Arial" w:eastAsia="Batang" w:hAnsi="Arial" w:cs="Arial"/>
                <w:sz w:val="14"/>
                <w:szCs w:val="8"/>
                <w:lang w:eastAsia="es-ES"/>
              </w:rPr>
              <w:lastRenderedPageBreak/>
              <w:t>disagree with the need for multiple MCCH and RAN2 has not made a decision on this issue yet.</w:t>
            </w:r>
          </w:p>
          <w:bookmarkEnd w:id="8"/>
          <w:bookmarkEnd w:id="9"/>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524A4">
            <w:pPr>
              <w:pStyle w:val="ListParagraph"/>
              <w:numPr>
                <w:ilvl w:val="0"/>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524A4">
            <w:pPr>
              <w:pStyle w:val="ListParagraph"/>
              <w:numPr>
                <w:ilvl w:val="1"/>
                <w:numId w:val="3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C7DFA" w14:textId="77777777" w:rsidR="009E65CC" w:rsidRDefault="009E65CC">
      <w:pPr>
        <w:spacing w:after="0"/>
      </w:pPr>
      <w:r>
        <w:separator/>
      </w:r>
    </w:p>
  </w:endnote>
  <w:endnote w:type="continuationSeparator" w:id="0">
    <w:p w14:paraId="13D27F42" w14:textId="77777777" w:rsidR="009E65CC" w:rsidRDefault="009E65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77777777" w:rsidR="00981D8D" w:rsidRDefault="00981D8D">
    <w:pPr>
      <w:pStyle w:val="Footer"/>
    </w:pPr>
    <w:r>
      <w:rPr>
        <w:noProof w:val="0"/>
      </w:rPr>
      <w:fldChar w:fldCharType="begin"/>
    </w:r>
    <w:r>
      <w:instrText xml:space="preserve"> PAGE   \* MERGEFORMAT </w:instrText>
    </w:r>
    <w:r>
      <w:rPr>
        <w:noProof w:val="0"/>
      </w:rP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3F17" w14:textId="77777777" w:rsidR="009E65CC" w:rsidRDefault="009E65CC">
      <w:pPr>
        <w:spacing w:after="0"/>
      </w:pPr>
      <w:r>
        <w:separator/>
      </w:r>
    </w:p>
  </w:footnote>
  <w:footnote w:type="continuationSeparator" w:id="0">
    <w:p w14:paraId="2B02F1C8" w14:textId="77777777" w:rsidR="009E65CC" w:rsidRDefault="009E65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981D8D" w:rsidRDefault="00981D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1"/>
  </w:num>
  <w:num w:numId="3">
    <w:abstractNumId w:val="30"/>
  </w:num>
  <w:num w:numId="4">
    <w:abstractNumId w:val="11"/>
  </w:num>
  <w:num w:numId="5">
    <w:abstractNumId w:val="28"/>
  </w:num>
  <w:num w:numId="6">
    <w:abstractNumId w:val="20"/>
  </w:num>
  <w:num w:numId="7">
    <w:abstractNumId w:val="16"/>
  </w:num>
  <w:num w:numId="8">
    <w:abstractNumId w:val="3"/>
  </w:num>
  <w:num w:numId="9">
    <w:abstractNumId w:val="1"/>
  </w:num>
  <w:num w:numId="10">
    <w:abstractNumId w:val="14"/>
  </w:num>
  <w:num w:numId="11">
    <w:abstractNumId w:val="40"/>
  </w:num>
  <w:num w:numId="12">
    <w:abstractNumId w:val="23"/>
  </w:num>
  <w:num w:numId="13">
    <w:abstractNumId w:val="9"/>
  </w:num>
  <w:num w:numId="14">
    <w:abstractNumId w:val="40"/>
  </w:num>
  <w:num w:numId="15">
    <w:abstractNumId w:val="18"/>
  </w:num>
  <w:num w:numId="16">
    <w:abstractNumId w:val="15"/>
  </w:num>
  <w:num w:numId="17">
    <w:abstractNumId w:val="4"/>
  </w:num>
  <w:num w:numId="18">
    <w:abstractNumId w:val="12"/>
  </w:num>
  <w:num w:numId="19">
    <w:abstractNumId w:val="39"/>
  </w:num>
  <w:num w:numId="20">
    <w:abstractNumId w:val="29"/>
  </w:num>
  <w:num w:numId="21">
    <w:abstractNumId w:val="34"/>
  </w:num>
  <w:num w:numId="22">
    <w:abstractNumId w:val="26"/>
  </w:num>
  <w:num w:numId="23">
    <w:abstractNumId w:val="29"/>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5"/>
  </w:num>
  <w:num w:numId="27">
    <w:abstractNumId w:val="13"/>
  </w:num>
  <w:num w:numId="28">
    <w:abstractNumId w:val="27"/>
  </w:num>
  <w:num w:numId="29">
    <w:abstractNumId w:val="25"/>
  </w:num>
  <w:num w:numId="30">
    <w:abstractNumId w:val="19"/>
  </w:num>
  <w:num w:numId="31">
    <w:abstractNumId w:val="37"/>
  </w:num>
  <w:num w:numId="32">
    <w:abstractNumId w:val="38"/>
  </w:num>
  <w:num w:numId="33">
    <w:abstractNumId w:val="42"/>
  </w:num>
  <w:num w:numId="34">
    <w:abstractNumId w:val="32"/>
  </w:num>
  <w:num w:numId="35">
    <w:abstractNumId w:val="43"/>
  </w:num>
  <w:num w:numId="36">
    <w:abstractNumId w:val="2"/>
  </w:num>
  <w:num w:numId="37">
    <w:abstractNumId w:val="30"/>
  </w:num>
  <w:num w:numId="38">
    <w:abstractNumId w:val="24"/>
  </w:num>
  <w:num w:numId="39">
    <w:abstractNumId w:val="33"/>
  </w:num>
  <w:num w:numId="40">
    <w:abstractNumId w:val="22"/>
  </w:num>
  <w:num w:numId="41">
    <w:abstractNumId w:val="7"/>
  </w:num>
  <w:num w:numId="42">
    <w:abstractNumId w:val="35"/>
  </w:num>
  <w:num w:numId="43">
    <w:abstractNumId w:val="10"/>
  </w:num>
  <w:num w:numId="44">
    <w:abstractNumId w:val="41"/>
  </w:num>
  <w:num w:numId="45">
    <w:abstractNumId w:val="8"/>
  </w:num>
  <w:num w:numId="46">
    <w:abstractNumId w:val="17"/>
  </w:num>
  <w:num w:numId="4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38C1"/>
    <w:rsid w:val="00114008"/>
    <w:rsid w:val="00114AB1"/>
    <w:rsid w:val="001158C8"/>
    <w:rsid w:val="00115939"/>
    <w:rsid w:val="00117C1D"/>
    <w:rsid w:val="00121155"/>
    <w:rsid w:val="001215AA"/>
    <w:rsid w:val="00121C49"/>
    <w:rsid w:val="00121D5D"/>
    <w:rsid w:val="00122CE7"/>
    <w:rsid w:val="00122D53"/>
    <w:rsid w:val="00122DCB"/>
    <w:rsid w:val="00123005"/>
    <w:rsid w:val="00123A35"/>
    <w:rsid w:val="00123ABE"/>
    <w:rsid w:val="00123B15"/>
    <w:rsid w:val="001241C8"/>
    <w:rsid w:val="0012428E"/>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23E8"/>
    <w:rsid w:val="00492B27"/>
    <w:rsid w:val="00492B5F"/>
    <w:rsid w:val="004934D6"/>
    <w:rsid w:val="004937A2"/>
    <w:rsid w:val="00495BA0"/>
    <w:rsid w:val="00496669"/>
    <w:rsid w:val="00496A0A"/>
    <w:rsid w:val="004A0DC7"/>
    <w:rsid w:val="004A1141"/>
    <w:rsid w:val="004A115C"/>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D114C"/>
    <w:rsid w:val="004D1311"/>
    <w:rsid w:val="004D1461"/>
    <w:rsid w:val="004D16A4"/>
    <w:rsid w:val="004D180B"/>
    <w:rsid w:val="004D1982"/>
    <w:rsid w:val="004D35E5"/>
    <w:rsid w:val="004D36A8"/>
    <w:rsid w:val="004D3C65"/>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EC0"/>
    <w:rsid w:val="00C5085D"/>
    <w:rsid w:val="00C50E99"/>
    <w:rsid w:val="00C50EEC"/>
    <w:rsid w:val="00C517CD"/>
    <w:rsid w:val="00C51D03"/>
    <w:rsid w:val="00C52053"/>
    <w:rsid w:val="00C521E2"/>
    <w:rsid w:val="00C5273D"/>
    <w:rsid w:val="00C5299E"/>
    <w:rsid w:val="00C52E98"/>
    <w:rsid w:val="00C53926"/>
    <w:rsid w:val="00C541D0"/>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D2"/>
    <w:rsid w:val="00D953F0"/>
    <w:rsid w:val="00D962F3"/>
    <w:rsid w:val="00D96639"/>
    <w:rsid w:val="00D96F3A"/>
    <w:rsid w:val="00D9700B"/>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D0458"/>
    <w:rsid w:val="00ED132B"/>
    <w:rsid w:val="00ED16EC"/>
    <w:rsid w:val="00ED1BF4"/>
    <w:rsid w:val="00ED3240"/>
    <w:rsid w:val="00ED3473"/>
    <w:rsid w:val="00ED37F3"/>
    <w:rsid w:val="00ED4039"/>
    <w:rsid w:val="00ED410E"/>
    <w:rsid w:val="00ED5845"/>
    <w:rsid w:val="00ED5EC1"/>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목록 단락 Char,?? ?? Char,????? Char,???? Char,Lista1 Char,列出段落 Char,列出段落1 Char,中等深浅网格 1 - 着色 21 Char,列表段落 Char,¥¡¡¡¡ì¬º¥¹¥È¶ÎÂä Char,ÁÐ³ö¶ÎÂä Char,列表段落1 Char,—ño’i—Ž Char,¥ê¥¹¥È¶ÎÂä Char,Lettre d'introduction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E6C63-8643-4B2F-8D75-0C85BB212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3083</TotalTime>
  <Pages>36</Pages>
  <Words>16538</Words>
  <Characters>94269</Characters>
  <Application>Microsoft Office Word</Application>
  <DocSecurity>0</DocSecurity>
  <Lines>785</Lines>
  <Paragraphs>221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BBC R&amp;D</Company>
  <LinksUpToDate>false</LinksUpToDate>
  <CharactersWithSpaces>110586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David Vargas</cp:lastModifiedBy>
  <cp:revision>1381</cp:revision>
  <cp:lastPrinted>2019-08-16T08:11:00Z</cp:lastPrinted>
  <dcterms:created xsi:type="dcterms:W3CDTF">2020-10-23T20:15:00Z</dcterms:created>
  <dcterms:modified xsi:type="dcterms:W3CDTF">2021-05-19T09:48:00Z</dcterms:modified>
</cp:coreProperties>
</file>