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C3C8" w14:textId="0BE967FF"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w:t>
      </w:r>
      <w:r w:rsidR="00130670">
        <w:rPr>
          <w:rFonts w:ascii="Arial" w:hAnsi="Arial" w:cs="Arial"/>
          <w:b/>
          <w:bCs/>
          <w:sz w:val="28"/>
          <w:lang w:val="de-DE"/>
        </w:rPr>
        <w:t>3</w:t>
      </w:r>
      <w:r w:rsidRPr="00C86DAC">
        <w:rPr>
          <w:rFonts w:ascii="Arial" w:hAnsi="Arial" w:cs="Arial"/>
          <w:b/>
          <w:bCs/>
          <w:sz w:val="28"/>
          <w:lang w:val="de-DE"/>
        </w:rPr>
        <w:t>-e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00855774" w:rsidRPr="00855774">
        <w:rPr>
          <w:rFonts w:ascii="Arial" w:hAnsi="Arial" w:cs="Arial"/>
          <w:b/>
          <w:bCs/>
          <w:sz w:val="28"/>
          <w:lang w:val="de-DE"/>
        </w:rPr>
        <w:t>R1-200</w:t>
      </w:r>
      <w:r w:rsidR="003F4FA5">
        <w:rPr>
          <w:rFonts w:ascii="Arial" w:hAnsi="Arial" w:cs="Arial"/>
          <w:b/>
          <w:bCs/>
          <w:sz w:val="28"/>
          <w:lang w:val="de-DE"/>
        </w:rPr>
        <w:t>xxxx</w:t>
      </w:r>
    </w:p>
    <w:p w14:paraId="15AFAF45" w14:textId="07BBA5B6" w:rsidR="00F0449F" w:rsidRPr="009513AC" w:rsidRDefault="00F0449F" w:rsidP="00F044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130670" w:rsidRPr="00325AA1">
        <w:rPr>
          <w:rFonts w:ascii="Arial" w:hAnsi="Arial" w:cs="Arial"/>
          <w:b/>
          <w:bCs/>
          <w:sz w:val="28"/>
        </w:rPr>
        <w:t>October 26th – November 13th,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Heading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4368029D" w:rsidR="006846BD" w:rsidRDefault="0021486C" w:rsidP="006846BD">
      <w:pPr>
        <w:pStyle w:val="Heading1"/>
        <w:jc w:val="both"/>
      </w:pPr>
      <w:bookmarkStart w:id="5" w:name="_Ref471731770"/>
      <w:bookmarkStart w:id="6" w:name="_Ref462669569"/>
      <w:r>
        <w:t xml:space="preserve">Summary of </w:t>
      </w:r>
      <w:r w:rsidR="001A5851">
        <w:t>study on prioritized schemes</w:t>
      </w:r>
    </w:p>
    <w:p w14:paraId="4D19F7D4" w14:textId="77777777" w:rsidR="00EB6A00" w:rsidRDefault="00EB6A00" w:rsidP="00EB6A00">
      <w:pPr>
        <w:pStyle w:val="Heading2"/>
      </w:pPr>
      <w:bookmarkStart w:id="7" w:name="_Hlk54547491"/>
      <w:bookmarkEnd w:id="5"/>
      <w:bookmarkEnd w:id="6"/>
      <w:r w:rsidRPr="008C3867">
        <w:t>Sequence based DMRS-less PUCCH</w:t>
      </w:r>
    </w:p>
    <w:p w14:paraId="78454BC4" w14:textId="77777777" w:rsidR="00EB6A00" w:rsidRDefault="00EB6A00" w:rsidP="00EB6A00">
      <w:pPr>
        <w:rPr>
          <w:lang w:val="en-GB"/>
        </w:rPr>
      </w:pPr>
      <w:r>
        <w:rPr>
          <w:lang w:val="en-GB"/>
        </w:rPr>
        <w:t xml:space="preserve">Ten companies have provided LLS results for this scheme. The following table is firstly extracted from </w:t>
      </w:r>
      <w:r w:rsidRPr="00312352">
        <w:rPr>
          <w:lang w:val="en-GB"/>
        </w:rPr>
        <w:t>R1-2007483 “[102-e-Post-NR-CovEnh-02] Phase 3: initial collection of simulation results for enhancements”</w:t>
      </w:r>
      <w:r>
        <w:rPr>
          <w:lang w:val="en-GB"/>
        </w:rPr>
        <w:t xml:space="preserve">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followed by adding new results submitted to RAN103e in </w:t>
      </w:r>
      <w:r>
        <w:rPr>
          <w:lang w:val="en-GB"/>
        </w:rPr>
        <w:fldChar w:fldCharType="begin"/>
      </w:r>
      <w:r>
        <w:rPr>
          <w:lang w:val="en-GB"/>
        </w:rPr>
        <w:instrText xml:space="preserve"> REF _Ref46943635 \r \h </w:instrText>
      </w:r>
      <w:r>
        <w:rPr>
          <w:lang w:val="en-GB"/>
        </w:rPr>
      </w:r>
      <w:r>
        <w:rPr>
          <w:lang w:val="en-GB"/>
        </w:rPr>
        <w:fldChar w:fldCharType="separate"/>
      </w:r>
      <w:r>
        <w:rPr>
          <w:lang w:val="en-GB"/>
        </w:rPr>
        <w:t>[1]</w:t>
      </w:r>
      <w:r>
        <w:rPr>
          <w:lang w:val="en-GB"/>
        </w:rPr>
        <w:fldChar w:fldCharType="end"/>
      </w:r>
      <w:r>
        <w:rPr>
          <w:lang w:val="en-GB"/>
        </w:rPr>
        <w:fldChar w:fldCharType="begin"/>
      </w:r>
      <w:r>
        <w:rPr>
          <w:lang w:val="en-GB"/>
        </w:rPr>
        <w:instrText xml:space="preserve"> REF _Ref54474726 \r \h </w:instrText>
      </w:r>
      <w:r>
        <w:rPr>
          <w:lang w:val="en-GB"/>
        </w:rPr>
      </w:r>
      <w:r>
        <w:rPr>
          <w:lang w:val="en-GB"/>
        </w:rPr>
        <w:fldChar w:fldCharType="separate"/>
      </w:r>
      <w:r>
        <w:rPr>
          <w:lang w:val="en-GB"/>
        </w:rPr>
        <w:t>[10]</w:t>
      </w:r>
      <w:r>
        <w:rPr>
          <w:lang w:val="en-GB"/>
        </w:rPr>
        <w:fldChar w:fldCharType="end"/>
      </w:r>
      <w:r>
        <w:rPr>
          <w:lang w:val="en-GB"/>
        </w:rPr>
        <w:t xml:space="preserve">.  </w:t>
      </w:r>
    </w:p>
    <w:p w14:paraId="1578908C" w14:textId="77777777" w:rsidR="00EB6A00" w:rsidRPr="00312352" w:rsidRDefault="00EB6A00" w:rsidP="00EB6A00">
      <w:pPr>
        <w:pStyle w:val="Caption"/>
        <w:jc w:val="center"/>
        <w:rPr>
          <w:lang w:val="en-GB" w:eastAsia="zh-CN"/>
        </w:rPr>
      </w:pPr>
      <w:bookmarkStart w:id="8" w:name="_Ref54042045"/>
      <w:r w:rsidRPr="000559B9">
        <w:t xml:space="preserve">Table </w:t>
      </w:r>
      <w:r w:rsidR="0011028F">
        <w:fldChar w:fldCharType="begin"/>
      </w:r>
      <w:r w:rsidR="0011028F">
        <w:instrText xml:space="preserve"> SEQ Table \* ARABIC </w:instrText>
      </w:r>
      <w:r w:rsidR="0011028F">
        <w:fldChar w:fldCharType="separate"/>
      </w:r>
      <w:r>
        <w:rPr>
          <w:noProof/>
        </w:rPr>
        <w:t>1</w:t>
      </w:r>
      <w:r w:rsidR="0011028F">
        <w:rPr>
          <w:noProof/>
        </w:rPr>
        <w:fldChar w:fldCharType="end"/>
      </w:r>
      <w:bookmarkEnd w:id="8"/>
      <w:r>
        <w:rPr>
          <w:lang w:val="en-GB" w:eastAsia="zh-CN"/>
        </w:rPr>
        <w:t>:</w:t>
      </w:r>
      <w:r w:rsidRPr="000559B9">
        <w:rPr>
          <w:lang w:val="en-GB" w:eastAsia="zh-CN"/>
        </w:rPr>
        <w:t xml:space="preserve"> </w:t>
      </w:r>
      <w:r>
        <w:rPr>
          <w:lang w:val="en-GB" w:eastAsia="zh-CN"/>
        </w:rPr>
        <w:t>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EB6A00" w14:paraId="2CE676BF" w14:textId="77777777" w:rsidTr="000F5C2A">
        <w:trPr>
          <w:jc w:val="center"/>
        </w:trPr>
        <w:tc>
          <w:tcPr>
            <w:tcW w:w="1194" w:type="dxa"/>
            <w:vAlign w:val="center"/>
          </w:tcPr>
          <w:p w14:paraId="4D4E0587" w14:textId="77777777" w:rsidR="00EB6A00" w:rsidRDefault="00EB6A00" w:rsidP="000F5C2A">
            <w:pPr>
              <w:spacing w:before="0"/>
              <w:rPr>
                <w:lang w:val="en-GB"/>
              </w:rPr>
            </w:pPr>
            <w:r w:rsidRPr="00CA5740">
              <w:t>Company</w:t>
            </w:r>
          </w:p>
        </w:tc>
        <w:tc>
          <w:tcPr>
            <w:tcW w:w="2401" w:type="dxa"/>
            <w:vAlign w:val="center"/>
          </w:tcPr>
          <w:p w14:paraId="4536EE80" w14:textId="77777777" w:rsidR="00EB6A00" w:rsidRPr="00AF2949" w:rsidRDefault="00EB6A00" w:rsidP="000F5C2A">
            <w:pPr>
              <w:spacing w:before="0"/>
              <w:rPr>
                <w:lang w:val="en-GB"/>
              </w:rPr>
            </w:pPr>
            <w:r w:rsidRPr="00AF2949">
              <w:t xml:space="preserve">Observed performance gain </w:t>
            </w:r>
          </w:p>
        </w:tc>
        <w:tc>
          <w:tcPr>
            <w:tcW w:w="6570" w:type="dxa"/>
          </w:tcPr>
          <w:p w14:paraId="676871E6" w14:textId="77777777" w:rsidR="00EB6A00" w:rsidRPr="00AF2949" w:rsidRDefault="00EB6A00" w:rsidP="000F5C2A">
            <w:pPr>
              <w:spacing w:before="0"/>
              <w:jc w:val="left"/>
            </w:pPr>
            <w:r w:rsidRPr="00AF2949">
              <w:t>Key simulation assumptions</w:t>
            </w:r>
          </w:p>
        </w:tc>
      </w:tr>
      <w:tr w:rsidR="00EB6A00" w14:paraId="536C751A" w14:textId="77777777" w:rsidTr="000F5C2A">
        <w:trPr>
          <w:jc w:val="center"/>
        </w:trPr>
        <w:tc>
          <w:tcPr>
            <w:tcW w:w="1194" w:type="dxa"/>
            <w:vAlign w:val="center"/>
          </w:tcPr>
          <w:p w14:paraId="20665056" w14:textId="77777777" w:rsidR="00EB6A00" w:rsidRDefault="00EB6A00" w:rsidP="000F5C2A">
            <w:pPr>
              <w:spacing w:before="0"/>
              <w:rPr>
                <w:lang w:val="en-GB"/>
              </w:rPr>
            </w:pPr>
            <w:r w:rsidRPr="00CA5740">
              <w:t>ZTE</w:t>
            </w:r>
          </w:p>
        </w:tc>
        <w:tc>
          <w:tcPr>
            <w:tcW w:w="2401" w:type="dxa"/>
            <w:vAlign w:val="center"/>
          </w:tcPr>
          <w:p w14:paraId="1024A9A5" w14:textId="77777777" w:rsidR="00EB6A00" w:rsidRPr="00AF2949" w:rsidRDefault="00EB6A00" w:rsidP="000F5C2A">
            <w:pPr>
              <w:spacing w:before="0"/>
              <w:rPr>
                <w:lang w:val="en-GB"/>
              </w:rPr>
            </w:pPr>
            <w:r w:rsidRPr="00AF2949">
              <w:t>2 ~ 3 dB SNR gain</w:t>
            </w:r>
          </w:p>
        </w:tc>
        <w:tc>
          <w:tcPr>
            <w:tcW w:w="6570" w:type="dxa"/>
          </w:tcPr>
          <w:p w14:paraId="698CCD78" w14:textId="77777777" w:rsidR="00EB6A00" w:rsidRDefault="00EB6A00" w:rsidP="000F5C2A">
            <w:pPr>
              <w:spacing w:before="0"/>
              <w:jc w:val="left"/>
            </w:pPr>
            <w:r w:rsidRPr="00AF2949">
              <w:t>11 bits UCI, w/o DTX detection, 1% BLER</w:t>
            </w:r>
          </w:p>
          <w:p w14:paraId="59B36D14" w14:textId="77777777" w:rsidR="00EB6A00" w:rsidRPr="00AF2949" w:rsidRDefault="00EB6A00" w:rsidP="000F5C2A">
            <w:pPr>
              <w:spacing w:before="0"/>
              <w:jc w:val="left"/>
            </w:pPr>
            <w:r w:rsidRPr="00AF2949">
              <w:rPr>
                <w:highlight w:val="yellow"/>
              </w:rPr>
              <w:t>Receiver details not reported yet.</w:t>
            </w:r>
          </w:p>
        </w:tc>
      </w:tr>
      <w:tr w:rsidR="00EB6A00" w14:paraId="33D61F7F" w14:textId="77777777" w:rsidTr="000F5C2A">
        <w:trPr>
          <w:jc w:val="center"/>
        </w:trPr>
        <w:tc>
          <w:tcPr>
            <w:tcW w:w="1194" w:type="dxa"/>
            <w:vAlign w:val="center"/>
          </w:tcPr>
          <w:p w14:paraId="02D54250" w14:textId="77777777" w:rsidR="00EB6A00" w:rsidRDefault="00EB6A00" w:rsidP="000F5C2A">
            <w:pPr>
              <w:spacing w:before="0"/>
              <w:rPr>
                <w:lang w:val="en-GB"/>
              </w:rPr>
            </w:pPr>
            <w:r w:rsidRPr="00CA5740">
              <w:t>Intel</w:t>
            </w:r>
          </w:p>
        </w:tc>
        <w:tc>
          <w:tcPr>
            <w:tcW w:w="2401" w:type="dxa"/>
            <w:vAlign w:val="center"/>
          </w:tcPr>
          <w:p w14:paraId="4A5D9EB3" w14:textId="77777777" w:rsidR="00EB6A00" w:rsidRPr="00AF2949" w:rsidRDefault="00EB6A00" w:rsidP="000F5C2A">
            <w:pPr>
              <w:spacing w:before="0"/>
              <w:rPr>
                <w:lang w:val="en-GB"/>
              </w:rPr>
            </w:pPr>
            <w:r w:rsidRPr="00AF2949">
              <w:t>-1.0 ~ 0.2 dB SNR gain</w:t>
            </w:r>
          </w:p>
        </w:tc>
        <w:tc>
          <w:tcPr>
            <w:tcW w:w="6570" w:type="dxa"/>
          </w:tcPr>
          <w:p w14:paraId="049E163F" w14:textId="77777777" w:rsidR="00EB6A00" w:rsidRPr="00AF2949" w:rsidRDefault="00EB6A00" w:rsidP="000F5C2A">
            <w:pPr>
              <w:spacing w:before="0"/>
              <w:jc w:val="left"/>
            </w:pPr>
            <w:r w:rsidRPr="00AF2949">
              <w:t xml:space="preserve">3/11 bits UCI, w/ DTX detection, 1% FA, 1% ACK miss, </w:t>
            </w:r>
            <w:r w:rsidRPr="00AF2949">
              <w:rPr>
                <w:highlight w:val="yellow"/>
              </w:rPr>
              <w:t>NACK</w:t>
            </w:r>
            <w:r w:rsidRPr="00C64725">
              <w:rPr>
                <w:highlight w:val="yellow"/>
              </w:rPr>
              <w:t>-&gt;ACK error =?</w:t>
            </w:r>
            <w:r w:rsidRPr="00AF2949">
              <w:t xml:space="preserve"> </w:t>
            </w:r>
          </w:p>
          <w:p w14:paraId="3FC81181" w14:textId="77777777" w:rsidR="00EB6A00" w:rsidRPr="00AF2949" w:rsidRDefault="00EB6A00" w:rsidP="000F5C2A">
            <w:pPr>
              <w:spacing w:before="0"/>
              <w:jc w:val="left"/>
            </w:pPr>
            <w:r w:rsidRPr="00AF2949">
              <w:t>Receiver for Rel-15/16 PUCCH: ML coherent receiver</w:t>
            </w:r>
          </w:p>
          <w:p w14:paraId="7954588D" w14:textId="77777777" w:rsidR="00EB6A00" w:rsidRPr="00AF2949" w:rsidRDefault="00EB6A00" w:rsidP="000F5C2A">
            <w:pPr>
              <w:spacing w:before="0"/>
              <w:jc w:val="left"/>
            </w:pPr>
            <w:r w:rsidRPr="00AF2949">
              <w:t xml:space="preserve">Receiver for sequence based PUCCH: ML </w:t>
            </w:r>
            <w:proofErr w:type="spellStart"/>
            <w:r w:rsidRPr="00AF2949">
              <w:t>noncoherent</w:t>
            </w:r>
            <w:proofErr w:type="spellEnd"/>
            <w:r w:rsidRPr="00AF2949">
              <w:t xml:space="preserve"> sequence detector/correlator</w:t>
            </w:r>
          </w:p>
        </w:tc>
      </w:tr>
      <w:tr w:rsidR="00EB6A00" w14:paraId="0AE2506A" w14:textId="77777777" w:rsidTr="000F5C2A">
        <w:trPr>
          <w:trHeight w:val="2240"/>
          <w:jc w:val="center"/>
        </w:trPr>
        <w:tc>
          <w:tcPr>
            <w:tcW w:w="1194" w:type="dxa"/>
            <w:vAlign w:val="center"/>
          </w:tcPr>
          <w:p w14:paraId="388311CB" w14:textId="77777777" w:rsidR="00EB6A00" w:rsidRDefault="00EB6A00" w:rsidP="000F5C2A">
            <w:pPr>
              <w:spacing w:before="0"/>
              <w:rPr>
                <w:lang w:val="en-GB"/>
              </w:rPr>
            </w:pPr>
            <w:r w:rsidRPr="00CA5740">
              <w:t>Qualcomm</w:t>
            </w:r>
          </w:p>
        </w:tc>
        <w:tc>
          <w:tcPr>
            <w:tcW w:w="2401" w:type="dxa"/>
            <w:vAlign w:val="center"/>
          </w:tcPr>
          <w:p w14:paraId="174E7D9A" w14:textId="77777777" w:rsidR="00EB6A00" w:rsidRPr="00AF2949" w:rsidRDefault="00EB6A00" w:rsidP="000F5C2A">
            <w:pPr>
              <w:spacing w:before="0"/>
              <w:rPr>
                <w:lang w:val="en-GB"/>
              </w:rPr>
            </w:pPr>
            <w:r w:rsidRPr="00AF2949">
              <w:t>3 ~ 4 dB SNR gain</w:t>
            </w:r>
          </w:p>
          <w:p w14:paraId="39354327" w14:textId="77777777" w:rsidR="00EB6A00" w:rsidRPr="00AF2949" w:rsidRDefault="00EB6A00" w:rsidP="000F5C2A">
            <w:pPr>
              <w:spacing w:before="0"/>
            </w:pPr>
            <w:r w:rsidRPr="00AF2949">
              <w:t>3.5dB PAPR gain w/ QPSK</w:t>
            </w:r>
          </w:p>
          <w:p w14:paraId="4B5E1093" w14:textId="77777777" w:rsidR="00EB6A00" w:rsidRPr="00AF2949" w:rsidRDefault="00EB6A00" w:rsidP="000F5C2A">
            <w:pPr>
              <w:spacing w:before="0"/>
              <w:rPr>
                <w:lang w:val="en-GB"/>
              </w:rPr>
            </w:pPr>
            <w:r w:rsidRPr="00AF2949">
              <w:t>0.5dB PAPR gain w/ Pi/2 BPSK</w:t>
            </w:r>
          </w:p>
        </w:tc>
        <w:tc>
          <w:tcPr>
            <w:tcW w:w="6570" w:type="dxa"/>
          </w:tcPr>
          <w:p w14:paraId="72AEB655" w14:textId="77777777" w:rsidR="00EB6A00" w:rsidRPr="00AF2949" w:rsidRDefault="00EB6A00" w:rsidP="000F5C2A">
            <w:pPr>
              <w:spacing w:before="0"/>
              <w:jc w:val="left"/>
            </w:pPr>
            <w:r w:rsidRPr="00AF2949">
              <w:t xml:space="preserve">2 bits UCI, w/ DTX detection, 1% FA, 1% ACK miss, 0.1% NACK-&gt;ACK error </w:t>
            </w:r>
          </w:p>
          <w:p w14:paraId="3395E067" w14:textId="77777777" w:rsidR="00EB6A00" w:rsidRPr="00AF2949" w:rsidRDefault="00EB6A00" w:rsidP="000F5C2A">
            <w:pPr>
              <w:spacing w:before="0"/>
              <w:jc w:val="left"/>
            </w:pPr>
            <w:r w:rsidRPr="00AF2949">
              <w:t>4 bits UCI, w/o DTX detection, 1% BLER</w:t>
            </w:r>
          </w:p>
          <w:p w14:paraId="17CE9D45" w14:textId="77777777" w:rsidR="00EB6A00" w:rsidRPr="00AF2949" w:rsidRDefault="00EB6A00" w:rsidP="000F5C2A">
            <w:pPr>
              <w:spacing w:before="0"/>
              <w:jc w:val="left"/>
            </w:pPr>
            <w:r w:rsidRPr="00AF2949">
              <w:t>11 bits UCI, w/o DTX detection, 1% BLER</w:t>
            </w:r>
          </w:p>
          <w:p w14:paraId="6C742F57" w14:textId="77777777" w:rsidR="00EB6A00" w:rsidRPr="00AF2949" w:rsidRDefault="00EB6A00" w:rsidP="000F5C2A">
            <w:pPr>
              <w:spacing w:before="0"/>
              <w:jc w:val="left"/>
            </w:pPr>
            <w:r w:rsidRPr="00AF2949">
              <w:t>11 bits UCI, w/ DTX detection, 1% FA, 1% BLER</w:t>
            </w:r>
          </w:p>
          <w:p w14:paraId="4048FD30" w14:textId="77777777" w:rsidR="00EB6A00" w:rsidRPr="00AF2949" w:rsidRDefault="00EB6A00" w:rsidP="000F5C2A">
            <w:pPr>
              <w:spacing w:before="0"/>
              <w:jc w:val="left"/>
            </w:pPr>
            <w:r w:rsidRPr="00AF2949">
              <w:t>Receiver for Rel-15/16 PUCCH: ML coherent receiver</w:t>
            </w:r>
          </w:p>
          <w:p w14:paraId="4B25F985" w14:textId="77777777" w:rsidR="00EB6A00" w:rsidRPr="00AF2949" w:rsidRDefault="00EB6A00" w:rsidP="000F5C2A">
            <w:pPr>
              <w:spacing w:before="0"/>
              <w:jc w:val="left"/>
            </w:pPr>
            <w:r w:rsidRPr="00AF2949">
              <w:t xml:space="preserve">Receiver for sequence based PUCCH: ML </w:t>
            </w:r>
            <w:proofErr w:type="spellStart"/>
            <w:r w:rsidRPr="00AF2949">
              <w:t>noncoherent</w:t>
            </w:r>
            <w:proofErr w:type="spellEnd"/>
            <w:r w:rsidRPr="00AF2949">
              <w:t xml:space="preserve"> receiver (correlator with 2D-FFT or fast </w:t>
            </w:r>
            <w:proofErr w:type="spellStart"/>
            <w:r w:rsidRPr="00AF2949">
              <w:t>Hadamard</w:t>
            </w:r>
            <w:proofErr w:type="spellEnd"/>
            <w:r w:rsidRPr="00AF2949">
              <w:t xml:space="preserve"> transform) </w:t>
            </w:r>
          </w:p>
        </w:tc>
      </w:tr>
      <w:tr w:rsidR="00EB6A00" w14:paraId="433868D9" w14:textId="77777777" w:rsidTr="000F5C2A">
        <w:trPr>
          <w:jc w:val="center"/>
        </w:trPr>
        <w:tc>
          <w:tcPr>
            <w:tcW w:w="1194" w:type="dxa"/>
            <w:vAlign w:val="center"/>
          </w:tcPr>
          <w:p w14:paraId="2733B7F8" w14:textId="77777777" w:rsidR="00EB6A00" w:rsidRDefault="00EB6A00" w:rsidP="000F5C2A">
            <w:pPr>
              <w:spacing w:before="0"/>
              <w:rPr>
                <w:lang w:val="en-GB"/>
              </w:rPr>
            </w:pPr>
            <w:r w:rsidRPr="00CA5740">
              <w:t>Sharp</w:t>
            </w:r>
          </w:p>
        </w:tc>
        <w:tc>
          <w:tcPr>
            <w:tcW w:w="2401" w:type="dxa"/>
            <w:vAlign w:val="center"/>
          </w:tcPr>
          <w:p w14:paraId="0625672F" w14:textId="77777777" w:rsidR="00EB6A00" w:rsidRPr="00AF2949" w:rsidRDefault="00EB6A00" w:rsidP="000F5C2A">
            <w:pPr>
              <w:spacing w:before="0"/>
              <w:rPr>
                <w:lang w:val="en-GB"/>
              </w:rPr>
            </w:pPr>
            <w:r w:rsidRPr="00AF2949">
              <w:t>3 dB</w:t>
            </w:r>
          </w:p>
        </w:tc>
        <w:tc>
          <w:tcPr>
            <w:tcW w:w="6570" w:type="dxa"/>
          </w:tcPr>
          <w:p w14:paraId="63F4317E" w14:textId="77777777" w:rsidR="00EB6A00" w:rsidRPr="00AF2949" w:rsidRDefault="00EB6A00" w:rsidP="000F5C2A">
            <w:pPr>
              <w:spacing w:before="0"/>
              <w:jc w:val="left"/>
            </w:pPr>
            <w:r w:rsidRPr="00AF2949">
              <w:t>4 bits UCI, w/o DTX detection, 1% BLER</w:t>
            </w:r>
          </w:p>
          <w:p w14:paraId="2A1B8A30" w14:textId="77777777" w:rsidR="00EB6A00" w:rsidRPr="00AF2949" w:rsidRDefault="00EB6A00" w:rsidP="000F5C2A">
            <w:pPr>
              <w:spacing w:before="0"/>
              <w:jc w:val="left"/>
            </w:pPr>
            <w:r w:rsidRPr="00AF2949">
              <w:t>Receiver for Rel-15/16 PUCCH: MMSE channel estimation (with genie Doppler and delay spread) + ML coherent detection</w:t>
            </w:r>
          </w:p>
          <w:p w14:paraId="7D911DFD" w14:textId="77777777" w:rsidR="00EB6A00" w:rsidRPr="00AF2949" w:rsidRDefault="00EB6A00" w:rsidP="000F5C2A">
            <w:pPr>
              <w:spacing w:before="0"/>
              <w:jc w:val="left"/>
            </w:pPr>
            <w:r w:rsidRPr="00AF2949">
              <w:t xml:space="preserve">Receiver for sequence based PUCCH: ML </w:t>
            </w:r>
            <w:proofErr w:type="spellStart"/>
            <w:r w:rsidRPr="00AF2949">
              <w:t>noncoherent</w:t>
            </w:r>
            <w:proofErr w:type="spellEnd"/>
            <w:r w:rsidRPr="00AF2949">
              <w:t xml:space="preserve"> sequence detector/correlator</w:t>
            </w:r>
          </w:p>
        </w:tc>
      </w:tr>
      <w:tr w:rsidR="00EB6A00" w14:paraId="36A086BB" w14:textId="77777777" w:rsidTr="000F5C2A">
        <w:trPr>
          <w:jc w:val="center"/>
        </w:trPr>
        <w:tc>
          <w:tcPr>
            <w:tcW w:w="1194" w:type="dxa"/>
            <w:vAlign w:val="center"/>
          </w:tcPr>
          <w:p w14:paraId="661B2313" w14:textId="77777777" w:rsidR="00EB6A00" w:rsidRDefault="00EB6A00" w:rsidP="000F5C2A">
            <w:pPr>
              <w:spacing w:before="0"/>
              <w:rPr>
                <w:lang w:val="en-GB"/>
              </w:rPr>
            </w:pPr>
            <w:r w:rsidRPr="00CA5740">
              <w:t>CMCC</w:t>
            </w:r>
          </w:p>
        </w:tc>
        <w:tc>
          <w:tcPr>
            <w:tcW w:w="2401" w:type="dxa"/>
            <w:vAlign w:val="center"/>
          </w:tcPr>
          <w:p w14:paraId="3A1D6C5D" w14:textId="77777777" w:rsidR="00EB6A00" w:rsidRPr="00AF2949" w:rsidRDefault="00EB6A00" w:rsidP="000F5C2A">
            <w:pPr>
              <w:spacing w:before="0"/>
              <w:rPr>
                <w:lang w:val="en-GB"/>
              </w:rPr>
            </w:pPr>
            <w:r w:rsidRPr="00AF2949">
              <w:t>1 ~ 2.7dB</w:t>
            </w:r>
          </w:p>
        </w:tc>
        <w:tc>
          <w:tcPr>
            <w:tcW w:w="6570" w:type="dxa"/>
          </w:tcPr>
          <w:p w14:paraId="15D30B2C" w14:textId="77777777" w:rsidR="00EB6A00" w:rsidRPr="00AF2949" w:rsidRDefault="00EB6A00" w:rsidP="000F5C2A">
            <w:pPr>
              <w:spacing w:before="0"/>
              <w:jc w:val="left"/>
            </w:pPr>
            <w:r w:rsidRPr="00AF2949">
              <w:t>11 bits UCI, w/o DTX detection, 1% BLER</w:t>
            </w:r>
          </w:p>
          <w:p w14:paraId="5C60533A" w14:textId="77777777" w:rsidR="00EB6A00" w:rsidRPr="00AF2949" w:rsidRDefault="00EB6A00" w:rsidP="000F5C2A">
            <w:pPr>
              <w:spacing w:before="0"/>
              <w:jc w:val="left"/>
            </w:pPr>
            <w:r w:rsidRPr="00AF2949">
              <w:t>Receiver for Rel-15/16 PUCCH: ML coherent receiver</w:t>
            </w:r>
          </w:p>
          <w:p w14:paraId="7665B368" w14:textId="77777777" w:rsidR="00EB6A00" w:rsidRPr="00AF2949" w:rsidRDefault="00EB6A00" w:rsidP="000F5C2A">
            <w:pPr>
              <w:spacing w:before="0"/>
              <w:jc w:val="left"/>
            </w:pPr>
            <w:r w:rsidRPr="00AF2949">
              <w:t xml:space="preserve">Receiver for sequence based PUCCH: ML </w:t>
            </w:r>
            <w:proofErr w:type="spellStart"/>
            <w:r w:rsidRPr="00AF2949">
              <w:t>noncoherent</w:t>
            </w:r>
            <w:proofErr w:type="spellEnd"/>
            <w:r w:rsidRPr="00AF2949">
              <w:t xml:space="preserve"> sequence detector/correlator</w:t>
            </w:r>
          </w:p>
        </w:tc>
      </w:tr>
      <w:tr w:rsidR="00EB6A00" w14:paraId="25B4B4DF" w14:textId="77777777" w:rsidTr="000F5C2A">
        <w:trPr>
          <w:jc w:val="center"/>
        </w:trPr>
        <w:tc>
          <w:tcPr>
            <w:tcW w:w="1194" w:type="dxa"/>
            <w:vAlign w:val="center"/>
          </w:tcPr>
          <w:p w14:paraId="475D87C7" w14:textId="77777777" w:rsidR="00EB6A00" w:rsidRDefault="00EB6A00" w:rsidP="000F5C2A">
            <w:pPr>
              <w:spacing w:before="0"/>
              <w:rPr>
                <w:lang w:val="en-GB"/>
              </w:rPr>
            </w:pPr>
            <w:r w:rsidRPr="00CA5740">
              <w:lastRenderedPageBreak/>
              <w:t>vivo</w:t>
            </w:r>
          </w:p>
        </w:tc>
        <w:tc>
          <w:tcPr>
            <w:tcW w:w="2401" w:type="dxa"/>
            <w:vAlign w:val="center"/>
          </w:tcPr>
          <w:p w14:paraId="6A2EC0F2" w14:textId="77777777" w:rsidR="00EB6A00" w:rsidRPr="00AF2949" w:rsidRDefault="00EB6A00" w:rsidP="000F5C2A">
            <w:pPr>
              <w:spacing w:before="0"/>
              <w:rPr>
                <w:lang w:val="en-GB"/>
              </w:rPr>
            </w:pPr>
            <w:r w:rsidRPr="00AF2949">
              <w:t>0.3 ~ 0.5dB</w:t>
            </w:r>
          </w:p>
        </w:tc>
        <w:tc>
          <w:tcPr>
            <w:tcW w:w="6570" w:type="dxa"/>
          </w:tcPr>
          <w:p w14:paraId="1EACF416" w14:textId="77777777" w:rsidR="00EB6A00" w:rsidRPr="00AF2949" w:rsidRDefault="00EB6A00" w:rsidP="000F5C2A">
            <w:pPr>
              <w:spacing w:before="0"/>
              <w:jc w:val="left"/>
            </w:pPr>
            <w:r w:rsidRPr="00AF2949">
              <w:t>6 bits UCI, w/ DTX detection, 1% FA, 1% BLER</w:t>
            </w:r>
          </w:p>
          <w:p w14:paraId="6C1CA03E" w14:textId="77777777" w:rsidR="00EB6A00" w:rsidRPr="00AF2949" w:rsidRDefault="00EB6A00" w:rsidP="000F5C2A">
            <w:pPr>
              <w:spacing w:before="0"/>
              <w:jc w:val="left"/>
            </w:pPr>
            <w:r w:rsidRPr="00AF2949">
              <w:t xml:space="preserve">Receiver for Rel-15/16 PUCCH: ML </w:t>
            </w:r>
            <w:proofErr w:type="spellStart"/>
            <w:r w:rsidRPr="00AF2949">
              <w:t>noncoherent</w:t>
            </w:r>
            <w:proofErr w:type="spellEnd"/>
            <w:r w:rsidRPr="00AF2949">
              <w:t xml:space="preserve"> detector</w:t>
            </w:r>
          </w:p>
          <w:p w14:paraId="213C69D4" w14:textId="77777777" w:rsidR="00EB6A00" w:rsidRPr="00AF2949" w:rsidRDefault="00EB6A00" w:rsidP="000F5C2A">
            <w:pPr>
              <w:spacing w:before="0"/>
              <w:jc w:val="left"/>
            </w:pPr>
            <w:r w:rsidRPr="00AF2949">
              <w:t xml:space="preserve">Receiver for sequence based PUCCH: ML </w:t>
            </w:r>
            <w:proofErr w:type="spellStart"/>
            <w:r w:rsidRPr="00AF2949">
              <w:t>noncoherent</w:t>
            </w:r>
            <w:proofErr w:type="spellEnd"/>
            <w:r w:rsidRPr="00AF2949">
              <w:t xml:space="preserve"> sequence detector/correlator</w:t>
            </w:r>
          </w:p>
        </w:tc>
      </w:tr>
      <w:tr w:rsidR="00EB6A00" w14:paraId="562CF9BD" w14:textId="77777777" w:rsidTr="000F5C2A">
        <w:trPr>
          <w:jc w:val="center"/>
        </w:trPr>
        <w:tc>
          <w:tcPr>
            <w:tcW w:w="1194" w:type="dxa"/>
          </w:tcPr>
          <w:p w14:paraId="208B9419" w14:textId="77777777" w:rsidR="00EB6A00" w:rsidRDefault="00EB6A00" w:rsidP="000F5C2A">
            <w:pPr>
              <w:spacing w:before="0"/>
              <w:rPr>
                <w:lang w:val="en-GB"/>
              </w:rPr>
            </w:pPr>
            <w:r w:rsidRPr="00CA5740">
              <w:t>Ericsson</w:t>
            </w:r>
          </w:p>
        </w:tc>
        <w:tc>
          <w:tcPr>
            <w:tcW w:w="2401" w:type="dxa"/>
          </w:tcPr>
          <w:p w14:paraId="25BD48B1" w14:textId="77777777" w:rsidR="00EB6A00" w:rsidRPr="00AF2949" w:rsidRDefault="00EB6A00" w:rsidP="000F5C2A">
            <w:pPr>
              <w:spacing w:before="0"/>
              <w:rPr>
                <w:lang w:val="en-GB"/>
              </w:rPr>
            </w:pPr>
            <w:r w:rsidRPr="00AF2949">
              <w:t>0 ~ 0.2dB</w:t>
            </w:r>
          </w:p>
        </w:tc>
        <w:tc>
          <w:tcPr>
            <w:tcW w:w="6570" w:type="dxa"/>
          </w:tcPr>
          <w:p w14:paraId="699A7E52" w14:textId="77777777" w:rsidR="00EB6A00" w:rsidRPr="00AF2949" w:rsidRDefault="00EB6A00" w:rsidP="000F5C2A">
            <w:pPr>
              <w:spacing w:before="0"/>
              <w:jc w:val="left"/>
            </w:pPr>
            <w:r w:rsidRPr="00AF2949">
              <w:t>11 bits UCI, w/o DTX detection, 1% BLER</w:t>
            </w:r>
          </w:p>
          <w:p w14:paraId="66ED0FB1" w14:textId="77777777" w:rsidR="00EB6A00" w:rsidRPr="00AF2949" w:rsidRDefault="00EB6A00" w:rsidP="000F5C2A">
            <w:pPr>
              <w:spacing w:before="0"/>
              <w:jc w:val="left"/>
            </w:pPr>
            <w:r w:rsidRPr="00AF2949">
              <w:t>Receiver for Rel-15/16 PUCCH: advanced receivers (</w:t>
            </w:r>
            <w:r w:rsidRPr="00C64725">
              <w:rPr>
                <w:highlight w:val="yellow"/>
              </w:rPr>
              <w:t>with data aided channel estimation?</w:t>
            </w:r>
            <w:r w:rsidRPr="00AF2949">
              <w:t>)</w:t>
            </w:r>
          </w:p>
          <w:p w14:paraId="2F7FD577" w14:textId="77777777" w:rsidR="00EB6A00" w:rsidRPr="00AF2949" w:rsidRDefault="00EB6A00" w:rsidP="000F5C2A">
            <w:pPr>
              <w:spacing w:before="0"/>
              <w:jc w:val="left"/>
            </w:pPr>
            <w:r w:rsidRPr="00AF2949">
              <w:t xml:space="preserve">Receiver for sequence based PUCCH: </w:t>
            </w:r>
            <w:r w:rsidRPr="00AF2949">
              <w:rPr>
                <w:highlight w:val="yellow"/>
              </w:rPr>
              <w:t>not reported yet</w:t>
            </w:r>
          </w:p>
        </w:tc>
      </w:tr>
      <w:tr w:rsidR="00EB6A00" w14:paraId="4C9F2BB0" w14:textId="77777777" w:rsidTr="000F5C2A">
        <w:trPr>
          <w:jc w:val="center"/>
        </w:trPr>
        <w:tc>
          <w:tcPr>
            <w:tcW w:w="1194" w:type="dxa"/>
          </w:tcPr>
          <w:p w14:paraId="1675BAC1" w14:textId="77777777" w:rsidR="00EB6A00" w:rsidRDefault="00EB6A00" w:rsidP="000F5C2A">
            <w:pPr>
              <w:spacing w:before="0"/>
              <w:rPr>
                <w:lang w:val="en-GB"/>
              </w:rPr>
            </w:pPr>
            <w:r w:rsidRPr="00CA5740">
              <w:t>EURECOM</w:t>
            </w:r>
          </w:p>
        </w:tc>
        <w:tc>
          <w:tcPr>
            <w:tcW w:w="2401" w:type="dxa"/>
          </w:tcPr>
          <w:p w14:paraId="3D8A3197" w14:textId="77777777" w:rsidR="00EB6A00" w:rsidRPr="00AF2949" w:rsidRDefault="00EB6A00" w:rsidP="000F5C2A">
            <w:pPr>
              <w:spacing w:before="0"/>
              <w:jc w:val="left"/>
            </w:pPr>
            <w:r w:rsidRPr="00AF2949">
              <w:t>1.5 ~ 2.1dB (Coding gain)</w:t>
            </w:r>
          </w:p>
          <w:p w14:paraId="799D3F86" w14:textId="77777777" w:rsidR="00EB6A00" w:rsidRPr="00AF2949" w:rsidRDefault="00EB6A00" w:rsidP="000F5C2A">
            <w:pPr>
              <w:spacing w:before="0"/>
              <w:rPr>
                <w:lang w:val="en-GB"/>
              </w:rPr>
            </w:pPr>
            <w:r w:rsidRPr="00AF2949">
              <w:t>4.8 dB (PAPR gain)</w:t>
            </w:r>
          </w:p>
        </w:tc>
        <w:tc>
          <w:tcPr>
            <w:tcW w:w="6570" w:type="dxa"/>
          </w:tcPr>
          <w:p w14:paraId="209AF76F" w14:textId="77777777" w:rsidR="00EB6A00" w:rsidRPr="00AF2949" w:rsidRDefault="00EB6A00" w:rsidP="000F5C2A">
            <w:pPr>
              <w:spacing w:before="0"/>
              <w:jc w:val="left"/>
            </w:pPr>
            <w:r w:rsidRPr="00AF2949">
              <w:t>4/11 bits UCI, w/o DTX detection, 1% BLER</w:t>
            </w:r>
          </w:p>
          <w:p w14:paraId="74132B9F" w14:textId="77777777" w:rsidR="00EB6A00" w:rsidRPr="00AF2949" w:rsidRDefault="00EB6A00" w:rsidP="000F5C2A">
            <w:pPr>
              <w:spacing w:before="0"/>
              <w:jc w:val="left"/>
            </w:pPr>
            <w:r w:rsidRPr="00AF2949">
              <w:t>Receiver for Rel-15/16 PUCCH: advanced receivers (joint detection/estimation)</w:t>
            </w:r>
          </w:p>
          <w:p w14:paraId="1E7D6BD9" w14:textId="77777777" w:rsidR="00EB6A00" w:rsidRPr="00AF2949" w:rsidRDefault="00EB6A00" w:rsidP="000F5C2A">
            <w:pPr>
              <w:spacing w:before="0"/>
              <w:jc w:val="left"/>
            </w:pPr>
            <w:r w:rsidRPr="00AF2949">
              <w:t xml:space="preserve">Receiver for sequence based PUCCH: ML </w:t>
            </w:r>
            <w:proofErr w:type="spellStart"/>
            <w:r w:rsidRPr="00AF2949">
              <w:t>noncoherent</w:t>
            </w:r>
            <w:proofErr w:type="spellEnd"/>
            <w:r w:rsidRPr="00AF2949">
              <w:t xml:space="preserve"> sequence detector/correlator</w:t>
            </w:r>
          </w:p>
        </w:tc>
      </w:tr>
      <w:tr w:rsidR="00EB6A00" w14:paraId="67F11DFC" w14:textId="77777777" w:rsidTr="000F5C2A">
        <w:trPr>
          <w:jc w:val="center"/>
        </w:trPr>
        <w:tc>
          <w:tcPr>
            <w:tcW w:w="1194" w:type="dxa"/>
          </w:tcPr>
          <w:p w14:paraId="115BE033" w14:textId="77777777" w:rsidR="00EB6A00" w:rsidRPr="00CA5740" w:rsidRDefault="00EB6A00" w:rsidP="000F5C2A">
            <w:pPr>
              <w:spacing w:before="0"/>
            </w:pPr>
            <w:r>
              <w:t xml:space="preserve">Huawei, </w:t>
            </w:r>
            <w:proofErr w:type="spellStart"/>
            <w:r>
              <w:t>HiSi</w:t>
            </w:r>
            <w:proofErr w:type="spellEnd"/>
          </w:p>
        </w:tc>
        <w:tc>
          <w:tcPr>
            <w:tcW w:w="2401" w:type="dxa"/>
          </w:tcPr>
          <w:p w14:paraId="0CB4AF2A" w14:textId="77777777" w:rsidR="00EB6A00" w:rsidRPr="00AF2949" w:rsidRDefault="00EB6A00" w:rsidP="000F5C2A">
            <w:pPr>
              <w:spacing w:before="0"/>
            </w:pPr>
            <w:r w:rsidRPr="00AF2949">
              <w:t>3 ~ 4dB</w:t>
            </w:r>
          </w:p>
          <w:p w14:paraId="0AB09F4D" w14:textId="77777777" w:rsidR="00EB6A00" w:rsidRPr="00AF2949" w:rsidRDefault="00EB6A00" w:rsidP="000F5C2A">
            <w:pPr>
              <w:spacing w:before="0"/>
            </w:pPr>
            <w:r w:rsidRPr="00AF2949">
              <w:t>4.5dB (PAPR gain)</w:t>
            </w:r>
          </w:p>
        </w:tc>
        <w:tc>
          <w:tcPr>
            <w:tcW w:w="6570" w:type="dxa"/>
          </w:tcPr>
          <w:p w14:paraId="34DBF390" w14:textId="77777777" w:rsidR="00EB6A00" w:rsidRPr="00AF2949" w:rsidRDefault="00EB6A00" w:rsidP="000F5C2A">
            <w:pPr>
              <w:spacing w:before="0"/>
              <w:jc w:val="left"/>
            </w:pPr>
            <w:r w:rsidRPr="00AF2949">
              <w:t>11 bits UCI, w/o DTX detection, 1% BLER</w:t>
            </w:r>
          </w:p>
          <w:p w14:paraId="751BA3B1" w14:textId="77777777" w:rsidR="00EB6A00" w:rsidRPr="00AF2949" w:rsidRDefault="00EB6A00" w:rsidP="000F5C2A">
            <w:pPr>
              <w:spacing w:before="0"/>
              <w:jc w:val="left"/>
            </w:pPr>
            <w:r w:rsidRPr="00AF2949">
              <w:t xml:space="preserve">2 bits UCI, w/ DTX detection, 1% FA, 1% ACK miss, 0.1% NACK-&gt;ACK error </w:t>
            </w:r>
          </w:p>
          <w:p w14:paraId="4063A8F9" w14:textId="77777777" w:rsidR="00EB6A00" w:rsidRPr="00AF2949" w:rsidRDefault="00EB6A00" w:rsidP="000F5C2A">
            <w:pPr>
              <w:spacing w:before="0"/>
              <w:jc w:val="left"/>
            </w:pPr>
            <w:r w:rsidRPr="00AF2949">
              <w:t>Receiver for Rel-15/16 PUCCH: 2D-Wiener filter based channel estimation + MMSE equalization</w:t>
            </w:r>
          </w:p>
          <w:p w14:paraId="4A56330C" w14:textId="77777777" w:rsidR="00EB6A00" w:rsidRPr="00AF2949" w:rsidRDefault="00EB6A00" w:rsidP="000F5C2A">
            <w:pPr>
              <w:spacing w:before="0"/>
              <w:jc w:val="left"/>
            </w:pPr>
            <w:r w:rsidRPr="00AF2949">
              <w:t>Receiver for sequence based PUCCH: CHIRRUP algorithm based sequence detection</w:t>
            </w:r>
          </w:p>
        </w:tc>
      </w:tr>
      <w:tr w:rsidR="00EB6A00" w14:paraId="77673335" w14:textId="77777777" w:rsidTr="000F5C2A">
        <w:trPr>
          <w:jc w:val="center"/>
        </w:trPr>
        <w:tc>
          <w:tcPr>
            <w:tcW w:w="1194" w:type="dxa"/>
          </w:tcPr>
          <w:p w14:paraId="28184974" w14:textId="77777777" w:rsidR="00EB6A00" w:rsidRDefault="00EB6A00" w:rsidP="000F5C2A">
            <w:pPr>
              <w:spacing w:before="0"/>
            </w:pPr>
            <w:r>
              <w:t>OPPO</w:t>
            </w:r>
          </w:p>
        </w:tc>
        <w:tc>
          <w:tcPr>
            <w:tcW w:w="2401" w:type="dxa"/>
          </w:tcPr>
          <w:p w14:paraId="46C6B91D" w14:textId="77777777" w:rsidR="00EB6A00" w:rsidRPr="00AF2949" w:rsidRDefault="00EB6A00" w:rsidP="000F5C2A">
            <w:pPr>
              <w:spacing w:before="0"/>
            </w:pPr>
            <w:r w:rsidRPr="00AF2949">
              <w:t>~3dB</w:t>
            </w:r>
          </w:p>
        </w:tc>
        <w:tc>
          <w:tcPr>
            <w:tcW w:w="6570" w:type="dxa"/>
          </w:tcPr>
          <w:p w14:paraId="50B85C6F" w14:textId="77777777" w:rsidR="00EB6A00" w:rsidRPr="00AF2949" w:rsidRDefault="00EB6A00" w:rsidP="000F5C2A">
            <w:pPr>
              <w:spacing w:before="0"/>
              <w:jc w:val="left"/>
            </w:pPr>
            <w:r w:rsidRPr="00AF2949">
              <w:t>2 bits UCI, w/ DTX detection, 1% FA, 1% ACK miss, 0.1% NACK-&gt;ACK error</w:t>
            </w:r>
          </w:p>
          <w:p w14:paraId="4BBEF26E" w14:textId="77777777" w:rsidR="00EB6A00" w:rsidRPr="00AF2949" w:rsidRDefault="00EB6A00" w:rsidP="000F5C2A">
            <w:pPr>
              <w:spacing w:before="0"/>
              <w:jc w:val="left"/>
            </w:pPr>
            <w:r w:rsidRPr="00AF2949">
              <w:rPr>
                <w:highlight w:val="yellow"/>
              </w:rPr>
              <w:t>Receiver details not reported yet.</w:t>
            </w:r>
            <w:r w:rsidRPr="00AF2949">
              <w:t xml:space="preserve"> </w:t>
            </w:r>
          </w:p>
        </w:tc>
      </w:tr>
    </w:tbl>
    <w:p w14:paraId="4D2482DF" w14:textId="77777777" w:rsidR="00EB6A00" w:rsidRDefault="00EB6A00" w:rsidP="00EB6A00">
      <w:pPr>
        <w:rPr>
          <w:lang w:val="en-GB"/>
        </w:rPr>
      </w:pPr>
    </w:p>
    <w:p w14:paraId="0CBD805A"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5CF1C047" w14:textId="77777777" w:rsidR="00EB6A00" w:rsidRPr="00836457"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_Ref46943635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[1]</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r w:rsidRPr="00836457">
        <w:rPr>
          <w:rFonts w:ascii="Times New Roman" w:hAnsi="Times New Roman"/>
          <w:sz w:val="20"/>
          <w:szCs w:val="20"/>
          <w:lang w:eastAsia="zh-CN"/>
        </w:rPr>
        <w:t xml:space="preserve"> </w:t>
      </w:r>
    </w:p>
    <w:p w14:paraId="416A5DDA" w14:textId="77777777" w:rsidR="00EB6A00" w:rsidRPr="00836457"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complexity with the scheme is studied/discussed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_Ref46943635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_Ref54475319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[15]</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_Ref54475017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[19]</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t xml:space="preserve"> </w:t>
      </w:r>
    </w:p>
    <w:p w14:paraId="289F49EA" w14:textId="77777777" w:rsidR="00EB6A00" w:rsidRPr="00836457"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sensitivity to time and frequency error is studied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p>
    <w:p w14:paraId="01E3680F" w14:textId="77777777" w:rsidR="00EB6A00" w:rsidRDefault="00EB6A00" w:rsidP="00EB6A00">
      <w:pPr>
        <w:pStyle w:val="Heading2"/>
      </w:pPr>
      <w:r w:rsidRPr="00DD22A8">
        <w:t>PUSCH repetition Type-B like PUCCH repetition</w:t>
      </w:r>
    </w:p>
    <w:p w14:paraId="0C1BB6F5" w14:textId="77777777" w:rsidR="00EB6A00" w:rsidRDefault="00EB6A00" w:rsidP="00EB6A00">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1E468EA1" w14:textId="77777777" w:rsidR="00EB6A00" w:rsidRPr="00312352" w:rsidRDefault="00EB6A00" w:rsidP="00EB6A00">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Pr>
          <w:noProof/>
        </w:rPr>
        <w:t>2</w:t>
      </w:r>
      <w:r w:rsidR="0011028F">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EB6A00" w14:paraId="5F1BA5CB" w14:textId="77777777" w:rsidTr="000F5C2A">
        <w:trPr>
          <w:jc w:val="center"/>
        </w:trPr>
        <w:tc>
          <w:tcPr>
            <w:tcW w:w="1885" w:type="dxa"/>
            <w:vAlign w:val="center"/>
          </w:tcPr>
          <w:p w14:paraId="13DA74BF" w14:textId="77777777" w:rsidR="00EB6A00" w:rsidRDefault="00EB6A00" w:rsidP="000F5C2A">
            <w:pPr>
              <w:spacing w:before="0"/>
              <w:rPr>
                <w:lang w:val="en-GB"/>
              </w:rPr>
            </w:pPr>
            <w:r w:rsidRPr="00CA5740">
              <w:t>Company</w:t>
            </w:r>
          </w:p>
        </w:tc>
        <w:tc>
          <w:tcPr>
            <w:tcW w:w="2700" w:type="dxa"/>
            <w:vAlign w:val="center"/>
          </w:tcPr>
          <w:p w14:paraId="3EBD8BCE" w14:textId="77777777" w:rsidR="00EB6A00" w:rsidRDefault="00EB6A00" w:rsidP="000F5C2A">
            <w:pPr>
              <w:spacing w:before="0"/>
              <w:rPr>
                <w:lang w:val="en-GB"/>
              </w:rPr>
            </w:pPr>
            <w:r>
              <w:t>Observed p</w:t>
            </w:r>
            <w:r w:rsidRPr="00CA5740">
              <w:t>erformance gain</w:t>
            </w:r>
            <w:r>
              <w:t xml:space="preserve"> </w:t>
            </w:r>
          </w:p>
        </w:tc>
        <w:tc>
          <w:tcPr>
            <w:tcW w:w="2700" w:type="dxa"/>
          </w:tcPr>
          <w:p w14:paraId="08A939D0" w14:textId="77777777" w:rsidR="00EB6A00" w:rsidRDefault="00EB6A00" w:rsidP="000F5C2A">
            <w:pPr>
              <w:spacing w:before="0"/>
            </w:pPr>
            <w:r>
              <w:t>Key simulation assumptions</w:t>
            </w:r>
          </w:p>
        </w:tc>
      </w:tr>
      <w:tr w:rsidR="00EB6A00" w14:paraId="5A134B16" w14:textId="77777777" w:rsidTr="000F5C2A">
        <w:trPr>
          <w:jc w:val="center"/>
        </w:trPr>
        <w:tc>
          <w:tcPr>
            <w:tcW w:w="1885" w:type="dxa"/>
            <w:vAlign w:val="center"/>
          </w:tcPr>
          <w:p w14:paraId="42B456A8" w14:textId="77777777" w:rsidR="00EB6A00" w:rsidRDefault="00EB6A00" w:rsidP="000F5C2A">
            <w:pPr>
              <w:spacing w:before="0"/>
              <w:rPr>
                <w:lang w:val="en-GB"/>
              </w:rPr>
            </w:pPr>
            <w:r>
              <w:t>VIVO</w:t>
            </w:r>
          </w:p>
        </w:tc>
        <w:tc>
          <w:tcPr>
            <w:tcW w:w="2700" w:type="dxa"/>
            <w:vAlign w:val="center"/>
          </w:tcPr>
          <w:p w14:paraId="1B6D32D1" w14:textId="77777777" w:rsidR="00EB6A00" w:rsidRDefault="00EB6A00" w:rsidP="000F5C2A">
            <w:pPr>
              <w:spacing w:before="0"/>
            </w:pPr>
            <w:r>
              <w:t xml:space="preserve">0.5dB (w/o DMRS bundling) </w:t>
            </w:r>
          </w:p>
          <w:p w14:paraId="47432FDA" w14:textId="77777777" w:rsidR="00EB6A00" w:rsidRDefault="00EB6A00" w:rsidP="000F5C2A">
            <w:pPr>
              <w:spacing w:before="0"/>
              <w:rPr>
                <w:lang w:val="en-GB"/>
              </w:rPr>
            </w:pPr>
            <w:r>
              <w:t>1~1.5</w:t>
            </w:r>
            <w:r w:rsidRPr="00CA5740">
              <w:t>dB</w:t>
            </w:r>
            <w:r>
              <w:t xml:space="preserve"> (w DMRS bundling)</w:t>
            </w:r>
          </w:p>
        </w:tc>
        <w:tc>
          <w:tcPr>
            <w:tcW w:w="2700" w:type="dxa"/>
          </w:tcPr>
          <w:p w14:paraId="778F9350" w14:textId="77777777" w:rsidR="00EB6A00" w:rsidRDefault="00EB6A00" w:rsidP="000F5C2A">
            <w:pPr>
              <w:spacing w:before="0"/>
            </w:pPr>
            <w:r w:rsidRPr="00AF2949">
              <w:t>11 bits UCI, w/o DTX detection, 1% BLER</w:t>
            </w:r>
          </w:p>
        </w:tc>
      </w:tr>
    </w:tbl>
    <w:p w14:paraId="313481E8"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46685EDF" w14:textId="77777777" w:rsidR="00EB6A00" w:rsidRDefault="00EB6A00" w:rsidP="00EB6A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w:t>
      </w:r>
      <w:r>
        <w:rPr>
          <w:rFonts w:ascii="Times New Roman" w:hAnsi="Times New Roman"/>
          <w:sz w:val="20"/>
          <w:szCs w:val="20"/>
        </w:rPr>
        <w:t xml:space="preserve">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p>
    <w:p w14:paraId="2D0C76B1" w14:textId="77777777" w:rsidR="00EB6A00" w:rsidRDefault="00EB6A00" w:rsidP="00EB6A00">
      <w:pPr>
        <w:pStyle w:val="ListParagraph"/>
        <w:numPr>
          <w:ilvl w:val="0"/>
          <w:numId w:val="5"/>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p>
    <w:p w14:paraId="52322A6F" w14:textId="77777777" w:rsidR="00EB6A00" w:rsidRPr="00D06006" w:rsidRDefault="00EB6A00" w:rsidP="00EB6A00">
      <w:pPr>
        <w:pStyle w:val="ListParagraph"/>
        <w:numPr>
          <w:ilvl w:val="0"/>
          <w:numId w:val="5"/>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992BEC3" w14:textId="77777777" w:rsidR="00EB6A00" w:rsidRDefault="00EB6A00" w:rsidP="00EB6A00">
      <w:pPr>
        <w:pStyle w:val="Heading2"/>
      </w:pPr>
      <w:r w:rsidRPr="00DD22A8">
        <w:t>(Explicit or implicit) Dynamic PUCCH repetition factor indication</w:t>
      </w:r>
    </w:p>
    <w:p w14:paraId="3DAD21E5" w14:textId="77777777" w:rsidR="00EB6A00" w:rsidRDefault="00EB6A00" w:rsidP="00EB6A00">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5FA2CFA" w14:textId="77777777" w:rsidR="00EB6A00" w:rsidRPr="00312352" w:rsidRDefault="00EB6A00" w:rsidP="00EB6A00">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Pr>
          <w:noProof/>
        </w:rPr>
        <w:t>3</w:t>
      </w:r>
      <w:r w:rsidR="0011028F">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EB6A00" w14:paraId="5221BB95" w14:textId="77777777" w:rsidTr="000F5C2A">
        <w:trPr>
          <w:jc w:val="center"/>
        </w:trPr>
        <w:tc>
          <w:tcPr>
            <w:tcW w:w="1885" w:type="dxa"/>
            <w:vAlign w:val="center"/>
          </w:tcPr>
          <w:p w14:paraId="599C440B" w14:textId="77777777" w:rsidR="00EB6A00" w:rsidRDefault="00EB6A00" w:rsidP="000F5C2A">
            <w:pPr>
              <w:spacing w:before="0"/>
              <w:rPr>
                <w:lang w:val="en-GB"/>
              </w:rPr>
            </w:pPr>
            <w:r w:rsidRPr="00CA5740">
              <w:t>Company</w:t>
            </w:r>
          </w:p>
        </w:tc>
        <w:tc>
          <w:tcPr>
            <w:tcW w:w="2700" w:type="dxa"/>
            <w:vAlign w:val="center"/>
          </w:tcPr>
          <w:p w14:paraId="5AEB2FF0" w14:textId="77777777" w:rsidR="00EB6A00" w:rsidRDefault="00EB6A00" w:rsidP="000F5C2A">
            <w:pPr>
              <w:spacing w:before="0"/>
              <w:rPr>
                <w:lang w:val="en-GB"/>
              </w:rPr>
            </w:pPr>
            <w:r>
              <w:t>Observed p</w:t>
            </w:r>
            <w:r w:rsidRPr="00CA5740">
              <w:t>erformance gain</w:t>
            </w:r>
            <w:r>
              <w:t xml:space="preserve"> </w:t>
            </w:r>
          </w:p>
        </w:tc>
        <w:tc>
          <w:tcPr>
            <w:tcW w:w="2700" w:type="dxa"/>
          </w:tcPr>
          <w:p w14:paraId="0B9AF124" w14:textId="77777777" w:rsidR="00EB6A00" w:rsidRDefault="00EB6A00" w:rsidP="000F5C2A">
            <w:pPr>
              <w:spacing w:before="0"/>
            </w:pPr>
            <w:r>
              <w:t>Key simulation assumptions</w:t>
            </w:r>
          </w:p>
        </w:tc>
      </w:tr>
      <w:tr w:rsidR="00EB6A00" w14:paraId="1CE2CFFC" w14:textId="77777777" w:rsidTr="000F5C2A">
        <w:trPr>
          <w:jc w:val="center"/>
        </w:trPr>
        <w:tc>
          <w:tcPr>
            <w:tcW w:w="1885" w:type="dxa"/>
            <w:vAlign w:val="center"/>
          </w:tcPr>
          <w:p w14:paraId="7326243C" w14:textId="77777777" w:rsidR="00EB6A00" w:rsidRDefault="00EB6A00" w:rsidP="000F5C2A">
            <w:pPr>
              <w:spacing w:before="0"/>
              <w:rPr>
                <w:lang w:val="en-GB"/>
              </w:rPr>
            </w:pPr>
            <w:r>
              <w:lastRenderedPageBreak/>
              <w:t>Ericsson</w:t>
            </w:r>
          </w:p>
        </w:tc>
        <w:tc>
          <w:tcPr>
            <w:tcW w:w="2700" w:type="dxa"/>
            <w:vAlign w:val="center"/>
          </w:tcPr>
          <w:p w14:paraId="1948FB39" w14:textId="77777777" w:rsidR="00EB6A00" w:rsidRDefault="00EB6A00" w:rsidP="000F5C2A">
            <w:pPr>
              <w:spacing w:before="0"/>
              <w:rPr>
                <w:lang w:val="en-GB"/>
              </w:rPr>
            </w:pPr>
            <w:r>
              <w:t>5</w:t>
            </w:r>
            <w:r w:rsidRPr="00CA5740">
              <w:t xml:space="preserve"> dB</w:t>
            </w:r>
            <w:r>
              <w:t xml:space="preserve"> (with repetition factor 8)</w:t>
            </w:r>
          </w:p>
        </w:tc>
        <w:tc>
          <w:tcPr>
            <w:tcW w:w="2700" w:type="dxa"/>
          </w:tcPr>
          <w:p w14:paraId="1FDA8310" w14:textId="77777777" w:rsidR="00EB6A00" w:rsidRDefault="00EB6A00" w:rsidP="000F5C2A">
            <w:pPr>
              <w:spacing w:before="0"/>
            </w:pPr>
            <w:r>
              <w:t xml:space="preserve">11 bits CSI, </w:t>
            </w:r>
            <w:r w:rsidRPr="00AF2949">
              <w:t>w/o DTX detection,</w:t>
            </w:r>
            <w:r>
              <w:t xml:space="preserve"> 10% BLER</w:t>
            </w:r>
          </w:p>
        </w:tc>
      </w:tr>
      <w:tr w:rsidR="00EB6A00" w14:paraId="7C57DE32" w14:textId="77777777" w:rsidTr="000F5C2A">
        <w:trPr>
          <w:jc w:val="center"/>
        </w:trPr>
        <w:tc>
          <w:tcPr>
            <w:tcW w:w="1885" w:type="dxa"/>
            <w:vAlign w:val="center"/>
          </w:tcPr>
          <w:p w14:paraId="4451C1DA" w14:textId="77777777" w:rsidR="00EB6A00" w:rsidRDefault="00EB6A00" w:rsidP="000F5C2A">
            <w:pPr>
              <w:spacing w:before="0"/>
            </w:pPr>
            <w:r>
              <w:t>ZTE</w:t>
            </w:r>
          </w:p>
        </w:tc>
        <w:tc>
          <w:tcPr>
            <w:tcW w:w="2700" w:type="dxa"/>
            <w:vAlign w:val="center"/>
          </w:tcPr>
          <w:p w14:paraId="0F8690BB" w14:textId="77777777" w:rsidR="00EB6A00" w:rsidRDefault="00EB6A00" w:rsidP="000F5C2A">
            <w:pPr>
              <w:spacing w:before="0"/>
            </w:pPr>
            <w:r>
              <w:t>Reducing the number of PUCCH repetitions for more than 70% cases.</w:t>
            </w:r>
          </w:p>
        </w:tc>
        <w:tc>
          <w:tcPr>
            <w:tcW w:w="2700" w:type="dxa"/>
          </w:tcPr>
          <w:p w14:paraId="386B02D1" w14:textId="77777777" w:rsidR="00EB6A00" w:rsidRDefault="00EB6A00" w:rsidP="000F5C2A">
            <w:pPr>
              <w:spacing w:before="0"/>
            </w:pPr>
            <w:r>
              <w:t xml:space="preserve">11 bits UCI, </w:t>
            </w:r>
            <w:r w:rsidRPr="00AF2949">
              <w:t>w/o DTX detection,</w:t>
            </w:r>
            <w:r>
              <w:t xml:space="preserve"> 1% BLER</w:t>
            </w:r>
          </w:p>
        </w:tc>
      </w:tr>
    </w:tbl>
    <w:p w14:paraId="51F40EF0" w14:textId="77777777" w:rsidR="00EB6A00" w:rsidRPr="00D06006" w:rsidRDefault="00EB6A00" w:rsidP="00EB6A00">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Pr>
          <w:lang w:val="en-GB"/>
        </w:rPr>
        <w:t>[19]</w:t>
      </w:r>
      <w:r>
        <w:rPr>
          <w:lang w:val="en-GB"/>
        </w:rPr>
        <w:fldChar w:fldCharType="end"/>
      </w:r>
      <w:r>
        <w:rPr>
          <w:lang w:val="en-GB"/>
        </w:rPr>
        <w:t xml:space="preserve"> that this scheme</w:t>
      </w:r>
      <w:r w:rsidRPr="00D90ACA">
        <w:rPr>
          <w:lang w:val="en-GB"/>
        </w:rPr>
        <w:t xml:space="preserve"> cannot be considered as an independent solution for PUCCH coverage enhancement</w:t>
      </w:r>
      <w:r>
        <w:rPr>
          <w:lang w:val="en-GB"/>
        </w:rPr>
        <w:t>, because this is only a scheme to enhance signalling which does not offer extra coverage</w:t>
      </w:r>
      <w:r w:rsidRPr="00D90ACA">
        <w:rPr>
          <w:lang w:val="en-GB"/>
        </w:rPr>
        <w:t>.</w:t>
      </w:r>
    </w:p>
    <w:p w14:paraId="1AEDE0E3" w14:textId="77777777" w:rsidR="00EB6A00" w:rsidRDefault="00EB6A00" w:rsidP="00EB6A00">
      <w:pPr>
        <w:pStyle w:val="Heading2"/>
      </w:pPr>
      <w:r w:rsidRPr="001A5851">
        <w:t>DMRS bundling cross PUCCH repetitions</w:t>
      </w:r>
    </w:p>
    <w:p w14:paraId="32D913D2" w14:textId="77777777" w:rsidR="00EB6A00" w:rsidRDefault="00EB6A00" w:rsidP="00EB6A00">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4CDA3156" w14:textId="77777777" w:rsidR="00EB6A00" w:rsidRPr="00312352" w:rsidRDefault="00EB6A00" w:rsidP="00EB6A00">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Pr>
          <w:noProof/>
        </w:rPr>
        <w:t>4</w:t>
      </w:r>
      <w:r w:rsidR="0011028F">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EB6A00" w14:paraId="46C1BB43" w14:textId="77777777" w:rsidTr="000F5C2A">
        <w:trPr>
          <w:jc w:val="center"/>
        </w:trPr>
        <w:tc>
          <w:tcPr>
            <w:tcW w:w="1885" w:type="dxa"/>
            <w:vAlign w:val="center"/>
          </w:tcPr>
          <w:p w14:paraId="69A3861C" w14:textId="77777777" w:rsidR="00EB6A00" w:rsidRPr="00157F27" w:rsidRDefault="00EB6A00" w:rsidP="000F5C2A">
            <w:pPr>
              <w:spacing w:before="0"/>
            </w:pPr>
            <w:r w:rsidRPr="00CA5740">
              <w:t>Company</w:t>
            </w:r>
          </w:p>
        </w:tc>
        <w:tc>
          <w:tcPr>
            <w:tcW w:w="2700" w:type="dxa"/>
            <w:vAlign w:val="center"/>
          </w:tcPr>
          <w:p w14:paraId="415CC028" w14:textId="77777777" w:rsidR="00EB6A00" w:rsidRPr="00157F27" w:rsidRDefault="00EB6A00" w:rsidP="000F5C2A">
            <w:pPr>
              <w:spacing w:before="0"/>
            </w:pPr>
            <w:r>
              <w:t>Observed p</w:t>
            </w:r>
            <w:r w:rsidRPr="00CA5740">
              <w:t>erformance gain</w:t>
            </w:r>
            <w:r>
              <w:t xml:space="preserve"> </w:t>
            </w:r>
          </w:p>
        </w:tc>
        <w:tc>
          <w:tcPr>
            <w:tcW w:w="2700" w:type="dxa"/>
          </w:tcPr>
          <w:p w14:paraId="1E448C29" w14:textId="77777777" w:rsidR="00EB6A00" w:rsidRDefault="00EB6A00" w:rsidP="000F5C2A">
            <w:pPr>
              <w:spacing w:before="0"/>
            </w:pPr>
            <w:r>
              <w:t>Key simulation assumptions</w:t>
            </w:r>
          </w:p>
        </w:tc>
      </w:tr>
      <w:tr w:rsidR="00EB6A00" w14:paraId="59382F34" w14:textId="77777777" w:rsidTr="000F5C2A">
        <w:trPr>
          <w:jc w:val="center"/>
        </w:trPr>
        <w:tc>
          <w:tcPr>
            <w:tcW w:w="1885" w:type="dxa"/>
            <w:vAlign w:val="center"/>
          </w:tcPr>
          <w:p w14:paraId="1139E64A" w14:textId="77777777" w:rsidR="00EB6A00" w:rsidRPr="00157F27" w:rsidRDefault="00EB6A00" w:rsidP="000F5C2A">
            <w:pPr>
              <w:spacing w:before="0"/>
            </w:pPr>
            <w:r>
              <w:t>ZTE</w:t>
            </w:r>
          </w:p>
        </w:tc>
        <w:tc>
          <w:tcPr>
            <w:tcW w:w="2700" w:type="dxa"/>
            <w:vAlign w:val="center"/>
          </w:tcPr>
          <w:p w14:paraId="75445C67" w14:textId="77777777" w:rsidR="00EB6A00" w:rsidRPr="00157F27" w:rsidRDefault="00EB6A00" w:rsidP="000F5C2A">
            <w:pPr>
              <w:spacing w:before="0"/>
              <w:jc w:val="left"/>
            </w:pPr>
            <w:r>
              <w:t>1</w:t>
            </w:r>
            <w:r w:rsidRPr="00CA5740">
              <w:t xml:space="preserve"> dB</w:t>
            </w:r>
            <w:r>
              <w:t xml:space="preserve"> </w:t>
            </w:r>
          </w:p>
        </w:tc>
        <w:tc>
          <w:tcPr>
            <w:tcW w:w="2700" w:type="dxa"/>
          </w:tcPr>
          <w:p w14:paraId="5A99CC1C" w14:textId="77777777" w:rsidR="00EB6A00" w:rsidRDefault="00EB6A00" w:rsidP="000F5C2A">
            <w:pPr>
              <w:spacing w:before="0"/>
              <w:jc w:val="left"/>
            </w:pPr>
            <w:r>
              <w:t xml:space="preserve">22 bits UCI, </w:t>
            </w:r>
            <w:r w:rsidRPr="00AF2949">
              <w:t>w/o DTX detection,</w:t>
            </w:r>
            <w:r>
              <w:t xml:space="preserve"> 1% BLER, </w:t>
            </w:r>
            <w:r>
              <w:rPr>
                <w:rFonts w:hint="eastAsia"/>
              </w:rPr>
              <w:t>4 PUCCH repetitions</w:t>
            </w:r>
          </w:p>
        </w:tc>
      </w:tr>
      <w:tr w:rsidR="00EB6A00" w14:paraId="5576F192" w14:textId="77777777" w:rsidTr="000F5C2A">
        <w:trPr>
          <w:jc w:val="center"/>
        </w:trPr>
        <w:tc>
          <w:tcPr>
            <w:tcW w:w="1885" w:type="dxa"/>
            <w:vAlign w:val="center"/>
          </w:tcPr>
          <w:p w14:paraId="5B77C058" w14:textId="77777777" w:rsidR="00EB6A00" w:rsidRDefault="00EB6A00" w:rsidP="000F5C2A">
            <w:pPr>
              <w:spacing w:before="0"/>
            </w:pPr>
            <w:r>
              <w:t>Intel</w:t>
            </w:r>
          </w:p>
        </w:tc>
        <w:tc>
          <w:tcPr>
            <w:tcW w:w="2700" w:type="dxa"/>
            <w:vAlign w:val="center"/>
          </w:tcPr>
          <w:p w14:paraId="1C1AE3BC" w14:textId="77777777" w:rsidR="00EB6A00" w:rsidRDefault="00EB6A00" w:rsidP="000F5C2A">
            <w:pPr>
              <w:spacing w:before="0"/>
            </w:pPr>
            <w:r>
              <w:t>~1.2</w:t>
            </w:r>
            <w:r w:rsidRPr="00CA5740">
              <w:t xml:space="preserve"> dB</w:t>
            </w:r>
            <w:r>
              <w:t xml:space="preserve"> </w:t>
            </w:r>
          </w:p>
        </w:tc>
        <w:tc>
          <w:tcPr>
            <w:tcW w:w="2700" w:type="dxa"/>
          </w:tcPr>
          <w:p w14:paraId="4E9F6F20" w14:textId="77777777" w:rsidR="00EB6A00" w:rsidRDefault="00EB6A00" w:rsidP="000F5C2A">
            <w:pPr>
              <w:spacing w:before="0"/>
            </w:pPr>
            <w:r>
              <w:t xml:space="preserve">22 bits UCI, </w:t>
            </w:r>
            <w:r w:rsidRPr="00AF2949">
              <w:t>w/o DTX detection,</w:t>
            </w:r>
            <w:r>
              <w:t xml:space="preserve"> 1% BLER, 8</w:t>
            </w:r>
            <w:r>
              <w:rPr>
                <w:rFonts w:hint="eastAsia"/>
              </w:rPr>
              <w:t xml:space="preserve"> PUCCH repetitions</w:t>
            </w:r>
          </w:p>
        </w:tc>
      </w:tr>
      <w:tr w:rsidR="00EB6A00" w14:paraId="54FFA2E7" w14:textId="77777777" w:rsidTr="000F5C2A">
        <w:trPr>
          <w:jc w:val="center"/>
        </w:trPr>
        <w:tc>
          <w:tcPr>
            <w:tcW w:w="1885" w:type="dxa"/>
            <w:vAlign w:val="center"/>
          </w:tcPr>
          <w:p w14:paraId="4F1E4ACD" w14:textId="77777777" w:rsidR="00EB6A00" w:rsidRDefault="00EB6A00" w:rsidP="000F5C2A">
            <w:pPr>
              <w:spacing w:before="0"/>
            </w:pPr>
            <w:r>
              <w:t>VIVO</w:t>
            </w:r>
          </w:p>
        </w:tc>
        <w:tc>
          <w:tcPr>
            <w:tcW w:w="2700" w:type="dxa"/>
            <w:vAlign w:val="center"/>
          </w:tcPr>
          <w:p w14:paraId="58286F5E" w14:textId="77777777" w:rsidR="00EB6A00" w:rsidRDefault="00EB6A00" w:rsidP="000F5C2A">
            <w:pPr>
              <w:spacing w:before="0"/>
            </w:pPr>
            <w:r>
              <w:t>0.85 ~ 1.3</w:t>
            </w:r>
            <w:r w:rsidRPr="00CA5740">
              <w:t xml:space="preserve"> dB</w:t>
            </w:r>
            <w:r>
              <w:t xml:space="preserve"> </w:t>
            </w:r>
          </w:p>
        </w:tc>
        <w:tc>
          <w:tcPr>
            <w:tcW w:w="2700" w:type="dxa"/>
          </w:tcPr>
          <w:p w14:paraId="22453B46" w14:textId="77777777" w:rsidR="00EB6A00" w:rsidRDefault="00EB6A00" w:rsidP="000F5C2A">
            <w:pPr>
              <w:spacing w:before="0"/>
            </w:pPr>
            <w:r>
              <w:t xml:space="preserve">11 bits UCI, </w:t>
            </w:r>
            <w:r w:rsidRPr="00AF2949">
              <w:t>w/o DTX detection,</w:t>
            </w:r>
            <w:r>
              <w:t xml:space="preserve"> 1% BLER, 2</w:t>
            </w:r>
            <w:r>
              <w:rPr>
                <w:rFonts w:hint="eastAsia"/>
              </w:rPr>
              <w:t xml:space="preserve"> PUCCH repetitions</w:t>
            </w:r>
          </w:p>
        </w:tc>
      </w:tr>
    </w:tbl>
    <w:p w14:paraId="6E1953C7" w14:textId="77777777" w:rsidR="00EB6A00" w:rsidRDefault="00EB6A00" w:rsidP="00EB6A00">
      <w:pPr>
        <w:rPr>
          <w:lang w:val="en-GB"/>
        </w:rPr>
      </w:pPr>
      <w:r>
        <w:rPr>
          <w:lang w:val="en-GB"/>
        </w:rPr>
        <w:t xml:space="preserve">To allow DMRS bundling, one prerequisite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r>
      <w:r>
        <w:rPr>
          <w:lang w:val="en-GB"/>
        </w:rPr>
        <w:fldChar w:fldCharType="separate"/>
      </w:r>
      <w:r>
        <w:rPr>
          <w:lang w:val="en-GB"/>
        </w:rPr>
        <w:t>[12]</w:t>
      </w:r>
      <w:r>
        <w:rPr>
          <w:lang w:val="en-GB"/>
        </w:rPr>
        <w:fldChar w:fldCharType="end"/>
      </w:r>
      <w:r>
        <w:rPr>
          <w:lang w:val="en-GB"/>
        </w:rPr>
        <w:t xml:space="preserve"> to send LS to RAN4 to ask under what conditions UE can keep phase coherence cross repetitions. </w:t>
      </w:r>
    </w:p>
    <w:p w14:paraId="5CAFEDA8" w14:textId="77777777" w:rsidR="00EB6A00" w:rsidRDefault="00EB6A00" w:rsidP="00EB6A00">
      <w:pPr>
        <w:pStyle w:val="Heading2"/>
      </w:pPr>
      <w:r>
        <w:t>FL proposals for prioritized schemes</w:t>
      </w:r>
    </w:p>
    <w:p w14:paraId="643D2351" w14:textId="77777777" w:rsidR="00EB6A00" w:rsidRDefault="00EB6A00" w:rsidP="00EB6A00">
      <w:pPr>
        <w:rPr>
          <w:lang w:val="en-GB"/>
        </w:rPr>
      </w:pPr>
      <w:r>
        <w:rPr>
          <w:lang w:val="en-GB"/>
        </w:rPr>
        <w:t>Based on the input from companies, the following is proposed.</w:t>
      </w:r>
    </w:p>
    <w:p w14:paraId="1880B9BD" w14:textId="77777777" w:rsidR="00EB6A00" w:rsidRDefault="00EB6A00" w:rsidP="00EB6A00">
      <w:pPr>
        <w:rPr>
          <w:lang w:val="en-GB"/>
        </w:rPr>
      </w:pPr>
    </w:p>
    <w:p w14:paraId="1D623CF0" w14:textId="77777777" w:rsidR="00EB6A00" w:rsidRDefault="00EB6A00" w:rsidP="00EB6A00">
      <w:pPr>
        <w:rPr>
          <w:b/>
          <w:bCs/>
          <w:lang w:val="en-GB"/>
        </w:rPr>
      </w:pPr>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14:paraId="5CC87C48" w14:textId="77777777" w:rsidR="00EB6A00" w:rsidRPr="001303DA"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14:paraId="1254BFBC" w14:textId="77777777" w:rsidR="00EB6A00" w:rsidRPr="001303DA"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14:paraId="584C4026" w14:textId="77777777" w:rsidR="00EB6A00"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Potential spec impact of the schemes</w:t>
      </w:r>
    </w:p>
    <w:p w14:paraId="0045DC22" w14:textId="77777777" w:rsidR="00EB6A00"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131AAE2A" w14:textId="77777777" w:rsidR="00EB6A00" w:rsidRDefault="00EB6A00" w:rsidP="00EB6A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01984260" w14:textId="77777777" w:rsidR="00EB6A00" w:rsidRDefault="00EB6A00" w:rsidP="00EB6A00">
      <w:pPr>
        <w:pStyle w:val="ListParagraph"/>
        <w:numPr>
          <w:ilvl w:val="1"/>
          <w:numId w:val="6"/>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14:paraId="13F0BBF5" w14:textId="2B3F6201" w:rsidR="00671725" w:rsidRDefault="00671725" w:rsidP="00671725">
      <w:pPr>
        <w:rPr>
          <w:b/>
          <w:bCs/>
          <w:lang w:val="en-GB"/>
        </w:rPr>
      </w:pPr>
    </w:p>
    <w:p w14:paraId="076BE447" w14:textId="78B0F84A" w:rsidR="00671725" w:rsidRDefault="00671725" w:rsidP="00671725">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5</w:t>
      </w:r>
      <w:r w:rsidR="0011028F">
        <w:rPr>
          <w:noProof/>
        </w:rPr>
        <w:fldChar w:fldCharType="end"/>
      </w:r>
      <w:r>
        <w:rPr>
          <w:lang w:val="en-GB" w:eastAsia="zh-CN"/>
        </w:rPr>
        <w:t>:</w:t>
      </w:r>
      <w:r w:rsidRPr="000559B9">
        <w:rPr>
          <w:lang w:val="en-GB" w:eastAsia="zh-CN"/>
        </w:rPr>
        <w:t xml:space="preserve"> </w:t>
      </w:r>
      <w:r>
        <w:rPr>
          <w:lang w:val="en-GB" w:eastAsia="zh-CN"/>
        </w:rPr>
        <w:t>Comments to the FL proposal</w:t>
      </w:r>
    </w:p>
    <w:tbl>
      <w:tblPr>
        <w:tblStyle w:val="1"/>
        <w:tblW w:w="8815" w:type="dxa"/>
        <w:jc w:val="center"/>
        <w:tblLayout w:type="fixed"/>
        <w:tblLook w:val="04A0" w:firstRow="1" w:lastRow="0" w:firstColumn="1" w:lastColumn="0" w:noHBand="0" w:noVBand="1"/>
      </w:tblPr>
      <w:tblGrid>
        <w:gridCol w:w="1345"/>
        <w:gridCol w:w="7470"/>
      </w:tblGrid>
      <w:tr w:rsidR="00671725" w14:paraId="7F2587D6" w14:textId="77777777" w:rsidTr="00671725">
        <w:trPr>
          <w:trHeight w:val="300"/>
          <w:jc w:val="center"/>
        </w:trPr>
        <w:tc>
          <w:tcPr>
            <w:tcW w:w="1345" w:type="dxa"/>
            <w:vAlign w:val="center"/>
          </w:tcPr>
          <w:p w14:paraId="51213755" w14:textId="77777777" w:rsidR="00671725" w:rsidRDefault="00671725" w:rsidP="000F5C2A">
            <w:pPr>
              <w:spacing w:after="0" w:line="280" w:lineRule="atLeast"/>
              <w:rPr>
                <w:rFonts w:eastAsia="SimSun"/>
              </w:rPr>
            </w:pPr>
            <w:r>
              <w:rPr>
                <w:rFonts w:eastAsia="SimSun"/>
              </w:rPr>
              <w:t>Company</w:t>
            </w:r>
          </w:p>
        </w:tc>
        <w:tc>
          <w:tcPr>
            <w:tcW w:w="7470" w:type="dxa"/>
            <w:vAlign w:val="center"/>
          </w:tcPr>
          <w:p w14:paraId="05072BBC" w14:textId="7A9ED38B" w:rsidR="00671725" w:rsidRDefault="00671725" w:rsidP="000F5C2A">
            <w:pPr>
              <w:spacing w:after="0" w:line="280" w:lineRule="atLeast"/>
              <w:rPr>
                <w:rFonts w:eastAsia="SimSun"/>
              </w:rPr>
            </w:pPr>
            <w:r>
              <w:rPr>
                <w:rFonts w:eastAsia="SimSun"/>
              </w:rPr>
              <w:t>Comments</w:t>
            </w:r>
          </w:p>
        </w:tc>
      </w:tr>
      <w:tr w:rsidR="00671725" w14:paraId="49055471" w14:textId="77777777" w:rsidTr="00671725">
        <w:trPr>
          <w:trHeight w:val="264"/>
          <w:jc w:val="center"/>
        </w:trPr>
        <w:tc>
          <w:tcPr>
            <w:tcW w:w="1345" w:type="dxa"/>
            <w:vAlign w:val="center"/>
          </w:tcPr>
          <w:p w14:paraId="5DD92AF2" w14:textId="75639DC8" w:rsidR="00671725" w:rsidRDefault="00671725" w:rsidP="000F5C2A">
            <w:pPr>
              <w:spacing w:after="0" w:line="280" w:lineRule="atLeast"/>
              <w:rPr>
                <w:rFonts w:eastAsia="SimSun"/>
              </w:rPr>
            </w:pPr>
          </w:p>
        </w:tc>
        <w:tc>
          <w:tcPr>
            <w:tcW w:w="7470" w:type="dxa"/>
          </w:tcPr>
          <w:p w14:paraId="21E428FE" w14:textId="3BA98793" w:rsidR="00671725" w:rsidRDefault="00671725" w:rsidP="000F5C2A">
            <w:pPr>
              <w:spacing w:after="0" w:line="280" w:lineRule="atLeast"/>
              <w:rPr>
                <w:rFonts w:eastAsia="SimSun"/>
              </w:rPr>
            </w:pPr>
          </w:p>
        </w:tc>
      </w:tr>
    </w:tbl>
    <w:p w14:paraId="399F9662" w14:textId="77777777" w:rsidR="00671725" w:rsidRPr="00671725" w:rsidRDefault="00671725" w:rsidP="00671725">
      <w:pPr>
        <w:rPr>
          <w:b/>
          <w:bCs/>
          <w:lang w:val="en-GB"/>
        </w:rPr>
      </w:pPr>
    </w:p>
    <w:bookmarkEnd w:id="7"/>
    <w:p w14:paraId="2BEF0AE1" w14:textId="04085ECE" w:rsidR="001A5851" w:rsidRDefault="001A5851" w:rsidP="001A5851">
      <w:pPr>
        <w:pStyle w:val="Heading1"/>
        <w:jc w:val="both"/>
      </w:pPr>
      <w:r>
        <w:lastRenderedPageBreak/>
        <w:t>Summary of study on other schemes</w:t>
      </w:r>
    </w:p>
    <w:p w14:paraId="50182F4E" w14:textId="7736FCE4" w:rsidR="001A5851" w:rsidRDefault="00A140A8" w:rsidP="001A5851">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F4663F">
        <w:rPr>
          <w:lang w:val="en-GB"/>
        </w:rPr>
        <w:t>, and copied as below</w:t>
      </w:r>
      <w:r>
        <w:rPr>
          <w:lang w:val="en-GB"/>
        </w:rPr>
        <w:t xml:space="preserve">.  </w:t>
      </w:r>
    </w:p>
    <w:p w14:paraId="0136503C" w14:textId="466DFA89" w:rsidR="00F4663F" w:rsidRDefault="00F4663F" w:rsidP="00F4663F">
      <w:pPr>
        <w:pStyle w:val="Caption"/>
        <w:jc w:val="center"/>
        <w:rPr>
          <w:lang w:val="en-GB" w:eastAsia="zh-CN"/>
        </w:rPr>
      </w:pPr>
      <w:r w:rsidRPr="000559B9">
        <w:t xml:space="preserve">Table </w:t>
      </w:r>
      <w:r w:rsidR="000F5C2A">
        <w:fldChar w:fldCharType="begin"/>
      </w:r>
      <w:r w:rsidR="000F5C2A">
        <w:instrText xml:space="preserve"> SEQ Table \* ARABIC </w:instrText>
      </w:r>
      <w:r w:rsidR="000F5C2A">
        <w:fldChar w:fldCharType="separate"/>
      </w:r>
      <w:r w:rsidR="0033395C">
        <w:rPr>
          <w:noProof/>
        </w:rPr>
        <w:t>6</w:t>
      </w:r>
      <w:r w:rsidR="000F5C2A">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t>other PUCCH coverage enhancement schemes</w:t>
      </w:r>
    </w:p>
    <w:tbl>
      <w:tblPr>
        <w:tblStyle w:val="1"/>
        <w:tblW w:w="7555" w:type="dxa"/>
        <w:jc w:val="center"/>
        <w:tblLayout w:type="fixed"/>
        <w:tblLook w:val="04A0" w:firstRow="1" w:lastRow="0" w:firstColumn="1" w:lastColumn="0" w:noHBand="0" w:noVBand="1"/>
      </w:tblPr>
      <w:tblGrid>
        <w:gridCol w:w="1795"/>
        <w:gridCol w:w="2880"/>
        <w:gridCol w:w="2880"/>
      </w:tblGrid>
      <w:tr w:rsidR="00A605CA" w14:paraId="6AED148E" w14:textId="77777777" w:rsidTr="00A605CA">
        <w:trPr>
          <w:trHeight w:val="300"/>
          <w:jc w:val="center"/>
        </w:trPr>
        <w:tc>
          <w:tcPr>
            <w:tcW w:w="1795" w:type="dxa"/>
            <w:vAlign w:val="center"/>
          </w:tcPr>
          <w:p w14:paraId="3B6FD7EA" w14:textId="77777777" w:rsidR="00A605CA" w:rsidRDefault="00A605CA" w:rsidP="00A605CA">
            <w:pPr>
              <w:spacing w:after="0" w:line="280" w:lineRule="atLeast"/>
              <w:rPr>
                <w:rFonts w:eastAsia="SimSun"/>
              </w:rPr>
            </w:pPr>
            <w:r>
              <w:rPr>
                <w:rFonts w:eastAsia="SimSun"/>
              </w:rPr>
              <w:t>Company</w:t>
            </w:r>
          </w:p>
        </w:tc>
        <w:tc>
          <w:tcPr>
            <w:tcW w:w="2880" w:type="dxa"/>
            <w:vAlign w:val="center"/>
          </w:tcPr>
          <w:p w14:paraId="4CBB12A9" w14:textId="77777777" w:rsidR="00A605CA" w:rsidRDefault="00A605CA" w:rsidP="00A605CA">
            <w:pPr>
              <w:spacing w:after="0" w:line="280" w:lineRule="atLeast"/>
              <w:rPr>
                <w:rFonts w:eastAsia="SimSun"/>
              </w:rPr>
            </w:pPr>
            <w:r>
              <w:rPr>
                <w:rFonts w:eastAsia="SimSun" w:hint="eastAsia"/>
              </w:rPr>
              <w:t>S</w:t>
            </w:r>
            <w:r>
              <w:rPr>
                <w:rFonts w:eastAsia="SimSun"/>
              </w:rPr>
              <w:t>olutions</w:t>
            </w:r>
          </w:p>
        </w:tc>
        <w:tc>
          <w:tcPr>
            <w:tcW w:w="2880" w:type="dxa"/>
            <w:vAlign w:val="center"/>
          </w:tcPr>
          <w:p w14:paraId="3FC7B164" w14:textId="77777777" w:rsidR="00A605CA" w:rsidRDefault="00A605CA" w:rsidP="00A605CA">
            <w:pPr>
              <w:spacing w:after="0" w:line="280" w:lineRule="atLeast"/>
              <w:rPr>
                <w:rFonts w:eastAsia="SimSun"/>
              </w:rPr>
            </w:pPr>
            <w:r>
              <w:rPr>
                <w:rFonts w:eastAsia="SimSun"/>
              </w:rPr>
              <w:t>Performance g</w:t>
            </w:r>
            <w:r>
              <w:rPr>
                <w:rFonts w:eastAsia="SimSun" w:hint="eastAsia"/>
              </w:rPr>
              <w:t>ain</w:t>
            </w:r>
          </w:p>
        </w:tc>
      </w:tr>
      <w:tr w:rsidR="00A605CA" w14:paraId="39B6AEE4" w14:textId="77777777" w:rsidTr="00A605CA">
        <w:trPr>
          <w:trHeight w:val="264"/>
          <w:jc w:val="center"/>
        </w:trPr>
        <w:tc>
          <w:tcPr>
            <w:tcW w:w="1795" w:type="dxa"/>
            <w:vAlign w:val="center"/>
          </w:tcPr>
          <w:p w14:paraId="243A7383" w14:textId="77777777" w:rsidR="00A605CA" w:rsidRDefault="00A605CA" w:rsidP="00A605CA">
            <w:pPr>
              <w:spacing w:after="0" w:line="280" w:lineRule="atLeast"/>
              <w:rPr>
                <w:rFonts w:eastAsia="SimSun"/>
              </w:rPr>
            </w:pPr>
            <w:r>
              <w:rPr>
                <w:rFonts w:eastAsia="SimSun" w:hint="eastAsia"/>
              </w:rPr>
              <w:t>CATT</w:t>
            </w:r>
          </w:p>
        </w:tc>
        <w:tc>
          <w:tcPr>
            <w:tcW w:w="2880" w:type="dxa"/>
          </w:tcPr>
          <w:p w14:paraId="716E4007" w14:textId="77777777" w:rsidR="00A605CA" w:rsidRDefault="00A605CA" w:rsidP="00A605CA">
            <w:pPr>
              <w:spacing w:after="0" w:line="280" w:lineRule="atLeast"/>
              <w:rPr>
                <w:rFonts w:eastAsia="SimSun"/>
              </w:rPr>
            </w:pPr>
            <w:r>
              <w:rPr>
                <w:rFonts w:eastAsia="SimSun" w:hint="eastAsia"/>
              </w:rPr>
              <w:t xml:space="preserve">One antenna </w:t>
            </w:r>
            <w:proofErr w:type="spellStart"/>
            <w:r>
              <w:rPr>
                <w:rFonts w:eastAsia="SimSun" w:hint="eastAsia"/>
              </w:rPr>
              <w:t>precoder</w:t>
            </w:r>
            <w:proofErr w:type="spellEnd"/>
            <w:r>
              <w:rPr>
                <w:rFonts w:eastAsia="SimSun" w:hint="eastAsia"/>
              </w:rPr>
              <w:t xml:space="preserve"> cycling</w:t>
            </w:r>
          </w:p>
        </w:tc>
        <w:tc>
          <w:tcPr>
            <w:tcW w:w="2880" w:type="dxa"/>
            <w:vAlign w:val="center"/>
          </w:tcPr>
          <w:p w14:paraId="2D9B4BC6" w14:textId="77777777" w:rsidR="00A605CA" w:rsidRDefault="00A605CA" w:rsidP="00A605CA">
            <w:pPr>
              <w:spacing w:after="0" w:line="280" w:lineRule="atLeast"/>
              <w:rPr>
                <w:rFonts w:eastAsia="SimSun"/>
              </w:rPr>
            </w:pPr>
            <w:r>
              <w:rPr>
                <w:rFonts w:eastAsia="SimSun" w:hint="eastAsia"/>
              </w:rPr>
              <w:t>1 dB</w:t>
            </w:r>
          </w:p>
        </w:tc>
      </w:tr>
      <w:tr w:rsidR="00A605CA" w14:paraId="2B608EC9" w14:textId="77777777" w:rsidTr="00A605CA">
        <w:trPr>
          <w:trHeight w:val="597"/>
          <w:jc w:val="center"/>
        </w:trPr>
        <w:tc>
          <w:tcPr>
            <w:tcW w:w="1795" w:type="dxa"/>
            <w:vMerge w:val="restart"/>
            <w:vAlign w:val="center"/>
          </w:tcPr>
          <w:p w14:paraId="30603101" w14:textId="77777777" w:rsidR="00A605CA" w:rsidRDefault="00A605CA" w:rsidP="00A605CA">
            <w:pPr>
              <w:spacing w:after="0" w:line="280" w:lineRule="atLeast"/>
              <w:rPr>
                <w:rFonts w:eastAsia="SimSun"/>
              </w:rPr>
            </w:pPr>
            <w:r>
              <w:rPr>
                <w:rFonts w:eastAsia="SimSun"/>
              </w:rPr>
              <w:t xml:space="preserve">IITH, IITM, CEWIT, Reliance </w:t>
            </w:r>
            <w:proofErr w:type="spellStart"/>
            <w:r>
              <w:rPr>
                <w:rFonts w:eastAsia="SimSun"/>
              </w:rPr>
              <w:t>Jio</w:t>
            </w:r>
            <w:proofErr w:type="spellEnd"/>
            <w:r>
              <w:rPr>
                <w:rFonts w:eastAsia="SimSun"/>
              </w:rPr>
              <w:t xml:space="preserve">, </w:t>
            </w:r>
            <w:proofErr w:type="spellStart"/>
            <w:r>
              <w:rPr>
                <w:rFonts w:eastAsia="SimSun"/>
              </w:rPr>
              <w:t>Tejas</w:t>
            </w:r>
            <w:proofErr w:type="spellEnd"/>
            <w:r>
              <w:rPr>
                <w:rFonts w:eastAsia="SimSun"/>
              </w:rPr>
              <w:t xml:space="preserve"> Networks</w:t>
            </w:r>
          </w:p>
        </w:tc>
        <w:tc>
          <w:tcPr>
            <w:tcW w:w="2880" w:type="dxa"/>
            <w:vMerge w:val="restart"/>
          </w:tcPr>
          <w:p w14:paraId="7544B479" w14:textId="77777777" w:rsidR="00A605CA" w:rsidRDefault="00A605CA" w:rsidP="00A605CA">
            <w:pPr>
              <w:spacing w:after="0" w:line="280" w:lineRule="atLeast"/>
              <w:rPr>
                <w:rFonts w:eastAsia="SimSun"/>
              </w:rPr>
            </w:pPr>
            <w:r>
              <w:rPr>
                <w:rFonts w:eastAsia="SimSun"/>
              </w:rPr>
              <w:t>Power boosting for pi/2 BPSK</w:t>
            </w:r>
          </w:p>
        </w:tc>
        <w:tc>
          <w:tcPr>
            <w:tcW w:w="2880" w:type="dxa"/>
            <w:vAlign w:val="center"/>
          </w:tcPr>
          <w:p w14:paraId="67CC803D" w14:textId="77777777" w:rsidR="00A605CA" w:rsidRDefault="00A605CA" w:rsidP="00A605CA">
            <w:pPr>
              <w:spacing w:after="0" w:line="280" w:lineRule="atLeast"/>
              <w:rPr>
                <w:rFonts w:eastAsia="SimSun"/>
              </w:rPr>
            </w:pPr>
            <w:r>
              <w:rPr>
                <w:rFonts w:eastAsia="SimSun"/>
              </w:rPr>
              <w:t>3 dB for &lt;50% UL   duty cycle</w:t>
            </w:r>
          </w:p>
        </w:tc>
      </w:tr>
      <w:tr w:rsidR="00A605CA" w14:paraId="69899F5A" w14:textId="77777777" w:rsidTr="00A605CA">
        <w:trPr>
          <w:trHeight w:val="579"/>
          <w:jc w:val="center"/>
        </w:trPr>
        <w:tc>
          <w:tcPr>
            <w:tcW w:w="1795" w:type="dxa"/>
            <w:vMerge/>
            <w:vAlign w:val="center"/>
          </w:tcPr>
          <w:p w14:paraId="32527AB4" w14:textId="77777777" w:rsidR="00A605CA" w:rsidRDefault="00A605CA" w:rsidP="00A605CA">
            <w:pPr>
              <w:spacing w:after="0" w:line="280" w:lineRule="atLeast"/>
              <w:rPr>
                <w:rFonts w:eastAsia="SimSun"/>
              </w:rPr>
            </w:pPr>
          </w:p>
        </w:tc>
        <w:tc>
          <w:tcPr>
            <w:tcW w:w="2880" w:type="dxa"/>
            <w:vMerge/>
          </w:tcPr>
          <w:p w14:paraId="213A2262" w14:textId="77777777" w:rsidR="00A605CA" w:rsidRDefault="00A605CA" w:rsidP="00A605CA">
            <w:pPr>
              <w:spacing w:after="0" w:line="280" w:lineRule="atLeast"/>
              <w:rPr>
                <w:rFonts w:eastAsia="SimSun"/>
              </w:rPr>
            </w:pPr>
          </w:p>
        </w:tc>
        <w:tc>
          <w:tcPr>
            <w:tcW w:w="2880" w:type="dxa"/>
            <w:vAlign w:val="center"/>
          </w:tcPr>
          <w:p w14:paraId="4E45DF05" w14:textId="77777777" w:rsidR="00A605CA" w:rsidRDefault="00A605CA" w:rsidP="00A605CA">
            <w:pPr>
              <w:spacing w:after="0" w:line="280" w:lineRule="atLeast"/>
              <w:rPr>
                <w:rFonts w:eastAsia="SimSun"/>
              </w:rPr>
            </w:pPr>
            <w:r>
              <w:rPr>
                <w:rFonts w:eastAsia="SimSun"/>
              </w:rPr>
              <w:t>6 dB for &lt;25 % UL duty cycle</w:t>
            </w:r>
          </w:p>
        </w:tc>
      </w:tr>
      <w:tr w:rsidR="00A605CA" w14:paraId="3F531523" w14:textId="77777777" w:rsidTr="00A605CA">
        <w:trPr>
          <w:trHeight w:val="309"/>
          <w:jc w:val="center"/>
        </w:trPr>
        <w:tc>
          <w:tcPr>
            <w:tcW w:w="1795" w:type="dxa"/>
            <w:vAlign w:val="center"/>
          </w:tcPr>
          <w:p w14:paraId="5FB3260C" w14:textId="77777777" w:rsidR="00A605CA" w:rsidRDefault="00A605CA" w:rsidP="00A605CA">
            <w:pPr>
              <w:spacing w:after="0" w:line="280" w:lineRule="atLeast"/>
              <w:rPr>
                <w:rFonts w:eastAsia="SimSun"/>
              </w:rPr>
            </w:pPr>
            <w:r>
              <w:rPr>
                <w:rFonts w:eastAsia="SimSun"/>
              </w:rPr>
              <w:t>Qualcomm</w:t>
            </w:r>
          </w:p>
        </w:tc>
        <w:tc>
          <w:tcPr>
            <w:tcW w:w="2880" w:type="dxa"/>
          </w:tcPr>
          <w:p w14:paraId="76C778D7" w14:textId="77777777" w:rsidR="00A605CA" w:rsidRDefault="00A605CA" w:rsidP="00A605CA">
            <w:pPr>
              <w:spacing w:after="0" w:line="280" w:lineRule="atLeast"/>
              <w:rPr>
                <w:rFonts w:eastAsia="SimSun"/>
              </w:rPr>
            </w:pPr>
            <w:r>
              <w:rPr>
                <w:rFonts w:eastAsia="SimSun"/>
              </w:rPr>
              <w:t>UCI payload compression (FR2 L1 beam report)</w:t>
            </w:r>
          </w:p>
        </w:tc>
        <w:tc>
          <w:tcPr>
            <w:tcW w:w="2880" w:type="dxa"/>
            <w:vAlign w:val="center"/>
          </w:tcPr>
          <w:p w14:paraId="5D73D22E" w14:textId="77777777" w:rsidR="00A605CA" w:rsidRDefault="00A605CA" w:rsidP="00A605CA">
            <w:pPr>
              <w:spacing w:after="0" w:line="280" w:lineRule="atLeast"/>
              <w:rPr>
                <w:rFonts w:eastAsia="SimSun"/>
              </w:rPr>
            </w:pPr>
            <w:r>
              <w:rPr>
                <w:rFonts w:eastAsia="SimSun"/>
              </w:rPr>
              <w:t>Helps increase reliability of beam switching procedure</w:t>
            </w:r>
          </w:p>
        </w:tc>
      </w:tr>
      <w:tr w:rsidR="00A605CA" w14:paraId="253F3AAD" w14:textId="77777777" w:rsidTr="00A605CA">
        <w:trPr>
          <w:trHeight w:val="273"/>
          <w:jc w:val="center"/>
        </w:trPr>
        <w:tc>
          <w:tcPr>
            <w:tcW w:w="1795" w:type="dxa"/>
            <w:vAlign w:val="center"/>
          </w:tcPr>
          <w:p w14:paraId="715EC52A" w14:textId="77777777" w:rsidR="00A605CA" w:rsidRDefault="00A605CA" w:rsidP="00A605CA">
            <w:pPr>
              <w:spacing w:after="0" w:line="280" w:lineRule="atLeast"/>
              <w:rPr>
                <w:rFonts w:eastAsia="SimSun"/>
              </w:rPr>
            </w:pPr>
            <w:r>
              <w:rPr>
                <w:rFonts w:hint="eastAsia"/>
              </w:rPr>
              <w:t>NTT DOCOMO</w:t>
            </w:r>
          </w:p>
        </w:tc>
        <w:tc>
          <w:tcPr>
            <w:tcW w:w="2880" w:type="dxa"/>
            <w:vAlign w:val="center"/>
          </w:tcPr>
          <w:p w14:paraId="5BBEDA36" w14:textId="77777777" w:rsidR="00A605CA" w:rsidRDefault="00A605CA" w:rsidP="00A605CA">
            <w:pPr>
              <w:spacing w:after="0" w:line="280" w:lineRule="atLeast"/>
              <w:rPr>
                <w:rFonts w:eastAsia="SimSun"/>
              </w:rPr>
            </w:pPr>
            <w:r>
              <w:rPr>
                <w:rFonts w:hint="eastAsia"/>
              </w:rPr>
              <w:t xml:space="preserve">Repetition for PUCCH </w:t>
            </w:r>
            <w:r>
              <w:t>format</w:t>
            </w:r>
            <w:r>
              <w:rPr>
                <w:rFonts w:hint="eastAsia"/>
              </w:rPr>
              <w:t xml:space="preserve"> </w:t>
            </w:r>
            <w:r>
              <w:t>2</w:t>
            </w:r>
          </w:p>
        </w:tc>
        <w:tc>
          <w:tcPr>
            <w:tcW w:w="2880" w:type="dxa"/>
            <w:vAlign w:val="center"/>
          </w:tcPr>
          <w:p w14:paraId="43C6307E" w14:textId="77777777" w:rsidR="00A605CA" w:rsidRDefault="00A605CA" w:rsidP="00A605CA">
            <w:pPr>
              <w:spacing w:after="0" w:line="280" w:lineRule="atLeast"/>
              <w:rPr>
                <w:rFonts w:eastAsia="SimSun"/>
              </w:rPr>
            </w:pPr>
            <w:r>
              <w:rPr>
                <w:rFonts w:hint="eastAsia"/>
              </w:rPr>
              <w:t>1.5 dB</w:t>
            </w:r>
          </w:p>
        </w:tc>
      </w:tr>
      <w:tr w:rsidR="00A605CA" w14:paraId="16DF298D" w14:textId="77777777" w:rsidTr="00A605CA">
        <w:tblPrEx>
          <w:jc w:val="left"/>
        </w:tblPrEx>
        <w:trPr>
          <w:trHeight w:val="435"/>
        </w:trPr>
        <w:tc>
          <w:tcPr>
            <w:tcW w:w="1795" w:type="dxa"/>
          </w:tcPr>
          <w:p w14:paraId="05BABDB7" w14:textId="77777777" w:rsidR="00A605CA" w:rsidRDefault="00A605CA" w:rsidP="00A605CA">
            <w:pPr>
              <w:spacing w:after="0" w:line="280" w:lineRule="atLeast"/>
              <w:rPr>
                <w:rFonts w:eastAsia="SimSun"/>
              </w:rPr>
            </w:pPr>
            <w:r>
              <w:rPr>
                <w:rFonts w:eastAsia="SimSun"/>
              </w:rPr>
              <w:t>Ericsson</w:t>
            </w:r>
          </w:p>
        </w:tc>
        <w:tc>
          <w:tcPr>
            <w:tcW w:w="2880" w:type="dxa"/>
          </w:tcPr>
          <w:p w14:paraId="680CD82A" w14:textId="77777777" w:rsidR="00A605CA" w:rsidRDefault="00A605CA" w:rsidP="00A605CA">
            <w:pPr>
              <w:spacing w:after="0" w:line="280" w:lineRule="atLeast"/>
              <w:rPr>
                <w:rFonts w:eastAsia="SimSun"/>
              </w:rPr>
            </w:pPr>
            <w:r>
              <w:rPr>
                <w:rFonts w:eastAsia="SimSun"/>
              </w:rPr>
              <w:t>Aperiodic CSI on PUCCH</w:t>
            </w:r>
          </w:p>
        </w:tc>
        <w:tc>
          <w:tcPr>
            <w:tcW w:w="2880" w:type="dxa"/>
          </w:tcPr>
          <w:p w14:paraId="4FCDB66C" w14:textId="77777777" w:rsidR="00A605CA" w:rsidRDefault="00A605CA" w:rsidP="00A605CA">
            <w:pPr>
              <w:spacing w:after="0" w:line="280" w:lineRule="atLeast"/>
              <w:rPr>
                <w:rFonts w:eastAsia="SimSun"/>
              </w:rPr>
            </w:pPr>
            <w:r>
              <w:rPr>
                <w:rFonts w:eastAsia="SimSun"/>
              </w:rPr>
              <w:t>3.5 dB MIL</w:t>
            </w:r>
          </w:p>
          <w:p w14:paraId="21DC2E0B" w14:textId="77777777" w:rsidR="00A605CA" w:rsidRDefault="00A605CA" w:rsidP="00A605CA">
            <w:pPr>
              <w:spacing w:after="0" w:line="280" w:lineRule="atLeast"/>
              <w:rPr>
                <w:rFonts w:eastAsia="SimSun"/>
              </w:rPr>
            </w:pPr>
            <w:r>
              <w:rPr>
                <w:rFonts w:eastAsia="SimSun"/>
              </w:rPr>
              <w:t>5.0 dB LLS</w:t>
            </w:r>
          </w:p>
        </w:tc>
      </w:tr>
    </w:tbl>
    <w:p w14:paraId="61A61491" w14:textId="77777777" w:rsidR="00A605CA" w:rsidRPr="001A5851" w:rsidRDefault="00A605CA" w:rsidP="001A5851">
      <w:pPr>
        <w:rPr>
          <w:lang w:val="en-GB"/>
        </w:rPr>
      </w:pPr>
    </w:p>
    <w:p w14:paraId="657E25EA" w14:textId="551CFA1C" w:rsidR="00C87895" w:rsidRDefault="00D000D8" w:rsidP="00C87895">
      <w:pPr>
        <w:pStyle w:val="Heading1"/>
        <w:jc w:val="both"/>
      </w:pPr>
      <w:r>
        <w:t>Further d</w:t>
      </w:r>
      <w:r w:rsidR="00C87895">
        <w:t xml:space="preserve">iscussion </w:t>
      </w:r>
    </w:p>
    <w:p w14:paraId="7C8B12E6" w14:textId="4635FAA0" w:rsidR="007A1A7C" w:rsidRPr="007A1A7C" w:rsidRDefault="007A1A7C" w:rsidP="007A1A7C">
      <w:pPr>
        <w:rPr>
          <w:lang w:val="en-GB"/>
        </w:rPr>
      </w:pPr>
      <w:r>
        <w:rPr>
          <w:lang w:val="en-GB"/>
        </w:rPr>
        <w:t xml:space="preserve">The next phase is to have </w:t>
      </w:r>
      <w:r w:rsidR="00CA2754">
        <w:rPr>
          <w:lang w:val="en-GB"/>
        </w:rPr>
        <w:t xml:space="preserve">more </w:t>
      </w:r>
      <w:r>
        <w:rPr>
          <w:lang w:val="en-GB"/>
        </w:rPr>
        <w:t xml:space="preserve">technical discussions on each proposed technique. </w:t>
      </w:r>
      <w:r w:rsidR="00CA2754">
        <w:rPr>
          <w:lang w:val="en-GB"/>
        </w:rPr>
        <w:t>For each scheme, c</w:t>
      </w:r>
      <w:r>
        <w:rPr>
          <w:lang w:val="en-GB"/>
        </w:rPr>
        <w:t>ompanies are welcome to express feedback and comment</w:t>
      </w:r>
      <w:r w:rsidR="005B47A2">
        <w:rPr>
          <w:lang w:val="en-GB"/>
        </w:rPr>
        <w:t>s</w:t>
      </w:r>
      <w:r>
        <w:rPr>
          <w:lang w:val="en-GB"/>
        </w:rPr>
        <w:t xml:space="preserve"> to </w:t>
      </w:r>
      <w:r w:rsidR="00CA2754">
        <w:rPr>
          <w:lang w:val="en-GB"/>
        </w:rPr>
        <w:t xml:space="preserve">further </w:t>
      </w:r>
      <w:r>
        <w:rPr>
          <w:lang w:val="en-GB"/>
        </w:rPr>
        <w:t>discuss the</w:t>
      </w:r>
      <w:r w:rsidR="00CA2754">
        <w:rPr>
          <w:lang w:val="en-GB"/>
        </w:rPr>
        <w:t xml:space="preserve"> LLS gain, PAPR gain, the spec impact, and the impact to receiver implementation</w:t>
      </w:r>
      <w:r w:rsidR="005B47A2">
        <w:rPr>
          <w:lang w:val="en-GB"/>
        </w:rPr>
        <w:t xml:space="preserve">. </w:t>
      </w:r>
    </w:p>
    <w:p w14:paraId="2E5AC72C" w14:textId="77777777" w:rsidR="00DD22A8" w:rsidRDefault="00DD22A8" w:rsidP="00DD22A8">
      <w:pPr>
        <w:pStyle w:val="Heading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5F78207" w14:textId="14AE33AE" w:rsidR="00312352" w:rsidRPr="00312352" w:rsidRDefault="00312352" w:rsidP="00312352">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7</w:t>
      </w:r>
      <w:r w:rsidR="0011028F">
        <w:rPr>
          <w:noProof/>
        </w:rPr>
        <w:fldChar w:fldCharType="end"/>
      </w:r>
      <w:r>
        <w:rPr>
          <w:lang w:val="en-GB" w:eastAsia="zh-CN"/>
        </w:rPr>
        <w:t>:</w:t>
      </w:r>
      <w:r w:rsidRPr="000559B9">
        <w:rPr>
          <w:lang w:val="en-GB" w:eastAsia="zh-CN"/>
        </w:rPr>
        <w:t xml:space="preserve"> </w:t>
      </w:r>
      <w:r>
        <w:rPr>
          <w:lang w:val="en-GB"/>
        </w:rPr>
        <w:t>Comments on the “</w:t>
      </w:r>
      <w:r w:rsidRPr="008C3867">
        <w:t>Sequence based DMRS-less PUCCH</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29D41ACF" w14:textId="77777777" w:rsidTr="009334CE">
        <w:trPr>
          <w:trHeight w:val="310"/>
          <w:jc w:val="center"/>
        </w:trPr>
        <w:tc>
          <w:tcPr>
            <w:tcW w:w="1105" w:type="dxa"/>
            <w:vMerge w:val="restart"/>
          </w:tcPr>
          <w:p w14:paraId="07D814B2" w14:textId="77777777" w:rsidR="00B50776" w:rsidRDefault="0054350E" w:rsidP="000F5C2A">
            <w:pPr>
              <w:spacing w:before="0"/>
              <w:jc w:val="left"/>
            </w:pPr>
            <w:r>
              <w:t>Company:</w:t>
            </w:r>
          </w:p>
          <w:p w14:paraId="0561A7A5" w14:textId="306022CE" w:rsidR="0054350E" w:rsidRDefault="00B50776" w:rsidP="000F5C2A">
            <w:pPr>
              <w:spacing w:before="0"/>
              <w:jc w:val="left"/>
            </w:pPr>
            <w:r>
              <w:t>Qualcomm</w:t>
            </w:r>
            <w:r w:rsidR="0054350E">
              <w:t xml:space="preserve"> </w:t>
            </w:r>
          </w:p>
        </w:tc>
        <w:tc>
          <w:tcPr>
            <w:tcW w:w="8857" w:type="dxa"/>
            <w:gridSpan w:val="2"/>
          </w:tcPr>
          <w:p w14:paraId="7059385C" w14:textId="4F736EA5" w:rsidR="0054350E" w:rsidRDefault="0054350E" w:rsidP="000F5C2A">
            <w:r>
              <w:t>Use case of the scheme:</w:t>
            </w:r>
            <w:r w:rsidR="00B66A22">
              <w:t xml:space="preserve"> Can be used in place of PF3 for small payloads (2-22 bits). Also applicable in place of PF2.</w:t>
            </w:r>
          </w:p>
        </w:tc>
      </w:tr>
      <w:tr w:rsidR="0054350E" w:rsidRPr="00B06C2E" w14:paraId="64DE0E71" w14:textId="77777777" w:rsidTr="009334CE">
        <w:trPr>
          <w:trHeight w:val="310"/>
          <w:jc w:val="center"/>
        </w:trPr>
        <w:tc>
          <w:tcPr>
            <w:tcW w:w="1105" w:type="dxa"/>
            <w:vMerge/>
          </w:tcPr>
          <w:p w14:paraId="2E7E1B11" w14:textId="48DDB1F1" w:rsidR="0054350E" w:rsidRDefault="0054350E" w:rsidP="000F5C2A">
            <w:pPr>
              <w:spacing w:before="0"/>
              <w:jc w:val="left"/>
            </w:pPr>
          </w:p>
        </w:tc>
        <w:tc>
          <w:tcPr>
            <w:tcW w:w="8857" w:type="dxa"/>
            <w:gridSpan w:val="2"/>
          </w:tcPr>
          <w:p w14:paraId="76884578" w14:textId="0339E6DF" w:rsidR="0054350E" w:rsidRDefault="0054350E" w:rsidP="000F5C2A">
            <w:r>
              <w:t>Any Restriction to apply the scheme:</w:t>
            </w:r>
            <w:r w:rsidR="00B66A22">
              <w:t xml:space="preserve"> primarily intended for small payloads</w:t>
            </w:r>
          </w:p>
        </w:tc>
      </w:tr>
      <w:tr w:rsidR="0054350E" w:rsidRPr="00B06C2E" w14:paraId="7DB79562" w14:textId="77777777" w:rsidTr="009334CE">
        <w:trPr>
          <w:trHeight w:val="310"/>
          <w:jc w:val="center"/>
        </w:trPr>
        <w:tc>
          <w:tcPr>
            <w:tcW w:w="1105" w:type="dxa"/>
            <w:vMerge/>
          </w:tcPr>
          <w:p w14:paraId="30898FA9" w14:textId="484F604A" w:rsidR="0054350E" w:rsidRDefault="0054350E" w:rsidP="000F5C2A">
            <w:pPr>
              <w:spacing w:before="0"/>
              <w:jc w:val="left"/>
            </w:pPr>
          </w:p>
        </w:tc>
        <w:tc>
          <w:tcPr>
            <w:tcW w:w="8857" w:type="dxa"/>
            <w:gridSpan w:val="2"/>
          </w:tcPr>
          <w:p w14:paraId="7D3F3A96" w14:textId="7909E52D" w:rsidR="0054350E" w:rsidRDefault="0054350E" w:rsidP="000F5C2A">
            <w:r>
              <w:t xml:space="preserve">Any prerequisite to apply the scheme: </w:t>
            </w:r>
            <w:r w:rsidR="00B66A22">
              <w:t>none</w:t>
            </w:r>
          </w:p>
        </w:tc>
      </w:tr>
      <w:tr w:rsidR="0054350E" w:rsidRPr="00B06C2E" w14:paraId="49CF910E" w14:textId="77777777" w:rsidTr="009334CE">
        <w:trPr>
          <w:trHeight w:val="310"/>
          <w:jc w:val="center"/>
        </w:trPr>
        <w:tc>
          <w:tcPr>
            <w:tcW w:w="1105" w:type="dxa"/>
            <w:vMerge/>
          </w:tcPr>
          <w:p w14:paraId="397385F9" w14:textId="549C02D0" w:rsidR="0054350E" w:rsidRPr="007A1A7C" w:rsidRDefault="0054350E" w:rsidP="000F5C2A">
            <w:pPr>
              <w:spacing w:before="0"/>
              <w:jc w:val="left"/>
            </w:pPr>
          </w:p>
        </w:tc>
        <w:tc>
          <w:tcPr>
            <w:tcW w:w="1472" w:type="dxa"/>
            <w:vMerge w:val="restart"/>
          </w:tcPr>
          <w:p w14:paraId="6D8C4020" w14:textId="77777777" w:rsidR="0054350E" w:rsidRPr="007A1A7C" w:rsidRDefault="0054350E" w:rsidP="000F5C2A">
            <w:r>
              <w:t>Performance gain</w:t>
            </w:r>
          </w:p>
        </w:tc>
        <w:tc>
          <w:tcPr>
            <w:tcW w:w="7385" w:type="dxa"/>
          </w:tcPr>
          <w:p w14:paraId="6CE5E002" w14:textId="73AEA249" w:rsidR="0054350E" w:rsidRPr="007A1A7C" w:rsidRDefault="0054350E" w:rsidP="000F5C2A">
            <w:pPr>
              <w:spacing w:before="0"/>
            </w:pPr>
            <w:r>
              <w:t xml:space="preserve">SNR gain: </w:t>
            </w:r>
            <w:r w:rsidR="00D75810">
              <w:t>3-4 dB</w:t>
            </w:r>
          </w:p>
        </w:tc>
      </w:tr>
      <w:tr w:rsidR="0054350E" w:rsidRPr="00B06C2E" w14:paraId="492E5A0A" w14:textId="77777777" w:rsidTr="009334CE">
        <w:trPr>
          <w:trHeight w:val="310"/>
          <w:jc w:val="center"/>
        </w:trPr>
        <w:tc>
          <w:tcPr>
            <w:tcW w:w="1105" w:type="dxa"/>
            <w:vMerge/>
          </w:tcPr>
          <w:p w14:paraId="2ABF29A7" w14:textId="77777777" w:rsidR="0054350E" w:rsidRDefault="0054350E" w:rsidP="000F5C2A"/>
        </w:tc>
        <w:tc>
          <w:tcPr>
            <w:tcW w:w="1472" w:type="dxa"/>
            <w:vMerge/>
          </w:tcPr>
          <w:p w14:paraId="02ADA8AA" w14:textId="77777777" w:rsidR="0054350E" w:rsidRDefault="0054350E" w:rsidP="000F5C2A"/>
        </w:tc>
        <w:tc>
          <w:tcPr>
            <w:tcW w:w="7385" w:type="dxa"/>
          </w:tcPr>
          <w:p w14:paraId="5B2C2FB0" w14:textId="65C802C8" w:rsidR="0054350E" w:rsidRPr="007A1A7C" w:rsidRDefault="0054350E" w:rsidP="000F5C2A">
            <w:r>
              <w:t>PAPR</w:t>
            </w:r>
            <w:r w:rsidR="00AB461C">
              <w:t>/CM</w:t>
            </w:r>
            <w:r>
              <w:t xml:space="preserve"> gain: </w:t>
            </w:r>
            <w:r w:rsidR="00B66A22">
              <w:t>0.5 dB over R15 PF3 with pi/2 BPSK. 3.5 dB over R15 PF3 with QPSK.</w:t>
            </w:r>
          </w:p>
        </w:tc>
      </w:tr>
      <w:tr w:rsidR="0054350E" w:rsidRPr="00B06C2E" w14:paraId="75B92637" w14:textId="77777777" w:rsidTr="009334CE">
        <w:trPr>
          <w:trHeight w:val="170"/>
          <w:jc w:val="center"/>
        </w:trPr>
        <w:tc>
          <w:tcPr>
            <w:tcW w:w="1105" w:type="dxa"/>
            <w:vMerge/>
          </w:tcPr>
          <w:p w14:paraId="14AEDDAE" w14:textId="77777777" w:rsidR="0054350E" w:rsidRDefault="0054350E" w:rsidP="000F5C2A"/>
        </w:tc>
        <w:tc>
          <w:tcPr>
            <w:tcW w:w="8857" w:type="dxa"/>
            <w:gridSpan w:val="2"/>
          </w:tcPr>
          <w:p w14:paraId="137B214C" w14:textId="55175855" w:rsidR="0054350E" w:rsidRPr="007A1A7C" w:rsidRDefault="0054350E" w:rsidP="000F5C2A">
            <w:r>
              <w:t>Spec impact:</w:t>
            </w:r>
            <w:r w:rsidR="00B66A22">
              <w:t xml:space="preserve"> New PUCCH Format needs to be introduced.</w:t>
            </w:r>
          </w:p>
        </w:tc>
      </w:tr>
      <w:tr w:rsidR="0054350E" w:rsidRPr="00B06C2E" w14:paraId="6EC1A119" w14:textId="77777777" w:rsidTr="009334CE">
        <w:trPr>
          <w:trHeight w:val="310"/>
          <w:jc w:val="center"/>
        </w:trPr>
        <w:tc>
          <w:tcPr>
            <w:tcW w:w="1105" w:type="dxa"/>
            <w:vMerge/>
          </w:tcPr>
          <w:p w14:paraId="5AFC025E" w14:textId="77777777" w:rsidR="0054350E" w:rsidRDefault="0054350E" w:rsidP="000F5C2A"/>
        </w:tc>
        <w:tc>
          <w:tcPr>
            <w:tcW w:w="1472" w:type="dxa"/>
            <w:vMerge w:val="restart"/>
          </w:tcPr>
          <w:p w14:paraId="360D064A" w14:textId="77777777" w:rsidR="0054350E" w:rsidRPr="007A1A7C" w:rsidRDefault="0054350E" w:rsidP="000F5C2A">
            <w:r>
              <w:t>Impact to receiver</w:t>
            </w:r>
          </w:p>
        </w:tc>
        <w:tc>
          <w:tcPr>
            <w:tcW w:w="7385" w:type="dxa"/>
          </w:tcPr>
          <w:p w14:paraId="10F3A9B1" w14:textId="07F16A06" w:rsidR="0054350E" w:rsidRPr="007A1A7C" w:rsidRDefault="0054350E" w:rsidP="000F5C2A">
            <w:r>
              <w:t xml:space="preserve">Receiver complexity: </w:t>
            </w:r>
            <w:r w:rsidR="005F0559">
              <w:t>No need for DMRS channel estimation. Sequence detection needs to be implemented --- computationally efficient implementations available for certain choice of sequences, e.g. m-sequences.</w:t>
            </w:r>
          </w:p>
        </w:tc>
      </w:tr>
      <w:tr w:rsidR="0054350E" w:rsidRPr="00B06C2E" w14:paraId="5E406605" w14:textId="77777777" w:rsidTr="009334CE">
        <w:trPr>
          <w:trHeight w:val="310"/>
          <w:jc w:val="center"/>
        </w:trPr>
        <w:tc>
          <w:tcPr>
            <w:tcW w:w="1105" w:type="dxa"/>
            <w:vMerge/>
          </w:tcPr>
          <w:p w14:paraId="2C12B35A" w14:textId="77777777" w:rsidR="0054350E" w:rsidRDefault="0054350E" w:rsidP="000F5C2A"/>
        </w:tc>
        <w:tc>
          <w:tcPr>
            <w:tcW w:w="1472" w:type="dxa"/>
            <w:vMerge/>
          </w:tcPr>
          <w:p w14:paraId="64774269" w14:textId="77777777" w:rsidR="0054350E" w:rsidRDefault="0054350E" w:rsidP="000F5C2A"/>
        </w:tc>
        <w:tc>
          <w:tcPr>
            <w:tcW w:w="7385" w:type="dxa"/>
          </w:tcPr>
          <w:p w14:paraId="4E3B9142" w14:textId="75839115" w:rsidR="0054350E" w:rsidRPr="007A1A7C" w:rsidRDefault="0054350E" w:rsidP="000F5C2A">
            <w:r>
              <w:t>Receiver sensitivity to time/frequency error:</w:t>
            </w:r>
            <w:r w:rsidR="005F0559">
              <w:t xml:space="preserve"> more robust to timing and frequency than NR PUCCH.</w:t>
            </w:r>
          </w:p>
        </w:tc>
      </w:tr>
      <w:tr w:rsidR="0054350E" w:rsidRPr="00B06C2E" w14:paraId="7F7E1F25" w14:textId="77777777" w:rsidTr="009334CE">
        <w:trPr>
          <w:trHeight w:val="310"/>
          <w:jc w:val="center"/>
        </w:trPr>
        <w:tc>
          <w:tcPr>
            <w:tcW w:w="1105" w:type="dxa"/>
            <w:vMerge/>
          </w:tcPr>
          <w:p w14:paraId="562558A3" w14:textId="77777777" w:rsidR="0054350E" w:rsidRDefault="0054350E" w:rsidP="000F5C2A"/>
        </w:tc>
        <w:tc>
          <w:tcPr>
            <w:tcW w:w="1472" w:type="dxa"/>
          </w:tcPr>
          <w:p w14:paraId="71C64E09" w14:textId="45AA5A76" w:rsidR="0054350E" w:rsidRDefault="0054350E" w:rsidP="000F5C2A">
            <w:r>
              <w:t>Impact to UE implementation</w:t>
            </w:r>
          </w:p>
        </w:tc>
        <w:tc>
          <w:tcPr>
            <w:tcW w:w="7385" w:type="dxa"/>
          </w:tcPr>
          <w:p w14:paraId="5FACB3E4" w14:textId="5286DF1D" w:rsidR="0054350E" w:rsidRDefault="00D75810" w:rsidP="000F5C2A">
            <w:r>
              <w:t xml:space="preserve">Simple </w:t>
            </w:r>
            <w:proofErr w:type="spellStart"/>
            <w:r>
              <w:t>tx</w:t>
            </w:r>
            <w:proofErr w:type="spellEnd"/>
            <w:r>
              <w:t xml:space="preserve"> implementation. No explicit encoder needed. Can leverage sequence design methods that are already specified in NR.</w:t>
            </w:r>
          </w:p>
        </w:tc>
      </w:tr>
      <w:tr w:rsidR="000D735B" w14:paraId="1A659F31" w14:textId="77777777" w:rsidTr="000F5C2A">
        <w:trPr>
          <w:trHeight w:val="310"/>
          <w:jc w:val="center"/>
        </w:trPr>
        <w:tc>
          <w:tcPr>
            <w:tcW w:w="1105" w:type="dxa"/>
            <w:vMerge w:val="restart"/>
          </w:tcPr>
          <w:p w14:paraId="11F8D1B4" w14:textId="77777777" w:rsidR="000D735B" w:rsidRDefault="000D735B" w:rsidP="000F5C2A">
            <w:pPr>
              <w:spacing w:before="0"/>
              <w:jc w:val="left"/>
            </w:pPr>
            <w:r>
              <w:t>Company:</w:t>
            </w:r>
          </w:p>
          <w:p w14:paraId="1191B1D9"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1D6081F0" w14:textId="77777777" w:rsidR="000D735B" w:rsidRDefault="000D735B" w:rsidP="000F5C2A">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D735B" w14:paraId="00DE1198" w14:textId="77777777" w:rsidTr="000F5C2A">
        <w:trPr>
          <w:trHeight w:val="310"/>
          <w:jc w:val="center"/>
        </w:trPr>
        <w:tc>
          <w:tcPr>
            <w:tcW w:w="1105" w:type="dxa"/>
            <w:vMerge/>
          </w:tcPr>
          <w:p w14:paraId="4798EDD2" w14:textId="77777777" w:rsidR="000D735B" w:rsidRDefault="000D735B" w:rsidP="000F5C2A">
            <w:pPr>
              <w:spacing w:before="0"/>
              <w:jc w:val="left"/>
            </w:pPr>
          </w:p>
        </w:tc>
        <w:tc>
          <w:tcPr>
            <w:tcW w:w="8857" w:type="dxa"/>
            <w:gridSpan w:val="2"/>
          </w:tcPr>
          <w:p w14:paraId="50E87505" w14:textId="77777777" w:rsidR="000D735B" w:rsidRDefault="000D735B" w:rsidP="000F5C2A">
            <w:pPr>
              <w:rPr>
                <w:lang w:eastAsia="zh-CN"/>
              </w:rPr>
            </w:pPr>
            <w:r>
              <w:t xml:space="preserve">Any Restriction to apply the scheme: </w:t>
            </w:r>
            <w:r>
              <w:rPr>
                <w:rFonts w:hint="eastAsia"/>
                <w:lang w:eastAsia="zh-CN"/>
              </w:rPr>
              <w:t xml:space="preserve">The UCI payload cannot be too large. </w:t>
            </w:r>
          </w:p>
        </w:tc>
      </w:tr>
      <w:tr w:rsidR="000D735B" w14:paraId="28BD23D0" w14:textId="77777777" w:rsidTr="000F5C2A">
        <w:trPr>
          <w:trHeight w:val="310"/>
          <w:jc w:val="center"/>
        </w:trPr>
        <w:tc>
          <w:tcPr>
            <w:tcW w:w="1105" w:type="dxa"/>
            <w:vMerge/>
          </w:tcPr>
          <w:p w14:paraId="6255A05A" w14:textId="77777777" w:rsidR="000D735B" w:rsidRDefault="000D735B" w:rsidP="000F5C2A">
            <w:pPr>
              <w:spacing w:before="0"/>
              <w:jc w:val="left"/>
            </w:pPr>
          </w:p>
        </w:tc>
        <w:tc>
          <w:tcPr>
            <w:tcW w:w="8857" w:type="dxa"/>
            <w:gridSpan w:val="2"/>
          </w:tcPr>
          <w:p w14:paraId="09F57604" w14:textId="77777777" w:rsidR="000D735B" w:rsidRDefault="000D735B" w:rsidP="000F5C2A">
            <w:r>
              <w:t xml:space="preserve">Any prerequisite to apply the scheme: </w:t>
            </w:r>
          </w:p>
        </w:tc>
      </w:tr>
      <w:tr w:rsidR="000D735B" w:rsidRPr="007A1A7C" w14:paraId="2E1A30F3" w14:textId="77777777" w:rsidTr="000F5C2A">
        <w:trPr>
          <w:trHeight w:val="310"/>
          <w:jc w:val="center"/>
        </w:trPr>
        <w:tc>
          <w:tcPr>
            <w:tcW w:w="1105" w:type="dxa"/>
            <w:vMerge/>
          </w:tcPr>
          <w:p w14:paraId="7B13AA6A" w14:textId="77777777" w:rsidR="000D735B" w:rsidRPr="007A1A7C" w:rsidRDefault="000D735B" w:rsidP="000F5C2A">
            <w:pPr>
              <w:spacing w:before="0"/>
              <w:jc w:val="left"/>
            </w:pPr>
          </w:p>
        </w:tc>
        <w:tc>
          <w:tcPr>
            <w:tcW w:w="1472" w:type="dxa"/>
            <w:vMerge w:val="restart"/>
          </w:tcPr>
          <w:p w14:paraId="3C7DAC21" w14:textId="77777777" w:rsidR="000D735B" w:rsidRPr="007A1A7C" w:rsidRDefault="000D735B" w:rsidP="000F5C2A">
            <w:r>
              <w:t>Performance gain</w:t>
            </w:r>
          </w:p>
        </w:tc>
        <w:tc>
          <w:tcPr>
            <w:tcW w:w="7385" w:type="dxa"/>
          </w:tcPr>
          <w:p w14:paraId="3C413EFC" w14:textId="77777777" w:rsidR="000D735B" w:rsidRPr="007A1A7C" w:rsidRDefault="000D735B" w:rsidP="000F5C2A">
            <w:pPr>
              <w:spacing w:before="0"/>
            </w:pPr>
            <w:r>
              <w:t xml:space="preserve">SNR gain: </w:t>
            </w:r>
          </w:p>
        </w:tc>
      </w:tr>
      <w:tr w:rsidR="000D735B" w:rsidRPr="007A1A7C" w14:paraId="5D804D4F" w14:textId="77777777" w:rsidTr="000F5C2A">
        <w:trPr>
          <w:trHeight w:val="310"/>
          <w:jc w:val="center"/>
        </w:trPr>
        <w:tc>
          <w:tcPr>
            <w:tcW w:w="1105" w:type="dxa"/>
            <w:vMerge/>
          </w:tcPr>
          <w:p w14:paraId="3DD4A73B" w14:textId="77777777" w:rsidR="000D735B" w:rsidRDefault="000D735B" w:rsidP="000F5C2A"/>
        </w:tc>
        <w:tc>
          <w:tcPr>
            <w:tcW w:w="1472" w:type="dxa"/>
            <w:vMerge/>
          </w:tcPr>
          <w:p w14:paraId="22204AD1" w14:textId="77777777" w:rsidR="000D735B" w:rsidRDefault="000D735B" w:rsidP="000F5C2A"/>
        </w:tc>
        <w:tc>
          <w:tcPr>
            <w:tcW w:w="7385" w:type="dxa"/>
          </w:tcPr>
          <w:p w14:paraId="4BE2F93C" w14:textId="77777777" w:rsidR="000D735B" w:rsidRPr="007A1A7C" w:rsidRDefault="000D735B" w:rsidP="000F5C2A">
            <w:r>
              <w:t xml:space="preserve">PAPR gain: </w:t>
            </w:r>
          </w:p>
        </w:tc>
      </w:tr>
      <w:tr w:rsidR="000D735B" w:rsidRPr="007A1A7C" w14:paraId="5195E49C" w14:textId="77777777" w:rsidTr="000F5C2A">
        <w:trPr>
          <w:trHeight w:val="170"/>
          <w:jc w:val="center"/>
        </w:trPr>
        <w:tc>
          <w:tcPr>
            <w:tcW w:w="1105" w:type="dxa"/>
            <w:vMerge/>
          </w:tcPr>
          <w:p w14:paraId="1E22B9BA" w14:textId="77777777" w:rsidR="000D735B" w:rsidRDefault="000D735B" w:rsidP="000F5C2A"/>
        </w:tc>
        <w:tc>
          <w:tcPr>
            <w:tcW w:w="8857" w:type="dxa"/>
            <w:gridSpan w:val="2"/>
          </w:tcPr>
          <w:p w14:paraId="353BC8DF" w14:textId="77777777" w:rsidR="000D735B" w:rsidRPr="007A1A7C" w:rsidRDefault="000D735B" w:rsidP="000F5C2A">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D735B" w:rsidRPr="007A1A7C" w14:paraId="2D2CB7F5" w14:textId="77777777" w:rsidTr="000F5C2A">
        <w:trPr>
          <w:trHeight w:val="310"/>
          <w:jc w:val="center"/>
        </w:trPr>
        <w:tc>
          <w:tcPr>
            <w:tcW w:w="1105" w:type="dxa"/>
            <w:vMerge/>
          </w:tcPr>
          <w:p w14:paraId="7E700717" w14:textId="77777777" w:rsidR="000D735B" w:rsidRDefault="000D735B" w:rsidP="000F5C2A"/>
        </w:tc>
        <w:tc>
          <w:tcPr>
            <w:tcW w:w="1472" w:type="dxa"/>
            <w:vMerge w:val="restart"/>
          </w:tcPr>
          <w:p w14:paraId="2ACCF611" w14:textId="77777777" w:rsidR="000D735B" w:rsidRPr="007A1A7C" w:rsidRDefault="000D735B" w:rsidP="000F5C2A">
            <w:r>
              <w:t>Impact to receiver</w:t>
            </w:r>
          </w:p>
        </w:tc>
        <w:tc>
          <w:tcPr>
            <w:tcW w:w="7385" w:type="dxa"/>
          </w:tcPr>
          <w:p w14:paraId="1408B5A2" w14:textId="77777777" w:rsidR="000D735B" w:rsidRPr="007A1A7C" w:rsidRDefault="000D735B" w:rsidP="000F5C2A">
            <w:pPr>
              <w:rPr>
                <w:lang w:eastAsia="zh-CN"/>
              </w:rPr>
            </w:pPr>
            <w:r>
              <w:t xml:space="preserve">Receiver complexity: </w:t>
            </w:r>
            <w:r>
              <w:rPr>
                <w:rFonts w:hint="eastAsia"/>
                <w:lang w:eastAsia="zh-CN"/>
              </w:rPr>
              <w:t>Depends on the detail sequence design, the receiver complexity may be increased.</w:t>
            </w:r>
          </w:p>
        </w:tc>
      </w:tr>
      <w:tr w:rsidR="000D735B" w:rsidRPr="007A1A7C" w14:paraId="4B722EAC" w14:textId="77777777" w:rsidTr="000F5C2A">
        <w:trPr>
          <w:trHeight w:val="310"/>
          <w:jc w:val="center"/>
        </w:trPr>
        <w:tc>
          <w:tcPr>
            <w:tcW w:w="1105" w:type="dxa"/>
            <w:vMerge/>
          </w:tcPr>
          <w:p w14:paraId="2799FD02" w14:textId="77777777" w:rsidR="000D735B" w:rsidRDefault="000D735B" w:rsidP="000F5C2A"/>
        </w:tc>
        <w:tc>
          <w:tcPr>
            <w:tcW w:w="1472" w:type="dxa"/>
            <w:vMerge/>
          </w:tcPr>
          <w:p w14:paraId="598C08BF" w14:textId="77777777" w:rsidR="000D735B" w:rsidRDefault="000D735B" w:rsidP="000F5C2A"/>
        </w:tc>
        <w:tc>
          <w:tcPr>
            <w:tcW w:w="7385" w:type="dxa"/>
          </w:tcPr>
          <w:p w14:paraId="6C386B1D" w14:textId="77777777" w:rsidR="000D735B" w:rsidRPr="007A1A7C" w:rsidRDefault="000D735B" w:rsidP="000F5C2A">
            <w:r>
              <w:t xml:space="preserve">Receiver sensitivity to time/frequency error: </w:t>
            </w:r>
          </w:p>
        </w:tc>
      </w:tr>
      <w:tr w:rsidR="000D735B" w14:paraId="191B0F5A" w14:textId="77777777" w:rsidTr="000F5C2A">
        <w:trPr>
          <w:trHeight w:val="310"/>
          <w:jc w:val="center"/>
        </w:trPr>
        <w:tc>
          <w:tcPr>
            <w:tcW w:w="1105" w:type="dxa"/>
            <w:vMerge/>
          </w:tcPr>
          <w:p w14:paraId="76754EFA" w14:textId="77777777" w:rsidR="000D735B" w:rsidRDefault="000D735B" w:rsidP="000F5C2A"/>
        </w:tc>
        <w:tc>
          <w:tcPr>
            <w:tcW w:w="1472" w:type="dxa"/>
          </w:tcPr>
          <w:p w14:paraId="0D63CC80" w14:textId="77777777" w:rsidR="000D735B" w:rsidRDefault="000D735B" w:rsidP="000F5C2A">
            <w:r>
              <w:t>Impact to UE implementation</w:t>
            </w:r>
          </w:p>
        </w:tc>
        <w:tc>
          <w:tcPr>
            <w:tcW w:w="7385" w:type="dxa"/>
          </w:tcPr>
          <w:p w14:paraId="48A911C2" w14:textId="77777777" w:rsidR="000D735B" w:rsidRDefault="000D735B" w:rsidP="000F5C2A">
            <w:r>
              <w:rPr>
                <w:rFonts w:hint="eastAsia"/>
                <w:lang w:eastAsia="zh-CN"/>
              </w:rPr>
              <w:t>Depends on the detail sequence design. May complicate UE implementation.</w:t>
            </w:r>
            <w:r>
              <w:t xml:space="preserve"> </w:t>
            </w:r>
          </w:p>
        </w:tc>
      </w:tr>
      <w:tr w:rsidR="007F70BE" w14:paraId="6083824B" w14:textId="77777777" w:rsidTr="000F5C2A">
        <w:trPr>
          <w:trHeight w:val="310"/>
          <w:jc w:val="center"/>
        </w:trPr>
        <w:tc>
          <w:tcPr>
            <w:tcW w:w="1105" w:type="dxa"/>
            <w:vMerge w:val="restart"/>
          </w:tcPr>
          <w:p w14:paraId="0227D56A" w14:textId="77777777" w:rsidR="007F70BE" w:rsidRDefault="007F70BE" w:rsidP="007F70BE">
            <w:pPr>
              <w:spacing w:before="0"/>
              <w:jc w:val="left"/>
            </w:pPr>
            <w:bookmarkStart w:id="9" w:name="_Hlk54723915"/>
            <w:r>
              <w:t>Company:</w:t>
            </w:r>
          </w:p>
          <w:p w14:paraId="4D32ED51" w14:textId="77777777" w:rsidR="007F70BE" w:rsidRDefault="007F70BE" w:rsidP="007F70BE">
            <w:pPr>
              <w:spacing w:before="0"/>
              <w:jc w:val="left"/>
            </w:pPr>
            <w:r>
              <w:t>NTT DOCOMO</w:t>
            </w:r>
          </w:p>
          <w:p w14:paraId="54317F1C" w14:textId="77777777" w:rsidR="007F70BE" w:rsidRDefault="007F70BE" w:rsidP="007F70BE">
            <w:pPr>
              <w:spacing w:before="0"/>
              <w:jc w:val="left"/>
            </w:pPr>
          </w:p>
        </w:tc>
        <w:tc>
          <w:tcPr>
            <w:tcW w:w="8857" w:type="dxa"/>
            <w:gridSpan w:val="2"/>
          </w:tcPr>
          <w:p w14:paraId="09E63B74" w14:textId="33B93FD7" w:rsidR="007F70BE" w:rsidRDefault="007F70BE" w:rsidP="007F70BE">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7F70BE" w14:paraId="48568C66" w14:textId="77777777" w:rsidTr="000F5C2A">
        <w:trPr>
          <w:trHeight w:val="310"/>
          <w:jc w:val="center"/>
        </w:trPr>
        <w:tc>
          <w:tcPr>
            <w:tcW w:w="1105" w:type="dxa"/>
            <w:vMerge/>
          </w:tcPr>
          <w:p w14:paraId="302A5715" w14:textId="77777777" w:rsidR="007F70BE" w:rsidRDefault="007F70BE" w:rsidP="007F70BE">
            <w:pPr>
              <w:spacing w:before="0"/>
              <w:jc w:val="left"/>
            </w:pPr>
          </w:p>
        </w:tc>
        <w:tc>
          <w:tcPr>
            <w:tcW w:w="8857" w:type="dxa"/>
            <w:gridSpan w:val="2"/>
          </w:tcPr>
          <w:p w14:paraId="635B8051" w14:textId="0D33CC45" w:rsidR="007F70BE" w:rsidRDefault="007F70BE" w:rsidP="007F70BE">
            <w:r>
              <w:t xml:space="preserve">Any Restriction to apply the scheme: </w:t>
            </w:r>
          </w:p>
        </w:tc>
      </w:tr>
      <w:tr w:rsidR="007F70BE" w14:paraId="5AFE16E3" w14:textId="77777777" w:rsidTr="000F5C2A">
        <w:trPr>
          <w:trHeight w:val="310"/>
          <w:jc w:val="center"/>
        </w:trPr>
        <w:tc>
          <w:tcPr>
            <w:tcW w:w="1105" w:type="dxa"/>
            <w:vMerge/>
          </w:tcPr>
          <w:p w14:paraId="3B551140" w14:textId="77777777" w:rsidR="007F70BE" w:rsidRDefault="007F70BE" w:rsidP="007F70BE">
            <w:pPr>
              <w:spacing w:before="0"/>
              <w:jc w:val="left"/>
            </w:pPr>
          </w:p>
        </w:tc>
        <w:tc>
          <w:tcPr>
            <w:tcW w:w="8857" w:type="dxa"/>
            <w:gridSpan w:val="2"/>
          </w:tcPr>
          <w:p w14:paraId="4983A92E" w14:textId="2CD35937" w:rsidR="007F70BE" w:rsidRDefault="007F70BE" w:rsidP="007F70BE">
            <w:r>
              <w:t xml:space="preserve">Any prerequisite to apply the scheme: </w:t>
            </w:r>
          </w:p>
        </w:tc>
      </w:tr>
      <w:tr w:rsidR="007F70BE" w:rsidRPr="007A1A7C" w14:paraId="3A0EE274" w14:textId="77777777" w:rsidTr="000F5C2A">
        <w:trPr>
          <w:trHeight w:val="310"/>
          <w:jc w:val="center"/>
        </w:trPr>
        <w:tc>
          <w:tcPr>
            <w:tcW w:w="1105" w:type="dxa"/>
            <w:vMerge/>
          </w:tcPr>
          <w:p w14:paraId="60C0DFC0" w14:textId="77777777" w:rsidR="007F70BE" w:rsidRPr="007A1A7C" w:rsidRDefault="007F70BE" w:rsidP="007F70BE">
            <w:pPr>
              <w:spacing w:before="0"/>
              <w:jc w:val="left"/>
            </w:pPr>
          </w:p>
        </w:tc>
        <w:tc>
          <w:tcPr>
            <w:tcW w:w="1472" w:type="dxa"/>
            <w:vMerge w:val="restart"/>
          </w:tcPr>
          <w:p w14:paraId="6254A80F" w14:textId="302B5C69" w:rsidR="007F70BE" w:rsidRPr="007A1A7C" w:rsidRDefault="007F70BE" w:rsidP="007F70BE">
            <w:r>
              <w:t>Performance gain</w:t>
            </w:r>
          </w:p>
        </w:tc>
        <w:tc>
          <w:tcPr>
            <w:tcW w:w="7385" w:type="dxa"/>
          </w:tcPr>
          <w:p w14:paraId="64C02316" w14:textId="27238657" w:rsidR="007F70BE" w:rsidRPr="007A1A7C" w:rsidRDefault="007F70BE" w:rsidP="007F70BE">
            <w:pPr>
              <w:spacing w:before="0"/>
            </w:pPr>
            <w:r>
              <w:t xml:space="preserve">SNR gain: </w:t>
            </w:r>
          </w:p>
        </w:tc>
      </w:tr>
      <w:tr w:rsidR="007F70BE" w:rsidRPr="007A1A7C" w14:paraId="6F8F6444" w14:textId="77777777" w:rsidTr="000F5C2A">
        <w:trPr>
          <w:trHeight w:val="310"/>
          <w:jc w:val="center"/>
        </w:trPr>
        <w:tc>
          <w:tcPr>
            <w:tcW w:w="1105" w:type="dxa"/>
            <w:vMerge/>
          </w:tcPr>
          <w:p w14:paraId="68123F59" w14:textId="77777777" w:rsidR="007F70BE" w:rsidRDefault="007F70BE" w:rsidP="007F70BE"/>
        </w:tc>
        <w:tc>
          <w:tcPr>
            <w:tcW w:w="1472" w:type="dxa"/>
            <w:vMerge/>
          </w:tcPr>
          <w:p w14:paraId="1F1536EA" w14:textId="77777777" w:rsidR="007F70BE" w:rsidRDefault="007F70BE" w:rsidP="007F70BE"/>
        </w:tc>
        <w:tc>
          <w:tcPr>
            <w:tcW w:w="7385" w:type="dxa"/>
          </w:tcPr>
          <w:p w14:paraId="0BE872F9" w14:textId="35E4E3CF" w:rsidR="007F70BE" w:rsidRPr="007A1A7C" w:rsidRDefault="007F70BE" w:rsidP="007F70BE">
            <w:r>
              <w:t xml:space="preserve">PAPR/CM gain: </w:t>
            </w:r>
          </w:p>
        </w:tc>
      </w:tr>
      <w:tr w:rsidR="007F70BE" w:rsidRPr="007A1A7C" w14:paraId="38688F0F" w14:textId="77777777" w:rsidTr="000F5C2A">
        <w:trPr>
          <w:trHeight w:val="170"/>
          <w:jc w:val="center"/>
        </w:trPr>
        <w:tc>
          <w:tcPr>
            <w:tcW w:w="1105" w:type="dxa"/>
            <w:vMerge/>
          </w:tcPr>
          <w:p w14:paraId="6B066C2D" w14:textId="77777777" w:rsidR="007F70BE" w:rsidRDefault="007F70BE" w:rsidP="007F70BE"/>
        </w:tc>
        <w:tc>
          <w:tcPr>
            <w:tcW w:w="8857" w:type="dxa"/>
            <w:gridSpan w:val="2"/>
          </w:tcPr>
          <w:p w14:paraId="7070F4B4" w14:textId="24408802" w:rsidR="007F70BE" w:rsidRPr="007A1A7C" w:rsidRDefault="007F70BE" w:rsidP="007F70BE">
            <w:r>
              <w:t xml:space="preserve">Spec impact: </w:t>
            </w:r>
          </w:p>
        </w:tc>
      </w:tr>
      <w:tr w:rsidR="007F70BE" w:rsidRPr="007A1A7C" w14:paraId="018E3A6A" w14:textId="77777777" w:rsidTr="000F5C2A">
        <w:trPr>
          <w:trHeight w:val="310"/>
          <w:jc w:val="center"/>
        </w:trPr>
        <w:tc>
          <w:tcPr>
            <w:tcW w:w="1105" w:type="dxa"/>
            <w:vMerge/>
          </w:tcPr>
          <w:p w14:paraId="1E44FB0F" w14:textId="77777777" w:rsidR="007F70BE" w:rsidRDefault="007F70BE" w:rsidP="007F70BE"/>
        </w:tc>
        <w:tc>
          <w:tcPr>
            <w:tcW w:w="1472" w:type="dxa"/>
            <w:vMerge w:val="restart"/>
          </w:tcPr>
          <w:p w14:paraId="5760224C" w14:textId="72C8E310" w:rsidR="007F70BE" w:rsidRPr="007A1A7C" w:rsidRDefault="007F70BE" w:rsidP="007F70BE">
            <w:r>
              <w:t>Impact to receiver</w:t>
            </w:r>
          </w:p>
        </w:tc>
        <w:tc>
          <w:tcPr>
            <w:tcW w:w="7385" w:type="dxa"/>
          </w:tcPr>
          <w:p w14:paraId="1E10B220" w14:textId="060F0923" w:rsidR="007F70BE" w:rsidRPr="007A1A7C" w:rsidRDefault="007F70BE" w:rsidP="007F70BE">
            <w:r>
              <w:t xml:space="preserve">Receiver complexity: </w:t>
            </w:r>
          </w:p>
        </w:tc>
      </w:tr>
      <w:tr w:rsidR="007F70BE" w:rsidRPr="007A1A7C" w14:paraId="35077560" w14:textId="77777777" w:rsidTr="000F5C2A">
        <w:trPr>
          <w:trHeight w:val="310"/>
          <w:jc w:val="center"/>
        </w:trPr>
        <w:tc>
          <w:tcPr>
            <w:tcW w:w="1105" w:type="dxa"/>
            <w:vMerge/>
          </w:tcPr>
          <w:p w14:paraId="48639E3E" w14:textId="77777777" w:rsidR="007F70BE" w:rsidRDefault="007F70BE" w:rsidP="007F70BE"/>
        </w:tc>
        <w:tc>
          <w:tcPr>
            <w:tcW w:w="1472" w:type="dxa"/>
            <w:vMerge/>
          </w:tcPr>
          <w:p w14:paraId="30BA9109" w14:textId="77777777" w:rsidR="007F70BE" w:rsidRDefault="007F70BE" w:rsidP="007F70BE"/>
        </w:tc>
        <w:tc>
          <w:tcPr>
            <w:tcW w:w="7385" w:type="dxa"/>
          </w:tcPr>
          <w:p w14:paraId="005AC36A" w14:textId="2C264DEA" w:rsidR="007F70BE" w:rsidRPr="007A1A7C" w:rsidRDefault="007F70BE" w:rsidP="007F70BE">
            <w:r>
              <w:t xml:space="preserve">Receiver sensitivity to time/frequency error: </w:t>
            </w:r>
          </w:p>
        </w:tc>
      </w:tr>
      <w:tr w:rsidR="007F70BE" w14:paraId="40EE30B7" w14:textId="77777777" w:rsidTr="000F5C2A">
        <w:trPr>
          <w:trHeight w:val="310"/>
          <w:jc w:val="center"/>
        </w:trPr>
        <w:tc>
          <w:tcPr>
            <w:tcW w:w="1105" w:type="dxa"/>
            <w:vMerge/>
          </w:tcPr>
          <w:p w14:paraId="7A2EC2BC" w14:textId="77777777" w:rsidR="007F70BE" w:rsidRDefault="007F70BE" w:rsidP="007F70BE"/>
        </w:tc>
        <w:tc>
          <w:tcPr>
            <w:tcW w:w="1472" w:type="dxa"/>
          </w:tcPr>
          <w:p w14:paraId="6EF18CDF" w14:textId="7B42B8C0" w:rsidR="007F70BE" w:rsidRDefault="007F70BE" w:rsidP="007F70BE">
            <w:r>
              <w:t>Impact to UE implementation</w:t>
            </w:r>
          </w:p>
        </w:tc>
        <w:tc>
          <w:tcPr>
            <w:tcW w:w="7385" w:type="dxa"/>
          </w:tcPr>
          <w:p w14:paraId="43B63A7A" w14:textId="77777777" w:rsidR="007F70BE" w:rsidRDefault="007F70BE" w:rsidP="007F70BE"/>
        </w:tc>
      </w:tr>
      <w:tr w:rsidR="007F70BE" w14:paraId="3401CEEF" w14:textId="77777777" w:rsidTr="009334CE">
        <w:trPr>
          <w:trHeight w:val="310"/>
          <w:jc w:val="center"/>
        </w:trPr>
        <w:tc>
          <w:tcPr>
            <w:tcW w:w="1105" w:type="dxa"/>
            <w:vMerge w:val="restart"/>
          </w:tcPr>
          <w:p w14:paraId="406DAC04" w14:textId="77777777" w:rsidR="007F70BE" w:rsidRDefault="007F70BE" w:rsidP="007F70BE">
            <w:pPr>
              <w:spacing w:before="0"/>
              <w:jc w:val="left"/>
            </w:pPr>
            <w:r>
              <w:t>Company:</w:t>
            </w:r>
          </w:p>
          <w:p w14:paraId="4A6CED1E" w14:textId="10BFEDAC" w:rsidR="007F70BE" w:rsidRDefault="007F70BE" w:rsidP="007F70BE">
            <w:pPr>
              <w:spacing w:before="0"/>
              <w:jc w:val="left"/>
            </w:pPr>
          </w:p>
        </w:tc>
        <w:tc>
          <w:tcPr>
            <w:tcW w:w="8857" w:type="dxa"/>
            <w:gridSpan w:val="2"/>
          </w:tcPr>
          <w:p w14:paraId="4FD185AB" w14:textId="2E0DA4CB" w:rsidR="007F70BE" w:rsidRDefault="007F70BE" w:rsidP="007F70BE">
            <w:r>
              <w:t xml:space="preserve">Use case of the scheme: </w:t>
            </w:r>
          </w:p>
        </w:tc>
      </w:tr>
      <w:tr w:rsidR="007F70BE" w14:paraId="4054FD27" w14:textId="77777777" w:rsidTr="009334CE">
        <w:trPr>
          <w:trHeight w:val="310"/>
          <w:jc w:val="center"/>
        </w:trPr>
        <w:tc>
          <w:tcPr>
            <w:tcW w:w="1105" w:type="dxa"/>
            <w:vMerge/>
          </w:tcPr>
          <w:p w14:paraId="446C6A2F" w14:textId="77777777" w:rsidR="007F70BE" w:rsidRDefault="007F70BE" w:rsidP="007F70BE">
            <w:pPr>
              <w:spacing w:before="0"/>
              <w:jc w:val="left"/>
            </w:pPr>
          </w:p>
        </w:tc>
        <w:tc>
          <w:tcPr>
            <w:tcW w:w="8857" w:type="dxa"/>
            <w:gridSpan w:val="2"/>
          </w:tcPr>
          <w:p w14:paraId="0E32723B" w14:textId="5C77DA42" w:rsidR="007F70BE" w:rsidRDefault="007F70BE" w:rsidP="007F70BE">
            <w:r>
              <w:t xml:space="preserve">Any Restriction to apply the scheme: </w:t>
            </w:r>
          </w:p>
        </w:tc>
      </w:tr>
      <w:tr w:rsidR="007F70BE" w14:paraId="2A018275" w14:textId="77777777" w:rsidTr="009334CE">
        <w:trPr>
          <w:trHeight w:val="310"/>
          <w:jc w:val="center"/>
        </w:trPr>
        <w:tc>
          <w:tcPr>
            <w:tcW w:w="1105" w:type="dxa"/>
            <w:vMerge/>
          </w:tcPr>
          <w:p w14:paraId="17809218" w14:textId="77777777" w:rsidR="007F70BE" w:rsidRDefault="007F70BE" w:rsidP="007F70BE">
            <w:pPr>
              <w:spacing w:before="0"/>
              <w:jc w:val="left"/>
            </w:pPr>
          </w:p>
        </w:tc>
        <w:tc>
          <w:tcPr>
            <w:tcW w:w="8857" w:type="dxa"/>
            <w:gridSpan w:val="2"/>
          </w:tcPr>
          <w:p w14:paraId="3A715CCA" w14:textId="7CFCFFFF" w:rsidR="007F70BE" w:rsidRDefault="007F70BE" w:rsidP="007F70BE">
            <w:r>
              <w:t xml:space="preserve">Any prerequisite to apply the scheme: </w:t>
            </w:r>
          </w:p>
        </w:tc>
      </w:tr>
      <w:tr w:rsidR="007F70BE" w:rsidRPr="007A1A7C" w14:paraId="5EB8790F" w14:textId="77777777" w:rsidTr="009334CE">
        <w:trPr>
          <w:trHeight w:val="310"/>
          <w:jc w:val="center"/>
        </w:trPr>
        <w:tc>
          <w:tcPr>
            <w:tcW w:w="1105" w:type="dxa"/>
            <w:vMerge/>
          </w:tcPr>
          <w:p w14:paraId="16F68A83" w14:textId="77777777" w:rsidR="007F70BE" w:rsidRPr="007A1A7C" w:rsidRDefault="007F70BE" w:rsidP="007F70BE">
            <w:pPr>
              <w:spacing w:before="0"/>
              <w:jc w:val="left"/>
            </w:pPr>
          </w:p>
        </w:tc>
        <w:tc>
          <w:tcPr>
            <w:tcW w:w="1472" w:type="dxa"/>
            <w:vMerge w:val="restart"/>
          </w:tcPr>
          <w:p w14:paraId="0B2C8C6C" w14:textId="77777777" w:rsidR="007F70BE" w:rsidRPr="007A1A7C" w:rsidRDefault="007F70BE" w:rsidP="007F70BE">
            <w:r>
              <w:t>Performance gain</w:t>
            </w:r>
          </w:p>
        </w:tc>
        <w:tc>
          <w:tcPr>
            <w:tcW w:w="7385" w:type="dxa"/>
          </w:tcPr>
          <w:p w14:paraId="4713D3FD" w14:textId="10F5DAAB" w:rsidR="007F70BE" w:rsidRPr="007A1A7C" w:rsidRDefault="007F70BE" w:rsidP="007F70BE">
            <w:pPr>
              <w:spacing w:before="0"/>
            </w:pPr>
            <w:r>
              <w:t xml:space="preserve">SNR gain: </w:t>
            </w:r>
          </w:p>
        </w:tc>
      </w:tr>
      <w:tr w:rsidR="007F70BE" w:rsidRPr="007A1A7C" w14:paraId="51D764ED" w14:textId="77777777" w:rsidTr="009334CE">
        <w:trPr>
          <w:trHeight w:val="310"/>
          <w:jc w:val="center"/>
        </w:trPr>
        <w:tc>
          <w:tcPr>
            <w:tcW w:w="1105" w:type="dxa"/>
            <w:vMerge/>
          </w:tcPr>
          <w:p w14:paraId="660920B8" w14:textId="77777777" w:rsidR="007F70BE" w:rsidRDefault="007F70BE" w:rsidP="007F70BE"/>
        </w:tc>
        <w:tc>
          <w:tcPr>
            <w:tcW w:w="1472" w:type="dxa"/>
            <w:vMerge/>
          </w:tcPr>
          <w:p w14:paraId="07391EBF" w14:textId="77777777" w:rsidR="007F70BE" w:rsidRDefault="007F70BE" w:rsidP="007F70BE"/>
        </w:tc>
        <w:tc>
          <w:tcPr>
            <w:tcW w:w="7385" w:type="dxa"/>
          </w:tcPr>
          <w:p w14:paraId="355D2814" w14:textId="17A17218" w:rsidR="007F70BE" w:rsidRPr="007A1A7C" w:rsidRDefault="007F70BE" w:rsidP="007F70BE">
            <w:r>
              <w:t xml:space="preserve">PAPR/CM gain: </w:t>
            </w:r>
          </w:p>
        </w:tc>
      </w:tr>
      <w:tr w:rsidR="007F70BE" w:rsidRPr="007A1A7C" w14:paraId="28B43378" w14:textId="77777777" w:rsidTr="009334CE">
        <w:trPr>
          <w:trHeight w:val="170"/>
          <w:jc w:val="center"/>
        </w:trPr>
        <w:tc>
          <w:tcPr>
            <w:tcW w:w="1105" w:type="dxa"/>
            <w:vMerge/>
          </w:tcPr>
          <w:p w14:paraId="4F47B3E2" w14:textId="77777777" w:rsidR="007F70BE" w:rsidRDefault="007F70BE" w:rsidP="007F70BE"/>
        </w:tc>
        <w:tc>
          <w:tcPr>
            <w:tcW w:w="8857" w:type="dxa"/>
            <w:gridSpan w:val="2"/>
          </w:tcPr>
          <w:p w14:paraId="0CCCD280" w14:textId="20259E39" w:rsidR="007F70BE" w:rsidRPr="007A1A7C" w:rsidRDefault="007F70BE" w:rsidP="007F70BE">
            <w:r>
              <w:t xml:space="preserve">Spec impact: </w:t>
            </w:r>
          </w:p>
        </w:tc>
      </w:tr>
      <w:tr w:rsidR="007F70BE" w:rsidRPr="007A1A7C" w14:paraId="5C31ECB3" w14:textId="77777777" w:rsidTr="009334CE">
        <w:trPr>
          <w:trHeight w:val="310"/>
          <w:jc w:val="center"/>
        </w:trPr>
        <w:tc>
          <w:tcPr>
            <w:tcW w:w="1105" w:type="dxa"/>
            <w:vMerge/>
          </w:tcPr>
          <w:p w14:paraId="24275A90" w14:textId="77777777" w:rsidR="007F70BE" w:rsidRDefault="007F70BE" w:rsidP="007F70BE"/>
        </w:tc>
        <w:tc>
          <w:tcPr>
            <w:tcW w:w="1472" w:type="dxa"/>
            <w:vMerge w:val="restart"/>
          </w:tcPr>
          <w:p w14:paraId="14CA033B" w14:textId="77777777" w:rsidR="007F70BE" w:rsidRPr="007A1A7C" w:rsidRDefault="007F70BE" w:rsidP="007F70BE">
            <w:r>
              <w:t>Impact to receiver</w:t>
            </w:r>
          </w:p>
        </w:tc>
        <w:tc>
          <w:tcPr>
            <w:tcW w:w="7385" w:type="dxa"/>
          </w:tcPr>
          <w:p w14:paraId="24EABBC3" w14:textId="5E33BACF" w:rsidR="007F70BE" w:rsidRPr="007A1A7C" w:rsidRDefault="007F70BE" w:rsidP="007F70BE">
            <w:r>
              <w:t xml:space="preserve">Receiver complexity: </w:t>
            </w:r>
          </w:p>
        </w:tc>
      </w:tr>
      <w:tr w:rsidR="007F70BE" w:rsidRPr="007A1A7C" w14:paraId="20A93770" w14:textId="77777777" w:rsidTr="009334CE">
        <w:trPr>
          <w:trHeight w:val="310"/>
          <w:jc w:val="center"/>
        </w:trPr>
        <w:tc>
          <w:tcPr>
            <w:tcW w:w="1105" w:type="dxa"/>
            <w:vMerge/>
          </w:tcPr>
          <w:p w14:paraId="02526619" w14:textId="77777777" w:rsidR="007F70BE" w:rsidRDefault="007F70BE" w:rsidP="007F70BE"/>
        </w:tc>
        <w:tc>
          <w:tcPr>
            <w:tcW w:w="1472" w:type="dxa"/>
            <w:vMerge/>
          </w:tcPr>
          <w:p w14:paraId="2E23831B" w14:textId="77777777" w:rsidR="007F70BE" w:rsidRDefault="007F70BE" w:rsidP="007F70BE"/>
        </w:tc>
        <w:tc>
          <w:tcPr>
            <w:tcW w:w="7385" w:type="dxa"/>
          </w:tcPr>
          <w:p w14:paraId="23697B3A" w14:textId="019289B2" w:rsidR="007F70BE" w:rsidRPr="007A1A7C" w:rsidRDefault="007F70BE" w:rsidP="007F70BE">
            <w:r>
              <w:t xml:space="preserve">Receiver sensitivity to time/frequency error: </w:t>
            </w:r>
          </w:p>
        </w:tc>
      </w:tr>
      <w:tr w:rsidR="007F70BE" w14:paraId="0FAD91D2" w14:textId="77777777" w:rsidTr="009334CE">
        <w:trPr>
          <w:trHeight w:val="310"/>
          <w:jc w:val="center"/>
        </w:trPr>
        <w:tc>
          <w:tcPr>
            <w:tcW w:w="1105" w:type="dxa"/>
            <w:vMerge/>
          </w:tcPr>
          <w:p w14:paraId="16C09596" w14:textId="77777777" w:rsidR="007F70BE" w:rsidRDefault="007F70BE" w:rsidP="007F70BE"/>
        </w:tc>
        <w:tc>
          <w:tcPr>
            <w:tcW w:w="1472" w:type="dxa"/>
          </w:tcPr>
          <w:p w14:paraId="7537636C" w14:textId="77777777" w:rsidR="007F70BE" w:rsidRDefault="007F70BE" w:rsidP="007F70BE">
            <w:r>
              <w:t>Impact to UE implementation</w:t>
            </w:r>
          </w:p>
        </w:tc>
        <w:tc>
          <w:tcPr>
            <w:tcW w:w="7385" w:type="dxa"/>
          </w:tcPr>
          <w:p w14:paraId="68EE0E75" w14:textId="382AAD07" w:rsidR="007F70BE" w:rsidRDefault="007F70BE" w:rsidP="007F70BE"/>
        </w:tc>
      </w:tr>
      <w:bookmarkEnd w:id="9"/>
    </w:tbl>
    <w:p w14:paraId="1BBABB45" w14:textId="77777777" w:rsidR="004A5228" w:rsidRPr="004A5228" w:rsidRDefault="004A5228" w:rsidP="004A5228"/>
    <w:p w14:paraId="1BC974B4" w14:textId="3808755C" w:rsidR="00B4450F" w:rsidRDefault="00DD22A8" w:rsidP="00B4450F">
      <w:pPr>
        <w:pStyle w:val="Heading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79884DA" w14:textId="3C40E2A8" w:rsidR="00312352" w:rsidRPr="00312352" w:rsidRDefault="00312352" w:rsidP="00312352">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8</w:t>
      </w:r>
      <w:r w:rsidR="0011028F">
        <w:rPr>
          <w:noProof/>
        </w:rPr>
        <w:fldChar w:fldCharType="end"/>
      </w:r>
      <w:r>
        <w:rPr>
          <w:lang w:val="en-GB" w:eastAsia="zh-CN"/>
        </w:rPr>
        <w:t>:</w:t>
      </w:r>
      <w:r w:rsidRPr="000559B9">
        <w:rPr>
          <w:lang w:val="en-GB" w:eastAsia="zh-CN"/>
        </w:rPr>
        <w:t xml:space="preserve"> </w:t>
      </w:r>
      <w:r>
        <w:rPr>
          <w:lang w:val="en-GB"/>
        </w:rPr>
        <w:t>Comments on the “</w:t>
      </w:r>
      <w:r w:rsidRPr="00DD22A8">
        <w:t>PUSCH repetition Type-B like PUCCH repetition</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1ABFE6AA" w14:textId="77777777" w:rsidTr="00756EA8">
        <w:trPr>
          <w:trHeight w:val="310"/>
          <w:jc w:val="center"/>
        </w:trPr>
        <w:tc>
          <w:tcPr>
            <w:tcW w:w="1105" w:type="dxa"/>
            <w:vMerge w:val="restart"/>
          </w:tcPr>
          <w:p w14:paraId="7A7DA0BC" w14:textId="77777777" w:rsidR="0054350E" w:rsidRDefault="0054350E" w:rsidP="000F5C2A">
            <w:pPr>
              <w:spacing w:before="0"/>
              <w:jc w:val="left"/>
            </w:pPr>
            <w:r>
              <w:t xml:space="preserve">Company: </w:t>
            </w:r>
          </w:p>
          <w:p w14:paraId="38FA16DE" w14:textId="15EEC7E9" w:rsidR="00B50776" w:rsidRDefault="00B50776" w:rsidP="000F5C2A">
            <w:pPr>
              <w:spacing w:before="0"/>
              <w:jc w:val="left"/>
            </w:pPr>
            <w:r>
              <w:t>Qualcomm</w:t>
            </w:r>
          </w:p>
        </w:tc>
        <w:tc>
          <w:tcPr>
            <w:tcW w:w="8857" w:type="dxa"/>
            <w:gridSpan w:val="2"/>
          </w:tcPr>
          <w:p w14:paraId="6D4C149E" w14:textId="5626ED1A" w:rsidR="0054350E" w:rsidRDefault="0054350E" w:rsidP="000F5C2A">
            <w:r>
              <w:t>Use case of the scheme:</w:t>
            </w:r>
            <w:r w:rsidR="00555FEC">
              <w:t xml:space="preserve"> Use case for a cell-edge UE is not very clear.</w:t>
            </w:r>
            <w:r w:rsidR="002A571B">
              <w:t xml:space="preserve"> Type-B repetitions originally introduced in </w:t>
            </w:r>
            <w:proofErr w:type="spellStart"/>
            <w:r w:rsidR="002A571B">
              <w:t>eURLLC</w:t>
            </w:r>
            <w:proofErr w:type="spellEnd"/>
            <w:r w:rsidR="002A571B">
              <w:t xml:space="preserve"> with latency reduction in mind. Latency is not the primary focus in this SI.</w:t>
            </w:r>
            <w:r w:rsidR="00555FEC">
              <w:t xml:space="preserve"> If cell-edge UE is scheduled with 14-symbol PUCCH, this scheme brings no benefit. If short PUCCH (PF2) is used for a cell edge UE then, some benefits may be possible. Scope of this scheme needs to be clarified</w:t>
            </w:r>
            <w:r w:rsidR="002E6F58">
              <w:t>.</w:t>
            </w:r>
          </w:p>
        </w:tc>
      </w:tr>
      <w:tr w:rsidR="0054350E" w:rsidRPr="00B06C2E" w14:paraId="375BEFE5" w14:textId="77777777" w:rsidTr="00756EA8">
        <w:trPr>
          <w:trHeight w:val="310"/>
          <w:jc w:val="center"/>
        </w:trPr>
        <w:tc>
          <w:tcPr>
            <w:tcW w:w="1105" w:type="dxa"/>
            <w:vMerge/>
          </w:tcPr>
          <w:p w14:paraId="4F00C593" w14:textId="77777777" w:rsidR="0054350E" w:rsidRDefault="0054350E" w:rsidP="000F5C2A">
            <w:pPr>
              <w:spacing w:before="0"/>
              <w:jc w:val="left"/>
            </w:pPr>
          </w:p>
        </w:tc>
        <w:tc>
          <w:tcPr>
            <w:tcW w:w="8857" w:type="dxa"/>
            <w:gridSpan w:val="2"/>
          </w:tcPr>
          <w:p w14:paraId="6BA86C9F" w14:textId="714F4E31" w:rsidR="0054350E" w:rsidRDefault="0054350E" w:rsidP="000F5C2A">
            <w:r>
              <w:t>Any Restriction to apply the scheme:</w:t>
            </w:r>
            <w:r w:rsidR="00555FEC">
              <w:t xml:space="preserve"> </w:t>
            </w:r>
          </w:p>
        </w:tc>
      </w:tr>
      <w:tr w:rsidR="0054350E" w:rsidRPr="00B06C2E" w14:paraId="7EB7D687" w14:textId="77777777" w:rsidTr="00756EA8">
        <w:trPr>
          <w:trHeight w:val="310"/>
          <w:jc w:val="center"/>
        </w:trPr>
        <w:tc>
          <w:tcPr>
            <w:tcW w:w="1105" w:type="dxa"/>
            <w:vMerge/>
          </w:tcPr>
          <w:p w14:paraId="5D0EFFD4" w14:textId="77777777" w:rsidR="0054350E" w:rsidRDefault="0054350E" w:rsidP="000F5C2A">
            <w:pPr>
              <w:spacing w:before="0"/>
              <w:jc w:val="left"/>
            </w:pPr>
          </w:p>
        </w:tc>
        <w:tc>
          <w:tcPr>
            <w:tcW w:w="8857" w:type="dxa"/>
            <w:gridSpan w:val="2"/>
          </w:tcPr>
          <w:p w14:paraId="2379477A" w14:textId="31297412" w:rsidR="0054350E" w:rsidRDefault="0054350E" w:rsidP="000F5C2A">
            <w:r>
              <w:t xml:space="preserve">Any prerequisite to apply the scheme: </w:t>
            </w:r>
          </w:p>
        </w:tc>
      </w:tr>
      <w:tr w:rsidR="0054350E" w:rsidRPr="00B06C2E" w14:paraId="54CD3A9A" w14:textId="77777777" w:rsidTr="00756EA8">
        <w:trPr>
          <w:trHeight w:val="310"/>
          <w:jc w:val="center"/>
        </w:trPr>
        <w:tc>
          <w:tcPr>
            <w:tcW w:w="1105" w:type="dxa"/>
            <w:vMerge/>
          </w:tcPr>
          <w:p w14:paraId="6DADF69F" w14:textId="77777777" w:rsidR="0054350E" w:rsidRPr="007A1A7C" w:rsidRDefault="0054350E" w:rsidP="000F5C2A">
            <w:pPr>
              <w:spacing w:before="0"/>
              <w:jc w:val="left"/>
            </w:pPr>
          </w:p>
        </w:tc>
        <w:tc>
          <w:tcPr>
            <w:tcW w:w="1472" w:type="dxa"/>
            <w:vMerge w:val="restart"/>
          </w:tcPr>
          <w:p w14:paraId="45DB1C16" w14:textId="77777777" w:rsidR="0054350E" w:rsidRPr="007A1A7C" w:rsidRDefault="0054350E" w:rsidP="000F5C2A">
            <w:r>
              <w:t>Performance gain</w:t>
            </w:r>
          </w:p>
        </w:tc>
        <w:tc>
          <w:tcPr>
            <w:tcW w:w="7385" w:type="dxa"/>
          </w:tcPr>
          <w:p w14:paraId="01D1483F" w14:textId="0E412982" w:rsidR="0054350E" w:rsidRPr="007A1A7C" w:rsidRDefault="0054350E" w:rsidP="000F5C2A">
            <w:pPr>
              <w:spacing w:before="0"/>
            </w:pPr>
            <w:r>
              <w:t xml:space="preserve">SNR gain: </w:t>
            </w:r>
            <w:r w:rsidR="00555FEC">
              <w:t>--</w:t>
            </w:r>
          </w:p>
        </w:tc>
      </w:tr>
      <w:tr w:rsidR="0054350E" w:rsidRPr="00B06C2E" w14:paraId="0352AB9C" w14:textId="77777777" w:rsidTr="00756EA8">
        <w:trPr>
          <w:trHeight w:val="310"/>
          <w:jc w:val="center"/>
        </w:trPr>
        <w:tc>
          <w:tcPr>
            <w:tcW w:w="1105" w:type="dxa"/>
            <w:vMerge/>
          </w:tcPr>
          <w:p w14:paraId="604E1C1C" w14:textId="77777777" w:rsidR="0054350E" w:rsidRDefault="0054350E" w:rsidP="000F5C2A"/>
        </w:tc>
        <w:tc>
          <w:tcPr>
            <w:tcW w:w="1472" w:type="dxa"/>
            <w:vMerge/>
          </w:tcPr>
          <w:p w14:paraId="2F9939CF" w14:textId="77777777" w:rsidR="0054350E" w:rsidRDefault="0054350E" w:rsidP="000F5C2A"/>
        </w:tc>
        <w:tc>
          <w:tcPr>
            <w:tcW w:w="7385" w:type="dxa"/>
          </w:tcPr>
          <w:p w14:paraId="244B99A9" w14:textId="78356382" w:rsidR="0054350E" w:rsidRPr="007A1A7C" w:rsidRDefault="0054350E" w:rsidP="000F5C2A">
            <w:r>
              <w:t>PAPR</w:t>
            </w:r>
            <w:r w:rsidR="00AB461C">
              <w:t>/CM</w:t>
            </w:r>
            <w:r>
              <w:t xml:space="preserve"> gain: </w:t>
            </w:r>
            <w:r w:rsidR="00555FEC">
              <w:t>--</w:t>
            </w:r>
          </w:p>
        </w:tc>
      </w:tr>
      <w:tr w:rsidR="0054350E" w:rsidRPr="00B06C2E" w14:paraId="11F7608B" w14:textId="77777777" w:rsidTr="00756EA8">
        <w:trPr>
          <w:trHeight w:val="170"/>
          <w:jc w:val="center"/>
        </w:trPr>
        <w:tc>
          <w:tcPr>
            <w:tcW w:w="1105" w:type="dxa"/>
            <w:vMerge/>
          </w:tcPr>
          <w:p w14:paraId="158E3087" w14:textId="77777777" w:rsidR="0054350E" w:rsidRDefault="0054350E" w:rsidP="000F5C2A"/>
        </w:tc>
        <w:tc>
          <w:tcPr>
            <w:tcW w:w="8857" w:type="dxa"/>
            <w:gridSpan w:val="2"/>
          </w:tcPr>
          <w:p w14:paraId="0AE86F02" w14:textId="659D4F48" w:rsidR="0054350E" w:rsidRPr="007A1A7C" w:rsidRDefault="0054350E" w:rsidP="000F5C2A">
            <w:r>
              <w:t>Spec impact:</w:t>
            </w:r>
            <w:r w:rsidR="00555FEC">
              <w:t xml:space="preserve"> Need detailed rules on </w:t>
            </w:r>
            <w:r w:rsidR="002A571B">
              <w:t xml:space="preserve">nominal/actual </w:t>
            </w:r>
            <w:r w:rsidR="00555FEC">
              <w:t>repetition</w:t>
            </w:r>
            <w:r w:rsidR="002A571B">
              <w:t xml:space="preserve"> and</w:t>
            </w:r>
            <w:r w:rsidR="00555FEC">
              <w:t xml:space="preserve"> handling </w:t>
            </w:r>
            <w:r w:rsidR="002A571B">
              <w:t>postponement/cancellation. Potentially new DMRS locations need to be specified. Depending on how repetitions across slot boundaries are handled, phase coherence requirement across slots needs to be specified.</w:t>
            </w:r>
          </w:p>
        </w:tc>
      </w:tr>
      <w:tr w:rsidR="0054350E" w:rsidRPr="00B06C2E" w14:paraId="4A0EE7D5" w14:textId="77777777" w:rsidTr="00756EA8">
        <w:trPr>
          <w:trHeight w:val="310"/>
          <w:jc w:val="center"/>
        </w:trPr>
        <w:tc>
          <w:tcPr>
            <w:tcW w:w="1105" w:type="dxa"/>
            <w:vMerge/>
          </w:tcPr>
          <w:p w14:paraId="5A3F6C8B" w14:textId="77777777" w:rsidR="0054350E" w:rsidRDefault="0054350E" w:rsidP="000F5C2A"/>
        </w:tc>
        <w:tc>
          <w:tcPr>
            <w:tcW w:w="1472" w:type="dxa"/>
            <w:vMerge w:val="restart"/>
          </w:tcPr>
          <w:p w14:paraId="4E33E53D" w14:textId="77777777" w:rsidR="0054350E" w:rsidRPr="007A1A7C" w:rsidRDefault="0054350E" w:rsidP="000F5C2A">
            <w:r>
              <w:t>Impact to receiver</w:t>
            </w:r>
          </w:p>
        </w:tc>
        <w:tc>
          <w:tcPr>
            <w:tcW w:w="7385" w:type="dxa"/>
          </w:tcPr>
          <w:p w14:paraId="37EE3FB6" w14:textId="123338BE" w:rsidR="0054350E" w:rsidRPr="007A1A7C" w:rsidRDefault="0054350E" w:rsidP="000F5C2A">
            <w:r>
              <w:t xml:space="preserve">Receiver complexity: </w:t>
            </w:r>
            <w:proofErr w:type="spellStart"/>
            <w:r w:rsidR="00555FEC">
              <w:t>gNB</w:t>
            </w:r>
            <w:proofErr w:type="spellEnd"/>
            <w:r w:rsidR="00555FEC">
              <w:t xml:space="preserve"> may need to process multiple repetitions within a single slot.</w:t>
            </w:r>
          </w:p>
        </w:tc>
      </w:tr>
      <w:tr w:rsidR="0054350E" w:rsidRPr="00B06C2E" w14:paraId="1275C025" w14:textId="77777777" w:rsidTr="00756EA8">
        <w:trPr>
          <w:trHeight w:val="310"/>
          <w:jc w:val="center"/>
        </w:trPr>
        <w:tc>
          <w:tcPr>
            <w:tcW w:w="1105" w:type="dxa"/>
            <w:vMerge/>
          </w:tcPr>
          <w:p w14:paraId="38E0B17E" w14:textId="77777777" w:rsidR="0054350E" w:rsidRDefault="0054350E" w:rsidP="000F5C2A"/>
        </w:tc>
        <w:tc>
          <w:tcPr>
            <w:tcW w:w="1472" w:type="dxa"/>
            <w:vMerge/>
          </w:tcPr>
          <w:p w14:paraId="1F0603D2" w14:textId="77777777" w:rsidR="0054350E" w:rsidRDefault="0054350E" w:rsidP="000F5C2A"/>
        </w:tc>
        <w:tc>
          <w:tcPr>
            <w:tcW w:w="7385" w:type="dxa"/>
          </w:tcPr>
          <w:p w14:paraId="44CD48FC" w14:textId="63E5A6D3" w:rsidR="0054350E" w:rsidRPr="007A1A7C" w:rsidRDefault="0054350E" w:rsidP="000F5C2A">
            <w:r>
              <w:t>Receiver sensitivity to time/frequency error:</w:t>
            </w:r>
            <w:r w:rsidR="00555FEC">
              <w:t xml:space="preserve"> Same as NR PUCCH.</w:t>
            </w:r>
          </w:p>
        </w:tc>
      </w:tr>
      <w:tr w:rsidR="0054350E" w:rsidRPr="00B06C2E" w14:paraId="6ACA65B1" w14:textId="77777777" w:rsidTr="00756EA8">
        <w:trPr>
          <w:trHeight w:val="310"/>
          <w:jc w:val="center"/>
        </w:trPr>
        <w:tc>
          <w:tcPr>
            <w:tcW w:w="1105" w:type="dxa"/>
            <w:vMerge/>
          </w:tcPr>
          <w:p w14:paraId="4A5901B0" w14:textId="77777777" w:rsidR="0054350E" w:rsidRDefault="0054350E" w:rsidP="000F5C2A"/>
        </w:tc>
        <w:tc>
          <w:tcPr>
            <w:tcW w:w="1472" w:type="dxa"/>
          </w:tcPr>
          <w:p w14:paraId="53A2AA42" w14:textId="77777777" w:rsidR="0054350E" w:rsidRDefault="0054350E" w:rsidP="000F5C2A">
            <w:r>
              <w:t>Impact to UE implementation</w:t>
            </w:r>
          </w:p>
        </w:tc>
        <w:tc>
          <w:tcPr>
            <w:tcW w:w="7385" w:type="dxa"/>
          </w:tcPr>
          <w:p w14:paraId="226A8058" w14:textId="7520F545" w:rsidR="0054350E" w:rsidRDefault="00555FEC" w:rsidP="000F5C2A">
            <w:r>
              <w:t xml:space="preserve">UE may need to </w:t>
            </w:r>
            <w:proofErr w:type="spellStart"/>
            <w:r>
              <w:t>reencode</w:t>
            </w:r>
            <w:proofErr w:type="spellEnd"/>
            <w:r>
              <w:t xml:space="preserve"> PUCCH payload several times within a single slot.</w:t>
            </w:r>
            <w:r w:rsidR="00FC1133">
              <w:t xml:space="preserve"> UE may need to closely track number of repetitions and rules for repetitions. New phase coherence constraints may be imposed based on how repetitions are handled across slot boundaries.</w:t>
            </w:r>
          </w:p>
        </w:tc>
      </w:tr>
      <w:tr w:rsidR="000D735B" w14:paraId="47C1D965" w14:textId="77777777" w:rsidTr="000F5C2A">
        <w:trPr>
          <w:trHeight w:val="310"/>
          <w:jc w:val="center"/>
        </w:trPr>
        <w:tc>
          <w:tcPr>
            <w:tcW w:w="1105" w:type="dxa"/>
            <w:vMerge w:val="restart"/>
          </w:tcPr>
          <w:p w14:paraId="4108BE64" w14:textId="77777777" w:rsidR="000D735B" w:rsidRDefault="000D735B" w:rsidP="000F5C2A">
            <w:pPr>
              <w:spacing w:before="0"/>
              <w:jc w:val="left"/>
            </w:pPr>
            <w:r>
              <w:t xml:space="preserve">Company: </w:t>
            </w:r>
          </w:p>
          <w:p w14:paraId="077CCD43"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59DB2907" w14:textId="77777777" w:rsidR="000D735B" w:rsidRDefault="000D735B" w:rsidP="000F5C2A">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D735B" w14:paraId="465F5A6E" w14:textId="77777777" w:rsidTr="000F5C2A">
        <w:trPr>
          <w:trHeight w:val="310"/>
          <w:jc w:val="center"/>
        </w:trPr>
        <w:tc>
          <w:tcPr>
            <w:tcW w:w="1105" w:type="dxa"/>
            <w:vMerge/>
          </w:tcPr>
          <w:p w14:paraId="72BDC816" w14:textId="77777777" w:rsidR="000D735B" w:rsidRDefault="000D735B" w:rsidP="000F5C2A">
            <w:pPr>
              <w:spacing w:before="0"/>
              <w:jc w:val="left"/>
            </w:pPr>
          </w:p>
        </w:tc>
        <w:tc>
          <w:tcPr>
            <w:tcW w:w="8857" w:type="dxa"/>
            <w:gridSpan w:val="2"/>
          </w:tcPr>
          <w:p w14:paraId="75B1F05F" w14:textId="77777777" w:rsidR="000D735B" w:rsidRDefault="000D735B" w:rsidP="000F5C2A">
            <w:pPr>
              <w:rPr>
                <w:lang w:eastAsia="zh-CN"/>
              </w:rPr>
            </w:pPr>
            <w:r>
              <w:t xml:space="preserve">Any Restriction to apply the scheme: </w:t>
            </w:r>
            <w:r>
              <w:rPr>
                <w:rFonts w:hint="eastAsia"/>
                <w:lang w:eastAsia="zh-CN"/>
              </w:rPr>
              <w:t xml:space="preserve"> Cannot be used for UCI &gt;11 bits.</w:t>
            </w:r>
          </w:p>
        </w:tc>
      </w:tr>
      <w:tr w:rsidR="000D735B" w14:paraId="3B584B97" w14:textId="77777777" w:rsidTr="000F5C2A">
        <w:trPr>
          <w:trHeight w:val="310"/>
          <w:jc w:val="center"/>
        </w:trPr>
        <w:tc>
          <w:tcPr>
            <w:tcW w:w="1105" w:type="dxa"/>
            <w:vMerge/>
          </w:tcPr>
          <w:p w14:paraId="531D19C8" w14:textId="77777777" w:rsidR="000D735B" w:rsidRDefault="000D735B" w:rsidP="000F5C2A">
            <w:pPr>
              <w:spacing w:before="0"/>
              <w:jc w:val="left"/>
            </w:pPr>
          </w:p>
        </w:tc>
        <w:tc>
          <w:tcPr>
            <w:tcW w:w="8857" w:type="dxa"/>
            <w:gridSpan w:val="2"/>
          </w:tcPr>
          <w:p w14:paraId="1E72F61C" w14:textId="77777777" w:rsidR="000D735B" w:rsidRDefault="000D735B" w:rsidP="000F5C2A">
            <w:r>
              <w:t xml:space="preserve">Any prerequisite to apply the scheme: </w:t>
            </w:r>
          </w:p>
        </w:tc>
      </w:tr>
      <w:tr w:rsidR="000D735B" w:rsidRPr="007A1A7C" w14:paraId="2CF48056" w14:textId="77777777" w:rsidTr="000F5C2A">
        <w:trPr>
          <w:trHeight w:val="310"/>
          <w:jc w:val="center"/>
        </w:trPr>
        <w:tc>
          <w:tcPr>
            <w:tcW w:w="1105" w:type="dxa"/>
            <w:vMerge/>
          </w:tcPr>
          <w:p w14:paraId="4558BB45" w14:textId="77777777" w:rsidR="000D735B" w:rsidRPr="007A1A7C" w:rsidRDefault="000D735B" w:rsidP="000F5C2A">
            <w:pPr>
              <w:spacing w:before="0"/>
              <w:jc w:val="left"/>
            </w:pPr>
          </w:p>
        </w:tc>
        <w:tc>
          <w:tcPr>
            <w:tcW w:w="1472" w:type="dxa"/>
            <w:vMerge w:val="restart"/>
          </w:tcPr>
          <w:p w14:paraId="7815109E" w14:textId="77777777" w:rsidR="000D735B" w:rsidRPr="007A1A7C" w:rsidRDefault="000D735B" w:rsidP="000F5C2A">
            <w:r>
              <w:t>Performance gain</w:t>
            </w:r>
          </w:p>
        </w:tc>
        <w:tc>
          <w:tcPr>
            <w:tcW w:w="7385" w:type="dxa"/>
          </w:tcPr>
          <w:p w14:paraId="5B2B7356" w14:textId="77777777" w:rsidR="000D735B" w:rsidRPr="007A1A7C" w:rsidRDefault="000D735B" w:rsidP="000F5C2A">
            <w:pPr>
              <w:spacing w:before="0"/>
            </w:pPr>
            <w:r>
              <w:t xml:space="preserve">SNR gain: </w:t>
            </w:r>
          </w:p>
        </w:tc>
      </w:tr>
      <w:tr w:rsidR="000D735B" w:rsidRPr="007A1A7C" w14:paraId="6ECE8664" w14:textId="77777777" w:rsidTr="000F5C2A">
        <w:trPr>
          <w:trHeight w:val="310"/>
          <w:jc w:val="center"/>
        </w:trPr>
        <w:tc>
          <w:tcPr>
            <w:tcW w:w="1105" w:type="dxa"/>
            <w:vMerge/>
          </w:tcPr>
          <w:p w14:paraId="3AEC31C5" w14:textId="77777777" w:rsidR="000D735B" w:rsidRDefault="000D735B" w:rsidP="000F5C2A"/>
        </w:tc>
        <w:tc>
          <w:tcPr>
            <w:tcW w:w="1472" w:type="dxa"/>
            <w:vMerge/>
          </w:tcPr>
          <w:p w14:paraId="123E13D5" w14:textId="77777777" w:rsidR="000D735B" w:rsidRDefault="000D735B" w:rsidP="000F5C2A"/>
        </w:tc>
        <w:tc>
          <w:tcPr>
            <w:tcW w:w="7385" w:type="dxa"/>
          </w:tcPr>
          <w:p w14:paraId="728B8DDF" w14:textId="77777777" w:rsidR="000D735B" w:rsidRPr="007A1A7C" w:rsidRDefault="000D735B" w:rsidP="000F5C2A">
            <w:r>
              <w:t xml:space="preserve">PAPR gain: </w:t>
            </w:r>
          </w:p>
        </w:tc>
      </w:tr>
      <w:tr w:rsidR="000D735B" w:rsidRPr="007A1A7C" w14:paraId="2B7B01BC" w14:textId="77777777" w:rsidTr="000F5C2A">
        <w:trPr>
          <w:trHeight w:val="170"/>
          <w:jc w:val="center"/>
        </w:trPr>
        <w:tc>
          <w:tcPr>
            <w:tcW w:w="1105" w:type="dxa"/>
            <w:vMerge/>
          </w:tcPr>
          <w:p w14:paraId="04069734" w14:textId="77777777" w:rsidR="000D735B" w:rsidRDefault="000D735B" w:rsidP="000F5C2A"/>
        </w:tc>
        <w:tc>
          <w:tcPr>
            <w:tcW w:w="8857" w:type="dxa"/>
            <w:gridSpan w:val="2"/>
          </w:tcPr>
          <w:p w14:paraId="0BE35686" w14:textId="77777777" w:rsidR="000D735B" w:rsidRPr="007A1A7C" w:rsidRDefault="000D735B" w:rsidP="000F5C2A">
            <w:pPr>
              <w:rPr>
                <w:lang w:eastAsia="zh-CN"/>
              </w:rPr>
            </w:pPr>
            <w:r>
              <w:t xml:space="preserve">Spec impact: </w:t>
            </w:r>
            <w:r>
              <w:rPr>
                <w:rFonts w:hint="eastAsia"/>
                <w:lang w:eastAsia="zh-CN"/>
              </w:rPr>
              <w:t>As mentioned by Qualcomm, the entire procedure of PUSCH repetition type B needs to be reconsidered for PUCCH.</w:t>
            </w:r>
          </w:p>
        </w:tc>
      </w:tr>
      <w:tr w:rsidR="000D735B" w:rsidRPr="007A1A7C" w14:paraId="312CCA96" w14:textId="77777777" w:rsidTr="000F5C2A">
        <w:trPr>
          <w:trHeight w:val="310"/>
          <w:jc w:val="center"/>
        </w:trPr>
        <w:tc>
          <w:tcPr>
            <w:tcW w:w="1105" w:type="dxa"/>
            <w:vMerge/>
          </w:tcPr>
          <w:p w14:paraId="28FE65D6" w14:textId="77777777" w:rsidR="000D735B" w:rsidRDefault="000D735B" w:rsidP="000F5C2A"/>
        </w:tc>
        <w:tc>
          <w:tcPr>
            <w:tcW w:w="1472" w:type="dxa"/>
            <w:vMerge w:val="restart"/>
          </w:tcPr>
          <w:p w14:paraId="429582BB" w14:textId="77777777" w:rsidR="000D735B" w:rsidRPr="007A1A7C" w:rsidRDefault="000D735B" w:rsidP="000F5C2A">
            <w:r>
              <w:t>Impact to receiver</w:t>
            </w:r>
          </w:p>
        </w:tc>
        <w:tc>
          <w:tcPr>
            <w:tcW w:w="7385" w:type="dxa"/>
          </w:tcPr>
          <w:p w14:paraId="7CC51E6A" w14:textId="77777777" w:rsidR="000D735B" w:rsidRPr="007A1A7C" w:rsidRDefault="000D735B" w:rsidP="000F5C2A">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0D735B" w:rsidRPr="007A1A7C" w14:paraId="721A6D82" w14:textId="77777777" w:rsidTr="000F5C2A">
        <w:trPr>
          <w:trHeight w:val="310"/>
          <w:jc w:val="center"/>
        </w:trPr>
        <w:tc>
          <w:tcPr>
            <w:tcW w:w="1105" w:type="dxa"/>
            <w:vMerge/>
          </w:tcPr>
          <w:p w14:paraId="1E649C8F" w14:textId="77777777" w:rsidR="000D735B" w:rsidRDefault="000D735B" w:rsidP="000F5C2A"/>
        </w:tc>
        <w:tc>
          <w:tcPr>
            <w:tcW w:w="1472" w:type="dxa"/>
            <w:vMerge/>
          </w:tcPr>
          <w:p w14:paraId="14D6D90B" w14:textId="77777777" w:rsidR="000D735B" w:rsidRDefault="000D735B" w:rsidP="000F5C2A"/>
        </w:tc>
        <w:tc>
          <w:tcPr>
            <w:tcW w:w="7385" w:type="dxa"/>
          </w:tcPr>
          <w:p w14:paraId="11512C3A" w14:textId="77777777" w:rsidR="000D735B" w:rsidRPr="007A1A7C" w:rsidRDefault="000D735B" w:rsidP="000F5C2A">
            <w:pPr>
              <w:rPr>
                <w:lang w:eastAsia="zh-CN"/>
              </w:rPr>
            </w:pPr>
            <w:r>
              <w:t xml:space="preserve">Receiver sensitivity to time/frequency error: </w:t>
            </w:r>
            <w:r>
              <w:rPr>
                <w:rFonts w:hint="eastAsia"/>
                <w:lang w:eastAsia="zh-CN"/>
              </w:rPr>
              <w:t xml:space="preserve"> no improvement.</w:t>
            </w:r>
          </w:p>
        </w:tc>
      </w:tr>
      <w:tr w:rsidR="000D735B" w14:paraId="45304998" w14:textId="77777777" w:rsidTr="000F5C2A">
        <w:trPr>
          <w:trHeight w:val="310"/>
          <w:jc w:val="center"/>
        </w:trPr>
        <w:tc>
          <w:tcPr>
            <w:tcW w:w="1105" w:type="dxa"/>
            <w:vMerge/>
          </w:tcPr>
          <w:p w14:paraId="7AE7F628" w14:textId="77777777" w:rsidR="000D735B" w:rsidRDefault="000D735B" w:rsidP="000F5C2A"/>
        </w:tc>
        <w:tc>
          <w:tcPr>
            <w:tcW w:w="1472" w:type="dxa"/>
          </w:tcPr>
          <w:p w14:paraId="2FDB45F5" w14:textId="77777777" w:rsidR="000D735B" w:rsidRDefault="000D735B" w:rsidP="000F5C2A">
            <w:r>
              <w:t>Impact to UE implementation</w:t>
            </w:r>
          </w:p>
        </w:tc>
        <w:tc>
          <w:tcPr>
            <w:tcW w:w="7385" w:type="dxa"/>
          </w:tcPr>
          <w:p w14:paraId="0A17915D" w14:textId="77777777" w:rsidR="000D735B" w:rsidRDefault="000D735B" w:rsidP="000F5C2A">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F5C2A" w14:paraId="2110F56C" w14:textId="77777777" w:rsidTr="000F5C2A">
        <w:trPr>
          <w:trHeight w:val="310"/>
          <w:jc w:val="center"/>
        </w:trPr>
        <w:tc>
          <w:tcPr>
            <w:tcW w:w="1105" w:type="dxa"/>
            <w:vMerge w:val="restart"/>
          </w:tcPr>
          <w:p w14:paraId="33BCB616" w14:textId="77777777" w:rsidR="000F5C2A" w:rsidRDefault="000F5C2A" w:rsidP="000F5C2A">
            <w:pPr>
              <w:spacing w:before="0"/>
              <w:jc w:val="left"/>
            </w:pPr>
            <w:r>
              <w:t xml:space="preserve">Company: </w:t>
            </w:r>
          </w:p>
          <w:p w14:paraId="69A2428E" w14:textId="77777777" w:rsidR="000F5C2A" w:rsidRDefault="000F5C2A" w:rsidP="000F5C2A">
            <w:pPr>
              <w:spacing w:before="0"/>
              <w:jc w:val="left"/>
            </w:pPr>
            <w:r>
              <w:t>Samsung</w:t>
            </w:r>
          </w:p>
        </w:tc>
        <w:tc>
          <w:tcPr>
            <w:tcW w:w="8857" w:type="dxa"/>
            <w:gridSpan w:val="2"/>
          </w:tcPr>
          <w:p w14:paraId="10E03641" w14:textId="77777777" w:rsidR="000F5C2A" w:rsidRDefault="000F5C2A" w:rsidP="000F5C2A">
            <w:r>
              <w:t>Use case of the scheme: coverage limited cases, cell-edge UEs. It improves UL resource utilization and latency while ensuring reliability.</w:t>
            </w:r>
          </w:p>
          <w:p w14:paraId="048E07FA" w14:textId="77777777" w:rsidR="000F5C2A" w:rsidRPr="009F5BD8" w:rsidRDefault="000F5C2A" w:rsidP="000F5C2A">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w:t>
            </w:r>
            <w:r w:rsidRPr="009F5BD8">
              <w:rPr>
                <w:rFonts w:ascii="Times New Roman" w:hAnsi="Times New Roman"/>
                <w:sz w:val="20"/>
                <w:szCs w:val="20"/>
              </w:rPr>
              <w:t xml:space="preserve">upport more than one repetition within a slot, transmission across the slot boundary and invalid symbols, </w:t>
            </w:r>
            <w:r>
              <w:rPr>
                <w:rFonts w:ascii="Times New Roman" w:hAnsi="Times New Roman"/>
                <w:sz w:val="20"/>
                <w:szCs w:val="20"/>
              </w:rPr>
              <w:t xml:space="preserve">and </w:t>
            </w:r>
            <w:r w:rsidRPr="009F5BD8">
              <w:rPr>
                <w:rFonts w:ascii="Times New Roman" w:hAnsi="Times New Roman"/>
                <w:sz w:val="20"/>
                <w:szCs w:val="20"/>
              </w:rPr>
              <w:t>different number of PUCCH symbols per slot</w:t>
            </w:r>
            <w:r>
              <w:rPr>
                <w:rFonts w:ascii="Times New Roman" w:hAnsi="Times New Roman"/>
                <w:sz w:val="20"/>
                <w:szCs w:val="20"/>
              </w:rPr>
              <w:t xml:space="preserve">. </w:t>
            </w:r>
            <w:r w:rsidRPr="009F5BD8">
              <w:rPr>
                <w:rFonts w:ascii="Times New Roman" w:hAnsi="Times New Roman"/>
                <w:sz w:val="20"/>
                <w:szCs w:val="20"/>
              </w:rPr>
              <w:t>Support transmission in all symbols indicated as UL symbols by slot configuration or by SFI.</w:t>
            </w:r>
          </w:p>
          <w:p w14:paraId="57D4A350" w14:textId="77777777" w:rsidR="000F5C2A" w:rsidRPr="009F5BD8" w:rsidRDefault="000F5C2A" w:rsidP="000F5C2A">
            <w:pPr>
              <w:pStyle w:val="ListParagraph"/>
              <w:ind w:left="0"/>
              <w:jc w:val="left"/>
              <w:rPr>
                <w:sz w:val="20"/>
                <w:szCs w:val="20"/>
              </w:rPr>
            </w:pPr>
            <w:r w:rsidRPr="009F5BD8">
              <w:rPr>
                <w:rFonts w:ascii="Times New Roman" w:hAnsi="Times New Roman"/>
                <w:sz w:val="20"/>
                <w:szCs w:val="20"/>
              </w:rPr>
              <w:t xml:space="preserve">Support </w:t>
            </w:r>
            <w:r>
              <w:rPr>
                <w:rFonts w:ascii="Times New Roman" w:hAnsi="Times New Roman"/>
                <w:sz w:val="20"/>
                <w:szCs w:val="20"/>
              </w:rPr>
              <w:t xml:space="preserve">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3360BBCA" w14:textId="22C760B3" w:rsidR="000F5C2A" w:rsidRPr="000F5C2A" w:rsidRDefault="000F5C2A" w:rsidP="000F5C2A">
            <w:pPr>
              <w:pStyle w:val="ListParagraph"/>
              <w:ind w:left="0"/>
              <w:jc w:val="left"/>
              <w:rPr>
                <w:rFonts w:ascii="Times New Roman" w:hAnsi="Times New Roman"/>
                <w:sz w:val="20"/>
                <w:szCs w:val="20"/>
              </w:rPr>
            </w:pPr>
            <w:r w:rsidRPr="009F5BD8">
              <w:rPr>
                <w:rFonts w:ascii="Times New Roman" w:hAnsi="Times New Roman"/>
                <w:sz w:val="20"/>
                <w:szCs w:val="20"/>
              </w:rPr>
              <w:t>Support dynamic indication of the number of PUCCH repetitions.</w:t>
            </w:r>
          </w:p>
        </w:tc>
      </w:tr>
      <w:tr w:rsidR="000F5C2A" w14:paraId="6FEE5798" w14:textId="77777777" w:rsidTr="000F5C2A">
        <w:trPr>
          <w:trHeight w:val="310"/>
          <w:jc w:val="center"/>
        </w:trPr>
        <w:tc>
          <w:tcPr>
            <w:tcW w:w="1105" w:type="dxa"/>
            <w:vMerge/>
          </w:tcPr>
          <w:p w14:paraId="22A3FD30" w14:textId="77777777" w:rsidR="000F5C2A" w:rsidRDefault="000F5C2A" w:rsidP="000F5C2A">
            <w:pPr>
              <w:spacing w:before="0"/>
              <w:jc w:val="left"/>
            </w:pPr>
          </w:p>
        </w:tc>
        <w:tc>
          <w:tcPr>
            <w:tcW w:w="8857" w:type="dxa"/>
            <w:gridSpan w:val="2"/>
          </w:tcPr>
          <w:p w14:paraId="0834E2D2" w14:textId="77777777" w:rsidR="000F5C2A" w:rsidRDefault="000F5C2A" w:rsidP="000F5C2A">
            <w:r>
              <w:t xml:space="preserve">Any Restriction to apply the scheme: </w:t>
            </w:r>
          </w:p>
        </w:tc>
      </w:tr>
      <w:tr w:rsidR="000F5C2A" w14:paraId="6DD448AF" w14:textId="77777777" w:rsidTr="000F5C2A">
        <w:trPr>
          <w:trHeight w:val="310"/>
          <w:jc w:val="center"/>
        </w:trPr>
        <w:tc>
          <w:tcPr>
            <w:tcW w:w="1105" w:type="dxa"/>
            <w:vMerge/>
          </w:tcPr>
          <w:p w14:paraId="25A36319" w14:textId="77777777" w:rsidR="000F5C2A" w:rsidRDefault="000F5C2A" w:rsidP="000F5C2A">
            <w:pPr>
              <w:spacing w:before="0"/>
              <w:jc w:val="left"/>
            </w:pPr>
          </w:p>
        </w:tc>
        <w:tc>
          <w:tcPr>
            <w:tcW w:w="8857" w:type="dxa"/>
            <w:gridSpan w:val="2"/>
          </w:tcPr>
          <w:p w14:paraId="081D79BF" w14:textId="77777777" w:rsidR="000F5C2A" w:rsidRDefault="000F5C2A" w:rsidP="000F5C2A">
            <w:r>
              <w:t xml:space="preserve">Any prerequisite to apply the scheme: </w:t>
            </w:r>
          </w:p>
        </w:tc>
      </w:tr>
      <w:tr w:rsidR="000F5C2A" w:rsidRPr="007A1A7C" w14:paraId="0CDC9014" w14:textId="77777777" w:rsidTr="000F5C2A">
        <w:trPr>
          <w:trHeight w:val="310"/>
          <w:jc w:val="center"/>
        </w:trPr>
        <w:tc>
          <w:tcPr>
            <w:tcW w:w="1105" w:type="dxa"/>
            <w:vMerge/>
          </w:tcPr>
          <w:p w14:paraId="03F5598A" w14:textId="77777777" w:rsidR="000F5C2A" w:rsidRPr="007A1A7C" w:rsidRDefault="000F5C2A" w:rsidP="000F5C2A">
            <w:pPr>
              <w:spacing w:before="0"/>
              <w:jc w:val="left"/>
            </w:pPr>
          </w:p>
        </w:tc>
        <w:tc>
          <w:tcPr>
            <w:tcW w:w="1472" w:type="dxa"/>
            <w:vMerge w:val="restart"/>
          </w:tcPr>
          <w:p w14:paraId="7678AF43" w14:textId="77777777" w:rsidR="000F5C2A" w:rsidRPr="007A1A7C" w:rsidRDefault="000F5C2A" w:rsidP="000F5C2A">
            <w:r>
              <w:t>Performance gain</w:t>
            </w:r>
          </w:p>
        </w:tc>
        <w:tc>
          <w:tcPr>
            <w:tcW w:w="7385" w:type="dxa"/>
          </w:tcPr>
          <w:p w14:paraId="0EE89D05" w14:textId="77777777" w:rsidR="000F5C2A" w:rsidRPr="007A1A7C" w:rsidRDefault="000F5C2A" w:rsidP="000F5C2A">
            <w:pPr>
              <w:spacing w:before="0"/>
            </w:pPr>
            <w:r>
              <w:t xml:space="preserve">SNR gain: </w:t>
            </w:r>
          </w:p>
        </w:tc>
      </w:tr>
      <w:tr w:rsidR="000F5C2A" w:rsidRPr="007A1A7C" w14:paraId="63160E57" w14:textId="77777777" w:rsidTr="000F5C2A">
        <w:trPr>
          <w:trHeight w:val="310"/>
          <w:jc w:val="center"/>
        </w:trPr>
        <w:tc>
          <w:tcPr>
            <w:tcW w:w="1105" w:type="dxa"/>
            <w:vMerge/>
          </w:tcPr>
          <w:p w14:paraId="048FF8C8" w14:textId="77777777" w:rsidR="000F5C2A" w:rsidRDefault="000F5C2A" w:rsidP="000F5C2A"/>
        </w:tc>
        <w:tc>
          <w:tcPr>
            <w:tcW w:w="1472" w:type="dxa"/>
            <w:vMerge/>
          </w:tcPr>
          <w:p w14:paraId="2247B5E6" w14:textId="77777777" w:rsidR="000F5C2A" w:rsidRDefault="000F5C2A" w:rsidP="000F5C2A"/>
        </w:tc>
        <w:tc>
          <w:tcPr>
            <w:tcW w:w="7385" w:type="dxa"/>
          </w:tcPr>
          <w:p w14:paraId="3419F699" w14:textId="77777777" w:rsidR="000F5C2A" w:rsidRPr="007A1A7C" w:rsidRDefault="000F5C2A" w:rsidP="000F5C2A">
            <w:r>
              <w:t xml:space="preserve">PAPR gain: </w:t>
            </w:r>
          </w:p>
        </w:tc>
      </w:tr>
      <w:tr w:rsidR="000F5C2A" w:rsidRPr="007A1A7C" w14:paraId="78743237" w14:textId="77777777" w:rsidTr="000F5C2A">
        <w:trPr>
          <w:trHeight w:val="170"/>
          <w:jc w:val="center"/>
        </w:trPr>
        <w:tc>
          <w:tcPr>
            <w:tcW w:w="1105" w:type="dxa"/>
            <w:vMerge/>
          </w:tcPr>
          <w:p w14:paraId="603119BD" w14:textId="77777777" w:rsidR="000F5C2A" w:rsidRDefault="000F5C2A" w:rsidP="000F5C2A"/>
        </w:tc>
        <w:tc>
          <w:tcPr>
            <w:tcW w:w="8857" w:type="dxa"/>
            <w:gridSpan w:val="2"/>
          </w:tcPr>
          <w:p w14:paraId="56B54458" w14:textId="77777777" w:rsidR="000F5C2A" w:rsidRPr="009F5BD8" w:rsidRDefault="000F5C2A" w:rsidP="000F5C2A">
            <w:pPr>
              <w:rPr>
                <w:lang w:eastAsia="zh-CN"/>
              </w:rPr>
            </w:pPr>
            <w:r>
              <w:t>Spec impact: T</w:t>
            </w:r>
            <w:r w:rsidRPr="009F5BD8">
              <w:t xml:space="preserve">he indication of </w:t>
            </w:r>
            <w:r w:rsidRPr="009F5BD8">
              <w:rPr>
                <w:lang w:eastAsia="zh-CN"/>
              </w:rPr>
              <w:t xml:space="preserve">the number of repetitions for a PUCCH transmission can be </w:t>
            </w:r>
            <w:r>
              <w:rPr>
                <w:lang w:eastAsia="zh-CN"/>
              </w:rPr>
              <w:t>provided by</w:t>
            </w:r>
            <w:r w:rsidRPr="009F5BD8">
              <w:rPr>
                <w:lang w:eastAsia="zh-CN"/>
              </w:rPr>
              <w:t xml:space="preserve"> the DCI format triggering the PUCCH transmission in case HARQ-ACK </w:t>
            </w:r>
            <w:r w:rsidRPr="00D80C04">
              <w:rPr>
                <w:lang w:eastAsia="zh-CN"/>
              </w:rPr>
              <w:t>information is included. The range of the number of repetitions in the Rel-16 configuration has to be increased beyond a maximum of 8 repetitions.</w:t>
            </w:r>
            <w:r w:rsidRPr="009F5BD8">
              <w:rPr>
                <w:lang w:eastAsia="zh-CN"/>
              </w:rPr>
              <w:t xml:space="preserve"> </w:t>
            </w:r>
          </w:p>
          <w:p w14:paraId="030BD843" w14:textId="77777777" w:rsidR="000F5C2A" w:rsidRPr="007A1A7C" w:rsidRDefault="000F5C2A" w:rsidP="000F5C2A">
            <w:pPr>
              <w:rPr>
                <w:lang w:eastAsia="zh-CN"/>
              </w:rPr>
            </w:pPr>
            <w:r w:rsidRPr="009F5BD8">
              <w:rPr>
                <w:lang w:eastAsia="zh-CN"/>
              </w:rPr>
              <w:t xml:space="preserve">Text similar to the description of PUSCH Type-B repetitions needs to be added to allow multiple repetitions/different number of symbols per slot. </w:t>
            </w:r>
          </w:p>
        </w:tc>
      </w:tr>
      <w:tr w:rsidR="000F5C2A" w:rsidRPr="007A1A7C" w14:paraId="620A59F0" w14:textId="77777777" w:rsidTr="000F5C2A">
        <w:trPr>
          <w:trHeight w:val="310"/>
          <w:jc w:val="center"/>
        </w:trPr>
        <w:tc>
          <w:tcPr>
            <w:tcW w:w="1105" w:type="dxa"/>
            <w:vMerge/>
          </w:tcPr>
          <w:p w14:paraId="1CB76ACF" w14:textId="77777777" w:rsidR="000F5C2A" w:rsidRDefault="000F5C2A" w:rsidP="000F5C2A"/>
        </w:tc>
        <w:tc>
          <w:tcPr>
            <w:tcW w:w="1472" w:type="dxa"/>
            <w:vMerge w:val="restart"/>
          </w:tcPr>
          <w:p w14:paraId="4389574C" w14:textId="77777777" w:rsidR="000F5C2A" w:rsidRPr="007A1A7C" w:rsidRDefault="000F5C2A" w:rsidP="000F5C2A">
            <w:r>
              <w:t>Impact to receiver</w:t>
            </w:r>
          </w:p>
        </w:tc>
        <w:tc>
          <w:tcPr>
            <w:tcW w:w="7385" w:type="dxa"/>
          </w:tcPr>
          <w:p w14:paraId="06E6DF1F" w14:textId="77777777" w:rsidR="000F5C2A" w:rsidRPr="007A1A7C" w:rsidRDefault="000F5C2A" w:rsidP="000F5C2A">
            <w:r>
              <w:t xml:space="preserve">Receiver complexity: </w:t>
            </w:r>
            <w:proofErr w:type="spellStart"/>
            <w:r>
              <w:t>gNB</w:t>
            </w:r>
            <w:proofErr w:type="spellEnd"/>
            <w:r>
              <w:t xml:space="preserve"> may process more than one PUCCH repetition in a slot</w:t>
            </w:r>
          </w:p>
        </w:tc>
      </w:tr>
      <w:tr w:rsidR="000F5C2A" w:rsidRPr="007A1A7C" w14:paraId="44BE0E25" w14:textId="77777777" w:rsidTr="000F5C2A">
        <w:trPr>
          <w:trHeight w:val="310"/>
          <w:jc w:val="center"/>
        </w:trPr>
        <w:tc>
          <w:tcPr>
            <w:tcW w:w="1105" w:type="dxa"/>
            <w:vMerge/>
          </w:tcPr>
          <w:p w14:paraId="42293670" w14:textId="77777777" w:rsidR="000F5C2A" w:rsidRDefault="000F5C2A" w:rsidP="000F5C2A"/>
        </w:tc>
        <w:tc>
          <w:tcPr>
            <w:tcW w:w="1472" w:type="dxa"/>
            <w:vMerge/>
          </w:tcPr>
          <w:p w14:paraId="421A2FE5" w14:textId="77777777" w:rsidR="000F5C2A" w:rsidRDefault="000F5C2A" w:rsidP="000F5C2A"/>
        </w:tc>
        <w:tc>
          <w:tcPr>
            <w:tcW w:w="7385" w:type="dxa"/>
          </w:tcPr>
          <w:p w14:paraId="01AC296E" w14:textId="77777777" w:rsidR="000F5C2A" w:rsidRPr="007A1A7C" w:rsidRDefault="000F5C2A" w:rsidP="000F5C2A">
            <w:r>
              <w:t>Receiver sensitivity to time/frequency error: same as R15/16 PUCCH</w:t>
            </w:r>
          </w:p>
        </w:tc>
      </w:tr>
      <w:tr w:rsidR="000F5C2A" w14:paraId="11665F94" w14:textId="77777777" w:rsidTr="000F5C2A">
        <w:trPr>
          <w:trHeight w:val="310"/>
          <w:jc w:val="center"/>
        </w:trPr>
        <w:tc>
          <w:tcPr>
            <w:tcW w:w="1105" w:type="dxa"/>
            <w:vMerge/>
          </w:tcPr>
          <w:p w14:paraId="4A31693A" w14:textId="77777777" w:rsidR="000F5C2A" w:rsidRDefault="000F5C2A" w:rsidP="000F5C2A"/>
        </w:tc>
        <w:tc>
          <w:tcPr>
            <w:tcW w:w="1472" w:type="dxa"/>
          </w:tcPr>
          <w:p w14:paraId="649EA0FF" w14:textId="77777777" w:rsidR="000F5C2A" w:rsidRDefault="000F5C2A" w:rsidP="000F5C2A">
            <w:r>
              <w:t>Impact to UE implementation</w:t>
            </w:r>
          </w:p>
        </w:tc>
        <w:tc>
          <w:tcPr>
            <w:tcW w:w="7385" w:type="dxa"/>
          </w:tcPr>
          <w:p w14:paraId="3493490E" w14:textId="77777777" w:rsidR="000F5C2A" w:rsidRDefault="000F5C2A" w:rsidP="000F5C2A">
            <w:r>
              <w:t>UE may transmit multiple PUCCH repetition in a slot</w:t>
            </w:r>
          </w:p>
        </w:tc>
      </w:tr>
      <w:tr w:rsidR="00756EA8" w14:paraId="06761000" w14:textId="77777777" w:rsidTr="00756EA8">
        <w:trPr>
          <w:trHeight w:val="310"/>
          <w:jc w:val="center"/>
        </w:trPr>
        <w:tc>
          <w:tcPr>
            <w:tcW w:w="1105" w:type="dxa"/>
            <w:vMerge w:val="restart"/>
          </w:tcPr>
          <w:p w14:paraId="100D9020" w14:textId="77777777" w:rsidR="00756EA8" w:rsidRDefault="00756EA8" w:rsidP="000F5C2A">
            <w:pPr>
              <w:spacing w:before="0"/>
              <w:jc w:val="left"/>
            </w:pPr>
            <w:r>
              <w:t xml:space="preserve">Company: </w:t>
            </w:r>
          </w:p>
          <w:p w14:paraId="735EC5CF" w14:textId="0074E110" w:rsidR="00756EA8" w:rsidRDefault="00756EA8" w:rsidP="000F5C2A">
            <w:pPr>
              <w:spacing w:before="0"/>
              <w:jc w:val="left"/>
            </w:pPr>
          </w:p>
        </w:tc>
        <w:tc>
          <w:tcPr>
            <w:tcW w:w="8857" w:type="dxa"/>
            <w:gridSpan w:val="2"/>
          </w:tcPr>
          <w:p w14:paraId="15D77A28" w14:textId="188C9F21" w:rsidR="00756EA8" w:rsidRDefault="00756EA8" w:rsidP="000F5C2A">
            <w:r>
              <w:t xml:space="preserve">Use case of the scheme: </w:t>
            </w:r>
          </w:p>
        </w:tc>
      </w:tr>
      <w:tr w:rsidR="00756EA8" w14:paraId="1EF50029" w14:textId="77777777" w:rsidTr="00756EA8">
        <w:trPr>
          <w:trHeight w:val="310"/>
          <w:jc w:val="center"/>
        </w:trPr>
        <w:tc>
          <w:tcPr>
            <w:tcW w:w="1105" w:type="dxa"/>
            <w:vMerge/>
          </w:tcPr>
          <w:p w14:paraId="7A507DB4" w14:textId="77777777" w:rsidR="00756EA8" w:rsidRDefault="00756EA8" w:rsidP="000F5C2A">
            <w:pPr>
              <w:spacing w:before="0"/>
              <w:jc w:val="left"/>
            </w:pPr>
          </w:p>
        </w:tc>
        <w:tc>
          <w:tcPr>
            <w:tcW w:w="8857" w:type="dxa"/>
            <w:gridSpan w:val="2"/>
          </w:tcPr>
          <w:p w14:paraId="7CF35AF2" w14:textId="77777777" w:rsidR="00756EA8" w:rsidRDefault="00756EA8" w:rsidP="000F5C2A">
            <w:r>
              <w:t xml:space="preserve">Any Restriction to apply the scheme: </w:t>
            </w:r>
          </w:p>
        </w:tc>
      </w:tr>
      <w:tr w:rsidR="00756EA8" w14:paraId="3C2FDF3F" w14:textId="77777777" w:rsidTr="00756EA8">
        <w:trPr>
          <w:trHeight w:val="310"/>
          <w:jc w:val="center"/>
        </w:trPr>
        <w:tc>
          <w:tcPr>
            <w:tcW w:w="1105" w:type="dxa"/>
            <w:vMerge/>
          </w:tcPr>
          <w:p w14:paraId="3813DD51" w14:textId="77777777" w:rsidR="00756EA8" w:rsidRDefault="00756EA8" w:rsidP="000F5C2A">
            <w:pPr>
              <w:spacing w:before="0"/>
              <w:jc w:val="left"/>
            </w:pPr>
          </w:p>
        </w:tc>
        <w:tc>
          <w:tcPr>
            <w:tcW w:w="8857" w:type="dxa"/>
            <w:gridSpan w:val="2"/>
          </w:tcPr>
          <w:p w14:paraId="6D1E3DA5" w14:textId="77777777" w:rsidR="00756EA8" w:rsidRDefault="00756EA8" w:rsidP="000F5C2A">
            <w:r>
              <w:t xml:space="preserve">Any prerequisite to apply the scheme: </w:t>
            </w:r>
          </w:p>
        </w:tc>
      </w:tr>
      <w:tr w:rsidR="00756EA8" w:rsidRPr="007A1A7C" w14:paraId="219133EC" w14:textId="77777777" w:rsidTr="00756EA8">
        <w:trPr>
          <w:trHeight w:val="310"/>
          <w:jc w:val="center"/>
        </w:trPr>
        <w:tc>
          <w:tcPr>
            <w:tcW w:w="1105" w:type="dxa"/>
            <w:vMerge/>
          </w:tcPr>
          <w:p w14:paraId="13945AEB" w14:textId="77777777" w:rsidR="00756EA8" w:rsidRPr="007A1A7C" w:rsidRDefault="00756EA8" w:rsidP="000F5C2A">
            <w:pPr>
              <w:spacing w:before="0"/>
              <w:jc w:val="left"/>
            </w:pPr>
          </w:p>
        </w:tc>
        <w:tc>
          <w:tcPr>
            <w:tcW w:w="1472" w:type="dxa"/>
            <w:vMerge w:val="restart"/>
          </w:tcPr>
          <w:p w14:paraId="3D70937B" w14:textId="77777777" w:rsidR="00756EA8" w:rsidRPr="007A1A7C" w:rsidRDefault="00756EA8" w:rsidP="000F5C2A">
            <w:r>
              <w:t>Performance gain</w:t>
            </w:r>
          </w:p>
        </w:tc>
        <w:tc>
          <w:tcPr>
            <w:tcW w:w="7385" w:type="dxa"/>
          </w:tcPr>
          <w:p w14:paraId="22D6B2AC" w14:textId="0694E11C" w:rsidR="00756EA8" w:rsidRPr="007A1A7C" w:rsidRDefault="00756EA8" w:rsidP="000F5C2A">
            <w:pPr>
              <w:spacing w:before="0"/>
            </w:pPr>
            <w:r>
              <w:t xml:space="preserve">SNR gain: </w:t>
            </w:r>
          </w:p>
        </w:tc>
      </w:tr>
      <w:tr w:rsidR="00756EA8" w:rsidRPr="007A1A7C" w14:paraId="7ADDD620" w14:textId="77777777" w:rsidTr="00756EA8">
        <w:trPr>
          <w:trHeight w:val="310"/>
          <w:jc w:val="center"/>
        </w:trPr>
        <w:tc>
          <w:tcPr>
            <w:tcW w:w="1105" w:type="dxa"/>
            <w:vMerge/>
          </w:tcPr>
          <w:p w14:paraId="5A81AA7E" w14:textId="77777777" w:rsidR="00756EA8" w:rsidRDefault="00756EA8" w:rsidP="000F5C2A"/>
        </w:tc>
        <w:tc>
          <w:tcPr>
            <w:tcW w:w="1472" w:type="dxa"/>
            <w:vMerge/>
          </w:tcPr>
          <w:p w14:paraId="3B7681BC" w14:textId="77777777" w:rsidR="00756EA8" w:rsidRDefault="00756EA8" w:rsidP="000F5C2A"/>
        </w:tc>
        <w:tc>
          <w:tcPr>
            <w:tcW w:w="7385" w:type="dxa"/>
          </w:tcPr>
          <w:p w14:paraId="4C5BDA98" w14:textId="117F1313" w:rsidR="00756EA8" w:rsidRPr="007A1A7C" w:rsidRDefault="00756EA8" w:rsidP="000F5C2A">
            <w:r>
              <w:t>PAPR</w:t>
            </w:r>
            <w:r w:rsidR="00AB461C">
              <w:t>/CM</w:t>
            </w:r>
            <w:r>
              <w:t xml:space="preserve"> gain: </w:t>
            </w:r>
          </w:p>
        </w:tc>
      </w:tr>
      <w:tr w:rsidR="00756EA8" w:rsidRPr="007A1A7C" w14:paraId="39FECB14" w14:textId="77777777" w:rsidTr="00756EA8">
        <w:trPr>
          <w:trHeight w:val="170"/>
          <w:jc w:val="center"/>
        </w:trPr>
        <w:tc>
          <w:tcPr>
            <w:tcW w:w="1105" w:type="dxa"/>
            <w:vMerge/>
          </w:tcPr>
          <w:p w14:paraId="2B6C92D2" w14:textId="77777777" w:rsidR="00756EA8" w:rsidRDefault="00756EA8" w:rsidP="000F5C2A"/>
        </w:tc>
        <w:tc>
          <w:tcPr>
            <w:tcW w:w="8857" w:type="dxa"/>
            <w:gridSpan w:val="2"/>
          </w:tcPr>
          <w:p w14:paraId="7F494C3D" w14:textId="1D2CD2CB" w:rsidR="00756EA8" w:rsidRPr="007A1A7C" w:rsidRDefault="00756EA8" w:rsidP="000F5C2A">
            <w:r>
              <w:t xml:space="preserve">Spec impact: </w:t>
            </w:r>
          </w:p>
        </w:tc>
      </w:tr>
      <w:tr w:rsidR="00756EA8" w:rsidRPr="007A1A7C" w14:paraId="254B738A" w14:textId="77777777" w:rsidTr="00756EA8">
        <w:trPr>
          <w:trHeight w:val="310"/>
          <w:jc w:val="center"/>
        </w:trPr>
        <w:tc>
          <w:tcPr>
            <w:tcW w:w="1105" w:type="dxa"/>
            <w:vMerge/>
          </w:tcPr>
          <w:p w14:paraId="7EC18F1C" w14:textId="77777777" w:rsidR="00756EA8" w:rsidRDefault="00756EA8" w:rsidP="000F5C2A"/>
        </w:tc>
        <w:tc>
          <w:tcPr>
            <w:tcW w:w="1472" w:type="dxa"/>
            <w:vMerge w:val="restart"/>
          </w:tcPr>
          <w:p w14:paraId="629C24FF" w14:textId="77777777" w:rsidR="00756EA8" w:rsidRPr="007A1A7C" w:rsidRDefault="00756EA8" w:rsidP="000F5C2A">
            <w:r>
              <w:t>Impact to receiver</w:t>
            </w:r>
          </w:p>
        </w:tc>
        <w:tc>
          <w:tcPr>
            <w:tcW w:w="7385" w:type="dxa"/>
          </w:tcPr>
          <w:p w14:paraId="1B444659" w14:textId="4873CA83" w:rsidR="00756EA8" w:rsidRPr="007A1A7C" w:rsidRDefault="00756EA8" w:rsidP="000F5C2A">
            <w:r>
              <w:t xml:space="preserve">Receiver complexity: </w:t>
            </w:r>
          </w:p>
        </w:tc>
      </w:tr>
      <w:tr w:rsidR="00756EA8" w:rsidRPr="007A1A7C" w14:paraId="3FB573A9" w14:textId="77777777" w:rsidTr="00756EA8">
        <w:trPr>
          <w:trHeight w:val="310"/>
          <w:jc w:val="center"/>
        </w:trPr>
        <w:tc>
          <w:tcPr>
            <w:tcW w:w="1105" w:type="dxa"/>
            <w:vMerge/>
          </w:tcPr>
          <w:p w14:paraId="5A9C393E" w14:textId="77777777" w:rsidR="00756EA8" w:rsidRDefault="00756EA8" w:rsidP="000F5C2A"/>
        </w:tc>
        <w:tc>
          <w:tcPr>
            <w:tcW w:w="1472" w:type="dxa"/>
            <w:vMerge/>
          </w:tcPr>
          <w:p w14:paraId="364CDDA2" w14:textId="77777777" w:rsidR="00756EA8" w:rsidRDefault="00756EA8" w:rsidP="000F5C2A"/>
        </w:tc>
        <w:tc>
          <w:tcPr>
            <w:tcW w:w="7385" w:type="dxa"/>
          </w:tcPr>
          <w:p w14:paraId="3DDF6F16" w14:textId="3E7990E8" w:rsidR="00756EA8" w:rsidRPr="007A1A7C" w:rsidRDefault="00756EA8" w:rsidP="000F5C2A">
            <w:r>
              <w:t xml:space="preserve">Receiver sensitivity to time/frequency error: </w:t>
            </w:r>
          </w:p>
        </w:tc>
      </w:tr>
      <w:tr w:rsidR="00756EA8" w14:paraId="5ADF9B35" w14:textId="77777777" w:rsidTr="00756EA8">
        <w:trPr>
          <w:trHeight w:val="310"/>
          <w:jc w:val="center"/>
        </w:trPr>
        <w:tc>
          <w:tcPr>
            <w:tcW w:w="1105" w:type="dxa"/>
            <w:vMerge/>
          </w:tcPr>
          <w:p w14:paraId="2F22FDFA" w14:textId="77777777" w:rsidR="00756EA8" w:rsidRDefault="00756EA8" w:rsidP="000F5C2A"/>
        </w:tc>
        <w:tc>
          <w:tcPr>
            <w:tcW w:w="1472" w:type="dxa"/>
          </w:tcPr>
          <w:p w14:paraId="6C7622A7" w14:textId="77777777" w:rsidR="00756EA8" w:rsidRDefault="00756EA8" w:rsidP="000F5C2A">
            <w:r>
              <w:t>Impact to UE implementation</w:t>
            </w:r>
          </w:p>
        </w:tc>
        <w:tc>
          <w:tcPr>
            <w:tcW w:w="7385" w:type="dxa"/>
          </w:tcPr>
          <w:p w14:paraId="0B1C61C6" w14:textId="4FE5D06C" w:rsidR="00756EA8" w:rsidRDefault="00756EA8" w:rsidP="000F5C2A"/>
        </w:tc>
      </w:tr>
      <w:tr w:rsidR="000F5C2A" w14:paraId="6FCE0E6C" w14:textId="77777777" w:rsidTr="000F5C2A">
        <w:trPr>
          <w:trHeight w:val="310"/>
          <w:jc w:val="center"/>
        </w:trPr>
        <w:tc>
          <w:tcPr>
            <w:tcW w:w="1105" w:type="dxa"/>
            <w:vMerge w:val="restart"/>
          </w:tcPr>
          <w:p w14:paraId="0FF2541A" w14:textId="77777777" w:rsidR="000F5C2A" w:rsidRDefault="000F5C2A" w:rsidP="000F5C2A">
            <w:pPr>
              <w:spacing w:before="0"/>
              <w:jc w:val="left"/>
            </w:pPr>
            <w:r>
              <w:t xml:space="preserve">Company: </w:t>
            </w:r>
          </w:p>
          <w:p w14:paraId="5E9127B6" w14:textId="77777777" w:rsidR="000F5C2A" w:rsidRDefault="000F5C2A" w:rsidP="000F5C2A">
            <w:pPr>
              <w:spacing w:before="0"/>
              <w:jc w:val="left"/>
            </w:pPr>
          </w:p>
        </w:tc>
        <w:tc>
          <w:tcPr>
            <w:tcW w:w="8857" w:type="dxa"/>
            <w:gridSpan w:val="2"/>
          </w:tcPr>
          <w:p w14:paraId="01AD48CA" w14:textId="77777777" w:rsidR="000F5C2A" w:rsidRDefault="000F5C2A" w:rsidP="000F5C2A">
            <w:r>
              <w:lastRenderedPageBreak/>
              <w:t xml:space="preserve">Use case of the scheme: </w:t>
            </w:r>
          </w:p>
        </w:tc>
      </w:tr>
      <w:tr w:rsidR="000F5C2A" w14:paraId="4C54062F" w14:textId="77777777" w:rsidTr="000F5C2A">
        <w:trPr>
          <w:trHeight w:val="310"/>
          <w:jc w:val="center"/>
        </w:trPr>
        <w:tc>
          <w:tcPr>
            <w:tcW w:w="1105" w:type="dxa"/>
            <w:vMerge/>
          </w:tcPr>
          <w:p w14:paraId="4F0C4969" w14:textId="77777777" w:rsidR="000F5C2A" w:rsidRDefault="000F5C2A" w:rsidP="000F5C2A">
            <w:pPr>
              <w:spacing w:before="0"/>
              <w:jc w:val="left"/>
            </w:pPr>
          </w:p>
        </w:tc>
        <w:tc>
          <w:tcPr>
            <w:tcW w:w="8857" w:type="dxa"/>
            <w:gridSpan w:val="2"/>
          </w:tcPr>
          <w:p w14:paraId="25691B96" w14:textId="77777777" w:rsidR="000F5C2A" w:rsidRDefault="000F5C2A" w:rsidP="000F5C2A">
            <w:r>
              <w:t xml:space="preserve">Any Restriction to apply the scheme: </w:t>
            </w:r>
          </w:p>
        </w:tc>
      </w:tr>
      <w:tr w:rsidR="000F5C2A" w14:paraId="27857563" w14:textId="77777777" w:rsidTr="000F5C2A">
        <w:trPr>
          <w:trHeight w:val="310"/>
          <w:jc w:val="center"/>
        </w:trPr>
        <w:tc>
          <w:tcPr>
            <w:tcW w:w="1105" w:type="dxa"/>
            <w:vMerge/>
          </w:tcPr>
          <w:p w14:paraId="4E7E17DC" w14:textId="77777777" w:rsidR="000F5C2A" w:rsidRDefault="000F5C2A" w:rsidP="000F5C2A">
            <w:pPr>
              <w:spacing w:before="0"/>
              <w:jc w:val="left"/>
            </w:pPr>
          </w:p>
        </w:tc>
        <w:tc>
          <w:tcPr>
            <w:tcW w:w="8857" w:type="dxa"/>
            <w:gridSpan w:val="2"/>
          </w:tcPr>
          <w:p w14:paraId="56662425" w14:textId="77777777" w:rsidR="000F5C2A" w:rsidRDefault="000F5C2A" w:rsidP="000F5C2A">
            <w:r>
              <w:t xml:space="preserve">Any prerequisite to apply the scheme: </w:t>
            </w:r>
          </w:p>
        </w:tc>
      </w:tr>
      <w:tr w:rsidR="000F5C2A" w:rsidRPr="007A1A7C" w14:paraId="4C6C8B4A" w14:textId="77777777" w:rsidTr="000F5C2A">
        <w:trPr>
          <w:trHeight w:val="310"/>
          <w:jc w:val="center"/>
        </w:trPr>
        <w:tc>
          <w:tcPr>
            <w:tcW w:w="1105" w:type="dxa"/>
            <w:vMerge/>
          </w:tcPr>
          <w:p w14:paraId="45F5178E" w14:textId="77777777" w:rsidR="000F5C2A" w:rsidRPr="007A1A7C" w:rsidRDefault="000F5C2A" w:rsidP="000F5C2A">
            <w:pPr>
              <w:spacing w:before="0"/>
              <w:jc w:val="left"/>
            </w:pPr>
          </w:p>
        </w:tc>
        <w:tc>
          <w:tcPr>
            <w:tcW w:w="1472" w:type="dxa"/>
            <w:vMerge w:val="restart"/>
          </w:tcPr>
          <w:p w14:paraId="66956C17" w14:textId="77777777" w:rsidR="000F5C2A" w:rsidRPr="007A1A7C" w:rsidRDefault="000F5C2A" w:rsidP="000F5C2A">
            <w:r>
              <w:t>Performance gain</w:t>
            </w:r>
          </w:p>
        </w:tc>
        <w:tc>
          <w:tcPr>
            <w:tcW w:w="7385" w:type="dxa"/>
          </w:tcPr>
          <w:p w14:paraId="0D608F77" w14:textId="77777777" w:rsidR="000F5C2A" w:rsidRPr="007A1A7C" w:rsidRDefault="000F5C2A" w:rsidP="000F5C2A">
            <w:pPr>
              <w:spacing w:before="0"/>
            </w:pPr>
            <w:r>
              <w:t xml:space="preserve">SNR gain: </w:t>
            </w:r>
          </w:p>
        </w:tc>
      </w:tr>
      <w:tr w:rsidR="000F5C2A" w:rsidRPr="007A1A7C" w14:paraId="567CFD17" w14:textId="77777777" w:rsidTr="000F5C2A">
        <w:trPr>
          <w:trHeight w:val="310"/>
          <w:jc w:val="center"/>
        </w:trPr>
        <w:tc>
          <w:tcPr>
            <w:tcW w:w="1105" w:type="dxa"/>
            <w:vMerge/>
          </w:tcPr>
          <w:p w14:paraId="7B288586" w14:textId="77777777" w:rsidR="000F5C2A" w:rsidRDefault="000F5C2A" w:rsidP="000F5C2A"/>
        </w:tc>
        <w:tc>
          <w:tcPr>
            <w:tcW w:w="1472" w:type="dxa"/>
            <w:vMerge/>
          </w:tcPr>
          <w:p w14:paraId="5C97583E" w14:textId="77777777" w:rsidR="000F5C2A" w:rsidRDefault="000F5C2A" w:rsidP="000F5C2A"/>
        </w:tc>
        <w:tc>
          <w:tcPr>
            <w:tcW w:w="7385" w:type="dxa"/>
          </w:tcPr>
          <w:p w14:paraId="35213863" w14:textId="77777777" w:rsidR="000F5C2A" w:rsidRPr="007A1A7C" w:rsidRDefault="000F5C2A" w:rsidP="000F5C2A">
            <w:r>
              <w:t xml:space="preserve">PAPR/CM gain: </w:t>
            </w:r>
          </w:p>
        </w:tc>
      </w:tr>
      <w:tr w:rsidR="000F5C2A" w:rsidRPr="007A1A7C" w14:paraId="73E085A0" w14:textId="77777777" w:rsidTr="000F5C2A">
        <w:trPr>
          <w:trHeight w:val="170"/>
          <w:jc w:val="center"/>
        </w:trPr>
        <w:tc>
          <w:tcPr>
            <w:tcW w:w="1105" w:type="dxa"/>
            <w:vMerge/>
          </w:tcPr>
          <w:p w14:paraId="14062E01" w14:textId="77777777" w:rsidR="000F5C2A" w:rsidRDefault="000F5C2A" w:rsidP="000F5C2A"/>
        </w:tc>
        <w:tc>
          <w:tcPr>
            <w:tcW w:w="8857" w:type="dxa"/>
            <w:gridSpan w:val="2"/>
          </w:tcPr>
          <w:p w14:paraId="4C1F9D40" w14:textId="77777777" w:rsidR="000F5C2A" w:rsidRPr="007A1A7C" w:rsidRDefault="000F5C2A" w:rsidP="000F5C2A">
            <w:r>
              <w:t xml:space="preserve">Spec impact: </w:t>
            </w:r>
          </w:p>
        </w:tc>
      </w:tr>
      <w:tr w:rsidR="000F5C2A" w:rsidRPr="007A1A7C" w14:paraId="7ED8CB72" w14:textId="77777777" w:rsidTr="000F5C2A">
        <w:trPr>
          <w:trHeight w:val="310"/>
          <w:jc w:val="center"/>
        </w:trPr>
        <w:tc>
          <w:tcPr>
            <w:tcW w:w="1105" w:type="dxa"/>
            <w:vMerge/>
          </w:tcPr>
          <w:p w14:paraId="0773421D" w14:textId="77777777" w:rsidR="000F5C2A" w:rsidRDefault="000F5C2A" w:rsidP="000F5C2A"/>
        </w:tc>
        <w:tc>
          <w:tcPr>
            <w:tcW w:w="1472" w:type="dxa"/>
            <w:vMerge w:val="restart"/>
          </w:tcPr>
          <w:p w14:paraId="6BBC1718" w14:textId="77777777" w:rsidR="000F5C2A" w:rsidRPr="007A1A7C" w:rsidRDefault="000F5C2A" w:rsidP="000F5C2A">
            <w:r>
              <w:t>Impact to receiver</w:t>
            </w:r>
          </w:p>
        </w:tc>
        <w:tc>
          <w:tcPr>
            <w:tcW w:w="7385" w:type="dxa"/>
          </w:tcPr>
          <w:p w14:paraId="29CED547" w14:textId="77777777" w:rsidR="000F5C2A" w:rsidRPr="007A1A7C" w:rsidRDefault="000F5C2A" w:rsidP="000F5C2A">
            <w:r>
              <w:t xml:space="preserve">Receiver complexity: </w:t>
            </w:r>
          </w:p>
        </w:tc>
      </w:tr>
      <w:tr w:rsidR="000F5C2A" w:rsidRPr="007A1A7C" w14:paraId="01EAB447" w14:textId="77777777" w:rsidTr="000F5C2A">
        <w:trPr>
          <w:trHeight w:val="310"/>
          <w:jc w:val="center"/>
        </w:trPr>
        <w:tc>
          <w:tcPr>
            <w:tcW w:w="1105" w:type="dxa"/>
            <w:vMerge/>
          </w:tcPr>
          <w:p w14:paraId="5E01DFA1" w14:textId="77777777" w:rsidR="000F5C2A" w:rsidRDefault="000F5C2A" w:rsidP="000F5C2A"/>
        </w:tc>
        <w:tc>
          <w:tcPr>
            <w:tcW w:w="1472" w:type="dxa"/>
            <w:vMerge/>
          </w:tcPr>
          <w:p w14:paraId="08ED1037" w14:textId="77777777" w:rsidR="000F5C2A" w:rsidRDefault="000F5C2A" w:rsidP="000F5C2A"/>
        </w:tc>
        <w:tc>
          <w:tcPr>
            <w:tcW w:w="7385" w:type="dxa"/>
          </w:tcPr>
          <w:p w14:paraId="0993B09A" w14:textId="77777777" w:rsidR="000F5C2A" w:rsidRPr="007A1A7C" w:rsidRDefault="000F5C2A" w:rsidP="000F5C2A">
            <w:r>
              <w:t xml:space="preserve">Receiver sensitivity to time/frequency error: </w:t>
            </w:r>
          </w:p>
        </w:tc>
      </w:tr>
      <w:tr w:rsidR="000F5C2A" w14:paraId="514FA4BE" w14:textId="77777777" w:rsidTr="000F5C2A">
        <w:trPr>
          <w:trHeight w:val="310"/>
          <w:jc w:val="center"/>
        </w:trPr>
        <w:tc>
          <w:tcPr>
            <w:tcW w:w="1105" w:type="dxa"/>
            <w:vMerge/>
          </w:tcPr>
          <w:p w14:paraId="2412C157" w14:textId="77777777" w:rsidR="000F5C2A" w:rsidRDefault="000F5C2A" w:rsidP="000F5C2A"/>
        </w:tc>
        <w:tc>
          <w:tcPr>
            <w:tcW w:w="1472" w:type="dxa"/>
          </w:tcPr>
          <w:p w14:paraId="7E8FED43" w14:textId="77777777" w:rsidR="000F5C2A" w:rsidRDefault="000F5C2A" w:rsidP="000F5C2A">
            <w:r>
              <w:t>Impact to UE implementation</w:t>
            </w:r>
          </w:p>
        </w:tc>
        <w:tc>
          <w:tcPr>
            <w:tcW w:w="7385" w:type="dxa"/>
          </w:tcPr>
          <w:p w14:paraId="728E1F32" w14:textId="77777777" w:rsidR="000F5C2A" w:rsidRDefault="000F5C2A" w:rsidP="000F5C2A"/>
        </w:tc>
      </w:tr>
    </w:tbl>
    <w:p w14:paraId="4551A93C" w14:textId="77777777" w:rsidR="0039370A" w:rsidRPr="0039370A" w:rsidRDefault="0039370A" w:rsidP="0039370A"/>
    <w:p w14:paraId="6D5F3B39" w14:textId="61877812" w:rsidR="00DD22A8" w:rsidRPr="00DD22A8" w:rsidRDefault="00DD22A8" w:rsidP="00DD22A8">
      <w:pPr>
        <w:pStyle w:val="Heading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B58B597" w14:textId="4A599181" w:rsidR="00312352" w:rsidRPr="00312352" w:rsidRDefault="00312352" w:rsidP="00312352">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9</w:t>
      </w:r>
      <w:r w:rsidR="0011028F">
        <w:rPr>
          <w:noProof/>
        </w:rPr>
        <w:fldChar w:fldCharType="end"/>
      </w:r>
      <w:r>
        <w:rPr>
          <w:lang w:val="en-GB" w:eastAsia="zh-CN"/>
        </w:rPr>
        <w:t>:</w:t>
      </w:r>
      <w:r w:rsidRPr="000559B9">
        <w:rPr>
          <w:lang w:val="en-GB" w:eastAsia="zh-CN"/>
        </w:rPr>
        <w:t xml:space="preserve"> </w:t>
      </w:r>
      <w:r>
        <w:rPr>
          <w:lang w:val="en-GB"/>
        </w:rPr>
        <w:t>Comments on the “</w:t>
      </w:r>
      <w:r w:rsidRPr="00DD22A8">
        <w:t>(Explicit or implicit) Dynamic PUCCH repetition factor indication</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3BB9A2FC" w14:textId="77777777" w:rsidTr="00EE779E">
        <w:trPr>
          <w:trHeight w:val="310"/>
          <w:jc w:val="center"/>
        </w:trPr>
        <w:tc>
          <w:tcPr>
            <w:tcW w:w="1105" w:type="dxa"/>
            <w:vMerge w:val="restart"/>
          </w:tcPr>
          <w:p w14:paraId="26D7F104" w14:textId="77777777" w:rsidR="0054350E" w:rsidRDefault="0054350E" w:rsidP="000F5C2A">
            <w:pPr>
              <w:spacing w:before="0"/>
              <w:jc w:val="left"/>
            </w:pPr>
            <w:r>
              <w:t xml:space="preserve">Company: </w:t>
            </w:r>
          </w:p>
          <w:p w14:paraId="71AC1A34" w14:textId="042B2FF2" w:rsidR="00B50776" w:rsidRDefault="00B50776" w:rsidP="000F5C2A">
            <w:pPr>
              <w:spacing w:before="0"/>
              <w:jc w:val="left"/>
            </w:pPr>
            <w:r>
              <w:t>Qualcomm</w:t>
            </w:r>
          </w:p>
        </w:tc>
        <w:tc>
          <w:tcPr>
            <w:tcW w:w="8857" w:type="dxa"/>
            <w:gridSpan w:val="2"/>
          </w:tcPr>
          <w:p w14:paraId="72763419" w14:textId="1CB6BF12" w:rsidR="0054350E" w:rsidRDefault="0054350E" w:rsidP="000F5C2A">
            <w:r>
              <w:t>Use case of the scheme:</w:t>
            </w:r>
            <w:r w:rsidR="00FC1133">
              <w:t xml:space="preserv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54350E" w:rsidRPr="00B06C2E" w14:paraId="6A9E9D1A" w14:textId="77777777" w:rsidTr="00EE779E">
        <w:trPr>
          <w:trHeight w:val="310"/>
          <w:jc w:val="center"/>
        </w:trPr>
        <w:tc>
          <w:tcPr>
            <w:tcW w:w="1105" w:type="dxa"/>
            <w:vMerge/>
          </w:tcPr>
          <w:p w14:paraId="5BAE79C8" w14:textId="77777777" w:rsidR="0054350E" w:rsidRDefault="0054350E" w:rsidP="000F5C2A">
            <w:pPr>
              <w:spacing w:before="0"/>
              <w:jc w:val="left"/>
            </w:pPr>
          </w:p>
        </w:tc>
        <w:tc>
          <w:tcPr>
            <w:tcW w:w="8857" w:type="dxa"/>
            <w:gridSpan w:val="2"/>
          </w:tcPr>
          <w:p w14:paraId="4F82DE7F" w14:textId="77777777" w:rsidR="0054350E" w:rsidRDefault="0054350E" w:rsidP="000F5C2A">
            <w:r>
              <w:t>Any Restriction to apply the scheme:</w:t>
            </w:r>
          </w:p>
        </w:tc>
      </w:tr>
      <w:tr w:rsidR="0054350E" w:rsidRPr="00B06C2E" w14:paraId="329F8CAA" w14:textId="77777777" w:rsidTr="00EE779E">
        <w:trPr>
          <w:trHeight w:val="310"/>
          <w:jc w:val="center"/>
        </w:trPr>
        <w:tc>
          <w:tcPr>
            <w:tcW w:w="1105" w:type="dxa"/>
            <w:vMerge/>
          </w:tcPr>
          <w:p w14:paraId="61FDEF05" w14:textId="77777777" w:rsidR="0054350E" w:rsidRDefault="0054350E" w:rsidP="000F5C2A">
            <w:pPr>
              <w:spacing w:before="0"/>
              <w:jc w:val="left"/>
            </w:pPr>
          </w:p>
        </w:tc>
        <w:tc>
          <w:tcPr>
            <w:tcW w:w="8857" w:type="dxa"/>
            <w:gridSpan w:val="2"/>
          </w:tcPr>
          <w:p w14:paraId="65C78754" w14:textId="77777777" w:rsidR="0054350E" w:rsidRDefault="0054350E" w:rsidP="000F5C2A">
            <w:r>
              <w:t xml:space="preserve">Any prerequisite to apply the scheme: </w:t>
            </w:r>
          </w:p>
        </w:tc>
      </w:tr>
      <w:tr w:rsidR="0054350E" w:rsidRPr="00B06C2E" w14:paraId="3B2BF73B" w14:textId="77777777" w:rsidTr="00EE779E">
        <w:trPr>
          <w:trHeight w:val="310"/>
          <w:jc w:val="center"/>
        </w:trPr>
        <w:tc>
          <w:tcPr>
            <w:tcW w:w="1105" w:type="dxa"/>
            <w:vMerge/>
          </w:tcPr>
          <w:p w14:paraId="2DE425DC" w14:textId="77777777" w:rsidR="0054350E" w:rsidRPr="007A1A7C" w:rsidRDefault="0054350E" w:rsidP="000F5C2A">
            <w:pPr>
              <w:spacing w:before="0"/>
              <w:jc w:val="left"/>
            </w:pPr>
          </w:p>
        </w:tc>
        <w:tc>
          <w:tcPr>
            <w:tcW w:w="1472" w:type="dxa"/>
            <w:vMerge w:val="restart"/>
          </w:tcPr>
          <w:p w14:paraId="248D2311" w14:textId="77777777" w:rsidR="0054350E" w:rsidRPr="007A1A7C" w:rsidRDefault="0054350E" w:rsidP="000F5C2A">
            <w:r>
              <w:t>Performance gain</w:t>
            </w:r>
          </w:p>
        </w:tc>
        <w:tc>
          <w:tcPr>
            <w:tcW w:w="7385" w:type="dxa"/>
          </w:tcPr>
          <w:p w14:paraId="55871B37" w14:textId="77777777" w:rsidR="0054350E" w:rsidRPr="007A1A7C" w:rsidRDefault="0054350E" w:rsidP="000F5C2A">
            <w:pPr>
              <w:spacing w:before="0"/>
            </w:pPr>
            <w:r>
              <w:t xml:space="preserve">SNR gain: </w:t>
            </w:r>
          </w:p>
        </w:tc>
      </w:tr>
      <w:tr w:rsidR="0054350E" w:rsidRPr="00B06C2E" w14:paraId="37E27BF4" w14:textId="77777777" w:rsidTr="00EE779E">
        <w:trPr>
          <w:trHeight w:val="310"/>
          <w:jc w:val="center"/>
        </w:trPr>
        <w:tc>
          <w:tcPr>
            <w:tcW w:w="1105" w:type="dxa"/>
            <w:vMerge/>
          </w:tcPr>
          <w:p w14:paraId="20B85BA4" w14:textId="77777777" w:rsidR="0054350E" w:rsidRDefault="0054350E" w:rsidP="000F5C2A"/>
        </w:tc>
        <w:tc>
          <w:tcPr>
            <w:tcW w:w="1472" w:type="dxa"/>
            <w:vMerge/>
          </w:tcPr>
          <w:p w14:paraId="5BA067CF" w14:textId="77777777" w:rsidR="0054350E" w:rsidRDefault="0054350E" w:rsidP="000F5C2A"/>
        </w:tc>
        <w:tc>
          <w:tcPr>
            <w:tcW w:w="7385" w:type="dxa"/>
          </w:tcPr>
          <w:p w14:paraId="33BB6A1C" w14:textId="5E30CEEB" w:rsidR="0054350E" w:rsidRPr="007A1A7C" w:rsidRDefault="0054350E" w:rsidP="000F5C2A">
            <w:r>
              <w:t>PAPR</w:t>
            </w:r>
            <w:r w:rsidR="00AB461C">
              <w:t>/CM</w:t>
            </w:r>
            <w:r>
              <w:t xml:space="preserve"> gain: </w:t>
            </w:r>
          </w:p>
        </w:tc>
      </w:tr>
      <w:tr w:rsidR="0054350E" w:rsidRPr="00B06C2E" w14:paraId="022DD8CC" w14:textId="77777777" w:rsidTr="00EE779E">
        <w:trPr>
          <w:trHeight w:val="170"/>
          <w:jc w:val="center"/>
        </w:trPr>
        <w:tc>
          <w:tcPr>
            <w:tcW w:w="1105" w:type="dxa"/>
            <w:vMerge/>
          </w:tcPr>
          <w:p w14:paraId="06BA19EF" w14:textId="77777777" w:rsidR="0054350E" w:rsidRDefault="0054350E" w:rsidP="000F5C2A"/>
        </w:tc>
        <w:tc>
          <w:tcPr>
            <w:tcW w:w="8857" w:type="dxa"/>
            <w:gridSpan w:val="2"/>
          </w:tcPr>
          <w:p w14:paraId="2C819495" w14:textId="233DD665" w:rsidR="0054350E" w:rsidRPr="007A1A7C" w:rsidRDefault="0054350E" w:rsidP="000F5C2A">
            <w:r>
              <w:t>Spec impact:</w:t>
            </w:r>
            <w:r w:rsidR="00FC1133">
              <w:t xml:space="preserve"> Need to introduce new signaling mechanism. Can be explicit (for e.g., via DCI) or implicit.</w:t>
            </w:r>
          </w:p>
        </w:tc>
      </w:tr>
      <w:tr w:rsidR="0054350E" w:rsidRPr="00B06C2E" w14:paraId="2F896E7B" w14:textId="77777777" w:rsidTr="00EE779E">
        <w:trPr>
          <w:trHeight w:val="310"/>
          <w:jc w:val="center"/>
        </w:trPr>
        <w:tc>
          <w:tcPr>
            <w:tcW w:w="1105" w:type="dxa"/>
            <w:vMerge/>
          </w:tcPr>
          <w:p w14:paraId="33E2B438" w14:textId="77777777" w:rsidR="0054350E" w:rsidRDefault="0054350E" w:rsidP="000F5C2A"/>
        </w:tc>
        <w:tc>
          <w:tcPr>
            <w:tcW w:w="1472" w:type="dxa"/>
            <w:vMerge w:val="restart"/>
          </w:tcPr>
          <w:p w14:paraId="1B28A556" w14:textId="77777777" w:rsidR="0054350E" w:rsidRPr="007A1A7C" w:rsidRDefault="0054350E" w:rsidP="000F5C2A">
            <w:r>
              <w:t>Impact to receiver</w:t>
            </w:r>
          </w:p>
        </w:tc>
        <w:tc>
          <w:tcPr>
            <w:tcW w:w="7385" w:type="dxa"/>
          </w:tcPr>
          <w:p w14:paraId="015B8852" w14:textId="5482EC1C" w:rsidR="0054350E" w:rsidRPr="007A1A7C" w:rsidRDefault="0054350E" w:rsidP="000F5C2A">
            <w:r>
              <w:t xml:space="preserve">Receiver complexity: </w:t>
            </w:r>
            <w:r w:rsidR="00FC1133">
              <w:t xml:space="preserve"> minimal </w:t>
            </w:r>
          </w:p>
        </w:tc>
      </w:tr>
      <w:tr w:rsidR="0054350E" w:rsidRPr="00B06C2E" w14:paraId="303CE008" w14:textId="77777777" w:rsidTr="00EE779E">
        <w:trPr>
          <w:trHeight w:val="310"/>
          <w:jc w:val="center"/>
        </w:trPr>
        <w:tc>
          <w:tcPr>
            <w:tcW w:w="1105" w:type="dxa"/>
            <w:vMerge/>
          </w:tcPr>
          <w:p w14:paraId="46604378" w14:textId="77777777" w:rsidR="0054350E" w:rsidRDefault="0054350E" w:rsidP="000F5C2A"/>
        </w:tc>
        <w:tc>
          <w:tcPr>
            <w:tcW w:w="1472" w:type="dxa"/>
            <w:vMerge/>
          </w:tcPr>
          <w:p w14:paraId="76092F51" w14:textId="77777777" w:rsidR="0054350E" w:rsidRDefault="0054350E" w:rsidP="000F5C2A"/>
        </w:tc>
        <w:tc>
          <w:tcPr>
            <w:tcW w:w="7385" w:type="dxa"/>
          </w:tcPr>
          <w:p w14:paraId="59691AFA" w14:textId="5459171B" w:rsidR="0054350E" w:rsidRPr="007A1A7C" w:rsidRDefault="0054350E" w:rsidP="000F5C2A">
            <w:r>
              <w:t>Receiver sensitivity to time/frequency error:</w:t>
            </w:r>
            <w:r w:rsidR="00FC1133">
              <w:t xml:space="preserve"> Sam</w:t>
            </w:r>
            <w:r w:rsidR="009B51F9">
              <w:t>e</w:t>
            </w:r>
            <w:r w:rsidR="00FC1133">
              <w:t xml:space="preserve"> as NR PUCCH</w:t>
            </w:r>
          </w:p>
        </w:tc>
      </w:tr>
      <w:tr w:rsidR="0054350E" w:rsidRPr="00B06C2E" w14:paraId="1C2B0252" w14:textId="77777777" w:rsidTr="00EE779E">
        <w:trPr>
          <w:trHeight w:val="310"/>
          <w:jc w:val="center"/>
        </w:trPr>
        <w:tc>
          <w:tcPr>
            <w:tcW w:w="1105" w:type="dxa"/>
            <w:vMerge/>
          </w:tcPr>
          <w:p w14:paraId="2A6B6C5F" w14:textId="77777777" w:rsidR="0054350E" w:rsidRDefault="0054350E" w:rsidP="000F5C2A"/>
        </w:tc>
        <w:tc>
          <w:tcPr>
            <w:tcW w:w="1472" w:type="dxa"/>
          </w:tcPr>
          <w:p w14:paraId="76294DB4" w14:textId="77777777" w:rsidR="0054350E" w:rsidRDefault="0054350E" w:rsidP="000F5C2A">
            <w:r>
              <w:t>Impact to UE implementation</w:t>
            </w:r>
          </w:p>
        </w:tc>
        <w:tc>
          <w:tcPr>
            <w:tcW w:w="7385" w:type="dxa"/>
          </w:tcPr>
          <w:p w14:paraId="2996E063" w14:textId="3DA8E0BD" w:rsidR="0054350E" w:rsidRDefault="00FC1133" w:rsidP="000F5C2A">
            <w:r>
              <w:t xml:space="preserve">minimal </w:t>
            </w:r>
          </w:p>
        </w:tc>
      </w:tr>
      <w:tr w:rsidR="000D735B" w14:paraId="5224D72C" w14:textId="77777777" w:rsidTr="000F5C2A">
        <w:trPr>
          <w:trHeight w:val="310"/>
          <w:jc w:val="center"/>
        </w:trPr>
        <w:tc>
          <w:tcPr>
            <w:tcW w:w="1105" w:type="dxa"/>
            <w:vMerge w:val="restart"/>
          </w:tcPr>
          <w:p w14:paraId="3A728015" w14:textId="77777777" w:rsidR="000D735B" w:rsidRDefault="000D735B" w:rsidP="000F5C2A">
            <w:pPr>
              <w:spacing w:before="0"/>
              <w:jc w:val="left"/>
            </w:pPr>
            <w:r>
              <w:t xml:space="preserve">Company: </w:t>
            </w:r>
          </w:p>
          <w:p w14:paraId="55A882D7"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3CB04A72" w14:textId="77777777" w:rsidR="000D735B" w:rsidRDefault="000D735B" w:rsidP="000F5C2A">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D735B" w14:paraId="3D7FD9E4" w14:textId="77777777" w:rsidTr="000F5C2A">
        <w:trPr>
          <w:trHeight w:val="310"/>
          <w:jc w:val="center"/>
        </w:trPr>
        <w:tc>
          <w:tcPr>
            <w:tcW w:w="1105" w:type="dxa"/>
            <w:vMerge/>
          </w:tcPr>
          <w:p w14:paraId="6A5F9211" w14:textId="77777777" w:rsidR="000D735B" w:rsidRDefault="000D735B" w:rsidP="000F5C2A">
            <w:pPr>
              <w:spacing w:before="0"/>
              <w:jc w:val="left"/>
            </w:pPr>
          </w:p>
        </w:tc>
        <w:tc>
          <w:tcPr>
            <w:tcW w:w="8857" w:type="dxa"/>
            <w:gridSpan w:val="2"/>
          </w:tcPr>
          <w:p w14:paraId="6F738345" w14:textId="77777777" w:rsidR="000D735B" w:rsidRDefault="000D735B" w:rsidP="000F5C2A">
            <w:pPr>
              <w:rPr>
                <w:lang w:eastAsia="zh-CN"/>
              </w:rPr>
            </w:pPr>
            <w:r>
              <w:t xml:space="preserve">Any Restriction to apply the scheme: </w:t>
            </w:r>
            <w:r>
              <w:rPr>
                <w:rFonts w:hint="eastAsia"/>
                <w:lang w:eastAsia="zh-CN"/>
              </w:rPr>
              <w:t xml:space="preserve"> None</w:t>
            </w:r>
          </w:p>
        </w:tc>
      </w:tr>
      <w:tr w:rsidR="000D735B" w14:paraId="07E2FDB1" w14:textId="77777777" w:rsidTr="000F5C2A">
        <w:trPr>
          <w:trHeight w:val="310"/>
          <w:jc w:val="center"/>
        </w:trPr>
        <w:tc>
          <w:tcPr>
            <w:tcW w:w="1105" w:type="dxa"/>
            <w:vMerge/>
          </w:tcPr>
          <w:p w14:paraId="6CD6C1FD" w14:textId="77777777" w:rsidR="000D735B" w:rsidRDefault="000D735B" w:rsidP="000F5C2A">
            <w:pPr>
              <w:spacing w:before="0"/>
              <w:jc w:val="left"/>
            </w:pPr>
          </w:p>
        </w:tc>
        <w:tc>
          <w:tcPr>
            <w:tcW w:w="8857" w:type="dxa"/>
            <w:gridSpan w:val="2"/>
          </w:tcPr>
          <w:p w14:paraId="05DCEFAA" w14:textId="77777777" w:rsidR="000D735B" w:rsidRDefault="000D735B" w:rsidP="000F5C2A">
            <w:r>
              <w:t xml:space="preserve">Any prerequisite to apply the scheme: </w:t>
            </w:r>
          </w:p>
        </w:tc>
      </w:tr>
      <w:tr w:rsidR="000D735B" w:rsidRPr="007A1A7C" w14:paraId="49E30923" w14:textId="77777777" w:rsidTr="000F5C2A">
        <w:trPr>
          <w:trHeight w:val="310"/>
          <w:jc w:val="center"/>
        </w:trPr>
        <w:tc>
          <w:tcPr>
            <w:tcW w:w="1105" w:type="dxa"/>
            <w:vMerge/>
          </w:tcPr>
          <w:p w14:paraId="2A2B13DE" w14:textId="77777777" w:rsidR="000D735B" w:rsidRPr="007A1A7C" w:rsidRDefault="000D735B" w:rsidP="000F5C2A">
            <w:pPr>
              <w:spacing w:before="0"/>
              <w:jc w:val="left"/>
            </w:pPr>
          </w:p>
        </w:tc>
        <w:tc>
          <w:tcPr>
            <w:tcW w:w="1472" w:type="dxa"/>
            <w:vMerge w:val="restart"/>
          </w:tcPr>
          <w:p w14:paraId="51A5F7B3" w14:textId="77777777" w:rsidR="000D735B" w:rsidRPr="007A1A7C" w:rsidRDefault="000D735B" w:rsidP="000F5C2A">
            <w:r>
              <w:t>Performance gain</w:t>
            </w:r>
          </w:p>
        </w:tc>
        <w:tc>
          <w:tcPr>
            <w:tcW w:w="7385" w:type="dxa"/>
          </w:tcPr>
          <w:p w14:paraId="671C75E0" w14:textId="77777777" w:rsidR="000D735B" w:rsidRPr="007A1A7C" w:rsidRDefault="000D735B" w:rsidP="000F5C2A">
            <w:pPr>
              <w:spacing w:before="0"/>
            </w:pPr>
            <w:r>
              <w:t xml:space="preserve">SNR gain: </w:t>
            </w:r>
          </w:p>
        </w:tc>
      </w:tr>
      <w:tr w:rsidR="000D735B" w:rsidRPr="007A1A7C" w14:paraId="08860509" w14:textId="77777777" w:rsidTr="000F5C2A">
        <w:trPr>
          <w:trHeight w:val="310"/>
          <w:jc w:val="center"/>
        </w:trPr>
        <w:tc>
          <w:tcPr>
            <w:tcW w:w="1105" w:type="dxa"/>
            <w:vMerge/>
          </w:tcPr>
          <w:p w14:paraId="25E259BC" w14:textId="77777777" w:rsidR="000D735B" w:rsidRDefault="000D735B" w:rsidP="000F5C2A"/>
        </w:tc>
        <w:tc>
          <w:tcPr>
            <w:tcW w:w="1472" w:type="dxa"/>
            <w:vMerge/>
          </w:tcPr>
          <w:p w14:paraId="779948DA" w14:textId="77777777" w:rsidR="000D735B" w:rsidRDefault="000D735B" w:rsidP="000F5C2A"/>
        </w:tc>
        <w:tc>
          <w:tcPr>
            <w:tcW w:w="7385" w:type="dxa"/>
          </w:tcPr>
          <w:p w14:paraId="4E8CBEF1" w14:textId="77777777" w:rsidR="000D735B" w:rsidRPr="007A1A7C" w:rsidRDefault="000D735B" w:rsidP="000F5C2A">
            <w:r>
              <w:t xml:space="preserve">PAPR gain: </w:t>
            </w:r>
          </w:p>
        </w:tc>
      </w:tr>
      <w:tr w:rsidR="000D735B" w:rsidRPr="007A1A7C" w14:paraId="0895433D" w14:textId="77777777" w:rsidTr="000F5C2A">
        <w:trPr>
          <w:trHeight w:val="170"/>
          <w:jc w:val="center"/>
        </w:trPr>
        <w:tc>
          <w:tcPr>
            <w:tcW w:w="1105" w:type="dxa"/>
            <w:vMerge/>
          </w:tcPr>
          <w:p w14:paraId="187BE9D0" w14:textId="77777777" w:rsidR="000D735B" w:rsidRDefault="000D735B" w:rsidP="000F5C2A"/>
        </w:tc>
        <w:tc>
          <w:tcPr>
            <w:tcW w:w="8857" w:type="dxa"/>
            <w:gridSpan w:val="2"/>
          </w:tcPr>
          <w:p w14:paraId="64C5853C" w14:textId="77777777" w:rsidR="000D735B" w:rsidRPr="007A1A7C" w:rsidRDefault="000D735B" w:rsidP="000F5C2A">
            <w:pPr>
              <w:rPr>
                <w:lang w:eastAsia="zh-CN"/>
              </w:rPr>
            </w:pPr>
            <w:r>
              <w:t xml:space="preserve">Spec impact: </w:t>
            </w:r>
            <w:r>
              <w:rPr>
                <w:rFonts w:hint="eastAsia"/>
                <w:lang w:eastAsia="zh-CN"/>
              </w:rPr>
              <w:t xml:space="preserve"> Specify how to indicate the repetition number, implicitly or explicitly. </w:t>
            </w:r>
          </w:p>
        </w:tc>
      </w:tr>
      <w:tr w:rsidR="000D735B" w:rsidRPr="007A1A7C" w14:paraId="045EB8C5" w14:textId="77777777" w:rsidTr="000F5C2A">
        <w:trPr>
          <w:trHeight w:val="310"/>
          <w:jc w:val="center"/>
        </w:trPr>
        <w:tc>
          <w:tcPr>
            <w:tcW w:w="1105" w:type="dxa"/>
            <w:vMerge/>
          </w:tcPr>
          <w:p w14:paraId="614138F9" w14:textId="77777777" w:rsidR="000D735B" w:rsidRDefault="000D735B" w:rsidP="000F5C2A"/>
        </w:tc>
        <w:tc>
          <w:tcPr>
            <w:tcW w:w="1472" w:type="dxa"/>
            <w:vMerge w:val="restart"/>
          </w:tcPr>
          <w:p w14:paraId="1E33A30B" w14:textId="77777777" w:rsidR="000D735B" w:rsidRPr="007A1A7C" w:rsidRDefault="000D735B" w:rsidP="000F5C2A">
            <w:r>
              <w:t>Impact to receiver</w:t>
            </w:r>
          </w:p>
        </w:tc>
        <w:tc>
          <w:tcPr>
            <w:tcW w:w="7385" w:type="dxa"/>
          </w:tcPr>
          <w:p w14:paraId="3E0296C4" w14:textId="77777777" w:rsidR="000D735B" w:rsidRPr="007A1A7C" w:rsidRDefault="000D735B" w:rsidP="000F5C2A">
            <w:pPr>
              <w:rPr>
                <w:lang w:eastAsia="zh-CN"/>
              </w:rPr>
            </w:pPr>
            <w:r>
              <w:t xml:space="preserve">Receiver complexity: </w:t>
            </w:r>
            <w:r>
              <w:rPr>
                <w:rFonts w:hint="eastAsia"/>
                <w:lang w:eastAsia="zh-CN"/>
              </w:rPr>
              <w:t xml:space="preserve"> None</w:t>
            </w:r>
          </w:p>
        </w:tc>
      </w:tr>
      <w:tr w:rsidR="000D735B" w:rsidRPr="007A1A7C" w14:paraId="54A0852A" w14:textId="77777777" w:rsidTr="000F5C2A">
        <w:trPr>
          <w:trHeight w:val="310"/>
          <w:jc w:val="center"/>
        </w:trPr>
        <w:tc>
          <w:tcPr>
            <w:tcW w:w="1105" w:type="dxa"/>
            <w:vMerge/>
          </w:tcPr>
          <w:p w14:paraId="40E30FB2" w14:textId="77777777" w:rsidR="000D735B" w:rsidRDefault="000D735B" w:rsidP="000F5C2A"/>
        </w:tc>
        <w:tc>
          <w:tcPr>
            <w:tcW w:w="1472" w:type="dxa"/>
            <w:vMerge/>
          </w:tcPr>
          <w:p w14:paraId="61DDE6FE" w14:textId="77777777" w:rsidR="000D735B" w:rsidRDefault="000D735B" w:rsidP="000F5C2A"/>
        </w:tc>
        <w:tc>
          <w:tcPr>
            <w:tcW w:w="7385" w:type="dxa"/>
          </w:tcPr>
          <w:p w14:paraId="18F39B7B" w14:textId="77777777" w:rsidR="000D735B" w:rsidRPr="007A1A7C" w:rsidRDefault="000D735B" w:rsidP="000F5C2A">
            <w:r>
              <w:t xml:space="preserve">Receiver sensitivity to time/frequency error: </w:t>
            </w:r>
          </w:p>
        </w:tc>
      </w:tr>
      <w:tr w:rsidR="000D735B" w14:paraId="4038CFC4" w14:textId="77777777" w:rsidTr="000F5C2A">
        <w:trPr>
          <w:trHeight w:val="310"/>
          <w:jc w:val="center"/>
        </w:trPr>
        <w:tc>
          <w:tcPr>
            <w:tcW w:w="1105" w:type="dxa"/>
            <w:vMerge/>
          </w:tcPr>
          <w:p w14:paraId="2D21810A" w14:textId="77777777" w:rsidR="000D735B" w:rsidRDefault="000D735B" w:rsidP="000F5C2A"/>
        </w:tc>
        <w:tc>
          <w:tcPr>
            <w:tcW w:w="1472" w:type="dxa"/>
          </w:tcPr>
          <w:p w14:paraId="79601BDE" w14:textId="77777777" w:rsidR="000D735B" w:rsidRDefault="000D735B" w:rsidP="000F5C2A">
            <w:r>
              <w:t>Impact to UE implementation</w:t>
            </w:r>
          </w:p>
        </w:tc>
        <w:tc>
          <w:tcPr>
            <w:tcW w:w="7385" w:type="dxa"/>
          </w:tcPr>
          <w:p w14:paraId="771A1F89" w14:textId="77777777" w:rsidR="000D735B" w:rsidRDefault="000D735B" w:rsidP="000F5C2A">
            <w:pPr>
              <w:rPr>
                <w:lang w:eastAsia="zh-CN"/>
              </w:rPr>
            </w:pPr>
            <w:r>
              <w:rPr>
                <w:rFonts w:hint="eastAsia"/>
                <w:lang w:eastAsia="zh-CN"/>
              </w:rPr>
              <w:t>None</w:t>
            </w:r>
          </w:p>
        </w:tc>
      </w:tr>
      <w:tr w:rsidR="00EE779E" w14:paraId="0EFE0116" w14:textId="77777777" w:rsidTr="000F5C2A">
        <w:trPr>
          <w:trHeight w:val="310"/>
          <w:jc w:val="center"/>
        </w:trPr>
        <w:tc>
          <w:tcPr>
            <w:tcW w:w="1105" w:type="dxa"/>
            <w:vMerge w:val="restart"/>
          </w:tcPr>
          <w:p w14:paraId="0043581B" w14:textId="77777777" w:rsidR="00EE779E" w:rsidRDefault="00EE779E" w:rsidP="000F5C2A">
            <w:pPr>
              <w:spacing w:before="0"/>
              <w:jc w:val="left"/>
            </w:pPr>
            <w:r>
              <w:t xml:space="preserve">Company: </w:t>
            </w:r>
          </w:p>
          <w:p w14:paraId="3297A261" w14:textId="7DE6205F" w:rsidR="00EE779E" w:rsidRDefault="00EE779E" w:rsidP="000F5C2A">
            <w:pPr>
              <w:spacing w:before="0"/>
              <w:jc w:val="left"/>
            </w:pPr>
          </w:p>
        </w:tc>
        <w:tc>
          <w:tcPr>
            <w:tcW w:w="8857" w:type="dxa"/>
            <w:gridSpan w:val="2"/>
          </w:tcPr>
          <w:p w14:paraId="7E3D4145" w14:textId="77777777" w:rsidR="00EE779E" w:rsidRDefault="00EE779E" w:rsidP="000F5C2A">
            <w:r>
              <w:t xml:space="preserve">Use case of the scheme: </w:t>
            </w:r>
          </w:p>
        </w:tc>
      </w:tr>
      <w:tr w:rsidR="00EE779E" w14:paraId="295E4F67" w14:textId="77777777" w:rsidTr="000F5C2A">
        <w:trPr>
          <w:trHeight w:val="310"/>
          <w:jc w:val="center"/>
        </w:trPr>
        <w:tc>
          <w:tcPr>
            <w:tcW w:w="1105" w:type="dxa"/>
            <w:vMerge/>
          </w:tcPr>
          <w:p w14:paraId="417C56C6" w14:textId="77777777" w:rsidR="00EE779E" w:rsidRDefault="00EE779E" w:rsidP="000F5C2A">
            <w:pPr>
              <w:spacing w:before="0"/>
              <w:jc w:val="left"/>
            </w:pPr>
          </w:p>
        </w:tc>
        <w:tc>
          <w:tcPr>
            <w:tcW w:w="8857" w:type="dxa"/>
            <w:gridSpan w:val="2"/>
          </w:tcPr>
          <w:p w14:paraId="5A19C318" w14:textId="77777777" w:rsidR="00EE779E" w:rsidRDefault="00EE779E" w:rsidP="000F5C2A">
            <w:r>
              <w:t xml:space="preserve">Any Restriction to apply the scheme: </w:t>
            </w:r>
          </w:p>
        </w:tc>
      </w:tr>
      <w:tr w:rsidR="00EE779E" w14:paraId="2499D336" w14:textId="77777777" w:rsidTr="000F5C2A">
        <w:trPr>
          <w:trHeight w:val="310"/>
          <w:jc w:val="center"/>
        </w:trPr>
        <w:tc>
          <w:tcPr>
            <w:tcW w:w="1105" w:type="dxa"/>
            <w:vMerge/>
          </w:tcPr>
          <w:p w14:paraId="2218FA89" w14:textId="77777777" w:rsidR="00EE779E" w:rsidRDefault="00EE779E" w:rsidP="000F5C2A">
            <w:pPr>
              <w:spacing w:before="0"/>
              <w:jc w:val="left"/>
            </w:pPr>
          </w:p>
        </w:tc>
        <w:tc>
          <w:tcPr>
            <w:tcW w:w="8857" w:type="dxa"/>
            <w:gridSpan w:val="2"/>
          </w:tcPr>
          <w:p w14:paraId="335024A0" w14:textId="77777777" w:rsidR="00EE779E" w:rsidRDefault="00EE779E" w:rsidP="000F5C2A">
            <w:r>
              <w:t xml:space="preserve">Any prerequisite to apply the scheme: </w:t>
            </w:r>
          </w:p>
        </w:tc>
      </w:tr>
      <w:tr w:rsidR="00EE779E" w:rsidRPr="007A1A7C" w14:paraId="64A60723" w14:textId="77777777" w:rsidTr="000F5C2A">
        <w:trPr>
          <w:trHeight w:val="310"/>
          <w:jc w:val="center"/>
        </w:trPr>
        <w:tc>
          <w:tcPr>
            <w:tcW w:w="1105" w:type="dxa"/>
            <w:vMerge/>
          </w:tcPr>
          <w:p w14:paraId="3C48843A" w14:textId="77777777" w:rsidR="00EE779E" w:rsidRPr="007A1A7C" w:rsidRDefault="00EE779E" w:rsidP="000F5C2A">
            <w:pPr>
              <w:spacing w:before="0"/>
              <w:jc w:val="left"/>
            </w:pPr>
          </w:p>
        </w:tc>
        <w:tc>
          <w:tcPr>
            <w:tcW w:w="1472" w:type="dxa"/>
            <w:vMerge w:val="restart"/>
          </w:tcPr>
          <w:p w14:paraId="45057518" w14:textId="77777777" w:rsidR="00EE779E" w:rsidRPr="007A1A7C" w:rsidRDefault="00EE779E" w:rsidP="000F5C2A">
            <w:r>
              <w:t>Performance gain</w:t>
            </w:r>
          </w:p>
        </w:tc>
        <w:tc>
          <w:tcPr>
            <w:tcW w:w="7385" w:type="dxa"/>
          </w:tcPr>
          <w:p w14:paraId="7D69F341" w14:textId="77777777" w:rsidR="00EE779E" w:rsidRPr="007A1A7C" w:rsidRDefault="00EE779E" w:rsidP="000F5C2A">
            <w:pPr>
              <w:spacing w:before="0"/>
            </w:pPr>
            <w:r>
              <w:t xml:space="preserve">SNR gain: </w:t>
            </w:r>
          </w:p>
        </w:tc>
      </w:tr>
      <w:tr w:rsidR="00EE779E" w:rsidRPr="007A1A7C" w14:paraId="06810940" w14:textId="77777777" w:rsidTr="000F5C2A">
        <w:trPr>
          <w:trHeight w:val="310"/>
          <w:jc w:val="center"/>
        </w:trPr>
        <w:tc>
          <w:tcPr>
            <w:tcW w:w="1105" w:type="dxa"/>
            <w:vMerge/>
          </w:tcPr>
          <w:p w14:paraId="506CB3BD" w14:textId="77777777" w:rsidR="00EE779E" w:rsidRDefault="00EE779E" w:rsidP="000F5C2A"/>
        </w:tc>
        <w:tc>
          <w:tcPr>
            <w:tcW w:w="1472" w:type="dxa"/>
            <w:vMerge/>
          </w:tcPr>
          <w:p w14:paraId="75383452" w14:textId="77777777" w:rsidR="00EE779E" w:rsidRDefault="00EE779E" w:rsidP="000F5C2A"/>
        </w:tc>
        <w:tc>
          <w:tcPr>
            <w:tcW w:w="7385" w:type="dxa"/>
          </w:tcPr>
          <w:p w14:paraId="083C25C1" w14:textId="5F86F681" w:rsidR="00EE779E" w:rsidRPr="007A1A7C" w:rsidRDefault="00EE779E" w:rsidP="000F5C2A">
            <w:r>
              <w:t>PAPR</w:t>
            </w:r>
            <w:r w:rsidR="00AB461C">
              <w:t>/CM</w:t>
            </w:r>
            <w:r>
              <w:t xml:space="preserve"> gain: </w:t>
            </w:r>
          </w:p>
        </w:tc>
      </w:tr>
      <w:tr w:rsidR="00EE779E" w:rsidRPr="007A1A7C" w14:paraId="48E6D2AE" w14:textId="77777777" w:rsidTr="000F5C2A">
        <w:trPr>
          <w:trHeight w:val="170"/>
          <w:jc w:val="center"/>
        </w:trPr>
        <w:tc>
          <w:tcPr>
            <w:tcW w:w="1105" w:type="dxa"/>
            <w:vMerge/>
          </w:tcPr>
          <w:p w14:paraId="1F4C8F34" w14:textId="77777777" w:rsidR="00EE779E" w:rsidRDefault="00EE779E" w:rsidP="000F5C2A"/>
        </w:tc>
        <w:tc>
          <w:tcPr>
            <w:tcW w:w="8857" w:type="dxa"/>
            <w:gridSpan w:val="2"/>
          </w:tcPr>
          <w:p w14:paraId="571E8525" w14:textId="77777777" w:rsidR="00EE779E" w:rsidRPr="007A1A7C" w:rsidRDefault="00EE779E" w:rsidP="000F5C2A">
            <w:r>
              <w:t xml:space="preserve">Spec impact: </w:t>
            </w:r>
          </w:p>
        </w:tc>
      </w:tr>
      <w:tr w:rsidR="00EE779E" w:rsidRPr="007A1A7C" w14:paraId="7524F053" w14:textId="77777777" w:rsidTr="000F5C2A">
        <w:trPr>
          <w:trHeight w:val="310"/>
          <w:jc w:val="center"/>
        </w:trPr>
        <w:tc>
          <w:tcPr>
            <w:tcW w:w="1105" w:type="dxa"/>
            <w:vMerge/>
          </w:tcPr>
          <w:p w14:paraId="5A2D28D0" w14:textId="77777777" w:rsidR="00EE779E" w:rsidRDefault="00EE779E" w:rsidP="000F5C2A"/>
        </w:tc>
        <w:tc>
          <w:tcPr>
            <w:tcW w:w="1472" w:type="dxa"/>
            <w:vMerge w:val="restart"/>
          </w:tcPr>
          <w:p w14:paraId="118397F8" w14:textId="77777777" w:rsidR="00EE779E" w:rsidRPr="007A1A7C" w:rsidRDefault="00EE779E" w:rsidP="000F5C2A">
            <w:r>
              <w:t>Impact to receiver</w:t>
            </w:r>
          </w:p>
        </w:tc>
        <w:tc>
          <w:tcPr>
            <w:tcW w:w="7385" w:type="dxa"/>
          </w:tcPr>
          <w:p w14:paraId="0069C7DC" w14:textId="77777777" w:rsidR="00EE779E" w:rsidRPr="007A1A7C" w:rsidRDefault="00EE779E" w:rsidP="000F5C2A">
            <w:r>
              <w:t xml:space="preserve">Receiver complexity: </w:t>
            </w:r>
          </w:p>
        </w:tc>
      </w:tr>
      <w:tr w:rsidR="00EE779E" w:rsidRPr="007A1A7C" w14:paraId="3C9631FB" w14:textId="77777777" w:rsidTr="000F5C2A">
        <w:trPr>
          <w:trHeight w:val="310"/>
          <w:jc w:val="center"/>
        </w:trPr>
        <w:tc>
          <w:tcPr>
            <w:tcW w:w="1105" w:type="dxa"/>
            <w:vMerge/>
          </w:tcPr>
          <w:p w14:paraId="2524A335" w14:textId="77777777" w:rsidR="00EE779E" w:rsidRDefault="00EE779E" w:rsidP="000F5C2A"/>
        </w:tc>
        <w:tc>
          <w:tcPr>
            <w:tcW w:w="1472" w:type="dxa"/>
            <w:vMerge/>
          </w:tcPr>
          <w:p w14:paraId="0995DE48" w14:textId="77777777" w:rsidR="00EE779E" w:rsidRDefault="00EE779E" w:rsidP="000F5C2A"/>
        </w:tc>
        <w:tc>
          <w:tcPr>
            <w:tcW w:w="7385" w:type="dxa"/>
          </w:tcPr>
          <w:p w14:paraId="557D2235" w14:textId="77777777" w:rsidR="00EE779E" w:rsidRPr="007A1A7C" w:rsidRDefault="00EE779E" w:rsidP="000F5C2A">
            <w:r>
              <w:t xml:space="preserve">Receiver sensitivity to time/frequency error: </w:t>
            </w:r>
          </w:p>
        </w:tc>
      </w:tr>
      <w:tr w:rsidR="00EE779E" w14:paraId="62E5F2C2" w14:textId="77777777" w:rsidTr="000F5C2A">
        <w:trPr>
          <w:trHeight w:val="310"/>
          <w:jc w:val="center"/>
        </w:trPr>
        <w:tc>
          <w:tcPr>
            <w:tcW w:w="1105" w:type="dxa"/>
            <w:vMerge/>
          </w:tcPr>
          <w:p w14:paraId="69084525" w14:textId="77777777" w:rsidR="00EE779E" w:rsidRDefault="00EE779E" w:rsidP="000F5C2A"/>
        </w:tc>
        <w:tc>
          <w:tcPr>
            <w:tcW w:w="1472" w:type="dxa"/>
          </w:tcPr>
          <w:p w14:paraId="7D5189E9" w14:textId="77777777" w:rsidR="00EE779E" w:rsidRDefault="00EE779E" w:rsidP="000F5C2A">
            <w:r>
              <w:t>Impact to UE implementation</w:t>
            </w:r>
          </w:p>
        </w:tc>
        <w:tc>
          <w:tcPr>
            <w:tcW w:w="7385" w:type="dxa"/>
          </w:tcPr>
          <w:p w14:paraId="3C2497F2" w14:textId="77777777" w:rsidR="00EE779E" w:rsidRDefault="00EE779E" w:rsidP="000F5C2A"/>
        </w:tc>
      </w:tr>
    </w:tbl>
    <w:p w14:paraId="6664E85C" w14:textId="25A51B66" w:rsidR="007A1A7C" w:rsidRDefault="007A1A7C" w:rsidP="00B4450F"/>
    <w:p w14:paraId="37C5C9BB" w14:textId="16F49926" w:rsidR="000A3EAE" w:rsidRDefault="000A3EAE" w:rsidP="000A3EAE">
      <w:pPr>
        <w:pStyle w:val="Heading2"/>
      </w:pPr>
      <w:r w:rsidRPr="001A5851">
        <w:t>DMRS bundling cross PUCCH repetitions</w:t>
      </w:r>
    </w:p>
    <w:p w14:paraId="454A18F6" w14:textId="653F7A06" w:rsidR="00312352" w:rsidRPr="00312352" w:rsidRDefault="00312352" w:rsidP="00312352">
      <w:pPr>
        <w:pStyle w:val="Caption"/>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10</w:t>
      </w:r>
      <w:r w:rsidR="0011028F">
        <w:rPr>
          <w:noProof/>
        </w:rPr>
        <w:fldChar w:fldCharType="end"/>
      </w:r>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647F1620" w14:textId="77777777" w:rsidTr="0072213C">
        <w:trPr>
          <w:trHeight w:val="310"/>
          <w:jc w:val="center"/>
        </w:trPr>
        <w:tc>
          <w:tcPr>
            <w:tcW w:w="1105" w:type="dxa"/>
            <w:vMerge w:val="restart"/>
          </w:tcPr>
          <w:p w14:paraId="3904BACA" w14:textId="559CD8E5" w:rsidR="0054350E" w:rsidRDefault="0054350E" w:rsidP="000F5C2A">
            <w:pPr>
              <w:spacing w:before="0"/>
              <w:jc w:val="left"/>
            </w:pPr>
            <w:r>
              <w:t xml:space="preserve">Company: </w:t>
            </w:r>
            <w:r w:rsidR="00BD382A">
              <w:t>Qualcomm</w:t>
            </w:r>
          </w:p>
        </w:tc>
        <w:tc>
          <w:tcPr>
            <w:tcW w:w="8857" w:type="dxa"/>
            <w:gridSpan w:val="2"/>
          </w:tcPr>
          <w:p w14:paraId="057E974D" w14:textId="30232A03" w:rsidR="0054350E" w:rsidRDefault="0054350E" w:rsidP="000F5C2A">
            <w:r>
              <w:t>Use case of the scheme:</w:t>
            </w:r>
            <w:r w:rsidR="00FC1133">
              <w:t xml:space="preserve"> </w:t>
            </w:r>
            <w:r w:rsidR="00BD382A">
              <w:t>The following comment is made assuming the current PUCCH repetition framework. This scheme ma</w:t>
            </w:r>
            <w:r w:rsidR="00FC1133">
              <w:t>y potentially benefit a cell-edge UE configured with</w:t>
            </w:r>
            <w:r w:rsidR="00BD382A">
              <w:t xml:space="preserve"> (a)</w:t>
            </w:r>
            <w:r w:rsidR="00FC1133">
              <w:t xml:space="preserve"> long-format PUCCH (PF3) spanning all 14 symbols of a slot </w:t>
            </w:r>
            <w:r w:rsidR="00BD382A">
              <w:t xml:space="preserve">(b) </w:t>
            </w:r>
            <w:r w:rsidR="00FC1133">
              <w:t>with PUCCH repetitions enabled</w:t>
            </w:r>
            <w:r w:rsidR="00BD382A">
              <w:t xml:space="preserve"> and (c) slot pattern that has multiple contiguous U slots. Given the sparsity of uplink resources in TDD systems, unclear if the above three conditions are likely to ever occur for a cell-edge UE.</w:t>
            </w:r>
            <w:r w:rsidR="00FC1133">
              <w:t xml:space="preserve"> </w:t>
            </w:r>
          </w:p>
        </w:tc>
      </w:tr>
      <w:tr w:rsidR="0054350E" w:rsidRPr="00B06C2E" w14:paraId="3C4DD7B6" w14:textId="77777777" w:rsidTr="0072213C">
        <w:trPr>
          <w:trHeight w:val="310"/>
          <w:jc w:val="center"/>
        </w:trPr>
        <w:tc>
          <w:tcPr>
            <w:tcW w:w="1105" w:type="dxa"/>
            <w:vMerge/>
          </w:tcPr>
          <w:p w14:paraId="7A80A974" w14:textId="77777777" w:rsidR="0054350E" w:rsidRDefault="0054350E" w:rsidP="000F5C2A">
            <w:pPr>
              <w:spacing w:before="0"/>
              <w:jc w:val="left"/>
            </w:pPr>
          </w:p>
        </w:tc>
        <w:tc>
          <w:tcPr>
            <w:tcW w:w="8857" w:type="dxa"/>
            <w:gridSpan w:val="2"/>
          </w:tcPr>
          <w:p w14:paraId="34F1D38F" w14:textId="0B56CCDA" w:rsidR="0054350E" w:rsidRDefault="0054350E" w:rsidP="000F5C2A">
            <w:r>
              <w:t>Any Restriction to apply the scheme:</w:t>
            </w:r>
            <w:r w:rsidR="00FC1133">
              <w:t xml:space="preserve"> Phase coherence needs to be maintained across repetitions, so there can be no gaps in transmission, no change in RB allocation, and no change in power across repetitions.</w:t>
            </w:r>
          </w:p>
        </w:tc>
      </w:tr>
      <w:tr w:rsidR="0054350E" w:rsidRPr="00B06C2E" w14:paraId="36EE3718" w14:textId="77777777" w:rsidTr="0072213C">
        <w:trPr>
          <w:trHeight w:val="310"/>
          <w:jc w:val="center"/>
        </w:trPr>
        <w:tc>
          <w:tcPr>
            <w:tcW w:w="1105" w:type="dxa"/>
            <w:vMerge/>
          </w:tcPr>
          <w:p w14:paraId="115934E4" w14:textId="77777777" w:rsidR="0054350E" w:rsidRDefault="0054350E" w:rsidP="000F5C2A">
            <w:pPr>
              <w:spacing w:before="0"/>
              <w:jc w:val="left"/>
            </w:pPr>
          </w:p>
        </w:tc>
        <w:tc>
          <w:tcPr>
            <w:tcW w:w="8857" w:type="dxa"/>
            <w:gridSpan w:val="2"/>
          </w:tcPr>
          <w:p w14:paraId="264EC527" w14:textId="0B777FA2" w:rsidR="0054350E" w:rsidRDefault="0054350E" w:rsidP="000F5C2A">
            <w:r>
              <w:t xml:space="preserve">Any prerequisite to apply the scheme: </w:t>
            </w:r>
            <w:r w:rsidR="00FC1133">
              <w:t>PUCCH needs to be configured with repetitions. Requires slot pattern to have multiple contiguous U slots.</w:t>
            </w:r>
          </w:p>
        </w:tc>
      </w:tr>
      <w:tr w:rsidR="0054350E" w:rsidRPr="00B06C2E" w14:paraId="492ECD67" w14:textId="77777777" w:rsidTr="0072213C">
        <w:trPr>
          <w:trHeight w:val="310"/>
          <w:jc w:val="center"/>
        </w:trPr>
        <w:tc>
          <w:tcPr>
            <w:tcW w:w="1105" w:type="dxa"/>
            <w:vMerge/>
          </w:tcPr>
          <w:p w14:paraId="6BC469F5" w14:textId="77777777" w:rsidR="0054350E" w:rsidRPr="007A1A7C" w:rsidRDefault="0054350E" w:rsidP="000F5C2A">
            <w:pPr>
              <w:spacing w:before="0"/>
              <w:jc w:val="left"/>
            </w:pPr>
          </w:p>
        </w:tc>
        <w:tc>
          <w:tcPr>
            <w:tcW w:w="1472" w:type="dxa"/>
            <w:vMerge w:val="restart"/>
          </w:tcPr>
          <w:p w14:paraId="6921DED4" w14:textId="77777777" w:rsidR="0054350E" w:rsidRPr="007A1A7C" w:rsidRDefault="0054350E" w:rsidP="000F5C2A">
            <w:r>
              <w:t>Performance gain</w:t>
            </w:r>
          </w:p>
        </w:tc>
        <w:tc>
          <w:tcPr>
            <w:tcW w:w="7385" w:type="dxa"/>
          </w:tcPr>
          <w:p w14:paraId="536E4A8C" w14:textId="77777777" w:rsidR="0054350E" w:rsidRPr="007A1A7C" w:rsidRDefault="0054350E" w:rsidP="000F5C2A">
            <w:pPr>
              <w:spacing w:before="0"/>
            </w:pPr>
            <w:r>
              <w:t xml:space="preserve">SNR gain: </w:t>
            </w:r>
          </w:p>
        </w:tc>
      </w:tr>
      <w:tr w:rsidR="0054350E" w:rsidRPr="00B06C2E" w14:paraId="7B3864A3" w14:textId="77777777" w:rsidTr="0072213C">
        <w:trPr>
          <w:trHeight w:val="310"/>
          <w:jc w:val="center"/>
        </w:trPr>
        <w:tc>
          <w:tcPr>
            <w:tcW w:w="1105" w:type="dxa"/>
            <w:vMerge/>
          </w:tcPr>
          <w:p w14:paraId="238ABB84" w14:textId="77777777" w:rsidR="0054350E" w:rsidRDefault="0054350E" w:rsidP="000F5C2A"/>
        </w:tc>
        <w:tc>
          <w:tcPr>
            <w:tcW w:w="1472" w:type="dxa"/>
            <w:vMerge/>
          </w:tcPr>
          <w:p w14:paraId="1C487B4A" w14:textId="77777777" w:rsidR="0054350E" w:rsidRDefault="0054350E" w:rsidP="000F5C2A"/>
        </w:tc>
        <w:tc>
          <w:tcPr>
            <w:tcW w:w="7385" w:type="dxa"/>
          </w:tcPr>
          <w:p w14:paraId="23AE9289" w14:textId="26EF8042" w:rsidR="0054350E" w:rsidRPr="007A1A7C" w:rsidRDefault="0054350E" w:rsidP="000F5C2A">
            <w:r>
              <w:t>PAPR</w:t>
            </w:r>
            <w:r w:rsidR="00AB461C">
              <w:t>/CM</w:t>
            </w:r>
            <w:r>
              <w:t xml:space="preserve"> gain: </w:t>
            </w:r>
            <w:r w:rsidR="00BD382A">
              <w:t xml:space="preserve"> none</w:t>
            </w:r>
          </w:p>
        </w:tc>
      </w:tr>
      <w:tr w:rsidR="0054350E" w:rsidRPr="00B06C2E" w14:paraId="2136F2AA" w14:textId="77777777" w:rsidTr="0072213C">
        <w:trPr>
          <w:trHeight w:val="170"/>
          <w:jc w:val="center"/>
        </w:trPr>
        <w:tc>
          <w:tcPr>
            <w:tcW w:w="1105" w:type="dxa"/>
            <w:vMerge/>
          </w:tcPr>
          <w:p w14:paraId="3D79BD5F" w14:textId="77777777" w:rsidR="0054350E" w:rsidRDefault="0054350E" w:rsidP="000F5C2A"/>
        </w:tc>
        <w:tc>
          <w:tcPr>
            <w:tcW w:w="8857" w:type="dxa"/>
            <w:gridSpan w:val="2"/>
          </w:tcPr>
          <w:p w14:paraId="0262BE9B" w14:textId="223510C2" w:rsidR="0054350E" w:rsidRPr="007A1A7C" w:rsidRDefault="0054350E" w:rsidP="000F5C2A">
            <w:r>
              <w:t>Spec impact:</w:t>
            </w:r>
            <w:r w:rsidR="00BD382A">
              <w:t xml:space="preserve">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54350E" w:rsidRPr="00B06C2E" w14:paraId="6AEB92B1" w14:textId="77777777" w:rsidTr="0072213C">
        <w:trPr>
          <w:trHeight w:val="310"/>
          <w:jc w:val="center"/>
        </w:trPr>
        <w:tc>
          <w:tcPr>
            <w:tcW w:w="1105" w:type="dxa"/>
            <w:vMerge/>
          </w:tcPr>
          <w:p w14:paraId="540819A2" w14:textId="77777777" w:rsidR="0054350E" w:rsidRDefault="0054350E" w:rsidP="000F5C2A"/>
        </w:tc>
        <w:tc>
          <w:tcPr>
            <w:tcW w:w="1472" w:type="dxa"/>
            <w:vMerge w:val="restart"/>
          </w:tcPr>
          <w:p w14:paraId="55CC3D55" w14:textId="77777777" w:rsidR="0054350E" w:rsidRPr="007A1A7C" w:rsidRDefault="0054350E" w:rsidP="000F5C2A">
            <w:r>
              <w:t>Impact to receiver</w:t>
            </w:r>
          </w:p>
        </w:tc>
        <w:tc>
          <w:tcPr>
            <w:tcW w:w="7385" w:type="dxa"/>
          </w:tcPr>
          <w:p w14:paraId="1759CBC9" w14:textId="1DD06B0C" w:rsidR="0054350E" w:rsidRPr="007A1A7C" w:rsidRDefault="0054350E" w:rsidP="000F5C2A">
            <w:r>
              <w:t xml:space="preserve">Receiver complexity: </w:t>
            </w:r>
            <w:r w:rsidR="00FC1133">
              <w:t>receivers need to be designed to process DMRS across multiple slots/repetitions. Time-frequency domain interpolation algorithms need to be updated.</w:t>
            </w:r>
          </w:p>
        </w:tc>
      </w:tr>
      <w:tr w:rsidR="0054350E" w:rsidRPr="00B06C2E" w14:paraId="502A7A11" w14:textId="77777777" w:rsidTr="0072213C">
        <w:trPr>
          <w:trHeight w:val="310"/>
          <w:jc w:val="center"/>
        </w:trPr>
        <w:tc>
          <w:tcPr>
            <w:tcW w:w="1105" w:type="dxa"/>
            <w:vMerge/>
          </w:tcPr>
          <w:p w14:paraId="6A6784BD" w14:textId="77777777" w:rsidR="0054350E" w:rsidRDefault="0054350E" w:rsidP="000F5C2A"/>
        </w:tc>
        <w:tc>
          <w:tcPr>
            <w:tcW w:w="1472" w:type="dxa"/>
            <w:vMerge/>
          </w:tcPr>
          <w:p w14:paraId="205C2AFE" w14:textId="77777777" w:rsidR="0054350E" w:rsidRDefault="0054350E" w:rsidP="000F5C2A"/>
        </w:tc>
        <w:tc>
          <w:tcPr>
            <w:tcW w:w="7385" w:type="dxa"/>
          </w:tcPr>
          <w:p w14:paraId="0AEA0E12" w14:textId="5FA769EC" w:rsidR="0054350E" w:rsidRPr="007A1A7C" w:rsidRDefault="0054350E" w:rsidP="000F5C2A">
            <w:r>
              <w:t>Receiver sensitivity to time/frequency error:</w:t>
            </w:r>
            <w:r w:rsidR="00FC1133">
              <w:t xml:space="preserve"> </w:t>
            </w:r>
          </w:p>
        </w:tc>
      </w:tr>
      <w:tr w:rsidR="0054350E" w:rsidRPr="00B06C2E" w14:paraId="61134A5E" w14:textId="77777777" w:rsidTr="0072213C">
        <w:trPr>
          <w:trHeight w:val="310"/>
          <w:jc w:val="center"/>
        </w:trPr>
        <w:tc>
          <w:tcPr>
            <w:tcW w:w="1105" w:type="dxa"/>
            <w:vMerge/>
          </w:tcPr>
          <w:p w14:paraId="0899BA7E" w14:textId="77777777" w:rsidR="0054350E" w:rsidRDefault="0054350E" w:rsidP="000F5C2A"/>
        </w:tc>
        <w:tc>
          <w:tcPr>
            <w:tcW w:w="1472" w:type="dxa"/>
          </w:tcPr>
          <w:p w14:paraId="0C941EDC" w14:textId="77777777" w:rsidR="0054350E" w:rsidRDefault="0054350E" w:rsidP="000F5C2A">
            <w:r>
              <w:t>Impact to UE implementation</w:t>
            </w:r>
          </w:p>
        </w:tc>
        <w:tc>
          <w:tcPr>
            <w:tcW w:w="7385" w:type="dxa"/>
          </w:tcPr>
          <w:p w14:paraId="2970A268" w14:textId="6C8F48D9" w:rsidR="0054350E" w:rsidRDefault="00BD382A" w:rsidP="000F5C2A">
            <w:r>
              <w:t xml:space="preserve">Maintaining phase coherence across slots requires UE to alter how slot boundaries are handled. Events (timing or power adjustments for example) queued up for slot boundaries will need to be postponed or cancelled. </w:t>
            </w:r>
          </w:p>
        </w:tc>
      </w:tr>
      <w:tr w:rsidR="000D735B" w14:paraId="2C3A5B3C" w14:textId="77777777" w:rsidTr="000F5C2A">
        <w:trPr>
          <w:trHeight w:val="310"/>
          <w:jc w:val="center"/>
        </w:trPr>
        <w:tc>
          <w:tcPr>
            <w:tcW w:w="1105" w:type="dxa"/>
            <w:vMerge w:val="restart"/>
          </w:tcPr>
          <w:p w14:paraId="6CC4C4E1" w14:textId="77777777" w:rsidR="000D735B" w:rsidRDefault="000D735B" w:rsidP="000F5C2A">
            <w:pPr>
              <w:spacing w:before="0"/>
              <w:jc w:val="left"/>
            </w:pPr>
            <w:r>
              <w:lastRenderedPageBreak/>
              <w:t xml:space="preserve">Company: </w:t>
            </w:r>
          </w:p>
          <w:p w14:paraId="53C1CCEB" w14:textId="77777777" w:rsidR="000D735B" w:rsidRDefault="000D735B" w:rsidP="000F5C2A">
            <w:pPr>
              <w:spacing w:before="0"/>
              <w:jc w:val="left"/>
              <w:rPr>
                <w:lang w:eastAsia="zh-CN"/>
              </w:rPr>
            </w:pPr>
            <w:r>
              <w:rPr>
                <w:rFonts w:hint="eastAsia"/>
                <w:lang w:eastAsia="zh-CN"/>
              </w:rPr>
              <w:t>CATT</w:t>
            </w:r>
          </w:p>
        </w:tc>
        <w:tc>
          <w:tcPr>
            <w:tcW w:w="8857" w:type="dxa"/>
            <w:gridSpan w:val="2"/>
          </w:tcPr>
          <w:p w14:paraId="4CDF43D7" w14:textId="77777777" w:rsidR="000D735B" w:rsidRDefault="000D735B" w:rsidP="000F5C2A">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D735B" w14:paraId="51370338" w14:textId="77777777" w:rsidTr="000F5C2A">
        <w:trPr>
          <w:trHeight w:val="310"/>
          <w:jc w:val="center"/>
        </w:trPr>
        <w:tc>
          <w:tcPr>
            <w:tcW w:w="1105" w:type="dxa"/>
            <w:vMerge/>
          </w:tcPr>
          <w:p w14:paraId="55CAD540" w14:textId="77777777" w:rsidR="000D735B" w:rsidRDefault="000D735B" w:rsidP="000F5C2A">
            <w:pPr>
              <w:spacing w:before="0"/>
              <w:jc w:val="left"/>
            </w:pPr>
          </w:p>
        </w:tc>
        <w:tc>
          <w:tcPr>
            <w:tcW w:w="8857" w:type="dxa"/>
            <w:gridSpan w:val="2"/>
          </w:tcPr>
          <w:p w14:paraId="6163EAE3" w14:textId="77777777" w:rsidR="000D735B" w:rsidRDefault="000D735B" w:rsidP="000F5C2A">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D735B" w14:paraId="54B08B9D" w14:textId="77777777" w:rsidTr="000F5C2A">
        <w:trPr>
          <w:trHeight w:val="310"/>
          <w:jc w:val="center"/>
        </w:trPr>
        <w:tc>
          <w:tcPr>
            <w:tcW w:w="1105" w:type="dxa"/>
            <w:vMerge/>
          </w:tcPr>
          <w:p w14:paraId="468365BE" w14:textId="77777777" w:rsidR="000D735B" w:rsidRDefault="000D735B" w:rsidP="000F5C2A">
            <w:pPr>
              <w:spacing w:before="0"/>
              <w:jc w:val="left"/>
            </w:pPr>
          </w:p>
        </w:tc>
        <w:tc>
          <w:tcPr>
            <w:tcW w:w="8857" w:type="dxa"/>
            <w:gridSpan w:val="2"/>
          </w:tcPr>
          <w:p w14:paraId="39E3012A" w14:textId="77777777" w:rsidR="000D735B" w:rsidRDefault="000D735B" w:rsidP="000F5C2A">
            <w:r>
              <w:t xml:space="preserve">Any prerequisite to apply the scheme: </w:t>
            </w:r>
          </w:p>
        </w:tc>
      </w:tr>
      <w:tr w:rsidR="000D735B" w:rsidRPr="007A1A7C" w14:paraId="3A316BF9" w14:textId="77777777" w:rsidTr="000F5C2A">
        <w:trPr>
          <w:trHeight w:val="310"/>
          <w:jc w:val="center"/>
        </w:trPr>
        <w:tc>
          <w:tcPr>
            <w:tcW w:w="1105" w:type="dxa"/>
            <w:vMerge/>
          </w:tcPr>
          <w:p w14:paraId="13E8DA55" w14:textId="77777777" w:rsidR="000D735B" w:rsidRPr="007A1A7C" w:rsidRDefault="000D735B" w:rsidP="000F5C2A">
            <w:pPr>
              <w:spacing w:before="0"/>
              <w:jc w:val="left"/>
            </w:pPr>
          </w:p>
        </w:tc>
        <w:tc>
          <w:tcPr>
            <w:tcW w:w="1472" w:type="dxa"/>
            <w:vMerge w:val="restart"/>
          </w:tcPr>
          <w:p w14:paraId="670CAF9D" w14:textId="77777777" w:rsidR="000D735B" w:rsidRPr="007A1A7C" w:rsidRDefault="000D735B" w:rsidP="000F5C2A">
            <w:r>
              <w:t>Performance gain</w:t>
            </w:r>
          </w:p>
        </w:tc>
        <w:tc>
          <w:tcPr>
            <w:tcW w:w="7385" w:type="dxa"/>
          </w:tcPr>
          <w:p w14:paraId="6CBA17D6" w14:textId="77777777" w:rsidR="000D735B" w:rsidRPr="007A1A7C" w:rsidRDefault="000D735B" w:rsidP="000F5C2A">
            <w:pPr>
              <w:spacing w:before="0"/>
            </w:pPr>
            <w:r>
              <w:t xml:space="preserve">SNR gain: </w:t>
            </w:r>
          </w:p>
        </w:tc>
      </w:tr>
      <w:tr w:rsidR="000D735B" w:rsidRPr="007A1A7C" w14:paraId="7698AE8B" w14:textId="77777777" w:rsidTr="000F5C2A">
        <w:trPr>
          <w:trHeight w:val="310"/>
          <w:jc w:val="center"/>
        </w:trPr>
        <w:tc>
          <w:tcPr>
            <w:tcW w:w="1105" w:type="dxa"/>
            <w:vMerge/>
          </w:tcPr>
          <w:p w14:paraId="1507F345" w14:textId="77777777" w:rsidR="000D735B" w:rsidRDefault="000D735B" w:rsidP="000F5C2A"/>
        </w:tc>
        <w:tc>
          <w:tcPr>
            <w:tcW w:w="1472" w:type="dxa"/>
            <w:vMerge/>
          </w:tcPr>
          <w:p w14:paraId="6D0C604D" w14:textId="77777777" w:rsidR="000D735B" w:rsidRDefault="000D735B" w:rsidP="000F5C2A"/>
        </w:tc>
        <w:tc>
          <w:tcPr>
            <w:tcW w:w="7385" w:type="dxa"/>
          </w:tcPr>
          <w:p w14:paraId="0ED759B2" w14:textId="77777777" w:rsidR="000D735B" w:rsidRPr="007A1A7C" w:rsidRDefault="000D735B" w:rsidP="000F5C2A">
            <w:r>
              <w:t xml:space="preserve">PAPR gain: </w:t>
            </w:r>
          </w:p>
        </w:tc>
      </w:tr>
      <w:tr w:rsidR="000D735B" w:rsidRPr="007A1A7C" w14:paraId="4F1D5376" w14:textId="77777777" w:rsidTr="000F5C2A">
        <w:trPr>
          <w:trHeight w:val="170"/>
          <w:jc w:val="center"/>
        </w:trPr>
        <w:tc>
          <w:tcPr>
            <w:tcW w:w="1105" w:type="dxa"/>
            <w:vMerge/>
          </w:tcPr>
          <w:p w14:paraId="5A6D0321" w14:textId="77777777" w:rsidR="000D735B" w:rsidRDefault="000D735B" w:rsidP="000F5C2A"/>
        </w:tc>
        <w:tc>
          <w:tcPr>
            <w:tcW w:w="8857" w:type="dxa"/>
            <w:gridSpan w:val="2"/>
          </w:tcPr>
          <w:p w14:paraId="231DF3C3" w14:textId="77777777" w:rsidR="000D735B" w:rsidRPr="007A1A7C" w:rsidRDefault="000D735B" w:rsidP="000F5C2A">
            <w:pPr>
              <w:rPr>
                <w:lang w:eastAsia="zh-CN"/>
              </w:rPr>
            </w:pPr>
            <w:r>
              <w:t xml:space="preserve">Spec impact: </w:t>
            </w:r>
            <w:r>
              <w:rPr>
                <w:rFonts w:hint="eastAsia"/>
                <w:lang w:eastAsia="zh-CN"/>
              </w:rPr>
              <w:t xml:space="preserve"> Small</w:t>
            </w:r>
          </w:p>
        </w:tc>
      </w:tr>
      <w:tr w:rsidR="000D735B" w:rsidRPr="007A1A7C" w14:paraId="3CF9B420" w14:textId="77777777" w:rsidTr="000F5C2A">
        <w:trPr>
          <w:trHeight w:val="310"/>
          <w:jc w:val="center"/>
        </w:trPr>
        <w:tc>
          <w:tcPr>
            <w:tcW w:w="1105" w:type="dxa"/>
            <w:vMerge/>
          </w:tcPr>
          <w:p w14:paraId="3317A49E" w14:textId="77777777" w:rsidR="000D735B" w:rsidRDefault="000D735B" w:rsidP="000F5C2A"/>
        </w:tc>
        <w:tc>
          <w:tcPr>
            <w:tcW w:w="1472" w:type="dxa"/>
            <w:vMerge w:val="restart"/>
          </w:tcPr>
          <w:p w14:paraId="2D131791" w14:textId="77777777" w:rsidR="000D735B" w:rsidRPr="007A1A7C" w:rsidRDefault="000D735B" w:rsidP="000F5C2A">
            <w:r>
              <w:t>Impact to receiver</w:t>
            </w:r>
          </w:p>
        </w:tc>
        <w:tc>
          <w:tcPr>
            <w:tcW w:w="7385" w:type="dxa"/>
          </w:tcPr>
          <w:p w14:paraId="507BEB2B" w14:textId="77777777" w:rsidR="000D735B" w:rsidRPr="007A1A7C" w:rsidRDefault="000D735B" w:rsidP="000F5C2A">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0D735B" w:rsidRPr="007A1A7C" w14:paraId="4C8A79A2" w14:textId="77777777" w:rsidTr="000F5C2A">
        <w:trPr>
          <w:trHeight w:val="310"/>
          <w:jc w:val="center"/>
        </w:trPr>
        <w:tc>
          <w:tcPr>
            <w:tcW w:w="1105" w:type="dxa"/>
            <w:vMerge/>
          </w:tcPr>
          <w:p w14:paraId="528011DB" w14:textId="77777777" w:rsidR="000D735B" w:rsidRDefault="000D735B" w:rsidP="000F5C2A"/>
        </w:tc>
        <w:tc>
          <w:tcPr>
            <w:tcW w:w="1472" w:type="dxa"/>
            <w:vMerge/>
          </w:tcPr>
          <w:p w14:paraId="1639DD6C" w14:textId="77777777" w:rsidR="000D735B" w:rsidRDefault="000D735B" w:rsidP="000F5C2A"/>
        </w:tc>
        <w:tc>
          <w:tcPr>
            <w:tcW w:w="7385" w:type="dxa"/>
          </w:tcPr>
          <w:p w14:paraId="44F02A10" w14:textId="77777777" w:rsidR="000D735B" w:rsidRPr="007A1A7C" w:rsidRDefault="000D735B" w:rsidP="000F5C2A">
            <w:r>
              <w:t xml:space="preserve">Receiver sensitivity to time/frequency error: </w:t>
            </w:r>
          </w:p>
        </w:tc>
      </w:tr>
      <w:tr w:rsidR="000D735B" w14:paraId="42B8548E" w14:textId="77777777" w:rsidTr="000F5C2A">
        <w:trPr>
          <w:trHeight w:val="310"/>
          <w:jc w:val="center"/>
        </w:trPr>
        <w:tc>
          <w:tcPr>
            <w:tcW w:w="1105" w:type="dxa"/>
            <w:vMerge/>
          </w:tcPr>
          <w:p w14:paraId="7769232D" w14:textId="77777777" w:rsidR="000D735B" w:rsidRDefault="000D735B" w:rsidP="000F5C2A"/>
        </w:tc>
        <w:tc>
          <w:tcPr>
            <w:tcW w:w="1472" w:type="dxa"/>
          </w:tcPr>
          <w:p w14:paraId="177761B2" w14:textId="77777777" w:rsidR="000D735B" w:rsidRDefault="000D735B" w:rsidP="000F5C2A">
            <w:r>
              <w:t>Impact to UE implementation</w:t>
            </w:r>
          </w:p>
        </w:tc>
        <w:tc>
          <w:tcPr>
            <w:tcW w:w="7385" w:type="dxa"/>
          </w:tcPr>
          <w:p w14:paraId="59EBB62A" w14:textId="77777777" w:rsidR="000D735B" w:rsidRDefault="000D735B" w:rsidP="000F5C2A">
            <w:pPr>
              <w:rPr>
                <w:lang w:eastAsia="zh-CN"/>
              </w:rPr>
            </w:pPr>
            <w:r>
              <w:rPr>
                <w:rFonts w:hint="eastAsia"/>
                <w:lang w:eastAsia="zh-CN"/>
              </w:rPr>
              <w:t>minimal</w:t>
            </w:r>
          </w:p>
        </w:tc>
      </w:tr>
      <w:tr w:rsidR="0072213C" w14:paraId="5F46461E" w14:textId="77777777" w:rsidTr="000F5C2A">
        <w:trPr>
          <w:trHeight w:val="310"/>
          <w:jc w:val="center"/>
        </w:trPr>
        <w:tc>
          <w:tcPr>
            <w:tcW w:w="1105" w:type="dxa"/>
            <w:vMerge w:val="restart"/>
          </w:tcPr>
          <w:p w14:paraId="0D074D81" w14:textId="77777777" w:rsidR="0072213C" w:rsidRDefault="0072213C" w:rsidP="000F5C2A">
            <w:pPr>
              <w:spacing w:before="0"/>
              <w:jc w:val="left"/>
            </w:pPr>
            <w:r>
              <w:t xml:space="preserve">Company: </w:t>
            </w:r>
          </w:p>
          <w:p w14:paraId="6C3504DC" w14:textId="0599F203" w:rsidR="0072213C" w:rsidRDefault="0072213C" w:rsidP="000F5C2A">
            <w:pPr>
              <w:spacing w:before="0"/>
              <w:jc w:val="left"/>
            </w:pPr>
          </w:p>
        </w:tc>
        <w:tc>
          <w:tcPr>
            <w:tcW w:w="8857" w:type="dxa"/>
            <w:gridSpan w:val="2"/>
          </w:tcPr>
          <w:p w14:paraId="49085233" w14:textId="77777777" w:rsidR="0072213C" w:rsidRDefault="0072213C" w:rsidP="000F5C2A">
            <w:r>
              <w:t xml:space="preserve">Use case of the scheme: </w:t>
            </w:r>
          </w:p>
        </w:tc>
      </w:tr>
      <w:tr w:rsidR="0072213C" w14:paraId="459EAF5A" w14:textId="77777777" w:rsidTr="000F5C2A">
        <w:trPr>
          <w:trHeight w:val="310"/>
          <w:jc w:val="center"/>
        </w:trPr>
        <w:tc>
          <w:tcPr>
            <w:tcW w:w="1105" w:type="dxa"/>
            <w:vMerge/>
          </w:tcPr>
          <w:p w14:paraId="25FCD3B4" w14:textId="77777777" w:rsidR="0072213C" w:rsidRDefault="0072213C" w:rsidP="000F5C2A">
            <w:pPr>
              <w:spacing w:before="0"/>
              <w:jc w:val="left"/>
            </w:pPr>
          </w:p>
        </w:tc>
        <w:tc>
          <w:tcPr>
            <w:tcW w:w="8857" w:type="dxa"/>
            <w:gridSpan w:val="2"/>
          </w:tcPr>
          <w:p w14:paraId="6F525BF5" w14:textId="77777777" w:rsidR="0072213C" w:rsidRDefault="0072213C" w:rsidP="000F5C2A">
            <w:r>
              <w:t xml:space="preserve">Any Restriction to apply the scheme: </w:t>
            </w:r>
          </w:p>
        </w:tc>
      </w:tr>
      <w:tr w:rsidR="0072213C" w14:paraId="0570C8BA" w14:textId="77777777" w:rsidTr="000F5C2A">
        <w:trPr>
          <w:trHeight w:val="310"/>
          <w:jc w:val="center"/>
        </w:trPr>
        <w:tc>
          <w:tcPr>
            <w:tcW w:w="1105" w:type="dxa"/>
            <w:vMerge/>
          </w:tcPr>
          <w:p w14:paraId="73B9F884" w14:textId="77777777" w:rsidR="0072213C" w:rsidRDefault="0072213C" w:rsidP="000F5C2A">
            <w:pPr>
              <w:spacing w:before="0"/>
              <w:jc w:val="left"/>
            </w:pPr>
          </w:p>
        </w:tc>
        <w:tc>
          <w:tcPr>
            <w:tcW w:w="8857" w:type="dxa"/>
            <w:gridSpan w:val="2"/>
          </w:tcPr>
          <w:p w14:paraId="407FE494" w14:textId="77777777" w:rsidR="0072213C" w:rsidRDefault="0072213C" w:rsidP="000F5C2A">
            <w:r>
              <w:t xml:space="preserve">Any prerequisite to apply the scheme: </w:t>
            </w:r>
          </w:p>
        </w:tc>
      </w:tr>
      <w:tr w:rsidR="0072213C" w:rsidRPr="007A1A7C" w14:paraId="3C5EF441" w14:textId="77777777" w:rsidTr="000F5C2A">
        <w:trPr>
          <w:trHeight w:val="310"/>
          <w:jc w:val="center"/>
        </w:trPr>
        <w:tc>
          <w:tcPr>
            <w:tcW w:w="1105" w:type="dxa"/>
            <w:vMerge/>
          </w:tcPr>
          <w:p w14:paraId="52D13B92" w14:textId="77777777" w:rsidR="0072213C" w:rsidRPr="007A1A7C" w:rsidRDefault="0072213C" w:rsidP="000F5C2A">
            <w:pPr>
              <w:spacing w:before="0"/>
              <w:jc w:val="left"/>
            </w:pPr>
          </w:p>
        </w:tc>
        <w:tc>
          <w:tcPr>
            <w:tcW w:w="1472" w:type="dxa"/>
            <w:vMerge w:val="restart"/>
          </w:tcPr>
          <w:p w14:paraId="3FE72C20" w14:textId="77777777" w:rsidR="0072213C" w:rsidRPr="007A1A7C" w:rsidRDefault="0072213C" w:rsidP="000F5C2A">
            <w:r>
              <w:t>Performance gain</w:t>
            </w:r>
          </w:p>
        </w:tc>
        <w:tc>
          <w:tcPr>
            <w:tcW w:w="7385" w:type="dxa"/>
          </w:tcPr>
          <w:p w14:paraId="2294AA88" w14:textId="77777777" w:rsidR="0072213C" w:rsidRPr="007A1A7C" w:rsidRDefault="0072213C" w:rsidP="000F5C2A">
            <w:pPr>
              <w:spacing w:before="0"/>
            </w:pPr>
            <w:r>
              <w:t xml:space="preserve">SNR gain: </w:t>
            </w:r>
          </w:p>
        </w:tc>
      </w:tr>
      <w:tr w:rsidR="0072213C" w:rsidRPr="007A1A7C" w14:paraId="35C073DA" w14:textId="77777777" w:rsidTr="000F5C2A">
        <w:trPr>
          <w:trHeight w:val="310"/>
          <w:jc w:val="center"/>
        </w:trPr>
        <w:tc>
          <w:tcPr>
            <w:tcW w:w="1105" w:type="dxa"/>
            <w:vMerge/>
          </w:tcPr>
          <w:p w14:paraId="21CD3B14" w14:textId="77777777" w:rsidR="0072213C" w:rsidRDefault="0072213C" w:rsidP="000F5C2A"/>
        </w:tc>
        <w:tc>
          <w:tcPr>
            <w:tcW w:w="1472" w:type="dxa"/>
            <w:vMerge/>
          </w:tcPr>
          <w:p w14:paraId="59604375" w14:textId="77777777" w:rsidR="0072213C" w:rsidRDefault="0072213C" w:rsidP="000F5C2A"/>
        </w:tc>
        <w:tc>
          <w:tcPr>
            <w:tcW w:w="7385" w:type="dxa"/>
          </w:tcPr>
          <w:p w14:paraId="5D08CD7F" w14:textId="4854A428" w:rsidR="0072213C" w:rsidRPr="007A1A7C" w:rsidRDefault="0072213C" w:rsidP="000F5C2A">
            <w:r>
              <w:t>PAPR</w:t>
            </w:r>
            <w:r w:rsidR="00AB461C">
              <w:t>/CM</w:t>
            </w:r>
            <w:r>
              <w:t xml:space="preserve"> gain: </w:t>
            </w:r>
          </w:p>
        </w:tc>
      </w:tr>
      <w:tr w:rsidR="0072213C" w:rsidRPr="007A1A7C" w14:paraId="250855CE" w14:textId="77777777" w:rsidTr="000F5C2A">
        <w:trPr>
          <w:trHeight w:val="170"/>
          <w:jc w:val="center"/>
        </w:trPr>
        <w:tc>
          <w:tcPr>
            <w:tcW w:w="1105" w:type="dxa"/>
            <w:vMerge/>
          </w:tcPr>
          <w:p w14:paraId="33294F8F" w14:textId="77777777" w:rsidR="0072213C" w:rsidRDefault="0072213C" w:rsidP="000F5C2A"/>
        </w:tc>
        <w:tc>
          <w:tcPr>
            <w:tcW w:w="8857" w:type="dxa"/>
            <w:gridSpan w:val="2"/>
          </w:tcPr>
          <w:p w14:paraId="52DDE0DD" w14:textId="77777777" w:rsidR="0072213C" w:rsidRPr="007A1A7C" w:rsidRDefault="0072213C" w:rsidP="000F5C2A">
            <w:r>
              <w:t xml:space="preserve">Spec impact: </w:t>
            </w:r>
          </w:p>
        </w:tc>
      </w:tr>
      <w:tr w:rsidR="0072213C" w:rsidRPr="007A1A7C" w14:paraId="7E1F0C61" w14:textId="77777777" w:rsidTr="000F5C2A">
        <w:trPr>
          <w:trHeight w:val="310"/>
          <w:jc w:val="center"/>
        </w:trPr>
        <w:tc>
          <w:tcPr>
            <w:tcW w:w="1105" w:type="dxa"/>
            <w:vMerge/>
          </w:tcPr>
          <w:p w14:paraId="4BD0794E" w14:textId="77777777" w:rsidR="0072213C" w:rsidRDefault="0072213C" w:rsidP="000F5C2A"/>
        </w:tc>
        <w:tc>
          <w:tcPr>
            <w:tcW w:w="1472" w:type="dxa"/>
            <w:vMerge w:val="restart"/>
          </w:tcPr>
          <w:p w14:paraId="17CA8B64" w14:textId="77777777" w:rsidR="0072213C" w:rsidRPr="007A1A7C" w:rsidRDefault="0072213C" w:rsidP="000F5C2A">
            <w:r>
              <w:t>Impact to receiver</w:t>
            </w:r>
          </w:p>
        </w:tc>
        <w:tc>
          <w:tcPr>
            <w:tcW w:w="7385" w:type="dxa"/>
          </w:tcPr>
          <w:p w14:paraId="50523DF0" w14:textId="77777777" w:rsidR="0072213C" w:rsidRPr="007A1A7C" w:rsidRDefault="0072213C" w:rsidP="000F5C2A">
            <w:r>
              <w:t xml:space="preserve">Receiver complexity: </w:t>
            </w:r>
          </w:p>
        </w:tc>
      </w:tr>
      <w:tr w:rsidR="0072213C" w:rsidRPr="007A1A7C" w14:paraId="40CBC6DB" w14:textId="77777777" w:rsidTr="000F5C2A">
        <w:trPr>
          <w:trHeight w:val="310"/>
          <w:jc w:val="center"/>
        </w:trPr>
        <w:tc>
          <w:tcPr>
            <w:tcW w:w="1105" w:type="dxa"/>
            <w:vMerge/>
          </w:tcPr>
          <w:p w14:paraId="082AF089" w14:textId="77777777" w:rsidR="0072213C" w:rsidRDefault="0072213C" w:rsidP="000F5C2A"/>
        </w:tc>
        <w:tc>
          <w:tcPr>
            <w:tcW w:w="1472" w:type="dxa"/>
            <w:vMerge/>
          </w:tcPr>
          <w:p w14:paraId="725A5EA8" w14:textId="77777777" w:rsidR="0072213C" w:rsidRDefault="0072213C" w:rsidP="000F5C2A"/>
        </w:tc>
        <w:tc>
          <w:tcPr>
            <w:tcW w:w="7385" w:type="dxa"/>
          </w:tcPr>
          <w:p w14:paraId="0FEE374A" w14:textId="77777777" w:rsidR="0072213C" w:rsidRPr="007A1A7C" w:rsidRDefault="0072213C" w:rsidP="000F5C2A">
            <w:r>
              <w:t xml:space="preserve">Receiver sensitivity to time/frequency error: </w:t>
            </w:r>
          </w:p>
        </w:tc>
      </w:tr>
      <w:tr w:rsidR="0072213C" w14:paraId="01294631" w14:textId="77777777" w:rsidTr="000F5C2A">
        <w:trPr>
          <w:trHeight w:val="310"/>
          <w:jc w:val="center"/>
        </w:trPr>
        <w:tc>
          <w:tcPr>
            <w:tcW w:w="1105" w:type="dxa"/>
            <w:vMerge/>
          </w:tcPr>
          <w:p w14:paraId="6498A981" w14:textId="77777777" w:rsidR="0072213C" w:rsidRDefault="0072213C" w:rsidP="000F5C2A"/>
        </w:tc>
        <w:tc>
          <w:tcPr>
            <w:tcW w:w="1472" w:type="dxa"/>
          </w:tcPr>
          <w:p w14:paraId="4FABB3EC" w14:textId="77777777" w:rsidR="0072213C" w:rsidRDefault="0072213C" w:rsidP="000F5C2A">
            <w:r>
              <w:t>Impact to UE implementation</w:t>
            </w:r>
          </w:p>
        </w:tc>
        <w:tc>
          <w:tcPr>
            <w:tcW w:w="7385" w:type="dxa"/>
          </w:tcPr>
          <w:p w14:paraId="09223A75" w14:textId="77777777" w:rsidR="0072213C" w:rsidRDefault="0072213C" w:rsidP="000F5C2A"/>
        </w:tc>
      </w:tr>
    </w:tbl>
    <w:p w14:paraId="4A18E2E8" w14:textId="68B0E9A9" w:rsidR="000A3EAE" w:rsidRDefault="000A3EAE" w:rsidP="00B4450F">
      <w:pPr>
        <w:pStyle w:val="Heading2"/>
      </w:pPr>
      <w:r>
        <w:t>Other schemes</w:t>
      </w:r>
    </w:p>
    <w:p w14:paraId="0F5A8031" w14:textId="6CB6EB19" w:rsidR="00312352" w:rsidRDefault="00312352" w:rsidP="00312352">
      <w:pPr>
        <w:pStyle w:val="Caption"/>
        <w:jc w:val="center"/>
        <w:rPr>
          <w:lang w:val="en-GB"/>
        </w:rPr>
      </w:pPr>
      <w:r w:rsidRPr="000559B9">
        <w:t xml:space="preserve">Table </w:t>
      </w:r>
      <w:r w:rsidR="0011028F">
        <w:fldChar w:fldCharType="begin"/>
      </w:r>
      <w:r w:rsidR="0011028F">
        <w:instrText xml:space="preserve"> SEQ Table \* ARABIC </w:instrText>
      </w:r>
      <w:r w:rsidR="0011028F">
        <w:fldChar w:fldCharType="separate"/>
      </w:r>
      <w:r w:rsidR="0033395C">
        <w:rPr>
          <w:noProof/>
        </w:rPr>
        <w:t>11</w:t>
      </w:r>
      <w:r w:rsidR="0011028F">
        <w:rPr>
          <w:noProof/>
        </w:rPr>
        <w:fldChar w:fldCharType="end"/>
      </w:r>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TableGrid"/>
        <w:tblW w:w="0" w:type="auto"/>
        <w:jc w:val="center"/>
        <w:tblLook w:val="04A0" w:firstRow="1" w:lastRow="0" w:firstColumn="1" w:lastColumn="0" w:noHBand="0" w:noVBand="1"/>
      </w:tblPr>
      <w:tblGrid>
        <w:gridCol w:w="1050"/>
        <w:gridCol w:w="55"/>
        <w:gridCol w:w="1184"/>
        <w:gridCol w:w="145"/>
        <w:gridCol w:w="1327"/>
        <w:gridCol w:w="145"/>
        <w:gridCol w:w="6056"/>
      </w:tblGrid>
      <w:tr w:rsidR="000D735B" w:rsidRPr="00B06C2E" w14:paraId="2C8FC26E" w14:textId="77777777" w:rsidTr="000F5C2A">
        <w:trPr>
          <w:trHeight w:val="310"/>
          <w:jc w:val="center"/>
        </w:trPr>
        <w:tc>
          <w:tcPr>
            <w:tcW w:w="1105" w:type="dxa"/>
            <w:gridSpan w:val="2"/>
            <w:vMerge w:val="restart"/>
          </w:tcPr>
          <w:p w14:paraId="5B0E401F" w14:textId="77777777" w:rsidR="000D735B" w:rsidRDefault="000D735B" w:rsidP="000F5C2A">
            <w:pPr>
              <w:rPr>
                <w:lang w:eastAsia="zh-CN"/>
              </w:rPr>
            </w:pPr>
            <w:r>
              <w:t xml:space="preserve">Company: </w:t>
            </w:r>
          </w:p>
          <w:p w14:paraId="4CBEDE45" w14:textId="77777777" w:rsidR="000D735B" w:rsidRDefault="000D735B" w:rsidP="000F5C2A">
            <w:pPr>
              <w:rPr>
                <w:lang w:eastAsia="zh-CN"/>
              </w:rPr>
            </w:pPr>
            <w:r>
              <w:rPr>
                <w:rFonts w:hint="eastAsia"/>
                <w:lang w:eastAsia="zh-CN"/>
              </w:rPr>
              <w:t>CATT</w:t>
            </w:r>
          </w:p>
        </w:tc>
        <w:tc>
          <w:tcPr>
            <w:tcW w:w="1184" w:type="dxa"/>
            <w:vMerge w:val="restart"/>
          </w:tcPr>
          <w:p w14:paraId="5161E451" w14:textId="77777777" w:rsidR="000D735B" w:rsidRDefault="000D735B" w:rsidP="000F5C2A">
            <w:pPr>
              <w:spacing w:before="0"/>
              <w:jc w:val="left"/>
              <w:rPr>
                <w:lang w:eastAsia="zh-CN"/>
              </w:rPr>
            </w:pPr>
            <w:r>
              <w:t>Scheme:</w:t>
            </w:r>
          </w:p>
          <w:p w14:paraId="3380DCCE" w14:textId="77777777" w:rsidR="000D735B" w:rsidRDefault="000D735B" w:rsidP="000F5C2A">
            <w:pPr>
              <w:spacing w:before="0"/>
              <w:jc w:val="left"/>
              <w:rPr>
                <w:lang w:eastAsia="zh-CN"/>
              </w:rPr>
            </w:pPr>
            <w:r>
              <w:rPr>
                <w:lang w:eastAsia="zh-CN"/>
              </w:rPr>
              <w:t>O</w:t>
            </w:r>
            <w:r>
              <w:rPr>
                <w:rFonts w:hint="eastAsia"/>
                <w:lang w:eastAsia="zh-CN"/>
              </w:rPr>
              <w:t>ne-antenna port pre-coder cycling</w:t>
            </w:r>
          </w:p>
        </w:tc>
        <w:tc>
          <w:tcPr>
            <w:tcW w:w="7673" w:type="dxa"/>
            <w:gridSpan w:val="4"/>
          </w:tcPr>
          <w:p w14:paraId="71A39B75" w14:textId="77777777" w:rsidR="000D735B" w:rsidRDefault="000D735B" w:rsidP="000F5C2A">
            <w:pPr>
              <w:rPr>
                <w:lang w:eastAsia="zh-CN"/>
              </w:rPr>
            </w:pPr>
            <w:r>
              <w:t>Use case of the scheme:</w:t>
            </w:r>
            <w:r>
              <w:rPr>
                <w:rFonts w:hint="eastAsia"/>
                <w:lang w:eastAsia="zh-CN"/>
              </w:rPr>
              <w:t xml:space="preserve"> a universal solution to improve transmission performance</w:t>
            </w:r>
          </w:p>
        </w:tc>
      </w:tr>
      <w:tr w:rsidR="000D735B" w:rsidRPr="00B06C2E" w14:paraId="538A9FE0" w14:textId="77777777" w:rsidTr="000F5C2A">
        <w:trPr>
          <w:trHeight w:val="310"/>
          <w:jc w:val="center"/>
        </w:trPr>
        <w:tc>
          <w:tcPr>
            <w:tcW w:w="1105" w:type="dxa"/>
            <w:gridSpan w:val="2"/>
            <w:vMerge/>
          </w:tcPr>
          <w:p w14:paraId="2222B13B" w14:textId="77777777" w:rsidR="000D735B" w:rsidRDefault="000D735B" w:rsidP="000F5C2A"/>
        </w:tc>
        <w:tc>
          <w:tcPr>
            <w:tcW w:w="1184" w:type="dxa"/>
            <w:vMerge/>
          </w:tcPr>
          <w:p w14:paraId="27F5F1E9" w14:textId="77777777" w:rsidR="000D735B" w:rsidRDefault="000D735B" w:rsidP="000F5C2A">
            <w:pPr>
              <w:spacing w:before="0"/>
              <w:jc w:val="left"/>
            </w:pPr>
          </w:p>
        </w:tc>
        <w:tc>
          <w:tcPr>
            <w:tcW w:w="7673" w:type="dxa"/>
            <w:gridSpan w:val="4"/>
          </w:tcPr>
          <w:p w14:paraId="214E4A71" w14:textId="77777777" w:rsidR="000D735B" w:rsidRDefault="000D735B" w:rsidP="000F5C2A">
            <w:pPr>
              <w:rPr>
                <w:lang w:eastAsia="zh-CN"/>
              </w:rPr>
            </w:pPr>
            <w:r>
              <w:t>Any Restriction to apply the scheme:</w:t>
            </w:r>
            <w:r>
              <w:rPr>
                <w:rFonts w:hint="eastAsia"/>
                <w:lang w:eastAsia="zh-CN"/>
              </w:rPr>
              <w:t xml:space="preserve"> At least two physical Tx is needed at UE side</w:t>
            </w:r>
          </w:p>
        </w:tc>
      </w:tr>
      <w:tr w:rsidR="000D735B" w:rsidRPr="00B06C2E" w14:paraId="7F6FE3AB" w14:textId="77777777" w:rsidTr="000F5C2A">
        <w:trPr>
          <w:trHeight w:val="310"/>
          <w:jc w:val="center"/>
        </w:trPr>
        <w:tc>
          <w:tcPr>
            <w:tcW w:w="1105" w:type="dxa"/>
            <w:gridSpan w:val="2"/>
            <w:vMerge/>
          </w:tcPr>
          <w:p w14:paraId="08243184" w14:textId="77777777" w:rsidR="000D735B" w:rsidRDefault="000D735B" w:rsidP="000F5C2A"/>
        </w:tc>
        <w:tc>
          <w:tcPr>
            <w:tcW w:w="1184" w:type="dxa"/>
            <w:vMerge/>
          </w:tcPr>
          <w:p w14:paraId="6F8C3FF6" w14:textId="77777777" w:rsidR="000D735B" w:rsidRDefault="000D735B" w:rsidP="000F5C2A">
            <w:pPr>
              <w:spacing w:before="0"/>
              <w:jc w:val="left"/>
            </w:pPr>
          </w:p>
        </w:tc>
        <w:tc>
          <w:tcPr>
            <w:tcW w:w="7673" w:type="dxa"/>
            <w:gridSpan w:val="4"/>
          </w:tcPr>
          <w:p w14:paraId="727EA43E" w14:textId="77777777" w:rsidR="000D735B" w:rsidRDefault="000D735B" w:rsidP="000F5C2A">
            <w:r>
              <w:t xml:space="preserve">Any prerequisite to apply the scheme: </w:t>
            </w:r>
          </w:p>
        </w:tc>
      </w:tr>
      <w:tr w:rsidR="000D735B" w:rsidRPr="00B06C2E" w14:paraId="53A69EE5" w14:textId="77777777" w:rsidTr="000F5C2A">
        <w:trPr>
          <w:trHeight w:val="310"/>
          <w:jc w:val="center"/>
        </w:trPr>
        <w:tc>
          <w:tcPr>
            <w:tcW w:w="1105" w:type="dxa"/>
            <w:gridSpan w:val="2"/>
            <w:vMerge/>
          </w:tcPr>
          <w:p w14:paraId="027E0EC9" w14:textId="77777777" w:rsidR="000D735B" w:rsidRPr="007A1A7C" w:rsidRDefault="000D735B" w:rsidP="000F5C2A"/>
        </w:tc>
        <w:tc>
          <w:tcPr>
            <w:tcW w:w="1184" w:type="dxa"/>
            <w:vMerge/>
          </w:tcPr>
          <w:p w14:paraId="3909EBA5" w14:textId="77777777" w:rsidR="000D735B" w:rsidRPr="007A1A7C" w:rsidRDefault="000D735B" w:rsidP="000F5C2A">
            <w:pPr>
              <w:spacing w:before="0"/>
              <w:jc w:val="left"/>
            </w:pPr>
          </w:p>
        </w:tc>
        <w:tc>
          <w:tcPr>
            <w:tcW w:w="1472" w:type="dxa"/>
            <w:gridSpan w:val="2"/>
            <w:vMerge w:val="restart"/>
          </w:tcPr>
          <w:p w14:paraId="4CA1DC61" w14:textId="77777777" w:rsidR="000D735B" w:rsidRPr="007A1A7C" w:rsidRDefault="000D735B" w:rsidP="000F5C2A">
            <w:r>
              <w:t>Performance gain</w:t>
            </w:r>
          </w:p>
        </w:tc>
        <w:tc>
          <w:tcPr>
            <w:tcW w:w="6201" w:type="dxa"/>
            <w:gridSpan w:val="2"/>
          </w:tcPr>
          <w:p w14:paraId="789051FF" w14:textId="77777777" w:rsidR="000D735B" w:rsidRPr="007A1A7C" w:rsidRDefault="000D735B" w:rsidP="000F5C2A">
            <w:pPr>
              <w:spacing w:before="0"/>
              <w:rPr>
                <w:lang w:eastAsia="zh-CN"/>
              </w:rPr>
            </w:pPr>
            <w:r>
              <w:t xml:space="preserve">SNR gain: </w:t>
            </w:r>
            <w:r>
              <w:rPr>
                <w:rFonts w:hint="eastAsia"/>
                <w:lang w:eastAsia="zh-CN"/>
              </w:rPr>
              <w:t>at least 1 dB</w:t>
            </w:r>
          </w:p>
        </w:tc>
      </w:tr>
      <w:tr w:rsidR="000D735B" w:rsidRPr="00B06C2E" w14:paraId="7E591E97" w14:textId="77777777" w:rsidTr="000F5C2A">
        <w:trPr>
          <w:trHeight w:val="310"/>
          <w:jc w:val="center"/>
        </w:trPr>
        <w:tc>
          <w:tcPr>
            <w:tcW w:w="1105" w:type="dxa"/>
            <w:gridSpan w:val="2"/>
            <w:vMerge/>
          </w:tcPr>
          <w:p w14:paraId="3A2A8963" w14:textId="77777777" w:rsidR="000D735B" w:rsidRDefault="000D735B" w:rsidP="000F5C2A"/>
        </w:tc>
        <w:tc>
          <w:tcPr>
            <w:tcW w:w="1184" w:type="dxa"/>
            <w:vMerge/>
          </w:tcPr>
          <w:p w14:paraId="0CE57EC6" w14:textId="77777777" w:rsidR="000D735B" w:rsidRDefault="000D735B" w:rsidP="000F5C2A"/>
        </w:tc>
        <w:tc>
          <w:tcPr>
            <w:tcW w:w="1472" w:type="dxa"/>
            <w:gridSpan w:val="2"/>
            <w:vMerge/>
          </w:tcPr>
          <w:p w14:paraId="5B3D234E" w14:textId="77777777" w:rsidR="000D735B" w:rsidRDefault="000D735B" w:rsidP="000F5C2A"/>
        </w:tc>
        <w:tc>
          <w:tcPr>
            <w:tcW w:w="6201" w:type="dxa"/>
            <w:gridSpan w:val="2"/>
          </w:tcPr>
          <w:p w14:paraId="53805C13" w14:textId="77777777" w:rsidR="000D735B" w:rsidRPr="007A1A7C" w:rsidRDefault="000D735B" w:rsidP="000F5C2A">
            <w:r>
              <w:t xml:space="preserve">PAPR gain: </w:t>
            </w:r>
          </w:p>
        </w:tc>
      </w:tr>
      <w:tr w:rsidR="000D735B" w:rsidRPr="00B06C2E" w14:paraId="1BF32B14" w14:textId="77777777" w:rsidTr="000F5C2A">
        <w:trPr>
          <w:trHeight w:val="170"/>
          <w:jc w:val="center"/>
        </w:trPr>
        <w:tc>
          <w:tcPr>
            <w:tcW w:w="1105" w:type="dxa"/>
            <w:gridSpan w:val="2"/>
            <w:vMerge/>
          </w:tcPr>
          <w:p w14:paraId="3BF770F4" w14:textId="77777777" w:rsidR="000D735B" w:rsidRDefault="000D735B" w:rsidP="000F5C2A"/>
        </w:tc>
        <w:tc>
          <w:tcPr>
            <w:tcW w:w="1184" w:type="dxa"/>
            <w:vMerge/>
          </w:tcPr>
          <w:p w14:paraId="1EB52246" w14:textId="77777777" w:rsidR="000D735B" w:rsidRDefault="000D735B" w:rsidP="000F5C2A"/>
        </w:tc>
        <w:tc>
          <w:tcPr>
            <w:tcW w:w="7673" w:type="dxa"/>
            <w:gridSpan w:val="4"/>
          </w:tcPr>
          <w:p w14:paraId="25F0A4E8" w14:textId="77777777" w:rsidR="000D735B" w:rsidRPr="007A1A7C" w:rsidRDefault="000D735B" w:rsidP="000F5C2A">
            <w:pPr>
              <w:rPr>
                <w:lang w:eastAsia="zh-CN"/>
              </w:rPr>
            </w:pPr>
            <w:r>
              <w:t>Spec impact:</w:t>
            </w:r>
            <w:r>
              <w:rPr>
                <w:rFonts w:hint="eastAsia"/>
                <w:lang w:eastAsia="zh-CN"/>
              </w:rPr>
              <w:t xml:space="preserve"> totally transparent and minimal specification impacts</w:t>
            </w:r>
          </w:p>
        </w:tc>
      </w:tr>
      <w:tr w:rsidR="000D735B" w:rsidRPr="00B06C2E" w14:paraId="30D58E93" w14:textId="77777777" w:rsidTr="000F5C2A">
        <w:trPr>
          <w:trHeight w:val="310"/>
          <w:jc w:val="center"/>
        </w:trPr>
        <w:tc>
          <w:tcPr>
            <w:tcW w:w="1105" w:type="dxa"/>
            <w:gridSpan w:val="2"/>
            <w:vMerge/>
          </w:tcPr>
          <w:p w14:paraId="5AC86D17" w14:textId="77777777" w:rsidR="000D735B" w:rsidRDefault="000D735B" w:rsidP="000F5C2A"/>
        </w:tc>
        <w:tc>
          <w:tcPr>
            <w:tcW w:w="1184" w:type="dxa"/>
            <w:vMerge/>
          </w:tcPr>
          <w:p w14:paraId="560DE87E" w14:textId="77777777" w:rsidR="000D735B" w:rsidRDefault="000D735B" w:rsidP="000F5C2A"/>
        </w:tc>
        <w:tc>
          <w:tcPr>
            <w:tcW w:w="1472" w:type="dxa"/>
            <w:gridSpan w:val="2"/>
            <w:vMerge w:val="restart"/>
          </w:tcPr>
          <w:p w14:paraId="6E9CFB25" w14:textId="77777777" w:rsidR="000D735B" w:rsidRPr="007A1A7C" w:rsidRDefault="000D735B" w:rsidP="000F5C2A">
            <w:r>
              <w:t>Impact to receiver</w:t>
            </w:r>
          </w:p>
        </w:tc>
        <w:tc>
          <w:tcPr>
            <w:tcW w:w="6201" w:type="dxa"/>
            <w:gridSpan w:val="2"/>
          </w:tcPr>
          <w:p w14:paraId="175B9E53" w14:textId="77777777" w:rsidR="000D735B" w:rsidRPr="007A1A7C" w:rsidRDefault="000D735B" w:rsidP="000F5C2A">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D735B" w:rsidRPr="00B06C2E" w14:paraId="7AE9DAF4" w14:textId="77777777" w:rsidTr="000F5C2A">
        <w:trPr>
          <w:trHeight w:val="310"/>
          <w:jc w:val="center"/>
        </w:trPr>
        <w:tc>
          <w:tcPr>
            <w:tcW w:w="1105" w:type="dxa"/>
            <w:gridSpan w:val="2"/>
            <w:vMerge/>
          </w:tcPr>
          <w:p w14:paraId="0BCB6EA1" w14:textId="77777777" w:rsidR="000D735B" w:rsidRDefault="000D735B" w:rsidP="000F5C2A"/>
        </w:tc>
        <w:tc>
          <w:tcPr>
            <w:tcW w:w="1184" w:type="dxa"/>
            <w:vMerge/>
          </w:tcPr>
          <w:p w14:paraId="165FC612" w14:textId="77777777" w:rsidR="000D735B" w:rsidRDefault="000D735B" w:rsidP="000F5C2A"/>
        </w:tc>
        <w:tc>
          <w:tcPr>
            <w:tcW w:w="1472" w:type="dxa"/>
            <w:gridSpan w:val="2"/>
            <w:vMerge/>
          </w:tcPr>
          <w:p w14:paraId="733E6120" w14:textId="77777777" w:rsidR="000D735B" w:rsidRDefault="000D735B" w:rsidP="000F5C2A"/>
        </w:tc>
        <w:tc>
          <w:tcPr>
            <w:tcW w:w="6201" w:type="dxa"/>
            <w:gridSpan w:val="2"/>
          </w:tcPr>
          <w:p w14:paraId="3B20F87E" w14:textId="77777777" w:rsidR="000D735B" w:rsidRPr="007A1A7C" w:rsidRDefault="000D735B" w:rsidP="000F5C2A">
            <w:r>
              <w:t>Receiver sensitivity to time/frequency error:</w:t>
            </w:r>
          </w:p>
        </w:tc>
      </w:tr>
      <w:tr w:rsidR="000D735B" w:rsidRPr="00B06C2E" w14:paraId="365E3013" w14:textId="77777777" w:rsidTr="000F5C2A">
        <w:trPr>
          <w:trHeight w:val="310"/>
          <w:jc w:val="center"/>
        </w:trPr>
        <w:tc>
          <w:tcPr>
            <w:tcW w:w="1105" w:type="dxa"/>
            <w:gridSpan w:val="2"/>
            <w:vMerge/>
          </w:tcPr>
          <w:p w14:paraId="7881B308" w14:textId="77777777" w:rsidR="000D735B" w:rsidRDefault="000D735B" w:rsidP="000F5C2A"/>
        </w:tc>
        <w:tc>
          <w:tcPr>
            <w:tcW w:w="1184" w:type="dxa"/>
            <w:vMerge/>
          </w:tcPr>
          <w:p w14:paraId="22BE256E" w14:textId="77777777" w:rsidR="000D735B" w:rsidRDefault="000D735B" w:rsidP="000F5C2A"/>
        </w:tc>
        <w:tc>
          <w:tcPr>
            <w:tcW w:w="1472" w:type="dxa"/>
            <w:gridSpan w:val="2"/>
          </w:tcPr>
          <w:p w14:paraId="73AEB99C" w14:textId="77777777" w:rsidR="000D735B" w:rsidRDefault="000D735B" w:rsidP="000F5C2A">
            <w:r>
              <w:t>Impact to UE implementation</w:t>
            </w:r>
          </w:p>
        </w:tc>
        <w:tc>
          <w:tcPr>
            <w:tcW w:w="6201" w:type="dxa"/>
            <w:gridSpan w:val="2"/>
          </w:tcPr>
          <w:p w14:paraId="11138EE9" w14:textId="77777777" w:rsidR="000D735B" w:rsidRDefault="000D735B" w:rsidP="000F5C2A">
            <w:pPr>
              <w:rPr>
                <w:lang w:eastAsia="zh-CN"/>
              </w:rPr>
            </w:pPr>
            <w:r>
              <w:rPr>
                <w:rFonts w:hint="eastAsia"/>
                <w:lang w:eastAsia="zh-CN"/>
              </w:rPr>
              <w:t>Minimal. The only thing UE needs to do is to scramble the bit sequence with a coder before transmit it on the physical Tx.</w:t>
            </w:r>
          </w:p>
        </w:tc>
      </w:tr>
      <w:tr w:rsidR="007F70BE" w14:paraId="018A651D" w14:textId="77777777" w:rsidTr="000F5C2A">
        <w:trPr>
          <w:trHeight w:val="310"/>
          <w:jc w:val="center"/>
        </w:trPr>
        <w:tc>
          <w:tcPr>
            <w:tcW w:w="1105" w:type="dxa"/>
            <w:gridSpan w:val="2"/>
            <w:vMerge w:val="restart"/>
          </w:tcPr>
          <w:p w14:paraId="64D836B2" w14:textId="3F78F992" w:rsidR="007F70BE" w:rsidRDefault="007F70BE" w:rsidP="007F70BE">
            <w:r>
              <w:t>Company: NTT DOCOMO</w:t>
            </w:r>
          </w:p>
        </w:tc>
        <w:tc>
          <w:tcPr>
            <w:tcW w:w="1184" w:type="dxa"/>
            <w:vMerge w:val="restart"/>
          </w:tcPr>
          <w:p w14:paraId="55B73E94" w14:textId="0C918CE5" w:rsidR="007F70BE" w:rsidRDefault="007F70BE" w:rsidP="007F70BE">
            <w:pPr>
              <w:spacing w:before="0"/>
              <w:jc w:val="left"/>
            </w:pPr>
            <w:r>
              <w:t xml:space="preserve">Scheme: </w:t>
            </w:r>
            <w:r>
              <w:rPr>
                <w:rFonts w:hint="eastAsia"/>
              </w:rPr>
              <w:t xml:space="preserve">Repetition for PUCCH </w:t>
            </w:r>
            <w:r>
              <w:t>short format</w:t>
            </w:r>
            <w:r>
              <w:rPr>
                <w:rFonts w:hint="eastAsia"/>
              </w:rPr>
              <w:t>s</w:t>
            </w:r>
          </w:p>
        </w:tc>
        <w:tc>
          <w:tcPr>
            <w:tcW w:w="7673" w:type="dxa"/>
            <w:gridSpan w:val="4"/>
          </w:tcPr>
          <w:p w14:paraId="71E88D87" w14:textId="3D058B54" w:rsidR="007F70BE" w:rsidRDefault="007F70BE" w:rsidP="007F70BE">
            <w:r>
              <w:t xml:space="preserve">Use case of the scheme: </w:t>
            </w:r>
            <w:r w:rsidRPr="00FF75AD">
              <w:t>PUCCH short format</w:t>
            </w:r>
            <w:r>
              <w:t>s</w:t>
            </w:r>
            <w:r w:rsidRPr="00FF75AD">
              <w:t xml:space="preserve"> </w:t>
            </w:r>
            <w:r>
              <w:t>are</w:t>
            </w:r>
            <w:r w:rsidRPr="00FF75AD">
              <w:t xml:space="preserve"> </w:t>
            </w:r>
            <w:r>
              <w:t>selected</w:t>
            </w:r>
            <w:r w:rsidRPr="00FF75AD">
              <w:t xml:space="preserve"> for FR2 with considering practical NW operation of using large number of BS antenna beams.</w:t>
            </w:r>
            <w:r>
              <w:t xml:space="preserve"> And enhancement of short PUCCH format may avoid the complexity (e.g. different PUCCH formats for different antenna beams.) for the NW configuration and implementation.</w:t>
            </w:r>
          </w:p>
        </w:tc>
      </w:tr>
      <w:tr w:rsidR="007F70BE" w14:paraId="709E2AFB" w14:textId="77777777" w:rsidTr="000F5C2A">
        <w:trPr>
          <w:trHeight w:val="310"/>
          <w:jc w:val="center"/>
        </w:trPr>
        <w:tc>
          <w:tcPr>
            <w:tcW w:w="1105" w:type="dxa"/>
            <w:gridSpan w:val="2"/>
            <w:vMerge/>
          </w:tcPr>
          <w:p w14:paraId="3555C0C2" w14:textId="77777777" w:rsidR="007F70BE" w:rsidRDefault="007F70BE" w:rsidP="007F70BE"/>
        </w:tc>
        <w:tc>
          <w:tcPr>
            <w:tcW w:w="1184" w:type="dxa"/>
            <w:vMerge/>
          </w:tcPr>
          <w:p w14:paraId="35D0A74C" w14:textId="77777777" w:rsidR="007F70BE" w:rsidRDefault="007F70BE" w:rsidP="007F70BE">
            <w:pPr>
              <w:spacing w:before="0"/>
              <w:jc w:val="left"/>
            </w:pPr>
          </w:p>
        </w:tc>
        <w:tc>
          <w:tcPr>
            <w:tcW w:w="7673" w:type="dxa"/>
            <w:gridSpan w:val="4"/>
          </w:tcPr>
          <w:p w14:paraId="20AEE544" w14:textId="6DBDE113" w:rsidR="007F70BE" w:rsidRDefault="007F70BE" w:rsidP="007F70BE">
            <w:r>
              <w:t>Any Restriction to apply the scheme: None</w:t>
            </w:r>
          </w:p>
        </w:tc>
      </w:tr>
      <w:tr w:rsidR="007F70BE" w14:paraId="2FC73565" w14:textId="77777777" w:rsidTr="000F5C2A">
        <w:trPr>
          <w:trHeight w:val="310"/>
          <w:jc w:val="center"/>
        </w:trPr>
        <w:tc>
          <w:tcPr>
            <w:tcW w:w="1105" w:type="dxa"/>
            <w:gridSpan w:val="2"/>
            <w:vMerge/>
          </w:tcPr>
          <w:p w14:paraId="7EE3D1BF" w14:textId="77777777" w:rsidR="007F70BE" w:rsidRDefault="007F70BE" w:rsidP="007F70BE"/>
        </w:tc>
        <w:tc>
          <w:tcPr>
            <w:tcW w:w="1184" w:type="dxa"/>
            <w:vMerge/>
          </w:tcPr>
          <w:p w14:paraId="04F28241" w14:textId="77777777" w:rsidR="007F70BE" w:rsidRDefault="007F70BE" w:rsidP="007F70BE">
            <w:pPr>
              <w:spacing w:before="0"/>
              <w:jc w:val="left"/>
            </w:pPr>
          </w:p>
        </w:tc>
        <w:tc>
          <w:tcPr>
            <w:tcW w:w="7673" w:type="dxa"/>
            <w:gridSpan w:val="4"/>
          </w:tcPr>
          <w:p w14:paraId="667BA072" w14:textId="027A98B7" w:rsidR="007F70BE" w:rsidRDefault="007F70BE" w:rsidP="007F70BE">
            <w:r>
              <w:t>Any prerequisite to apply the scheme: None</w:t>
            </w:r>
          </w:p>
        </w:tc>
      </w:tr>
      <w:tr w:rsidR="007F70BE" w:rsidRPr="007A1A7C" w14:paraId="1A59D790" w14:textId="77777777" w:rsidTr="000F5C2A">
        <w:trPr>
          <w:trHeight w:val="310"/>
          <w:jc w:val="center"/>
        </w:trPr>
        <w:tc>
          <w:tcPr>
            <w:tcW w:w="1105" w:type="dxa"/>
            <w:gridSpan w:val="2"/>
            <w:vMerge/>
          </w:tcPr>
          <w:p w14:paraId="08582076" w14:textId="77777777" w:rsidR="007F70BE" w:rsidRPr="007A1A7C" w:rsidRDefault="007F70BE" w:rsidP="007F70BE"/>
        </w:tc>
        <w:tc>
          <w:tcPr>
            <w:tcW w:w="1184" w:type="dxa"/>
            <w:vMerge/>
          </w:tcPr>
          <w:p w14:paraId="37E20E42" w14:textId="77777777" w:rsidR="007F70BE" w:rsidRPr="007A1A7C" w:rsidRDefault="007F70BE" w:rsidP="007F70BE">
            <w:pPr>
              <w:spacing w:before="0"/>
              <w:jc w:val="left"/>
            </w:pPr>
          </w:p>
        </w:tc>
        <w:tc>
          <w:tcPr>
            <w:tcW w:w="1472" w:type="dxa"/>
            <w:gridSpan w:val="2"/>
            <w:vMerge w:val="restart"/>
          </w:tcPr>
          <w:p w14:paraId="7649C713" w14:textId="48BB907B" w:rsidR="007F70BE" w:rsidRPr="007A1A7C" w:rsidRDefault="007F70BE" w:rsidP="007F70BE">
            <w:r>
              <w:t>Performance gain</w:t>
            </w:r>
          </w:p>
        </w:tc>
        <w:tc>
          <w:tcPr>
            <w:tcW w:w="6201" w:type="dxa"/>
            <w:gridSpan w:val="2"/>
          </w:tcPr>
          <w:p w14:paraId="07672096" w14:textId="466DCB0F" w:rsidR="007F70BE" w:rsidRPr="002850A1" w:rsidRDefault="007F70BE" w:rsidP="007F70BE">
            <w:pPr>
              <w:spacing w:before="0"/>
              <w:rPr>
                <w:rFonts w:eastAsia="MS Mincho"/>
                <w:lang w:eastAsia="ja-JP"/>
              </w:rPr>
            </w:pPr>
            <w:r>
              <w:t xml:space="preserve">SNR gain: </w:t>
            </w:r>
            <w:r w:rsidR="002850A1">
              <w:rPr>
                <w:rFonts w:eastAsia="MS Mincho" w:hint="eastAsia"/>
                <w:lang w:eastAsia="ja-JP"/>
              </w:rPr>
              <w:t>1.5 dB for PF2</w:t>
            </w:r>
          </w:p>
        </w:tc>
      </w:tr>
      <w:tr w:rsidR="007F70BE" w:rsidRPr="007A1A7C" w14:paraId="5F73379F" w14:textId="77777777" w:rsidTr="000F5C2A">
        <w:trPr>
          <w:trHeight w:val="310"/>
          <w:jc w:val="center"/>
        </w:trPr>
        <w:tc>
          <w:tcPr>
            <w:tcW w:w="1105" w:type="dxa"/>
            <w:gridSpan w:val="2"/>
            <w:vMerge/>
          </w:tcPr>
          <w:p w14:paraId="03AF6437" w14:textId="77777777" w:rsidR="007F70BE" w:rsidRDefault="007F70BE" w:rsidP="007F70BE"/>
        </w:tc>
        <w:tc>
          <w:tcPr>
            <w:tcW w:w="1184" w:type="dxa"/>
            <w:vMerge/>
          </w:tcPr>
          <w:p w14:paraId="7AA44E98" w14:textId="77777777" w:rsidR="007F70BE" w:rsidRDefault="007F70BE" w:rsidP="007F70BE"/>
        </w:tc>
        <w:tc>
          <w:tcPr>
            <w:tcW w:w="1472" w:type="dxa"/>
            <w:gridSpan w:val="2"/>
            <w:vMerge/>
          </w:tcPr>
          <w:p w14:paraId="0C681B67" w14:textId="77777777" w:rsidR="007F70BE" w:rsidRDefault="007F70BE" w:rsidP="007F70BE"/>
        </w:tc>
        <w:tc>
          <w:tcPr>
            <w:tcW w:w="6201" w:type="dxa"/>
            <w:gridSpan w:val="2"/>
          </w:tcPr>
          <w:p w14:paraId="10EFED67" w14:textId="77777777" w:rsidR="007F70BE" w:rsidRPr="007A1A7C" w:rsidRDefault="007F70BE" w:rsidP="007F70BE">
            <w:r>
              <w:t xml:space="preserve">PAPR/CM gain: </w:t>
            </w:r>
          </w:p>
        </w:tc>
      </w:tr>
      <w:tr w:rsidR="007F70BE" w:rsidRPr="007A1A7C" w14:paraId="57D163B2" w14:textId="77777777" w:rsidTr="000F5C2A">
        <w:trPr>
          <w:trHeight w:val="170"/>
          <w:jc w:val="center"/>
        </w:trPr>
        <w:tc>
          <w:tcPr>
            <w:tcW w:w="1105" w:type="dxa"/>
            <w:gridSpan w:val="2"/>
            <w:vMerge/>
          </w:tcPr>
          <w:p w14:paraId="6229B93C" w14:textId="77777777" w:rsidR="007F70BE" w:rsidRDefault="007F70BE" w:rsidP="007F70BE"/>
        </w:tc>
        <w:tc>
          <w:tcPr>
            <w:tcW w:w="1184" w:type="dxa"/>
            <w:vMerge/>
          </w:tcPr>
          <w:p w14:paraId="75B410E7" w14:textId="77777777" w:rsidR="007F70BE" w:rsidRDefault="007F70BE" w:rsidP="007F70BE"/>
        </w:tc>
        <w:tc>
          <w:tcPr>
            <w:tcW w:w="7673" w:type="dxa"/>
            <w:gridSpan w:val="4"/>
          </w:tcPr>
          <w:p w14:paraId="17F97385" w14:textId="2009CF9C" w:rsidR="007F70BE" w:rsidRPr="007A1A7C" w:rsidRDefault="007F70BE" w:rsidP="007F70BE">
            <w:r>
              <w:t>Spec impact:</w:t>
            </w:r>
          </w:p>
        </w:tc>
      </w:tr>
      <w:tr w:rsidR="007F70BE" w:rsidRPr="007A1A7C" w14:paraId="7CFF474C" w14:textId="77777777" w:rsidTr="000F5C2A">
        <w:trPr>
          <w:trHeight w:val="310"/>
          <w:jc w:val="center"/>
        </w:trPr>
        <w:tc>
          <w:tcPr>
            <w:tcW w:w="1105" w:type="dxa"/>
            <w:gridSpan w:val="2"/>
            <w:vMerge/>
          </w:tcPr>
          <w:p w14:paraId="16EA8E37" w14:textId="77777777" w:rsidR="007F70BE" w:rsidRDefault="007F70BE" w:rsidP="007F70BE"/>
        </w:tc>
        <w:tc>
          <w:tcPr>
            <w:tcW w:w="1184" w:type="dxa"/>
            <w:vMerge/>
          </w:tcPr>
          <w:p w14:paraId="3F5E92B2" w14:textId="77777777" w:rsidR="007F70BE" w:rsidRDefault="007F70BE" w:rsidP="007F70BE"/>
        </w:tc>
        <w:tc>
          <w:tcPr>
            <w:tcW w:w="1472" w:type="dxa"/>
            <w:gridSpan w:val="2"/>
            <w:vMerge w:val="restart"/>
          </w:tcPr>
          <w:p w14:paraId="2A2E91C7" w14:textId="2CF09D56" w:rsidR="007F70BE" w:rsidRPr="007A1A7C" w:rsidRDefault="007F70BE" w:rsidP="007F70BE">
            <w:r>
              <w:t>Impact to receiver</w:t>
            </w:r>
          </w:p>
        </w:tc>
        <w:tc>
          <w:tcPr>
            <w:tcW w:w="6201" w:type="dxa"/>
            <w:gridSpan w:val="2"/>
          </w:tcPr>
          <w:p w14:paraId="579B5456" w14:textId="18624578" w:rsidR="007F70BE" w:rsidRPr="007A1A7C" w:rsidRDefault="007F70BE" w:rsidP="007F70BE">
            <w:r>
              <w:t>Receiver complexity: None, since repetition for PUCCH format 1/3/4 is already supported.</w:t>
            </w:r>
          </w:p>
        </w:tc>
      </w:tr>
      <w:tr w:rsidR="007F70BE" w:rsidRPr="007A1A7C" w14:paraId="1730A2E3" w14:textId="77777777" w:rsidTr="000F5C2A">
        <w:trPr>
          <w:trHeight w:val="310"/>
          <w:jc w:val="center"/>
        </w:trPr>
        <w:tc>
          <w:tcPr>
            <w:tcW w:w="1105" w:type="dxa"/>
            <w:gridSpan w:val="2"/>
            <w:vMerge/>
          </w:tcPr>
          <w:p w14:paraId="685F2991" w14:textId="77777777" w:rsidR="007F70BE" w:rsidRDefault="007F70BE" w:rsidP="007F70BE"/>
        </w:tc>
        <w:tc>
          <w:tcPr>
            <w:tcW w:w="1184" w:type="dxa"/>
            <w:vMerge/>
          </w:tcPr>
          <w:p w14:paraId="25CA7C5D" w14:textId="77777777" w:rsidR="007F70BE" w:rsidRDefault="007F70BE" w:rsidP="007F70BE"/>
        </w:tc>
        <w:tc>
          <w:tcPr>
            <w:tcW w:w="1472" w:type="dxa"/>
            <w:gridSpan w:val="2"/>
            <w:vMerge/>
          </w:tcPr>
          <w:p w14:paraId="6411C9B5" w14:textId="77777777" w:rsidR="007F70BE" w:rsidRDefault="007F70BE" w:rsidP="007F70BE"/>
        </w:tc>
        <w:tc>
          <w:tcPr>
            <w:tcW w:w="6201" w:type="dxa"/>
            <w:gridSpan w:val="2"/>
          </w:tcPr>
          <w:p w14:paraId="1974215D" w14:textId="77777777" w:rsidR="007F70BE" w:rsidRPr="007A1A7C" w:rsidRDefault="007F70BE" w:rsidP="007F70BE">
            <w:r>
              <w:t>Receiver sensitivity to time/frequency error:</w:t>
            </w:r>
          </w:p>
        </w:tc>
      </w:tr>
      <w:tr w:rsidR="007F70BE" w14:paraId="6196ACE8" w14:textId="77777777" w:rsidTr="000F5C2A">
        <w:trPr>
          <w:trHeight w:val="310"/>
          <w:jc w:val="center"/>
        </w:trPr>
        <w:tc>
          <w:tcPr>
            <w:tcW w:w="1105" w:type="dxa"/>
            <w:gridSpan w:val="2"/>
            <w:vMerge/>
          </w:tcPr>
          <w:p w14:paraId="3FE5977C" w14:textId="77777777" w:rsidR="007F70BE" w:rsidRDefault="007F70BE" w:rsidP="007F70BE"/>
        </w:tc>
        <w:tc>
          <w:tcPr>
            <w:tcW w:w="1184" w:type="dxa"/>
            <w:vMerge/>
          </w:tcPr>
          <w:p w14:paraId="65F152A7" w14:textId="77777777" w:rsidR="007F70BE" w:rsidRDefault="007F70BE" w:rsidP="007F70BE"/>
        </w:tc>
        <w:tc>
          <w:tcPr>
            <w:tcW w:w="1472" w:type="dxa"/>
            <w:gridSpan w:val="2"/>
          </w:tcPr>
          <w:p w14:paraId="75FCAC01" w14:textId="50835C65" w:rsidR="007F70BE" w:rsidRDefault="007F70BE" w:rsidP="007F70BE">
            <w:r>
              <w:t>Impact to UE implementation</w:t>
            </w:r>
          </w:p>
        </w:tc>
        <w:tc>
          <w:tcPr>
            <w:tcW w:w="6201" w:type="dxa"/>
            <w:gridSpan w:val="2"/>
          </w:tcPr>
          <w:p w14:paraId="795F8C4F" w14:textId="183F1088" w:rsidR="007F70BE" w:rsidRDefault="007F70BE" w:rsidP="007F70BE">
            <w:r>
              <w:t>None, since repetition for PUCCH format 1/3/4 is already supported.</w:t>
            </w:r>
          </w:p>
        </w:tc>
      </w:tr>
      <w:tr w:rsidR="00087F4F" w14:paraId="46589B90" w14:textId="77777777" w:rsidTr="000A0AC3">
        <w:trPr>
          <w:trHeight w:val="310"/>
          <w:jc w:val="center"/>
        </w:trPr>
        <w:tc>
          <w:tcPr>
            <w:tcW w:w="1050" w:type="dxa"/>
            <w:vMerge w:val="restart"/>
          </w:tcPr>
          <w:p w14:paraId="00D14E32" w14:textId="77777777" w:rsidR="00087F4F" w:rsidRDefault="00087F4F" w:rsidP="000A0AC3">
            <w:r>
              <w:t xml:space="preserve">Company: Samsung </w:t>
            </w:r>
          </w:p>
        </w:tc>
        <w:tc>
          <w:tcPr>
            <w:tcW w:w="1384" w:type="dxa"/>
            <w:gridSpan w:val="3"/>
            <w:vMerge w:val="restart"/>
          </w:tcPr>
          <w:p w14:paraId="78B192A7" w14:textId="77777777" w:rsidR="00087F4F" w:rsidRDefault="00087F4F" w:rsidP="000A0AC3">
            <w:pPr>
              <w:spacing w:before="0"/>
              <w:jc w:val="left"/>
            </w:pPr>
            <w:r>
              <w:t xml:space="preserve">Scheme: </w:t>
            </w:r>
            <w:r w:rsidRPr="00C01EF4">
              <w:t>Introduce an offset value to ∆_(F_PUCCH ) (F) for SR and CSI report</w:t>
            </w:r>
          </w:p>
        </w:tc>
        <w:tc>
          <w:tcPr>
            <w:tcW w:w="7528" w:type="dxa"/>
            <w:gridSpan w:val="3"/>
          </w:tcPr>
          <w:p w14:paraId="4F53FD3D" w14:textId="77777777" w:rsidR="00087F4F" w:rsidRDefault="00087F4F" w:rsidP="000A0AC3">
            <w:r>
              <w:t>Use case of the scheme: Allow the network to separately control the BLER targets for UCI types when multiplexing is in a PUCCH</w:t>
            </w:r>
          </w:p>
          <w:p w14:paraId="6426FA2E" w14:textId="77777777" w:rsidR="00087F4F" w:rsidRDefault="00087F4F" w:rsidP="000A0AC3">
            <w:r>
              <w:t>Decouple target BLERs for different UCI types in PUCCH (they are decoupled in LTE or in the PUSCH).</w:t>
            </w:r>
          </w:p>
        </w:tc>
      </w:tr>
      <w:tr w:rsidR="00087F4F" w14:paraId="0F46B80F" w14:textId="77777777" w:rsidTr="000A0AC3">
        <w:trPr>
          <w:trHeight w:val="310"/>
          <w:jc w:val="center"/>
        </w:trPr>
        <w:tc>
          <w:tcPr>
            <w:tcW w:w="1050" w:type="dxa"/>
            <w:vMerge/>
          </w:tcPr>
          <w:p w14:paraId="5054CFE2" w14:textId="77777777" w:rsidR="00087F4F" w:rsidRDefault="00087F4F" w:rsidP="000A0AC3"/>
        </w:tc>
        <w:tc>
          <w:tcPr>
            <w:tcW w:w="1384" w:type="dxa"/>
            <w:gridSpan w:val="3"/>
            <w:vMerge/>
          </w:tcPr>
          <w:p w14:paraId="60B7F282" w14:textId="77777777" w:rsidR="00087F4F" w:rsidRDefault="00087F4F" w:rsidP="000A0AC3">
            <w:pPr>
              <w:spacing w:before="0"/>
              <w:jc w:val="left"/>
            </w:pPr>
          </w:p>
        </w:tc>
        <w:tc>
          <w:tcPr>
            <w:tcW w:w="7528" w:type="dxa"/>
            <w:gridSpan w:val="3"/>
          </w:tcPr>
          <w:p w14:paraId="0BDF442A" w14:textId="77777777" w:rsidR="00087F4F" w:rsidRDefault="00087F4F" w:rsidP="000A0AC3">
            <w:r>
              <w:t>Any Restriction to apply the scheme:</w:t>
            </w:r>
          </w:p>
        </w:tc>
      </w:tr>
      <w:tr w:rsidR="00087F4F" w14:paraId="37119962" w14:textId="77777777" w:rsidTr="000A0AC3">
        <w:trPr>
          <w:trHeight w:val="310"/>
          <w:jc w:val="center"/>
        </w:trPr>
        <w:tc>
          <w:tcPr>
            <w:tcW w:w="1050" w:type="dxa"/>
            <w:vMerge/>
          </w:tcPr>
          <w:p w14:paraId="270FBECA" w14:textId="77777777" w:rsidR="00087F4F" w:rsidRDefault="00087F4F" w:rsidP="000A0AC3"/>
        </w:tc>
        <w:tc>
          <w:tcPr>
            <w:tcW w:w="1384" w:type="dxa"/>
            <w:gridSpan w:val="3"/>
            <w:vMerge/>
          </w:tcPr>
          <w:p w14:paraId="22170CB9" w14:textId="77777777" w:rsidR="00087F4F" w:rsidRDefault="00087F4F" w:rsidP="000A0AC3">
            <w:pPr>
              <w:spacing w:before="0"/>
              <w:jc w:val="left"/>
            </w:pPr>
          </w:p>
        </w:tc>
        <w:tc>
          <w:tcPr>
            <w:tcW w:w="7528" w:type="dxa"/>
            <w:gridSpan w:val="3"/>
          </w:tcPr>
          <w:p w14:paraId="694FD7AB" w14:textId="77777777" w:rsidR="00087F4F" w:rsidRDefault="00087F4F" w:rsidP="000A0AC3">
            <w:r>
              <w:t xml:space="preserve">Any prerequisite to apply the scheme: </w:t>
            </w:r>
          </w:p>
        </w:tc>
      </w:tr>
      <w:tr w:rsidR="00087F4F" w:rsidRPr="007A1A7C" w14:paraId="26CCF03B" w14:textId="77777777" w:rsidTr="000A0AC3">
        <w:trPr>
          <w:trHeight w:val="310"/>
          <w:jc w:val="center"/>
        </w:trPr>
        <w:tc>
          <w:tcPr>
            <w:tcW w:w="1050" w:type="dxa"/>
            <w:vMerge/>
          </w:tcPr>
          <w:p w14:paraId="39360B69" w14:textId="77777777" w:rsidR="00087F4F" w:rsidRPr="007A1A7C" w:rsidRDefault="00087F4F" w:rsidP="000A0AC3"/>
        </w:tc>
        <w:tc>
          <w:tcPr>
            <w:tcW w:w="1384" w:type="dxa"/>
            <w:gridSpan w:val="3"/>
            <w:vMerge/>
          </w:tcPr>
          <w:p w14:paraId="69608792" w14:textId="77777777" w:rsidR="00087F4F" w:rsidRPr="007A1A7C" w:rsidRDefault="00087F4F" w:rsidP="000A0AC3">
            <w:pPr>
              <w:spacing w:before="0"/>
              <w:jc w:val="left"/>
            </w:pPr>
          </w:p>
        </w:tc>
        <w:tc>
          <w:tcPr>
            <w:tcW w:w="1472" w:type="dxa"/>
            <w:gridSpan w:val="2"/>
            <w:vMerge w:val="restart"/>
          </w:tcPr>
          <w:p w14:paraId="373DD05E" w14:textId="77777777" w:rsidR="00087F4F" w:rsidRPr="007A1A7C" w:rsidRDefault="00087F4F" w:rsidP="000A0AC3">
            <w:r>
              <w:t>Performance gain</w:t>
            </w:r>
          </w:p>
        </w:tc>
        <w:tc>
          <w:tcPr>
            <w:tcW w:w="6056" w:type="dxa"/>
          </w:tcPr>
          <w:p w14:paraId="596F884E" w14:textId="77777777" w:rsidR="00087F4F" w:rsidRPr="007A1A7C" w:rsidRDefault="00087F4F" w:rsidP="000A0AC3">
            <w:pPr>
              <w:spacing w:before="0"/>
            </w:pPr>
            <w:r>
              <w:t xml:space="preserve">SNR gain: </w:t>
            </w:r>
          </w:p>
        </w:tc>
      </w:tr>
      <w:tr w:rsidR="00087F4F" w:rsidRPr="007A1A7C" w14:paraId="782A28D6" w14:textId="77777777" w:rsidTr="000A0AC3">
        <w:trPr>
          <w:trHeight w:val="310"/>
          <w:jc w:val="center"/>
        </w:trPr>
        <w:tc>
          <w:tcPr>
            <w:tcW w:w="1050" w:type="dxa"/>
            <w:vMerge/>
          </w:tcPr>
          <w:p w14:paraId="1F28BD62" w14:textId="77777777" w:rsidR="00087F4F" w:rsidRDefault="00087F4F" w:rsidP="000A0AC3"/>
        </w:tc>
        <w:tc>
          <w:tcPr>
            <w:tcW w:w="1384" w:type="dxa"/>
            <w:gridSpan w:val="3"/>
            <w:vMerge/>
          </w:tcPr>
          <w:p w14:paraId="78F62A0C" w14:textId="77777777" w:rsidR="00087F4F" w:rsidRDefault="00087F4F" w:rsidP="000A0AC3"/>
        </w:tc>
        <w:tc>
          <w:tcPr>
            <w:tcW w:w="1472" w:type="dxa"/>
            <w:gridSpan w:val="2"/>
            <w:vMerge/>
          </w:tcPr>
          <w:p w14:paraId="16B7F936" w14:textId="77777777" w:rsidR="00087F4F" w:rsidRDefault="00087F4F" w:rsidP="000A0AC3"/>
        </w:tc>
        <w:tc>
          <w:tcPr>
            <w:tcW w:w="6056" w:type="dxa"/>
          </w:tcPr>
          <w:p w14:paraId="2AE040FE" w14:textId="77777777" w:rsidR="00087F4F" w:rsidRPr="007A1A7C" w:rsidRDefault="00087F4F" w:rsidP="000A0AC3">
            <w:r>
              <w:t xml:space="preserve">PAPR gain: </w:t>
            </w:r>
          </w:p>
        </w:tc>
      </w:tr>
      <w:tr w:rsidR="00087F4F" w:rsidRPr="007A1A7C" w14:paraId="396A77FE" w14:textId="77777777" w:rsidTr="000A0AC3">
        <w:trPr>
          <w:trHeight w:val="170"/>
          <w:jc w:val="center"/>
        </w:trPr>
        <w:tc>
          <w:tcPr>
            <w:tcW w:w="1050" w:type="dxa"/>
            <w:vMerge/>
          </w:tcPr>
          <w:p w14:paraId="046D8E69" w14:textId="77777777" w:rsidR="00087F4F" w:rsidRDefault="00087F4F" w:rsidP="000A0AC3"/>
        </w:tc>
        <w:tc>
          <w:tcPr>
            <w:tcW w:w="1384" w:type="dxa"/>
            <w:gridSpan w:val="3"/>
            <w:vMerge/>
          </w:tcPr>
          <w:p w14:paraId="79FCFE93" w14:textId="77777777" w:rsidR="00087F4F" w:rsidRDefault="00087F4F" w:rsidP="000A0AC3"/>
        </w:tc>
        <w:tc>
          <w:tcPr>
            <w:tcW w:w="7528" w:type="dxa"/>
            <w:gridSpan w:val="3"/>
          </w:tcPr>
          <w:p w14:paraId="79BF4296" w14:textId="77777777" w:rsidR="00087F4F" w:rsidRPr="007A1A7C" w:rsidRDefault="00087F4F" w:rsidP="000A0AC3">
            <w:r>
              <w:t xml:space="preserve">Spec impact: RRC specifications to introduce corresponding RRC parameters. RAN1 specifications are practically unchanged - only impact is to add the offset to the values of </w:t>
            </w:r>
            <w:r w:rsidRPr="00DF0722">
              <w:rPr>
                <w:i/>
              </w:rPr>
              <w:t>deltaF-PUCCH-f0</w:t>
            </w:r>
            <w:r>
              <w:t xml:space="preserve">, …, </w:t>
            </w:r>
            <w:r w:rsidRPr="00DF0722">
              <w:rPr>
                <w:i/>
              </w:rPr>
              <w:t>deltaF-PUCCH-f4</w:t>
            </w:r>
            <w:r>
              <w:t xml:space="preserve"> and to allow different number of repetitions for different UCI types.</w:t>
            </w:r>
          </w:p>
        </w:tc>
      </w:tr>
      <w:tr w:rsidR="00087F4F" w:rsidRPr="007A1A7C" w14:paraId="2DCD188D" w14:textId="77777777" w:rsidTr="000A0AC3">
        <w:trPr>
          <w:trHeight w:val="310"/>
          <w:jc w:val="center"/>
        </w:trPr>
        <w:tc>
          <w:tcPr>
            <w:tcW w:w="1050" w:type="dxa"/>
            <w:vMerge/>
          </w:tcPr>
          <w:p w14:paraId="448A1CB8" w14:textId="77777777" w:rsidR="00087F4F" w:rsidRDefault="00087F4F" w:rsidP="000A0AC3"/>
        </w:tc>
        <w:tc>
          <w:tcPr>
            <w:tcW w:w="1384" w:type="dxa"/>
            <w:gridSpan w:val="3"/>
            <w:vMerge/>
          </w:tcPr>
          <w:p w14:paraId="017CA9B2" w14:textId="77777777" w:rsidR="00087F4F" w:rsidRDefault="00087F4F" w:rsidP="000A0AC3"/>
        </w:tc>
        <w:tc>
          <w:tcPr>
            <w:tcW w:w="1472" w:type="dxa"/>
            <w:gridSpan w:val="2"/>
            <w:vMerge w:val="restart"/>
          </w:tcPr>
          <w:p w14:paraId="2686C5E4" w14:textId="77777777" w:rsidR="00087F4F" w:rsidRPr="007A1A7C" w:rsidRDefault="00087F4F" w:rsidP="000A0AC3">
            <w:r>
              <w:t>Impact to receiver</w:t>
            </w:r>
          </w:p>
        </w:tc>
        <w:tc>
          <w:tcPr>
            <w:tcW w:w="6056" w:type="dxa"/>
          </w:tcPr>
          <w:p w14:paraId="1B628676" w14:textId="77777777" w:rsidR="00087F4F" w:rsidRPr="007A1A7C" w:rsidRDefault="00087F4F" w:rsidP="000A0AC3">
            <w:r>
              <w:t xml:space="preserve">Receiver complexity: </w:t>
            </w:r>
          </w:p>
        </w:tc>
      </w:tr>
      <w:tr w:rsidR="00087F4F" w:rsidRPr="007A1A7C" w14:paraId="47C0E4CB" w14:textId="77777777" w:rsidTr="000A0AC3">
        <w:trPr>
          <w:trHeight w:val="310"/>
          <w:jc w:val="center"/>
        </w:trPr>
        <w:tc>
          <w:tcPr>
            <w:tcW w:w="1050" w:type="dxa"/>
            <w:vMerge/>
          </w:tcPr>
          <w:p w14:paraId="3033937B" w14:textId="77777777" w:rsidR="00087F4F" w:rsidRDefault="00087F4F" w:rsidP="000A0AC3"/>
        </w:tc>
        <w:tc>
          <w:tcPr>
            <w:tcW w:w="1384" w:type="dxa"/>
            <w:gridSpan w:val="3"/>
            <w:vMerge/>
          </w:tcPr>
          <w:p w14:paraId="45ADA4FF" w14:textId="77777777" w:rsidR="00087F4F" w:rsidRDefault="00087F4F" w:rsidP="000A0AC3"/>
        </w:tc>
        <w:tc>
          <w:tcPr>
            <w:tcW w:w="1472" w:type="dxa"/>
            <w:gridSpan w:val="2"/>
            <w:vMerge/>
          </w:tcPr>
          <w:p w14:paraId="319F9B86" w14:textId="77777777" w:rsidR="00087F4F" w:rsidRDefault="00087F4F" w:rsidP="000A0AC3"/>
        </w:tc>
        <w:tc>
          <w:tcPr>
            <w:tcW w:w="6056" w:type="dxa"/>
          </w:tcPr>
          <w:p w14:paraId="531E2D69" w14:textId="77777777" w:rsidR="00087F4F" w:rsidRPr="007A1A7C" w:rsidRDefault="00087F4F" w:rsidP="000A0AC3">
            <w:r>
              <w:t>Receiver sensitivity to time/frequency error:</w:t>
            </w:r>
          </w:p>
        </w:tc>
      </w:tr>
      <w:tr w:rsidR="00087F4F" w14:paraId="6F6EB906" w14:textId="77777777" w:rsidTr="000A0AC3">
        <w:trPr>
          <w:trHeight w:val="310"/>
          <w:jc w:val="center"/>
        </w:trPr>
        <w:tc>
          <w:tcPr>
            <w:tcW w:w="1050" w:type="dxa"/>
            <w:vMerge/>
          </w:tcPr>
          <w:p w14:paraId="4E161CCE" w14:textId="77777777" w:rsidR="00087F4F" w:rsidRDefault="00087F4F" w:rsidP="000A0AC3"/>
        </w:tc>
        <w:tc>
          <w:tcPr>
            <w:tcW w:w="1384" w:type="dxa"/>
            <w:gridSpan w:val="3"/>
            <w:vMerge/>
          </w:tcPr>
          <w:p w14:paraId="415BFB9A" w14:textId="77777777" w:rsidR="00087F4F" w:rsidRDefault="00087F4F" w:rsidP="000A0AC3"/>
        </w:tc>
        <w:tc>
          <w:tcPr>
            <w:tcW w:w="1472" w:type="dxa"/>
            <w:gridSpan w:val="2"/>
          </w:tcPr>
          <w:p w14:paraId="00D02AF3" w14:textId="77777777" w:rsidR="00087F4F" w:rsidRDefault="00087F4F" w:rsidP="000A0AC3">
            <w:r>
              <w:t>Impact to UE implementation</w:t>
            </w:r>
          </w:p>
        </w:tc>
        <w:tc>
          <w:tcPr>
            <w:tcW w:w="6056" w:type="dxa"/>
          </w:tcPr>
          <w:p w14:paraId="4D0C6440" w14:textId="77777777" w:rsidR="00087F4F" w:rsidRDefault="00087F4F" w:rsidP="000A0AC3"/>
        </w:tc>
      </w:tr>
      <w:tr w:rsidR="000F5C2A" w:rsidRPr="00B06C2E" w14:paraId="63DAC3FB" w14:textId="77777777" w:rsidTr="000F5C2A">
        <w:trPr>
          <w:trHeight w:val="310"/>
          <w:jc w:val="center"/>
        </w:trPr>
        <w:tc>
          <w:tcPr>
            <w:tcW w:w="1105" w:type="dxa"/>
            <w:gridSpan w:val="2"/>
            <w:vMerge w:val="restart"/>
          </w:tcPr>
          <w:p w14:paraId="4C352D40" w14:textId="77777777" w:rsidR="000F5C2A" w:rsidRDefault="000F5C2A" w:rsidP="000F5C2A">
            <w:bookmarkStart w:id="10" w:name="_GoBack"/>
            <w:bookmarkEnd w:id="10"/>
            <w:r w:rsidRPr="00180A26">
              <w:t xml:space="preserve">Company: Samsung </w:t>
            </w:r>
          </w:p>
          <w:p w14:paraId="208A5048" w14:textId="10028857" w:rsidR="000F5C2A" w:rsidRDefault="000F5C2A" w:rsidP="000F5C2A"/>
        </w:tc>
        <w:tc>
          <w:tcPr>
            <w:tcW w:w="1184" w:type="dxa"/>
            <w:vMerge w:val="restart"/>
          </w:tcPr>
          <w:p w14:paraId="7307B9BD" w14:textId="77777777" w:rsidR="000F5C2A" w:rsidRDefault="000F5C2A" w:rsidP="000F5C2A">
            <w:pPr>
              <w:spacing w:before="0"/>
              <w:jc w:val="left"/>
            </w:pPr>
            <w:r w:rsidRPr="00180A26">
              <w:t>Scheme: Introduce PHR for PUCCH</w:t>
            </w:r>
          </w:p>
          <w:p w14:paraId="0E323367" w14:textId="2F15D135" w:rsidR="000F5C2A" w:rsidRDefault="000F5C2A" w:rsidP="000F5C2A">
            <w:pPr>
              <w:spacing w:before="0"/>
              <w:jc w:val="left"/>
            </w:pPr>
          </w:p>
        </w:tc>
        <w:tc>
          <w:tcPr>
            <w:tcW w:w="7673" w:type="dxa"/>
            <w:gridSpan w:val="4"/>
          </w:tcPr>
          <w:p w14:paraId="36EAAC24" w14:textId="0319CE0D" w:rsidR="000F5C2A" w:rsidRDefault="000F5C2A" w:rsidP="000F5C2A">
            <w:r w:rsidRPr="00180A26">
              <w:t>Use case of the scheme: NR does not currently support PHR for PUCCH. Not always possible to derive PHR for PUCCH from PHR for PUSCH (which is supported).</w:t>
            </w:r>
          </w:p>
        </w:tc>
      </w:tr>
      <w:tr w:rsidR="000F5C2A" w:rsidRPr="00B06C2E" w14:paraId="4E3D62B9" w14:textId="77777777" w:rsidTr="000F5C2A">
        <w:trPr>
          <w:trHeight w:val="310"/>
          <w:jc w:val="center"/>
        </w:trPr>
        <w:tc>
          <w:tcPr>
            <w:tcW w:w="1105" w:type="dxa"/>
            <w:gridSpan w:val="2"/>
            <w:vMerge/>
          </w:tcPr>
          <w:p w14:paraId="1401CDAA" w14:textId="77777777" w:rsidR="000F5C2A" w:rsidRDefault="000F5C2A" w:rsidP="000F5C2A"/>
        </w:tc>
        <w:tc>
          <w:tcPr>
            <w:tcW w:w="1184" w:type="dxa"/>
            <w:vMerge/>
          </w:tcPr>
          <w:p w14:paraId="5A9D6B65" w14:textId="160D36F3" w:rsidR="000F5C2A" w:rsidRDefault="000F5C2A" w:rsidP="000F5C2A">
            <w:pPr>
              <w:spacing w:before="0"/>
              <w:jc w:val="left"/>
            </w:pPr>
          </w:p>
        </w:tc>
        <w:tc>
          <w:tcPr>
            <w:tcW w:w="7673" w:type="dxa"/>
            <w:gridSpan w:val="4"/>
          </w:tcPr>
          <w:p w14:paraId="642DDB27" w14:textId="25C2E950" w:rsidR="000F5C2A" w:rsidRDefault="000F5C2A" w:rsidP="000F5C2A">
            <w:r w:rsidRPr="00180A26">
              <w:t>Any Restriction to apply the scheme:</w:t>
            </w:r>
          </w:p>
        </w:tc>
      </w:tr>
      <w:tr w:rsidR="000F5C2A" w:rsidRPr="00B06C2E" w14:paraId="30F40BE3" w14:textId="77777777" w:rsidTr="000F5C2A">
        <w:trPr>
          <w:trHeight w:val="310"/>
          <w:jc w:val="center"/>
        </w:trPr>
        <w:tc>
          <w:tcPr>
            <w:tcW w:w="1105" w:type="dxa"/>
            <w:gridSpan w:val="2"/>
            <w:vMerge/>
          </w:tcPr>
          <w:p w14:paraId="6A77EEB3" w14:textId="77777777" w:rsidR="000F5C2A" w:rsidRDefault="000F5C2A" w:rsidP="000F5C2A"/>
        </w:tc>
        <w:tc>
          <w:tcPr>
            <w:tcW w:w="1184" w:type="dxa"/>
            <w:vMerge/>
          </w:tcPr>
          <w:p w14:paraId="24014134" w14:textId="649CB27A" w:rsidR="000F5C2A" w:rsidRDefault="000F5C2A" w:rsidP="000F5C2A">
            <w:pPr>
              <w:spacing w:before="0"/>
              <w:jc w:val="left"/>
            </w:pPr>
          </w:p>
        </w:tc>
        <w:tc>
          <w:tcPr>
            <w:tcW w:w="7673" w:type="dxa"/>
            <w:gridSpan w:val="4"/>
          </w:tcPr>
          <w:p w14:paraId="5F2F343E" w14:textId="0585C46A" w:rsidR="000F5C2A" w:rsidRDefault="000F5C2A" w:rsidP="000F5C2A">
            <w:r w:rsidRPr="00180A26">
              <w:t xml:space="preserve">Any prerequisite to apply the scheme: </w:t>
            </w:r>
          </w:p>
        </w:tc>
      </w:tr>
      <w:tr w:rsidR="000F5C2A" w:rsidRPr="00B06C2E" w14:paraId="709417F7" w14:textId="77777777" w:rsidTr="000F5C2A">
        <w:trPr>
          <w:trHeight w:val="310"/>
          <w:jc w:val="center"/>
        </w:trPr>
        <w:tc>
          <w:tcPr>
            <w:tcW w:w="1105" w:type="dxa"/>
            <w:gridSpan w:val="2"/>
            <w:vMerge/>
          </w:tcPr>
          <w:p w14:paraId="20547F19" w14:textId="77777777" w:rsidR="000F5C2A" w:rsidRPr="007A1A7C" w:rsidRDefault="000F5C2A" w:rsidP="000F5C2A"/>
        </w:tc>
        <w:tc>
          <w:tcPr>
            <w:tcW w:w="1184" w:type="dxa"/>
            <w:vMerge/>
          </w:tcPr>
          <w:p w14:paraId="1D78C362" w14:textId="3674224C" w:rsidR="000F5C2A" w:rsidRPr="007A1A7C" w:rsidRDefault="000F5C2A" w:rsidP="000F5C2A">
            <w:pPr>
              <w:spacing w:before="0"/>
              <w:jc w:val="left"/>
            </w:pPr>
          </w:p>
        </w:tc>
        <w:tc>
          <w:tcPr>
            <w:tcW w:w="1472" w:type="dxa"/>
            <w:gridSpan w:val="2"/>
            <w:vMerge w:val="restart"/>
          </w:tcPr>
          <w:p w14:paraId="3682A206" w14:textId="77777777" w:rsidR="000F5C2A" w:rsidRPr="007A1A7C" w:rsidRDefault="000F5C2A" w:rsidP="000F5C2A">
            <w:r w:rsidRPr="00180A26">
              <w:t>Performance gain</w:t>
            </w:r>
          </w:p>
          <w:p w14:paraId="3CEC37C1" w14:textId="446374BF" w:rsidR="000F5C2A" w:rsidRPr="007A1A7C" w:rsidRDefault="000F5C2A" w:rsidP="000F5C2A"/>
        </w:tc>
        <w:tc>
          <w:tcPr>
            <w:tcW w:w="6201" w:type="dxa"/>
            <w:gridSpan w:val="2"/>
          </w:tcPr>
          <w:p w14:paraId="4D23C6F2" w14:textId="49906AF1" w:rsidR="000F5C2A" w:rsidRPr="007A1A7C" w:rsidRDefault="000F5C2A" w:rsidP="000F5C2A">
            <w:pPr>
              <w:spacing w:before="0"/>
            </w:pPr>
            <w:r w:rsidRPr="00180A26">
              <w:t xml:space="preserve">SNR gain: </w:t>
            </w:r>
          </w:p>
        </w:tc>
      </w:tr>
      <w:tr w:rsidR="000F5C2A" w:rsidRPr="00B06C2E" w14:paraId="313EF92C" w14:textId="77777777" w:rsidTr="000F5C2A">
        <w:trPr>
          <w:trHeight w:val="310"/>
          <w:jc w:val="center"/>
        </w:trPr>
        <w:tc>
          <w:tcPr>
            <w:tcW w:w="1105" w:type="dxa"/>
            <w:gridSpan w:val="2"/>
            <w:vMerge/>
          </w:tcPr>
          <w:p w14:paraId="55D70F55" w14:textId="77777777" w:rsidR="000F5C2A" w:rsidRDefault="000F5C2A" w:rsidP="000F5C2A"/>
        </w:tc>
        <w:tc>
          <w:tcPr>
            <w:tcW w:w="1184" w:type="dxa"/>
            <w:vMerge/>
          </w:tcPr>
          <w:p w14:paraId="7C6847B4" w14:textId="71B55DA9" w:rsidR="000F5C2A" w:rsidRDefault="000F5C2A" w:rsidP="000F5C2A"/>
        </w:tc>
        <w:tc>
          <w:tcPr>
            <w:tcW w:w="1472" w:type="dxa"/>
            <w:gridSpan w:val="2"/>
            <w:vMerge/>
          </w:tcPr>
          <w:p w14:paraId="4793B0A9" w14:textId="77777777" w:rsidR="000F5C2A" w:rsidRDefault="000F5C2A" w:rsidP="000F5C2A"/>
        </w:tc>
        <w:tc>
          <w:tcPr>
            <w:tcW w:w="6201" w:type="dxa"/>
            <w:gridSpan w:val="2"/>
          </w:tcPr>
          <w:p w14:paraId="07ED2F5F" w14:textId="12564A6B" w:rsidR="000F5C2A" w:rsidRPr="007A1A7C" w:rsidRDefault="000F5C2A" w:rsidP="000F5C2A">
            <w:r w:rsidRPr="00180A26">
              <w:t xml:space="preserve">PAPR gain: </w:t>
            </w:r>
          </w:p>
        </w:tc>
      </w:tr>
      <w:tr w:rsidR="000F5C2A" w:rsidRPr="00B06C2E" w14:paraId="2937E7FB" w14:textId="77777777" w:rsidTr="000F5C2A">
        <w:trPr>
          <w:trHeight w:val="170"/>
          <w:jc w:val="center"/>
        </w:trPr>
        <w:tc>
          <w:tcPr>
            <w:tcW w:w="1105" w:type="dxa"/>
            <w:gridSpan w:val="2"/>
            <w:vMerge/>
          </w:tcPr>
          <w:p w14:paraId="57625074" w14:textId="77777777" w:rsidR="000F5C2A" w:rsidRDefault="000F5C2A" w:rsidP="000F5C2A"/>
        </w:tc>
        <w:tc>
          <w:tcPr>
            <w:tcW w:w="1184" w:type="dxa"/>
            <w:vMerge/>
          </w:tcPr>
          <w:p w14:paraId="57E9E686" w14:textId="0FB2BF51" w:rsidR="000F5C2A" w:rsidRDefault="000F5C2A" w:rsidP="000F5C2A"/>
        </w:tc>
        <w:tc>
          <w:tcPr>
            <w:tcW w:w="7673" w:type="dxa"/>
            <w:gridSpan w:val="4"/>
          </w:tcPr>
          <w:p w14:paraId="433D7ED7" w14:textId="0AAED8AB" w:rsidR="000F5C2A" w:rsidRPr="007A1A7C" w:rsidRDefault="000F5C2A" w:rsidP="000F5C2A">
            <w:r w:rsidRPr="00180A26">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rsidRPr="00180A26">
              <w:t>PCell</w:t>
            </w:r>
            <w:proofErr w:type="spellEnd"/>
            <w:r w:rsidRPr="00180A26">
              <w:t>).</w:t>
            </w:r>
          </w:p>
        </w:tc>
      </w:tr>
      <w:tr w:rsidR="000F5C2A" w:rsidRPr="00B06C2E" w14:paraId="70820261" w14:textId="77777777" w:rsidTr="000F5C2A">
        <w:trPr>
          <w:trHeight w:val="310"/>
          <w:jc w:val="center"/>
        </w:trPr>
        <w:tc>
          <w:tcPr>
            <w:tcW w:w="1105" w:type="dxa"/>
            <w:gridSpan w:val="2"/>
            <w:vMerge/>
          </w:tcPr>
          <w:p w14:paraId="1562F08B" w14:textId="77777777" w:rsidR="000F5C2A" w:rsidRDefault="000F5C2A" w:rsidP="000F5C2A"/>
        </w:tc>
        <w:tc>
          <w:tcPr>
            <w:tcW w:w="1184" w:type="dxa"/>
            <w:vMerge/>
          </w:tcPr>
          <w:p w14:paraId="60CB54E9" w14:textId="5139118B" w:rsidR="000F5C2A" w:rsidRDefault="000F5C2A" w:rsidP="000F5C2A"/>
        </w:tc>
        <w:tc>
          <w:tcPr>
            <w:tcW w:w="1472" w:type="dxa"/>
            <w:gridSpan w:val="2"/>
            <w:vMerge w:val="restart"/>
          </w:tcPr>
          <w:p w14:paraId="54066638" w14:textId="77777777" w:rsidR="000F5C2A" w:rsidRPr="007A1A7C" w:rsidRDefault="000F5C2A" w:rsidP="000F5C2A">
            <w:r w:rsidRPr="00180A26">
              <w:t>Impact to receiver</w:t>
            </w:r>
          </w:p>
          <w:p w14:paraId="7385487B" w14:textId="55771250" w:rsidR="000F5C2A" w:rsidRPr="007A1A7C" w:rsidRDefault="000F5C2A" w:rsidP="000F5C2A"/>
        </w:tc>
        <w:tc>
          <w:tcPr>
            <w:tcW w:w="6201" w:type="dxa"/>
            <w:gridSpan w:val="2"/>
          </w:tcPr>
          <w:p w14:paraId="5B3A8EB8" w14:textId="313EE8D5" w:rsidR="000F5C2A" w:rsidRPr="007A1A7C" w:rsidRDefault="000F5C2A" w:rsidP="000F5C2A">
            <w:r w:rsidRPr="00180A26">
              <w:t xml:space="preserve">Receiver complexity: </w:t>
            </w:r>
          </w:p>
        </w:tc>
      </w:tr>
      <w:tr w:rsidR="000F5C2A" w:rsidRPr="00B06C2E" w14:paraId="20F65EE0" w14:textId="77777777" w:rsidTr="000F5C2A">
        <w:trPr>
          <w:trHeight w:val="310"/>
          <w:jc w:val="center"/>
        </w:trPr>
        <w:tc>
          <w:tcPr>
            <w:tcW w:w="1105" w:type="dxa"/>
            <w:gridSpan w:val="2"/>
            <w:vMerge/>
          </w:tcPr>
          <w:p w14:paraId="2DD4A134" w14:textId="77777777" w:rsidR="000F5C2A" w:rsidRDefault="000F5C2A" w:rsidP="000F5C2A"/>
        </w:tc>
        <w:tc>
          <w:tcPr>
            <w:tcW w:w="1184" w:type="dxa"/>
            <w:vMerge/>
          </w:tcPr>
          <w:p w14:paraId="46A245C3" w14:textId="7A58702E" w:rsidR="000F5C2A" w:rsidRDefault="000F5C2A" w:rsidP="000F5C2A"/>
        </w:tc>
        <w:tc>
          <w:tcPr>
            <w:tcW w:w="1472" w:type="dxa"/>
            <w:gridSpan w:val="2"/>
            <w:vMerge/>
          </w:tcPr>
          <w:p w14:paraId="5A5B33DD" w14:textId="77777777" w:rsidR="000F5C2A" w:rsidRDefault="000F5C2A" w:rsidP="000F5C2A"/>
        </w:tc>
        <w:tc>
          <w:tcPr>
            <w:tcW w:w="6201" w:type="dxa"/>
            <w:gridSpan w:val="2"/>
          </w:tcPr>
          <w:p w14:paraId="77E17FF2" w14:textId="69418B7B" w:rsidR="000F5C2A" w:rsidRPr="007A1A7C" w:rsidRDefault="000F5C2A" w:rsidP="000F5C2A">
            <w:r w:rsidRPr="00180A26">
              <w:t>Receiver sensitivity to time/frequency error:</w:t>
            </w:r>
          </w:p>
        </w:tc>
      </w:tr>
      <w:tr w:rsidR="000F5C2A" w:rsidRPr="00B06C2E" w14:paraId="19EB55CE" w14:textId="77777777" w:rsidTr="000F5C2A">
        <w:trPr>
          <w:trHeight w:val="310"/>
          <w:jc w:val="center"/>
        </w:trPr>
        <w:tc>
          <w:tcPr>
            <w:tcW w:w="1105" w:type="dxa"/>
            <w:gridSpan w:val="2"/>
            <w:vMerge/>
          </w:tcPr>
          <w:p w14:paraId="1F32C912" w14:textId="77777777" w:rsidR="000F5C2A" w:rsidRDefault="000F5C2A" w:rsidP="000F5C2A"/>
        </w:tc>
        <w:tc>
          <w:tcPr>
            <w:tcW w:w="1184" w:type="dxa"/>
            <w:vMerge/>
          </w:tcPr>
          <w:p w14:paraId="26A289DF" w14:textId="3AF68AAC" w:rsidR="000F5C2A" w:rsidRDefault="000F5C2A" w:rsidP="000F5C2A"/>
        </w:tc>
        <w:tc>
          <w:tcPr>
            <w:tcW w:w="1472" w:type="dxa"/>
            <w:gridSpan w:val="2"/>
          </w:tcPr>
          <w:p w14:paraId="44900954" w14:textId="5982177C" w:rsidR="000F5C2A" w:rsidRDefault="000F5C2A" w:rsidP="000F5C2A">
            <w:r w:rsidRPr="00180A26">
              <w:t>Impact to UE implementation</w:t>
            </w:r>
          </w:p>
        </w:tc>
        <w:tc>
          <w:tcPr>
            <w:tcW w:w="6201" w:type="dxa"/>
            <w:gridSpan w:val="2"/>
          </w:tcPr>
          <w:p w14:paraId="64C2A2C5" w14:textId="77777777" w:rsidR="000F5C2A" w:rsidRDefault="000F5C2A" w:rsidP="000F5C2A"/>
        </w:tc>
      </w:tr>
      <w:tr w:rsidR="000F5C2A" w:rsidRPr="00B06C2E" w14:paraId="6B7B535F" w14:textId="77777777" w:rsidTr="000F5C2A">
        <w:trPr>
          <w:trHeight w:val="310"/>
          <w:jc w:val="center"/>
        </w:trPr>
        <w:tc>
          <w:tcPr>
            <w:tcW w:w="1105" w:type="dxa"/>
            <w:gridSpan w:val="2"/>
            <w:vMerge w:val="restart"/>
          </w:tcPr>
          <w:p w14:paraId="09828920" w14:textId="77777777" w:rsidR="000F5C2A" w:rsidRDefault="000F5C2A" w:rsidP="000F5C2A">
            <w:r>
              <w:t xml:space="preserve">Company: </w:t>
            </w:r>
          </w:p>
        </w:tc>
        <w:tc>
          <w:tcPr>
            <w:tcW w:w="1184" w:type="dxa"/>
            <w:vMerge w:val="restart"/>
          </w:tcPr>
          <w:p w14:paraId="6FD34167" w14:textId="77777777" w:rsidR="000F5C2A" w:rsidRDefault="000F5C2A" w:rsidP="000F5C2A">
            <w:pPr>
              <w:spacing w:before="0"/>
              <w:jc w:val="left"/>
            </w:pPr>
            <w:r>
              <w:t>Scheme:</w:t>
            </w:r>
          </w:p>
        </w:tc>
        <w:tc>
          <w:tcPr>
            <w:tcW w:w="7673" w:type="dxa"/>
            <w:gridSpan w:val="4"/>
          </w:tcPr>
          <w:p w14:paraId="1680EFC7" w14:textId="77777777" w:rsidR="000F5C2A" w:rsidRDefault="000F5C2A" w:rsidP="000F5C2A">
            <w:r>
              <w:t>Use case of the scheme:</w:t>
            </w:r>
          </w:p>
        </w:tc>
      </w:tr>
      <w:tr w:rsidR="000F5C2A" w:rsidRPr="00B06C2E" w14:paraId="73322B9D" w14:textId="77777777" w:rsidTr="000F5C2A">
        <w:trPr>
          <w:trHeight w:val="310"/>
          <w:jc w:val="center"/>
        </w:trPr>
        <w:tc>
          <w:tcPr>
            <w:tcW w:w="1105" w:type="dxa"/>
            <w:gridSpan w:val="2"/>
            <w:vMerge/>
          </w:tcPr>
          <w:p w14:paraId="753A588C" w14:textId="77777777" w:rsidR="000F5C2A" w:rsidRDefault="000F5C2A" w:rsidP="000F5C2A"/>
        </w:tc>
        <w:tc>
          <w:tcPr>
            <w:tcW w:w="1184" w:type="dxa"/>
            <w:vMerge/>
          </w:tcPr>
          <w:p w14:paraId="5A63E892" w14:textId="77777777" w:rsidR="000F5C2A" w:rsidRDefault="000F5C2A" w:rsidP="000F5C2A">
            <w:pPr>
              <w:spacing w:before="0"/>
              <w:jc w:val="left"/>
            </w:pPr>
          </w:p>
        </w:tc>
        <w:tc>
          <w:tcPr>
            <w:tcW w:w="7673" w:type="dxa"/>
            <w:gridSpan w:val="4"/>
          </w:tcPr>
          <w:p w14:paraId="45DE10AA" w14:textId="77777777" w:rsidR="000F5C2A" w:rsidRDefault="000F5C2A" w:rsidP="000F5C2A">
            <w:r>
              <w:t>Any Restriction to apply the scheme:</w:t>
            </w:r>
          </w:p>
        </w:tc>
      </w:tr>
      <w:tr w:rsidR="000F5C2A" w:rsidRPr="00B06C2E" w14:paraId="23B65BFC" w14:textId="77777777" w:rsidTr="000F5C2A">
        <w:trPr>
          <w:trHeight w:val="310"/>
          <w:jc w:val="center"/>
        </w:trPr>
        <w:tc>
          <w:tcPr>
            <w:tcW w:w="1105" w:type="dxa"/>
            <w:gridSpan w:val="2"/>
            <w:vMerge/>
          </w:tcPr>
          <w:p w14:paraId="66C0086A" w14:textId="77777777" w:rsidR="000F5C2A" w:rsidRDefault="000F5C2A" w:rsidP="000F5C2A"/>
        </w:tc>
        <w:tc>
          <w:tcPr>
            <w:tcW w:w="1184" w:type="dxa"/>
            <w:vMerge/>
          </w:tcPr>
          <w:p w14:paraId="700FB760" w14:textId="77777777" w:rsidR="000F5C2A" w:rsidRDefault="000F5C2A" w:rsidP="000F5C2A">
            <w:pPr>
              <w:spacing w:before="0"/>
              <w:jc w:val="left"/>
            </w:pPr>
          </w:p>
        </w:tc>
        <w:tc>
          <w:tcPr>
            <w:tcW w:w="7673" w:type="dxa"/>
            <w:gridSpan w:val="4"/>
          </w:tcPr>
          <w:p w14:paraId="25FADB28" w14:textId="77777777" w:rsidR="000F5C2A" w:rsidRDefault="000F5C2A" w:rsidP="000F5C2A">
            <w:r>
              <w:t xml:space="preserve">Any prerequisite to apply the scheme: </w:t>
            </w:r>
          </w:p>
        </w:tc>
      </w:tr>
      <w:tr w:rsidR="000F5C2A" w:rsidRPr="00B06C2E" w14:paraId="45FDB22D" w14:textId="77777777" w:rsidTr="000F5C2A">
        <w:trPr>
          <w:trHeight w:val="310"/>
          <w:jc w:val="center"/>
        </w:trPr>
        <w:tc>
          <w:tcPr>
            <w:tcW w:w="1105" w:type="dxa"/>
            <w:gridSpan w:val="2"/>
            <w:vMerge/>
          </w:tcPr>
          <w:p w14:paraId="25F38CD8" w14:textId="77777777" w:rsidR="000F5C2A" w:rsidRPr="007A1A7C" w:rsidRDefault="000F5C2A" w:rsidP="000F5C2A"/>
        </w:tc>
        <w:tc>
          <w:tcPr>
            <w:tcW w:w="1184" w:type="dxa"/>
            <w:vMerge/>
          </w:tcPr>
          <w:p w14:paraId="0B6EFA16" w14:textId="77777777" w:rsidR="000F5C2A" w:rsidRPr="007A1A7C" w:rsidRDefault="000F5C2A" w:rsidP="000F5C2A">
            <w:pPr>
              <w:spacing w:before="0"/>
              <w:jc w:val="left"/>
            </w:pPr>
          </w:p>
        </w:tc>
        <w:tc>
          <w:tcPr>
            <w:tcW w:w="1472" w:type="dxa"/>
            <w:gridSpan w:val="2"/>
            <w:vMerge w:val="restart"/>
          </w:tcPr>
          <w:p w14:paraId="3B7CD9A3" w14:textId="77777777" w:rsidR="000F5C2A" w:rsidRPr="007A1A7C" w:rsidRDefault="000F5C2A" w:rsidP="000F5C2A">
            <w:r>
              <w:t>Performance gain</w:t>
            </w:r>
          </w:p>
        </w:tc>
        <w:tc>
          <w:tcPr>
            <w:tcW w:w="6201" w:type="dxa"/>
            <w:gridSpan w:val="2"/>
          </w:tcPr>
          <w:p w14:paraId="3FB60C2B" w14:textId="77777777" w:rsidR="000F5C2A" w:rsidRPr="007A1A7C" w:rsidRDefault="000F5C2A" w:rsidP="000F5C2A">
            <w:pPr>
              <w:spacing w:before="0"/>
            </w:pPr>
            <w:r>
              <w:t xml:space="preserve">SNR gain: </w:t>
            </w:r>
          </w:p>
        </w:tc>
      </w:tr>
      <w:tr w:rsidR="000F5C2A" w:rsidRPr="00B06C2E" w14:paraId="297E04DF" w14:textId="77777777" w:rsidTr="000F5C2A">
        <w:trPr>
          <w:trHeight w:val="310"/>
          <w:jc w:val="center"/>
        </w:trPr>
        <w:tc>
          <w:tcPr>
            <w:tcW w:w="1105" w:type="dxa"/>
            <w:gridSpan w:val="2"/>
            <w:vMerge/>
          </w:tcPr>
          <w:p w14:paraId="30A9390C" w14:textId="77777777" w:rsidR="000F5C2A" w:rsidRDefault="000F5C2A" w:rsidP="000F5C2A"/>
        </w:tc>
        <w:tc>
          <w:tcPr>
            <w:tcW w:w="1184" w:type="dxa"/>
            <w:vMerge/>
          </w:tcPr>
          <w:p w14:paraId="66FE4CE3" w14:textId="77777777" w:rsidR="000F5C2A" w:rsidRDefault="000F5C2A" w:rsidP="000F5C2A"/>
        </w:tc>
        <w:tc>
          <w:tcPr>
            <w:tcW w:w="1472" w:type="dxa"/>
            <w:gridSpan w:val="2"/>
            <w:vMerge/>
          </w:tcPr>
          <w:p w14:paraId="44D87DE7" w14:textId="77777777" w:rsidR="000F5C2A" w:rsidRDefault="000F5C2A" w:rsidP="000F5C2A"/>
        </w:tc>
        <w:tc>
          <w:tcPr>
            <w:tcW w:w="6201" w:type="dxa"/>
            <w:gridSpan w:val="2"/>
          </w:tcPr>
          <w:p w14:paraId="4062CDCD" w14:textId="77777777" w:rsidR="000F5C2A" w:rsidRPr="007A1A7C" w:rsidRDefault="000F5C2A" w:rsidP="000F5C2A">
            <w:r>
              <w:t xml:space="preserve">PAPR/CM gain: </w:t>
            </w:r>
          </w:p>
        </w:tc>
      </w:tr>
      <w:tr w:rsidR="000F5C2A" w:rsidRPr="00B06C2E" w14:paraId="0EC0616E" w14:textId="77777777" w:rsidTr="000F5C2A">
        <w:trPr>
          <w:trHeight w:val="170"/>
          <w:jc w:val="center"/>
        </w:trPr>
        <w:tc>
          <w:tcPr>
            <w:tcW w:w="1105" w:type="dxa"/>
            <w:gridSpan w:val="2"/>
            <w:vMerge/>
          </w:tcPr>
          <w:p w14:paraId="628D98DB" w14:textId="77777777" w:rsidR="000F5C2A" w:rsidRDefault="000F5C2A" w:rsidP="000F5C2A"/>
        </w:tc>
        <w:tc>
          <w:tcPr>
            <w:tcW w:w="1184" w:type="dxa"/>
            <w:vMerge/>
          </w:tcPr>
          <w:p w14:paraId="6D2DEC16" w14:textId="77777777" w:rsidR="000F5C2A" w:rsidRDefault="000F5C2A" w:rsidP="000F5C2A"/>
        </w:tc>
        <w:tc>
          <w:tcPr>
            <w:tcW w:w="7673" w:type="dxa"/>
            <w:gridSpan w:val="4"/>
          </w:tcPr>
          <w:p w14:paraId="15C702BA" w14:textId="77777777" w:rsidR="000F5C2A" w:rsidRPr="007A1A7C" w:rsidRDefault="000F5C2A" w:rsidP="000F5C2A">
            <w:r>
              <w:t>Spec impact:</w:t>
            </w:r>
          </w:p>
        </w:tc>
      </w:tr>
      <w:tr w:rsidR="000F5C2A" w:rsidRPr="00B06C2E" w14:paraId="14C72FBE" w14:textId="77777777" w:rsidTr="000F5C2A">
        <w:trPr>
          <w:trHeight w:val="310"/>
          <w:jc w:val="center"/>
        </w:trPr>
        <w:tc>
          <w:tcPr>
            <w:tcW w:w="1105" w:type="dxa"/>
            <w:gridSpan w:val="2"/>
            <w:vMerge/>
          </w:tcPr>
          <w:p w14:paraId="056673DC" w14:textId="77777777" w:rsidR="000F5C2A" w:rsidRDefault="000F5C2A" w:rsidP="000F5C2A"/>
        </w:tc>
        <w:tc>
          <w:tcPr>
            <w:tcW w:w="1184" w:type="dxa"/>
            <w:vMerge/>
          </w:tcPr>
          <w:p w14:paraId="4677698E" w14:textId="77777777" w:rsidR="000F5C2A" w:rsidRDefault="000F5C2A" w:rsidP="000F5C2A"/>
        </w:tc>
        <w:tc>
          <w:tcPr>
            <w:tcW w:w="1472" w:type="dxa"/>
            <w:gridSpan w:val="2"/>
            <w:vMerge w:val="restart"/>
          </w:tcPr>
          <w:p w14:paraId="6E1953FC" w14:textId="77777777" w:rsidR="000F5C2A" w:rsidRPr="007A1A7C" w:rsidRDefault="000F5C2A" w:rsidP="000F5C2A">
            <w:r>
              <w:t>Impact to receiver</w:t>
            </w:r>
          </w:p>
        </w:tc>
        <w:tc>
          <w:tcPr>
            <w:tcW w:w="6201" w:type="dxa"/>
            <w:gridSpan w:val="2"/>
          </w:tcPr>
          <w:p w14:paraId="5CB7DDDC" w14:textId="77777777" w:rsidR="000F5C2A" w:rsidRPr="007A1A7C" w:rsidRDefault="000F5C2A" w:rsidP="000F5C2A">
            <w:r>
              <w:t xml:space="preserve">Receiver complexity: </w:t>
            </w:r>
          </w:p>
        </w:tc>
      </w:tr>
      <w:tr w:rsidR="000F5C2A" w:rsidRPr="00B06C2E" w14:paraId="34BA1D56" w14:textId="77777777" w:rsidTr="000F5C2A">
        <w:trPr>
          <w:trHeight w:val="310"/>
          <w:jc w:val="center"/>
        </w:trPr>
        <w:tc>
          <w:tcPr>
            <w:tcW w:w="1105" w:type="dxa"/>
            <w:gridSpan w:val="2"/>
            <w:vMerge/>
          </w:tcPr>
          <w:p w14:paraId="387F584D" w14:textId="77777777" w:rsidR="000F5C2A" w:rsidRDefault="000F5C2A" w:rsidP="000F5C2A"/>
        </w:tc>
        <w:tc>
          <w:tcPr>
            <w:tcW w:w="1184" w:type="dxa"/>
            <w:vMerge/>
          </w:tcPr>
          <w:p w14:paraId="086B585E" w14:textId="77777777" w:rsidR="000F5C2A" w:rsidRDefault="000F5C2A" w:rsidP="000F5C2A"/>
        </w:tc>
        <w:tc>
          <w:tcPr>
            <w:tcW w:w="1472" w:type="dxa"/>
            <w:gridSpan w:val="2"/>
            <w:vMerge/>
          </w:tcPr>
          <w:p w14:paraId="1929D230" w14:textId="77777777" w:rsidR="000F5C2A" w:rsidRDefault="000F5C2A" w:rsidP="000F5C2A"/>
        </w:tc>
        <w:tc>
          <w:tcPr>
            <w:tcW w:w="6201" w:type="dxa"/>
            <w:gridSpan w:val="2"/>
          </w:tcPr>
          <w:p w14:paraId="74712C37" w14:textId="77777777" w:rsidR="000F5C2A" w:rsidRPr="007A1A7C" w:rsidRDefault="000F5C2A" w:rsidP="000F5C2A">
            <w:r>
              <w:t>Receiver sensitivity to time/frequency error:</w:t>
            </w:r>
          </w:p>
        </w:tc>
      </w:tr>
      <w:tr w:rsidR="000F5C2A" w:rsidRPr="00B06C2E" w14:paraId="16E76647" w14:textId="77777777" w:rsidTr="000F5C2A">
        <w:trPr>
          <w:trHeight w:val="310"/>
          <w:jc w:val="center"/>
        </w:trPr>
        <w:tc>
          <w:tcPr>
            <w:tcW w:w="1105" w:type="dxa"/>
            <w:gridSpan w:val="2"/>
            <w:vMerge/>
          </w:tcPr>
          <w:p w14:paraId="630440AF" w14:textId="77777777" w:rsidR="000F5C2A" w:rsidRDefault="000F5C2A" w:rsidP="000F5C2A"/>
        </w:tc>
        <w:tc>
          <w:tcPr>
            <w:tcW w:w="1184" w:type="dxa"/>
            <w:vMerge/>
          </w:tcPr>
          <w:p w14:paraId="35326E9D" w14:textId="77777777" w:rsidR="000F5C2A" w:rsidRDefault="000F5C2A" w:rsidP="000F5C2A"/>
        </w:tc>
        <w:tc>
          <w:tcPr>
            <w:tcW w:w="1472" w:type="dxa"/>
            <w:gridSpan w:val="2"/>
          </w:tcPr>
          <w:p w14:paraId="6ACA4C3B" w14:textId="77777777" w:rsidR="000F5C2A" w:rsidRDefault="000F5C2A" w:rsidP="000F5C2A">
            <w:r>
              <w:t>Impact to UE implementation</w:t>
            </w:r>
          </w:p>
        </w:tc>
        <w:tc>
          <w:tcPr>
            <w:tcW w:w="6201" w:type="dxa"/>
            <w:gridSpan w:val="2"/>
          </w:tcPr>
          <w:p w14:paraId="6DDB7369" w14:textId="77777777" w:rsidR="000F5C2A" w:rsidRDefault="000F5C2A" w:rsidP="000F5C2A"/>
        </w:tc>
      </w:tr>
    </w:tbl>
    <w:p w14:paraId="19AA8445" w14:textId="0F915D7D" w:rsidR="00C87895" w:rsidRDefault="00C87895" w:rsidP="00C87895">
      <w:pPr>
        <w:pStyle w:val="Heading1"/>
        <w:jc w:val="both"/>
      </w:pPr>
      <w:bookmarkStart w:id="11" w:name="_Ref54470658"/>
      <w:r>
        <w:t>References</w:t>
      </w:r>
      <w:bookmarkEnd w:id="11"/>
    </w:p>
    <w:bookmarkStart w:id="12" w:name="_Ref46943635"/>
    <w:p w14:paraId="392AFA68" w14:textId="3CB09BF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"https://www.3gpp.org/ftp/tsg_ran/WG1_RL1/TSGR1_103-e/Docs/R1-2007584.zip" \t "_parent" </w:instrText>
      </w:r>
      <w:r w:rsidRPr="00076189">
        <w:fldChar w:fldCharType="separate"/>
      </w:r>
      <w:r w:rsidRPr="00076189">
        <w:rPr>
          <w:rStyle w:val="Hyperlink"/>
          <w:rFonts w:eastAsia="Times New Roman"/>
        </w:rPr>
        <w:t>R1-2007584</w:t>
      </w:r>
      <w:r w:rsidRPr="00076189">
        <w:fldChar w:fldCharType="end"/>
      </w:r>
      <w:r>
        <w:t>, “</w:t>
      </w:r>
      <w:r w:rsidRPr="00076189">
        <w:rPr>
          <w:rFonts w:eastAsia="Times New Roman"/>
        </w:rPr>
        <w:t>Potential solutions for PUCCH coverage enhancement</w:t>
      </w:r>
      <w:r>
        <w:rPr>
          <w:rFonts w:eastAsia="Times New Roman"/>
        </w:rPr>
        <w:t>,</w:t>
      </w:r>
      <w:r>
        <w:t xml:space="preserve">” </w:t>
      </w:r>
      <w:r w:rsidRPr="00076189">
        <w:rPr>
          <w:rFonts w:eastAsia="Times New Roman"/>
        </w:rPr>
        <w:t xml:space="preserve">Huawei, </w:t>
      </w:r>
      <w:proofErr w:type="spellStart"/>
      <w:r w:rsidRPr="00076189">
        <w:rPr>
          <w:rFonts w:eastAsia="Times New Roman"/>
        </w:rPr>
        <w:t>HiSilicon</w:t>
      </w:r>
      <w:proofErr w:type="spellEnd"/>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2"/>
    </w:p>
    <w:p w14:paraId="2DDDE206" w14:textId="4A6271AF" w:rsidR="00642118" w:rsidRPr="00A70EF5" w:rsidRDefault="00642118" w:rsidP="00734B00">
      <w:pPr>
        <w:widowControl w:val="0"/>
        <w:numPr>
          <w:ilvl w:val="0"/>
          <w:numId w:val="4"/>
        </w:numPr>
        <w:autoSpaceDN w:val="0"/>
        <w:spacing w:after="120" w:line="240" w:lineRule="auto"/>
        <w:jc w:val="both"/>
        <w:rPr>
          <w:lang w:eastAsia="zh-CN"/>
        </w:rPr>
      </w:pPr>
      <w:r w:rsidRPr="00076189">
        <w:rPr>
          <w:rFonts w:eastAsia="Times New Roman"/>
        </w:rPr>
        <w:t>R1-2008942</w:t>
      </w:r>
      <w:r>
        <w:t>, “</w:t>
      </w:r>
      <w:r w:rsidRPr="00076189">
        <w:rPr>
          <w:rFonts w:eastAsia="Times New Roman"/>
        </w:rPr>
        <w:t>Discussion on Solutions for PUCCH coverage enhancement</w:t>
      </w:r>
      <w:r>
        <w:rPr>
          <w:rFonts w:eastAsia="Times New Roman"/>
        </w:rPr>
        <w:t>,</w:t>
      </w:r>
      <w:r>
        <w:t xml:space="preserve">” </w:t>
      </w:r>
      <w:r>
        <w:rPr>
          <w:rFonts w:eastAsia="Times New Roman"/>
        </w:rPr>
        <w:t>VIVO,</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p>
    <w:p w14:paraId="1C974999" w14:textId="40660449" w:rsidR="00642118" w:rsidRPr="00A70EF5" w:rsidRDefault="000F5C2A" w:rsidP="00734B00">
      <w:pPr>
        <w:widowControl w:val="0"/>
        <w:numPr>
          <w:ilvl w:val="0"/>
          <w:numId w:val="4"/>
        </w:numPr>
        <w:autoSpaceDN w:val="0"/>
        <w:spacing w:after="120" w:line="240" w:lineRule="auto"/>
        <w:jc w:val="both"/>
        <w:rPr>
          <w:lang w:eastAsia="zh-CN"/>
        </w:rPr>
      </w:pPr>
      <w:hyperlink r:id="rId12" w:tgtFrame="_parent" w:history="1">
        <w:r w:rsidR="00642118" w:rsidRPr="00076189">
          <w:rPr>
            <w:rStyle w:val="Hyperlink"/>
            <w:rFonts w:eastAsia="Times New Roman"/>
          </w:rPr>
          <w:t>R1-2007744</w:t>
        </w:r>
      </w:hyperlink>
      <w:r w:rsidR="00642118">
        <w:t>, “</w:t>
      </w:r>
      <w:r w:rsidR="00642118" w:rsidRPr="00076189">
        <w:rPr>
          <w:rFonts w:eastAsia="Times New Roman"/>
        </w:rPr>
        <w:t>Discussion on potential techniques for PUCCH coverage enhancements</w:t>
      </w:r>
      <w:r w:rsidR="00642118">
        <w:rPr>
          <w:rFonts w:eastAsia="Times New Roman"/>
        </w:rPr>
        <w:t>,</w:t>
      </w:r>
      <w:r w:rsidR="00642118">
        <w:t xml:space="preserve">” </w:t>
      </w:r>
      <w:r w:rsidR="00642118">
        <w:rPr>
          <w:rFonts w:eastAsia="Times New Roman"/>
        </w:rPr>
        <w:t>ZTE,</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3" w:name="_Ref54475456"/>
    <w:p w14:paraId="1034B84D" w14:textId="380C6347"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"https://www.3gpp.org/ftp/tsg_ran/WG1_RL1/TSGR1_103-e/Docs/R1-2007875.zip" \t "_parent" </w:instrText>
      </w:r>
      <w:r w:rsidRPr="00076189">
        <w:fldChar w:fldCharType="separate"/>
      </w:r>
      <w:r w:rsidRPr="00076189">
        <w:rPr>
          <w:rStyle w:val="Hyperlink"/>
          <w:rFonts w:eastAsia="Times New Roman"/>
        </w:rPr>
        <w:t>R1-2007875</w:t>
      </w:r>
      <w:r w:rsidRPr="00076189">
        <w:fldChar w:fldCharType="end"/>
      </w:r>
      <w:r>
        <w:t>, “</w:t>
      </w:r>
      <w:r w:rsidRPr="00076189">
        <w:rPr>
          <w:rFonts w:eastAsia="Times New Roman"/>
        </w:rPr>
        <w:t>Discussion on potential techniques for PUCCH coverage enhancement</w:t>
      </w:r>
      <w:r>
        <w:rPr>
          <w:rFonts w:eastAsia="Times New Roman"/>
        </w:rPr>
        <w:t>,</w:t>
      </w:r>
      <w:r>
        <w:t xml:space="preserve">” </w:t>
      </w:r>
      <w:r w:rsidRPr="00076189">
        <w:rPr>
          <w:rFonts w:eastAsia="Times New Roman"/>
        </w:rPr>
        <w:t>CATT</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3"/>
    </w:p>
    <w:p w14:paraId="796F24B5" w14:textId="24BF3512" w:rsidR="00642118" w:rsidRPr="00A70EF5" w:rsidRDefault="000F5C2A" w:rsidP="00734B00">
      <w:pPr>
        <w:widowControl w:val="0"/>
        <w:numPr>
          <w:ilvl w:val="0"/>
          <w:numId w:val="4"/>
        </w:numPr>
        <w:autoSpaceDN w:val="0"/>
        <w:spacing w:after="120" w:line="240" w:lineRule="auto"/>
        <w:jc w:val="both"/>
        <w:rPr>
          <w:lang w:eastAsia="zh-CN"/>
        </w:rPr>
      </w:pPr>
      <w:hyperlink r:id="rId13" w:tgtFrame="_parent" w:history="1">
        <w:r w:rsidR="00642118" w:rsidRPr="00076189">
          <w:rPr>
            <w:rStyle w:val="Hyperlink"/>
            <w:rFonts w:eastAsia="Times New Roman"/>
          </w:rPr>
          <w:t>R1-2007955</w:t>
        </w:r>
      </w:hyperlink>
      <w:r w:rsidR="00642118">
        <w:t>, “</w:t>
      </w:r>
      <w:r w:rsidR="00642118" w:rsidRPr="00076189">
        <w:rPr>
          <w:rFonts w:eastAsia="Times New Roman"/>
        </w:rPr>
        <w:t>On potential techniques for PUCCH coverage enhancement</w:t>
      </w:r>
      <w:r w:rsidR="00642118">
        <w:rPr>
          <w:rFonts w:eastAsia="Times New Roman"/>
        </w:rPr>
        <w:t>,</w:t>
      </w:r>
      <w:r w:rsidR="00642118">
        <w:t xml:space="preserve">” </w:t>
      </w:r>
      <w:r w:rsidR="00642118" w:rsidRPr="00076189">
        <w:rPr>
          <w:rFonts w:eastAsia="Times New Roman"/>
        </w:rPr>
        <w:t>Intel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4" w:name="_Ref54475431"/>
    <w:p w14:paraId="009A0461" w14:textId="265CB57F"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"https://www.3gpp.org/ftp/tsg_ran/WG1_RL1/TSGR1_103-e/Docs/R1-2007995.zip" \t "_parent" </w:instrText>
      </w:r>
      <w:r w:rsidRPr="00076189">
        <w:fldChar w:fldCharType="separate"/>
      </w:r>
      <w:r w:rsidRPr="00076189">
        <w:rPr>
          <w:rStyle w:val="Hyperlink"/>
          <w:rFonts w:eastAsia="Times New Roman"/>
        </w:rPr>
        <w:t>R1-2007995</w:t>
      </w:r>
      <w:r w:rsidRPr="00076189">
        <w:fldChar w:fldCharType="end"/>
      </w:r>
      <w:r>
        <w:t>, “</w:t>
      </w:r>
      <w:r w:rsidRPr="00076189">
        <w:rPr>
          <w:rFonts w:eastAsia="Times New Roman"/>
        </w:rPr>
        <w:t>Discussion on PUCCH coverage enhancements</w:t>
      </w:r>
      <w:r>
        <w:rPr>
          <w:rFonts w:eastAsia="Times New Roman"/>
        </w:rPr>
        <w:t>,</w:t>
      </w:r>
      <w:r>
        <w:t xml:space="preserve">” </w:t>
      </w:r>
      <w:r w:rsidRPr="00076189">
        <w:rPr>
          <w:rFonts w:eastAsia="Times New Roman"/>
        </w:rPr>
        <w:t>China Telecom</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4"/>
    </w:p>
    <w:p w14:paraId="4419CD6B" w14:textId="5663B121" w:rsidR="00642118" w:rsidRPr="00A70EF5" w:rsidRDefault="000F5C2A" w:rsidP="00734B00">
      <w:pPr>
        <w:widowControl w:val="0"/>
        <w:numPr>
          <w:ilvl w:val="0"/>
          <w:numId w:val="4"/>
        </w:numPr>
        <w:autoSpaceDN w:val="0"/>
        <w:spacing w:after="120" w:line="240" w:lineRule="auto"/>
        <w:jc w:val="both"/>
        <w:rPr>
          <w:lang w:eastAsia="zh-CN"/>
        </w:rPr>
      </w:pPr>
      <w:hyperlink r:id="rId14" w:tgtFrame="_parent" w:history="1">
        <w:r w:rsidR="00642118" w:rsidRPr="00076189">
          <w:rPr>
            <w:rStyle w:val="Hyperlink"/>
            <w:rFonts w:eastAsia="Times New Roman"/>
          </w:rPr>
          <w:t>R1-2008027</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CMCC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4554A6F6" w14:textId="498F24AA" w:rsidR="00642118" w:rsidRPr="00A70EF5" w:rsidRDefault="000F5C2A" w:rsidP="00734B00">
      <w:pPr>
        <w:widowControl w:val="0"/>
        <w:numPr>
          <w:ilvl w:val="0"/>
          <w:numId w:val="4"/>
        </w:numPr>
        <w:autoSpaceDN w:val="0"/>
        <w:spacing w:after="120" w:line="240" w:lineRule="auto"/>
        <w:jc w:val="both"/>
        <w:rPr>
          <w:lang w:eastAsia="zh-CN"/>
        </w:rPr>
      </w:pPr>
      <w:hyperlink r:id="rId15" w:tgtFrame="_parent" w:history="1">
        <w:r w:rsidR="00642118" w:rsidRPr="00076189">
          <w:rPr>
            <w:rStyle w:val="Hyperlink"/>
            <w:rFonts w:eastAsia="Times New Roman"/>
          </w:rPr>
          <w:t>R1-2008079</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NEC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5" w:name="_Ref54477062"/>
    <w:p w14:paraId="5C9DB7E1" w14:textId="4CAFCEB9"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"https://www.3gpp.org/ftp/tsg_ran/WG1_RL1/TSGR1_103-e/Docs/R1-2008182.zip" \t "_parent" </w:instrText>
      </w:r>
      <w:r w:rsidRPr="00076189">
        <w:fldChar w:fldCharType="separate"/>
      </w:r>
      <w:r w:rsidRPr="00076189">
        <w:rPr>
          <w:rStyle w:val="Hyperlink"/>
          <w:rFonts w:eastAsia="Times New Roman"/>
        </w:rPr>
        <w:t>R1-2008182</w:t>
      </w:r>
      <w:r w:rsidRPr="00076189">
        <w:fldChar w:fldCharType="end"/>
      </w:r>
      <w:r>
        <w:t>, “</w:t>
      </w:r>
      <w:r w:rsidRPr="00076189">
        <w:rPr>
          <w:rFonts w:eastAsia="Times New Roman"/>
        </w:rPr>
        <w:t>PUCCH coverage enhancement</w:t>
      </w:r>
      <w:r>
        <w:rPr>
          <w:rFonts w:eastAsia="Times New Roman"/>
        </w:rPr>
        <w:t>,</w:t>
      </w:r>
      <w:r>
        <w:t xml:space="preserve">” </w:t>
      </w:r>
      <w:r w:rsidRPr="00076189">
        <w:rPr>
          <w:rFonts w:eastAsia="Times New Roman"/>
        </w:rPr>
        <w:t>Samsung</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5"/>
    </w:p>
    <w:bookmarkStart w:id="16" w:name="_Ref54474726"/>
    <w:p w14:paraId="29A40FE0" w14:textId="04F7783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"https://www.3gpp.org/ftp/tsg_ran/WG1_RL1/TSGR1_103-e/Docs/R1-2008272.zip" \t "_parent" </w:instrText>
      </w:r>
      <w:r w:rsidRPr="00076189">
        <w:fldChar w:fldCharType="separate"/>
      </w:r>
      <w:r w:rsidRPr="00076189">
        <w:rPr>
          <w:rStyle w:val="Hyperlink"/>
          <w:rFonts w:eastAsia="Times New Roman"/>
        </w:rPr>
        <w:t>R1-2008272</w:t>
      </w:r>
      <w:r w:rsidRPr="00076189">
        <w:fldChar w:fldCharType="end"/>
      </w:r>
      <w:r>
        <w:t>, “</w:t>
      </w:r>
      <w:r w:rsidR="00AC6797" w:rsidRPr="00076189">
        <w:rPr>
          <w:rFonts w:eastAsia="Times New Roman"/>
        </w:rPr>
        <w:t>PUCCH coverage enhancement schemes</w:t>
      </w:r>
      <w:r>
        <w:rPr>
          <w:rFonts w:eastAsia="Times New Roman"/>
        </w:rPr>
        <w:t>,</w:t>
      </w:r>
      <w:r>
        <w:t xml:space="preserve">” </w:t>
      </w:r>
      <w:r w:rsidR="00AC6797" w:rsidRPr="00076189">
        <w:rPr>
          <w:rFonts w:eastAsia="Times New Roman"/>
        </w:rPr>
        <w:t>OPPO</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6"/>
    </w:p>
    <w:p w14:paraId="1601D5C0" w14:textId="137E7A42" w:rsidR="00642118" w:rsidRPr="00A70EF5" w:rsidRDefault="000F5C2A" w:rsidP="00734B00">
      <w:pPr>
        <w:widowControl w:val="0"/>
        <w:numPr>
          <w:ilvl w:val="0"/>
          <w:numId w:val="4"/>
        </w:numPr>
        <w:autoSpaceDN w:val="0"/>
        <w:spacing w:after="120" w:line="240" w:lineRule="auto"/>
        <w:jc w:val="both"/>
        <w:rPr>
          <w:lang w:eastAsia="zh-CN"/>
        </w:rPr>
      </w:pPr>
      <w:hyperlink r:id="rId16" w:tgtFrame="_parent" w:history="1">
        <w:r w:rsidR="00AC6797" w:rsidRPr="00076189">
          <w:rPr>
            <w:rStyle w:val="Hyperlink"/>
            <w:rFonts w:eastAsia="Times New Roman"/>
          </w:rPr>
          <w:t>R1-2008371</w:t>
        </w:r>
      </w:hyperlink>
      <w:r w:rsidR="00642118">
        <w:t>, “</w:t>
      </w:r>
      <w:r w:rsidR="00AC6797" w:rsidRPr="00076189">
        <w:rPr>
          <w:rFonts w:eastAsia="Times New Roman"/>
        </w:rPr>
        <w:t>On PUCCH coverage enhancement techniques</w:t>
      </w:r>
      <w:r w:rsidR="00642118">
        <w:rPr>
          <w:rFonts w:eastAsia="Times New Roman"/>
        </w:rPr>
        <w:t>,</w:t>
      </w:r>
      <w:r w:rsidR="00642118">
        <w:t xml:space="preserve">” </w:t>
      </w:r>
      <w:r w:rsidR="00AC6797" w:rsidRPr="00076189">
        <w:rPr>
          <w:rFonts w:eastAsia="Times New Roman"/>
        </w:rPr>
        <w:t>Sony</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7" w:name="_Ref54478301"/>
    <w:p w14:paraId="5F71E444" w14:textId="4AF8FDA0"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"https://www.3gpp.org/ftp/tsg_ran/WG1_RL1/TSGR1_103-e/Docs/R1-2008379.zip" \t "_parent" </w:instrText>
      </w:r>
      <w:r w:rsidRPr="00076189">
        <w:fldChar w:fldCharType="separate"/>
      </w:r>
      <w:r w:rsidRPr="00076189">
        <w:rPr>
          <w:rStyle w:val="Hyperlink"/>
          <w:rFonts w:eastAsia="Times New Roman"/>
        </w:rPr>
        <w:t>R1-2008379</w:t>
      </w:r>
      <w:r w:rsidRPr="00076189">
        <w:fldChar w:fldCharType="end"/>
      </w:r>
      <w:r w:rsidR="00642118">
        <w:t>, “</w:t>
      </w:r>
      <w:r w:rsidRPr="00076189">
        <w:rPr>
          <w:rFonts w:eastAsia="Times New Roman"/>
        </w:rPr>
        <w:t>Discussion on PUCCH coverage enhancements</w:t>
      </w:r>
      <w:r w:rsidR="00642118">
        <w:rPr>
          <w:rFonts w:eastAsia="Times New Roman"/>
        </w:rPr>
        <w:t>,</w:t>
      </w:r>
      <w:r w:rsidR="00642118">
        <w:t xml:space="preserve">” </w:t>
      </w:r>
      <w:r w:rsidRPr="00076189">
        <w:rPr>
          <w:rFonts w:eastAsia="Times New Roman"/>
        </w:rPr>
        <w:t>Panasonic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7"/>
    </w:p>
    <w:p w14:paraId="271DB1BF" w14:textId="7624EA0C" w:rsidR="00AC6797" w:rsidRPr="00A70EF5" w:rsidRDefault="000F5C2A" w:rsidP="00734B00">
      <w:pPr>
        <w:widowControl w:val="0"/>
        <w:numPr>
          <w:ilvl w:val="0"/>
          <w:numId w:val="4"/>
        </w:numPr>
        <w:autoSpaceDN w:val="0"/>
        <w:spacing w:after="120" w:line="240" w:lineRule="auto"/>
        <w:jc w:val="both"/>
        <w:rPr>
          <w:lang w:eastAsia="zh-CN"/>
        </w:rPr>
      </w:pPr>
      <w:hyperlink r:id="rId17" w:tgtFrame="_parent" w:history="1">
        <w:r w:rsidR="00AC6797" w:rsidRPr="00076189">
          <w:rPr>
            <w:rStyle w:val="Hyperlink"/>
            <w:rFonts w:eastAsia="Times New Roman"/>
          </w:rPr>
          <w:t>R1-2008400</w:t>
        </w:r>
      </w:hyperlink>
      <w:r w:rsidR="00642118">
        <w:t>, “</w:t>
      </w:r>
      <w:r w:rsidR="00AC6797" w:rsidRPr="00076189">
        <w:rPr>
          <w:rFonts w:eastAsia="Times New Roman"/>
        </w:rPr>
        <w:t>PUCCH coverage enhancement</w:t>
      </w:r>
      <w:r w:rsidR="00642118">
        <w:rPr>
          <w:rFonts w:eastAsia="Times New Roman"/>
        </w:rPr>
        <w:t>,</w:t>
      </w:r>
      <w:r w:rsidR="00642118">
        <w:t xml:space="preserve">” </w:t>
      </w:r>
      <w:r w:rsidR="00AC6797" w:rsidRPr="00076189">
        <w:rPr>
          <w:rFonts w:eastAsia="Times New Roman"/>
        </w:rPr>
        <w:t>Sharp</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7723C4" w14:textId="0133D7C8" w:rsidR="00642118" w:rsidRPr="00A70EF5" w:rsidRDefault="000F5C2A" w:rsidP="00734B00">
      <w:pPr>
        <w:widowControl w:val="0"/>
        <w:numPr>
          <w:ilvl w:val="0"/>
          <w:numId w:val="4"/>
        </w:numPr>
        <w:autoSpaceDN w:val="0"/>
        <w:spacing w:after="120" w:line="240" w:lineRule="auto"/>
        <w:jc w:val="both"/>
        <w:rPr>
          <w:lang w:eastAsia="zh-CN"/>
        </w:rPr>
      </w:pPr>
      <w:hyperlink r:id="rId18" w:tgtFrame="_parent" w:history="1">
        <w:r w:rsidR="00AC6797" w:rsidRPr="00076189">
          <w:rPr>
            <w:rStyle w:val="Hyperlink"/>
            <w:rFonts w:eastAsia="Times New Roman"/>
          </w:rPr>
          <w:t>R1-2008404</w:t>
        </w:r>
      </w:hyperlink>
      <w:r w:rsidR="00642118">
        <w:t>, “</w:t>
      </w:r>
      <w:r w:rsidR="00AC6797" w:rsidRPr="00076189">
        <w:rPr>
          <w:rFonts w:eastAsia="Times New Roman"/>
        </w:rPr>
        <w:t>Discussions on PUCCH coverage enhancement</w:t>
      </w:r>
      <w:r w:rsidR="00642118">
        <w:rPr>
          <w:rFonts w:eastAsia="Times New Roman"/>
        </w:rPr>
        <w:t>,</w:t>
      </w:r>
      <w:r w:rsidR="00642118">
        <w:t xml:space="preserve">” </w:t>
      </w:r>
      <w:r w:rsidR="00AC6797" w:rsidRPr="00076189">
        <w:rPr>
          <w:rFonts w:eastAsia="Times New Roman"/>
        </w:rPr>
        <w:t>LG Electronics</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8" w:name="_Ref54475319"/>
    <w:p w14:paraId="75A3C9E7" w14:textId="71998EB5"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"https://www.3gpp.org/ftp/tsg_ran/WG1_RL1/TSGR1_103-e/Docs/R1-2008420.zip" \t "_parent" </w:instrText>
      </w:r>
      <w:r w:rsidRPr="00076189">
        <w:fldChar w:fldCharType="separate"/>
      </w:r>
      <w:r w:rsidRPr="00076189">
        <w:rPr>
          <w:rStyle w:val="Hyperlink"/>
          <w:rFonts w:eastAsia="Times New Roman"/>
        </w:rPr>
        <w:t>R1-2008420</w:t>
      </w:r>
      <w:r w:rsidRPr="00076189">
        <w:fldChar w:fldCharType="end"/>
      </w:r>
      <w:r w:rsidR="00642118">
        <w:t>, “</w:t>
      </w:r>
      <w:r w:rsidRPr="00076189">
        <w:rPr>
          <w:rFonts w:eastAsia="Times New Roman"/>
        </w:rPr>
        <w:t>PUCCH coverage enhancement</w:t>
      </w:r>
      <w:r w:rsidR="00642118">
        <w:rPr>
          <w:rFonts w:eastAsia="Times New Roman"/>
        </w:rPr>
        <w:t>,</w:t>
      </w:r>
      <w:r w:rsidR="00642118">
        <w:t xml:space="preserve">” </w:t>
      </w:r>
      <w:r w:rsidRPr="00076189">
        <w:rPr>
          <w:rFonts w:eastAsia="Times New Roman"/>
        </w:rPr>
        <w:t>Ericsson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8"/>
    </w:p>
    <w:p w14:paraId="1E713EAC" w14:textId="3CE9CC3A" w:rsidR="00AC6797" w:rsidRPr="00A70EF5" w:rsidRDefault="000F5C2A" w:rsidP="00734B00">
      <w:pPr>
        <w:widowControl w:val="0"/>
        <w:numPr>
          <w:ilvl w:val="0"/>
          <w:numId w:val="4"/>
        </w:numPr>
        <w:autoSpaceDN w:val="0"/>
        <w:spacing w:after="120" w:line="240" w:lineRule="auto"/>
        <w:jc w:val="both"/>
        <w:rPr>
          <w:lang w:eastAsia="zh-CN"/>
        </w:rPr>
      </w:pPr>
      <w:hyperlink r:id="rId19" w:tgtFrame="_parent" w:history="1">
        <w:r w:rsidR="00AC6797" w:rsidRPr="00076189">
          <w:rPr>
            <w:rStyle w:val="Hyperlink"/>
            <w:rFonts w:eastAsia="Times New Roman"/>
          </w:rPr>
          <w:t>R1-2008484</w:t>
        </w:r>
      </w:hyperlink>
      <w:r w:rsidR="00642118">
        <w:t>, “</w:t>
      </w:r>
      <w:r w:rsidR="00AC6797" w:rsidRPr="00076189">
        <w:rPr>
          <w:rFonts w:eastAsia="Times New Roman"/>
        </w:rPr>
        <w:t>PUCCH coverage enhancements</w:t>
      </w:r>
      <w:r w:rsidR="00642118">
        <w:rPr>
          <w:rFonts w:eastAsia="Times New Roman"/>
        </w:rPr>
        <w:t>,</w:t>
      </w:r>
      <w:r w:rsidR="00642118">
        <w:t xml:space="preserve">” </w:t>
      </w:r>
      <w:proofErr w:type="spellStart"/>
      <w:r w:rsidR="00AC6797" w:rsidRPr="00076189">
        <w:rPr>
          <w:rFonts w:eastAsia="Times New Roman"/>
        </w:rPr>
        <w:t>InterDigital</w:t>
      </w:r>
      <w:proofErr w:type="spellEnd"/>
      <w:r w:rsidR="00AC6797" w:rsidRPr="00076189">
        <w:rPr>
          <w:rFonts w:eastAsia="Times New Roman"/>
        </w:rPr>
        <w:t xml:space="preserve">, </w:t>
      </w:r>
      <w:proofErr w:type="spellStart"/>
      <w:r w:rsidR="00AC6797" w:rsidRPr="00076189">
        <w:rPr>
          <w:rFonts w:eastAsia="Times New Roman"/>
        </w:rPr>
        <w:t>Inc</w:t>
      </w:r>
      <w:proofErr w:type="spellEnd"/>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D92E52" w14:textId="704CAC3A" w:rsidR="00AC6797" w:rsidRPr="00A70EF5" w:rsidRDefault="000F5C2A" w:rsidP="00734B00">
      <w:pPr>
        <w:widowControl w:val="0"/>
        <w:numPr>
          <w:ilvl w:val="0"/>
          <w:numId w:val="4"/>
        </w:numPr>
        <w:autoSpaceDN w:val="0"/>
        <w:spacing w:after="120" w:line="240" w:lineRule="auto"/>
        <w:jc w:val="both"/>
        <w:rPr>
          <w:lang w:eastAsia="zh-CN"/>
        </w:rPr>
      </w:pPr>
      <w:hyperlink r:id="rId20" w:tgtFrame="_parent" w:history="1">
        <w:r w:rsidR="00AC6797" w:rsidRPr="00076189">
          <w:rPr>
            <w:rStyle w:val="Hyperlink"/>
            <w:rFonts w:eastAsia="Times New Roman"/>
          </w:rPr>
          <w:t>R1-2008560</w:t>
        </w:r>
      </w:hyperlink>
      <w:r w:rsidR="00642118">
        <w:t>, “</w:t>
      </w:r>
      <w:r w:rsidR="00AC6797" w:rsidRPr="00076189">
        <w:rPr>
          <w:rFonts w:eastAsia="Times New Roman"/>
        </w:rPr>
        <w:t>Potential techniques for PUCCH coverage enhancements</w:t>
      </w:r>
      <w:r w:rsidR="00642118">
        <w:rPr>
          <w:rFonts w:eastAsia="Times New Roman"/>
        </w:rPr>
        <w:t>,</w:t>
      </w:r>
      <w:r w:rsidR="00642118">
        <w:t xml:space="preserve">” </w:t>
      </w:r>
      <w:r w:rsidR="00AC6797" w:rsidRPr="00076189">
        <w:rPr>
          <w:rFonts w:eastAsia="Times New Roman"/>
        </w:rPr>
        <w:t>NTT DOCOMO,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9" w:name="_Ref54474956"/>
    <w:p w14:paraId="7EB5C56A" w14:textId="3B2B8C96" w:rsidR="00AC6797"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"https://www.3gpp.org/ftp/tsg_ran/WG1_RL1/TSGR1_103-e/Docs/R1-2008627.zip" \t "_parent" </w:instrText>
      </w:r>
      <w:r w:rsidRPr="00076189">
        <w:fldChar w:fldCharType="separate"/>
      </w:r>
      <w:r w:rsidRPr="00076189">
        <w:rPr>
          <w:rStyle w:val="Hyperlink"/>
          <w:rFonts w:eastAsia="Times New Roman"/>
        </w:rPr>
        <w:t>R1-2008627</w:t>
      </w:r>
      <w:r w:rsidRPr="00076189">
        <w:fldChar w:fldCharType="end"/>
      </w:r>
      <w:r w:rsidR="00642118">
        <w:t>, “</w:t>
      </w:r>
      <w:r w:rsidRPr="00076189">
        <w:rPr>
          <w:rFonts w:eastAsia="Times New Roman"/>
        </w:rPr>
        <w:t>Potential coverage enhancement techniques for PUCCH</w:t>
      </w:r>
      <w:r w:rsidR="00642118">
        <w:rPr>
          <w:rFonts w:eastAsia="Times New Roman"/>
        </w:rPr>
        <w:t>,</w:t>
      </w:r>
      <w:r w:rsidR="00642118">
        <w:t xml:space="preserve">” </w:t>
      </w:r>
      <w:r w:rsidRPr="00076189">
        <w:rPr>
          <w:rFonts w:eastAsia="Times New Roman"/>
        </w:rPr>
        <w:t>Qualcomm Incorporated</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9"/>
    </w:p>
    <w:bookmarkStart w:id="20" w:name="_Ref54475017"/>
    <w:p w14:paraId="46759AEA" w14:textId="6778AC17"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"https://www.3gpp.org/ftp/tsg_ran/WG1_RL1/TSGR1_103-e/Docs/R1-2008704.zip" \t "_parent" </w:instrText>
      </w:r>
      <w:r w:rsidRPr="00076189">
        <w:fldChar w:fldCharType="separate"/>
      </w:r>
      <w:r w:rsidRPr="00076189">
        <w:rPr>
          <w:rStyle w:val="Hyperlink"/>
          <w:rFonts w:eastAsia="Times New Roman"/>
        </w:rPr>
        <w:t>R1-2008704</w:t>
      </w:r>
      <w:r w:rsidRPr="00076189">
        <w:fldChar w:fldCharType="end"/>
      </w:r>
      <w:r w:rsidR="00642118">
        <w:t>, “</w:t>
      </w:r>
      <w:r w:rsidRPr="00076189">
        <w:rPr>
          <w:rFonts w:eastAsia="Times New Roman"/>
        </w:rPr>
        <w:t>Discussion on approaches and solutions for NR PUCCH coverage enhancement</w:t>
      </w:r>
      <w:r w:rsidR="00642118">
        <w:rPr>
          <w:rFonts w:eastAsia="Times New Roman"/>
        </w:rPr>
        <w:t>,</w:t>
      </w:r>
      <w:r w:rsidR="00642118">
        <w:t xml:space="preserve">” </w:t>
      </w:r>
      <w:r w:rsidRPr="00076189">
        <w:rPr>
          <w:rFonts w:eastAsia="Times New Roman"/>
        </w:rPr>
        <w:t>Nokia, Nokia Shanghai Bell</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0"/>
    </w:p>
    <w:bookmarkStart w:id="21" w:name="_Ref54477065"/>
    <w:p w14:paraId="28C4CB3E" w14:textId="4591CA92"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"https://www.3gpp.org/ftp/tsg_ran/WG1_RL1/TSGR1_103-e/Docs/R1-2008730.zip" \t "_parent" </w:instrText>
      </w:r>
      <w:r w:rsidRPr="00076189">
        <w:fldChar w:fldCharType="separate"/>
      </w:r>
      <w:r w:rsidRPr="00076189">
        <w:rPr>
          <w:rStyle w:val="Hyperlink"/>
          <w:rFonts w:eastAsia="Times New Roman"/>
        </w:rPr>
        <w:t>R1-2008730</w:t>
      </w:r>
      <w:r w:rsidRPr="00076189">
        <w:fldChar w:fldCharType="end"/>
      </w:r>
      <w:r w:rsidR="00642118">
        <w:t>, “</w:t>
      </w:r>
      <w:r w:rsidRPr="00076189">
        <w:rPr>
          <w:rFonts w:eastAsia="Times New Roman"/>
        </w:rPr>
        <w:t>Discussion on potential techniques for PUCCH coverage enhancement</w:t>
      </w:r>
      <w:r w:rsidR="00642118">
        <w:rPr>
          <w:rFonts w:eastAsia="Times New Roman"/>
        </w:rPr>
        <w:t>,</w:t>
      </w:r>
      <w:r w:rsidR="00642118">
        <w:t xml:space="preserve">” </w:t>
      </w:r>
      <w:r w:rsidRPr="00076189">
        <w:rPr>
          <w:rFonts w:eastAsia="Times New Roman"/>
        </w:rPr>
        <w:t xml:space="preserve">WILUS </w:t>
      </w:r>
      <w:proofErr w:type="spellStart"/>
      <w:r w:rsidRPr="00076189">
        <w:rPr>
          <w:rFonts w:eastAsia="Times New Roman"/>
        </w:rPr>
        <w:t>Inc</w:t>
      </w:r>
      <w:proofErr w:type="spellEnd"/>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1"/>
    </w:p>
    <w:p w14:paraId="20B5C0E6" w14:textId="4B597CEE" w:rsidR="00642118" w:rsidRPr="00A70EF5" w:rsidRDefault="000F5C2A" w:rsidP="00734B00">
      <w:pPr>
        <w:widowControl w:val="0"/>
        <w:numPr>
          <w:ilvl w:val="0"/>
          <w:numId w:val="4"/>
        </w:numPr>
        <w:autoSpaceDN w:val="0"/>
        <w:spacing w:after="120" w:line="240" w:lineRule="auto"/>
        <w:jc w:val="both"/>
        <w:rPr>
          <w:lang w:eastAsia="zh-CN"/>
        </w:rPr>
      </w:pPr>
      <w:hyperlink r:id="rId21" w:tgtFrame="_parent" w:history="1">
        <w:r w:rsidR="00AC6797" w:rsidRPr="00076189">
          <w:rPr>
            <w:rStyle w:val="Hyperlink"/>
            <w:rFonts w:eastAsia="Times New Roman"/>
          </w:rPr>
          <w:t>R1-2008756</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Indian Institute of Tech (H)</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77B5F3F2" w14:textId="431A9B64" w:rsidR="00642118" w:rsidRPr="003A328A" w:rsidRDefault="000F5C2A" w:rsidP="00734B00">
      <w:pPr>
        <w:widowControl w:val="0"/>
        <w:numPr>
          <w:ilvl w:val="0"/>
          <w:numId w:val="4"/>
        </w:numPr>
        <w:autoSpaceDN w:val="0"/>
        <w:spacing w:after="120" w:line="240" w:lineRule="auto"/>
        <w:jc w:val="both"/>
        <w:rPr>
          <w:lang w:eastAsia="zh-CN"/>
        </w:rPr>
      </w:pPr>
      <w:hyperlink r:id="rId22" w:tgtFrame="_parent" w:history="1">
        <w:r w:rsidR="00AC6797" w:rsidRPr="00076189">
          <w:rPr>
            <w:rStyle w:val="Hyperlink"/>
            <w:rFonts w:eastAsia="Times New Roman"/>
          </w:rPr>
          <w:t>R1-2008759</w:t>
        </w:r>
      </w:hyperlink>
      <w:r w:rsidR="00642118">
        <w:t>, “</w:t>
      </w:r>
      <w:r w:rsidR="00AC6797" w:rsidRPr="00076189">
        <w:rPr>
          <w:rFonts w:eastAsia="Times New Roman"/>
        </w:rPr>
        <w:t>Low-PAPR Sequence-Based Approaches for PUCCH Coverage Enhancement</w:t>
      </w:r>
      <w:r w:rsidR="00642118">
        <w:rPr>
          <w:rFonts w:eastAsia="Times New Roman"/>
        </w:rPr>
        <w:t>,</w:t>
      </w:r>
      <w:r w:rsidR="00642118">
        <w:t xml:space="preserve">” </w:t>
      </w:r>
      <w:r w:rsidR="00AC6797" w:rsidRPr="00076189">
        <w:rPr>
          <w:rFonts w:eastAsia="Times New Roman"/>
        </w:rPr>
        <w:t>EURECOM</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2F90CFF0" w14:textId="1298A105" w:rsidR="003A328A" w:rsidRPr="00A70EF5" w:rsidRDefault="003A328A" w:rsidP="00734B00">
      <w:pPr>
        <w:widowControl w:val="0"/>
        <w:numPr>
          <w:ilvl w:val="0"/>
          <w:numId w:val="4"/>
        </w:numPr>
        <w:autoSpaceDN w:val="0"/>
        <w:spacing w:after="120" w:line="240" w:lineRule="auto"/>
        <w:jc w:val="both"/>
        <w:rPr>
          <w:lang w:eastAsia="zh-CN"/>
        </w:rPr>
      </w:pPr>
      <w:bookmarkStart w:id="22" w:name="_Ref54474756"/>
      <w:r w:rsidRPr="00312352">
        <w:rPr>
          <w:lang w:val="en-GB"/>
        </w:rPr>
        <w:t>R1-2007483</w:t>
      </w:r>
      <w:r>
        <w:rPr>
          <w:lang w:val="en-GB"/>
        </w:rPr>
        <w:t>,</w:t>
      </w:r>
      <w:r w:rsidRPr="00312352">
        <w:rPr>
          <w:lang w:val="en-GB"/>
        </w:rPr>
        <w:t xml:space="preserve"> “[102-e-Post-NR-CovEnh-02] Phase 3: initial collection of simulation results for enhancements</w:t>
      </w:r>
      <w:r>
        <w:rPr>
          <w:lang w:val="en-GB"/>
        </w:rPr>
        <w:t>,</w:t>
      </w:r>
      <w:r w:rsidRPr="00312352">
        <w:rPr>
          <w:lang w:val="en-GB"/>
        </w:rPr>
        <w:t>”</w:t>
      </w:r>
      <w:r>
        <w:rPr>
          <w:lang w:val="en-GB"/>
        </w:rPr>
        <w:t xml:space="preserve"> Moderator, </w:t>
      </w:r>
      <w:r w:rsidRPr="00A70EF5">
        <w:rPr>
          <w:lang w:eastAsia="zh-CN"/>
        </w:rPr>
        <w:t>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22"/>
    </w:p>
    <w:p w14:paraId="7C3239BC" w14:textId="77777777" w:rsidR="00642118" w:rsidRPr="00642118" w:rsidRDefault="00642118" w:rsidP="00642118"/>
    <w:sectPr w:rsidR="00642118" w:rsidRPr="00642118" w:rsidSect="00671B4F">
      <w:headerReference w:type="even" r:id="rId23"/>
      <w:footerReference w:type="even" r:id="rId24"/>
      <w:footerReference w:type="default" r:id="rId2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D25D" w14:textId="77777777" w:rsidR="005B2D11" w:rsidRDefault="005B2D11">
      <w:r>
        <w:separator/>
      </w:r>
    </w:p>
  </w:endnote>
  <w:endnote w:type="continuationSeparator" w:id="0">
    <w:p w14:paraId="5243039C" w14:textId="77777777" w:rsidR="005B2D11" w:rsidRDefault="005B2D11">
      <w:r>
        <w:continuationSeparator/>
      </w:r>
    </w:p>
  </w:endnote>
  <w:endnote w:type="continuationNotice" w:id="1">
    <w:p w14:paraId="2474E35E" w14:textId="77777777" w:rsidR="005B2D11" w:rsidRDefault="005B2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0F5C2A" w:rsidRDefault="000F5C2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0F5C2A" w:rsidRDefault="000F5C2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4AC5B270" w:rsidR="000F5C2A" w:rsidRDefault="000F5C2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087F4F">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7F4F">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A0959" w14:textId="77777777" w:rsidR="005B2D11" w:rsidRDefault="005B2D11">
      <w:r>
        <w:separator/>
      </w:r>
    </w:p>
  </w:footnote>
  <w:footnote w:type="continuationSeparator" w:id="0">
    <w:p w14:paraId="5FAAD9EE" w14:textId="77777777" w:rsidR="005B2D11" w:rsidRDefault="005B2D11">
      <w:r>
        <w:continuationSeparator/>
      </w:r>
    </w:p>
  </w:footnote>
  <w:footnote w:type="continuationNotice" w:id="1">
    <w:p w14:paraId="5A7AE4A0" w14:textId="77777777" w:rsidR="005B2D11" w:rsidRDefault="005B2D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0F5C2A" w:rsidRDefault="000F5C2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IN" w:vendorID="64" w:dllVersion="131078" w:nlCheck="1" w:checkStyle="0"/>
  <w:activeWritingStyle w:appName="MSWord" w:lang="ja-JP"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8356975A-1092-4386-B0FA-10147C76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95"/>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table" w:styleId="TableGrid">
    <w:name w:val="Table Grid"/>
    <w:aliases w:val="TableGrid"/>
    <w:basedOn w:val="TableNormal"/>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
    <w:name w:val="网格型1"/>
    <w:basedOn w:val="TableNormal"/>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7955.zip" TargetMode="External"/><Relationship Id="rId18" Type="http://schemas.openxmlformats.org/officeDocument/2006/relationships/hyperlink" Target="https://www.3gpp.org/ftp/tsg_ran/WG1_RL1/TSGR1_103-e/Docs/R1-200840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3-e/Docs/R1-2008756.zip" TargetMode="External"/><Relationship Id="rId7" Type="http://schemas.openxmlformats.org/officeDocument/2006/relationships/styles" Target="styles.xml"/><Relationship Id="rId12" Type="http://schemas.openxmlformats.org/officeDocument/2006/relationships/hyperlink" Target="https://www.3gpp.org/ftp/tsg_ran/WG1_RL1/TSGR1_103-e/Docs/R1-2007744.zip" TargetMode="External"/><Relationship Id="rId17" Type="http://schemas.openxmlformats.org/officeDocument/2006/relationships/hyperlink" Target="https://www.3gpp.org/ftp/tsg_ran/WG1_RL1/TSGR1_103-e/Docs/R1-200840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3-e/Docs/R1-2008371.zip" TargetMode="External"/><Relationship Id="rId20"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3-e/Docs/R1-2008079.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1_RL1/TSGR1_103-e/Docs/R1-200848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8027.zip" TargetMode="External"/><Relationship Id="rId22" Type="http://schemas.openxmlformats.org/officeDocument/2006/relationships/hyperlink" Target="https://www.3gpp.org/ftp/tsg_ran/WG1_RL1/TSGR1_103-e/Docs/R1-2008759.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347BC20D-957A-4C6B-93DC-6062DFB2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Pages>
  <Words>4371</Words>
  <Characters>24920</Characters>
  <Application>Microsoft Office Word</Application>
  <DocSecurity>0</DocSecurity>
  <Lines>207</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2020-10-28T07:28:00Z</dcterms:created>
  <dcterms:modified xsi:type="dcterms:W3CDTF">2020-10-28T07:38:00Z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