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8E2D" w14:textId="1D3D28E9" w:rsidR="0090579A" w:rsidRDefault="002908F5">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4D09CE" w:rsidRPr="004D09CE">
            <w:rPr>
              <w:rFonts w:ascii="Arial" w:hAnsi="Arial" w:cs="Arial"/>
              <w:b/>
              <w:sz w:val="24"/>
            </w:rPr>
            <w:t>R1-2009353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36311C" w14:textId="77777777" w:rsidR="0090579A" w:rsidRDefault="002908F5">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206D411" w14:textId="77777777" w:rsidR="0090579A" w:rsidRDefault="0090579A">
      <w:pPr>
        <w:spacing w:after="0"/>
        <w:ind w:left="1988" w:hanging="1988"/>
        <w:jc w:val="both"/>
        <w:rPr>
          <w:rFonts w:ascii="Arial" w:hAnsi="Arial" w:cs="Arial"/>
          <w:b/>
          <w:sz w:val="24"/>
        </w:rPr>
      </w:pPr>
    </w:p>
    <w:p w14:paraId="1B02624D" w14:textId="77777777" w:rsidR="0090579A" w:rsidRDefault="002908F5">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81DA72" w14:textId="77777777" w:rsidR="0090579A" w:rsidRDefault="002908F5">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21A62347" w14:textId="77777777" w:rsidR="0090579A" w:rsidRDefault="002908F5">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DA428CA" w14:textId="77777777" w:rsidR="0090579A" w:rsidRDefault="002908F5">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DBDD0F6" w14:textId="77777777" w:rsidR="0090579A" w:rsidRDefault="0090579A">
      <w:pPr>
        <w:spacing w:after="0"/>
        <w:ind w:left="2388" w:hangingChars="995" w:hanging="2388"/>
        <w:jc w:val="both"/>
        <w:rPr>
          <w:sz w:val="24"/>
        </w:rPr>
      </w:pPr>
    </w:p>
    <w:p w14:paraId="16061F59" w14:textId="77777777" w:rsidR="0090579A" w:rsidRDefault="002908F5">
      <w:pPr>
        <w:pStyle w:val="Heading1"/>
        <w:numPr>
          <w:ilvl w:val="0"/>
          <w:numId w:val="5"/>
        </w:numPr>
        <w:ind w:left="360"/>
        <w:rPr>
          <w:rFonts w:cs="Arial"/>
          <w:sz w:val="32"/>
          <w:szCs w:val="32"/>
          <w:lang w:val="en-US"/>
        </w:rPr>
      </w:pPr>
      <w:r>
        <w:rPr>
          <w:rFonts w:cs="Arial"/>
          <w:sz w:val="32"/>
          <w:szCs w:val="32"/>
          <w:lang w:val="en-US"/>
        </w:rPr>
        <w:t>Introduction</w:t>
      </w:r>
    </w:p>
    <w:p w14:paraId="03ED52BB" w14:textId="77777777" w:rsidR="0090579A" w:rsidRDefault="002908F5">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28B88A8" w14:textId="77777777" w:rsidR="0090579A" w:rsidRDefault="002908F5">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E065BC3" w14:textId="77777777" w:rsidR="0090579A" w:rsidRDefault="002908F5">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54FB33A9" w14:textId="77777777" w:rsidR="0090579A" w:rsidRDefault="002908F5">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43F9C2EB" w14:textId="77777777" w:rsidR="0090579A" w:rsidRDefault="0090579A">
      <w:pPr>
        <w:pStyle w:val="ListParagraph"/>
        <w:spacing w:line="256" w:lineRule="auto"/>
        <w:ind w:left="1296"/>
        <w:rPr>
          <w:lang w:eastAsia="zh-CN"/>
        </w:rPr>
      </w:pPr>
    </w:p>
    <w:p w14:paraId="5FB79A1F" w14:textId="77777777" w:rsidR="0090579A" w:rsidRDefault="0090579A">
      <w:pPr>
        <w:pStyle w:val="ListParagraph"/>
        <w:spacing w:line="256" w:lineRule="auto"/>
        <w:ind w:left="1296"/>
        <w:rPr>
          <w:lang w:eastAsia="zh-CN"/>
        </w:rPr>
      </w:pPr>
    </w:p>
    <w:p w14:paraId="21A06E8E" w14:textId="77777777" w:rsidR="0090579A" w:rsidRDefault="002908F5">
      <w:pPr>
        <w:pStyle w:val="Heading1"/>
        <w:numPr>
          <w:ilvl w:val="0"/>
          <w:numId w:val="5"/>
        </w:numPr>
        <w:ind w:left="360"/>
        <w:rPr>
          <w:rFonts w:cs="Arial"/>
          <w:sz w:val="32"/>
          <w:szCs w:val="32"/>
          <w:lang w:val="en-US"/>
        </w:rPr>
      </w:pPr>
      <w:r>
        <w:rPr>
          <w:rFonts w:cs="Arial"/>
          <w:sz w:val="32"/>
          <w:szCs w:val="32"/>
        </w:rPr>
        <w:t>Recap of Issues from R1-2008871</w:t>
      </w:r>
    </w:p>
    <w:p w14:paraId="22BE0884" w14:textId="77777777" w:rsidR="0090579A" w:rsidRDefault="0090579A">
      <w:pPr>
        <w:pStyle w:val="BodyText"/>
        <w:spacing w:after="0"/>
        <w:rPr>
          <w:rFonts w:ascii="Times New Roman" w:hAnsi="Times New Roman"/>
          <w:sz w:val="22"/>
          <w:szCs w:val="22"/>
          <w:lang w:eastAsia="zh-CN"/>
        </w:rPr>
      </w:pPr>
    </w:p>
    <w:p w14:paraId="6F597C01" w14:textId="77777777" w:rsidR="0090579A" w:rsidRDefault="002908F5">
      <w:pPr>
        <w:pStyle w:val="Heading2"/>
        <w:rPr>
          <w:lang w:val="en-US"/>
        </w:rPr>
      </w:pPr>
      <w:r>
        <w:t>Issue #2) Intra-frequency DAPS definition clarification [2][4]</w:t>
      </w:r>
    </w:p>
    <w:p w14:paraId="56F71A3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60B58087" w14:textId="77777777" w:rsidR="0090579A" w:rsidRDefault="0090579A">
      <w:pPr>
        <w:pStyle w:val="BodyText"/>
        <w:spacing w:after="0"/>
        <w:rPr>
          <w:rFonts w:ascii="Times New Roman" w:hAnsi="Times New Roman"/>
          <w:sz w:val="22"/>
          <w:szCs w:val="22"/>
          <w:lang w:eastAsia="zh-CN"/>
        </w:rPr>
      </w:pPr>
    </w:p>
    <w:p w14:paraId="2E109F00" w14:textId="77777777" w:rsidR="0090579A" w:rsidRDefault="002908F5">
      <w:pPr>
        <w:pStyle w:val="ListParagraph"/>
        <w:numPr>
          <w:ilvl w:val="0"/>
          <w:numId w:val="7"/>
        </w:numPr>
        <w:rPr>
          <w:lang w:eastAsia="zh-CN"/>
        </w:rPr>
      </w:pPr>
      <w:r>
        <w:rPr>
          <w:lang w:eastAsia="zh-CN"/>
        </w:rPr>
        <w:t>TP from [</w:t>
      </w:r>
      <w:r>
        <w:rPr>
          <w:rFonts w:hint="eastAsia"/>
          <w:lang w:eastAsia="zh-CN"/>
        </w:rPr>
        <w:t>2</w:t>
      </w:r>
      <w:r>
        <w:rPr>
          <w:lang w:eastAsia="zh-CN"/>
        </w:rPr>
        <w:t>]</w:t>
      </w:r>
    </w:p>
    <w:p w14:paraId="4EB08250" w14:textId="77777777" w:rsidR="0090579A" w:rsidRDefault="002908F5">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90579A" w14:paraId="71950A99" w14:textId="77777777">
        <w:tc>
          <w:tcPr>
            <w:tcW w:w="9962" w:type="dxa"/>
          </w:tcPr>
          <w:p w14:paraId="6484238F" w14:textId="77777777" w:rsidR="0090579A" w:rsidRDefault="002908F5">
            <w:pPr>
              <w:pStyle w:val="Heading1"/>
              <w:spacing w:line="280" w:lineRule="atLeast"/>
              <w:outlineLvl w:val="0"/>
            </w:pPr>
            <w:bookmarkStart w:id="0" w:name="_Toc52208391"/>
            <w:r>
              <w:t>15</w:t>
            </w:r>
            <w:r>
              <w:tab/>
            </w:r>
            <w:r>
              <w:rPr>
                <w:lang w:eastAsia="zh-CN"/>
              </w:rPr>
              <w:t>Dual active protocol stack based handover</w:t>
            </w:r>
            <w:bookmarkEnd w:id="0"/>
          </w:p>
          <w:p w14:paraId="3C54FF63" w14:textId="77777777" w:rsidR="0090579A" w:rsidRDefault="002908F5">
            <w:pPr>
              <w:spacing w:line="280" w:lineRule="atLeast"/>
              <w:rPr>
                <w:color w:val="FF0000"/>
              </w:rPr>
            </w:pPr>
            <w:r>
              <w:rPr>
                <w:color w:val="FF0000"/>
              </w:rPr>
              <w:t>&lt; Unchanged parts are omitted &gt;</w:t>
            </w:r>
          </w:p>
          <w:p w14:paraId="23D65C06" w14:textId="77777777" w:rsidR="0090579A" w:rsidRDefault="002908F5">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DC4872A" w14:textId="77777777" w:rsidR="0090579A" w:rsidRDefault="0090579A">
      <w:pPr>
        <w:pStyle w:val="BodyText"/>
        <w:spacing w:after="0"/>
        <w:rPr>
          <w:rFonts w:ascii="Times New Roman" w:hAnsi="Times New Roman"/>
          <w:sz w:val="22"/>
          <w:szCs w:val="22"/>
          <w:lang w:eastAsia="zh-CN"/>
        </w:rPr>
      </w:pPr>
    </w:p>
    <w:p w14:paraId="77825290" w14:textId="77777777" w:rsidR="0090579A" w:rsidRDefault="002908F5">
      <w:pPr>
        <w:pStyle w:val="ListParagraph"/>
        <w:numPr>
          <w:ilvl w:val="0"/>
          <w:numId w:val="7"/>
        </w:numPr>
        <w:rPr>
          <w:lang w:eastAsia="zh-CN"/>
        </w:rPr>
      </w:pPr>
      <w:r>
        <w:rPr>
          <w:lang w:eastAsia="zh-CN"/>
        </w:rPr>
        <w:t>TP from [4]</w:t>
      </w:r>
    </w:p>
    <w:p w14:paraId="5DA64556" w14:textId="77777777" w:rsidR="0090579A" w:rsidRDefault="002908F5">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90579A" w14:paraId="09FD4B03" w14:textId="77777777">
        <w:tc>
          <w:tcPr>
            <w:tcW w:w="9962" w:type="dxa"/>
          </w:tcPr>
          <w:p w14:paraId="4EBEEB27" w14:textId="77777777" w:rsidR="0090579A" w:rsidRDefault="002908F5">
            <w:pPr>
              <w:pStyle w:val="Heading1"/>
              <w:spacing w:before="0" w:after="0" w:line="240" w:lineRule="auto"/>
              <w:outlineLvl w:val="0"/>
            </w:pPr>
            <w:r>
              <w:t>15</w:t>
            </w:r>
            <w:r>
              <w:tab/>
            </w:r>
            <w:r>
              <w:rPr>
                <w:lang w:eastAsia="zh-CN"/>
              </w:rPr>
              <w:t>Dual active protocol stack based handover</w:t>
            </w:r>
          </w:p>
          <w:p w14:paraId="0D501B20" w14:textId="77777777" w:rsidR="0090579A" w:rsidRDefault="002908F5">
            <w:pPr>
              <w:spacing w:before="0" w:after="0" w:line="240" w:lineRule="auto"/>
              <w:rPr>
                <w:color w:val="FF0000"/>
              </w:rPr>
            </w:pPr>
            <w:r>
              <w:rPr>
                <w:color w:val="FF0000"/>
              </w:rPr>
              <w:t>&lt; Unchanged parts are omitted &gt;</w:t>
            </w:r>
          </w:p>
          <w:p w14:paraId="552D59F0"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7E038AF"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FEB6C02"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59B9226"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3C427460"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5C776608"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6B9234F8" w14:textId="77777777" w:rsidR="0090579A" w:rsidRDefault="002908F5">
            <w:pPr>
              <w:spacing w:before="0" w:after="0" w:line="240" w:lineRule="auto"/>
            </w:pPr>
            <w:r>
              <w:t>the UE does not expect transmissions on the target and source cell in overlapping time resources.</w:t>
            </w:r>
          </w:p>
          <w:p w14:paraId="6306F5CB"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1D105593"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16AFA04D"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AA570C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67E47515"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426C8AF5" w14:textId="77777777" w:rsidR="0090579A" w:rsidRDefault="002908F5">
            <w:pPr>
              <w:spacing w:before="0" w:after="0" w:line="240" w:lineRule="auto"/>
            </w:pPr>
            <w:r>
              <w:t>the UE transmits only on the target cell, and cancels the transmission to source cell</w:t>
            </w:r>
          </w:p>
          <w:p w14:paraId="591BBB29"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17E7EBCA"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374D5A55"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D8F4054"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6BA39AF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E7E2996"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90E508F"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5355B89" w14:textId="77777777" w:rsidR="0090579A" w:rsidRDefault="002908F5">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2B056B97" w14:textId="77777777" w:rsidR="0090579A" w:rsidRDefault="0090579A">
            <w:pPr>
              <w:pStyle w:val="BodyText"/>
              <w:spacing w:before="0" w:after="0" w:line="240" w:lineRule="auto"/>
              <w:rPr>
                <w:rFonts w:ascii="Times New Roman" w:hAnsi="Times New Roman"/>
                <w:sz w:val="22"/>
                <w:szCs w:val="22"/>
                <w:lang w:eastAsia="zh-CN"/>
              </w:rPr>
            </w:pPr>
          </w:p>
        </w:tc>
      </w:tr>
    </w:tbl>
    <w:p w14:paraId="55336CAF" w14:textId="77777777" w:rsidR="0090579A" w:rsidRDefault="0090579A">
      <w:pPr>
        <w:pStyle w:val="BodyText"/>
        <w:spacing w:after="0"/>
        <w:rPr>
          <w:rFonts w:ascii="Times New Roman" w:hAnsi="Times New Roman"/>
          <w:sz w:val="22"/>
          <w:szCs w:val="22"/>
          <w:lang w:eastAsia="zh-CN"/>
        </w:rPr>
      </w:pPr>
    </w:p>
    <w:p w14:paraId="30DD5110" w14:textId="77777777" w:rsidR="0090579A" w:rsidRDefault="0090579A">
      <w:pPr>
        <w:pStyle w:val="BodyText"/>
        <w:spacing w:after="0"/>
        <w:rPr>
          <w:rFonts w:ascii="Times New Roman" w:hAnsi="Times New Roman"/>
          <w:sz w:val="22"/>
          <w:szCs w:val="22"/>
          <w:lang w:eastAsia="zh-CN"/>
        </w:rPr>
      </w:pPr>
    </w:p>
    <w:p w14:paraId="357BA456" w14:textId="77777777" w:rsidR="0090579A" w:rsidRDefault="0090579A">
      <w:pPr>
        <w:pStyle w:val="BodyText"/>
        <w:spacing w:after="0"/>
        <w:rPr>
          <w:rFonts w:ascii="Times New Roman" w:hAnsi="Times New Roman"/>
          <w:sz w:val="22"/>
          <w:szCs w:val="22"/>
          <w:lang w:eastAsia="zh-CN"/>
        </w:rPr>
      </w:pPr>
    </w:p>
    <w:p w14:paraId="635C42B1" w14:textId="77777777" w:rsidR="0090579A" w:rsidRDefault="0090579A">
      <w:pPr>
        <w:pStyle w:val="BodyText"/>
        <w:spacing w:after="0"/>
        <w:rPr>
          <w:rFonts w:ascii="Times New Roman" w:hAnsi="Times New Roman"/>
          <w:sz w:val="22"/>
          <w:szCs w:val="22"/>
          <w:lang w:eastAsia="zh-CN"/>
        </w:rPr>
      </w:pPr>
    </w:p>
    <w:p w14:paraId="65777D21" w14:textId="77777777" w:rsidR="0090579A" w:rsidRDefault="0090579A">
      <w:pPr>
        <w:pStyle w:val="BodyText"/>
        <w:spacing w:after="0"/>
        <w:rPr>
          <w:rFonts w:ascii="Times New Roman" w:hAnsi="Times New Roman"/>
          <w:sz w:val="22"/>
          <w:szCs w:val="22"/>
          <w:lang w:eastAsia="zh-CN"/>
        </w:rPr>
      </w:pPr>
    </w:p>
    <w:p w14:paraId="34084C5B" w14:textId="77777777" w:rsidR="0090579A" w:rsidRDefault="002908F5">
      <w:pPr>
        <w:pStyle w:val="Heading2"/>
        <w:rPr>
          <w:lang w:val="en-US"/>
        </w:rPr>
      </w:pPr>
      <w:r>
        <w:lastRenderedPageBreak/>
        <w:t>Issue #3) Processing capability for Tx cancellation [3][5]</w:t>
      </w:r>
    </w:p>
    <w:p w14:paraId="3D661214"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0FD06D0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49F24369" w14:textId="77777777" w:rsidR="0090579A" w:rsidRDefault="0090579A">
      <w:pPr>
        <w:pStyle w:val="BodyText"/>
        <w:spacing w:after="0"/>
        <w:rPr>
          <w:rFonts w:ascii="Times New Roman" w:hAnsi="Times New Roman"/>
          <w:sz w:val="22"/>
          <w:szCs w:val="22"/>
          <w:lang w:eastAsia="zh-CN"/>
        </w:rPr>
      </w:pPr>
    </w:p>
    <w:p w14:paraId="6E10E5A3" w14:textId="77777777" w:rsidR="0090579A" w:rsidRDefault="002908F5">
      <w:pPr>
        <w:pStyle w:val="ListParagraph"/>
        <w:numPr>
          <w:ilvl w:val="0"/>
          <w:numId w:val="7"/>
        </w:numPr>
        <w:rPr>
          <w:lang w:eastAsia="zh-CN"/>
        </w:rPr>
      </w:pPr>
      <w:r>
        <w:rPr>
          <w:lang w:eastAsia="zh-CN"/>
        </w:rPr>
        <w:t>TP from [3]</w:t>
      </w:r>
    </w:p>
    <w:p w14:paraId="19469DE5" w14:textId="77777777" w:rsidR="0090579A" w:rsidRDefault="002908F5">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90579A" w14:paraId="43B31E17" w14:textId="77777777">
        <w:tc>
          <w:tcPr>
            <w:tcW w:w="9962" w:type="dxa"/>
          </w:tcPr>
          <w:p w14:paraId="45242173"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62408A7"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F6CBA44" w14:textId="77777777" w:rsidR="0090579A" w:rsidRDefault="002908F5">
            <w:pPr>
              <w:spacing w:before="0" w:after="0" w:line="240" w:lineRule="auto"/>
            </w:pPr>
            <w:r>
              <w:t xml:space="preserve">If </w:t>
            </w:r>
          </w:p>
          <w:p w14:paraId="0932CD79"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7D015DB7"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8752F9D"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2B076E0"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46CD24E0"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70C7361" w14:textId="77777777" w:rsidR="0090579A" w:rsidRDefault="0090579A">
            <w:pPr>
              <w:pStyle w:val="BodyText"/>
              <w:spacing w:before="0" w:after="0" w:line="240" w:lineRule="auto"/>
              <w:rPr>
                <w:rFonts w:ascii="Times New Roman" w:hAnsi="Times New Roman"/>
                <w:sz w:val="22"/>
                <w:szCs w:val="22"/>
                <w:lang w:eastAsia="zh-CN"/>
              </w:rPr>
            </w:pPr>
          </w:p>
        </w:tc>
      </w:tr>
    </w:tbl>
    <w:p w14:paraId="499627A1" w14:textId="77777777" w:rsidR="0090579A" w:rsidRDefault="0090579A">
      <w:pPr>
        <w:pStyle w:val="BodyText"/>
        <w:spacing w:after="0"/>
        <w:rPr>
          <w:rFonts w:ascii="Times New Roman" w:hAnsi="Times New Roman"/>
          <w:sz w:val="22"/>
          <w:szCs w:val="22"/>
          <w:lang w:eastAsia="zh-CN"/>
        </w:rPr>
      </w:pPr>
    </w:p>
    <w:p w14:paraId="207B2C13" w14:textId="77777777" w:rsidR="0090579A" w:rsidRDefault="002908F5">
      <w:pPr>
        <w:pStyle w:val="ListParagraph"/>
        <w:numPr>
          <w:ilvl w:val="0"/>
          <w:numId w:val="7"/>
        </w:numPr>
        <w:rPr>
          <w:lang w:eastAsia="zh-CN"/>
        </w:rPr>
      </w:pPr>
      <w:r>
        <w:rPr>
          <w:lang w:eastAsia="zh-CN"/>
        </w:rPr>
        <w:t>TP from [5]</w:t>
      </w:r>
    </w:p>
    <w:p w14:paraId="30568D8D" w14:textId="77777777" w:rsidR="0090579A" w:rsidRDefault="002908F5">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90579A" w14:paraId="05D2B95B" w14:textId="77777777">
        <w:tc>
          <w:tcPr>
            <w:tcW w:w="9962" w:type="dxa"/>
          </w:tcPr>
          <w:p w14:paraId="038119FE"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ACEC87E" w14:textId="77777777" w:rsidR="0090579A" w:rsidRDefault="002908F5">
            <w:pPr>
              <w:spacing w:before="0" w:after="0" w:line="240" w:lineRule="auto"/>
              <w:rPr>
                <w:color w:val="FF0000"/>
              </w:rPr>
            </w:pPr>
            <w:r>
              <w:rPr>
                <w:color w:val="FF0000"/>
              </w:rPr>
              <w:t>&lt; Unchanged parts are omitted &gt;</w:t>
            </w:r>
          </w:p>
          <w:p w14:paraId="39EE4B7C" w14:textId="77777777" w:rsidR="0090579A" w:rsidRDefault="002908F5">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14:anchorId="3961B949" wp14:editId="750DEA3A">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14:anchorId="31DFA291" wp14:editId="6B6C52F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35B6BF38" wp14:editId="3ED28EE7">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2EC0F94E" wp14:editId="3C28E07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0737A80C" wp14:editId="7D368908">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3033EC59" wp14:editId="52FED04C">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1489D5C5" wp14:editId="06DA9819">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0B09AD09" wp14:editId="0D3FDD5B">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661BB08B" wp14:editId="4F509F1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001D7B5B" w14:textId="77777777" w:rsidR="0090579A" w:rsidRDefault="0090579A">
      <w:pPr>
        <w:rPr>
          <w:lang w:eastAsia="zh-CN"/>
        </w:rPr>
      </w:pPr>
    </w:p>
    <w:p w14:paraId="0611F461" w14:textId="77777777" w:rsidR="0090579A" w:rsidRDefault="002908F5">
      <w:pPr>
        <w:pStyle w:val="Heading1"/>
        <w:numPr>
          <w:ilvl w:val="0"/>
          <w:numId w:val="5"/>
        </w:numPr>
        <w:ind w:left="360"/>
        <w:rPr>
          <w:rFonts w:cs="Arial"/>
          <w:sz w:val="32"/>
          <w:szCs w:val="32"/>
          <w:lang w:val="en-US"/>
        </w:rPr>
      </w:pPr>
      <w:r>
        <w:rPr>
          <w:rFonts w:cs="Arial"/>
          <w:sz w:val="32"/>
          <w:szCs w:val="32"/>
        </w:rPr>
        <w:lastRenderedPageBreak/>
        <w:t>Summary of Discussions</w:t>
      </w:r>
    </w:p>
    <w:p w14:paraId="79D8E80E" w14:textId="77777777" w:rsidR="0090579A" w:rsidRDefault="0090579A">
      <w:pPr>
        <w:pStyle w:val="BodyText"/>
        <w:spacing w:after="0"/>
        <w:rPr>
          <w:rFonts w:ascii="Times New Roman" w:hAnsi="Times New Roman"/>
          <w:sz w:val="22"/>
          <w:szCs w:val="22"/>
          <w:lang w:eastAsia="zh-CN"/>
        </w:rPr>
      </w:pPr>
    </w:p>
    <w:p w14:paraId="114B5FDB"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3A8FE2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552AA403" w14:textId="77777777" w:rsidR="0090579A" w:rsidRDefault="0090579A">
      <w:pPr>
        <w:pStyle w:val="BodyText"/>
        <w:spacing w:after="0"/>
        <w:rPr>
          <w:rFonts w:ascii="Times New Roman" w:hAnsi="Times New Roman"/>
          <w:sz w:val="22"/>
          <w:szCs w:val="22"/>
          <w:lang w:eastAsia="zh-CN"/>
        </w:rPr>
      </w:pPr>
    </w:p>
    <w:p w14:paraId="5FE2E75F"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1ED31103"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22407057"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90579A" w14:paraId="3C5AECC6"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D2281B0" w14:textId="77777777" w:rsidR="0090579A" w:rsidRDefault="002908F5">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D60CBC" w14:textId="77777777" w:rsidR="0090579A" w:rsidRDefault="002908F5">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3734B" w14:textId="77777777" w:rsidR="0090579A" w:rsidRDefault="002908F5">
            <w:pPr>
              <w:spacing w:after="0"/>
              <w:rPr>
                <w:lang w:val="sv-SE"/>
              </w:rPr>
            </w:pPr>
            <w:r>
              <w:rPr>
                <w:rStyle w:val="Strong"/>
                <w:color w:val="000000"/>
                <w:lang w:val="sv-SE"/>
              </w:rPr>
              <w:t>Comments for Q1</w:t>
            </w:r>
          </w:p>
        </w:tc>
      </w:tr>
      <w:tr w:rsidR="0090579A" w14:paraId="66C35CF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2A52" w14:textId="77777777" w:rsidR="0090579A" w:rsidRDefault="002908F5">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3CB7"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1C0429C6" w14:textId="77777777" w:rsidR="0090579A" w:rsidRDefault="002908F5">
            <w:pPr>
              <w:overflowPunct/>
              <w:autoSpaceDE/>
              <w:adjustRightInd/>
              <w:spacing w:after="0"/>
              <w:rPr>
                <w:lang w:eastAsia="zh-CN"/>
              </w:rPr>
            </w:pPr>
            <w:r>
              <w:rPr>
                <w:lang w:eastAsia="zh-CN"/>
              </w:rPr>
              <w:t>RAN4 has provided a specific definition of intra-frequency DAPS. RAN1 should use that.</w:t>
            </w:r>
          </w:p>
        </w:tc>
      </w:tr>
      <w:tr w:rsidR="0090579A" w14:paraId="155BD08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F108" w14:textId="77777777" w:rsidR="0090579A" w:rsidRDefault="002908F5">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5B6AC"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60ED9436" w14:textId="77777777" w:rsidR="0090579A" w:rsidRDefault="002908F5">
            <w:pPr>
              <w:overflowPunct/>
              <w:autoSpaceDE/>
              <w:adjustRightInd/>
              <w:spacing w:after="0"/>
              <w:rPr>
                <w:lang w:eastAsia="zh-CN"/>
              </w:rPr>
            </w:pPr>
            <w:r>
              <w:rPr>
                <w:lang w:eastAsia="zh-CN"/>
              </w:rPr>
              <w:t>RAN1 spec can reference to RAN4 definition</w:t>
            </w:r>
          </w:p>
        </w:tc>
      </w:tr>
      <w:tr w:rsidR="0090579A" w14:paraId="302AFA3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CC7C" w14:textId="77777777" w:rsidR="0090579A" w:rsidRDefault="002908F5">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3B943"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18C7483D" w14:textId="77777777" w:rsidR="0090579A" w:rsidRDefault="002908F5">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90579A" w14:paraId="70EFE5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EB32" w14:textId="77777777" w:rsidR="0090579A" w:rsidRDefault="002908F5">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1D2BA"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89E0342" w14:textId="77777777" w:rsidR="0090579A" w:rsidRDefault="002908F5">
            <w:pPr>
              <w:overflowPunct/>
              <w:autoSpaceDE/>
              <w:adjustRightInd/>
              <w:spacing w:after="0"/>
              <w:rPr>
                <w:lang w:eastAsia="zh-CN"/>
              </w:rPr>
            </w:pPr>
            <w:r>
              <w:rPr>
                <w:lang w:eastAsia="zh-CN"/>
              </w:rPr>
              <w:t>As per drafting rules we should not duplicate concepts. Reference to RAN4 specification suffices.</w:t>
            </w:r>
          </w:p>
        </w:tc>
      </w:tr>
      <w:tr w:rsidR="0090579A" w14:paraId="6BFF4FB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EB89" w14:textId="77777777" w:rsidR="0090579A" w:rsidRDefault="002908F5">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B451" w14:textId="77777777" w:rsidR="0090579A" w:rsidRDefault="002908F5">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6915878D" w14:textId="77777777" w:rsidR="0090579A" w:rsidRDefault="002908F5">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9FE1D49" w14:textId="77777777" w:rsidR="0090579A" w:rsidRDefault="002908F5">
            <w:pPr>
              <w:overflowPunct/>
              <w:autoSpaceDE/>
              <w:adjustRightInd/>
              <w:spacing w:after="0"/>
              <w:rPr>
                <w:lang w:eastAsia="zh-CN"/>
              </w:rPr>
            </w:pPr>
            <w:r>
              <w:rPr>
                <w:rFonts w:hint="eastAsia"/>
                <w:lang w:eastAsia="zh-CN"/>
              </w:rPr>
              <w:t>There may be two alternatives for case 3 and case 4.</w:t>
            </w:r>
          </w:p>
          <w:p w14:paraId="24B67D65" w14:textId="77777777" w:rsidR="0090579A" w:rsidRDefault="002908F5">
            <w:pPr>
              <w:overflowPunct/>
              <w:autoSpaceDE/>
              <w:adjustRightInd/>
              <w:spacing w:after="0"/>
              <w:rPr>
                <w:lang w:eastAsia="zh-CN"/>
              </w:rPr>
            </w:pPr>
            <w:r>
              <w:rPr>
                <w:rFonts w:hint="eastAsia"/>
                <w:lang w:eastAsia="zh-CN"/>
              </w:rPr>
              <w:t>Alt 1: case 3 and case 4 are considered as intra-frequency</w:t>
            </w:r>
          </w:p>
          <w:p w14:paraId="07F5598C" w14:textId="77777777" w:rsidR="0090579A" w:rsidRDefault="002908F5">
            <w:pPr>
              <w:overflowPunct/>
              <w:autoSpaceDE/>
              <w:adjustRightInd/>
              <w:spacing w:after="0"/>
              <w:rPr>
                <w:lang w:eastAsia="zh-CN"/>
              </w:rPr>
            </w:pPr>
            <w:r>
              <w:rPr>
                <w:rFonts w:hint="eastAsia"/>
                <w:lang w:eastAsia="zh-CN"/>
              </w:rPr>
              <w:t>Alt 2: case 3 and case 4 are considered as inter-frequency</w:t>
            </w:r>
          </w:p>
          <w:p w14:paraId="6A78F8C5" w14:textId="77777777" w:rsidR="0090579A" w:rsidRDefault="002908F5">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3DEC7E26" w14:textId="77777777" w:rsidR="0090579A" w:rsidRDefault="00D84D6C">
            <w:pPr>
              <w:overflowPunct/>
              <w:autoSpaceDE/>
              <w:adjustRightInd/>
              <w:spacing w:after="0"/>
              <w:rPr>
                <w:lang w:eastAsia="zh-CN"/>
              </w:rPr>
            </w:pPr>
            <w:r>
              <w:rPr>
                <w:noProof/>
              </w:rPr>
              <w:object w:dxaOrig="5805" w:dyaOrig="3615" w14:anchorId="62F3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83.15pt;mso-width-percent:0;mso-height-percent:0;mso-width-percent:0;mso-height-percent:0" o:ole="">
                  <v:imagedata r:id="rId21" o:title=""/>
                </v:shape>
                <o:OLEObject Type="Embed" ProgID="Visio.Drawing.11" ShapeID="_x0000_i1025" DrawAspect="Content" ObjectID="_1665375289" r:id="rId22"/>
              </w:object>
            </w:r>
          </w:p>
          <w:p w14:paraId="34B056D1" w14:textId="77777777" w:rsidR="0090579A" w:rsidRDefault="0090579A">
            <w:pPr>
              <w:overflowPunct/>
              <w:autoSpaceDE/>
              <w:adjustRightInd/>
              <w:spacing w:after="0"/>
              <w:rPr>
                <w:lang w:eastAsia="zh-CN"/>
              </w:rPr>
            </w:pPr>
          </w:p>
        </w:tc>
      </w:tr>
      <w:tr w:rsidR="0090579A" w14:paraId="63CF931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02E2" w14:textId="77777777" w:rsidR="0090579A" w:rsidRDefault="002908F5">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59F8"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DA0259B" w14:textId="77777777" w:rsidR="0090579A" w:rsidRDefault="002908F5">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90579A" w14:paraId="639A87B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7C6C" w14:textId="77777777" w:rsidR="0090579A" w:rsidRDefault="002908F5">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1560"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504CB0E" w14:textId="77777777" w:rsidR="0090579A" w:rsidRDefault="002908F5">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14:paraId="33EEC75B" w14:textId="77777777" w:rsidR="0090579A" w:rsidRDefault="002908F5">
            <w:pPr>
              <w:overflowPunct/>
              <w:autoSpaceDE/>
              <w:adjustRightInd/>
              <w:spacing w:after="0"/>
              <w:rPr>
                <w:lang w:eastAsia="zh-CN"/>
              </w:rPr>
            </w:pPr>
            <w:r>
              <w:rPr>
                <w:lang w:eastAsia="zh-CN"/>
              </w:rPr>
              <w:t>“</w:t>
            </w:r>
            <w:r>
              <w:t xml:space="preserve">A DAPS handover is intra-frequency if the </w:t>
            </w:r>
            <w:proofErr w:type="spellStart"/>
            <w:r>
              <w:t>centre</w:t>
            </w:r>
            <w:proofErr w:type="spellEnd"/>
            <w:r>
              <w:t xml:space="preserve"> frequency of the SSB of the source cell and the </w:t>
            </w:r>
            <w:proofErr w:type="spellStart"/>
            <w:r>
              <w:t>centre</w:t>
            </w:r>
            <w:proofErr w:type="spellEnd"/>
            <w:r>
              <w:t xml:space="preserve"> frequency of the SSB of the target cell are the same, and  the subcarrier spacing of the two SSBs are also the same.</w:t>
            </w:r>
            <w:r>
              <w:rPr>
                <w:lang w:eastAsia="zh-CN"/>
              </w:rPr>
              <w:t>”</w:t>
            </w:r>
          </w:p>
          <w:p w14:paraId="6A62BDC8" w14:textId="77777777" w:rsidR="0090579A" w:rsidRDefault="002908F5">
            <w:pPr>
              <w:overflowPunct/>
              <w:autoSpaceDE/>
              <w:adjustRightInd/>
              <w:spacing w:after="0"/>
              <w:rPr>
                <w:lang w:eastAsia="zh-CN"/>
              </w:rPr>
            </w:pPr>
            <w:r>
              <w:rPr>
                <w:lang w:eastAsia="zh-CN"/>
              </w:rPr>
              <w:t>Based on this definition, the two cases from ZTE should be categorized as (given SCS of two SSBs are the same):</w:t>
            </w:r>
          </w:p>
          <w:p w14:paraId="691785AF" w14:textId="77777777" w:rsidR="0090579A" w:rsidRDefault="002908F5">
            <w:pPr>
              <w:overflowPunct/>
              <w:autoSpaceDE/>
              <w:adjustRightInd/>
              <w:spacing w:after="0"/>
              <w:rPr>
                <w:lang w:eastAsia="zh-CN"/>
              </w:rPr>
            </w:pPr>
            <w:r>
              <w:rPr>
                <w:lang w:eastAsia="zh-CN"/>
              </w:rPr>
              <w:t>Case3-&gt;intra-frequency DAPS HO</w:t>
            </w:r>
          </w:p>
          <w:p w14:paraId="46707738" w14:textId="77777777" w:rsidR="0090579A" w:rsidRDefault="002908F5">
            <w:pPr>
              <w:overflowPunct/>
              <w:autoSpaceDE/>
              <w:adjustRightInd/>
              <w:spacing w:after="0"/>
              <w:rPr>
                <w:lang w:eastAsia="zh-CN"/>
              </w:rPr>
            </w:pPr>
            <w:r>
              <w:rPr>
                <w:lang w:eastAsia="zh-CN"/>
              </w:rPr>
              <w:t>Case4-&gt;inter-frequency DAPS HO</w:t>
            </w:r>
          </w:p>
        </w:tc>
      </w:tr>
      <w:tr w:rsidR="0090579A" w14:paraId="43765CC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A5578A8" w14:textId="77777777" w:rsidR="0090579A" w:rsidRDefault="002908F5">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C02A490" w14:textId="77777777" w:rsidR="0090579A" w:rsidRDefault="002908F5">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7018DC" w14:textId="77777777" w:rsidR="0090579A" w:rsidRDefault="002908F5">
            <w:pPr>
              <w:overflowPunct/>
              <w:autoSpaceDE/>
              <w:adjustRightInd/>
              <w:spacing w:after="0"/>
              <w:rPr>
                <w:lang w:eastAsia="zh-CN"/>
              </w:rPr>
            </w:pPr>
            <w:r>
              <w:rPr>
                <w:lang w:eastAsia="zh-CN"/>
              </w:rPr>
              <w:t>Based on inputs so far, it seems TP#2-1 is not needed.</w:t>
            </w:r>
          </w:p>
        </w:tc>
      </w:tr>
    </w:tbl>
    <w:p w14:paraId="2ED31D1C" w14:textId="77777777" w:rsidR="0090579A" w:rsidRDefault="0090579A">
      <w:pPr>
        <w:pStyle w:val="BodyText"/>
        <w:spacing w:after="0"/>
        <w:rPr>
          <w:rFonts w:ascii="Times New Roman" w:hAnsi="Times New Roman"/>
          <w:sz w:val="22"/>
          <w:szCs w:val="22"/>
          <w:lang w:eastAsia="zh-CN"/>
        </w:rPr>
      </w:pPr>
    </w:p>
    <w:p w14:paraId="74107F94" w14:textId="77777777" w:rsidR="0090579A" w:rsidRDefault="0090579A">
      <w:pPr>
        <w:pStyle w:val="BodyText"/>
        <w:spacing w:after="0"/>
        <w:rPr>
          <w:rFonts w:ascii="Times New Roman" w:hAnsi="Times New Roman"/>
          <w:sz w:val="22"/>
          <w:szCs w:val="22"/>
          <w:lang w:eastAsia="zh-CN"/>
        </w:rPr>
      </w:pPr>
    </w:p>
    <w:p w14:paraId="37FB4AC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6F7680"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5521E2AB"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47E4595D"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018F9E"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6EF5D8B" w14:textId="77777777" w:rsidR="0090579A" w:rsidRDefault="002908F5">
            <w:pPr>
              <w:spacing w:after="0"/>
              <w:rPr>
                <w:lang w:val="sv-SE"/>
              </w:rPr>
            </w:pPr>
            <w:r>
              <w:rPr>
                <w:rStyle w:val="Strong"/>
                <w:color w:val="000000"/>
                <w:lang w:val="sv-SE"/>
              </w:rPr>
              <w:t>Comments on moderator proposal</w:t>
            </w:r>
          </w:p>
        </w:tc>
      </w:tr>
      <w:tr w:rsidR="0090579A" w14:paraId="77836F2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23A6"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5D754921" w14:textId="77777777" w:rsidR="0090579A" w:rsidRDefault="002908F5">
            <w:pPr>
              <w:overflowPunct/>
              <w:autoSpaceDE/>
              <w:adjustRightInd/>
              <w:spacing w:after="0"/>
              <w:rPr>
                <w:lang w:eastAsia="zh-CN"/>
              </w:rPr>
            </w:pPr>
            <w:r>
              <w:rPr>
                <w:lang w:eastAsia="zh-CN"/>
              </w:rPr>
              <w:t>Support</w:t>
            </w:r>
          </w:p>
        </w:tc>
      </w:tr>
      <w:tr w:rsidR="0090579A" w14:paraId="2C36534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CD250" w14:textId="77777777" w:rsidR="0090579A" w:rsidRDefault="002908F5">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062D0D20" w14:textId="77777777" w:rsidR="0090579A" w:rsidRDefault="002908F5">
            <w:pPr>
              <w:overflowPunct/>
              <w:autoSpaceDE/>
              <w:adjustRightInd/>
              <w:spacing w:after="0"/>
              <w:rPr>
                <w:lang w:eastAsia="zh-CN"/>
              </w:rPr>
            </w:pPr>
            <w:r>
              <w:rPr>
                <w:rFonts w:hint="eastAsia"/>
                <w:lang w:eastAsia="zh-CN"/>
              </w:rPr>
              <w:t>RAN4 defines intra/inter-</w:t>
            </w:r>
            <w:proofErr w:type="spellStart"/>
            <w:r>
              <w:rPr>
                <w:rFonts w:hint="eastAsia"/>
                <w:lang w:eastAsia="zh-CN"/>
              </w:rPr>
              <w:t>frequnecy</w:t>
            </w:r>
            <w:proofErr w:type="spellEnd"/>
            <w:r>
              <w:rPr>
                <w:rFonts w:hint="eastAsia"/>
                <w:lang w:eastAsia="zh-CN"/>
              </w:rPr>
              <w:t xml:space="preserve"> for SSB and CSI-RS separately. The definition are shown below for reference.</w:t>
            </w:r>
          </w:p>
          <w:p w14:paraId="095D31BC" w14:textId="77777777" w:rsidR="0090579A" w:rsidRDefault="002908F5">
            <w:pPr>
              <w:spacing w:before="120" w:line="280" w:lineRule="atLeast"/>
            </w:pPr>
            <w:r>
              <w:t xml:space="preserve">A measurement is defined as a </w:t>
            </w:r>
            <w:r>
              <w:rPr>
                <w:b/>
                <w:bCs/>
              </w:rPr>
              <w:t>SSB based intra-frequency measurement</w:t>
            </w:r>
            <w:r>
              <w:t xml:space="preserve"> provided the </w:t>
            </w:r>
            <w:proofErr w:type="spellStart"/>
            <w:r>
              <w:t>centre</w:t>
            </w:r>
            <w:proofErr w:type="spellEnd"/>
            <w:r>
              <w:t xml:space="preserve"> frequency of the SSB of the serving cell indicated for measurement and the </w:t>
            </w:r>
            <w:proofErr w:type="spellStart"/>
            <w:r>
              <w:t>centre</w:t>
            </w:r>
            <w:proofErr w:type="spellEnd"/>
            <w:r>
              <w:t xml:space="preserve"> frequency of the SSB of the </w:t>
            </w:r>
            <w:proofErr w:type="spellStart"/>
            <w:r>
              <w:t>neighbour</w:t>
            </w:r>
            <w:proofErr w:type="spellEnd"/>
            <w:r>
              <w:t xml:space="preserve"> cell are the same, and the subcarrier spacing of the two SSB are also the same.</w:t>
            </w:r>
          </w:p>
          <w:p w14:paraId="5749BA1C" w14:textId="77777777" w:rsidR="0090579A" w:rsidRDefault="002908F5">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14:paraId="4275A295" w14:textId="77777777" w:rsidR="0090579A" w:rsidRDefault="002908F5">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14:paraId="35EB02E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SCS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14:paraId="13DA0F9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w:t>
            </w:r>
            <w:proofErr w:type="spellStart"/>
            <w:r>
              <w:rPr>
                <w:lang w:eastAsia="ja-JP" w:bidi="hi-IN"/>
              </w:rPr>
              <w:t>neighbour</w:t>
            </w:r>
            <w:proofErr w:type="spellEnd"/>
            <w:r>
              <w:rPr>
                <w:lang w:eastAsia="ja-JP" w:bidi="hi-IN"/>
              </w:rPr>
              <w:t xml:space="preserve">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measurement, and</w:t>
            </w:r>
          </w:p>
          <w:p w14:paraId="2F93C607" w14:textId="77777777" w:rsidR="0090579A" w:rsidRDefault="002908F5">
            <w:pPr>
              <w:numPr>
                <w:ilvl w:val="1"/>
                <w:numId w:val="9"/>
              </w:numPr>
              <w:snapToGrid w:val="0"/>
              <w:spacing w:before="120" w:line="280" w:lineRule="atLeast"/>
              <w:rPr>
                <w:lang w:eastAsia="ja-JP" w:bidi="hi-IN"/>
              </w:rPr>
            </w:pPr>
            <w:r>
              <w:rPr>
                <w:lang w:eastAsia="ja-JP" w:bidi="hi-IN"/>
              </w:rPr>
              <w:t>It is applied for SCS = 60KHz</w:t>
            </w:r>
          </w:p>
          <w:p w14:paraId="5320D5A8"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w:t>
            </w:r>
            <w:proofErr w:type="spellStart"/>
            <w:r>
              <w:rPr>
                <w:lang w:eastAsia="ja-JP" w:bidi="hi-IN"/>
              </w:rPr>
              <w:t>centre</w:t>
            </w:r>
            <w:proofErr w:type="spellEnd"/>
            <w:r>
              <w:rPr>
                <w:lang w:eastAsia="ja-JP" w:bidi="hi-IN"/>
              </w:rPr>
              <w:t xml:space="preserve"> frequency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proofErr w:type="spellStart"/>
            <w:r>
              <w:rPr>
                <w:lang w:eastAsia="ja-JP" w:bidi="hi-IN"/>
              </w:rPr>
              <w:t>centre</w:t>
            </w:r>
            <w:proofErr w:type="spellEnd"/>
            <w:r>
              <w:rPr>
                <w:lang w:eastAsia="ja-JP" w:bidi="hi-IN"/>
              </w:rPr>
              <w:t xml:space="preserve"> frequency of CSI-RS resource on the serving cell </w:t>
            </w:r>
            <w:r>
              <w:rPr>
                <w:rFonts w:eastAsiaTheme="minorEastAsia" w:hint="eastAsia"/>
                <w:lang w:eastAsia="zh-CN" w:bidi="hi-IN"/>
              </w:rPr>
              <w:t>indicated</w:t>
            </w:r>
            <w:r>
              <w:rPr>
                <w:lang w:eastAsia="ja-JP" w:bidi="hi-IN"/>
              </w:rPr>
              <w:t xml:space="preserve"> for measurement</w:t>
            </w:r>
          </w:p>
          <w:p w14:paraId="2DB16314" w14:textId="77777777" w:rsidR="0090579A" w:rsidRDefault="002908F5">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14:paraId="0932AFF7" w14:textId="77777777" w:rsidR="0090579A" w:rsidRDefault="0090579A">
            <w:pPr>
              <w:overflowPunct/>
              <w:autoSpaceDE/>
              <w:adjustRightInd/>
              <w:spacing w:after="0"/>
              <w:rPr>
                <w:lang w:eastAsia="zh-CN"/>
              </w:rPr>
            </w:pPr>
          </w:p>
          <w:p w14:paraId="789544F5" w14:textId="77777777" w:rsidR="0090579A" w:rsidRDefault="002908F5">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14:paraId="11836DFB" w14:textId="77777777" w:rsidR="0090579A" w:rsidRDefault="002908F5">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14:paraId="7A1EFD23" w14:textId="77777777" w:rsidR="0090579A" w:rsidRDefault="0090579A">
            <w:pPr>
              <w:overflowPunct/>
              <w:autoSpaceDE/>
              <w:adjustRightInd/>
              <w:spacing w:after="0"/>
              <w:rPr>
                <w:lang w:eastAsia="zh-CN"/>
              </w:rPr>
            </w:pPr>
          </w:p>
          <w:p w14:paraId="11E22872" w14:textId="77777777" w:rsidR="0090579A" w:rsidRDefault="002908F5">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rsidR="002908F5" w14:paraId="67E4F6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085D" w14:textId="77777777" w:rsidR="002908F5" w:rsidRDefault="002908F5">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14:paraId="3D1BA064" w14:textId="77777777" w:rsidR="002908F5" w:rsidRDefault="002908F5">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rsidR="0040202A" w14:paraId="7A0CBF5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D92D" w14:textId="1D0CEE13" w:rsidR="0040202A" w:rsidRDefault="0040202A">
            <w:pPr>
              <w:spacing w:after="0"/>
              <w:rPr>
                <w:lang w:eastAsia="zh-CN"/>
              </w:rPr>
            </w:pPr>
            <w:r>
              <w:rPr>
                <w:lang w:eastAsia="zh-CN"/>
              </w:rPr>
              <w:t>Nokia</w:t>
            </w:r>
          </w:p>
        </w:tc>
        <w:tc>
          <w:tcPr>
            <w:tcW w:w="8444" w:type="dxa"/>
            <w:tcBorders>
              <w:top w:val="single" w:sz="4" w:space="0" w:color="auto"/>
              <w:left w:val="single" w:sz="4" w:space="0" w:color="auto"/>
              <w:bottom w:val="single" w:sz="4" w:space="0" w:color="auto"/>
              <w:right w:val="single" w:sz="4" w:space="0" w:color="auto"/>
            </w:tcBorders>
          </w:tcPr>
          <w:p w14:paraId="65E76B50" w14:textId="028EB6F7" w:rsidR="0040202A" w:rsidRDefault="0040202A">
            <w:pPr>
              <w:overflowPunct/>
              <w:autoSpaceDE/>
              <w:adjustRightInd/>
              <w:spacing w:after="0"/>
              <w:rPr>
                <w:lang w:eastAsia="zh-CN"/>
              </w:rPr>
            </w:pPr>
            <w:r>
              <w:rPr>
                <w:lang w:eastAsia="zh-CN"/>
              </w:rPr>
              <w:t>Support</w:t>
            </w:r>
          </w:p>
        </w:tc>
      </w:tr>
      <w:tr w:rsidR="00C75370" w14:paraId="3358BFB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184CA" w14:textId="6EBF2392" w:rsidR="00C75370" w:rsidRDefault="00C75370">
            <w:pPr>
              <w:spacing w:after="0"/>
              <w:rPr>
                <w:lang w:eastAsia="zh-CN"/>
              </w:rPr>
            </w:pPr>
            <w:r>
              <w:rPr>
                <w:lang w:eastAsia="zh-CN"/>
              </w:rPr>
              <w:t>MTK</w:t>
            </w:r>
          </w:p>
        </w:tc>
        <w:tc>
          <w:tcPr>
            <w:tcW w:w="8444" w:type="dxa"/>
            <w:tcBorders>
              <w:top w:val="single" w:sz="4" w:space="0" w:color="auto"/>
              <w:left w:val="single" w:sz="4" w:space="0" w:color="auto"/>
              <w:bottom w:val="single" w:sz="4" w:space="0" w:color="auto"/>
              <w:right w:val="single" w:sz="4" w:space="0" w:color="auto"/>
            </w:tcBorders>
          </w:tcPr>
          <w:p w14:paraId="396002D0" w14:textId="4A4CCF70" w:rsidR="00C75370" w:rsidRPr="00C75370" w:rsidRDefault="00C75370" w:rsidP="00C75370">
            <w:pPr>
              <w:overflowPunct/>
              <w:autoSpaceDE/>
              <w:adjustRightInd/>
              <w:spacing w:after="0"/>
              <w:rPr>
                <w:rFonts w:eastAsia="PMingLiU"/>
                <w:lang w:eastAsia="zh-TW"/>
              </w:rPr>
            </w:pPr>
            <w:r>
              <w:rPr>
                <w:lang w:eastAsia="zh-CN"/>
              </w:rPr>
              <w:t xml:space="preserve">We have no strong view on this issue. </w:t>
            </w:r>
            <w:r w:rsidRPr="00C75370">
              <w:rPr>
                <w:rFonts w:hint="eastAsia"/>
                <w:lang w:eastAsia="zh-CN"/>
              </w:rPr>
              <w:t>A</w:t>
            </w:r>
            <w:r w:rsidRPr="00C75370">
              <w:rPr>
                <w:lang w:eastAsia="zh-CN"/>
              </w:rPr>
              <w:t>ccording to current definition in RAN4, the handover type</w:t>
            </w:r>
            <w:r>
              <w:rPr>
                <w:lang w:eastAsia="zh-CN"/>
              </w:rPr>
              <w:t xml:space="preserve"> is determined only base on SSB. Hence, </w:t>
            </w:r>
            <w:r>
              <w:rPr>
                <w:rFonts w:eastAsia="PMingLiU" w:hint="eastAsia"/>
                <w:lang w:eastAsia="zh-TW"/>
              </w:rPr>
              <w:t>for ZTE</w:t>
            </w:r>
            <w:r>
              <w:rPr>
                <w:rFonts w:eastAsia="PMingLiU"/>
                <w:lang w:eastAsia="zh-TW"/>
              </w:rPr>
              <w:t>’s illustration figure, Case 3 is intra-frequency while Case 4 is inter-frequency.</w:t>
            </w:r>
          </w:p>
        </w:tc>
      </w:tr>
    </w:tbl>
    <w:p w14:paraId="55D300A5" w14:textId="77777777" w:rsidR="0090579A" w:rsidRDefault="0090579A">
      <w:pPr>
        <w:pStyle w:val="BodyText"/>
        <w:spacing w:after="0"/>
        <w:rPr>
          <w:rFonts w:ascii="Times New Roman" w:hAnsi="Times New Roman"/>
          <w:sz w:val="22"/>
          <w:szCs w:val="22"/>
          <w:lang w:eastAsia="zh-CN"/>
        </w:rPr>
      </w:pPr>
    </w:p>
    <w:p w14:paraId="1ACCA517" w14:textId="77777777" w:rsidR="0090579A" w:rsidRDefault="0090579A">
      <w:pPr>
        <w:pStyle w:val="BodyText"/>
        <w:spacing w:after="0"/>
        <w:rPr>
          <w:rFonts w:ascii="Times New Roman" w:hAnsi="Times New Roman"/>
          <w:sz w:val="22"/>
          <w:szCs w:val="22"/>
          <w:lang w:eastAsia="zh-CN"/>
        </w:rPr>
      </w:pPr>
    </w:p>
    <w:p w14:paraId="37E63374" w14:textId="77777777" w:rsidR="0090579A" w:rsidRDefault="0090579A">
      <w:pPr>
        <w:pStyle w:val="BodyText"/>
        <w:spacing w:after="0"/>
        <w:rPr>
          <w:rFonts w:ascii="Times New Roman" w:hAnsi="Times New Roman"/>
          <w:sz w:val="22"/>
          <w:szCs w:val="22"/>
          <w:lang w:eastAsia="zh-CN"/>
        </w:rPr>
      </w:pPr>
    </w:p>
    <w:p w14:paraId="1550C9A7"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5754BD58"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55780E0C"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8F0C337" w14:textId="77777777" w:rsidR="0090579A" w:rsidRDefault="002908F5">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77E048C" w14:textId="77777777" w:rsidR="0090579A" w:rsidRDefault="002908F5">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15A75" w14:textId="77777777" w:rsidR="0090579A" w:rsidRDefault="002908F5">
            <w:pPr>
              <w:spacing w:after="0"/>
              <w:rPr>
                <w:lang w:val="sv-SE"/>
              </w:rPr>
            </w:pPr>
            <w:r>
              <w:rPr>
                <w:rStyle w:val="Strong"/>
                <w:color w:val="000000"/>
                <w:lang w:val="sv-SE"/>
              </w:rPr>
              <w:t>Comments for Q2</w:t>
            </w:r>
          </w:p>
        </w:tc>
      </w:tr>
      <w:tr w:rsidR="0090579A" w14:paraId="01C887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FD080"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BF27"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0E8105D" w14:textId="77777777" w:rsidR="0090579A" w:rsidRDefault="0090579A">
            <w:pPr>
              <w:overflowPunct/>
              <w:autoSpaceDE/>
              <w:adjustRightInd/>
              <w:spacing w:after="0"/>
              <w:rPr>
                <w:lang w:val="sv-SE" w:eastAsia="zh-CN"/>
              </w:rPr>
            </w:pPr>
          </w:p>
        </w:tc>
      </w:tr>
      <w:tr w:rsidR="0090579A" w14:paraId="37BD908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E03A"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C811" w14:textId="77777777" w:rsidR="0090579A" w:rsidRDefault="002908F5">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148D3173" w14:textId="77777777" w:rsidR="0090579A" w:rsidRDefault="002908F5">
            <w:pPr>
              <w:overflowPunct/>
              <w:autoSpaceDE/>
              <w:adjustRightInd/>
              <w:spacing w:after="0"/>
              <w:rPr>
                <w:lang w:eastAsia="zh-CN"/>
              </w:rPr>
            </w:pPr>
            <w:r>
              <w:rPr>
                <w:lang w:eastAsia="zh-CN"/>
              </w:rPr>
              <w:t>The direction of CR is fine. However, the following should be updated:</w:t>
            </w:r>
          </w:p>
          <w:p w14:paraId="07AEC7F2" w14:textId="77777777" w:rsidR="0090579A" w:rsidRDefault="002908F5">
            <w:pPr>
              <w:pStyle w:val="ListParagraph"/>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14:paraId="5739471C" w14:textId="77777777" w:rsidR="0090579A" w:rsidRDefault="002908F5">
            <w:pPr>
              <w:pStyle w:val="ListParagraph"/>
              <w:numPr>
                <w:ilvl w:val="0"/>
                <w:numId w:val="10"/>
              </w:numPr>
              <w:rPr>
                <w:lang w:eastAsia="zh-CN"/>
              </w:rPr>
            </w:pPr>
            <w:r>
              <w:rPr>
                <w:lang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eastAsia="zh-CN"/>
              </w:rPr>
              <w:t>”</w:t>
            </w:r>
          </w:p>
          <w:p w14:paraId="4B69DFDA" w14:textId="77777777" w:rsidR="0090579A" w:rsidRDefault="002908F5">
            <w:pPr>
              <w:rPr>
                <w:lang w:eastAsia="zh-CN"/>
              </w:rPr>
            </w:pPr>
            <w:r>
              <w:rPr>
                <w:lang w:eastAsia="zh-CN"/>
              </w:rPr>
              <w:t xml:space="preserve">Also the first deleted bullet in the </w:t>
            </w:r>
            <w:proofErr w:type="gramStart"/>
            <w:r>
              <w:rPr>
                <w:lang w:eastAsia="zh-CN"/>
              </w:rPr>
              <w:t>first ”For</w:t>
            </w:r>
            <w:proofErr w:type="gramEnd"/>
            <w:r>
              <w:rPr>
                <w:lang w:eastAsia="zh-CN"/>
              </w:rPr>
              <w:t>” should be visible for tracking.</w:t>
            </w:r>
          </w:p>
        </w:tc>
      </w:tr>
      <w:tr w:rsidR="0090579A" w14:paraId="3887DDB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D645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BE95"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F4252D6" w14:textId="77777777" w:rsidR="0090579A" w:rsidRDefault="002908F5">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14:paraId="2E70CD7C" w14:textId="77777777" w:rsidR="0090579A" w:rsidRDefault="002908F5">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rsidR="0090579A" w14:paraId="260289D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0D2B9"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F3F9" w14:textId="77777777" w:rsidR="0090579A" w:rsidRDefault="002908F5">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218C7F76" w14:textId="77777777" w:rsidR="0090579A" w:rsidRDefault="002908F5">
            <w:pPr>
              <w:overflowPunct/>
              <w:autoSpaceDE/>
              <w:adjustRightInd/>
              <w:spacing w:after="0"/>
              <w:rPr>
                <w:lang w:eastAsia="zh-CN"/>
              </w:rPr>
            </w:pPr>
            <w:r>
              <w:rPr>
                <w:lang w:eastAsia="zh-CN"/>
              </w:rPr>
              <w:t xml:space="preserve"> We are </w:t>
            </w:r>
            <w:proofErr w:type="spellStart"/>
            <w:r>
              <w:rPr>
                <w:lang w:eastAsia="zh-CN"/>
              </w:rPr>
              <w:t>inprinciple</w:t>
            </w:r>
            <w:proofErr w:type="spellEnd"/>
            <w:r>
              <w:rPr>
                <w:lang w:eastAsia="zh-CN"/>
              </w:rPr>
              <w:t xml:space="preserve"> fine but as noted by Qualcomm some changes are needed. Regarding the DAPS HO, neither DAPS nor HO are defined in Section 3, so it </w:t>
            </w:r>
            <w:proofErr w:type="spellStart"/>
            <w:r>
              <w:rPr>
                <w:lang w:eastAsia="zh-CN"/>
              </w:rPr>
              <w:t>migth</w:t>
            </w:r>
            <w:proofErr w:type="spellEnd"/>
            <w:r>
              <w:rPr>
                <w:lang w:eastAsia="zh-CN"/>
              </w:rPr>
              <w:t xml:space="preserve"> be good to check with </w:t>
            </w:r>
            <w:proofErr w:type="spellStart"/>
            <w:r>
              <w:rPr>
                <w:lang w:eastAsia="zh-CN"/>
              </w:rPr>
              <w:t>spesfication</w:t>
            </w:r>
            <w:proofErr w:type="spellEnd"/>
            <w:r>
              <w:rPr>
                <w:lang w:eastAsia="zh-CN"/>
              </w:rPr>
              <w:t xml:space="preserve"> Editor how he would like to handle this (add both/one terms to Section 3 or spell out in text)</w:t>
            </w:r>
          </w:p>
        </w:tc>
      </w:tr>
      <w:tr w:rsidR="0090579A" w14:paraId="50BC0DA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ECAE1" w14:textId="77777777" w:rsidR="0090579A" w:rsidRDefault="002908F5">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0869" w14:textId="77777777" w:rsidR="0090579A" w:rsidRDefault="002908F5">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59D1627C" w14:textId="77777777" w:rsidR="0090579A" w:rsidRDefault="002908F5">
            <w:pPr>
              <w:overflowPunct/>
              <w:autoSpaceDE/>
              <w:adjustRightInd/>
              <w:spacing w:after="0"/>
              <w:rPr>
                <w:lang w:eastAsia="zh-CN"/>
              </w:rPr>
            </w:pPr>
            <w:r>
              <w:rPr>
                <w:rFonts w:hint="eastAsia"/>
                <w:lang w:eastAsia="zh-CN"/>
              </w:rPr>
              <w:t>We are fine with the updates from QC</w:t>
            </w:r>
          </w:p>
        </w:tc>
      </w:tr>
      <w:tr w:rsidR="0090579A" w14:paraId="2F80BCA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B5DC"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971C"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AF7CD03" w14:textId="77777777" w:rsidR="0090579A" w:rsidRDefault="002908F5">
            <w:pPr>
              <w:overflowPunct/>
              <w:autoSpaceDE/>
              <w:adjustRightInd/>
              <w:spacing w:after="0"/>
              <w:rPr>
                <w:lang w:eastAsia="zh-CN"/>
              </w:rPr>
            </w:pPr>
            <w:r>
              <w:rPr>
                <w:lang w:eastAsia="zh-CN"/>
              </w:rPr>
              <w:t>We are fine with QC’s updates.</w:t>
            </w:r>
          </w:p>
        </w:tc>
      </w:tr>
      <w:tr w:rsidR="0090579A" w14:paraId="06F3361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9D2B"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7604D"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086302F" w14:textId="77777777" w:rsidR="0090579A" w:rsidRDefault="002908F5">
            <w:pPr>
              <w:overflowPunct/>
              <w:autoSpaceDE/>
              <w:adjustRightInd/>
              <w:spacing w:after="0"/>
              <w:rPr>
                <w:lang w:eastAsia="zh-CN"/>
              </w:rPr>
            </w:pPr>
            <w:r>
              <w:rPr>
                <w:lang w:eastAsia="zh-CN"/>
              </w:rPr>
              <w:t>We are fine with QC’s updates. We are ok with keeping “HO” in the text as well.</w:t>
            </w:r>
          </w:p>
        </w:tc>
      </w:tr>
      <w:tr w:rsidR="0090579A" w14:paraId="122D0315"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6FFBD5" w14:textId="77777777" w:rsidR="0090579A" w:rsidRDefault="002908F5">
            <w:pPr>
              <w:spacing w:after="0"/>
              <w:rPr>
                <w:b/>
                <w:bCs/>
                <w:lang w:eastAsia="zh-CN"/>
              </w:rPr>
            </w:pPr>
            <w:r>
              <w:rPr>
                <w:b/>
                <w:bCs/>
                <w:lang w:eastAsia="zh-CN"/>
              </w:rPr>
              <w:lastRenderedPageBreak/>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1CF989"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DF0D6" w14:textId="77777777" w:rsidR="0090579A" w:rsidRDefault="002908F5">
            <w:pPr>
              <w:overflowPunct/>
              <w:autoSpaceDE/>
              <w:adjustRightInd/>
              <w:spacing w:after="0"/>
              <w:rPr>
                <w:lang w:eastAsia="zh-CN"/>
              </w:rPr>
            </w:pPr>
            <w:r>
              <w:rPr>
                <w:lang w:eastAsia="zh-CN"/>
              </w:rPr>
              <w:t>Created TP#2-3 based on Qualcomm’s updates. Added DAPS tot eh abbreviation list.</w:t>
            </w:r>
          </w:p>
        </w:tc>
      </w:tr>
    </w:tbl>
    <w:p w14:paraId="63DBFF17" w14:textId="77777777" w:rsidR="0090579A" w:rsidRDefault="0090579A">
      <w:pPr>
        <w:pStyle w:val="BodyText"/>
        <w:spacing w:after="0"/>
        <w:rPr>
          <w:rFonts w:ascii="Times New Roman" w:hAnsi="Times New Roman"/>
          <w:sz w:val="22"/>
          <w:szCs w:val="22"/>
          <w:lang w:eastAsia="zh-CN"/>
        </w:rPr>
      </w:pPr>
    </w:p>
    <w:p w14:paraId="09D5F39E" w14:textId="77777777" w:rsidR="0090579A" w:rsidRDefault="002908F5">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90579A" w14:paraId="078A96DB" w14:textId="77777777">
        <w:tc>
          <w:tcPr>
            <w:tcW w:w="9962" w:type="dxa"/>
          </w:tcPr>
          <w:p w14:paraId="6FEFBB34" w14:textId="77777777" w:rsidR="0090579A" w:rsidRDefault="002908F5">
            <w:pPr>
              <w:pStyle w:val="Heading2"/>
              <w:keepNext w:val="0"/>
              <w:keepLines w:val="0"/>
              <w:outlineLvl w:val="1"/>
            </w:pPr>
            <w:bookmarkStart w:id="1" w:name="_Toc36498133"/>
            <w:bookmarkStart w:id="2" w:name="_Toc26719374"/>
            <w:bookmarkStart w:id="3" w:name="_Toc29917259"/>
            <w:bookmarkStart w:id="4" w:name="_Toc29899522"/>
            <w:bookmarkStart w:id="5" w:name="_Toc45699159"/>
            <w:bookmarkStart w:id="6" w:name="_Toc52208321"/>
            <w:bookmarkStart w:id="7" w:name="_Toc29894805"/>
            <w:bookmarkStart w:id="8" w:name="_Toc20311549"/>
            <w:bookmarkStart w:id="9" w:name="_Toc12021437"/>
            <w:bookmarkStart w:id="10" w:name="_Toc29899104"/>
            <w:r>
              <w:t>3.3</w:t>
            </w:r>
            <w:r>
              <w:tab/>
              <w:t>Abbreviations</w:t>
            </w:r>
            <w:bookmarkEnd w:id="1"/>
            <w:bookmarkEnd w:id="2"/>
            <w:bookmarkEnd w:id="3"/>
            <w:bookmarkEnd w:id="4"/>
            <w:bookmarkEnd w:id="5"/>
            <w:bookmarkEnd w:id="6"/>
            <w:bookmarkEnd w:id="7"/>
            <w:bookmarkEnd w:id="8"/>
            <w:bookmarkEnd w:id="9"/>
            <w:bookmarkEnd w:id="10"/>
          </w:p>
          <w:p w14:paraId="5AEDACAE" w14:textId="77777777" w:rsidR="0090579A" w:rsidRDefault="002908F5">
            <w:r>
              <w:t>For the purposes of the present document, the abbreviations given in TR 21.905 [1] and the following apply. An abbreviation defined in the present document takes precedence over the definition of the same abbreviation, if any, in [1, TR 21.905].</w:t>
            </w:r>
          </w:p>
          <w:p w14:paraId="6B06738A" w14:textId="77777777" w:rsidR="0090579A" w:rsidRDefault="002908F5">
            <w:pPr>
              <w:pStyle w:val="EW"/>
              <w:keepLines w:val="0"/>
            </w:pPr>
            <w:r>
              <w:t>BPRE</w:t>
            </w:r>
            <w:r>
              <w:tab/>
              <w:t>Bits per resource element</w:t>
            </w:r>
          </w:p>
          <w:p w14:paraId="718B5749" w14:textId="77777777" w:rsidR="0090579A" w:rsidRDefault="002908F5">
            <w:pPr>
              <w:pStyle w:val="EW"/>
              <w:keepLines w:val="0"/>
            </w:pPr>
            <w:r>
              <w:t>BWP</w:t>
            </w:r>
            <w:r>
              <w:tab/>
              <w:t>Bandwidth part</w:t>
            </w:r>
          </w:p>
          <w:p w14:paraId="09A089ED" w14:textId="77777777" w:rsidR="0090579A" w:rsidRDefault="002908F5">
            <w:pPr>
              <w:pStyle w:val="EW"/>
              <w:keepLines w:val="0"/>
            </w:pPr>
            <w:r>
              <w:t>CB</w:t>
            </w:r>
            <w:r>
              <w:tab/>
              <w:t>Code block</w:t>
            </w:r>
          </w:p>
          <w:p w14:paraId="6ED80D0E" w14:textId="77777777" w:rsidR="0090579A" w:rsidRDefault="002908F5">
            <w:pPr>
              <w:pStyle w:val="EW"/>
              <w:keepLines w:val="0"/>
            </w:pPr>
            <w:r>
              <w:t>CBG</w:t>
            </w:r>
            <w:r>
              <w:tab/>
              <w:t>Code block group</w:t>
            </w:r>
          </w:p>
          <w:p w14:paraId="7179C89F" w14:textId="77777777" w:rsidR="0090579A" w:rsidRDefault="002908F5">
            <w:pPr>
              <w:pStyle w:val="EW"/>
              <w:keepLines w:val="0"/>
            </w:pPr>
            <w:r>
              <w:t>CBR</w:t>
            </w:r>
            <w:r>
              <w:tab/>
              <w:t>Channel busy ratio</w:t>
            </w:r>
          </w:p>
          <w:p w14:paraId="68126363" w14:textId="77777777" w:rsidR="0090579A" w:rsidRDefault="002908F5">
            <w:pPr>
              <w:pStyle w:val="EW"/>
              <w:keepLines w:val="0"/>
            </w:pPr>
            <w:r>
              <w:t>CCE</w:t>
            </w:r>
            <w:r>
              <w:tab/>
              <w:t xml:space="preserve">Control channel element </w:t>
            </w:r>
          </w:p>
          <w:p w14:paraId="247BAEE6" w14:textId="77777777" w:rsidR="0090579A" w:rsidRDefault="002908F5">
            <w:pPr>
              <w:pStyle w:val="EW"/>
              <w:keepLines w:val="0"/>
            </w:pPr>
            <w:r>
              <w:t>CORESET</w:t>
            </w:r>
            <w:r>
              <w:tab/>
              <w:t>Control resource set</w:t>
            </w:r>
          </w:p>
          <w:p w14:paraId="37F1708B" w14:textId="77777777" w:rsidR="0090579A" w:rsidRDefault="002908F5">
            <w:pPr>
              <w:pStyle w:val="EW"/>
              <w:keepLines w:val="0"/>
            </w:pPr>
            <w:r>
              <w:t>CP</w:t>
            </w:r>
            <w:r>
              <w:tab/>
              <w:t>Cyclic prefix</w:t>
            </w:r>
            <w:r>
              <w:rPr>
                <w:rFonts w:hint="eastAsia"/>
              </w:rPr>
              <w:t xml:space="preserve"> </w:t>
            </w:r>
          </w:p>
          <w:p w14:paraId="447746CF" w14:textId="77777777" w:rsidR="0090579A" w:rsidRDefault="002908F5">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14:paraId="2EE44386" w14:textId="77777777" w:rsidR="0090579A" w:rsidRDefault="002908F5">
            <w:pPr>
              <w:pStyle w:val="EW"/>
              <w:keepLines w:val="0"/>
            </w:pPr>
            <w:r>
              <w:t>CSI</w:t>
            </w:r>
            <w:r>
              <w:tab/>
              <w:t xml:space="preserve">Channel state information </w:t>
            </w:r>
          </w:p>
          <w:p w14:paraId="05FF3ABC" w14:textId="77777777" w:rsidR="0090579A" w:rsidRDefault="002908F5">
            <w:pPr>
              <w:pStyle w:val="EW"/>
              <w:keepLines w:val="0"/>
            </w:pPr>
            <w:r>
              <w:t>CSS</w:t>
            </w:r>
            <w:r>
              <w:tab/>
              <w:t>Common search space</w:t>
            </w:r>
          </w:p>
          <w:p w14:paraId="2B7CE39D" w14:textId="77777777" w:rsidR="0090579A" w:rsidRDefault="002908F5">
            <w:pPr>
              <w:pStyle w:val="EW"/>
              <w:keepLines w:val="0"/>
            </w:pPr>
            <w:r>
              <w:t>DAI</w:t>
            </w:r>
            <w:r>
              <w:tab/>
              <w:t>Downlink assignment index</w:t>
            </w:r>
          </w:p>
          <w:p w14:paraId="7134C30B" w14:textId="77777777" w:rsidR="0090579A" w:rsidRDefault="002908F5">
            <w:pPr>
              <w:pStyle w:val="EW"/>
              <w:keepLines w:val="0"/>
              <w:rPr>
                <w:color w:val="C00000"/>
                <w:u w:val="single"/>
              </w:rPr>
            </w:pPr>
            <w:r>
              <w:rPr>
                <w:color w:val="C00000"/>
                <w:u w:val="single"/>
              </w:rPr>
              <w:t>DAPS</w:t>
            </w:r>
            <w:r>
              <w:rPr>
                <w:color w:val="C00000"/>
                <w:u w:val="single"/>
              </w:rPr>
              <w:tab/>
              <w:t>Dual active protocol stack</w:t>
            </w:r>
          </w:p>
          <w:p w14:paraId="102B6201" w14:textId="77777777" w:rsidR="0090579A" w:rsidRDefault="002908F5">
            <w:pPr>
              <w:pStyle w:val="EW"/>
              <w:keepLines w:val="0"/>
              <w:rPr>
                <w:sz w:val="19"/>
                <w:szCs w:val="19"/>
              </w:rPr>
            </w:pPr>
            <w:r>
              <w:t>DC</w:t>
            </w:r>
            <w:r>
              <w:tab/>
              <w:t>Dual connectivity</w:t>
            </w:r>
          </w:p>
          <w:p w14:paraId="6B5B6E24" w14:textId="77777777" w:rsidR="0090579A" w:rsidRDefault="002908F5">
            <w:pPr>
              <w:pStyle w:val="EW"/>
              <w:keepLines w:val="0"/>
            </w:pPr>
            <w:r>
              <w:t>DCI</w:t>
            </w:r>
            <w:r>
              <w:tab/>
              <w:t>Downlink control information</w:t>
            </w:r>
          </w:p>
          <w:p w14:paraId="2D9D5A9C" w14:textId="77777777" w:rsidR="0090579A" w:rsidRDefault="002908F5">
            <w:pPr>
              <w:pStyle w:val="EW"/>
              <w:keepLines w:val="0"/>
            </w:pPr>
            <w:r>
              <w:t>DL</w:t>
            </w:r>
            <w:r>
              <w:tab/>
              <w:t>Downlink</w:t>
            </w:r>
          </w:p>
          <w:p w14:paraId="08A9CC25" w14:textId="77777777" w:rsidR="0090579A" w:rsidRDefault="002908F5">
            <w:pPr>
              <w:pStyle w:val="EW"/>
              <w:keepLines w:val="0"/>
            </w:pPr>
            <w:r>
              <w:t>DL-SCH</w:t>
            </w:r>
            <w:r>
              <w:tab/>
              <w:t>Downlink shared channel</w:t>
            </w:r>
          </w:p>
          <w:p w14:paraId="75096721" w14:textId="77777777" w:rsidR="0090579A" w:rsidRDefault="002908F5">
            <w:pPr>
              <w:spacing w:before="0" w:after="0" w:line="240" w:lineRule="auto"/>
              <w:rPr>
                <w:color w:val="FF0000"/>
              </w:rPr>
            </w:pPr>
            <w:r>
              <w:rPr>
                <w:color w:val="FF0000"/>
              </w:rPr>
              <w:t>&lt; Unchanged parts are omitted &gt;</w:t>
            </w:r>
          </w:p>
          <w:p w14:paraId="04C645F7" w14:textId="77777777" w:rsidR="0090579A" w:rsidRDefault="0090579A">
            <w:pPr>
              <w:pStyle w:val="EW"/>
              <w:keepLines w:val="0"/>
            </w:pPr>
          </w:p>
          <w:p w14:paraId="4576DAA3" w14:textId="77777777" w:rsidR="0090579A" w:rsidRDefault="002908F5">
            <w:pPr>
              <w:pStyle w:val="Heading1"/>
              <w:keepNext w:val="0"/>
              <w:keepLines w:val="0"/>
              <w:spacing w:before="0" w:after="0" w:line="240" w:lineRule="auto"/>
              <w:outlineLvl w:val="0"/>
            </w:pPr>
            <w:r>
              <w:t>15</w:t>
            </w:r>
            <w:r>
              <w:tab/>
            </w:r>
            <w:r>
              <w:rPr>
                <w:lang w:eastAsia="zh-CN"/>
              </w:rPr>
              <w:t>Dual active protocol stack based handover</w:t>
            </w:r>
          </w:p>
          <w:p w14:paraId="7BAE8B1C" w14:textId="77777777" w:rsidR="0090579A" w:rsidRDefault="002908F5">
            <w:pPr>
              <w:spacing w:before="0" w:after="0" w:line="240" w:lineRule="auto"/>
              <w:rPr>
                <w:color w:val="FF0000"/>
              </w:rPr>
            </w:pPr>
            <w:r>
              <w:rPr>
                <w:color w:val="FF0000"/>
              </w:rPr>
              <w:t>&lt; Unchanged parts are omitted &gt;</w:t>
            </w:r>
          </w:p>
          <w:p w14:paraId="721BA096"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8EC9E98"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188CE9B0"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0EDCED0"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6E240582"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76F4477B"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1467323F" w14:textId="77777777" w:rsidR="0090579A" w:rsidRDefault="002908F5">
            <w:pPr>
              <w:spacing w:before="0" w:after="0" w:line="240" w:lineRule="auto"/>
            </w:pPr>
            <w:r>
              <w:t>the UE does not expect transmissions on the target and source cell in overlapping time resources.</w:t>
            </w:r>
          </w:p>
          <w:p w14:paraId="55FF5867" w14:textId="77777777" w:rsidR="0090579A" w:rsidRDefault="002908F5">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14:paraId="3FEF4621" w14:textId="77777777" w:rsidR="0090579A" w:rsidRDefault="002908F5">
            <w:pPr>
              <w:pStyle w:val="B1"/>
              <w:spacing w:before="0" w:after="0" w:line="240" w:lineRule="auto"/>
              <w:ind w:left="560" w:hanging="276"/>
            </w:pPr>
            <w:r>
              <w:lastRenderedPageBreak/>
              <w:t>-</w:t>
            </w:r>
            <w:r>
              <w:tab/>
              <w:t xml:space="preserve">the UE indicates support of </w:t>
            </w:r>
            <w:r>
              <w:rPr>
                <w:i/>
                <w:iCs/>
              </w:rPr>
              <w:t>ul-TransCancellationDAPS-r16</w:t>
            </w:r>
            <w:r>
              <w:t>, and</w:t>
            </w:r>
          </w:p>
          <w:p w14:paraId="59622A3E"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25FB669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389B6F12"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3E00D291" w14:textId="77777777" w:rsidR="0090579A" w:rsidRDefault="002908F5">
            <w:pPr>
              <w:spacing w:before="0" w:after="0" w:line="240" w:lineRule="auto"/>
            </w:pPr>
            <w:r>
              <w:t>the UE transmits only on the target cell, and cancels the transmission to source cell</w:t>
            </w:r>
          </w:p>
          <w:p w14:paraId="409AD406"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0EC4D1BC"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FAECDD3"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601AD7CA"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0D54CC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11F04E4F"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AF8ED83"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ABCA480" w14:textId="77777777" w:rsidR="0090579A" w:rsidRDefault="002908F5">
            <w:pPr>
              <w:spacing w:before="0" w:after="0" w:line="240" w:lineRule="auto"/>
            </w:pPr>
            <w:r>
              <w:t xml:space="preserve">For intra-frequency DAPS </w:t>
            </w:r>
            <w:r>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41FFA5DB" w14:textId="77777777" w:rsidR="0090579A" w:rsidRDefault="0090579A">
            <w:pPr>
              <w:pStyle w:val="BodyText"/>
              <w:spacing w:before="0" w:after="0" w:line="240" w:lineRule="auto"/>
              <w:rPr>
                <w:rFonts w:ascii="Times New Roman" w:hAnsi="Times New Roman"/>
                <w:sz w:val="22"/>
                <w:szCs w:val="22"/>
                <w:lang w:eastAsia="zh-CN"/>
              </w:rPr>
            </w:pPr>
          </w:p>
        </w:tc>
      </w:tr>
    </w:tbl>
    <w:p w14:paraId="6ACA104B" w14:textId="77777777" w:rsidR="0090579A" w:rsidRDefault="0090579A">
      <w:pPr>
        <w:pStyle w:val="BodyText"/>
        <w:spacing w:after="0"/>
        <w:rPr>
          <w:rFonts w:ascii="Times New Roman" w:hAnsi="Times New Roman"/>
          <w:sz w:val="22"/>
          <w:szCs w:val="22"/>
          <w:lang w:eastAsia="zh-CN"/>
        </w:rPr>
      </w:pPr>
    </w:p>
    <w:p w14:paraId="64E00B0C" w14:textId="77777777" w:rsidR="0090579A" w:rsidRDefault="0090579A">
      <w:pPr>
        <w:pStyle w:val="BodyText"/>
        <w:spacing w:after="0"/>
        <w:rPr>
          <w:rFonts w:ascii="Times New Roman" w:hAnsi="Times New Roman"/>
          <w:sz w:val="22"/>
          <w:szCs w:val="22"/>
          <w:lang w:eastAsia="zh-CN"/>
        </w:rPr>
      </w:pPr>
    </w:p>
    <w:p w14:paraId="0214CAA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72AFA689" w14:textId="2768F3B2"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TP#2-3</w:t>
      </w:r>
      <w:r w:rsidR="00F5270A">
        <w:rPr>
          <w:rFonts w:ascii="Times New Roman" w:hAnsi="Times New Roman"/>
          <w:sz w:val="22"/>
          <w:szCs w:val="22"/>
          <w:lang w:eastAsia="zh-CN"/>
        </w:rPr>
        <w:t xml:space="preserve"> </w:t>
      </w:r>
      <w:r w:rsidR="00F5270A" w:rsidRPr="00F5270A">
        <w:rPr>
          <w:sz w:val="22"/>
          <w:szCs w:val="22"/>
        </w:rPr>
        <w:t>of R1-2009353</w:t>
      </w:r>
    </w:p>
    <w:p w14:paraId="5794BA40" w14:textId="77777777"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7FBA09FB" w14:textId="77777777" w:rsidR="0090579A" w:rsidRDefault="0090579A">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90579A" w14:paraId="76A0D571"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1DCF22" w14:textId="77777777" w:rsidR="0090579A" w:rsidRDefault="002908F5">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55A00306" w14:textId="77777777" w:rsidR="0090579A" w:rsidRDefault="002908F5">
            <w:pPr>
              <w:spacing w:after="0"/>
              <w:rPr>
                <w:lang w:val="sv-SE"/>
              </w:rPr>
            </w:pPr>
            <w:r>
              <w:rPr>
                <w:rStyle w:val="Strong"/>
                <w:color w:val="000000"/>
                <w:lang w:val="sv-SE"/>
              </w:rPr>
              <w:t>Comments on moderator proposal</w:t>
            </w:r>
          </w:p>
        </w:tc>
      </w:tr>
      <w:tr w:rsidR="0090579A" w14:paraId="7F2CA24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94F35" w14:textId="77777777" w:rsidR="0090579A" w:rsidRDefault="002908F5">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32D0612C" w14:textId="77777777" w:rsidR="0090579A" w:rsidRDefault="002908F5">
            <w:pPr>
              <w:overflowPunct/>
              <w:autoSpaceDE/>
              <w:adjustRightInd/>
              <w:spacing w:after="0"/>
              <w:rPr>
                <w:lang w:eastAsia="zh-CN"/>
              </w:rPr>
            </w:pPr>
            <w:r>
              <w:rPr>
                <w:lang w:eastAsia="zh-CN"/>
              </w:rPr>
              <w:t>Support the proposal</w:t>
            </w:r>
          </w:p>
        </w:tc>
      </w:tr>
      <w:tr w:rsidR="0090579A" w14:paraId="0FC50BC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BEB" w14:textId="77777777" w:rsidR="0090579A" w:rsidRDefault="002908F5">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4B7983E0" w14:textId="77777777" w:rsidR="0090579A" w:rsidRDefault="002908F5">
            <w:pPr>
              <w:overflowPunct/>
              <w:autoSpaceDE/>
              <w:adjustRightInd/>
              <w:spacing w:after="0"/>
              <w:rPr>
                <w:lang w:eastAsia="zh-CN"/>
              </w:rPr>
            </w:pPr>
            <w:r>
              <w:rPr>
                <w:lang w:eastAsia="zh-CN"/>
              </w:rPr>
              <w:t>Support the proposal</w:t>
            </w:r>
          </w:p>
        </w:tc>
      </w:tr>
      <w:tr w:rsidR="0090579A" w14:paraId="1C3E58A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2B91A" w14:textId="77777777" w:rsidR="0090579A" w:rsidRDefault="002908F5">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0763D711" w14:textId="77777777" w:rsidR="0090579A" w:rsidRDefault="002908F5">
            <w:pPr>
              <w:overflowPunct/>
              <w:autoSpaceDE/>
              <w:adjustRightInd/>
              <w:spacing w:after="0"/>
              <w:rPr>
                <w:lang w:eastAsia="zh-CN"/>
              </w:rPr>
            </w:pPr>
            <w:r>
              <w:rPr>
                <w:lang w:eastAsia="zh-CN"/>
              </w:rPr>
              <w:t>Support the proposal</w:t>
            </w:r>
          </w:p>
        </w:tc>
      </w:tr>
      <w:tr w:rsidR="0090579A" w14:paraId="4CD0036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AEDD5" w14:textId="77777777" w:rsidR="0090579A" w:rsidRDefault="002908F5">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14:paraId="4FE2D9F2" w14:textId="77777777" w:rsidR="0090579A" w:rsidRDefault="002908F5">
            <w:pPr>
              <w:overflowPunct/>
              <w:autoSpaceDE/>
              <w:adjustRightInd/>
              <w:spacing w:after="0"/>
              <w:rPr>
                <w:lang w:eastAsia="zh-CN"/>
              </w:rPr>
            </w:pPr>
            <w:r>
              <w:rPr>
                <w:rFonts w:hint="eastAsia"/>
                <w:lang w:eastAsia="zh-CN"/>
              </w:rPr>
              <w:t>Support the proposal</w:t>
            </w:r>
          </w:p>
        </w:tc>
      </w:tr>
      <w:tr w:rsidR="002908F5" w14:paraId="49244E6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CB13" w14:textId="77777777" w:rsidR="002908F5" w:rsidRDefault="002908F5">
            <w:pPr>
              <w:spacing w:after="0"/>
              <w:rPr>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14:paraId="2F617723" w14:textId="77777777" w:rsidR="002908F5" w:rsidRDefault="002908F5">
            <w:pPr>
              <w:overflowPunct/>
              <w:autoSpaceDE/>
              <w:adjustRightInd/>
              <w:spacing w:after="0"/>
              <w:rPr>
                <w:lang w:eastAsia="zh-CN"/>
              </w:rPr>
            </w:pPr>
            <w:r>
              <w:rPr>
                <w:rFonts w:hint="eastAsia"/>
                <w:lang w:eastAsia="zh-CN"/>
              </w:rPr>
              <w:t>Support the proposal</w:t>
            </w:r>
          </w:p>
        </w:tc>
      </w:tr>
      <w:tr w:rsidR="0040202A" w14:paraId="7F21A60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9549" w14:textId="0E4FC9F9" w:rsidR="0040202A" w:rsidRDefault="0040202A">
            <w:pPr>
              <w:spacing w:after="0"/>
              <w:rPr>
                <w:lang w:eastAsia="zh-CN"/>
              </w:rPr>
            </w:pPr>
            <w:r>
              <w:rPr>
                <w:lang w:eastAsia="zh-CN"/>
              </w:rPr>
              <w:t>Nokia</w:t>
            </w:r>
          </w:p>
        </w:tc>
        <w:tc>
          <w:tcPr>
            <w:tcW w:w="8624" w:type="dxa"/>
            <w:tcBorders>
              <w:top w:val="single" w:sz="4" w:space="0" w:color="auto"/>
              <w:left w:val="single" w:sz="4" w:space="0" w:color="auto"/>
              <w:bottom w:val="single" w:sz="4" w:space="0" w:color="auto"/>
              <w:right w:val="single" w:sz="4" w:space="0" w:color="auto"/>
            </w:tcBorders>
          </w:tcPr>
          <w:p w14:paraId="4093BF60" w14:textId="41DEFF7D" w:rsidR="0040202A" w:rsidRDefault="0040202A">
            <w:pPr>
              <w:overflowPunct/>
              <w:autoSpaceDE/>
              <w:adjustRightInd/>
              <w:spacing w:after="0"/>
              <w:rPr>
                <w:lang w:eastAsia="zh-CN"/>
              </w:rPr>
            </w:pPr>
            <w:r>
              <w:rPr>
                <w:lang w:eastAsia="zh-CN"/>
              </w:rPr>
              <w:t>Support</w:t>
            </w:r>
          </w:p>
        </w:tc>
      </w:tr>
      <w:tr w:rsidR="00C75370" w14:paraId="078E88E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87B76" w14:textId="0225EB0C" w:rsidR="00C75370" w:rsidRDefault="00C75370">
            <w:pPr>
              <w:spacing w:after="0"/>
              <w:rPr>
                <w:lang w:eastAsia="zh-CN"/>
              </w:rPr>
            </w:pPr>
            <w:r>
              <w:rPr>
                <w:lang w:eastAsia="zh-CN"/>
              </w:rPr>
              <w:t>MTK</w:t>
            </w:r>
          </w:p>
        </w:tc>
        <w:tc>
          <w:tcPr>
            <w:tcW w:w="8624" w:type="dxa"/>
            <w:tcBorders>
              <w:top w:val="single" w:sz="4" w:space="0" w:color="auto"/>
              <w:left w:val="single" w:sz="4" w:space="0" w:color="auto"/>
              <w:bottom w:val="single" w:sz="4" w:space="0" w:color="auto"/>
              <w:right w:val="single" w:sz="4" w:space="0" w:color="auto"/>
            </w:tcBorders>
          </w:tcPr>
          <w:p w14:paraId="35152739" w14:textId="16F7874B" w:rsidR="00C75370" w:rsidRDefault="00C75370">
            <w:pPr>
              <w:overflowPunct/>
              <w:autoSpaceDE/>
              <w:adjustRightInd/>
              <w:spacing w:after="0"/>
              <w:rPr>
                <w:lang w:eastAsia="zh-CN"/>
              </w:rPr>
            </w:pPr>
            <w:r>
              <w:rPr>
                <w:rFonts w:hint="eastAsia"/>
                <w:lang w:eastAsia="zh-CN"/>
              </w:rPr>
              <w:t>Support the proposal</w:t>
            </w:r>
          </w:p>
        </w:tc>
      </w:tr>
    </w:tbl>
    <w:p w14:paraId="10DFE92F" w14:textId="77777777" w:rsidR="0090579A" w:rsidRDefault="0090579A">
      <w:pPr>
        <w:pStyle w:val="BodyText"/>
        <w:spacing w:after="0"/>
        <w:rPr>
          <w:rFonts w:ascii="Times New Roman" w:hAnsi="Times New Roman"/>
          <w:sz w:val="22"/>
          <w:szCs w:val="22"/>
          <w:lang w:eastAsia="zh-CN"/>
        </w:rPr>
      </w:pPr>
    </w:p>
    <w:p w14:paraId="790172E8" w14:textId="77777777" w:rsidR="0090579A" w:rsidRDefault="0090579A">
      <w:pPr>
        <w:pStyle w:val="BodyText"/>
        <w:spacing w:after="0"/>
        <w:rPr>
          <w:rFonts w:ascii="Times New Roman" w:hAnsi="Times New Roman"/>
          <w:sz w:val="22"/>
          <w:szCs w:val="22"/>
          <w:lang w:eastAsia="zh-CN"/>
        </w:rPr>
      </w:pPr>
      <w:bookmarkStart w:id="11" w:name="_GoBack"/>
      <w:bookmarkEnd w:id="11"/>
    </w:p>
    <w:p w14:paraId="47A22F62" w14:textId="77777777" w:rsidR="0090579A" w:rsidRDefault="0090579A">
      <w:pPr>
        <w:pStyle w:val="BodyText"/>
        <w:spacing w:after="0"/>
        <w:rPr>
          <w:rFonts w:ascii="Times New Roman" w:hAnsi="Times New Roman"/>
          <w:sz w:val="22"/>
          <w:szCs w:val="22"/>
          <w:lang w:eastAsia="zh-CN"/>
        </w:rPr>
      </w:pPr>
    </w:p>
    <w:p w14:paraId="34009B3E"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16506EC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26B73059" w14:textId="77777777" w:rsidR="0090579A" w:rsidRDefault="0090579A">
      <w:pPr>
        <w:pStyle w:val="BodyText"/>
        <w:spacing w:after="0"/>
        <w:rPr>
          <w:rFonts w:ascii="Times New Roman" w:hAnsi="Times New Roman"/>
          <w:sz w:val="22"/>
          <w:szCs w:val="22"/>
          <w:lang w:eastAsia="zh-CN"/>
        </w:rPr>
      </w:pPr>
    </w:p>
    <w:p w14:paraId="5CC68E90"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4858080C"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32EA029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39971D" w14:textId="77777777" w:rsidR="0090579A" w:rsidRDefault="002908F5">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0671CCF" w14:textId="77777777" w:rsidR="0090579A" w:rsidRDefault="002908F5">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912FA" w14:textId="77777777" w:rsidR="0090579A" w:rsidRDefault="002908F5">
            <w:pPr>
              <w:spacing w:after="0"/>
              <w:rPr>
                <w:lang w:val="sv-SE"/>
              </w:rPr>
            </w:pPr>
            <w:r>
              <w:rPr>
                <w:rStyle w:val="Strong"/>
                <w:color w:val="000000"/>
                <w:lang w:val="sv-SE"/>
              </w:rPr>
              <w:t>Comments for Q3</w:t>
            </w:r>
          </w:p>
        </w:tc>
      </w:tr>
      <w:tr w:rsidR="0090579A" w14:paraId="16BA39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7222"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17849"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AC084FB" w14:textId="77777777" w:rsidR="0090579A" w:rsidRDefault="0090579A">
            <w:pPr>
              <w:overflowPunct/>
              <w:autoSpaceDE/>
              <w:adjustRightInd/>
              <w:spacing w:after="0"/>
              <w:rPr>
                <w:lang w:val="sv-SE" w:eastAsia="zh-CN"/>
              </w:rPr>
            </w:pPr>
          </w:p>
        </w:tc>
      </w:tr>
      <w:tr w:rsidR="0090579A" w14:paraId="7F6835D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9AC78"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2EF8"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2089C7C" w14:textId="77777777" w:rsidR="0090579A" w:rsidRDefault="0090579A">
            <w:pPr>
              <w:overflowPunct/>
              <w:autoSpaceDE/>
              <w:adjustRightInd/>
              <w:spacing w:after="0"/>
              <w:rPr>
                <w:lang w:val="sv-SE" w:eastAsia="zh-CN"/>
              </w:rPr>
            </w:pPr>
          </w:p>
        </w:tc>
      </w:tr>
      <w:tr w:rsidR="0090579A" w14:paraId="2D8830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A9AE"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63BC"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0E1DEFE1" w14:textId="77777777" w:rsidR="0090579A" w:rsidRDefault="002908F5">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90579A" w14:paraId="571ABFF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EDB5"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1166"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205424F6" w14:textId="77777777" w:rsidR="0090579A" w:rsidRDefault="002908F5">
            <w:pPr>
              <w:overflowPunct/>
              <w:autoSpaceDE/>
              <w:adjustRightInd/>
              <w:spacing w:after="0"/>
              <w:rPr>
                <w:lang w:eastAsia="zh-CN"/>
              </w:rPr>
            </w:pPr>
            <w:r>
              <w:rPr>
                <w:lang w:eastAsia="zh-CN"/>
              </w:rPr>
              <w:t>As noted by Huawei, the quoted text seems to address the same issue?</w:t>
            </w:r>
          </w:p>
        </w:tc>
      </w:tr>
      <w:tr w:rsidR="0090579A" w14:paraId="1BD8569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5553" w14:textId="77777777" w:rsidR="0090579A" w:rsidRDefault="002908F5">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2EE4" w14:textId="77777777" w:rsidR="0090579A" w:rsidRDefault="002908F5">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026C9D39" w14:textId="77777777" w:rsidR="0090579A" w:rsidRDefault="0090579A">
            <w:pPr>
              <w:overflowPunct/>
              <w:autoSpaceDE/>
              <w:adjustRightInd/>
              <w:spacing w:after="0"/>
              <w:rPr>
                <w:lang w:val="sv-SE" w:eastAsia="zh-CN"/>
              </w:rPr>
            </w:pPr>
          </w:p>
        </w:tc>
      </w:tr>
      <w:tr w:rsidR="0090579A" w14:paraId="59C89F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FCD1B"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7042" w14:textId="77777777" w:rsidR="0090579A" w:rsidRDefault="002908F5">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639B5995" w14:textId="77777777" w:rsidR="0090579A" w:rsidRDefault="002908F5">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90579A" w14:paraId="1DEE3E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C647F"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11F0" w14:textId="77777777" w:rsidR="0090579A" w:rsidRDefault="002908F5">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3864E7B3" w14:textId="77777777" w:rsidR="0090579A" w:rsidRDefault="002908F5">
            <w:pPr>
              <w:overflowPunct/>
              <w:autoSpaceDE/>
              <w:adjustRightInd/>
              <w:spacing w:after="0"/>
            </w:pPr>
            <w:r>
              <w:rPr>
                <w:lang w:eastAsia="zh-CN"/>
              </w:rPr>
              <w:t xml:space="preserve">The goal for this TP is to address the meaning of ”the </w:t>
            </w:r>
            <w:proofErr w:type="spellStart"/>
            <w:r>
              <w:rPr>
                <w:lang w:eastAsia="zh-CN"/>
              </w:rPr>
              <w:t>corrsponding</w:t>
            </w:r>
            <w:proofErr w:type="spellEnd"/>
            <w:r>
              <w:rPr>
                <w:lang w:eastAsia="zh-CN"/>
              </w:rPr>
              <w:t xml:space="preserve">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 both uplink and downlink belong to the same cell so there are no such ambiguity. Is it fair to ask a UE to be equipped with fast enough DCI decoding in target cell just to handle this DAPS scenario if it only supports cap#1 PUSCH processing in target cell just because source cell supports cap#2? To us, this is unfair.</w:t>
            </w:r>
          </w:p>
          <w:p w14:paraId="12199642" w14:textId="77777777" w:rsidR="0090579A" w:rsidRDefault="0090579A">
            <w:pPr>
              <w:overflowPunct/>
              <w:autoSpaceDE/>
              <w:adjustRightInd/>
              <w:spacing w:after="0"/>
              <w:rPr>
                <w:lang w:eastAsia="zh-CN"/>
              </w:rPr>
            </w:pPr>
          </w:p>
          <w:p w14:paraId="7AA6240F" w14:textId="77777777" w:rsidR="0090579A" w:rsidRDefault="002908F5">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14:paraId="52C25B98" w14:textId="77777777" w:rsidR="0090579A" w:rsidRDefault="002908F5">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14:paraId="0540B1B6" w14:textId="77777777" w:rsidR="0090579A" w:rsidRDefault="0090579A">
            <w:pPr>
              <w:overflowPunct/>
              <w:autoSpaceDE/>
              <w:adjustRightInd/>
              <w:spacing w:after="0"/>
              <w:rPr>
                <w:lang w:eastAsia="zh-CN"/>
              </w:rPr>
            </w:pPr>
          </w:p>
        </w:tc>
      </w:tr>
      <w:tr w:rsidR="0090579A" w14:paraId="3DC3ED1C"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7D7F53F"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E8485B"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2C960F" w14:textId="77777777" w:rsidR="0090579A" w:rsidRDefault="002908F5">
            <w:pPr>
              <w:overflowPunct/>
              <w:autoSpaceDE/>
              <w:adjustRightInd/>
              <w:spacing w:after="0"/>
              <w:rPr>
                <w:lang w:eastAsia="zh-CN"/>
              </w:rPr>
            </w:pPr>
            <w:r>
              <w:rPr>
                <w:lang w:eastAsia="zh-CN"/>
              </w:rPr>
              <w:t>Based on discussion so far, it looks like we should clarify which cell’s capability to use for the PUSCH processing time.</w:t>
            </w:r>
          </w:p>
          <w:p w14:paraId="6D85B6D5" w14:textId="77777777" w:rsidR="0090579A" w:rsidRDefault="002908F5">
            <w:pPr>
              <w:overflowPunct/>
              <w:autoSpaceDE/>
              <w:adjustRightInd/>
              <w:spacing w:after="0"/>
              <w:rPr>
                <w:lang w:val="sv-SE" w:eastAsia="zh-CN"/>
              </w:rPr>
            </w:pPr>
            <w:r>
              <w:rPr>
                <w:lang w:eastAsia="zh-CN"/>
              </w:rPr>
              <w:t xml:space="preserve">So either we agree on TP#3-1 or clarify that PUSCH processing time should be based on the source cell. </w:t>
            </w:r>
            <w:r>
              <w:rPr>
                <w:lang w:val="sv-SE" w:eastAsia="zh-CN"/>
              </w:rPr>
              <w:t>For the latter, I’ve created TP#3-3.</w:t>
            </w:r>
          </w:p>
        </w:tc>
      </w:tr>
    </w:tbl>
    <w:p w14:paraId="206C1C06" w14:textId="77777777" w:rsidR="0090579A" w:rsidRDefault="0090579A">
      <w:pPr>
        <w:pStyle w:val="BodyText"/>
        <w:spacing w:after="0"/>
        <w:rPr>
          <w:rFonts w:ascii="Times New Roman" w:hAnsi="Times New Roman"/>
          <w:sz w:val="22"/>
          <w:szCs w:val="22"/>
          <w:lang w:eastAsia="zh-CN"/>
        </w:rPr>
      </w:pPr>
    </w:p>
    <w:p w14:paraId="6E7BC547" w14:textId="77777777" w:rsidR="0090579A" w:rsidRDefault="002908F5">
      <w:pPr>
        <w:pStyle w:val="Heading4"/>
        <w:rPr>
          <w:lang w:eastAsia="zh-CN"/>
        </w:rPr>
      </w:pPr>
      <w:r>
        <w:rPr>
          <w:lang w:eastAsia="zh-CN"/>
        </w:rPr>
        <w:lastRenderedPageBreak/>
        <w:t>TP #3-3</w:t>
      </w:r>
    </w:p>
    <w:tbl>
      <w:tblPr>
        <w:tblStyle w:val="TableGrid"/>
        <w:tblW w:w="0" w:type="auto"/>
        <w:tblLook w:val="04A0" w:firstRow="1" w:lastRow="0" w:firstColumn="1" w:lastColumn="0" w:noHBand="0" w:noVBand="1"/>
      </w:tblPr>
      <w:tblGrid>
        <w:gridCol w:w="9962"/>
      </w:tblGrid>
      <w:tr w:rsidR="0090579A" w14:paraId="7221FD82" w14:textId="77777777">
        <w:tc>
          <w:tcPr>
            <w:tcW w:w="9962" w:type="dxa"/>
          </w:tcPr>
          <w:p w14:paraId="1D4C305A"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EE7B468"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A00A6BC" w14:textId="77777777" w:rsidR="0090579A" w:rsidRDefault="002908F5">
            <w:pPr>
              <w:spacing w:before="0" w:after="0" w:line="240" w:lineRule="auto"/>
            </w:pPr>
            <w:r>
              <w:t xml:space="preserve">If </w:t>
            </w:r>
          </w:p>
          <w:p w14:paraId="360979E7"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24965335"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602EC40"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292E1E7B"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954163E"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59E64640" w14:textId="77777777" w:rsidR="0090579A" w:rsidRDefault="0090579A">
            <w:pPr>
              <w:pStyle w:val="BodyText"/>
              <w:spacing w:before="0" w:after="0" w:line="240" w:lineRule="auto"/>
              <w:rPr>
                <w:rFonts w:ascii="Times New Roman" w:hAnsi="Times New Roman"/>
                <w:sz w:val="22"/>
                <w:szCs w:val="22"/>
                <w:lang w:eastAsia="zh-CN"/>
              </w:rPr>
            </w:pPr>
          </w:p>
        </w:tc>
      </w:tr>
    </w:tbl>
    <w:p w14:paraId="1D075286" w14:textId="77777777" w:rsidR="0090579A" w:rsidRDefault="0090579A">
      <w:pPr>
        <w:pStyle w:val="BodyText"/>
        <w:spacing w:after="0"/>
        <w:rPr>
          <w:rFonts w:ascii="Times New Roman" w:hAnsi="Times New Roman"/>
          <w:sz w:val="22"/>
          <w:szCs w:val="22"/>
          <w:lang w:eastAsia="zh-CN"/>
        </w:rPr>
      </w:pPr>
    </w:p>
    <w:p w14:paraId="3CF5A08B" w14:textId="77777777" w:rsidR="0090579A" w:rsidRDefault="0090579A">
      <w:pPr>
        <w:pStyle w:val="BodyText"/>
        <w:spacing w:after="0"/>
        <w:rPr>
          <w:rFonts w:ascii="Times New Roman" w:hAnsi="Times New Roman"/>
          <w:sz w:val="22"/>
          <w:szCs w:val="22"/>
          <w:lang w:eastAsia="zh-CN"/>
        </w:rPr>
      </w:pPr>
    </w:p>
    <w:p w14:paraId="361CC16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0833414B"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315C7D50" w14:textId="340691BE"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TP#3-1</w:t>
      </w:r>
      <w:r w:rsidR="00F5270A">
        <w:rPr>
          <w:rFonts w:ascii="Times New Roman" w:hAnsi="Times New Roman"/>
          <w:sz w:val="22"/>
          <w:szCs w:val="22"/>
          <w:lang w:eastAsia="zh-CN"/>
        </w:rPr>
        <w:t xml:space="preserve"> </w:t>
      </w:r>
      <w:r w:rsidR="00F5270A" w:rsidRPr="00F5270A">
        <w:rPr>
          <w:sz w:val="22"/>
          <w:szCs w:val="22"/>
        </w:rPr>
        <w:t>of R1-2009353</w:t>
      </w:r>
    </w:p>
    <w:p w14:paraId="2D90626F" w14:textId="77777777" w:rsidR="00F5270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TP#3-3 </w:t>
      </w:r>
      <w:r w:rsidR="00F5270A" w:rsidRPr="00F5270A">
        <w:rPr>
          <w:sz w:val="22"/>
          <w:szCs w:val="22"/>
        </w:rPr>
        <w:t>of R1-2009353</w:t>
      </w:r>
    </w:p>
    <w:p w14:paraId="44404034" w14:textId="39DFA70D" w:rsidR="0090579A" w:rsidRDefault="002908F5" w:rsidP="00F5270A">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clarif</w:t>
      </w:r>
      <w:r w:rsidR="00F5270A">
        <w:rPr>
          <w:rFonts w:ascii="Times New Roman" w:hAnsi="Times New Roman"/>
          <w:sz w:val="22"/>
          <w:szCs w:val="22"/>
          <w:lang w:eastAsia="zh-CN"/>
        </w:rPr>
        <w:t>ies</w:t>
      </w:r>
      <w:r>
        <w:rPr>
          <w:rFonts w:ascii="Times New Roman" w:hAnsi="Times New Roman"/>
          <w:sz w:val="22"/>
          <w:szCs w:val="22"/>
          <w:lang w:eastAsia="zh-CN"/>
        </w:rPr>
        <w:t xml:space="preserve"> the PUSCH processing time is refers the source cell PUSCH processing capability</w:t>
      </w:r>
    </w:p>
    <w:p w14:paraId="6FEBD212" w14:textId="175B18CD" w:rsidR="0090579A" w:rsidRPr="00240BCB" w:rsidRDefault="002908F5">
      <w:pPr>
        <w:pStyle w:val="BodyText"/>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w:t>
      </w:r>
      <w:r w:rsidRPr="00240BCB">
        <w:rPr>
          <w:rFonts w:ascii="Times New Roman" w:hAnsi="Times New Roman"/>
          <w:i/>
          <w:iCs/>
          <w:strike/>
          <w:sz w:val="22"/>
          <w:szCs w:val="22"/>
          <w:lang w:eastAsia="zh-CN"/>
        </w:rPr>
        <w:t xml:space="preserve">given that TP#3-1 already has 4 supporting companies, I would recommend </w:t>
      </w:r>
      <w:proofErr w:type="gramStart"/>
      <w:r w:rsidRPr="00240BCB">
        <w:rPr>
          <w:rFonts w:ascii="Times New Roman" w:hAnsi="Times New Roman"/>
          <w:i/>
          <w:iCs/>
          <w:strike/>
          <w:sz w:val="22"/>
          <w:szCs w:val="22"/>
          <w:lang w:eastAsia="zh-CN"/>
        </w:rPr>
        <w:t>to agree</w:t>
      </w:r>
      <w:proofErr w:type="gramEnd"/>
      <w:r w:rsidRPr="00240BCB">
        <w:rPr>
          <w:rFonts w:ascii="Times New Roman" w:hAnsi="Times New Roman"/>
          <w:i/>
          <w:iCs/>
          <w:strike/>
          <w:sz w:val="22"/>
          <w:szCs w:val="22"/>
          <w:lang w:eastAsia="zh-CN"/>
        </w:rPr>
        <w:t xml:space="preserve"> to TP#3-1 unless there is new majority support for TP#3-3.</w:t>
      </w:r>
    </w:p>
    <w:p w14:paraId="1CD33004" w14:textId="61974AF2"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It seems clear both TP#3-1 and #3-3 resolve ambiguity in current specification.</w:t>
      </w:r>
    </w:p>
    <w:p w14:paraId="04231E07" w14:textId="4C78B911"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Prefer TP#3-1:</w:t>
      </w:r>
      <w:r w:rsidR="00BC6AC8" w:rsidRPr="00BC6AC8">
        <w:rPr>
          <w:rFonts w:ascii="Times New Roman" w:hAnsi="Times New Roman"/>
          <w:i/>
          <w:iCs/>
          <w:sz w:val="22"/>
          <w:szCs w:val="22"/>
          <w:lang w:eastAsia="zh-CN"/>
        </w:rPr>
        <w:t xml:space="preserve"> MTK, Samsung</w:t>
      </w:r>
    </w:p>
    <w:p w14:paraId="543C096D" w14:textId="1A82EEAE"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Prefer TP#3-3: Qualcomm, Huawei/</w:t>
      </w:r>
      <w:proofErr w:type="spellStart"/>
      <w:r w:rsidRPr="00BC6AC8">
        <w:rPr>
          <w:rFonts w:ascii="Times New Roman" w:hAnsi="Times New Roman"/>
          <w:i/>
          <w:iCs/>
          <w:sz w:val="22"/>
          <w:szCs w:val="22"/>
          <w:lang w:eastAsia="zh-CN"/>
        </w:rPr>
        <w:t>HiSilicon</w:t>
      </w:r>
      <w:proofErr w:type="spellEnd"/>
      <w:r w:rsidRPr="00BC6AC8">
        <w:rPr>
          <w:rFonts w:ascii="Times New Roman" w:hAnsi="Times New Roman"/>
          <w:i/>
          <w:iCs/>
          <w:sz w:val="22"/>
          <w:szCs w:val="22"/>
          <w:lang w:eastAsia="zh-CN"/>
        </w:rPr>
        <w:t xml:space="preserve">, </w:t>
      </w:r>
      <w:r w:rsidR="00BC6AC8" w:rsidRPr="00BC6AC8">
        <w:rPr>
          <w:rFonts w:ascii="Times New Roman" w:hAnsi="Times New Roman"/>
          <w:i/>
          <w:iCs/>
          <w:sz w:val="22"/>
          <w:szCs w:val="22"/>
          <w:lang w:eastAsia="zh-CN"/>
        </w:rPr>
        <w:t>Nokia</w:t>
      </w:r>
    </w:p>
    <w:p w14:paraId="44E6EBCF" w14:textId="77777777" w:rsidR="0090579A" w:rsidRDefault="009057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0579A" w14:paraId="61A63760"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F133FF" w14:textId="77777777" w:rsidR="0090579A" w:rsidRDefault="002908F5">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6564A8A2" w14:textId="77777777" w:rsidR="0090579A" w:rsidRDefault="002908F5">
            <w:pPr>
              <w:spacing w:after="0"/>
              <w:rPr>
                <w:lang w:val="sv-SE"/>
              </w:rPr>
            </w:pPr>
            <w:r>
              <w:rPr>
                <w:rStyle w:val="Strong"/>
                <w:color w:val="000000"/>
                <w:lang w:val="sv-SE"/>
              </w:rPr>
              <w:t>Comments on moderator proposal</w:t>
            </w:r>
          </w:p>
        </w:tc>
      </w:tr>
      <w:tr w:rsidR="0090579A" w14:paraId="6A86B6C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46A0" w14:textId="77777777" w:rsidR="0090579A" w:rsidRDefault="002908F5">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6C4D3F6A" w14:textId="77777777" w:rsidR="0090579A" w:rsidRDefault="002908F5">
            <w:pPr>
              <w:overflowPunct/>
              <w:autoSpaceDE/>
              <w:adjustRightInd/>
              <w:spacing w:after="0"/>
              <w:rPr>
                <w:lang w:eastAsia="zh-CN"/>
              </w:rPr>
            </w:pPr>
            <w:r>
              <w:rPr>
                <w:lang w:eastAsia="zh-CN"/>
              </w:rPr>
              <w:t>Both TP#3-1 and TP#3-3 work. We prefer TP#3-3 since it is simpler.</w:t>
            </w:r>
          </w:p>
        </w:tc>
      </w:tr>
      <w:tr w:rsidR="0090579A" w14:paraId="21F4EF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FA286" w14:textId="77777777" w:rsidR="0090579A" w:rsidRDefault="002908F5">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51AAD688" w14:textId="77777777" w:rsidR="0090579A" w:rsidRDefault="002908F5">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90579A" w14:paraId="260CD84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087DA" w14:textId="77777777" w:rsidR="0090579A" w:rsidRDefault="002908F5">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4588A41D" w14:textId="77777777" w:rsidR="0090579A" w:rsidRDefault="002908F5">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90579A" w14:paraId="24C6FBF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23A3" w14:textId="77777777" w:rsidR="0090579A" w:rsidRDefault="002908F5">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79AE0A1D" w14:textId="77777777" w:rsidR="0090579A" w:rsidRDefault="002908F5">
            <w:pPr>
              <w:overflowPunct/>
              <w:autoSpaceDE/>
              <w:adjustRightInd/>
              <w:spacing w:after="0"/>
              <w:rPr>
                <w:lang w:eastAsia="zh-CN"/>
              </w:rPr>
            </w:pPr>
            <w:r>
              <w:rPr>
                <w:lang w:eastAsia="zh-CN"/>
              </w:rPr>
              <w:t>Both TP#3-1 and TP#3-3 work and are acceptable to us.</w:t>
            </w:r>
          </w:p>
        </w:tc>
      </w:tr>
      <w:tr w:rsidR="002908F5" w14:paraId="2AC6366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F458" w14:textId="77777777" w:rsidR="002908F5" w:rsidRDefault="002908F5">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14:paraId="45997264" w14:textId="77777777" w:rsidR="002908F5" w:rsidRDefault="002908F5">
            <w:pPr>
              <w:overflowPunct/>
              <w:autoSpaceDE/>
              <w:adjustRightInd/>
              <w:spacing w:after="0"/>
              <w:rPr>
                <w:lang w:eastAsia="zh-CN"/>
              </w:rPr>
            </w:pPr>
            <w:r>
              <w:rPr>
                <w:lang w:eastAsia="zh-CN"/>
              </w:rPr>
              <w:t xml:space="preserve">Either </w:t>
            </w:r>
            <w:r w:rsidR="007A0DEC">
              <w:rPr>
                <w:lang w:eastAsia="zh-CN"/>
              </w:rPr>
              <w:t>TP</w:t>
            </w:r>
            <w:r>
              <w:rPr>
                <w:lang w:eastAsia="zh-CN"/>
              </w:rPr>
              <w:t xml:space="preserve"> is fine for us.</w:t>
            </w:r>
          </w:p>
        </w:tc>
      </w:tr>
      <w:tr w:rsidR="0040202A" w14:paraId="2671D3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BBBF" w14:textId="29026F7A" w:rsidR="0040202A" w:rsidRDefault="0040202A">
            <w:pPr>
              <w:spacing w:after="0"/>
              <w:rPr>
                <w:lang w:val="sv-SE" w:eastAsia="zh-CN"/>
              </w:rPr>
            </w:pPr>
            <w:r>
              <w:rPr>
                <w:lang w:val="sv-SE" w:eastAsia="zh-CN"/>
              </w:rPr>
              <w:t>Nokia</w:t>
            </w:r>
          </w:p>
        </w:tc>
        <w:tc>
          <w:tcPr>
            <w:tcW w:w="8534" w:type="dxa"/>
            <w:tcBorders>
              <w:top w:val="single" w:sz="4" w:space="0" w:color="auto"/>
              <w:left w:val="single" w:sz="4" w:space="0" w:color="auto"/>
              <w:bottom w:val="single" w:sz="4" w:space="0" w:color="auto"/>
              <w:right w:val="single" w:sz="4" w:space="0" w:color="auto"/>
            </w:tcBorders>
          </w:tcPr>
          <w:p w14:paraId="52126321" w14:textId="569841EE" w:rsidR="0040202A" w:rsidRDefault="0040202A">
            <w:pPr>
              <w:overflowPunct/>
              <w:autoSpaceDE/>
              <w:adjustRightInd/>
              <w:spacing w:after="0"/>
              <w:rPr>
                <w:lang w:eastAsia="zh-CN"/>
              </w:rPr>
            </w:pPr>
            <w:r>
              <w:rPr>
                <w:lang w:eastAsia="zh-CN"/>
              </w:rPr>
              <w:t xml:space="preserve"> Thanks for Samsung for clarification, we are fine with either TP, while TP#3-3 is bit simpler. </w:t>
            </w:r>
          </w:p>
        </w:tc>
      </w:tr>
      <w:tr w:rsidR="00C75370" w14:paraId="15EF660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A6386" w14:textId="1C295C21" w:rsidR="00C75370" w:rsidRDefault="00C75370">
            <w:pPr>
              <w:spacing w:after="0"/>
              <w:rPr>
                <w:lang w:val="sv-SE" w:eastAsia="zh-CN"/>
              </w:rPr>
            </w:pPr>
            <w:r>
              <w:rPr>
                <w:lang w:val="sv-SE" w:eastAsia="zh-CN"/>
              </w:rPr>
              <w:t>MTK</w:t>
            </w:r>
          </w:p>
        </w:tc>
        <w:tc>
          <w:tcPr>
            <w:tcW w:w="8534" w:type="dxa"/>
            <w:tcBorders>
              <w:top w:val="single" w:sz="4" w:space="0" w:color="auto"/>
              <w:left w:val="single" w:sz="4" w:space="0" w:color="auto"/>
              <w:bottom w:val="single" w:sz="4" w:space="0" w:color="auto"/>
              <w:right w:val="single" w:sz="4" w:space="0" w:color="auto"/>
            </w:tcBorders>
          </w:tcPr>
          <w:p w14:paraId="4FF8C6CC" w14:textId="01EBC523" w:rsidR="00C75370" w:rsidRDefault="00C75370">
            <w:pPr>
              <w:overflowPunct/>
              <w:autoSpaceDE/>
              <w:adjustRightInd/>
              <w:spacing w:after="0"/>
              <w:rPr>
                <w:lang w:eastAsia="zh-CN"/>
              </w:rPr>
            </w:pPr>
            <w:r>
              <w:rPr>
                <w:lang w:eastAsia="zh-CN"/>
              </w:rPr>
              <w:t>We prefer TP#3-1, while TP#3-3 is also acceptable.</w:t>
            </w:r>
          </w:p>
        </w:tc>
      </w:tr>
    </w:tbl>
    <w:p w14:paraId="1122DF93" w14:textId="77777777" w:rsidR="0090579A" w:rsidRDefault="0090579A">
      <w:pPr>
        <w:pStyle w:val="BodyText"/>
        <w:spacing w:after="0"/>
        <w:rPr>
          <w:rFonts w:ascii="Times New Roman" w:hAnsi="Times New Roman"/>
          <w:sz w:val="22"/>
          <w:szCs w:val="22"/>
          <w:lang w:eastAsia="zh-CN"/>
        </w:rPr>
      </w:pPr>
    </w:p>
    <w:p w14:paraId="01E7B411" w14:textId="77777777" w:rsidR="0090579A" w:rsidRDefault="0090579A">
      <w:pPr>
        <w:pStyle w:val="BodyText"/>
        <w:spacing w:after="0"/>
        <w:rPr>
          <w:rFonts w:ascii="Times New Roman" w:hAnsi="Times New Roman"/>
          <w:sz w:val="22"/>
          <w:szCs w:val="22"/>
          <w:lang w:eastAsia="zh-CN"/>
        </w:rPr>
      </w:pPr>
    </w:p>
    <w:p w14:paraId="30F3A35A" w14:textId="77777777" w:rsidR="0090579A" w:rsidRDefault="0090579A">
      <w:pPr>
        <w:pStyle w:val="BodyText"/>
        <w:spacing w:after="0"/>
        <w:rPr>
          <w:rFonts w:ascii="Times New Roman" w:hAnsi="Times New Roman"/>
          <w:sz w:val="22"/>
          <w:szCs w:val="22"/>
          <w:lang w:eastAsia="zh-CN"/>
        </w:rPr>
      </w:pPr>
    </w:p>
    <w:p w14:paraId="0DCE8FDD"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4871C56F"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90579A" w14:paraId="08E7F93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B01D59" w14:textId="77777777" w:rsidR="0090579A" w:rsidRDefault="002908F5">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62B9FF" w14:textId="77777777" w:rsidR="0090579A" w:rsidRDefault="002908F5">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D3D" w14:textId="77777777" w:rsidR="0090579A" w:rsidRDefault="002908F5">
            <w:pPr>
              <w:spacing w:after="0"/>
              <w:rPr>
                <w:lang w:val="sv-SE"/>
              </w:rPr>
            </w:pPr>
            <w:r>
              <w:rPr>
                <w:rStyle w:val="Strong"/>
                <w:color w:val="000000"/>
                <w:lang w:val="sv-SE"/>
              </w:rPr>
              <w:t>Comments for Q4</w:t>
            </w:r>
          </w:p>
        </w:tc>
      </w:tr>
      <w:tr w:rsidR="0090579A" w14:paraId="5BAB1F3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ABB1" w14:textId="77777777" w:rsidR="0090579A" w:rsidRDefault="002908F5">
            <w:pPr>
              <w:spacing w:after="0"/>
              <w:rPr>
                <w:lang w:val="sv-SE" w:eastAsia="zh-CN"/>
              </w:rPr>
            </w:pPr>
            <w:r>
              <w:rPr>
                <w:lang w:val="sv-SE" w:eastAsia="zh-CN"/>
              </w:rPr>
              <w:lastRenderedPageBreak/>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70AE"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270A92B6" w14:textId="77777777" w:rsidR="0090579A" w:rsidRDefault="0090579A">
            <w:pPr>
              <w:overflowPunct/>
              <w:autoSpaceDE/>
              <w:adjustRightInd/>
              <w:spacing w:after="0"/>
              <w:rPr>
                <w:lang w:val="sv-SE" w:eastAsia="zh-CN"/>
              </w:rPr>
            </w:pPr>
          </w:p>
        </w:tc>
      </w:tr>
      <w:tr w:rsidR="0090579A" w14:paraId="523AD4F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602B" w14:textId="77777777" w:rsidR="0090579A" w:rsidRDefault="002908F5">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838E0"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29AA865" w14:textId="77777777" w:rsidR="0090579A" w:rsidRDefault="0090579A">
            <w:pPr>
              <w:overflowPunct/>
              <w:autoSpaceDE/>
              <w:adjustRightInd/>
              <w:spacing w:after="0"/>
              <w:rPr>
                <w:lang w:val="sv-SE" w:eastAsia="zh-CN"/>
              </w:rPr>
            </w:pPr>
          </w:p>
        </w:tc>
      </w:tr>
      <w:tr w:rsidR="0090579A" w14:paraId="255F827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3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2DB15" w14:textId="77777777" w:rsidR="0090579A" w:rsidRDefault="002908F5">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AABA17F" w14:textId="77777777" w:rsidR="0090579A" w:rsidRDefault="0090579A">
            <w:pPr>
              <w:overflowPunct/>
              <w:autoSpaceDE/>
              <w:adjustRightInd/>
              <w:spacing w:after="0"/>
              <w:rPr>
                <w:lang w:val="sv-SE" w:eastAsia="zh-CN"/>
              </w:rPr>
            </w:pPr>
          </w:p>
        </w:tc>
      </w:tr>
      <w:tr w:rsidR="0090579A" w14:paraId="17C283E9"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DF144" w14:textId="77777777" w:rsidR="0090579A" w:rsidRDefault="002908F5">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136"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CDE507D" w14:textId="77777777" w:rsidR="0090579A" w:rsidRDefault="0090579A">
            <w:pPr>
              <w:overflowPunct/>
              <w:autoSpaceDE/>
              <w:adjustRightInd/>
              <w:spacing w:after="0"/>
              <w:rPr>
                <w:lang w:val="sv-SE" w:eastAsia="zh-CN"/>
              </w:rPr>
            </w:pPr>
          </w:p>
        </w:tc>
      </w:tr>
      <w:tr w:rsidR="0090579A" w14:paraId="192398B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3379" w14:textId="77777777" w:rsidR="0090579A" w:rsidRDefault="002908F5">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7AC8" w14:textId="77777777" w:rsidR="0090579A" w:rsidRDefault="002908F5">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562D0B9E" w14:textId="77777777" w:rsidR="0090579A" w:rsidRDefault="0090579A">
            <w:pPr>
              <w:overflowPunct/>
              <w:autoSpaceDE/>
              <w:adjustRightInd/>
              <w:spacing w:after="0"/>
              <w:rPr>
                <w:lang w:val="sv-SE" w:eastAsia="zh-CN"/>
              </w:rPr>
            </w:pPr>
          </w:p>
        </w:tc>
      </w:tr>
      <w:tr w:rsidR="0090579A" w14:paraId="74A73DA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A3E4" w14:textId="77777777" w:rsidR="0090579A" w:rsidRDefault="002908F5">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726C4"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3A6E4E0" w14:textId="77777777" w:rsidR="0090579A" w:rsidRDefault="0090579A">
            <w:pPr>
              <w:overflowPunct/>
              <w:autoSpaceDE/>
              <w:adjustRightInd/>
              <w:spacing w:after="0"/>
              <w:rPr>
                <w:lang w:val="sv-SE" w:eastAsia="zh-CN"/>
              </w:rPr>
            </w:pPr>
          </w:p>
        </w:tc>
      </w:tr>
      <w:tr w:rsidR="0090579A" w14:paraId="34C2CAB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955E" w14:textId="77777777" w:rsidR="0090579A" w:rsidRDefault="002908F5">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31A6E"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2FE9BB4A" w14:textId="77777777" w:rsidR="0090579A" w:rsidRDefault="0090579A">
            <w:pPr>
              <w:overflowPunct/>
              <w:autoSpaceDE/>
              <w:adjustRightInd/>
              <w:spacing w:after="0"/>
              <w:rPr>
                <w:lang w:val="sv-SE" w:eastAsia="zh-CN"/>
              </w:rPr>
            </w:pPr>
          </w:p>
        </w:tc>
      </w:tr>
      <w:tr w:rsidR="0090579A" w14:paraId="0724D46B"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FE8B217" w14:textId="77777777" w:rsidR="0090579A" w:rsidRDefault="002908F5">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D04F8BF" w14:textId="77777777" w:rsidR="0090579A" w:rsidRDefault="002908F5">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C76971" w14:textId="77777777" w:rsidR="0090579A" w:rsidRDefault="002908F5">
            <w:pPr>
              <w:overflowPunct/>
              <w:autoSpaceDE/>
              <w:adjustRightInd/>
              <w:spacing w:after="0"/>
              <w:rPr>
                <w:lang w:eastAsia="zh-CN"/>
              </w:rPr>
            </w:pPr>
            <w:r>
              <w:rPr>
                <w:lang w:eastAsia="zh-CN"/>
              </w:rPr>
              <w:t>TP#3-2 seems to have good support.</w:t>
            </w:r>
          </w:p>
        </w:tc>
      </w:tr>
    </w:tbl>
    <w:p w14:paraId="2AF5C179" w14:textId="77777777" w:rsidR="0090579A" w:rsidRDefault="0090579A">
      <w:pPr>
        <w:pStyle w:val="BodyText"/>
        <w:spacing w:after="0"/>
        <w:rPr>
          <w:rFonts w:ascii="Times New Roman" w:hAnsi="Times New Roman"/>
          <w:sz w:val="22"/>
          <w:szCs w:val="22"/>
          <w:lang w:eastAsia="zh-CN"/>
        </w:rPr>
      </w:pPr>
    </w:p>
    <w:p w14:paraId="310C0611"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5517C1D" w14:textId="2184AEBF" w:rsidR="0090579A" w:rsidRPr="00F5270A" w:rsidRDefault="002908F5">
      <w:pPr>
        <w:pStyle w:val="BodyText"/>
        <w:numPr>
          <w:ilvl w:val="0"/>
          <w:numId w:val="8"/>
        </w:numPr>
        <w:spacing w:after="0"/>
        <w:rPr>
          <w:rFonts w:ascii="Times New Roman" w:hAnsi="Times New Roman"/>
          <w:sz w:val="22"/>
          <w:szCs w:val="22"/>
          <w:lang w:eastAsia="zh-CN"/>
        </w:rPr>
      </w:pPr>
      <w:r w:rsidRPr="00F5270A">
        <w:rPr>
          <w:rFonts w:ascii="Times New Roman" w:hAnsi="Times New Roman"/>
          <w:sz w:val="22"/>
          <w:szCs w:val="22"/>
          <w:lang w:eastAsia="zh-CN"/>
        </w:rPr>
        <w:t>Agree to TP#3-2</w:t>
      </w:r>
      <w:r w:rsidR="00F5270A" w:rsidRPr="00F5270A">
        <w:rPr>
          <w:sz w:val="22"/>
          <w:szCs w:val="22"/>
        </w:rPr>
        <w:t xml:space="preserve"> of </w:t>
      </w:r>
      <w:r w:rsidR="00F5270A" w:rsidRPr="00F5270A">
        <w:rPr>
          <w:sz w:val="22"/>
          <w:szCs w:val="22"/>
        </w:rPr>
        <w:t>R1-2009353</w:t>
      </w:r>
    </w:p>
    <w:p w14:paraId="12133862"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1A8F6342"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66C4E6"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F9C4EFF" w14:textId="77777777" w:rsidR="0090579A" w:rsidRDefault="002908F5">
            <w:pPr>
              <w:spacing w:after="0"/>
              <w:rPr>
                <w:lang w:val="sv-SE"/>
              </w:rPr>
            </w:pPr>
            <w:r>
              <w:rPr>
                <w:rStyle w:val="Strong"/>
                <w:color w:val="000000"/>
                <w:lang w:val="sv-SE"/>
              </w:rPr>
              <w:t>Comments on moderator proposal</w:t>
            </w:r>
          </w:p>
        </w:tc>
      </w:tr>
      <w:tr w:rsidR="0090579A" w14:paraId="03C6134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8D8F" w14:textId="77777777" w:rsidR="0090579A" w:rsidRDefault="002908F5">
            <w:pPr>
              <w:spacing w:after="0"/>
              <w:rPr>
                <w:lang w:val="sv-SE" w:eastAsia="zh-CN"/>
              </w:rPr>
            </w:pPr>
            <w:r>
              <w:rPr>
                <w:lang w:val="sv-SE" w:eastAsia="zh-CN"/>
              </w:rPr>
              <w:t>Qualcomm</w:t>
            </w:r>
          </w:p>
        </w:tc>
        <w:tc>
          <w:tcPr>
            <w:tcW w:w="8444" w:type="dxa"/>
            <w:tcBorders>
              <w:top w:val="single" w:sz="4" w:space="0" w:color="auto"/>
              <w:left w:val="single" w:sz="4" w:space="0" w:color="auto"/>
              <w:bottom w:val="single" w:sz="4" w:space="0" w:color="auto"/>
              <w:right w:val="single" w:sz="4" w:space="0" w:color="auto"/>
            </w:tcBorders>
          </w:tcPr>
          <w:p w14:paraId="60464B5D" w14:textId="77777777" w:rsidR="0090579A" w:rsidRDefault="002908F5">
            <w:pPr>
              <w:overflowPunct/>
              <w:autoSpaceDE/>
              <w:adjustRightInd/>
              <w:spacing w:after="0"/>
              <w:rPr>
                <w:lang w:eastAsia="zh-CN"/>
              </w:rPr>
            </w:pPr>
            <w:r>
              <w:rPr>
                <w:lang w:eastAsia="zh-CN"/>
              </w:rPr>
              <w:t>Support the proposal</w:t>
            </w:r>
          </w:p>
        </w:tc>
      </w:tr>
      <w:tr w:rsidR="0090579A" w14:paraId="0FFCE3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E16E" w14:textId="77777777" w:rsidR="0090579A" w:rsidRDefault="002908F5">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3B1E2EF9" w14:textId="77777777" w:rsidR="0090579A" w:rsidRDefault="002908F5">
            <w:pPr>
              <w:overflowPunct/>
              <w:autoSpaceDE/>
              <w:adjustRightInd/>
              <w:spacing w:after="0"/>
              <w:rPr>
                <w:lang w:eastAsia="zh-CN"/>
              </w:rPr>
            </w:pPr>
            <w:r>
              <w:rPr>
                <w:lang w:eastAsia="zh-CN"/>
              </w:rPr>
              <w:t xml:space="preserve">Ok with the proposal. </w:t>
            </w:r>
          </w:p>
        </w:tc>
      </w:tr>
      <w:tr w:rsidR="0090579A" w14:paraId="31CE75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2FB8"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6F808DD7" w14:textId="77777777" w:rsidR="0090579A" w:rsidRDefault="002908F5">
            <w:pPr>
              <w:overflowPunct/>
              <w:autoSpaceDE/>
              <w:adjustRightInd/>
              <w:spacing w:after="0"/>
              <w:rPr>
                <w:lang w:eastAsia="zh-CN"/>
              </w:rPr>
            </w:pPr>
            <w:r>
              <w:rPr>
                <w:lang w:eastAsia="zh-CN"/>
              </w:rPr>
              <w:t>Support the proposal</w:t>
            </w:r>
          </w:p>
        </w:tc>
      </w:tr>
      <w:tr w:rsidR="00D10657" w14:paraId="6401603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2DAF" w14:textId="77777777" w:rsidR="00D10657" w:rsidRDefault="00D10657" w:rsidP="00D10657">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14:paraId="48078836" w14:textId="77777777" w:rsidR="00D10657" w:rsidRDefault="00D10657" w:rsidP="00D10657">
            <w:pPr>
              <w:overflowPunct/>
              <w:autoSpaceDE/>
              <w:adjustRightInd/>
              <w:spacing w:after="0"/>
              <w:rPr>
                <w:lang w:eastAsia="zh-CN"/>
              </w:rPr>
            </w:pPr>
            <w:r>
              <w:rPr>
                <w:lang w:eastAsia="zh-CN"/>
              </w:rPr>
              <w:t>Support the proposal</w:t>
            </w:r>
          </w:p>
        </w:tc>
      </w:tr>
      <w:tr w:rsidR="0040202A" w14:paraId="713B898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1BA4" w14:textId="54E93B8C" w:rsidR="0040202A" w:rsidRDefault="0040202A" w:rsidP="00D10657">
            <w:pPr>
              <w:spacing w:after="0"/>
              <w:rPr>
                <w:lang w:val="sv-SE" w:eastAsia="zh-CN"/>
              </w:rPr>
            </w:pPr>
            <w:r>
              <w:rPr>
                <w:lang w:val="sv-SE" w:eastAsia="zh-CN"/>
              </w:rPr>
              <w:t>Nokia</w:t>
            </w:r>
          </w:p>
        </w:tc>
        <w:tc>
          <w:tcPr>
            <w:tcW w:w="8444" w:type="dxa"/>
            <w:tcBorders>
              <w:top w:val="single" w:sz="4" w:space="0" w:color="auto"/>
              <w:left w:val="single" w:sz="4" w:space="0" w:color="auto"/>
              <w:bottom w:val="single" w:sz="4" w:space="0" w:color="auto"/>
              <w:right w:val="single" w:sz="4" w:space="0" w:color="auto"/>
            </w:tcBorders>
          </w:tcPr>
          <w:p w14:paraId="06BF3AB3" w14:textId="16022744" w:rsidR="0040202A" w:rsidRDefault="0040202A" w:rsidP="00D10657">
            <w:pPr>
              <w:overflowPunct/>
              <w:autoSpaceDE/>
              <w:adjustRightInd/>
              <w:spacing w:after="0"/>
              <w:rPr>
                <w:lang w:eastAsia="zh-CN"/>
              </w:rPr>
            </w:pPr>
            <w:r>
              <w:rPr>
                <w:lang w:eastAsia="zh-CN"/>
              </w:rPr>
              <w:t>Support</w:t>
            </w:r>
          </w:p>
        </w:tc>
      </w:tr>
      <w:tr w:rsidR="00C75370" w14:paraId="1BAD4BA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49B0" w14:textId="623BE19D" w:rsidR="00C75370" w:rsidRDefault="00C75370" w:rsidP="00D10657">
            <w:pPr>
              <w:spacing w:after="0"/>
              <w:rPr>
                <w:lang w:val="sv-SE" w:eastAsia="zh-CN"/>
              </w:rPr>
            </w:pPr>
            <w:r>
              <w:rPr>
                <w:lang w:val="sv-SE" w:eastAsia="zh-CN"/>
              </w:rPr>
              <w:t>MTK</w:t>
            </w:r>
          </w:p>
        </w:tc>
        <w:tc>
          <w:tcPr>
            <w:tcW w:w="8444" w:type="dxa"/>
            <w:tcBorders>
              <w:top w:val="single" w:sz="4" w:space="0" w:color="auto"/>
              <w:left w:val="single" w:sz="4" w:space="0" w:color="auto"/>
              <w:bottom w:val="single" w:sz="4" w:space="0" w:color="auto"/>
              <w:right w:val="single" w:sz="4" w:space="0" w:color="auto"/>
            </w:tcBorders>
          </w:tcPr>
          <w:p w14:paraId="73FBBDCD" w14:textId="25E2A1A8" w:rsidR="00C75370" w:rsidRDefault="00C75370" w:rsidP="00D10657">
            <w:pPr>
              <w:overflowPunct/>
              <w:autoSpaceDE/>
              <w:adjustRightInd/>
              <w:spacing w:after="0"/>
              <w:rPr>
                <w:lang w:eastAsia="zh-CN"/>
              </w:rPr>
            </w:pPr>
            <w:r>
              <w:rPr>
                <w:lang w:eastAsia="zh-CN"/>
              </w:rPr>
              <w:t>Support the proposal</w:t>
            </w:r>
          </w:p>
        </w:tc>
      </w:tr>
    </w:tbl>
    <w:p w14:paraId="23D4638A" w14:textId="77777777" w:rsidR="0090579A" w:rsidRDefault="0090579A">
      <w:pPr>
        <w:pStyle w:val="BodyText"/>
        <w:spacing w:after="0"/>
        <w:rPr>
          <w:rFonts w:ascii="Times New Roman" w:hAnsi="Times New Roman"/>
          <w:sz w:val="22"/>
          <w:szCs w:val="22"/>
          <w:lang w:eastAsia="zh-CN"/>
        </w:rPr>
      </w:pPr>
    </w:p>
    <w:p w14:paraId="25FB64E6" w14:textId="77777777" w:rsidR="0090579A" w:rsidRDefault="0090579A">
      <w:pPr>
        <w:pStyle w:val="BodyText"/>
        <w:spacing w:after="0"/>
        <w:rPr>
          <w:rFonts w:ascii="Times New Roman" w:hAnsi="Times New Roman"/>
          <w:sz w:val="22"/>
          <w:szCs w:val="22"/>
          <w:lang w:eastAsia="zh-CN"/>
        </w:rPr>
      </w:pPr>
    </w:p>
    <w:p w14:paraId="385A9523" w14:textId="77777777" w:rsidR="0090579A" w:rsidRDefault="0090579A">
      <w:pPr>
        <w:pStyle w:val="BodyText"/>
        <w:spacing w:after="0"/>
        <w:rPr>
          <w:rFonts w:ascii="Times New Roman" w:hAnsi="Times New Roman"/>
          <w:sz w:val="22"/>
          <w:szCs w:val="22"/>
          <w:lang w:eastAsia="zh-CN"/>
        </w:rPr>
      </w:pPr>
    </w:p>
    <w:p w14:paraId="0618216E" w14:textId="77777777" w:rsidR="0090579A" w:rsidRDefault="002908F5">
      <w:pPr>
        <w:pStyle w:val="Heading1"/>
        <w:numPr>
          <w:ilvl w:val="0"/>
          <w:numId w:val="5"/>
        </w:numPr>
        <w:ind w:left="360"/>
        <w:rPr>
          <w:rFonts w:cs="Arial"/>
          <w:sz w:val="32"/>
          <w:szCs w:val="32"/>
          <w:lang w:val="en-US"/>
        </w:rPr>
      </w:pPr>
      <w:r>
        <w:rPr>
          <w:rFonts w:cs="Arial"/>
          <w:sz w:val="32"/>
          <w:szCs w:val="32"/>
        </w:rPr>
        <w:t>Summary of Conclusions</w:t>
      </w:r>
    </w:p>
    <w:p w14:paraId="66C737E6" w14:textId="77777777" w:rsidR="0090579A" w:rsidRDefault="002908F5">
      <w:pPr>
        <w:spacing w:line="254" w:lineRule="auto"/>
      </w:pPr>
      <w:r>
        <w:rPr>
          <w:highlight w:val="yellow"/>
        </w:rPr>
        <w:t>To be filled once agreements/conclusions are made in RAN1.</w:t>
      </w:r>
    </w:p>
    <w:p w14:paraId="03B86294" w14:textId="77777777" w:rsidR="0090579A" w:rsidRDefault="0090579A">
      <w:pPr>
        <w:pStyle w:val="BodyText"/>
        <w:spacing w:after="0"/>
        <w:rPr>
          <w:rFonts w:ascii="Times New Roman" w:hAnsi="Times New Roman"/>
          <w:sz w:val="22"/>
          <w:szCs w:val="22"/>
          <w:lang w:eastAsia="zh-CN"/>
        </w:rPr>
      </w:pPr>
    </w:p>
    <w:p w14:paraId="53AA6A15" w14:textId="77777777" w:rsidR="0090579A" w:rsidRDefault="0090579A">
      <w:pPr>
        <w:spacing w:line="256" w:lineRule="auto"/>
      </w:pPr>
    </w:p>
    <w:p w14:paraId="4BB488CF" w14:textId="77777777" w:rsidR="0090579A" w:rsidRDefault="002908F5">
      <w:pPr>
        <w:pStyle w:val="Heading1"/>
        <w:textAlignment w:val="auto"/>
        <w:rPr>
          <w:rFonts w:cs="Arial"/>
          <w:sz w:val="32"/>
          <w:szCs w:val="32"/>
          <w:lang w:val="en-US"/>
        </w:rPr>
      </w:pPr>
      <w:r>
        <w:rPr>
          <w:rFonts w:cs="Arial"/>
          <w:sz w:val="32"/>
          <w:szCs w:val="32"/>
          <w:lang w:val="en-US"/>
        </w:rPr>
        <w:t>Reference</w:t>
      </w:r>
    </w:p>
    <w:p w14:paraId="67F15D97" w14:textId="77777777" w:rsidR="0090579A" w:rsidRDefault="002908F5">
      <w:pPr>
        <w:pStyle w:val="ListParagraph"/>
        <w:numPr>
          <w:ilvl w:val="0"/>
          <w:numId w:val="11"/>
        </w:numPr>
        <w:ind w:left="450" w:hanging="450"/>
        <w:rPr>
          <w:rFonts w:eastAsia="Calibri"/>
          <w:lang w:eastAsia="zh-CN"/>
        </w:rPr>
      </w:pPr>
      <w:r>
        <w:rPr>
          <w:rFonts w:eastAsia="Calibri"/>
          <w:lang w:eastAsia="zh-CN"/>
        </w:rPr>
        <w:t>R1-2007593, “Remaining issues on DAPS,” Huawei, HiSilicon</w:t>
      </w:r>
    </w:p>
    <w:p w14:paraId="31A05561" w14:textId="77777777" w:rsidR="0090579A" w:rsidRDefault="002908F5">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6EF836D0" w14:textId="77777777" w:rsidR="0090579A" w:rsidRDefault="002908F5">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435BBBD4" w14:textId="77777777" w:rsidR="0090579A" w:rsidRDefault="002908F5">
      <w:pPr>
        <w:pStyle w:val="ListParagraph"/>
        <w:numPr>
          <w:ilvl w:val="0"/>
          <w:numId w:val="11"/>
        </w:numPr>
        <w:ind w:left="450" w:hanging="450"/>
        <w:rPr>
          <w:rFonts w:eastAsia="Calibri"/>
          <w:lang w:eastAsia="zh-CN"/>
        </w:rPr>
      </w:pPr>
      <w:r>
        <w:rPr>
          <w:rFonts w:eastAsia="Calibri"/>
          <w:lang w:eastAsia="zh-CN"/>
        </w:rPr>
        <w:t>R1-2008209, “Correction to DAPS HO,” Ericsson</w:t>
      </w:r>
    </w:p>
    <w:p w14:paraId="31418E01" w14:textId="77777777" w:rsidR="0090579A" w:rsidRDefault="002908F5">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3AF19BF9" w14:textId="77777777" w:rsidR="0090579A" w:rsidRDefault="002908F5">
      <w:pPr>
        <w:pStyle w:val="ListParagraph"/>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14:paraId="61F9709A" w14:textId="77777777" w:rsidR="0090579A" w:rsidRDefault="002908F5">
      <w:pPr>
        <w:pStyle w:val="ListParagraph"/>
        <w:numPr>
          <w:ilvl w:val="0"/>
          <w:numId w:val="11"/>
        </w:numPr>
        <w:ind w:left="450" w:hanging="450"/>
        <w:rPr>
          <w:lang w:eastAsia="zh-CN"/>
        </w:rPr>
      </w:pPr>
      <w:r>
        <w:rPr>
          <w:rFonts w:eastAsia="Calibri"/>
          <w:lang w:eastAsia="zh-CN"/>
        </w:rPr>
        <w:t>R1-2008871, “Pre-meeting Issue Summary for NR Mobility Enhancements,” Moderator (Intel Corporation)</w:t>
      </w:r>
    </w:p>
    <w:sectPr w:rsidR="0090579A">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2A147" w14:textId="77777777" w:rsidR="000F2741" w:rsidRDefault="000F2741">
      <w:pPr>
        <w:spacing w:after="0" w:line="240" w:lineRule="auto"/>
      </w:pPr>
      <w:r>
        <w:separator/>
      </w:r>
    </w:p>
  </w:endnote>
  <w:endnote w:type="continuationSeparator" w:id="0">
    <w:p w14:paraId="7751A0D6" w14:textId="77777777" w:rsidR="000F2741" w:rsidRDefault="000F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BDE1" w14:textId="77777777" w:rsidR="00C75370" w:rsidRDefault="00C753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A4764" w14:textId="77777777" w:rsidR="00C75370" w:rsidRDefault="00C753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8A62" w14:textId="77777777" w:rsidR="00C75370" w:rsidRDefault="00C75370">
    <w:pPr>
      <w:pStyle w:val="Footer"/>
      <w:ind w:right="360"/>
    </w:pPr>
    <w:r>
      <w:rPr>
        <w:rStyle w:val="PageNumber"/>
      </w:rPr>
      <w:fldChar w:fldCharType="begin"/>
    </w:r>
    <w:r>
      <w:rPr>
        <w:rStyle w:val="PageNumber"/>
      </w:rPr>
      <w:instrText xml:space="preserve"> PAGE </w:instrText>
    </w:r>
    <w:r>
      <w:rPr>
        <w:rStyle w:val="PageNumber"/>
      </w:rPr>
      <w:fldChar w:fldCharType="separate"/>
    </w:r>
    <w:r w:rsidR="00587D21">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D2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FA05" w14:textId="77777777" w:rsidR="000F2741" w:rsidRDefault="000F2741">
      <w:pPr>
        <w:spacing w:after="0" w:line="240" w:lineRule="auto"/>
      </w:pPr>
      <w:r>
        <w:separator/>
      </w:r>
    </w:p>
  </w:footnote>
  <w:footnote w:type="continuationSeparator" w:id="0">
    <w:p w14:paraId="7851AAE4" w14:textId="77777777" w:rsidR="000F2741" w:rsidRDefault="000F2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582B" w14:textId="77777777" w:rsidR="00C75370" w:rsidRDefault="00C7537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741"/>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CB"/>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9CE"/>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87D21"/>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065"/>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AC8"/>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370"/>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0A"/>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117392E"/>
    <w:rsid w:val="151A4F3E"/>
    <w:rsid w:val="22C85AD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EB5B1D"/>
  <w15:docId w15:val="{3335A56F-86DC-F649-AE1D-0DC2A78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F7329" w:rsidRDefault="00FF732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F7329" w:rsidRDefault="00FF732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F7329" w:rsidRDefault="00FF732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F7329" w:rsidRDefault="00FF732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D59E6"/>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7E0D882-C767-4A83-98B9-BDB7B976B0FF}">
  <ds:schemaRefs>
    <ds:schemaRef ds:uri="http://schemas.openxmlformats.org/officeDocument/2006/bibliography"/>
  </ds:schemaRefs>
</ds:datastoreItem>
</file>

<file path=customXml/itemProps7.xml><?xml version="1.0" encoding="utf-8"?>
<ds:datastoreItem xmlns:ds="http://schemas.openxmlformats.org/officeDocument/2006/customXml" ds:itemID="{78E000C1-D444-4329-A831-AF1238B5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11</Pages>
  <Words>4292</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R1-2009353</dc:subject>
  <dc:creator>Daewon Lee</dc:creator>
  <cp:keywords>CTPClassification=CTP_PUBLIC:VisualMarkings=, CTPClassification=CTP_NT</cp:keywords>
  <dc:description>e-Meeting, October 26 – November 13, 2020</dc:description>
  <cp:lastModifiedBy>Lee, Daewon</cp:lastModifiedBy>
  <cp:revision>7</cp:revision>
  <cp:lastPrinted>2011-11-09T07:49:00Z</cp:lastPrinted>
  <dcterms:created xsi:type="dcterms:W3CDTF">2020-10-28T09:41:00Z</dcterms:created>
  <dcterms:modified xsi:type="dcterms:W3CDTF">2020-10-28T14:28:00Z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