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1"/>
      </w:pPr>
      <w:r>
        <w:t>Introduction</w:t>
      </w:r>
    </w:p>
    <w:p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rsidR="00334219" w:rsidRDefault="00334219" w:rsidP="008B07A1">
      <w:pPr>
        <w:rPr>
          <w:lang w:eastAsia="x-none"/>
        </w:rPr>
      </w:pPr>
    </w:p>
    <w:p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rsidR="00334219" w:rsidRDefault="00334219" w:rsidP="008B07A1">
      <w:pPr>
        <w:rPr>
          <w:lang w:eastAsia="x-none"/>
        </w:rPr>
      </w:pPr>
    </w:p>
    <w:p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rsidR="00677495" w:rsidRDefault="00677495" w:rsidP="00677495">
      <w:pPr>
        <w:rPr>
          <w:lang w:eastAsia="x-none"/>
        </w:rPr>
      </w:pPr>
    </w:p>
    <w:p w:rsidR="00677495" w:rsidRDefault="00677495" w:rsidP="00677495">
      <w:pPr>
        <w:rPr>
          <w:rFonts w:cs="Times"/>
          <w:szCs w:val="20"/>
        </w:rPr>
      </w:pPr>
      <w:r>
        <w:rPr>
          <w:rFonts w:cs="Times"/>
          <w:szCs w:val="20"/>
          <w:highlight w:val="green"/>
        </w:rPr>
        <w:t>Agreement (RAN1#102e):</w:t>
      </w:r>
    </w:p>
    <w:p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rsidR="00677495" w:rsidRDefault="00677495" w:rsidP="00677495">
      <w:pPr>
        <w:numPr>
          <w:ilvl w:val="0"/>
          <w:numId w:val="13"/>
        </w:numPr>
        <w:rPr>
          <w:rFonts w:cs="Times"/>
          <w:sz w:val="23"/>
          <w:szCs w:val="23"/>
        </w:rPr>
      </w:pPr>
      <w:r>
        <w:rPr>
          <w:rFonts w:cs="Times"/>
        </w:rPr>
        <w:t>the UE transmits HARQ-ACK for the first PDSCH:</w:t>
      </w:r>
    </w:p>
    <w:p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77495" w:rsidRDefault="00677495" w:rsidP="00677495">
      <w:pPr>
        <w:rPr>
          <w:lang w:eastAsia="x-none"/>
        </w:rPr>
      </w:pPr>
    </w:p>
    <w:p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8"/>
          </w:rPr>
          <w:t>R1-2007390</w:t>
        </w:r>
      </w:hyperlink>
      <w:r>
        <w:t>, are allowed</w:t>
      </w:r>
    </w:p>
    <w:p w:rsidR="00677495" w:rsidRPr="00F56FF3" w:rsidRDefault="00677495" w:rsidP="00677495">
      <w:pPr>
        <w:rPr>
          <w:lang w:eastAsia="x-none"/>
        </w:rPr>
      </w:pPr>
    </w:p>
    <w:p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rsidR="00677495" w:rsidRDefault="00677495" w:rsidP="00677495">
      <w:pPr>
        <w:numPr>
          <w:ilvl w:val="0"/>
          <w:numId w:val="15"/>
        </w:numPr>
        <w:rPr>
          <w:rFonts w:cs="Times"/>
        </w:rPr>
      </w:pPr>
      <w:r>
        <w:rPr>
          <w:rFonts w:cs="Times"/>
        </w:rPr>
        <w:t>eType2 or Type3 CB</w:t>
      </w:r>
    </w:p>
    <w:p w:rsidR="00677495" w:rsidRDefault="00677495" w:rsidP="00677495">
      <w:pPr>
        <w:numPr>
          <w:ilvl w:val="1"/>
          <w:numId w:val="15"/>
        </w:numPr>
        <w:rPr>
          <w:rFonts w:cs="Times"/>
        </w:rPr>
      </w:pPr>
      <w:r>
        <w:rPr>
          <w:rFonts w:cs="Times"/>
        </w:rPr>
        <w:t>Huawei, Hisilicon, Intel, Ericsson, OPPO</w:t>
      </w:r>
    </w:p>
    <w:p w:rsidR="00677495" w:rsidRPr="00830AF9" w:rsidRDefault="00677495" w:rsidP="00677495">
      <w:pPr>
        <w:numPr>
          <w:ilvl w:val="1"/>
          <w:numId w:val="15"/>
        </w:numPr>
        <w:rPr>
          <w:rFonts w:cs="Times"/>
        </w:rPr>
      </w:pPr>
      <w:r>
        <w:rPr>
          <w:rFonts w:cs="Times"/>
        </w:rPr>
        <w:t>Samsung (in case of eType2 CB only if feedback for both groups is requested)</w:t>
      </w:r>
    </w:p>
    <w:p w:rsidR="00677495" w:rsidRDefault="00677495" w:rsidP="00677495">
      <w:pPr>
        <w:numPr>
          <w:ilvl w:val="0"/>
          <w:numId w:val="15"/>
        </w:numPr>
        <w:rPr>
          <w:rFonts w:cs="Times"/>
        </w:rPr>
      </w:pPr>
      <w:r>
        <w:rPr>
          <w:rFonts w:cs="Times"/>
        </w:rPr>
        <w:t>Type3 CB only</w:t>
      </w:r>
    </w:p>
    <w:p w:rsidR="00677495" w:rsidRDefault="00677495" w:rsidP="00677495">
      <w:pPr>
        <w:numPr>
          <w:ilvl w:val="1"/>
          <w:numId w:val="15"/>
        </w:numPr>
        <w:rPr>
          <w:rFonts w:cs="Times"/>
        </w:rPr>
      </w:pPr>
      <w:r>
        <w:rPr>
          <w:rFonts w:cs="Times"/>
        </w:rPr>
        <w:t>Nokia, Nokia Shanghai Bell</w:t>
      </w:r>
    </w:p>
    <w:p w:rsidR="00677495" w:rsidRDefault="00677495" w:rsidP="00677495">
      <w:pPr>
        <w:numPr>
          <w:ilvl w:val="1"/>
          <w:numId w:val="15"/>
        </w:numPr>
        <w:rPr>
          <w:rFonts w:cs="Times"/>
        </w:rPr>
      </w:pPr>
      <w:r>
        <w:rPr>
          <w:rFonts w:cs="Times"/>
        </w:rPr>
        <w:t>LG</w:t>
      </w:r>
    </w:p>
    <w:p w:rsidR="00677495" w:rsidRDefault="00677495" w:rsidP="00677495">
      <w:pPr>
        <w:numPr>
          <w:ilvl w:val="0"/>
          <w:numId w:val="15"/>
        </w:numPr>
        <w:rPr>
          <w:rFonts w:cs="Times"/>
        </w:rPr>
      </w:pPr>
      <w:r>
        <w:rPr>
          <w:rFonts w:cs="Times"/>
        </w:rPr>
        <w:t>Type2 CB</w:t>
      </w:r>
    </w:p>
    <w:p w:rsidR="00677495" w:rsidRDefault="00677495" w:rsidP="00677495">
      <w:pPr>
        <w:numPr>
          <w:ilvl w:val="1"/>
          <w:numId w:val="15"/>
        </w:numPr>
        <w:rPr>
          <w:rFonts w:cs="Times"/>
        </w:rPr>
      </w:pPr>
      <w:r>
        <w:rPr>
          <w:rFonts w:cs="Times"/>
        </w:rPr>
        <w:t>OPPO (only when UE is also configured with Type 3 CB)</w:t>
      </w:r>
    </w:p>
    <w:p w:rsidR="00E61604" w:rsidRPr="00847C03" w:rsidRDefault="00E61604" w:rsidP="00E61604">
      <w:pPr>
        <w:rPr>
          <w:lang w:eastAsia="x-none"/>
        </w:rPr>
      </w:pPr>
    </w:p>
    <w:p w:rsidR="00727E4A" w:rsidRDefault="00677495" w:rsidP="00F56FF3">
      <w:pPr>
        <w:pStyle w:val="1"/>
      </w:pPr>
      <w:r>
        <w:t>Round 1</w:t>
      </w:r>
    </w:p>
    <w:p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rsidR="006B296B" w:rsidRPr="00F56FF3" w:rsidRDefault="006B296B" w:rsidP="006B296B">
      <w:pPr>
        <w:rPr>
          <w:rFonts w:cs="Times"/>
        </w:rPr>
      </w:pPr>
    </w:p>
    <w:p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rsidR="005C6FAA" w:rsidRDefault="005C6FAA" w:rsidP="005C6FAA">
      <w:pPr>
        <w:numPr>
          <w:ilvl w:val="1"/>
          <w:numId w:val="14"/>
        </w:numPr>
        <w:rPr>
          <w:rFonts w:cs="Times"/>
          <w:sz w:val="23"/>
          <w:szCs w:val="23"/>
        </w:rPr>
      </w:pPr>
      <w:r>
        <w:rPr>
          <w:rFonts w:cs="Times"/>
        </w:rPr>
        <w:t>The HARQ-ACK information retransmission uses Type-3 HARQ-ACK codebook; or</w:t>
      </w:r>
    </w:p>
    <w:p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677495">
        <w:trPr>
          <w:trHeight w:val="400"/>
        </w:trPr>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77495" w:rsidP="00677495">
            <w:pPr>
              <w:jc w:val="center"/>
              <w:rPr>
                <w:b/>
                <w:szCs w:val="20"/>
              </w:rPr>
            </w:pPr>
            <w:r>
              <w:rPr>
                <w:b/>
              </w:rPr>
              <w:t>C</w:t>
            </w:r>
            <w:r w:rsidR="008C2918">
              <w:rPr>
                <w:b/>
              </w:rPr>
              <w:t>omments</w:t>
            </w:r>
          </w:p>
        </w:tc>
      </w:tr>
      <w:tr w:rsidR="00937248" w:rsidRPr="00AC3142" w:rsidTr="009632BE">
        <w:tc>
          <w:tcPr>
            <w:tcW w:w="1242" w:type="dxa"/>
            <w:shd w:val="clear" w:color="auto" w:fill="auto"/>
          </w:tcPr>
          <w:p w:rsidR="00937248" w:rsidRPr="009632BE" w:rsidRDefault="00BE054B" w:rsidP="009632BE">
            <w:pPr>
              <w:rPr>
                <w:szCs w:val="20"/>
              </w:rPr>
            </w:pPr>
            <w:r>
              <w:rPr>
                <w:rFonts w:hint="eastAsia"/>
                <w:szCs w:val="20"/>
              </w:rPr>
              <w:t>OPPO</w:t>
            </w:r>
          </w:p>
        </w:tc>
        <w:tc>
          <w:tcPr>
            <w:tcW w:w="8065" w:type="dxa"/>
            <w:shd w:val="clear" w:color="auto" w:fill="auto"/>
          </w:tcPr>
          <w:p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rsidTr="009632BE">
        <w:tc>
          <w:tcPr>
            <w:tcW w:w="1242" w:type="dxa"/>
            <w:shd w:val="clear" w:color="auto" w:fill="auto"/>
          </w:tcPr>
          <w:p w:rsidR="00937248" w:rsidRPr="009632BE" w:rsidRDefault="00E0181B" w:rsidP="009632BE">
            <w:pPr>
              <w:rPr>
                <w:szCs w:val="20"/>
              </w:rPr>
            </w:pPr>
            <w:r>
              <w:rPr>
                <w:rFonts w:hint="eastAsia"/>
                <w:szCs w:val="20"/>
              </w:rPr>
              <w:t>ZTE</w:t>
            </w:r>
          </w:p>
        </w:tc>
        <w:tc>
          <w:tcPr>
            <w:tcW w:w="8065" w:type="dxa"/>
            <w:shd w:val="clear" w:color="auto" w:fill="auto"/>
          </w:tcPr>
          <w:p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rsidTr="009632BE">
        <w:tc>
          <w:tcPr>
            <w:tcW w:w="1242" w:type="dxa"/>
            <w:shd w:val="clear" w:color="auto" w:fill="auto"/>
          </w:tcPr>
          <w:p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rsidTr="009632BE">
        <w:tc>
          <w:tcPr>
            <w:tcW w:w="1242" w:type="dxa"/>
            <w:shd w:val="clear" w:color="auto" w:fill="auto"/>
          </w:tcPr>
          <w:p w:rsidR="00937248" w:rsidRPr="009632BE" w:rsidRDefault="00B75B84" w:rsidP="009632BE">
            <w:pPr>
              <w:rPr>
                <w:szCs w:val="20"/>
              </w:rPr>
            </w:pPr>
            <w:r>
              <w:rPr>
                <w:szCs w:val="20"/>
              </w:rPr>
              <w:t>Intel</w:t>
            </w:r>
          </w:p>
        </w:tc>
        <w:tc>
          <w:tcPr>
            <w:tcW w:w="8065" w:type="dxa"/>
            <w:shd w:val="clear" w:color="auto" w:fill="auto"/>
          </w:tcPr>
          <w:p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rsidTr="009632BE">
        <w:tc>
          <w:tcPr>
            <w:tcW w:w="1242" w:type="dxa"/>
            <w:shd w:val="clear" w:color="auto" w:fill="auto"/>
          </w:tcPr>
          <w:p w:rsidR="00937248" w:rsidRPr="00AF3D33" w:rsidRDefault="00AF3D33" w:rsidP="009632BE">
            <w:pPr>
              <w:rPr>
                <w:rFonts w:eastAsiaTheme="minorEastAsia" w:hint="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rsidR="00937248" w:rsidRPr="00AF601A" w:rsidRDefault="00AF3D33" w:rsidP="009632BE">
            <w:pPr>
              <w:pStyle w:val="a4"/>
              <w:rPr>
                <w:lang w:eastAsia="zh-CN"/>
              </w:rPr>
            </w:pPr>
            <w:bookmarkStart w:id="0" w:name="_GoBack"/>
            <w:bookmarkEnd w:id="0"/>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bl>
    <w:p w:rsidR="006B296B" w:rsidRDefault="006B296B" w:rsidP="006B296B">
      <w:pPr>
        <w:rPr>
          <w:rFonts w:cs="Times"/>
        </w:rPr>
      </w:pPr>
    </w:p>
    <w:p w:rsidR="00677495" w:rsidRDefault="00677495" w:rsidP="00677495">
      <w:pPr>
        <w:pStyle w:val="1"/>
      </w:pPr>
      <w:r>
        <w:t>Round 2</w:t>
      </w:r>
    </w:p>
    <w:p w:rsidR="00677495" w:rsidRDefault="00677495" w:rsidP="006B296B">
      <w:pPr>
        <w:rPr>
          <w:rFonts w:cs="Times"/>
        </w:rPr>
      </w:pPr>
    </w:p>
    <w:p w:rsidR="00677495" w:rsidRDefault="00677495" w:rsidP="00677495">
      <w:pPr>
        <w:pStyle w:val="1"/>
      </w:pPr>
      <w:r>
        <w:t>Round 3</w:t>
      </w:r>
    </w:p>
    <w:p w:rsidR="00677495" w:rsidRPr="00AF601A" w:rsidRDefault="00677495" w:rsidP="006B296B">
      <w:pPr>
        <w:rPr>
          <w:rFonts w:cs="Times"/>
        </w:rPr>
      </w:pPr>
    </w:p>
    <w:p w:rsidR="00684C69" w:rsidRDefault="00F56FF3" w:rsidP="00684C69">
      <w:pPr>
        <w:pStyle w:val="1"/>
      </w:pPr>
      <w:r>
        <w:t>Summary</w:t>
      </w:r>
    </w:p>
    <w:p w:rsidR="006B296B" w:rsidRPr="006B296B" w:rsidRDefault="006B296B" w:rsidP="006B296B">
      <w:pPr>
        <w:rPr>
          <w:lang w:eastAsia="x-none"/>
        </w:rPr>
      </w:pPr>
    </w:p>
    <w:p w:rsidR="00677495" w:rsidRDefault="00677495" w:rsidP="00677495">
      <w:pPr>
        <w:pStyle w:val="1"/>
      </w:pPr>
      <w:r>
        <w:t>Annex: proposals from Tdocs</w:t>
      </w:r>
    </w:p>
    <w:p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rsidTr="00FE7ED1">
        <w:tc>
          <w:tcPr>
            <w:tcW w:w="1242" w:type="dxa"/>
            <w:shd w:val="clear" w:color="auto" w:fill="auto"/>
          </w:tcPr>
          <w:p w:rsidR="00677495" w:rsidRPr="009632BE" w:rsidRDefault="00677495" w:rsidP="00FE7ED1">
            <w:pPr>
              <w:rPr>
                <w:b/>
                <w:szCs w:val="20"/>
              </w:rPr>
            </w:pPr>
            <w:r w:rsidRPr="009632BE">
              <w:rPr>
                <w:rFonts w:hint="eastAsia"/>
                <w:b/>
                <w:szCs w:val="20"/>
              </w:rPr>
              <w:t>Company</w:t>
            </w:r>
          </w:p>
        </w:tc>
        <w:tc>
          <w:tcPr>
            <w:tcW w:w="8065" w:type="dxa"/>
            <w:shd w:val="clear" w:color="auto" w:fill="auto"/>
          </w:tcPr>
          <w:p w:rsidR="00677495" w:rsidRPr="009632BE" w:rsidRDefault="00677495" w:rsidP="00FE7ED1">
            <w:pPr>
              <w:rPr>
                <w:b/>
                <w:szCs w:val="20"/>
              </w:rPr>
            </w:pPr>
            <w:r w:rsidRPr="009632BE">
              <w:rPr>
                <w:b/>
              </w:rPr>
              <w:t>Summary of proposals</w:t>
            </w:r>
            <w:r>
              <w:rPr>
                <w:b/>
              </w:rPr>
              <w:t xml:space="preserve"> and further comments</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H</w:t>
            </w:r>
            <w:r w:rsidRPr="009632BE">
              <w:rPr>
                <w:szCs w:val="20"/>
              </w:rPr>
              <w:t>uawei</w:t>
            </w:r>
          </w:p>
          <w:p w:rsidR="00677495" w:rsidRPr="009632BE" w:rsidRDefault="00677495" w:rsidP="00FE7ED1">
            <w:pPr>
              <w:rPr>
                <w:szCs w:val="20"/>
              </w:rPr>
            </w:pPr>
            <w:r w:rsidRPr="009632BE">
              <w:rPr>
                <w:szCs w:val="20"/>
              </w:rPr>
              <w:t>R1-2007609</w:t>
            </w:r>
          </w:p>
        </w:tc>
        <w:tc>
          <w:tcPr>
            <w:tcW w:w="8065" w:type="dxa"/>
            <w:shd w:val="clear" w:color="auto" w:fill="auto"/>
          </w:tcPr>
          <w:p w:rsidR="00677495" w:rsidRDefault="00677495" w:rsidP="00FE7ED1">
            <w:pPr>
              <w:spacing w:after="180"/>
            </w:pPr>
            <w:r>
              <w:t>Observation 1: Any HARQ information transmission for a PDSCH initially scheduled with NNK1 value should be considered as a HARQ re-transmission by the network and by the UE.</w:t>
            </w:r>
          </w:p>
          <w:p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I</w:t>
            </w:r>
            <w:r w:rsidRPr="009632BE">
              <w:rPr>
                <w:szCs w:val="20"/>
              </w:rPr>
              <w:t>ntel</w:t>
            </w:r>
          </w:p>
          <w:p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E</w:t>
            </w:r>
            <w:r w:rsidRPr="009632BE">
              <w:rPr>
                <w:szCs w:val="20"/>
              </w:rPr>
              <w:t>ricsson</w:t>
            </w:r>
          </w:p>
          <w:p w:rsidR="00677495" w:rsidRPr="009632BE" w:rsidRDefault="00677495" w:rsidP="00FE7ED1">
            <w:pPr>
              <w:rPr>
                <w:szCs w:val="20"/>
              </w:rPr>
            </w:pPr>
            <w:r w:rsidRPr="009632BE">
              <w:rPr>
                <w:szCs w:val="20"/>
              </w:rPr>
              <w:t>R1-2007981</w:t>
            </w:r>
          </w:p>
        </w:tc>
        <w:tc>
          <w:tcPr>
            <w:tcW w:w="8065" w:type="dxa"/>
            <w:shd w:val="clear" w:color="auto" w:fill="auto"/>
          </w:tcPr>
          <w:p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LG</w:t>
            </w:r>
          </w:p>
          <w:p w:rsidR="00677495" w:rsidRPr="009632BE" w:rsidRDefault="00677495" w:rsidP="00FE7ED1">
            <w:pPr>
              <w:rPr>
                <w:szCs w:val="20"/>
              </w:rPr>
            </w:pPr>
            <w:r w:rsidRPr="009632BE">
              <w:rPr>
                <w:szCs w:val="20"/>
              </w:rPr>
              <w:t>R1-2008044</w:t>
            </w:r>
          </w:p>
        </w:tc>
        <w:tc>
          <w:tcPr>
            <w:tcW w:w="8065" w:type="dxa"/>
            <w:shd w:val="clear" w:color="auto" w:fill="auto"/>
          </w:tcPr>
          <w:p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Samsung</w:t>
            </w:r>
          </w:p>
          <w:p w:rsidR="00677495" w:rsidRPr="009632BE" w:rsidRDefault="00677495" w:rsidP="00FE7ED1">
            <w:pPr>
              <w:rPr>
                <w:szCs w:val="20"/>
              </w:rPr>
            </w:pPr>
            <w:r w:rsidRPr="009632BE">
              <w:rPr>
                <w:szCs w:val="20"/>
              </w:rPr>
              <w:t>R1-2008128</w:t>
            </w:r>
          </w:p>
        </w:tc>
        <w:tc>
          <w:tcPr>
            <w:tcW w:w="8065" w:type="dxa"/>
            <w:shd w:val="clear" w:color="auto" w:fill="auto"/>
          </w:tcPr>
          <w:p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N</w:t>
            </w:r>
            <w:r w:rsidRPr="009632BE">
              <w:rPr>
                <w:szCs w:val="20"/>
              </w:rPr>
              <w:t>okia</w:t>
            </w:r>
          </w:p>
          <w:p w:rsidR="00677495" w:rsidRPr="009632BE" w:rsidRDefault="00677495" w:rsidP="00FE7ED1">
            <w:pPr>
              <w:rPr>
                <w:szCs w:val="20"/>
              </w:rPr>
            </w:pPr>
            <w:r w:rsidRPr="009632BE">
              <w:rPr>
                <w:szCs w:val="20"/>
              </w:rPr>
              <w:t>R1-2008206</w:t>
            </w:r>
          </w:p>
        </w:tc>
        <w:tc>
          <w:tcPr>
            <w:tcW w:w="8065" w:type="dxa"/>
            <w:shd w:val="clear" w:color="auto" w:fill="auto"/>
          </w:tcPr>
          <w:p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rsidR="00677495" w:rsidRDefault="00677495" w:rsidP="00FE7ED1">
            <w:pPr>
              <w:spacing w:after="180"/>
            </w:pPr>
            <w:r>
              <w:t xml:space="preserve">Proposal: </w:t>
            </w:r>
            <w:r w:rsidRPr="001A6C20">
              <w:t>At least TYPE-3 CB can be used for the HARQ-ACK information retransmission</w:t>
            </w:r>
          </w:p>
          <w:p w:rsidR="00677495" w:rsidRDefault="00677495" w:rsidP="00FE7ED1">
            <w:pPr>
              <w:spacing w:after="180"/>
            </w:pPr>
          </w:p>
          <w:p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77495" w:rsidRPr="009632BE" w:rsidRDefault="00677495" w:rsidP="00FE7ED1">
            <w:pPr>
              <w:spacing w:after="180"/>
              <w:rPr>
                <w:lang w:val="x-none"/>
              </w:rPr>
            </w:pP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OPPO</w:t>
            </w:r>
          </w:p>
          <w:p w:rsidR="00677495" w:rsidRPr="009632BE" w:rsidRDefault="00677495" w:rsidP="00FE7ED1">
            <w:pPr>
              <w:rPr>
                <w:szCs w:val="20"/>
              </w:rPr>
            </w:pPr>
            <w:r w:rsidRPr="009632BE">
              <w:rPr>
                <w:szCs w:val="20"/>
              </w:rPr>
              <w:t>R1-2008249</w:t>
            </w:r>
          </w:p>
        </w:tc>
        <w:tc>
          <w:tcPr>
            <w:tcW w:w="8065" w:type="dxa"/>
            <w:shd w:val="clear" w:color="auto" w:fill="auto"/>
          </w:tcPr>
          <w:p w:rsidR="00677495" w:rsidRPr="009632BE" w:rsidRDefault="00677495" w:rsidP="00FE7ED1">
            <w:pPr>
              <w:pStyle w:val="a4"/>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rsidR="00041263" w:rsidRPr="00677495" w:rsidRDefault="00041263" w:rsidP="00E82B78">
      <w:pPr>
        <w:rPr>
          <w:lang w:eastAsia="x-none"/>
        </w:rPr>
      </w:pPr>
    </w:p>
    <w:p w:rsidR="00684C69" w:rsidRDefault="008B07A1" w:rsidP="00684C69">
      <w:pPr>
        <w:pStyle w:val="1"/>
      </w:pPr>
      <w:r>
        <w:t>References</w:t>
      </w:r>
    </w:p>
    <w:p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A2" w:rsidRDefault="00CD22A2">
      <w:r>
        <w:separator/>
      </w:r>
    </w:p>
  </w:endnote>
  <w:endnote w:type="continuationSeparator" w:id="0">
    <w:p w:rsidR="00CD22A2" w:rsidRDefault="00CD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A2" w:rsidRDefault="00CD22A2">
      <w:r>
        <w:separator/>
      </w:r>
    </w:p>
  </w:footnote>
  <w:footnote w:type="continuationSeparator" w:id="0">
    <w:p w:rsidR="00CD22A2" w:rsidRDefault="00CD2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666FE-0ADE-47F7-8A65-894B4FCC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2022</Words>
  <Characters>11531</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13526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samsung</cp:lastModifiedBy>
  <cp:revision>3</cp:revision>
  <cp:lastPrinted>2013-05-13T04:37:00Z</cp:lastPrinted>
  <dcterms:created xsi:type="dcterms:W3CDTF">2020-10-27T06:58:00Z</dcterms:created>
  <dcterms:modified xsi:type="dcterms:W3CDTF">2020-10-27T06:58:00Z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y fmtid="{D5CDD505-2E9C-101B-9397-08002B2CF9AE}" pid="7" name="NSCPROP_SA">
    <vt:lpwstr>D:\work\Contributions\RAN1\RAN1_103E\NR-U CR email\NRU HARQ [103-e-NR-NRU-05] v004_Sharp_Intel.docx</vt:lpwstr>
  </property>
</Properties>
</file>