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408752D8" w14:textId="77777777" w:rsidR="00632AC5" w:rsidRDefault="00632AC5" w:rsidP="00632AC5">
      <w:pPr>
        <w:pStyle w:val="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321162" w:rsidP="00632AC5">
      <w:pPr>
        <w:pStyle w:val="af6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afd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CF27DC" w14:paraId="50F523C2" w14:textId="77777777" w:rsidTr="00CF27DC">
        <w:tc>
          <w:tcPr>
            <w:tcW w:w="2605" w:type="dxa"/>
          </w:tcPr>
          <w:p w14:paraId="0AC7CC7E" w14:textId="77777777" w:rsidR="00CF27DC" w:rsidRDefault="00CF27DC" w:rsidP="00CF27D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DFCA93C" w14:textId="77777777" w:rsidR="00CF27DC" w:rsidRDefault="00CF27DC" w:rsidP="00CF27DC">
            <w:pPr>
              <w:rPr>
                <w:lang w:val="en-GB"/>
              </w:rPr>
            </w:pP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3"/>
      </w:pPr>
      <w:r>
        <w:t>NR</w:t>
      </w:r>
    </w:p>
    <w:p w14:paraId="3FD06A5E" w14:textId="77777777" w:rsidR="00D50600" w:rsidRDefault="00D50600" w:rsidP="00D50600">
      <w:pPr>
        <w:pStyle w:val="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afd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afd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afd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afd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afd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afd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afd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af6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af6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af6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4"/>
      </w:pPr>
      <w:r w:rsidRPr="00B60BC2">
        <w:t>R1-2007506</w:t>
      </w:r>
      <w:r w:rsidRPr="00B60BC2">
        <w:tab/>
        <w:t>LS on multiple BWP switch impact on HARQ design in dormancy SCell</w:t>
      </w:r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321162" w:rsidP="00D50600">
      <w:pPr>
        <w:pStyle w:val="af6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afd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321162" w:rsidP="00D50600">
      <w:pPr>
        <w:pStyle w:val="af6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afd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321162" w:rsidP="00D50600">
      <w:pPr>
        <w:pStyle w:val="af6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afd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321162" w:rsidP="00D50600">
      <w:pPr>
        <w:pStyle w:val="af6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afd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af6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474C96A0" w14:textId="455DDEEA" w:rsidR="00D50600" w:rsidRDefault="00D50600" w:rsidP="00D50600"/>
    <w:p w14:paraId="7EC23CCD" w14:textId="77777777" w:rsidR="00CD6D0E" w:rsidRDefault="00CD6D0E" w:rsidP="00CD6D0E">
      <w:pPr>
        <w:pStyle w:val="4"/>
      </w:pPr>
      <w:r w:rsidRPr="00BB46B2">
        <w:lastRenderedPageBreak/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321162" w:rsidP="00CD6D0E">
      <w:pPr>
        <w:pStyle w:val="af6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afd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321162" w:rsidP="00CD6D0E">
      <w:pPr>
        <w:pStyle w:val="af6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afd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321162" w:rsidP="00CD6D0E">
      <w:pPr>
        <w:pStyle w:val="af6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afd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321162" w:rsidP="00CD6D0E">
      <w:pPr>
        <w:pStyle w:val="af6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afd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321162" w:rsidP="00CD6D0E">
      <w:pPr>
        <w:pStyle w:val="af6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afd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2598276" w14:textId="18E1BF61" w:rsidR="00CD6D0E" w:rsidRDefault="00CD6D0E" w:rsidP="00CD6D0E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af6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6334F934" w14:textId="77777777" w:rsidR="00CD6D0E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321162" w:rsidP="00D50600">
      <w:pPr>
        <w:pStyle w:val="af6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afd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af6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We think RAN4 definition is aligned with RAN1, and given that this is already RAN4’s expectation as stated in the LS, a response from RAN1 may not be needed.</w:t>
            </w:r>
          </w:p>
        </w:tc>
      </w:tr>
    </w:tbl>
    <w:p w14:paraId="1E3033CF" w14:textId="77777777" w:rsidR="00B860D6" w:rsidRDefault="00B860D6" w:rsidP="00B860D6">
      <w:pPr>
        <w:pStyle w:val="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321162" w:rsidP="00B860D6">
      <w:pPr>
        <w:pStyle w:val="af6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afd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321162" w:rsidP="00B860D6">
      <w:pPr>
        <w:pStyle w:val="af6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afd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321162" w:rsidP="00B860D6">
      <w:pPr>
        <w:pStyle w:val="af6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afd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321162" w:rsidP="00B860D6">
      <w:pPr>
        <w:pStyle w:val="af6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afd"/>
            <w:lang w:eastAsia="x-none"/>
          </w:rPr>
          <w:t>R1-2008782</w:t>
        </w:r>
      </w:hyperlink>
      <w:r w:rsidR="00B860D6">
        <w:rPr>
          <w:lang w:eastAsia="x-none"/>
        </w:rPr>
        <w:tab/>
        <w:t xml:space="preserve">Sidelink configuration by NR </w:t>
      </w:r>
      <w:proofErr w:type="spellStart"/>
      <w:r w:rsidR="00B860D6">
        <w:rPr>
          <w:lang w:eastAsia="x-none"/>
        </w:rPr>
        <w:t>Uu</w:t>
      </w:r>
      <w:proofErr w:type="spellEnd"/>
      <w:r w:rsidR="00B860D6">
        <w:rPr>
          <w:lang w:eastAsia="x-none"/>
        </w:rPr>
        <w:t xml:space="preserve">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321162" w:rsidP="00B860D6">
      <w:pPr>
        <w:pStyle w:val="af6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afd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BCD7E57" w14:textId="23045D43" w:rsidR="00B860D6" w:rsidRDefault="00B860D6" w:rsidP="00B860D6"/>
    <w:p w14:paraId="7C4B99BC" w14:textId="77777777" w:rsidR="00367797" w:rsidRDefault="00367797" w:rsidP="00367797">
      <w:pPr>
        <w:pStyle w:val="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afd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afd"/>
            <w:lang w:eastAsia="x-none"/>
          </w:rPr>
          <w:t>R1-2007800</w:t>
        </w:r>
      </w:hyperlink>
      <w:r w:rsidR="00367797">
        <w:rPr>
          <w:lang w:eastAsia="x-none"/>
        </w:rPr>
        <w:tab/>
        <w:t>Discussion on the LS from RAN2 on sidelink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afd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 xml:space="preserve">ZTE, </w:t>
      </w:r>
      <w:proofErr w:type="spellStart"/>
      <w:r w:rsidR="00367797">
        <w:rPr>
          <w:lang w:eastAsia="x-none"/>
        </w:rPr>
        <w:t>Sanechips</w:t>
      </w:r>
      <w:proofErr w:type="spellEnd"/>
    </w:p>
    <w:p w14:paraId="16CE3475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afd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afd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afd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321162" w:rsidP="00367797">
      <w:pPr>
        <w:pStyle w:val="af6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afd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321162" w:rsidP="00D17AA7">
      <w:pPr>
        <w:pStyle w:val="af6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afd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0D5694" w:rsidP="00CF27DC">
            <w:pPr>
              <w:rPr>
                <w:color w:val="000000" w:themeColor="text1"/>
                <w:lang w:val="en-GB" w:eastAsia="zh-CN"/>
              </w:rPr>
            </w:pPr>
            <w:hyperlink r:id="rId42" w:history="1">
              <w:r w:rsidRPr="000D5694">
                <w:rPr>
                  <w:rStyle w:val="afd"/>
                  <w:color w:val="000000" w:themeColor="text1"/>
                  <w:lang w:eastAsia="x-none"/>
                </w:rPr>
                <w:t>R1-2008647</w:t>
              </w:r>
            </w:hyperlink>
            <w:r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Pr="000D5694">
              <w:rPr>
                <w:color w:val="000000" w:themeColor="text1"/>
                <w:lang w:eastAsia="x-none"/>
              </w:rPr>
              <w:tab/>
              <w:t>vivo</w:t>
            </w:r>
            <w:bookmarkStart w:id="3" w:name="_GoBack"/>
            <w:bookmarkEnd w:id="3"/>
          </w:p>
        </w:tc>
      </w:tr>
    </w:tbl>
    <w:p w14:paraId="441B36BC" w14:textId="77777777" w:rsidR="00367797" w:rsidRDefault="00367797" w:rsidP="00367797"/>
    <w:p w14:paraId="4A3330FF" w14:textId="77777777" w:rsidR="0016741A" w:rsidRDefault="0016741A" w:rsidP="0016741A">
      <w:pPr>
        <w:pStyle w:val="4"/>
      </w:pPr>
      <w:r w:rsidRPr="00617833">
        <w:lastRenderedPageBreak/>
        <w:t>R1-2007522</w:t>
      </w:r>
      <w:r w:rsidRPr="00617833">
        <w:tab/>
        <w:t>LS to RAN1 on sidelink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321162" w:rsidP="0016741A">
      <w:pPr>
        <w:pStyle w:val="af6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afd"/>
            <w:lang w:eastAsia="x-none"/>
          </w:rPr>
          <w:t>R1-2007920</w:t>
        </w:r>
      </w:hyperlink>
      <w:r w:rsidR="0016741A">
        <w:rPr>
          <w:lang w:eastAsia="x-none"/>
        </w:rPr>
        <w:tab/>
        <w:t>[DRAFT] Reply LS to RAN1 on sidelink configured grant handling</w:t>
      </w:r>
      <w:r w:rsidR="0016741A">
        <w:rPr>
          <w:lang w:eastAsia="x-none"/>
        </w:rPr>
        <w:tab/>
        <w:t xml:space="preserve">ZTE, </w:t>
      </w:r>
      <w:proofErr w:type="spellStart"/>
      <w:r w:rsidR="0016741A">
        <w:rPr>
          <w:lang w:eastAsia="x-none"/>
        </w:rPr>
        <w:t>Sanechips</w:t>
      </w:r>
      <w:proofErr w:type="spellEnd"/>
    </w:p>
    <w:p w14:paraId="2948FB2E" w14:textId="77777777" w:rsidR="0016741A" w:rsidRDefault="00321162" w:rsidP="0016741A">
      <w:pPr>
        <w:pStyle w:val="af6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afd"/>
            <w:lang w:eastAsia="x-none"/>
          </w:rPr>
          <w:t>R1-2008120</w:t>
        </w:r>
      </w:hyperlink>
      <w:r w:rsidR="0016741A">
        <w:rPr>
          <w:lang w:eastAsia="x-none"/>
        </w:rPr>
        <w:tab/>
        <w:t>Draft reply LS to RAN1 on sidelink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321162" w:rsidP="0016741A">
      <w:pPr>
        <w:pStyle w:val="af6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afd"/>
            <w:lang w:eastAsia="x-none"/>
          </w:rPr>
          <w:t>R1-2008593</w:t>
        </w:r>
      </w:hyperlink>
      <w:r w:rsidR="0016741A">
        <w:rPr>
          <w:lang w:eastAsia="x-none"/>
        </w:rPr>
        <w:tab/>
        <w:t>Draft reply LS on LS to RAN1 on sidelink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321162" w:rsidP="0016741A">
      <w:pPr>
        <w:pStyle w:val="af6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afd"/>
            <w:lang w:eastAsia="x-none"/>
          </w:rPr>
          <w:t>R1-2008648</w:t>
        </w:r>
      </w:hyperlink>
      <w:r w:rsidR="0016741A">
        <w:rPr>
          <w:lang w:eastAsia="x-none"/>
        </w:rPr>
        <w:tab/>
        <w:t>Draft Reply LS on sidelink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321162" w:rsidP="005438D9">
      <w:pPr>
        <w:pStyle w:val="af6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afd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321162" w:rsidP="005438D9">
      <w:pPr>
        <w:pStyle w:val="af6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afd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321162" w:rsidP="0016741A">
      <w:pPr>
        <w:pStyle w:val="af6"/>
        <w:numPr>
          <w:ilvl w:val="0"/>
          <w:numId w:val="35"/>
        </w:numPr>
        <w:rPr>
          <w:lang w:eastAsia="x-none"/>
        </w:rPr>
      </w:pPr>
      <w:hyperlink r:id="rId49" w:history="1">
        <w:r w:rsidR="0016741A">
          <w:rPr>
            <w:rStyle w:val="afd"/>
            <w:lang w:eastAsia="x-none"/>
          </w:rPr>
          <w:t>R1-2008781</w:t>
        </w:r>
      </w:hyperlink>
      <w:r w:rsidR="0016741A">
        <w:rPr>
          <w:lang w:eastAsia="x-none"/>
        </w:rPr>
        <w:tab/>
        <w:t>On sidelink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A7901D3" w14:textId="77777777" w:rsidR="0016741A" w:rsidRDefault="0016741A" w:rsidP="0016741A"/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321162" w:rsidP="006A04C2">
      <w:pPr>
        <w:pStyle w:val="af6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afd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 xml:space="preserve">ZTE, </w:t>
      </w:r>
      <w:proofErr w:type="spellStart"/>
      <w:r w:rsidR="006A04C2">
        <w:rPr>
          <w:lang w:eastAsia="x-none"/>
        </w:rPr>
        <w:t>Sanechips</w:t>
      </w:r>
      <w:proofErr w:type="spellEnd"/>
    </w:p>
    <w:p w14:paraId="6C93EF45" w14:textId="77777777" w:rsidR="006A04C2" w:rsidRDefault="00321162" w:rsidP="006A04C2">
      <w:pPr>
        <w:pStyle w:val="af6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afd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1933821" w14:textId="77777777" w:rsidR="006A04C2" w:rsidRPr="001D53ED" w:rsidRDefault="006A04C2" w:rsidP="006A04C2"/>
    <w:p w14:paraId="1C4DE9AD" w14:textId="2C558B15" w:rsidR="00583A3B" w:rsidRDefault="001042FD" w:rsidP="00583A3B">
      <w:pPr>
        <w:pStyle w:val="4"/>
      </w:pPr>
      <w:r w:rsidRPr="001042FD">
        <w:lastRenderedPageBreak/>
        <w:t>R1-2007507</w:t>
      </w:r>
      <w:r w:rsidRPr="001042FD">
        <w:tab/>
        <w:t>Reply LS on SCell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af6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1148C0F" w14:textId="4B3DD096" w:rsidR="00583A3B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afd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afd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afd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afd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afd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afd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afd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afd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321162" w:rsidP="00704D49">
      <w:pPr>
        <w:pStyle w:val="af6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afd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1D77E695" w14:textId="77777777" w:rsidR="00704D49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321162" w:rsidP="00301036">
      <w:pPr>
        <w:pStyle w:val="af6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afd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321162" w:rsidP="00301036">
      <w:pPr>
        <w:pStyle w:val="af6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afd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321162" w:rsidP="00301036">
      <w:pPr>
        <w:pStyle w:val="af6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afd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321162" w:rsidP="00301036">
      <w:pPr>
        <w:pStyle w:val="af6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afd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321162" w:rsidP="00C9601E">
      <w:pPr>
        <w:pStyle w:val="af6"/>
        <w:numPr>
          <w:ilvl w:val="0"/>
          <w:numId w:val="31"/>
        </w:numPr>
        <w:rPr>
          <w:lang w:eastAsia="x-none"/>
        </w:rPr>
      </w:pPr>
      <w:hyperlink r:id="rId65" w:history="1">
        <w:r w:rsidR="00C9601E">
          <w:rPr>
            <w:rStyle w:val="afd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321162" w:rsidP="00301036">
      <w:pPr>
        <w:pStyle w:val="af6"/>
        <w:numPr>
          <w:ilvl w:val="0"/>
          <w:numId w:val="31"/>
        </w:numPr>
        <w:rPr>
          <w:lang w:eastAsia="x-none"/>
        </w:rPr>
      </w:pPr>
      <w:hyperlink r:id="rId66" w:history="1">
        <w:r w:rsidR="00301036">
          <w:rPr>
            <w:rStyle w:val="afd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4002EFC" w14:textId="56B89CA6" w:rsidR="00695025" w:rsidRDefault="00695025" w:rsidP="00695025"/>
    <w:p w14:paraId="58420272" w14:textId="77777777" w:rsidR="00703436" w:rsidRDefault="00703436" w:rsidP="00703436">
      <w:pPr>
        <w:pStyle w:val="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67" w:history="1">
        <w:r w:rsidR="00703436">
          <w:rPr>
            <w:rStyle w:val="afd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afd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afd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afd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afd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afd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>Huawei, HiSilicon</w:t>
      </w:r>
    </w:p>
    <w:p w14:paraId="4DC0CADF" w14:textId="77777777" w:rsidR="00703436" w:rsidRDefault="00321162" w:rsidP="00703436">
      <w:pPr>
        <w:pStyle w:val="af6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afd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af6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lastRenderedPageBreak/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C8A56C1" w14:textId="77777777" w:rsidR="00703436" w:rsidRDefault="00703436" w:rsidP="00703436"/>
    <w:p w14:paraId="6F6191C5" w14:textId="26006F7E" w:rsidR="004E5BC6" w:rsidRDefault="007861C1" w:rsidP="004E5BC6">
      <w:pPr>
        <w:pStyle w:val="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A70C2B" w14:paraId="35A48DEC" w14:textId="77777777" w:rsidTr="00CF27DC">
        <w:tc>
          <w:tcPr>
            <w:tcW w:w="2605" w:type="dxa"/>
          </w:tcPr>
          <w:p w14:paraId="3837C8AB" w14:textId="77777777" w:rsidR="00A70C2B" w:rsidRDefault="00A70C2B" w:rsidP="00CF27D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F1A0E54" w14:textId="77777777" w:rsidR="00A70C2B" w:rsidRDefault="00A70C2B" w:rsidP="00CF27DC">
            <w:pPr>
              <w:rPr>
                <w:lang w:val="en-GB"/>
              </w:rPr>
            </w:pP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afd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afd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</w:t>
      </w:r>
      <w:proofErr w:type="gramStart"/>
      <w:r w:rsidR="008B6EEF">
        <w:rPr>
          <w:lang w:eastAsia="x-none"/>
        </w:rPr>
        <w:t xml:space="preserve">on  </w:t>
      </w:r>
      <w:proofErr w:type="spellStart"/>
      <w:r w:rsidR="008B6EEF">
        <w:rPr>
          <w:lang w:eastAsia="x-none"/>
        </w:rPr>
        <w:t>beamSwitchTiming</w:t>
      </w:r>
      <w:proofErr w:type="spellEnd"/>
      <w:proofErr w:type="gramEnd"/>
      <w:r w:rsidR="008B6EEF">
        <w:rPr>
          <w:lang w:eastAsia="x-none"/>
        </w:rPr>
        <w:tab/>
        <w:t>CATT</w:t>
      </w:r>
    </w:p>
    <w:p w14:paraId="64C71378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afd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afd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afd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afd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321162" w:rsidP="008B6EEF">
      <w:pPr>
        <w:pStyle w:val="af6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afd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 xml:space="preserve">Huawei, </w:t>
      </w:r>
      <w:proofErr w:type="spellStart"/>
      <w:r w:rsidR="008B6EEF">
        <w:rPr>
          <w:lang w:eastAsia="x-none"/>
        </w:rPr>
        <w:t>HiSilicon</w:t>
      </w:r>
      <w:proofErr w:type="spellEnd"/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D6B2434" w14:textId="0043F449" w:rsidR="00935B3C" w:rsidRDefault="00935B3C" w:rsidP="00935B3C"/>
    <w:p w14:paraId="633A3F22" w14:textId="77777777" w:rsidR="002B1FB6" w:rsidRDefault="002B1FB6" w:rsidP="002B1FB6"/>
    <w:p w14:paraId="4C94EC6B" w14:textId="7F955AF6" w:rsidR="002B1FB6" w:rsidRDefault="00C070E1" w:rsidP="002B1FB6">
      <w:pPr>
        <w:pStyle w:val="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321162" w:rsidP="00482A82">
      <w:pPr>
        <w:pStyle w:val="af6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afd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321162" w:rsidP="00482A82">
      <w:pPr>
        <w:pStyle w:val="af6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afd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321162" w:rsidP="00482A82">
      <w:pPr>
        <w:pStyle w:val="af6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afd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321162" w:rsidP="00482A82">
      <w:pPr>
        <w:pStyle w:val="af6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afd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321162" w:rsidP="00482A82">
      <w:pPr>
        <w:pStyle w:val="af6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afd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321162" w:rsidP="00512039">
            <w:pPr>
              <w:pStyle w:val="af6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afd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</w:tbl>
    <w:p w14:paraId="241F38BC" w14:textId="54845F02" w:rsidR="002B1FB6" w:rsidRDefault="002B1FB6" w:rsidP="002B1FB6"/>
    <w:p w14:paraId="5B2B9F80" w14:textId="77777777" w:rsidR="005C5C01" w:rsidRDefault="005C5C01" w:rsidP="005C5C01">
      <w:pPr>
        <w:pStyle w:val="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afd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afd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afd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afd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afd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321162" w:rsidP="005C5C01">
      <w:pPr>
        <w:pStyle w:val="af6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afd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af6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254B45D" w14:textId="77777777" w:rsidR="005C5C01" w:rsidRDefault="005C5C01" w:rsidP="005C5C01"/>
    <w:p w14:paraId="1F47E105" w14:textId="601417C9" w:rsidR="009742A5" w:rsidRDefault="00045E42" w:rsidP="009742A5">
      <w:pPr>
        <w:pStyle w:val="4"/>
      </w:pPr>
      <w:r w:rsidRPr="00045E42">
        <w:lastRenderedPageBreak/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af6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af6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B6337" w14:paraId="7F1FE412" w14:textId="77777777" w:rsidTr="00CF27DC">
        <w:tc>
          <w:tcPr>
            <w:tcW w:w="2605" w:type="dxa"/>
          </w:tcPr>
          <w:p w14:paraId="2A498B6E" w14:textId="77777777" w:rsidR="006B6337" w:rsidRDefault="006B6337" w:rsidP="00CF27DC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276B58E" w14:textId="77777777" w:rsidR="006B6337" w:rsidRDefault="006B6337" w:rsidP="00CF27DC">
            <w:pPr>
              <w:rPr>
                <w:lang w:val="en-GB"/>
              </w:rPr>
            </w:pP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321162" w:rsidP="00406069">
      <w:pPr>
        <w:pStyle w:val="af6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afd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321162" w:rsidP="00400111">
      <w:pPr>
        <w:pStyle w:val="af6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afd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321162" w:rsidP="00067540">
      <w:pPr>
        <w:pStyle w:val="af6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afd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321162" w:rsidP="005E315F">
      <w:pPr>
        <w:pStyle w:val="af6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afd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321162" w:rsidP="006A44D2">
      <w:pPr>
        <w:pStyle w:val="af6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afd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321162" w:rsidP="00733B03">
      <w:pPr>
        <w:pStyle w:val="af6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afd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321162" w:rsidP="001C1B1E">
      <w:pPr>
        <w:pStyle w:val="af6"/>
        <w:numPr>
          <w:ilvl w:val="0"/>
          <w:numId w:val="12"/>
        </w:numPr>
        <w:rPr>
          <w:strike/>
          <w:color w:val="FF0000"/>
          <w:lang w:eastAsia="x-none"/>
        </w:rPr>
      </w:pPr>
      <w:hyperlink r:id="rId99" w:history="1">
        <w:r w:rsidR="001C1B1E" w:rsidRPr="00BC391F">
          <w:rPr>
            <w:rStyle w:val="afd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 xml:space="preserve">Reply LS on UE capability </w:t>
      </w:r>
      <w:proofErr w:type="spellStart"/>
      <w:r w:rsidR="001C1B1E" w:rsidRPr="00BC391F">
        <w:rPr>
          <w:strike/>
          <w:color w:val="FF0000"/>
          <w:lang w:eastAsia="x-none"/>
        </w:rPr>
        <w:t>xDD</w:t>
      </w:r>
      <w:proofErr w:type="spellEnd"/>
      <w:r w:rsidR="001C1B1E" w:rsidRPr="00BC391F">
        <w:rPr>
          <w:strike/>
          <w:color w:val="FF0000"/>
          <w:lang w:eastAsia="x-none"/>
        </w:rPr>
        <w:t xml:space="preserve">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af6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321162" w:rsidP="008347CE">
      <w:pPr>
        <w:pStyle w:val="af6"/>
        <w:numPr>
          <w:ilvl w:val="2"/>
          <w:numId w:val="12"/>
        </w:numPr>
        <w:rPr>
          <w:strike/>
          <w:color w:val="FF0000"/>
          <w:lang w:eastAsia="x-none"/>
        </w:rPr>
      </w:pPr>
      <w:hyperlink r:id="rId100" w:history="1">
        <w:r w:rsidR="008347CE" w:rsidRPr="00BC391F">
          <w:rPr>
            <w:rStyle w:val="afd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 xml:space="preserve">[DRAFT] Reply LS on UE capability </w:t>
      </w:r>
      <w:proofErr w:type="spellStart"/>
      <w:r w:rsidR="008347CE" w:rsidRPr="00BC391F">
        <w:rPr>
          <w:strike/>
          <w:color w:val="FF0000"/>
          <w:lang w:eastAsia="x-none"/>
        </w:rPr>
        <w:t>xDD</w:t>
      </w:r>
      <w:proofErr w:type="spellEnd"/>
      <w:r w:rsidR="008347CE" w:rsidRPr="00BC391F">
        <w:rPr>
          <w:strike/>
          <w:color w:val="FF0000"/>
          <w:lang w:eastAsia="x-none"/>
        </w:rPr>
        <w:t xml:space="preserve">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321162" w:rsidP="009E1672">
      <w:pPr>
        <w:pStyle w:val="af6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9E1672" w:rsidRPr="00BC391F">
          <w:rPr>
            <w:rStyle w:val="afd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9E1672" w:rsidRPr="00BC391F">
        <w:rPr>
          <w:strike/>
          <w:color w:val="FF0000"/>
          <w:lang w:eastAsia="x-none"/>
        </w:rPr>
        <w:t>xDD</w:t>
      </w:r>
      <w:proofErr w:type="spellEnd"/>
      <w:r w:rsidR="009E1672" w:rsidRPr="00BC391F">
        <w:rPr>
          <w:strike/>
          <w:color w:val="FF0000"/>
          <w:lang w:eastAsia="x-none"/>
        </w:rPr>
        <w:t xml:space="preserve">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321162" w:rsidP="002C2F68">
      <w:pPr>
        <w:pStyle w:val="af6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2C2F68" w:rsidRPr="00BC391F">
          <w:rPr>
            <w:rStyle w:val="afd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2C2F68" w:rsidRPr="00BC391F">
        <w:rPr>
          <w:strike/>
          <w:color w:val="FF0000"/>
          <w:lang w:eastAsia="x-none"/>
        </w:rPr>
        <w:t>xDD</w:t>
      </w:r>
      <w:proofErr w:type="spellEnd"/>
      <w:r w:rsidR="002C2F68" w:rsidRPr="00BC391F">
        <w:rPr>
          <w:strike/>
          <w:color w:val="FF0000"/>
          <w:lang w:eastAsia="x-none"/>
        </w:rPr>
        <w:t xml:space="preserve"> differentiation for SUL/SDL bands</w:t>
      </w:r>
      <w:r w:rsidR="002C2F68" w:rsidRPr="00BC391F">
        <w:rPr>
          <w:strike/>
          <w:color w:val="FF0000"/>
          <w:lang w:eastAsia="x-none"/>
        </w:rPr>
        <w:tab/>
        <w:t>Huawei, HiSilicon</w:t>
      </w:r>
    </w:p>
    <w:p w14:paraId="4FDBD81E" w14:textId="77777777" w:rsidR="00FE3113" w:rsidRDefault="00321162" w:rsidP="00FE3113">
      <w:pPr>
        <w:pStyle w:val="af6"/>
        <w:numPr>
          <w:ilvl w:val="0"/>
          <w:numId w:val="12"/>
        </w:numPr>
        <w:rPr>
          <w:lang w:eastAsia="x-none"/>
        </w:rPr>
      </w:pPr>
      <w:hyperlink r:id="rId103" w:history="1">
        <w:r w:rsidR="00FE3113">
          <w:rPr>
            <w:rStyle w:val="afd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af6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321162" w:rsidP="00E101F1">
      <w:pPr>
        <w:pStyle w:val="af6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4" w:history="1">
        <w:r w:rsidR="00E101F1" w:rsidRPr="00E101F1">
          <w:rPr>
            <w:rStyle w:val="afd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 xml:space="preserve">Reply LS on UE capability </w:t>
      </w:r>
      <w:proofErr w:type="spellStart"/>
      <w:r w:rsidR="00E101F1" w:rsidRPr="00E101F1">
        <w:rPr>
          <w:color w:val="FF0000"/>
          <w:u w:val="single"/>
          <w:lang w:eastAsia="x-none"/>
        </w:rPr>
        <w:t>xDD</w:t>
      </w:r>
      <w:proofErr w:type="spellEnd"/>
      <w:r w:rsidR="00E101F1" w:rsidRPr="00E101F1">
        <w:rPr>
          <w:color w:val="FF0000"/>
          <w:u w:val="single"/>
          <w:lang w:eastAsia="x-none"/>
        </w:rPr>
        <w:t xml:space="preserve">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af6"/>
        <w:numPr>
          <w:ilvl w:val="0"/>
          <w:numId w:val="37"/>
        </w:numPr>
        <w:rPr>
          <w:rFonts w:eastAsia="等线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5" w:history="1">
        <w:r w:rsidRPr="00E101F1">
          <w:rPr>
            <w:rStyle w:val="afd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321162" w:rsidP="00E101F1">
      <w:pPr>
        <w:pStyle w:val="af6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6" w:history="1">
        <w:r w:rsidR="00BC391F" w:rsidRPr="00BC391F">
          <w:rPr>
            <w:rStyle w:val="afd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[DRAFT] Reply LS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321162" w:rsidP="00E101F1">
      <w:pPr>
        <w:pStyle w:val="af6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afd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321162" w:rsidP="00E101F1">
      <w:pPr>
        <w:pStyle w:val="af6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afd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SUL/SDL bands</w:t>
      </w:r>
      <w:r w:rsidR="00BC391F" w:rsidRPr="00BC391F">
        <w:rPr>
          <w:color w:val="FF0000"/>
          <w:u w:val="single"/>
          <w:lang w:eastAsia="x-none"/>
        </w:rPr>
        <w:tab/>
        <w:t>Huawei, HiSilicon</w:t>
      </w:r>
    </w:p>
    <w:p w14:paraId="4A15A5C3" w14:textId="44991102" w:rsidR="00BC391F" w:rsidRPr="00C647EC" w:rsidRDefault="00BC391F" w:rsidP="00FE3113">
      <w:pPr>
        <w:pStyle w:val="af6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af6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t>E</w:t>
      </w:r>
      <w:r w:rsidR="00E101F1" w:rsidRPr="00C647EC">
        <w:rPr>
          <w:color w:val="FF0000"/>
          <w:u w:val="single"/>
          <w:lang w:val="en-GB"/>
        </w:rPr>
        <w:t xml:space="preserve">mail </w:t>
      </w:r>
      <w:proofErr w:type="spellStart"/>
      <w:r w:rsidR="00E101F1" w:rsidRPr="00C647EC">
        <w:rPr>
          <w:color w:val="FF0000"/>
          <w:u w:val="single"/>
          <w:lang w:val="en-GB"/>
        </w:rPr>
        <w:t>discussin</w:t>
      </w:r>
      <w:proofErr w:type="spellEnd"/>
      <w:r w:rsidR="00E101F1" w:rsidRPr="00C647EC">
        <w:rPr>
          <w:color w:val="FF0000"/>
          <w:u w:val="single"/>
          <w:lang w:val="en-GB"/>
        </w:rPr>
        <w:t>/approval for a potential reply LS in response to R1-2005208 by 10/29</w:t>
      </w:r>
    </w:p>
    <w:p w14:paraId="593FF355" w14:textId="77777777" w:rsidR="00E101F1" w:rsidRDefault="00E101F1" w:rsidP="00E101F1">
      <w:pPr>
        <w:pStyle w:val="af6"/>
        <w:rPr>
          <w:lang w:val="en-GB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af6"/>
        <w:rPr>
          <w:lang w:eastAsia="ja-JP"/>
        </w:rPr>
      </w:pPr>
    </w:p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c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6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>LS on multiple BWP switch impact on HARQ design in dormancy SCell</w:t>
      </w:r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>Reply LS on SCell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>LS to RAN1 on sidelink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>Discussion on the LS from RAN2 on sidelink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>[DRAFT] Reply LS to RAN1 on sidelink configured grant handling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>Draft reply LS to RAN1 on sidelink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>Draft reply LS on LS to RAN1 on sidelink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>Draft Reply LS on sidelink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>On sidelink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  <w:t xml:space="preserve">Sidelink configuration by NR </w:t>
      </w:r>
      <w:proofErr w:type="spellStart"/>
      <w:r w:rsidRPr="00452174">
        <w:rPr>
          <w:lang w:val="en-GB"/>
        </w:rPr>
        <w:t>Uu</w:t>
      </w:r>
      <w:proofErr w:type="spellEnd"/>
      <w:r w:rsidRPr="00452174">
        <w:rPr>
          <w:lang w:val="en-GB"/>
        </w:rPr>
        <w:t xml:space="preserve">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9"/>
      <w:footerReference w:type="even" r:id="rId110"/>
      <w:footerReference w:type="default" r:id="rId11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76DE" w14:textId="77777777" w:rsidR="00321162" w:rsidRDefault="00321162">
      <w:r>
        <w:separator/>
      </w:r>
    </w:p>
  </w:endnote>
  <w:endnote w:type="continuationSeparator" w:id="0">
    <w:p w14:paraId="6443F1A7" w14:textId="77777777" w:rsidR="00321162" w:rsidRDefault="00321162">
      <w:r>
        <w:continuationSeparator/>
      </w:r>
    </w:p>
  </w:endnote>
  <w:endnote w:type="continuationNotice" w:id="1">
    <w:p w14:paraId="4AB24B84" w14:textId="77777777" w:rsidR="00321162" w:rsidRDefault="003211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69582D" w:rsidRDefault="0069582D" w:rsidP="00F837D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550CB5" w14:textId="77777777" w:rsidR="0069582D" w:rsidRDefault="0069582D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7CE19404" w:rsidR="0069582D" w:rsidRDefault="0069582D" w:rsidP="00450D3B">
    <w:pPr>
      <w:pStyle w:val="a9"/>
      <w:ind w:right="360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8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>
      <w:rPr>
        <w:rStyle w:val="af0"/>
      </w:rPr>
      <w:t>8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C4B3C" w14:textId="77777777" w:rsidR="00321162" w:rsidRDefault="00321162">
      <w:r>
        <w:separator/>
      </w:r>
    </w:p>
  </w:footnote>
  <w:footnote w:type="continuationSeparator" w:id="0">
    <w:p w14:paraId="3A73357A" w14:textId="77777777" w:rsidR="00321162" w:rsidRDefault="00321162">
      <w:r>
        <w:continuationSeparator/>
      </w:r>
    </w:p>
  </w:footnote>
  <w:footnote w:type="continuationNotice" w:id="1">
    <w:p w14:paraId="0F8E69E4" w14:textId="77777777" w:rsidR="00321162" w:rsidRDefault="003211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69582D" w:rsidRDefault="0069582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7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6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5"/>
  </w:num>
  <w:num w:numId="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a"/>
    <w:semiHidden/>
    <w:rsid w:val="00AA32EC"/>
    <w:pPr>
      <w:ind w:left="1985" w:hanging="1985"/>
    </w:pPr>
  </w:style>
  <w:style w:type="paragraph" w:styleId="TOC7">
    <w:name w:val="toc 7"/>
    <w:basedOn w:val="TOC6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aa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b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c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d">
    <w:name w:val="Body Text"/>
    <w:aliases w:val="bt"/>
    <w:basedOn w:val="a"/>
    <w:link w:val="ae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f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AA32EC"/>
  </w:style>
  <w:style w:type="character" w:styleId="af1">
    <w:name w:val="annotation reference"/>
    <w:uiPriority w:val="99"/>
    <w:semiHidden/>
    <w:rsid w:val="00AA32EC"/>
    <w:rPr>
      <w:sz w:val="16"/>
      <w:szCs w:val="16"/>
    </w:rPr>
  </w:style>
  <w:style w:type="paragraph" w:styleId="af2">
    <w:name w:val="annotation text"/>
    <w:basedOn w:val="a"/>
    <w:link w:val="af3"/>
    <w:rsid w:val="00AA32EC"/>
    <w:rPr>
      <w:lang w:eastAsia="x-none"/>
    </w:rPr>
  </w:style>
  <w:style w:type="paragraph" w:styleId="af4">
    <w:name w:val="annotation subject"/>
    <w:basedOn w:val="af2"/>
    <w:next w:val="af2"/>
    <w:semiHidden/>
    <w:rsid w:val="00AA32EC"/>
    <w:rPr>
      <w:b/>
      <w:bCs/>
    </w:rPr>
  </w:style>
  <w:style w:type="paragraph" w:styleId="af5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6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"/>
    <w:basedOn w:val="a"/>
    <w:link w:val="af7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8">
    <w:name w:val="Subtitle"/>
    <w:basedOn w:val="a"/>
    <w:next w:val="a"/>
    <w:link w:val="af9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副标题 字符"/>
    <w:link w:val="af8"/>
    <w:rsid w:val="00AA32EC"/>
    <w:rPr>
      <w:rFonts w:ascii="Cambria" w:hAnsi="Cambria"/>
      <w:sz w:val="24"/>
      <w:szCs w:val="24"/>
      <w:lang w:eastAsia="en-US"/>
    </w:rPr>
  </w:style>
  <w:style w:type="paragraph" w:styleId="afa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b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3">
    <w:name w:val="批注文字 字符"/>
    <w:link w:val="af2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d">
    <w:name w:val="Hyperlink"/>
    <w:uiPriority w:val="99"/>
    <w:qFormat/>
    <w:rsid w:val="00AA32EC"/>
    <w:rPr>
      <w:color w:val="0000FF"/>
      <w:u w:val="single"/>
    </w:rPr>
  </w:style>
  <w:style w:type="character" w:customStyle="1" w:styleId="af7">
    <w:name w:val="列表段落 字符"/>
    <w:aliases w:val="- Bullets 字符,목록 단락 字符,リスト段落 字符,列出段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6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aa">
    <w:name w:val="页脚 字符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ae">
    <w:name w:val="正文文本 字符"/>
    <w:aliases w:val="bt 字符"/>
    <w:basedOn w:val="a0"/>
    <w:link w:val="ad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e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647.zip" TargetMode="External"/><Relationship Id="rId47" Type="http://schemas.openxmlformats.org/officeDocument/2006/relationships/hyperlink" Target="file:///C:\Users\wanshic\OneDrive%20-%20Qualcomm\Documents\Standards\3GPP%20Standards\Meeting%20Documents\TSGR1_103\Docs\R1-2008746.zip" TargetMode="External"/><Relationship Id="rId63" Type="http://schemas.openxmlformats.org/officeDocument/2006/relationships/hyperlink" Target="file:///C:\Users\wanshic\OneDrive%20-%20Qualcomm\Documents\Standards\3GPP%20Standards\Meeting%20Documents\TSGR1_103\Docs\R1-2008118.zip" TargetMode="External"/><Relationship Id="rId68" Type="http://schemas.openxmlformats.org/officeDocument/2006/relationships/hyperlink" Target="file:///C:\Users\wanshic\OneDrive%20-%20Qualcomm\Documents\Standards\3GPP%20Standards\Meeting%20Documents\TSGR1_103\Docs\R1-2008207.zip" TargetMode="External"/><Relationship Id="rId84" Type="http://schemas.openxmlformats.org/officeDocument/2006/relationships/hyperlink" Target="file:///C:\Users\wanshic\OneDrive%20-%20Qualcomm\Documents\Standards\3GPP%20Standards\Meeting%20Documents\TSGR1_103\Docs\R1-2008647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112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107" Type="http://schemas.openxmlformats.org/officeDocument/2006/relationships/hyperlink" Target="file:///C:\Users\wanshic\OneDrive%20-%20Qualcomm\Documents\Standards\3GPP%20Standards\Meeting%20Documents\TSGR1_103\Docs\R1-2007729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53" Type="http://schemas.openxmlformats.org/officeDocument/2006/relationships/hyperlink" Target="file:///C:\Users\wanshic\OneDrive%20-%20Qualcomm\Documents\Standards\3GPP%20Standards\Meeting%20Documents\TSGR1_103\Docs\R1-2007724.zip" TargetMode="External"/><Relationship Id="rId58" Type="http://schemas.openxmlformats.org/officeDocument/2006/relationships/hyperlink" Target="file:///C:\Users\wanshic\OneDrive%20-%20Qualcomm\Documents\Standards\3GPP%20Standards\Meeting%20Documents\TSGR1_103\Docs\R1-2008525.zip" TargetMode="External"/><Relationship Id="rId74" Type="http://schemas.openxmlformats.org/officeDocument/2006/relationships/hyperlink" Target="file:///C:\Users\wanshic\OneDrive%20-%20Qualcomm\Documents\Standards\3GPP%20Standards\Meeting%20Documents\TSGR1_103\Docs\R1-2007757.zip" TargetMode="External"/><Relationship Id="rId79" Type="http://schemas.openxmlformats.org/officeDocument/2006/relationships/hyperlink" Target="file:///C:\Users\wanshic\OneDrive%20-%20Qualcomm\Documents\Standards\3GPP%20Standards\Meeting%20Documents\TSGR1_103\Docs\R1-2008651.zip" TargetMode="External"/><Relationship Id="rId102" Type="http://schemas.openxmlformats.org/officeDocument/2006/relationships/hyperlink" Target="file:///C:\Users\wanshic\OneDrive%20-%20Qualcomm\Documents\Standards\3GPP%20Standards\Meeting%20Documents\TSGR1_103\Docs\R1-200877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43" Type="http://schemas.openxmlformats.org/officeDocument/2006/relationships/hyperlink" Target="file:///C:\Users\wanshic\OneDrive%20-%20Qualcomm\Documents\Standards\3GPP%20Standards\Meeting%20Documents\TSGR1_103\Docs\R1-2007920.zip" TargetMode="External"/><Relationship Id="rId48" Type="http://schemas.openxmlformats.org/officeDocument/2006/relationships/hyperlink" Target="file:///C:\Users\wanshic\OneDrive%20-%20Qualcomm\Documents\Standards\3GPP%20Standards\Meeting%20Documents\TSGR1_103\Docs\R1-2008747.zip" TargetMode="External"/><Relationship Id="rId64" Type="http://schemas.openxmlformats.org/officeDocument/2006/relationships/hyperlink" Target="file:///C:\Users\wanshic\OneDrive%20-%20Qualcomm\Documents\Standards\3GPP%20Standards\Meeting%20Documents\TSGR1_103\Docs\R1-2008402.zip" TargetMode="External"/><Relationship Id="rId69" Type="http://schemas.openxmlformats.org/officeDocument/2006/relationships/hyperlink" Target="file:///C:\Users\wanshic\OneDrive%20-%20Qualcomm\Documents\Standards\3GPP%20Standards\Meeting%20Documents\TSGR1_103\Docs\R1-2008520.zip" TargetMode="External"/><Relationship Id="rId113" Type="http://schemas.openxmlformats.org/officeDocument/2006/relationships/theme" Target="theme/theme1.xml"/><Relationship Id="rId80" Type="http://schemas.openxmlformats.org/officeDocument/2006/relationships/hyperlink" Target="file:///C:\Users\wanshic\OneDrive%20-%20Qualcomm\Documents\Standards\3GPP%20Standards\Meeting%20Documents\TSGR1_103\Docs\R1-200879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59" Type="http://schemas.openxmlformats.org/officeDocument/2006/relationships/hyperlink" Target="file:///C:\Users\wanshic\OneDrive%20-%20Qualcomm\Documents\Standards\3GPP%20Standards\Meeting%20Documents\TSGR1_103\Docs\R1-2008592.zip" TargetMode="External"/><Relationship Id="rId103" Type="http://schemas.openxmlformats.org/officeDocument/2006/relationships/hyperlink" Target="file:///C:\Users\wanshic\OneDrive%20-%20Qualcomm\Documents\Standards\3GPP%20Standards\Meeting%20Documents\TSGR1_103\Docs\R1-2007527.zip" TargetMode="External"/><Relationship Id="rId108" Type="http://schemas.openxmlformats.org/officeDocument/2006/relationships/hyperlink" Target="file:///C:\Users\wanshic\OneDrive%20-%20Qualcomm\Documents\Standards\3GPP%20Standards\Meeting%20Documents\TSGR1_103\Docs\R1-2008778.zip" TargetMode="External"/><Relationship Id="rId54" Type="http://schemas.openxmlformats.org/officeDocument/2006/relationships/hyperlink" Target="file:///C:\Users\wanshic\OneDrive%20-%20Qualcomm\Documents\Standards\3GPP%20Standards\Meeting%20Documents\TSGR1_103\Docs\R1-2007797.zip" TargetMode="External"/><Relationship Id="rId70" Type="http://schemas.openxmlformats.org/officeDocument/2006/relationships/hyperlink" Target="file:///C:\Users\wanshic\OneDrive%20-%20Qualcomm\Documents\Standards\3GPP%20Standards\Meeting%20Documents\TSGR1_103\Docs\R1-2008594.zip" TargetMode="External"/><Relationship Id="rId75" Type="http://schemas.openxmlformats.org/officeDocument/2006/relationships/hyperlink" Target="file:///C:\Users\wanshic\OneDrive%20-%20Qualcomm\Documents\Standards\3GPP%20Standards\Meeting%20Documents\TSGR1_103\Docs\R1-200780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81.zip" TargetMode="External"/><Relationship Id="rId57" Type="http://schemas.openxmlformats.org/officeDocument/2006/relationships/hyperlink" Target="file:///C:\Users\wanshic\OneDrive%20-%20Qualcomm\Documents\Standards\3GPP%20Standards\Meeting%20Documents\TSGR1_103\Docs\R1-2008306.zip" TargetMode="External"/><Relationship Id="rId106" Type="http://schemas.openxmlformats.org/officeDocument/2006/relationships/hyperlink" Target="file:///C:\Users\wanshic\OneDrive%20-%20Qualcomm\Documents\Standards\3GPP%20Standards\Meeting%20Documents\TSGR1_103\Docs\R1-200772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120.zip" TargetMode="External"/><Relationship Id="rId52" Type="http://schemas.openxmlformats.org/officeDocument/2006/relationships/hyperlink" Target="file:///C:\Users\wanshic\OneDrive%20-%20Qualcomm\Documents\Standards\3GPP%20Standards\Meeting%20Documents\TSGR1_103\Docs\R1-2007702.zip" TargetMode="External"/><Relationship Id="rId60" Type="http://schemas.openxmlformats.org/officeDocument/2006/relationships/hyperlink" Target="file:///C:\Users\wanshic\OneDrive%20-%20Qualcomm\Documents\Standards\3GPP%20Standards\Meeting%20Documents\TSGR1_103\Docs\R1-2008642.zip" TargetMode="External"/><Relationship Id="rId65" Type="http://schemas.openxmlformats.org/officeDocument/2006/relationships/hyperlink" Target="file:///C:\Users\wanshic\OneDrive%20-%20Qualcomm\Documents\Standards\3GPP%20Standards\Meeting%20Documents\TSGR1_103\Docs\R1-2008586.zip" TargetMode="External"/><Relationship Id="rId73" Type="http://schemas.openxmlformats.org/officeDocument/2006/relationships/hyperlink" Target="file:///C:\Users\wanshic\OneDrive%20-%20Qualcomm\Documents\Standards\3GPP%20Standards\Meeting%20Documents\TSGR1_103\Docs\R1-2008790.zip" TargetMode="External"/><Relationship Id="rId78" Type="http://schemas.openxmlformats.org/officeDocument/2006/relationships/hyperlink" Target="file:///C:\Users\wanshic\OneDrive%20-%20Qualcomm\Documents\Standards\3GPP%20Standards\Meeting%20Documents\TSGR1_103\Docs\R1-2008591.zip" TargetMode="External"/><Relationship Id="rId81" Type="http://schemas.openxmlformats.org/officeDocument/2006/relationships/hyperlink" Target="file:///C:\Users\wanshic\OneDrive%20-%20Qualcomm\Documents\Standards\3GPP%20Standards\Meeting%20Documents\TSGR1_103\Docs\R1-2008234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08.zip" TargetMode="External"/><Relationship Id="rId101" Type="http://schemas.openxmlformats.org/officeDocument/2006/relationships/hyperlink" Target="file:///C:\Users\wanshic\OneDrive%20-%20Qualcomm\Documents\Standards\3GPP%20Standards\Meeting%20Documents\TSGR1_103\Docs\R1-20077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109" Type="http://schemas.openxmlformats.org/officeDocument/2006/relationships/header" Target="header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7968.zip" TargetMode="External"/><Relationship Id="rId55" Type="http://schemas.openxmlformats.org/officeDocument/2006/relationships/hyperlink" Target="file:///C:\Users\wanshic\OneDrive%20-%20Qualcomm\Documents\Standards\3GPP%20Standards\Meeting%20Documents\TSGR1_103\Docs\R1-2008077.zip" TargetMode="External"/><Relationship Id="rId76" Type="http://schemas.openxmlformats.org/officeDocument/2006/relationships/hyperlink" Target="file:///C:\Users\wanshic\OneDrive%20-%20Qualcomm\Documents\Standards\3GPP%20Standards\Meeting%20Documents\TSGR1_103\Docs\R1-2008116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750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64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593.zip" TargetMode="External"/><Relationship Id="rId66" Type="http://schemas.openxmlformats.org/officeDocument/2006/relationships/hyperlink" Target="file:///C:\Users\wanshic\OneDrive%20-%20Qualcomm\Documents\Standards\3GPP%20Standards\Meeting%20Documents\TSGR1_103\Docs\R1-2008795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10" Type="http://schemas.openxmlformats.org/officeDocument/2006/relationships/footer" Target="footer1.xml"/><Relationship Id="rId61" Type="http://schemas.openxmlformats.org/officeDocument/2006/relationships/hyperlink" Target="file:///C:\Users\wanshic\OneDrive%20-%20Qualcomm\Documents\Standards\3GPP%20Standards\Meeting%20Documents\TSGR1_103\Docs\R1-2007796.zip" TargetMode="External"/><Relationship Id="rId82" Type="http://schemas.openxmlformats.org/officeDocument/2006/relationships/hyperlink" Target="file:///C:\Users\wanshic\OneDrive%20-%20Qualcomm\Documents\Standards\3GPP%20Standards\Meeting%20Documents\TSGR1_103\Docs\R1-2008589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56" Type="http://schemas.openxmlformats.org/officeDocument/2006/relationships/hyperlink" Target="file:///C:\Users\wanshic\OneDrive%20-%20Qualcomm\Documents\Standards\3GPP%20Standards\Meeting%20Documents\TSGR1_103\Docs\R1-2008117.zip" TargetMode="External"/><Relationship Id="rId77" Type="http://schemas.openxmlformats.org/officeDocument/2006/relationships/hyperlink" Target="file:///C:\Users\wanshic\OneDrive%20-%20Qualcomm\Documents\Standards\3GPP%20Standards\Meeting%20Documents\TSGR1_103\Docs\R1-2008228.zip" TargetMode="External"/><Relationship Id="rId100" Type="http://schemas.openxmlformats.org/officeDocument/2006/relationships/hyperlink" Target="file:///C:\Users\wanshic\OneDrive%20-%20Qualcomm\Documents\Standards\3GPP%20Standards\Meeting%20Documents\TSGR1_103\Docs\R1-2007728.zip" TargetMode="External"/><Relationship Id="rId105" Type="http://schemas.openxmlformats.org/officeDocument/2006/relationships/hyperlink" Target="file:///C:\Users\wanshic\OneDrive%20-%20Qualcomm\Documents\Standards\3GPP%20Standards\Meeting%20Documents\TSGR1_102\Docs\R1-200520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8305.zip" TargetMode="External"/><Relationship Id="rId72" Type="http://schemas.openxmlformats.org/officeDocument/2006/relationships/hyperlink" Target="file:///C:\Users\wanshic\OneDrive%20-%20Qualcomm\Documents\Standards\3GPP%20Standards\Meeting%20Documents\TSGR1_103\Docs\R1-2008780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46" Type="http://schemas.openxmlformats.org/officeDocument/2006/relationships/hyperlink" Target="file:///C:\Users\wanshic\OneDrive%20-%20Qualcomm\Documents\Standards\3GPP%20Standards\Meeting%20Documents\TSGR1_103\Docs\R1-2008648.zip" TargetMode="External"/><Relationship Id="rId67" Type="http://schemas.openxmlformats.org/officeDocument/2006/relationships/hyperlink" Target="file:///C:\Users\wanshic\OneDrive%20-%20Qualcomm\Documents\Standards\3GPP%20Standards\Meeting%20Documents\TSGR1_103\Docs\R1-2008040.zip" TargetMode="Externa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62" Type="http://schemas.openxmlformats.org/officeDocument/2006/relationships/hyperlink" Target="file:///C:\Users\wanshic\OneDrive%20-%20Qualcomm\Documents\Standards\3GPP%20Standards\Meeting%20Documents\TSGR1_103\Docs\R1-2007969.zip" TargetMode="External"/><Relationship Id="rId83" Type="http://schemas.openxmlformats.org/officeDocument/2006/relationships/hyperlink" Target="file:///C:\Users\wanshic\OneDrive%20-%20Qualcomm\Documents\Standards\3GPP%20Standards\Meeting%20Documents\TSGR1_103\Docs\R1-2008646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11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E28F8-9F46-4152-BEBA-995977B7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25</TotalTime>
  <Pages>15</Pages>
  <Words>6015</Words>
  <Characters>34291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Xueming Pan</cp:lastModifiedBy>
  <cp:revision>6</cp:revision>
  <cp:lastPrinted>2014-11-07T05:38:00Z</cp:lastPrinted>
  <dcterms:created xsi:type="dcterms:W3CDTF">2020-10-20T17:54:00Z</dcterms:created>
  <dcterms:modified xsi:type="dcterms:W3CDTF">2020-10-21T06:52:00Z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