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45441" w14:textId="2113AF1C"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967848">
        <w:rPr>
          <w:rFonts w:ascii="Arial" w:hAnsi="Arial" w:cs="Arial"/>
          <w:b/>
          <w:sz w:val="24"/>
        </w:rPr>
        <w:t>1</w:t>
      </w:r>
      <w:r w:rsidR="003331D2">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20</w:t>
      </w:r>
      <w:r w:rsidR="00DE54EF">
        <w:rPr>
          <w:rFonts w:ascii="Arial" w:hAnsi="Arial" w:cs="Arial"/>
          <w:b/>
          <w:color w:val="000000"/>
          <w:sz w:val="24"/>
        </w:rPr>
        <w:t>xxxxx</w:t>
      </w:r>
    </w:p>
    <w:p w14:paraId="38A12BDD" w14:textId="7058E598" w:rsidR="00FB3E0B" w:rsidRPr="00DA12F7" w:rsidRDefault="000A4748" w:rsidP="00FB3E0B">
      <w:pPr>
        <w:rPr>
          <w:rFonts w:ascii="Arial" w:hAnsi="Arial" w:cs="Arial"/>
          <w:b/>
          <w:sz w:val="24"/>
          <w:szCs w:val="24"/>
        </w:rPr>
      </w:pPr>
      <w:r>
        <w:rPr>
          <w:rFonts w:ascii="Arial" w:hAnsi="Arial" w:cs="Arial"/>
          <w:b/>
          <w:sz w:val="24"/>
          <w:szCs w:val="24"/>
        </w:rPr>
        <w:t>May</w:t>
      </w:r>
      <w:r w:rsidR="00FB3E0B">
        <w:rPr>
          <w:rFonts w:ascii="Arial" w:hAnsi="Arial" w:cs="Arial"/>
          <w:b/>
          <w:sz w:val="24"/>
          <w:szCs w:val="24"/>
        </w:rPr>
        <w:t xml:space="preserve"> </w:t>
      </w:r>
      <w:r w:rsidR="007D56CA">
        <w:rPr>
          <w:rFonts w:ascii="Arial" w:hAnsi="Arial" w:cs="Arial"/>
          <w:b/>
          <w:sz w:val="24"/>
          <w:szCs w:val="24"/>
        </w:rPr>
        <w:t>2</w:t>
      </w:r>
      <w:r>
        <w:rPr>
          <w:rFonts w:ascii="Arial" w:hAnsi="Arial" w:cs="Arial"/>
          <w:b/>
          <w:sz w:val="24"/>
          <w:szCs w:val="24"/>
        </w:rPr>
        <w:t>5</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June 5</w:t>
      </w:r>
      <w:r w:rsidR="007D56CA" w:rsidRPr="007D56CA">
        <w:rPr>
          <w:rFonts w:ascii="Arial" w:hAnsi="Arial" w:cs="Arial"/>
          <w:b/>
          <w:sz w:val="24"/>
          <w:szCs w:val="24"/>
          <w:vertAlign w:val="superscript"/>
        </w:rPr>
        <w:t>th</w:t>
      </w:r>
      <w:r w:rsidR="007D56CA">
        <w:rPr>
          <w:rFonts w:ascii="Arial" w:hAnsi="Arial" w:cs="Arial"/>
          <w:b/>
          <w:sz w:val="24"/>
          <w:szCs w:val="24"/>
        </w:rPr>
        <w:t>, 2020</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3FE3D37A"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A6407">
        <w:rPr>
          <w:rFonts w:ascii="Arial" w:hAnsi="Arial"/>
          <w:color w:val="000000"/>
          <w:sz w:val="24"/>
        </w:rPr>
        <w:t>4</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4DF9548F"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933E7D" w:rsidRPr="00933E7D">
        <w:rPr>
          <w:rFonts w:ascii="Arial" w:hAnsi="Arial"/>
          <w:bCs/>
          <w:sz w:val="24"/>
        </w:rPr>
        <w:t>Moderator (</w:t>
      </w:r>
      <w:r w:rsidR="00694493" w:rsidRPr="00933E7D">
        <w:rPr>
          <w:rFonts w:ascii="Arial" w:hAnsi="Arial"/>
          <w:bCs/>
          <w:sz w:val="24"/>
        </w:rPr>
        <w:t>Qualcomm</w:t>
      </w:r>
      <w:r w:rsidR="00933E7D" w:rsidRPr="00933E7D">
        <w:rPr>
          <w:rFonts w:ascii="Arial" w:hAnsi="Arial"/>
          <w:bCs/>
          <w:sz w:val="24"/>
        </w:rPr>
        <w:t>)</w:t>
      </w:r>
    </w:p>
    <w:p w14:paraId="61FFA236" w14:textId="49165327" w:rsidR="0068226B" w:rsidRPr="0050316A" w:rsidRDefault="0068226B" w:rsidP="0069554E">
      <w:pPr>
        <w:ind w:left="1988" w:hanging="1988"/>
        <w:jc w:val="both"/>
        <w:rPr>
          <w:rFonts w:asciiTheme="minorBidi" w:hAnsiTheme="minorBidi" w:cstheme="minorBidi"/>
          <w:sz w:val="32"/>
          <w:szCs w:val="32"/>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Pr>
          <w:rFonts w:ascii="Arial" w:hAnsi="Arial"/>
          <w:sz w:val="22"/>
        </w:rPr>
        <w:t xml:space="preserve">Summary of </w:t>
      </w:r>
      <w:r w:rsidR="003331D2">
        <w:rPr>
          <w:rFonts w:ascii="Arial" w:hAnsi="Arial"/>
          <w:sz w:val="22"/>
        </w:rPr>
        <w:t>[101-e-NR-L1enh-URLLC-HARQ&amp;Scheduling-03]</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Heading1"/>
        <w:jc w:val="both"/>
      </w:pPr>
      <w:r>
        <w:t>1</w:t>
      </w:r>
      <w:r w:rsidR="00843E9C" w:rsidRPr="00CC27F5">
        <w:tab/>
      </w:r>
      <w:r w:rsidR="007D56CA">
        <w:t xml:space="preserve">Introduction </w:t>
      </w:r>
    </w:p>
    <w:p w14:paraId="439165A4" w14:textId="77777777" w:rsidR="00820DFF" w:rsidRDefault="00801C0B" w:rsidP="00801C0B">
      <w:pPr>
        <w:tabs>
          <w:tab w:val="left" w:pos="720"/>
          <w:tab w:val="left" w:pos="1440"/>
        </w:tabs>
        <w:snapToGrid w:val="0"/>
        <w:spacing w:after="120"/>
        <w:jc w:val="both"/>
      </w:pPr>
      <w:r>
        <w:t xml:space="preserve">This document summarizes the companies’ views and captures the </w:t>
      </w:r>
      <w:r w:rsidR="00820DFF">
        <w:t>agreements related to the following email discussion:</w:t>
      </w:r>
    </w:p>
    <w:p w14:paraId="50BB1AB3" w14:textId="77777777" w:rsidR="00820DFF" w:rsidRDefault="00820DFF" w:rsidP="00820DFF">
      <w:pPr>
        <w:spacing w:before="100" w:beforeAutospacing="1" w:after="100" w:afterAutospacing="1"/>
        <w:jc w:val="both"/>
        <w:rPr>
          <w:lang w:eastAsia="ko-KR"/>
        </w:rPr>
      </w:pPr>
      <w:r>
        <w:rPr>
          <w:b/>
          <w:bCs/>
          <w:color w:val="000000"/>
          <w:shd w:val="clear" w:color="auto" w:fill="00FFFF"/>
          <w:lang w:eastAsia="ko-KR"/>
        </w:rPr>
        <w:t>Email Discussion #3 by 5/29 and corresponding TP (if any) by 6/5 – Kianoush (Qualcomm):</w:t>
      </w:r>
    </w:p>
    <w:p w14:paraId="34FC26BC" w14:textId="77777777" w:rsidR="00820DFF" w:rsidRDefault="00820DFF" w:rsidP="00820DFF">
      <w:pPr>
        <w:numPr>
          <w:ilvl w:val="0"/>
          <w:numId w:val="42"/>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Issue #1: CPU release with uplink interruption</w:t>
      </w:r>
    </w:p>
    <w:p w14:paraId="108FD220" w14:textId="11EF5372" w:rsidR="001D37D8" w:rsidRPr="00521812" w:rsidRDefault="00820DFF" w:rsidP="00820DFF">
      <w:pPr>
        <w:numPr>
          <w:ilvl w:val="0"/>
          <w:numId w:val="42"/>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Issue #2: priority of A-SRS</w:t>
      </w:r>
      <w:r w:rsidR="00801C0B">
        <w:t xml:space="preserve"> </w:t>
      </w:r>
    </w:p>
    <w:p w14:paraId="3B2D24CF" w14:textId="0DE7E3D3" w:rsidR="00521812" w:rsidRDefault="00521812" w:rsidP="00521812">
      <w:pPr>
        <w:tabs>
          <w:tab w:val="left" w:pos="720"/>
        </w:tabs>
        <w:overflowPunct/>
        <w:autoSpaceDE/>
        <w:autoSpaceDN/>
        <w:adjustRightInd/>
        <w:spacing w:before="100" w:beforeAutospacing="1" w:after="100" w:afterAutospacing="1"/>
        <w:jc w:val="both"/>
        <w:textAlignment w:val="auto"/>
        <w:rPr>
          <w:b/>
          <w:bCs/>
        </w:rPr>
      </w:pPr>
      <w:r w:rsidRPr="00BB19E5">
        <w:rPr>
          <w:b/>
          <w:bCs/>
        </w:rPr>
        <w:t>Companies are encouraged to share their initial feed</w:t>
      </w:r>
      <w:r w:rsidR="00BB19E5" w:rsidRPr="00BB19E5">
        <w:rPr>
          <w:b/>
          <w:bCs/>
        </w:rPr>
        <w:t xml:space="preserve">back by 05/26. </w:t>
      </w:r>
    </w:p>
    <w:p w14:paraId="141BE05C" w14:textId="3A9CE654" w:rsidR="007D7E5C" w:rsidRPr="007D7E5C" w:rsidRDefault="007D7E5C" w:rsidP="00521812">
      <w:pPr>
        <w:tabs>
          <w:tab w:val="left" w:pos="720"/>
        </w:tabs>
        <w:overflowPunct/>
        <w:autoSpaceDE/>
        <w:autoSpaceDN/>
        <w:adjustRightInd/>
        <w:spacing w:before="100" w:beforeAutospacing="1" w:after="100" w:afterAutospacing="1"/>
        <w:jc w:val="both"/>
        <w:textAlignment w:val="auto"/>
      </w:pPr>
      <w:r w:rsidRPr="007D7E5C">
        <w:t>The summary of the companies’ proposals is available in [1]</w:t>
      </w:r>
    </w:p>
    <w:p w14:paraId="6544BFBF" w14:textId="30209B9F" w:rsidR="00286818" w:rsidRDefault="00286818" w:rsidP="00286818">
      <w:pPr>
        <w:pStyle w:val="Heading1"/>
        <w:ind w:left="0" w:firstLine="0"/>
        <w:jc w:val="both"/>
      </w:pPr>
      <w:r>
        <w:t xml:space="preserve">2         </w:t>
      </w:r>
      <w:r w:rsidR="00820DFF">
        <w:t>CPU</w:t>
      </w:r>
      <w:r>
        <w:t xml:space="preserve"> </w:t>
      </w:r>
      <w:r w:rsidR="00BB19E5">
        <w:t>Release with Uplink Interruption</w:t>
      </w:r>
    </w:p>
    <w:p w14:paraId="56DEF417" w14:textId="449BE72F" w:rsidR="00C6605A" w:rsidRDefault="00C6605A" w:rsidP="00C6605A">
      <w:pPr>
        <w:spacing w:afterLines="50" w:after="120"/>
        <w:jc w:val="both"/>
        <w:rPr>
          <w:lang w:val="en-GB"/>
        </w:rPr>
      </w:pPr>
      <w:r>
        <w:rPr>
          <w:lang w:val="en-GB"/>
        </w:rPr>
        <w:t xml:space="preserve">In the current specification, the occupied CPUs are assumed to remain occupied until the last symbol of PUCCH/PUSCH that carries the CSI report. However, in Rel. 16, and for a UE that supports the intra-UE prioritization capability or uplink cancellation indication, the channels that carry CSI may need to be cancelled. Hence, </w:t>
      </w:r>
      <w:r w:rsidR="00833D8C">
        <w:rPr>
          <w:lang w:val="en-GB"/>
        </w:rPr>
        <w:t xml:space="preserve">to </w:t>
      </w:r>
      <w:r w:rsidR="00210738">
        <w:rPr>
          <w:lang w:val="en-GB"/>
        </w:rPr>
        <w:t>make the UE operation clear, [</w:t>
      </w:r>
      <w:r w:rsidR="007D7E5C">
        <w:rPr>
          <w:lang w:val="en-GB"/>
        </w:rPr>
        <w:t>2</w:t>
      </w:r>
      <w:r w:rsidR="00210738">
        <w:rPr>
          <w:lang w:val="en-GB"/>
        </w:rPr>
        <w:t xml:space="preserve">] </w:t>
      </w:r>
      <w:r>
        <w:rPr>
          <w:lang w:val="en-GB"/>
        </w:rPr>
        <w:t>propose</w:t>
      </w:r>
      <w:r w:rsidR="00210738">
        <w:rPr>
          <w:lang w:val="en-GB"/>
        </w:rPr>
        <w:t>s</w:t>
      </w:r>
      <w:r>
        <w:rPr>
          <w:lang w:val="en-GB"/>
        </w:rPr>
        <w:t xml:space="preserve"> to keep this behaviour unchanged even in cases when the uplink channels are interrupted. </w:t>
      </w:r>
    </w:p>
    <w:p w14:paraId="338B4A56" w14:textId="45D0F2C9" w:rsidR="00CF6611" w:rsidRDefault="005E1C36" w:rsidP="00C6605A">
      <w:pPr>
        <w:spacing w:afterLines="50" w:after="120"/>
        <w:jc w:val="both"/>
        <w:rPr>
          <w:lang w:val="en-GB"/>
        </w:rPr>
      </w:pPr>
      <w:r>
        <w:rPr>
          <w:lang w:val="en-GB"/>
        </w:rPr>
        <w:t xml:space="preserve">Note: Partial cancellation for a channel carrying a CSI report can happen in Rel. 15 too, e.g., due to dynamic SFI. However, from the current specification, it is not clear whether </w:t>
      </w:r>
      <w:r w:rsidR="003C4F59">
        <w:rPr>
          <w:lang w:val="en-GB"/>
        </w:rPr>
        <w:t xml:space="preserve">the CPUs have to remain occupied until the end of the channel before cancellation or the last symbol of the channel transmitted by the UE. </w:t>
      </w:r>
    </w:p>
    <w:p w14:paraId="330AD2A8" w14:textId="7BFED764" w:rsidR="00DB26D4" w:rsidRDefault="00DB26D4" w:rsidP="00C6605A">
      <w:pPr>
        <w:spacing w:afterLines="50" w:after="120"/>
        <w:jc w:val="both"/>
        <w:rPr>
          <w:lang w:val="en-GB"/>
        </w:rPr>
      </w:pPr>
    </w:p>
    <w:p w14:paraId="7A9A1761" w14:textId="377E935B" w:rsidR="003C4F59" w:rsidRDefault="007D7E5C" w:rsidP="00C6605A">
      <w:pPr>
        <w:spacing w:afterLines="50" w:after="120"/>
        <w:jc w:val="both"/>
        <w:rPr>
          <w:lang w:val="en-GB"/>
        </w:rPr>
      </w:pPr>
      <w:r>
        <w:rPr>
          <w:lang w:val="en-GB"/>
        </w:rPr>
        <w:t xml:space="preserve">FL comment: The following proposal is related to Section </w:t>
      </w:r>
      <w:r w:rsidRPr="007D7E5C">
        <w:rPr>
          <w:b/>
          <w:bCs/>
          <w:lang w:val="en-GB"/>
        </w:rPr>
        <w:t>5.2.1.6 of 38.214</w:t>
      </w:r>
      <w:r>
        <w:rPr>
          <w:lang w:val="en-GB"/>
        </w:rPr>
        <w:t xml:space="preserve">. </w:t>
      </w:r>
    </w:p>
    <w:p w14:paraId="5B0C70F3" w14:textId="6B44B868" w:rsidR="00DB26D4" w:rsidRPr="00985F2E" w:rsidRDefault="00DB26D4" w:rsidP="00C6605A">
      <w:pPr>
        <w:spacing w:afterLines="50" w:after="120"/>
        <w:jc w:val="both"/>
        <w:rPr>
          <w:b/>
          <w:bCs/>
          <w:lang w:val="en-GB"/>
        </w:rPr>
      </w:pPr>
      <w:r w:rsidRPr="00985F2E">
        <w:rPr>
          <w:b/>
          <w:bCs/>
          <w:lang w:val="en-GB"/>
        </w:rPr>
        <w:t xml:space="preserve">Proposal: If PUCCH/PUSCH carrying the CSI report is partially transmitted, </w:t>
      </w:r>
      <w:r w:rsidR="00985F2E" w:rsidRPr="00985F2E">
        <w:rPr>
          <w:b/>
          <w:bCs/>
          <w:lang w:val="en-GB"/>
        </w:rPr>
        <w:t xml:space="preserve">the occupied CPUs are assumed to remain occupied until the last symbol of PUCCH/PUSCH carrying the report before cancellation. </w:t>
      </w:r>
    </w:p>
    <w:p w14:paraId="113460EC" w14:textId="2176EA05" w:rsidR="00286818" w:rsidRDefault="00286818">
      <w:pPr>
        <w:overflowPunct/>
        <w:autoSpaceDE/>
        <w:autoSpaceDN/>
        <w:adjustRightInd/>
        <w:spacing w:after="0"/>
        <w:textAlignment w:val="auto"/>
      </w:pPr>
    </w:p>
    <w:tbl>
      <w:tblPr>
        <w:tblStyle w:val="TableGrid"/>
        <w:tblW w:w="0" w:type="auto"/>
        <w:tblLook w:val="04A0" w:firstRow="1" w:lastRow="0" w:firstColumn="1" w:lastColumn="0" w:noHBand="0" w:noVBand="1"/>
      </w:tblPr>
      <w:tblGrid>
        <w:gridCol w:w="1525"/>
        <w:gridCol w:w="8104"/>
      </w:tblGrid>
      <w:tr w:rsidR="00286818" w14:paraId="43FE864A" w14:textId="77777777" w:rsidTr="00286818">
        <w:tc>
          <w:tcPr>
            <w:tcW w:w="1525" w:type="dxa"/>
          </w:tcPr>
          <w:p w14:paraId="3D6B6FCC" w14:textId="614B4D91" w:rsidR="00286818" w:rsidRPr="00286818" w:rsidRDefault="00286818">
            <w:pPr>
              <w:overflowPunct/>
              <w:autoSpaceDE/>
              <w:autoSpaceDN/>
              <w:adjustRightInd/>
              <w:spacing w:after="0"/>
              <w:textAlignment w:val="auto"/>
              <w:rPr>
                <w:b/>
                <w:bCs/>
              </w:rPr>
            </w:pPr>
            <w:r w:rsidRPr="00286818">
              <w:rPr>
                <w:b/>
                <w:bCs/>
              </w:rPr>
              <w:t xml:space="preserve">Company </w:t>
            </w:r>
          </w:p>
        </w:tc>
        <w:tc>
          <w:tcPr>
            <w:tcW w:w="8104" w:type="dxa"/>
          </w:tcPr>
          <w:p w14:paraId="5DACA9E4" w14:textId="260E6B0A" w:rsidR="00286818" w:rsidRPr="00286818" w:rsidRDefault="007D7E5C">
            <w:pPr>
              <w:overflowPunct/>
              <w:autoSpaceDE/>
              <w:autoSpaceDN/>
              <w:adjustRightInd/>
              <w:spacing w:after="0"/>
              <w:textAlignment w:val="auto"/>
              <w:rPr>
                <w:b/>
                <w:bCs/>
              </w:rPr>
            </w:pPr>
            <w:r>
              <w:rPr>
                <w:b/>
                <w:bCs/>
              </w:rPr>
              <w:t>Comment</w:t>
            </w:r>
          </w:p>
        </w:tc>
      </w:tr>
      <w:tr w:rsidR="00BD3B9B" w14:paraId="0A2EE1B5" w14:textId="77777777" w:rsidTr="00286818">
        <w:tc>
          <w:tcPr>
            <w:tcW w:w="1525" w:type="dxa"/>
          </w:tcPr>
          <w:p w14:paraId="20B4136C" w14:textId="5969461F" w:rsidR="00BD3B9B" w:rsidRPr="00676BDF" w:rsidRDefault="00BD3B9B">
            <w:pPr>
              <w:overflowPunct/>
              <w:autoSpaceDE/>
              <w:autoSpaceDN/>
              <w:adjustRightInd/>
              <w:spacing w:after="0"/>
              <w:textAlignment w:val="auto"/>
            </w:pPr>
          </w:p>
        </w:tc>
        <w:tc>
          <w:tcPr>
            <w:tcW w:w="8104" w:type="dxa"/>
          </w:tcPr>
          <w:p w14:paraId="3759C6DD" w14:textId="2F0389EA" w:rsidR="00676BDF" w:rsidRPr="006B773B" w:rsidRDefault="00676BDF" w:rsidP="006B773B">
            <w:pPr>
              <w:spacing w:beforeLines="50"/>
              <w:rPr>
                <w:rFonts w:eastAsiaTheme="minorEastAsia"/>
              </w:rPr>
            </w:pPr>
          </w:p>
        </w:tc>
      </w:tr>
      <w:tr w:rsidR="00BD3B9B" w14:paraId="15F51527" w14:textId="77777777" w:rsidTr="00286818">
        <w:tc>
          <w:tcPr>
            <w:tcW w:w="1525" w:type="dxa"/>
          </w:tcPr>
          <w:p w14:paraId="16AA3E44" w14:textId="75A3245B" w:rsidR="00BD3B9B" w:rsidRDefault="00BD3B9B">
            <w:pPr>
              <w:overflowPunct/>
              <w:autoSpaceDE/>
              <w:autoSpaceDN/>
              <w:adjustRightInd/>
              <w:spacing w:after="0"/>
              <w:textAlignment w:val="auto"/>
            </w:pPr>
          </w:p>
        </w:tc>
        <w:tc>
          <w:tcPr>
            <w:tcW w:w="8104" w:type="dxa"/>
          </w:tcPr>
          <w:p w14:paraId="1C236C0E" w14:textId="7CAE2C8C" w:rsidR="00BD3B9B" w:rsidRPr="0011361E" w:rsidRDefault="00BD3B9B" w:rsidP="0011361E">
            <w:pPr>
              <w:pStyle w:val="BodyText"/>
              <w:rPr>
                <w:rFonts w:ascii="Times New Roman" w:hAnsi="Times New Roman"/>
                <w:bCs/>
                <w:iCs/>
                <w:szCs w:val="20"/>
                <w:lang w:eastAsia="zh-CN"/>
              </w:rPr>
            </w:pPr>
          </w:p>
        </w:tc>
      </w:tr>
      <w:tr w:rsidR="00910C5C" w14:paraId="658AAF48" w14:textId="77777777" w:rsidTr="00286818">
        <w:tc>
          <w:tcPr>
            <w:tcW w:w="1525" w:type="dxa"/>
          </w:tcPr>
          <w:p w14:paraId="28242C5A" w14:textId="0E885AB9" w:rsidR="00910C5C" w:rsidRDefault="00910C5C">
            <w:pPr>
              <w:overflowPunct/>
              <w:autoSpaceDE/>
              <w:autoSpaceDN/>
              <w:adjustRightInd/>
              <w:spacing w:after="0"/>
              <w:textAlignment w:val="auto"/>
            </w:pPr>
          </w:p>
        </w:tc>
        <w:tc>
          <w:tcPr>
            <w:tcW w:w="8104" w:type="dxa"/>
          </w:tcPr>
          <w:p w14:paraId="0EC63923" w14:textId="46B0FA8A" w:rsidR="00E5565D" w:rsidRPr="001E7EF9" w:rsidRDefault="00E5565D" w:rsidP="00BB19E5">
            <w:pPr>
              <w:rPr>
                <w:lang w:eastAsia="zh-CN"/>
              </w:rPr>
            </w:pPr>
          </w:p>
        </w:tc>
      </w:tr>
      <w:tr w:rsidR="00077A05" w14:paraId="35AF7265" w14:textId="77777777" w:rsidTr="00286818">
        <w:tc>
          <w:tcPr>
            <w:tcW w:w="1525" w:type="dxa"/>
          </w:tcPr>
          <w:p w14:paraId="352B2A99" w14:textId="2FC15BAD" w:rsidR="00077A05" w:rsidRPr="00910C5C" w:rsidRDefault="00077A05">
            <w:pPr>
              <w:overflowPunct/>
              <w:autoSpaceDE/>
              <w:autoSpaceDN/>
              <w:adjustRightInd/>
              <w:spacing w:after="0"/>
              <w:textAlignment w:val="auto"/>
              <w:rPr>
                <w:highlight w:val="yellow"/>
              </w:rPr>
            </w:pPr>
          </w:p>
        </w:tc>
        <w:tc>
          <w:tcPr>
            <w:tcW w:w="8104" w:type="dxa"/>
          </w:tcPr>
          <w:p w14:paraId="540DEFA5" w14:textId="1A57A77E" w:rsidR="00077A05" w:rsidRPr="00BB19E5" w:rsidRDefault="00077A05" w:rsidP="00BB19E5">
            <w:pPr>
              <w:rPr>
                <w:b/>
                <w:bCs/>
              </w:rPr>
            </w:pPr>
          </w:p>
        </w:tc>
      </w:tr>
      <w:tr w:rsidR="00114E27" w14:paraId="0A7EB212" w14:textId="77777777" w:rsidTr="00286818">
        <w:tc>
          <w:tcPr>
            <w:tcW w:w="1525" w:type="dxa"/>
          </w:tcPr>
          <w:p w14:paraId="76379829" w14:textId="7FE76BFF" w:rsidR="00114E27" w:rsidRDefault="00114E27">
            <w:pPr>
              <w:overflowPunct/>
              <w:autoSpaceDE/>
              <w:autoSpaceDN/>
              <w:adjustRightInd/>
              <w:spacing w:after="0"/>
              <w:textAlignment w:val="auto"/>
              <w:rPr>
                <w:highlight w:val="yellow"/>
              </w:rPr>
            </w:pPr>
          </w:p>
        </w:tc>
        <w:tc>
          <w:tcPr>
            <w:tcW w:w="8104" w:type="dxa"/>
          </w:tcPr>
          <w:p w14:paraId="4DD549D8" w14:textId="6B00270F" w:rsidR="00C24328" w:rsidRPr="00963703" w:rsidRDefault="00C24328" w:rsidP="00BB19E5">
            <w:pPr>
              <w:pStyle w:val="BodyText"/>
              <w:overflowPunct/>
              <w:autoSpaceDE/>
              <w:autoSpaceDN/>
              <w:adjustRightInd/>
              <w:textAlignment w:val="auto"/>
              <w:rPr>
                <w:rFonts w:eastAsiaTheme="minorEastAsia"/>
                <w:bCs/>
                <w:iCs/>
                <w:kern w:val="2"/>
                <w:szCs w:val="20"/>
                <w:lang w:eastAsia="zh-CN"/>
              </w:rPr>
            </w:pPr>
          </w:p>
        </w:tc>
      </w:tr>
      <w:tr w:rsidR="00FF5661" w14:paraId="1A8BBA46" w14:textId="77777777" w:rsidTr="00286818">
        <w:tc>
          <w:tcPr>
            <w:tcW w:w="1525" w:type="dxa"/>
          </w:tcPr>
          <w:p w14:paraId="024C99D5" w14:textId="617050A4" w:rsidR="00FF5661" w:rsidRDefault="00FF5661">
            <w:pPr>
              <w:overflowPunct/>
              <w:autoSpaceDE/>
              <w:autoSpaceDN/>
              <w:adjustRightInd/>
              <w:spacing w:after="0"/>
              <w:textAlignment w:val="auto"/>
            </w:pPr>
          </w:p>
        </w:tc>
        <w:tc>
          <w:tcPr>
            <w:tcW w:w="8104" w:type="dxa"/>
          </w:tcPr>
          <w:p w14:paraId="4FB62A90" w14:textId="0650B65A" w:rsidR="006B013C" w:rsidRPr="00963703" w:rsidRDefault="006B013C" w:rsidP="00BB19E5">
            <w:pPr>
              <w:pStyle w:val="BodyText"/>
              <w:rPr>
                <w:rFonts w:eastAsiaTheme="minorEastAsia"/>
                <w:bCs/>
                <w:iCs/>
                <w:kern w:val="2"/>
                <w:szCs w:val="20"/>
                <w:lang w:eastAsia="zh-CN"/>
              </w:rPr>
            </w:pPr>
          </w:p>
        </w:tc>
      </w:tr>
      <w:tr w:rsidR="00E373C6" w14:paraId="75265CBC" w14:textId="77777777" w:rsidTr="00286818">
        <w:tc>
          <w:tcPr>
            <w:tcW w:w="1525" w:type="dxa"/>
          </w:tcPr>
          <w:p w14:paraId="7DBC64E7" w14:textId="32B397CC" w:rsidR="00E373C6" w:rsidRDefault="00E373C6">
            <w:pPr>
              <w:overflowPunct/>
              <w:autoSpaceDE/>
              <w:autoSpaceDN/>
              <w:adjustRightInd/>
              <w:spacing w:after="0"/>
              <w:textAlignment w:val="auto"/>
            </w:pPr>
          </w:p>
        </w:tc>
        <w:tc>
          <w:tcPr>
            <w:tcW w:w="8104" w:type="dxa"/>
          </w:tcPr>
          <w:p w14:paraId="3F77E203" w14:textId="658B7926" w:rsidR="00E373C6" w:rsidRPr="00BB19E5" w:rsidRDefault="00E373C6" w:rsidP="00BB19E5">
            <w:pPr>
              <w:spacing w:afterLines="50" w:after="120"/>
              <w:rPr>
                <w:rFonts w:eastAsiaTheme="minorEastAsia"/>
                <w:iCs/>
                <w:szCs w:val="22"/>
                <w:u w:val="single"/>
              </w:rPr>
            </w:pPr>
          </w:p>
        </w:tc>
      </w:tr>
    </w:tbl>
    <w:p w14:paraId="23C8D38F" w14:textId="6A68E39F" w:rsidR="00A8502F" w:rsidRDefault="00A8502F" w:rsidP="00BD3B9B">
      <w:pPr>
        <w:overflowPunct/>
        <w:autoSpaceDE/>
        <w:autoSpaceDN/>
        <w:adjustRightInd/>
        <w:spacing w:after="0"/>
        <w:jc w:val="both"/>
        <w:textAlignment w:val="auto"/>
      </w:pPr>
    </w:p>
    <w:p w14:paraId="187FB79A" w14:textId="5B28025D" w:rsidR="00E45984" w:rsidRDefault="006B773B" w:rsidP="00A8502F">
      <w:pPr>
        <w:pStyle w:val="Heading1"/>
        <w:ind w:left="0" w:firstLine="0"/>
        <w:jc w:val="both"/>
      </w:pPr>
      <w:r>
        <w:t>3</w:t>
      </w:r>
      <w:r w:rsidR="00A8502F">
        <w:t xml:space="preserve">         </w:t>
      </w:r>
      <w:r>
        <w:t>Priority of A-SRS</w:t>
      </w:r>
      <w:r w:rsidR="00085CC5">
        <w:t xml:space="preserve"> </w:t>
      </w:r>
    </w:p>
    <w:p w14:paraId="3421423B" w14:textId="472EED1D" w:rsidR="00E97500" w:rsidRDefault="0029498C" w:rsidP="006B773B">
      <w:pPr>
        <w:jc w:val="both"/>
      </w:pPr>
      <w:r>
        <w:t>Regarding the priority of SRS, RAN1 reached the following agreement:</w:t>
      </w:r>
    </w:p>
    <w:p w14:paraId="24E5AE0C" w14:textId="77777777" w:rsidR="0029498C" w:rsidRDefault="0029498C" w:rsidP="0029498C">
      <w:pPr>
        <w:pStyle w:val="BodyText"/>
        <w:rPr>
          <w:lang w:eastAsia="zh-CN"/>
        </w:rPr>
      </w:pPr>
      <w:r>
        <w:t>RAN1 made the following agreement regarding the priority of SRS</w:t>
      </w:r>
      <w:r>
        <w:rPr>
          <w:lang w:eastAsia="zh-CN"/>
        </w:rPr>
        <w:t>:</w:t>
      </w:r>
    </w:p>
    <w:p w14:paraId="1A52C0DA" w14:textId="77777777" w:rsidR="0029498C" w:rsidRDefault="0029498C" w:rsidP="0029498C">
      <w:pPr>
        <w:rPr>
          <w:rFonts w:eastAsia="Times New Roman"/>
        </w:rPr>
      </w:pPr>
      <w:r>
        <w:rPr>
          <w:highlight w:val="green"/>
        </w:rPr>
        <w:t>Agreement:</w:t>
      </w:r>
    </w:p>
    <w:p w14:paraId="73BD3166" w14:textId="77777777" w:rsidR="0029498C" w:rsidRDefault="0029498C" w:rsidP="0012395B">
      <w:pPr>
        <w:pStyle w:val="BodyText"/>
        <w:spacing w:after="0"/>
        <w:rPr>
          <w:i/>
        </w:rPr>
      </w:pPr>
      <w:r>
        <w:rPr>
          <w:i/>
          <w:szCs w:val="20"/>
        </w:rPr>
        <w:t xml:space="preserve">P/SP-SRS and </w:t>
      </w:r>
      <w:r>
        <w:rPr>
          <w:i/>
          <w:szCs w:val="20"/>
          <w:shd w:val="clear" w:color="auto" w:fill="FFFFFF"/>
        </w:rPr>
        <w:t>A-SRS triggered by DCI format 2_3</w:t>
      </w:r>
      <w:r>
        <w:rPr>
          <w:i/>
          <w:szCs w:val="20"/>
        </w:rPr>
        <w:t xml:space="preserve"> are treated with low priority.</w:t>
      </w:r>
    </w:p>
    <w:p w14:paraId="6E4B4C92" w14:textId="1EB61D84" w:rsidR="0029498C" w:rsidRPr="0012395B" w:rsidRDefault="0029498C" w:rsidP="0012395B">
      <w:pPr>
        <w:pStyle w:val="ListParagraph"/>
        <w:numPr>
          <w:ilvl w:val="0"/>
          <w:numId w:val="43"/>
        </w:numPr>
        <w:jc w:val="both"/>
        <w:rPr>
          <w:i/>
          <w:sz w:val="20"/>
          <w:szCs w:val="20"/>
          <w:shd w:val="clear" w:color="auto" w:fill="FFFFFF"/>
        </w:rPr>
      </w:pPr>
      <w:r w:rsidRPr="0012395B">
        <w:rPr>
          <w:rFonts w:eastAsia="SimSun"/>
          <w:i/>
          <w:sz w:val="20"/>
          <w:szCs w:val="20"/>
          <w:shd w:val="clear" w:color="auto" w:fill="FFFFFF"/>
        </w:rPr>
        <w:t>FFS the priority of A-SRS triggered by other DCI formats</w:t>
      </w:r>
    </w:p>
    <w:p w14:paraId="4B970EEB" w14:textId="3E6CDE59" w:rsidR="0029498C" w:rsidRDefault="0029498C" w:rsidP="0029498C">
      <w:pPr>
        <w:jc w:val="both"/>
      </w:pPr>
    </w:p>
    <w:p w14:paraId="719AD651" w14:textId="10549A61" w:rsidR="0012395B" w:rsidRDefault="0012395B" w:rsidP="0029498C">
      <w:pPr>
        <w:jc w:val="both"/>
      </w:pPr>
      <w:r>
        <w:t>To determine the priority of A-SRS, two options have been discussed so far:</w:t>
      </w:r>
    </w:p>
    <w:p w14:paraId="5941350D" w14:textId="04892D18" w:rsidR="00E72420" w:rsidRDefault="0012395B" w:rsidP="00E72420">
      <w:pPr>
        <w:pStyle w:val="ListParagraph"/>
        <w:numPr>
          <w:ilvl w:val="0"/>
          <w:numId w:val="43"/>
        </w:numPr>
        <w:jc w:val="both"/>
        <w:rPr>
          <w:sz w:val="20"/>
          <w:szCs w:val="20"/>
        </w:rPr>
      </w:pPr>
      <w:r w:rsidRPr="001D5081">
        <w:rPr>
          <w:sz w:val="20"/>
          <w:szCs w:val="20"/>
        </w:rPr>
        <w:t xml:space="preserve">Option 1: </w:t>
      </w:r>
      <w:r w:rsidR="001D5081" w:rsidRPr="001D5081">
        <w:rPr>
          <w:sz w:val="20"/>
          <w:szCs w:val="20"/>
        </w:rPr>
        <w:t>Priority of A-SRS follows the priority indicator included in the triggering DCI</w:t>
      </w:r>
    </w:p>
    <w:p w14:paraId="1D93B382" w14:textId="6D6EC118" w:rsidR="000A683F" w:rsidRPr="00E72420" w:rsidRDefault="000A683F" w:rsidP="000A683F">
      <w:pPr>
        <w:pStyle w:val="ListParagraph"/>
        <w:numPr>
          <w:ilvl w:val="1"/>
          <w:numId w:val="43"/>
        </w:numPr>
        <w:jc w:val="both"/>
        <w:rPr>
          <w:sz w:val="20"/>
          <w:szCs w:val="20"/>
        </w:rPr>
      </w:pPr>
      <w:r>
        <w:rPr>
          <w:sz w:val="20"/>
          <w:szCs w:val="20"/>
        </w:rPr>
        <w:t>Supported by: Samsung [3], DOCOMO [4], InterDigital [5], Ericsson [6]</w:t>
      </w:r>
    </w:p>
    <w:p w14:paraId="2021B84A" w14:textId="4CF2B3AC" w:rsidR="001D5081" w:rsidRDefault="001D5081" w:rsidP="0012395B">
      <w:pPr>
        <w:pStyle w:val="ListParagraph"/>
        <w:numPr>
          <w:ilvl w:val="0"/>
          <w:numId w:val="43"/>
        </w:numPr>
        <w:jc w:val="both"/>
        <w:rPr>
          <w:sz w:val="20"/>
          <w:szCs w:val="20"/>
        </w:rPr>
      </w:pPr>
      <w:r w:rsidRPr="001D5081">
        <w:rPr>
          <w:sz w:val="20"/>
          <w:szCs w:val="20"/>
        </w:rPr>
        <w:t>Option 2: A-SRS is always of low priority</w:t>
      </w:r>
    </w:p>
    <w:p w14:paraId="15E3B45D" w14:textId="093834E4" w:rsidR="000A683F" w:rsidRDefault="000A683F" w:rsidP="000A683F">
      <w:pPr>
        <w:pStyle w:val="ListParagraph"/>
        <w:numPr>
          <w:ilvl w:val="1"/>
          <w:numId w:val="43"/>
        </w:numPr>
        <w:jc w:val="both"/>
        <w:rPr>
          <w:sz w:val="20"/>
          <w:szCs w:val="20"/>
        </w:rPr>
      </w:pPr>
      <w:r>
        <w:rPr>
          <w:sz w:val="20"/>
          <w:szCs w:val="20"/>
        </w:rPr>
        <w:t>Supported by: ZTE [7], vivo [8], CATT [9], LGE [10], Panasonic [11], Nokia/NSB [12], Intel [13], MediaTek [14]</w:t>
      </w:r>
    </w:p>
    <w:p w14:paraId="235E2093" w14:textId="575029CC" w:rsidR="009C1EDD" w:rsidRDefault="009C1EDD" w:rsidP="009C1EDD">
      <w:pPr>
        <w:jc w:val="both"/>
      </w:pPr>
    </w:p>
    <w:p w14:paraId="396065A1" w14:textId="2AEB4ED4" w:rsidR="009C1EDD" w:rsidRDefault="009C1EDD" w:rsidP="009C1EDD">
      <w:pPr>
        <w:jc w:val="both"/>
      </w:pPr>
      <w:r>
        <w:t>Please provide your views on Option 1 and Option 2 in the table below.</w:t>
      </w:r>
    </w:p>
    <w:tbl>
      <w:tblPr>
        <w:tblStyle w:val="TableGrid"/>
        <w:tblW w:w="0" w:type="auto"/>
        <w:tblLook w:val="04A0" w:firstRow="1" w:lastRow="0" w:firstColumn="1" w:lastColumn="0" w:noHBand="0" w:noVBand="1"/>
      </w:tblPr>
      <w:tblGrid>
        <w:gridCol w:w="1795"/>
        <w:gridCol w:w="1800"/>
        <w:gridCol w:w="6034"/>
      </w:tblGrid>
      <w:tr w:rsidR="009C1EDD" w14:paraId="3CDBEA3A" w14:textId="77777777" w:rsidTr="009C1EDD">
        <w:tc>
          <w:tcPr>
            <w:tcW w:w="1795" w:type="dxa"/>
          </w:tcPr>
          <w:p w14:paraId="78615EE8" w14:textId="4D00A23C" w:rsidR="009C1EDD" w:rsidRPr="009C1EDD" w:rsidRDefault="009C1EDD" w:rsidP="009C1EDD">
            <w:pPr>
              <w:rPr>
                <w:b/>
                <w:bCs/>
              </w:rPr>
            </w:pPr>
            <w:r w:rsidRPr="009C1EDD">
              <w:rPr>
                <w:b/>
                <w:bCs/>
              </w:rPr>
              <w:t>Company</w:t>
            </w:r>
          </w:p>
        </w:tc>
        <w:tc>
          <w:tcPr>
            <w:tcW w:w="1800" w:type="dxa"/>
          </w:tcPr>
          <w:p w14:paraId="4A82E64A" w14:textId="50A77F4A" w:rsidR="009C1EDD" w:rsidRPr="009C1EDD" w:rsidRDefault="009C1EDD" w:rsidP="009C1EDD">
            <w:pPr>
              <w:rPr>
                <w:b/>
                <w:bCs/>
              </w:rPr>
            </w:pPr>
            <w:r w:rsidRPr="009C1EDD">
              <w:rPr>
                <w:b/>
                <w:bCs/>
              </w:rPr>
              <w:t>Preferred Option</w:t>
            </w:r>
          </w:p>
        </w:tc>
        <w:tc>
          <w:tcPr>
            <w:tcW w:w="6034" w:type="dxa"/>
          </w:tcPr>
          <w:p w14:paraId="1AC9700A" w14:textId="20E9BADF" w:rsidR="009C1EDD" w:rsidRPr="009C1EDD" w:rsidRDefault="009C1EDD" w:rsidP="009C1EDD">
            <w:pPr>
              <w:rPr>
                <w:b/>
                <w:bCs/>
              </w:rPr>
            </w:pPr>
            <w:r w:rsidRPr="009C1EDD">
              <w:rPr>
                <w:b/>
                <w:bCs/>
              </w:rPr>
              <w:t>Comments</w:t>
            </w:r>
          </w:p>
        </w:tc>
      </w:tr>
      <w:tr w:rsidR="009C1EDD" w14:paraId="4F68E89C" w14:textId="77777777" w:rsidTr="009C1EDD">
        <w:tc>
          <w:tcPr>
            <w:tcW w:w="1795" w:type="dxa"/>
          </w:tcPr>
          <w:p w14:paraId="5BB58E8E" w14:textId="77777777" w:rsidR="009C1EDD" w:rsidRDefault="009C1EDD" w:rsidP="009C1EDD"/>
        </w:tc>
        <w:tc>
          <w:tcPr>
            <w:tcW w:w="1800" w:type="dxa"/>
          </w:tcPr>
          <w:p w14:paraId="5F2AD578" w14:textId="77777777" w:rsidR="009C1EDD" w:rsidRDefault="009C1EDD" w:rsidP="009C1EDD"/>
        </w:tc>
        <w:tc>
          <w:tcPr>
            <w:tcW w:w="6034" w:type="dxa"/>
          </w:tcPr>
          <w:p w14:paraId="094C4E6A" w14:textId="77777777" w:rsidR="009C1EDD" w:rsidRDefault="009C1EDD" w:rsidP="009C1EDD"/>
        </w:tc>
      </w:tr>
      <w:tr w:rsidR="009C1EDD" w14:paraId="1F297FD4" w14:textId="77777777" w:rsidTr="009C1EDD">
        <w:tc>
          <w:tcPr>
            <w:tcW w:w="1795" w:type="dxa"/>
          </w:tcPr>
          <w:p w14:paraId="06B09A0B" w14:textId="77777777" w:rsidR="009C1EDD" w:rsidRDefault="009C1EDD" w:rsidP="009C1EDD"/>
        </w:tc>
        <w:tc>
          <w:tcPr>
            <w:tcW w:w="1800" w:type="dxa"/>
          </w:tcPr>
          <w:p w14:paraId="401244A7" w14:textId="77777777" w:rsidR="009C1EDD" w:rsidRDefault="009C1EDD" w:rsidP="009C1EDD"/>
        </w:tc>
        <w:tc>
          <w:tcPr>
            <w:tcW w:w="6034" w:type="dxa"/>
          </w:tcPr>
          <w:p w14:paraId="17E09E66" w14:textId="77777777" w:rsidR="009C1EDD" w:rsidRDefault="009C1EDD" w:rsidP="009C1EDD"/>
        </w:tc>
      </w:tr>
    </w:tbl>
    <w:p w14:paraId="203BEA11" w14:textId="77777777" w:rsidR="009C1EDD" w:rsidRPr="009C1EDD" w:rsidRDefault="009C1EDD" w:rsidP="009C1EDD">
      <w:pPr>
        <w:jc w:val="both"/>
      </w:pPr>
    </w:p>
    <w:p w14:paraId="43A8ED36" w14:textId="1E5529BD" w:rsidR="001527C9" w:rsidRDefault="002105D2" w:rsidP="000D3391">
      <w:pPr>
        <w:pStyle w:val="Heading1"/>
        <w:ind w:left="0" w:firstLine="0"/>
        <w:jc w:val="both"/>
      </w:pPr>
      <w:r>
        <w:t>4</w:t>
      </w:r>
      <w:r w:rsidR="000D3391">
        <w:t xml:space="preserve">         </w:t>
      </w:r>
      <w:r w:rsidR="00A50C7D">
        <w:t>References</w:t>
      </w:r>
    </w:p>
    <w:p w14:paraId="25289918" w14:textId="6E967CF8" w:rsidR="00C678BA" w:rsidRDefault="00C678BA" w:rsidP="002703D7">
      <w:pPr>
        <w:rPr>
          <w:b/>
          <w:bCs/>
          <w:lang w:val="en-GB"/>
        </w:rPr>
      </w:pPr>
      <w:r>
        <w:rPr>
          <w:b/>
          <w:bCs/>
          <w:lang w:val="en-GB"/>
        </w:rPr>
        <w:t>[1] R1-</w:t>
      </w:r>
      <w:r w:rsidR="008922B1">
        <w:rPr>
          <w:b/>
          <w:bCs/>
          <w:lang w:val="en-GB"/>
        </w:rPr>
        <w:t>2004674, “Summary#1 on UCI enhancements for R16 URLLC,” Moderator (OPPO)</w:t>
      </w:r>
    </w:p>
    <w:p w14:paraId="4BACB8AA" w14:textId="084BEF5B" w:rsidR="00446310" w:rsidRDefault="00A676C8" w:rsidP="002703D7">
      <w:pPr>
        <w:rPr>
          <w:b/>
          <w:bCs/>
          <w:lang w:val="en-GB"/>
        </w:rPr>
      </w:pPr>
      <w:r w:rsidRPr="00446310">
        <w:rPr>
          <w:b/>
          <w:bCs/>
          <w:lang w:val="en-GB"/>
        </w:rPr>
        <w:t>[</w:t>
      </w:r>
      <w:r w:rsidR="00C678BA">
        <w:rPr>
          <w:b/>
          <w:bCs/>
          <w:lang w:val="en-GB"/>
        </w:rPr>
        <w:t>2</w:t>
      </w:r>
      <w:r w:rsidRPr="00446310">
        <w:rPr>
          <w:b/>
          <w:bCs/>
          <w:lang w:val="en-GB"/>
        </w:rPr>
        <w:t xml:space="preserve">] </w:t>
      </w:r>
      <w:r w:rsidR="00EC6373">
        <w:rPr>
          <w:b/>
          <w:bCs/>
          <w:lang w:val="en-GB"/>
        </w:rPr>
        <w:t>R1-2004458, “Remaining issues on UCI enhancements for URLLC,” Qualcomm</w:t>
      </w:r>
    </w:p>
    <w:p w14:paraId="642A2736" w14:textId="2B93D923" w:rsidR="00A71ADB" w:rsidRDefault="00A71ADB" w:rsidP="002703D7">
      <w:pPr>
        <w:rPr>
          <w:b/>
          <w:bCs/>
          <w:lang w:val="en-GB"/>
        </w:rPr>
      </w:pPr>
      <w:r>
        <w:rPr>
          <w:b/>
          <w:bCs/>
          <w:lang w:val="en-GB"/>
        </w:rPr>
        <w:t>[3] R1</w:t>
      </w:r>
      <w:r w:rsidR="00E47C75">
        <w:rPr>
          <w:b/>
          <w:bCs/>
          <w:lang w:val="en-GB"/>
        </w:rPr>
        <w:t>-2003866, “Remaining issues for UCI enhancements,” Samsung</w:t>
      </w:r>
    </w:p>
    <w:p w14:paraId="61FDEE9A" w14:textId="3190892F" w:rsidR="00E47C75" w:rsidRDefault="00E47C75" w:rsidP="002703D7">
      <w:pPr>
        <w:rPr>
          <w:b/>
          <w:bCs/>
          <w:lang w:val="en-GB"/>
        </w:rPr>
      </w:pPr>
      <w:r>
        <w:rPr>
          <w:b/>
          <w:bCs/>
          <w:lang w:val="en-GB"/>
        </w:rPr>
        <w:t xml:space="preserve">[4] </w:t>
      </w:r>
      <w:r w:rsidR="00472AE8">
        <w:rPr>
          <w:b/>
          <w:bCs/>
          <w:lang w:val="en-GB"/>
        </w:rPr>
        <w:t>R1-2004390, “Remaining issues for UCI enhancement for Rel-16 URLLC,” NTT DOCOMO</w:t>
      </w:r>
    </w:p>
    <w:p w14:paraId="10EB8E31" w14:textId="3EC3B23A" w:rsidR="00472AE8" w:rsidRDefault="00472AE8" w:rsidP="002703D7">
      <w:pPr>
        <w:rPr>
          <w:b/>
          <w:bCs/>
          <w:lang w:val="en-GB"/>
        </w:rPr>
      </w:pPr>
      <w:r>
        <w:rPr>
          <w:b/>
          <w:bCs/>
          <w:lang w:val="en-GB"/>
        </w:rPr>
        <w:t xml:space="preserve">[5] </w:t>
      </w:r>
      <w:r w:rsidR="008463CA">
        <w:rPr>
          <w:b/>
          <w:bCs/>
          <w:lang w:val="en-GB"/>
        </w:rPr>
        <w:t xml:space="preserve">R1-2004271, “UCI enhancements for URLLC,” InterDigital </w:t>
      </w:r>
    </w:p>
    <w:p w14:paraId="74992612" w14:textId="50E71196" w:rsidR="00257C54" w:rsidRDefault="00257C54" w:rsidP="002703D7">
      <w:pPr>
        <w:rPr>
          <w:b/>
          <w:bCs/>
          <w:lang w:val="en-GB"/>
        </w:rPr>
      </w:pPr>
      <w:r>
        <w:rPr>
          <w:b/>
          <w:bCs/>
          <w:lang w:val="en-GB"/>
        </w:rPr>
        <w:t>[6] R1-</w:t>
      </w:r>
      <w:r w:rsidR="00593AFA">
        <w:rPr>
          <w:b/>
          <w:bCs/>
          <w:lang w:val="en-GB"/>
        </w:rPr>
        <w:t>2003440, “Remaining issue of UCI enhancements for NR URLLC,” Ericsson</w:t>
      </w:r>
    </w:p>
    <w:p w14:paraId="4B9A9231" w14:textId="0AF0D570" w:rsidR="00593AFA" w:rsidRDefault="00593AFA" w:rsidP="002703D7">
      <w:pPr>
        <w:rPr>
          <w:b/>
          <w:bCs/>
          <w:lang w:val="en-GB"/>
        </w:rPr>
      </w:pPr>
      <w:r>
        <w:rPr>
          <w:b/>
          <w:bCs/>
          <w:lang w:val="en-GB"/>
        </w:rPr>
        <w:t>[7] R1-2003318, “</w:t>
      </w:r>
      <w:r w:rsidR="000D3AE9">
        <w:rPr>
          <w:b/>
          <w:bCs/>
          <w:lang w:val="en-GB"/>
        </w:rPr>
        <w:t>remaining issues on UL control enhancements for NR URLLC,” ZTE</w:t>
      </w:r>
    </w:p>
    <w:p w14:paraId="5438F344" w14:textId="6BC87C23" w:rsidR="000D3AE9" w:rsidRDefault="000D3AE9" w:rsidP="002703D7">
      <w:pPr>
        <w:rPr>
          <w:b/>
          <w:bCs/>
          <w:lang w:val="en-GB"/>
        </w:rPr>
      </w:pPr>
      <w:r>
        <w:rPr>
          <w:b/>
          <w:bCs/>
          <w:lang w:val="en-GB"/>
        </w:rPr>
        <w:t>[8] R1-</w:t>
      </w:r>
      <w:r w:rsidR="008B3711">
        <w:rPr>
          <w:b/>
          <w:bCs/>
          <w:lang w:val="en-GB"/>
        </w:rPr>
        <w:t>2003388,</w:t>
      </w:r>
      <w:r w:rsidR="00C952D8">
        <w:rPr>
          <w:b/>
          <w:bCs/>
          <w:lang w:val="en-GB"/>
        </w:rPr>
        <w:t xml:space="preserve"> “UCI enhancements for URLLC,” vivo</w:t>
      </w:r>
    </w:p>
    <w:p w14:paraId="054F2981" w14:textId="48C1C52F" w:rsidR="00C952D8" w:rsidRDefault="00C952D8" w:rsidP="002703D7">
      <w:pPr>
        <w:rPr>
          <w:b/>
          <w:bCs/>
          <w:lang w:val="en-GB"/>
        </w:rPr>
      </w:pPr>
      <w:r>
        <w:rPr>
          <w:b/>
          <w:bCs/>
          <w:lang w:val="en-GB"/>
        </w:rPr>
        <w:t>[9] R1-2003621, “Remaining issues on UCI enhancements,” CATT</w:t>
      </w:r>
    </w:p>
    <w:p w14:paraId="4CB67ADC" w14:textId="63C656E6" w:rsidR="00C952D8" w:rsidRDefault="00C952D8" w:rsidP="002703D7">
      <w:pPr>
        <w:rPr>
          <w:b/>
          <w:bCs/>
          <w:lang w:val="en-GB"/>
        </w:rPr>
      </w:pPr>
      <w:r>
        <w:rPr>
          <w:b/>
          <w:bCs/>
          <w:lang w:val="en-GB"/>
        </w:rPr>
        <w:t>[10] R1-</w:t>
      </w:r>
      <w:r w:rsidR="00197156">
        <w:rPr>
          <w:b/>
          <w:bCs/>
          <w:lang w:val="en-GB"/>
        </w:rPr>
        <w:t>2004030, “Remaining issues of UCI enhancements for NR URLLC,” LGE</w:t>
      </w:r>
    </w:p>
    <w:p w14:paraId="4B00B229" w14:textId="25A82E7A" w:rsidR="00197156" w:rsidRDefault="00197156" w:rsidP="002703D7">
      <w:pPr>
        <w:rPr>
          <w:b/>
          <w:bCs/>
          <w:lang w:val="en-GB"/>
        </w:rPr>
      </w:pPr>
      <w:r>
        <w:rPr>
          <w:b/>
          <w:bCs/>
          <w:lang w:val="en-GB"/>
        </w:rPr>
        <w:t>[11] R1-</w:t>
      </w:r>
      <w:r w:rsidR="00487C00">
        <w:rPr>
          <w:b/>
          <w:bCs/>
          <w:lang w:val="en-GB"/>
        </w:rPr>
        <w:t>2003814, “Remaining issue on UCI enhancement,” Panasonic</w:t>
      </w:r>
    </w:p>
    <w:p w14:paraId="400BC86D" w14:textId="70DB1410" w:rsidR="00487C00" w:rsidRDefault="00487C00" w:rsidP="002703D7">
      <w:pPr>
        <w:rPr>
          <w:b/>
          <w:bCs/>
          <w:lang w:val="en-GB"/>
        </w:rPr>
      </w:pPr>
      <w:r>
        <w:rPr>
          <w:b/>
          <w:bCs/>
          <w:lang w:val="en-GB"/>
        </w:rPr>
        <w:t>[12] R1-2003578, “Maintenance of Rel-16 URLLC UCI enhancements,” Nokia, NSB</w:t>
      </w:r>
    </w:p>
    <w:p w14:paraId="1F9D9364" w14:textId="16EB2522" w:rsidR="00487C00" w:rsidRDefault="00487C00" w:rsidP="002703D7">
      <w:pPr>
        <w:rPr>
          <w:b/>
          <w:bCs/>
          <w:lang w:val="en-GB"/>
        </w:rPr>
      </w:pPr>
      <w:r>
        <w:rPr>
          <w:b/>
          <w:bCs/>
          <w:lang w:val="en-GB"/>
        </w:rPr>
        <w:t xml:space="preserve">[13] </w:t>
      </w:r>
      <w:r w:rsidR="008F2A80">
        <w:rPr>
          <w:b/>
          <w:bCs/>
          <w:lang w:val="en-GB"/>
        </w:rPr>
        <w:t>R1-2003738, “Remaining details on UCI enhancements for eURLLC,” Intel</w:t>
      </w:r>
    </w:p>
    <w:p w14:paraId="55FC461E" w14:textId="23DD98C4" w:rsidR="008F2A80" w:rsidRDefault="008F2A80" w:rsidP="002703D7">
      <w:pPr>
        <w:rPr>
          <w:b/>
          <w:bCs/>
          <w:lang w:val="en-GB"/>
        </w:rPr>
      </w:pPr>
      <w:r>
        <w:rPr>
          <w:b/>
          <w:bCs/>
          <w:lang w:val="en-GB"/>
        </w:rPr>
        <w:lastRenderedPageBreak/>
        <w:t xml:space="preserve">[14] </w:t>
      </w:r>
      <w:r w:rsidR="00CC2D08">
        <w:rPr>
          <w:b/>
          <w:bCs/>
          <w:lang w:val="en-GB"/>
        </w:rPr>
        <w:t>R1-2003685, “Remaining issues on UCI enhancements,” MediaTek</w:t>
      </w:r>
      <w:bookmarkStart w:id="3" w:name="_GoBack"/>
      <w:bookmarkEnd w:id="3"/>
    </w:p>
    <w:p w14:paraId="4DEEBCDA" w14:textId="77777777" w:rsidR="00826499" w:rsidRDefault="00826499" w:rsidP="002703D7">
      <w:pPr>
        <w:rPr>
          <w:b/>
          <w:bCs/>
          <w:lang w:val="en-GB"/>
        </w:rPr>
      </w:pPr>
    </w:p>
    <w:p w14:paraId="79028113" w14:textId="77777777" w:rsidR="00FF04FE" w:rsidRPr="00A50C7D" w:rsidRDefault="00FF04FE" w:rsidP="00A50C7D">
      <w:pPr>
        <w:rPr>
          <w:lang w:val="en-GB"/>
        </w:rPr>
      </w:pPr>
    </w:p>
    <w:sectPr w:rsidR="00FF04FE" w:rsidRPr="00A50C7D" w:rsidSect="00E054B7">
      <w:headerReference w:type="even" r:id="rId11"/>
      <w:footerReference w:type="even" r:id="rId12"/>
      <w:footerReference w:type="default" r:id="rId13"/>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6F489" w14:textId="77777777" w:rsidR="00E65875" w:rsidRDefault="00E65875">
      <w:r>
        <w:separator/>
      </w:r>
    </w:p>
  </w:endnote>
  <w:endnote w:type="continuationSeparator" w:id="0">
    <w:p w14:paraId="05427968" w14:textId="77777777" w:rsidR="00E65875" w:rsidRDefault="00E65875">
      <w:r>
        <w:continuationSeparator/>
      </w:r>
    </w:p>
  </w:endnote>
  <w:endnote w:type="continuationNotice" w:id="1">
    <w:p w14:paraId="221842E5" w14:textId="77777777" w:rsidR="00E65875" w:rsidRDefault="00E658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A930" w14:textId="77777777" w:rsidR="001708CD" w:rsidRDefault="001708CD"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1708CD" w:rsidRDefault="001708CD"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B4E8F" w14:textId="77777777" w:rsidR="001708CD" w:rsidRDefault="001708CD"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9A78B" w14:textId="77777777" w:rsidR="00E65875" w:rsidRDefault="00E65875">
      <w:r>
        <w:separator/>
      </w:r>
    </w:p>
  </w:footnote>
  <w:footnote w:type="continuationSeparator" w:id="0">
    <w:p w14:paraId="2C9F5697" w14:textId="77777777" w:rsidR="00E65875" w:rsidRDefault="00E65875">
      <w:r>
        <w:continuationSeparator/>
      </w:r>
    </w:p>
  </w:footnote>
  <w:footnote w:type="continuationNotice" w:id="1">
    <w:p w14:paraId="0DF6766A" w14:textId="77777777" w:rsidR="00E65875" w:rsidRDefault="00E658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0C5B5" w14:textId="77777777" w:rsidR="001708CD" w:rsidRDefault="001708CD">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7" type="#_x0000_t75" style="width:15.7pt;height:15.7pt" o:bullet="t">
        <v:imagedata r:id="rId1" o:title="art1C94"/>
      </v:shape>
    </w:pict>
  </w:numPicBullet>
  <w:abstractNum w:abstractNumId="0" w15:restartNumberingAfterBreak="0">
    <w:nsid w:val="0B34075B"/>
    <w:multiLevelType w:val="hybridMultilevel"/>
    <w:tmpl w:val="9B2A0B44"/>
    <w:lvl w:ilvl="0" w:tplc="AAF043BA">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15:restartNumberingAfterBreak="0">
    <w:nsid w:val="121C6B19"/>
    <w:multiLevelType w:val="hybridMultilevel"/>
    <w:tmpl w:val="D16E073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14B22C3F"/>
    <w:multiLevelType w:val="hybridMultilevel"/>
    <w:tmpl w:val="4BC2E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44F40"/>
    <w:multiLevelType w:val="hybridMultilevel"/>
    <w:tmpl w:val="2C52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B1B5E"/>
    <w:multiLevelType w:val="hybridMultilevel"/>
    <w:tmpl w:val="56F0D0A4"/>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E7048"/>
    <w:multiLevelType w:val="hybridMultilevel"/>
    <w:tmpl w:val="7826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37DC3"/>
    <w:multiLevelType w:val="hybridMultilevel"/>
    <w:tmpl w:val="D0281448"/>
    <w:lvl w:ilvl="0" w:tplc="AAF043BA">
      <w:numFmt w:val="bullet"/>
      <w:lvlText w:val="-"/>
      <w:lvlJc w:val="left"/>
      <w:pPr>
        <w:ind w:left="767" w:hanging="360"/>
      </w:pPr>
      <w:rPr>
        <w:rFonts w:ascii="Times New Roman" w:eastAsia="Times New Roman" w:hAnsi="Times New Roman" w:cs="Times New Roman" w:hint="default"/>
      </w:rPr>
    </w:lvl>
    <w:lvl w:ilvl="1" w:tplc="04987BAE">
      <w:start w:val="1"/>
      <w:numFmt w:val="bullet"/>
      <w:lvlText w:val="-"/>
      <w:lvlJc w:val="left"/>
      <w:pPr>
        <w:ind w:left="1487" w:hanging="360"/>
      </w:pPr>
      <w:rPr>
        <w:rFonts w:ascii="Calibri" w:eastAsia="Times New Roman" w:hAnsi="Calibri"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8"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D58C1"/>
    <w:multiLevelType w:val="hybridMultilevel"/>
    <w:tmpl w:val="62F0E7B8"/>
    <w:lvl w:ilvl="0" w:tplc="327E95C2">
      <w:start w:val="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3187D50"/>
    <w:multiLevelType w:val="hybridMultilevel"/>
    <w:tmpl w:val="5D4C8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128A3"/>
    <w:multiLevelType w:val="hybridMultilevel"/>
    <w:tmpl w:val="4BB48B36"/>
    <w:lvl w:ilvl="0" w:tplc="431E364C">
      <w:start w:val="2"/>
      <w:numFmt w:val="bullet"/>
      <w:lvlText w:val="-"/>
      <w:lvlJc w:val="left"/>
      <w:pPr>
        <w:ind w:left="720" w:hanging="360"/>
      </w:pPr>
      <w:rPr>
        <w:rFonts w:ascii="Times" w:eastAsia="SimSun" w:hAnsi="Times" w:cs="Time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306607"/>
    <w:multiLevelType w:val="hybridMultilevel"/>
    <w:tmpl w:val="B096196C"/>
    <w:lvl w:ilvl="0" w:tplc="5A2828D8">
      <w:start w:val="1"/>
      <w:numFmt w:val="bullet"/>
      <w:lvlText w:val=""/>
      <w:lvlJc w:val="left"/>
      <w:pPr>
        <w:ind w:left="800" w:hanging="400"/>
      </w:pPr>
      <w:rPr>
        <w:rFonts w:ascii="Wingdings" w:hAnsi="Wingdings" w:hint="default"/>
      </w:rPr>
    </w:lvl>
    <w:lvl w:ilvl="1" w:tplc="AC84B880">
      <w:start w:val="1"/>
      <w:numFmt w:val="bullet"/>
      <w:lvlText w:val="‒"/>
      <w:lvlJc w:val="left"/>
      <w:pPr>
        <w:ind w:left="1200" w:hanging="400"/>
      </w:pPr>
      <w:rPr>
        <w:rFonts w:ascii="Calibri" w:hAnsi="Calibri" w:hint="default"/>
      </w:rPr>
    </w:lvl>
    <w:lvl w:ilvl="2" w:tplc="0409000B">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F67B60"/>
    <w:multiLevelType w:val="hybridMultilevel"/>
    <w:tmpl w:val="BDEC9340"/>
    <w:lvl w:ilvl="0" w:tplc="725214FC">
      <w:start w:val="1"/>
      <w:numFmt w:val="bullet"/>
      <w:lvlText w:val=""/>
      <w:lvlJc w:val="left"/>
      <w:pPr>
        <w:ind w:left="720" w:hanging="360"/>
      </w:pPr>
      <w:rPr>
        <w:rFonts w:ascii="Symbol" w:hAnsi="Symbol" w:hint="default"/>
        <w:sz w:val="20"/>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200CB2"/>
    <w:multiLevelType w:val="hybridMultilevel"/>
    <w:tmpl w:val="3E34CCF0"/>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start w:val="1"/>
      <w:numFmt w:val="bullet"/>
      <w:lvlText w:val=""/>
      <w:lvlJc w:val="left"/>
      <w:pPr>
        <w:ind w:left="2384" w:hanging="420"/>
      </w:pPr>
      <w:rPr>
        <w:rFonts w:ascii="Wingdings" w:hAnsi="Wingdings" w:hint="default"/>
      </w:rPr>
    </w:lvl>
    <w:lvl w:ilvl="5" w:tplc="0409000D">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B">
      <w:start w:val="1"/>
      <w:numFmt w:val="bullet"/>
      <w:lvlText w:val=""/>
      <w:lvlJc w:val="left"/>
      <w:pPr>
        <w:ind w:left="3644" w:hanging="420"/>
      </w:pPr>
      <w:rPr>
        <w:rFonts w:ascii="Wingdings" w:hAnsi="Wingdings" w:hint="default"/>
      </w:rPr>
    </w:lvl>
    <w:lvl w:ilvl="8" w:tplc="0409000D">
      <w:start w:val="1"/>
      <w:numFmt w:val="bullet"/>
      <w:lvlText w:val=""/>
      <w:lvlJc w:val="left"/>
      <w:pPr>
        <w:ind w:left="4064" w:hanging="420"/>
      </w:pPr>
      <w:rPr>
        <w:rFonts w:ascii="Wingdings" w:hAnsi="Wingdings" w:hint="default"/>
      </w:rPr>
    </w:lvl>
  </w:abstractNum>
  <w:abstractNum w:abstractNumId="16" w15:restartNumberingAfterBreak="0">
    <w:nsid w:val="3DB87561"/>
    <w:multiLevelType w:val="multilevel"/>
    <w:tmpl w:val="3DB8756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E9360BB"/>
    <w:multiLevelType w:val="hybridMultilevel"/>
    <w:tmpl w:val="B1DCB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78334FF"/>
    <w:multiLevelType w:val="hybridMultilevel"/>
    <w:tmpl w:val="8D58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447898"/>
    <w:multiLevelType w:val="hybridMultilevel"/>
    <w:tmpl w:val="80CA5DCC"/>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0" w15:restartNumberingAfterBreak="0">
    <w:nsid w:val="533A620E"/>
    <w:multiLevelType w:val="multilevel"/>
    <w:tmpl w:val="533A620E"/>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58BF65FB"/>
    <w:multiLevelType w:val="hybridMultilevel"/>
    <w:tmpl w:val="F05EF6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5866C1"/>
    <w:multiLevelType w:val="hybridMultilevel"/>
    <w:tmpl w:val="F260F05E"/>
    <w:lvl w:ilvl="0" w:tplc="5A2828D8">
      <w:start w:val="1"/>
      <w:numFmt w:val="bullet"/>
      <w:lvlText w:val=""/>
      <w:lvlJc w:val="left"/>
      <w:pPr>
        <w:ind w:left="800" w:hanging="400"/>
      </w:pPr>
      <w:rPr>
        <w:rFonts w:ascii="Wingdings" w:hAnsi="Wingdings" w:hint="default"/>
      </w:rPr>
    </w:lvl>
    <w:lvl w:ilvl="1" w:tplc="AC84B880">
      <w:start w:val="1"/>
      <w:numFmt w:val="bullet"/>
      <w:lvlText w:val="‒"/>
      <w:lvlJc w:val="left"/>
      <w:pPr>
        <w:ind w:left="1200" w:hanging="400"/>
      </w:pPr>
      <w:rPr>
        <w:rFonts w:ascii="Calibri" w:hAnsi="Calibri"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161041E"/>
    <w:multiLevelType w:val="hybridMultilevel"/>
    <w:tmpl w:val="238C3BB2"/>
    <w:lvl w:ilvl="0" w:tplc="725214FC">
      <w:start w:val="1"/>
      <w:numFmt w:val="bullet"/>
      <w:lvlText w:val=""/>
      <w:lvlJc w:val="left"/>
      <w:pPr>
        <w:ind w:left="720" w:hanging="360"/>
      </w:pPr>
      <w:rPr>
        <w:rFonts w:ascii="Symbol" w:hAnsi="Symbol" w:hint="default"/>
        <w:sz w:val="20"/>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E22DE0"/>
    <w:multiLevelType w:val="hybridMultilevel"/>
    <w:tmpl w:val="95D69FA8"/>
    <w:lvl w:ilvl="0" w:tplc="AAF043BA">
      <w:numFmt w:val="bullet"/>
      <w:lvlText w:val="-"/>
      <w:lvlJc w:val="left"/>
      <w:pPr>
        <w:ind w:left="770" w:hanging="360"/>
      </w:pPr>
      <w:rPr>
        <w:rFonts w:ascii="Times New Roman" w:eastAsia="Times New Roman" w:hAnsi="Times New Roman" w:cs="Times New Roman" w:hint="default"/>
      </w:rPr>
    </w:lvl>
    <w:lvl w:ilvl="1" w:tplc="AAF043BA">
      <w:numFmt w:val="bullet"/>
      <w:lvlText w:val="-"/>
      <w:lvlJc w:val="left"/>
      <w:pPr>
        <w:ind w:left="1490" w:hanging="360"/>
      </w:pPr>
      <w:rPr>
        <w:rFonts w:ascii="Times New Roman" w:eastAsia="Times New Roman" w:hAnsi="Times New Roman" w:cs="Times New Roman"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65152A29"/>
    <w:multiLevelType w:val="hybridMultilevel"/>
    <w:tmpl w:val="29C6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8FC52E1"/>
    <w:multiLevelType w:val="hybridMultilevel"/>
    <w:tmpl w:val="662E4D22"/>
    <w:lvl w:ilvl="0" w:tplc="725214FC">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BF03DE"/>
    <w:multiLevelType w:val="hybridMultilevel"/>
    <w:tmpl w:val="FB38232C"/>
    <w:lvl w:ilvl="0" w:tplc="83802386">
      <w:start w:val="1"/>
      <w:numFmt w:val="bullet"/>
      <w:lvlText w:val="-"/>
      <w:lvlJc w:val="left"/>
      <w:pPr>
        <w:ind w:left="720" w:hanging="360"/>
      </w:pPr>
      <w:rPr>
        <w:rFonts w:ascii="Verdana" w:hAnsi="Verdan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F36688"/>
    <w:multiLevelType w:val="hybridMultilevel"/>
    <w:tmpl w:val="E98C2F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6A2846DE"/>
    <w:multiLevelType w:val="hybridMultilevel"/>
    <w:tmpl w:val="075478AA"/>
    <w:lvl w:ilvl="0" w:tplc="725214FC">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8D6F4C"/>
    <w:multiLevelType w:val="hybridMultilevel"/>
    <w:tmpl w:val="15D4E2B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B835B29"/>
    <w:multiLevelType w:val="multilevel"/>
    <w:tmpl w:val="1C6A99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077D6C"/>
    <w:multiLevelType w:val="hybridMultilevel"/>
    <w:tmpl w:val="FD8437E2"/>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B5102D"/>
    <w:multiLevelType w:val="hybridMultilevel"/>
    <w:tmpl w:val="7AFC7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020BD0"/>
    <w:multiLevelType w:val="hybridMultilevel"/>
    <w:tmpl w:val="D7209CB0"/>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9D27E8"/>
    <w:multiLevelType w:val="hybridMultilevel"/>
    <w:tmpl w:val="A35CAC7E"/>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A83BBD"/>
    <w:multiLevelType w:val="hybridMultilevel"/>
    <w:tmpl w:val="A3907618"/>
    <w:lvl w:ilvl="0" w:tplc="22B84C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9" w15:restartNumberingAfterBreak="0">
    <w:nsid w:val="774C7D1B"/>
    <w:multiLevelType w:val="hybridMultilevel"/>
    <w:tmpl w:val="6F0C844E"/>
    <w:lvl w:ilvl="0" w:tplc="BB7E6040">
      <w:start w:val="11"/>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3"/>
  </w:num>
  <w:num w:numId="2">
    <w:abstractNumId w:val="9"/>
  </w:num>
  <w:num w:numId="3">
    <w:abstractNumId w:val="26"/>
  </w:num>
  <w:num w:numId="4">
    <w:abstractNumId w:val="11"/>
  </w:num>
  <w:num w:numId="5">
    <w:abstractNumId w:val="2"/>
  </w:num>
  <w:num w:numId="6">
    <w:abstractNumId w:val="8"/>
  </w:num>
  <w:num w:numId="7">
    <w:abstractNumId w:val="1"/>
  </w:num>
  <w:num w:numId="8">
    <w:abstractNumId w:val="28"/>
  </w:num>
  <w:num w:numId="9">
    <w:abstractNumId w:val="19"/>
  </w:num>
  <w:num w:numId="10">
    <w:abstractNumId w:val="38"/>
  </w:num>
  <w:num w:numId="11">
    <w:abstractNumId w:val="6"/>
  </w:num>
  <w:num w:numId="12">
    <w:abstractNumId w:val="38"/>
  </w:num>
  <w:num w:numId="13">
    <w:abstractNumId w:val="39"/>
  </w:num>
  <w:num w:numId="14">
    <w:abstractNumId w:val="0"/>
  </w:num>
  <w:num w:numId="15">
    <w:abstractNumId w:val="5"/>
  </w:num>
  <w:num w:numId="16">
    <w:abstractNumId w:val="24"/>
  </w:num>
  <w:num w:numId="17">
    <w:abstractNumId w:val="35"/>
  </w:num>
  <w:num w:numId="18">
    <w:abstractNumId w:val="7"/>
  </w:num>
  <w:num w:numId="19">
    <w:abstractNumId w:val="33"/>
  </w:num>
  <w:num w:numId="20">
    <w:abstractNumId w:val="3"/>
  </w:num>
  <w:num w:numId="21">
    <w:abstractNumId w:val="14"/>
  </w:num>
  <w:num w:numId="22">
    <w:abstractNumId w:val="15"/>
  </w:num>
  <w:num w:numId="23">
    <w:abstractNumId w:val="22"/>
  </w:num>
  <w:num w:numId="24">
    <w:abstractNumId w:val="12"/>
  </w:num>
  <w:num w:numId="25">
    <w:abstractNumId w:val="29"/>
  </w:num>
  <w:num w:numId="26">
    <w:abstractNumId w:val="17"/>
  </w:num>
  <w:num w:numId="27">
    <w:abstractNumId w:val="20"/>
  </w:num>
  <w:num w:numId="28">
    <w:abstractNumId w:val="30"/>
  </w:num>
  <w:num w:numId="29">
    <w:abstractNumId w:val="23"/>
  </w:num>
  <w:num w:numId="30">
    <w:abstractNumId w:val="27"/>
  </w:num>
  <w:num w:numId="31">
    <w:abstractNumId w:val="34"/>
  </w:num>
  <w:num w:numId="32">
    <w:abstractNumId w:val="25"/>
  </w:num>
  <w:num w:numId="33">
    <w:abstractNumId w:val="40"/>
  </w:num>
  <w:num w:numId="34">
    <w:abstractNumId w:val="17"/>
  </w:num>
  <w:num w:numId="35">
    <w:abstractNumId w:val="16"/>
  </w:num>
  <w:num w:numId="36">
    <w:abstractNumId w:val="37"/>
  </w:num>
  <w:num w:numId="37">
    <w:abstractNumId w:val="4"/>
  </w:num>
  <w:num w:numId="38">
    <w:abstractNumId w:val="31"/>
  </w:num>
  <w:num w:numId="39">
    <w:abstractNumId w:val="18"/>
  </w:num>
  <w:num w:numId="40">
    <w:abstractNumId w:val="36"/>
  </w:num>
  <w:num w:numId="41">
    <w:abstractNumId w:val="21"/>
  </w:num>
  <w:num w:numId="42">
    <w:abstractNumId w:val="32"/>
    <w:lvlOverride w:ilvl="0"/>
    <w:lvlOverride w:ilvl="1"/>
    <w:lvlOverride w:ilvl="2"/>
    <w:lvlOverride w:ilvl="3"/>
    <w:lvlOverride w:ilvl="4"/>
    <w:lvlOverride w:ilvl="5"/>
    <w:lvlOverride w:ilvl="6"/>
    <w:lvlOverride w:ilvl="7"/>
    <w:lvlOverride w:ilvl="8"/>
  </w:num>
  <w:num w:numId="43">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4BF"/>
    <w:rsid w:val="00000515"/>
    <w:rsid w:val="0000140A"/>
    <w:rsid w:val="00001691"/>
    <w:rsid w:val="00001D0A"/>
    <w:rsid w:val="00001FC3"/>
    <w:rsid w:val="000020FE"/>
    <w:rsid w:val="00002505"/>
    <w:rsid w:val="00002610"/>
    <w:rsid w:val="00002BD9"/>
    <w:rsid w:val="00003131"/>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DEC"/>
    <w:rsid w:val="000222F7"/>
    <w:rsid w:val="00022505"/>
    <w:rsid w:val="00022F13"/>
    <w:rsid w:val="00022FAD"/>
    <w:rsid w:val="000231F9"/>
    <w:rsid w:val="00023402"/>
    <w:rsid w:val="000235D7"/>
    <w:rsid w:val="00023C29"/>
    <w:rsid w:val="00023FEE"/>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CA8"/>
    <w:rsid w:val="00063E21"/>
    <w:rsid w:val="00063F57"/>
    <w:rsid w:val="00064EA1"/>
    <w:rsid w:val="0006549C"/>
    <w:rsid w:val="00066576"/>
    <w:rsid w:val="00066696"/>
    <w:rsid w:val="000667D1"/>
    <w:rsid w:val="00066B79"/>
    <w:rsid w:val="0006739D"/>
    <w:rsid w:val="0006774C"/>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A05"/>
    <w:rsid w:val="00077EB9"/>
    <w:rsid w:val="000801D8"/>
    <w:rsid w:val="00080783"/>
    <w:rsid w:val="00081D76"/>
    <w:rsid w:val="0008257A"/>
    <w:rsid w:val="00083322"/>
    <w:rsid w:val="0008380A"/>
    <w:rsid w:val="000840E7"/>
    <w:rsid w:val="00084255"/>
    <w:rsid w:val="00084C78"/>
    <w:rsid w:val="00085154"/>
    <w:rsid w:val="00085465"/>
    <w:rsid w:val="00085C0B"/>
    <w:rsid w:val="00085CC5"/>
    <w:rsid w:val="00086602"/>
    <w:rsid w:val="00086864"/>
    <w:rsid w:val="00086B50"/>
    <w:rsid w:val="00087085"/>
    <w:rsid w:val="00087E29"/>
    <w:rsid w:val="00090323"/>
    <w:rsid w:val="000913D5"/>
    <w:rsid w:val="00091978"/>
    <w:rsid w:val="000931C3"/>
    <w:rsid w:val="000933B7"/>
    <w:rsid w:val="0009476A"/>
    <w:rsid w:val="0009480D"/>
    <w:rsid w:val="00094EF2"/>
    <w:rsid w:val="0009559C"/>
    <w:rsid w:val="0009709B"/>
    <w:rsid w:val="0009718D"/>
    <w:rsid w:val="00097E7F"/>
    <w:rsid w:val="000A05E1"/>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83F"/>
    <w:rsid w:val="000A6CFE"/>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BEC"/>
    <w:rsid w:val="000C3DB1"/>
    <w:rsid w:val="000C40EA"/>
    <w:rsid w:val="000C45FF"/>
    <w:rsid w:val="000C491F"/>
    <w:rsid w:val="000C54A6"/>
    <w:rsid w:val="000C6206"/>
    <w:rsid w:val="000C6447"/>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3AE9"/>
    <w:rsid w:val="000D41F3"/>
    <w:rsid w:val="000D4324"/>
    <w:rsid w:val="000D4474"/>
    <w:rsid w:val="000D456E"/>
    <w:rsid w:val="000D4DE6"/>
    <w:rsid w:val="000D545E"/>
    <w:rsid w:val="000D5958"/>
    <w:rsid w:val="000D59D6"/>
    <w:rsid w:val="000D6ABA"/>
    <w:rsid w:val="000D6D1B"/>
    <w:rsid w:val="000D6E96"/>
    <w:rsid w:val="000D754C"/>
    <w:rsid w:val="000D7601"/>
    <w:rsid w:val="000D7783"/>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395B"/>
    <w:rsid w:val="00123993"/>
    <w:rsid w:val="0012467D"/>
    <w:rsid w:val="00124A01"/>
    <w:rsid w:val="00124D4C"/>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917"/>
    <w:rsid w:val="00132E5C"/>
    <w:rsid w:val="001338F0"/>
    <w:rsid w:val="00133991"/>
    <w:rsid w:val="001344C1"/>
    <w:rsid w:val="0013521B"/>
    <w:rsid w:val="00135829"/>
    <w:rsid w:val="001358F4"/>
    <w:rsid w:val="00135911"/>
    <w:rsid w:val="00135E0A"/>
    <w:rsid w:val="0013612A"/>
    <w:rsid w:val="00136997"/>
    <w:rsid w:val="00136AAD"/>
    <w:rsid w:val="00137280"/>
    <w:rsid w:val="00137288"/>
    <w:rsid w:val="0013748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1C2"/>
    <w:rsid w:val="00146E5E"/>
    <w:rsid w:val="0014719D"/>
    <w:rsid w:val="00147B5F"/>
    <w:rsid w:val="00147D67"/>
    <w:rsid w:val="00147E88"/>
    <w:rsid w:val="0015019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BC"/>
    <w:rsid w:val="0016465B"/>
    <w:rsid w:val="001647FA"/>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8E0"/>
    <w:rsid w:val="00183A98"/>
    <w:rsid w:val="00184ACC"/>
    <w:rsid w:val="00185E59"/>
    <w:rsid w:val="00185E70"/>
    <w:rsid w:val="00187BE4"/>
    <w:rsid w:val="001907C8"/>
    <w:rsid w:val="00190DB7"/>
    <w:rsid w:val="00191727"/>
    <w:rsid w:val="00191EBF"/>
    <w:rsid w:val="00191F2D"/>
    <w:rsid w:val="001924A0"/>
    <w:rsid w:val="001925E5"/>
    <w:rsid w:val="001934FD"/>
    <w:rsid w:val="00193B10"/>
    <w:rsid w:val="00193D91"/>
    <w:rsid w:val="0019403F"/>
    <w:rsid w:val="0019441A"/>
    <w:rsid w:val="00194642"/>
    <w:rsid w:val="00194AD8"/>
    <w:rsid w:val="0019564C"/>
    <w:rsid w:val="0019573B"/>
    <w:rsid w:val="00196220"/>
    <w:rsid w:val="00197156"/>
    <w:rsid w:val="0019734F"/>
    <w:rsid w:val="001977D0"/>
    <w:rsid w:val="00197FA7"/>
    <w:rsid w:val="001A019F"/>
    <w:rsid w:val="001A0303"/>
    <w:rsid w:val="001A037C"/>
    <w:rsid w:val="001A067A"/>
    <w:rsid w:val="001A12B0"/>
    <w:rsid w:val="001A2642"/>
    <w:rsid w:val="001A2D56"/>
    <w:rsid w:val="001A3BAB"/>
    <w:rsid w:val="001A3FA5"/>
    <w:rsid w:val="001A4334"/>
    <w:rsid w:val="001A4439"/>
    <w:rsid w:val="001A4A67"/>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33B"/>
    <w:rsid w:val="001D37D8"/>
    <w:rsid w:val="001D3E93"/>
    <w:rsid w:val="001D4565"/>
    <w:rsid w:val="001D506F"/>
    <w:rsid w:val="001D5081"/>
    <w:rsid w:val="001D57BC"/>
    <w:rsid w:val="001D59DC"/>
    <w:rsid w:val="001D5B9F"/>
    <w:rsid w:val="001D6F30"/>
    <w:rsid w:val="001D7161"/>
    <w:rsid w:val="001D7260"/>
    <w:rsid w:val="001D7816"/>
    <w:rsid w:val="001D784C"/>
    <w:rsid w:val="001D7B96"/>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53A2"/>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934"/>
    <w:rsid w:val="002102DC"/>
    <w:rsid w:val="00210301"/>
    <w:rsid w:val="002105D2"/>
    <w:rsid w:val="002106D1"/>
    <w:rsid w:val="00210738"/>
    <w:rsid w:val="00210812"/>
    <w:rsid w:val="00210A2E"/>
    <w:rsid w:val="00210C91"/>
    <w:rsid w:val="0021202F"/>
    <w:rsid w:val="00213C10"/>
    <w:rsid w:val="00213F4E"/>
    <w:rsid w:val="00213F9D"/>
    <w:rsid w:val="00214132"/>
    <w:rsid w:val="00214429"/>
    <w:rsid w:val="00214E0D"/>
    <w:rsid w:val="0021517F"/>
    <w:rsid w:val="002159DE"/>
    <w:rsid w:val="002165F9"/>
    <w:rsid w:val="00216685"/>
    <w:rsid w:val="00217206"/>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99F"/>
    <w:rsid w:val="0024228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512A9"/>
    <w:rsid w:val="0025150F"/>
    <w:rsid w:val="0025153E"/>
    <w:rsid w:val="0025169E"/>
    <w:rsid w:val="00251929"/>
    <w:rsid w:val="00251F5E"/>
    <w:rsid w:val="00252C5E"/>
    <w:rsid w:val="002530AF"/>
    <w:rsid w:val="002530D6"/>
    <w:rsid w:val="0025325D"/>
    <w:rsid w:val="00253400"/>
    <w:rsid w:val="002562E9"/>
    <w:rsid w:val="0025631B"/>
    <w:rsid w:val="00256B8F"/>
    <w:rsid w:val="00256D58"/>
    <w:rsid w:val="00257A62"/>
    <w:rsid w:val="00257C54"/>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DA"/>
    <w:rsid w:val="0026716C"/>
    <w:rsid w:val="002676D3"/>
    <w:rsid w:val="00270087"/>
    <w:rsid w:val="002703D7"/>
    <w:rsid w:val="00270B76"/>
    <w:rsid w:val="002727C8"/>
    <w:rsid w:val="00272FEB"/>
    <w:rsid w:val="002735C9"/>
    <w:rsid w:val="002738C9"/>
    <w:rsid w:val="00273B2D"/>
    <w:rsid w:val="00273CFB"/>
    <w:rsid w:val="002756D5"/>
    <w:rsid w:val="0027598E"/>
    <w:rsid w:val="00275AD2"/>
    <w:rsid w:val="00276531"/>
    <w:rsid w:val="00276AA1"/>
    <w:rsid w:val="0027702F"/>
    <w:rsid w:val="0027723B"/>
    <w:rsid w:val="0027731D"/>
    <w:rsid w:val="00277E66"/>
    <w:rsid w:val="00277EC3"/>
    <w:rsid w:val="00277F86"/>
    <w:rsid w:val="002801E2"/>
    <w:rsid w:val="002806C7"/>
    <w:rsid w:val="00281AC4"/>
    <w:rsid w:val="00282055"/>
    <w:rsid w:val="00283CB6"/>
    <w:rsid w:val="002841AB"/>
    <w:rsid w:val="00284796"/>
    <w:rsid w:val="00284B31"/>
    <w:rsid w:val="00285894"/>
    <w:rsid w:val="00286818"/>
    <w:rsid w:val="0028683B"/>
    <w:rsid w:val="00287376"/>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98C"/>
    <w:rsid w:val="00294A52"/>
    <w:rsid w:val="00294EB7"/>
    <w:rsid w:val="002952C0"/>
    <w:rsid w:val="0029639B"/>
    <w:rsid w:val="00296FD8"/>
    <w:rsid w:val="0029743A"/>
    <w:rsid w:val="002979DB"/>
    <w:rsid w:val="00297DBE"/>
    <w:rsid w:val="002A0724"/>
    <w:rsid w:val="002A07C1"/>
    <w:rsid w:val="002A1DF0"/>
    <w:rsid w:val="002A205B"/>
    <w:rsid w:val="002A2A95"/>
    <w:rsid w:val="002A2AAB"/>
    <w:rsid w:val="002A2AB3"/>
    <w:rsid w:val="002A3668"/>
    <w:rsid w:val="002A53DF"/>
    <w:rsid w:val="002A5C89"/>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779"/>
    <w:rsid w:val="002C138C"/>
    <w:rsid w:val="002C203A"/>
    <w:rsid w:val="002C2FCD"/>
    <w:rsid w:val="002C300F"/>
    <w:rsid w:val="002C36BB"/>
    <w:rsid w:val="002C3AE4"/>
    <w:rsid w:val="002C4148"/>
    <w:rsid w:val="002C4749"/>
    <w:rsid w:val="002C4CB7"/>
    <w:rsid w:val="002C5620"/>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8CF"/>
    <w:rsid w:val="002D7416"/>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F0045"/>
    <w:rsid w:val="002F025B"/>
    <w:rsid w:val="002F1E03"/>
    <w:rsid w:val="002F22C4"/>
    <w:rsid w:val="002F2AE0"/>
    <w:rsid w:val="002F2FB7"/>
    <w:rsid w:val="002F3827"/>
    <w:rsid w:val="002F413F"/>
    <w:rsid w:val="002F427F"/>
    <w:rsid w:val="002F44AD"/>
    <w:rsid w:val="002F45D3"/>
    <w:rsid w:val="002F5C18"/>
    <w:rsid w:val="002F5FDA"/>
    <w:rsid w:val="002F7D48"/>
    <w:rsid w:val="0030000D"/>
    <w:rsid w:val="003005AC"/>
    <w:rsid w:val="00300A26"/>
    <w:rsid w:val="003011C0"/>
    <w:rsid w:val="0030121F"/>
    <w:rsid w:val="0030143A"/>
    <w:rsid w:val="0030167B"/>
    <w:rsid w:val="00301890"/>
    <w:rsid w:val="00301FE0"/>
    <w:rsid w:val="003024DE"/>
    <w:rsid w:val="00302701"/>
    <w:rsid w:val="00303442"/>
    <w:rsid w:val="003044B9"/>
    <w:rsid w:val="00305A3A"/>
    <w:rsid w:val="003073BB"/>
    <w:rsid w:val="00307683"/>
    <w:rsid w:val="00307B27"/>
    <w:rsid w:val="00307D3F"/>
    <w:rsid w:val="0031013F"/>
    <w:rsid w:val="00310CBA"/>
    <w:rsid w:val="00311941"/>
    <w:rsid w:val="003123EA"/>
    <w:rsid w:val="003125FA"/>
    <w:rsid w:val="00313C4F"/>
    <w:rsid w:val="003149EC"/>
    <w:rsid w:val="0031531B"/>
    <w:rsid w:val="003158FE"/>
    <w:rsid w:val="00315C46"/>
    <w:rsid w:val="00316717"/>
    <w:rsid w:val="00317050"/>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1D2"/>
    <w:rsid w:val="00333DC8"/>
    <w:rsid w:val="00335250"/>
    <w:rsid w:val="0033592C"/>
    <w:rsid w:val="00335B9C"/>
    <w:rsid w:val="00335F31"/>
    <w:rsid w:val="00336164"/>
    <w:rsid w:val="0033635C"/>
    <w:rsid w:val="00336A86"/>
    <w:rsid w:val="00336AD8"/>
    <w:rsid w:val="00340EAD"/>
    <w:rsid w:val="0034150F"/>
    <w:rsid w:val="00341A50"/>
    <w:rsid w:val="0034298C"/>
    <w:rsid w:val="0034305B"/>
    <w:rsid w:val="00343E84"/>
    <w:rsid w:val="003444EB"/>
    <w:rsid w:val="00344778"/>
    <w:rsid w:val="00344F78"/>
    <w:rsid w:val="0034511B"/>
    <w:rsid w:val="00345740"/>
    <w:rsid w:val="00345C41"/>
    <w:rsid w:val="00346427"/>
    <w:rsid w:val="003504EC"/>
    <w:rsid w:val="003509B5"/>
    <w:rsid w:val="00350D51"/>
    <w:rsid w:val="00350EF6"/>
    <w:rsid w:val="00351118"/>
    <w:rsid w:val="0035244F"/>
    <w:rsid w:val="00352D0B"/>
    <w:rsid w:val="00352DAE"/>
    <w:rsid w:val="00353295"/>
    <w:rsid w:val="003539B2"/>
    <w:rsid w:val="00353A56"/>
    <w:rsid w:val="00353D7D"/>
    <w:rsid w:val="0035414B"/>
    <w:rsid w:val="00354387"/>
    <w:rsid w:val="00354D13"/>
    <w:rsid w:val="00355C61"/>
    <w:rsid w:val="00355DD1"/>
    <w:rsid w:val="00356CEC"/>
    <w:rsid w:val="00357034"/>
    <w:rsid w:val="00357522"/>
    <w:rsid w:val="003576D7"/>
    <w:rsid w:val="00357712"/>
    <w:rsid w:val="00357876"/>
    <w:rsid w:val="0036073A"/>
    <w:rsid w:val="00360F4F"/>
    <w:rsid w:val="0036185C"/>
    <w:rsid w:val="00361AFA"/>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2C0A"/>
    <w:rsid w:val="00393367"/>
    <w:rsid w:val="00393636"/>
    <w:rsid w:val="00393B78"/>
    <w:rsid w:val="00393B7F"/>
    <w:rsid w:val="00393D44"/>
    <w:rsid w:val="003942A4"/>
    <w:rsid w:val="00394916"/>
    <w:rsid w:val="00394E4F"/>
    <w:rsid w:val="003959A9"/>
    <w:rsid w:val="0039665F"/>
    <w:rsid w:val="00396A06"/>
    <w:rsid w:val="00396D81"/>
    <w:rsid w:val="003A0311"/>
    <w:rsid w:val="003A073C"/>
    <w:rsid w:val="003A0F88"/>
    <w:rsid w:val="003A12CF"/>
    <w:rsid w:val="003A1341"/>
    <w:rsid w:val="003A19E0"/>
    <w:rsid w:val="003A1C4F"/>
    <w:rsid w:val="003A1DD5"/>
    <w:rsid w:val="003A336B"/>
    <w:rsid w:val="003A41B3"/>
    <w:rsid w:val="003A42BB"/>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FB1"/>
    <w:rsid w:val="003C1455"/>
    <w:rsid w:val="003C1734"/>
    <w:rsid w:val="003C1C8E"/>
    <w:rsid w:val="003C1D3F"/>
    <w:rsid w:val="003C1F75"/>
    <w:rsid w:val="003C23C3"/>
    <w:rsid w:val="003C28E6"/>
    <w:rsid w:val="003C290C"/>
    <w:rsid w:val="003C36FC"/>
    <w:rsid w:val="003C3A85"/>
    <w:rsid w:val="003C4F25"/>
    <w:rsid w:val="003C4F59"/>
    <w:rsid w:val="003C5113"/>
    <w:rsid w:val="003C5FE4"/>
    <w:rsid w:val="003C6C3E"/>
    <w:rsid w:val="003C6E9F"/>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46DB"/>
    <w:rsid w:val="003E4CDB"/>
    <w:rsid w:val="003E51B0"/>
    <w:rsid w:val="003E6592"/>
    <w:rsid w:val="003E6B0B"/>
    <w:rsid w:val="003F0656"/>
    <w:rsid w:val="003F074F"/>
    <w:rsid w:val="003F0EBC"/>
    <w:rsid w:val="003F1133"/>
    <w:rsid w:val="003F1673"/>
    <w:rsid w:val="003F2034"/>
    <w:rsid w:val="003F2244"/>
    <w:rsid w:val="003F23B6"/>
    <w:rsid w:val="003F2624"/>
    <w:rsid w:val="003F2711"/>
    <w:rsid w:val="003F34A4"/>
    <w:rsid w:val="003F3978"/>
    <w:rsid w:val="003F3B26"/>
    <w:rsid w:val="003F42C2"/>
    <w:rsid w:val="003F44EC"/>
    <w:rsid w:val="003F4933"/>
    <w:rsid w:val="003F536B"/>
    <w:rsid w:val="003F586D"/>
    <w:rsid w:val="003F649C"/>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55EE"/>
    <w:rsid w:val="00405EFB"/>
    <w:rsid w:val="0040689B"/>
    <w:rsid w:val="00406F4B"/>
    <w:rsid w:val="004073B0"/>
    <w:rsid w:val="0040748F"/>
    <w:rsid w:val="0041093B"/>
    <w:rsid w:val="00410BEC"/>
    <w:rsid w:val="004111BE"/>
    <w:rsid w:val="004127B4"/>
    <w:rsid w:val="00412A92"/>
    <w:rsid w:val="00412C79"/>
    <w:rsid w:val="00414587"/>
    <w:rsid w:val="004148F6"/>
    <w:rsid w:val="0041491E"/>
    <w:rsid w:val="00414F48"/>
    <w:rsid w:val="00414FC7"/>
    <w:rsid w:val="0041524C"/>
    <w:rsid w:val="00415A14"/>
    <w:rsid w:val="0041616C"/>
    <w:rsid w:val="00416A66"/>
    <w:rsid w:val="00417232"/>
    <w:rsid w:val="004179D9"/>
    <w:rsid w:val="004201DE"/>
    <w:rsid w:val="00420CB7"/>
    <w:rsid w:val="0042156E"/>
    <w:rsid w:val="0042221A"/>
    <w:rsid w:val="00422A10"/>
    <w:rsid w:val="00422F31"/>
    <w:rsid w:val="004243CC"/>
    <w:rsid w:val="004244C5"/>
    <w:rsid w:val="0042581D"/>
    <w:rsid w:val="00425C97"/>
    <w:rsid w:val="00426034"/>
    <w:rsid w:val="0042654A"/>
    <w:rsid w:val="00426761"/>
    <w:rsid w:val="00426AA7"/>
    <w:rsid w:val="00427478"/>
    <w:rsid w:val="004276E3"/>
    <w:rsid w:val="0042795C"/>
    <w:rsid w:val="00427E67"/>
    <w:rsid w:val="00430178"/>
    <w:rsid w:val="00430250"/>
    <w:rsid w:val="004309F8"/>
    <w:rsid w:val="00431347"/>
    <w:rsid w:val="00431843"/>
    <w:rsid w:val="0043270B"/>
    <w:rsid w:val="00432E20"/>
    <w:rsid w:val="00432F8F"/>
    <w:rsid w:val="0043424B"/>
    <w:rsid w:val="0043480E"/>
    <w:rsid w:val="0043486A"/>
    <w:rsid w:val="004355EB"/>
    <w:rsid w:val="00435602"/>
    <w:rsid w:val="00435635"/>
    <w:rsid w:val="004356FA"/>
    <w:rsid w:val="00435CCF"/>
    <w:rsid w:val="004365C5"/>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D3B"/>
    <w:rsid w:val="00450D54"/>
    <w:rsid w:val="00450E4C"/>
    <w:rsid w:val="004518D5"/>
    <w:rsid w:val="00451B17"/>
    <w:rsid w:val="00451BEB"/>
    <w:rsid w:val="00451E3C"/>
    <w:rsid w:val="00452891"/>
    <w:rsid w:val="00453DEF"/>
    <w:rsid w:val="004543E4"/>
    <w:rsid w:val="004548E5"/>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E"/>
    <w:rsid w:val="00461E80"/>
    <w:rsid w:val="00462420"/>
    <w:rsid w:val="00462900"/>
    <w:rsid w:val="00463146"/>
    <w:rsid w:val="004631EA"/>
    <w:rsid w:val="004633B5"/>
    <w:rsid w:val="004641FE"/>
    <w:rsid w:val="0046434B"/>
    <w:rsid w:val="00465573"/>
    <w:rsid w:val="00465FF9"/>
    <w:rsid w:val="0046649C"/>
    <w:rsid w:val="004664A6"/>
    <w:rsid w:val="004670B3"/>
    <w:rsid w:val="00467A56"/>
    <w:rsid w:val="00467B21"/>
    <w:rsid w:val="00470750"/>
    <w:rsid w:val="004707FD"/>
    <w:rsid w:val="00471856"/>
    <w:rsid w:val="00471C28"/>
    <w:rsid w:val="00472A81"/>
    <w:rsid w:val="00472AE8"/>
    <w:rsid w:val="00472D98"/>
    <w:rsid w:val="0047343E"/>
    <w:rsid w:val="00473779"/>
    <w:rsid w:val="00473839"/>
    <w:rsid w:val="00473AD0"/>
    <w:rsid w:val="0047400A"/>
    <w:rsid w:val="0047434F"/>
    <w:rsid w:val="004743E2"/>
    <w:rsid w:val="00475260"/>
    <w:rsid w:val="00475596"/>
    <w:rsid w:val="004759AD"/>
    <w:rsid w:val="00476D8B"/>
    <w:rsid w:val="0047703F"/>
    <w:rsid w:val="0047765A"/>
    <w:rsid w:val="0047786D"/>
    <w:rsid w:val="00477FF7"/>
    <w:rsid w:val="004802DB"/>
    <w:rsid w:val="00480F17"/>
    <w:rsid w:val="004813F5"/>
    <w:rsid w:val="00481607"/>
    <w:rsid w:val="004831A0"/>
    <w:rsid w:val="00483D11"/>
    <w:rsid w:val="00483D84"/>
    <w:rsid w:val="0048406D"/>
    <w:rsid w:val="00484C46"/>
    <w:rsid w:val="00485560"/>
    <w:rsid w:val="00485AC5"/>
    <w:rsid w:val="00485E8A"/>
    <w:rsid w:val="004860F5"/>
    <w:rsid w:val="00486EEB"/>
    <w:rsid w:val="0048729C"/>
    <w:rsid w:val="00487778"/>
    <w:rsid w:val="004877AA"/>
    <w:rsid w:val="00487852"/>
    <w:rsid w:val="00487C00"/>
    <w:rsid w:val="00487C42"/>
    <w:rsid w:val="00490165"/>
    <w:rsid w:val="0049055A"/>
    <w:rsid w:val="00490649"/>
    <w:rsid w:val="0049104A"/>
    <w:rsid w:val="00491560"/>
    <w:rsid w:val="00491EEE"/>
    <w:rsid w:val="004924E5"/>
    <w:rsid w:val="004928EE"/>
    <w:rsid w:val="00493063"/>
    <w:rsid w:val="00493A0E"/>
    <w:rsid w:val="00493D08"/>
    <w:rsid w:val="004943E3"/>
    <w:rsid w:val="004945CB"/>
    <w:rsid w:val="00495AA2"/>
    <w:rsid w:val="00495F7A"/>
    <w:rsid w:val="004961DB"/>
    <w:rsid w:val="0049630D"/>
    <w:rsid w:val="00496927"/>
    <w:rsid w:val="00496A97"/>
    <w:rsid w:val="00497E75"/>
    <w:rsid w:val="00497FF8"/>
    <w:rsid w:val="004A04B1"/>
    <w:rsid w:val="004A0C8F"/>
    <w:rsid w:val="004A15A9"/>
    <w:rsid w:val="004A1912"/>
    <w:rsid w:val="004A201F"/>
    <w:rsid w:val="004A3394"/>
    <w:rsid w:val="004A366E"/>
    <w:rsid w:val="004A3CFF"/>
    <w:rsid w:val="004A4078"/>
    <w:rsid w:val="004A4D38"/>
    <w:rsid w:val="004A4E7E"/>
    <w:rsid w:val="004A5312"/>
    <w:rsid w:val="004A57FC"/>
    <w:rsid w:val="004A5A64"/>
    <w:rsid w:val="004A5E0C"/>
    <w:rsid w:val="004A6901"/>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71E9"/>
    <w:rsid w:val="004C0346"/>
    <w:rsid w:val="004C0B5B"/>
    <w:rsid w:val="004C0F99"/>
    <w:rsid w:val="004C130D"/>
    <w:rsid w:val="004C1E76"/>
    <w:rsid w:val="004C20B1"/>
    <w:rsid w:val="004C2F01"/>
    <w:rsid w:val="004C35D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EF4"/>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7A7"/>
    <w:rsid w:val="00512747"/>
    <w:rsid w:val="005137D0"/>
    <w:rsid w:val="00513F8F"/>
    <w:rsid w:val="005147E7"/>
    <w:rsid w:val="005149A2"/>
    <w:rsid w:val="005150E4"/>
    <w:rsid w:val="00515585"/>
    <w:rsid w:val="005157A7"/>
    <w:rsid w:val="005157BE"/>
    <w:rsid w:val="00515E2B"/>
    <w:rsid w:val="00517B89"/>
    <w:rsid w:val="00517C3B"/>
    <w:rsid w:val="0052001B"/>
    <w:rsid w:val="00520540"/>
    <w:rsid w:val="00521812"/>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408FD"/>
    <w:rsid w:val="005417A0"/>
    <w:rsid w:val="005422E8"/>
    <w:rsid w:val="005426C4"/>
    <w:rsid w:val="00543342"/>
    <w:rsid w:val="005439B5"/>
    <w:rsid w:val="00543A66"/>
    <w:rsid w:val="00543C34"/>
    <w:rsid w:val="0054460D"/>
    <w:rsid w:val="005449D2"/>
    <w:rsid w:val="0054556C"/>
    <w:rsid w:val="0054556F"/>
    <w:rsid w:val="00546738"/>
    <w:rsid w:val="005467D6"/>
    <w:rsid w:val="00546942"/>
    <w:rsid w:val="00546ACE"/>
    <w:rsid w:val="00546D42"/>
    <w:rsid w:val="00547D39"/>
    <w:rsid w:val="00547E9B"/>
    <w:rsid w:val="00550151"/>
    <w:rsid w:val="00550A78"/>
    <w:rsid w:val="00551204"/>
    <w:rsid w:val="00551EDF"/>
    <w:rsid w:val="00552163"/>
    <w:rsid w:val="00552569"/>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434D"/>
    <w:rsid w:val="005649A2"/>
    <w:rsid w:val="00564D6E"/>
    <w:rsid w:val="00566CBF"/>
    <w:rsid w:val="0056710F"/>
    <w:rsid w:val="0056719E"/>
    <w:rsid w:val="005672C2"/>
    <w:rsid w:val="005675AB"/>
    <w:rsid w:val="00567D6E"/>
    <w:rsid w:val="00570C83"/>
    <w:rsid w:val="00572583"/>
    <w:rsid w:val="00572A3E"/>
    <w:rsid w:val="00572B21"/>
    <w:rsid w:val="005730DB"/>
    <w:rsid w:val="00573146"/>
    <w:rsid w:val="005735E8"/>
    <w:rsid w:val="0057380A"/>
    <w:rsid w:val="00573B1B"/>
    <w:rsid w:val="00573E29"/>
    <w:rsid w:val="00573F24"/>
    <w:rsid w:val="00573FAB"/>
    <w:rsid w:val="005744F9"/>
    <w:rsid w:val="005758CE"/>
    <w:rsid w:val="00575E94"/>
    <w:rsid w:val="00575F7A"/>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D60"/>
    <w:rsid w:val="0058501F"/>
    <w:rsid w:val="0058602D"/>
    <w:rsid w:val="0058628A"/>
    <w:rsid w:val="005864D3"/>
    <w:rsid w:val="005868E1"/>
    <w:rsid w:val="00586D6E"/>
    <w:rsid w:val="00587570"/>
    <w:rsid w:val="0058764D"/>
    <w:rsid w:val="005877A3"/>
    <w:rsid w:val="00590C9A"/>
    <w:rsid w:val="00591331"/>
    <w:rsid w:val="005915BD"/>
    <w:rsid w:val="00591781"/>
    <w:rsid w:val="00591921"/>
    <w:rsid w:val="00591B9C"/>
    <w:rsid w:val="0059280D"/>
    <w:rsid w:val="00592A4A"/>
    <w:rsid w:val="0059360B"/>
    <w:rsid w:val="005939E5"/>
    <w:rsid w:val="00593AFA"/>
    <w:rsid w:val="00595652"/>
    <w:rsid w:val="00595B80"/>
    <w:rsid w:val="00596788"/>
    <w:rsid w:val="005968C4"/>
    <w:rsid w:val="00596A82"/>
    <w:rsid w:val="00597605"/>
    <w:rsid w:val="005A05C6"/>
    <w:rsid w:val="005A0753"/>
    <w:rsid w:val="005A0789"/>
    <w:rsid w:val="005A152E"/>
    <w:rsid w:val="005A15A5"/>
    <w:rsid w:val="005A167B"/>
    <w:rsid w:val="005A2229"/>
    <w:rsid w:val="005A2832"/>
    <w:rsid w:val="005A320D"/>
    <w:rsid w:val="005A3468"/>
    <w:rsid w:val="005A35EA"/>
    <w:rsid w:val="005A36E3"/>
    <w:rsid w:val="005A391D"/>
    <w:rsid w:val="005A42C2"/>
    <w:rsid w:val="005A4A64"/>
    <w:rsid w:val="005A50FE"/>
    <w:rsid w:val="005A52F4"/>
    <w:rsid w:val="005A59CF"/>
    <w:rsid w:val="005A5A60"/>
    <w:rsid w:val="005A6CB4"/>
    <w:rsid w:val="005A714A"/>
    <w:rsid w:val="005A7ECD"/>
    <w:rsid w:val="005A7F72"/>
    <w:rsid w:val="005B04EF"/>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CAD"/>
    <w:rsid w:val="005C7DFB"/>
    <w:rsid w:val="005D02FA"/>
    <w:rsid w:val="005D0790"/>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C36"/>
    <w:rsid w:val="005E1F47"/>
    <w:rsid w:val="005E260D"/>
    <w:rsid w:val="005E3238"/>
    <w:rsid w:val="005E35FD"/>
    <w:rsid w:val="005E383F"/>
    <w:rsid w:val="005E5220"/>
    <w:rsid w:val="005E73A5"/>
    <w:rsid w:val="005E7448"/>
    <w:rsid w:val="005E7698"/>
    <w:rsid w:val="005E77D7"/>
    <w:rsid w:val="005E7CAF"/>
    <w:rsid w:val="005F0931"/>
    <w:rsid w:val="005F0C46"/>
    <w:rsid w:val="005F1FE4"/>
    <w:rsid w:val="005F2AF8"/>
    <w:rsid w:val="005F371A"/>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12E3"/>
    <w:rsid w:val="00601B06"/>
    <w:rsid w:val="00601FCD"/>
    <w:rsid w:val="00602949"/>
    <w:rsid w:val="00602F2F"/>
    <w:rsid w:val="00602FB5"/>
    <w:rsid w:val="0060342E"/>
    <w:rsid w:val="0060384D"/>
    <w:rsid w:val="006039C5"/>
    <w:rsid w:val="0060515F"/>
    <w:rsid w:val="00606C6F"/>
    <w:rsid w:val="00606FA6"/>
    <w:rsid w:val="00606FE2"/>
    <w:rsid w:val="00607079"/>
    <w:rsid w:val="00607ADE"/>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C25"/>
    <w:rsid w:val="006279A7"/>
    <w:rsid w:val="00627BA3"/>
    <w:rsid w:val="00627E44"/>
    <w:rsid w:val="00630549"/>
    <w:rsid w:val="00630829"/>
    <w:rsid w:val="00630EE6"/>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33A"/>
    <w:rsid w:val="00650675"/>
    <w:rsid w:val="00650854"/>
    <w:rsid w:val="00650A04"/>
    <w:rsid w:val="00650CAB"/>
    <w:rsid w:val="006510F4"/>
    <w:rsid w:val="006514E4"/>
    <w:rsid w:val="00651AD3"/>
    <w:rsid w:val="00651EBD"/>
    <w:rsid w:val="00651FA0"/>
    <w:rsid w:val="006526F3"/>
    <w:rsid w:val="0065293D"/>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9008A"/>
    <w:rsid w:val="00690464"/>
    <w:rsid w:val="006905AB"/>
    <w:rsid w:val="00690881"/>
    <w:rsid w:val="00691D7B"/>
    <w:rsid w:val="00692579"/>
    <w:rsid w:val="00692799"/>
    <w:rsid w:val="00692A0D"/>
    <w:rsid w:val="00693077"/>
    <w:rsid w:val="00693295"/>
    <w:rsid w:val="006936BD"/>
    <w:rsid w:val="0069447C"/>
    <w:rsid w:val="00694493"/>
    <w:rsid w:val="006952A5"/>
    <w:rsid w:val="0069554E"/>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922"/>
    <w:rsid w:val="006B64A6"/>
    <w:rsid w:val="006B6767"/>
    <w:rsid w:val="006B67DE"/>
    <w:rsid w:val="006B6C94"/>
    <w:rsid w:val="006B6E3E"/>
    <w:rsid w:val="006B7077"/>
    <w:rsid w:val="006B7604"/>
    <w:rsid w:val="006B773B"/>
    <w:rsid w:val="006C0900"/>
    <w:rsid w:val="006C09DD"/>
    <w:rsid w:val="006C1E74"/>
    <w:rsid w:val="006C20BF"/>
    <w:rsid w:val="006C2E66"/>
    <w:rsid w:val="006C3359"/>
    <w:rsid w:val="006C369C"/>
    <w:rsid w:val="006C373A"/>
    <w:rsid w:val="006C375B"/>
    <w:rsid w:val="006C3BE3"/>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E92"/>
    <w:rsid w:val="006C7002"/>
    <w:rsid w:val="006C724C"/>
    <w:rsid w:val="006C75C9"/>
    <w:rsid w:val="006C78FA"/>
    <w:rsid w:val="006C7D80"/>
    <w:rsid w:val="006D0448"/>
    <w:rsid w:val="006D0B4F"/>
    <w:rsid w:val="006D13C3"/>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3B45"/>
    <w:rsid w:val="006E4DF4"/>
    <w:rsid w:val="006E512D"/>
    <w:rsid w:val="006E53A6"/>
    <w:rsid w:val="006E54B1"/>
    <w:rsid w:val="006E5C3A"/>
    <w:rsid w:val="006E6FC9"/>
    <w:rsid w:val="006E7093"/>
    <w:rsid w:val="006E7496"/>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994"/>
    <w:rsid w:val="00710D33"/>
    <w:rsid w:val="00710FF5"/>
    <w:rsid w:val="0071129C"/>
    <w:rsid w:val="00711AE4"/>
    <w:rsid w:val="00712593"/>
    <w:rsid w:val="00712D0F"/>
    <w:rsid w:val="0071374D"/>
    <w:rsid w:val="007137DB"/>
    <w:rsid w:val="007146D9"/>
    <w:rsid w:val="00714D12"/>
    <w:rsid w:val="00714D3C"/>
    <w:rsid w:val="0071649C"/>
    <w:rsid w:val="007167B9"/>
    <w:rsid w:val="00717267"/>
    <w:rsid w:val="007178EE"/>
    <w:rsid w:val="00717C8F"/>
    <w:rsid w:val="00717CA5"/>
    <w:rsid w:val="00720484"/>
    <w:rsid w:val="007214AF"/>
    <w:rsid w:val="00721E1D"/>
    <w:rsid w:val="00722752"/>
    <w:rsid w:val="00722CD9"/>
    <w:rsid w:val="00723B7C"/>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4055"/>
    <w:rsid w:val="00744F4E"/>
    <w:rsid w:val="0074576E"/>
    <w:rsid w:val="007459F8"/>
    <w:rsid w:val="00745F65"/>
    <w:rsid w:val="0074602F"/>
    <w:rsid w:val="00746C8C"/>
    <w:rsid w:val="00747113"/>
    <w:rsid w:val="00747446"/>
    <w:rsid w:val="00747915"/>
    <w:rsid w:val="00747F05"/>
    <w:rsid w:val="00750292"/>
    <w:rsid w:val="007504A9"/>
    <w:rsid w:val="0075066D"/>
    <w:rsid w:val="00750A08"/>
    <w:rsid w:val="00751651"/>
    <w:rsid w:val="00751C37"/>
    <w:rsid w:val="007529E9"/>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51D"/>
    <w:rsid w:val="00757A61"/>
    <w:rsid w:val="00760D79"/>
    <w:rsid w:val="007619FB"/>
    <w:rsid w:val="007622F4"/>
    <w:rsid w:val="00762584"/>
    <w:rsid w:val="00762924"/>
    <w:rsid w:val="00762D30"/>
    <w:rsid w:val="00763339"/>
    <w:rsid w:val="00763355"/>
    <w:rsid w:val="00763522"/>
    <w:rsid w:val="00763FE8"/>
    <w:rsid w:val="00764E1D"/>
    <w:rsid w:val="00765327"/>
    <w:rsid w:val="0076559B"/>
    <w:rsid w:val="00765B0A"/>
    <w:rsid w:val="007661E2"/>
    <w:rsid w:val="00766BFB"/>
    <w:rsid w:val="007678B6"/>
    <w:rsid w:val="0076791E"/>
    <w:rsid w:val="00767AFD"/>
    <w:rsid w:val="00767D57"/>
    <w:rsid w:val="00770B5F"/>
    <w:rsid w:val="007721AD"/>
    <w:rsid w:val="007726FB"/>
    <w:rsid w:val="00772D15"/>
    <w:rsid w:val="00772DC3"/>
    <w:rsid w:val="00773141"/>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60C0"/>
    <w:rsid w:val="00786272"/>
    <w:rsid w:val="007864B2"/>
    <w:rsid w:val="00786620"/>
    <w:rsid w:val="00786D0A"/>
    <w:rsid w:val="00787736"/>
    <w:rsid w:val="00787A55"/>
    <w:rsid w:val="00787FF1"/>
    <w:rsid w:val="00790693"/>
    <w:rsid w:val="00790843"/>
    <w:rsid w:val="007916D2"/>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C0C"/>
    <w:rsid w:val="007A5493"/>
    <w:rsid w:val="007A5A5A"/>
    <w:rsid w:val="007A5BC2"/>
    <w:rsid w:val="007A618D"/>
    <w:rsid w:val="007A6358"/>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C09E4"/>
    <w:rsid w:val="007C0D95"/>
    <w:rsid w:val="007C0E3C"/>
    <w:rsid w:val="007C0F3A"/>
    <w:rsid w:val="007C1537"/>
    <w:rsid w:val="007C18C0"/>
    <w:rsid w:val="007C1B05"/>
    <w:rsid w:val="007C2691"/>
    <w:rsid w:val="007C2DD6"/>
    <w:rsid w:val="007C30C6"/>
    <w:rsid w:val="007C3DB9"/>
    <w:rsid w:val="007C3F46"/>
    <w:rsid w:val="007C4DD2"/>
    <w:rsid w:val="007C508D"/>
    <w:rsid w:val="007C52ED"/>
    <w:rsid w:val="007C53A1"/>
    <w:rsid w:val="007C5DB6"/>
    <w:rsid w:val="007C64BC"/>
    <w:rsid w:val="007C6714"/>
    <w:rsid w:val="007C675F"/>
    <w:rsid w:val="007C6835"/>
    <w:rsid w:val="007C7EF3"/>
    <w:rsid w:val="007D0118"/>
    <w:rsid w:val="007D014E"/>
    <w:rsid w:val="007D11B6"/>
    <w:rsid w:val="007D1B65"/>
    <w:rsid w:val="007D1B7C"/>
    <w:rsid w:val="007D22E2"/>
    <w:rsid w:val="007D292E"/>
    <w:rsid w:val="007D2A3A"/>
    <w:rsid w:val="007D2C12"/>
    <w:rsid w:val="007D4FF2"/>
    <w:rsid w:val="007D512C"/>
    <w:rsid w:val="007D526F"/>
    <w:rsid w:val="007D56CA"/>
    <w:rsid w:val="007D58FC"/>
    <w:rsid w:val="007D5BD7"/>
    <w:rsid w:val="007D62B4"/>
    <w:rsid w:val="007D6894"/>
    <w:rsid w:val="007D68F4"/>
    <w:rsid w:val="007D7042"/>
    <w:rsid w:val="007D7059"/>
    <w:rsid w:val="007D7A3E"/>
    <w:rsid w:val="007D7B54"/>
    <w:rsid w:val="007D7E5C"/>
    <w:rsid w:val="007E0C8C"/>
    <w:rsid w:val="007E1479"/>
    <w:rsid w:val="007E1BF0"/>
    <w:rsid w:val="007E1C10"/>
    <w:rsid w:val="007E1CB1"/>
    <w:rsid w:val="007E201B"/>
    <w:rsid w:val="007E218F"/>
    <w:rsid w:val="007E276E"/>
    <w:rsid w:val="007E2B64"/>
    <w:rsid w:val="007E2E7E"/>
    <w:rsid w:val="007E3051"/>
    <w:rsid w:val="007E4238"/>
    <w:rsid w:val="007E4B85"/>
    <w:rsid w:val="007E4E4F"/>
    <w:rsid w:val="007E615B"/>
    <w:rsid w:val="007E686B"/>
    <w:rsid w:val="007E6D46"/>
    <w:rsid w:val="007E6DA8"/>
    <w:rsid w:val="007E7A3E"/>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C0B"/>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DFF"/>
    <w:rsid w:val="00820E25"/>
    <w:rsid w:val="00821167"/>
    <w:rsid w:val="00821737"/>
    <w:rsid w:val="00821A72"/>
    <w:rsid w:val="00821B0B"/>
    <w:rsid w:val="00821D40"/>
    <w:rsid w:val="008237B2"/>
    <w:rsid w:val="008252AD"/>
    <w:rsid w:val="00825752"/>
    <w:rsid w:val="00826499"/>
    <w:rsid w:val="008274FB"/>
    <w:rsid w:val="00827A8A"/>
    <w:rsid w:val="00830D11"/>
    <w:rsid w:val="008314F0"/>
    <w:rsid w:val="008319D3"/>
    <w:rsid w:val="008329C0"/>
    <w:rsid w:val="00832C18"/>
    <w:rsid w:val="0083388D"/>
    <w:rsid w:val="00833D8C"/>
    <w:rsid w:val="0083411C"/>
    <w:rsid w:val="008343CB"/>
    <w:rsid w:val="00834512"/>
    <w:rsid w:val="00835544"/>
    <w:rsid w:val="00835967"/>
    <w:rsid w:val="00835B82"/>
    <w:rsid w:val="0083657B"/>
    <w:rsid w:val="00836762"/>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3CA"/>
    <w:rsid w:val="00846467"/>
    <w:rsid w:val="0084760D"/>
    <w:rsid w:val="00847991"/>
    <w:rsid w:val="00847C4E"/>
    <w:rsid w:val="008517C2"/>
    <w:rsid w:val="008517E2"/>
    <w:rsid w:val="00851801"/>
    <w:rsid w:val="00851CA3"/>
    <w:rsid w:val="008535B0"/>
    <w:rsid w:val="00853A21"/>
    <w:rsid w:val="00853BD0"/>
    <w:rsid w:val="00854983"/>
    <w:rsid w:val="00854DBE"/>
    <w:rsid w:val="00855C75"/>
    <w:rsid w:val="008569DF"/>
    <w:rsid w:val="00856B49"/>
    <w:rsid w:val="00856B6B"/>
    <w:rsid w:val="00856E4A"/>
    <w:rsid w:val="008579B1"/>
    <w:rsid w:val="00857DB5"/>
    <w:rsid w:val="00857F97"/>
    <w:rsid w:val="0086007E"/>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70793"/>
    <w:rsid w:val="0087086D"/>
    <w:rsid w:val="00871EED"/>
    <w:rsid w:val="008734E7"/>
    <w:rsid w:val="00873506"/>
    <w:rsid w:val="0087404E"/>
    <w:rsid w:val="008744DD"/>
    <w:rsid w:val="00874C48"/>
    <w:rsid w:val="0087504C"/>
    <w:rsid w:val="008751A1"/>
    <w:rsid w:val="0087534D"/>
    <w:rsid w:val="00875394"/>
    <w:rsid w:val="00875905"/>
    <w:rsid w:val="00876B38"/>
    <w:rsid w:val="008776B2"/>
    <w:rsid w:val="00877FA3"/>
    <w:rsid w:val="008810FA"/>
    <w:rsid w:val="0088124B"/>
    <w:rsid w:val="008813B7"/>
    <w:rsid w:val="00883004"/>
    <w:rsid w:val="00883C93"/>
    <w:rsid w:val="00883ED6"/>
    <w:rsid w:val="008843EC"/>
    <w:rsid w:val="0088441D"/>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DD0"/>
    <w:rsid w:val="008922B1"/>
    <w:rsid w:val="008922DF"/>
    <w:rsid w:val="0089290E"/>
    <w:rsid w:val="00892C2E"/>
    <w:rsid w:val="0089357C"/>
    <w:rsid w:val="00893BEA"/>
    <w:rsid w:val="00894599"/>
    <w:rsid w:val="008949CC"/>
    <w:rsid w:val="0089549F"/>
    <w:rsid w:val="008958EF"/>
    <w:rsid w:val="008959F1"/>
    <w:rsid w:val="00895F27"/>
    <w:rsid w:val="008966C1"/>
    <w:rsid w:val="008968A4"/>
    <w:rsid w:val="008970B5"/>
    <w:rsid w:val="008971D9"/>
    <w:rsid w:val="008A0473"/>
    <w:rsid w:val="008A1409"/>
    <w:rsid w:val="008A16AE"/>
    <w:rsid w:val="008A24BD"/>
    <w:rsid w:val="008A2593"/>
    <w:rsid w:val="008A2B4D"/>
    <w:rsid w:val="008A36ED"/>
    <w:rsid w:val="008A422F"/>
    <w:rsid w:val="008A42D8"/>
    <w:rsid w:val="008A45B1"/>
    <w:rsid w:val="008A59E9"/>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DEB"/>
    <w:rsid w:val="008B3062"/>
    <w:rsid w:val="008B3537"/>
    <w:rsid w:val="008B3711"/>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867"/>
    <w:rsid w:val="008E5D5A"/>
    <w:rsid w:val="008E6240"/>
    <w:rsid w:val="008E6D2D"/>
    <w:rsid w:val="008E76F3"/>
    <w:rsid w:val="008E7A59"/>
    <w:rsid w:val="008E7FDA"/>
    <w:rsid w:val="008F01AB"/>
    <w:rsid w:val="008F1469"/>
    <w:rsid w:val="008F23C7"/>
    <w:rsid w:val="008F2601"/>
    <w:rsid w:val="008F2A4E"/>
    <w:rsid w:val="008F2A80"/>
    <w:rsid w:val="008F3DC9"/>
    <w:rsid w:val="008F4107"/>
    <w:rsid w:val="008F4807"/>
    <w:rsid w:val="008F4BFE"/>
    <w:rsid w:val="008F4F27"/>
    <w:rsid w:val="008F56B5"/>
    <w:rsid w:val="008F595E"/>
    <w:rsid w:val="008F7AEE"/>
    <w:rsid w:val="00900043"/>
    <w:rsid w:val="00900BAA"/>
    <w:rsid w:val="00901845"/>
    <w:rsid w:val="00901AAA"/>
    <w:rsid w:val="0090242C"/>
    <w:rsid w:val="00903281"/>
    <w:rsid w:val="009035F5"/>
    <w:rsid w:val="009037A0"/>
    <w:rsid w:val="00904212"/>
    <w:rsid w:val="009045C7"/>
    <w:rsid w:val="009046D9"/>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98B"/>
    <w:rsid w:val="0092769F"/>
    <w:rsid w:val="00927817"/>
    <w:rsid w:val="00930B4A"/>
    <w:rsid w:val="00931321"/>
    <w:rsid w:val="0093135E"/>
    <w:rsid w:val="00931B60"/>
    <w:rsid w:val="00932410"/>
    <w:rsid w:val="009324B1"/>
    <w:rsid w:val="00932575"/>
    <w:rsid w:val="009325D4"/>
    <w:rsid w:val="009327B5"/>
    <w:rsid w:val="00932A88"/>
    <w:rsid w:val="00932D84"/>
    <w:rsid w:val="009331E9"/>
    <w:rsid w:val="00933241"/>
    <w:rsid w:val="00933C6E"/>
    <w:rsid w:val="00933DE4"/>
    <w:rsid w:val="00933E7D"/>
    <w:rsid w:val="00934590"/>
    <w:rsid w:val="009353FF"/>
    <w:rsid w:val="00935B7C"/>
    <w:rsid w:val="009365EB"/>
    <w:rsid w:val="00936F26"/>
    <w:rsid w:val="009406AC"/>
    <w:rsid w:val="0094086F"/>
    <w:rsid w:val="00940B68"/>
    <w:rsid w:val="00940DF4"/>
    <w:rsid w:val="00941A1C"/>
    <w:rsid w:val="00941FE1"/>
    <w:rsid w:val="00942CAE"/>
    <w:rsid w:val="00943048"/>
    <w:rsid w:val="0094335F"/>
    <w:rsid w:val="0094336D"/>
    <w:rsid w:val="00943704"/>
    <w:rsid w:val="00944202"/>
    <w:rsid w:val="00944A81"/>
    <w:rsid w:val="00944F9F"/>
    <w:rsid w:val="00945781"/>
    <w:rsid w:val="009459ED"/>
    <w:rsid w:val="00945DFF"/>
    <w:rsid w:val="00945E49"/>
    <w:rsid w:val="00945E7C"/>
    <w:rsid w:val="009462D8"/>
    <w:rsid w:val="00946388"/>
    <w:rsid w:val="009470FD"/>
    <w:rsid w:val="0094732B"/>
    <w:rsid w:val="009475D4"/>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79F"/>
    <w:rsid w:val="00975CBD"/>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5F2E"/>
    <w:rsid w:val="009866CE"/>
    <w:rsid w:val="009879B5"/>
    <w:rsid w:val="00987B52"/>
    <w:rsid w:val="00990732"/>
    <w:rsid w:val="00990C1F"/>
    <w:rsid w:val="00991820"/>
    <w:rsid w:val="00991AD9"/>
    <w:rsid w:val="00991C57"/>
    <w:rsid w:val="00991F39"/>
    <w:rsid w:val="00991F62"/>
    <w:rsid w:val="009930C0"/>
    <w:rsid w:val="00993D27"/>
    <w:rsid w:val="00994D1C"/>
    <w:rsid w:val="009950A1"/>
    <w:rsid w:val="009951BE"/>
    <w:rsid w:val="009952D9"/>
    <w:rsid w:val="009958D0"/>
    <w:rsid w:val="009961C9"/>
    <w:rsid w:val="00996354"/>
    <w:rsid w:val="00996A8B"/>
    <w:rsid w:val="009A013B"/>
    <w:rsid w:val="009A0212"/>
    <w:rsid w:val="009A031F"/>
    <w:rsid w:val="009A0E12"/>
    <w:rsid w:val="009A10D5"/>
    <w:rsid w:val="009A119C"/>
    <w:rsid w:val="009A2261"/>
    <w:rsid w:val="009A253A"/>
    <w:rsid w:val="009A2968"/>
    <w:rsid w:val="009A32AA"/>
    <w:rsid w:val="009A3DBF"/>
    <w:rsid w:val="009A43FF"/>
    <w:rsid w:val="009A53ED"/>
    <w:rsid w:val="009A637B"/>
    <w:rsid w:val="009A67CD"/>
    <w:rsid w:val="009A788B"/>
    <w:rsid w:val="009A792F"/>
    <w:rsid w:val="009A7E1C"/>
    <w:rsid w:val="009B003C"/>
    <w:rsid w:val="009B0BFC"/>
    <w:rsid w:val="009B0DFC"/>
    <w:rsid w:val="009B2465"/>
    <w:rsid w:val="009B285A"/>
    <w:rsid w:val="009B2BFC"/>
    <w:rsid w:val="009B300F"/>
    <w:rsid w:val="009B3745"/>
    <w:rsid w:val="009B46E0"/>
    <w:rsid w:val="009B521B"/>
    <w:rsid w:val="009B6970"/>
    <w:rsid w:val="009B74E2"/>
    <w:rsid w:val="009C00EF"/>
    <w:rsid w:val="009C016C"/>
    <w:rsid w:val="009C064F"/>
    <w:rsid w:val="009C1566"/>
    <w:rsid w:val="009C1890"/>
    <w:rsid w:val="009C1CD3"/>
    <w:rsid w:val="009C1EDD"/>
    <w:rsid w:val="009C245B"/>
    <w:rsid w:val="009C281C"/>
    <w:rsid w:val="009C3440"/>
    <w:rsid w:val="009C4E6E"/>
    <w:rsid w:val="009C520B"/>
    <w:rsid w:val="009C5874"/>
    <w:rsid w:val="009C6768"/>
    <w:rsid w:val="009C6894"/>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423"/>
    <w:rsid w:val="009D7576"/>
    <w:rsid w:val="009D7776"/>
    <w:rsid w:val="009D7C4F"/>
    <w:rsid w:val="009E0018"/>
    <w:rsid w:val="009E05C4"/>
    <w:rsid w:val="009E1726"/>
    <w:rsid w:val="009E1F70"/>
    <w:rsid w:val="009E2F97"/>
    <w:rsid w:val="009E3790"/>
    <w:rsid w:val="009E3809"/>
    <w:rsid w:val="009E3B5F"/>
    <w:rsid w:val="009E3C3E"/>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3CC3"/>
    <w:rsid w:val="009F3F25"/>
    <w:rsid w:val="009F408A"/>
    <w:rsid w:val="009F4375"/>
    <w:rsid w:val="009F4769"/>
    <w:rsid w:val="009F4F05"/>
    <w:rsid w:val="009F5218"/>
    <w:rsid w:val="009F6420"/>
    <w:rsid w:val="009F68BE"/>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AA"/>
    <w:rsid w:val="00A21FEA"/>
    <w:rsid w:val="00A23DD3"/>
    <w:rsid w:val="00A241B7"/>
    <w:rsid w:val="00A2470A"/>
    <w:rsid w:val="00A2481C"/>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402CC"/>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B00"/>
    <w:rsid w:val="00A50C7D"/>
    <w:rsid w:val="00A50E51"/>
    <w:rsid w:val="00A514EB"/>
    <w:rsid w:val="00A518FF"/>
    <w:rsid w:val="00A521E0"/>
    <w:rsid w:val="00A52BE9"/>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8F2"/>
    <w:rsid w:val="00A65C98"/>
    <w:rsid w:val="00A6630B"/>
    <w:rsid w:val="00A676C8"/>
    <w:rsid w:val="00A67A2E"/>
    <w:rsid w:val="00A67A8E"/>
    <w:rsid w:val="00A67DED"/>
    <w:rsid w:val="00A70042"/>
    <w:rsid w:val="00A70A35"/>
    <w:rsid w:val="00A71292"/>
    <w:rsid w:val="00A7141F"/>
    <w:rsid w:val="00A71536"/>
    <w:rsid w:val="00A717AF"/>
    <w:rsid w:val="00A71ADB"/>
    <w:rsid w:val="00A71E99"/>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DCD"/>
    <w:rsid w:val="00A8221B"/>
    <w:rsid w:val="00A82D80"/>
    <w:rsid w:val="00A82E3D"/>
    <w:rsid w:val="00A82FBB"/>
    <w:rsid w:val="00A83430"/>
    <w:rsid w:val="00A8389D"/>
    <w:rsid w:val="00A83BF1"/>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B41"/>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CB1"/>
    <w:rsid w:val="00AA61DD"/>
    <w:rsid w:val="00AA630A"/>
    <w:rsid w:val="00AA69EF"/>
    <w:rsid w:val="00AA6F9A"/>
    <w:rsid w:val="00AA7159"/>
    <w:rsid w:val="00AA7653"/>
    <w:rsid w:val="00AA7A0E"/>
    <w:rsid w:val="00AB02C8"/>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D96"/>
    <w:rsid w:val="00AD3328"/>
    <w:rsid w:val="00AD3B9D"/>
    <w:rsid w:val="00AD3BEC"/>
    <w:rsid w:val="00AD5B99"/>
    <w:rsid w:val="00AD6036"/>
    <w:rsid w:val="00AD732B"/>
    <w:rsid w:val="00AD7927"/>
    <w:rsid w:val="00AD7E7F"/>
    <w:rsid w:val="00AE0B70"/>
    <w:rsid w:val="00AE0F2E"/>
    <w:rsid w:val="00AE1937"/>
    <w:rsid w:val="00AE2083"/>
    <w:rsid w:val="00AE2205"/>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6F1"/>
    <w:rsid w:val="00AF74CF"/>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5155"/>
    <w:rsid w:val="00B05688"/>
    <w:rsid w:val="00B05A41"/>
    <w:rsid w:val="00B05C5B"/>
    <w:rsid w:val="00B06241"/>
    <w:rsid w:val="00B06368"/>
    <w:rsid w:val="00B07988"/>
    <w:rsid w:val="00B07EDA"/>
    <w:rsid w:val="00B11967"/>
    <w:rsid w:val="00B11AC8"/>
    <w:rsid w:val="00B11C22"/>
    <w:rsid w:val="00B11E9A"/>
    <w:rsid w:val="00B121BF"/>
    <w:rsid w:val="00B128B2"/>
    <w:rsid w:val="00B12BE3"/>
    <w:rsid w:val="00B12D28"/>
    <w:rsid w:val="00B13818"/>
    <w:rsid w:val="00B14A91"/>
    <w:rsid w:val="00B14E6C"/>
    <w:rsid w:val="00B151C6"/>
    <w:rsid w:val="00B15CC4"/>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31F85"/>
    <w:rsid w:val="00B32D9A"/>
    <w:rsid w:val="00B33105"/>
    <w:rsid w:val="00B336EB"/>
    <w:rsid w:val="00B3396B"/>
    <w:rsid w:val="00B33C09"/>
    <w:rsid w:val="00B34CA0"/>
    <w:rsid w:val="00B35846"/>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6332"/>
    <w:rsid w:val="00B46FB7"/>
    <w:rsid w:val="00B477AA"/>
    <w:rsid w:val="00B4783F"/>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A2F"/>
    <w:rsid w:val="00B63CF7"/>
    <w:rsid w:val="00B64484"/>
    <w:rsid w:val="00B64A61"/>
    <w:rsid w:val="00B65956"/>
    <w:rsid w:val="00B65E54"/>
    <w:rsid w:val="00B660A0"/>
    <w:rsid w:val="00B66862"/>
    <w:rsid w:val="00B67D22"/>
    <w:rsid w:val="00B70068"/>
    <w:rsid w:val="00B701B4"/>
    <w:rsid w:val="00B7049B"/>
    <w:rsid w:val="00B707C2"/>
    <w:rsid w:val="00B70EDB"/>
    <w:rsid w:val="00B71A5D"/>
    <w:rsid w:val="00B72444"/>
    <w:rsid w:val="00B737C7"/>
    <w:rsid w:val="00B74A0D"/>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86A"/>
    <w:rsid w:val="00B91DBA"/>
    <w:rsid w:val="00B920A8"/>
    <w:rsid w:val="00B928C7"/>
    <w:rsid w:val="00B93093"/>
    <w:rsid w:val="00B93392"/>
    <w:rsid w:val="00B93412"/>
    <w:rsid w:val="00B93C36"/>
    <w:rsid w:val="00B93DEE"/>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903"/>
    <w:rsid w:val="00BA1E65"/>
    <w:rsid w:val="00BA2642"/>
    <w:rsid w:val="00BA2729"/>
    <w:rsid w:val="00BA283C"/>
    <w:rsid w:val="00BA2AEB"/>
    <w:rsid w:val="00BA2BCA"/>
    <w:rsid w:val="00BA3A4C"/>
    <w:rsid w:val="00BA3B3B"/>
    <w:rsid w:val="00BA40BE"/>
    <w:rsid w:val="00BA44AB"/>
    <w:rsid w:val="00BA48E0"/>
    <w:rsid w:val="00BA5EFB"/>
    <w:rsid w:val="00BA659A"/>
    <w:rsid w:val="00BA6812"/>
    <w:rsid w:val="00BA68C1"/>
    <w:rsid w:val="00BA6E74"/>
    <w:rsid w:val="00BA715B"/>
    <w:rsid w:val="00BA79BC"/>
    <w:rsid w:val="00BA7EB0"/>
    <w:rsid w:val="00BB022B"/>
    <w:rsid w:val="00BB0528"/>
    <w:rsid w:val="00BB07FA"/>
    <w:rsid w:val="00BB103A"/>
    <w:rsid w:val="00BB19E5"/>
    <w:rsid w:val="00BB1D67"/>
    <w:rsid w:val="00BB214E"/>
    <w:rsid w:val="00BB2151"/>
    <w:rsid w:val="00BB21E8"/>
    <w:rsid w:val="00BB23BD"/>
    <w:rsid w:val="00BB301E"/>
    <w:rsid w:val="00BB3F4C"/>
    <w:rsid w:val="00BB5260"/>
    <w:rsid w:val="00BB5FEA"/>
    <w:rsid w:val="00BB724B"/>
    <w:rsid w:val="00BB72E6"/>
    <w:rsid w:val="00BB797E"/>
    <w:rsid w:val="00BB7BA0"/>
    <w:rsid w:val="00BC036E"/>
    <w:rsid w:val="00BC06F8"/>
    <w:rsid w:val="00BC0F2D"/>
    <w:rsid w:val="00BC0FC9"/>
    <w:rsid w:val="00BC10AB"/>
    <w:rsid w:val="00BC1139"/>
    <w:rsid w:val="00BC143A"/>
    <w:rsid w:val="00BC16BF"/>
    <w:rsid w:val="00BC1BFD"/>
    <w:rsid w:val="00BC201A"/>
    <w:rsid w:val="00BC2DEE"/>
    <w:rsid w:val="00BC2F5C"/>
    <w:rsid w:val="00BC342B"/>
    <w:rsid w:val="00BC38B8"/>
    <w:rsid w:val="00BC402B"/>
    <w:rsid w:val="00BC44F2"/>
    <w:rsid w:val="00BC532D"/>
    <w:rsid w:val="00BC5359"/>
    <w:rsid w:val="00BC6D8F"/>
    <w:rsid w:val="00BC71DB"/>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D15"/>
    <w:rsid w:val="00BD3D7A"/>
    <w:rsid w:val="00BD567C"/>
    <w:rsid w:val="00BD5A65"/>
    <w:rsid w:val="00BD5BAC"/>
    <w:rsid w:val="00BD689C"/>
    <w:rsid w:val="00BD68BE"/>
    <w:rsid w:val="00BD7F9E"/>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60E3"/>
    <w:rsid w:val="00BF67D2"/>
    <w:rsid w:val="00BF6A03"/>
    <w:rsid w:val="00BF6B63"/>
    <w:rsid w:val="00BF6D32"/>
    <w:rsid w:val="00BF70A1"/>
    <w:rsid w:val="00BF70D8"/>
    <w:rsid w:val="00BF7D43"/>
    <w:rsid w:val="00C00B95"/>
    <w:rsid w:val="00C00D06"/>
    <w:rsid w:val="00C00D60"/>
    <w:rsid w:val="00C013A3"/>
    <w:rsid w:val="00C01B4D"/>
    <w:rsid w:val="00C02C93"/>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F5"/>
    <w:rsid w:val="00C078CC"/>
    <w:rsid w:val="00C07CAD"/>
    <w:rsid w:val="00C10F74"/>
    <w:rsid w:val="00C11183"/>
    <w:rsid w:val="00C118E4"/>
    <w:rsid w:val="00C11CA8"/>
    <w:rsid w:val="00C11F35"/>
    <w:rsid w:val="00C11FE5"/>
    <w:rsid w:val="00C11FF6"/>
    <w:rsid w:val="00C122BF"/>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66B"/>
    <w:rsid w:val="00C35B23"/>
    <w:rsid w:val="00C35C4F"/>
    <w:rsid w:val="00C35CC7"/>
    <w:rsid w:val="00C36064"/>
    <w:rsid w:val="00C36BFA"/>
    <w:rsid w:val="00C37050"/>
    <w:rsid w:val="00C3783E"/>
    <w:rsid w:val="00C37D75"/>
    <w:rsid w:val="00C4018E"/>
    <w:rsid w:val="00C40FA9"/>
    <w:rsid w:val="00C41332"/>
    <w:rsid w:val="00C419A3"/>
    <w:rsid w:val="00C41B56"/>
    <w:rsid w:val="00C41D2B"/>
    <w:rsid w:val="00C43FA1"/>
    <w:rsid w:val="00C444D9"/>
    <w:rsid w:val="00C44500"/>
    <w:rsid w:val="00C447FB"/>
    <w:rsid w:val="00C45B48"/>
    <w:rsid w:val="00C460CA"/>
    <w:rsid w:val="00C46896"/>
    <w:rsid w:val="00C479D8"/>
    <w:rsid w:val="00C47AE8"/>
    <w:rsid w:val="00C50066"/>
    <w:rsid w:val="00C5017F"/>
    <w:rsid w:val="00C50BE6"/>
    <w:rsid w:val="00C51B51"/>
    <w:rsid w:val="00C51F1A"/>
    <w:rsid w:val="00C522F8"/>
    <w:rsid w:val="00C5257E"/>
    <w:rsid w:val="00C52BD9"/>
    <w:rsid w:val="00C52FE0"/>
    <w:rsid w:val="00C5337B"/>
    <w:rsid w:val="00C53FD5"/>
    <w:rsid w:val="00C544CA"/>
    <w:rsid w:val="00C54C62"/>
    <w:rsid w:val="00C55231"/>
    <w:rsid w:val="00C563DF"/>
    <w:rsid w:val="00C57750"/>
    <w:rsid w:val="00C57CC6"/>
    <w:rsid w:val="00C604D8"/>
    <w:rsid w:val="00C60EC1"/>
    <w:rsid w:val="00C61F3D"/>
    <w:rsid w:val="00C620E3"/>
    <w:rsid w:val="00C624BE"/>
    <w:rsid w:val="00C62997"/>
    <w:rsid w:val="00C62B6B"/>
    <w:rsid w:val="00C62DEF"/>
    <w:rsid w:val="00C62F42"/>
    <w:rsid w:val="00C633AB"/>
    <w:rsid w:val="00C6346D"/>
    <w:rsid w:val="00C64849"/>
    <w:rsid w:val="00C648CD"/>
    <w:rsid w:val="00C65F58"/>
    <w:rsid w:val="00C6605A"/>
    <w:rsid w:val="00C66571"/>
    <w:rsid w:val="00C667F6"/>
    <w:rsid w:val="00C66941"/>
    <w:rsid w:val="00C66B7F"/>
    <w:rsid w:val="00C66C4B"/>
    <w:rsid w:val="00C67420"/>
    <w:rsid w:val="00C678BA"/>
    <w:rsid w:val="00C679BA"/>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567F"/>
    <w:rsid w:val="00C8572A"/>
    <w:rsid w:val="00C85BCA"/>
    <w:rsid w:val="00C8781D"/>
    <w:rsid w:val="00C87C97"/>
    <w:rsid w:val="00C87CCD"/>
    <w:rsid w:val="00C905AC"/>
    <w:rsid w:val="00C90B13"/>
    <w:rsid w:val="00C90F7A"/>
    <w:rsid w:val="00C91B3B"/>
    <w:rsid w:val="00C91CFB"/>
    <w:rsid w:val="00C91FAC"/>
    <w:rsid w:val="00C922C5"/>
    <w:rsid w:val="00C93297"/>
    <w:rsid w:val="00C93600"/>
    <w:rsid w:val="00C93DE2"/>
    <w:rsid w:val="00C94BD7"/>
    <w:rsid w:val="00C952CA"/>
    <w:rsid w:val="00C952D8"/>
    <w:rsid w:val="00C95730"/>
    <w:rsid w:val="00C95962"/>
    <w:rsid w:val="00C96583"/>
    <w:rsid w:val="00C96FBB"/>
    <w:rsid w:val="00C96FE0"/>
    <w:rsid w:val="00C97AF1"/>
    <w:rsid w:val="00CA04E7"/>
    <w:rsid w:val="00CA077D"/>
    <w:rsid w:val="00CA09AA"/>
    <w:rsid w:val="00CA0BA6"/>
    <w:rsid w:val="00CA0CF9"/>
    <w:rsid w:val="00CA22E9"/>
    <w:rsid w:val="00CA237B"/>
    <w:rsid w:val="00CA284C"/>
    <w:rsid w:val="00CA2919"/>
    <w:rsid w:val="00CA2C56"/>
    <w:rsid w:val="00CA3315"/>
    <w:rsid w:val="00CA4932"/>
    <w:rsid w:val="00CA494A"/>
    <w:rsid w:val="00CA558A"/>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B6B"/>
    <w:rsid w:val="00CB7E89"/>
    <w:rsid w:val="00CB7EC9"/>
    <w:rsid w:val="00CC0FAB"/>
    <w:rsid w:val="00CC118E"/>
    <w:rsid w:val="00CC11B5"/>
    <w:rsid w:val="00CC1B5F"/>
    <w:rsid w:val="00CC1E3E"/>
    <w:rsid w:val="00CC1E40"/>
    <w:rsid w:val="00CC27F5"/>
    <w:rsid w:val="00CC2965"/>
    <w:rsid w:val="00CC2D08"/>
    <w:rsid w:val="00CC3929"/>
    <w:rsid w:val="00CC3B5F"/>
    <w:rsid w:val="00CC4072"/>
    <w:rsid w:val="00CC5048"/>
    <w:rsid w:val="00CC5A8D"/>
    <w:rsid w:val="00CC606C"/>
    <w:rsid w:val="00CC6B47"/>
    <w:rsid w:val="00CC71EE"/>
    <w:rsid w:val="00CC75F4"/>
    <w:rsid w:val="00CC78DB"/>
    <w:rsid w:val="00CC7D29"/>
    <w:rsid w:val="00CD06F6"/>
    <w:rsid w:val="00CD084C"/>
    <w:rsid w:val="00CD0974"/>
    <w:rsid w:val="00CD0DC1"/>
    <w:rsid w:val="00CD121B"/>
    <w:rsid w:val="00CD1DD3"/>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420D"/>
    <w:rsid w:val="00CE42DF"/>
    <w:rsid w:val="00CE4CEC"/>
    <w:rsid w:val="00CE5C99"/>
    <w:rsid w:val="00CE6064"/>
    <w:rsid w:val="00CE6731"/>
    <w:rsid w:val="00CE6AD5"/>
    <w:rsid w:val="00CE75DE"/>
    <w:rsid w:val="00CE762E"/>
    <w:rsid w:val="00CE76BD"/>
    <w:rsid w:val="00CE7AB3"/>
    <w:rsid w:val="00CE7CDF"/>
    <w:rsid w:val="00CF00D0"/>
    <w:rsid w:val="00CF02AC"/>
    <w:rsid w:val="00CF06E6"/>
    <w:rsid w:val="00CF0CD7"/>
    <w:rsid w:val="00CF0E99"/>
    <w:rsid w:val="00CF11C2"/>
    <w:rsid w:val="00CF13B7"/>
    <w:rsid w:val="00CF185D"/>
    <w:rsid w:val="00CF2304"/>
    <w:rsid w:val="00CF2639"/>
    <w:rsid w:val="00CF2B6F"/>
    <w:rsid w:val="00CF2ED9"/>
    <w:rsid w:val="00CF35E4"/>
    <w:rsid w:val="00CF399F"/>
    <w:rsid w:val="00CF3CF6"/>
    <w:rsid w:val="00CF3F01"/>
    <w:rsid w:val="00CF484C"/>
    <w:rsid w:val="00CF53AD"/>
    <w:rsid w:val="00CF557C"/>
    <w:rsid w:val="00CF6611"/>
    <w:rsid w:val="00CF6AF3"/>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4204"/>
    <w:rsid w:val="00D14F37"/>
    <w:rsid w:val="00D1624D"/>
    <w:rsid w:val="00D164BF"/>
    <w:rsid w:val="00D16A3F"/>
    <w:rsid w:val="00D16B26"/>
    <w:rsid w:val="00D20083"/>
    <w:rsid w:val="00D20E2C"/>
    <w:rsid w:val="00D217CE"/>
    <w:rsid w:val="00D22050"/>
    <w:rsid w:val="00D22D38"/>
    <w:rsid w:val="00D22EE4"/>
    <w:rsid w:val="00D231AF"/>
    <w:rsid w:val="00D23556"/>
    <w:rsid w:val="00D24CBB"/>
    <w:rsid w:val="00D24DBB"/>
    <w:rsid w:val="00D25263"/>
    <w:rsid w:val="00D25B79"/>
    <w:rsid w:val="00D25F8B"/>
    <w:rsid w:val="00D26CC7"/>
    <w:rsid w:val="00D27327"/>
    <w:rsid w:val="00D27695"/>
    <w:rsid w:val="00D30320"/>
    <w:rsid w:val="00D30756"/>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4A5C"/>
    <w:rsid w:val="00D44B18"/>
    <w:rsid w:val="00D45978"/>
    <w:rsid w:val="00D45E78"/>
    <w:rsid w:val="00D46E80"/>
    <w:rsid w:val="00D46F2D"/>
    <w:rsid w:val="00D475CC"/>
    <w:rsid w:val="00D47DD3"/>
    <w:rsid w:val="00D50835"/>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6E83"/>
    <w:rsid w:val="00D77BE5"/>
    <w:rsid w:val="00D8000C"/>
    <w:rsid w:val="00D8036A"/>
    <w:rsid w:val="00D80BA4"/>
    <w:rsid w:val="00D81307"/>
    <w:rsid w:val="00D81B8A"/>
    <w:rsid w:val="00D820F3"/>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6D4"/>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F02EC"/>
    <w:rsid w:val="00DF0458"/>
    <w:rsid w:val="00DF0518"/>
    <w:rsid w:val="00DF098C"/>
    <w:rsid w:val="00DF0CFC"/>
    <w:rsid w:val="00DF1249"/>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E00C18"/>
    <w:rsid w:val="00E012D8"/>
    <w:rsid w:val="00E0160D"/>
    <w:rsid w:val="00E0175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16A5"/>
    <w:rsid w:val="00E21CC8"/>
    <w:rsid w:val="00E21F98"/>
    <w:rsid w:val="00E222AC"/>
    <w:rsid w:val="00E224C9"/>
    <w:rsid w:val="00E229F7"/>
    <w:rsid w:val="00E22EE3"/>
    <w:rsid w:val="00E23416"/>
    <w:rsid w:val="00E2391F"/>
    <w:rsid w:val="00E242E6"/>
    <w:rsid w:val="00E24E3D"/>
    <w:rsid w:val="00E250DB"/>
    <w:rsid w:val="00E2596F"/>
    <w:rsid w:val="00E25F8D"/>
    <w:rsid w:val="00E25FF1"/>
    <w:rsid w:val="00E263E4"/>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70E9"/>
    <w:rsid w:val="00E47284"/>
    <w:rsid w:val="00E472B1"/>
    <w:rsid w:val="00E4760F"/>
    <w:rsid w:val="00E47BD9"/>
    <w:rsid w:val="00E47C75"/>
    <w:rsid w:val="00E47FBB"/>
    <w:rsid w:val="00E5141B"/>
    <w:rsid w:val="00E515A3"/>
    <w:rsid w:val="00E517D0"/>
    <w:rsid w:val="00E52F76"/>
    <w:rsid w:val="00E53C36"/>
    <w:rsid w:val="00E53FAF"/>
    <w:rsid w:val="00E5413F"/>
    <w:rsid w:val="00E541D0"/>
    <w:rsid w:val="00E543CA"/>
    <w:rsid w:val="00E54EC5"/>
    <w:rsid w:val="00E55335"/>
    <w:rsid w:val="00E5565D"/>
    <w:rsid w:val="00E55D2A"/>
    <w:rsid w:val="00E57BA2"/>
    <w:rsid w:val="00E57FA4"/>
    <w:rsid w:val="00E60ADA"/>
    <w:rsid w:val="00E612D6"/>
    <w:rsid w:val="00E613EE"/>
    <w:rsid w:val="00E61A0A"/>
    <w:rsid w:val="00E61C29"/>
    <w:rsid w:val="00E61CEF"/>
    <w:rsid w:val="00E624D8"/>
    <w:rsid w:val="00E635B3"/>
    <w:rsid w:val="00E63DB3"/>
    <w:rsid w:val="00E63F2E"/>
    <w:rsid w:val="00E645DC"/>
    <w:rsid w:val="00E65875"/>
    <w:rsid w:val="00E65967"/>
    <w:rsid w:val="00E65EF0"/>
    <w:rsid w:val="00E6658E"/>
    <w:rsid w:val="00E673B1"/>
    <w:rsid w:val="00E6767F"/>
    <w:rsid w:val="00E67F22"/>
    <w:rsid w:val="00E705E5"/>
    <w:rsid w:val="00E70B0C"/>
    <w:rsid w:val="00E713AC"/>
    <w:rsid w:val="00E71EFF"/>
    <w:rsid w:val="00E72246"/>
    <w:rsid w:val="00E722AC"/>
    <w:rsid w:val="00E723D3"/>
    <w:rsid w:val="00E72420"/>
    <w:rsid w:val="00E725B6"/>
    <w:rsid w:val="00E73C8C"/>
    <w:rsid w:val="00E73E01"/>
    <w:rsid w:val="00E745BF"/>
    <w:rsid w:val="00E74616"/>
    <w:rsid w:val="00E74697"/>
    <w:rsid w:val="00E74F1D"/>
    <w:rsid w:val="00E758C0"/>
    <w:rsid w:val="00E765F5"/>
    <w:rsid w:val="00E77B82"/>
    <w:rsid w:val="00E80F43"/>
    <w:rsid w:val="00E81E66"/>
    <w:rsid w:val="00E82560"/>
    <w:rsid w:val="00E825E3"/>
    <w:rsid w:val="00E82F70"/>
    <w:rsid w:val="00E83280"/>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904A1"/>
    <w:rsid w:val="00E90E01"/>
    <w:rsid w:val="00E90FE7"/>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20F1"/>
    <w:rsid w:val="00EA2730"/>
    <w:rsid w:val="00EA42BA"/>
    <w:rsid w:val="00EA4AB0"/>
    <w:rsid w:val="00EA4F96"/>
    <w:rsid w:val="00EA531A"/>
    <w:rsid w:val="00EA57D5"/>
    <w:rsid w:val="00EA589B"/>
    <w:rsid w:val="00EA5B41"/>
    <w:rsid w:val="00EA637B"/>
    <w:rsid w:val="00EA7482"/>
    <w:rsid w:val="00EA7499"/>
    <w:rsid w:val="00EA74E3"/>
    <w:rsid w:val="00EA7744"/>
    <w:rsid w:val="00EA7E62"/>
    <w:rsid w:val="00EB178A"/>
    <w:rsid w:val="00EB2435"/>
    <w:rsid w:val="00EB3027"/>
    <w:rsid w:val="00EB306C"/>
    <w:rsid w:val="00EB313A"/>
    <w:rsid w:val="00EB3495"/>
    <w:rsid w:val="00EB534C"/>
    <w:rsid w:val="00EB5DA2"/>
    <w:rsid w:val="00EB5E7D"/>
    <w:rsid w:val="00EB688D"/>
    <w:rsid w:val="00EB7124"/>
    <w:rsid w:val="00EB74DD"/>
    <w:rsid w:val="00EB7E4D"/>
    <w:rsid w:val="00EC0453"/>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6373"/>
    <w:rsid w:val="00EC714B"/>
    <w:rsid w:val="00EC7326"/>
    <w:rsid w:val="00ED0DE8"/>
    <w:rsid w:val="00ED0FAF"/>
    <w:rsid w:val="00ED0FB6"/>
    <w:rsid w:val="00ED19F8"/>
    <w:rsid w:val="00ED3068"/>
    <w:rsid w:val="00ED3534"/>
    <w:rsid w:val="00ED3B7D"/>
    <w:rsid w:val="00ED4CD8"/>
    <w:rsid w:val="00ED6435"/>
    <w:rsid w:val="00ED6B4F"/>
    <w:rsid w:val="00ED6CAC"/>
    <w:rsid w:val="00ED73A4"/>
    <w:rsid w:val="00EE0A49"/>
    <w:rsid w:val="00EE0C8D"/>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F0E50"/>
    <w:rsid w:val="00EF16E5"/>
    <w:rsid w:val="00EF1FE3"/>
    <w:rsid w:val="00EF20FD"/>
    <w:rsid w:val="00EF220D"/>
    <w:rsid w:val="00EF2337"/>
    <w:rsid w:val="00EF2439"/>
    <w:rsid w:val="00EF3A4A"/>
    <w:rsid w:val="00EF3B82"/>
    <w:rsid w:val="00EF3D43"/>
    <w:rsid w:val="00EF493B"/>
    <w:rsid w:val="00EF4F32"/>
    <w:rsid w:val="00EF6848"/>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891"/>
    <w:rsid w:val="00F046B1"/>
    <w:rsid w:val="00F04902"/>
    <w:rsid w:val="00F04CF6"/>
    <w:rsid w:val="00F04ED5"/>
    <w:rsid w:val="00F05BA0"/>
    <w:rsid w:val="00F05EED"/>
    <w:rsid w:val="00F062B0"/>
    <w:rsid w:val="00F063A9"/>
    <w:rsid w:val="00F06F02"/>
    <w:rsid w:val="00F077C0"/>
    <w:rsid w:val="00F0783A"/>
    <w:rsid w:val="00F07C4E"/>
    <w:rsid w:val="00F07D9B"/>
    <w:rsid w:val="00F12194"/>
    <w:rsid w:val="00F12230"/>
    <w:rsid w:val="00F14351"/>
    <w:rsid w:val="00F1466A"/>
    <w:rsid w:val="00F15744"/>
    <w:rsid w:val="00F15A4F"/>
    <w:rsid w:val="00F165FE"/>
    <w:rsid w:val="00F16BB1"/>
    <w:rsid w:val="00F20046"/>
    <w:rsid w:val="00F20222"/>
    <w:rsid w:val="00F206FE"/>
    <w:rsid w:val="00F209E0"/>
    <w:rsid w:val="00F20EE3"/>
    <w:rsid w:val="00F21048"/>
    <w:rsid w:val="00F2112D"/>
    <w:rsid w:val="00F21654"/>
    <w:rsid w:val="00F21845"/>
    <w:rsid w:val="00F218EF"/>
    <w:rsid w:val="00F21EC3"/>
    <w:rsid w:val="00F2357F"/>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6DC1"/>
    <w:rsid w:val="00F36EC5"/>
    <w:rsid w:val="00F376FE"/>
    <w:rsid w:val="00F37702"/>
    <w:rsid w:val="00F37922"/>
    <w:rsid w:val="00F40036"/>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3"/>
    <w:rsid w:val="00F67219"/>
    <w:rsid w:val="00F675AE"/>
    <w:rsid w:val="00F675CD"/>
    <w:rsid w:val="00F70225"/>
    <w:rsid w:val="00F703C3"/>
    <w:rsid w:val="00F703EE"/>
    <w:rsid w:val="00F70AD2"/>
    <w:rsid w:val="00F71985"/>
    <w:rsid w:val="00F71C28"/>
    <w:rsid w:val="00F71F79"/>
    <w:rsid w:val="00F721A1"/>
    <w:rsid w:val="00F724E3"/>
    <w:rsid w:val="00F72654"/>
    <w:rsid w:val="00F72E2E"/>
    <w:rsid w:val="00F738F0"/>
    <w:rsid w:val="00F74491"/>
    <w:rsid w:val="00F74A7A"/>
    <w:rsid w:val="00F75126"/>
    <w:rsid w:val="00F7529C"/>
    <w:rsid w:val="00F75AE8"/>
    <w:rsid w:val="00F75B83"/>
    <w:rsid w:val="00F7625A"/>
    <w:rsid w:val="00F76408"/>
    <w:rsid w:val="00F77029"/>
    <w:rsid w:val="00F77738"/>
    <w:rsid w:val="00F77CF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D5C"/>
    <w:rsid w:val="00FC553E"/>
    <w:rsid w:val="00FC65A0"/>
    <w:rsid w:val="00FC76D5"/>
    <w:rsid w:val="00FC7D79"/>
    <w:rsid w:val="00FD0386"/>
    <w:rsid w:val="00FD04EB"/>
    <w:rsid w:val="00FD10D2"/>
    <w:rsid w:val="00FD22B6"/>
    <w:rsid w:val="00FD2475"/>
    <w:rsid w:val="00FD26AB"/>
    <w:rsid w:val="00FD2751"/>
    <w:rsid w:val="00FD282A"/>
    <w:rsid w:val="00FD2A71"/>
    <w:rsid w:val="00FD3822"/>
    <w:rsid w:val="00FD45CD"/>
    <w:rsid w:val="00FD4CC0"/>
    <w:rsid w:val="00FD5AFC"/>
    <w:rsid w:val="00FD6A3D"/>
    <w:rsid w:val="00FD6BB9"/>
    <w:rsid w:val="00FD6F42"/>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rsid w:val="004E0821"/>
    <w:pPr>
      <w:tabs>
        <w:tab w:val="left" w:pos="2160"/>
      </w:tabs>
      <w:spacing w:before="120" w:after="120" w:line="280" w:lineRule="atLeast"/>
      <w:jc w:val="both"/>
    </w:pPr>
    <w:rPr>
      <w:rFonts w:ascii="New York" w:hAnsi="New York"/>
      <w:sz w:val="24"/>
    </w:rPr>
  </w:style>
  <w:style w:type="table" w:styleId="TableGrid">
    <w:name w:val="Table Grid"/>
    <w:basedOn w:val="TableNormal"/>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semiHidden/>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出段落"/>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rsid w:val="005868E1"/>
    <w:rPr>
      <w:lang w:eastAsia="en-U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28316603">
      <w:bodyDiv w:val="1"/>
      <w:marLeft w:val="0"/>
      <w:marRight w:val="0"/>
      <w:marTop w:val="0"/>
      <w:marBottom w:val="0"/>
      <w:divBdr>
        <w:top w:val="none" w:sz="0" w:space="0" w:color="auto"/>
        <w:left w:val="none" w:sz="0" w:space="0" w:color="auto"/>
        <w:bottom w:val="none" w:sz="0" w:space="0" w:color="auto"/>
        <w:right w:val="none" w:sz="0" w:space="0" w:color="auto"/>
      </w:divBdr>
    </w:div>
    <w:div w:id="632561888">
      <w:bodyDiv w:val="1"/>
      <w:marLeft w:val="0"/>
      <w:marRight w:val="0"/>
      <w:marTop w:val="0"/>
      <w:marBottom w:val="0"/>
      <w:divBdr>
        <w:top w:val="none" w:sz="0" w:space="0" w:color="auto"/>
        <w:left w:val="none" w:sz="0" w:space="0" w:color="auto"/>
        <w:bottom w:val="none" w:sz="0" w:space="0" w:color="auto"/>
        <w:right w:val="none" w:sz="0" w:space="0" w:color="auto"/>
      </w:divBdr>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51419318">
      <w:bodyDiv w:val="1"/>
      <w:marLeft w:val="0"/>
      <w:marRight w:val="0"/>
      <w:marTop w:val="0"/>
      <w:marBottom w:val="0"/>
      <w:divBdr>
        <w:top w:val="none" w:sz="0" w:space="0" w:color="auto"/>
        <w:left w:val="none" w:sz="0" w:space="0" w:color="auto"/>
        <w:bottom w:val="none" w:sz="0" w:space="0" w:color="auto"/>
        <w:right w:val="none" w:sz="0" w:space="0" w:color="auto"/>
      </w:divBdr>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9052">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3.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8F5DA0-0727-44C8-B14E-6D0291123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3</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TSG-RAN WG1 #56</vt:lpstr>
    </vt:vector>
  </TitlesOfParts>
  <Company>Qualcomm Inc.</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
  <dc:description/>
  <cp:lastModifiedBy>Kianoush Hosseini</cp:lastModifiedBy>
  <cp:revision>43</cp:revision>
  <cp:lastPrinted>2016-09-30T01:19:00Z</cp:lastPrinted>
  <dcterms:created xsi:type="dcterms:W3CDTF">2020-05-20T02:05:00Z</dcterms:created>
  <dcterms:modified xsi:type="dcterms:W3CDTF">2020-05-25T04:48:00Z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ies>
</file>