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 xml:space="preserve">May – 5th </w:t>
      </w:r>
      <w:proofErr w:type="gramStart"/>
      <w:r w:rsidR="00327A70" w:rsidRPr="00327A70">
        <w:rPr>
          <w:sz w:val="20"/>
          <w:lang w:val="en-US"/>
        </w:rPr>
        <w:t>June,</w:t>
      </w:r>
      <w:proofErr w:type="gramEnd"/>
      <w:r w:rsidR="00327A70" w:rsidRPr="00327A70">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t xml:space="preserve">This document </w:t>
      </w:r>
      <w:r w:rsidR="00D53C26">
        <w:rPr>
          <w:lang w:val="en-US"/>
        </w:rPr>
        <w:t xml:space="preserve">contains a high level </w:t>
      </w:r>
      <w:r>
        <w:t>summar</w:t>
      </w:r>
      <w:r w:rsidR="00D53C26">
        <w:rPr>
          <w:lang w:val="en-US"/>
        </w:rPr>
        <w:t>y of</w:t>
      </w:r>
      <w: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w:t>
      </w:r>
      <w:proofErr w:type="gramStart"/>
      <w:r>
        <w:rPr>
          <w:lang w:val="en-US"/>
        </w:rPr>
        <w:t>in order to</w:t>
      </w:r>
      <w:proofErr w:type="gramEnd"/>
      <w:r>
        <w:rPr>
          <w:lang w:val="en-US"/>
        </w:rPr>
        <w:t xml:space="preserve">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ＭＳ 明朝" w:hAnsi="Arial" w:cs="Arial"/>
          <w:lang w:val="en-US" w:eastAsia="zh-CN"/>
        </w:rPr>
      </w:pPr>
      <w:r w:rsidRPr="009E02A2">
        <w:rPr>
          <w:rFonts w:ascii="Arial" w:eastAsia="ＭＳ 明朝" w:hAnsi="Arial" w:cs="Arial"/>
          <w:lang w:val="en-US" w:eastAsia="zh-CN"/>
        </w:rPr>
        <w:t xml:space="preserve">The recommendation of the moderator is </w:t>
      </w:r>
      <w:r w:rsidR="009E02A2" w:rsidRPr="009E02A2">
        <w:rPr>
          <w:rFonts w:ascii="Arial" w:eastAsia="ＭＳ 明朝" w:hAnsi="Arial" w:cs="Arial"/>
          <w:lang w:val="en-US" w:eastAsia="zh-CN"/>
        </w:rPr>
        <w:t>to consider at least the following two topics which are deemed essential</w:t>
      </w:r>
    </w:p>
    <w:p w14:paraId="4EA67D7B" w14:textId="5B1174EC" w:rsidR="005A6DD5" w:rsidRPr="009E02A2" w:rsidRDefault="005A6DD5" w:rsidP="005A6DD5">
      <w:pPr>
        <w:pStyle w:val="aff5"/>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f5"/>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9E02A2"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N</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d"/>
        <w:tblW w:w="0" w:type="auto"/>
        <w:tblLook w:val="04A0" w:firstRow="1" w:lastRow="0" w:firstColumn="1" w:lastColumn="0" w:noHBand="0" w:noVBand="1"/>
      </w:tblPr>
      <w:tblGrid>
        <w:gridCol w:w="1196"/>
        <w:gridCol w:w="794"/>
        <w:gridCol w:w="793"/>
        <w:gridCol w:w="779"/>
        <w:gridCol w:w="779"/>
        <w:gridCol w:w="779"/>
        <w:gridCol w:w="777"/>
        <w:gridCol w:w="777"/>
        <w:gridCol w:w="779"/>
        <w:gridCol w:w="779"/>
        <w:gridCol w:w="785"/>
      </w:tblGrid>
      <w:tr w:rsidR="009E02A2" w14:paraId="36277579" w14:textId="77BEF913" w:rsidTr="00A3217B">
        <w:tc>
          <w:tcPr>
            <w:tcW w:w="1196"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821"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3217B">
        <w:tc>
          <w:tcPr>
            <w:tcW w:w="1196"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93"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9"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9"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9"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77"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77"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9"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9"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85"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3217B">
        <w:tc>
          <w:tcPr>
            <w:tcW w:w="1196"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9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93"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9"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7"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7"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9"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5"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3217B">
        <w:tc>
          <w:tcPr>
            <w:tcW w:w="1196"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9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93"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7"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9"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5"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3217B">
        <w:tc>
          <w:tcPr>
            <w:tcW w:w="1196"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S</w:t>
            </w:r>
            <w:r>
              <w:rPr>
                <w:rFonts w:ascii="Arial" w:eastAsia="游明朝" w:hAnsi="Arial" w:cs="Arial"/>
                <w:sz w:val="20"/>
                <w:szCs w:val="20"/>
              </w:rPr>
              <w:t>harp</w:t>
            </w:r>
          </w:p>
        </w:tc>
        <w:tc>
          <w:tcPr>
            <w:tcW w:w="79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93"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9"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7"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7"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sz w:val="20"/>
                <w:szCs w:val="20"/>
              </w:rPr>
              <w:t>L</w:t>
            </w:r>
          </w:p>
        </w:tc>
        <w:tc>
          <w:tcPr>
            <w:tcW w:w="785"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N</w:t>
            </w:r>
          </w:p>
        </w:tc>
      </w:tr>
      <w:tr w:rsidR="00A3217B" w14:paraId="33874325" w14:textId="5777C465" w:rsidTr="00A3217B">
        <w:tc>
          <w:tcPr>
            <w:tcW w:w="1196" w:type="dxa"/>
          </w:tcPr>
          <w:p w14:paraId="1E4D8B3F"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94" w:type="dxa"/>
          </w:tcPr>
          <w:p w14:paraId="1FE3A3AA"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93" w:type="dxa"/>
          </w:tcPr>
          <w:p w14:paraId="7B0A77F0"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79" w:type="dxa"/>
          </w:tcPr>
          <w:p w14:paraId="5BA82174"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79" w:type="dxa"/>
          </w:tcPr>
          <w:p w14:paraId="5C18554D"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79" w:type="dxa"/>
          </w:tcPr>
          <w:p w14:paraId="2C8D55F9"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77" w:type="dxa"/>
          </w:tcPr>
          <w:p w14:paraId="4527F39E"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77" w:type="dxa"/>
          </w:tcPr>
          <w:p w14:paraId="28B9DD26"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79" w:type="dxa"/>
          </w:tcPr>
          <w:p w14:paraId="7D65D218"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79" w:type="dxa"/>
          </w:tcPr>
          <w:p w14:paraId="4639D403"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c>
          <w:tcPr>
            <w:tcW w:w="785" w:type="dxa"/>
          </w:tcPr>
          <w:p w14:paraId="28B62AD6"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p>
        </w:tc>
      </w:tr>
      <w:tr w:rsidR="00A3217B" w14:paraId="5F0F3D65" w14:textId="77777777" w:rsidTr="00A3217B">
        <w:tc>
          <w:tcPr>
            <w:tcW w:w="1196" w:type="dxa"/>
          </w:tcPr>
          <w:p w14:paraId="063D9491"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94" w:type="dxa"/>
          </w:tcPr>
          <w:p w14:paraId="0379341B"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93" w:type="dxa"/>
          </w:tcPr>
          <w:p w14:paraId="5BD0907A"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6B4379A6"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169ED3A3"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6629D148"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7" w:type="dxa"/>
          </w:tcPr>
          <w:p w14:paraId="6D4E926B"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7" w:type="dxa"/>
          </w:tcPr>
          <w:p w14:paraId="7A53F5D9"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020B8417"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0ED71C62"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85" w:type="dxa"/>
          </w:tcPr>
          <w:p w14:paraId="6D688DA7"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d"/>
        <w:tblW w:w="0" w:type="auto"/>
        <w:tblLook w:val="04A0" w:firstRow="1" w:lastRow="0" w:firstColumn="1" w:lastColumn="0" w:noHBand="0" w:noVBand="1"/>
      </w:tblPr>
      <w:tblGrid>
        <w:gridCol w:w="1525"/>
        <w:gridCol w:w="7492"/>
      </w:tblGrid>
      <w:tr w:rsidR="00807160" w:rsidRPr="00B223D8" w14:paraId="685BD9CF" w14:textId="77777777" w:rsidTr="00C36573">
        <w:tc>
          <w:tcPr>
            <w:tcW w:w="1525" w:type="dxa"/>
          </w:tcPr>
          <w:p w14:paraId="7AB2C764" w14:textId="77777777" w:rsidR="00807160" w:rsidRPr="005C0484" w:rsidRDefault="00807160" w:rsidP="00C36573">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C36573">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C36573">
        <w:tc>
          <w:tcPr>
            <w:tcW w:w="1525" w:type="dxa"/>
          </w:tcPr>
          <w:p w14:paraId="26BFC50D" w14:textId="1D037956" w:rsidR="00807160" w:rsidRPr="005C0484" w:rsidRDefault="005C0484" w:rsidP="00C36573">
            <w:pPr>
              <w:spacing w:after="0"/>
              <w:rPr>
                <w:rFonts w:ascii="Arial" w:eastAsia="游明朝" w:hAnsi="Arial" w:cs="Arial"/>
                <w:sz w:val="20"/>
                <w:szCs w:val="20"/>
              </w:rPr>
            </w:pPr>
            <w:r w:rsidRPr="005C0484">
              <w:rPr>
                <w:rFonts w:ascii="Arial" w:eastAsia="游明朝" w:hAnsi="Arial" w:cs="Arial"/>
                <w:sz w:val="20"/>
                <w:szCs w:val="20"/>
              </w:rPr>
              <w:t>Ericsson</w:t>
            </w:r>
          </w:p>
        </w:tc>
        <w:tc>
          <w:tcPr>
            <w:tcW w:w="7492" w:type="dxa"/>
          </w:tcPr>
          <w:p w14:paraId="3EE42C92" w14:textId="77777777" w:rsidR="00807160" w:rsidRPr="005C0484" w:rsidRDefault="005C0484" w:rsidP="00C36573">
            <w:pPr>
              <w:spacing w:after="0"/>
              <w:rPr>
                <w:rFonts w:ascii="Arial" w:eastAsia="游明朝" w:hAnsi="Arial" w:cs="Arial"/>
                <w:sz w:val="20"/>
                <w:szCs w:val="20"/>
              </w:rPr>
            </w:pPr>
            <w:r w:rsidRPr="005C0484">
              <w:rPr>
                <w:rFonts w:ascii="Arial" w:eastAsia="游明朝" w:hAnsi="Arial" w:cs="Arial"/>
                <w:sz w:val="20"/>
                <w:szCs w:val="20"/>
              </w:rPr>
              <w:t>Issues #5 is better suited to the Wideband AI</w:t>
            </w:r>
          </w:p>
          <w:p w14:paraId="25F737F3" w14:textId="58F56FA0" w:rsidR="005C0484" w:rsidRPr="005C0484" w:rsidRDefault="005C0484" w:rsidP="00C36573">
            <w:pPr>
              <w:spacing w:after="0"/>
              <w:rPr>
                <w:rFonts w:ascii="Arial" w:eastAsia="游明朝" w:hAnsi="Arial" w:cs="Arial"/>
                <w:sz w:val="20"/>
                <w:szCs w:val="20"/>
              </w:rPr>
            </w:pPr>
            <w:r w:rsidRPr="005C0484">
              <w:rPr>
                <w:rFonts w:ascii="Arial" w:eastAsia="游明朝" w:hAnsi="Arial" w:cs="Arial"/>
                <w:sz w:val="20"/>
                <w:szCs w:val="20"/>
              </w:rPr>
              <w:t>Issues #8,9 are better suited to the Channel Access AI</w:t>
            </w:r>
          </w:p>
        </w:tc>
      </w:tr>
      <w:tr w:rsidR="00FD12E5" w:rsidRPr="007D0264" w14:paraId="20864E07" w14:textId="77777777" w:rsidTr="00C36573">
        <w:tc>
          <w:tcPr>
            <w:tcW w:w="1525" w:type="dxa"/>
          </w:tcPr>
          <w:p w14:paraId="257CADD3" w14:textId="58E1BDE2"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lastRenderedPageBreak/>
              <w:t>Issue #9 is better to be handled under Channel access AI (agree with FL)</w:t>
            </w:r>
          </w:p>
        </w:tc>
      </w:tr>
      <w:tr w:rsidR="00807160" w:rsidRPr="007D0264" w14:paraId="745D32D1" w14:textId="77777777" w:rsidTr="00C36573">
        <w:tc>
          <w:tcPr>
            <w:tcW w:w="1525" w:type="dxa"/>
          </w:tcPr>
          <w:p w14:paraId="5B6C2048" w14:textId="44812AFA" w:rsidR="00807160" w:rsidRPr="00A3217B" w:rsidRDefault="00A3217B" w:rsidP="00C36573">
            <w:pPr>
              <w:spacing w:after="0"/>
              <w:rPr>
                <w:rFonts w:ascii="Arial" w:eastAsia="游明朝" w:hAnsi="Arial" w:cs="Arial" w:hint="eastAsia"/>
                <w:sz w:val="20"/>
                <w:szCs w:val="20"/>
              </w:rPr>
            </w:pPr>
            <w:r>
              <w:rPr>
                <w:rFonts w:ascii="Arial" w:eastAsia="游明朝" w:hAnsi="Arial" w:cs="Arial" w:hint="eastAsia"/>
                <w:sz w:val="20"/>
                <w:szCs w:val="20"/>
              </w:rPr>
              <w:lastRenderedPageBreak/>
              <w:t>S</w:t>
            </w:r>
            <w:r>
              <w:rPr>
                <w:rFonts w:ascii="Arial" w:eastAsia="游明朝" w:hAnsi="Arial" w:cs="Arial"/>
                <w:sz w:val="20"/>
                <w:szCs w:val="20"/>
              </w:rPr>
              <w:t>harp</w:t>
            </w:r>
          </w:p>
        </w:tc>
        <w:tc>
          <w:tcPr>
            <w:tcW w:w="7492" w:type="dxa"/>
          </w:tcPr>
          <w:p w14:paraId="5E1F5DC5" w14:textId="48B9BC34" w:rsidR="001048A8" w:rsidRPr="001048A8" w:rsidRDefault="00A3217B" w:rsidP="00C36573">
            <w:pPr>
              <w:spacing w:after="0"/>
              <w:rPr>
                <w:rFonts w:ascii="Arial" w:eastAsia="游明朝" w:hAnsi="Arial" w:cs="Arial" w:hint="eastAsia"/>
                <w:sz w:val="20"/>
                <w:szCs w:val="20"/>
              </w:rPr>
            </w:pPr>
            <w:r>
              <w:rPr>
                <w:rFonts w:ascii="Arial" w:eastAsia="游明朝" w:hAnsi="Arial" w:cs="Arial"/>
                <w:sz w:val="20"/>
                <w:szCs w:val="20"/>
              </w:rPr>
              <w:t>We are fine for Issue#5 to be discussed in wideband AI or UL AI.</w:t>
            </w:r>
            <w:bookmarkStart w:id="14" w:name="_GoBack"/>
            <w:bookmarkEnd w:id="14"/>
          </w:p>
        </w:tc>
      </w:tr>
      <w:tr w:rsidR="00807160" w:rsidRPr="007D0264" w14:paraId="5BBAB1AF" w14:textId="77777777" w:rsidTr="00C36573">
        <w:tc>
          <w:tcPr>
            <w:tcW w:w="1525" w:type="dxa"/>
          </w:tcPr>
          <w:p w14:paraId="36737D7A" w14:textId="77777777" w:rsidR="00807160" w:rsidRPr="005C0484" w:rsidRDefault="00807160" w:rsidP="00C36573">
            <w:pPr>
              <w:spacing w:after="0"/>
              <w:rPr>
                <w:rFonts w:ascii="Arial" w:hAnsi="Arial" w:cs="Arial"/>
                <w:sz w:val="20"/>
                <w:szCs w:val="20"/>
              </w:rPr>
            </w:pPr>
          </w:p>
        </w:tc>
        <w:tc>
          <w:tcPr>
            <w:tcW w:w="7492" w:type="dxa"/>
          </w:tcPr>
          <w:p w14:paraId="07A18D69" w14:textId="77777777" w:rsidR="00807160" w:rsidRPr="005C0484" w:rsidRDefault="00807160" w:rsidP="00C36573">
            <w:pPr>
              <w:spacing w:after="0"/>
              <w:rPr>
                <w:rFonts w:ascii="Arial" w:hAnsi="Arial" w:cs="Arial"/>
                <w:sz w:val="20"/>
                <w:szCs w:val="20"/>
              </w:rPr>
            </w:pPr>
          </w:p>
        </w:tc>
      </w:tr>
    </w:tbl>
    <w:p w14:paraId="2715C102" w14:textId="77777777" w:rsidR="00807160" w:rsidRDefault="00807160" w:rsidP="002B1FAF"/>
    <w:p w14:paraId="3A065FBE" w14:textId="77777777" w:rsidR="000916C2" w:rsidRDefault="00670370">
      <w:pPr>
        <w:pStyle w:val="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2B1FAF" w:rsidRDefault="002B1FAF" w:rsidP="002B1FAF">
      <w:pPr>
        <w:pStyle w:val="aff5"/>
        <w:numPr>
          <w:ilvl w:val="0"/>
          <w:numId w:val="14"/>
        </w:numPr>
        <w:ind w:left="450" w:hanging="450"/>
        <w:rPr>
          <w:rFonts w:ascii="Arial" w:hAnsi="Arial" w:cs="Arial"/>
          <w:sz w:val="20"/>
          <w:szCs w:val="20"/>
          <w:lang w:eastAsia="x-none"/>
        </w:rPr>
      </w:pPr>
      <w:bookmarkStart w:id="28" w:name="_Ref40774674"/>
      <w:r w:rsidRPr="002B1FAF">
        <w:rPr>
          <w:rFonts w:ascii="Arial" w:hAnsi="Arial" w:cs="Arial"/>
          <w:sz w:val="20"/>
          <w:szCs w:val="20"/>
          <w:lang w:eastAsia="x-none"/>
        </w:rPr>
        <w:t>R1-2003369</w:t>
      </w:r>
      <w:r w:rsidRPr="002B1FAF">
        <w:rPr>
          <w:rFonts w:ascii="Arial" w:hAnsi="Arial" w:cs="Arial"/>
          <w:sz w:val="20"/>
          <w:szCs w:val="20"/>
          <w:lang w:eastAsia="x-none"/>
        </w:rPr>
        <w:tab/>
        <w:t>Remaining issues on physical UL channel design in unlicensed spectrum</w:t>
      </w:r>
      <w:r w:rsidRPr="002B1FAF">
        <w:rPr>
          <w:rFonts w:ascii="Arial" w:hAnsi="Arial" w:cs="Arial"/>
          <w:sz w:val="20"/>
          <w:szCs w:val="20"/>
          <w:lang w:eastAsia="x-none"/>
        </w:rPr>
        <w:tab/>
        <w:t>vivo</w:t>
      </w:r>
      <w:bookmarkEnd w:id="28"/>
    </w:p>
    <w:p w14:paraId="3B6A6BC8" w14:textId="36211CC6"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R1-2003449</w:t>
      </w:r>
      <w:r w:rsidRPr="002B1FAF">
        <w:rPr>
          <w:rFonts w:ascii="Arial" w:hAnsi="Arial" w:cs="Arial"/>
          <w:sz w:val="20"/>
          <w:szCs w:val="20"/>
          <w:lang w:eastAsia="x-none"/>
        </w:rPr>
        <w:tab/>
        <w:t>Remaining issues on the UL channels for NR-U</w:t>
      </w:r>
      <w:r w:rsidRPr="002B1FAF">
        <w:rPr>
          <w:rFonts w:ascii="Arial" w:hAnsi="Arial" w:cs="Arial"/>
          <w:sz w:val="20"/>
          <w:szCs w:val="20"/>
          <w:lang w:eastAsia="x-none"/>
        </w:rPr>
        <w:tab/>
        <w:t>ZTE, Sanechips</w:t>
      </w:r>
    </w:p>
    <w:p w14:paraId="7CB5AB46" w14:textId="1F61A01A"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R1-2003511</w:t>
      </w:r>
      <w:r w:rsidRPr="002B1FAF">
        <w:rPr>
          <w:rFonts w:ascii="Arial" w:hAnsi="Arial" w:cs="Arial"/>
          <w:sz w:val="20"/>
          <w:szCs w:val="20"/>
          <w:lang w:eastAsia="x-none"/>
        </w:rPr>
        <w:tab/>
        <w:t>Maintenance on uplink signals and channels</w:t>
      </w:r>
      <w:r w:rsidRPr="002B1FAF">
        <w:rPr>
          <w:rFonts w:ascii="Arial" w:hAnsi="Arial" w:cs="Arial"/>
          <w:sz w:val="20"/>
          <w:szCs w:val="20"/>
          <w:lang w:eastAsia="x-none"/>
        </w:rPr>
        <w:tab/>
        <w:t>Huawei, HiSilicon</w:t>
      </w:r>
    </w:p>
    <w:p w14:paraId="6078918A" w14:textId="00B8A2F1"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R1-2003655</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MediaTek Inc.</w:t>
      </w:r>
    </w:p>
    <w:p w14:paraId="0C7457BE" w14:textId="77A09163"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R1-2003727</w:t>
      </w:r>
      <w:r w:rsidRPr="002B1FAF">
        <w:rPr>
          <w:rFonts w:ascii="Arial" w:hAnsi="Arial" w:cs="Arial"/>
          <w:sz w:val="20"/>
          <w:szCs w:val="20"/>
          <w:lang w:eastAsia="x-none"/>
        </w:rPr>
        <w:tab/>
        <w:t>UL signals and channels for NR-unlicensed</w:t>
      </w:r>
      <w:r w:rsidRPr="002B1FAF">
        <w:rPr>
          <w:rFonts w:ascii="Arial" w:hAnsi="Arial" w:cs="Arial"/>
          <w:sz w:val="20"/>
          <w:szCs w:val="20"/>
          <w:lang w:eastAsia="x-none"/>
        </w:rPr>
        <w:tab/>
        <w:t>Intel Corporation</w:t>
      </w:r>
    </w:p>
    <w:p w14:paraId="6656CA1F" w14:textId="3D54F778"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R1-2003822</w:t>
      </w:r>
      <w:r w:rsidRPr="002B1FAF">
        <w:rPr>
          <w:rFonts w:ascii="Arial" w:hAnsi="Arial" w:cs="Arial"/>
          <w:sz w:val="20"/>
          <w:szCs w:val="20"/>
          <w:lang w:eastAsia="x-none"/>
        </w:rPr>
        <w:tab/>
        <w:t>Text proposals for UL signals and channels for NR-U</w:t>
      </w:r>
      <w:r w:rsidRPr="002B1FAF">
        <w:rPr>
          <w:rFonts w:ascii="Arial" w:hAnsi="Arial" w:cs="Arial"/>
          <w:sz w:val="20"/>
          <w:szCs w:val="20"/>
          <w:lang w:eastAsia="x-none"/>
        </w:rPr>
        <w:tab/>
        <w:t>Lenovo, Motorola Mobility</w:t>
      </w:r>
    </w:p>
    <w:p w14:paraId="2A94E6A6" w14:textId="33506BE3"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R1-2003841</w:t>
      </w:r>
      <w:r w:rsidRPr="002B1FAF">
        <w:rPr>
          <w:rFonts w:ascii="Arial" w:hAnsi="Arial" w:cs="Arial"/>
          <w:sz w:val="20"/>
          <w:szCs w:val="20"/>
          <w:lang w:eastAsia="x-none"/>
        </w:rPr>
        <w:tab/>
        <w:t>UL signals and channels</w:t>
      </w:r>
      <w:r w:rsidRPr="002B1FAF">
        <w:rPr>
          <w:rFonts w:ascii="Arial" w:hAnsi="Arial" w:cs="Arial"/>
          <w:sz w:val="20"/>
          <w:szCs w:val="20"/>
          <w:lang w:eastAsia="x-none"/>
        </w:rPr>
        <w:tab/>
        <w:t>Ericsson</w:t>
      </w:r>
    </w:p>
    <w:p w14:paraId="2D612A8C" w14:textId="6B958945"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R1-2003859</w:t>
      </w:r>
      <w:r w:rsidRPr="002B1FAF">
        <w:rPr>
          <w:rFonts w:ascii="Arial" w:hAnsi="Arial" w:cs="Arial"/>
          <w:sz w:val="20"/>
          <w:szCs w:val="20"/>
          <w:lang w:eastAsia="x-none"/>
        </w:rPr>
        <w:tab/>
        <w:t>UL signals and channels for NR-U</w:t>
      </w:r>
      <w:r w:rsidRPr="002B1FAF">
        <w:rPr>
          <w:rFonts w:ascii="Arial" w:hAnsi="Arial" w:cs="Arial"/>
          <w:sz w:val="20"/>
          <w:szCs w:val="20"/>
          <w:lang w:eastAsia="x-none"/>
        </w:rPr>
        <w:tab/>
        <w:t>Samsung</w:t>
      </w:r>
    </w:p>
    <w:p w14:paraId="03AA1833" w14:textId="7A018EBF"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R1-2004003</w:t>
      </w:r>
      <w:r w:rsidRPr="002B1FAF">
        <w:rPr>
          <w:rFonts w:ascii="Arial" w:hAnsi="Arial" w:cs="Arial"/>
          <w:sz w:val="20"/>
          <w:szCs w:val="20"/>
          <w:lang w:eastAsia="x-none"/>
        </w:rPr>
        <w:tab/>
        <w:t>Remaining issues in UL signals and channels for NR-U</w:t>
      </w:r>
      <w:r w:rsidRPr="002B1FAF">
        <w:rPr>
          <w:rFonts w:ascii="Arial" w:hAnsi="Arial" w:cs="Arial"/>
          <w:sz w:val="20"/>
          <w:szCs w:val="20"/>
          <w:lang w:eastAsia="x-none"/>
        </w:rPr>
        <w:tab/>
        <w:t>Spreadtrum Communications</w:t>
      </w:r>
    </w:p>
    <w:p w14:paraId="2F6F201D" w14:textId="0B9CC027"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R1-2004012</w:t>
      </w:r>
      <w:r w:rsidRPr="002B1FAF">
        <w:rPr>
          <w:rFonts w:ascii="Arial" w:hAnsi="Arial" w:cs="Arial"/>
          <w:sz w:val="20"/>
          <w:szCs w:val="20"/>
          <w:lang w:eastAsia="x-none"/>
        </w:rPr>
        <w:tab/>
        <w:t>Remaining issues of UL signals and channels for NR-U</w:t>
      </w:r>
      <w:r w:rsidRPr="002B1FAF">
        <w:rPr>
          <w:rFonts w:ascii="Arial" w:hAnsi="Arial" w:cs="Arial"/>
          <w:sz w:val="20"/>
          <w:szCs w:val="20"/>
          <w:lang w:eastAsia="x-none"/>
        </w:rPr>
        <w:tab/>
        <w:t>LG Electronics</w:t>
      </w:r>
    </w:p>
    <w:p w14:paraId="552FCC3B" w14:textId="4A1761F3"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R1-2004041</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Fujitsu</w:t>
      </w:r>
    </w:p>
    <w:p w14:paraId="25BAC927" w14:textId="18D39B69"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R1-2004084</w:t>
      </w:r>
      <w:r w:rsidRPr="002B1FAF">
        <w:rPr>
          <w:rFonts w:ascii="Arial" w:hAnsi="Arial" w:cs="Arial"/>
          <w:sz w:val="20"/>
          <w:szCs w:val="20"/>
          <w:lang w:eastAsia="x-none"/>
        </w:rPr>
        <w:tab/>
        <w:t>Discussion on the remaining issues of UL signals and channels</w:t>
      </w:r>
      <w:r w:rsidRPr="002B1FAF">
        <w:rPr>
          <w:rFonts w:ascii="Arial" w:hAnsi="Arial" w:cs="Arial"/>
          <w:sz w:val="20"/>
          <w:szCs w:val="20"/>
          <w:lang w:eastAsia="x-none"/>
        </w:rPr>
        <w:tab/>
        <w:t>OPPO</w:t>
      </w:r>
    </w:p>
    <w:p w14:paraId="09C3AF38" w14:textId="0C4F8B5D"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R1-2004274</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Nokia, Nokia Shanghai Bell</w:t>
      </w:r>
    </w:p>
    <w:p w14:paraId="3325A6D9" w14:textId="0308DEFF" w:rsidR="002B1FAF" w:rsidRPr="002B1FAF"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R1-2004323</w:t>
      </w:r>
      <w:r w:rsidRPr="002B1FAF">
        <w:rPr>
          <w:rFonts w:ascii="Arial" w:hAnsi="Arial" w:cs="Arial"/>
          <w:sz w:val="20"/>
          <w:szCs w:val="20"/>
          <w:lang w:eastAsia="x-none"/>
        </w:rPr>
        <w:tab/>
        <w:t>Remaining issues on UL signals/channels for NR-U</w:t>
      </w:r>
      <w:r w:rsidRPr="002B1FAF">
        <w:rPr>
          <w:rFonts w:ascii="Arial" w:hAnsi="Arial" w:cs="Arial"/>
          <w:sz w:val="20"/>
          <w:szCs w:val="20"/>
          <w:lang w:eastAsia="x-none"/>
        </w:rPr>
        <w:tab/>
        <w:t>Sharp</w:t>
      </w:r>
    </w:p>
    <w:p w14:paraId="014CCCF0" w14:textId="40741114" w:rsidR="0097007E" w:rsidRPr="004C05A3" w:rsidRDefault="002B1FAF" w:rsidP="002B1FAF">
      <w:pPr>
        <w:pStyle w:val="aff5"/>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R1-2004442</w:t>
      </w:r>
      <w:r w:rsidRPr="002B1FAF">
        <w:rPr>
          <w:rFonts w:ascii="Arial" w:hAnsi="Arial" w:cs="Arial"/>
          <w:sz w:val="20"/>
          <w:szCs w:val="20"/>
          <w:lang w:eastAsia="x-none"/>
        </w:rPr>
        <w:tab/>
        <w:t>TP for UL signals and channels for NR-U</w:t>
      </w:r>
      <w:r w:rsidRPr="002B1FAF">
        <w:rPr>
          <w:rFonts w:ascii="Arial" w:hAnsi="Arial" w:cs="Arial"/>
          <w:sz w:val="20"/>
          <w:szCs w:val="20"/>
          <w:lang w:eastAsia="x-none"/>
        </w:rPr>
        <w:tab/>
        <w:t>Qualcomm Incorporated</w:t>
      </w:r>
    </w:p>
    <w:p w14:paraId="3FC00834" w14:textId="57CD5CF0" w:rsidR="004C05A3" w:rsidRPr="004C05A3" w:rsidRDefault="004C05A3" w:rsidP="002B1FAF">
      <w:pPr>
        <w:pStyle w:val="aff5"/>
        <w:numPr>
          <w:ilvl w:val="0"/>
          <w:numId w:val="14"/>
        </w:numPr>
        <w:ind w:left="450" w:hanging="450"/>
        <w:rPr>
          <w:rFonts w:ascii="Arial" w:hAnsi="Arial" w:cs="Arial"/>
          <w:sz w:val="20"/>
          <w:szCs w:val="20"/>
          <w:lang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5D27E2" w:rsidRDefault="004C05A3" w:rsidP="002B1FAF">
      <w:pPr>
        <w:pStyle w:val="aff5"/>
        <w:numPr>
          <w:ilvl w:val="0"/>
          <w:numId w:val="14"/>
        </w:numPr>
        <w:ind w:left="450" w:hanging="450"/>
        <w:rPr>
          <w:rFonts w:ascii="Arial" w:hAnsi="Arial" w:cs="Arial"/>
          <w:sz w:val="20"/>
          <w:szCs w:val="20"/>
          <w:lang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7A418771" w14:textId="372D5C3E" w:rsidR="004C05A3" w:rsidRDefault="00FB102D" w:rsidP="005D27E2">
      <w:pPr>
        <w:pStyle w:val="a6"/>
        <w:rPr>
          <w:rStyle w:val="a7"/>
        </w:rPr>
      </w:pPr>
      <w:r w:rsidRPr="00FB102D">
        <w:rPr>
          <w:rStyle w:val="a7"/>
          <w:noProof/>
          <w:lang w:val="en-US" w:eastAsia="ko-KR"/>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FB102D" w:rsidRPr="004C05A3" w:rsidRDefault="00FB102D"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FB102D" w:rsidRDefault="00FB10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FB102D" w:rsidRPr="004C05A3" w:rsidRDefault="00FB102D"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FB102D" w:rsidRDefault="00FB102D"/>
                  </w:txbxContent>
                </v:textbox>
                <w10:wrap type="topAndBottom" anchorx="margin"/>
              </v:shape>
            </w:pict>
          </mc:Fallback>
        </mc:AlternateContent>
      </w:r>
      <w:r w:rsidR="004C05A3">
        <w:rPr>
          <w:rStyle w:val="a7"/>
        </w:rPr>
        <w:t xml:space="preserve">This originated from an </w:t>
      </w:r>
      <w:r w:rsidR="0015640C">
        <w:rPr>
          <w:rStyle w:val="a7"/>
        </w:rPr>
        <w:t xml:space="preserve">NR-U </w:t>
      </w:r>
      <w:r w:rsidR="004C05A3">
        <w:rPr>
          <w:rStyle w:val="a7"/>
        </w:rPr>
        <w:t>agreement</w:t>
      </w:r>
      <w:r>
        <w:rPr>
          <w:rStyle w:val="a7"/>
        </w:rPr>
        <w:t xml:space="preserve"> during </w:t>
      </w:r>
      <w:r w:rsidR="004C05A3">
        <w:rPr>
          <w:rStyle w:val="a7"/>
        </w:rPr>
        <w:t>RAN1#93, which was the same meeting in which RAN1 discussed</w:t>
      </w:r>
      <w:r w:rsidR="0015640C">
        <w:rPr>
          <w:rStyle w:val="a7"/>
        </w:rPr>
        <w:t xml:space="preserve"> </w:t>
      </w:r>
      <w:proofErr w:type="gramStart"/>
      <w:r w:rsidR="0015640C">
        <w:rPr>
          <w:rStyle w:val="a7"/>
        </w:rPr>
        <w:t>an</w:t>
      </w:r>
      <w:proofErr w:type="gramEnd"/>
      <w:r w:rsidR="0015640C">
        <w:rPr>
          <w:rStyle w:val="a7"/>
        </w:rPr>
        <w:t xml:space="preserve"> LS from RAN2 on two possible</w:t>
      </w:r>
      <w:r w:rsidR="004C05A3">
        <w:rPr>
          <w:rStyle w:val="a7"/>
        </w:rPr>
        <w:t xml:space="preserve"> configuration options for the initial DL/UL BWP. RAN1 ended up agreeing to support </w:t>
      </w:r>
      <w:r w:rsidR="0015640C">
        <w:rPr>
          <w:rStyle w:val="a7"/>
        </w:rPr>
        <w:t>the two</w:t>
      </w:r>
      <w:r w:rsidR="004C05A3">
        <w:rPr>
          <w:rStyle w:val="a7"/>
        </w:rPr>
        <w:t xml:space="preserve"> configuration options</w:t>
      </w:r>
      <w:r w:rsidR="0015640C">
        <w:rPr>
          <w:rStyle w:val="a7"/>
        </w:rPr>
        <w:t xml:space="preserve"> (Option 1 and Option 2)</w:t>
      </w:r>
      <w:r w:rsidR="004C05A3">
        <w:rPr>
          <w:rStyle w:val="a7"/>
        </w:rPr>
        <w:t xml:space="preserve"> listed in Appendix B.2 of 38.331</w:t>
      </w:r>
      <w:r w:rsidR="0015640C">
        <w:rPr>
          <w:rStyle w:val="a7"/>
        </w:rPr>
        <w:t>. This is copied into Appendix B below for convenience.</w:t>
      </w:r>
    </w:p>
    <w:p w14:paraId="7A99BC74" w14:textId="040DFF62" w:rsidR="0015640C" w:rsidRDefault="0015640C" w:rsidP="0015640C">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a7"/>
        </w:rPr>
      </w:pPr>
      <w:r>
        <w:rPr>
          <w:rStyle w:val="a7"/>
        </w:rPr>
        <w:t>RB set allocation rule for PUSCH scheduled by RAR UL Grant, i.e., Msg3 of the RACH procedure</w:t>
      </w:r>
    </w:p>
    <w:p w14:paraId="2C2307E7" w14:textId="14E08450" w:rsidR="0015640C" w:rsidRDefault="0015640C" w:rsidP="0015640C">
      <w:pPr>
        <w:pStyle w:val="a6"/>
        <w:numPr>
          <w:ilvl w:val="0"/>
          <w:numId w:val="29"/>
        </w:numPr>
        <w:rPr>
          <w:rStyle w:val="a7"/>
        </w:rPr>
      </w:pPr>
      <w:r>
        <w:rPr>
          <w:rStyle w:val="a7"/>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a7"/>
        </w:rPr>
      </w:pPr>
      <w:r>
        <w:rPr>
          <w:rStyle w:val="a7"/>
        </w:rPr>
        <w:lastRenderedPageBreak/>
        <w:t>RB set allocation rule for PUCCH transmissions prior to dedicated configuration, e.g., for HARQ ACK of Msg4</w:t>
      </w:r>
    </w:p>
    <w:p w14:paraId="1F66BB36" w14:textId="0F7A2D7E" w:rsidR="00D34692" w:rsidRDefault="0015640C" w:rsidP="005D27E2">
      <w:pPr>
        <w:pStyle w:val="a6"/>
        <w:rPr>
          <w:rStyle w:val="a7"/>
        </w:rPr>
      </w:pPr>
      <w:r>
        <w:rPr>
          <w:rStyle w:val="a7"/>
        </w:rPr>
        <w:t xml:space="preserve">Since Rel-15 supports both Option 1 and Option 2, it should be further discussed how to capture the </w:t>
      </w:r>
      <w:r w:rsidR="006F5EC1">
        <w:rPr>
          <w:rStyle w:val="a7"/>
        </w:rPr>
        <w:t xml:space="preserve">NR-U </w:t>
      </w:r>
      <w:r>
        <w:rPr>
          <w:rStyle w:val="a7"/>
        </w:rPr>
        <w:t xml:space="preserve">agreement on 20 MHz initial DL/UL BWP in consideration of </w:t>
      </w:r>
      <w:proofErr w:type="gramStart"/>
      <w:r w:rsidR="006F5EC1">
        <w:rPr>
          <w:rStyle w:val="a7"/>
        </w:rPr>
        <w:t xml:space="preserve">both of </w:t>
      </w:r>
      <w:r>
        <w:rPr>
          <w:rStyle w:val="a7"/>
        </w:rPr>
        <w:t>these</w:t>
      </w:r>
      <w:proofErr w:type="gramEnd"/>
      <w:r>
        <w:rPr>
          <w:rStyle w:val="a7"/>
        </w:rPr>
        <w:t xml:space="preserve"> options.</w:t>
      </w:r>
      <w:r w:rsidR="006F5EC1">
        <w:rPr>
          <w:rStyle w:val="a7"/>
        </w:rPr>
        <w:t xml:space="preserve"> As it turns out, this is </w:t>
      </w:r>
      <w:proofErr w:type="gramStart"/>
      <w:r w:rsidR="006F5EC1">
        <w:rPr>
          <w:rStyle w:val="a7"/>
        </w:rPr>
        <w:t>fairly straight</w:t>
      </w:r>
      <w:proofErr w:type="gramEnd"/>
      <w:r w:rsidR="006F5EC1">
        <w:rPr>
          <w:rStyle w:val="a7"/>
        </w:rPr>
        <w:t xml:space="preserve"> forward to do, as will be discussed here. In fact, the Rel-15 spec already supports that the DL transmissions prior to the UE entering RRC_CONNECTED mode (e.g., Msg2 and Msg4) are confined to the same bandwidth as CORESET0 (~20 MHz</w:t>
      </w:r>
      <w:r w:rsidR="00D34692">
        <w:rPr>
          <w:rStyle w:val="a7"/>
        </w:rPr>
        <w:t xml:space="preserve"> for NR-U</w:t>
      </w:r>
      <w:r w:rsidR="006F5EC1">
        <w:rPr>
          <w:rStyle w:val="a7"/>
        </w:rPr>
        <w:t xml:space="preserve">), regardless of whether Option 1 </w:t>
      </w:r>
      <w:r w:rsidR="00D34692">
        <w:rPr>
          <w:rStyle w:val="a7"/>
        </w:rPr>
        <w:t>or</w:t>
      </w:r>
      <w:r w:rsidR="006F5EC1">
        <w:rPr>
          <w:rStyle w:val="a7"/>
        </w:rPr>
        <w:t xml:space="preserve"> Option 2 is used</w:t>
      </w:r>
      <w:r w:rsidR="00D34692">
        <w:rPr>
          <w:rStyle w:val="a7"/>
        </w:rPr>
        <w:t>, i.e., regardless of the size of the initial DL BWP</w:t>
      </w:r>
      <w:r w:rsidR="00F31A59">
        <w:rPr>
          <w:rStyle w:val="a7"/>
        </w:rPr>
        <w:t>:</w:t>
      </w:r>
    </w:p>
    <w:p w14:paraId="29751078" w14:textId="77777777" w:rsidR="00D34692" w:rsidRDefault="006F5EC1" w:rsidP="00D34692">
      <w:pPr>
        <w:pStyle w:val="a6"/>
        <w:numPr>
          <w:ilvl w:val="0"/>
          <w:numId w:val="31"/>
        </w:numPr>
        <w:rPr>
          <w:rStyle w:val="a7"/>
        </w:rPr>
      </w:pPr>
      <w:r>
        <w:rPr>
          <w:rStyle w:val="a7"/>
        </w:rPr>
        <w:t>38.212 specifies that DCI 1_0 addressed to SI-RNTI</w:t>
      </w:r>
      <w:r w:rsidR="00D34692">
        <w:rPr>
          <w:rStyle w:val="a7"/>
        </w:rPr>
        <w:t xml:space="preserve"> </w:t>
      </w:r>
      <w:r>
        <w:rPr>
          <w:rStyle w:val="a7"/>
        </w:rPr>
        <w:t>/</w:t>
      </w:r>
      <w:r w:rsidR="00D34692">
        <w:rPr>
          <w:rStyle w:val="a7"/>
        </w:rPr>
        <w:t xml:space="preserve"> </w:t>
      </w:r>
      <w:r>
        <w:rPr>
          <w:rStyle w:val="a7"/>
        </w:rPr>
        <w:t>RA-RNTI</w:t>
      </w:r>
      <w:r w:rsidR="00D34692">
        <w:rPr>
          <w:rStyle w:val="a7"/>
        </w:rPr>
        <w:t xml:space="preserve"> </w:t>
      </w:r>
      <w:r>
        <w:rPr>
          <w:rStyle w:val="a7"/>
        </w:rPr>
        <w:t>/</w:t>
      </w:r>
      <w:r w:rsidR="00D34692">
        <w:rPr>
          <w:rStyle w:val="a7"/>
        </w:rPr>
        <w:t xml:space="preserve"> </w:t>
      </w:r>
      <w:r>
        <w:rPr>
          <w:rStyle w:val="a7"/>
        </w:rPr>
        <w:t xml:space="preserve">TC-RNTI </w:t>
      </w:r>
      <w:r w:rsidR="00D34692">
        <w:rPr>
          <w:rStyle w:val="a7"/>
        </w:rPr>
        <w:t>restricts the FDRA to the size of CORESET0</w:t>
      </w:r>
    </w:p>
    <w:p w14:paraId="617859A6" w14:textId="00B60D04" w:rsidR="00D34692" w:rsidRDefault="00D34692" w:rsidP="00D34692">
      <w:pPr>
        <w:pStyle w:val="a6"/>
        <w:numPr>
          <w:ilvl w:val="0"/>
          <w:numId w:val="31"/>
        </w:numPr>
        <w:rPr>
          <w:rStyle w:val="a7"/>
        </w:rPr>
      </w:pPr>
      <w:r>
        <w:rPr>
          <w:rStyle w:val="a7"/>
        </w:rPr>
        <w:t>38.214 Section 5.1.2.2 specifies that the PDSCH scheduled by DCI 1_0 in CSS is restricted to the bandwidth of CORESET0</w:t>
      </w:r>
      <w:r w:rsidR="006F5EC1">
        <w:rPr>
          <w:rStyle w:val="a7"/>
        </w:rPr>
        <w:t>.</w:t>
      </w:r>
    </w:p>
    <w:p w14:paraId="48598043" w14:textId="0CA5D1C3" w:rsidR="00D34692" w:rsidRDefault="006F5EC1" w:rsidP="005D27E2">
      <w:pPr>
        <w:pStyle w:val="a6"/>
        <w:rPr>
          <w:lang w:val="en-US"/>
        </w:rPr>
      </w:pPr>
      <w:r>
        <w:rPr>
          <w:rStyle w:val="a7"/>
        </w:rPr>
        <w:t>Hence, what is left to discuss is UL transmissions prior to the UE entering RRC_CONNECTED mode (see above 3 bullets).</w:t>
      </w:r>
      <w:r w:rsidR="00D34692">
        <w:rPr>
          <w:rStyle w:val="a7"/>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w:t>
      </w:r>
      <w:proofErr w:type="spellStart"/>
      <w:r w:rsidR="00113E3C">
        <w:rPr>
          <w:lang w:val="en-US"/>
        </w:rPr>
        <w:t>PxSCH</w:t>
      </w:r>
      <w:proofErr w:type="spellEnd"/>
      <w:r w:rsidR="00113E3C">
        <w:rPr>
          <w:lang w:val="en-US"/>
        </w:rPr>
        <w:t>/</w:t>
      </w:r>
      <w:proofErr w:type="spellStart"/>
      <w:r w:rsidR="00113E3C">
        <w:rPr>
          <w:lang w:val="en-US"/>
        </w:rPr>
        <w:t>PxCCH</w:t>
      </w:r>
      <w:proofErr w:type="spellEnd"/>
      <w:r w:rsidR="00113E3C">
        <w:rPr>
          <w:lang w:val="en-US"/>
        </w:rPr>
        <w:t xml:space="preserve">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w:t>
      </w:r>
      <w:proofErr w:type="spellStart"/>
      <w:r w:rsidR="00042D8D" w:rsidRPr="00FA1C9E">
        <w:rPr>
          <w:i/>
          <w:iCs/>
          <w:lang w:val="en-US"/>
        </w:rPr>
        <w:t>DownlinkCommon</w:t>
      </w:r>
      <w:proofErr w:type="spellEnd"/>
      <w:r w:rsidR="00042D8D">
        <w:rPr>
          <w:lang w:val="en-US"/>
        </w:rPr>
        <w:t xml:space="preserve"> and </w:t>
      </w:r>
      <w:r w:rsidR="00042D8D" w:rsidRPr="00FA1C9E">
        <w:rPr>
          <w:i/>
          <w:iCs/>
          <w:lang w:val="en-US"/>
        </w:rPr>
        <w:t>BWP-</w:t>
      </w:r>
      <w:proofErr w:type="spellStart"/>
      <w:r w:rsidR="00042D8D" w:rsidRPr="00FA1C9E">
        <w:rPr>
          <w:i/>
          <w:iCs/>
          <w:lang w:val="en-US"/>
        </w:rPr>
        <w:t>UplinkCommon</w:t>
      </w:r>
      <w:proofErr w:type="spellEnd"/>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w:t>
      </w:r>
      <w:proofErr w:type="gramStart"/>
      <w:r w:rsidR="00042D8D">
        <w:rPr>
          <w:lang w:val="en-US"/>
        </w:rPr>
        <w:t>Despite the fact that</w:t>
      </w:r>
      <w:proofErr w:type="gramEnd"/>
      <w:r w:rsidR="00042D8D">
        <w:rPr>
          <w:lang w:val="en-US"/>
        </w:rPr>
        <w:t xml:space="preserve">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w:t>
      </w:r>
      <w:proofErr w:type="gramStart"/>
      <w:r>
        <w:rPr>
          <w:lang w:val="en-US"/>
        </w:rPr>
        <w:t>by virtue of the fact that</w:t>
      </w:r>
      <w:proofErr w:type="gramEnd"/>
      <w:r>
        <w:rPr>
          <w:lang w:val="en-US"/>
        </w:rPr>
        <w:t xml:space="preserve">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proofErr w:type="spellStart"/>
      <w:r w:rsidR="00B66975" w:rsidRPr="00115122">
        <w:rPr>
          <w:i/>
          <w:iCs/>
        </w:rPr>
        <w:t>initialDownlinkBWP</w:t>
      </w:r>
      <w:proofErr w:type="spellEnd"/>
      <w:r w:rsidR="00B66975">
        <w:t xml:space="preserve"> in </w:t>
      </w:r>
      <w:proofErr w:type="spellStart"/>
      <w:r w:rsidR="00B66975" w:rsidRPr="00115122">
        <w:rPr>
          <w:i/>
          <w:iCs/>
        </w:rPr>
        <w:t>DownlinkConfigCommonSIB</w:t>
      </w:r>
      <w:proofErr w:type="spellEnd"/>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lastRenderedPageBreak/>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aff3"/>
        </w:rPr>
        <w:commentReference w:id="31"/>
      </w:r>
      <w:r>
        <w:rPr>
          <w:rFonts w:ascii="Times New Roman" w:eastAsia="SimSun" w:hAnsi="Times New Roman"/>
          <w:color w:val="FF0000"/>
        </w:rPr>
        <w:t>is detected</w:t>
      </w:r>
      <w:commentRangeEnd w:id="30"/>
      <w:r>
        <w:rPr>
          <w:rStyle w:val="aff3"/>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aff3"/>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7"/>
          <w:footerReference w:type="default" r:id="rId18"/>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eastAsia="ko-KR"/>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8"/>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86.15pt" o:ole="">
            <v:imagedata r:id="rId20" o:title=""/>
          </v:shape>
          <o:OLEObject Type="Embed" ProgID="Visio.Drawing.15" ShapeID="_x0000_i1025" DrawAspect="Content" ObjectID="_1651504125" r:id="rId21"/>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 xml:space="preserve">With the second option (illustrated by figure B2-2 below), the BWP#0 </w:t>
      </w:r>
      <w:proofErr w:type="gramStart"/>
      <w:r w:rsidRPr="004C05A3">
        <w:rPr>
          <w:rFonts w:eastAsia="Times New Roman"/>
        </w:rPr>
        <w:t>is considered to be</w:t>
      </w:r>
      <w:proofErr w:type="gramEnd"/>
      <w:r w:rsidRPr="004C05A3">
        <w:rPr>
          <w:rFonts w:eastAsia="Times New Roman"/>
        </w:rPr>
        <w:t xml:space="preserv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2pt;height:115.7pt" o:ole="">
            <v:imagedata r:id="rId22" o:title=""/>
          </v:shape>
          <o:OLEObject Type="Embed" ProgID="Visio.Drawing.15" ShapeID="_x0000_i1026" DrawAspect="Content" ObjectID="_1651504126" r:id="rId23"/>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AE1D27" w:rsidRDefault="00AE1D27" w:rsidP="00AE1D27">
      <w:pPr>
        <w:pStyle w:val="ac"/>
      </w:pPr>
      <w:r>
        <w:rPr>
          <w:rStyle w:val="aff3"/>
        </w:rPr>
        <w:annotationRef/>
      </w:r>
      <w:r>
        <w:t>Earlier in Section 9.2.1 the following text clarifies what DCI format the UE detects:</w:t>
      </w:r>
    </w:p>
    <w:p w14:paraId="6B8BE18A" w14:textId="77777777" w:rsidR="00AE1D27" w:rsidRDefault="00AE1D27" w:rsidP="00AE1D27">
      <w:pPr>
        <w:pStyle w:val="ac"/>
      </w:pPr>
    </w:p>
    <w:p w14:paraId="70584B30" w14:textId="3D11C372" w:rsidR="00AE1D27" w:rsidRPr="00DA007B" w:rsidRDefault="00115122" w:rsidP="00AE1D27">
      <w:pPr>
        <w:pStyle w:val="ac"/>
      </w:pPr>
      <w:r>
        <w:t>“</w:t>
      </w:r>
      <w:r w:rsidR="00AE1D27" w:rsidRPr="00DA007B">
        <w:t>If the UE provides HARQ-ACK information in a PUCCH transmission in response to detecting a DCI format scheduling a PDSCH reception or a SPS PDSCH release, the UE determines a PUCCH</w:t>
      </w:r>
      <w:r w:rsidR="00AE1D27">
        <w:t xml:space="preserve"> </w:t>
      </w:r>
      <w:r w:rsidR="00AE1D27" w:rsidRPr="00DA007B">
        <w:t xml:space="preserve">resource with index </w:t>
      </w:r>
      <w:r w:rsidR="00AE1D27" w:rsidRPr="00DA007B">
        <w:rPr>
          <w:noProof/>
          <w:position w:val="-10"/>
          <w:lang w:val="en-US" w:eastAsia="ko-KR"/>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00AE1D27" w:rsidRPr="00DA007B">
        <w:t>, …</w:t>
      </w:r>
      <w:r>
        <w:t>”</w:t>
      </w:r>
    </w:p>
  </w:comment>
  <w:comment w:id="30" w:author="Stephen Grant" w:date="2020-05-19T08:19:00Z" w:initials="SG">
    <w:p w14:paraId="06496B8C" w14:textId="5B5ECDFB" w:rsidR="00AE1D27" w:rsidRDefault="00AE1D27" w:rsidP="00AE1D27">
      <w:pPr>
        <w:pStyle w:val="ac"/>
      </w:pPr>
      <w:r>
        <w:rPr>
          <w:rStyle w:val="aff3"/>
        </w:rPr>
        <w:annotationRef/>
      </w:r>
      <w:r w:rsidR="00FB102D">
        <w:t>This is the s</w:t>
      </w:r>
      <w:r>
        <w:t xml:space="preserve">ame wording as used in 38.214 </w:t>
      </w:r>
      <w:r w:rsidR="00033742">
        <w:t xml:space="preserve">Section 5.1.2.2 </w:t>
      </w:r>
      <w:r>
        <w:t>to restrict Msg2 and Msg4 to the bandwidth of CORESET0 which is ~20 MHz for NR-U.</w:t>
      </w:r>
    </w:p>
  </w:comment>
  <w:comment w:id="32" w:author="Stephen Grant" w:date="2020-05-19T08:48:00Z" w:initials="SG">
    <w:p w14:paraId="3E69E211" w14:textId="07E3E3DB" w:rsidR="00AE1D27" w:rsidRDefault="00AE1D27" w:rsidP="00AE1D27">
      <w:pPr>
        <w:pStyle w:val="ac"/>
      </w:pPr>
      <w:r>
        <w:rPr>
          <w:rStyle w:val="aff3"/>
        </w:rPr>
        <w:annotationRef/>
      </w:r>
      <w:r w:rsidR="00147B71">
        <w:t>Might not be needed</w:t>
      </w:r>
      <w:r>
        <w:t>? 38.331 specifies that the initial DL BWP</w:t>
      </w:r>
      <w:r w:rsidR="00FB102D">
        <w:t xml:space="preserve"> (DL BWP#0)</w:t>
      </w:r>
      <w:r>
        <w:t xml:space="preserve"> must completely overlap CORESET0</w:t>
      </w:r>
      <w:r w:rsidR="00115122">
        <w:t xml:space="preserve"> (see parameter </w:t>
      </w:r>
      <w:r w:rsidR="00115122" w:rsidRPr="00115122">
        <w:rPr>
          <w:i/>
          <w:iCs/>
        </w:rPr>
        <w:t>initialDownlinkBWP</w:t>
      </w:r>
      <w:r w:rsidR="00115122">
        <w:t xml:space="preserve"> in </w:t>
      </w:r>
      <w:r w:rsidR="00115122" w:rsidRPr="00115122">
        <w:rPr>
          <w:i/>
          <w:iCs/>
        </w:rPr>
        <w:t>DownlinkConfigCommonSIB</w:t>
      </w:r>
      <w:r w:rsidR="00115122">
        <w:t>)</w:t>
      </w:r>
      <w:r>
        <w:t>, and UL</w:t>
      </w:r>
      <w:r w:rsidR="00FB102D">
        <w:t>/DL</w:t>
      </w:r>
      <w:r>
        <w:t xml:space="preserve"> BWP</w:t>
      </w:r>
      <w:r w:rsidR="00FB102D">
        <w:t xml:space="preserve"> #0</w:t>
      </w:r>
      <w:r>
        <w:t xml:space="preserve"> must have the same cent</w:t>
      </w:r>
      <w:r w:rsidR="00FB102D">
        <w:t>re</w:t>
      </w:r>
      <w:r>
        <w:t xml:space="preserv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D178" w14:textId="77777777" w:rsidR="004E5314" w:rsidRDefault="004E5314">
      <w:pPr>
        <w:spacing w:after="0" w:line="240" w:lineRule="auto"/>
      </w:pPr>
      <w:r>
        <w:separator/>
      </w:r>
    </w:p>
  </w:endnote>
  <w:endnote w:type="continuationSeparator" w:id="0">
    <w:p w14:paraId="7B3C77B5" w14:textId="77777777" w:rsidR="004E5314" w:rsidRDefault="004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AE1D27" w:rsidRDefault="00AE1D27">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D12E5">
      <w:rPr>
        <w:rStyle w:val="aff"/>
        <w:noProof/>
      </w:rPr>
      <w:t>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D12E5">
      <w:rPr>
        <w:rStyle w:val="aff"/>
        <w:noProof/>
      </w:rPr>
      <w:t>8</w:t>
    </w:r>
    <w:r>
      <w:rPr>
        <w:rStyle w:val="aff"/>
      </w:rPr>
      <w:fldChar w:fldCharType="end"/>
    </w:r>
    <w:r>
      <w:rPr>
        <w:rStyle w:val="aff"/>
      </w:rPr>
      <w:tab/>
    </w:r>
  </w:p>
  <w:p w14:paraId="7E62BD18" w14:textId="77777777" w:rsidR="00AE1D27" w:rsidRDefault="00AE1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C5E27" w14:textId="77777777" w:rsidR="004E5314" w:rsidRDefault="004E5314">
      <w:pPr>
        <w:spacing w:after="0" w:line="240" w:lineRule="auto"/>
      </w:pPr>
      <w:r>
        <w:separator/>
      </w:r>
    </w:p>
  </w:footnote>
  <w:footnote w:type="continuationSeparator" w:id="0">
    <w:p w14:paraId="3A89392C" w14:textId="77777777" w:rsidR="004E5314" w:rsidRDefault="004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AE1D27" w:rsidRDefault="00AE1D27">
    <w:r>
      <w:t xml:space="preserve">Page </w:t>
    </w:r>
    <w:r>
      <w:fldChar w:fldCharType="begin"/>
    </w:r>
    <w:r>
      <w:instrText>PAGE</w:instrText>
    </w:r>
    <w:r>
      <w:fldChar w:fldCharType="separate"/>
    </w:r>
    <w:r>
      <w:t>4</w:t>
    </w:r>
    <w:r>
      <w:fldChar w:fldCharType="end"/>
    </w:r>
    <w:r>
      <w:br/>
      <w:t>Draft prETS 300 ???: Month YYYY</w:t>
    </w:r>
  </w:p>
  <w:p w14:paraId="2EC9902E" w14:textId="77777777" w:rsidR="00AE1D27" w:rsidRDefault="00AE1D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列出段落1,中等深浅网格 1 - 着色 21,列表段落,¥¡¡¡¡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 (文字),列出段落1 (文字),中等深浅网格 1 - 着色 21 (文字),列表段落 (文字),¥¡¡¡¡ì¬º¥¹¥È¶ÎÂä (文字),ÁÐ³ö¶ÎÂä (文字),¥ê¥¹¥È¶ÎÂä (文字),列表段落1 (文字),—ño’i—Ž (文字),1st level - Bullet List Paragraph (文字),列表段落11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__1.vsdx"/><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7.xml><?xml version="1.0" encoding="utf-8"?>
<ds:datastoreItem xmlns:ds="http://schemas.openxmlformats.org/officeDocument/2006/customXml" ds:itemID="{698D5590-1EEA-4D54-8A7B-8728376D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8</Pages>
  <Words>2156</Words>
  <Characters>12290</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4</cp:revision>
  <cp:lastPrinted>2008-01-30T21:09:00Z</cp:lastPrinted>
  <dcterms:created xsi:type="dcterms:W3CDTF">2020-05-20T09:20:00Z</dcterms:created>
  <dcterms:modified xsi:type="dcterms:W3CDTF">2020-05-20T09:22:00Z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ies>
</file>