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[100b-e-NR-5G_V2X_NRSL-Mode-2-04] Email discussion/approval w.r.t.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TableGrid"/>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ListParagraph"/>
        <w:numPr>
          <w:ilvl w:val="0"/>
          <w:numId w:val="19"/>
        </w:numPr>
        <w:ind w:leftChars="0"/>
      </w:pPr>
      <w:r>
        <w:t>Option 1: no backward indication</w:t>
      </w:r>
    </w:p>
    <w:p w14:paraId="5E487D9D" w14:textId="63854E62" w:rsidR="00A9325D" w:rsidRDefault="00A9325D" w:rsidP="007938E8">
      <w:pPr>
        <w:pStyle w:val="ListParagraph"/>
        <w:numPr>
          <w:ilvl w:val="1"/>
          <w:numId w:val="19"/>
        </w:numPr>
        <w:ind w:leftChars="0"/>
      </w:pPr>
      <w:r>
        <w:t>Companies supporting this option argue that other mechanisms are sufficient</w:t>
      </w:r>
    </w:p>
    <w:p w14:paraId="407E02D1" w14:textId="0C1D019D" w:rsidR="00A9325D" w:rsidRDefault="00A9325D" w:rsidP="007938E8">
      <w:pPr>
        <w:pStyle w:val="ListParagraph"/>
        <w:numPr>
          <w:ilvl w:val="0"/>
          <w:numId w:val="19"/>
        </w:numPr>
        <w:ind w:leftChars="0"/>
      </w:pPr>
      <w:r>
        <w:t>Option 2: 1-bit backward indication</w:t>
      </w:r>
    </w:p>
    <w:p w14:paraId="4FD388C0" w14:textId="6BF218B5" w:rsidR="00A9325D" w:rsidRDefault="00A9325D" w:rsidP="007938E8">
      <w:pPr>
        <w:pStyle w:val="ListParagraph"/>
        <w:numPr>
          <w:ilvl w:val="1"/>
          <w:numId w:val="19"/>
        </w:numPr>
        <w:ind w:leftChars="0"/>
      </w:pPr>
      <w:r>
        <w:t>Companies supporting this option argue that it is a good compromise between no indication and full indication, i.e. in case of Nmax = 3, only one resource can be reserved in past.</w:t>
      </w:r>
    </w:p>
    <w:p w14:paraId="75A17894" w14:textId="41AACD2B" w:rsidR="00A9325D" w:rsidRDefault="00A9325D" w:rsidP="007938E8">
      <w:pPr>
        <w:pStyle w:val="ListParagraph"/>
        <w:numPr>
          <w:ilvl w:val="0"/>
          <w:numId w:val="19"/>
        </w:numPr>
        <w:ind w:leftChars="0"/>
      </w:pPr>
      <w:r>
        <w:t>Option 3: full backward indication</w:t>
      </w:r>
    </w:p>
    <w:p w14:paraId="508DB65F" w14:textId="79AD1664"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CD65067" w14:textId="77777777" w:rsidR="00B318F1" w:rsidRPr="000C1328" w:rsidRDefault="00B318F1" w:rsidP="00B318F1">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r w:rsidR="00E264BF" w14:paraId="15E7A0E8" w14:textId="77777777" w:rsidTr="00D91F3A">
        <w:tc>
          <w:tcPr>
            <w:tcW w:w="1505" w:type="dxa"/>
          </w:tcPr>
          <w:p w14:paraId="233C8F93" w14:textId="385BDC2A" w:rsidR="00E264BF" w:rsidRPr="00E264BF" w:rsidRDefault="00E264BF" w:rsidP="000167F5">
            <w:pPr>
              <w:rPr>
                <w:rFonts w:eastAsia="MS Mincho"/>
                <w:lang w:eastAsia="ja-JP"/>
              </w:rPr>
            </w:pPr>
            <w:r>
              <w:rPr>
                <w:rFonts w:eastAsia="MS Mincho" w:hint="eastAsia"/>
                <w:lang w:eastAsia="ja-JP"/>
              </w:rPr>
              <w:t>NTT DOCOMO</w:t>
            </w:r>
          </w:p>
        </w:tc>
        <w:tc>
          <w:tcPr>
            <w:tcW w:w="1892" w:type="dxa"/>
          </w:tcPr>
          <w:p w14:paraId="655CB0CC" w14:textId="0F250B5E"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431" w:type="dxa"/>
          </w:tcPr>
          <w:p w14:paraId="2FF77D5E" w14:textId="3DE888E3"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803" w:type="dxa"/>
          </w:tcPr>
          <w:p w14:paraId="44915145" w14:textId="77777777" w:rsidR="00E264BF" w:rsidRDefault="00E264BF" w:rsidP="000167F5"/>
        </w:tc>
      </w:tr>
      <w:tr w:rsidR="00B2200B" w14:paraId="52020AEF" w14:textId="77777777" w:rsidTr="00D91F3A">
        <w:tc>
          <w:tcPr>
            <w:tcW w:w="1505" w:type="dxa"/>
          </w:tcPr>
          <w:p w14:paraId="3660D6A0" w14:textId="17513C43" w:rsidR="00B2200B" w:rsidRPr="00B2200B" w:rsidRDefault="00B2200B" w:rsidP="00B2200B">
            <w:r w:rsidRPr="00B2200B">
              <w:t>Xiaomi</w:t>
            </w:r>
          </w:p>
        </w:tc>
        <w:tc>
          <w:tcPr>
            <w:tcW w:w="1892" w:type="dxa"/>
          </w:tcPr>
          <w:p w14:paraId="3C167F4F" w14:textId="2C323C08" w:rsidR="00B2200B" w:rsidRPr="00B2200B" w:rsidRDefault="00B2200B" w:rsidP="00B2200B">
            <w:pPr>
              <w:rPr>
                <w:rFonts w:eastAsiaTheme="minorEastAsia"/>
                <w:lang w:eastAsia="zh-CN"/>
              </w:rPr>
            </w:pPr>
            <w:r>
              <w:rPr>
                <w:rFonts w:eastAsiaTheme="minorEastAsia" w:hint="eastAsia"/>
                <w:lang w:eastAsia="zh-CN"/>
              </w:rPr>
              <w:t>Opt</w:t>
            </w:r>
            <w:r>
              <w:rPr>
                <w:rFonts w:eastAsiaTheme="minorEastAsia"/>
                <w:lang w:eastAsia="zh-CN"/>
              </w:rPr>
              <w:t>i</w:t>
            </w:r>
            <w:r>
              <w:rPr>
                <w:rFonts w:eastAsiaTheme="minorEastAsia" w:hint="eastAsia"/>
                <w:lang w:eastAsia="zh-CN"/>
              </w:rPr>
              <w:t>on 1</w:t>
            </w:r>
          </w:p>
        </w:tc>
        <w:tc>
          <w:tcPr>
            <w:tcW w:w="4431" w:type="dxa"/>
          </w:tcPr>
          <w:p w14:paraId="461EC29B" w14:textId="5A2CA24E" w:rsidR="00B2200B" w:rsidRPr="00B2200B" w:rsidRDefault="00B2200B" w:rsidP="00B2200B">
            <w:pPr>
              <w:rPr>
                <w:rFonts w:eastAsiaTheme="minorEastAsia"/>
                <w:lang w:eastAsia="zh-CN"/>
              </w:rPr>
            </w:pPr>
            <w:r>
              <w:rPr>
                <w:rFonts w:eastAsiaTheme="minorEastAsia" w:hint="eastAsia"/>
                <w:lang w:eastAsia="zh-CN"/>
              </w:rPr>
              <w:t xml:space="preserve">Do not </w:t>
            </w:r>
            <w:r>
              <w:rPr>
                <w:rFonts w:eastAsiaTheme="minorEastAsia"/>
                <w:lang w:eastAsia="zh-CN"/>
              </w:rPr>
              <w:t xml:space="preserve">see the benefit to </w:t>
            </w:r>
            <w:r>
              <w:rPr>
                <w:rFonts w:eastAsiaTheme="minorEastAsia" w:hint="eastAsia"/>
                <w:lang w:eastAsia="zh-CN"/>
              </w:rPr>
              <w:t>support backward indication</w:t>
            </w:r>
          </w:p>
        </w:tc>
        <w:tc>
          <w:tcPr>
            <w:tcW w:w="1803" w:type="dxa"/>
          </w:tcPr>
          <w:p w14:paraId="251C8409" w14:textId="77777777" w:rsidR="00B2200B" w:rsidRDefault="00B2200B" w:rsidP="000167F5"/>
        </w:tc>
      </w:tr>
      <w:tr w:rsidR="00890893" w14:paraId="2ADD5D27" w14:textId="77777777" w:rsidTr="00D91F3A">
        <w:tc>
          <w:tcPr>
            <w:tcW w:w="1505" w:type="dxa"/>
          </w:tcPr>
          <w:p w14:paraId="0F6D5AD5" w14:textId="1D6DB526" w:rsidR="00890893" w:rsidRPr="00B2200B" w:rsidRDefault="00890893" w:rsidP="00B2200B">
            <w:r>
              <w:t>TCL</w:t>
            </w:r>
          </w:p>
        </w:tc>
        <w:tc>
          <w:tcPr>
            <w:tcW w:w="1892" w:type="dxa"/>
          </w:tcPr>
          <w:p w14:paraId="714264A2" w14:textId="4F93E498" w:rsidR="00890893" w:rsidRDefault="00890893" w:rsidP="00B2200B">
            <w:pPr>
              <w:rPr>
                <w:rFonts w:eastAsiaTheme="minorEastAsia" w:hint="eastAsia"/>
                <w:lang w:eastAsia="zh-CN"/>
              </w:rPr>
            </w:pPr>
            <w:r>
              <w:rPr>
                <w:rFonts w:eastAsiaTheme="minorEastAsia"/>
                <w:lang w:eastAsia="zh-CN"/>
              </w:rPr>
              <w:t>Option 3</w:t>
            </w:r>
          </w:p>
        </w:tc>
        <w:tc>
          <w:tcPr>
            <w:tcW w:w="4431" w:type="dxa"/>
          </w:tcPr>
          <w:p w14:paraId="1B1B9117" w14:textId="7323A690" w:rsidR="00890893" w:rsidRDefault="00890893" w:rsidP="00B2200B">
            <w:pPr>
              <w:rPr>
                <w:rFonts w:eastAsiaTheme="minorEastAsia" w:hint="eastAsia"/>
                <w:lang w:eastAsia="zh-CN"/>
              </w:rPr>
            </w:pPr>
            <w:r>
              <w:rPr>
                <w:rFonts w:eastAsiaTheme="minorEastAsia"/>
                <w:lang w:eastAsia="zh-CN"/>
              </w:rPr>
              <w:t>Ok with option 2 as second preference</w:t>
            </w:r>
          </w:p>
        </w:tc>
        <w:tc>
          <w:tcPr>
            <w:tcW w:w="1803" w:type="dxa"/>
          </w:tcPr>
          <w:p w14:paraId="0B99EB1D" w14:textId="77777777" w:rsidR="00890893" w:rsidRDefault="00890893" w:rsidP="000167F5"/>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ListParagraph"/>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ListParagraph"/>
        <w:numPr>
          <w:ilvl w:val="0"/>
          <w:numId w:val="19"/>
        </w:numPr>
        <w:ind w:leftChars="0"/>
      </w:pPr>
      <w:r>
        <w:t>In general, there are the following alternatives identified</w:t>
      </w:r>
    </w:p>
    <w:p w14:paraId="6E6483C3" w14:textId="4902101F" w:rsidR="000C1328" w:rsidRDefault="000C1328" w:rsidP="007938E8">
      <w:pPr>
        <w:pStyle w:val="ListParagraph"/>
        <w:numPr>
          <w:ilvl w:val="1"/>
          <w:numId w:val="19"/>
        </w:numPr>
        <w:ind w:leftChars="0"/>
      </w:pPr>
      <w:r>
        <w:t>Keep excluding by all configured period values</w:t>
      </w:r>
    </w:p>
    <w:p w14:paraId="6F315744" w14:textId="1851F540" w:rsidR="000C1328" w:rsidRDefault="000C1328" w:rsidP="007938E8">
      <w:pPr>
        <w:pStyle w:val="ListParagraph"/>
        <w:numPr>
          <w:ilvl w:val="1"/>
          <w:numId w:val="19"/>
        </w:numPr>
        <w:ind w:leftChars="0"/>
      </w:pPr>
      <w:r>
        <w:t>Exclude only using TX UE period value</w:t>
      </w:r>
    </w:p>
    <w:p w14:paraId="1B3A5D69" w14:textId="601A9C72" w:rsidR="000C1328" w:rsidRDefault="000C1328" w:rsidP="007938E8">
      <w:pPr>
        <w:pStyle w:val="ListParagraph"/>
        <w:numPr>
          <w:ilvl w:val="1"/>
          <w:numId w:val="19"/>
        </w:numPr>
        <w:ind w:leftChars="0"/>
      </w:pPr>
      <w:r>
        <w:t>Do not apply this exclusion at all</w:t>
      </w:r>
    </w:p>
    <w:p w14:paraId="77F09C86" w14:textId="5B0674BD" w:rsidR="000C1328" w:rsidRDefault="000C1328" w:rsidP="007938E8">
      <w:pPr>
        <w:pStyle w:val="ListParagraph"/>
        <w:numPr>
          <w:ilvl w:val="1"/>
          <w:numId w:val="19"/>
        </w:numPr>
        <w:ind w:leftChars="0"/>
      </w:pPr>
      <w:r>
        <w:t>Separately configure a set of periods for exclusion</w:t>
      </w:r>
    </w:p>
    <w:p w14:paraId="21B95F0A" w14:textId="7BE8F21E" w:rsidR="000C1328" w:rsidRDefault="000C1328" w:rsidP="007938E8">
      <w:pPr>
        <w:pStyle w:val="ListParagraph"/>
        <w:numPr>
          <w:ilvl w:val="1"/>
          <w:numId w:val="19"/>
        </w:numPr>
        <w:ind w:leftChars="0"/>
      </w:pPr>
      <w:r>
        <w:t>Apply other mechanisms for reduced exclusion rate</w:t>
      </w:r>
    </w:p>
    <w:p w14:paraId="329D5E03" w14:textId="5C0DABD3" w:rsidR="000C1328" w:rsidRDefault="000C1328" w:rsidP="007938E8">
      <w:pPr>
        <w:pStyle w:val="ListParagraph"/>
        <w:numPr>
          <w:ilvl w:val="2"/>
          <w:numId w:val="19"/>
        </w:numPr>
        <w:ind w:leftChars="0"/>
      </w:pPr>
      <w:r>
        <w:t>Probabilistic exclusion</w:t>
      </w:r>
    </w:p>
    <w:p w14:paraId="1385922D" w14:textId="46233ADB" w:rsidR="000C1328" w:rsidRDefault="000C1328" w:rsidP="007938E8">
      <w:pPr>
        <w:pStyle w:val="ListParagraph"/>
        <w:numPr>
          <w:ilvl w:val="2"/>
          <w:numId w:val="19"/>
        </w:numPr>
        <w:ind w:leftChars="0"/>
      </w:pPr>
      <w:r>
        <w:t>Reduced number of excluded resources</w:t>
      </w:r>
    </w:p>
    <w:p w14:paraId="5095AC8A" w14:textId="65646779" w:rsidR="000C1328" w:rsidRDefault="000C1328" w:rsidP="007938E8">
      <w:pPr>
        <w:pStyle w:val="ListParagraph"/>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6B9203F6" w:rsidR="00BA2792" w:rsidRPr="00915B08" w:rsidRDefault="00915B08" w:rsidP="00855802">
            <w:pPr>
              <w:rPr>
                <w:lang w:val="ru-RU"/>
              </w:rPr>
            </w:pPr>
            <w:r>
              <w:t>Intel</w:t>
            </w:r>
          </w:p>
        </w:tc>
        <w:tc>
          <w:tcPr>
            <w:tcW w:w="1892" w:type="dxa"/>
          </w:tcPr>
          <w:p w14:paraId="444AD74A" w14:textId="23F18807" w:rsidR="00BA2792" w:rsidRPr="00915B08" w:rsidRDefault="00915B08" w:rsidP="00915B08">
            <w:pPr>
              <w:jc w:val="both"/>
              <w:rPr>
                <w:lang w:val="en-US"/>
              </w:rPr>
            </w:pPr>
            <w:r>
              <w:rPr>
                <w:lang w:val="en-US"/>
              </w:rPr>
              <w:t>Option 2c</w:t>
            </w:r>
          </w:p>
        </w:tc>
        <w:tc>
          <w:tcPr>
            <w:tcW w:w="4431" w:type="dxa"/>
          </w:tcPr>
          <w:p w14:paraId="0631F8FE" w14:textId="5D306076"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803" w:type="dxa"/>
          </w:tcPr>
          <w:p w14:paraId="4629EA36" w14:textId="77777777" w:rsidR="00BA2792" w:rsidRDefault="00BA2792" w:rsidP="00855802"/>
        </w:tc>
      </w:tr>
      <w:tr w:rsidR="003443E8" w14:paraId="49A124FE" w14:textId="77777777" w:rsidTr="00855802">
        <w:tc>
          <w:tcPr>
            <w:tcW w:w="1505" w:type="dxa"/>
          </w:tcPr>
          <w:p w14:paraId="7C4C011C" w14:textId="06877355"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92" w:type="dxa"/>
          </w:tcPr>
          <w:p w14:paraId="0AD393F3" w14:textId="52D56F26"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431" w:type="dxa"/>
          </w:tcPr>
          <w:p w14:paraId="71DF7FA8" w14:textId="1CDED9EB" w:rsidR="003443E8" w:rsidRPr="003443E8" w:rsidRDefault="003443E8" w:rsidP="00855802">
            <w:pPr>
              <w:rPr>
                <w:rFonts w:eastAsiaTheme="minor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p>
        </w:tc>
        <w:tc>
          <w:tcPr>
            <w:tcW w:w="1803" w:type="dxa"/>
          </w:tcPr>
          <w:p w14:paraId="26313A95" w14:textId="77777777" w:rsidR="003443E8" w:rsidRDefault="003443E8" w:rsidP="00855802"/>
        </w:tc>
      </w:tr>
      <w:tr w:rsidR="00E264BF" w14:paraId="6EF02165" w14:textId="77777777" w:rsidTr="00855802">
        <w:tc>
          <w:tcPr>
            <w:tcW w:w="1505" w:type="dxa"/>
          </w:tcPr>
          <w:p w14:paraId="391529E8" w14:textId="07362919" w:rsidR="00E264BF" w:rsidRPr="00E264BF" w:rsidRDefault="00E264BF" w:rsidP="00855802">
            <w:pPr>
              <w:rPr>
                <w:rFonts w:eastAsia="MS Mincho"/>
                <w:lang w:eastAsia="ja-JP"/>
              </w:rPr>
            </w:pPr>
            <w:r>
              <w:rPr>
                <w:rFonts w:eastAsia="MS Mincho" w:hint="eastAsia"/>
                <w:lang w:eastAsia="ja-JP"/>
              </w:rPr>
              <w:t>NTT DOCOMO</w:t>
            </w:r>
          </w:p>
        </w:tc>
        <w:tc>
          <w:tcPr>
            <w:tcW w:w="1892" w:type="dxa"/>
          </w:tcPr>
          <w:p w14:paraId="7BF570C2" w14:textId="795DF0C5"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431" w:type="dxa"/>
          </w:tcPr>
          <w:p w14:paraId="11F3CD9F" w14:textId="68EE9399" w:rsidR="00E264BF" w:rsidRPr="00E264BF" w:rsidRDefault="00E264BF" w:rsidP="00855802">
            <w:pPr>
              <w:rPr>
                <w:rFonts w:eastAsia="MS Mincho"/>
                <w:lang w:val="en-US" w:eastAsia="ja-JP"/>
              </w:rPr>
            </w:pPr>
            <w:r>
              <w:rPr>
                <w:rFonts w:eastAsia="MS Mincho"/>
                <w:lang w:val="en-US" w:eastAsia="ja-JP"/>
              </w:rPr>
              <w:t xml:space="preserve">Which option is better depends on situations. For shorter periodicity, option 1 is better than option 2 as excluding only the period used by the UE is not sufficient. For longer periodicity, option 2 is ok. </w:t>
            </w:r>
          </w:p>
        </w:tc>
        <w:tc>
          <w:tcPr>
            <w:tcW w:w="1803" w:type="dxa"/>
          </w:tcPr>
          <w:p w14:paraId="51240C13" w14:textId="77777777" w:rsidR="00E264BF" w:rsidRDefault="00E264BF" w:rsidP="00855802"/>
        </w:tc>
      </w:tr>
      <w:tr w:rsidR="001E082D" w14:paraId="569073A1" w14:textId="77777777" w:rsidTr="00855802">
        <w:tc>
          <w:tcPr>
            <w:tcW w:w="1505" w:type="dxa"/>
          </w:tcPr>
          <w:p w14:paraId="06BEDC74" w14:textId="125A6741" w:rsidR="001E082D" w:rsidRPr="001E082D" w:rsidRDefault="001E082D" w:rsidP="00855802">
            <w:pPr>
              <w:rPr>
                <w:rFonts w:eastAsia="Malgun Gothic"/>
                <w:lang w:eastAsia="ko-KR"/>
              </w:rPr>
            </w:pPr>
            <w:r>
              <w:rPr>
                <w:rFonts w:eastAsia="Malgun Gothic" w:hint="eastAsia"/>
                <w:lang w:eastAsia="ko-KR"/>
              </w:rPr>
              <w:t>Samsung</w:t>
            </w:r>
          </w:p>
        </w:tc>
        <w:tc>
          <w:tcPr>
            <w:tcW w:w="1892" w:type="dxa"/>
          </w:tcPr>
          <w:p w14:paraId="631BEFDB" w14:textId="23DD0B68" w:rsidR="001E082D" w:rsidRDefault="001E082D" w:rsidP="00915B08">
            <w:pPr>
              <w:jc w:val="both"/>
              <w:rPr>
                <w:rFonts w:eastAsia="MS Mincho"/>
                <w:lang w:val="en-US" w:eastAsia="ja-JP"/>
              </w:rPr>
            </w:pPr>
            <w:r>
              <w:rPr>
                <w:rFonts w:eastAsia="Malgun Gothic"/>
                <w:lang w:val="en-US" w:eastAsia="ko-KR"/>
              </w:rPr>
              <w:t>Option 2b</w:t>
            </w:r>
          </w:p>
        </w:tc>
        <w:tc>
          <w:tcPr>
            <w:tcW w:w="4431" w:type="dxa"/>
          </w:tcPr>
          <w:p w14:paraId="41CD9AB9" w14:textId="3137E049" w:rsidR="001E082D" w:rsidRDefault="001E082D" w:rsidP="00855802">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803" w:type="dxa"/>
          </w:tcPr>
          <w:p w14:paraId="07B56FD8" w14:textId="77777777" w:rsidR="001E082D" w:rsidRDefault="001E082D" w:rsidP="00855802"/>
        </w:tc>
      </w:tr>
      <w:tr w:rsidR="007C7895" w14:paraId="75828E90" w14:textId="77777777" w:rsidTr="00855802">
        <w:tc>
          <w:tcPr>
            <w:tcW w:w="1505" w:type="dxa"/>
          </w:tcPr>
          <w:p w14:paraId="0B22E1EF" w14:textId="18265C09" w:rsidR="007C7895" w:rsidRDefault="007C7895" w:rsidP="00855802">
            <w:pPr>
              <w:rPr>
                <w:rFonts w:eastAsia="Malgun Gothic" w:hint="eastAsia"/>
                <w:lang w:eastAsia="ko-KR"/>
              </w:rPr>
            </w:pPr>
            <w:r>
              <w:rPr>
                <w:rFonts w:eastAsia="Malgun Gothic"/>
                <w:lang w:eastAsia="ko-KR"/>
              </w:rPr>
              <w:t>TCL</w:t>
            </w:r>
          </w:p>
        </w:tc>
        <w:tc>
          <w:tcPr>
            <w:tcW w:w="1892" w:type="dxa"/>
          </w:tcPr>
          <w:p w14:paraId="544242F3" w14:textId="737CB379" w:rsidR="007C7895" w:rsidRDefault="007C7895" w:rsidP="00915B08">
            <w:pPr>
              <w:jc w:val="both"/>
              <w:rPr>
                <w:rFonts w:eastAsia="Malgun Gothic"/>
                <w:lang w:val="en-US" w:eastAsia="ko-KR"/>
              </w:rPr>
            </w:pPr>
            <w:r>
              <w:rPr>
                <w:rFonts w:eastAsia="Malgun Gothic"/>
                <w:lang w:val="en-US" w:eastAsia="ko-KR"/>
              </w:rPr>
              <w:t>Option 1</w:t>
            </w:r>
          </w:p>
        </w:tc>
        <w:tc>
          <w:tcPr>
            <w:tcW w:w="4431" w:type="dxa"/>
          </w:tcPr>
          <w:p w14:paraId="0D0F35CE" w14:textId="086A7BC3" w:rsidR="007C7895" w:rsidRDefault="007C7895" w:rsidP="006E3737">
            <w:pPr>
              <w:rPr>
                <w:lang w:val="en-US" w:eastAsia="ko-KR"/>
              </w:rPr>
            </w:pPr>
            <w:r>
              <w:rPr>
                <w:lang w:val="en-US" w:eastAsia="ko-KR"/>
              </w:rPr>
              <w:t xml:space="preserve">Agree with vivo. </w:t>
            </w:r>
            <w:r w:rsidR="006E3737">
              <w:rPr>
                <w:lang w:val="en-US" w:eastAsia="ko-KR"/>
              </w:rPr>
              <w:t xml:space="preserve">No strong opinion here. </w:t>
            </w:r>
          </w:p>
        </w:tc>
        <w:tc>
          <w:tcPr>
            <w:tcW w:w="1803" w:type="dxa"/>
          </w:tcPr>
          <w:p w14:paraId="1B8FC4EE" w14:textId="77777777" w:rsidR="007C7895" w:rsidRDefault="007C7895" w:rsidP="00855802"/>
        </w:tc>
      </w:tr>
    </w:tbl>
    <w:p w14:paraId="1788D1A3" w14:textId="77777777" w:rsidR="00BA2792" w:rsidRPr="00BA2792" w:rsidRDefault="00BA2792" w:rsidP="00842A04">
      <w:pPr>
        <w:rPr>
          <w:lang w:val="en-US"/>
        </w:rPr>
      </w:pPr>
    </w:p>
    <w:p w14:paraId="1F622B1D" w14:textId="3DC43829" w:rsidR="001A1933" w:rsidRDefault="00746444" w:rsidP="0000254F">
      <w:pPr>
        <w:pStyle w:val="3GPPH1"/>
      </w:pPr>
      <w:r>
        <w:lastRenderedPageBreak/>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58059B46" w14:textId="77777777" w:rsidR="00A9325D" w:rsidRPr="00467964" w:rsidRDefault="00A9325D" w:rsidP="00A9325D">
      <w:pPr>
        <w:rPr>
          <w:lang w:eastAsia="x-none"/>
        </w:rPr>
      </w:pPr>
    </w:p>
    <w:p w14:paraId="6A22ACC9" w14:textId="77777777" w:rsidR="00A9325D" w:rsidRDefault="00A9325D" w:rsidP="007938E8">
      <w:pPr>
        <w:pStyle w:val="ListParagraph"/>
        <w:numPr>
          <w:ilvl w:val="0"/>
          <w:numId w:val="17"/>
        </w:numPr>
        <w:ind w:leftChars="0"/>
      </w:pPr>
      <w:r>
        <w:t>Backward signalling option</w:t>
      </w:r>
    </w:p>
    <w:p w14:paraId="4F4B8B7C" w14:textId="006AA6E3" w:rsidR="00A9325D" w:rsidRDefault="00A9325D" w:rsidP="007938E8">
      <w:pPr>
        <w:pStyle w:val="ListParagraph"/>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ListParagraph"/>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ListParagraph"/>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ListParagraph"/>
        <w:numPr>
          <w:ilvl w:val="0"/>
          <w:numId w:val="17"/>
        </w:numPr>
        <w:ind w:leftChars="0"/>
      </w:pPr>
      <w:r>
        <w:t>Periods for exclusion if a slot is not monitored in a sensing window</w:t>
      </w:r>
    </w:p>
    <w:p w14:paraId="5AAEA63B" w14:textId="2385CB65" w:rsidR="00A9325D" w:rsidRDefault="00A9325D" w:rsidP="007938E8">
      <w:pPr>
        <w:pStyle w:val="ListParagraph"/>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bookmarkStart w:id="3" w:name="_GoBack"/>
      <w:bookmarkEnd w:id="3"/>
    </w:p>
    <w:p w14:paraId="792BF9E0" w14:textId="3605968A" w:rsidR="00A9325D" w:rsidRDefault="00A9325D" w:rsidP="007938E8">
      <w:pPr>
        <w:pStyle w:val="ListParagraph"/>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ListParagraph"/>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ListParagraph"/>
        <w:numPr>
          <w:ilvl w:val="1"/>
          <w:numId w:val="17"/>
        </w:numPr>
        <w:ind w:leftChars="0"/>
      </w:pPr>
      <w:r>
        <w:t>Separate set / sub-set / handling</w:t>
      </w:r>
    </w:p>
    <w:p w14:paraId="5C05220F" w14:textId="43C4609D" w:rsidR="00A9325D" w:rsidRDefault="00210F42" w:rsidP="007938E8">
      <w:pPr>
        <w:pStyle w:val="ListParagraph"/>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ListParagraph"/>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1"/>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5462FF" w:rsidP="007938E8">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5462FF" w:rsidP="007938E8">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Hyperlink"/>
        </w:rPr>
        <w:t>R1-2002489</w:t>
      </w:r>
      <w:r>
        <w:rPr>
          <w:rStyle w:val="Hyperlink"/>
        </w:rPr>
        <w:fldChar w:fldCharType="end"/>
      </w:r>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bookmarkEnd w:id="27"/>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6193F" w14:textId="77777777" w:rsidR="005462FF" w:rsidRDefault="005462FF">
      <w:r>
        <w:separator/>
      </w:r>
    </w:p>
  </w:endnote>
  <w:endnote w:type="continuationSeparator" w:id="0">
    <w:p w14:paraId="46F743A6" w14:textId="77777777" w:rsidR="005462FF" w:rsidRDefault="0054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8479C" w14:textId="77777777" w:rsidR="005462FF" w:rsidRDefault="005462FF">
      <w:r>
        <w:separator/>
      </w:r>
    </w:p>
  </w:footnote>
  <w:footnote w:type="continuationSeparator" w:id="0">
    <w:p w14:paraId="38F6BC72" w14:textId="77777777" w:rsidR="005462FF" w:rsidRDefault="00546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6DE1"/>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2FF"/>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13"/>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737"/>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4B4"/>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895"/>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893"/>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00B"/>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E993-05B1-47A8-8193-07A69B16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12</TotalTime>
  <Pages>3</Pages>
  <Words>2163</Words>
  <Characters>12332</Characters>
  <Application>Microsoft Office Word</Application>
  <DocSecurity>0</DocSecurity>
  <Lines>102</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14467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Virgile GARCIA</cp:lastModifiedBy>
  <cp:revision>4</cp:revision>
  <cp:lastPrinted>2013-05-13T15:37:00Z</cp:lastPrinted>
  <dcterms:created xsi:type="dcterms:W3CDTF">2020-04-21T12:31:00Z</dcterms:created>
  <dcterms:modified xsi:type="dcterms:W3CDTF">2020-04-21T14:33:00Z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C:\Users\ck13.shin\Downloads\Mode2-4 - Periodic reservations - v3 - vivo_DCM.docx</vt:lpwstr>
  </property>
</Properties>
</file>