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20719DD"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E76CB3">
        <w:rPr>
          <w:rFonts w:ascii="Arial" w:hAnsi="Arial" w:cs="Arial"/>
          <w:b/>
          <w:sz w:val="24"/>
          <w:lang w:val="en-US"/>
        </w:rPr>
        <w:t>4</w:t>
      </w:r>
      <w:r w:rsidR="00F7327F">
        <w:rPr>
          <w:rFonts w:ascii="Arial" w:hAnsi="Arial" w:cs="Arial"/>
          <w:b/>
          <w:sz w:val="24"/>
          <w:lang w:val="en-US"/>
        </w:rPr>
        <w:t xml:space="preserve"> </w:t>
      </w:r>
      <w:r w:rsidR="00F7327F" w:rsidRPr="00004BE3">
        <w:rPr>
          <w:rFonts w:ascii="Arial" w:hAnsi="Arial" w:cs="Arial"/>
          <w:b/>
          <w:sz w:val="24"/>
        </w:rPr>
        <w:t>[100b-e-NR-5G_V2X_NRSL-Mode-2-0</w:t>
      </w:r>
      <w:r w:rsidR="00E76CB3">
        <w:rPr>
          <w:rFonts w:ascii="Arial" w:hAnsi="Arial" w:cs="Arial"/>
          <w:b/>
          <w:sz w:val="24"/>
        </w:rPr>
        <w:t>4</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6B3C167"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E76CB3">
        <w:rPr>
          <w:lang w:val="en-US"/>
        </w:rPr>
        <w:t>fourth</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689FE8F8" w14:textId="77777777" w:rsidR="00E76CB3" w:rsidRDefault="00E76CB3" w:rsidP="00E76CB3">
      <w:pPr>
        <w:rPr>
          <w:highlight w:val="cyan"/>
          <w:lang w:eastAsia="x-none"/>
        </w:rPr>
      </w:pPr>
      <w:r>
        <w:rPr>
          <w:highlight w:val="cyan"/>
          <w:lang w:eastAsia="x-none"/>
        </w:rPr>
        <w:t xml:space="preserve">[100b-e-NR-5G_V2X_NRSL-Mode-2-04] Email discussion/approval </w:t>
      </w:r>
      <w:proofErr w:type="spellStart"/>
      <w:r>
        <w:rPr>
          <w:highlight w:val="cyan"/>
          <w:lang w:eastAsia="x-none"/>
        </w:rPr>
        <w:t>w.r.t.</w:t>
      </w:r>
      <w:proofErr w:type="spellEnd"/>
      <w:r>
        <w:rPr>
          <w:highlight w:val="cyan"/>
          <w:lang w:eastAsia="x-none"/>
        </w:rPr>
        <w:t xml:space="preserve"> periodic reservation including aspects:</w:t>
      </w:r>
    </w:p>
    <w:p w14:paraId="59B96E40" w14:textId="77777777" w:rsidR="00E76CB3" w:rsidRDefault="00E76CB3" w:rsidP="007938E8">
      <w:pPr>
        <w:numPr>
          <w:ilvl w:val="0"/>
          <w:numId w:val="18"/>
        </w:numPr>
        <w:rPr>
          <w:highlight w:val="cyan"/>
        </w:rPr>
      </w:pPr>
      <w:r>
        <w:rPr>
          <w:highlight w:val="cyan"/>
        </w:rPr>
        <w:t>Backward signalling option</w:t>
      </w:r>
    </w:p>
    <w:p w14:paraId="39C76644" w14:textId="77777777" w:rsidR="00E76CB3" w:rsidRDefault="00E76CB3" w:rsidP="007938E8">
      <w:pPr>
        <w:numPr>
          <w:ilvl w:val="0"/>
          <w:numId w:val="18"/>
        </w:numPr>
        <w:rPr>
          <w:highlight w:val="cyan"/>
        </w:rPr>
      </w:pPr>
      <w:r>
        <w:rPr>
          <w:highlight w:val="cyan"/>
        </w:rPr>
        <w:t>Periods for exclusion if a slot is not monitored in a sensing window</w:t>
      </w:r>
    </w:p>
    <w:p w14:paraId="31AB1073" w14:textId="77777777" w:rsidR="00E76CB3" w:rsidRDefault="00E76CB3" w:rsidP="00E76CB3">
      <w:r>
        <w:rPr>
          <w:highlight w:val="cyan"/>
        </w:rPr>
        <w:t>till 4/24, with potential TPs till 4/29 (Intel, Sergey)</w:t>
      </w:r>
    </w:p>
    <w:p w14:paraId="4506DA44" w14:textId="5410786A" w:rsidR="009F2A25" w:rsidRDefault="009F2A25" w:rsidP="009F2A25"/>
    <w:tbl>
      <w:tblPr>
        <w:tblStyle w:val="TableGrid"/>
        <w:tblW w:w="0" w:type="auto"/>
        <w:tblLook w:val="04A0" w:firstRow="1" w:lastRow="0" w:firstColumn="1" w:lastColumn="0" w:noHBand="0" w:noVBand="1"/>
      </w:tblPr>
      <w:tblGrid>
        <w:gridCol w:w="9631"/>
      </w:tblGrid>
      <w:tr w:rsidR="00E76CB3" w14:paraId="64D3174E" w14:textId="77777777" w:rsidTr="00E76CB3">
        <w:tc>
          <w:tcPr>
            <w:tcW w:w="9631" w:type="dxa"/>
          </w:tcPr>
          <w:p w14:paraId="1131FB6F"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45877A9C" w14:textId="77777777" w:rsidR="00E76CB3" w:rsidRPr="003C67C0" w:rsidRDefault="00E76CB3" w:rsidP="007938E8">
            <w:pPr>
              <w:numPr>
                <w:ilvl w:val="0"/>
                <w:numId w:val="15"/>
              </w:numPr>
              <w:jc w:val="both"/>
              <w:rPr>
                <w:lang w:val="en-US"/>
              </w:rPr>
            </w:pPr>
            <w:r w:rsidRPr="003C67C0">
              <w:rPr>
                <w:lang w:val="en-US"/>
              </w:rPr>
              <w:t>Down-select in the next meeting one of the following options</w:t>
            </w:r>
            <w:r w:rsidRPr="003C67C0">
              <w:rPr>
                <w:rFonts w:hint="eastAsia"/>
                <w:lang w:val="en-US"/>
              </w:rPr>
              <w:t xml:space="preserve"> </w:t>
            </w:r>
          </w:p>
          <w:p w14:paraId="79778FBB" w14:textId="77777777" w:rsidR="00E76CB3" w:rsidRPr="003C67C0" w:rsidRDefault="00E76CB3" w:rsidP="007938E8">
            <w:pPr>
              <w:numPr>
                <w:ilvl w:val="1"/>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7AD1E9B3" w14:textId="77777777" w:rsidR="00E76CB3" w:rsidRPr="003C67C0" w:rsidRDefault="00E76CB3" w:rsidP="007938E8">
            <w:pPr>
              <w:numPr>
                <w:ilvl w:val="1"/>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1FF601A" w14:textId="77777777" w:rsidR="00E76CB3" w:rsidRPr="003C67C0" w:rsidRDefault="00E76CB3" w:rsidP="007938E8">
            <w:pPr>
              <w:numPr>
                <w:ilvl w:val="1"/>
                <w:numId w:val="15"/>
              </w:numPr>
              <w:jc w:val="both"/>
              <w:rPr>
                <w:lang w:val="en-US"/>
              </w:rPr>
            </w:pPr>
            <w:r w:rsidRPr="003C67C0">
              <w:rPr>
                <w:lang w:val="en-US"/>
              </w:rPr>
              <w:t>Option 3: When periodic reservations are enabled in a resource pool, a separate field of ceil(log2(</w:t>
            </w:r>
            <w:proofErr w:type="spellStart"/>
            <w:r w:rsidRPr="003C67C0">
              <w:rPr>
                <w:lang w:val="en-US"/>
              </w:rPr>
              <w:t>Nmax</w:t>
            </w:r>
            <w:proofErr w:type="spellEnd"/>
            <w:r w:rsidRPr="003C67C0">
              <w:rPr>
                <w:lang w:val="en-US"/>
              </w:rPr>
              <w:t>)) bit in the first stage SCI indicates a resource index for the purpose of backward indication</w:t>
            </w:r>
          </w:p>
          <w:p w14:paraId="1D16AAD3"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09A43147" w14:textId="77777777" w:rsidR="00E76CB3" w:rsidRPr="003C67C0" w:rsidRDefault="00E76CB3" w:rsidP="007938E8">
            <w:pPr>
              <w:numPr>
                <w:ilvl w:val="0"/>
                <w:numId w:val="15"/>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7B033559" w14:textId="77777777" w:rsidR="00E76CB3" w:rsidRPr="003C67C0" w:rsidRDefault="00E76CB3" w:rsidP="007938E8">
            <w:pPr>
              <w:numPr>
                <w:ilvl w:val="1"/>
                <w:numId w:val="16"/>
              </w:numPr>
              <w:jc w:val="both"/>
              <w:rPr>
                <w:lang w:val="en-US"/>
              </w:rPr>
            </w:pPr>
            <w:r w:rsidRPr="003C67C0">
              <w:rPr>
                <w:lang w:val="en-US"/>
              </w:rPr>
              <w:t>A set of possible period values additionally includes all integer values from 1 to 99 ms</w:t>
            </w:r>
          </w:p>
          <w:p w14:paraId="45229F41" w14:textId="77777777" w:rsidR="00E76CB3" w:rsidRPr="00404FE1" w:rsidRDefault="00E76CB3" w:rsidP="00E76CB3">
            <w:pPr>
              <w:jc w:val="both"/>
              <w:rPr>
                <w:b/>
                <w:bCs/>
                <w:u w:val="single"/>
                <w:lang w:val="en-US"/>
              </w:rPr>
            </w:pPr>
            <w:r w:rsidRPr="00404FE1">
              <w:rPr>
                <w:b/>
                <w:bCs/>
                <w:u w:val="single"/>
                <w:lang w:val="en-US"/>
              </w:rPr>
              <w:t>Conclusion</w:t>
            </w:r>
          </w:p>
          <w:p w14:paraId="1CE3A8E5" w14:textId="5C444745" w:rsidR="00E76CB3" w:rsidRDefault="00E76CB3" w:rsidP="00E76CB3">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20EF4D24" w14:textId="77777777" w:rsidR="00E76CB3" w:rsidRPr="007957F2" w:rsidRDefault="00E76CB3" w:rsidP="009F2A25"/>
    <w:p w14:paraId="47734C42" w14:textId="0FB1A2B7" w:rsidR="00E41505" w:rsidRDefault="008C2214" w:rsidP="0000254F">
      <w:pPr>
        <w:pStyle w:val="3GPPH1"/>
      </w:pPr>
      <w:r>
        <w:t>Discussion</w:t>
      </w:r>
    </w:p>
    <w:p w14:paraId="6D2A568A" w14:textId="2340BB43" w:rsidR="00D11A46" w:rsidRDefault="00A9325D" w:rsidP="00A9325D">
      <w:r>
        <w:t>The first aspect relates to the discussion in the previous meeting on support of backward indication (resource index indication) similar to LTE, in case of periodic reservations. Different level of support was expressed.</w:t>
      </w:r>
    </w:p>
    <w:p w14:paraId="055CCAA4" w14:textId="1D2CE48C" w:rsidR="00A9325D" w:rsidRDefault="00A9325D" w:rsidP="007938E8">
      <w:pPr>
        <w:pStyle w:val="ListParagraph"/>
        <w:numPr>
          <w:ilvl w:val="0"/>
          <w:numId w:val="19"/>
        </w:numPr>
        <w:ind w:leftChars="0"/>
      </w:pPr>
      <w:r>
        <w:t>Option 1: no backward indication</w:t>
      </w:r>
    </w:p>
    <w:p w14:paraId="5E487D9D" w14:textId="63854E62" w:rsidR="00A9325D" w:rsidRDefault="00A9325D" w:rsidP="007938E8">
      <w:pPr>
        <w:pStyle w:val="ListParagraph"/>
        <w:numPr>
          <w:ilvl w:val="1"/>
          <w:numId w:val="19"/>
        </w:numPr>
        <w:ind w:leftChars="0"/>
      </w:pPr>
      <w:r>
        <w:t>Companies supporting this option argue that other mechanisms are sufficient</w:t>
      </w:r>
    </w:p>
    <w:p w14:paraId="407E02D1" w14:textId="0C1D019D" w:rsidR="00A9325D" w:rsidRDefault="00A9325D" w:rsidP="007938E8">
      <w:pPr>
        <w:pStyle w:val="ListParagraph"/>
        <w:numPr>
          <w:ilvl w:val="0"/>
          <w:numId w:val="19"/>
        </w:numPr>
        <w:ind w:leftChars="0"/>
      </w:pPr>
      <w:r>
        <w:t>Option 2: 1-bit backward indication</w:t>
      </w:r>
    </w:p>
    <w:p w14:paraId="4FD388C0" w14:textId="6BF218B5" w:rsidR="00A9325D" w:rsidRDefault="00A9325D" w:rsidP="007938E8">
      <w:pPr>
        <w:pStyle w:val="ListParagraph"/>
        <w:numPr>
          <w:ilvl w:val="1"/>
          <w:numId w:val="19"/>
        </w:numPr>
        <w:ind w:leftChars="0"/>
      </w:pPr>
      <w:r>
        <w:t xml:space="preserve">Companies supporting this option argue that it is a good compromise between no indication and full indication, i.e. in case of </w:t>
      </w:r>
      <w:proofErr w:type="spellStart"/>
      <w:r>
        <w:t>Nmax</w:t>
      </w:r>
      <w:proofErr w:type="spellEnd"/>
      <w:r>
        <w:t xml:space="preserve"> = 3, only one resource can be reserved in past.</w:t>
      </w:r>
    </w:p>
    <w:p w14:paraId="75A17894" w14:textId="41AACD2B" w:rsidR="00A9325D" w:rsidRDefault="00A9325D" w:rsidP="007938E8">
      <w:pPr>
        <w:pStyle w:val="ListParagraph"/>
        <w:numPr>
          <w:ilvl w:val="0"/>
          <w:numId w:val="19"/>
        </w:numPr>
        <w:ind w:leftChars="0"/>
      </w:pPr>
      <w:r>
        <w:t>Option 3: full backward indication</w:t>
      </w:r>
    </w:p>
    <w:p w14:paraId="508DB65F" w14:textId="79AD1664" w:rsidR="00A9325D" w:rsidRDefault="00A9325D" w:rsidP="007938E8">
      <w:pPr>
        <w:pStyle w:val="ListParagraph"/>
        <w:numPr>
          <w:ilvl w:val="1"/>
          <w:numId w:val="19"/>
        </w:numPr>
        <w:ind w:leftChars="0"/>
      </w:pPr>
      <w:r>
        <w:t>Companies supporting this option argue that it was present in LTE, and if NR does not support similar mechanism, the performance SPS sidelink transmission in LTE may not be achieved by NR. There are SLS evaluation results</w:t>
      </w:r>
      <w:r w:rsidR="000C1328">
        <w:t xml:space="preserve"> in </w:t>
      </w:r>
      <w:r w:rsidR="000C1328">
        <w:fldChar w:fldCharType="begin"/>
      </w:r>
      <w:r w:rsidR="000C1328">
        <w:instrText xml:space="preserve"> REF _Ref38267652 \r \h </w:instrText>
      </w:r>
      <w:r w:rsidR="000C1328">
        <w:fldChar w:fldCharType="separate"/>
      </w:r>
      <w:r w:rsidR="000C1328">
        <w:t>[13]</w:t>
      </w:r>
      <w:r w:rsidR="000C1328">
        <w:fldChar w:fldCharType="end"/>
      </w:r>
      <w:r>
        <w:t xml:space="preserve"> showing that backward indication provides gains in periodic traffic environment.</w:t>
      </w:r>
    </w:p>
    <w:p w14:paraId="0CCDAACF" w14:textId="6FB85115" w:rsidR="00F7327F" w:rsidRDefault="00F7327F" w:rsidP="000167F5">
      <w:pPr>
        <w:rPr>
          <w:lang w:val="en-US"/>
        </w:rPr>
      </w:pPr>
    </w:p>
    <w:p w14:paraId="7E55B472" w14:textId="38214014"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w:t>
      </w:r>
      <w:r w:rsidR="000C1328">
        <w:rPr>
          <w:b/>
          <w:bCs/>
          <w:lang w:val="en-US"/>
        </w:rPr>
        <w:t>backward indication is preferred</w:t>
      </w:r>
      <w:r w:rsidRPr="006A4B62">
        <w:rPr>
          <w:b/>
          <w:bCs/>
          <w:lang w:val="en-US"/>
        </w:rPr>
        <w:t>?</w:t>
      </w:r>
      <w:r w:rsidR="003C3068">
        <w:rPr>
          <w:b/>
          <w:bCs/>
          <w:lang w:val="en-US"/>
        </w:rPr>
        <w:t xml:space="preserve"> General support can be expressed, while the detailed proposal can be worked out in the second phase.</w:t>
      </w:r>
    </w:p>
    <w:p w14:paraId="1C876712" w14:textId="77777777" w:rsidR="000C1328" w:rsidRPr="003C67C0" w:rsidRDefault="000C1328" w:rsidP="007938E8">
      <w:pPr>
        <w:numPr>
          <w:ilvl w:val="0"/>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1189CD46" w14:textId="77777777" w:rsidR="000C1328" w:rsidRPr="003C67C0" w:rsidRDefault="000C1328" w:rsidP="007938E8">
      <w:pPr>
        <w:numPr>
          <w:ilvl w:val="0"/>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E949E97" w14:textId="77777777" w:rsidR="000C1328" w:rsidRPr="003C67C0" w:rsidRDefault="000C1328" w:rsidP="007938E8">
      <w:pPr>
        <w:numPr>
          <w:ilvl w:val="0"/>
          <w:numId w:val="15"/>
        </w:numPr>
        <w:jc w:val="both"/>
        <w:rPr>
          <w:lang w:val="en-US"/>
        </w:rPr>
      </w:pPr>
      <w:r w:rsidRPr="003C67C0">
        <w:rPr>
          <w:lang w:val="en-US"/>
        </w:rPr>
        <w:t>Option 3: When periodic reservations are enabled in a resource pool, a separate field of ceil(log2(</w:t>
      </w:r>
      <w:proofErr w:type="spellStart"/>
      <w:r w:rsidRPr="003C67C0">
        <w:rPr>
          <w:lang w:val="en-US"/>
        </w:rPr>
        <w:t>Nmax</w:t>
      </w:r>
      <w:proofErr w:type="spellEnd"/>
      <w:r w:rsidRPr="003C67C0">
        <w:rPr>
          <w:lang w:val="en-US"/>
        </w:rPr>
        <w:t>)) bit in the first stage SCI indicates a resource index for the purpose of backward indication</w:t>
      </w:r>
    </w:p>
    <w:p w14:paraId="5CD65067" w14:textId="77777777" w:rsidR="00B318F1" w:rsidRPr="000C1328" w:rsidRDefault="00B318F1" w:rsidP="00B318F1">
      <w:pPr>
        <w:rPr>
          <w:lang w:val="en-US"/>
        </w:rPr>
      </w:pPr>
    </w:p>
    <w:tbl>
      <w:tblPr>
        <w:tblStyle w:val="TableGrid"/>
        <w:tblW w:w="0" w:type="auto"/>
        <w:tblLook w:val="04A0" w:firstRow="1" w:lastRow="0" w:firstColumn="1" w:lastColumn="0" w:noHBand="0" w:noVBand="1"/>
      </w:tblPr>
      <w:tblGrid>
        <w:gridCol w:w="1661"/>
        <w:gridCol w:w="1865"/>
        <w:gridCol w:w="4347"/>
        <w:gridCol w:w="1758"/>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2C3389D1" w:rsidR="00D91F3A" w:rsidRDefault="0013476A" w:rsidP="000167F5">
            <w:r>
              <w:t>Ericsson</w:t>
            </w:r>
          </w:p>
        </w:tc>
        <w:tc>
          <w:tcPr>
            <w:tcW w:w="1892" w:type="dxa"/>
          </w:tcPr>
          <w:p w14:paraId="5E4A4A8F" w14:textId="7AE87549" w:rsidR="00D91F3A" w:rsidRDefault="0013476A" w:rsidP="000167F5">
            <w:r>
              <w:t>Option 2</w:t>
            </w:r>
          </w:p>
        </w:tc>
        <w:tc>
          <w:tcPr>
            <w:tcW w:w="4431" w:type="dxa"/>
          </w:tcPr>
          <w:p w14:paraId="0BE90EB5" w14:textId="39C489E9" w:rsidR="00D91F3A" w:rsidRDefault="0013476A" w:rsidP="000167F5">
            <w:r>
              <w:t>OK with option 3 as well but as second preference</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0DE99EEB" w:rsidR="00D91F3A" w:rsidRDefault="00915B08" w:rsidP="000167F5">
            <w:r>
              <w:t>Intel</w:t>
            </w:r>
          </w:p>
        </w:tc>
        <w:tc>
          <w:tcPr>
            <w:tcW w:w="1892" w:type="dxa"/>
          </w:tcPr>
          <w:p w14:paraId="23FF5D7B" w14:textId="58128C9E" w:rsidR="00D91F3A" w:rsidRDefault="00915B08" w:rsidP="000167F5">
            <w:r>
              <w:t>Option 3 is preferred</w:t>
            </w:r>
          </w:p>
        </w:tc>
        <w:tc>
          <w:tcPr>
            <w:tcW w:w="4431" w:type="dxa"/>
          </w:tcPr>
          <w:p w14:paraId="7ECB786C" w14:textId="314B7AD7" w:rsidR="00D91F3A" w:rsidRDefault="00915B08" w:rsidP="000167F5">
            <w:r>
              <w:t>OK with option 2 as a second preference</w:t>
            </w:r>
          </w:p>
        </w:tc>
        <w:tc>
          <w:tcPr>
            <w:tcW w:w="1803" w:type="dxa"/>
          </w:tcPr>
          <w:p w14:paraId="5ED7C1E4" w14:textId="77777777" w:rsidR="00D91F3A" w:rsidRDefault="00D91F3A" w:rsidP="000167F5"/>
        </w:tc>
      </w:tr>
      <w:tr w:rsidR="00E264BF" w14:paraId="15E7A0E8" w14:textId="77777777" w:rsidTr="00D91F3A">
        <w:tc>
          <w:tcPr>
            <w:tcW w:w="1505" w:type="dxa"/>
          </w:tcPr>
          <w:p w14:paraId="233C8F93" w14:textId="385BDC2A" w:rsidR="00E264BF" w:rsidRPr="00E264BF" w:rsidRDefault="00E264BF" w:rsidP="000167F5">
            <w:pPr>
              <w:rPr>
                <w:rFonts w:eastAsia="MS Mincho"/>
                <w:lang w:eastAsia="ja-JP"/>
              </w:rPr>
            </w:pPr>
            <w:r>
              <w:rPr>
                <w:rFonts w:eastAsia="MS Mincho" w:hint="eastAsia"/>
                <w:lang w:eastAsia="ja-JP"/>
              </w:rPr>
              <w:t>NTT DOCOMO</w:t>
            </w:r>
          </w:p>
        </w:tc>
        <w:tc>
          <w:tcPr>
            <w:tcW w:w="1892" w:type="dxa"/>
          </w:tcPr>
          <w:p w14:paraId="655CB0CC" w14:textId="0F250B5E" w:rsidR="00E264BF" w:rsidRPr="00E264BF" w:rsidRDefault="00E264BF" w:rsidP="000167F5">
            <w:pPr>
              <w:rPr>
                <w:rFonts w:eastAsia="MS Mincho"/>
                <w:lang w:eastAsia="ja-JP"/>
              </w:rPr>
            </w:pPr>
            <w:r>
              <w:rPr>
                <w:rFonts w:eastAsia="MS Mincho"/>
                <w:lang w:eastAsia="ja-JP"/>
              </w:rPr>
              <w:t>O</w:t>
            </w:r>
            <w:r>
              <w:rPr>
                <w:rFonts w:eastAsia="MS Mincho" w:hint="eastAsia"/>
                <w:lang w:eastAsia="ja-JP"/>
              </w:rPr>
              <w:t xml:space="preserve">ption </w:t>
            </w:r>
            <w:r>
              <w:rPr>
                <w:rFonts w:eastAsia="MS Mincho"/>
                <w:lang w:eastAsia="ja-JP"/>
              </w:rPr>
              <w:t>2 or 3</w:t>
            </w:r>
          </w:p>
        </w:tc>
        <w:tc>
          <w:tcPr>
            <w:tcW w:w="4431" w:type="dxa"/>
          </w:tcPr>
          <w:p w14:paraId="2FF77D5E" w14:textId="3DE888E3" w:rsidR="00E264BF" w:rsidRPr="00E264BF" w:rsidRDefault="00E264BF" w:rsidP="000167F5">
            <w:pPr>
              <w:rPr>
                <w:rFonts w:eastAsia="MS Mincho"/>
                <w:lang w:eastAsia="ja-JP"/>
              </w:rPr>
            </w:pPr>
            <w:r>
              <w:rPr>
                <w:rFonts w:eastAsia="MS Mincho"/>
                <w:lang w:eastAsia="ja-JP"/>
              </w:rPr>
              <w:t>S</w:t>
            </w:r>
            <w:r>
              <w:rPr>
                <w:rFonts w:eastAsia="MS Mincho" w:hint="eastAsia"/>
                <w:lang w:eastAsia="ja-JP"/>
              </w:rPr>
              <w:t xml:space="preserve">upport </w:t>
            </w:r>
            <w:r>
              <w:rPr>
                <w:rFonts w:eastAsia="MS Mincho"/>
                <w:lang w:eastAsia="ja-JP"/>
              </w:rPr>
              <w:t>backward indication</w:t>
            </w:r>
          </w:p>
        </w:tc>
        <w:tc>
          <w:tcPr>
            <w:tcW w:w="1803" w:type="dxa"/>
          </w:tcPr>
          <w:p w14:paraId="44915145" w14:textId="77777777" w:rsidR="00E264BF" w:rsidRDefault="00E264BF" w:rsidP="000167F5"/>
        </w:tc>
      </w:tr>
      <w:tr w:rsidR="00B2200B" w14:paraId="52020AEF" w14:textId="77777777" w:rsidTr="00D91F3A">
        <w:tc>
          <w:tcPr>
            <w:tcW w:w="1505" w:type="dxa"/>
          </w:tcPr>
          <w:p w14:paraId="3660D6A0" w14:textId="17513C43" w:rsidR="00B2200B" w:rsidRPr="00B2200B" w:rsidRDefault="00B2200B" w:rsidP="00B2200B">
            <w:r w:rsidRPr="00B2200B">
              <w:t>Xiaomi</w:t>
            </w:r>
          </w:p>
        </w:tc>
        <w:tc>
          <w:tcPr>
            <w:tcW w:w="1892" w:type="dxa"/>
          </w:tcPr>
          <w:p w14:paraId="3C167F4F" w14:textId="2C323C08" w:rsidR="00B2200B" w:rsidRPr="00B2200B" w:rsidRDefault="00B2200B" w:rsidP="00B2200B">
            <w:pPr>
              <w:rPr>
                <w:rFonts w:eastAsiaTheme="minorEastAsia"/>
                <w:lang w:eastAsia="zh-CN"/>
              </w:rPr>
            </w:pPr>
            <w:r>
              <w:rPr>
                <w:rFonts w:eastAsiaTheme="minorEastAsia" w:hint="eastAsia"/>
                <w:lang w:eastAsia="zh-CN"/>
              </w:rPr>
              <w:t>Opt</w:t>
            </w:r>
            <w:r>
              <w:rPr>
                <w:rFonts w:eastAsiaTheme="minorEastAsia"/>
                <w:lang w:eastAsia="zh-CN"/>
              </w:rPr>
              <w:t>i</w:t>
            </w:r>
            <w:r>
              <w:rPr>
                <w:rFonts w:eastAsiaTheme="minorEastAsia" w:hint="eastAsia"/>
                <w:lang w:eastAsia="zh-CN"/>
              </w:rPr>
              <w:t>on 1</w:t>
            </w:r>
          </w:p>
        </w:tc>
        <w:tc>
          <w:tcPr>
            <w:tcW w:w="4431" w:type="dxa"/>
          </w:tcPr>
          <w:p w14:paraId="461EC29B" w14:textId="5A2CA24E" w:rsidR="00B2200B" w:rsidRPr="00B2200B" w:rsidRDefault="00B2200B" w:rsidP="00B2200B">
            <w:pPr>
              <w:rPr>
                <w:rFonts w:eastAsiaTheme="minorEastAsia"/>
                <w:lang w:eastAsia="zh-CN"/>
              </w:rPr>
            </w:pPr>
            <w:r>
              <w:rPr>
                <w:rFonts w:eastAsiaTheme="minorEastAsia" w:hint="eastAsia"/>
                <w:lang w:eastAsia="zh-CN"/>
              </w:rPr>
              <w:t xml:space="preserve">Do not </w:t>
            </w:r>
            <w:r>
              <w:rPr>
                <w:rFonts w:eastAsiaTheme="minorEastAsia"/>
                <w:lang w:eastAsia="zh-CN"/>
              </w:rPr>
              <w:t xml:space="preserve">see the benefit to </w:t>
            </w:r>
            <w:r>
              <w:rPr>
                <w:rFonts w:eastAsiaTheme="minorEastAsia" w:hint="eastAsia"/>
                <w:lang w:eastAsia="zh-CN"/>
              </w:rPr>
              <w:t>support backward indication</w:t>
            </w:r>
          </w:p>
        </w:tc>
        <w:tc>
          <w:tcPr>
            <w:tcW w:w="1803" w:type="dxa"/>
          </w:tcPr>
          <w:p w14:paraId="251C8409" w14:textId="77777777" w:rsidR="00B2200B" w:rsidRDefault="00B2200B" w:rsidP="000167F5"/>
        </w:tc>
      </w:tr>
      <w:tr w:rsidR="00890893" w14:paraId="2ADD5D27" w14:textId="77777777" w:rsidTr="00D91F3A">
        <w:tc>
          <w:tcPr>
            <w:tcW w:w="1505" w:type="dxa"/>
          </w:tcPr>
          <w:p w14:paraId="0F6D5AD5" w14:textId="1D6DB526" w:rsidR="00890893" w:rsidRPr="00B2200B" w:rsidRDefault="00890893" w:rsidP="00B2200B">
            <w:r>
              <w:t>TCL</w:t>
            </w:r>
          </w:p>
        </w:tc>
        <w:tc>
          <w:tcPr>
            <w:tcW w:w="1892" w:type="dxa"/>
          </w:tcPr>
          <w:p w14:paraId="714264A2" w14:textId="4F93E498" w:rsidR="00890893" w:rsidRDefault="00890893" w:rsidP="00B2200B">
            <w:pPr>
              <w:rPr>
                <w:rFonts w:eastAsiaTheme="minorEastAsia"/>
                <w:lang w:eastAsia="zh-CN"/>
              </w:rPr>
            </w:pPr>
            <w:r>
              <w:rPr>
                <w:rFonts w:eastAsiaTheme="minorEastAsia"/>
                <w:lang w:eastAsia="zh-CN"/>
              </w:rPr>
              <w:t>Option 3</w:t>
            </w:r>
          </w:p>
        </w:tc>
        <w:tc>
          <w:tcPr>
            <w:tcW w:w="4431" w:type="dxa"/>
          </w:tcPr>
          <w:p w14:paraId="1B1B9117" w14:textId="7323A690" w:rsidR="00890893" w:rsidRDefault="00890893" w:rsidP="00B2200B">
            <w:pPr>
              <w:rPr>
                <w:rFonts w:eastAsiaTheme="minorEastAsia"/>
                <w:lang w:eastAsia="zh-CN"/>
              </w:rPr>
            </w:pPr>
            <w:r>
              <w:rPr>
                <w:rFonts w:eastAsiaTheme="minorEastAsia"/>
                <w:lang w:eastAsia="zh-CN"/>
              </w:rPr>
              <w:t>Ok with option 2 as second preference</w:t>
            </w:r>
          </w:p>
        </w:tc>
        <w:tc>
          <w:tcPr>
            <w:tcW w:w="1803" w:type="dxa"/>
          </w:tcPr>
          <w:p w14:paraId="0B99EB1D" w14:textId="77777777" w:rsidR="00890893" w:rsidRDefault="00890893" w:rsidP="000167F5"/>
        </w:tc>
      </w:tr>
      <w:tr w:rsidR="00560001" w14:paraId="38C4C862" w14:textId="77777777" w:rsidTr="00D91F3A">
        <w:tc>
          <w:tcPr>
            <w:tcW w:w="1505" w:type="dxa"/>
          </w:tcPr>
          <w:p w14:paraId="28504997" w14:textId="2BD23F2F" w:rsidR="00560001" w:rsidRDefault="00560001" w:rsidP="00560001">
            <w:r>
              <w:t>Qualcomm</w:t>
            </w:r>
          </w:p>
        </w:tc>
        <w:tc>
          <w:tcPr>
            <w:tcW w:w="1892" w:type="dxa"/>
          </w:tcPr>
          <w:p w14:paraId="2B23E76B" w14:textId="3BCEBDF3" w:rsidR="00560001" w:rsidRDefault="00560001" w:rsidP="00560001">
            <w:pPr>
              <w:rPr>
                <w:rFonts w:eastAsiaTheme="minorEastAsia"/>
                <w:lang w:eastAsia="zh-CN"/>
              </w:rPr>
            </w:pPr>
            <w:r>
              <w:t>Option 1</w:t>
            </w:r>
          </w:p>
        </w:tc>
        <w:tc>
          <w:tcPr>
            <w:tcW w:w="4431" w:type="dxa"/>
          </w:tcPr>
          <w:p w14:paraId="1B71CB3D" w14:textId="7B5C2679" w:rsidR="00560001" w:rsidRDefault="00560001" w:rsidP="00560001">
            <w:pPr>
              <w:rPr>
                <w:rFonts w:eastAsiaTheme="minorEastAsia"/>
                <w:lang w:eastAsia="zh-CN"/>
              </w:rPr>
            </w:pPr>
            <w:r>
              <w:t xml:space="preserve">Since additional retransmissions within a period are supported, it is not clear how indicating those reservations from the last periodic resource </w:t>
            </w:r>
            <w:r w:rsidR="001C2018">
              <w:t xml:space="preserve">SCI </w:t>
            </w:r>
            <w:r>
              <w:t xml:space="preserve">would </w:t>
            </w:r>
            <w:r w:rsidR="001C2018">
              <w:t>be reconciled with backward indication.</w:t>
            </w:r>
          </w:p>
        </w:tc>
        <w:tc>
          <w:tcPr>
            <w:tcW w:w="1803" w:type="dxa"/>
          </w:tcPr>
          <w:p w14:paraId="778EB50E" w14:textId="77777777" w:rsidR="00560001" w:rsidRDefault="00560001" w:rsidP="00560001"/>
        </w:tc>
      </w:tr>
      <w:tr w:rsidR="00A46343" w14:paraId="37C51393" w14:textId="77777777" w:rsidTr="0095683D">
        <w:tc>
          <w:tcPr>
            <w:tcW w:w="1505" w:type="dxa"/>
          </w:tcPr>
          <w:p w14:paraId="321A8715" w14:textId="77777777" w:rsidR="00A46343" w:rsidRPr="00B2200B" w:rsidRDefault="00A46343" w:rsidP="0095683D">
            <w:r>
              <w:t>Bosch</w:t>
            </w:r>
          </w:p>
        </w:tc>
        <w:tc>
          <w:tcPr>
            <w:tcW w:w="1892" w:type="dxa"/>
          </w:tcPr>
          <w:p w14:paraId="3EBD05E6" w14:textId="77777777" w:rsidR="00A46343" w:rsidRDefault="00A46343" w:rsidP="0095683D">
            <w:pPr>
              <w:rPr>
                <w:rFonts w:eastAsiaTheme="minorEastAsia"/>
                <w:lang w:eastAsia="zh-CN"/>
              </w:rPr>
            </w:pPr>
            <w:r>
              <w:rPr>
                <w:rFonts w:eastAsiaTheme="minorEastAsia"/>
                <w:lang w:eastAsia="zh-CN"/>
              </w:rPr>
              <w:t>Option 3 or 2</w:t>
            </w:r>
          </w:p>
        </w:tc>
        <w:tc>
          <w:tcPr>
            <w:tcW w:w="4431" w:type="dxa"/>
          </w:tcPr>
          <w:p w14:paraId="74981727" w14:textId="77777777" w:rsidR="00A46343" w:rsidRDefault="00A46343" w:rsidP="0095683D">
            <w:pPr>
              <w:rPr>
                <w:rFonts w:eastAsiaTheme="minorEastAsia"/>
                <w:lang w:eastAsia="zh-CN"/>
              </w:rPr>
            </w:pPr>
            <w:r>
              <w:rPr>
                <w:rFonts w:eastAsiaTheme="minorEastAsia"/>
                <w:lang w:eastAsia="zh-CN"/>
              </w:rPr>
              <w:t>Option 3 is preferred. If not agreeable, then at least option 2.</w:t>
            </w:r>
          </w:p>
        </w:tc>
        <w:tc>
          <w:tcPr>
            <w:tcW w:w="1803" w:type="dxa"/>
          </w:tcPr>
          <w:p w14:paraId="09BD21C4" w14:textId="77777777" w:rsidR="00A46343" w:rsidRDefault="00A46343" w:rsidP="0095683D"/>
        </w:tc>
      </w:tr>
      <w:tr w:rsidR="00E75961" w14:paraId="505F55C0" w14:textId="77777777" w:rsidTr="0095683D">
        <w:tc>
          <w:tcPr>
            <w:tcW w:w="1505" w:type="dxa"/>
          </w:tcPr>
          <w:p w14:paraId="1D5F6E00" w14:textId="535933C3" w:rsidR="00E75961" w:rsidRPr="00E75961" w:rsidRDefault="00E75961" w:rsidP="00E75961">
            <w:r w:rsidRPr="00E75961">
              <w:t>Huawei/</w:t>
            </w:r>
            <w:proofErr w:type="spellStart"/>
            <w:r w:rsidRPr="00E75961">
              <w:t>HiSilicon</w:t>
            </w:r>
            <w:proofErr w:type="spellEnd"/>
          </w:p>
        </w:tc>
        <w:tc>
          <w:tcPr>
            <w:tcW w:w="1892" w:type="dxa"/>
          </w:tcPr>
          <w:p w14:paraId="710BC51F" w14:textId="20239110" w:rsidR="00E75961" w:rsidRPr="00E75961" w:rsidRDefault="00E75961" w:rsidP="00E75961">
            <w:pPr>
              <w:rPr>
                <w:rFonts w:eastAsiaTheme="minorEastAsia"/>
                <w:lang w:eastAsia="zh-CN"/>
              </w:rPr>
            </w:pPr>
            <w:r w:rsidRPr="00E75961">
              <w:rPr>
                <w:rFonts w:eastAsiaTheme="minorEastAsia" w:hint="eastAsia"/>
                <w:lang w:eastAsia="zh-CN"/>
              </w:rPr>
              <w:t>O</w:t>
            </w:r>
            <w:r w:rsidRPr="00E75961">
              <w:rPr>
                <w:rFonts w:eastAsiaTheme="minorEastAsia"/>
                <w:lang w:eastAsia="zh-CN"/>
              </w:rPr>
              <w:t>ption 3</w:t>
            </w:r>
          </w:p>
        </w:tc>
        <w:tc>
          <w:tcPr>
            <w:tcW w:w="4431" w:type="dxa"/>
          </w:tcPr>
          <w:p w14:paraId="0F80E8C2" w14:textId="77777777" w:rsidR="00E75961" w:rsidRPr="00E75961" w:rsidRDefault="00E75961" w:rsidP="00E75961">
            <w:r w:rsidRPr="00E75961">
              <w:t>Sensing UE may miss SCI, Option 3 can solve this issue and makes sensing procedure more accurate.</w:t>
            </w:r>
          </w:p>
          <w:p w14:paraId="5F6E1B10" w14:textId="77777777" w:rsidR="00E75961" w:rsidRPr="00E75961" w:rsidRDefault="00E75961" w:rsidP="00E75961"/>
          <w:p w14:paraId="1E1124AF" w14:textId="77777777" w:rsidR="00E75961" w:rsidRPr="00E75961" w:rsidRDefault="00E75961" w:rsidP="00E75961">
            <w:r w:rsidRPr="00E75961">
              <w:t>Option 3 can cover Option 1 and Option 2.</w:t>
            </w:r>
          </w:p>
          <w:p w14:paraId="6B962F45" w14:textId="12B90852" w:rsidR="00E75961" w:rsidRPr="00E75961" w:rsidRDefault="00E75961" w:rsidP="00E75961">
            <w:pPr>
              <w:rPr>
                <w:rFonts w:eastAsiaTheme="minorEastAsia"/>
                <w:lang w:eastAsia="zh-CN"/>
              </w:rPr>
            </w:pPr>
            <w:r w:rsidRPr="00E75961">
              <w:t xml:space="preserve">Compared to Option 2, Option 3 provides full flexibility, and there is only 1 extra bit in case of </w:t>
            </w:r>
            <w:proofErr w:type="spellStart"/>
            <w:r w:rsidRPr="00E75961">
              <w:t>Nmax</w:t>
            </w:r>
            <w:proofErr w:type="spellEnd"/>
            <w:r w:rsidRPr="00E75961">
              <w:t xml:space="preserve"> = 3, so the cost is very small.</w:t>
            </w:r>
          </w:p>
        </w:tc>
        <w:tc>
          <w:tcPr>
            <w:tcW w:w="1803" w:type="dxa"/>
          </w:tcPr>
          <w:p w14:paraId="7BA05164" w14:textId="77777777" w:rsidR="00E75961" w:rsidRDefault="00E75961" w:rsidP="00E75961"/>
        </w:tc>
      </w:tr>
      <w:tr w:rsidR="008C3933" w14:paraId="45F00162" w14:textId="77777777" w:rsidTr="0095683D">
        <w:tc>
          <w:tcPr>
            <w:tcW w:w="1505" w:type="dxa"/>
          </w:tcPr>
          <w:p w14:paraId="42F26637" w14:textId="5A981BE1" w:rsidR="008C3933" w:rsidRPr="00E75961" w:rsidRDefault="008C3933" w:rsidP="00E75961">
            <w:r>
              <w:t>Futurewei</w:t>
            </w:r>
          </w:p>
        </w:tc>
        <w:tc>
          <w:tcPr>
            <w:tcW w:w="1892" w:type="dxa"/>
          </w:tcPr>
          <w:p w14:paraId="68481D33" w14:textId="3D0F493A" w:rsidR="008C3933" w:rsidRPr="00E75961" w:rsidRDefault="008C3933" w:rsidP="00E75961">
            <w:pPr>
              <w:rPr>
                <w:rFonts w:eastAsiaTheme="minorEastAsia" w:hint="eastAsia"/>
                <w:lang w:eastAsia="zh-CN"/>
              </w:rPr>
            </w:pPr>
            <w:r>
              <w:rPr>
                <w:rFonts w:eastAsiaTheme="minorEastAsia"/>
                <w:lang w:eastAsia="zh-CN"/>
              </w:rPr>
              <w:t>Option 3</w:t>
            </w:r>
          </w:p>
        </w:tc>
        <w:tc>
          <w:tcPr>
            <w:tcW w:w="4431" w:type="dxa"/>
          </w:tcPr>
          <w:p w14:paraId="319529D6" w14:textId="3B06DE80" w:rsidR="008C3933" w:rsidRPr="00E75961" w:rsidRDefault="008C3933" w:rsidP="00E75961">
            <w:r>
              <w:t>Backward indication, which is supported in LTE, should be supported for NR as well. Either option 2 or 3 would be acceptable, but given that the additional overhead of option 3 is minimal (1 bit), we prefer option 3</w:t>
            </w:r>
          </w:p>
        </w:tc>
        <w:tc>
          <w:tcPr>
            <w:tcW w:w="1803" w:type="dxa"/>
          </w:tcPr>
          <w:p w14:paraId="4272B755" w14:textId="77777777" w:rsidR="008C3933" w:rsidRDefault="008C3933" w:rsidP="00E75961"/>
        </w:tc>
      </w:tr>
    </w:tbl>
    <w:p w14:paraId="2BAB5DA1" w14:textId="08A99FEE" w:rsidR="00D85EB5" w:rsidRDefault="00D85EB5" w:rsidP="00D85EB5">
      <w:bookmarkStart w:id="2" w:name="_Ref37777332"/>
    </w:p>
    <w:p w14:paraId="6E692821" w14:textId="6EA423BE" w:rsidR="00D85EB5" w:rsidRDefault="00D85EB5" w:rsidP="00D85EB5"/>
    <w:p w14:paraId="29FC201E" w14:textId="3437E552" w:rsidR="000C1328" w:rsidRDefault="000C1328" w:rsidP="00D85EB5">
      <w:r>
        <w:t>The second aspect relates to the conclusion in the last meeting to evaluate the case of periodic resource exclusion for the slots not monitored in the sensing window. The following points are discussed:</w:t>
      </w:r>
    </w:p>
    <w:p w14:paraId="5F65448E" w14:textId="649AE69A" w:rsidR="000C1328" w:rsidRDefault="000C1328" w:rsidP="007938E8">
      <w:pPr>
        <w:pStyle w:val="ListParagraph"/>
        <w:numPr>
          <w:ilvl w:val="0"/>
          <w:numId w:val="19"/>
        </w:numPr>
        <w:ind w:leftChars="0"/>
      </w:pPr>
      <w:r>
        <w:t>Due to support of very fine granularity of period configuration, exclusion of the full set of up to 15 different periods when a UE skipped monitoring of a slot in the sensing window may lead to excessive exclusions</w:t>
      </w:r>
    </w:p>
    <w:p w14:paraId="258D8DB2" w14:textId="7CF396AB" w:rsidR="000C1328" w:rsidRDefault="000C1328" w:rsidP="007938E8">
      <w:pPr>
        <w:pStyle w:val="ListParagraph"/>
        <w:numPr>
          <w:ilvl w:val="0"/>
          <w:numId w:val="19"/>
        </w:numPr>
        <w:ind w:leftChars="0"/>
      </w:pPr>
      <w:r>
        <w:t xml:space="preserve">At least one contribution </w:t>
      </w:r>
      <w:r>
        <w:fldChar w:fldCharType="begin"/>
      </w:r>
      <w:r>
        <w:instrText xml:space="preserve"> REF _Ref38267660 \r \h </w:instrText>
      </w:r>
      <w:r>
        <w:fldChar w:fldCharType="separate"/>
      </w:r>
      <w:r>
        <w:t>[27]</w:t>
      </w:r>
      <w:r>
        <w:fldChar w:fldCharType="end"/>
      </w:r>
      <w:r>
        <w:t xml:space="preserve"> shows performance differences </w:t>
      </w:r>
      <w:r w:rsidR="00492639">
        <w:t>between cases when</w:t>
      </w:r>
      <w:r>
        <w:t xml:space="preserve"> LTE procedure is followed </w:t>
      </w:r>
      <w:r w:rsidR="00492639">
        <w:t xml:space="preserve">or when </w:t>
      </w:r>
      <w:r>
        <w:t>the set of periods for exclusion is updated</w:t>
      </w:r>
    </w:p>
    <w:p w14:paraId="65F9BBC3" w14:textId="28949CDD" w:rsidR="000C1328" w:rsidRDefault="000C1328" w:rsidP="007938E8">
      <w:pPr>
        <w:pStyle w:val="ListParagraph"/>
        <w:numPr>
          <w:ilvl w:val="0"/>
          <w:numId w:val="19"/>
        </w:numPr>
        <w:ind w:leftChars="0"/>
      </w:pPr>
      <w:r>
        <w:t>Some companies argue that exclusion by a single period used by the TX UE may also be inappropriate due to existence of aperiodic traffic. I.e., the aperiodic traffic should not be accounted in this case.</w:t>
      </w:r>
    </w:p>
    <w:p w14:paraId="68528AA5" w14:textId="1E2E80B4" w:rsidR="000C1328" w:rsidRDefault="000C1328" w:rsidP="007938E8">
      <w:pPr>
        <w:pStyle w:val="ListParagraph"/>
        <w:numPr>
          <w:ilvl w:val="0"/>
          <w:numId w:val="19"/>
        </w:numPr>
        <w:ind w:leftChars="0"/>
      </w:pPr>
      <w:r>
        <w:t>In general, there are the following alternatives identified</w:t>
      </w:r>
    </w:p>
    <w:p w14:paraId="6E6483C3" w14:textId="4902101F" w:rsidR="000C1328" w:rsidRDefault="000C1328" w:rsidP="007938E8">
      <w:pPr>
        <w:pStyle w:val="ListParagraph"/>
        <w:numPr>
          <w:ilvl w:val="1"/>
          <w:numId w:val="19"/>
        </w:numPr>
        <w:ind w:leftChars="0"/>
      </w:pPr>
      <w:r>
        <w:t>Keep excluding by all configured period values</w:t>
      </w:r>
    </w:p>
    <w:p w14:paraId="6F315744" w14:textId="1851F540" w:rsidR="000C1328" w:rsidRDefault="000C1328" w:rsidP="007938E8">
      <w:pPr>
        <w:pStyle w:val="ListParagraph"/>
        <w:numPr>
          <w:ilvl w:val="1"/>
          <w:numId w:val="19"/>
        </w:numPr>
        <w:ind w:leftChars="0"/>
      </w:pPr>
      <w:r>
        <w:t>Exclude only using TX UE period value</w:t>
      </w:r>
    </w:p>
    <w:p w14:paraId="1B3A5D69" w14:textId="601A9C72" w:rsidR="000C1328" w:rsidRDefault="000C1328" w:rsidP="007938E8">
      <w:pPr>
        <w:pStyle w:val="ListParagraph"/>
        <w:numPr>
          <w:ilvl w:val="1"/>
          <w:numId w:val="19"/>
        </w:numPr>
        <w:ind w:leftChars="0"/>
      </w:pPr>
      <w:r>
        <w:t>Do not apply this exclusion at all</w:t>
      </w:r>
    </w:p>
    <w:p w14:paraId="77F09C86" w14:textId="5B0674BD" w:rsidR="000C1328" w:rsidRDefault="000C1328" w:rsidP="007938E8">
      <w:pPr>
        <w:pStyle w:val="ListParagraph"/>
        <w:numPr>
          <w:ilvl w:val="1"/>
          <w:numId w:val="19"/>
        </w:numPr>
        <w:ind w:leftChars="0"/>
      </w:pPr>
      <w:r>
        <w:t>Separately configure a set of periods for exclusion</w:t>
      </w:r>
    </w:p>
    <w:p w14:paraId="21B95F0A" w14:textId="7BE8F21E" w:rsidR="000C1328" w:rsidRDefault="000C1328" w:rsidP="007938E8">
      <w:pPr>
        <w:pStyle w:val="ListParagraph"/>
        <w:numPr>
          <w:ilvl w:val="1"/>
          <w:numId w:val="19"/>
        </w:numPr>
        <w:ind w:leftChars="0"/>
      </w:pPr>
      <w:r>
        <w:t>Apply other mechanisms for reduced exclusion rate</w:t>
      </w:r>
    </w:p>
    <w:p w14:paraId="329D5E03" w14:textId="5C0DABD3" w:rsidR="000C1328" w:rsidRDefault="000C1328" w:rsidP="007938E8">
      <w:pPr>
        <w:pStyle w:val="ListParagraph"/>
        <w:numPr>
          <w:ilvl w:val="2"/>
          <w:numId w:val="19"/>
        </w:numPr>
        <w:ind w:leftChars="0"/>
      </w:pPr>
      <w:r>
        <w:t>Probabilistic exclusion</w:t>
      </w:r>
    </w:p>
    <w:p w14:paraId="1385922D" w14:textId="46233ADB" w:rsidR="000C1328" w:rsidRDefault="000C1328" w:rsidP="007938E8">
      <w:pPr>
        <w:pStyle w:val="ListParagraph"/>
        <w:numPr>
          <w:ilvl w:val="2"/>
          <w:numId w:val="19"/>
        </w:numPr>
        <w:ind w:leftChars="0"/>
      </w:pPr>
      <w:r>
        <w:t>Reduced number of excluded resources</w:t>
      </w:r>
    </w:p>
    <w:p w14:paraId="5095AC8A" w14:textId="65646779" w:rsidR="000C1328" w:rsidRDefault="000C1328" w:rsidP="007938E8">
      <w:pPr>
        <w:pStyle w:val="ListParagraph"/>
        <w:numPr>
          <w:ilvl w:val="2"/>
          <w:numId w:val="19"/>
        </w:numPr>
        <w:ind w:leftChars="0"/>
      </w:pPr>
      <w:r>
        <w:t>A subset of periods used for exclusion</w:t>
      </w:r>
    </w:p>
    <w:p w14:paraId="426D0CB6" w14:textId="790C3867" w:rsidR="003819CE" w:rsidRDefault="003819CE" w:rsidP="00842A04"/>
    <w:p w14:paraId="48FCC61F" w14:textId="422E6A83" w:rsidR="000C1328" w:rsidRPr="006A4B62" w:rsidRDefault="000C1328" w:rsidP="000C1328">
      <w:pPr>
        <w:rPr>
          <w:b/>
          <w:bCs/>
          <w:lang w:val="en-US"/>
        </w:rPr>
      </w:pPr>
      <w:r w:rsidRPr="000C1328">
        <w:rPr>
          <w:b/>
          <w:bCs/>
          <w:highlight w:val="yellow"/>
          <w:lang w:val="en-US"/>
        </w:rPr>
        <w:t>Q2</w:t>
      </w:r>
      <w:r w:rsidRPr="006A4B62">
        <w:rPr>
          <w:b/>
          <w:bCs/>
          <w:lang w:val="en-US"/>
        </w:rPr>
        <w:t xml:space="preserve">: Which of the following options </w:t>
      </w:r>
      <w:r>
        <w:rPr>
          <w:b/>
          <w:bCs/>
          <w:lang w:val="en-US"/>
        </w:rPr>
        <w:t>related to exclusion of slots corresponding to</w:t>
      </w:r>
      <w:r w:rsidR="00BA2792">
        <w:rPr>
          <w:b/>
          <w:bCs/>
          <w:lang w:val="en-US"/>
        </w:rPr>
        <w:t xml:space="preserve"> the</w:t>
      </w:r>
      <w:r>
        <w:rPr>
          <w:b/>
          <w:bCs/>
          <w:lang w:val="en-US"/>
        </w:rPr>
        <w:t xml:space="preserve"> slots </w:t>
      </w:r>
      <w:r w:rsidR="00BA2792">
        <w:rPr>
          <w:b/>
          <w:bCs/>
          <w:lang w:val="en-US"/>
        </w:rPr>
        <w:t xml:space="preserve">not monitored </w:t>
      </w:r>
      <w:r>
        <w:rPr>
          <w:b/>
          <w:bCs/>
          <w:lang w:val="en-US"/>
        </w:rPr>
        <w:t>in the sensing window</w:t>
      </w:r>
      <w:r w:rsidRPr="006A4B62">
        <w:rPr>
          <w:b/>
          <w:bCs/>
          <w:lang w:val="en-US"/>
        </w:rPr>
        <w:t>?</w:t>
      </w:r>
      <w:r>
        <w:rPr>
          <w:b/>
          <w:bCs/>
          <w:lang w:val="en-US"/>
        </w:rPr>
        <w:t xml:space="preserve"> General support can be expressed, while the detailed proposal can be worked out in the second phase.</w:t>
      </w:r>
    </w:p>
    <w:p w14:paraId="64DCBE67" w14:textId="46DA1C92" w:rsidR="000C1328" w:rsidRDefault="000C1328" w:rsidP="00842A04">
      <w:pPr>
        <w:rPr>
          <w:lang w:val="en-US"/>
        </w:rPr>
      </w:pPr>
    </w:p>
    <w:p w14:paraId="0036E8AB" w14:textId="4F982207" w:rsidR="00BA2792" w:rsidRDefault="00BA2792" w:rsidP="007938E8">
      <w:pPr>
        <w:numPr>
          <w:ilvl w:val="0"/>
          <w:numId w:val="15"/>
        </w:numPr>
        <w:jc w:val="both"/>
        <w:rPr>
          <w:lang w:val="en-US"/>
        </w:rPr>
      </w:pPr>
      <w:r w:rsidRPr="003C67C0">
        <w:rPr>
          <w:lang w:val="en-US"/>
        </w:rPr>
        <w:t xml:space="preserve">Option 1: </w:t>
      </w:r>
      <w:r>
        <w:rPr>
          <w:lang w:val="en-US"/>
        </w:rPr>
        <w:t>Do not change current procedure and apply all the periods configured for a UE</w:t>
      </w:r>
    </w:p>
    <w:p w14:paraId="1A5E464E" w14:textId="16753271" w:rsidR="00BA2792" w:rsidRDefault="00BA2792" w:rsidP="007938E8">
      <w:pPr>
        <w:numPr>
          <w:ilvl w:val="0"/>
          <w:numId w:val="15"/>
        </w:numPr>
        <w:jc w:val="both"/>
        <w:rPr>
          <w:lang w:val="en-US"/>
        </w:rPr>
      </w:pPr>
      <w:r>
        <w:rPr>
          <w:lang w:val="en-US"/>
        </w:rPr>
        <w:t>Option 2: Change current procedure</w:t>
      </w:r>
    </w:p>
    <w:p w14:paraId="2C05BD5F" w14:textId="668208DE" w:rsidR="00BA2792" w:rsidRDefault="00BA2792" w:rsidP="007938E8">
      <w:pPr>
        <w:numPr>
          <w:ilvl w:val="1"/>
          <w:numId w:val="15"/>
        </w:numPr>
        <w:jc w:val="both"/>
        <w:rPr>
          <w:lang w:val="en-US"/>
        </w:rPr>
      </w:pPr>
      <w:r>
        <w:rPr>
          <w:lang w:val="en-US"/>
        </w:rPr>
        <w:t>Option 2a: Exclude only based on the period used by the UE selecting the resources</w:t>
      </w:r>
    </w:p>
    <w:p w14:paraId="259B12A1" w14:textId="01E301B5" w:rsidR="00BA2792" w:rsidRDefault="00BA2792" w:rsidP="007938E8">
      <w:pPr>
        <w:numPr>
          <w:ilvl w:val="1"/>
          <w:numId w:val="15"/>
        </w:numPr>
        <w:jc w:val="both"/>
        <w:rPr>
          <w:lang w:val="en-US"/>
        </w:rPr>
      </w:pPr>
      <w:r>
        <w:rPr>
          <w:lang w:val="en-US"/>
        </w:rPr>
        <w:t>Option 2b: Do not apply this exclusion step</w:t>
      </w:r>
    </w:p>
    <w:p w14:paraId="7CC52D3B" w14:textId="515AC327" w:rsidR="00BA2792" w:rsidRPr="003C67C0" w:rsidRDefault="00BA2792" w:rsidP="007938E8">
      <w:pPr>
        <w:numPr>
          <w:ilvl w:val="1"/>
          <w:numId w:val="15"/>
        </w:numPr>
        <w:jc w:val="both"/>
        <w:rPr>
          <w:lang w:val="en-US"/>
        </w:rPr>
      </w:pPr>
      <w:r>
        <w:rPr>
          <w:lang w:val="en-US"/>
        </w:rPr>
        <w:t>Option 2c: Apply a different set of periods, e.g. a reduced sub-set or a separately configured set</w:t>
      </w:r>
    </w:p>
    <w:p w14:paraId="1559CB2A" w14:textId="258D7DCD" w:rsidR="000C1328" w:rsidRDefault="000C1328" w:rsidP="00842A04">
      <w:pPr>
        <w:rPr>
          <w:lang w:val="en-US"/>
        </w:rPr>
      </w:pPr>
    </w:p>
    <w:p w14:paraId="401FEFB3" w14:textId="243B71C8" w:rsidR="00BA2792" w:rsidRDefault="00BA2792" w:rsidP="00842A04">
      <w:pPr>
        <w:rPr>
          <w:lang w:val="en-US"/>
        </w:rPr>
      </w:pPr>
    </w:p>
    <w:tbl>
      <w:tblPr>
        <w:tblStyle w:val="TableGrid"/>
        <w:tblW w:w="0" w:type="auto"/>
        <w:tblLook w:val="04A0" w:firstRow="1" w:lastRow="0" w:firstColumn="1" w:lastColumn="0" w:noHBand="0" w:noVBand="1"/>
      </w:tblPr>
      <w:tblGrid>
        <w:gridCol w:w="1661"/>
        <w:gridCol w:w="1868"/>
        <w:gridCol w:w="4343"/>
        <w:gridCol w:w="1759"/>
      </w:tblGrid>
      <w:tr w:rsidR="00BA2792" w14:paraId="009FC7E5" w14:textId="77777777" w:rsidTr="008C3933">
        <w:tc>
          <w:tcPr>
            <w:tcW w:w="1661" w:type="dxa"/>
          </w:tcPr>
          <w:p w14:paraId="76DF14BB" w14:textId="77777777" w:rsidR="00BA2792" w:rsidRDefault="00BA2792" w:rsidP="00855802">
            <w:r>
              <w:t>Source</w:t>
            </w:r>
          </w:p>
        </w:tc>
        <w:tc>
          <w:tcPr>
            <w:tcW w:w="1868" w:type="dxa"/>
          </w:tcPr>
          <w:p w14:paraId="672B44D0" w14:textId="77777777" w:rsidR="00BA2792" w:rsidRDefault="00BA2792" w:rsidP="00855802">
            <w:r>
              <w:t>Option</w:t>
            </w:r>
          </w:p>
        </w:tc>
        <w:tc>
          <w:tcPr>
            <w:tcW w:w="4343" w:type="dxa"/>
          </w:tcPr>
          <w:p w14:paraId="01FBDB93" w14:textId="77777777" w:rsidR="00BA2792" w:rsidRDefault="00BA2792" w:rsidP="00855802">
            <w:r>
              <w:t>Comment</w:t>
            </w:r>
          </w:p>
        </w:tc>
        <w:tc>
          <w:tcPr>
            <w:tcW w:w="1759" w:type="dxa"/>
          </w:tcPr>
          <w:p w14:paraId="36233B1E" w14:textId="77777777" w:rsidR="00BA2792" w:rsidRDefault="00BA2792" w:rsidP="00855802"/>
        </w:tc>
      </w:tr>
      <w:tr w:rsidR="00BA2792" w14:paraId="2A55653A" w14:textId="77777777" w:rsidTr="008C3933">
        <w:tc>
          <w:tcPr>
            <w:tcW w:w="1661" w:type="dxa"/>
          </w:tcPr>
          <w:p w14:paraId="0CC44614" w14:textId="6DE66B84" w:rsidR="00BA2792" w:rsidRDefault="0013476A" w:rsidP="00855802">
            <w:r>
              <w:t>Ericsson</w:t>
            </w:r>
          </w:p>
        </w:tc>
        <w:tc>
          <w:tcPr>
            <w:tcW w:w="1868" w:type="dxa"/>
          </w:tcPr>
          <w:p w14:paraId="60C13559" w14:textId="040BBB63" w:rsidR="00BA2792" w:rsidRDefault="00BA2792" w:rsidP="00855802"/>
        </w:tc>
        <w:tc>
          <w:tcPr>
            <w:tcW w:w="4343" w:type="dxa"/>
          </w:tcPr>
          <w:p w14:paraId="6F2872A1" w14:textId="50B15C89" w:rsidR="00BA2792" w:rsidRDefault="0013476A" w:rsidP="00855802">
            <w:r>
              <w:t xml:space="preserve">For periods of 16 or more slots (i.e., 32/2), we do not see the need to make any changes to the specification. </w:t>
            </w:r>
          </w:p>
        </w:tc>
        <w:tc>
          <w:tcPr>
            <w:tcW w:w="1759" w:type="dxa"/>
          </w:tcPr>
          <w:p w14:paraId="7DC2842B" w14:textId="77777777" w:rsidR="00BA2792" w:rsidRDefault="00BA2792" w:rsidP="00855802"/>
        </w:tc>
      </w:tr>
      <w:tr w:rsidR="00BA2792" w14:paraId="510AED76" w14:textId="77777777" w:rsidTr="008C3933">
        <w:tc>
          <w:tcPr>
            <w:tcW w:w="1661" w:type="dxa"/>
          </w:tcPr>
          <w:p w14:paraId="2919226F" w14:textId="6B9203F6" w:rsidR="00BA2792" w:rsidRPr="00915B08" w:rsidRDefault="00915B08" w:rsidP="00855802">
            <w:pPr>
              <w:rPr>
                <w:lang w:val="ru-RU"/>
              </w:rPr>
            </w:pPr>
            <w:r>
              <w:t>Intel</w:t>
            </w:r>
          </w:p>
        </w:tc>
        <w:tc>
          <w:tcPr>
            <w:tcW w:w="1868" w:type="dxa"/>
          </w:tcPr>
          <w:p w14:paraId="444AD74A" w14:textId="23F18807" w:rsidR="00BA2792" w:rsidRPr="00915B08" w:rsidRDefault="00915B08" w:rsidP="00915B08">
            <w:pPr>
              <w:jc w:val="both"/>
              <w:rPr>
                <w:lang w:val="en-US"/>
              </w:rPr>
            </w:pPr>
            <w:r>
              <w:rPr>
                <w:lang w:val="en-US"/>
              </w:rPr>
              <w:t>Option 2c</w:t>
            </w:r>
          </w:p>
        </w:tc>
        <w:tc>
          <w:tcPr>
            <w:tcW w:w="4343" w:type="dxa"/>
          </w:tcPr>
          <w:p w14:paraId="0631F8FE" w14:textId="5D306076" w:rsidR="00BA2792" w:rsidRPr="00915B08" w:rsidRDefault="00915B08" w:rsidP="00855802">
            <w:pPr>
              <w:rPr>
                <w:lang w:val="ru-RU"/>
              </w:rPr>
            </w:pPr>
            <w:r>
              <w:rPr>
                <w:lang w:val="en-US"/>
              </w:rPr>
              <w:t>In our view the universal solution is to apply a different set of periods, e.g. a reduced sub-set or a separately configured set</w:t>
            </w:r>
          </w:p>
        </w:tc>
        <w:tc>
          <w:tcPr>
            <w:tcW w:w="1759" w:type="dxa"/>
          </w:tcPr>
          <w:p w14:paraId="4629EA36" w14:textId="77777777" w:rsidR="00BA2792" w:rsidRDefault="00BA2792" w:rsidP="00855802"/>
        </w:tc>
      </w:tr>
      <w:tr w:rsidR="003443E8" w14:paraId="49A124FE" w14:textId="77777777" w:rsidTr="008C3933">
        <w:tc>
          <w:tcPr>
            <w:tcW w:w="1661" w:type="dxa"/>
          </w:tcPr>
          <w:p w14:paraId="7C4C011C" w14:textId="06877355" w:rsidR="003443E8" w:rsidRPr="003443E8" w:rsidRDefault="003443E8" w:rsidP="00855802">
            <w:pPr>
              <w:rPr>
                <w:rFonts w:eastAsiaTheme="minorEastAsia"/>
                <w:lang w:eastAsia="zh-CN"/>
              </w:rPr>
            </w:pPr>
            <w:r>
              <w:rPr>
                <w:rFonts w:eastAsiaTheme="minorEastAsia" w:hint="eastAsia"/>
                <w:lang w:eastAsia="zh-CN"/>
              </w:rPr>
              <w:t>v</w:t>
            </w:r>
            <w:r>
              <w:rPr>
                <w:rFonts w:eastAsiaTheme="minorEastAsia"/>
                <w:lang w:eastAsia="zh-CN"/>
              </w:rPr>
              <w:t>ivo</w:t>
            </w:r>
          </w:p>
        </w:tc>
        <w:tc>
          <w:tcPr>
            <w:tcW w:w="1868" w:type="dxa"/>
          </w:tcPr>
          <w:p w14:paraId="0AD393F3" w14:textId="52D56F26" w:rsidR="003443E8" w:rsidRPr="003443E8" w:rsidRDefault="003443E8" w:rsidP="00915B08">
            <w:pPr>
              <w:jc w:val="both"/>
              <w:rPr>
                <w:rFonts w:eastAsiaTheme="minorEastAsia"/>
                <w:lang w:val="en-US" w:eastAsia="zh-CN"/>
              </w:rPr>
            </w:pPr>
            <w:r>
              <w:rPr>
                <w:rFonts w:eastAsiaTheme="minorEastAsia"/>
                <w:lang w:val="en-US" w:eastAsia="zh-CN"/>
              </w:rPr>
              <w:t>Option 1</w:t>
            </w:r>
          </w:p>
        </w:tc>
        <w:tc>
          <w:tcPr>
            <w:tcW w:w="4343" w:type="dxa"/>
          </w:tcPr>
          <w:p w14:paraId="71DF7FA8" w14:textId="1CDED9EB" w:rsidR="003443E8" w:rsidRPr="003443E8" w:rsidRDefault="003443E8" w:rsidP="00855802">
            <w:pPr>
              <w:rPr>
                <w:rFonts w:eastAsiaTheme="minorEastAsia"/>
                <w:lang w:val="en-US" w:eastAsia="zh-CN"/>
              </w:rPr>
            </w:pPr>
            <w:r>
              <w:rPr>
                <w:rFonts w:eastAsiaTheme="minorEastAsia"/>
                <w:lang w:val="en-US" w:eastAsia="zh-CN"/>
              </w:rPr>
              <w:t>Compared with LTE, we have some more values in 0-99ms. However, only a few value in 0~99 can be beneficial, e.g., 30, 50…, considering only a few value is configured per pool, we do not think such additional value will degrade the system performance.</w:t>
            </w:r>
          </w:p>
        </w:tc>
        <w:tc>
          <w:tcPr>
            <w:tcW w:w="1759" w:type="dxa"/>
          </w:tcPr>
          <w:p w14:paraId="26313A95" w14:textId="77777777" w:rsidR="003443E8" w:rsidRDefault="003443E8" w:rsidP="00855802"/>
        </w:tc>
      </w:tr>
      <w:tr w:rsidR="00E264BF" w14:paraId="6EF02165" w14:textId="77777777" w:rsidTr="008C3933">
        <w:tc>
          <w:tcPr>
            <w:tcW w:w="1661" w:type="dxa"/>
          </w:tcPr>
          <w:p w14:paraId="391529E8" w14:textId="07362919" w:rsidR="00E264BF" w:rsidRPr="00E264BF" w:rsidRDefault="00E264BF" w:rsidP="00855802">
            <w:pPr>
              <w:rPr>
                <w:rFonts w:eastAsia="MS Mincho"/>
                <w:lang w:eastAsia="ja-JP"/>
              </w:rPr>
            </w:pPr>
            <w:r>
              <w:rPr>
                <w:rFonts w:eastAsia="MS Mincho" w:hint="eastAsia"/>
                <w:lang w:eastAsia="ja-JP"/>
              </w:rPr>
              <w:t>NTT DOCOMO</w:t>
            </w:r>
          </w:p>
        </w:tc>
        <w:tc>
          <w:tcPr>
            <w:tcW w:w="1868" w:type="dxa"/>
          </w:tcPr>
          <w:p w14:paraId="7BF570C2" w14:textId="795DF0C5" w:rsidR="00E264BF" w:rsidRPr="00E264BF" w:rsidRDefault="00E264BF" w:rsidP="00915B08">
            <w:pPr>
              <w:jc w:val="both"/>
              <w:rPr>
                <w:rFonts w:eastAsia="MS Mincho"/>
                <w:lang w:val="en-US" w:eastAsia="ja-JP"/>
              </w:rPr>
            </w:pPr>
            <w:r>
              <w:rPr>
                <w:rFonts w:eastAsia="MS Mincho"/>
                <w:lang w:val="en-US" w:eastAsia="ja-JP"/>
              </w:rPr>
              <w:t>S</w:t>
            </w:r>
            <w:r>
              <w:rPr>
                <w:rFonts w:eastAsia="MS Mincho" w:hint="eastAsia"/>
                <w:lang w:val="en-US" w:eastAsia="ja-JP"/>
              </w:rPr>
              <w:t xml:space="preserve">ee </w:t>
            </w:r>
            <w:r>
              <w:rPr>
                <w:rFonts w:eastAsia="MS Mincho"/>
                <w:lang w:val="en-US" w:eastAsia="ja-JP"/>
              </w:rPr>
              <w:t>comments</w:t>
            </w:r>
          </w:p>
        </w:tc>
        <w:tc>
          <w:tcPr>
            <w:tcW w:w="4343" w:type="dxa"/>
          </w:tcPr>
          <w:p w14:paraId="11F3CD9F" w14:textId="68EE9399" w:rsidR="00E264BF" w:rsidRPr="00E264BF" w:rsidRDefault="00E264BF" w:rsidP="00855802">
            <w:pPr>
              <w:rPr>
                <w:rFonts w:eastAsia="MS Mincho"/>
                <w:lang w:val="en-US" w:eastAsia="ja-JP"/>
              </w:rPr>
            </w:pPr>
            <w:r>
              <w:rPr>
                <w:rFonts w:eastAsia="MS Mincho"/>
                <w:lang w:val="en-US" w:eastAsia="ja-JP"/>
              </w:rPr>
              <w:t xml:space="preserve">Which option is better depends on situations. For shorter periodicity, option 1 is better than option 2 as excluding only the period used by the UE is not sufficient. For longer periodicity, option 2 is ok. </w:t>
            </w:r>
          </w:p>
        </w:tc>
        <w:tc>
          <w:tcPr>
            <w:tcW w:w="1759" w:type="dxa"/>
          </w:tcPr>
          <w:p w14:paraId="51240C13" w14:textId="77777777" w:rsidR="00E264BF" w:rsidRDefault="00E264BF" w:rsidP="00855802"/>
        </w:tc>
      </w:tr>
      <w:tr w:rsidR="001E082D" w14:paraId="569073A1" w14:textId="77777777" w:rsidTr="008C3933">
        <w:tc>
          <w:tcPr>
            <w:tcW w:w="1661" w:type="dxa"/>
          </w:tcPr>
          <w:p w14:paraId="06BEDC74" w14:textId="125A6741" w:rsidR="001E082D" w:rsidRPr="001E082D" w:rsidRDefault="001E082D" w:rsidP="00855802">
            <w:pPr>
              <w:rPr>
                <w:rFonts w:eastAsia="Malgun Gothic"/>
                <w:lang w:eastAsia="ko-KR"/>
              </w:rPr>
            </w:pPr>
            <w:r>
              <w:rPr>
                <w:rFonts w:eastAsia="Malgun Gothic" w:hint="eastAsia"/>
                <w:lang w:eastAsia="ko-KR"/>
              </w:rPr>
              <w:t>Samsung</w:t>
            </w:r>
          </w:p>
        </w:tc>
        <w:tc>
          <w:tcPr>
            <w:tcW w:w="1868" w:type="dxa"/>
          </w:tcPr>
          <w:p w14:paraId="631BEFDB" w14:textId="23DD0B68" w:rsidR="001E082D" w:rsidRDefault="001E082D" w:rsidP="00915B08">
            <w:pPr>
              <w:jc w:val="both"/>
              <w:rPr>
                <w:rFonts w:eastAsia="MS Mincho"/>
                <w:lang w:val="en-US" w:eastAsia="ja-JP"/>
              </w:rPr>
            </w:pPr>
            <w:r>
              <w:rPr>
                <w:rFonts w:eastAsia="Malgun Gothic"/>
                <w:lang w:val="en-US" w:eastAsia="ko-KR"/>
              </w:rPr>
              <w:t>Option 2b</w:t>
            </w:r>
          </w:p>
        </w:tc>
        <w:tc>
          <w:tcPr>
            <w:tcW w:w="4343" w:type="dxa"/>
          </w:tcPr>
          <w:p w14:paraId="41CD9AB9" w14:textId="3137E049" w:rsidR="001E082D" w:rsidRDefault="001E082D" w:rsidP="00855802">
            <w:pPr>
              <w:rPr>
                <w:rFonts w:eastAsia="MS Mincho"/>
                <w:lang w:val="en-US" w:eastAsia="ja-JP"/>
              </w:rPr>
            </w:pPr>
            <w:r>
              <w:rPr>
                <w:lang w:val="en-US" w:eastAsia="ko-KR"/>
              </w:rPr>
              <w:t>For this issue, a</w:t>
            </w:r>
            <w:r>
              <w:rPr>
                <w:lang w:eastAsia="ko-KR"/>
              </w:rPr>
              <w:t xml:space="preserve"> simple solution is not to perform step 5 in NR</w:t>
            </w:r>
            <w:r w:rsidRPr="001851A0">
              <w:rPr>
                <w:lang w:eastAsia="ko-KR"/>
              </w:rPr>
              <w:t xml:space="preserve"> </w:t>
            </w:r>
            <w:r w:rsidRPr="002431A3">
              <w:rPr>
                <w:lang w:eastAsia="ko-KR"/>
              </w:rPr>
              <w:t>resource (re-)selection procedure</w:t>
            </w:r>
            <w:r>
              <w:rPr>
                <w:lang w:eastAsia="ko-KR"/>
              </w:rPr>
              <w:t>.</w:t>
            </w:r>
          </w:p>
        </w:tc>
        <w:tc>
          <w:tcPr>
            <w:tcW w:w="1759" w:type="dxa"/>
          </w:tcPr>
          <w:p w14:paraId="07B56FD8" w14:textId="77777777" w:rsidR="001E082D" w:rsidRDefault="001E082D" w:rsidP="00855802"/>
        </w:tc>
      </w:tr>
      <w:tr w:rsidR="007C7895" w14:paraId="75828E90" w14:textId="77777777" w:rsidTr="008C3933">
        <w:tc>
          <w:tcPr>
            <w:tcW w:w="1661" w:type="dxa"/>
          </w:tcPr>
          <w:p w14:paraId="0B22E1EF" w14:textId="18265C09" w:rsidR="007C7895" w:rsidRDefault="007C7895" w:rsidP="00855802">
            <w:pPr>
              <w:rPr>
                <w:rFonts w:eastAsia="Malgun Gothic"/>
                <w:lang w:eastAsia="ko-KR"/>
              </w:rPr>
            </w:pPr>
            <w:r>
              <w:rPr>
                <w:rFonts w:eastAsia="Malgun Gothic"/>
                <w:lang w:eastAsia="ko-KR"/>
              </w:rPr>
              <w:t>TCL</w:t>
            </w:r>
          </w:p>
        </w:tc>
        <w:tc>
          <w:tcPr>
            <w:tcW w:w="1868" w:type="dxa"/>
          </w:tcPr>
          <w:p w14:paraId="544242F3" w14:textId="737CB379" w:rsidR="007C7895" w:rsidRDefault="007C7895" w:rsidP="00915B08">
            <w:pPr>
              <w:jc w:val="both"/>
              <w:rPr>
                <w:rFonts w:eastAsia="Malgun Gothic"/>
                <w:lang w:val="en-US" w:eastAsia="ko-KR"/>
              </w:rPr>
            </w:pPr>
            <w:r>
              <w:rPr>
                <w:rFonts w:eastAsia="Malgun Gothic"/>
                <w:lang w:val="en-US" w:eastAsia="ko-KR"/>
              </w:rPr>
              <w:t>Option 1</w:t>
            </w:r>
          </w:p>
        </w:tc>
        <w:tc>
          <w:tcPr>
            <w:tcW w:w="4343" w:type="dxa"/>
          </w:tcPr>
          <w:p w14:paraId="0D0F35CE" w14:textId="086A7BC3" w:rsidR="007C7895" w:rsidRDefault="007C7895" w:rsidP="006E3737">
            <w:pPr>
              <w:rPr>
                <w:lang w:val="en-US" w:eastAsia="ko-KR"/>
              </w:rPr>
            </w:pPr>
            <w:r>
              <w:rPr>
                <w:lang w:val="en-US" w:eastAsia="ko-KR"/>
              </w:rPr>
              <w:t xml:space="preserve">Agree with vivo. </w:t>
            </w:r>
            <w:r w:rsidR="006E3737">
              <w:rPr>
                <w:lang w:val="en-US" w:eastAsia="ko-KR"/>
              </w:rPr>
              <w:t xml:space="preserve">No strong opinion here. </w:t>
            </w:r>
          </w:p>
        </w:tc>
        <w:tc>
          <w:tcPr>
            <w:tcW w:w="1759" w:type="dxa"/>
          </w:tcPr>
          <w:p w14:paraId="1B8FC4EE" w14:textId="77777777" w:rsidR="007C7895" w:rsidRDefault="007C7895" w:rsidP="00855802"/>
        </w:tc>
      </w:tr>
      <w:tr w:rsidR="00C4037B" w14:paraId="73AEECC1" w14:textId="77777777" w:rsidTr="008C3933">
        <w:tc>
          <w:tcPr>
            <w:tcW w:w="1661" w:type="dxa"/>
          </w:tcPr>
          <w:p w14:paraId="716118E3" w14:textId="6AC5CBE7" w:rsidR="00C4037B" w:rsidRDefault="00C4037B" w:rsidP="00C4037B">
            <w:pPr>
              <w:rPr>
                <w:rFonts w:eastAsia="Malgun Gothic"/>
                <w:lang w:eastAsia="ko-KR"/>
              </w:rPr>
            </w:pPr>
            <w:r>
              <w:t>Qualcomm</w:t>
            </w:r>
          </w:p>
        </w:tc>
        <w:tc>
          <w:tcPr>
            <w:tcW w:w="1868" w:type="dxa"/>
          </w:tcPr>
          <w:p w14:paraId="3504A4FE" w14:textId="412C4897" w:rsidR="00C4037B" w:rsidRDefault="00C4037B" w:rsidP="00C4037B">
            <w:pPr>
              <w:jc w:val="both"/>
              <w:rPr>
                <w:rFonts w:eastAsia="Malgun Gothic"/>
                <w:lang w:val="en-US" w:eastAsia="ko-KR"/>
              </w:rPr>
            </w:pPr>
            <w:r>
              <w:rPr>
                <w:lang w:val="en-US"/>
              </w:rPr>
              <w:t>Option 2a</w:t>
            </w:r>
          </w:p>
        </w:tc>
        <w:tc>
          <w:tcPr>
            <w:tcW w:w="4343" w:type="dxa"/>
          </w:tcPr>
          <w:p w14:paraId="5AE9A371" w14:textId="6EAC5B76" w:rsidR="00C4037B" w:rsidRDefault="00C4037B" w:rsidP="00C4037B">
            <w:pPr>
              <w:rPr>
                <w:lang w:val="en-US"/>
              </w:rPr>
            </w:pPr>
            <w:r>
              <w:rPr>
                <w:lang w:val="en-US"/>
              </w:rPr>
              <w:t>Over</w:t>
            </w:r>
            <w:r w:rsidR="00C5411E">
              <w:rPr>
                <w:lang w:val="en-US"/>
              </w:rPr>
              <w:t>-</w:t>
            </w:r>
            <w:r>
              <w:rPr>
                <w:lang w:val="en-US"/>
              </w:rPr>
              <w:t>exclusion is exacerbated by the additional possible period values supported in NR</w:t>
            </w:r>
            <w:r w:rsidR="00EE511B">
              <w:rPr>
                <w:lang w:val="en-US"/>
              </w:rPr>
              <w:t xml:space="preserve"> V2X</w:t>
            </w:r>
            <w:r>
              <w:rPr>
                <w:lang w:val="en-US"/>
              </w:rPr>
              <w:t>. Our evaluation results show performance gains of using Option 2a instead of Option 1.</w:t>
            </w:r>
          </w:p>
          <w:p w14:paraId="0E3A66BD" w14:textId="5030170B" w:rsidR="00C4037B" w:rsidRDefault="00C4037B" w:rsidP="00C4037B">
            <w:pPr>
              <w:rPr>
                <w:lang w:val="en-US" w:eastAsia="ko-KR"/>
              </w:rPr>
            </w:pPr>
            <w:r>
              <w:rPr>
                <w:lang w:val="en-US"/>
              </w:rPr>
              <w:t>We can also be ok with Option 2b as a second preference.</w:t>
            </w:r>
          </w:p>
        </w:tc>
        <w:tc>
          <w:tcPr>
            <w:tcW w:w="1759" w:type="dxa"/>
          </w:tcPr>
          <w:p w14:paraId="7184188E" w14:textId="77777777" w:rsidR="00C4037B" w:rsidRDefault="00C4037B" w:rsidP="00C4037B"/>
        </w:tc>
      </w:tr>
      <w:tr w:rsidR="00A46343" w14:paraId="79A756F9" w14:textId="77777777" w:rsidTr="008C3933">
        <w:tc>
          <w:tcPr>
            <w:tcW w:w="1661" w:type="dxa"/>
          </w:tcPr>
          <w:p w14:paraId="26B416D5" w14:textId="77777777" w:rsidR="00A46343" w:rsidRDefault="00A46343" w:rsidP="0095683D">
            <w:pPr>
              <w:rPr>
                <w:rFonts w:eastAsia="Malgun Gothic"/>
                <w:lang w:eastAsia="ko-KR"/>
              </w:rPr>
            </w:pPr>
            <w:r>
              <w:rPr>
                <w:rFonts w:eastAsia="Malgun Gothic"/>
                <w:lang w:eastAsia="ko-KR"/>
              </w:rPr>
              <w:t>Bosch</w:t>
            </w:r>
          </w:p>
        </w:tc>
        <w:tc>
          <w:tcPr>
            <w:tcW w:w="1868" w:type="dxa"/>
          </w:tcPr>
          <w:p w14:paraId="41E795BE" w14:textId="512F4FED" w:rsidR="00A46343" w:rsidRDefault="00A46343" w:rsidP="0095683D">
            <w:pPr>
              <w:jc w:val="both"/>
              <w:rPr>
                <w:lang w:val="en-US"/>
              </w:rPr>
            </w:pPr>
            <w:r>
              <w:rPr>
                <w:lang w:val="en-US"/>
              </w:rPr>
              <w:t>Option 2</w:t>
            </w:r>
            <w:r w:rsidR="002E6F6B">
              <w:rPr>
                <w:lang w:val="en-US"/>
              </w:rPr>
              <w:t>a</w:t>
            </w:r>
            <w:r>
              <w:rPr>
                <w:lang w:val="en-US"/>
              </w:rPr>
              <w:t xml:space="preserve"> (or 2</w:t>
            </w:r>
            <w:r w:rsidR="002E6F6B">
              <w:rPr>
                <w:lang w:val="en-US"/>
              </w:rPr>
              <w:t>c</w:t>
            </w:r>
            <w:r>
              <w:rPr>
                <w:lang w:val="en-US"/>
              </w:rPr>
              <w:t>)</w:t>
            </w:r>
          </w:p>
          <w:p w14:paraId="65DCAFBC" w14:textId="47BFE727" w:rsidR="00A46343" w:rsidRDefault="00A46343" w:rsidP="0095683D">
            <w:pPr>
              <w:jc w:val="both"/>
              <w:rPr>
                <w:rFonts w:eastAsia="Malgun Gothic"/>
                <w:lang w:val="en-US" w:eastAsia="ko-KR"/>
              </w:rPr>
            </w:pPr>
          </w:p>
        </w:tc>
        <w:tc>
          <w:tcPr>
            <w:tcW w:w="4343" w:type="dxa"/>
          </w:tcPr>
          <w:p w14:paraId="5E4EAEA4" w14:textId="6B1C02EA" w:rsidR="00A46343" w:rsidRDefault="002E6F6B" w:rsidP="002E6F6B">
            <w:pPr>
              <w:rPr>
                <w:lang w:val="en-US" w:eastAsia="ko-KR"/>
              </w:rPr>
            </w:pPr>
            <w:r>
              <w:rPr>
                <w:lang w:val="en-US" w:eastAsia="ko-KR"/>
              </w:rPr>
              <w:t xml:space="preserve">If we can guarantee that there will be only few values selected between 1-99, then </w:t>
            </w:r>
            <w:r>
              <w:rPr>
                <w:lang w:val="en-US"/>
              </w:rPr>
              <w:t xml:space="preserve">keeping current </w:t>
            </w:r>
            <w:r w:rsidR="00A46343">
              <w:rPr>
                <w:lang w:val="en-US"/>
              </w:rPr>
              <w:t>specification</w:t>
            </w:r>
            <w:r>
              <w:rPr>
                <w:lang w:val="en-US"/>
              </w:rPr>
              <w:t xml:space="preserve"> is possible</w:t>
            </w:r>
            <w:r w:rsidR="00A46343">
              <w:rPr>
                <w:lang w:val="en-US"/>
              </w:rPr>
              <w:t>. However, Option 2a</w:t>
            </w:r>
            <w:r>
              <w:rPr>
                <w:lang w:val="en-US"/>
              </w:rPr>
              <w:t xml:space="preserve"> (or 2c)</w:t>
            </w:r>
            <w:r w:rsidR="00A46343">
              <w:rPr>
                <w:lang w:val="en-US"/>
              </w:rPr>
              <w:t xml:space="preserve"> may be more beneficial</w:t>
            </w:r>
            <w:r>
              <w:rPr>
                <w:lang w:val="en-US"/>
              </w:rPr>
              <w:t xml:space="preserve"> in all cases</w:t>
            </w:r>
            <w:r w:rsidR="00A46343">
              <w:rPr>
                <w:lang w:val="en-US"/>
              </w:rPr>
              <w:t>.</w:t>
            </w:r>
          </w:p>
        </w:tc>
        <w:tc>
          <w:tcPr>
            <w:tcW w:w="1759" w:type="dxa"/>
          </w:tcPr>
          <w:p w14:paraId="0B8EA046" w14:textId="77777777" w:rsidR="00A46343" w:rsidRDefault="00A46343" w:rsidP="0095683D"/>
        </w:tc>
      </w:tr>
      <w:tr w:rsidR="00E75961" w14:paraId="6EF98FF7" w14:textId="77777777" w:rsidTr="008C3933">
        <w:tc>
          <w:tcPr>
            <w:tcW w:w="1661" w:type="dxa"/>
          </w:tcPr>
          <w:p w14:paraId="542B958C" w14:textId="3C4885A6" w:rsidR="00E75961" w:rsidRPr="00E75961" w:rsidRDefault="00E75961" w:rsidP="00E75961">
            <w:pPr>
              <w:rPr>
                <w:rFonts w:eastAsia="Malgun Gothic"/>
                <w:lang w:eastAsia="ko-KR"/>
              </w:rPr>
            </w:pPr>
            <w:r w:rsidRPr="00E75961">
              <w:t>Huawei/</w:t>
            </w:r>
            <w:proofErr w:type="spellStart"/>
            <w:r w:rsidRPr="00E75961">
              <w:t>HiSilicon</w:t>
            </w:r>
            <w:proofErr w:type="spellEnd"/>
          </w:p>
        </w:tc>
        <w:tc>
          <w:tcPr>
            <w:tcW w:w="1868" w:type="dxa"/>
          </w:tcPr>
          <w:p w14:paraId="27150D4D" w14:textId="453C0334" w:rsidR="00E75961" w:rsidRPr="00E75961" w:rsidRDefault="00E75961" w:rsidP="00E75961">
            <w:pPr>
              <w:jc w:val="both"/>
              <w:rPr>
                <w:lang w:val="en-US"/>
              </w:rPr>
            </w:pPr>
            <w:r w:rsidRPr="00E75961">
              <w:rPr>
                <w:rFonts w:eastAsiaTheme="minorEastAsia" w:hint="eastAsia"/>
                <w:lang w:eastAsia="zh-CN"/>
              </w:rPr>
              <w:t>O</w:t>
            </w:r>
            <w:r w:rsidRPr="00E75961">
              <w:rPr>
                <w:rFonts w:eastAsiaTheme="minorEastAsia"/>
                <w:lang w:eastAsia="zh-CN"/>
              </w:rPr>
              <w:t>ption 1</w:t>
            </w:r>
          </w:p>
        </w:tc>
        <w:tc>
          <w:tcPr>
            <w:tcW w:w="4343" w:type="dxa"/>
          </w:tcPr>
          <w:p w14:paraId="2A53A9D3" w14:textId="77777777" w:rsidR="00E75961" w:rsidRPr="00E75961" w:rsidRDefault="00E75961" w:rsidP="00E75961">
            <w:r w:rsidRPr="00E75961">
              <w:t>All configured periods should be excluded as in LTE, the ratio of candidate resource set reported to higher layer can be guaranteed by the configuration of X and the increasing on RSRP threshold. The over exclusion is not a critical issue in step 5).</w:t>
            </w:r>
          </w:p>
          <w:p w14:paraId="66A6C583" w14:textId="77777777" w:rsidR="00E75961" w:rsidRPr="00E75961" w:rsidRDefault="00E75961" w:rsidP="00E75961"/>
          <w:p w14:paraId="26F425D5" w14:textId="77777777" w:rsidR="00E75961" w:rsidRPr="00E75961" w:rsidRDefault="00E75961" w:rsidP="00E75961">
            <w:r w:rsidRPr="00E75961">
              <w:t>Option 2a is not preferred since the periods indicated on the non-monitored slots would be any period allowed by the higher layer.</w:t>
            </w:r>
          </w:p>
          <w:p w14:paraId="7F5C1DCA" w14:textId="77777777" w:rsidR="00E75961" w:rsidRPr="00E75961" w:rsidRDefault="00E75961" w:rsidP="00E75961"/>
          <w:p w14:paraId="6DAC1CF6" w14:textId="0BEFBE2E" w:rsidR="00E75961" w:rsidRPr="00E75961" w:rsidRDefault="00E75961" w:rsidP="00E75961">
            <w:pPr>
              <w:rPr>
                <w:lang w:val="en-US" w:eastAsia="ko-KR"/>
              </w:rPr>
            </w:pPr>
            <w:r w:rsidRPr="00E75961">
              <w:t>Option 2c is also not preferred since such sub-set may cause inaccuracy and thus collision.</w:t>
            </w:r>
          </w:p>
        </w:tc>
        <w:tc>
          <w:tcPr>
            <w:tcW w:w="1759" w:type="dxa"/>
          </w:tcPr>
          <w:p w14:paraId="7EDFE8F9" w14:textId="77777777" w:rsidR="00E75961" w:rsidRDefault="00E75961" w:rsidP="00E75961"/>
        </w:tc>
      </w:tr>
    </w:tbl>
    <w:p w14:paraId="1788D1A3" w14:textId="77777777" w:rsidR="00BA2792" w:rsidRPr="002E6F6B" w:rsidRDefault="00BA2792" w:rsidP="00842A04">
      <w:bookmarkStart w:id="3" w:name="_GoBack"/>
      <w:bookmarkEnd w:id="3"/>
    </w:p>
    <w:p w14:paraId="1F622B1D" w14:textId="3DC43829" w:rsidR="001A1933" w:rsidRDefault="00746444" w:rsidP="0000254F">
      <w:pPr>
        <w:pStyle w:val="3GPPH1"/>
      </w:pPr>
      <w:r>
        <w:t>S</w:t>
      </w:r>
      <w:r w:rsidR="001A086B">
        <w:t xml:space="preserve">ummary of proposals on the </w:t>
      </w:r>
      <w:bookmarkEnd w:id="2"/>
      <w:r>
        <w:t>relevant issues</w:t>
      </w:r>
    </w:p>
    <w:p w14:paraId="04B96934" w14:textId="77777777" w:rsidR="00A9325D" w:rsidRDefault="00A9325D" w:rsidP="00A9325D">
      <w:pPr>
        <w:rPr>
          <w:lang w:eastAsia="x-none"/>
        </w:rPr>
      </w:pPr>
      <w:r>
        <w:rPr>
          <w:lang w:eastAsia="x-none"/>
        </w:rPr>
        <w:t xml:space="preserve">Last time the backward indication issue and periods for exclusion of slots not monitored in the sensing window were discussed. The following issues are still open based on </w:t>
      </w:r>
      <w:proofErr w:type="spellStart"/>
      <w:r>
        <w:rPr>
          <w:lang w:eastAsia="x-none"/>
        </w:rPr>
        <w:t>tdoc</w:t>
      </w:r>
      <w:proofErr w:type="spellEnd"/>
      <w:r>
        <w:rPr>
          <w:lang w:eastAsia="x-none"/>
        </w:rPr>
        <w:t xml:space="preserve"> review:</w:t>
      </w:r>
    </w:p>
    <w:p w14:paraId="58059B46" w14:textId="77777777" w:rsidR="00A9325D" w:rsidRPr="00467964" w:rsidRDefault="00A9325D" w:rsidP="00A9325D">
      <w:pPr>
        <w:rPr>
          <w:lang w:eastAsia="x-none"/>
        </w:rPr>
      </w:pPr>
    </w:p>
    <w:p w14:paraId="6A22ACC9" w14:textId="77777777" w:rsidR="00A9325D" w:rsidRDefault="00A9325D" w:rsidP="007938E8">
      <w:pPr>
        <w:pStyle w:val="ListParagraph"/>
        <w:numPr>
          <w:ilvl w:val="0"/>
          <w:numId w:val="17"/>
        </w:numPr>
        <w:ind w:leftChars="0"/>
      </w:pPr>
      <w:r>
        <w:t>Backward signalling option</w:t>
      </w:r>
    </w:p>
    <w:p w14:paraId="4F4B8B7C" w14:textId="006AA6E3" w:rsidR="00A9325D" w:rsidRDefault="00A9325D" w:rsidP="007938E8">
      <w:pPr>
        <w:pStyle w:val="ListParagraph"/>
        <w:numPr>
          <w:ilvl w:val="1"/>
          <w:numId w:val="17"/>
        </w:numPr>
        <w:ind w:leftChars="0"/>
      </w:pPr>
      <w:r>
        <w:t xml:space="preserve">Option 1: </w:t>
      </w:r>
      <w:r w:rsidR="00210F42">
        <w:fldChar w:fldCharType="begin"/>
      </w:r>
      <w:r w:rsidR="00210F42">
        <w:instrText xml:space="preserve"> REF _Ref38267949 \r \h </w:instrText>
      </w:r>
      <w:r w:rsidR="00210F42">
        <w:fldChar w:fldCharType="separate"/>
      </w:r>
      <w:r w:rsidR="00210F42">
        <w:t>[3]</w:t>
      </w:r>
      <w:r w:rsidR="00210F42">
        <w:fldChar w:fldCharType="end"/>
      </w:r>
      <w:r w:rsidR="00210F42">
        <w:fldChar w:fldCharType="begin"/>
      </w:r>
      <w:r w:rsidR="00210F42">
        <w:instrText xml:space="preserve"> REF _Ref38267838 \r \h </w:instrText>
      </w:r>
      <w:r w:rsidR="00210F42">
        <w:fldChar w:fldCharType="separate"/>
      </w:r>
      <w:r w:rsidR="00210F42">
        <w:t>[5]</w:t>
      </w:r>
      <w:r w:rsidR="00210F42">
        <w:fldChar w:fldCharType="end"/>
      </w:r>
      <w:r w:rsidR="00210F42">
        <w:fldChar w:fldCharType="begin"/>
      </w:r>
      <w:r w:rsidR="00210F42">
        <w:instrText xml:space="preserve"> REF _Ref38267983 \r \h </w:instrText>
      </w:r>
      <w:r w:rsidR="00210F42">
        <w:fldChar w:fldCharType="separate"/>
      </w:r>
      <w:r w:rsidR="00210F42">
        <w:t>[8]</w:t>
      </w:r>
      <w:r w:rsidR="00210F42">
        <w:fldChar w:fldCharType="end"/>
      </w:r>
      <w:r w:rsidR="00210F42">
        <w:fldChar w:fldCharType="begin"/>
      </w:r>
      <w:r w:rsidR="00210F42">
        <w:instrText xml:space="preserve"> REF _Ref38267988 \r \h </w:instrText>
      </w:r>
      <w:r w:rsidR="00210F42">
        <w:fldChar w:fldCharType="separate"/>
      </w:r>
      <w:r w:rsidR="00210F42">
        <w:t>[9]</w:t>
      </w:r>
      <w:r w:rsidR="00210F42">
        <w:fldChar w:fldCharType="end"/>
      </w:r>
      <w:r w:rsidR="00210F42">
        <w:fldChar w:fldCharType="begin"/>
      </w:r>
      <w:r w:rsidR="00210F42">
        <w:instrText xml:space="preserve"> REF _Ref38267882 \r \h </w:instrText>
      </w:r>
      <w:r w:rsidR="00210F42">
        <w:fldChar w:fldCharType="separate"/>
      </w:r>
      <w:r w:rsidR="00210F42">
        <w:t>[18]</w:t>
      </w:r>
      <w:r w:rsidR="00210F42">
        <w:fldChar w:fldCharType="end"/>
      </w:r>
      <w:r w:rsidR="00210F42">
        <w:fldChar w:fldCharType="begin"/>
      </w:r>
      <w:r w:rsidR="00210F42">
        <w:instrText xml:space="preserve"> REF _Ref38274084 \r \h </w:instrText>
      </w:r>
      <w:r w:rsidR="00210F42">
        <w:fldChar w:fldCharType="separate"/>
      </w:r>
      <w:r w:rsidR="00210F42">
        <w:t>[20]</w:t>
      </w:r>
      <w:r w:rsidR="00210F42">
        <w:fldChar w:fldCharType="end"/>
      </w:r>
      <w:r w:rsidR="00210F42">
        <w:fldChar w:fldCharType="begin"/>
      </w:r>
      <w:r w:rsidR="00210F42">
        <w:instrText xml:space="preserve"> REF _Ref38274204 \r \h </w:instrText>
      </w:r>
      <w:r w:rsidR="00210F42">
        <w:fldChar w:fldCharType="separate"/>
      </w:r>
      <w:r w:rsidR="00210F42">
        <w:t>[22]</w:t>
      </w:r>
      <w:r w:rsidR="00210F42">
        <w:fldChar w:fldCharType="end"/>
      </w:r>
    </w:p>
    <w:p w14:paraId="2033068A" w14:textId="5243A38D" w:rsidR="00A9325D" w:rsidRDefault="00A9325D" w:rsidP="007938E8">
      <w:pPr>
        <w:pStyle w:val="ListParagraph"/>
        <w:numPr>
          <w:ilvl w:val="1"/>
          <w:numId w:val="17"/>
        </w:numPr>
        <w:ind w:leftChars="0"/>
      </w:pPr>
      <w:r>
        <w:t xml:space="preserve">Option 2: </w:t>
      </w:r>
      <w:r w:rsidR="00210F42">
        <w:fldChar w:fldCharType="begin"/>
      </w:r>
      <w:r w:rsidR="00210F42">
        <w:instrText xml:space="preserve"> REF _Ref38267920 \r \h </w:instrText>
      </w:r>
      <w:r w:rsidR="00210F42">
        <w:fldChar w:fldCharType="separate"/>
      </w:r>
      <w:r w:rsidR="00210F42">
        <w:t>[17]</w:t>
      </w:r>
      <w:r w:rsidR="00210F42">
        <w:fldChar w:fldCharType="end"/>
      </w:r>
      <w:r w:rsidR="00210F42">
        <w:fldChar w:fldCharType="begin"/>
      </w:r>
      <w:r w:rsidR="00210F42">
        <w:instrText xml:space="preserve"> REF _Ref38267935 \r \h </w:instrText>
      </w:r>
      <w:r w:rsidR="00210F42">
        <w:fldChar w:fldCharType="separate"/>
      </w:r>
      <w:r w:rsidR="00210F42">
        <w:t>[24]</w:t>
      </w:r>
      <w:r w:rsidR="00210F42">
        <w:fldChar w:fldCharType="end"/>
      </w:r>
    </w:p>
    <w:p w14:paraId="608EA496" w14:textId="4529F647" w:rsidR="00A9325D" w:rsidRDefault="00A9325D" w:rsidP="007938E8">
      <w:pPr>
        <w:pStyle w:val="ListParagraph"/>
        <w:numPr>
          <w:ilvl w:val="1"/>
          <w:numId w:val="17"/>
        </w:numPr>
        <w:ind w:leftChars="0"/>
      </w:pPr>
      <w:r>
        <w:t xml:space="preserve">Option 3: </w:t>
      </w:r>
      <w:r w:rsidR="00210F42">
        <w:fldChar w:fldCharType="begin"/>
      </w:r>
      <w:r w:rsidR="00210F42">
        <w:instrText xml:space="preserve"> REF _Ref38267893 \r \h </w:instrText>
      </w:r>
      <w:r w:rsidR="00210F42">
        <w:fldChar w:fldCharType="separate"/>
      </w:r>
      <w:r w:rsidR="00210F42">
        <w:t>[1]</w:t>
      </w:r>
      <w:r w:rsidR="00210F42">
        <w:fldChar w:fldCharType="end"/>
      </w:r>
      <w:r w:rsidR="00210F42">
        <w:fldChar w:fldCharType="begin"/>
      </w:r>
      <w:r w:rsidR="00210F42">
        <w:instrText xml:space="preserve"> REF _Ref38267844 \r \h </w:instrText>
      </w:r>
      <w:r w:rsidR="00210F42">
        <w:fldChar w:fldCharType="separate"/>
      </w:r>
      <w:r w:rsidR="00210F42">
        <w:t>[7]</w:t>
      </w:r>
      <w:r w:rsidR="00210F42">
        <w:fldChar w:fldCharType="end"/>
      </w:r>
      <w:r w:rsidR="00210F42">
        <w:fldChar w:fldCharType="begin"/>
      </w:r>
      <w:r w:rsidR="00210F42">
        <w:instrText xml:space="preserve"> REF _Ref38274128 \r \h </w:instrText>
      </w:r>
      <w:r w:rsidR="00210F42">
        <w:fldChar w:fldCharType="separate"/>
      </w:r>
      <w:r w:rsidR="00210F42">
        <w:t>[10]</w:t>
      </w:r>
      <w:r w:rsidR="00210F42">
        <w:fldChar w:fldCharType="end"/>
      </w:r>
      <w:r w:rsidR="00210F42">
        <w:fldChar w:fldCharType="begin"/>
      </w:r>
      <w:r w:rsidR="00210F42">
        <w:instrText xml:space="preserve"> REF _Ref38267652 \r \h </w:instrText>
      </w:r>
      <w:r w:rsidR="00210F42">
        <w:fldChar w:fldCharType="separate"/>
      </w:r>
      <w:r w:rsidR="00210F42">
        <w:t>[13]</w:t>
      </w:r>
      <w:r w:rsidR="00210F42">
        <w:fldChar w:fldCharType="end"/>
      </w:r>
      <w:r w:rsidR="00210F42">
        <w:fldChar w:fldCharType="begin"/>
      </w:r>
      <w:r w:rsidR="00210F42">
        <w:instrText xml:space="preserve"> REF _Ref38267935 \r \h </w:instrText>
      </w:r>
      <w:r w:rsidR="00210F42">
        <w:fldChar w:fldCharType="separate"/>
      </w:r>
      <w:r w:rsidR="00210F42">
        <w:t>[24]</w:t>
      </w:r>
      <w:r w:rsidR="00210F42">
        <w:fldChar w:fldCharType="end"/>
      </w:r>
    </w:p>
    <w:p w14:paraId="5B4D0122" w14:textId="61C2D515" w:rsidR="00A9325D" w:rsidRDefault="00A9325D" w:rsidP="007938E8">
      <w:pPr>
        <w:pStyle w:val="ListParagraph"/>
        <w:numPr>
          <w:ilvl w:val="2"/>
          <w:numId w:val="17"/>
        </w:numPr>
        <w:ind w:leftChars="0"/>
      </w:pPr>
      <w:r>
        <w:t xml:space="preserve">Note: </w:t>
      </w:r>
      <w:r w:rsidR="00210F42">
        <w:fldChar w:fldCharType="begin"/>
      </w:r>
      <w:r w:rsidR="00210F42">
        <w:instrText xml:space="preserve"> REF _Ref38267652 \r \h </w:instrText>
      </w:r>
      <w:r w:rsidR="00210F42">
        <w:fldChar w:fldCharType="separate"/>
      </w:r>
      <w:r w:rsidR="00210F42">
        <w:t>[13]</w:t>
      </w:r>
      <w:r w:rsidR="00210F42">
        <w:fldChar w:fldCharType="end"/>
      </w:r>
      <w:r w:rsidR="00210F42">
        <w:t xml:space="preserve"> </w:t>
      </w:r>
      <w:r>
        <w:t>shows results in support if it</w:t>
      </w:r>
    </w:p>
    <w:p w14:paraId="71EAE060" w14:textId="77777777" w:rsidR="00A9325D" w:rsidRDefault="00A9325D" w:rsidP="007938E8">
      <w:pPr>
        <w:pStyle w:val="ListParagraph"/>
        <w:numPr>
          <w:ilvl w:val="0"/>
          <w:numId w:val="17"/>
        </w:numPr>
        <w:ind w:leftChars="0"/>
      </w:pPr>
      <w:r>
        <w:t>Periods for exclusion if a slot is not monitored in a sensing window</w:t>
      </w:r>
    </w:p>
    <w:p w14:paraId="5AAEA63B" w14:textId="2385CB65" w:rsidR="00A9325D" w:rsidRDefault="00A9325D" w:rsidP="007938E8">
      <w:pPr>
        <w:pStyle w:val="ListParagraph"/>
        <w:numPr>
          <w:ilvl w:val="1"/>
          <w:numId w:val="17"/>
        </w:numPr>
        <w:ind w:leftChars="0"/>
      </w:pPr>
      <w:r>
        <w:t xml:space="preserve">All configured, as in LTE: </w:t>
      </w:r>
      <w:r w:rsidR="00210F42">
        <w:fldChar w:fldCharType="begin"/>
      </w:r>
      <w:r w:rsidR="00210F42">
        <w:instrText xml:space="preserve"> REF _Ref38267920 \r \h </w:instrText>
      </w:r>
      <w:r w:rsidR="00210F42">
        <w:fldChar w:fldCharType="separate"/>
      </w:r>
      <w:r w:rsidR="00210F42">
        <w:t>[17]</w:t>
      </w:r>
      <w:r w:rsidR="00210F42">
        <w:fldChar w:fldCharType="end"/>
      </w:r>
    </w:p>
    <w:p w14:paraId="792BF9E0" w14:textId="3605968A" w:rsidR="00A9325D" w:rsidRDefault="00A9325D" w:rsidP="007938E8">
      <w:pPr>
        <w:pStyle w:val="ListParagraph"/>
        <w:numPr>
          <w:ilvl w:val="1"/>
          <w:numId w:val="17"/>
        </w:numPr>
        <w:ind w:leftChars="0"/>
      </w:pPr>
      <w:r>
        <w:t xml:space="preserve">The one used for selection: </w:t>
      </w:r>
      <w:r w:rsidR="00210F42">
        <w:fldChar w:fldCharType="begin"/>
      </w:r>
      <w:r w:rsidR="00210F42">
        <w:instrText xml:space="preserve"> REF _Ref38267927 \r \h </w:instrText>
      </w:r>
      <w:r w:rsidR="00210F42">
        <w:fldChar w:fldCharType="separate"/>
      </w:r>
      <w:r w:rsidR="00210F42">
        <w:t>[19]</w:t>
      </w:r>
      <w:r w:rsidR="00210F42">
        <w:fldChar w:fldCharType="end"/>
      </w:r>
      <w:r w:rsidR="00210F42">
        <w:fldChar w:fldCharType="begin"/>
      </w:r>
      <w:r w:rsidR="00210F42">
        <w:instrText xml:space="preserve"> REF _Ref38267660 \r \h </w:instrText>
      </w:r>
      <w:r w:rsidR="00210F42">
        <w:fldChar w:fldCharType="separate"/>
      </w:r>
      <w:r w:rsidR="00210F42">
        <w:t>[27]</w:t>
      </w:r>
      <w:r w:rsidR="00210F42">
        <w:fldChar w:fldCharType="end"/>
      </w:r>
      <w:r w:rsidR="00210F42">
        <w:fldChar w:fldCharType="begin"/>
      </w:r>
      <w:r w:rsidR="00210F42">
        <w:instrText xml:space="preserve"> REF _Ref38267652 \r \h </w:instrText>
      </w:r>
      <w:r w:rsidR="00210F42">
        <w:fldChar w:fldCharType="separate"/>
      </w:r>
      <w:r w:rsidR="00210F42">
        <w:t>[13]</w:t>
      </w:r>
      <w:r w:rsidR="00210F42">
        <w:fldChar w:fldCharType="end"/>
      </w:r>
    </w:p>
    <w:p w14:paraId="271DFB6A" w14:textId="0F6D0201" w:rsidR="00A9325D" w:rsidRDefault="00A9325D" w:rsidP="007938E8">
      <w:pPr>
        <w:pStyle w:val="ListParagraph"/>
        <w:numPr>
          <w:ilvl w:val="2"/>
          <w:numId w:val="17"/>
        </w:numPr>
        <w:ind w:leftChars="0"/>
      </w:pPr>
      <w:r>
        <w:t xml:space="preserve">Note: </w:t>
      </w:r>
      <w:r w:rsidR="00210F42">
        <w:fldChar w:fldCharType="begin"/>
      </w:r>
      <w:r w:rsidR="00210F42">
        <w:instrText xml:space="preserve"> REF _Ref38267660 \r \h </w:instrText>
      </w:r>
      <w:r w:rsidR="00210F42">
        <w:fldChar w:fldCharType="separate"/>
      </w:r>
      <w:r w:rsidR="00210F42">
        <w:t>[27]</w:t>
      </w:r>
      <w:r w:rsidR="00210F42">
        <w:fldChar w:fldCharType="end"/>
      </w:r>
      <w:r w:rsidR="00210F42">
        <w:t xml:space="preserve"> </w:t>
      </w:r>
      <w:r>
        <w:t>shows results in support if it</w:t>
      </w:r>
    </w:p>
    <w:p w14:paraId="4442E0DB" w14:textId="2AB245B5" w:rsidR="00A9325D" w:rsidRDefault="00A9325D" w:rsidP="007938E8">
      <w:pPr>
        <w:pStyle w:val="ListParagraph"/>
        <w:numPr>
          <w:ilvl w:val="1"/>
          <w:numId w:val="17"/>
        </w:numPr>
        <w:ind w:leftChars="0"/>
      </w:pPr>
      <w:r>
        <w:t xml:space="preserve">No exclusion: </w:t>
      </w:r>
      <w:r w:rsidR="00210F42">
        <w:fldChar w:fldCharType="begin"/>
      </w:r>
      <w:r w:rsidR="00210F42">
        <w:instrText xml:space="preserve"> REF _Ref38267852 \r \h </w:instrText>
      </w:r>
      <w:r w:rsidR="00210F42">
        <w:fldChar w:fldCharType="separate"/>
      </w:r>
      <w:r w:rsidR="00210F42">
        <w:t>[16]</w:t>
      </w:r>
      <w:r w:rsidR="00210F42">
        <w:fldChar w:fldCharType="end"/>
      </w:r>
    </w:p>
    <w:p w14:paraId="54B9191C" w14:textId="77777777" w:rsidR="00A9325D" w:rsidRDefault="00A9325D" w:rsidP="007938E8">
      <w:pPr>
        <w:pStyle w:val="ListParagraph"/>
        <w:numPr>
          <w:ilvl w:val="1"/>
          <w:numId w:val="17"/>
        </w:numPr>
        <w:ind w:leftChars="0"/>
      </w:pPr>
      <w:r>
        <w:t>Separate set / sub-set / handling</w:t>
      </w:r>
    </w:p>
    <w:p w14:paraId="5C05220F" w14:textId="43C4609D" w:rsidR="00A9325D" w:rsidRDefault="00210F42" w:rsidP="007938E8">
      <w:pPr>
        <w:pStyle w:val="ListParagraph"/>
        <w:numPr>
          <w:ilvl w:val="2"/>
          <w:numId w:val="17"/>
        </w:numPr>
        <w:ind w:leftChars="0"/>
      </w:pPr>
      <w:r>
        <w:fldChar w:fldCharType="begin"/>
      </w:r>
      <w:r>
        <w:instrText xml:space="preserve"> REF _Ref38267652 \r \h </w:instrText>
      </w:r>
      <w:r>
        <w:fldChar w:fldCharType="separate"/>
      </w:r>
      <w:r>
        <w:t>[13]</w:t>
      </w:r>
      <w:r>
        <w:fldChar w:fldCharType="end"/>
      </w:r>
      <w:r w:rsidR="00A9325D">
        <w:t xml:space="preserve"> (separate set)</w:t>
      </w:r>
    </w:p>
    <w:p w14:paraId="4BF87FF3" w14:textId="5FBB2CCB" w:rsidR="00A9325D" w:rsidRDefault="00210F42" w:rsidP="007938E8">
      <w:pPr>
        <w:pStyle w:val="ListParagraph"/>
        <w:numPr>
          <w:ilvl w:val="2"/>
          <w:numId w:val="17"/>
        </w:numPr>
        <w:ind w:leftChars="0"/>
      </w:pPr>
      <w:r>
        <w:fldChar w:fldCharType="begin"/>
      </w:r>
      <w:r>
        <w:instrText xml:space="preserve"> REF _Ref38267949 \r \h </w:instrText>
      </w:r>
      <w:r>
        <w:fldChar w:fldCharType="separate"/>
      </w:r>
      <w:r>
        <w:t>[3]</w:t>
      </w:r>
      <w:r>
        <w:fldChar w:fldCharType="end"/>
      </w:r>
      <w:r>
        <w:fldChar w:fldCharType="begin"/>
      </w:r>
      <w:r>
        <w:instrText xml:space="preserve"> REF _Ref38268058 \r \h </w:instrText>
      </w:r>
      <w:r>
        <w:fldChar w:fldCharType="separate"/>
      </w:r>
      <w:r>
        <w:t>[15]</w:t>
      </w:r>
      <w:r>
        <w:fldChar w:fldCharType="end"/>
      </w:r>
      <w:r>
        <w:fldChar w:fldCharType="begin"/>
      </w:r>
      <w:r>
        <w:instrText xml:space="preserve"> REF _Ref38285875 \r \h </w:instrText>
      </w:r>
      <w:r>
        <w:fldChar w:fldCharType="separate"/>
      </w:r>
      <w:r>
        <w:t>[26]</w:t>
      </w:r>
      <w:r>
        <w:fldChar w:fldCharType="end"/>
      </w:r>
      <w:r w:rsidR="00A9325D">
        <w:t xml:space="preserve"> - (mechanisms to reduce exclusions for small periods)</w:t>
      </w:r>
    </w:p>
    <w:p w14:paraId="1167A107" w14:textId="7A95E450" w:rsidR="00FA4CF7" w:rsidRDefault="00FA4CF7" w:rsidP="00FA4CF7">
      <w:pPr>
        <w:pStyle w:val="3GPPH1"/>
        <w:numPr>
          <w:ilvl w:val="0"/>
          <w:numId w:val="0"/>
        </w:numPr>
        <w:ind w:left="432" w:hanging="432"/>
      </w:pPr>
      <w:r>
        <w:t>References</w:t>
      </w:r>
    </w:p>
    <w:bookmarkStart w:id="4" w:name="_Ref38267893"/>
    <w:p w14:paraId="4225363A" w14:textId="140BB22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Hyperlink"/>
        </w:rPr>
        <w:t>R1-2001552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sidelink resource allocation mode 2</w:t>
      </w:r>
      <w:r>
        <w:rPr>
          <w:lang w:eastAsia="x-none"/>
        </w:rPr>
        <w:tab/>
        <w:t xml:space="preserve">Huawei, </w:t>
      </w:r>
      <w:proofErr w:type="spellStart"/>
      <w:r>
        <w:rPr>
          <w:lang w:eastAsia="x-none"/>
        </w:rPr>
        <w:t>HiSilicon</w:t>
      </w:r>
      <w:bookmarkEnd w:id="4"/>
      <w:proofErr w:type="spellEnd"/>
    </w:p>
    <w:bookmarkStart w:id="5" w:name="_Ref38274178"/>
    <w:p w14:paraId="289E2E4E" w14:textId="6888E55E"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Hyperlink"/>
        </w:rPr>
        <w:t>R1-2001661</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mechanism</w:t>
      </w:r>
      <w:r>
        <w:rPr>
          <w:lang w:eastAsia="x-none"/>
        </w:rPr>
        <w:tab/>
        <w:t>vivo</w:t>
      </w:r>
      <w:bookmarkEnd w:id="5"/>
    </w:p>
    <w:bookmarkStart w:id="6" w:name="_Ref38267949"/>
    <w:p w14:paraId="57633B01" w14:textId="66D4261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Hyperlink"/>
        </w:rPr>
        <w:t>R1-2001749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remaining open issue for mode 2</w:t>
      </w:r>
      <w:r>
        <w:rPr>
          <w:lang w:eastAsia="x-none"/>
        </w:rPr>
        <w:tab/>
        <w:t>OPPO</w:t>
      </w:r>
      <w:bookmarkEnd w:id="6"/>
    </w:p>
    <w:bookmarkStart w:id="7" w:name="_Ref38267971"/>
    <w:p w14:paraId="14DB78F2" w14:textId="2A5E7AC2"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Hyperlink"/>
        </w:rPr>
        <w:t>R1-2001793</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Sidelink Mode 2 Resource Allocation</w:t>
      </w:r>
      <w:r>
        <w:rPr>
          <w:lang w:eastAsia="x-none"/>
        </w:rPr>
        <w:tab/>
        <w:t>Panasonic Corporation</w:t>
      </w:r>
      <w:bookmarkEnd w:id="7"/>
    </w:p>
    <w:bookmarkStart w:id="8" w:name="_Ref38267838"/>
    <w:p w14:paraId="42BB9EC0" w14:textId="0AE04B0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Hyperlink"/>
        </w:rPr>
        <w:t>R1-2001805</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Resource allocation for sidelink - Mode 2</w:t>
      </w:r>
      <w:r>
        <w:rPr>
          <w:lang w:eastAsia="x-none"/>
        </w:rPr>
        <w:tab/>
        <w:t>Nokia, Nokia Shanghai Bell</w:t>
      </w:r>
      <w:bookmarkEnd w:id="8"/>
    </w:p>
    <w:bookmarkStart w:id="9" w:name="_Ref38267906"/>
    <w:p w14:paraId="32C6067D" w14:textId="294C3AD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Hyperlink"/>
        </w:rPr>
        <w:t>R1-2001877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on mode 2 resource allocation for NR V2X</w:t>
      </w:r>
      <w:r>
        <w:rPr>
          <w:lang w:eastAsia="x-none"/>
        </w:rPr>
        <w:tab/>
        <w:t>Fujitsu</w:t>
      </w:r>
      <w:bookmarkEnd w:id="9"/>
    </w:p>
    <w:bookmarkStart w:id="10" w:name="_Ref38267844"/>
    <w:p w14:paraId="71F3C1F9" w14:textId="067CC7F3"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Hyperlink"/>
        </w:rPr>
        <w:t>R1-2001886</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Mode 2</w:t>
      </w:r>
      <w:r>
        <w:rPr>
          <w:lang w:eastAsia="x-none"/>
        </w:rPr>
        <w:tab/>
        <w:t>LG Electronics</w:t>
      </w:r>
      <w:bookmarkEnd w:id="10"/>
    </w:p>
    <w:bookmarkStart w:id="11" w:name="_Ref38267983"/>
    <w:p w14:paraId="2F65621F" w14:textId="20F3E69F"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Hyperlink"/>
        </w:rPr>
        <w:t>R1-2001896</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of mode 2 operation on sidelink</w:t>
      </w:r>
      <w:r>
        <w:rPr>
          <w:lang w:eastAsia="x-none"/>
        </w:rPr>
        <w:tab/>
        <w:t xml:space="preserve">ZTE, </w:t>
      </w:r>
      <w:proofErr w:type="spellStart"/>
      <w:r>
        <w:rPr>
          <w:lang w:eastAsia="x-none"/>
        </w:rPr>
        <w:t>Sanechips</w:t>
      </w:r>
      <w:bookmarkEnd w:id="11"/>
      <w:proofErr w:type="spellEnd"/>
    </w:p>
    <w:bookmarkStart w:id="12" w:name="_Ref38267988"/>
    <w:p w14:paraId="5F72120E" w14:textId="51CF423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Hyperlink"/>
        </w:rPr>
        <w:t>R1-2001907</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mode-2 resource allocation</w:t>
      </w:r>
      <w:r>
        <w:rPr>
          <w:lang w:eastAsia="x-none"/>
        </w:rPr>
        <w:tab/>
        <w:t>MediaTek Inc.</w:t>
      </w:r>
      <w:bookmarkEnd w:id="12"/>
    </w:p>
    <w:bookmarkStart w:id="13" w:name="_Ref38274128"/>
    <w:p w14:paraId="362B9846" w14:textId="2D081ED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Hyperlink"/>
        </w:rPr>
        <w:t>R1-2001964</w:t>
      </w:r>
      <w:r>
        <w:rPr>
          <w:rStyle w:val="Hyperlink"/>
        </w:rPr>
        <w:fldChar w:fldCharType="end"/>
      </w:r>
      <w:r>
        <w:rPr>
          <w:lang w:eastAsia="x-none"/>
        </w:rPr>
        <w:tab/>
      </w:r>
      <w:r w:rsidRPr="00000FB2">
        <w:rPr>
          <w:rFonts w:ascii="Times New Roman" w:eastAsia="SimSun" w:hAnsi="Times New Roman"/>
          <w:bCs/>
          <w:iCs/>
          <w:szCs w:val="20"/>
        </w:rPr>
        <w:t>Resource</w:t>
      </w:r>
      <w:r>
        <w:rPr>
          <w:lang w:eastAsia="x-none"/>
        </w:rPr>
        <w:t xml:space="preserve"> allocation for NR sidelink Mode 2</w:t>
      </w:r>
      <w:r>
        <w:rPr>
          <w:lang w:eastAsia="x-none"/>
        </w:rPr>
        <w:tab/>
        <w:t>TCL Communication Ltd.</w:t>
      </w:r>
      <w:bookmarkEnd w:id="13"/>
    </w:p>
    <w:bookmarkStart w:id="14" w:name="_Ref38267869"/>
    <w:p w14:paraId="417D9291" w14:textId="2B938A7A"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Hyperlink"/>
        </w:rPr>
        <w:t>R1-2001969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NR sidelink Mode 2</w:t>
      </w:r>
      <w:r>
        <w:rPr>
          <w:lang w:eastAsia="x-none"/>
        </w:rPr>
        <w:tab/>
        <w:t>Lenovo, Motorola Mobility</w:t>
      </w:r>
      <w:bookmarkEnd w:id="14"/>
    </w:p>
    <w:bookmarkStart w:id="15" w:name="_Ref38274133"/>
    <w:p w14:paraId="096C960D" w14:textId="284E61BC"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Hyperlink"/>
        </w:rPr>
        <w:t>R1-2001978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in Resource Allocation for Mode 2 NR V2X</w:t>
      </w:r>
      <w:r>
        <w:rPr>
          <w:lang w:eastAsia="x-none"/>
        </w:rPr>
        <w:tab/>
        <w:t>Fraunhofer HHI, Fraunhofer IIS</w:t>
      </w:r>
      <w:bookmarkEnd w:id="15"/>
    </w:p>
    <w:bookmarkStart w:id="16" w:name="_Ref38267652"/>
    <w:p w14:paraId="25C52E3E" w14:textId="62083D3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Hyperlink"/>
        </w:rPr>
        <w:t>R1-2001994</w:t>
      </w:r>
      <w:r>
        <w:rPr>
          <w:lang w:eastAsia="x-none"/>
        </w:rPr>
        <w:fldChar w:fldCharType="end"/>
      </w:r>
      <w:r>
        <w:rPr>
          <w:lang w:eastAsia="x-none"/>
        </w:rPr>
        <w:tab/>
      </w:r>
      <w:r w:rsidRPr="00000FB2">
        <w:rPr>
          <w:rFonts w:ascii="Times New Roman" w:eastAsia="SimSun"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6"/>
    </w:p>
    <w:p w14:paraId="188BB8DF" w14:textId="3A17FE95" w:rsidR="00610BCA" w:rsidRDefault="0044028E" w:rsidP="007938E8">
      <w:pPr>
        <w:widowControl w:val="0"/>
        <w:numPr>
          <w:ilvl w:val="0"/>
          <w:numId w:val="14"/>
        </w:numPr>
        <w:autoSpaceDN w:val="0"/>
        <w:jc w:val="both"/>
        <w:rPr>
          <w:lang w:eastAsia="x-none"/>
        </w:rPr>
      </w:pPr>
      <w:hyperlink r:id="rId9" w:history="1">
        <w:r w:rsidR="00610BCA">
          <w:rPr>
            <w:rStyle w:val="Hyperlink"/>
          </w:rPr>
          <w:t>R1-2002041</w:t>
        </w:r>
      </w:hyperlink>
      <w:r w:rsidR="00610BCA">
        <w:rPr>
          <w:lang w:eastAsia="x-none"/>
        </w:rPr>
        <w:tab/>
      </w:r>
      <w:proofErr w:type="spellStart"/>
      <w:r w:rsidR="00610BCA" w:rsidRPr="00000FB2">
        <w:rPr>
          <w:rFonts w:ascii="Times New Roman" w:eastAsia="SimSun" w:hAnsi="Times New Roman"/>
          <w:bCs/>
          <w:iCs/>
          <w:szCs w:val="20"/>
        </w:rPr>
        <w:t>Remianing</w:t>
      </w:r>
      <w:proofErr w:type="spellEnd"/>
      <w:r w:rsidR="00610BCA">
        <w:rPr>
          <w:lang w:eastAsia="x-none"/>
        </w:rPr>
        <w:t xml:space="preserve"> details on mode-2 resource allocation</w:t>
      </w:r>
      <w:r w:rsidR="00610BCA">
        <w:rPr>
          <w:lang w:eastAsia="x-none"/>
        </w:rPr>
        <w:tab/>
        <w:t>Futurewei</w:t>
      </w:r>
    </w:p>
    <w:bookmarkStart w:id="17" w:name="_Ref38268058"/>
    <w:p w14:paraId="43400D44" w14:textId="458E5ADE"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Hyperlink"/>
        </w:rPr>
        <w:t>R1-2002078</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in NR V2X</w:t>
      </w:r>
      <w:r>
        <w:rPr>
          <w:lang w:eastAsia="x-none"/>
        </w:rPr>
        <w:tab/>
        <w:t>CATT</w:t>
      </w:r>
      <w:bookmarkEnd w:id="17"/>
    </w:p>
    <w:bookmarkStart w:id="18" w:name="_Ref38267852"/>
    <w:p w14:paraId="0B49C3C5" w14:textId="6DDF200D"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Hyperlink"/>
        </w:rPr>
        <w:t>R1-2002126</w:t>
      </w:r>
      <w:r>
        <w:rPr>
          <w:lang w:eastAsia="x-none"/>
        </w:rPr>
        <w:fldChar w:fldCharType="end"/>
      </w:r>
      <w:r>
        <w:rPr>
          <w:lang w:eastAsia="x-none"/>
        </w:rPr>
        <w:tab/>
        <w:t xml:space="preserve">On </w:t>
      </w:r>
      <w:r w:rsidRPr="00000FB2">
        <w:rPr>
          <w:rFonts w:ascii="Times New Roman" w:eastAsia="SimSun" w:hAnsi="Times New Roman"/>
          <w:bCs/>
          <w:iCs/>
          <w:szCs w:val="20"/>
        </w:rPr>
        <w:t>Mode</w:t>
      </w:r>
      <w:r>
        <w:rPr>
          <w:lang w:eastAsia="x-none"/>
        </w:rPr>
        <w:t xml:space="preserve"> 2 for NR Sidelink</w:t>
      </w:r>
      <w:r>
        <w:rPr>
          <w:lang w:eastAsia="x-none"/>
        </w:rPr>
        <w:tab/>
        <w:t>Samsung</w:t>
      </w:r>
      <w:bookmarkEnd w:id="18"/>
    </w:p>
    <w:bookmarkStart w:id="19" w:name="_Ref38267920"/>
    <w:p w14:paraId="27E81CC8" w14:textId="1F3E47F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Hyperlink"/>
        </w:rPr>
        <w:t>R1-2002234</w:t>
      </w:r>
      <w:r>
        <w:rPr>
          <w:lang w:eastAsia="x-none"/>
        </w:rPr>
        <w:fldChar w:fldCharType="end"/>
      </w:r>
      <w:r>
        <w:rPr>
          <w:lang w:eastAsia="x-none"/>
        </w:rPr>
        <w:tab/>
      </w:r>
      <w:r w:rsidRPr="00000FB2">
        <w:rPr>
          <w:rFonts w:ascii="Times New Roman" w:eastAsia="SimSun" w:hAnsi="Times New Roman"/>
          <w:bCs/>
          <w:iCs/>
          <w:szCs w:val="20"/>
        </w:rPr>
        <w:t>Resource</w:t>
      </w:r>
      <w:r>
        <w:rPr>
          <w:lang w:eastAsia="x-none"/>
        </w:rPr>
        <w:t xml:space="preserve"> allocation Mode 2 for NR SL</w:t>
      </w:r>
      <w:r>
        <w:rPr>
          <w:lang w:eastAsia="x-none"/>
        </w:rPr>
        <w:tab/>
        <w:t>Ericsson</w:t>
      </w:r>
      <w:bookmarkEnd w:id="19"/>
    </w:p>
    <w:bookmarkStart w:id="20" w:name="_Ref38267882"/>
    <w:p w14:paraId="0EA4F1B0" w14:textId="610F9CF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Hyperlink"/>
        </w:rPr>
        <w:t>R1-2002267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in NR sidelink mode 2 resource allocation</w:t>
      </w:r>
      <w:r>
        <w:rPr>
          <w:lang w:eastAsia="x-none"/>
        </w:rPr>
        <w:tab/>
      </w:r>
      <w:proofErr w:type="spellStart"/>
      <w:r>
        <w:rPr>
          <w:lang w:eastAsia="x-none"/>
        </w:rPr>
        <w:t>Spreadtrum</w:t>
      </w:r>
      <w:proofErr w:type="spellEnd"/>
      <w:r>
        <w:rPr>
          <w:lang w:eastAsia="x-none"/>
        </w:rPr>
        <w:t xml:space="preserve"> Communications</w:t>
      </w:r>
      <w:bookmarkEnd w:id="20"/>
    </w:p>
    <w:bookmarkStart w:id="21" w:name="_Ref38267927"/>
    <w:p w14:paraId="68D895EC" w14:textId="72951AA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Hyperlink"/>
        </w:rPr>
        <w:t>R1-2002301</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NR Sidelink Mode 2 Resource Allocation</w:t>
      </w:r>
      <w:r>
        <w:rPr>
          <w:lang w:eastAsia="x-none"/>
        </w:rPr>
        <w:tab/>
      </w:r>
      <w:proofErr w:type="spellStart"/>
      <w:r>
        <w:rPr>
          <w:lang w:eastAsia="x-none"/>
        </w:rPr>
        <w:t>InterDigital</w:t>
      </w:r>
      <w:proofErr w:type="spellEnd"/>
      <w:r>
        <w:rPr>
          <w:lang w:eastAsia="x-none"/>
        </w:rPr>
        <w:t>, Inc.</w:t>
      </w:r>
      <w:bookmarkEnd w:id="21"/>
    </w:p>
    <w:bookmarkStart w:id="22" w:name="_Ref38274084"/>
    <w:p w14:paraId="57FC6649" w14:textId="768DB07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Hyperlink"/>
        </w:rPr>
        <w:t>R1-2002325</w:t>
      </w:r>
      <w:r>
        <w:rPr>
          <w:rStyle w:val="Hyperlink"/>
        </w:rPr>
        <w:fldChar w:fldCharType="end"/>
      </w:r>
      <w:r>
        <w:rPr>
          <w:lang w:eastAsia="x-none"/>
        </w:rPr>
        <w:tab/>
        <w:t xml:space="preserve">On </w:t>
      </w:r>
      <w:r w:rsidRPr="00000FB2">
        <w:rPr>
          <w:rFonts w:ascii="Times New Roman" w:eastAsia="SimSun" w:hAnsi="Times New Roman"/>
          <w:bCs/>
          <w:iCs/>
          <w:szCs w:val="20"/>
        </w:rPr>
        <w:t>Remaining</w:t>
      </w:r>
      <w:r>
        <w:rPr>
          <w:lang w:eastAsia="x-none"/>
        </w:rPr>
        <w:t xml:space="preserve"> Details of Mode 2 Resource Allocation</w:t>
      </w:r>
      <w:r>
        <w:rPr>
          <w:lang w:eastAsia="x-none"/>
        </w:rPr>
        <w:tab/>
        <w:t>Apple</w:t>
      </w:r>
      <w:bookmarkEnd w:id="22"/>
    </w:p>
    <w:bookmarkStart w:id="23" w:name="_Ref38268015"/>
    <w:p w14:paraId="08ECD969" w14:textId="34B77CC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Hyperlink"/>
        </w:rPr>
        <w:t>R1-2002362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w:t>
      </w:r>
      <w:r>
        <w:rPr>
          <w:lang w:eastAsia="x-none"/>
        </w:rPr>
        <w:tab/>
        <w:t>NEC</w:t>
      </w:r>
      <w:bookmarkEnd w:id="23"/>
    </w:p>
    <w:bookmarkStart w:id="24" w:name="_Ref38274204"/>
    <w:p w14:paraId="015D514A" w14:textId="341494E4"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Hyperlink"/>
        </w:rPr>
        <w:t>R1-2002388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 for NR sidelink</w:t>
      </w:r>
      <w:r>
        <w:rPr>
          <w:lang w:eastAsia="x-none"/>
        </w:rPr>
        <w:tab/>
        <w:t>Sharp</w:t>
      </w:r>
      <w:bookmarkEnd w:id="24"/>
    </w:p>
    <w:bookmarkStart w:id="25" w:name="_Ref38280899"/>
    <w:p w14:paraId="74042393" w14:textId="14A0AD2C" w:rsidR="00610BCA" w:rsidRDefault="00A16012"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Hyperlink"/>
        </w:rPr>
        <w:t>R1-2002402</w:t>
      </w:r>
      <w:r>
        <w:rPr>
          <w:rStyle w:val="Hyperlink"/>
        </w:rPr>
        <w:fldChar w:fldCharType="end"/>
      </w:r>
      <w:r w:rsidR="00610BCA">
        <w:rPr>
          <w:lang w:eastAsia="x-none"/>
        </w:rPr>
        <w:tab/>
        <w:t>On resource reservation in Mode 2 resource allocation</w:t>
      </w:r>
      <w:r w:rsidR="00610BCA">
        <w:rPr>
          <w:lang w:eastAsia="x-none"/>
        </w:rPr>
        <w:tab/>
        <w:t>Xiaomi Communications</w:t>
      </w:r>
      <w:bookmarkEnd w:id="25"/>
    </w:p>
    <w:bookmarkStart w:id="26" w:name="_Ref38267935"/>
    <w:p w14:paraId="5DD5B83C" w14:textId="7320294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Hyperlink"/>
        </w:rPr>
        <w:t>R1-2002439</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mechanism mode 2</w:t>
      </w:r>
      <w:r>
        <w:rPr>
          <w:lang w:eastAsia="x-none"/>
        </w:rPr>
        <w:tab/>
        <w:t>NTT DOCOMO, INC.</w:t>
      </w:r>
      <w:bookmarkEnd w:id="26"/>
    </w:p>
    <w:p w14:paraId="6B09C883" w14:textId="6B41B8AA" w:rsidR="00610BCA" w:rsidRDefault="0044028E" w:rsidP="007938E8">
      <w:pPr>
        <w:widowControl w:val="0"/>
        <w:numPr>
          <w:ilvl w:val="0"/>
          <w:numId w:val="14"/>
        </w:numPr>
        <w:autoSpaceDN w:val="0"/>
        <w:jc w:val="both"/>
        <w:rPr>
          <w:lang w:eastAsia="x-none"/>
        </w:rPr>
      </w:pPr>
      <w:hyperlink r:id="rId10" w:history="1">
        <w:r w:rsidR="00610BCA">
          <w:rPr>
            <w:rStyle w:val="Hyperlink"/>
          </w:rPr>
          <w:t>R1-2002487</w:t>
        </w:r>
      </w:hyperlink>
      <w:r w:rsidR="00610BCA">
        <w:rPr>
          <w:lang w:eastAsia="x-none"/>
        </w:rPr>
        <w:tab/>
      </w:r>
      <w:r w:rsidR="00610BCA" w:rsidRPr="00000FB2">
        <w:rPr>
          <w:rFonts w:ascii="Times New Roman" w:eastAsia="SimSun" w:hAnsi="Times New Roman"/>
          <w:bCs/>
          <w:iCs/>
          <w:szCs w:val="20"/>
        </w:rPr>
        <w:t>Remain</w:t>
      </w:r>
      <w:r w:rsidR="00610BCA">
        <w:rPr>
          <w:lang w:eastAsia="x-none"/>
        </w:rPr>
        <w:t xml:space="preserve"> details on mode-2 resource allocation for NR V2X</w:t>
      </w:r>
      <w:r w:rsidR="00610BCA">
        <w:rPr>
          <w:lang w:eastAsia="x-none"/>
        </w:rPr>
        <w:tab/>
        <w:t>ITL</w:t>
      </w:r>
    </w:p>
    <w:bookmarkStart w:id="27" w:name="_Ref38285875"/>
    <w:p w14:paraId="715E26F3" w14:textId="53563064" w:rsidR="00610BCA" w:rsidRDefault="007938E8"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"file:///C:\\Users\\wanshic\\OneDrive%20-%20Qualcomm\\Documents\\Standards\\3GPP%20Standards\\Meeting%20Documents\\TSGR1_100b\\Docs\\R1-2002489.zip" </w:instrText>
      </w:r>
      <w:r>
        <w:fldChar w:fldCharType="separate"/>
      </w:r>
      <w:r w:rsidR="00610BCA">
        <w:rPr>
          <w:rStyle w:val="Hyperlink"/>
        </w:rPr>
        <w:t>R1-2002489</w:t>
      </w:r>
      <w:r>
        <w:rPr>
          <w:rStyle w:val="Hyperlink"/>
        </w:rPr>
        <w:fldChar w:fldCharType="end"/>
      </w:r>
      <w:r w:rsidR="00610BCA">
        <w:rPr>
          <w:lang w:eastAsia="x-none"/>
        </w:rPr>
        <w:tab/>
      </w:r>
      <w:r w:rsidR="00610BCA" w:rsidRPr="00000FB2">
        <w:rPr>
          <w:rFonts w:ascii="Times New Roman" w:eastAsia="SimSun" w:hAnsi="Times New Roman"/>
          <w:bCs/>
          <w:iCs/>
          <w:szCs w:val="20"/>
        </w:rPr>
        <w:t>Remaining</w:t>
      </w:r>
      <w:r w:rsidR="00610BCA">
        <w:rPr>
          <w:lang w:eastAsia="x-none"/>
        </w:rPr>
        <w:t xml:space="preserve"> issue for Mode 2 resource allocation in NR V2X</w:t>
      </w:r>
      <w:r w:rsidR="00610BCA">
        <w:rPr>
          <w:lang w:eastAsia="x-none"/>
        </w:rPr>
        <w:tab/>
      </w:r>
      <w:proofErr w:type="spellStart"/>
      <w:r w:rsidR="00610BCA">
        <w:rPr>
          <w:lang w:eastAsia="x-none"/>
        </w:rPr>
        <w:t>ASUSTeK</w:t>
      </w:r>
      <w:bookmarkEnd w:id="27"/>
      <w:proofErr w:type="spellEnd"/>
    </w:p>
    <w:bookmarkStart w:id="28" w:name="_Ref38267660"/>
    <w:p w14:paraId="06911C80" w14:textId="2C8B560E" w:rsidR="00562E33" w:rsidRP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Hyperlink"/>
        </w:rPr>
        <w:t>R1-2002539</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84376" w14:textId="77777777" w:rsidR="0044028E" w:rsidRDefault="0044028E">
      <w:r>
        <w:separator/>
      </w:r>
    </w:p>
  </w:endnote>
  <w:endnote w:type="continuationSeparator" w:id="0">
    <w:p w14:paraId="637EA9D2" w14:textId="77777777" w:rsidR="0044028E" w:rsidRDefault="0044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7D894" w14:textId="77777777" w:rsidR="0044028E" w:rsidRDefault="0044028E">
      <w:r>
        <w:separator/>
      </w:r>
    </w:p>
  </w:footnote>
  <w:footnote w:type="continuationSeparator" w:id="0">
    <w:p w14:paraId="59598B5B" w14:textId="77777777" w:rsidR="0044028E" w:rsidRDefault="00440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EB2985"/>
    <w:multiLevelType w:val="hybridMultilevel"/>
    <w:tmpl w:val="FD2C3B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37920"/>
    <w:multiLevelType w:val="hybridMultilevel"/>
    <w:tmpl w:val="A0FA4900"/>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9"/>
  </w:num>
  <w:num w:numId="4">
    <w:abstractNumId w:val="18"/>
  </w:num>
  <w:num w:numId="5">
    <w:abstractNumId w:val="16"/>
  </w:num>
  <w:num w:numId="6">
    <w:abstractNumId w:val="13"/>
  </w:num>
  <w:num w:numId="7">
    <w:abstractNumId w:val="5"/>
  </w:num>
  <w:num w:numId="8">
    <w:abstractNumId w:val="20"/>
  </w:num>
  <w:num w:numId="9">
    <w:abstractNumId w:val="8"/>
  </w:num>
  <w:num w:numId="10">
    <w:abstractNumId w:val="17"/>
  </w:num>
  <w:num w:numId="11">
    <w:abstractNumId w:val="12"/>
  </w:num>
  <w:num w:numId="12">
    <w:abstractNumId w:val="3"/>
  </w:num>
  <w:num w:numId="13">
    <w:abstractNumId w:val="9"/>
  </w:num>
  <w:num w:numId="14">
    <w:abstractNumId w:val="4"/>
  </w:num>
  <w:num w:numId="15">
    <w:abstractNumId w:val="7"/>
  </w:num>
  <w:num w:numId="16">
    <w:abstractNumId w:val="10"/>
  </w:num>
  <w:num w:numId="17">
    <w:abstractNumId w:val="15"/>
  </w:num>
  <w:num w:numId="18">
    <w:abstractNumId w:val="6"/>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28"/>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6A"/>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018"/>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82D"/>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1E"/>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42"/>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6DE1"/>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B5B"/>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9F"/>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B"/>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3E8"/>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28E"/>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639"/>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2FF"/>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01"/>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13"/>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737"/>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4B4"/>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66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8E8"/>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895"/>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4D9F"/>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893"/>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933"/>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D8B"/>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08"/>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43"/>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3AD"/>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274"/>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5D"/>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00B"/>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92"/>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501"/>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9F0"/>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7B"/>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1E"/>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4BF"/>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61"/>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CB3"/>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1B"/>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6A"/>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585312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87.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382AF-444E-4DB5-84FE-DB9DAFF14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8</TotalTime>
  <Pages>4</Pages>
  <Words>2435</Words>
  <Characters>13882</Characters>
  <Application>Microsoft Office Word</Application>
  <DocSecurity>0</DocSecurity>
  <Lines>115</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16285</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Philippe Sartori</cp:lastModifiedBy>
  <cp:revision>3</cp:revision>
  <cp:lastPrinted>2013-05-13T15:37:00Z</cp:lastPrinted>
  <dcterms:created xsi:type="dcterms:W3CDTF">2020-04-21T19:24:00Z</dcterms:created>
  <dcterms:modified xsi:type="dcterms:W3CDTF">2020-04-21T19:32:00Z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11:41:45Z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C:\Users\ck13.shin\Downloads\Mode2-4 - Periodic reservations - v3 - vivo_DCM.docx</vt:lpwstr>
  </property>
  <property fmtid="{D5CDD505-2E9C-101B-9397-08002B2CF9AE}" pid="9" name="_2015_ms_pID_725343">
    <vt:lpwstr>(2)O5FTUK2vYNTfp6QnWhuIMQpALsCLy7SNv+xEVWXR7O1DcsTdzXNr6t7OT1qN7OKQ59l7ZIZO
0fJRnT7IWXWnB+Jz6lDGFq6te+O7QlvOfXDAB7m++HvOcj3xstYXaYGwbV0f9yEdhAm/i56U
cwG8Dp4k6efz+z5bf8+FHJFZ8luejbMEMeFpfpyzOrBO+TU3yzx1bQjNGvSt766D4efyY/bX
qvZGunxfLCfWAMJra3</vt:lpwstr>
  </property>
  <property fmtid="{D5CDD505-2E9C-101B-9397-08002B2CF9AE}" pid="10" name="_2015_ms_pID_7253431">
    <vt:lpwstr>yF56soy14KZAIjk26NS2lur7rF4A3m6lvwuZwTHDuooxH5LsXtMd1Y
hJonVn1vw7/MiHArMMI50rmKohgNDoPRcbVY9ShKt+/txo3/hZh/hVqnLzK3qNjX2logDuav
T/l9ckcIwsuRVJ9QVg5Nym/BIXRv8PrY2faT8N8gykn70uPTuNKaKIagfjMWczzXL2MoMHpd
NzR5VrOoIt3FSyDm</vt:lpwstr>
  </property>
</Properties>
</file>