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 xml:space="preserve">[100b-e-NR-5G_V2X_NRSL-Mode-2-04] Email discussion/approval </w:t>
      </w:r>
      <w:proofErr w:type="spellStart"/>
      <w:r>
        <w:rPr>
          <w:highlight w:val="cyan"/>
          <w:lang w:eastAsia="x-none"/>
        </w:rPr>
        <w:t>w.r.t.</w:t>
      </w:r>
      <w:proofErr w:type="spellEnd"/>
      <w:r>
        <w:rPr>
          <w:highlight w:val="cyan"/>
          <w:lang w:eastAsia="x-none"/>
        </w:rPr>
        <w:t xml:space="preserve">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 xml:space="preserve">The first aspect relates to the discussion in the previous meeting on support of backward indication (resource index indication) </w:t>
      </w:r>
      <w:proofErr w:type="gramStart"/>
      <w:r>
        <w:t>similar to</w:t>
      </w:r>
      <w:proofErr w:type="gramEnd"/>
      <w:r>
        <w:t xml:space="preserve">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 xml:space="preserve">Companies supporting this option argue that other mechanisms are </w:t>
      </w:r>
      <w:proofErr w:type="gramStart"/>
      <w:r>
        <w:t>sufficient</w:t>
      </w:r>
      <w:proofErr w:type="gramEnd"/>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77777777" w:rsidR="00BA2792" w:rsidRDefault="00BA2792" w:rsidP="00855802"/>
        </w:tc>
        <w:tc>
          <w:tcPr>
            <w:tcW w:w="1892" w:type="dxa"/>
          </w:tcPr>
          <w:p w14:paraId="444AD74A" w14:textId="77777777" w:rsidR="00BA2792" w:rsidRDefault="00BA2792" w:rsidP="00855802"/>
        </w:tc>
        <w:tc>
          <w:tcPr>
            <w:tcW w:w="4431" w:type="dxa"/>
          </w:tcPr>
          <w:p w14:paraId="0631F8FE" w14:textId="77777777" w:rsidR="00BA2792" w:rsidRDefault="00BA2792" w:rsidP="00855802"/>
        </w:tc>
        <w:tc>
          <w:tcPr>
            <w:tcW w:w="1803" w:type="dxa"/>
          </w:tcPr>
          <w:p w14:paraId="4629EA36" w14:textId="77777777" w:rsidR="00BA2792" w:rsidRDefault="00BA2792"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 xml:space="preserve">Last time the backward indication issue and periods for exclusion of slots not monitored in the sensing window were discussed. The following issues are still open based on </w:t>
      </w:r>
      <w:proofErr w:type="spellStart"/>
      <w:r>
        <w:rPr>
          <w:lang w:eastAsia="x-none"/>
        </w:rPr>
        <w:t>tdoc</w:t>
      </w:r>
      <w:proofErr w:type="spellEnd"/>
      <w:r>
        <w:rPr>
          <w:lang w:eastAsia="x-none"/>
        </w:rPr>
        <w:t xml:space="preserve">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lastRenderedPageBreak/>
        <w:t>References</w:t>
      </w:r>
    </w:p>
    <w:bookmarkStart w:id="3"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3"/>
      <w:proofErr w:type="spellEnd"/>
    </w:p>
    <w:bookmarkStart w:id="4"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4"/>
    </w:p>
    <w:bookmarkStart w:id="5"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w:t>
      </w:r>
      <w:bookmarkStart w:id="6" w:name="_GoBack"/>
      <w:bookmarkEnd w:id="6"/>
      <w:r>
        <w:rPr>
          <w:rStyle w:val="Hyperlink"/>
        </w:rPr>
        <w:t>4</w:t>
      </w:r>
      <w:r>
        <w:rPr>
          <w:rStyle w:val="Hyperlink"/>
        </w:rPr>
        <w:t>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5"/>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1"/>
      <w:proofErr w:type="spellEnd"/>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F02D6A"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F02D6A"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bookmarkEnd w:id="27"/>
      <w:proofErr w:type="spellEnd"/>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089D" w14:textId="77777777" w:rsidR="00F02D6A" w:rsidRDefault="00F02D6A">
      <w:r>
        <w:separator/>
      </w:r>
    </w:p>
  </w:endnote>
  <w:endnote w:type="continuationSeparator" w:id="0">
    <w:p w14:paraId="446EEB61" w14:textId="77777777" w:rsidR="00F02D6A" w:rsidRDefault="00F0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8B3FB" w14:textId="77777777" w:rsidR="00F02D6A" w:rsidRDefault="00F02D6A">
      <w:r>
        <w:separator/>
      </w:r>
    </w:p>
  </w:footnote>
  <w:footnote w:type="continuationSeparator" w:id="0">
    <w:p w14:paraId="596A3974" w14:textId="77777777" w:rsidR="00F02D6A" w:rsidRDefault="00F0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896DC-DCFA-4B69-8DCC-378336F3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1024</TotalTime>
  <Pages>3</Pages>
  <Words>1475</Words>
  <Characters>11955</Characters>
  <Application>Microsoft Office Word</Application>
  <DocSecurity>0</DocSecurity>
  <Lines>99</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13404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Ricardo Blasco</cp:lastModifiedBy>
  <cp:revision>46</cp:revision>
  <cp:lastPrinted>2013-05-13T15:37:00Z</cp:lastPrinted>
  <dcterms:created xsi:type="dcterms:W3CDTF">2020-04-17T08:49:00Z</dcterms:created>
  <dcterms:modified xsi:type="dcterms:W3CDTF">2020-04-20T13:44:00Z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