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 xml:space="preserve">[100b-e-NR-5G_V2X_NRSL-Mode-2-04] Email discussion/approval </w:t>
      </w:r>
      <w:proofErr w:type="spellStart"/>
      <w:r>
        <w:rPr>
          <w:highlight w:val="cyan"/>
          <w:lang w:eastAsia="x-none"/>
        </w:rPr>
        <w:t>w.r.t.</w:t>
      </w:r>
      <w:proofErr w:type="spellEnd"/>
      <w:r>
        <w:rPr>
          <w:highlight w:val="cyan"/>
          <w:lang w:eastAsia="x-none"/>
        </w:rPr>
        <w:t xml:space="preserve">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TableGrid"/>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 xml:space="preserve">The first aspect relates to the discussion in the previous meeting on support of backward indication (resource index indication) </w:t>
      </w:r>
      <w:proofErr w:type="gramStart"/>
      <w:r>
        <w:t>similar to</w:t>
      </w:r>
      <w:proofErr w:type="gramEnd"/>
      <w:r>
        <w:t xml:space="preserve"> LTE, in case of periodic reservations. Different level of support was expressed.</w:t>
      </w:r>
    </w:p>
    <w:p w14:paraId="055CCAA4" w14:textId="1D2CE48C" w:rsidR="00A9325D" w:rsidRDefault="00A9325D" w:rsidP="007938E8">
      <w:pPr>
        <w:pStyle w:val="ListParagraph"/>
        <w:numPr>
          <w:ilvl w:val="0"/>
          <w:numId w:val="19"/>
        </w:numPr>
        <w:ind w:leftChars="0"/>
      </w:pPr>
      <w:r>
        <w:t>Option 1: no backward indication</w:t>
      </w:r>
    </w:p>
    <w:p w14:paraId="5E487D9D" w14:textId="63854E62" w:rsidR="00A9325D" w:rsidRDefault="00A9325D" w:rsidP="007938E8">
      <w:pPr>
        <w:pStyle w:val="ListParagraph"/>
        <w:numPr>
          <w:ilvl w:val="1"/>
          <w:numId w:val="19"/>
        </w:numPr>
        <w:ind w:leftChars="0"/>
      </w:pPr>
      <w:r>
        <w:t xml:space="preserve">Companies supporting this option argue that other mechanisms are </w:t>
      </w:r>
      <w:proofErr w:type="gramStart"/>
      <w:r>
        <w:t>sufficient</w:t>
      </w:r>
      <w:proofErr w:type="gramEnd"/>
    </w:p>
    <w:p w14:paraId="407E02D1" w14:textId="0C1D019D" w:rsidR="00A9325D" w:rsidRDefault="00A9325D" w:rsidP="007938E8">
      <w:pPr>
        <w:pStyle w:val="ListParagraph"/>
        <w:numPr>
          <w:ilvl w:val="0"/>
          <w:numId w:val="19"/>
        </w:numPr>
        <w:ind w:leftChars="0"/>
      </w:pPr>
      <w:r>
        <w:t>Option 2: 1-bit backward indication</w:t>
      </w:r>
    </w:p>
    <w:p w14:paraId="4FD388C0" w14:textId="6BF218B5" w:rsidR="00A9325D" w:rsidRDefault="00A9325D" w:rsidP="007938E8">
      <w:pPr>
        <w:pStyle w:val="ListParagraph"/>
        <w:numPr>
          <w:ilvl w:val="1"/>
          <w:numId w:val="19"/>
        </w:numPr>
        <w:ind w:leftChars="0"/>
      </w:pPr>
      <w:r>
        <w:t xml:space="preserve">Companies supporting this option argue that it is a good compromise between no indication and full indication, i.e. in case of </w:t>
      </w:r>
      <w:proofErr w:type="spellStart"/>
      <w:r>
        <w:t>Nmax</w:t>
      </w:r>
      <w:proofErr w:type="spellEnd"/>
      <w:r>
        <w:t xml:space="preserve"> = 3, only one resource can be reserved in past.</w:t>
      </w:r>
    </w:p>
    <w:p w14:paraId="75A17894" w14:textId="41AACD2B" w:rsidR="00A9325D" w:rsidRDefault="00A9325D" w:rsidP="007938E8">
      <w:pPr>
        <w:pStyle w:val="ListParagraph"/>
        <w:numPr>
          <w:ilvl w:val="0"/>
          <w:numId w:val="19"/>
        </w:numPr>
        <w:ind w:leftChars="0"/>
      </w:pPr>
      <w:r>
        <w:t>Option 3: full backward indication</w:t>
      </w:r>
    </w:p>
    <w:p w14:paraId="508DB65F" w14:textId="79AD1664"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5CD65067"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ListParagraph"/>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ListParagraph"/>
        <w:numPr>
          <w:ilvl w:val="0"/>
          <w:numId w:val="19"/>
        </w:numPr>
        <w:ind w:leftChars="0"/>
      </w:pPr>
      <w:r>
        <w:t>In general, there are the following alternatives identified</w:t>
      </w:r>
    </w:p>
    <w:p w14:paraId="6E6483C3" w14:textId="4902101F" w:rsidR="000C1328" w:rsidRDefault="000C1328" w:rsidP="007938E8">
      <w:pPr>
        <w:pStyle w:val="ListParagraph"/>
        <w:numPr>
          <w:ilvl w:val="1"/>
          <w:numId w:val="19"/>
        </w:numPr>
        <w:ind w:leftChars="0"/>
      </w:pPr>
      <w:r>
        <w:t>Keep excluding by all configured period values</w:t>
      </w:r>
    </w:p>
    <w:p w14:paraId="6F315744" w14:textId="1851F540" w:rsidR="000C1328" w:rsidRDefault="000C1328" w:rsidP="007938E8">
      <w:pPr>
        <w:pStyle w:val="ListParagraph"/>
        <w:numPr>
          <w:ilvl w:val="1"/>
          <w:numId w:val="19"/>
        </w:numPr>
        <w:ind w:leftChars="0"/>
      </w:pPr>
      <w:r>
        <w:t>Exclude only using TX UE period value</w:t>
      </w:r>
    </w:p>
    <w:p w14:paraId="1B3A5D69" w14:textId="601A9C72" w:rsidR="000C1328" w:rsidRDefault="000C1328" w:rsidP="007938E8">
      <w:pPr>
        <w:pStyle w:val="ListParagraph"/>
        <w:numPr>
          <w:ilvl w:val="1"/>
          <w:numId w:val="19"/>
        </w:numPr>
        <w:ind w:leftChars="0"/>
      </w:pPr>
      <w:r>
        <w:t>Do not apply this exclusion at all</w:t>
      </w:r>
    </w:p>
    <w:p w14:paraId="77F09C86" w14:textId="5B0674BD" w:rsidR="000C1328" w:rsidRDefault="000C1328" w:rsidP="007938E8">
      <w:pPr>
        <w:pStyle w:val="ListParagraph"/>
        <w:numPr>
          <w:ilvl w:val="1"/>
          <w:numId w:val="19"/>
        </w:numPr>
        <w:ind w:leftChars="0"/>
      </w:pPr>
      <w:r>
        <w:t>Separately configure a set of periods for exclusion</w:t>
      </w:r>
    </w:p>
    <w:p w14:paraId="21B95F0A" w14:textId="7BE8F21E" w:rsidR="000C1328" w:rsidRDefault="000C1328" w:rsidP="007938E8">
      <w:pPr>
        <w:pStyle w:val="ListParagraph"/>
        <w:numPr>
          <w:ilvl w:val="1"/>
          <w:numId w:val="19"/>
        </w:numPr>
        <w:ind w:leftChars="0"/>
      </w:pPr>
      <w:r>
        <w:t>Apply other mechanisms for reduced exclusion rate</w:t>
      </w:r>
    </w:p>
    <w:p w14:paraId="329D5E03" w14:textId="5C0DABD3" w:rsidR="000C1328" w:rsidRDefault="000C1328" w:rsidP="007938E8">
      <w:pPr>
        <w:pStyle w:val="ListParagraph"/>
        <w:numPr>
          <w:ilvl w:val="2"/>
          <w:numId w:val="19"/>
        </w:numPr>
        <w:ind w:leftChars="0"/>
      </w:pPr>
      <w:r>
        <w:t>Probabilistic exclusion</w:t>
      </w:r>
    </w:p>
    <w:p w14:paraId="1385922D" w14:textId="46233ADB" w:rsidR="000C1328" w:rsidRDefault="000C1328" w:rsidP="007938E8">
      <w:pPr>
        <w:pStyle w:val="ListParagraph"/>
        <w:numPr>
          <w:ilvl w:val="2"/>
          <w:numId w:val="19"/>
        </w:numPr>
        <w:ind w:leftChars="0"/>
      </w:pPr>
      <w:r>
        <w:t>Reduced number of excluded resources</w:t>
      </w:r>
    </w:p>
    <w:p w14:paraId="5095AC8A" w14:textId="65646779" w:rsidR="000C1328" w:rsidRDefault="000C1328" w:rsidP="007938E8">
      <w:pPr>
        <w:pStyle w:val="ListParagraph"/>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bookmarkStart w:id="3" w:name="_GoBack"/>
            <w:bookmarkEnd w:id="3"/>
          </w:p>
        </w:tc>
        <w:tc>
          <w:tcPr>
            <w:tcW w:w="4431" w:type="dxa"/>
          </w:tcPr>
          <w:p w14:paraId="0631F8FE" w14:textId="5D306076" w:rsidR="00BA2792" w:rsidRPr="00915B08" w:rsidRDefault="00915B08" w:rsidP="00855802">
            <w:pPr>
              <w:rPr>
                <w:lang w:val="ru-RU"/>
              </w:rPr>
            </w:pPr>
            <w:r>
              <w:rPr>
                <w:lang w:val="en-US"/>
              </w:rPr>
              <w:t>In our view the universal solution is to a</w:t>
            </w:r>
            <w:r>
              <w:rPr>
                <w:lang w:val="en-US"/>
              </w:rPr>
              <w:t>pply a different set of periods, e.g. a reduced sub-set or a separately configured set</w:t>
            </w:r>
          </w:p>
        </w:tc>
        <w:tc>
          <w:tcPr>
            <w:tcW w:w="1803" w:type="dxa"/>
          </w:tcPr>
          <w:p w14:paraId="4629EA36" w14:textId="77777777" w:rsidR="00BA2792" w:rsidRDefault="00BA2792"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 xml:space="preserve">Last time the backward indication issue and periods for exclusion of slots not monitored in the sensing window were discussed. The following issues are still open based on </w:t>
      </w:r>
      <w:proofErr w:type="spellStart"/>
      <w:r>
        <w:rPr>
          <w:lang w:eastAsia="x-none"/>
        </w:rPr>
        <w:t>tdoc</w:t>
      </w:r>
      <w:proofErr w:type="spellEnd"/>
      <w:r>
        <w:rPr>
          <w:lang w:eastAsia="x-none"/>
        </w:rPr>
        <w:t xml:space="preserve"> review:</w:t>
      </w:r>
    </w:p>
    <w:p w14:paraId="58059B46" w14:textId="77777777" w:rsidR="00A9325D" w:rsidRPr="00467964" w:rsidRDefault="00A9325D" w:rsidP="00A9325D">
      <w:pPr>
        <w:rPr>
          <w:lang w:eastAsia="x-none"/>
        </w:rPr>
      </w:pPr>
    </w:p>
    <w:p w14:paraId="6A22ACC9" w14:textId="77777777" w:rsidR="00A9325D" w:rsidRDefault="00A9325D" w:rsidP="007938E8">
      <w:pPr>
        <w:pStyle w:val="ListParagraph"/>
        <w:numPr>
          <w:ilvl w:val="0"/>
          <w:numId w:val="17"/>
        </w:numPr>
        <w:ind w:leftChars="0"/>
      </w:pPr>
      <w:r>
        <w:t>Backward signalling option</w:t>
      </w:r>
    </w:p>
    <w:p w14:paraId="4F4B8B7C" w14:textId="006AA6E3" w:rsidR="00A9325D" w:rsidRDefault="00A9325D" w:rsidP="007938E8">
      <w:pPr>
        <w:pStyle w:val="ListParagraph"/>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ListParagraph"/>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ListParagraph"/>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ListParagraph"/>
        <w:numPr>
          <w:ilvl w:val="0"/>
          <w:numId w:val="17"/>
        </w:numPr>
        <w:ind w:leftChars="0"/>
      </w:pPr>
      <w:r>
        <w:t>Periods for exclusion if a slot is not monitored in a sensing window</w:t>
      </w:r>
    </w:p>
    <w:p w14:paraId="5AAEA63B" w14:textId="2385CB65" w:rsidR="00A9325D" w:rsidRDefault="00A9325D" w:rsidP="007938E8">
      <w:pPr>
        <w:pStyle w:val="ListParagraph"/>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ListParagraph"/>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ListParagraph"/>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ListParagraph"/>
        <w:numPr>
          <w:ilvl w:val="1"/>
          <w:numId w:val="17"/>
        </w:numPr>
        <w:ind w:leftChars="0"/>
      </w:pPr>
      <w:r>
        <w:t>Separate set / sub-set / handling</w:t>
      </w:r>
    </w:p>
    <w:p w14:paraId="5C05220F" w14:textId="43C4609D" w:rsidR="00A9325D" w:rsidRDefault="00210F42" w:rsidP="007938E8">
      <w:pPr>
        <w:pStyle w:val="ListParagraph"/>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ListParagraph"/>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lastRenderedPageBreak/>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w:t>
      </w:r>
      <w:proofErr w:type="spellStart"/>
      <w:r>
        <w:rPr>
          <w:lang w:eastAsia="x-none"/>
        </w:rPr>
        <w:t>sidelink</w:t>
      </w:r>
      <w:proofErr w:type="spellEnd"/>
      <w:r>
        <w:rPr>
          <w:lang w:eastAsia="x-none"/>
        </w:rPr>
        <w:tab/>
        <w:t xml:space="preserve">ZTE, </w:t>
      </w:r>
      <w:proofErr w:type="spellStart"/>
      <w:r>
        <w:rPr>
          <w:lang w:eastAsia="x-none"/>
        </w:rPr>
        <w:t>Sanechips</w:t>
      </w:r>
      <w:bookmarkEnd w:id="11"/>
      <w:proofErr w:type="spellEnd"/>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proofErr w:type="spellStart"/>
      <w:r w:rsidRPr="00000FB2">
        <w:rPr>
          <w:rFonts w:ascii="Times New Roman" w:eastAsia="SimSun" w:hAnsi="Times New Roman"/>
          <w:bCs/>
          <w:iCs/>
          <w:szCs w:val="20"/>
        </w:rPr>
        <w:t>Sidelink</w:t>
      </w:r>
      <w:proofErr w:type="spellEnd"/>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C349F0" w:rsidP="007938E8">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proofErr w:type="spellStart"/>
      <w:r w:rsidR="00610BCA" w:rsidRPr="00000FB2">
        <w:rPr>
          <w:rFonts w:ascii="Times New Roman" w:eastAsia="SimSun" w:hAnsi="Times New Roman"/>
          <w:bCs/>
          <w:iCs/>
          <w:szCs w:val="20"/>
        </w:rPr>
        <w:t>Remianing</w:t>
      </w:r>
      <w:proofErr w:type="spellEnd"/>
      <w:r w:rsidR="00610BCA">
        <w:rPr>
          <w:lang w:eastAsia="x-none"/>
        </w:rPr>
        <w:t xml:space="preserve"> details on mode-2 resource allocation</w:t>
      </w:r>
      <w:r w:rsidR="00610BCA">
        <w:rPr>
          <w:lang w:eastAsia="x-none"/>
        </w:rPr>
        <w:tab/>
      </w:r>
      <w:proofErr w:type="spellStart"/>
      <w:r w:rsidR="00610BCA">
        <w:rPr>
          <w:lang w:eastAsia="x-none"/>
        </w:rPr>
        <w:t>Futurewei</w:t>
      </w:r>
      <w:proofErr w:type="spellEnd"/>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w:t>
      </w:r>
      <w:proofErr w:type="spellStart"/>
      <w:r>
        <w:rPr>
          <w:lang w:eastAsia="x-none"/>
        </w:rPr>
        <w:t>sidelink</w:t>
      </w:r>
      <w:proofErr w:type="spellEnd"/>
      <w:r>
        <w:rPr>
          <w:lang w:eastAsia="x-none"/>
        </w:rPr>
        <w:t xml:space="preserve"> mode 2 resource allocation</w:t>
      </w:r>
      <w:r>
        <w:rPr>
          <w:lang w:eastAsia="x-none"/>
        </w:rPr>
        <w:tab/>
      </w:r>
      <w:proofErr w:type="spellStart"/>
      <w:r>
        <w:rPr>
          <w:lang w:eastAsia="x-none"/>
        </w:rPr>
        <w:t>Spreadtrum</w:t>
      </w:r>
      <w:proofErr w:type="spellEnd"/>
      <w:r>
        <w:rPr>
          <w:lang w:eastAsia="x-none"/>
        </w:rPr>
        <w:t xml:space="preserve">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w:t>
      </w:r>
      <w:proofErr w:type="spellStart"/>
      <w:r>
        <w:rPr>
          <w:lang w:eastAsia="x-none"/>
        </w:rPr>
        <w:t>Sidelink</w:t>
      </w:r>
      <w:proofErr w:type="spellEnd"/>
      <w:r>
        <w:rPr>
          <w:lang w:eastAsia="x-none"/>
        </w:rPr>
        <w:t xml:space="preserve"> Mode 2 Resource Allocation</w:t>
      </w:r>
      <w:r>
        <w:rPr>
          <w:lang w:eastAsia="x-none"/>
        </w:rPr>
        <w:tab/>
      </w:r>
      <w:proofErr w:type="spellStart"/>
      <w:r>
        <w:rPr>
          <w:lang w:eastAsia="x-none"/>
        </w:rPr>
        <w:t>InterDigital</w:t>
      </w:r>
      <w:proofErr w:type="spellEnd"/>
      <w:r>
        <w:rPr>
          <w:lang w:eastAsia="x-none"/>
        </w:rPr>
        <w:t>,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C349F0" w:rsidP="007938E8">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r>
      <w:proofErr w:type="spellStart"/>
      <w:r w:rsidR="00610BCA">
        <w:rPr>
          <w:lang w:eastAsia="x-none"/>
        </w:rPr>
        <w:t>ASUSTeK</w:t>
      </w:r>
      <w:bookmarkEnd w:id="27"/>
      <w:proofErr w:type="spellEnd"/>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proofErr w:type="spellStart"/>
      <w:r w:rsidRPr="00000FB2">
        <w:rPr>
          <w:rFonts w:ascii="Times New Roman" w:eastAsia="SimSun" w:hAnsi="Times New Roman"/>
          <w:bCs/>
          <w:iCs/>
          <w:szCs w:val="20"/>
        </w:rPr>
        <w:t>Sidelink</w:t>
      </w:r>
      <w:proofErr w:type="spellEnd"/>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9B4FA" w14:textId="77777777" w:rsidR="00C349F0" w:rsidRDefault="00C349F0">
      <w:r>
        <w:separator/>
      </w:r>
    </w:p>
  </w:endnote>
  <w:endnote w:type="continuationSeparator" w:id="0">
    <w:p w14:paraId="6FA59FD3" w14:textId="77777777" w:rsidR="00C349F0" w:rsidRDefault="00C3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E9984" w14:textId="77777777" w:rsidR="00C349F0" w:rsidRDefault="00C349F0">
      <w:r>
        <w:separator/>
      </w:r>
    </w:p>
  </w:footnote>
  <w:footnote w:type="continuationSeparator" w:id="0">
    <w:p w14:paraId="03615198" w14:textId="77777777" w:rsidR="00C349F0" w:rsidRDefault="00C3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36D34-8957-4A5A-AFC0-D44938C0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3</Pages>
  <Words>2091</Words>
  <Characters>11546</Characters>
  <Application>Microsoft Office Word</Application>
  <DocSecurity>0</DocSecurity>
  <Lines>268</Lines>
  <Paragraphs>170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13467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Intel User</cp:lastModifiedBy>
  <cp:revision>2</cp:revision>
  <cp:lastPrinted>2013-05-13T15:37:00Z</cp:lastPrinted>
  <dcterms:created xsi:type="dcterms:W3CDTF">2020-04-20T17:56:00Z</dcterms:created>
  <dcterms:modified xsi:type="dcterms:W3CDTF">2020-04-20T17:56:00Z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