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D9E60A" w14:textId="04BAC4BA" w:rsidR="0067593D" w:rsidRDefault="0067593D" w:rsidP="0067593D">
      <w:pPr>
        <w:ind w:left="1988" w:hanging="1988"/>
        <w:rPr>
          <w:rFonts w:ascii="Arial" w:hAnsi="Arial" w:cs="Arial"/>
          <w:b/>
          <w:sz w:val="24"/>
          <w:lang w:val="en-US"/>
        </w:rPr>
      </w:pPr>
      <w:r>
        <w:rPr>
          <w:rFonts w:ascii="Arial" w:hAnsi="Arial" w:cs="Arial"/>
          <w:b/>
          <w:sz w:val="24"/>
          <w:lang w:val="en-US"/>
        </w:rPr>
        <w:t>3GPP TSG RAN WG1 Meeting #</w:t>
      </w:r>
      <w:r w:rsidR="00BC3828">
        <w:rPr>
          <w:rFonts w:ascii="Arial" w:hAnsi="Arial" w:cs="Arial"/>
          <w:b/>
          <w:sz w:val="24"/>
          <w:lang w:val="en-US"/>
        </w:rPr>
        <w:t>100</w:t>
      </w:r>
      <w:r w:rsidR="006364DB">
        <w:rPr>
          <w:rFonts w:ascii="Arial" w:hAnsi="Arial" w:cs="Arial"/>
          <w:b/>
          <w:sz w:val="24"/>
          <w:lang w:val="en-US"/>
        </w:rPr>
        <w:t>bis</w:t>
      </w:r>
      <w:r w:rsidR="00BC3828">
        <w:rPr>
          <w:rFonts w:ascii="Arial" w:hAnsi="Arial" w:cs="Arial"/>
          <w:b/>
          <w:sz w:val="24"/>
          <w:lang w:val="en-US"/>
        </w:rPr>
        <w:t>-E</w:t>
      </w:r>
      <w:r w:rsidR="00315C7C">
        <w:rPr>
          <w:rFonts w:ascii="Arial" w:hAnsi="Arial" w:cs="Arial"/>
          <w:b/>
          <w:sz w:val="24"/>
          <w:lang w:val="en-US"/>
        </w:rPr>
        <w:tab/>
      </w:r>
      <w:r w:rsidR="00315C7C">
        <w:rPr>
          <w:rFonts w:ascii="Arial" w:hAnsi="Arial" w:cs="Arial"/>
          <w:b/>
          <w:sz w:val="24"/>
          <w:lang w:val="en-US"/>
        </w:rPr>
        <w:tab/>
      </w:r>
      <w:r w:rsidR="00315C7C">
        <w:rPr>
          <w:rFonts w:ascii="Arial" w:hAnsi="Arial" w:cs="Arial"/>
          <w:b/>
          <w:sz w:val="24"/>
          <w:lang w:val="en-US"/>
        </w:rPr>
        <w:tab/>
      </w:r>
      <w:r w:rsidR="007A24E6">
        <w:rPr>
          <w:rFonts w:ascii="Arial" w:hAnsi="Arial" w:cs="Arial"/>
          <w:b/>
          <w:sz w:val="24"/>
          <w:lang w:val="en-US"/>
        </w:rPr>
        <w:tab/>
      </w:r>
      <w:r w:rsidR="00366A66">
        <w:rPr>
          <w:rFonts w:ascii="Arial" w:hAnsi="Arial" w:cs="Arial"/>
          <w:b/>
          <w:sz w:val="24"/>
          <w:lang w:val="en-US"/>
        </w:rPr>
        <w:tab/>
      </w:r>
      <w:r w:rsidR="00D81514">
        <w:rPr>
          <w:rFonts w:ascii="Arial" w:hAnsi="Arial" w:cs="Arial"/>
          <w:b/>
          <w:sz w:val="24"/>
          <w:lang w:val="en-US"/>
        </w:rPr>
        <w:t xml:space="preserve">     </w:t>
      </w:r>
      <w:r w:rsidR="00444B41" w:rsidRPr="00444B41">
        <w:rPr>
          <w:rFonts w:ascii="Arial" w:hAnsi="Arial" w:cs="Arial"/>
          <w:b/>
          <w:sz w:val="24"/>
          <w:lang w:val="en-US"/>
        </w:rPr>
        <w:t>R1-200</w:t>
      </w:r>
      <w:r w:rsidR="00624E0A">
        <w:rPr>
          <w:rFonts w:ascii="Arial" w:hAnsi="Arial" w:cs="Arial"/>
          <w:b/>
          <w:sz w:val="24"/>
          <w:lang w:val="en-US"/>
        </w:rPr>
        <w:t>xxxx</w:t>
      </w:r>
    </w:p>
    <w:p w14:paraId="4A5AD770" w14:textId="3D34748A" w:rsidR="0067593D" w:rsidRPr="005F5BBA" w:rsidRDefault="00BC3828" w:rsidP="0067593D">
      <w:pPr>
        <w:rPr>
          <w:rFonts w:ascii="Arial" w:hAnsi="Arial" w:cs="Arial"/>
          <w:b/>
          <w:sz w:val="24"/>
          <w:lang w:val="en-US"/>
        </w:rPr>
      </w:pPr>
      <w:r>
        <w:rPr>
          <w:rFonts w:ascii="Arial" w:hAnsi="Arial" w:cs="Arial"/>
          <w:b/>
          <w:sz w:val="24"/>
          <w:lang w:val="en-US"/>
        </w:rPr>
        <w:t>e-Meeting</w:t>
      </w:r>
      <w:r w:rsidR="00812EEE">
        <w:rPr>
          <w:rFonts w:ascii="Arial" w:hAnsi="Arial" w:cs="Arial"/>
          <w:b/>
          <w:sz w:val="24"/>
          <w:lang w:val="en-US"/>
        </w:rPr>
        <w:t xml:space="preserve">, </w:t>
      </w:r>
      <w:r w:rsidR="003D3976">
        <w:rPr>
          <w:rFonts w:ascii="Arial" w:hAnsi="Arial" w:cs="Arial"/>
          <w:b/>
          <w:sz w:val="24"/>
          <w:lang w:val="en-US"/>
        </w:rPr>
        <w:t>April</w:t>
      </w:r>
      <w:r w:rsidR="00812EEE">
        <w:rPr>
          <w:rFonts w:ascii="Arial" w:hAnsi="Arial" w:cs="Arial"/>
          <w:b/>
          <w:sz w:val="24"/>
          <w:lang w:val="en-US"/>
        </w:rPr>
        <w:t xml:space="preserve"> </w:t>
      </w:r>
      <w:r>
        <w:rPr>
          <w:rFonts w:ascii="Arial" w:hAnsi="Arial" w:cs="Arial"/>
          <w:b/>
          <w:sz w:val="24"/>
          <w:lang w:val="en-US"/>
        </w:rPr>
        <w:t>2</w:t>
      </w:r>
      <w:r w:rsidR="003D3976">
        <w:rPr>
          <w:rFonts w:ascii="Arial" w:hAnsi="Arial" w:cs="Arial"/>
          <w:b/>
          <w:sz w:val="24"/>
          <w:lang w:val="en-US"/>
        </w:rPr>
        <w:t>0</w:t>
      </w:r>
      <w:r w:rsidR="0067593D" w:rsidRPr="005F5BBA">
        <w:rPr>
          <w:rFonts w:ascii="Arial" w:hAnsi="Arial" w:cs="Arial"/>
          <w:b/>
          <w:sz w:val="24"/>
          <w:vertAlign w:val="superscript"/>
          <w:lang w:val="en-US"/>
        </w:rPr>
        <w:t>th</w:t>
      </w:r>
      <w:r w:rsidR="0067593D">
        <w:rPr>
          <w:rFonts w:ascii="Arial" w:hAnsi="Arial" w:cs="Arial"/>
          <w:b/>
          <w:sz w:val="24"/>
          <w:lang w:val="en-US"/>
        </w:rPr>
        <w:t xml:space="preserve"> </w:t>
      </w:r>
      <w:r w:rsidR="003C78C4">
        <w:rPr>
          <w:rFonts w:ascii="Arial" w:hAnsi="Arial" w:cs="Arial"/>
          <w:b/>
          <w:sz w:val="24"/>
          <w:lang w:val="en-US"/>
        </w:rPr>
        <w:t>–</w:t>
      </w:r>
      <w:r w:rsidR="003D3976">
        <w:rPr>
          <w:rFonts w:ascii="Arial" w:hAnsi="Arial" w:cs="Arial"/>
          <w:b/>
          <w:sz w:val="24"/>
          <w:lang w:val="en-US"/>
        </w:rPr>
        <w:t xml:space="preserve"> 30</w:t>
      </w:r>
      <w:r w:rsidRPr="00BC3828">
        <w:rPr>
          <w:rFonts w:ascii="Arial" w:hAnsi="Arial" w:cs="Arial"/>
          <w:b/>
          <w:sz w:val="24"/>
          <w:vertAlign w:val="superscript"/>
          <w:lang w:val="en-US"/>
        </w:rPr>
        <w:t>th</w:t>
      </w:r>
      <w:r w:rsidR="0067593D" w:rsidRPr="005F5BBA">
        <w:rPr>
          <w:rFonts w:ascii="Arial" w:hAnsi="Arial" w:cs="Arial"/>
          <w:b/>
          <w:sz w:val="24"/>
          <w:lang w:val="en-US"/>
        </w:rPr>
        <w:t>, 20</w:t>
      </w:r>
      <w:r>
        <w:rPr>
          <w:rFonts w:ascii="Arial" w:hAnsi="Arial" w:cs="Arial"/>
          <w:b/>
          <w:sz w:val="24"/>
          <w:lang w:val="en-US"/>
        </w:rPr>
        <w:t>20</w:t>
      </w:r>
    </w:p>
    <w:p w14:paraId="1A07BA4F" w14:textId="77777777" w:rsidR="00E954EC" w:rsidRPr="00C511C0" w:rsidRDefault="00E954EC" w:rsidP="00E954EC">
      <w:pPr>
        <w:ind w:left="1988" w:hanging="1988"/>
        <w:rPr>
          <w:rFonts w:ascii="Arial" w:hAnsi="Arial" w:cs="Arial"/>
          <w:b/>
          <w:sz w:val="24"/>
          <w:lang w:val="en-US"/>
        </w:rPr>
      </w:pPr>
    </w:p>
    <w:p w14:paraId="35831B47" w14:textId="7E8EE60C"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01BA3D93" w14:textId="0CCBA27E"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F7327F">
        <w:rPr>
          <w:rFonts w:ascii="Arial" w:hAnsi="Arial" w:cs="Arial"/>
          <w:b/>
          <w:sz w:val="24"/>
          <w:lang w:val="en-US"/>
        </w:rPr>
        <w:t>Email Discussion #</w:t>
      </w:r>
      <w:r w:rsidR="005326AC">
        <w:rPr>
          <w:rFonts w:ascii="Arial" w:hAnsi="Arial" w:cs="Arial"/>
          <w:b/>
          <w:sz w:val="24"/>
          <w:lang w:val="en-US"/>
        </w:rPr>
        <w:t>3</w:t>
      </w:r>
      <w:r w:rsidR="00F7327F">
        <w:rPr>
          <w:rFonts w:ascii="Arial" w:hAnsi="Arial" w:cs="Arial"/>
          <w:b/>
          <w:sz w:val="24"/>
          <w:lang w:val="en-US"/>
        </w:rPr>
        <w:t xml:space="preserve"> </w:t>
      </w:r>
      <w:r w:rsidR="00F7327F" w:rsidRPr="00004BE3">
        <w:rPr>
          <w:rFonts w:ascii="Arial" w:hAnsi="Arial" w:cs="Arial"/>
          <w:b/>
          <w:sz w:val="24"/>
        </w:rPr>
        <w:t>[100b-e-NR-5G_V2X_NRSL-Mode-2-0</w:t>
      </w:r>
      <w:r w:rsidR="005326AC">
        <w:rPr>
          <w:rFonts w:ascii="Arial" w:hAnsi="Arial" w:cs="Arial"/>
          <w:b/>
          <w:sz w:val="24"/>
        </w:rPr>
        <w:t>3</w:t>
      </w:r>
      <w:r w:rsidR="00F7327F" w:rsidRPr="00004BE3">
        <w:rPr>
          <w:rFonts w:ascii="Arial" w:hAnsi="Arial" w:cs="Arial"/>
          <w:b/>
          <w:sz w:val="24"/>
        </w:rPr>
        <w:t>]</w:t>
      </w:r>
    </w:p>
    <w:p w14:paraId="60D8EE84"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7.2.4.2</w:t>
      </w:r>
      <w:r w:rsidRPr="00C511C0">
        <w:rPr>
          <w:rFonts w:ascii="Arial" w:hAnsi="Arial" w:cs="Arial"/>
          <w:b/>
          <w:sz w:val="24"/>
          <w:lang w:val="en-US"/>
        </w:rPr>
        <w:t>.</w:t>
      </w:r>
      <w:r w:rsidR="00414218" w:rsidRPr="00C511C0">
        <w:rPr>
          <w:rFonts w:ascii="Arial" w:hAnsi="Arial" w:cs="Arial"/>
          <w:b/>
          <w:sz w:val="24"/>
          <w:lang w:val="en-US"/>
        </w:rPr>
        <w:t>2</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696DFDAF" w14:textId="3F926686" w:rsidR="00E22ED3" w:rsidRDefault="00D9727B" w:rsidP="004D0C23">
      <w:pPr>
        <w:jc w:val="both"/>
        <w:rPr>
          <w:lang w:val="en-US"/>
        </w:rPr>
      </w:pPr>
      <w:r>
        <w:rPr>
          <w:lang w:val="en-US"/>
        </w:rPr>
        <w:t xml:space="preserve">This document provides discussion on </w:t>
      </w:r>
      <w:r w:rsidR="008C2214">
        <w:rPr>
          <w:lang w:val="en-US"/>
        </w:rPr>
        <w:t xml:space="preserve">issues in the </w:t>
      </w:r>
      <w:r w:rsidR="002473F1">
        <w:rPr>
          <w:lang w:val="en-US"/>
        </w:rPr>
        <w:t>third</w:t>
      </w:r>
      <w:r w:rsidR="008C2214">
        <w:rPr>
          <w:lang w:val="en-US"/>
        </w:rPr>
        <w:t xml:space="preserve"> email discussion on V2X Mode-2 during RAN1#100bis-e</w:t>
      </w:r>
      <w:r w:rsidR="002220BB" w:rsidRPr="00221AC0">
        <w:rPr>
          <w:lang w:val="en-US"/>
        </w:rPr>
        <w:t>.</w:t>
      </w:r>
    </w:p>
    <w:p w14:paraId="5FB9AD6A" w14:textId="77777777" w:rsidR="00A50275" w:rsidRDefault="00A50275" w:rsidP="004D0C23">
      <w:pPr>
        <w:jc w:val="both"/>
        <w:rPr>
          <w:lang w:val="en-US"/>
        </w:rPr>
      </w:pPr>
    </w:p>
    <w:p w14:paraId="42DEF326" w14:textId="77777777" w:rsidR="005326AC" w:rsidRDefault="005326AC" w:rsidP="005326AC">
      <w:pPr>
        <w:rPr>
          <w:highlight w:val="cyan"/>
          <w:lang w:eastAsia="x-none"/>
        </w:rPr>
      </w:pPr>
      <w:r>
        <w:rPr>
          <w:highlight w:val="cyan"/>
          <w:lang w:eastAsia="x-none"/>
        </w:rPr>
        <w:t>[100b-e-NR-5G_V2X_NRSL-Mode-2-03] Email discussion/approval w.r.t. step2 including aspects:</w:t>
      </w:r>
    </w:p>
    <w:p w14:paraId="7E22D9FC" w14:textId="77777777" w:rsidR="005326AC" w:rsidRDefault="005326AC" w:rsidP="00BD031A">
      <w:pPr>
        <w:numPr>
          <w:ilvl w:val="0"/>
          <w:numId w:val="18"/>
        </w:numPr>
        <w:rPr>
          <w:highlight w:val="cyan"/>
        </w:rPr>
      </w:pPr>
      <w:r>
        <w:rPr>
          <w:highlight w:val="cyan"/>
        </w:rPr>
        <w:t>Whether to support HARQ retransmissions on unreserved resources</w:t>
      </w:r>
    </w:p>
    <w:p w14:paraId="1A1188F1" w14:textId="77777777" w:rsidR="005326AC" w:rsidRDefault="005326AC" w:rsidP="00BD031A">
      <w:pPr>
        <w:numPr>
          <w:ilvl w:val="0"/>
          <w:numId w:val="18"/>
        </w:numPr>
        <w:rPr>
          <w:highlight w:val="cyan"/>
        </w:rPr>
      </w:pPr>
      <w:r>
        <w:rPr>
          <w:highlight w:val="cyan"/>
        </w:rPr>
        <w:t>Early in time initial resource selection</w:t>
      </w:r>
    </w:p>
    <w:p w14:paraId="2DBF4AB6" w14:textId="77777777" w:rsidR="005326AC" w:rsidRDefault="005326AC" w:rsidP="00BD031A">
      <w:pPr>
        <w:numPr>
          <w:ilvl w:val="0"/>
          <w:numId w:val="18"/>
        </w:numPr>
        <w:rPr>
          <w:highlight w:val="cyan"/>
        </w:rPr>
      </w:pPr>
      <w:r>
        <w:rPr>
          <w:highlight w:val="cyan"/>
        </w:rPr>
        <w:t>Relation of selected number of resources and signalled number of resources, including number of outstanding reservations</w:t>
      </w:r>
    </w:p>
    <w:p w14:paraId="1EA1F4B2" w14:textId="77777777" w:rsidR="005326AC" w:rsidRDefault="005326AC" w:rsidP="005326AC">
      <w:r>
        <w:rPr>
          <w:highlight w:val="cyan"/>
        </w:rPr>
        <w:t>till 4/27, with potential TPs till 4/30 (Intel, Sergey)</w:t>
      </w:r>
    </w:p>
    <w:p w14:paraId="4506DA44" w14:textId="77777777" w:rsidR="009F2A25" w:rsidRPr="007957F2" w:rsidRDefault="009F2A25" w:rsidP="009F2A25"/>
    <w:p w14:paraId="47734C42" w14:textId="0FB1A2B7" w:rsidR="00E41505" w:rsidRDefault="008C2214" w:rsidP="0000254F">
      <w:pPr>
        <w:pStyle w:val="3GPPH1"/>
      </w:pPr>
      <w:r>
        <w:t>Discussion</w:t>
      </w:r>
    </w:p>
    <w:p w14:paraId="498E05D7" w14:textId="272EC8C5" w:rsidR="00F7327F" w:rsidRDefault="005326AC" w:rsidP="005326AC">
      <w:r>
        <w:t>The first aspect “</w:t>
      </w:r>
      <w:r w:rsidRPr="005326AC">
        <w:t>Whether to support HARQ retransmissions on unreserved resources</w:t>
      </w:r>
      <w:r>
        <w:t>” has been touched in the last meeting in the context of maximum timing restriction between selected resources. There was no conclusion. This time, a more general question is asked first, and the solution to it, if needed, is expected to be decided right after a consensus.</w:t>
      </w:r>
    </w:p>
    <w:p w14:paraId="1ACBD9BC" w14:textId="15FAD9DC" w:rsidR="005326AC" w:rsidRDefault="005326AC" w:rsidP="005326AC">
      <w:r>
        <w:t>From the contributions, the following options</w:t>
      </w:r>
      <w:r w:rsidR="00D11A46">
        <w:t xml:space="preserve"> with respect to reserved/unreserved HARQ retransmissions are discussed:</w:t>
      </w:r>
    </w:p>
    <w:p w14:paraId="53849AC6" w14:textId="6BCF3135" w:rsidR="00D11A46" w:rsidRDefault="00D11A46" w:rsidP="00BD031A">
      <w:pPr>
        <w:pStyle w:val="ListParagraph"/>
        <w:numPr>
          <w:ilvl w:val="0"/>
          <w:numId w:val="19"/>
        </w:numPr>
        <w:ind w:leftChars="0"/>
      </w:pPr>
      <w:r>
        <w:t xml:space="preserve">Allow unreserved HARQ retransmissions and do not introduce any condition/restriction to do that. Some companies think this is undesirable, and confirm it by evaluation results </w:t>
      </w:r>
      <w:r>
        <w:fldChar w:fldCharType="begin"/>
      </w:r>
      <w:r>
        <w:instrText xml:space="preserve"> REF _Ref38267652 \r \h </w:instrText>
      </w:r>
      <w:r>
        <w:fldChar w:fldCharType="separate"/>
      </w:r>
      <w:r>
        <w:t>[13]</w:t>
      </w:r>
      <w:r>
        <w:fldChar w:fldCharType="end"/>
      </w:r>
      <w:r>
        <w:fldChar w:fldCharType="begin"/>
      </w:r>
      <w:r>
        <w:instrText xml:space="preserve"> REF _Ref38267660 \r \h </w:instrText>
      </w:r>
      <w:r>
        <w:fldChar w:fldCharType="separate"/>
      </w:r>
      <w:r>
        <w:t>[27]</w:t>
      </w:r>
      <w:r>
        <w:fldChar w:fldCharType="end"/>
      </w:r>
      <w:r>
        <w:t>.</w:t>
      </w:r>
    </w:p>
    <w:p w14:paraId="7BC23FB0" w14:textId="600F7E27" w:rsidR="00D11A46" w:rsidRDefault="00D11A46" w:rsidP="00BD031A">
      <w:pPr>
        <w:pStyle w:val="ListParagraph"/>
        <w:numPr>
          <w:ilvl w:val="0"/>
          <w:numId w:val="19"/>
        </w:numPr>
        <w:ind w:leftChars="0"/>
      </w:pPr>
      <w:r>
        <w:t xml:space="preserve">Allow unreserved HARQ retransmissions if resource selection does not provide resources which can be signalled in one SCI, without changes to resource selection procedure. Some companies think this is undesirable, and confirm it by evaluation results </w:t>
      </w:r>
      <w:r>
        <w:fldChar w:fldCharType="begin"/>
      </w:r>
      <w:r>
        <w:instrText xml:space="preserve"> REF _Ref38267652 \r \h </w:instrText>
      </w:r>
      <w:r>
        <w:fldChar w:fldCharType="separate"/>
      </w:r>
      <w:r>
        <w:t>[13]</w:t>
      </w:r>
      <w:r>
        <w:fldChar w:fldCharType="end"/>
      </w:r>
      <w:r>
        <w:fldChar w:fldCharType="begin"/>
      </w:r>
      <w:r>
        <w:instrText xml:space="preserve"> REF _Ref38267660 \r \h </w:instrText>
      </w:r>
      <w:r>
        <w:fldChar w:fldCharType="separate"/>
      </w:r>
      <w:r>
        <w:t>[27]</w:t>
      </w:r>
      <w:r>
        <w:fldChar w:fldCharType="end"/>
      </w:r>
      <w:r>
        <w:t>.</w:t>
      </w:r>
    </w:p>
    <w:p w14:paraId="4D678FAF" w14:textId="2C277366" w:rsidR="00D11A46" w:rsidRDefault="00D11A46" w:rsidP="00BD031A">
      <w:pPr>
        <w:pStyle w:val="ListParagraph"/>
        <w:numPr>
          <w:ilvl w:val="1"/>
          <w:numId w:val="19"/>
        </w:numPr>
        <w:ind w:leftChars="0"/>
      </w:pPr>
      <w:r>
        <w:t>When reservation of HARQ retransmission resources is not possible, there are two options:</w:t>
      </w:r>
    </w:p>
    <w:p w14:paraId="1FFEE99B" w14:textId="31558569" w:rsidR="00D11A46" w:rsidRDefault="00D11A46" w:rsidP="00BD031A">
      <w:pPr>
        <w:pStyle w:val="ListParagraph"/>
        <w:numPr>
          <w:ilvl w:val="2"/>
          <w:numId w:val="19"/>
        </w:numPr>
        <w:ind w:leftChars="0"/>
      </w:pPr>
      <w:r>
        <w:t>Stop HARQ retransmissions</w:t>
      </w:r>
    </w:p>
    <w:p w14:paraId="38EBCDBC" w14:textId="4F3A9E5B" w:rsidR="00D11A46" w:rsidRDefault="00D11A46" w:rsidP="00BD031A">
      <w:pPr>
        <w:pStyle w:val="ListParagraph"/>
        <w:numPr>
          <w:ilvl w:val="2"/>
          <w:numId w:val="19"/>
        </w:numPr>
        <w:ind w:leftChars="0"/>
      </w:pPr>
      <w:r>
        <w:t xml:space="preserve">Continue HARQ retransmissions on unreserved resources. </w:t>
      </w:r>
      <w:r>
        <w:fldChar w:fldCharType="begin"/>
      </w:r>
      <w:r>
        <w:instrText xml:space="preserve"> REF _Ref38267983 \r \h </w:instrText>
      </w:r>
      <w:r>
        <w:fldChar w:fldCharType="separate"/>
      </w:r>
      <w:r>
        <w:t>[8]</w:t>
      </w:r>
      <w:r>
        <w:fldChar w:fldCharType="end"/>
      </w:r>
      <w:r>
        <w:t xml:space="preserve"> shows that continuation is better than dropping in this case.</w:t>
      </w:r>
    </w:p>
    <w:p w14:paraId="72D82CE9" w14:textId="76C30988" w:rsidR="00D11A46" w:rsidRDefault="00D11A46" w:rsidP="00BD031A">
      <w:pPr>
        <w:pStyle w:val="ListParagraph"/>
        <w:numPr>
          <w:ilvl w:val="0"/>
          <w:numId w:val="19"/>
        </w:numPr>
        <w:ind w:leftChars="0"/>
      </w:pPr>
      <w:r>
        <w:t>Do not allow unreserved HARQ retransmissions, but introduce exceptions due to events external to the resource selection procedure, i.e. dropping due to prioritization after Uu-SL competition or congestion control</w:t>
      </w:r>
    </w:p>
    <w:p w14:paraId="33519E38" w14:textId="0F38F10E" w:rsidR="00D11A46" w:rsidRDefault="00D11A46" w:rsidP="00BD031A">
      <w:pPr>
        <w:pStyle w:val="ListParagraph"/>
        <w:numPr>
          <w:ilvl w:val="1"/>
          <w:numId w:val="19"/>
        </w:numPr>
        <w:ind w:leftChars="0"/>
      </w:pPr>
      <w:r>
        <w:t xml:space="preserve">If this option is formulated using resource selection terms, then the dropping due to prioritization after Uu-SL competition or congestion control is automatically accounted. The pre-emption event may need to be discussed separately, subject to the outcome of </w:t>
      </w:r>
      <w:r w:rsidR="00D85EB5">
        <w:t>Mode2-</w:t>
      </w:r>
      <w:r>
        <w:t>02 discussion.</w:t>
      </w:r>
    </w:p>
    <w:p w14:paraId="6D2A568A" w14:textId="563CC3F1" w:rsidR="00D11A46" w:rsidRDefault="00D11A46" w:rsidP="00BD031A">
      <w:pPr>
        <w:pStyle w:val="ListParagraph"/>
        <w:numPr>
          <w:ilvl w:val="1"/>
          <w:numId w:val="19"/>
        </w:numPr>
        <w:ind w:leftChars="0"/>
      </w:pPr>
      <w:r>
        <w:t xml:space="preserve">If this option is formulated using signalling/reservation terms, then the dropping due to prioritization after Uu-SL competition or congestion control should be explicitly listed as an exception. The pre-emption event may need to be discussed separately, subject to the outcome of </w:t>
      </w:r>
      <w:r w:rsidR="00D85EB5">
        <w:t>Mode2-</w:t>
      </w:r>
      <w:r>
        <w:t>02 discussion.</w:t>
      </w:r>
    </w:p>
    <w:p w14:paraId="0CCDAACF" w14:textId="6FB85115" w:rsidR="00F7327F" w:rsidRDefault="00F7327F" w:rsidP="000167F5">
      <w:pPr>
        <w:rPr>
          <w:lang w:val="en-US"/>
        </w:rPr>
      </w:pPr>
    </w:p>
    <w:p w14:paraId="7E55B472" w14:textId="6F6C4762" w:rsidR="009F421F" w:rsidRPr="006A4B62" w:rsidRDefault="009F421F" w:rsidP="000167F5">
      <w:pPr>
        <w:rPr>
          <w:b/>
          <w:bCs/>
          <w:lang w:val="en-US"/>
        </w:rPr>
      </w:pPr>
      <w:r w:rsidRPr="006A4B62">
        <w:rPr>
          <w:b/>
          <w:bCs/>
          <w:highlight w:val="yellow"/>
          <w:lang w:val="en-US"/>
        </w:rPr>
        <w:t>Q1</w:t>
      </w:r>
      <w:r w:rsidRPr="006A4B62">
        <w:rPr>
          <w:b/>
          <w:bCs/>
          <w:lang w:val="en-US"/>
        </w:rPr>
        <w:t xml:space="preserve">: Which of the following </w:t>
      </w:r>
      <w:r w:rsidR="00863843" w:rsidRPr="006A4B62">
        <w:rPr>
          <w:b/>
          <w:bCs/>
          <w:lang w:val="en-US"/>
        </w:rPr>
        <w:t>options</w:t>
      </w:r>
      <w:r w:rsidRPr="006A4B62">
        <w:rPr>
          <w:b/>
          <w:bCs/>
          <w:lang w:val="en-US"/>
        </w:rPr>
        <w:t xml:space="preserve"> </w:t>
      </w:r>
      <w:r w:rsidR="00A16012">
        <w:rPr>
          <w:b/>
          <w:bCs/>
          <w:lang w:val="en-US"/>
        </w:rPr>
        <w:t xml:space="preserve">related to HARQ retransmission resource reservation </w:t>
      </w:r>
      <w:r w:rsidRPr="006A4B62">
        <w:rPr>
          <w:b/>
          <w:bCs/>
          <w:lang w:val="en-US"/>
        </w:rPr>
        <w:t xml:space="preserve">is </w:t>
      </w:r>
      <w:r w:rsidR="00863843" w:rsidRPr="006A4B62">
        <w:rPr>
          <w:b/>
          <w:bCs/>
          <w:lang w:val="en-US"/>
        </w:rPr>
        <w:t>preferred</w:t>
      </w:r>
      <w:r w:rsidRPr="006A4B62">
        <w:rPr>
          <w:b/>
          <w:bCs/>
          <w:lang w:val="en-US"/>
        </w:rPr>
        <w:t>?</w:t>
      </w:r>
      <w:r w:rsidR="003C3068">
        <w:rPr>
          <w:b/>
          <w:bCs/>
          <w:lang w:val="en-US"/>
        </w:rPr>
        <w:t xml:space="preserve"> General support can be expressed, while the detailed proposal can be worked out in the second phase.</w:t>
      </w:r>
    </w:p>
    <w:p w14:paraId="2C355656" w14:textId="7A3E50CA" w:rsidR="009F421F" w:rsidRPr="00D05B25" w:rsidRDefault="009F421F" w:rsidP="00BD031A">
      <w:pPr>
        <w:pStyle w:val="ListParagraph"/>
        <w:numPr>
          <w:ilvl w:val="0"/>
          <w:numId w:val="17"/>
        </w:numPr>
        <w:ind w:leftChars="0"/>
      </w:pPr>
      <w:r w:rsidRPr="00D05B25">
        <w:t>Option 1</w:t>
      </w:r>
      <w:r w:rsidR="00E167CF">
        <w:t>: Support</w:t>
      </w:r>
      <w:r w:rsidR="00D85EB5">
        <w:t>/allow</w:t>
      </w:r>
      <w:r w:rsidR="00E167CF">
        <w:t xml:space="preserve"> unreserved HARQ retransmissions</w:t>
      </w:r>
    </w:p>
    <w:p w14:paraId="327AF78B" w14:textId="0A8EFF3E" w:rsidR="00863843" w:rsidRDefault="00E167CF" w:rsidP="00BD031A">
      <w:pPr>
        <w:pStyle w:val="ListParagraph"/>
        <w:numPr>
          <w:ilvl w:val="1"/>
          <w:numId w:val="17"/>
        </w:numPr>
        <w:ind w:leftChars="0"/>
      </w:pPr>
      <w:r>
        <w:t xml:space="preserve">Option 1a: </w:t>
      </w:r>
      <w:r w:rsidR="00D85EB5">
        <w:t>Completely up to UE implementation to do that.</w:t>
      </w:r>
    </w:p>
    <w:p w14:paraId="416C4C30" w14:textId="5F793D1D" w:rsidR="00E167CF" w:rsidRPr="00D05B25" w:rsidRDefault="00E167CF" w:rsidP="00BD031A">
      <w:pPr>
        <w:pStyle w:val="ListParagraph"/>
        <w:numPr>
          <w:ilvl w:val="1"/>
          <w:numId w:val="17"/>
        </w:numPr>
        <w:ind w:leftChars="0"/>
      </w:pPr>
      <w:r>
        <w:t xml:space="preserve">Option 1b: </w:t>
      </w:r>
      <w:r w:rsidR="00D85EB5">
        <w:t xml:space="preserve">Only when resource selection does not provide resources which can be signalled in one SCI (without changes to </w:t>
      </w:r>
      <w:r w:rsidR="00434B0F">
        <w:t xml:space="preserve">the </w:t>
      </w:r>
      <w:r w:rsidR="00D85EB5">
        <w:t>resource selection procedure)</w:t>
      </w:r>
    </w:p>
    <w:p w14:paraId="06DEEE85" w14:textId="0C19DD37" w:rsidR="009F421F" w:rsidRPr="00D05B25" w:rsidRDefault="009F421F" w:rsidP="00BD031A">
      <w:pPr>
        <w:pStyle w:val="ListParagraph"/>
        <w:numPr>
          <w:ilvl w:val="0"/>
          <w:numId w:val="17"/>
        </w:numPr>
        <w:ind w:leftChars="0"/>
      </w:pPr>
      <w:r w:rsidRPr="00D05B25">
        <w:t>Option 2</w:t>
      </w:r>
      <w:r w:rsidR="00E167CF">
        <w:t>: Do not allow unreserved HARQ retransmissions</w:t>
      </w:r>
    </w:p>
    <w:p w14:paraId="0FFD9233" w14:textId="11F4F8B7" w:rsidR="009F421F" w:rsidRDefault="00E167CF" w:rsidP="00BD031A">
      <w:pPr>
        <w:pStyle w:val="ListParagraph"/>
        <w:numPr>
          <w:ilvl w:val="1"/>
          <w:numId w:val="17"/>
        </w:numPr>
        <w:ind w:leftChars="0"/>
      </w:pPr>
      <w:r>
        <w:t>Option 2a: capture this in terms of Step 2 resource selection restriction as a maximum allowed logical slot distance, so that at least two resources can be signalled in one SCI</w:t>
      </w:r>
    </w:p>
    <w:p w14:paraId="6A1C0B13" w14:textId="2A578497" w:rsidR="00E167CF" w:rsidRDefault="00E167CF" w:rsidP="00BD031A">
      <w:pPr>
        <w:pStyle w:val="ListParagraph"/>
        <w:numPr>
          <w:ilvl w:val="1"/>
          <w:numId w:val="17"/>
        </w:numPr>
        <w:ind w:leftChars="0"/>
      </w:pPr>
      <w:r>
        <w:t>Option 2b: capture this as a signalling restriction</w:t>
      </w:r>
      <w:r w:rsidR="00D85EB5">
        <w:t>, without direct impact on resource selection. At least Uu-SL competition and congestion control are exceptions to this</w:t>
      </w:r>
    </w:p>
    <w:p w14:paraId="7E558F54" w14:textId="1CA8CCB6" w:rsidR="00E167CF" w:rsidRDefault="00E167CF" w:rsidP="00BD031A">
      <w:pPr>
        <w:pStyle w:val="ListParagraph"/>
        <w:numPr>
          <w:ilvl w:val="0"/>
          <w:numId w:val="17"/>
        </w:numPr>
        <w:ind w:leftChars="0"/>
      </w:pPr>
      <w:r>
        <w:t>Option 3: Configure between allowed / not allowed</w:t>
      </w:r>
    </w:p>
    <w:p w14:paraId="12C22182" w14:textId="34147A4D" w:rsidR="00E167CF" w:rsidRPr="00D05B25" w:rsidRDefault="00E167CF" w:rsidP="00BD031A">
      <w:pPr>
        <w:pStyle w:val="ListParagraph"/>
        <w:numPr>
          <w:ilvl w:val="1"/>
          <w:numId w:val="17"/>
        </w:numPr>
        <w:ind w:leftChars="0"/>
      </w:pPr>
      <w:r>
        <w:t>One option was proposed in the last meeting</w:t>
      </w:r>
    </w:p>
    <w:p w14:paraId="5CD65067" w14:textId="77777777" w:rsidR="00B318F1" w:rsidRPr="00D44F3B" w:rsidRDefault="00B318F1" w:rsidP="00B318F1"/>
    <w:tbl>
      <w:tblPr>
        <w:tblStyle w:val="TableGrid"/>
        <w:tblW w:w="0" w:type="auto"/>
        <w:tblLook w:val="04A0" w:firstRow="1" w:lastRow="0" w:firstColumn="1" w:lastColumn="0" w:noHBand="0" w:noVBand="1"/>
      </w:tblPr>
      <w:tblGrid>
        <w:gridCol w:w="1505"/>
        <w:gridCol w:w="1892"/>
        <w:gridCol w:w="4431"/>
        <w:gridCol w:w="1803"/>
      </w:tblGrid>
      <w:tr w:rsidR="00D91F3A" w14:paraId="554C088B" w14:textId="77777777" w:rsidTr="00D91F3A">
        <w:tc>
          <w:tcPr>
            <w:tcW w:w="1505" w:type="dxa"/>
          </w:tcPr>
          <w:p w14:paraId="0E628312" w14:textId="157D8C0E" w:rsidR="00D91F3A" w:rsidRDefault="00D91F3A" w:rsidP="000167F5">
            <w:r>
              <w:t>Source</w:t>
            </w:r>
          </w:p>
        </w:tc>
        <w:tc>
          <w:tcPr>
            <w:tcW w:w="1892" w:type="dxa"/>
          </w:tcPr>
          <w:p w14:paraId="0F498E3A" w14:textId="45EDE314" w:rsidR="00D91F3A" w:rsidRDefault="00D91F3A" w:rsidP="000167F5">
            <w:r>
              <w:t>Option</w:t>
            </w:r>
          </w:p>
        </w:tc>
        <w:tc>
          <w:tcPr>
            <w:tcW w:w="4431" w:type="dxa"/>
          </w:tcPr>
          <w:p w14:paraId="744B0867" w14:textId="28924ABA" w:rsidR="00D91F3A" w:rsidRDefault="00D91F3A" w:rsidP="000167F5">
            <w:r>
              <w:t>Comment</w:t>
            </w:r>
          </w:p>
        </w:tc>
        <w:tc>
          <w:tcPr>
            <w:tcW w:w="1803" w:type="dxa"/>
          </w:tcPr>
          <w:p w14:paraId="7D8E4077" w14:textId="77777777" w:rsidR="00D91F3A" w:rsidRDefault="00D91F3A" w:rsidP="000167F5"/>
        </w:tc>
      </w:tr>
      <w:tr w:rsidR="00D91F3A" w14:paraId="3CAD140E" w14:textId="77777777" w:rsidTr="00D91F3A">
        <w:tc>
          <w:tcPr>
            <w:tcW w:w="1505" w:type="dxa"/>
          </w:tcPr>
          <w:p w14:paraId="60F0AB50" w14:textId="7FFCD2BD" w:rsidR="00D91F3A" w:rsidRDefault="00D52CC6" w:rsidP="00D52CC6">
            <w:r>
              <w:lastRenderedPageBreak/>
              <w:t>Ericsson</w:t>
            </w:r>
          </w:p>
        </w:tc>
        <w:tc>
          <w:tcPr>
            <w:tcW w:w="1892" w:type="dxa"/>
          </w:tcPr>
          <w:p w14:paraId="5E4A4A8F" w14:textId="10CED1F4" w:rsidR="00D91F3A" w:rsidRDefault="00D52CC6" w:rsidP="000167F5">
            <w:r>
              <w:t>See com</w:t>
            </w:r>
            <w:r w:rsidR="00217D36">
              <w:t>ments</w:t>
            </w:r>
          </w:p>
        </w:tc>
        <w:tc>
          <w:tcPr>
            <w:tcW w:w="4431" w:type="dxa"/>
          </w:tcPr>
          <w:p w14:paraId="1F61CAB1" w14:textId="30D419CA" w:rsidR="00217D36" w:rsidRDefault="00217D36" w:rsidP="000167F5">
            <w:r>
              <w:t>None of the alternatives is good.</w:t>
            </w:r>
          </w:p>
          <w:p w14:paraId="53EE2C6E" w14:textId="77777777" w:rsidR="00217D36" w:rsidRDefault="00217D36" w:rsidP="000167F5"/>
          <w:p w14:paraId="132A319D" w14:textId="53AD49D6" w:rsidR="00D52CC6" w:rsidRDefault="00217D36" w:rsidP="000167F5">
            <w:r>
              <w:t xml:space="preserve">We think that a UE should make use of reservations whenever the signalling allows for it (e.g., 32 slots) and always make use of reserved resources (except if HARQ-ACK is received). However, preventing “unreserved HARQ retransmissions” altogether does not sound reasonable. There are many cases in which the UE may need to transmit on unreserved resources. Capturing </w:t>
            </w:r>
            <w:r w:rsidR="00D52CC6">
              <w:t xml:space="preserve">the exceptions in a list may be hard. </w:t>
            </w:r>
            <w:r w:rsidR="00303BFC">
              <w:t>The following proposal is a way of capturing these points.</w:t>
            </w:r>
          </w:p>
          <w:p w14:paraId="4AC261E9" w14:textId="1E330B3A" w:rsidR="00303BFC" w:rsidRDefault="00303BFC" w:rsidP="000167F5"/>
          <w:p w14:paraId="3B3F0905" w14:textId="77777777" w:rsidR="00303BFC" w:rsidRDefault="00303BFC" w:rsidP="00303BFC">
            <w:r w:rsidRPr="00303BFC">
              <w:rPr>
                <w:b/>
                <w:bCs/>
              </w:rPr>
              <w:t>Proposal</w:t>
            </w:r>
            <w:r>
              <w:t>:</w:t>
            </w:r>
          </w:p>
          <w:p w14:paraId="1B12E58D" w14:textId="0FA6B891" w:rsidR="00303BFC" w:rsidRDefault="00303BFC" w:rsidP="00BD031A">
            <w:pPr>
              <w:pStyle w:val="ListParagraph"/>
              <w:numPr>
                <w:ilvl w:val="0"/>
                <w:numId w:val="20"/>
              </w:numPr>
              <w:ind w:leftChars="0"/>
            </w:pPr>
            <w:r>
              <w:t xml:space="preserve">The UE indicates max(Nselected, Nmax) resources when setting the values of frequency resource assignment and time resource assignment in SCI format 0_1, where Nselected is the number of outstanding resources selected by MAC </w:t>
            </w:r>
            <w:r w:rsidR="000E12DC">
              <w:t xml:space="preserve">within 32 slots </w:t>
            </w:r>
            <w:r>
              <w:t>(including the current one).</w:t>
            </w:r>
          </w:p>
          <w:p w14:paraId="274272E8" w14:textId="09AF09AD" w:rsidR="00303BFC" w:rsidRDefault="00303BFC" w:rsidP="00BD031A">
            <w:pPr>
              <w:pStyle w:val="ListParagraph"/>
              <w:numPr>
                <w:ilvl w:val="0"/>
                <w:numId w:val="20"/>
              </w:numPr>
              <w:ind w:leftChars="0"/>
            </w:pPr>
            <w:r>
              <w:t>The UE does not transmit a TB on unreserved resources if it has one or more reservations for transmission for that TB.</w:t>
            </w:r>
          </w:p>
          <w:p w14:paraId="5F559DFF" w14:textId="77777777" w:rsidR="00217D36" w:rsidRDefault="00217D36" w:rsidP="000167F5"/>
          <w:p w14:paraId="0BE90EB5" w14:textId="645C1DD0" w:rsidR="00303BFC" w:rsidRDefault="00217D36" w:rsidP="00303BFC">
            <w:r>
              <w:t>We do not think that this issue can be solved with a restriction on the slot distance (2a).</w:t>
            </w:r>
          </w:p>
        </w:tc>
        <w:tc>
          <w:tcPr>
            <w:tcW w:w="1803" w:type="dxa"/>
          </w:tcPr>
          <w:p w14:paraId="06E5E5C9" w14:textId="77777777" w:rsidR="00D91F3A" w:rsidRDefault="00D91F3A" w:rsidP="000167F5"/>
        </w:tc>
      </w:tr>
      <w:tr w:rsidR="00D91F3A" w14:paraId="16362F02" w14:textId="77777777" w:rsidTr="00D91F3A">
        <w:tc>
          <w:tcPr>
            <w:tcW w:w="1505" w:type="dxa"/>
          </w:tcPr>
          <w:p w14:paraId="56E7343A" w14:textId="63A60BC9" w:rsidR="00D91F3A" w:rsidRPr="000410ED" w:rsidRDefault="000410ED" w:rsidP="000167F5">
            <w:pPr>
              <w:rPr>
                <w:lang w:val="en-US"/>
              </w:rPr>
            </w:pPr>
            <w:r>
              <w:rPr>
                <w:lang w:val="en-US"/>
              </w:rPr>
              <w:t>Intel</w:t>
            </w:r>
          </w:p>
        </w:tc>
        <w:tc>
          <w:tcPr>
            <w:tcW w:w="1892" w:type="dxa"/>
          </w:tcPr>
          <w:p w14:paraId="23FF5D7B" w14:textId="5AE8C8A0" w:rsidR="00D91F3A" w:rsidRDefault="000410ED" w:rsidP="000167F5">
            <w:r>
              <w:t>Option 2a</w:t>
            </w:r>
          </w:p>
        </w:tc>
        <w:tc>
          <w:tcPr>
            <w:tcW w:w="4431" w:type="dxa"/>
          </w:tcPr>
          <w:p w14:paraId="5A692FA0" w14:textId="6C8F6B8E" w:rsidR="000410ED" w:rsidRDefault="000410ED" w:rsidP="000167F5">
            <w:r>
              <w:t>In case of re-evaluation in order to meet signalling window constraints (chain integrity):</w:t>
            </w:r>
          </w:p>
          <w:p w14:paraId="043E9210" w14:textId="77777777" w:rsidR="000410ED" w:rsidRDefault="000410ED" w:rsidP="00DE7F4A">
            <w:pPr>
              <w:pStyle w:val="ListParagraph"/>
              <w:numPr>
                <w:ilvl w:val="0"/>
                <w:numId w:val="21"/>
              </w:numPr>
              <w:ind w:leftChars="0"/>
            </w:pPr>
            <w:r>
              <w:t>UE can check if there are appropriate resources in candidate set and pick one</w:t>
            </w:r>
          </w:p>
          <w:p w14:paraId="7ECB786C" w14:textId="21C9B7A8" w:rsidR="000410ED" w:rsidRDefault="000410ED" w:rsidP="000410ED">
            <w:pPr>
              <w:pStyle w:val="ListParagraph"/>
              <w:numPr>
                <w:ilvl w:val="0"/>
                <w:numId w:val="21"/>
              </w:numPr>
              <w:ind w:leftChars="0"/>
            </w:pPr>
            <w:r>
              <w:t xml:space="preserve">UE can ignore re-evaluation result and transmit if there is </w:t>
            </w:r>
            <w:r w:rsidRPr="000410ED">
              <w:t xml:space="preserve">no </w:t>
            </w:r>
            <w:r>
              <w:t xml:space="preserve">available </w:t>
            </w:r>
            <w:r w:rsidRPr="000410ED">
              <w:t xml:space="preserve">candidate resource satisfying chain integrity </w:t>
            </w:r>
            <w:r>
              <w:t>condition</w:t>
            </w:r>
          </w:p>
        </w:tc>
        <w:tc>
          <w:tcPr>
            <w:tcW w:w="1803" w:type="dxa"/>
          </w:tcPr>
          <w:p w14:paraId="5ED7C1E4" w14:textId="77777777" w:rsidR="00D91F3A" w:rsidRDefault="00D91F3A" w:rsidP="000167F5"/>
        </w:tc>
      </w:tr>
      <w:tr w:rsidR="00225F13" w14:paraId="38C9F99B" w14:textId="77777777" w:rsidTr="00D91F3A">
        <w:tc>
          <w:tcPr>
            <w:tcW w:w="1505" w:type="dxa"/>
          </w:tcPr>
          <w:p w14:paraId="59B15989" w14:textId="1F389250" w:rsidR="00225F13" w:rsidRDefault="00225F13" w:rsidP="00225F13">
            <w:pPr>
              <w:rPr>
                <w:lang w:val="en-US"/>
              </w:rPr>
            </w:pPr>
            <w:r>
              <w:rPr>
                <w:lang w:val="en-US"/>
              </w:rPr>
              <w:t>Panasonic</w:t>
            </w:r>
          </w:p>
        </w:tc>
        <w:tc>
          <w:tcPr>
            <w:tcW w:w="1892" w:type="dxa"/>
          </w:tcPr>
          <w:p w14:paraId="03C4B57D" w14:textId="50A26F41" w:rsidR="00225F13" w:rsidRDefault="00225F13" w:rsidP="00225F13">
            <w:r>
              <w:t>Similar to Option 2a</w:t>
            </w:r>
          </w:p>
        </w:tc>
        <w:tc>
          <w:tcPr>
            <w:tcW w:w="4431" w:type="dxa"/>
          </w:tcPr>
          <w:p w14:paraId="5F134845" w14:textId="77777777" w:rsidR="00EB10AD" w:rsidRDefault="00EB10AD" w:rsidP="00225F13">
            <w:r>
              <w:t xml:space="preserve">(Re-)transmission of a TB should be reserved </w:t>
            </w:r>
            <w:r w:rsidRPr="00D321BC">
              <w:t>by a prior SCI</w:t>
            </w:r>
            <w:r>
              <w:t xml:space="preserve"> unless some exceptions (</w:t>
            </w:r>
            <w:r w:rsidRPr="00D95537">
              <w:t>pre-emption, Uu-SL priority competition, congestion control</w:t>
            </w:r>
            <w:r>
              <w:t xml:space="preserve">, etc.). </w:t>
            </w:r>
          </w:p>
          <w:p w14:paraId="01910538" w14:textId="77777777" w:rsidR="00EB10AD" w:rsidRDefault="00EB10AD" w:rsidP="00225F13"/>
          <w:p w14:paraId="2C733249" w14:textId="01C87083" w:rsidR="00225F13" w:rsidRDefault="00EB10AD" w:rsidP="00225F13">
            <w:r>
              <w:t>For option 2a, just to limit logical slot distance would not be sufficient in order not to allow unreserved HARQ retransmissions as frequency domain also needs to be restricted</w:t>
            </w:r>
          </w:p>
        </w:tc>
        <w:tc>
          <w:tcPr>
            <w:tcW w:w="1803" w:type="dxa"/>
          </w:tcPr>
          <w:p w14:paraId="5A5CE4FF" w14:textId="77777777" w:rsidR="00225F13" w:rsidRDefault="00225F13" w:rsidP="00225F13"/>
        </w:tc>
      </w:tr>
    </w:tbl>
    <w:p w14:paraId="2BAB5DA1" w14:textId="08A99FEE" w:rsidR="00D85EB5" w:rsidRDefault="00D85EB5" w:rsidP="00D85EB5">
      <w:bookmarkStart w:id="2" w:name="_Ref37777332"/>
    </w:p>
    <w:p w14:paraId="6E692821" w14:textId="53355C71" w:rsidR="00D85EB5" w:rsidRDefault="00D85EB5" w:rsidP="00D85EB5"/>
    <w:p w14:paraId="41284EF7" w14:textId="18292C98" w:rsidR="00D85EB5" w:rsidRDefault="00D85EB5" w:rsidP="00D85EB5">
      <w:r>
        <w:t>The second aspect is related to the first one, and intends to cover UE behaviour to signal resource</w:t>
      </w:r>
      <w:r w:rsidR="008948EE">
        <w:t>s</w:t>
      </w:r>
      <w:r>
        <w:t xml:space="preserve"> in SCI depending on configured Nmax, the number of intended retransmissions M, etc. The following points have been identified from contributions:</w:t>
      </w:r>
    </w:p>
    <w:p w14:paraId="65869871" w14:textId="4A34F0A8" w:rsidR="00D85EB5" w:rsidRDefault="008948EE" w:rsidP="00BD031A">
      <w:pPr>
        <w:pStyle w:val="ListParagraph"/>
        <w:numPr>
          <w:ilvl w:val="0"/>
          <w:numId w:val="19"/>
        </w:numPr>
        <w:ind w:leftChars="0"/>
      </w:pPr>
      <w:r>
        <w:t>What is UE signalling behaviour for resources t</w:t>
      </w:r>
      <w:r w:rsidRPr="008948EE">
        <w:rPr>
          <w:vertAlign w:val="subscript"/>
        </w:rPr>
        <w:t>0</w:t>
      </w:r>
      <w:r>
        <w:t>, t</w:t>
      </w:r>
      <w:r w:rsidRPr="008948EE">
        <w:rPr>
          <w:vertAlign w:val="subscript"/>
        </w:rPr>
        <w:t>1</w:t>
      </w:r>
      <w:r>
        <w:t>, …t</w:t>
      </w:r>
      <w:r w:rsidRPr="008948EE">
        <w:rPr>
          <w:vertAlign w:val="subscript"/>
        </w:rPr>
        <w:t>M-1</w:t>
      </w:r>
      <w:r>
        <w:t xml:space="preserve"> for a given configured Nmax value</w:t>
      </w:r>
    </w:p>
    <w:p w14:paraId="07E777A3" w14:textId="3B00AEA3" w:rsidR="008948EE" w:rsidRDefault="008948EE" w:rsidP="00BD031A">
      <w:pPr>
        <w:pStyle w:val="ListParagraph"/>
        <w:numPr>
          <w:ilvl w:val="1"/>
          <w:numId w:val="19"/>
        </w:numPr>
        <w:ind w:leftChars="0"/>
      </w:pPr>
      <w:r>
        <w:t>For example, if Nmax = 2, whether UE signals first {t</w:t>
      </w:r>
      <w:r w:rsidRPr="008948EE">
        <w:rPr>
          <w:vertAlign w:val="subscript"/>
        </w:rPr>
        <w:t>0</w:t>
      </w:r>
      <w:r>
        <w:t>, t</w:t>
      </w:r>
      <w:r w:rsidRPr="008948EE">
        <w:rPr>
          <w:vertAlign w:val="subscript"/>
        </w:rPr>
        <w:t>1</w:t>
      </w:r>
      <w:r>
        <w:t>}, then {t</w:t>
      </w:r>
      <w:r w:rsidRPr="008948EE">
        <w:rPr>
          <w:vertAlign w:val="subscript"/>
        </w:rPr>
        <w:t>1</w:t>
      </w:r>
      <w:r>
        <w:t>, t</w:t>
      </w:r>
      <w:r w:rsidRPr="008948EE">
        <w:rPr>
          <w:vertAlign w:val="subscript"/>
        </w:rPr>
        <w:t>2</w:t>
      </w:r>
      <w:r>
        <w:t>}, then {t</w:t>
      </w:r>
      <w:r w:rsidRPr="008948EE">
        <w:rPr>
          <w:vertAlign w:val="subscript"/>
        </w:rPr>
        <w:t>2</w:t>
      </w:r>
      <w:r>
        <w:t>, t</w:t>
      </w:r>
      <w:r w:rsidRPr="008948EE">
        <w:rPr>
          <w:vertAlign w:val="subscript"/>
        </w:rPr>
        <w:t>3</w:t>
      </w:r>
      <w:r>
        <w:t xml:space="preserve">}, </w:t>
      </w:r>
      <w:r w:rsidR="00842A04">
        <w:t>…, {t</w:t>
      </w:r>
      <w:r w:rsidR="00842A04" w:rsidRPr="00842A04">
        <w:rPr>
          <w:vertAlign w:val="subscript"/>
        </w:rPr>
        <w:t>M-2</w:t>
      </w:r>
      <w:r w:rsidR="00842A04">
        <w:t>, t</w:t>
      </w:r>
      <w:r w:rsidR="00842A04" w:rsidRPr="00842A04">
        <w:rPr>
          <w:vertAlign w:val="subscript"/>
        </w:rPr>
        <w:t>M-1</w:t>
      </w:r>
      <w:r w:rsidR="00842A04">
        <w:t>}, and finally {t</w:t>
      </w:r>
      <w:r w:rsidR="00842A04" w:rsidRPr="00842A04">
        <w:rPr>
          <w:vertAlign w:val="subscript"/>
        </w:rPr>
        <w:t>M-1</w:t>
      </w:r>
      <w:r w:rsidR="00842A04">
        <w:t>}</w:t>
      </w:r>
      <w:r>
        <w:t>, subject to the aspects of reserved/unreserved HARQ retransmissions in Q1</w:t>
      </w:r>
    </w:p>
    <w:p w14:paraId="28249B5F" w14:textId="6FC3D8B7" w:rsidR="00842A04" w:rsidRDefault="00842A04" w:rsidP="00BD031A">
      <w:pPr>
        <w:pStyle w:val="ListParagraph"/>
        <w:numPr>
          <w:ilvl w:val="1"/>
          <w:numId w:val="19"/>
        </w:numPr>
        <w:ind w:leftChars="0"/>
      </w:pPr>
      <w:r>
        <w:t>For example, if Nmax = 3, whether UE signals first {t</w:t>
      </w:r>
      <w:r w:rsidRPr="008948EE">
        <w:rPr>
          <w:vertAlign w:val="subscript"/>
        </w:rPr>
        <w:t>0</w:t>
      </w:r>
      <w:r>
        <w:t>, t</w:t>
      </w:r>
      <w:r w:rsidRPr="008948EE">
        <w:rPr>
          <w:vertAlign w:val="subscript"/>
        </w:rPr>
        <w:t>1</w:t>
      </w:r>
      <w:r>
        <w:t>, t</w:t>
      </w:r>
      <w:r w:rsidRPr="00842A04">
        <w:rPr>
          <w:vertAlign w:val="subscript"/>
        </w:rPr>
        <w:t>2</w:t>
      </w:r>
      <w:r>
        <w:t>}, then {t</w:t>
      </w:r>
      <w:r w:rsidRPr="008948EE">
        <w:rPr>
          <w:vertAlign w:val="subscript"/>
        </w:rPr>
        <w:t>1</w:t>
      </w:r>
      <w:r>
        <w:t>, t</w:t>
      </w:r>
      <w:r w:rsidRPr="008948EE">
        <w:rPr>
          <w:vertAlign w:val="subscript"/>
        </w:rPr>
        <w:t>2</w:t>
      </w:r>
      <w:r w:rsidRPr="00842A04">
        <w:t>,</w:t>
      </w:r>
      <w:r>
        <w:t xml:space="preserve"> </w:t>
      </w:r>
      <w:r w:rsidRPr="00842A04">
        <w:t>t</w:t>
      </w:r>
      <w:r w:rsidRPr="00842A04">
        <w:rPr>
          <w:vertAlign w:val="subscript"/>
        </w:rPr>
        <w:t>3</w:t>
      </w:r>
      <w:r>
        <w:t>}, then {t</w:t>
      </w:r>
      <w:r w:rsidRPr="008948EE">
        <w:rPr>
          <w:vertAlign w:val="subscript"/>
        </w:rPr>
        <w:t>2</w:t>
      </w:r>
      <w:r>
        <w:t>, t</w:t>
      </w:r>
      <w:r w:rsidRPr="008948EE">
        <w:rPr>
          <w:vertAlign w:val="subscript"/>
        </w:rPr>
        <w:t>3</w:t>
      </w:r>
      <w:r>
        <w:t>, t</w:t>
      </w:r>
      <w:r w:rsidRPr="00842A04">
        <w:rPr>
          <w:vertAlign w:val="subscript"/>
        </w:rPr>
        <w:t>4</w:t>
      </w:r>
      <w:r>
        <w:t xml:space="preserve">}, </w:t>
      </w:r>
      <w:r w:rsidR="00BD4511">
        <w:t>…, {t</w:t>
      </w:r>
      <w:r w:rsidR="00BD4511" w:rsidRPr="00BD4511">
        <w:rPr>
          <w:vertAlign w:val="subscript"/>
        </w:rPr>
        <w:t>M-3</w:t>
      </w:r>
      <w:r w:rsidR="00BD4511">
        <w:t>, t</w:t>
      </w:r>
      <w:r w:rsidR="00BD4511" w:rsidRPr="00BD4511">
        <w:rPr>
          <w:vertAlign w:val="subscript"/>
        </w:rPr>
        <w:t>M-2</w:t>
      </w:r>
      <w:r w:rsidR="00BD4511">
        <w:t>, t</w:t>
      </w:r>
      <w:r w:rsidR="00BD4511" w:rsidRPr="00BD4511">
        <w:rPr>
          <w:vertAlign w:val="subscript"/>
        </w:rPr>
        <w:t>M-1</w:t>
      </w:r>
      <w:r w:rsidR="00BD4511">
        <w:t>}, then {t</w:t>
      </w:r>
      <w:r w:rsidR="00BD4511" w:rsidRPr="00BD4511">
        <w:rPr>
          <w:vertAlign w:val="subscript"/>
        </w:rPr>
        <w:t>M-2</w:t>
      </w:r>
      <w:r w:rsidR="00BD4511">
        <w:t>, t</w:t>
      </w:r>
      <w:r w:rsidR="00BD4511" w:rsidRPr="00BD4511">
        <w:rPr>
          <w:vertAlign w:val="subscript"/>
        </w:rPr>
        <w:t>M-1</w:t>
      </w:r>
      <w:r w:rsidR="00BD4511">
        <w:t>}, and finally {t</w:t>
      </w:r>
      <w:r w:rsidR="00BD4511" w:rsidRPr="00BD4511">
        <w:rPr>
          <w:vertAlign w:val="subscript"/>
        </w:rPr>
        <w:t>M-1</w:t>
      </w:r>
      <w:r w:rsidR="00BD4511">
        <w:t xml:space="preserve">} </w:t>
      </w:r>
      <w:r>
        <w:t>etc., subject to the aspects of reserved/unreserved HARQ retransmissions in Q1</w:t>
      </w:r>
    </w:p>
    <w:p w14:paraId="01C5B4C0" w14:textId="3019FBB7" w:rsidR="008948EE" w:rsidRDefault="008948EE" w:rsidP="00BD031A">
      <w:pPr>
        <w:pStyle w:val="ListParagraph"/>
        <w:numPr>
          <w:ilvl w:val="1"/>
          <w:numId w:val="19"/>
        </w:numPr>
        <w:ind w:leftChars="0"/>
      </w:pPr>
      <w:r>
        <w:t>Whether a UE maximizes the number of signalled resources subject to configured Nmax</w:t>
      </w:r>
    </w:p>
    <w:p w14:paraId="61FEC7C3" w14:textId="4F1BD6EC" w:rsidR="00842A04" w:rsidRDefault="00842A04" w:rsidP="00BD031A">
      <w:pPr>
        <w:pStyle w:val="ListParagraph"/>
        <w:numPr>
          <w:ilvl w:val="0"/>
          <w:numId w:val="19"/>
        </w:numPr>
        <w:ind w:leftChars="0"/>
      </w:pPr>
      <w:r>
        <w:t>How many unused resources can be allowed for FB-based</w:t>
      </w:r>
      <w:r w:rsidR="00BD4511">
        <w:t xml:space="preserve"> </w:t>
      </w:r>
      <w:r w:rsidR="00E811C0">
        <w:t>retransmissions?</w:t>
      </w:r>
    </w:p>
    <w:p w14:paraId="409C26DB" w14:textId="151613E0" w:rsidR="00842A04" w:rsidRDefault="00842A04" w:rsidP="00BD031A">
      <w:pPr>
        <w:pStyle w:val="ListParagraph"/>
        <w:numPr>
          <w:ilvl w:val="1"/>
          <w:numId w:val="19"/>
        </w:numPr>
        <w:ind w:leftChars="0"/>
      </w:pPr>
      <w:r>
        <w:t>E.g. even if Nmax=3, whether a UE only reserves N=2, so that only one resource is at most left unreserved</w:t>
      </w:r>
    </w:p>
    <w:p w14:paraId="0B053778" w14:textId="3F21DD64" w:rsidR="00A16012" w:rsidRDefault="00A16012" w:rsidP="00BD031A">
      <w:pPr>
        <w:pStyle w:val="ListParagraph"/>
        <w:numPr>
          <w:ilvl w:val="0"/>
          <w:numId w:val="19"/>
        </w:numPr>
        <w:ind w:leftChars="0"/>
      </w:pPr>
      <w:r>
        <w:t>Number of outstanding reservations</w:t>
      </w:r>
    </w:p>
    <w:p w14:paraId="11372A69" w14:textId="2D5AB207" w:rsidR="00A16012" w:rsidRDefault="00A16012" w:rsidP="00BD031A">
      <w:pPr>
        <w:pStyle w:val="ListParagraph"/>
        <w:numPr>
          <w:ilvl w:val="1"/>
          <w:numId w:val="19"/>
        </w:numPr>
        <w:ind w:leftChars="0"/>
      </w:pPr>
      <w:r>
        <w:t>Similar to the first bullet, current specification may allow reservation in the following</w:t>
      </w:r>
      <w:r w:rsidR="003C3068">
        <w:t xml:space="preserve"> un-ordered</w:t>
      </w:r>
      <w:r>
        <w:t xml:space="preserve"> manner: {t</w:t>
      </w:r>
      <w:r w:rsidRPr="003C3068">
        <w:rPr>
          <w:vertAlign w:val="subscript"/>
        </w:rPr>
        <w:t>0</w:t>
      </w:r>
      <w:r>
        <w:t>, t</w:t>
      </w:r>
      <w:r w:rsidRPr="003C3068">
        <w:rPr>
          <w:vertAlign w:val="subscript"/>
        </w:rPr>
        <w:t>1</w:t>
      </w:r>
      <w:r>
        <w:t>, t</w:t>
      </w:r>
      <w:r w:rsidRPr="003C3068">
        <w:rPr>
          <w:vertAlign w:val="subscript"/>
        </w:rPr>
        <w:t>2</w:t>
      </w:r>
      <w:r>
        <w:t>}, {t</w:t>
      </w:r>
      <w:r w:rsidRPr="003C3068">
        <w:rPr>
          <w:vertAlign w:val="subscript"/>
        </w:rPr>
        <w:t>1</w:t>
      </w:r>
      <w:r>
        <w:t xml:space="preserve">, </w:t>
      </w:r>
      <w:r w:rsidR="003C3068">
        <w:t>t</w:t>
      </w:r>
      <w:r w:rsidR="003C3068" w:rsidRPr="003C3068">
        <w:rPr>
          <w:vertAlign w:val="subscript"/>
        </w:rPr>
        <w:t>3</w:t>
      </w:r>
      <w:r w:rsidR="003C3068">
        <w:t>, t</w:t>
      </w:r>
      <w:r w:rsidR="003C3068" w:rsidRPr="003C3068">
        <w:rPr>
          <w:vertAlign w:val="subscript"/>
        </w:rPr>
        <w:t>4</w:t>
      </w:r>
      <w:r>
        <w:t>}</w:t>
      </w:r>
      <w:r w:rsidR="003C3068">
        <w:t>, {t</w:t>
      </w:r>
      <w:r w:rsidR="003C3068" w:rsidRPr="003C3068">
        <w:rPr>
          <w:vertAlign w:val="subscript"/>
        </w:rPr>
        <w:t>3</w:t>
      </w:r>
      <w:r w:rsidR="003C3068">
        <w:t>, t</w:t>
      </w:r>
      <w:r w:rsidR="003C3068" w:rsidRPr="003C3068">
        <w:rPr>
          <w:vertAlign w:val="subscript"/>
        </w:rPr>
        <w:t>5</w:t>
      </w:r>
      <w:r w:rsidR="003C3068">
        <w:t>, t</w:t>
      </w:r>
      <w:r w:rsidR="003C3068" w:rsidRPr="003C3068">
        <w:rPr>
          <w:vertAlign w:val="subscript"/>
        </w:rPr>
        <w:t>6</w:t>
      </w:r>
      <w:r w:rsidR="003C3068">
        <w:t>} etc. Whether it needs to be disallowed or not. In FL understanding, if the firs bullet aspect is resolved, this aspect is also automatically resolved</w:t>
      </w:r>
    </w:p>
    <w:p w14:paraId="3A6F3BBE" w14:textId="7A10F8B8" w:rsidR="00842A04" w:rsidRDefault="00842A04" w:rsidP="00842A04"/>
    <w:p w14:paraId="75412613" w14:textId="15506A22" w:rsidR="00E811C0" w:rsidRPr="006A4B62" w:rsidRDefault="00E811C0" w:rsidP="00E811C0">
      <w:pPr>
        <w:rPr>
          <w:b/>
          <w:bCs/>
          <w:lang w:val="en-US"/>
        </w:rPr>
      </w:pPr>
      <w:r w:rsidRPr="00E811C0">
        <w:rPr>
          <w:b/>
          <w:bCs/>
          <w:highlight w:val="yellow"/>
          <w:lang w:val="en-US"/>
        </w:rPr>
        <w:lastRenderedPageBreak/>
        <w:t>Q2</w:t>
      </w:r>
      <w:r w:rsidRPr="006A4B62">
        <w:rPr>
          <w:b/>
          <w:bCs/>
          <w:lang w:val="en-US"/>
        </w:rPr>
        <w:t xml:space="preserve">: </w:t>
      </w:r>
      <w:r>
        <w:rPr>
          <w:b/>
          <w:bCs/>
          <w:lang w:val="en-US"/>
        </w:rPr>
        <w:t xml:space="preserve">Whether to support maximization of </w:t>
      </w:r>
      <w:r w:rsidR="00930DA7">
        <w:rPr>
          <w:b/>
          <w:bCs/>
          <w:lang w:val="en-US"/>
        </w:rPr>
        <w:t>signaled</w:t>
      </w:r>
      <w:r>
        <w:rPr>
          <w:b/>
          <w:bCs/>
          <w:lang w:val="en-US"/>
        </w:rPr>
        <w:t xml:space="preserve"> number of resources in one SCI subject</w:t>
      </w:r>
      <w:r w:rsidR="00930DA7">
        <w:rPr>
          <w:b/>
          <w:bCs/>
          <w:lang w:val="en-US"/>
        </w:rPr>
        <w:t xml:space="preserve"> to configured Nmax value</w:t>
      </w:r>
      <w:r w:rsidR="003C3068">
        <w:rPr>
          <w:b/>
          <w:bCs/>
          <w:lang w:val="en-US"/>
        </w:rPr>
        <w:t>. General support can be expressed, while the detailed proposal can be worked out in the second phase.</w:t>
      </w:r>
    </w:p>
    <w:p w14:paraId="5F5EA60E" w14:textId="181B3795" w:rsidR="00E811C0" w:rsidRPr="003031A1" w:rsidRDefault="00E811C0" w:rsidP="00BD031A">
      <w:pPr>
        <w:pStyle w:val="ListParagraph"/>
        <w:numPr>
          <w:ilvl w:val="0"/>
          <w:numId w:val="17"/>
        </w:numPr>
        <w:ind w:leftChars="0"/>
      </w:pPr>
      <w:r w:rsidRPr="00930DA7">
        <w:t xml:space="preserve">Option 1: </w:t>
      </w:r>
      <w:r w:rsidR="00930DA7" w:rsidRPr="00930DA7">
        <w:t xml:space="preserve">Support maximization of </w:t>
      </w:r>
      <w:r w:rsidR="00930DA7" w:rsidRPr="00930DA7">
        <w:rPr>
          <w:lang w:val="en-US"/>
        </w:rPr>
        <w:t>signaled number of resources in one SCI subject to configured Nmax value</w:t>
      </w:r>
      <w:r w:rsidR="003031A1">
        <w:rPr>
          <w:lang w:val="en-US"/>
        </w:rPr>
        <w:t xml:space="preserve"> and logical slot distance between resources after the resource selection</w:t>
      </w:r>
    </w:p>
    <w:p w14:paraId="70B5F8BF" w14:textId="4D2C10F4" w:rsidR="003031A1" w:rsidRDefault="003031A1" w:rsidP="00BD031A">
      <w:pPr>
        <w:pStyle w:val="ListParagraph"/>
        <w:numPr>
          <w:ilvl w:val="1"/>
          <w:numId w:val="17"/>
        </w:numPr>
        <w:ind w:leftChars="0"/>
      </w:pPr>
      <w:r>
        <w:rPr>
          <w:lang w:val="en-US"/>
        </w:rPr>
        <w:t xml:space="preserve">Subject to </w:t>
      </w:r>
      <w:r w:rsidR="003C3068">
        <w:rPr>
          <w:lang w:val="en-US"/>
        </w:rPr>
        <w:t>fulfilled logical distance condition of 32 slots</w:t>
      </w:r>
      <w:r>
        <w:rPr>
          <w:lang w:val="en-US"/>
        </w:rPr>
        <w:t xml:space="preserve">, the sequence of SCI signaling in different time instances </w:t>
      </w:r>
      <w:r>
        <w:t>for resources t</w:t>
      </w:r>
      <w:r w:rsidRPr="008948EE">
        <w:rPr>
          <w:vertAlign w:val="subscript"/>
        </w:rPr>
        <w:t>0</w:t>
      </w:r>
      <w:r>
        <w:t>, t</w:t>
      </w:r>
      <w:r w:rsidRPr="008948EE">
        <w:rPr>
          <w:vertAlign w:val="subscript"/>
        </w:rPr>
        <w:t>1</w:t>
      </w:r>
      <w:r>
        <w:t>, …t</w:t>
      </w:r>
      <w:r w:rsidRPr="008948EE">
        <w:rPr>
          <w:vertAlign w:val="subscript"/>
        </w:rPr>
        <w:t>M-1</w:t>
      </w:r>
      <w:r>
        <w:t xml:space="preserve"> where M is the number of intended (re-)transmissions, can look like</w:t>
      </w:r>
    </w:p>
    <w:p w14:paraId="08ED4401" w14:textId="3506CE6C" w:rsidR="003031A1" w:rsidRDefault="003031A1" w:rsidP="00BD031A">
      <w:pPr>
        <w:pStyle w:val="ListParagraph"/>
        <w:numPr>
          <w:ilvl w:val="2"/>
          <w:numId w:val="17"/>
        </w:numPr>
        <w:ind w:leftChars="0"/>
      </w:pPr>
      <w:r>
        <w:t>N = 2</w:t>
      </w:r>
      <w:r w:rsidR="003C3068">
        <w:t>:</w:t>
      </w:r>
      <w:r>
        <w:t xml:space="preserve"> {t</w:t>
      </w:r>
      <w:r w:rsidRPr="008948EE">
        <w:rPr>
          <w:vertAlign w:val="subscript"/>
        </w:rPr>
        <w:t>0</w:t>
      </w:r>
      <w:r>
        <w:t>, t</w:t>
      </w:r>
      <w:r w:rsidRPr="008948EE">
        <w:rPr>
          <w:vertAlign w:val="subscript"/>
        </w:rPr>
        <w:t>1</w:t>
      </w:r>
      <w:r>
        <w:t>}, {t</w:t>
      </w:r>
      <w:r w:rsidRPr="008948EE">
        <w:rPr>
          <w:vertAlign w:val="subscript"/>
        </w:rPr>
        <w:t>1</w:t>
      </w:r>
      <w:r>
        <w:t>, t</w:t>
      </w:r>
      <w:r w:rsidRPr="008948EE">
        <w:rPr>
          <w:vertAlign w:val="subscript"/>
        </w:rPr>
        <w:t>2</w:t>
      </w:r>
      <w:r>
        <w:t>}, {t</w:t>
      </w:r>
      <w:r w:rsidRPr="008948EE">
        <w:rPr>
          <w:vertAlign w:val="subscript"/>
        </w:rPr>
        <w:t>2</w:t>
      </w:r>
      <w:r>
        <w:t>, t</w:t>
      </w:r>
      <w:r w:rsidRPr="008948EE">
        <w:rPr>
          <w:vertAlign w:val="subscript"/>
        </w:rPr>
        <w:t>3</w:t>
      </w:r>
      <w:r>
        <w:t>}, … {t</w:t>
      </w:r>
      <w:r w:rsidRPr="00842A04">
        <w:rPr>
          <w:vertAlign w:val="subscript"/>
        </w:rPr>
        <w:t>M-2</w:t>
      </w:r>
      <w:r>
        <w:t>, t</w:t>
      </w:r>
      <w:r w:rsidRPr="00842A04">
        <w:rPr>
          <w:vertAlign w:val="subscript"/>
        </w:rPr>
        <w:t>M-1</w:t>
      </w:r>
      <w:r>
        <w:t>}, {t</w:t>
      </w:r>
      <w:r w:rsidRPr="00842A04">
        <w:rPr>
          <w:vertAlign w:val="subscript"/>
        </w:rPr>
        <w:t>M-1</w:t>
      </w:r>
      <w:r>
        <w:t>}</w:t>
      </w:r>
    </w:p>
    <w:p w14:paraId="7A008B49" w14:textId="7C60E0B9" w:rsidR="003031A1" w:rsidRDefault="003031A1" w:rsidP="00BD031A">
      <w:pPr>
        <w:pStyle w:val="ListParagraph"/>
        <w:numPr>
          <w:ilvl w:val="2"/>
          <w:numId w:val="17"/>
        </w:numPr>
        <w:ind w:leftChars="0"/>
      </w:pPr>
      <w:r>
        <w:t>N = 3</w:t>
      </w:r>
      <w:r w:rsidR="003C3068">
        <w:t>:</w:t>
      </w:r>
      <w:r>
        <w:t xml:space="preserve"> {t</w:t>
      </w:r>
      <w:r w:rsidRPr="008948EE">
        <w:rPr>
          <w:vertAlign w:val="subscript"/>
        </w:rPr>
        <w:t>0</w:t>
      </w:r>
      <w:r>
        <w:t>, t</w:t>
      </w:r>
      <w:r w:rsidRPr="008948EE">
        <w:rPr>
          <w:vertAlign w:val="subscript"/>
        </w:rPr>
        <w:t>1</w:t>
      </w:r>
      <w:r>
        <w:t>, t</w:t>
      </w:r>
      <w:r w:rsidRPr="00842A04">
        <w:rPr>
          <w:vertAlign w:val="subscript"/>
        </w:rPr>
        <w:t>2</w:t>
      </w:r>
      <w:r>
        <w:t>}, {t</w:t>
      </w:r>
      <w:r w:rsidRPr="008948EE">
        <w:rPr>
          <w:vertAlign w:val="subscript"/>
        </w:rPr>
        <w:t>1</w:t>
      </w:r>
      <w:r>
        <w:t>, t</w:t>
      </w:r>
      <w:r w:rsidRPr="008948EE">
        <w:rPr>
          <w:vertAlign w:val="subscript"/>
        </w:rPr>
        <w:t>2</w:t>
      </w:r>
      <w:r>
        <w:t>}, {t</w:t>
      </w:r>
      <w:r w:rsidRPr="008948EE">
        <w:rPr>
          <w:vertAlign w:val="subscript"/>
        </w:rPr>
        <w:t>2</w:t>
      </w:r>
      <w:r>
        <w:t>, t</w:t>
      </w:r>
      <w:r w:rsidRPr="008948EE">
        <w:rPr>
          <w:vertAlign w:val="subscript"/>
        </w:rPr>
        <w:t>3</w:t>
      </w:r>
      <w:r>
        <w:t>, t</w:t>
      </w:r>
      <w:r w:rsidRPr="00842A04">
        <w:rPr>
          <w:vertAlign w:val="subscript"/>
        </w:rPr>
        <w:t>4</w:t>
      </w:r>
      <w:r>
        <w:t>}, …, {t</w:t>
      </w:r>
      <w:r w:rsidRPr="00BD4511">
        <w:rPr>
          <w:vertAlign w:val="subscript"/>
        </w:rPr>
        <w:t>M-3</w:t>
      </w:r>
      <w:r>
        <w:t>, t</w:t>
      </w:r>
      <w:r w:rsidRPr="00BD4511">
        <w:rPr>
          <w:vertAlign w:val="subscript"/>
        </w:rPr>
        <w:t>M-2</w:t>
      </w:r>
      <w:r>
        <w:t>, t</w:t>
      </w:r>
      <w:r w:rsidRPr="00BD4511">
        <w:rPr>
          <w:vertAlign w:val="subscript"/>
        </w:rPr>
        <w:t>M-1</w:t>
      </w:r>
      <w:r>
        <w:t>}, {t</w:t>
      </w:r>
      <w:r w:rsidRPr="00BD4511">
        <w:rPr>
          <w:vertAlign w:val="subscript"/>
        </w:rPr>
        <w:t>M-2</w:t>
      </w:r>
      <w:r>
        <w:t>, t</w:t>
      </w:r>
      <w:r w:rsidRPr="00BD4511">
        <w:rPr>
          <w:vertAlign w:val="subscript"/>
        </w:rPr>
        <w:t>M-1</w:t>
      </w:r>
      <w:r>
        <w:t>}, {t</w:t>
      </w:r>
      <w:r w:rsidRPr="00BD4511">
        <w:rPr>
          <w:vertAlign w:val="subscript"/>
        </w:rPr>
        <w:t>M-1</w:t>
      </w:r>
      <w:r>
        <w:t>}</w:t>
      </w:r>
    </w:p>
    <w:p w14:paraId="2B9A0FE5" w14:textId="492A5980" w:rsidR="003C3068" w:rsidRDefault="003C3068" w:rsidP="00BD031A">
      <w:pPr>
        <w:pStyle w:val="ListParagraph"/>
        <w:numPr>
          <w:ilvl w:val="3"/>
          <w:numId w:val="17"/>
        </w:numPr>
        <w:ind w:leftChars="0"/>
      </w:pPr>
      <w:r>
        <w:t>here t</w:t>
      </w:r>
      <w:r w:rsidRPr="003C3068">
        <w:rPr>
          <w:vertAlign w:val="subscript"/>
        </w:rPr>
        <w:t>1</w:t>
      </w:r>
      <w:r>
        <w:t xml:space="preserve"> and t</w:t>
      </w:r>
      <w:r w:rsidRPr="003C3068">
        <w:rPr>
          <w:vertAlign w:val="subscript"/>
        </w:rPr>
        <w:t>3</w:t>
      </w:r>
      <w:r>
        <w:t xml:space="preserve"> are not within 32 slots, and thus {t</w:t>
      </w:r>
      <w:r w:rsidRPr="003C3068">
        <w:rPr>
          <w:vertAlign w:val="subscript"/>
        </w:rPr>
        <w:t>1</w:t>
      </w:r>
      <w:r>
        <w:t>, t</w:t>
      </w:r>
      <w:r w:rsidRPr="003C3068">
        <w:rPr>
          <w:vertAlign w:val="subscript"/>
        </w:rPr>
        <w:t>2</w:t>
      </w:r>
      <w:r>
        <w:t>} signals two resources</w:t>
      </w:r>
    </w:p>
    <w:p w14:paraId="3ABAE522" w14:textId="2F18AACE" w:rsidR="003031A1" w:rsidRPr="00930DA7" w:rsidRDefault="003031A1" w:rsidP="00BD031A">
      <w:pPr>
        <w:pStyle w:val="ListParagraph"/>
        <w:numPr>
          <w:ilvl w:val="0"/>
          <w:numId w:val="17"/>
        </w:numPr>
        <w:ind w:leftChars="0"/>
      </w:pPr>
      <w:r>
        <w:t>Option 2: Leave the number of signalled resources up to UE implementation</w:t>
      </w:r>
      <w:r w:rsidR="00434B0F">
        <w:t xml:space="preserve"> w/o any restriction</w:t>
      </w:r>
    </w:p>
    <w:p w14:paraId="782294A4" w14:textId="0293B6A3" w:rsidR="00E811C0" w:rsidRDefault="00E811C0" w:rsidP="00842A04"/>
    <w:tbl>
      <w:tblPr>
        <w:tblStyle w:val="TableGrid"/>
        <w:tblW w:w="0" w:type="auto"/>
        <w:tblLook w:val="04A0" w:firstRow="1" w:lastRow="0" w:firstColumn="1" w:lastColumn="0" w:noHBand="0" w:noVBand="1"/>
      </w:tblPr>
      <w:tblGrid>
        <w:gridCol w:w="1505"/>
        <w:gridCol w:w="1892"/>
        <w:gridCol w:w="4431"/>
        <w:gridCol w:w="1803"/>
      </w:tblGrid>
      <w:tr w:rsidR="003819CE" w14:paraId="7D5EB960" w14:textId="77777777" w:rsidTr="00A16012">
        <w:tc>
          <w:tcPr>
            <w:tcW w:w="1505" w:type="dxa"/>
          </w:tcPr>
          <w:p w14:paraId="577CA0D2" w14:textId="77777777" w:rsidR="003819CE" w:rsidRDefault="003819CE" w:rsidP="00A16012">
            <w:r>
              <w:t>Source</w:t>
            </w:r>
          </w:p>
        </w:tc>
        <w:tc>
          <w:tcPr>
            <w:tcW w:w="1892" w:type="dxa"/>
          </w:tcPr>
          <w:p w14:paraId="63327054" w14:textId="77777777" w:rsidR="003819CE" w:rsidRDefault="003819CE" w:rsidP="00A16012">
            <w:r>
              <w:t>Option</w:t>
            </w:r>
          </w:p>
        </w:tc>
        <w:tc>
          <w:tcPr>
            <w:tcW w:w="4431" w:type="dxa"/>
          </w:tcPr>
          <w:p w14:paraId="210C30C4" w14:textId="77777777" w:rsidR="003819CE" w:rsidRDefault="003819CE" w:rsidP="00A16012">
            <w:r>
              <w:t>Comment</w:t>
            </w:r>
          </w:p>
        </w:tc>
        <w:tc>
          <w:tcPr>
            <w:tcW w:w="1803" w:type="dxa"/>
          </w:tcPr>
          <w:p w14:paraId="6BB79868" w14:textId="77777777" w:rsidR="003819CE" w:rsidRDefault="003819CE" w:rsidP="00A16012"/>
        </w:tc>
      </w:tr>
      <w:tr w:rsidR="003819CE" w14:paraId="4820283C" w14:textId="77777777" w:rsidTr="00A16012">
        <w:tc>
          <w:tcPr>
            <w:tcW w:w="1505" w:type="dxa"/>
          </w:tcPr>
          <w:p w14:paraId="35FA91C9" w14:textId="7C93E9E9" w:rsidR="003819CE" w:rsidRDefault="00A10C4B" w:rsidP="00A16012">
            <w:r>
              <w:t>Ericsson</w:t>
            </w:r>
          </w:p>
        </w:tc>
        <w:tc>
          <w:tcPr>
            <w:tcW w:w="1892" w:type="dxa"/>
          </w:tcPr>
          <w:p w14:paraId="68B793E0" w14:textId="5D3EC8E1" w:rsidR="003819CE" w:rsidRDefault="00D4097F" w:rsidP="00A16012">
            <w:r>
              <w:t>1</w:t>
            </w:r>
          </w:p>
        </w:tc>
        <w:tc>
          <w:tcPr>
            <w:tcW w:w="4431" w:type="dxa"/>
          </w:tcPr>
          <w:p w14:paraId="65B0D9A1" w14:textId="77777777" w:rsidR="003819CE" w:rsidRDefault="003819CE" w:rsidP="00A16012"/>
        </w:tc>
        <w:tc>
          <w:tcPr>
            <w:tcW w:w="1803" w:type="dxa"/>
          </w:tcPr>
          <w:p w14:paraId="4C99ECD9" w14:textId="77777777" w:rsidR="003819CE" w:rsidRDefault="003819CE" w:rsidP="00A16012"/>
        </w:tc>
      </w:tr>
      <w:tr w:rsidR="003819CE" w14:paraId="33E0444E" w14:textId="77777777" w:rsidTr="004464F5">
        <w:trPr>
          <w:trHeight w:val="3382"/>
        </w:trPr>
        <w:tc>
          <w:tcPr>
            <w:tcW w:w="1505" w:type="dxa"/>
          </w:tcPr>
          <w:p w14:paraId="14B452C0" w14:textId="3A964DC5" w:rsidR="003819CE" w:rsidRDefault="00B4460B" w:rsidP="00A16012">
            <w:r>
              <w:t>Intel</w:t>
            </w:r>
          </w:p>
        </w:tc>
        <w:tc>
          <w:tcPr>
            <w:tcW w:w="1892" w:type="dxa"/>
          </w:tcPr>
          <w:p w14:paraId="64D75821" w14:textId="34F80211" w:rsidR="003819CE" w:rsidRDefault="00B4460B" w:rsidP="00A16012">
            <w:r>
              <w:t xml:space="preserve">Option </w:t>
            </w:r>
            <w:r w:rsidR="004464F5">
              <w:t>1</w:t>
            </w:r>
          </w:p>
        </w:tc>
        <w:tc>
          <w:tcPr>
            <w:tcW w:w="4431" w:type="dxa"/>
          </w:tcPr>
          <w:p w14:paraId="0C5D3950" w14:textId="6544F124" w:rsidR="004464F5" w:rsidRPr="004464F5" w:rsidRDefault="004464F5" w:rsidP="004464F5">
            <w:pPr>
              <w:pStyle w:val="3GPPAgreements"/>
              <w:numPr>
                <w:ilvl w:val="0"/>
                <w:numId w:val="0"/>
              </w:numPr>
              <w:rPr>
                <w:sz w:val="20"/>
                <w:szCs w:val="18"/>
              </w:rPr>
            </w:pPr>
            <w:r w:rsidRPr="004464F5">
              <w:rPr>
                <w:sz w:val="20"/>
                <w:szCs w:val="18"/>
              </w:rPr>
              <w:t>We think the following UE behavior should be supported</w:t>
            </w:r>
          </w:p>
          <w:p w14:paraId="6E512499" w14:textId="36253313" w:rsidR="004464F5" w:rsidRPr="004464F5" w:rsidRDefault="004464F5" w:rsidP="004464F5">
            <w:pPr>
              <w:pStyle w:val="3GPPAgreements"/>
              <w:numPr>
                <w:ilvl w:val="0"/>
                <w:numId w:val="7"/>
              </w:numPr>
              <w:ind w:left="284" w:hanging="284"/>
              <w:rPr>
                <w:sz w:val="20"/>
                <w:szCs w:val="18"/>
              </w:rPr>
            </w:pPr>
            <w:r w:rsidRPr="004464F5">
              <w:rPr>
                <w:sz w:val="20"/>
                <w:szCs w:val="18"/>
              </w:rPr>
              <w:t>Case 1: Two resources dynamically signalled by SCI (N</w:t>
            </w:r>
            <w:r w:rsidRPr="004464F5">
              <w:rPr>
                <w:sz w:val="20"/>
                <w:szCs w:val="18"/>
                <w:vertAlign w:val="subscript"/>
              </w:rPr>
              <w:t xml:space="preserve">MAX </w:t>
            </w:r>
            <w:r w:rsidRPr="004464F5">
              <w:rPr>
                <w:sz w:val="20"/>
                <w:szCs w:val="18"/>
              </w:rPr>
              <w:t>≤ 3):</w:t>
            </w:r>
          </w:p>
          <w:p w14:paraId="39F5F951" w14:textId="77777777" w:rsidR="004464F5" w:rsidRPr="004464F5" w:rsidRDefault="004464F5" w:rsidP="004464F5">
            <w:pPr>
              <w:pStyle w:val="3GPPAgreements"/>
              <w:numPr>
                <w:ilvl w:val="1"/>
                <w:numId w:val="7"/>
              </w:numPr>
              <w:ind w:left="567" w:hanging="283"/>
              <w:rPr>
                <w:sz w:val="20"/>
                <w:szCs w:val="18"/>
              </w:rPr>
            </w:pPr>
            <w:r w:rsidRPr="004464F5">
              <w:rPr>
                <w:sz w:val="20"/>
                <w:szCs w:val="18"/>
              </w:rPr>
              <w:t>If any given SCI reserves one future resource - R1, the next SCI transmission, associated with the same resource selection process, should occur in the reserved resource - R1, subject to congestion control, in-device coexistence, HARQ feedback conditions</w:t>
            </w:r>
          </w:p>
          <w:p w14:paraId="2C6A7C75" w14:textId="2B76E226" w:rsidR="004464F5" w:rsidRPr="004464F5" w:rsidRDefault="004464F5" w:rsidP="004464F5">
            <w:pPr>
              <w:pStyle w:val="3GPPAgreements"/>
              <w:numPr>
                <w:ilvl w:val="0"/>
                <w:numId w:val="7"/>
              </w:numPr>
              <w:ind w:left="284" w:hanging="284"/>
              <w:rPr>
                <w:sz w:val="20"/>
                <w:szCs w:val="18"/>
              </w:rPr>
            </w:pPr>
            <w:r w:rsidRPr="004464F5">
              <w:rPr>
                <w:sz w:val="20"/>
                <w:szCs w:val="18"/>
              </w:rPr>
              <w:t>Case 2: Three resources dynamically signalled by SCI (N</w:t>
            </w:r>
            <w:r w:rsidRPr="004464F5">
              <w:rPr>
                <w:sz w:val="20"/>
                <w:szCs w:val="18"/>
                <w:vertAlign w:val="subscript"/>
              </w:rPr>
              <w:t xml:space="preserve">MAX </w:t>
            </w:r>
            <w:r w:rsidRPr="004464F5">
              <w:rPr>
                <w:sz w:val="20"/>
                <w:szCs w:val="18"/>
              </w:rPr>
              <w:t xml:space="preserve">= 3): </w:t>
            </w:r>
          </w:p>
          <w:p w14:paraId="0C355ACA" w14:textId="77777777" w:rsidR="004464F5" w:rsidRPr="004464F5" w:rsidRDefault="004464F5" w:rsidP="004464F5">
            <w:pPr>
              <w:pStyle w:val="3GPPAgreements"/>
              <w:numPr>
                <w:ilvl w:val="1"/>
                <w:numId w:val="7"/>
              </w:numPr>
              <w:ind w:left="567" w:hanging="283"/>
              <w:rPr>
                <w:sz w:val="20"/>
                <w:szCs w:val="18"/>
              </w:rPr>
            </w:pPr>
            <w:r w:rsidRPr="004464F5">
              <w:rPr>
                <w:sz w:val="20"/>
                <w:szCs w:val="18"/>
              </w:rPr>
              <w:t>If any given SCI reserves two future resources R1 and R2, the next SCI transmission, associated with the same resource selection process, should occur in the first in time reserved resource - R1, indicate the second reserved resource – R2 and possibly new resource reservation - R3 following the second reserved resource – R2, subject to congestion control, in-device coexistence, HARQ feedback conditions</w:t>
            </w:r>
          </w:p>
          <w:p w14:paraId="345CD5A9" w14:textId="5A7D8E14" w:rsidR="003819CE" w:rsidRPr="004464F5" w:rsidRDefault="004464F5" w:rsidP="00A16012">
            <w:pPr>
              <w:rPr>
                <w:lang w:val="en-US"/>
              </w:rPr>
            </w:pPr>
            <w:r w:rsidRPr="004464F5">
              <w:rPr>
                <w:rFonts w:ascii="Times New Roman" w:hAnsi="Times New Roman"/>
                <w:lang w:val="en-US"/>
              </w:rPr>
              <w:t>Number of resources signaled by each SCI is up to UE implementation</w:t>
            </w:r>
            <w:r>
              <w:rPr>
                <w:rFonts w:ascii="Times New Roman" w:hAnsi="Times New Roman"/>
                <w:lang w:val="en-US"/>
              </w:rPr>
              <w:t>, subject to Nmax configuration</w:t>
            </w:r>
          </w:p>
        </w:tc>
        <w:tc>
          <w:tcPr>
            <w:tcW w:w="1803" w:type="dxa"/>
          </w:tcPr>
          <w:p w14:paraId="687D8EE8" w14:textId="77777777" w:rsidR="003819CE" w:rsidRDefault="003819CE" w:rsidP="00A16012"/>
        </w:tc>
      </w:tr>
      <w:tr w:rsidR="00EB10AD" w14:paraId="1051C6C7" w14:textId="77777777" w:rsidTr="00C62C07">
        <w:tc>
          <w:tcPr>
            <w:tcW w:w="1505" w:type="dxa"/>
          </w:tcPr>
          <w:p w14:paraId="414AB20D" w14:textId="20BF8E75" w:rsidR="00EB10AD" w:rsidRDefault="00EB10AD" w:rsidP="00A16012">
            <w:r>
              <w:t>Panasonic</w:t>
            </w:r>
          </w:p>
        </w:tc>
        <w:tc>
          <w:tcPr>
            <w:tcW w:w="1892" w:type="dxa"/>
          </w:tcPr>
          <w:p w14:paraId="699D804D" w14:textId="02A9989D" w:rsidR="00EB10AD" w:rsidRDefault="00730705" w:rsidP="00A16012">
            <w:r>
              <w:t>Option 1</w:t>
            </w:r>
          </w:p>
        </w:tc>
        <w:tc>
          <w:tcPr>
            <w:tcW w:w="4431" w:type="dxa"/>
          </w:tcPr>
          <w:p w14:paraId="5A4FF32C" w14:textId="37A5AAFD" w:rsidR="00EB10AD" w:rsidRPr="004464F5" w:rsidRDefault="00730705" w:rsidP="00C62C07">
            <w:pPr>
              <w:pStyle w:val="3GPPAgreements"/>
              <w:numPr>
                <w:ilvl w:val="0"/>
                <w:numId w:val="0"/>
              </w:numPr>
              <w:jc w:val="left"/>
              <w:rPr>
                <w:sz w:val="20"/>
                <w:szCs w:val="18"/>
              </w:rPr>
            </w:pPr>
            <w:r w:rsidRPr="00730705">
              <w:rPr>
                <w:sz w:val="20"/>
                <w:szCs w:val="18"/>
              </w:rPr>
              <w:t>To maximize the benefit of the reservation of Nmax resources</w:t>
            </w:r>
          </w:p>
        </w:tc>
        <w:tc>
          <w:tcPr>
            <w:tcW w:w="1803" w:type="dxa"/>
          </w:tcPr>
          <w:p w14:paraId="4830B9B9" w14:textId="77777777" w:rsidR="00EB10AD" w:rsidRDefault="00EB10AD" w:rsidP="00A16012"/>
        </w:tc>
      </w:tr>
    </w:tbl>
    <w:p w14:paraId="77D23D0A" w14:textId="77777777" w:rsidR="003819CE" w:rsidRDefault="003819CE" w:rsidP="00842A04"/>
    <w:p w14:paraId="22C48FDF" w14:textId="69D01E39" w:rsidR="00F85661" w:rsidRDefault="00F85661" w:rsidP="00842A04"/>
    <w:p w14:paraId="70246418" w14:textId="3F20E26E" w:rsidR="00F85661" w:rsidRDefault="00F85661" w:rsidP="00842A04"/>
    <w:p w14:paraId="6B9B7D96" w14:textId="1FBB6878" w:rsidR="00F85661" w:rsidRDefault="00F85661" w:rsidP="00842A04">
      <w:r>
        <w:t>The third aspect relates to so called “</w:t>
      </w:r>
      <w:r w:rsidRPr="00F85661">
        <w:t>Early in time initial resource selection</w:t>
      </w:r>
      <w:r>
        <w:t xml:space="preserve">”. Companies, discussing this issue, argue that the initial resource should be selected as close as possible to the resource (re-)selection trigger. This may allow lower latency access to channel, earlier reservation announcement, and in some cases more HARQ retransmissions. Some companies show SLS results of latency and/or PRR benefits </w:t>
      </w:r>
      <w:r>
        <w:fldChar w:fldCharType="begin"/>
      </w:r>
      <w:r>
        <w:instrText xml:space="preserve"> REF _Ref38267652 \r \h </w:instrText>
      </w:r>
      <w:r>
        <w:fldChar w:fldCharType="separate"/>
      </w:r>
      <w:r>
        <w:t>[13]</w:t>
      </w:r>
      <w:r>
        <w:fldChar w:fldCharType="end"/>
      </w:r>
      <w:r>
        <w:fldChar w:fldCharType="begin"/>
      </w:r>
      <w:r>
        <w:instrText xml:space="preserve"> REF _Ref38267660 \r \h </w:instrText>
      </w:r>
      <w:r>
        <w:fldChar w:fldCharType="separate"/>
      </w:r>
      <w:r>
        <w:t>[27]</w:t>
      </w:r>
      <w:r>
        <w:fldChar w:fldCharType="end"/>
      </w:r>
      <w:r>
        <w:t>.</w:t>
      </w:r>
    </w:p>
    <w:p w14:paraId="73A38095" w14:textId="6288CEC9" w:rsidR="00F85661" w:rsidRDefault="00F85661" w:rsidP="00842A04"/>
    <w:p w14:paraId="1F7CBA59" w14:textId="68858399" w:rsidR="003819CE" w:rsidRPr="006A4B62" w:rsidRDefault="003819CE" w:rsidP="003819CE">
      <w:pPr>
        <w:rPr>
          <w:b/>
          <w:bCs/>
          <w:lang w:val="en-US"/>
        </w:rPr>
      </w:pPr>
      <w:r w:rsidRPr="003819CE">
        <w:rPr>
          <w:b/>
          <w:bCs/>
          <w:highlight w:val="yellow"/>
          <w:lang w:val="en-US"/>
        </w:rPr>
        <w:t>Q3</w:t>
      </w:r>
      <w:r w:rsidRPr="006A4B62">
        <w:rPr>
          <w:b/>
          <w:bCs/>
          <w:lang w:val="en-US"/>
        </w:rPr>
        <w:t xml:space="preserve">: </w:t>
      </w:r>
      <w:r>
        <w:rPr>
          <w:b/>
          <w:bCs/>
          <w:lang w:val="en-US"/>
        </w:rPr>
        <w:t>Whether the initial resource can be selected in random non-uniform manner by prioritization of earlier candidate resources?</w:t>
      </w:r>
      <w:r w:rsidR="003C3068">
        <w:rPr>
          <w:b/>
          <w:bCs/>
          <w:lang w:val="en-US"/>
        </w:rPr>
        <w:t xml:space="preserve"> General support can be expressed, while the detailed proposal can be worked out in the second phase.</w:t>
      </w:r>
    </w:p>
    <w:p w14:paraId="0F05B6B6" w14:textId="3C1608F9" w:rsidR="003819CE" w:rsidRDefault="003819CE" w:rsidP="00BD031A">
      <w:pPr>
        <w:pStyle w:val="ListParagraph"/>
        <w:numPr>
          <w:ilvl w:val="0"/>
          <w:numId w:val="17"/>
        </w:numPr>
        <w:ind w:leftChars="0"/>
      </w:pPr>
      <w:r w:rsidRPr="00930DA7">
        <w:t>Option 1</w:t>
      </w:r>
    </w:p>
    <w:p w14:paraId="34630D34" w14:textId="27E10085" w:rsidR="003819CE" w:rsidRDefault="003819CE" w:rsidP="00BD031A">
      <w:pPr>
        <w:pStyle w:val="ListParagraph"/>
        <w:numPr>
          <w:ilvl w:val="1"/>
          <w:numId w:val="17"/>
        </w:numPr>
        <w:ind w:leftChars="0"/>
      </w:pPr>
      <w:r>
        <w:t>Do not support modifications to Step 2 resource selection that provide earlier in time initial resource selection</w:t>
      </w:r>
    </w:p>
    <w:p w14:paraId="7DDDBC8A" w14:textId="06F3AF85" w:rsidR="003819CE" w:rsidRDefault="003819CE" w:rsidP="00BD031A">
      <w:pPr>
        <w:pStyle w:val="ListParagraph"/>
        <w:numPr>
          <w:ilvl w:val="0"/>
          <w:numId w:val="17"/>
        </w:numPr>
        <w:ind w:leftChars="0"/>
      </w:pPr>
      <w:r>
        <w:t>Option 2</w:t>
      </w:r>
    </w:p>
    <w:p w14:paraId="4DA13CF5" w14:textId="79722362" w:rsidR="003819CE" w:rsidRDefault="003819CE" w:rsidP="00BD031A">
      <w:pPr>
        <w:pStyle w:val="ListParagraph"/>
        <w:numPr>
          <w:ilvl w:val="1"/>
          <w:numId w:val="17"/>
        </w:numPr>
        <w:ind w:leftChars="0"/>
      </w:pPr>
      <w:r>
        <w:t>Support a modification to Step 2 resource selection that provides earlier in time initial resource selection</w:t>
      </w:r>
    </w:p>
    <w:p w14:paraId="30A85B4F" w14:textId="7E279FAB" w:rsidR="003819CE" w:rsidRDefault="003819CE" w:rsidP="00BD031A">
      <w:pPr>
        <w:pStyle w:val="ListParagraph"/>
        <w:numPr>
          <w:ilvl w:val="2"/>
          <w:numId w:val="17"/>
        </w:numPr>
        <w:ind w:leftChars="0"/>
      </w:pPr>
      <w:r>
        <w:t>Option 2a: by picking the earliest identified resource after Step 1</w:t>
      </w:r>
    </w:p>
    <w:p w14:paraId="51255250" w14:textId="681101BE" w:rsidR="003819CE" w:rsidRDefault="003819CE" w:rsidP="00BD031A">
      <w:pPr>
        <w:pStyle w:val="ListParagraph"/>
        <w:numPr>
          <w:ilvl w:val="2"/>
          <w:numId w:val="17"/>
        </w:numPr>
        <w:ind w:leftChars="0"/>
      </w:pPr>
      <w:r>
        <w:lastRenderedPageBreak/>
        <w:t>Option 2b: by picking one resource from M_earliest identified resources after Step 1. M_earliest can be a 1/M part of the total identified resource set, where M is the intended number of retransmissions</w:t>
      </w:r>
    </w:p>
    <w:p w14:paraId="4EA98397" w14:textId="45F949F1" w:rsidR="003819CE" w:rsidRPr="003031A1" w:rsidRDefault="003819CE" w:rsidP="00BD031A">
      <w:pPr>
        <w:pStyle w:val="ListParagraph"/>
        <w:numPr>
          <w:ilvl w:val="2"/>
          <w:numId w:val="17"/>
        </w:numPr>
        <w:ind w:leftChars="0"/>
      </w:pPr>
      <w:r>
        <w:t>Option 2c: by introducing a separate resource selection window for the initial resource with reduced maximum length</w:t>
      </w:r>
    </w:p>
    <w:p w14:paraId="3571DC32" w14:textId="3DA93F00" w:rsidR="00F85661" w:rsidRDefault="00F85661" w:rsidP="00842A04"/>
    <w:p w14:paraId="20E2B499" w14:textId="34372401" w:rsidR="003819CE" w:rsidRDefault="003819CE" w:rsidP="00842A04"/>
    <w:tbl>
      <w:tblPr>
        <w:tblStyle w:val="TableGrid"/>
        <w:tblW w:w="0" w:type="auto"/>
        <w:tblLook w:val="04A0" w:firstRow="1" w:lastRow="0" w:firstColumn="1" w:lastColumn="0" w:noHBand="0" w:noVBand="1"/>
      </w:tblPr>
      <w:tblGrid>
        <w:gridCol w:w="1505"/>
        <w:gridCol w:w="1892"/>
        <w:gridCol w:w="4431"/>
        <w:gridCol w:w="1803"/>
      </w:tblGrid>
      <w:tr w:rsidR="003819CE" w14:paraId="0CDA2065" w14:textId="77777777" w:rsidTr="00A16012">
        <w:tc>
          <w:tcPr>
            <w:tcW w:w="1505" w:type="dxa"/>
          </w:tcPr>
          <w:p w14:paraId="6C8D6D7E" w14:textId="77777777" w:rsidR="003819CE" w:rsidRDefault="003819CE" w:rsidP="00A16012">
            <w:r>
              <w:t>Source</w:t>
            </w:r>
          </w:p>
        </w:tc>
        <w:tc>
          <w:tcPr>
            <w:tcW w:w="1892" w:type="dxa"/>
          </w:tcPr>
          <w:p w14:paraId="08AE70A4" w14:textId="77777777" w:rsidR="003819CE" w:rsidRDefault="003819CE" w:rsidP="00A16012">
            <w:r>
              <w:t>Option</w:t>
            </w:r>
          </w:p>
        </w:tc>
        <w:tc>
          <w:tcPr>
            <w:tcW w:w="4431" w:type="dxa"/>
          </w:tcPr>
          <w:p w14:paraId="2723EC6A" w14:textId="77777777" w:rsidR="003819CE" w:rsidRDefault="003819CE" w:rsidP="00A16012">
            <w:r>
              <w:t>Comment</w:t>
            </w:r>
          </w:p>
        </w:tc>
        <w:tc>
          <w:tcPr>
            <w:tcW w:w="1803" w:type="dxa"/>
          </w:tcPr>
          <w:p w14:paraId="28317820" w14:textId="77777777" w:rsidR="003819CE" w:rsidRDefault="003819CE" w:rsidP="00A16012"/>
        </w:tc>
      </w:tr>
      <w:tr w:rsidR="003819CE" w14:paraId="4B6ED879" w14:textId="77777777" w:rsidTr="00A16012">
        <w:tc>
          <w:tcPr>
            <w:tcW w:w="1505" w:type="dxa"/>
          </w:tcPr>
          <w:p w14:paraId="27198215" w14:textId="1A2CD033" w:rsidR="003819CE" w:rsidRDefault="009B3B0C" w:rsidP="00A16012">
            <w:r>
              <w:t>Ericsson</w:t>
            </w:r>
          </w:p>
        </w:tc>
        <w:tc>
          <w:tcPr>
            <w:tcW w:w="1892" w:type="dxa"/>
          </w:tcPr>
          <w:p w14:paraId="18A02CBC" w14:textId="62FB657A" w:rsidR="003819CE" w:rsidRDefault="009B3B0C" w:rsidP="00A16012">
            <w:r>
              <w:t>Option 2c</w:t>
            </w:r>
          </w:p>
        </w:tc>
        <w:tc>
          <w:tcPr>
            <w:tcW w:w="4431" w:type="dxa"/>
          </w:tcPr>
          <w:p w14:paraId="53E0D840" w14:textId="1B18D4E4" w:rsidR="003819CE" w:rsidRDefault="009B3B0C" w:rsidP="00A16012">
            <w:r>
              <w:t>Feature and window size can be configurable.</w:t>
            </w:r>
          </w:p>
        </w:tc>
        <w:tc>
          <w:tcPr>
            <w:tcW w:w="1803" w:type="dxa"/>
          </w:tcPr>
          <w:p w14:paraId="73D4F2AD" w14:textId="77777777" w:rsidR="003819CE" w:rsidRDefault="003819CE" w:rsidP="00A16012"/>
        </w:tc>
      </w:tr>
      <w:tr w:rsidR="003819CE" w14:paraId="5A2211C8" w14:textId="77777777" w:rsidTr="00A16012">
        <w:tc>
          <w:tcPr>
            <w:tcW w:w="1505" w:type="dxa"/>
          </w:tcPr>
          <w:p w14:paraId="76737D16" w14:textId="17EFB83C" w:rsidR="003819CE" w:rsidRDefault="00B4460B" w:rsidP="00A16012">
            <w:r>
              <w:t>Intel</w:t>
            </w:r>
          </w:p>
        </w:tc>
        <w:tc>
          <w:tcPr>
            <w:tcW w:w="1892" w:type="dxa"/>
          </w:tcPr>
          <w:p w14:paraId="47929ABF" w14:textId="0827805E" w:rsidR="003819CE" w:rsidRDefault="00B4460B" w:rsidP="00A16012">
            <w:r>
              <w:t>Option 2</w:t>
            </w:r>
          </w:p>
        </w:tc>
        <w:tc>
          <w:tcPr>
            <w:tcW w:w="4431" w:type="dxa"/>
          </w:tcPr>
          <w:p w14:paraId="5E475EA3" w14:textId="05FAB700" w:rsidR="003819CE" w:rsidRDefault="00B4460B" w:rsidP="00A16012">
            <w:r>
              <w:t>Prefer Option 2b for implementation</w:t>
            </w:r>
            <w:r w:rsidR="004464F5">
              <w:t>. Evaluation results have shown stable and improved system performance with reduced latency.</w:t>
            </w:r>
          </w:p>
        </w:tc>
        <w:tc>
          <w:tcPr>
            <w:tcW w:w="1803" w:type="dxa"/>
          </w:tcPr>
          <w:p w14:paraId="73067777" w14:textId="77777777" w:rsidR="003819CE" w:rsidRDefault="003819CE" w:rsidP="00A16012"/>
        </w:tc>
      </w:tr>
      <w:tr w:rsidR="00C62C07" w14:paraId="4719A58C" w14:textId="77777777" w:rsidTr="00A16012">
        <w:tc>
          <w:tcPr>
            <w:tcW w:w="1505" w:type="dxa"/>
          </w:tcPr>
          <w:p w14:paraId="5648E3DC" w14:textId="7372A3CE" w:rsidR="00C62C07" w:rsidRDefault="000318EB" w:rsidP="00A16012">
            <w:r>
              <w:t>Panasonic</w:t>
            </w:r>
          </w:p>
        </w:tc>
        <w:tc>
          <w:tcPr>
            <w:tcW w:w="1892" w:type="dxa"/>
          </w:tcPr>
          <w:p w14:paraId="455A5CC4" w14:textId="09CF6CB7" w:rsidR="00C62C07" w:rsidRDefault="008E0045" w:rsidP="00A16012">
            <w:r>
              <w:t xml:space="preserve">Similar to </w:t>
            </w:r>
            <w:r w:rsidR="00C17C86">
              <w:t>O</w:t>
            </w:r>
            <w:bookmarkStart w:id="3" w:name="_GoBack"/>
            <w:bookmarkEnd w:id="3"/>
            <w:r>
              <w:t>ption 2b</w:t>
            </w:r>
          </w:p>
        </w:tc>
        <w:tc>
          <w:tcPr>
            <w:tcW w:w="4431" w:type="dxa"/>
          </w:tcPr>
          <w:p w14:paraId="7D8D2F1E" w14:textId="77777777" w:rsidR="000318EB" w:rsidRDefault="000318EB" w:rsidP="000318EB">
            <w:r>
              <w:t xml:space="preserve">We support that the earlier resources should be more prioritized. We think more weightage should be given to the earlier resources with randomization considered, instead of limiting to single resource (as in Option 2a). </w:t>
            </w:r>
          </w:p>
          <w:p w14:paraId="36A5AFFC" w14:textId="26A75C50" w:rsidR="00C62C07" w:rsidRDefault="000318EB" w:rsidP="000318EB">
            <w:r>
              <w:t>We also think that the later resource should able be selected with lower weightage (as a modified Option 2b).</w:t>
            </w:r>
          </w:p>
        </w:tc>
        <w:tc>
          <w:tcPr>
            <w:tcW w:w="1803" w:type="dxa"/>
          </w:tcPr>
          <w:p w14:paraId="0D5D15CA" w14:textId="77777777" w:rsidR="00C62C07" w:rsidRDefault="00C62C07" w:rsidP="00A16012"/>
        </w:tc>
      </w:tr>
    </w:tbl>
    <w:p w14:paraId="426D0CB6" w14:textId="77777777" w:rsidR="003819CE" w:rsidRDefault="003819CE" w:rsidP="00842A04"/>
    <w:p w14:paraId="1F622B1D" w14:textId="3DC43829" w:rsidR="001A1933" w:rsidRDefault="00746444" w:rsidP="0000254F">
      <w:pPr>
        <w:pStyle w:val="3GPPH1"/>
      </w:pPr>
      <w:r>
        <w:t>S</w:t>
      </w:r>
      <w:r w:rsidR="001A086B">
        <w:t xml:space="preserve">ummary of proposals on the </w:t>
      </w:r>
      <w:bookmarkEnd w:id="2"/>
      <w:r>
        <w:t>relevant issues</w:t>
      </w:r>
    </w:p>
    <w:p w14:paraId="6B4D5E85" w14:textId="14050EFB" w:rsidR="005326AC" w:rsidRDefault="005326AC" w:rsidP="005326AC">
      <w:pPr>
        <w:rPr>
          <w:lang w:eastAsia="x-none"/>
        </w:rPr>
      </w:pPr>
      <w:r>
        <w:rPr>
          <w:lang w:eastAsia="x-none"/>
        </w:rPr>
        <w:t>Although Step 2 was discussed last meeting, there are still remaining issues identified as follows:</w:t>
      </w:r>
    </w:p>
    <w:p w14:paraId="12301220" w14:textId="77777777" w:rsidR="005326AC" w:rsidRPr="00467964" w:rsidRDefault="005326AC" w:rsidP="005326AC">
      <w:pPr>
        <w:rPr>
          <w:lang w:eastAsia="x-none"/>
        </w:rPr>
      </w:pPr>
    </w:p>
    <w:p w14:paraId="59340833" w14:textId="77777777" w:rsidR="005326AC" w:rsidRDefault="005326AC" w:rsidP="00BD031A">
      <w:pPr>
        <w:pStyle w:val="ListParagraph"/>
        <w:numPr>
          <w:ilvl w:val="0"/>
          <w:numId w:val="16"/>
        </w:numPr>
        <w:ind w:leftChars="0"/>
      </w:pPr>
      <w:r>
        <w:t>Whether to support HARQ retransmissions on unreserved resources</w:t>
      </w:r>
    </w:p>
    <w:p w14:paraId="3C2B7DAB" w14:textId="1B8089D9" w:rsidR="005326AC" w:rsidRDefault="005326AC" w:rsidP="00BD031A">
      <w:pPr>
        <w:pStyle w:val="ListParagraph"/>
        <w:numPr>
          <w:ilvl w:val="1"/>
          <w:numId w:val="16"/>
        </w:numPr>
        <w:ind w:leftChars="0"/>
      </w:pPr>
      <w:r>
        <w:t xml:space="preserve">Allowed w/o conditions: </w:t>
      </w:r>
      <w:r w:rsidR="004E5FB8">
        <w:fldChar w:fldCharType="begin"/>
      </w:r>
      <w:r w:rsidR="004E5FB8">
        <w:instrText xml:space="preserve"> REF _Ref38267927 \r \h </w:instrText>
      </w:r>
      <w:r w:rsidR="004E5FB8">
        <w:fldChar w:fldCharType="separate"/>
      </w:r>
      <w:r w:rsidR="004E5FB8">
        <w:t>[19]</w:t>
      </w:r>
      <w:r w:rsidR="004E5FB8">
        <w:fldChar w:fldCharType="end"/>
      </w:r>
    </w:p>
    <w:p w14:paraId="6B80ED99" w14:textId="315D5242" w:rsidR="005326AC" w:rsidRDefault="005326AC" w:rsidP="00BD031A">
      <w:pPr>
        <w:pStyle w:val="ListParagraph"/>
        <w:numPr>
          <w:ilvl w:val="1"/>
          <w:numId w:val="16"/>
        </w:numPr>
        <w:ind w:leftChars="0"/>
      </w:pPr>
      <w:r>
        <w:t xml:space="preserve">Allowed if chain is broken: </w:t>
      </w:r>
      <w:r w:rsidR="004E5FB8">
        <w:fldChar w:fldCharType="begin"/>
      </w:r>
      <w:r w:rsidR="004E5FB8">
        <w:instrText xml:space="preserve"> REF _Ref38267983 \r \h </w:instrText>
      </w:r>
      <w:r w:rsidR="004E5FB8">
        <w:fldChar w:fldCharType="separate"/>
      </w:r>
      <w:r w:rsidR="004E5FB8">
        <w:t>[8]</w:t>
      </w:r>
      <w:r w:rsidR="004E5FB8">
        <w:fldChar w:fldCharType="end"/>
      </w:r>
      <w:r w:rsidR="004E5FB8">
        <w:fldChar w:fldCharType="begin"/>
      </w:r>
      <w:r w:rsidR="004E5FB8">
        <w:instrText xml:space="preserve"> REF _Ref38267852 \r \h </w:instrText>
      </w:r>
      <w:r w:rsidR="004E5FB8">
        <w:fldChar w:fldCharType="separate"/>
      </w:r>
      <w:r w:rsidR="004E5FB8">
        <w:t>[16]</w:t>
      </w:r>
      <w:r w:rsidR="004E5FB8">
        <w:fldChar w:fldCharType="end"/>
      </w:r>
    </w:p>
    <w:p w14:paraId="4C27F6AD" w14:textId="1AE14D78" w:rsidR="005326AC" w:rsidRDefault="005326AC" w:rsidP="00BD031A">
      <w:pPr>
        <w:pStyle w:val="ListParagraph"/>
        <w:numPr>
          <w:ilvl w:val="2"/>
          <w:numId w:val="16"/>
        </w:numPr>
        <w:ind w:leftChars="0"/>
      </w:pPr>
      <w:r>
        <w:t xml:space="preserve">Note: </w:t>
      </w:r>
      <w:r w:rsidR="004E5FB8">
        <w:fldChar w:fldCharType="begin"/>
      </w:r>
      <w:r w:rsidR="004E5FB8">
        <w:instrText xml:space="preserve"> REF _Ref38267983 \r \h </w:instrText>
      </w:r>
      <w:r w:rsidR="004E5FB8">
        <w:fldChar w:fldCharType="separate"/>
      </w:r>
      <w:r w:rsidR="004E5FB8">
        <w:t>[8]</w:t>
      </w:r>
      <w:r w:rsidR="004E5FB8">
        <w:fldChar w:fldCharType="end"/>
      </w:r>
      <w:r w:rsidR="004E5FB8">
        <w:t xml:space="preserve"> </w:t>
      </w:r>
      <w:r>
        <w:t>shows results that HARQ process dropping is worse than unreserved retransmissions</w:t>
      </w:r>
    </w:p>
    <w:p w14:paraId="342F1A7F" w14:textId="77777777" w:rsidR="005326AC" w:rsidRDefault="005326AC" w:rsidP="00BD031A">
      <w:pPr>
        <w:pStyle w:val="ListParagraph"/>
        <w:numPr>
          <w:ilvl w:val="1"/>
          <w:numId w:val="16"/>
        </w:numPr>
        <w:ind w:leftChars="0"/>
      </w:pPr>
      <w:r>
        <w:t>Not allowed with exceptions</w:t>
      </w:r>
    </w:p>
    <w:p w14:paraId="0E185733" w14:textId="47981D21" w:rsidR="005326AC" w:rsidRDefault="005326AC" w:rsidP="00BD031A">
      <w:pPr>
        <w:pStyle w:val="ListParagraph"/>
        <w:numPr>
          <w:ilvl w:val="2"/>
          <w:numId w:val="16"/>
        </w:numPr>
        <w:ind w:leftChars="0"/>
      </w:pPr>
      <w:r>
        <w:t xml:space="preserve">Formulated using HARQ retransmissions: </w:t>
      </w:r>
      <w:r w:rsidR="004E5FB8">
        <w:fldChar w:fldCharType="begin"/>
      </w:r>
      <w:r w:rsidR="004E5FB8">
        <w:instrText xml:space="preserve"> REF _Ref38267971 \r \h </w:instrText>
      </w:r>
      <w:r w:rsidR="004E5FB8">
        <w:fldChar w:fldCharType="separate"/>
      </w:r>
      <w:r w:rsidR="004E5FB8">
        <w:t>[4]</w:t>
      </w:r>
      <w:r w:rsidR="004E5FB8">
        <w:fldChar w:fldCharType="end"/>
      </w:r>
      <w:r w:rsidR="004E5FB8">
        <w:fldChar w:fldCharType="begin"/>
      </w:r>
      <w:r w:rsidR="004E5FB8">
        <w:instrText xml:space="preserve"> REF _Ref38274128 \r \h </w:instrText>
      </w:r>
      <w:r w:rsidR="004E5FB8">
        <w:fldChar w:fldCharType="separate"/>
      </w:r>
      <w:r w:rsidR="004E5FB8">
        <w:t>[10]</w:t>
      </w:r>
      <w:r w:rsidR="004E5FB8">
        <w:fldChar w:fldCharType="end"/>
      </w:r>
      <w:r w:rsidR="004E5FB8">
        <w:fldChar w:fldCharType="begin"/>
      </w:r>
      <w:r w:rsidR="004E5FB8">
        <w:instrText xml:space="preserve"> REF _Ref38267935 \r \h </w:instrText>
      </w:r>
      <w:r w:rsidR="004E5FB8">
        <w:fldChar w:fldCharType="separate"/>
      </w:r>
      <w:r w:rsidR="004E5FB8">
        <w:t>[24]</w:t>
      </w:r>
      <w:r w:rsidR="004E5FB8">
        <w:fldChar w:fldCharType="end"/>
      </w:r>
      <w:r w:rsidR="004E5FB8">
        <w:fldChar w:fldCharType="begin"/>
      </w:r>
      <w:r w:rsidR="004E5FB8">
        <w:instrText xml:space="preserve"> REF _Ref38267660 \r \h </w:instrText>
      </w:r>
      <w:r w:rsidR="004E5FB8">
        <w:fldChar w:fldCharType="separate"/>
      </w:r>
      <w:r w:rsidR="004E5FB8">
        <w:t>[27]</w:t>
      </w:r>
      <w:r w:rsidR="004E5FB8">
        <w:fldChar w:fldCharType="end"/>
      </w:r>
    </w:p>
    <w:p w14:paraId="56D609EE" w14:textId="21200850" w:rsidR="005326AC" w:rsidRDefault="005326AC" w:rsidP="00BD031A">
      <w:pPr>
        <w:pStyle w:val="ListParagraph"/>
        <w:numPr>
          <w:ilvl w:val="2"/>
          <w:numId w:val="16"/>
        </w:numPr>
        <w:ind w:leftChars="0"/>
      </w:pPr>
      <w:r>
        <w:t xml:space="preserve">Formulated using resource selection: </w:t>
      </w:r>
      <w:r w:rsidR="004E5FB8">
        <w:fldChar w:fldCharType="begin"/>
      </w:r>
      <w:r w:rsidR="004E5FB8">
        <w:instrText xml:space="preserve"> REF _Ref38267838 \r \h </w:instrText>
      </w:r>
      <w:r w:rsidR="004E5FB8">
        <w:fldChar w:fldCharType="separate"/>
      </w:r>
      <w:r w:rsidR="004E5FB8">
        <w:t>[5]</w:t>
      </w:r>
      <w:r w:rsidR="004E5FB8">
        <w:fldChar w:fldCharType="end"/>
      </w:r>
      <w:r w:rsidR="004E5FB8">
        <w:fldChar w:fldCharType="begin"/>
      </w:r>
      <w:r w:rsidR="004E5FB8">
        <w:instrText xml:space="preserve"> REF _Ref38267906 \r \h </w:instrText>
      </w:r>
      <w:r w:rsidR="004E5FB8">
        <w:fldChar w:fldCharType="separate"/>
      </w:r>
      <w:r w:rsidR="004E5FB8">
        <w:t>[6]</w:t>
      </w:r>
      <w:r w:rsidR="004E5FB8">
        <w:fldChar w:fldCharType="end"/>
      </w:r>
      <w:bookmarkStart w:id="4" w:name="_Hlk38280840"/>
      <w:r w:rsidR="004E5FB8">
        <w:fldChar w:fldCharType="begin"/>
      </w:r>
      <w:r w:rsidR="004E5FB8">
        <w:instrText xml:space="preserve"> REF _Ref38267652 \r \h </w:instrText>
      </w:r>
      <w:r w:rsidR="004E5FB8">
        <w:fldChar w:fldCharType="separate"/>
      </w:r>
      <w:r w:rsidR="004E5FB8">
        <w:t>[13]</w:t>
      </w:r>
      <w:r w:rsidR="004E5FB8">
        <w:fldChar w:fldCharType="end"/>
      </w:r>
      <w:bookmarkEnd w:id="4"/>
      <w:r w:rsidR="004E5FB8">
        <w:fldChar w:fldCharType="begin"/>
      </w:r>
      <w:r w:rsidR="004E5FB8">
        <w:instrText xml:space="preserve"> REF _Ref38268058 \r \h </w:instrText>
      </w:r>
      <w:r w:rsidR="004E5FB8">
        <w:fldChar w:fldCharType="separate"/>
      </w:r>
      <w:r w:rsidR="004E5FB8">
        <w:t>[15]</w:t>
      </w:r>
      <w:r w:rsidR="004E5FB8">
        <w:fldChar w:fldCharType="end"/>
      </w:r>
      <w:r w:rsidR="004E5FB8">
        <w:fldChar w:fldCharType="begin"/>
      </w:r>
      <w:r w:rsidR="004E5FB8">
        <w:instrText xml:space="preserve"> REF _Ref38268015 \r \h </w:instrText>
      </w:r>
      <w:r w:rsidR="004E5FB8">
        <w:fldChar w:fldCharType="separate"/>
      </w:r>
      <w:r w:rsidR="004E5FB8">
        <w:t>[21]</w:t>
      </w:r>
      <w:r w:rsidR="004E5FB8">
        <w:fldChar w:fldCharType="end"/>
      </w:r>
    </w:p>
    <w:p w14:paraId="6C47D776" w14:textId="24A7C515" w:rsidR="005326AC" w:rsidRDefault="005326AC" w:rsidP="00BD031A">
      <w:pPr>
        <w:pStyle w:val="ListParagraph"/>
        <w:numPr>
          <w:ilvl w:val="2"/>
          <w:numId w:val="15"/>
        </w:numPr>
        <w:ind w:leftChars="0"/>
      </w:pPr>
      <w:r>
        <w:t xml:space="preserve">Note: </w:t>
      </w:r>
      <w:r w:rsidR="004E5FB8">
        <w:fldChar w:fldCharType="begin"/>
      </w:r>
      <w:r w:rsidR="004E5FB8">
        <w:instrText xml:space="preserve"> REF _Ref38267652 \r \h </w:instrText>
      </w:r>
      <w:r w:rsidR="004E5FB8">
        <w:fldChar w:fldCharType="separate"/>
      </w:r>
      <w:r w:rsidR="004E5FB8">
        <w:t>[13]</w:t>
      </w:r>
      <w:r w:rsidR="004E5FB8">
        <w:fldChar w:fldCharType="end"/>
      </w:r>
      <w:r w:rsidR="004E5FB8">
        <w:t xml:space="preserve"> </w:t>
      </w:r>
      <w:r>
        <w:t xml:space="preserve">and </w:t>
      </w:r>
      <w:r w:rsidR="004E5FB8">
        <w:fldChar w:fldCharType="begin"/>
      </w:r>
      <w:r w:rsidR="004E5FB8">
        <w:instrText xml:space="preserve"> REF _Ref38267660 \r \h </w:instrText>
      </w:r>
      <w:r w:rsidR="004E5FB8">
        <w:fldChar w:fldCharType="separate"/>
      </w:r>
      <w:r w:rsidR="004E5FB8">
        <w:t>[27]</w:t>
      </w:r>
      <w:r w:rsidR="004E5FB8">
        <w:fldChar w:fldCharType="end"/>
      </w:r>
      <w:r w:rsidR="004E5FB8">
        <w:t xml:space="preserve"> </w:t>
      </w:r>
      <w:r>
        <w:t>show results in support if it</w:t>
      </w:r>
    </w:p>
    <w:p w14:paraId="1B21A834" w14:textId="77777777" w:rsidR="005326AC" w:rsidRDefault="005326AC" w:rsidP="00BD031A">
      <w:pPr>
        <w:pStyle w:val="ListParagraph"/>
        <w:numPr>
          <w:ilvl w:val="0"/>
          <w:numId w:val="16"/>
        </w:numPr>
        <w:ind w:leftChars="0"/>
      </w:pPr>
      <w:r>
        <w:t>Early in time initial resource selection</w:t>
      </w:r>
    </w:p>
    <w:p w14:paraId="753EA0BD" w14:textId="2C026758" w:rsidR="005326AC" w:rsidRDefault="004E5FB8" w:rsidP="00BD031A">
      <w:pPr>
        <w:pStyle w:val="ListParagraph"/>
        <w:numPr>
          <w:ilvl w:val="1"/>
          <w:numId w:val="16"/>
        </w:numPr>
        <w:ind w:leftChars="0"/>
      </w:pPr>
      <w:r>
        <w:fldChar w:fldCharType="begin"/>
      </w:r>
      <w:r>
        <w:instrText xml:space="preserve"> REF _Ref38267949 \r \h </w:instrText>
      </w:r>
      <w:r>
        <w:fldChar w:fldCharType="separate"/>
      </w:r>
      <w:r>
        <w:t>[3]</w:t>
      </w:r>
      <w:r>
        <w:fldChar w:fldCharType="end"/>
      </w:r>
      <w:r>
        <w:fldChar w:fldCharType="begin"/>
      </w:r>
      <w:r>
        <w:instrText xml:space="preserve"> REF _Ref38267652 \r \h </w:instrText>
      </w:r>
      <w:r>
        <w:fldChar w:fldCharType="separate"/>
      </w:r>
      <w:r>
        <w:t>[13]</w:t>
      </w:r>
      <w:r>
        <w:fldChar w:fldCharType="end"/>
      </w:r>
      <w:r>
        <w:fldChar w:fldCharType="begin"/>
      </w:r>
      <w:r>
        <w:instrText xml:space="preserve"> REF _Ref38268058 \r \h </w:instrText>
      </w:r>
      <w:r>
        <w:fldChar w:fldCharType="separate"/>
      </w:r>
      <w:r>
        <w:t>[15]</w:t>
      </w:r>
      <w:r>
        <w:fldChar w:fldCharType="end"/>
      </w:r>
      <w:r>
        <w:fldChar w:fldCharType="begin"/>
      </w:r>
      <w:r>
        <w:instrText xml:space="preserve"> REF _Ref38267935 \r \h </w:instrText>
      </w:r>
      <w:r>
        <w:fldChar w:fldCharType="separate"/>
      </w:r>
      <w:r>
        <w:t>[24]</w:t>
      </w:r>
      <w:r>
        <w:fldChar w:fldCharType="end"/>
      </w:r>
      <w:r>
        <w:fldChar w:fldCharType="begin"/>
      </w:r>
      <w:r>
        <w:instrText xml:space="preserve"> REF _Ref38267660 \r \h </w:instrText>
      </w:r>
      <w:r>
        <w:fldChar w:fldCharType="separate"/>
      </w:r>
      <w:r>
        <w:t>[27]</w:t>
      </w:r>
      <w:r>
        <w:fldChar w:fldCharType="end"/>
      </w:r>
    </w:p>
    <w:p w14:paraId="7EA9684B" w14:textId="6905F57E" w:rsidR="005326AC" w:rsidRDefault="005326AC" w:rsidP="00BD031A">
      <w:pPr>
        <w:pStyle w:val="ListParagraph"/>
        <w:numPr>
          <w:ilvl w:val="2"/>
          <w:numId w:val="16"/>
        </w:numPr>
        <w:ind w:leftChars="0"/>
      </w:pPr>
      <w:r>
        <w:t xml:space="preserve">Note: </w:t>
      </w:r>
      <w:r w:rsidR="004E5FB8">
        <w:fldChar w:fldCharType="begin"/>
      </w:r>
      <w:r w:rsidR="004E5FB8">
        <w:instrText xml:space="preserve"> REF _Ref38267652 \r \h </w:instrText>
      </w:r>
      <w:r w:rsidR="004E5FB8">
        <w:fldChar w:fldCharType="separate"/>
      </w:r>
      <w:r w:rsidR="004E5FB8">
        <w:t>[13]</w:t>
      </w:r>
      <w:r w:rsidR="004E5FB8">
        <w:fldChar w:fldCharType="end"/>
      </w:r>
      <w:r w:rsidR="004E5FB8">
        <w:t xml:space="preserve"> and </w:t>
      </w:r>
      <w:r w:rsidR="004E5FB8">
        <w:fldChar w:fldCharType="begin"/>
      </w:r>
      <w:r w:rsidR="004E5FB8">
        <w:instrText xml:space="preserve"> REF _Ref38267660 \r \h </w:instrText>
      </w:r>
      <w:r w:rsidR="004E5FB8">
        <w:fldChar w:fldCharType="separate"/>
      </w:r>
      <w:r w:rsidR="004E5FB8">
        <w:t>[27]</w:t>
      </w:r>
      <w:r w:rsidR="004E5FB8">
        <w:fldChar w:fldCharType="end"/>
      </w:r>
      <w:r w:rsidR="004E5FB8">
        <w:t xml:space="preserve"> </w:t>
      </w:r>
      <w:r>
        <w:t>show results in support if it</w:t>
      </w:r>
    </w:p>
    <w:p w14:paraId="44130C58" w14:textId="77777777" w:rsidR="005326AC" w:rsidRDefault="005326AC" w:rsidP="00BD031A">
      <w:pPr>
        <w:pStyle w:val="ListParagraph"/>
        <w:numPr>
          <w:ilvl w:val="0"/>
          <w:numId w:val="16"/>
        </w:numPr>
        <w:ind w:leftChars="0"/>
      </w:pPr>
      <w:r>
        <w:t>Relation of selected number of resources and signalled number of resources, including number of outstanding reservations</w:t>
      </w:r>
    </w:p>
    <w:p w14:paraId="29CD52A1" w14:textId="3FB6C1BF" w:rsidR="005326AC" w:rsidRDefault="004E5FB8" w:rsidP="00BD031A">
      <w:pPr>
        <w:pStyle w:val="ListParagraph"/>
        <w:numPr>
          <w:ilvl w:val="1"/>
          <w:numId w:val="16"/>
        </w:numPr>
        <w:ind w:leftChars="0"/>
      </w:pPr>
      <w:r>
        <w:fldChar w:fldCharType="begin"/>
      </w:r>
      <w:r>
        <w:instrText xml:space="preserve"> REF _Ref38267906 \r \h </w:instrText>
      </w:r>
      <w:r>
        <w:fldChar w:fldCharType="separate"/>
      </w:r>
      <w:r>
        <w:t>[6]</w:t>
      </w:r>
      <w:r>
        <w:fldChar w:fldCharType="end"/>
      </w:r>
      <w:r>
        <w:fldChar w:fldCharType="begin"/>
      </w:r>
      <w:r>
        <w:instrText xml:space="preserve"> REF _Ref38267652 \r \h </w:instrText>
      </w:r>
      <w:r>
        <w:fldChar w:fldCharType="separate"/>
      </w:r>
      <w:r>
        <w:t>[13]</w:t>
      </w:r>
      <w:r>
        <w:fldChar w:fldCharType="end"/>
      </w:r>
      <w:r>
        <w:fldChar w:fldCharType="begin"/>
      </w:r>
      <w:r>
        <w:instrText xml:space="preserve"> REF _Ref38267920 \r \h </w:instrText>
      </w:r>
      <w:r>
        <w:fldChar w:fldCharType="separate"/>
      </w:r>
      <w:r>
        <w:t>[17]</w:t>
      </w:r>
      <w:r>
        <w:fldChar w:fldCharType="end"/>
      </w:r>
      <w:r>
        <w:fldChar w:fldCharType="begin"/>
      </w:r>
      <w:r>
        <w:instrText xml:space="preserve"> REF _Ref38268015 \r \h </w:instrText>
      </w:r>
      <w:r>
        <w:fldChar w:fldCharType="separate"/>
      </w:r>
      <w:r>
        <w:t>[21]</w:t>
      </w:r>
      <w:r>
        <w:fldChar w:fldCharType="end"/>
      </w:r>
      <w:r>
        <w:fldChar w:fldCharType="begin"/>
      </w:r>
      <w:r>
        <w:instrText xml:space="preserve"> REF _Ref38280899 \r \h </w:instrText>
      </w:r>
      <w:r>
        <w:fldChar w:fldCharType="separate"/>
      </w:r>
      <w:r>
        <w:t>[23]</w:t>
      </w:r>
      <w:r>
        <w:fldChar w:fldCharType="end"/>
      </w:r>
    </w:p>
    <w:p w14:paraId="1167A107" w14:textId="7A95E450" w:rsidR="00FA4CF7" w:rsidRDefault="00FA4CF7" w:rsidP="00FA4CF7">
      <w:pPr>
        <w:pStyle w:val="3GPPH1"/>
        <w:numPr>
          <w:ilvl w:val="0"/>
          <w:numId w:val="0"/>
        </w:numPr>
        <w:ind w:left="432" w:hanging="432"/>
      </w:pPr>
      <w:r>
        <w:t>References</w:t>
      </w:r>
    </w:p>
    <w:bookmarkStart w:id="5" w:name="_Ref38267893"/>
    <w:p w14:paraId="4225363A" w14:textId="140BB226"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"file:///C:\\Users\\wanshic\\OneDrive%20-%20Qualcomm\\Documents\\Standards\\3GPP%20Standards\\Meeting%20Documents\\TSGR1_100b\\Docs\\R1-2001552.zip" </w:instrText>
      </w:r>
      <w:r>
        <w:rPr>
          <w:lang w:eastAsia="x-none"/>
        </w:rPr>
        <w:fldChar w:fldCharType="separate"/>
      </w:r>
      <w:r>
        <w:rPr>
          <w:rStyle w:val="Hyperlink"/>
        </w:rPr>
        <w:t>R1-2001552</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details of sidelink resource allocation mode 2</w:t>
      </w:r>
      <w:r>
        <w:rPr>
          <w:lang w:eastAsia="x-none"/>
        </w:rPr>
        <w:tab/>
        <w:t>Huawei, HiSilicon</w:t>
      </w:r>
      <w:bookmarkEnd w:id="5"/>
    </w:p>
    <w:bookmarkStart w:id="6" w:name="_Ref38274178"/>
    <w:p w14:paraId="289E2E4E" w14:textId="6888E55E" w:rsidR="00610BCA" w:rsidRDefault="00610BCA" w:rsidP="00BD031A">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"file:///C:\\Users\\wanshic\\OneDrive%20-%20Qualcomm\\Documents\\Standards\\3GPP%20Standards\\Meeting%20Documents\\TSGR1_100b\\Docs\\R1-2001661.zip" </w:instrText>
      </w:r>
      <w:r>
        <w:fldChar w:fldCharType="separate"/>
      </w:r>
      <w:r>
        <w:rPr>
          <w:rStyle w:val="Hyperlink"/>
        </w:rPr>
        <w:t>R1-2001661</w:t>
      </w:r>
      <w:r>
        <w:rPr>
          <w:rStyle w:val="Hyperlink"/>
        </w:rPr>
        <w:fldChar w:fldCharType="end"/>
      </w:r>
      <w:r>
        <w:rPr>
          <w:lang w:eastAsia="x-none"/>
        </w:rPr>
        <w:tab/>
      </w:r>
      <w:r w:rsidRPr="00000FB2">
        <w:rPr>
          <w:rFonts w:ascii="Times New Roman" w:eastAsia="SimSun" w:hAnsi="Times New Roman"/>
          <w:bCs/>
          <w:iCs/>
          <w:szCs w:val="20"/>
        </w:rPr>
        <w:t>Remaining</w:t>
      </w:r>
      <w:r>
        <w:rPr>
          <w:lang w:eastAsia="x-none"/>
        </w:rPr>
        <w:t xml:space="preserve"> issues on mode 2 resource allocation mechanism</w:t>
      </w:r>
      <w:r>
        <w:rPr>
          <w:lang w:eastAsia="x-none"/>
        </w:rPr>
        <w:tab/>
        <w:t>vivo</w:t>
      </w:r>
      <w:bookmarkEnd w:id="6"/>
    </w:p>
    <w:bookmarkStart w:id="7" w:name="_Ref38267949"/>
    <w:p w14:paraId="57633B01" w14:textId="66D42615"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"file:///C:\\Users\\wanshic\\OneDrive%20-%20Qualcomm\\Documents\\Standards\\3GPP%20Standards\\Meeting%20Documents\\TSGR1_100b\\Docs\\R1-2001749.zip" </w:instrText>
      </w:r>
      <w:r>
        <w:rPr>
          <w:lang w:eastAsia="x-none"/>
        </w:rPr>
        <w:fldChar w:fldCharType="separate"/>
      </w:r>
      <w:r>
        <w:rPr>
          <w:rStyle w:val="Hyperlink"/>
        </w:rPr>
        <w:t>R1-2001749</w:t>
      </w:r>
      <w:r>
        <w:rPr>
          <w:lang w:eastAsia="x-none"/>
        </w:rPr>
        <w:fldChar w:fldCharType="end"/>
      </w:r>
      <w:r>
        <w:rPr>
          <w:lang w:eastAsia="x-none"/>
        </w:rPr>
        <w:tab/>
      </w:r>
      <w:r w:rsidRPr="00000FB2">
        <w:rPr>
          <w:rFonts w:ascii="Times New Roman" w:eastAsia="SimSun" w:hAnsi="Times New Roman"/>
          <w:bCs/>
          <w:iCs/>
          <w:szCs w:val="20"/>
        </w:rPr>
        <w:t>Discussion</w:t>
      </w:r>
      <w:r>
        <w:rPr>
          <w:lang w:eastAsia="x-none"/>
        </w:rPr>
        <w:t xml:space="preserve"> on remaining open issue for mode 2</w:t>
      </w:r>
      <w:r>
        <w:rPr>
          <w:lang w:eastAsia="x-none"/>
        </w:rPr>
        <w:tab/>
        <w:t>OPPO</w:t>
      </w:r>
      <w:bookmarkEnd w:id="7"/>
    </w:p>
    <w:bookmarkStart w:id="8" w:name="_Ref38267971"/>
    <w:p w14:paraId="14DB78F2" w14:textId="2A5E7AC2"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"file:///C:\\Users\\wanshic\\OneDrive%20-%20Qualcomm\\Documents\\Standards\\3GPP%20Standards\\Meeting%20Documents\\TSGR1_100b\\Docs\\R1-2001793.zip" </w:instrText>
      </w:r>
      <w:r>
        <w:rPr>
          <w:lang w:eastAsia="x-none"/>
        </w:rPr>
        <w:fldChar w:fldCharType="separate"/>
      </w:r>
      <w:r>
        <w:rPr>
          <w:rStyle w:val="Hyperlink"/>
        </w:rPr>
        <w:t>R1-2001793</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Sidelink Mode 2 Resource Allocation</w:t>
      </w:r>
      <w:r>
        <w:rPr>
          <w:lang w:eastAsia="x-none"/>
        </w:rPr>
        <w:tab/>
        <w:t>Panasonic Corporation</w:t>
      </w:r>
      <w:bookmarkEnd w:id="8"/>
    </w:p>
    <w:bookmarkStart w:id="9" w:name="_Ref38267838"/>
    <w:p w14:paraId="42BB9EC0" w14:textId="0AE04B06"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"file:///C:\\Users\\wanshic\\OneDrive%20-%20Qualcomm\\Documents\\Standards\\3GPP%20Standards\\Meeting%20Documents\\TSGR1_100b\\Docs\\R1-2001805.zip" </w:instrText>
      </w:r>
      <w:r>
        <w:rPr>
          <w:lang w:eastAsia="x-none"/>
        </w:rPr>
        <w:fldChar w:fldCharType="separate"/>
      </w:r>
      <w:r>
        <w:rPr>
          <w:rStyle w:val="Hyperlink"/>
        </w:rPr>
        <w:t>R1-2001805</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details of Resource allocation for sidelink - Mode 2</w:t>
      </w:r>
      <w:r>
        <w:rPr>
          <w:lang w:eastAsia="x-none"/>
        </w:rPr>
        <w:tab/>
        <w:t>Nokia, Nokia Shanghai Bell</w:t>
      </w:r>
      <w:bookmarkEnd w:id="9"/>
    </w:p>
    <w:bookmarkStart w:id="10" w:name="_Ref38267906"/>
    <w:p w14:paraId="32C6067D" w14:textId="294C3AD5"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"file:///C:\\Users\\wanshic\\OneDrive%20-%20Qualcomm\\Documents\\Standards\\3GPP%20Standards\\Meeting%20Documents\\TSGR1_100b\\Docs\\R1-2001877.zip" </w:instrText>
      </w:r>
      <w:r>
        <w:rPr>
          <w:lang w:eastAsia="x-none"/>
        </w:rPr>
        <w:fldChar w:fldCharType="separate"/>
      </w:r>
      <w:r>
        <w:rPr>
          <w:rStyle w:val="Hyperlink"/>
        </w:rPr>
        <w:t>R1-2001877</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details on mode 2 resource allocation for NR V2X</w:t>
      </w:r>
      <w:r>
        <w:rPr>
          <w:lang w:eastAsia="x-none"/>
        </w:rPr>
        <w:tab/>
        <w:t>Fujitsu</w:t>
      </w:r>
      <w:bookmarkEnd w:id="10"/>
    </w:p>
    <w:bookmarkStart w:id="11" w:name="_Ref38267844"/>
    <w:p w14:paraId="71F3C1F9" w14:textId="067CC7F3"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"file:///C:\\Users\\wanshic\\OneDrive%20-%20Qualcomm\\Documents\\Standards\\3GPP%20Standards\\Meeting%20Documents\\TSGR1_100b\\Docs\\R1-2001886.zip" </w:instrText>
      </w:r>
      <w:r>
        <w:rPr>
          <w:lang w:eastAsia="x-none"/>
        </w:rPr>
        <w:fldChar w:fldCharType="separate"/>
      </w:r>
      <w:r>
        <w:rPr>
          <w:rStyle w:val="Hyperlink"/>
        </w:rPr>
        <w:t>R1-2001886</w:t>
      </w:r>
      <w:r>
        <w:rPr>
          <w:lang w:eastAsia="x-none"/>
        </w:rPr>
        <w:fldChar w:fldCharType="end"/>
      </w:r>
      <w:r>
        <w:rPr>
          <w:lang w:eastAsia="x-none"/>
        </w:rPr>
        <w:tab/>
      </w:r>
      <w:r w:rsidRPr="00000FB2">
        <w:rPr>
          <w:rFonts w:ascii="Times New Roman" w:eastAsia="SimSun" w:hAnsi="Times New Roman"/>
          <w:bCs/>
          <w:iCs/>
          <w:szCs w:val="20"/>
        </w:rPr>
        <w:t>Discussion</w:t>
      </w:r>
      <w:r>
        <w:rPr>
          <w:lang w:eastAsia="x-none"/>
        </w:rPr>
        <w:t xml:space="preserve"> on resource allocation for Mode 2</w:t>
      </w:r>
      <w:r>
        <w:rPr>
          <w:lang w:eastAsia="x-none"/>
        </w:rPr>
        <w:tab/>
        <w:t>LG Electronics</w:t>
      </w:r>
      <w:bookmarkEnd w:id="11"/>
    </w:p>
    <w:bookmarkStart w:id="12" w:name="_Ref38267983"/>
    <w:p w14:paraId="2F65621F" w14:textId="20F3E69F"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"file:///C:\\Users\\wanshic\\OneDrive%20-%20Qualcomm\\Documents\\Standards\\3GPP%20Standards\\Meeting%20Documents\\TSGR1_100b\\Docs\\R1-2001896.zip" </w:instrText>
      </w:r>
      <w:r>
        <w:rPr>
          <w:lang w:eastAsia="x-none"/>
        </w:rPr>
        <w:fldChar w:fldCharType="separate"/>
      </w:r>
      <w:r>
        <w:rPr>
          <w:rStyle w:val="Hyperlink"/>
        </w:rPr>
        <w:t>R1-2001896</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of mode 2 operation on sidelink</w:t>
      </w:r>
      <w:r>
        <w:rPr>
          <w:lang w:eastAsia="x-none"/>
        </w:rPr>
        <w:tab/>
        <w:t>ZTE, Sanechips</w:t>
      </w:r>
      <w:bookmarkEnd w:id="12"/>
    </w:p>
    <w:bookmarkStart w:id="13" w:name="_Ref38267988"/>
    <w:p w14:paraId="5F72120E" w14:textId="51CF4236"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"file:///C:\\Users\\wanshic\\OneDrive%20-%20Qualcomm\\Documents\\Standards\\3GPP%20Standards\\Meeting%20Documents\\TSGR1_100b\\Docs\\R1-2001907.zip" </w:instrText>
      </w:r>
      <w:r>
        <w:rPr>
          <w:lang w:eastAsia="x-none"/>
        </w:rPr>
        <w:fldChar w:fldCharType="separate"/>
      </w:r>
      <w:r>
        <w:rPr>
          <w:rStyle w:val="Hyperlink"/>
        </w:rPr>
        <w:t>R1-2001907</w:t>
      </w:r>
      <w:r>
        <w:rPr>
          <w:lang w:eastAsia="x-none"/>
        </w:rPr>
        <w:fldChar w:fldCharType="end"/>
      </w:r>
      <w:r>
        <w:rPr>
          <w:lang w:eastAsia="x-none"/>
        </w:rPr>
        <w:tab/>
      </w:r>
      <w:r w:rsidRPr="00000FB2">
        <w:rPr>
          <w:rFonts w:ascii="Times New Roman" w:eastAsia="SimSun" w:hAnsi="Times New Roman"/>
          <w:bCs/>
          <w:iCs/>
          <w:szCs w:val="20"/>
        </w:rPr>
        <w:t>Sidelink</w:t>
      </w:r>
      <w:r>
        <w:rPr>
          <w:lang w:eastAsia="x-none"/>
        </w:rPr>
        <w:t xml:space="preserve"> mode-2 resource allocation</w:t>
      </w:r>
      <w:r>
        <w:rPr>
          <w:lang w:eastAsia="x-none"/>
        </w:rPr>
        <w:tab/>
        <w:t>MediaTek Inc.</w:t>
      </w:r>
      <w:bookmarkEnd w:id="13"/>
    </w:p>
    <w:bookmarkStart w:id="14" w:name="_Ref38274128"/>
    <w:p w14:paraId="362B9846" w14:textId="2D081ED5" w:rsidR="00610BCA" w:rsidRDefault="00610BCA" w:rsidP="00BD031A">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"file:///C:\\Users\\wanshic\\OneDrive%20-%20Qualcomm\\Documents\\Standards\\3GPP%20Standards\\Meeting%20Documents\\TSGR1_100b\\Docs\\R1-2001964.zip" </w:instrText>
      </w:r>
      <w:r>
        <w:fldChar w:fldCharType="separate"/>
      </w:r>
      <w:r>
        <w:rPr>
          <w:rStyle w:val="Hyperlink"/>
        </w:rPr>
        <w:t>R1-2001964</w:t>
      </w:r>
      <w:r>
        <w:rPr>
          <w:rStyle w:val="Hyperlink"/>
        </w:rPr>
        <w:fldChar w:fldCharType="end"/>
      </w:r>
      <w:r>
        <w:rPr>
          <w:lang w:eastAsia="x-none"/>
        </w:rPr>
        <w:tab/>
      </w:r>
      <w:r w:rsidRPr="00000FB2">
        <w:rPr>
          <w:rFonts w:ascii="Times New Roman" w:eastAsia="SimSun" w:hAnsi="Times New Roman"/>
          <w:bCs/>
          <w:iCs/>
          <w:szCs w:val="20"/>
        </w:rPr>
        <w:t>Resource</w:t>
      </w:r>
      <w:r>
        <w:rPr>
          <w:lang w:eastAsia="x-none"/>
        </w:rPr>
        <w:t xml:space="preserve"> allocation for NR sidelink Mode 2</w:t>
      </w:r>
      <w:r>
        <w:rPr>
          <w:lang w:eastAsia="x-none"/>
        </w:rPr>
        <w:tab/>
        <w:t>TCL Communication Ltd.</w:t>
      </w:r>
      <w:bookmarkEnd w:id="14"/>
    </w:p>
    <w:bookmarkStart w:id="15" w:name="_Ref38267869"/>
    <w:p w14:paraId="417D9291" w14:textId="2B938A7A"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"file:///C:\\Users\\wanshic\\OneDrive%20-%20Qualcomm\\Documents\\Standards\\3GPP%20Standards\\Meeting%20Documents\\TSGR1_100b\\Docs\\R1-2001969.zip" </w:instrText>
      </w:r>
      <w:r>
        <w:rPr>
          <w:lang w:eastAsia="x-none"/>
        </w:rPr>
        <w:fldChar w:fldCharType="separate"/>
      </w:r>
      <w:r>
        <w:rPr>
          <w:rStyle w:val="Hyperlink"/>
        </w:rPr>
        <w:t>R1-2001969</w:t>
      </w:r>
      <w:r>
        <w:rPr>
          <w:lang w:eastAsia="x-none"/>
        </w:rPr>
        <w:fldChar w:fldCharType="end"/>
      </w:r>
      <w:r>
        <w:rPr>
          <w:lang w:eastAsia="x-none"/>
        </w:rPr>
        <w:tab/>
      </w:r>
      <w:r w:rsidRPr="00000FB2">
        <w:rPr>
          <w:rFonts w:ascii="Times New Roman" w:eastAsia="SimSun" w:hAnsi="Times New Roman"/>
          <w:bCs/>
          <w:iCs/>
          <w:szCs w:val="20"/>
        </w:rPr>
        <w:t>Discussion</w:t>
      </w:r>
      <w:r>
        <w:rPr>
          <w:lang w:eastAsia="x-none"/>
        </w:rPr>
        <w:t xml:space="preserve"> on resource allocation for NR sidelink Mode 2</w:t>
      </w:r>
      <w:r>
        <w:rPr>
          <w:lang w:eastAsia="x-none"/>
        </w:rPr>
        <w:tab/>
        <w:t>Lenovo, Motorola Mobility</w:t>
      </w:r>
      <w:bookmarkEnd w:id="15"/>
    </w:p>
    <w:bookmarkStart w:id="16" w:name="_Ref38274133"/>
    <w:p w14:paraId="096C960D" w14:textId="284E61BC" w:rsidR="00610BCA" w:rsidRDefault="00610BCA" w:rsidP="00BD031A">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"file:///C:\\Users\\wanshic\\OneDrive%20-%20Qualcomm\\Documents\\Standards\\3GPP%20Standards\\Meeting%20Documents\\TSGR1_100b\\Docs\\R1-2001978.zip" </w:instrText>
      </w:r>
      <w:r>
        <w:fldChar w:fldCharType="separate"/>
      </w:r>
      <w:r>
        <w:rPr>
          <w:rStyle w:val="Hyperlink"/>
        </w:rPr>
        <w:t>R1-2001978</w:t>
      </w:r>
      <w:r>
        <w:rPr>
          <w:rStyle w:val="Hyperlink"/>
        </w:rPr>
        <w:fldChar w:fldCharType="end"/>
      </w:r>
      <w:r>
        <w:rPr>
          <w:lang w:eastAsia="x-none"/>
        </w:rPr>
        <w:tab/>
      </w:r>
      <w:r w:rsidRPr="00000FB2">
        <w:rPr>
          <w:rFonts w:ascii="Times New Roman" w:eastAsia="SimSun" w:hAnsi="Times New Roman"/>
          <w:bCs/>
          <w:iCs/>
          <w:szCs w:val="20"/>
        </w:rPr>
        <w:t>Remaining</w:t>
      </w:r>
      <w:r>
        <w:rPr>
          <w:lang w:eastAsia="x-none"/>
        </w:rPr>
        <w:t xml:space="preserve"> Issues in Resource Allocation for Mode 2 NR V2X</w:t>
      </w:r>
      <w:r>
        <w:rPr>
          <w:lang w:eastAsia="x-none"/>
        </w:rPr>
        <w:tab/>
        <w:t>Fraunhofer HHI, Fraunhofer IIS</w:t>
      </w:r>
      <w:bookmarkEnd w:id="16"/>
    </w:p>
    <w:bookmarkStart w:id="17" w:name="_Ref38267652"/>
    <w:p w14:paraId="25C52E3E" w14:textId="62083D37"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"file:///C:\\Users\\wanshic\\OneDrive%20-%20Qualcomm\\Documents\\Standards\\3GPP%20Standards\\Meeting%20Documents\\TSGR1_100b\\Docs\\R1-2001994.zip" </w:instrText>
      </w:r>
      <w:r>
        <w:rPr>
          <w:lang w:eastAsia="x-none"/>
        </w:rPr>
        <w:fldChar w:fldCharType="separate"/>
      </w:r>
      <w:r>
        <w:rPr>
          <w:rStyle w:val="Hyperlink"/>
        </w:rPr>
        <w:t>R1-2001994</w:t>
      </w:r>
      <w:r>
        <w:rPr>
          <w:lang w:eastAsia="x-none"/>
        </w:rPr>
        <w:fldChar w:fldCharType="end"/>
      </w:r>
      <w:r>
        <w:rPr>
          <w:lang w:eastAsia="x-none"/>
        </w:rPr>
        <w:tab/>
      </w:r>
      <w:r w:rsidRPr="00000FB2">
        <w:rPr>
          <w:rFonts w:ascii="Times New Roman" w:eastAsia="SimSun" w:hAnsi="Times New Roman"/>
          <w:bCs/>
          <w:iCs/>
          <w:szCs w:val="20"/>
        </w:rPr>
        <w:t>Solutions</w:t>
      </w:r>
      <w:r>
        <w:rPr>
          <w:lang w:eastAsia="x-none"/>
        </w:rPr>
        <w:t xml:space="preserve"> to remaining opens of resource allocation mode-2 for NR V2X sidelink design</w:t>
      </w:r>
      <w:r>
        <w:rPr>
          <w:lang w:eastAsia="x-none"/>
        </w:rPr>
        <w:tab/>
        <w:t>Intel Corporation</w:t>
      </w:r>
      <w:bookmarkEnd w:id="17"/>
    </w:p>
    <w:p w14:paraId="188BB8DF" w14:textId="3A17FE95" w:rsidR="00610BCA" w:rsidRDefault="00C17C86" w:rsidP="00BD031A">
      <w:pPr>
        <w:widowControl w:val="0"/>
        <w:numPr>
          <w:ilvl w:val="0"/>
          <w:numId w:val="14"/>
        </w:numPr>
        <w:autoSpaceDN w:val="0"/>
        <w:jc w:val="both"/>
        <w:rPr>
          <w:lang w:eastAsia="x-none"/>
        </w:rPr>
      </w:pPr>
      <w:hyperlink r:id="rId9" w:history="1">
        <w:r w:rsidR="00610BCA">
          <w:rPr>
            <w:rStyle w:val="Hyperlink"/>
          </w:rPr>
          <w:t>R1-2002041</w:t>
        </w:r>
      </w:hyperlink>
      <w:r w:rsidR="00610BCA">
        <w:rPr>
          <w:lang w:eastAsia="x-none"/>
        </w:rPr>
        <w:tab/>
      </w:r>
      <w:r w:rsidR="00610BCA" w:rsidRPr="00000FB2">
        <w:rPr>
          <w:rFonts w:ascii="Times New Roman" w:eastAsia="SimSun" w:hAnsi="Times New Roman"/>
          <w:bCs/>
          <w:iCs/>
          <w:szCs w:val="20"/>
        </w:rPr>
        <w:t>Remianing</w:t>
      </w:r>
      <w:r w:rsidR="00610BCA">
        <w:rPr>
          <w:lang w:eastAsia="x-none"/>
        </w:rPr>
        <w:t xml:space="preserve"> details on mode-2 resource allocation</w:t>
      </w:r>
      <w:r w:rsidR="00610BCA">
        <w:rPr>
          <w:lang w:eastAsia="x-none"/>
        </w:rPr>
        <w:tab/>
        <w:t>Futurewei</w:t>
      </w:r>
    </w:p>
    <w:bookmarkStart w:id="18" w:name="_Ref38268058"/>
    <w:p w14:paraId="43400D44" w14:textId="458E5ADE"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"file:///C:\\Users\\wanshic\\OneDrive%20-%20Qualcomm\\Documents\\Standards\\3GPP%20Standards\\Meeting%20Documents\\TSGR1_100b\\Docs\\R1-2002078.zip" </w:instrText>
      </w:r>
      <w:r>
        <w:rPr>
          <w:lang w:eastAsia="x-none"/>
        </w:rPr>
        <w:fldChar w:fldCharType="separate"/>
      </w:r>
      <w:r>
        <w:rPr>
          <w:rStyle w:val="Hyperlink"/>
        </w:rPr>
        <w:t>R1-2002078</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Mode 2 resource allocation in NR V2X</w:t>
      </w:r>
      <w:r>
        <w:rPr>
          <w:lang w:eastAsia="x-none"/>
        </w:rPr>
        <w:tab/>
        <w:t>CATT</w:t>
      </w:r>
      <w:bookmarkEnd w:id="18"/>
    </w:p>
    <w:bookmarkStart w:id="19" w:name="_Ref38267852"/>
    <w:p w14:paraId="0B49C3C5" w14:textId="6DDF200D"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"file:///C:\\Users\\wanshic\\OneDrive%20-%20Qualcomm\\Documents\\Standards\\3GPP%20Standards\\Meeting%20Documents\\TSGR1_100b\\Docs\\R1-2002126.zip" </w:instrText>
      </w:r>
      <w:r>
        <w:rPr>
          <w:lang w:eastAsia="x-none"/>
        </w:rPr>
        <w:fldChar w:fldCharType="separate"/>
      </w:r>
      <w:r>
        <w:rPr>
          <w:rStyle w:val="Hyperlink"/>
        </w:rPr>
        <w:t>R1-2002126</w:t>
      </w:r>
      <w:r>
        <w:rPr>
          <w:lang w:eastAsia="x-none"/>
        </w:rPr>
        <w:fldChar w:fldCharType="end"/>
      </w:r>
      <w:r>
        <w:rPr>
          <w:lang w:eastAsia="x-none"/>
        </w:rPr>
        <w:tab/>
        <w:t xml:space="preserve">On </w:t>
      </w:r>
      <w:r w:rsidRPr="00000FB2">
        <w:rPr>
          <w:rFonts w:ascii="Times New Roman" w:eastAsia="SimSun" w:hAnsi="Times New Roman"/>
          <w:bCs/>
          <w:iCs/>
          <w:szCs w:val="20"/>
        </w:rPr>
        <w:t>Mode</w:t>
      </w:r>
      <w:r>
        <w:rPr>
          <w:lang w:eastAsia="x-none"/>
        </w:rPr>
        <w:t xml:space="preserve"> 2 for NR Sidelink</w:t>
      </w:r>
      <w:r>
        <w:rPr>
          <w:lang w:eastAsia="x-none"/>
        </w:rPr>
        <w:tab/>
        <w:t>Samsung</w:t>
      </w:r>
      <w:bookmarkEnd w:id="19"/>
    </w:p>
    <w:bookmarkStart w:id="20" w:name="_Ref38267920"/>
    <w:p w14:paraId="27E81CC8" w14:textId="1F3E47F6" w:rsidR="00610BCA" w:rsidRDefault="00610BCA" w:rsidP="00BD031A">
      <w:pPr>
        <w:widowControl w:val="0"/>
        <w:numPr>
          <w:ilvl w:val="0"/>
          <w:numId w:val="14"/>
        </w:numPr>
        <w:autoSpaceDN w:val="0"/>
        <w:jc w:val="both"/>
        <w:rPr>
          <w:lang w:eastAsia="x-none"/>
        </w:rPr>
      </w:pPr>
      <w:r>
        <w:rPr>
          <w:lang w:eastAsia="x-none"/>
        </w:rPr>
        <w:lastRenderedPageBreak/>
        <w:fldChar w:fldCharType="begin"/>
      </w:r>
      <w:r>
        <w:rPr>
          <w:lang w:eastAsia="x-none"/>
        </w:rPr>
        <w:instrText xml:space="preserve"> HYPERLINK "file:///C:\\Users\\wanshic\\OneDrive%20-%20Qualcomm\\Documents\\Standards\\3GPP%20Standards\\Meeting%20Documents\\TSGR1_100b\\Docs\\R1-2002234.zip" </w:instrText>
      </w:r>
      <w:r>
        <w:rPr>
          <w:lang w:eastAsia="x-none"/>
        </w:rPr>
        <w:fldChar w:fldCharType="separate"/>
      </w:r>
      <w:r>
        <w:rPr>
          <w:rStyle w:val="Hyperlink"/>
        </w:rPr>
        <w:t>R1-2002234</w:t>
      </w:r>
      <w:r>
        <w:rPr>
          <w:lang w:eastAsia="x-none"/>
        </w:rPr>
        <w:fldChar w:fldCharType="end"/>
      </w:r>
      <w:r>
        <w:rPr>
          <w:lang w:eastAsia="x-none"/>
        </w:rPr>
        <w:tab/>
      </w:r>
      <w:r w:rsidRPr="00000FB2">
        <w:rPr>
          <w:rFonts w:ascii="Times New Roman" w:eastAsia="SimSun" w:hAnsi="Times New Roman"/>
          <w:bCs/>
          <w:iCs/>
          <w:szCs w:val="20"/>
        </w:rPr>
        <w:t>Resource</w:t>
      </w:r>
      <w:r>
        <w:rPr>
          <w:lang w:eastAsia="x-none"/>
        </w:rPr>
        <w:t xml:space="preserve"> allocation Mode 2 for NR SL</w:t>
      </w:r>
      <w:r>
        <w:rPr>
          <w:lang w:eastAsia="x-none"/>
        </w:rPr>
        <w:tab/>
        <w:t>Ericsson</w:t>
      </w:r>
      <w:bookmarkEnd w:id="20"/>
    </w:p>
    <w:bookmarkStart w:id="21" w:name="_Ref38267882"/>
    <w:p w14:paraId="0EA4F1B0" w14:textId="610F9CF7"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"file:///C:\\Users\\wanshic\\OneDrive%20-%20Qualcomm\\Documents\\Standards\\3GPP%20Standards\\Meeting%20Documents\\TSGR1_100b\\Docs\\R1-2002267.zip" </w:instrText>
      </w:r>
      <w:r>
        <w:rPr>
          <w:lang w:eastAsia="x-none"/>
        </w:rPr>
        <w:fldChar w:fldCharType="separate"/>
      </w:r>
      <w:r>
        <w:rPr>
          <w:rStyle w:val="Hyperlink"/>
        </w:rPr>
        <w:t>R1-2002267</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in NR sidelink mode 2 resource allocation</w:t>
      </w:r>
      <w:r>
        <w:rPr>
          <w:lang w:eastAsia="x-none"/>
        </w:rPr>
        <w:tab/>
        <w:t>Spreadtrum Communications</w:t>
      </w:r>
      <w:bookmarkEnd w:id="21"/>
    </w:p>
    <w:bookmarkStart w:id="22" w:name="_Ref38267927"/>
    <w:p w14:paraId="68D895EC" w14:textId="72951AA7"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"file:///C:\\Users\\wanshic\\OneDrive%20-%20Qualcomm\\Documents\\Standards\\3GPP%20Standards\\Meeting%20Documents\\TSGR1_100b\\Docs\\R1-2002301.zip" </w:instrText>
      </w:r>
      <w:r>
        <w:rPr>
          <w:lang w:eastAsia="x-none"/>
        </w:rPr>
        <w:fldChar w:fldCharType="separate"/>
      </w:r>
      <w:r>
        <w:rPr>
          <w:rStyle w:val="Hyperlink"/>
        </w:rPr>
        <w:t>R1-2002301</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NR Sidelink Mode 2 Resource Allocation</w:t>
      </w:r>
      <w:r>
        <w:rPr>
          <w:lang w:eastAsia="x-none"/>
        </w:rPr>
        <w:tab/>
        <w:t>InterDigital, Inc.</w:t>
      </w:r>
      <w:bookmarkEnd w:id="22"/>
    </w:p>
    <w:bookmarkStart w:id="23" w:name="_Ref38274084"/>
    <w:p w14:paraId="57FC6649" w14:textId="768DB075" w:rsidR="00610BCA" w:rsidRDefault="00610BCA" w:rsidP="00BD031A">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"file:///C:\\Users\\wanshic\\OneDrive%20-%20Qualcomm\\Documents\\Standards\\3GPP%20Standards\\Meeting%20Documents\\TSGR1_100b\\Docs\\R1-2002325.zip" </w:instrText>
      </w:r>
      <w:r>
        <w:fldChar w:fldCharType="separate"/>
      </w:r>
      <w:r>
        <w:rPr>
          <w:rStyle w:val="Hyperlink"/>
        </w:rPr>
        <w:t>R1-2002325</w:t>
      </w:r>
      <w:r>
        <w:rPr>
          <w:rStyle w:val="Hyperlink"/>
        </w:rPr>
        <w:fldChar w:fldCharType="end"/>
      </w:r>
      <w:r>
        <w:rPr>
          <w:lang w:eastAsia="x-none"/>
        </w:rPr>
        <w:tab/>
        <w:t xml:space="preserve">On </w:t>
      </w:r>
      <w:r w:rsidRPr="00000FB2">
        <w:rPr>
          <w:rFonts w:ascii="Times New Roman" w:eastAsia="SimSun" w:hAnsi="Times New Roman"/>
          <w:bCs/>
          <w:iCs/>
          <w:szCs w:val="20"/>
        </w:rPr>
        <w:t>Remaining</w:t>
      </w:r>
      <w:r>
        <w:rPr>
          <w:lang w:eastAsia="x-none"/>
        </w:rPr>
        <w:t xml:space="preserve"> Details of Mode 2 Resource Allocation</w:t>
      </w:r>
      <w:r>
        <w:rPr>
          <w:lang w:eastAsia="x-none"/>
        </w:rPr>
        <w:tab/>
        <w:t>Apple</w:t>
      </w:r>
      <w:bookmarkEnd w:id="23"/>
    </w:p>
    <w:bookmarkStart w:id="24" w:name="_Ref38268015"/>
    <w:p w14:paraId="08ECD969" w14:textId="34B77CC1"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"file:///C:\\Users\\wanshic\\OneDrive%20-%20Qualcomm\\Documents\\Standards\\3GPP%20Standards\\Meeting%20Documents\\TSGR1_100b\\Docs\\R1-2002362.zip" </w:instrText>
      </w:r>
      <w:r>
        <w:rPr>
          <w:lang w:eastAsia="x-none"/>
        </w:rPr>
        <w:fldChar w:fldCharType="separate"/>
      </w:r>
      <w:r>
        <w:rPr>
          <w:rStyle w:val="Hyperlink"/>
        </w:rPr>
        <w:t>R1-2002362</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resource allocation Mode 2</w:t>
      </w:r>
      <w:r>
        <w:rPr>
          <w:lang w:eastAsia="x-none"/>
        </w:rPr>
        <w:tab/>
        <w:t>NEC</w:t>
      </w:r>
      <w:bookmarkEnd w:id="24"/>
    </w:p>
    <w:bookmarkStart w:id="25" w:name="_Ref38274204"/>
    <w:p w14:paraId="015D514A" w14:textId="341494E4" w:rsidR="00610BCA" w:rsidRDefault="00610BCA" w:rsidP="00BD031A">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"file:///C:\\Users\\wanshic\\OneDrive%20-%20Qualcomm\\Documents\\Standards\\3GPP%20Standards\\Meeting%20Documents\\TSGR1_100b\\Docs\\R1-2002388.zip" </w:instrText>
      </w:r>
      <w:r>
        <w:fldChar w:fldCharType="separate"/>
      </w:r>
      <w:r>
        <w:rPr>
          <w:rStyle w:val="Hyperlink"/>
        </w:rPr>
        <w:t>R1-2002388</w:t>
      </w:r>
      <w:r>
        <w:rPr>
          <w:rStyle w:val="Hyperlink"/>
        </w:rPr>
        <w:fldChar w:fldCharType="end"/>
      </w:r>
      <w:r>
        <w:rPr>
          <w:lang w:eastAsia="x-none"/>
        </w:rPr>
        <w:tab/>
      </w:r>
      <w:r w:rsidRPr="00000FB2">
        <w:rPr>
          <w:rFonts w:ascii="Times New Roman" w:eastAsia="SimSun" w:hAnsi="Times New Roman"/>
          <w:bCs/>
          <w:iCs/>
          <w:szCs w:val="20"/>
        </w:rPr>
        <w:t>Remaining</w:t>
      </w:r>
      <w:r>
        <w:rPr>
          <w:lang w:eastAsia="x-none"/>
        </w:rPr>
        <w:t xml:space="preserve"> issues on resource allocation mode 2 for NR sidelink</w:t>
      </w:r>
      <w:r>
        <w:rPr>
          <w:lang w:eastAsia="x-none"/>
        </w:rPr>
        <w:tab/>
        <w:t>Sharp</w:t>
      </w:r>
      <w:bookmarkEnd w:id="25"/>
    </w:p>
    <w:bookmarkStart w:id="26" w:name="_Ref38280899"/>
    <w:p w14:paraId="74042393" w14:textId="14A0AD2C" w:rsidR="00610BCA" w:rsidRDefault="00A16012" w:rsidP="00BD031A">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"file:///C:\\Users\\wanshic\\OneDrive%20-%20Qualcomm\\Documents\\Standards\\3GPP%20Standards\\Meeting%20Documents\\TSGR1_100b\\Docs\\R1-2002402.zip" </w:instrText>
      </w:r>
      <w:r>
        <w:fldChar w:fldCharType="separate"/>
      </w:r>
      <w:r w:rsidR="00610BCA">
        <w:rPr>
          <w:rStyle w:val="Hyperlink"/>
        </w:rPr>
        <w:t>R1-2002402</w:t>
      </w:r>
      <w:r>
        <w:rPr>
          <w:rStyle w:val="Hyperlink"/>
        </w:rPr>
        <w:fldChar w:fldCharType="end"/>
      </w:r>
      <w:r w:rsidR="00610BCA">
        <w:rPr>
          <w:lang w:eastAsia="x-none"/>
        </w:rPr>
        <w:tab/>
        <w:t>On resource reservation in Mode 2 resource allocation</w:t>
      </w:r>
      <w:r w:rsidR="00610BCA">
        <w:rPr>
          <w:lang w:eastAsia="x-none"/>
        </w:rPr>
        <w:tab/>
        <w:t>Xiaomi Communications</w:t>
      </w:r>
      <w:bookmarkEnd w:id="26"/>
    </w:p>
    <w:bookmarkStart w:id="27" w:name="_Ref38267935"/>
    <w:p w14:paraId="5DD5B83C" w14:textId="73202941"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"file:///C:\\Users\\wanshic\\OneDrive%20-%20Qualcomm\\Documents\\Standards\\3GPP%20Standards\\Meeting%20Documents\\TSGR1_100b\\Docs\\R1-2002439.zip" </w:instrText>
      </w:r>
      <w:r>
        <w:rPr>
          <w:lang w:eastAsia="x-none"/>
        </w:rPr>
        <w:fldChar w:fldCharType="separate"/>
      </w:r>
      <w:r>
        <w:rPr>
          <w:rStyle w:val="Hyperlink"/>
        </w:rPr>
        <w:t>R1-2002439</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resource allocation mechanism mode 2</w:t>
      </w:r>
      <w:r>
        <w:rPr>
          <w:lang w:eastAsia="x-none"/>
        </w:rPr>
        <w:tab/>
        <w:t>NTT DOCOMO, INC.</w:t>
      </w:r>
      <w:bookmarkEnd w:id="27"/>
    </w:p>
    <w:p w14:paraId="6B09C883" w14:textId="6B41B8AA" w:rsidR="00610BCA" w:rsidRDefault="00C17C86" w:rsidP="00BD031A">
      <w:pPr>
        <w:widowControl w:val="0"/>
        <w:numPr>
          <w:ilvl w:val="0"/>
          <w:numId w:val="14"/>
        </w:numPr>
        <w:autoSpaceDN w:val="0"/>
        <w:jc w:val="both"/>
        <w:rPr>
          <w:lang w:eastAsia="x-none"/>
        </w:rPr>
      </w:pPr>
      <w:hyperlink r:id="rId10" w:history="1">
        <w:r w:rsidR="00610BCA">
          <w:rPr>
            <w:rStyle w:val="Hyperlink"/>
          </w:rPr>
          <w:t>R1-2002487</w:t>
        </w:r>
      </w:hyperlink>
      <w:r w:rsidR="00610BCA">
        <w:rPr>
          <w:lang w:eastAsia="x-none"/>
        </w:rPr>
        <w:tab/>
      </w:r>
      <w:r w:rsidR="00610BCA" w:rsidRPr="00000FB2">
        <w:rPr>
          <w:rFonts w:ascii="Times New Roman" w:eastAsia="SimSun" w:hAnsi="Times New Roman"/>
          <w:bCs/>
          <w:iCs/>
          <w:szCs w:val="20"/>
        </w:rPr>
        <w:t>Remain</w:t>
      </w:r>
      <w:r w:rsidR="00610BCA">
        <w:rPr>
          <w:lang w:eastAsia="x-none"/>
        </w:rPr>
        <w:t xml:space="preserve"> details on mode-2 resource allocation for NR V2X</w:t>
      </w:r>
      <w:r w:rsidR="00610BCA">
        <w:rPr>
          <w:lang w:eastAsia="x-none"/>
        </w:rPr>
        <w:tab/>
        <w:t>ITL</w:t>
      </w:r>
    </w:p>
    <w:p w14:paraId="715E26F3" w14:textId="53563064" w:rsidR="00610BCA" w:rsidRDefault="00C17C86" w:rsidP="00BD031A">
      <w:pPr>
        <w:widowControl w:val="0"/>
        <w:numPr>
          <w:ilvl w:val="0"/>
          <w:numId w:val="14"/>
        </w:numPr>
        <w:autoSpaceDN w:val="0"/>
        <w:jc w:val="both"/>
        <w:rPr>
          <w:lang w:eastAsia="x-none"/>
        </w:rPr>
      </w:pPr>
      <w:hyperlink r:id="rId11" w:history="1">
        <w:r w:rsidR="00610BCA">
          <w:rPr>
            <w:rStyle w:val="Hyperlink"/>
          </w:rPr>
          <w:t>R1-2002489</w:t>
        </w:r>
      </w:hyperlink>
      <w:r w:rsidR="00610BCA">
        <w:rPr>
          <w:lang w:eastAsia="x-none"/>
        </w:rPr>
        <w:tab/>
      </w:r>
      <w:r w:rsidR="00610BCA" w:rsidRPr="00000FB2">
        <w:rPr>
          <w:rFonts w:ascii="Times New Roman" w:eastAsia="SimSun" w:hAnsi="Times New Roman"/>
          <w:bCs/>
          <w:iCs/>
          <w:szCs w:val="20"/>
        </w:rPr>
        <w:t>Remaining</w:t>
      </w:r>
      <w:r w:rsidR="00610BCA">
        <w:rPr>
          <w:lang w:eastAsia="x-none"/>
        </w:rPr>
        <w:t xml:space="preserve"> issue for Mode 2 resource allocation in NR V2X</w:t>
      </w:r>
      <w:r w:rsidR="00610BCA">
        <w:rPr>
          <w:lang w:eastAsia="x-none"/>
        </w:rPr>
        <w:tab/>
        <w:t>ASUSTeK</w:t>
      </w:r>
    </w:p>
    <w:bookmarkStart w:id="28" w:name="_Ref38267660"/>
    <w:p w14:paraId="06911C80" w14:textId="2C8B560E" w:rsidR="00562E33" w:rsidRP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"file:///C:\\Users\\wanshic\\OneDrive%20-%20Qualcomm\\Documents\\Standards\\3GPP%20Standards\\Meeting%20Documents\\TSGR1_100b\\Docs\\R1-2002539.zip" </w:instrText>
      </w:r>
      <w:r>
        <w:rPr>
          <w:lang w:eastAsia="x-none"/>
        </w:rPr>
        <w:fldChar w:fldCharType="separate"/>
      </w:r>
      <w:r>
        <w:rPr>
          <w:rStyle w:val="Hyperlink"/>
        </w:rPr>
        <w:t>R1-2002539</w:t>
      </w:r>
      <w:r>
        <w:rPr>
          <w:lang w:eastAsia="x-none"/>
        </w:rPr>
        <w:fldChar w:fldCharType="end"/>
      </w:r>
      <w:r>
        <w:rPr>
          <w:lang w:eastAsia="x-none"/>
        </w:rPr>
        <w:tab/>
      </w:r>
      <w:r w:rsidRPr="00000FB2">
        <w:rPr>
          <w:rFonts w:ascii="Times New Roman" w:eastAsia="SimSun" w:hAnsi="Times New Roman"/>
          <w:bCs/>
          <w:iCs/>
          <w:szCs w:val="20"/>
        </w:rPr>
        <w:t>Sidelink</w:t>
      </w:r>
      <w:r>
        <w:rPr>
          <w:lang w:eastAsia="x-none"/>
        </w:rPr>
        <w:t xml:space="preserve"> Resource Allocation Mechanism for NR V2X</w:t>
      </w:r>
      <w:r>
        <w:rPr>
          <w:lang w:eastAsia="x-none"/>
        </w:rPr>
        <w:tab/>
        <w:t>Qualcomm Incorporated</w:t>
      </w:r>
      <w:bookmarkEnd w:id="28"/>
    </w:p>
    <w:sectPr w:rsidR="00562E33" w:rsidRPr="00610BCA"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EA4402" w14:textId="77777777" w:rsidR="00653E31" w:rsidRDefault="00653E31">
      <w:r>
        <w:separator/>
      </w:r>
    </w:p>
  </w:endnote>
  <w:endnote w:type="continuationSeparator" w:id="0">
    <w:p w14:paraId="63382F4A" w14:textId="77777777" w:rsidR="00653E31" w:rsidRDefault="00653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panose1 w:val="05010000000000000000"/>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5A4CAF" w14:textId="77777777" w:rsidR="00653E31" w:rsidRDefault="00653E31">
      <w:r>
        <w:separator/>
      </w:r>
    </w:p>
  </w:footnote>
  <w:footnote w:type="continuationSeparator" w:id="0">
    <w:p w14:paraId="2CE02A28" w14:textId="77777777" w:rsidR="00653E31" w:rsidRDefault="00653E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C123541"/>
    <w:multiLevelType w:val="hybridMultilevel"/>
    <w:tmpl w:val="7BCEEE4E"/>
    <w:lvl w:ilvl="0" w:tplc="1C1258A8">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9876B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16EC1D96"/>
    <w:multiLevelType w:val="hybridMultilevel"/>
    <w:tmpl w:val="84F8C23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6237AE"/>
    <w:multiLevelType w:val="hybridMultilevel"/>
    <w:tmpl w:val="CBAADB4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1144FD"/>
    <w:multiLevelType w:val="hybridMultilevel"/>
    <w:tmpl w:val="FAC060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6AA41E6"/>
    <w:multiLevelType w:val="hybridMultilevel"/>
    <w:tmpl w:val="9EAEE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932FBB"/>
    <w:multiLevelType w:val="hybridMultilevel"/>
    <w:tmpl w:val="51E07D7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AC17F64"/>
    <w:multiLevelType w:val="hybridMultilevel"/>
    <w:tmpl w:val="D97CED6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1"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2"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21"/>
  </w:num>
  <w:num w:numId="4">
    <w:abstractNumId w:val="20"/>
  </w:num>
  <w:num w:numId="5">
    <w:abstractNumId w:val="17"/>
  </w:num>
  <w:num w:numId="6">
    <w:abstractNumId w:val="12"/>
  </w:num>
  <w:num w:numId="7">
    <w:abstractNumId w:val="7"/>
  </w:num>
  <w:num w:numId="8">
    <w:abstractNumId w:val="22"/>
  </w:num>
  <w:num w:numId="9">
    <w:abstractNumId w:val="9"/>
  </w:num>
  <w:num w:numId="10">
    <w:abstractNumId w:val="18"/>
  </w:num>
  <w:num w:numId="11">
    <w:abstractNumId w:val="11"/>
  </w:num>
  <w:num w:numId="12">
    <w:abstractNumId w:val="3"/>
  </w:num>
  <w:num w:numId="13">
    <w:abstractNumId w:val="10"/>
  </w:num>
  <w:num w:numId="14">
    <w:abstractNumId w:val="5"/>
  </w:num>
  <w:num w:numId="15">
    <w:abstractNumId w:val="16"/>
  </w:num>
  <w:num w:numId="16">
    <w:abstractNumId w:val="8"/>
  </w:num>
  <w:num w:numId="17">
    <w:abstractNumId w:val="15"/>
  </w:num>
  <w:num w:numId="18">
    <w:abstractNumId w:val="6"/>
  </w:num>
  <w:num w:numId="19">
    <w:abstractNumId w:val="4"/>
  </w:num>
  <w:num w:numId="20">
    <w:abstractNumId w:val="19"/>
  </w:num>
  <w:num w:numId="21">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4E6"/>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470"/>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8EB"/>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0ED"/>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9ED"/>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2ECE"/>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2DC"/>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CD2"/>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1073"/>
    <w:rsid w:val="001F10E5"/>
    <w:rsid w:val="001F11D9"/>
    <w:rsid w:val="001F11F0"/>
    <w:rsid w:val="001F137E"/>
    <w:rsid w:val="001F1509"/>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8B1"/>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D36"/>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13"/>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1046"/>
    <w:rsid w:val="00231202"/>
    <w:rsid w:val="0023133F"/>
    <w:rsid w:val="002313F3"/>
    <w:rsid w:val="0023140A"/>
    <w:rsid w:val="002314D7"/>
    <w:rsid w:val="00231AEF"/>
    <w:rsid w:val="00231BC2"/>
    <w:rsid w:val="00231D47"/>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400B"/>
    <w:rsid w:val="00244135"/>
    <w:rsid w:val="0024421B"/>
    <w:rsid w:val="002444A7"/>
    <w:rsid w:val="00244553"/>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3F1"/>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B4C"/>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1C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913"/>
    <w:rsid w:val="002D4A40"/>
    <w:rsid w:val="002D4B52"/>
    <w:rsid w:val="002D4B73"/>
    <w:rsid w:val="002D4C02"/>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49"/>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8A8"/>
    <w:rsid w:val="00302AD2"/>
    <w:rsid w:val="00302CA0"/>
    <w:rsid w:val="00302CD0"/>
    <w:rsid w:val="00302E55"/>
    <w:rsid w:val="003030AF"/>
    <w:rsid w:val="003030B1"/>
    <w:rsid w:val="003030CD"/>
    <w:rsid w:val="003030FF"/>
    <w:rsid w:val="003031A1"/>
    <w:rsid w:val="0030335E"/>
    <w:rsid w:val="003033FA"/>
    <w:rsid w:val="00303549"/>
    <w:rsid w:val="003035B2"/>
    <w:rsid w:val="0030365C"/>
    <w:rsid w:val="00303781"/>
    <w:rsid w:val="003037BD"/>
    <w:rsid w:val="0030384A"/>
    <w:rsid w:val="00303982"/>
    <w:rsid w:val="00303B33"/>
    <w:rsid w:val="00303BFC"/>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F96"/>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EA3"/>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9CE"/>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50"/>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8AF"/>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068"/>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AE"/>
    <w:rsid w:val="003D6455"/>
    <w:rsid w:val="003D6512"/>
    <w:rsid w:val="003D69BE"/>
    <w:rsid w:val="003D6CBE"/>
    <w:rsid w:val="003D6DC4"/>
    <w:rsid w:val="003D6F4F"/>
    <w:rsid w:val="003D7193"/>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B0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C0C"/>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4F5"/>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9E"/>
    <w:rsid w:val="004A0F84"/>
    <w:rsid w:val="004A0FAC"/>
    <w:rsid w:val="004A0FD3"/>
    <w:rsid w:val="004A0FFB"/>
    <w:rsid w:val="004A1172"/>
    <w:rsid w:val="004A12B2"/>
    <w:rsid w:val="004A137A"/>
    <w:rsid w:val="004A159A"/>
    <w:rsid w:val="004A16F3"/>
    <w:rsid w:val="004A1A04"/>
    <w:rsid w:val="004A1CD3"/>
    <w:rsid w:val="004A1E4B"/>
    <w:rsid w:val="004A1EE3"/>
    <w:rsid w:val="004A1FB6"/>
    <w:rsid w:val="004A208A"/>
    <w:rsid w:val="004A23CD"/>
    <w:rsid w:val="004A2576"/>
    <w:rsid w:val="004A2C67"/>
    <w:rsid w:val="004A2CC0"/>
    <w:rsid w:val="004A2F5B"/>
    <w:rsid w:val="004A2FF0"/>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0F"/>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8C"/>
    <w:rsid w:val="004E5FB8"/>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C29"/>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C95"/>
    <w:rsid w:val="00524E32"/>
    <w:rsid w:val="00524E34"/>
    <w:rsid w:val="005251E5"/>
    <w:rsid w:val="005251F0"/>
    <w:rsid w:val="005252C4"/>
    <w:rsid w:val="00525403"/>
    <w:rsid w:val="005254B3"/>
    <w:rsid w:val="005255D9"/>
    <w:rsid w:val="00525749"/>
    <w:rsid w:val="005257BE"/>
    <w:rsid w:val="00525947"/>
    <w:rsid w:val="00525A4F"/>
    <w:rsid w:val="00525A56"/>
    <w:rsid w:val="00525B4E"/>
    <w:rsid w:val="00525D50"/>
    <w:rsid w:val="00525EF7"/>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6AC"/>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10F"/>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7C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88F"/>
    <w:rsid w:val="005A6914"/>
    <w:rsid w:val="005A6CE3"/>
    <w:rsid w:val="005A6FD0"/>
    <w:rsid w:val="005A71BE"/>
    <w:rsid w:val="005A7356"/>
    <w:rsid w:val="005A744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B4B"/>
    <w:rsid w:val="00602C75"/>
    <w:rsid w:val="00602CDB"/>
    <w:rsid w:val="00602DDE"/>
    <w:rsid w:val="00602F30"/>
    <w:rsid w:val="0060308A"/>
    <w:rsid w:val="0060313A"/>
    <w:rsid w:val="00603688"/>
    <w:rsid w:val="006036FB"/>
    <w:rsid w:val="00603E75"/>
    <w:rsid w:val="00603F43"/>
    <w:rsid w:val="0060482D"/>
    <w:rsid w:val="00604979"/>
    <w:rsid w:val="00604CD0"/>
    <w:rsid w:val="00604FC2"/>
    <w:rsid w:val="00605099"/>
    <w:rsid w:val="006051C9"/>
    <w:rsid w:val="006055C9"/>
    <w:rsid w:val="006055D4"/>
    <w:rsid w:val="006055F3"/>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BCA"/>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E0A"/>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F3"/>
    <w:rsid w:val="00653184"/>
    <w:rsid w:val="006532F0"/>
    <w:rsid w:val="00653314"/>
    <w:rsid w:val="0065331D"/>
    <w:rsid w:val="006535E8"/>
    <w:rsid w:val="00653A9C"/>
    <w:rsid w:val="00653D73"/>
    <w:rsid w:val="00653E31"/>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BA"/>
    <w:rsid w:val="00685E54"/>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62"/>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28"/>
    <w:rsid w:val="006C7959"/>
    <w:rsid w:val="006C7B87"/>
    <w:rsid w:val="006C7C46"/>
    <w:rsid w:val="006C7CBC"/>
    <w:rsid w:val="006C7DD0"/>
    <w:rsid w:val="006C7E7E"/>
    <w:rsid w:val="006C7F4C"/>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6C"/>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05"/>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DF9"/>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444"/>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21"/>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31C"/>
    <w:rsid w:val="007B4439"/>
    <w:rsid w:val="007B4780"/>
    <w:rsid w:val="007B4D0F"/>
    <w:rsid w:val="007B524F"/>
    <w:rsid w:val="007B535D"/>
    <w:rsid w:val="007B541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031"/>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04"/>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8B"/>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843"/>
    <w:rsid w:val="00863CD2"/>
    <w:rsid w:val="008640E6"/>
    <w:rsid w:val="00864143"/>
    <w:rsid w:val="0086437C"/>
    <w:rsid w:val="008647C5"/>
    <w:rsid w:val="008649FE"/>
    <w:rsid w:val="00864E03"/>
    <w:rsid w:val="00864FF2"/>
    <w:rsid w:val="00865017"/>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8EE"/>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214"/>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49"/>
    <w:rsid w:val="008D34CB"/>
    <w:rsid w:val="008D3997"/>
    <w:rsid w:val="008D3AE0"/>
    <w:rsid w:val="008D3E21"/>
    <w:rsid w:val="008D3E2C"/>
    <w:rsid w:val="008D3E94"/>
    <w:rsid w:val="008D405E"/>
    <w:rsid w:val="008D42B4"/>
    <w:rsid w:val="008D4359"/>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045"/>
    <w:rsid w:val="008E016B"/>
    <w:rsid w:val="008E028B"/>
    <w:rsid w:val="008E02D2"/>
    <w:rsid w:val="008E06F2"/>
    <w:rsid w:val="008E0911"/>
    <w:rsid w:val="008E0922"/>
    <w:rsid w:val="008E0A19"/>
    <w:rsid w:val="008E0CFD"/>
    <w:rsid w:val="008E103A"/>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59B"/>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7F"/>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0C4"/>
    <w:rsid w:val="00915273"/>
    <w:rsid w:val="009153E0"/>
    <w:rsid w:val="0091547B"/>
    <w:rsid w:val="00915542"/>
    <w:rsid w:val="009156F4"/>
    <w:rsid w:val="00915724"/>
    <w:rsid w:val="009157B7"/>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A7"/>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57ED7"/>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71"/>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968"/>
    <w:rsid w:val="009B39CE"/>
    <w:rsid w:val="009B3ABB"/>
    <w:rsid w:val="009B3B0C"/>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3F8"/>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3167"/>
    <w:rsid w:val="009C32B7"/>
    <w:rsid w:val="009C32E4"/>
    <w:rsid w:val="009C3414"/>
    <w:rsid w:val="009C379A"/>
    <w:rsid w:val="009C37AA"/>
    <w:rsid w:val="009C381B"/>
    <w:rsid w:val="009C391F"/>
    <w:rsid w:val="009C39D6"/>
    <w:rsid w:val="009C3E92"/>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25"/>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1F"/>
    <w:rsid w:val="009F4244"/>
    <w:rsid w:val="009F42A4"/>
    <w:rsid w:val="009F42CA"/>
    <w:rsid w:val="009F433D"/>
    <w:rsid w:val="009F4514"/>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4B"/>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09"/>
    <w:rsid w:val="00A15124"/>
    <w:rsid w:val="00A15531"/>
    <w:rsid w:val="00A157EF"/>
    <w:rsid w:val="00A15874"/>
    <w:rsid w:val="00A158EE"/>
    <w:rsid w:val="00A159D7"/>
    <w:rsid w:val="00A15A13"/>
    <w:rsid w:val="00A15CCB"/>
    <w:rsid w:val="00A15E21"/>
    <w:rsid w:val="00A15E3C"/>
    <w:rsid w:val="00A15EFC"/>
    <w:rsid w:val="00A15FF6"/>
    <w:rsid w:val="00A16012"/>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2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06"/>
    <w:rsid w:val="00A57DB3"/>
    <w:rsid w:val="00A57DD2"/>
    <w:rsid w:val="00A57F81"/>
    <w:rsid w:val="00A600CF"/>
    <w:rsid w:val="00A600EA"/>
    <w:rsid w:val="00A600F8"/>
    <w:rsid w:val="00A6053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45"/>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44"/>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7B1"/>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22"/>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35"/>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8F1"/>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60B"/>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BD2"/>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31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11"/>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C86"/>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07"/>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C1A"/>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25"/>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A46"/>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7F"/>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B7F"/>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CC6"/>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24"/>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5EB5"/>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0FFB"/>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1F3A"/>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7B"/>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9"/>
    <w:rsid w:val="00DC4717"/>
    <w:rsid w:val="00DC47EC"/>
    <w:rsid w:val="00DC497D"/>
    <w:rsid w:val="00DC4A4C"/>
    <w:rsid w:val="00DC4B43"/>
    <w:rsid w:val="00DC4F77"/>
    <w:rsid w:val="00DC4F8B"/>
    <w:rsid w:val="00DC4F93"/>
    <w:rsid w:val="00DC501E"/>
    <w:rsid w:val="00DC50BE"/>
    <w:rsid w:val="00DC5464"/>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7CF"/>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64C"/>
    <w:rsid w:val="00E75674"/>
    <w:rsid w:val="00E7568A"/>
    <w:rsid w:val="00E75979"/>
    <w:rsid w:val="00E75A4B"/>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C0"/>
    <w:rsid w:val="00E811DB"/>
    <w:rsid w:val="00E812B1"/>
    <w:rsid w:val="00E813BB"/>
    <w:rsid w:val="00E8177D"/>
    <w:rsid w:val="00E8178E"/>
    <w:rsid w:val="00E817D9"/>
    <w:rsid w:val="00E81903"/>
    <w:rsid w:val="00E81A03"/>
    <w:rsid w:val="00E81B4E"/>
    <w:rsid w:val="00E81B98"/>
    <w:rsid w:val="00E81F6E"/>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0A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DFB"/>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4BFB"/>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27F"/>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847"/>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C4"/>
    <w:rsid w:val="00F8551D"/>
    <w:rsid w:val="00F85661"/>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30E"/>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caption" w:uiPriority="35" w:qFormat="1"/>
    <w:lsdException w:name="table of figures"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464B5"/>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标题 1,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标题 2,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Normal"/>
    <w:next w:val="Normal"/>
    <w:link w:val="Heading3Char"/>
    <w:qFormat/>
    <w:rsid w:val="00AD7358"/>
    <w:pPr>
      <w:keepNext/>
      <w:numPr>
        <w:ilvl w:val="2"/>
        <w:numId w:val="6"/>
      </w:numPr>
      <w:spacing w:before="240" w:after="60"/>
      <w:outlineLvl w:val="2"/>
    </w:pPr>
    <w:rPr>
      <w:rFonts w:ascii="Arial" w:hAnsi="Arial"/>
      <w:b/>
      <w:szCs w:val="26"/>
      <w:lang w:eastAsia="x-none"/>
    </w:rPr>
  </w:style>
  <w:style w:type="paragraph" w:styleId="Heading4">
    <w:name w:val="heading 4"/>
    <w:aliases w:val="h4,H4,H41,h41,H42,h42,H43,h43,H411,h411,H421,h421,H44,h44,H412,h412,H422,h422,H431,h431,H45,h45,H413,h413,H423,h423,H432,h432,H46,h46,H47,h47,Memo Heading 4,Memo Heading 5,标题 4,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lang w:eastAsia="x-none"/>
    </w:rPr>
  </w:style>
  <w:style w:type="paragraph" w:styleId="Heading7">
    <w:name w:val="heading 7"/>
    <w:basedOn w:val="Normal"/>
    <w:next w:val="Normal"/>
    <w:link w:val="Heading7Char"/>
    <w:uiPriority w:val="9"/>
    <w:qFormat/>
    <w:pPr>
      <w:numPr>
        <w:ilvl w:val="6"/>
        <w:numId w:val="6"/>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6"/>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link w:val="Heading3"/>
    <w:rsid w:val="00AD7358"/>
    <w:rPr>
      <w:rFonts w:ascii="Arial" w:hAnsi="Arial"/>
      <w:b/>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Pr>
      <w:rFonts w:ascii="Tahoma" w:hAnsi="Tahoma"/>
      <w:sz w:val="16"/>
      <w:szCs w:val="16"/>
      <w:lang w:eastAsia="x-none"/>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uiPriority w:val="99"/>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목록 단락,リスト段落,¥¡¡¡¡ì¬º¥¹¥È¶ÎÂä,?? ??,?????,????,Lista1,ÁÐ³ö¶ÎÂä,列出段落,列出段落1,中等深浅网格 1 - 着色 21,列表段落,列表段落1,—ño’i—Ž,¥ê¥¹¥È¶ÎÂä,1st level - Bullet List Paragraph,Lettre d'introduction,Paragrafo elenco,Normal bullet 2,Bullet list,목록단락"/>
    <w:basedOn w:val="Normal"/>
    <w:link w:val="ListParagraphChar"/>
    <w:uiPriority w:val="34"/>
    <w:qFormat/>
    <w:rsid w:val="00C87463"/>
    <w:pPr>
      <w:ind w:leftChars="400" w:left="840"/>
    </w:pPr>
    <w:rPr>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0"/>
    <w:rsid w:val="000264DF"/>
    <w:rPr>
      <w:rFonts w:ascii="Arial" w:hAnsi="Arial"/>
    </w:rPr>
  </w:style>
  <w:style w:type="paragraph" w:customStyle="1" w:styleId="50">
    <w:name w:val="标题 5"/>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
    <w:name w:val="标题 8"/>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
    <w:name w:val="标题 9"/>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
    <w:name w:val="标题 6"/>
    <w:basedOn w:val="Normal"/>
    <w:rsid w:val="000264DF"/>
    <w:pPr>
      <w:tabs>
        <w:tab w:val="num" w:pos="1152"/>
      </w:tabs>
    </w:pPr>
    <w:rPr>
      <w:rFonts w:eastAsia="MS PGothic" w:cs="Times"/>
      <w:szCs w:val="20"/>
      <w:lang w:val="en-US" w:eastAsia="ja-JP"/>
    </w:rPr>
  </w:style>
  <w:style w:type="paragraph" w:customStyle="1" w:styleId="7">
    <w:name w:val="标题 7"/>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标题 2 Char,Header 2 Char,Header2 Char,22 Char,heading2 Char,2nd level Char,H21 Char,H22 Char,H23 Char"/>
    <w:link w:val="Heading2"/>
    <w:uiPriority w:val="9"/>
    <w:rsid w:val="004B3890"/>
    <w:rPr>
      <w:rFonts w:ascii="Arial" w:hAnsi="Arial"/>
      <w:b/>
      <w:bCs/>
      <w:i/>
      <w:iCs/>
      <w:sz w:val="24"/>
      <w:szCs w:val="28"/>
      <w:lang w:val="en-GB" w:eastAsia="x-none"/>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목록 단락 Char,リスト段落 Char,¥¡¡¡¡ì¬º¥¹¥È¶ÎÂä Char,?? ?? Char,????? Char,???? Char,Lista1 Char,ÁÐ³ö¶ÎÂä Char,列出段落 Char,列出段落1 Char,中等深浅网格 1 - 着色 21 Char,列表段落 Char,列表段落1 Char,—ño’i—Ž Char,¥ê¥¹¥È¶ÎÂä Char,Paragrafo elenco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eastAsia="en-US"/>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qFormat/>
    <w:rsid w:val="00E954EC"/>
    <w:rPr>
      <w:rFonts w:eastAsia="SimSun"/>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GridTable4-Accent5">
    <w:name w:val="Grid Table 4 Accent 5"/>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1">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styleId="UnresolvedMention">
    <w:name w:val="Unresolved Mention"/>
    <w:basedOn w:val="DefaultParagraphFont"/>
    <w:uiPriority w:val="99"/>
    <w:semiHidden/>
    <w:unhideWhenUsed/>
    <w:rsid w:val="00991C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3175127">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727669">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83945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5525833">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file:///C:\Users\wanshic\OneDrive%20-%20Qualcomm\Documents\Standards\3GPP%20Standards\Meeting%20Documents\TSGR1_100b\Docs\R1-2002489.zip" TargetMode="External"/><Relationship Id="rId5" Type="http://schemas.openxmlformats.org/officeDocument/2006/relationships/settings" Target="settings.xml"/><Relationship Id="rId10" Type="http://schemas.openxmlformats.org/officeDocument/2006/relationships/hyperlink" Target="file:///C:\Users\wanshic\OneDrive%20-%20Qualcomm\Documents\Standards\3GPP%20Standards\Meeting%20Documents\TSGR1_100b\Docs\R1-2002487.zip" TargetMode="External"/><Relationship Id="rId4" Type="http://schemas.openxmlformats.org/officeDocument/2006/relationships/styles" Target="styles.xml"/><Relationship Id="rId9" Type="http://schemas.openxmlformats.org/officeDocument/2006/relationships/hyperlink" Target="file:///C:\Users\wanshic\OneDrive%20-%20Qualcomm\Documents\Standards\3GPP%20Standards\Meeting%20Documents\TSGR1_100b\Docs\R1-200204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5AAF3-403A-4E49-AB5A-6F7CAF32F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5</TotalTime>
  <Pages>5</Pages>
  <Words>2121</Words>
  <Characters>16864</Characters>
  <Application>Microsoft Office Word</Application>
  <DocSecurity>0</DocSecurity>
  <Lines>140</Lines>
  <Paragraphs>37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RAN1 Chairman's Notes RAN1 NR#3</vt:lpstr>
      <vt:lpstr>RAN1 Chairman's Notes RAN1#75</vt:lpstr>
    </vt:vector>
  </TitlesOfParts>
  <Company/>
  <LinksUpToDate>false</LinksUpToDate>
  <CharactersWithSpaces>18948</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Yang Kang</cp:lastModifiedBy>
  <cp:revision>13</cp:revision>
  <cp:lastPrinted>2013-05-13T15:37:00Z</cp:lastPrinted>
  <dcterms:created xsi:type="dcterms:W3CDTF">2020-04-20T17:46:00Z</dcterms:created>
  <dcterms:modified xsi:type="dcterms:W3CDTF">2020-04-21T03:45:00Z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7567c1bb-d48c-404b-9d63-0d85c07123db</vt:lpwstr>
  </property>
  <property fmtid="{D5CDD505-2E9C-101B-9397-08002B2CF9AE}" pid="3" name="CTP_TimeStamp">
    <vt:lpwstr>2020-04-20 17:47:27Z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