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82984" w14:textId="3BC31901" w:rsidR="002410EE" w:rsidRPr="006A7F51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100bis-e</w:t>
      </w:r>
      <w:r w:rsidRPr="006A7F51">
        <w:rPr>
          <w:sz w:val="20"/>
          <w:lang w:val="en-US"/>
        </w:rPr>
        <w:tab/>
      </w:r>
      <w:r w:rsidRPr="002410EE">
        <w:rPr>
          <w:sz w:val="20"/>
          <w:highlight w:val="yellow"/>
          <w:lang w:val="en-US"/>
        </w:rPr>
        <w:t>R1-20xxxxx</w:t>
      </w:r>
    </w:p>
    <w:p w14:paraId="6C8D878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proofErr w:type="gramStart"/>
      <w:r>
        <w:rPr>
          <w:sz w:val="20"/>
          <w:lang w:val="en-US"/>
        </w:rPr>
        <w:t>e-Meeting</w:t>
      </w:r>
      <w:proofErr w:type="gramEnd"/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30</w:t>
      </w:r>
      <w:r w:rsidRPr="00241B5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April,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448B9798" w14:textId="77777777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162E7E54" w14:textId="735E57E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4F0304">
        <w:rPr>
          <w:sz w:val="20"/>
        </w:rPr>
        <w:t xml:space="preserve">FL Summary for </w:t>
      </w:r>
      <w:r w:rsidR="002410EE" w:rsidRPr="00457707">
        <w:rPr>
          <w:sz w:val="20"/>
        </w:rPr>
        <w:t>[</w:t>
      </w:r>
      <w:r w:rsidR="00FA2C97" w:rsidRPr="00FA2C97">
        <w:rPr>
          <w:sz w:val="20"/>
        </w:rPr>
        <w:t>100b-e-NR-unlic-NRU-ULSignalsChannels-01</w:t>
      </w:r>
      <w:r w:rsidR="002410EE" w:rsidRPr="00457707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421799B3" w:rsidR="00A50267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Based on the conclusion of the e-meeting preparation phase</w:t>
      </w:r>
      <w:r w:rsidR="002410EE">
        <w:rPr>
          <w:lang w:val="en-US"/>
        </w:rPr>
        <w:t xml:space="preserve"> </w:t>
      </w:r>
      <w:r w:rsidR="002410EE">
        <w:rPr>
          <w:lang w:val="en-US"/>
        </w:rPr>
        <w:fldChar w:fldCharType="begin"/>
      </w:r>
      <w:r w:rsidR="002410EE">
        <w:rPr>
          <w:lang w:val="en-US"/>
        </w:rPr>
        <w:instrText xml:space="preserve"> REF _Ref38028977 \r \h </w:instrText>
      </w:r>
      <w:r w:rsidR="002410EE">
        <w:rPr>
          <w:lang w:val="en-US"/>
        </w:rPr>
      </w:r>
      <w:r w:rsidR="002410EE">
        <w:rPr>
          <w:lang w:val="en-US"/>
        </w:rPr>
        <w:fldChar w:fldCharType="separate"/>
      </w:r>
      <w:r w:rsidR="002410EE">
        <w:rPr>
          <w:lang w:val="en-US"/>
        </w:rPr>
        <w:t>[21]</w:t>
      </w:r>
      <w:r w:rsidR="002410EE">
        <w:rPr>
          <w:lang w:val="en-US"/>
        </w:rPr>
        <w:fldChar w:fldCharType="end"/>
      </w:r>
      <w:r w:rsidR="00FA2C97">
        <w:rPr>
          <w:lang w:val="en-US"/>
        </w:rPr>
        <w:t xml:space="preserve"> and the vice-Chairman’s</w:t>
      </w:r>
      <w:r w:rsidR="002B551D" w:rsidRPr="002B551D">
        <w:rPr>
          <w:lang w:val="en-US"/>
        </w:rPr>
        <w:t xml:space="preserve"> </w:t>
      </w:r>
      <w:r w:rsidR="002B551D">
        <w:rPr>
          <w:lang w:val="en-US"/>
        </w:rPr>
        <w:t>guidance</w:t>
      </w:r>
      <w:r w:rsidR="00FA2C97">
        <w:rPr>
          <w:lang w:val="en-US"/>
        </w:rPr>
        <w:t xml:space="preserve">, </w:t>
      </w:r>
      <w:r w:rsidR="00A50267">
        <w:rPr>
          <w:lang w:val="en-US"/>
        </w:rPr>
        <w:t>the following e-mail discussion has been kicked-off: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3DF07D0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[100b-e-NR-unlic-NRU-ULSignalsChannels-01] Email discussion/approval on the following issues</w:t>
      </w:r>
    </w:p>
    <w:p w14:paraId="5E3B9592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by 4/23; if necessary, followed by endorsing the corresponding TPs by 4/29 – Steve (Ericsson)</w:t>
      </w:r>
    </w:p>
    <w:p w14:paraId="2EE5E82B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Finalize design for FDRA field of DCI 0_0 for UL resource allocation Type 2</w:t>
      </w:r>
    </w:p>
    <w:p w14:paraId="45088333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Editorial correction on interlace configuration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6C056F59" w14:textId="6BF48AD3" w:rsidR="00B36454" w:rsidRDefault="00B74D2E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topics </w:t>
      </w:r>
      <w:r w:rsidR="00A50267">
        <w:rPr>
          <w:lang w:val="en-US"/>
        </w:rPr>
        <w:t>are included in this email discussion</w:t>
      </w:r>
    </w:p>
    <w:p w14:paraId="01239925" w14:textId="6BBB31F4" w:rsidR="00B36454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BB0843" w14:paraId="1BE2004F" w14:textId="77777777" w:rsidTr="00B873F3">
        <w:tc>
          <w:tcPr>
            <w:tcW w:w="780" w:type="dxa"/>
          </w:tcPr>
          <w:p w14:paraId="0BAC641F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6F89A5C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EA94C5D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0FE33E8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BB0843" w14:paraId="60AE5BE6" w14:textId="77777777" w:rsidTr="00B873F3">
        <w:tc>
          <w:tcPr>
            <w:tcW w:w="780" w:type="dxa"/>
          </w:tcPr>
          <w:p w14:paraId="48328C93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5647ADE1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1DABF76A" w14:textId="22698267" w:rsidR="00BB0843" w:rsidRDefault="00BB0843" w:rsidP="00BB0843">
            <w:pPr>
              <w:pStyle w:val="a6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Issue 1-1:</w:t>
            </w:r>
          </w:p>
          <w:p w14:paraId="16E67FB6" w14:textId="4166BEA1" w:rsidR="00BB0843" w:rsidRDefault="00BB0843" w:rsidP="00BB0843">
            <w:pPr>
              <w:pStyle w:val="a6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7E471F2F" w14:textId="62A65721" w:rsidR="00BB0843" w:rsidRDefault="00BB0843" w:rsidP="00BB0843">
            <w:pPr>
              <w:pStyle w:val="a6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Isuee 1-2:</w:t>
            </w:r>
          </w:p>
          <w:p w14:paraId="23BE1CF8" w14:textId="0222709E" w:rsidR="00BB0843" w:rsidRDefault="00BB0843" w:rsidP="00BB0843">
            <w:pPr>
              <w:pStyle w:val="a6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4F6A243E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35FD49A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51001B95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0C2F03A4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02AB5C42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02FF13DE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0EA9CE7F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23639402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3E31D395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188ECE01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3981ABCB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3EA863C3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5D080196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1731B7DA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966F04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2D1D861A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BB0843" w:rsidRPr="006D0B13" w14:paraId="577AAA0C" w14:textId="77777777" w:rsidTr="00B873F3">
        <w:tc>
          <w:tcPr>
            <w:tcW w:w="780" w:type="dxa"/>
          </w:tcPr>
          <w:p w14:paraId="1C08793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5155" w:type="dxa"/>
          </w:tcPr>
          <w:p w14:paraId="0C1E498F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 (Interlaced transmission not supported for 10 MHz SCell)</w:t>
            </w:r>
          </w:p>
          <w:p w14:paraId="00F8B6FD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</w:p>
          <w:p w14:paraId="6090B8B0" w14:textId="77777777" w:rsidR="00BB0843" w:rsidRPr="006D0B13" w:rsidRDefault="00BB0843" w:rsidP="00B873F3">
            <w:pPr>
              <w:pStyle w:val="a6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>
              <w:rPr>
                <w:sz w:val="20"/>
                <w:szCs w:val="20"/>
                <w:lang w:val="de-DE"/>
              </w:rPr>
              <w:t xml:space="preserve">TP needed to 38.211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2B0A1B4C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3DC5EC01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6CFBC172" w14:textId="77777777" w:rsidR="00BB0843" w:rsidRPr="006D0B13" w:rsidRDefault="00BB0843" w:rsidP="00B873F3">
            <w:pPr>
              <w:pStyle w:val="a6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11391F8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215DA5E6" w14:textId="44BC7518" w:rsidR="001956BC" w:rsidRDefault="001956BC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CE50518" w14:textId="0EBCB953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company views were captured in the e-meeting preparation phase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_Ref38028977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[21]</w:t>
      </w:r>
      <w:r>
        <w:rPr>
          <w:lang w:val="en-US"/>
        </w:rPr>
        <w:fldChar w:fldCharType="end"/>
      </w:r>
      <w:r w:rsidR="00F371E0">
        <w:rPr>
          <w:lang w:val="en-US"/>
        </w:rPr>
        <w:t>:</w:t>
      </w:r>
    </w:p>
    <w:p w14:paraId="49D9742B" w14:textId="77777777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0F55C01" w14:textId="77777777" w:rsidR="00BB0843" w:rsidRPr="006D0B13" w:rsidRDefault="00BB0843" w:rsidP="00BB0843">
      <w:pPr>
        <w:pStyle w:val="a6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2FD74564" w14:textId="77777777" w:rsidR="00BB0843" w:rsidRPr="00B223D8" w:rsidRDefault="00BB0843" w:rsidP="00BB0843">
      <w:pPr>
        <w:pStyle w:val="a6"/>
        <w:spacing w:after="0"/>
        <w:rPr>
          <w:u w:val="single"/>
        </w:rPr>
      </w:pPr>
    </w:p>
    <w:p w14:paraId="708DDB8D" w14:textId="77777777" w:rsidR="00BB0843" w:rsidRDefault="00BB0843" w:rsidP="00BB0843">
      <w:pPr>
        <w:pStyle w:val="a6"/>
        <w:numPr>
          <w:ilvl w:val="0"/>
          <w:numId w:val="29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0D2CA258" w14:textId="77777777" w:rsidR="00BB0843" w:rsidRPr="00B63F04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Alt-2: 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045CAFA9" w14:textId="77777777" w:rsidR="00BB0843" w:rsidRPr="00946BD7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Alt-3: PUSCH allocated </w:t>
      </w:r>
      <w:r w:rsidRPr="00780C9E">
        <w:rPr>
          <w:rFonts w:eastAsia="SimSun"/>
          <w:iCs/>
        </w:rPr>
        <w:t>to all RB sets of the</w:t>
      </w:r>
      <w:r>
        <w:rPr>
          <w:rFonts w:eastAsia="SimSun"/>
          <w:iCs/>
        </w:rPr>
        <w:t xml:space="preserve"> active UL BWP</w:t>
      </w:r>
    </w:p>
    <w:p w14:paraId="72CBA7E1" w14:textId="77777777" w:rsidR="00BB0843" w:rsidRPr="00946BD7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SimSun"/>
          <w:iCs/>
        </w:rPr>
        <w:t>Alt-4a/b: PUSCH allocated to RB set(s) according to the following logic:</w:t>
      </w:r>
    </w:p>
    <w:p w14:paraId="09F45981" w14:textId="77777777" w:rsidR="00BB0843" w:rsidRPr="00946BD7" w:rsidRDefault="00BB0843" w:rsidP="00BB0843">
      <w:pPr>
        <w:pStyle w:val="a6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Alt-4a (ref: </w:t>
      </w:r>
      <w:r>
        <w:rPr>
          <w:rFonts w:eastAsia="SimSun"/>
          <w:iCs/>
        </w:rPr>
        <w:fldChar w:fldCharType="begin"/>
      </w:r>
      <w:r>
        <w:rPr>
          <w:rFonts w:eastAsia="SimSun"/>
          <w:iCs/>
        </w:rPr>
        <w:instrText xml:space="preserve"> REF _Ref37764864 \r \h </w:instrText>
      </w:r>
      <w:r>
        <w:rPr>
          <w:rFonts w:eastAsia="SimSun"/>
          <w:iCs/>
        </w:rPr>
      </w:r>
      <w:r>
        <w:rPr>
          <w:rFonts w:eastAsia="SimSun"/>
          <w:iCs/>
        </w:rPr>
        <w:fldChar w:fldCharType="separate"/>
      </w:r>
      <w:r>
        <w:rPr>
          <w:rFonts w:eastAsia="SimSun"/>
          <w:iCs/>
        </w:rPr>
        <w:t>[4]</w:t>
      </w:r>
      <w:r>
        <w:rPr>
          <w:rFonts w:eastAsia="SimSun"/>
          <w:iCs/>
        </w:rPr>
        <w:fldChar w:fldCharType="end"/>
      </w:r>
      <w:r>
        <w:rPr>
          <w:rFonts w:eastAsia="SimSun"/>
          <w:iCs/>
        </w:rPr>
        <w:t>):</w:t>
      </w:r>
    </w:p>
    <w:p w14:paraId="7E1A5997" w14:textId="77777777" w:rsidR="00BB0843" w:rsidRDefault="00BB0843" w:rsidP="00BB0843">
      <w:pPr>
        <w:pStyle w:val="a6"/>
        <w:numPr>
          <w:ilvl w:val="2"/>
          <w:numId w:val="29"/>
        </w:numPr>
        <w:spacing w:after="0"/>
      </w:pPr>
      <w:r>
        <w:t>If the active UL BWP does not include all of the RBs of the initial UL BWP or the active UL BWP has different SCS than the initial UL BWP, then</w:t>
      </w:r>
    </w:p>
    <w:p w14:paraId="53EBEABE" w14:textId="77777777" w:rsidR="00BB0843" w:rsidRDefault="00BB0843" w:rsidP="00BB0843">
      <w:pPr>
        <w:pStyle w:val="a6"/>
        <w:numPr>
          <w:ilvl w:val="3"/>
          <w:numId w:val="29"/>
        </w:numPr>
        <w:spacing w:after="0"/>
      </w:pPr>
      <w:r w:rsidRPr="00780C9E">
        <w:t>RB set 0 of</w:t>
      </w:r>
      <w:r>
        <w:t xml:space="preserve"> the active UL BWP</w:t>
      </w:r>
    </w:p>
    <w:p w14:paraId="1C9962A7" w14:textId="77777777" w:rsidR="00BB0843" w:rsidRDefault="00BB0843" w:rsidP="00BB0843">
      <w:pPr>
        <w:pStyle w:val="a6"/>
        <w:numPr>
          <w:ilvl w:val="2"/>
          <w:numId w:val="29"/>
        </w:numPr>
        <w:spacing w:after="0"/>
      </w:pPr>
      <w:r>
        <w:lastRenderedPageBreak/>
        <w:t>Otherwise</w:t>
      </w:r>
    </w:p>
    <w:p w14:paraId="436A5C29" w14:textId="77777777" w:rsidR="00BB0843" w:rsidRPr="00946BD7" w:rsidRDefault="00BB0843" w:rsidP="00BB0843">
      <w:pPr>
        <w:pStyle w:val="a6"/>
        <w:numPr>
          <w:ilvl w:val="3"/>
          <w:numId w:val="29"/>
        </w:numPr>
        <w:spacing w:after="0"/>
      </w:pPr>
      <w:r>
        <w:t>RB set of the initial UL BWP</w:t>
      </w:r>
    </w:p>
    <w:p w14:paraId="625E7346" w14:textId="77777777" w:rsidR="00BB0843" w:rsidRPr="00C00572" w:rsidRDefault="00BB0843" w:rsidP="00BB0843">
      <w:pPr>
        <w:pStyle w:val="a6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Alt-4b (ref: </w:t>
      </w:r>
      <w:r>
        <w:fldChar w:fldCharType="begin"/>
      </w:r>
      <w:r>
        <w:rPr>
          <w:rFonts w:eastAsia="SimSun"/>
          <w:iCs/>
        </w:rPr>
        <w:instrText xml:space="preserve"> REF _Ref37764833 \r \h </w:instrText>
      </w:r>
      <w:r>
        <w:fldChar w:fldCharType="separate"/>
      </w:r>
      <w:r>
        <w:rPr>
          <w:rFonts w:eastAsia="SimSun"/>
          <w:iCs/>
        </w:rPr>
        <w:t>[18]</w:t>
      </w:r>
      <w:r>
        <w:fldChar w:fldCharType="end"/>
      </w:r>
      <w:r w:rsidRPr="00E33EA1">
        <w:rPr>
          <w:rFonts w:eastAsia="SimSun"/>
          <w:iCs/>
        </w:rPr>
        <w:t>)</w:t>
      </w:r>
      <w:r>
        <w:rPr>
          <w:rFonts w:eastAsia="SimSun"/>
          <w:iCs/>
        </w:rPr>
        <w:t>:</w:t>
      </w:r>
    </w:p>
    <w:p w14:paraId="5C793139" w14:textId="77777777" w:rsidR="00BB0843" w:rsidRPr="00036255" w:rsidRDefault="00BB0843" w:rsidP="00BB0843">
      <w:pPr>
        <w:pStyle w:val="a6"/>
        <w:numPr>
          <w:ilvl w:val="2"/>
          <w:numId w:val="29"/>
        </w:numPr>
        <w:spacing w:after="0"/>
      </w:pPr>
      <w:r>
        <w:rPr>
          <w:rFonts w:eastAsia="SimSun"/>
          <w:iCs/>
        </w:rPr>
        <w:t>If the active UL BWP includes all of the RBs of the initial UL BWP and the SCS/CP of the active UL BWP is the same as that of the initial UL BWP or the initial UL BWP is active</w:t>
      </w:r>
    </w:p>
    <w:p w14:paraId="30624E05" w14:textId="77777777" w:rsidR="00BB0843" w:rsidRPr="00036255" w:rsidRDefault="00BB0843" w:rsidP="00BB0843">
      <w:pPr>
        <w:pStyle w:val="a6"/>
        <w:numPr>
          <w:ilvl w:val="3"/>
          <w:numId w:val="29"/>
        </w:numPr>
        <w:spacing w:after="0"/>
      </w:pPr>
      <w:r>
        <w:rPr>
          <w:rFonts w:eastAsia="SimSun"/>
          <w:iCs/>
        </w:rPr>
        <w:t>the initial UL BWP</w:t>
      </w:r>
    </w:p>
    <w:p w14:paraId="4657E863" w14:textId="77777777" w:rsidR="00BB0843" w:rsidRPr="00036255" w:rsidRDefault="00BB0843" w:rsidP="00BB0843">
      <w:pPr>
        <w:pStyle w:val="a6"/>
        <w:numPr>
          <w:ilvl w:val="2"/>
          <w:numId w:val="29"/>
        </w:numPr>
        <w:spacing w:after="0"/>
      </w:pPr>
      <w:r>
        <w:rPr>
          <w:rFonts w:eastAsia="SimSun"/>
          <w:iCs/>
        </w:rPr>
        <w:t>Otherwise</w:t>
      </w:r>
    </w:p>
    <w:p w14:paraId="357AFE40" w14:textId="77777777" w:rsidR="00BB0843" w:rsidRDefault="00BB0843" w:rsidP="00BB0843">
      <w:pPr>
        <w:pStyle w:val="a6"/>
        <w:numPr>
          <w:ilvl w:val="3"/>
          <w:numId w:val="29"/>
        </w:numPr>
        <w:spacing w:after="0"/>
      </w:pPr>
      <w:r w:rsidRPr="00780C9E">
        <w:rPr>
          <w:rFonts w:eastAsia="SimSun"/>
          <w:iCs/>
        </w:rPr>
        <w:t>All RB sets of</w:t>
      </w:r>
      <w:r>
        <w:rPr>
          <w:rFonts w:eastAsia="SimSun"/>
          <w:iCs/>
        </w:rPr>
        <w:t xml:space="preserve"> the active UL BWP</w:t>
      </w:r>
    </w:p>
    <w:p w14:paraId="4A78A063" w14:textId="77777777" w:rsidR="00BB0843" w:rsidRDefault="00BB0843" w:rsidP="00BB0843">
      <w:pPr>
        <w:pStyle w:val="a6"/>
        <w:spacing w:after="0"/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2E34D99D" w14:textId="77777777" w:rsidTr="00B873F3">
        <w:tc>
          <w:tcPr>
            <w:tcW w:w="1525" w:type="dxa"/>
          </w:tcPr>
          <w:p w14:paraId="10ADC637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7599F40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3A099495" w14:textId="77777777" w:rsidTr="00B873F3">
        <w:tc>
          <w:tcPr>
            <w:tcW w:w="1525" w:type="dxa"/>
          </w:tcPr>
          <w:p w14:paraId="3C8D20B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0D2E0885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E313BB" w14:paraId="5D41A1C3" w14:textId="77777777" w:rsidTr="00B873F3">
        <w:tc>
          <w:tcPr>
            <w:tcW w:w="1525" w:type="dxa"/>
          </w:tcPr>
          <w:p w14:paraId="1C95EFCC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3F1D2C84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7C10EB" w14:paraId="2CD98350" w14:textId="77777777" w:rsidTr="00B873F3">
        <w:tc>
          <w:tcPr>
            <w:tcW w:w="1525" w:type="dxa"/>
          </w:tcPr>
          <w:p w14:paraId="39E79F90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05E13C78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866369" w14:paraId="51332941" w14:textId="77777777" w:rsidTr="00B873F3">
        <w:tc>
          <w:tcPr>
            <w:tcW w:w="1525" w:type="dxa"/>
          </w:tcPr>
          <w:p w14:paraId="2F8F64FD" w14:textId="77777777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2B21F7FB" w14:textId="730E4D2B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FF59DC" w14:paraId="6C533DFE" w14:textId="77777777" w:rsidTr="00B873F3">
        <w:tc>
          <w:tcPr>
            <w:tcW w:w="1525" w:type="dxa"/>
          </w:tcPr>
          <w:p w14:paraId="32C290FC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6D40DC60" w14:textId="131AB6B3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452C4D" w14:paraId="25634286" w14:textId="77777777" w:rsidTr="00B873F3">
        <w:tc>
          <w:tcPr>
            <w:tcW w:w="1525" w:type="dxa"/>
          </w:tcPr>
          <w:p w14:paraId="507E217F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1D7F874" w14:textId="249BEB1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BB0843" w:rsidRPr="00452C4D" w14:paraId="2625F843" w14:textId="77777777" w:rsidTr="00B873F3">
        <w:tc>
          <w:tcPr>
            <w:tcW w:w="1525" w:type="dxa"/>
          </w:tcPr>
          <w:p w14:paraId="6BFBD3FC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37006B6D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BB0843" w:rsidRPr="00024BCE" w14:paraId="264647C5" w14:textId="77777777" w:rsidTr="00B873F3">
        <w:tc>
          <w:tcPr>
            <w:tcW w:w="1525" w:type="dxa"/>
          </w:tcPr>
          <w:p w14:paraId="19B1D6A4" w14:textId="77777777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5684232D" w14:textId="6A071774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BB0843" w:rsidRPr="00FA2F5A" w14:paraId="4177439D" w14:textId="77777777" w:rsidTr="00B873F3">
        <w:tc>
          <w:tcPr>
            <w:tcW w:w="1525" w:type="dxa"/>
          </w:tcPr>
          <w:p w14:paraId="713C22E9" w14:textId="77777777" w:rsidR="00BB0843" w:rsidRPr="00FA2F5A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2B143663" w14:textId="02DFB464" w:rsidR="00BB0843" w:rsidRPr="00FA2F5A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4B11C" wp14:editId="17069034">
                      <wp:simplePos x="0" y="0"/>
                      <wp:positionH relativeFrom="column">
                        <wp:posOffset>1028313</wp:posOffset>
                      </wp:positionH>
                      <wp:positionV relativeFrom="paragraph">
                        <wp:posOffset>-559324</wp:posOffset>
                      </wp:positionV>
                      <wp:extent cx="2719261" cy="1828800"/>
                      <wp:effectExtent l="0" t="514350" r="0" b="520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71926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384D" w14:textId="5865E48B" w:rsidR="00F371E0" w:rsidRPr="00F371E0" w:rsidRDefault="00F371E0" w:rsidP="00F371E0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384B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0.95pt;margin-top:-44.05pt;width:214.1pt;height:2in;rotation:-16522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" filled="f" stroked="f">
                      <v:textbox style="mso-fit-shape-to-text:t">
                        <w:txbxContent>
                          <w:p w14:paraId="6FF8384D" w14:textId="5865E48B" w:rsidR="00F371E0" w:rsidRPr="00F371E0" w:rsidRDefault="00F371E0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5A8A150C" w14:textId="77777777" w:rsidTr="00B873F3">
        <w:tc>
          <w:tcPr>
            <w:tcW w:w="1525" w:type="dxa"/>
          </w:tcPr>
          <w:p w14:paraId="1769BB1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E3B787C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2967A5" w14:paraId="30B0EC82" w14:textId="77777777" w:rsidTr="00B873F3">
        <w:tc>
          <w:tcPr>
            <w:tcW w:w="1525" w:type="dxa"/>
          </w:tcPr>
          <w:p w14:paraId="7E564BB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4FA2B970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5BFA204" w14:textId="77777777" w:rsidTr="00B873F3">
        <w:tc>
          <w:tcPr>
            <w:tcW w:w="1525" w:type="dxa"/>
          </w:tcPr>
          <w:p w14:paraId="0E6E038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2D89424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480AEFAD" w14:textId="77777777" w:rsidTr="00B873F3">
        <w:tc>
          <w:tcPr>
            <w:tcW w:w="1525" w:type="dxa"/>
          </w:tcPr>
          <w:p w14:paraId="23B7243C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43F5CECA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23E45EB6" w14:textId="77777777" w:rsidTr="00B873F3">
        <w:tc>
          <w:tcPr>
            <w:tcW w:w="1525" w:type="dxa"/>
          </w:tcPr>
          <w:p w14:paraId="6699A6F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2FA68FB8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946BD7" w14:paraId="5AC0BF61" w14:textId="77777777" w:rsidTr="00B873F3">
        <w:tc>
          <w:tcPr>
            <w:tcW w:w="1525" w:type="dxa"/>
          </w:tcPr>
          <w:p w14:paraId="0B122FEE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C57FB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</w:tbl>
    <w:p w14:paraId="08B7C98B" w14:textId="264F4ED8" w:rsidR="00BB0843" w:rsidRDefault="00BB0843" w:rsidP="00BB0843">
      <w:pPr>
        <w:pStyle w:val="a6"/>
        <w:spacing w:after="0"/>
      </w:pPr>
    </w:p>
    <w:p w14:paraId="0DBB96B7" w14:textId="76044D1F" w:rsidR="00BB0843" w:rsidRDefault="00BB0843" w:rsidP="00BB0843">
      <w:pPr>
        <w:pStyle w:val="a6"/>
        <w:spacing w:after="0"/>
      </w:pPr>
    </w:p>
    <w:p w14:paraId="7091AD50" w14:textId="1570536F" w:rsidR="00BB0843" w:rsidRPr="006D0B13" w:rsidRDefault="00BB0843" w:rsidP="00BB0843">
      <w:pPr>
        <w:pStyle w:val="a6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>
        <w:rPr>
          <w:b/>
          <w:bCs/>
          <w:u w:val="single"/>
        </w:rPr>
        <w:t>1-2</w:t>
      </w:r>
      <w:r w:rsidRPr="006D0B13">
        <w:rPr>
          <w:b/>
          <w:bCs/>
          <w:u w:val="single"/>
        </w:rPr>
        <w:t>: Alternatives for FDRA field of DCI 0_0 in a USS:</w:t>
      </w:r>
    </w:p>
    <w:p w14:paraId="1FB2D72B" w14:textId="77777777" w:rsidR="00BB0843" w:rsidRPr="00B223D8" w:rsidRDefault="00BB0843" w:rsidP="00BB0843">
      <w:pPr>
        <w:pStyle w:val="a6"/>
        <w:spacing w:after="0"/>
        <w:rPr>
          <w:u w:val="single"/>
        </w:rPr>
      </w:pPr>
    </w:p>
    <w:p w14:paraId="2AF53EE6" w14:textId="77777777" w:rsidR="00BB0843" w:rsidRDefault="00BB0843" w:rsidP="00BB0843">
      <w:pPr>
        <w:pStyle w:val="a6"/>
        <w:numPr>
          <w:ilvl w:val="0"/>
          <w:numId w:val="28"/>
        </w:numPr>
        <w:spacing w:after="0"/>
      </w:pPr>
      <w:r>
        <w:t>Alt-1: FDRA field of DCI 0_1 in a USS contains X bits only</w:t>
      </w:r>
    </w:p>
    <w:p w14:paraId="1D7AD2D3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0BF6B741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 xml:space="preserve">Alt-1b: </w:t>
      </w:r>
      <w:r>
        <w:rPr>
          <w:rFonts w:eastAsia="SimSun"/>
          <w:iCs/>
        </w:rPr>
        <w:t xml:space="preserve">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12E100D9" w14:textId="77777777" w:rsidR="00BB0843" w:rsidRDefault="00BB0843" w:rsidP="00BB0843">
      <w:pPr>
        <w:pStyle w:val="a6"/>
        <w:numPr>
          <w:ilvl w:val="0"/>
          <w:numId w:val="28"/>
        </w:numPr>
        <w:spacing w:after="0"/>
      </w:pPr>
      <w:r>
        <w:t>Alt-2: FDRA field of DCI 0_1 in a USS contains X + Y bits</w:t>
      </w:r>
    </w:p>
    <w:p w14:paraId="5CEA3C34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Alt-2a: Y is variable and given by size of active UL BWP</w:t>
      </w:r>
    </w:p>
    <w:p w14:paraId="211479A6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Alt-2b: Y is fixed at [4] bits</w:t>
      </w:r>
    </w:p>
    <w:p w14:paraId="298B9838" w14:textId="77777777" w:rsidR="00BB0843" w:rsidRDefault="00BB0843" w:rsidP="00BB0843">
      <w:pPr>
        <w:pStyle w:val="a6"/>
        <w:spacing w:after="0"/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6D03B159" w14:textId="77777777" w:rsidTr="00B873F3">
        <w:tc>
          <w:tcPr>
            <w:tcW w:w="1525" w:type="dxa"/>
          </w:tcPr>
          <w:p w14:paraId="6B5B57A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A3FCF62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1782938B" w14:textId="77777777" w:rsidTr="00B873F3">
        <w:tc>
          <w:tcPr>
            <w:tcW w:w="1525" w:type="dxa"/>
          </w:tcPr>
          <w:p w14:paraId="41B79FDD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3C7CB6EE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BB0843" w14:paraId="3243D729" w14:textId="77777777" w:rsidTr="00B873F3">
        <w:tc>
          <w:tcPr>
            <w:tcW w:w="1525" w:type="dxa"/>
          </w:tcPr>
          <w:p w14:paraId="0762EF20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797C57DE" w14:textId="1C7AD76F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14:paraId="00C2FD62" w14:textId="77777777" w:rsidTr="00B873F3">
        <w:tc>
          <w:tcPr>
            <w:tcW w:w="1525" w:type="dxa"/>
          </w:tcPr>
          <w:p w14:paraId="6FA20EF1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37242598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:rsidRPr="00E313BB" w14:paraId="482EE165" w14:textId="77777777" w:rsidTr="00B873F3">
        <w:tc>
          <w:tcPr>
            <w:tcW w:w="1525" w:type="dxa"/>
          </w:tcPr>
          <w:p w14:paraId="537F3ED0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99A3D4" w14:textId="0B0A2604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AA7C5B" w14:paraId="5993C01A" w14:textId="77777777" w:rsidTr="00B873F3">
        <w:tc>
          <w:tcPr>
            <w:tcW w:w="1525" w:type="dxa"/>
          </w:tcPr>
          <w:p w14:paraId="4989B050" w14:textId="77777777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423DD7FC" w14:textId="63E87AC5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BB0843" w:rsidRPr="00E76C88" w14:paraId="6F6A726B" w14:textId="77777777" w:rsidTr="00B873F3">
        <w:tc>
          <w:tcPr>
            <w:tcW w:w="1525" w:type="dxa"/>
          </w:tcPr>
          <w:p w14:paraId="143D9252" w14:textId="77777777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19230458" w14:textId="06113A7E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FF59DC" w14:paraId="25DE8991" w14:textId="77777777" w:rsidTr="00B873F3">
        <w:tc>
          <w:tcPr>
            <w:tcW w:w="1525" w:type="dxa"/>
          </w:tcPr>
          <w:p w14:paraId="61B45387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5DF5482B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BB0843" w:rsidRPr="00452C4D" w14:paraId="5CEC18B8" w14:textId="77777777" w:rsidTr="00B873F3">
        <w:tc>
          <w:tcPr>
            <w:tcW w:w="1525" w:type="dxa"/>
          </w:tcPr>
          <w:p w14:paraId="65504163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2E95844" w14:textId="4662F832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9159F2" w14:paraId="75939C55" w14:textId="77777777" w:rsidTr="00B873F3">
        <w:tc>
          <w:tcPr>
            <w:tcW w:w="1525" w:type="dxa"/>
          </w:tcPr>
          <w:p w14:paraId="687D39E3" w14:textId="77777777" w:rsidR="00BB0843" w:rsidRPr="009159F2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27229AA6" w14:textId="68BAB6B9" w:rsidR="00BB0843" w:rsidRPr="009159F2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A14A6" wp14:editId="3CDB6F22">
                      <wp:simplePos x="0" y="0"/>
                      <wp:positionH relativeFrom="column">
                        <wp:posOffset>1228863</wp:posOffset>
                      </wp:positionH>
                      <wp:positionV relativeFrom="paragraph">
                        <wp:posOffset>-462334</wp:posOffset>
                      </wp:positionV>
                      <wp:extent cx="2687492" cy="1828800"/>
                      <wp:effectExtent l="0" t="514350" r="0" b="520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68749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3AEC45" w14:textId="17DCB474" w:rsidR="00F371E0" w:rsidRPr="00F371E0" w:rsidRDefault="00F371E0" w:rsidP="00F371E0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21A14A6" id="Text Box 2" o:spid="_x0000_s1027" type="#_x0000_t202" style="position:absolute;margin-left:96.75pt;margin-top:-36.4pt;width:211.6pt;height:2in;rotation:-165221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" filled="f" stroked="f">
                      <v:textbox style="mso-fit-shape-to-text:t">
                        <w:txbxContent>
                          <w:p w14:paraId="5E3AEC45" w14:textId="17DCB474" w:rsidR="00F371E0" w:rsidRPr="00F371E0" w:rsidRDefault="00F371E0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Alt-2b</w:t>
            </w:r>
          </w:p>
        </w:tc>
      </w:tr>
      <w:tr w:rsidR="00BB0843" w:rsidRPr="004133E9" w14:paraId="67284568" w14:textId="77777777" w:rsidTr="00B873F3">
        <w:tc>
          <w:tcPr>
            <w:tcW w:w="1525" w:type="dxa"/>
          </w:tcPr>
          <w:p w14:paraId="3AE1546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16FC011" w14:textId="3C0EC3E2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4133E9" w14:paraId="7F69326A" w14:textId="77777777" w:rsidTr="00B873F3">
        <w:tc>
          <w:tcPr>
            <w:tcW w:w="1525" w:type="dxa"/>
          </w:tcPr>
          <w:p w14:paraId="0EFBA31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66AC69F1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2967A5" w14:paraId="5179052B" w14:textId="77777777" w:rsidTr="00B873F3">
        <w:tc>
          <w:tcPr>
            <w:tcW w:w="1525" w:type="dxa"/>
          </w:tcPr>
          <w:p w14:paraId="01C013FB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CB473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C61B7DC" w14:textId="77777777" w:rsidTr="00B873F3">
        <w:tc>
          <w:tcPr>
            <w:tcW w:w="1525" w:type="dxa"/>
          </w:tcPr>
          <w:p w14:paraId="2AC825D4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5B5FFC5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2967A5" w14:paraId="15A7A18E" w14:textId="77777777" w:rsidTr="00B873F3">
        <w:tc>
          <w:tcPr>
            <w:tcW w:w="1525" w:type="dxa"/>
          </w:tcPr>
          <w:p w14:paraId="1BD7234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27702E2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946BD7" w14:paraId="424A6F5D" w14:textId="77777777" w:rsidTr="00B873F3">
        <w:tc>
          <w:tcPr>
            <w:tcW w:w="1525" w:type="dxa"/>
          </w:tcPr>
          <w:p w14:paraId="5AED8313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64CA5C79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</w:tbl>
    <w:p w14:paraId="66CAE663" w14:textId="77777777" w:rsidR="00BB0843" w:rsidRPr="001956BC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7D9819AD" w:rsidR="00152710" w:rsidRDefault="00EF5CB9" w:rsidP="005376B2">
      <w:pPr>
        <w:pStyle w:val="1"/>
      </w:pPr>
      <w:r>
        <w:t>2</w:t>
      </w:r>
      <w:r>
        <w:tab/>
      </w:r>
      <w:r w:rsidR="00FF5F7C">
        <w:t>Discussion</w:t>
      </w:r>
    </w:p>
    <w:p w14:paraId="6B1B493F" w14:textId="027FED36" w:rsidR="00712886" w:rsidRDefault="00712886" w:rsidP="00712886">
      <w:pPr>
        <w:pStyle w:val="21"/>
      </w:pPr>
      <w:bookmarkStart w:id="14" w:name="_Hlk32740917"/>
      <w:bookmarkStart w:id="15" w:name="_Hlk32741833"/>
      <w:bookmarkStart w:id="16" w:name="_Toc535588825"/>
      <w:bookmarkStart w:id="17" w:name="_Toc5596060"/>
      <w:bookmarkStart w:id="18" w:name="_Toc17755492"/>
      <w:bookmarkStart w:id="19" w:name="_Toc5596374"/>
      <w:bookmarkStart w:id="20" w:name="_Toc8398224"/>
      <w:bookmarkStart w:id="21" w:name="_Toc1970570"/>
      <w:bookmarkStart w:id="22" w:name="_Toc8247956"/>
      <w:bookmarkStart w:id="23" w:name="_Toc5100812"/>
      <w:bookmarkStart w:id="24" w:name="_Toc21841029"/>
      <w:bookmarkStart w:id="25" w:name="_Toc21841200"/>
      <w:bookmarkStart w:id="26" w:name="_Toc22050970"/>
      <w:bookmarkStart w:id="27" w:name="_Toc24660993"/>
      <w:bookmarkStart w:id="28" w:name="_Toc32743906"/>
      <w:bookmarkEnd w:id="13"/>
      <w:r>
        <w:t>2.1</w:t>
      </w:r>
      <w:r>
        <w:tab/>
        <w:t>FDRA Field for DCI 0_0</w:t>
      </w:r>
    </w:p>
    <w:p w14:paraId="00BBED17" w14:textId="171977BC" w:rsidR="00614CFB" w:rsidRDefault="00614CFB" w:rsidP="00614CFB">
      <w:pPr>
        <w:pStyle w:val="31"/>
      </w:pPr>
      <w:r>
        <w:t>2.1.1</w:t>
      </w:r>
      <w:r>
        <w:tab/>
        <w:t>Issue #1-1: DCI 0_0 in a CSS</w:t>
      </w:r>
    </w:p>
    <w:p w14:paraId="0F3D3D86" w14:textId="30D5AC06" w:rsidR="00B873F3" w:rsidRDefault="00614CFB" w:rsidP="00614CFB">
      <w:pPr>
        <w:pStyle w:val="a6"/>
      </w:pPr>
      <w:r>
        <w:t xml:space="preserve">Judging by company responses </w:t>
      </w:r>
      <w:r w:rsidR="00B873F3">
        <w:t xml:space="preserve">in the preparation phase, there is </w:t>
      </w:r>
      <w:r w:rsidR="00955CD4">
        <w:t>clear majority</w:t>
      </w:r>
      <w:r w:rsidR="00B873F3">
        <w:t xml:space="preserve"> support for</w:t>
      </w:r>
      <w:r w:rsidR="00955CD4">
        <w:t xml:space="preserve"> either</w:t>
      </w:r>
      <w:r w:rsidR="00B873F3">
        <w:t xml:space="preserve"> Alt-1 and Alt-2 for PUSCH scheduled by DCI 0_0 received in a CSS. It is the FL’s proposal to limit discussion to </w:t>
      </w:r>
      <w:r w:rsidR="001363F6">
        <w:t xml:space="preserve">of these </w:t>
      </w:r>
      <w:r w:rsidR="00B873F3">
        <w:t>two alternatives during this week.</w:t>
      </w:r>
    </w:p>
    <w:p w14:paraId="7BEE0CE5" w14:textId="10967BEE" w:rsidR="00B873F3" w:rsidRPr="00362B5F" w:rsidRDefault="00362B5F" w:rsidP="00362B5F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TPs after down-selection.</w:t>
      </w:r>
    </w:p>
    <w:p w14:paraId="2380BAA4" w14:textId="1C7F2F75" w:rsidR="00B873F3" w:rsidRPr="0056396B" w:rsidRDefault="00B873F3" w:rsidP="00362B5F">
      <w:pPr>
        <w:pStyle w:val="a6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CSS</w:t>
      </w:r>
      <w:r w:rsidRPr="0056396B">
        <w:rPr>
          <w:highlight w:val="yellow"/>
        </w:rPr>
        <w:t xml:space="preserve"> when UL resource allocation Type 2 is configured</w:t>
      </w:r>
      <w:r w:rsidR="00362B5F" w:rsidRPr="0056396B">
        <w:rPr>
          <w:highlight w:val="yellow"/>
        </w:rPr>
        <w:t>,</w:t>
      </w:r>
      <w:r w:rsidRPr="0056396B">
        <w:rPr>
          <w:highlight w:val="yellow"/>
        </w:rPr>
        <w:t xml:space="preserve"> down-select to one out of the following two alternatives for the RB set allocation:</w:t>
      </w:r>
    </w:p>
    <w:p w14:paraId="46163239" w14:textId="77777777" w:rsidR="00B873F3" w:rsidRPr="0056396B" w:rsidRDefault="00B873F3" w:rsidP="00362B5F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</w:t>
      </w:r>
      <w:r w:rsidRPr="0056396B">
        <w:rPr>
          <w:highlight w:val="yellow"/>
        </w:rPr>
        <w:t>: PUSCH is allocated to the RB set of the active UL BWP that intersects the RB set of the active DL BWP in which DCI 0_0 is received</w:t>
      </w:r>
    </w:p>
    <w:p w14:paraId="5C919C7B" w14:textId="5ED33259" w:rsidR="00B873F3" w:rsidRPr="0056396B" w:rsidRDefault="00B873F3" w:rsidP="00362B5F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b/>
          <w:bCs/>
          <w:iCs/>
          <w:highlight w:val="yellow"/>
        </w:rPr>
        <w:t>Alt-2</w:t>
      </w:r>
      <w:r w:rsidRPr="0056396B">
        <w:rPr>
          <w:rFonts w:eastAsia="SimSun"/>
          <w:iCs/>
          <w:highlight w:val="yellow"/>
        </w:rPr>
        <w:t>: PUSCH is allocated to RB set 0 of the active UL BWP</w:t>
      </w:r>
    </w:p>
    <w:p w14:paraId="3AB4D32D" w14:textId="564C5127" w:rsidR="00B873F3" w:rsidRDefault="00B873F3" w:rsidP="00614CFB">
      <w:pPr>
        <w:pStyle w:val="a6"/>
      </w:pPr>
    </w:p>
    <w:p w14:paraId="411360F5" w14:textId="460D1CDD" w:rsidR="00362B5F" w:rsidRDefault="00362B5F" w:rsidP="00614CFB">
      <w:pPr>
        <w:pStyle w:val="a6"/>
      </w:pPr>
      <w:r>
        <w:t>One technical aspect that has not been addressed in contributions is that Alt-2 effectively introduces “cross RB Set” scheduling (unless DCI 0_0 is also transmitted in RB Set 0). In other words, the gNB transmits DCI 0_0 in an arbitrary RB set, but the PUSCH transmission is always in RB Set 0. If LBT is successful at the gNB in DL RB Set X, isn’t there a higher chance that LBT is successful at the UE in the UL RB Set that overlaps X?</w:t>
      </w:r>
      <w:r w:rsidR="0056396B">
        <w:t xml:space="preserve"> Recall that the goal of DCI 0_0 is for robust behaviour.</w:t>
      </w:r>
    </w:p>
    <w:p w14:paraId="48D2211B" w14:textId="7CD052A0" w:rsidR="00362B5F" w:rsidRDefault="00362B5F" w:rsidP="00614CFB">
      <w:pPr>
        <w:pStyle w:val="a6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</w:t>
      </w:r>
      <w:r w:rsidR="001363F6">
        <w:t xml:space="preserve">Companies are encouraged to provide technical merits of their preferred alternative. </w:t>
      </w:r>
      <w:r>
        <w:t xml:space="preserve">If no consensus can be achieved by 10/23, it is </w:t>
      </w:r>
      <w:r w:rsidR="0056396B">
        <w:t>recommended to go with the majority view.</w:t>
      </w:r>
      <w:r w:rsidR="001363F6">
        <w:t xml:space="preserve"> Note: Currently there are 8 companies supporting Alt-1 and 4 companies supporting Alt-2.</w:t>
      </w:r>
    </w:p>
    <w:p w14:paraId="6B800A6C" w14:textId="4CE982C8" w:rsidR="00614CFB" w:rsidRDefault="00655441" w:rsidP="00614CFB">
      <w:pPr>
        <w:pStyle w:val="a6"/>
      </w:pPr>
      <w:r>
        <w:t>Please provide your company view on the above two alternatives</w:t>
      </w:r>
      <w:r w:rsidR="00955CD4">
        <w:t>:</w:t>
      </w:r>
    </w:p>
    <w:tbl>
      <w:tblPr>
        <w:tblStyle w:val="af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955CD4" w14:paraId="0FEE4836" w14:textId="77777777" w:rsidTr="00DF6B11">
        <w:tc>
          <w:tcPr>
            <w:tcW w:w="1525" w:type="dxa"/>
          </w:tcPr>
          <w:p w14:paraId="32EE9F99" w14:textId="77777777" w:rsidR="00955CD4" w:rsidRDefault="00955CD4" w:rsidP="00DF6B11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076D875A" w14:textId="77777777" w:rsidR="00955CD4" w:rsidRDefault="00955CD4" w:rsidP="00DF6B11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955CD4" w14:paraId="573146BD" w14:textId="77777777" w:rsidTr="00DF6B11">
        <w:tc>
          <w:tcPr>
            <w:tcW w:w="1525" w:type="dxa"/>
          </w:tcPr>
          <w:p w14:paraId="43550227" w14:textId="249567ED" w:rsidR="00955CD4" w:rsidRPr="007B2FF0" w:rsidRDefault="007B2FF0" w:rsidP="00DF6B11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2F407766" w14:textId="15600DBD" w:rsidR="00955CD4" w:rsidRPr="007B2FF0" w:rsidRDefault="007B2FF0" w:rsidP="00DF6B11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 xml:space="preserve">I have a question for both </w:t>
            </w:r>
            <w:r w:rsidR="00020882">
              <w:rPr>
                <w:rFonts w:eastAsia="游明朝"/>
                <w:sz w:val="20"/>
                <w:szCs w:val="20"/>
                <w:lang w:eastAsia="ja-JP"/>
              </w:rPr>
              <w:t>alternative</w:t>
            </w:r>
            <w:r>
              <w:rPr>
                <w:rFonts w:eastAsia="游明朝"/>
                <w:sz w:val="20"/>
                <w:szCs w:val="20"/>
                <w:lang w:eastAsia="ja-JP"/>
              </w:rPr>
              <w:t>s. When the size of uplink carrier is 80 MHz and the active UL BWP is 20 MHz, and intra-cell guard bands nor RB-sets provided, how is the UE scheduled a PUSCH? The RB-set in which the PUSCH is scheduled is the RB-set which corresponds to the uplink carrier?</w:t>
            </w:r>
          </w:p>
        </w:tc>
      </w:tr>
      <w:tr w:rsidR="00955CD4" w14:paraId="40212A6B" w14:textId="77777777" w:rsidTr="00DF6B11">
        <w:tc>
          <w:tcPr>
            <w:tcW w:w="1525" w:type="dxa"/>
          </w:tcPr>
          <w:p w14:paraId="1873B3D4" w14:textId="273A5C42" w:rsidR="00955CD4" w:rsidRPr="00322E58" w:rsidRDefault="00322E58" w:rsidP="00DF6B11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4DF6B69C" w14:textId="77777777" w:rsidR="00322E58" w:rsidRPr="00322E58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</w:p>
          <w:p w14:paraId="0CC85285" w14:textId="77777777" w:rsidR="00322E58" w:rsidRPr="00322E58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29C68676" w14:textId="7C128112" w:rsidR="00955CD4" w:rsidRPr="00D11A4A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 xml:space="preserve">- For DCI format 0_0 transmitted in CSS, X bit size of FDRA field in the DCI format 0_0 is determined based on the SCS of the </w:t>
            </w:r>
            <w:r w:rsidRPr="00322E58">
              <w:rPr>
                <w:sz w:val="20"/>
                <w:szCs w:val="20"/>
                <w:highlight w:val="green"/>
                <w:u w:val="single"/>
              </w:rPr>
              <w:t>initial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955CD4" w14:paraId="7FDC53E1" w14:textId="77777777" w:rsidTr="00DF6B11">
        <w:tc>
          <w:tcPr>
            <w:tcW w:w="1525" w:type="dxa"/>
          </w:tcPr>
          <w:p w14:paraId="536524A2" w14:textId="50A2DAE2" w:rsidR="00955CD4" w:rsidRPr="00D11A4A" w:rsidRDefault="00B11EDB" w:rsidP="00DF6B11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6B458DBC" w14:textId="572A2119" w:rsidR="00955CD4" w:rsidRDefault="00BC37C8" w:rsidP="00DF6B11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Alt-2 since it is simpler than Alt-1.</w:t>
            </w:r>
          </w:p>
          <w:p w14:paraId="1CFC1F40" w14:textId="77777777" w:rsidR="00BC37C8" w:rsidRDefault="00BC37C8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  <w:p w14:paraId="6A3B4BEB" w14:textId="6B61A9BB" w:rsidR="00BC37C8" w:rsidRPr="00D11A4A" w:rsidRDefault="00BC37C8" w:rsidP="00DF6B11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 to Alt-1: if the current active DL BWP has no any overlapping with current active UL BWP in frequency domain, how can it work?</w:t>
            </w:r>
          </w:p>
        </w:tc>
      </w:tr>
      <w:tr w:rsidR="00623609" w14:paraId="3A453676" w14:textId="77777777" w:rsidTr="00DF6B11">
        <w:tc>
          <w:tcPr>
            <w:tcW w:w="1525" w:type="dxa"/>
          </w:tcPr>
          <w:p w14:paraId="428AD2F4" w14:textId="7BF988B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N</w:t>
            </w:r>
            <w:r>
              <w:rPr>
                <w:rFonts w:eastAsia="游明朝"/>
                <w:sz w:val="20"/>
                <w:szCs w:val="20"/>
                <w:lang w:eastAsia="ja-JP"/>
              </w:rPr>
              <w:t>TT DOCOMO</w:t>
            </w:r>
          </w:p>
        </w:tc>
        <w:tc>
          <w:tcPr>
            <w:tcW w:w="7470" w:type="dxa"/>
          </w:tcPr>
          <w:p w14:paraId="62CBA9FD" w14:textId="2EFEE51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Support Alt-1</w:t>
            </w:r>
            <w:r>
              <w:rPr>
                <w:rFonts w:eastAsia="游明朝"/>
                <w:sz w:val="20"/>
                <w:szCs w:val="20"/>
                <w:lang w:eastAsia="ja-JP"/>
              </w:rPr>
              <w:t>. Agree with FL that Alt-1 has higher chance that LBT is successful in the UL RB set allocated to the PUSCH</w:t>
            </w:r>
          </w:p>
        </w:tc>
      </w:tr>
    </w:tbl>
    <w:p w14:paraId="4CFAE129" w14:textId="77777777" w:rsidR="00655441" w:rsidRPr="00614CFB" w:rsidRDefault="00655441" w:rsidP="00614CFB">
      <w:pPr>
        <w:pStyle w:val="a6"/>
      </w:pPr>
    </w:p>
    <w:p w14:paraId="4B38C563" w14:textId="2A50281D" w:rsidR="00614CFB" w:rsidRDefault="00614CFB" w:rsidP="00614CFB">
      <w:pPr>
        <w:pStyle w:val="31"/>
      </w:pPr>
      <w:r>
        <w:t>2.1.2</w:t>
      </w:r>
      <w:r>
        <w:tab/>
        <w:t>Issue #1-2: DCI 0_0 in a USS</w:t>
      </w:r>
    </w:p>
    <w:p w14:paraId="0070FFF5" w14:textId="1675F85E" w:rsidR="00955CD4" w:rsidRDefault="00655441" w:rsidP="00614CFB">
      <w:pPr>
        <w:pStyle w:val="a6"/>
      </w:pPr>
      <w:r>
        <w:t xml:space="preserve">In the company responses for PUSCH scheduled by DCI 0_0 in a USS, there is no clear majority between the variants of Alt-1 and </w:t>
      </w:r>
      <w:r w:rsidR="001363F6">
        <w:t xml:space="preserve">the variants of </w:t>
      </w:r>
      <w:r>
        <w:t>Alt-2</w:t>
      </w:r>
      <w:r w:rsidR="001363F6">
        <w:t xml:space="preserve">, </w:t>
      </w:r>
      <w:r w:rsidR="00955CD4">
        <w:t xml:space="preserve">except that within the variants of Alt-2 there is a </w:t>
      </w:r>
      <w:r w:rsidR="001363F6">
        <w:lastRenderedPageBreak/>
        <w:t>clear preference for</w:t>
      </w:r>
      <w:r w:rsidR="00955CD4">
        <w:t xml:space="preserve"> Alt-2a</w:t>
      </w:r>
      <w:r w:rsidR="001363F6">
        <w:t xml:space="preserve"> vs. Alt-2b</w:t>
      </w:r>
      <w:r w:rsidR="00955CD4">
        <w:t>. Hence, it is the FL’s proposal to limit discussion to the technical merits of the following three alternatives during this week.</w:t>
      </w:r>
    </w:p>
    <w:p w14:paraId="76B30D6B" w14:textId="4992710D" w:rsidR="00955CD4" w:rsidRPr="00362B5F" w:rsidRDefault="00955CD4" w:rsidP="00955CD4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TP(s) after down-selection.</w:t>
      </w:r>
    </w:p>
    <w:p w14:paraId="60B35013" w14:textId="081437AD" w:rsidR="00955CD4" w:rsidRPr="00F371E0" w:rsidRDefault="00955CD4" w:rsidP="00F371E0">
      <w:pPr>
        <w:pStyle w:val="a6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USS</w:t>
      </w:r>
      <w:r w:rsidRPr="0056396B">
        <w:rPr>
          <w:highlight w:val="yellow"/>
        </w:rPr>
        <w:t xml:space="preserve"> when UL resource allocation Type 2 is configured, down-select to one out of the following </w:t>
      </w:r>
      <w:r>
        <w:rPr>
          <w:highlight w:val="yellow"/>
        </w:rPr>
        <w:t>three</w:t>
      </w:r>
      <w:r w:rsidRPr="0056396B">
        <w:rPr>
          <w:highlight w:val="yellow"/>
        </w:rPr>
        <w:t xml:space="preserve"> alternatives:</w:t>
      </w:r>
    </w:p>
    <w:p w14:paraId="35BC4B07" w14:textId="3F89AC24" w:rsidR="00F371E0" w:rsidRPr="001363F6" w:rsidRDefault="00955CD4" w:rsidP="00F371E0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Alt-1a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</w:p>
    <w:p w14:paraId="5A13E3B5" w14:textId="631F4340" w:rsidR="00955CD4" w:rsidRPr="001363F6" w:rsidRDefault="00955CD4" w:rsidP="00F371E0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 xml:space="preserve">PUSCH </w:t>
      </w:r>
      <w:r w:rsidR="001363F6" w:rsidRPr="001363F6">
        <w:rPr>
          <w:highlight w:val="yellow"/>
        </w:rPr>
        <w:t xml:space="preserve">is </w:t>
      </w:r>
      <w:r w:rsidRPr="001363F6">
        <w:rPr>
          <w:highlight w:val="yellow"/>
        </w:rPr>
        <w:t>allocated to the RB set of the active UL BWP that intersects the RB set of the active DL BWP in which DCI 0_0 is received</w:t>
      </w:r>
    </w:p>
    <w:p w14:paraId="3A2F52CC" w14:textId="1F9DC050" w:rsidR="00F371E0" w:rsidRPr="00F371E0" w:rsidRDefault="00955CD4" w:rsidP="00F371E0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Alt-1b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  <w:r w:rsidR="00F371E0" w:rsidRPr="001363F6">
        <w:rPr>
          <w:rFonts w:eastAsia="SimSun"/>
          <w:iCs/>
          <w:highlight w:val="yellow"/>
        </w:rPr>
        <w:t xml:space="preserve"> </w:t>
      </w:r>
    </w:p>
    <w:p w14:paraId="48138BCB" w14:textId="1B4B7E0C" w:rsidR="00955CD4" w:rsidRPr="001363F6" w:rsidRDefault="00955CD4" w:rsidP="00F371E0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iCs/>
          <w:highlight w:val="yellow"/>
        </w:rPr>
        <w:t xml:space="preserve">PUSCH </w:t>
      </w:r>
      <w:r w:rsidR="001363F6" w:rsidRPr="001363F6">
        <w:rPr>
          <w:rFonts w:eastAsia="SimSun"/>
          <w:iCs/>
          <w:highlight w:val="yellow"/>
        </w:rPr>
        <w:t xml:space="preserve">is </w:t>
      </w:r>
      <w:r w:rsidRPr="001363F6">
        <w:rPr>
          <w:rFonts w:eastAsia="SimSun"/>
          <w:iCs/>
          <w:highlight w:val="yellow"/>
        </w:rPr>
        <w:t>allocated to RB set 0 of the active UL BWP</w:t>
      </w:r>
    </w:p>
    <w:p w14:paraId="4F4A0D77" w14:textId="01E791BC" w:rsidR="00955CD4" w:rsidRPr="001363F6" w:rsidRDefault="00955CD4" w:rsidP="00955CD4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Alt-2</w:t>
      </w:r>
      <w:r w:rsidRPr="001363F6">
        <w:rPr>
          <w:highlight w:val="yellow"/>
        </w:rPr>
        <w:t>: FDRA field of DCI 0_1 contains X + Y bits</w:t>
      </w:r>
    </w:p>
    <w:p w14:paraId="30E6B9F2" w14:textId="05AEAE04" w:rsidR="00955CD4" w:rsidRPr="001363F6" w:rsidRDefault="00955CD4" w:rsidP="00955CD4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>Y is variable and determined by the size of the active UL BWP</w:t>
      </w:r>
    </w:p>
    <w:p w14:paraId="555D487F" w14:textId="076AFE95" w:rsidR="00955CD4" w:rsidRDefault="00955CD4" w:rsidP="00614CFB">
      <w:pPr>
        <w:pStyle w:val="a6"/>
      </w:pPr>
    </w:p>
    <w:p w14:paraId="1494D0ED" w14:textId="2EC17F2A" w:rsidR="001363F6" w:rsidRDefault="001363F6" w:rsidP="001363F6">
      <w:pPr>
        <w:pStyle w:val="a6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Companies are encouraged to provide technical merits of their preferred alternative, also </w:t>
      </w:r>
      <w:r w:rsidR="00F371E0">
        <w:t xml:space="preserve">considering </w:t>
      </w:r>
      <w:r>
        <w:t>the situation for Issue #1-1. If no consensus can be achieved by 10/23, it is recommended to go with the majority view.</w:t>
      </w:r>
    </w:p>
    <w:p w14:paraId="35B0F938" w14:textId="2165FDCC" w:rsidR="001363F6" w:rsidRDefault="001363F6" w:rsidP="001363F6">
      <w:pPr>
        <w:pStyle w:val="a6"/>
      </w:pPr>
      <w:r>
        <w:t>Please provide your company view on the above three alternatives:</w:t>
      </w:r>
    </w:p>
    <w:tbl>
      <w:tblPr>
        <w:tblStyle w:val="af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1363F6" w14:paraId="79CD8BCA" w14:textId="77777777" w:rsidTr="00DF6B11">
        <w:tc>
          <w:tcPr>
            <w:tcW w:w="1525" w:type="dxa"/>
          </w:tcPr>
          <w:p w14:paraId="615597C2" w14:textId="77777777" w:rsidR="001363F6" w:rsidRDefault="001363F6" w:rsidP="00DF6B11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2BABD315" w14:textId="77777777" w:rsidR="001363F6" w:rsidRDefault="001363F6" w:rsidP="00DF6B11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1363F6" w14:paraId="200D7381" w14:textId="77777777" w:rsidTr="00DF6B11">
        <w:tc>
          <w:tcPr>
            <w:tcW w:w="1525" w:type="dxa"/>
          </w:tcPr>
          <w:p w14:paraId="5D78C94E" w14:textId="74CC0C29" w:rsidR="001363F6" w:rsidRPr="007B2FF0" w:rsidRDefault="007B2FF0" w:rsidP="00DF6B11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7DCF982A" w14:textId="5F30B85F" w:rsidR="001363F6" w:rsidRPr="007B2FF0" w:rsidRDefault="007B2FF0" w:rsidP="00DF6B11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 xml:space="preserve">Alt 2. One of the target use case for DCI format 0_0 monitored in USS should be for user data scheduling. </w:t>
            </w:r>
            <w:r w:rsidR="000C33FB">
              <w:rPr>
                <w:rFonts w:eastAsia="游明朝"/>
                <w:sz w:val="20"/>
                <w:szCs w:val="20"/>
                <w:lang w:eastAsia="ja-JP"/>
              </w:rPr>
              <w:t>Wideband scheduling with dynamic RB-set indication is a straight forward solution.</w:t>
            </w:r>
          </w:p>
        </w:tc>
      </w:tr>
      <w:tr w:rsidR="00AB5089" w14:paraId="05751580" w14:textId="77777777" w:rsidTr="00DF6B11">
        <w:tc>
          <w:tcPr>
            <w:tcW w:w="1525" w:type="dxa"/>
          </w:tcPr>
          <w:p w14:paraId="3F14D33C" w14:textId="27770A01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1CC78043" w14:textId="73AEEA86" w:rsidR="00AB5089" w:rsidRPr="00322E58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  <w:r>
              <w:rPr>
                <w:sz w:val="20"/>
                <w:szCs w:val="20"/>
              </w:rPr>
              <w:t>a</w:t>
            </w:r>
          </w:p>
          <w:p w14:paraId="2C905126" w14:textId="77777777" w:rsidR="00AB5089" w:rsidRPr="00322E58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1CF8878E" w14:textId="506CD607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- For</w:t>
            </w:r>
            <w:r>
              <w:rPr>
                <w:sz w:val="20"/>
                <w:szCs w:val="20"/>
              </w:rPr>
              <w:t xml:space="preserve"> DCI format 0_0 transmitted in U</w:t>
            </w:r>
            <w:r w:rsidRPr="00322E58">
              <w:rPr>
                <w:sz w:val="20"/>
                <w:szCs w:val="20"/>
              </w:rPr>
              <w:t xml:space="preserve">SS, X bit size of FDRA field in the DCI format 0_0 is determined based on the SCS of the </w:t>
            </w:r>
            <w:r w:rsidRPr="00AB5089">
              <w:rPr>
                <w:sz w:val="20"/>
                <w:szCs w:val="20"/>
                <w:highlight w:val="green"/>
                <w:u w:val="single"/>
              </w:rPr>
              <w:t>active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AB5089" w14:paraId="44CB63C2" w14:textId="77777777" w:rsidTr="00DF6B11">
        <w:tc>
          <w:tcPr>
            <w:tcW w:w="1525" w:type="dxa"/>
          </w:tcPr>
          <w:p w14:paraId="77C68AD7" w14:textId="46CBA7C1" w:rsidR="00AB5089" w:rsidRPr="00D11A4A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79D70B3C" w14:textId="657772A1" w:rsidR="00AB5089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Alt-1b since it is simpler than Alt-1a and saves overhead than Alt-2.</w:t>
            </w:r>
          </w:p>
          <w:p w14:paraId="32757ACF" w14:textId="32B589CC" w:rsidR="00BC37C8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Meanwhile, unified solution for DCI format 0_0 in either CSS or USS is kept for Alt-1b.</w:t>
            </w:r>
          </w:p>
          <w:p w14:paraId="16C954EA" w14:textId="381E34A9" w:rsidR="00BC37C8" w:rsidRPr="00D11A4A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623609" w14:paraId="3D7C8FD4" w14:textId="77777777" w:rsidTr="00DF6B11">
        <w:tc>
          <w:tcPr>
            <w:tcW w:w="1525" w:type="dxa"/>
          </w:tcPr>
          <w:p w14:paraId="49BEDFA5" w14:textId="5D8EC4D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3A96926F" w14:textId="49226BA2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 xml:space="preserve">Support </w:t>
            </w:r>
            <w:r>
              <w:rPr>
                <w:rFonts w:eastAsia="游明朝"/>
                <w:sz w:val="20"/>
                <w:szCs w:val="20"/>
                <w:lang w:eastAsia="ja-JP"/>
              </w:rPr>
              <w:t xml:space="preserve">Alt-1a </w:t>
            </w:r>
            <w:r>
              <w:rPr>
                <w:rFonts w:eastAsia="游明朝" w:hint="eastAsia"/>
                <w:sz w:val="20"/>
                <w:szCs w:val="20"/>
                <w:lang w:eastAsia="ja-JP"/>
              </w:rPr>
              <w:t xml:space="preserve">to be </w:t>
            </w:r>
            <w:r>
              <w:rPr>
                <w:rFonts w:eastAsia="游明朝"/>
                <w:sz w:val="20"/>
                <w:szCs w:val="20"/>
                <w:lang w:eastAsia="ja-JP"/>
              </w:rPr>
              <w:t>consistent with issue #1-1.</w:t>
            </w:r>
          </w:p>
        </w:tc>
      </w:tr>
    </w:tbl>
    <w:bookmarkEnd w:id="14"/>
    <w:bookmarkEnd w:id="15"/>
    <w:p w14:paraId="5F676FE1" w14:textId="45E412B3" w:rsidR="0047581A" w:rsidRDefault="0047581A">
      <w:pPr>
        <w:pStyle w:val="21"/>
      </w:pPr>
      <w:r>
        <w:t>2.2</w:t>
      </w:r>
      <w:r>
        <w:tab/>
        <w:t>Issue #2: M</w:t>
      </w:r>
      <w:r w:rsidRPr="0047581A">
        <w:t xml:space="preserve">inimum </w:t>
      </w:r>
      <w:r w:rsidR="00943EA2">
        <w:t>N</w:t>
      </w:r>
      <w:r w:rsidRPr="0047581A">
        <w:t xml:space="preserve">umber of </w:t>
      </w:r>
      <w:r>
        <w:t>RBs</w:t>
      </w:r>
      <w:r w:rsidRPr="0047581A">
        <w:t xml:space="preserve"> </w:t>
      </w:r>
      <w:proofErr w:type="gramStart"/>
      <w:r w:rsidR="00943EA2">
        <w:t>W</w:t>
      </w:r>
      <w:r w:rsidRPr="0047581A">
        <w:t>ithin</w:t>
      </w:r>
      <w:proofErr w:type="gramEnd"/>
      <w:r w:rsidRPr="0047581A">
        <w:t xml:space="preserve"> an </w:t>
      </w:r>
      <w:r w:rsidR="00943EA2">
        <w:t>I</w:t>
      </w:r>
      <w:r w:rsidRPr="0047581A">
        <w:t>nterlace</w:t>
      </w:r>
    </w:p>
    <w:p w14:paraId="3F81878B" w14:textId="77777777" w:rsidR="0047581A" w:rsidRPr="00886F89" w:rsidRDefault="0047581A" w:rsidP="0047581A">
      <w:pPr>
        <w:pStyle w:val="a6"/>
        <w:ind w:right="639"/>
      </w:pPr>
      <w:bookmarkStart w:id="29" w:name="_Hlk33448526"/>
      <w:r w:rsidRPr="00886F89">
        <w:rPr>
          <w:b/>
          <w:bCs/>
          <w:u w:val="single"/>
        </w:rPr>
        <w:t>Description</w:t>
      </w:r>
      <w:r w:rsidRPr="00886F89">
        <w:t>:</w:t>
      </w:r>
    </w:p>
    <w:p w14:paraId="25DCB1CB" w14:textId="417BA724" w:rsidR="00943EA2" w:rsidRDefault="00943EA2" w:rsidP="0047581A">
      <w:pPr>
        <w:pStyle w:val="a6"/>
        <w:ind w:right="639"/>
      </w:pPr>
      <w:r>
        <w:t>In RAN1 AH 1901, the following agreement was reached on interlace design for the case of 20 MHz carrier bandwidth which states that the number of RBs within an interlace is N = 10 or 11.</w:t>
      </w:r>
    </w:p>
    <w:p w14:paraId="1A3E17EC" w14:textId="77777777" w:rsidR="00943EA2" w:rsidRDefault="00943EA2" w:rsidP="0047581A">
      <w:pPr>
        <w:pStyle w:val="a6"/>
        <w:ind w:right="639"/>
      </w:pPr>
    </w:p>
    <w:p w14:paraId="4E986C0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highlight w:val="green"/>
          <w:lang w:eastAsia="x-none"/>
        </w:rPr>
        <w:t>Agreement:</w:t>
      </w:r>
    </w:p>
    <w:p w14:paraId="487545F9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For interlace transmission of at least PUSCH and PUCCH, the following PRB-based interlace design is supported for the case of 20 MHz carrier bandwidth:</w:t>
      </w:r>
    </w:p>
    <w:p w14:paraId="560A3DD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a.</w:t>
      </w:r>
      <w:r w:rsidRPr="00943EA2">
        <w:rPr>
          <w:rFonts w:ascii="Times" w:eastAsia="Batang" w:hAnsi="Times" w:cs="Times"/>
          <w:lang w:eastAsia="x-none"/>
        </w:rPr>
        <w:tab/>
        <w:t>15 kHz SCS: M = 10 interlaces with N = 10 or 11 PRBs / interlace</w:t>
      </w:r>
    </w:p>
    <w:p w14:paraId="61F35FE2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b.</w:t>
      </w:r>
      <w:r w:rsidRPr="00943EA2">
        <w:rPr>
          <w:rFonts w:ascii="Times" w:eastAsia="Batang" w:hAnsi="Times" w:cs="Times"/>
          <w:lang w:eastAsia="x-none"/>
        </w:rPr>
        <w:tab/>
        <w:t>30 kHz SCS: M = 5 interlaces with N = 10 or 11 PRBs / interlace</w:t>
      </w:r>
    </w:p>
    <w:p w14:paraId="50B247D4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Note: PRACH design to be considered separately, including multiplexing aspects with PUSCH and PUCCH</w:t>
      </w:r>
    </w:p>
    <w:p w14:paraId="205CCD53" w14:textId="233DAD6A" w:rsidR="00943EA2" w:rsidRDefault="00943EA2" w:rsidP="0047581A">
      <w:pPr>
        <w:pStyle w:val="a6"/>
        <w:ind w:right="639"/>
      </w:pPr>
    </w:p>
    <w:p w14:paraId="10328132" w14:textId="1ACE66AD" w:rsidR="00943EA2" w:rsidRDefault="00943EA2" w:rsidP="0047581A">
      <w:pPr>
        <w:pStyle w:val="a6"/>
        <w:ind w:right="639"/>
      </w:pPr>
      <w:r>
        <w:t xml:space="preserve">In RAN1#98, the following agreement was reached on interlace design for the case of arbitrary bandwidths which </w:t>
      </w:r>
      <w:r w:rsidR="009833FC">
        <w:t>states</w:t>
      </w:r>
      <w:r>
        <w:t xml:space="preserve"> that the number of PRBs in an interlace N scales with the carrier </w:t>
      </w:r>
      <w:r>
        <w:lastRenderedPageBreak/>
        <w:t>bandwidth. The case of 10 MHz carrier bandwidth where N could potentially be less than 10 was left as FFS.</w:t>
      </w:r>
    </w:p>
    <w:p w14:paraId="3038402A" w14:textId="790267CB" w:rsidR="00943EA2" w:rsidRDefault="00943EA2" w:rsidP="0047581A">
      <w:pPr>
        <w:pStyle w:val="a6"/>
        <w:ind w:right="639"/>
      </w:pPr>
    </w:p>
    <w:p w14:paraId="34C3E40B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highlight w:val="green"/>
          <w:lang w:eastAsia="x-none"/>
        </w:rPr>
        <w:t>Agreement:</w:t>
      </w:r>
    </w:p>
    <w:p w14:paraId="5A105C13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lang w:eastAsia="x-none"/>
        </w:rPr>
        <w:t>The working assumption from RAN1 AH1901 is converted to an agreement with the following modifications:</w:t>
      </w:r>
    </w:p>
    <w:p w14:paraId="40A93C30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For a given SCS, the following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PRB-based </w:t>
      </w:r>
      <w:r w:rsidRPr="00943EA2">
        <w:rPr>
          <w:rFonts w:ascii="Times" w:eastAsia="Batang" w:hAnsi="Times" w:cs="Times"/>
          <w:szCs w:val="24"/>
          <w:lang w:eastAsia="zh-CN"/>
        </w:rPr>
        <w:t xml:space="preserve">interlace design is supported </w:t>
      </w: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at least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</w:t>
      </w:r>
      <w:r w:rsidRPr="00943EA2">
        <w:rPr>
          <w:rFonts w:ascii="Times" w:eastAsia="Batang" w:hAnsi="Times" w:cs="Times"/>
          <w:szCs w:val="24"/>
          <w:lang w:eastAsia="zh-CN"/>
        </w:rPr>
        <w:t>for PUSCH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and PUCCH</w:t>
      </w:r>
      <w:r w:rsidRPr="00943EA2">
        <w:rPr>
          <w:rFonts w:ascii="Times" w:eastAsia="Batang" w:hAnsi="Times" w:cs="Times"/>
          <w:szCs w:val="24"/>
          <w:lang w:eastAsia="zh-CN"/>
        </w:rPr>
        <w:t>:</w:t>
      </w:r>
    </w:p>
    <w:p w14:paraId="3776DDDF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Same spacing (M) between consecutive PRBs in an interlace for all interlaces regardless of carrier BW, i.e., the number of PRBs per interlace is dependent on the carrier bandwidth</w:t>
      </w:r>
    </w:p>
    <w:p w14:paraId="662A8515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Point A is the reference for the interlace definition</w:t>
      </w:r>
    </w:p>
    <w:p w14:paraId="0840650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For 15 kHz SCS, M = 10 interlaces and for 30 kHz SCS, M = 5 interlaces for all bandwidths</w:t>
      </w:r>
    </w:p>
    <w:p w14:paraId="296F79D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trike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FFS: Interlace design for PUCCH for bandwidths greater than 20 MHz</w:t>
      </w:r>
    </w:p>
    <w:p w14:paraId="34A1A923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FFS: Whether and how partial interlace allocation is supported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>considering mechanisms specific to PUSCH and PUCCH</w:t>
      </w:r>
    </w:p>
    <w:p w14:paraId="38E2658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>FFS: PUCCH bandwidth</w:t>
      </w:r>
    </w:p>
    <w:p w14:paraId="605CCBC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FFS: Whether or how an </w:t>
      </w:r>
      <w:proofErr w:type="spellStart"/>
      <w:r w:rsidRPr="00943EA2">
        <w:rPr>
          <w:rFonts w:ascii="Times" w:eastAsia="Batang" w:hAnsi="Times" w:cs="Times"/>
          <w:color w:val="FF0000"/>
          <w:szCs w:val="24"/>
          <w:lang w:eastAsia="zh-CN"/>
        </w:rPr>
        <w:t>interlace</w:t>
      </w:r>
      <w:proofErr w:type="spellEnd"/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design for PUSCH and/or PUCCH is supported on 10 MHz according to the revised WID objective </w:t>
      </w:r>
    </w:p>
    <w:p w14:paraId="6C54BD19" w14:textId="77777777" w:rsidR="00943EA2" w:rsidRDefault="00943EA2" w:rsidP="0047581A">
      <w:pPr>
        <w:pStyle w:val="a6"/>
        <w:ind w:right="639"/>
      </w:pPr>
    </w:p>
    <w:p w14:paraId="6739C878" w14:textId="2A1029AD" w:rsidR="0047581A" w:rsidRDefault="00943EA2" w:rsidP="0047581A">
      <w:pPr>
        <w:pStyle w:val="a6"/>
        <w:ind w:right="639"/>
      </w:pPr>
      <w:r>
        <w:t xml:space="preserve">But, in the same meeting, </w:t>
      </w:r>
      <w:r w:rsidR="0047581A">
        <w:t>the following conclusion was reached</w:t>
      </w:r>
      <w:r>
        <w:t xml:space="preserve"> </w:t>
      </w:r>
      <w:r w:rsidR="009833FC">
        <w:t>for</w:t>
      </w:r>
      <w:r>
        <w:t xml:space="preserve"> 10 MHz carrier bandwidth.</w:t>
      </w:r>
    </w:p>
    <w:p w14:paraId="6AB6C0DA" w14:textId="77777777" w:rsidR="0047581A" w:rsidRPr="0047581A" w:rsidRDefault="0047581A" w:rsidP="0047581A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u w:val="single"/>
          <w:lang w:eastAsia="x-none"/>
        </w:rPr>
      </w:pPr>
      <w:r w:rsidRPr="0047581A">
        <w:rPr>
          <w:rFonts w:ascii="Times" w:eastAsia="Batang" w:hAnsi="Times"/>
          <w:szCs w:val="24"/>
          <w:highlight w:val="cyan"/>
          <w:u w:val="single"/>
          <w:lang w:eastAsia="x-none"/>
        </w:rPr>
        <w:t>Conclusion:</w:t>
      </w:r>
    </w:p>
    <w:p w14:paraId="00115021" w14:textId="77777777" w:rsidR="0047581A" w:rsidRPr="0047581A" w:rsidRDefault="0047581A" w:rsidP="0047581A">
      <w:pPr>
        <w:spacing w:after="120"/>
        <w:ind w:left="567"/>
        <w:jc w:val="both"/>
        <w:rPr>
          <w:rFonts w:ascii="Times" w:eastAsia="Batang" w:hAnsi="Times"/>
          <w:szCs w:val="24"/>
          <w:lang w:eastAsia="x-none"/>
        </w:rPr>
      </w:pPr>
      <w:r w:rsidRPr="0047581A">
        <w:rPr>
          <w:rFonts w:ascii="Times" w:eastAsia="Batang" w:hAnsi="Times"/>
          <w:szCs w:val="24"/>
          <w:lang w:eastAsia="x-none"/>
        </w:rPr>
        <w:t xml:space="preserve">For 10 MHz carrier bandwidth, enhancements to Rel-15 UL signals and channels are not necessary. </w:t>
      </w:r>
    </w:p>
    <w:p w14:paraId="59EFDD66" w14:textId="6534FB55" w:rsidR="0047581A" w:rsidRDefault="009833FC" w:rsidP="0047581A">
      <w:pPr>
        <w:pStyle w:val="a6"/>
        <w:ind w:right="639"/>
      </w:pPr>
      <w:r>
        <w:t>This resolves the FFS: i</w:t>
      </w:r>
      <w:r w:rsidR="0047581A">
        <w:t xml:space="preserve">f a serving cell is configured with 10 MHz bandwidth, interlaced transmission for PUCCH/PUSCH </w:t>
      </w:r>
      <w:r>
        <w:t>is not supported</w:t>
      </w:r>
      <w:r w:rsidR="0047581A">
        <w:t xml:space="preserve">. </w:t>
      </w:r>
      <w:r>
        <w:t>In other words, the minimum number of RBs within an interlace N is 10. This restriction is not yet captured in RAN1 specifications.</w:t>
      </w:r>
    </w:p>
    <w:p w14:paraId="2ECC8FCB" w14:textId="77777777" w:rsidR="0047581A" w:rsidRPr="00886F89" w:rsidRDefault="0047581A" w:rsidP="0047581A">
      <w:pPr>
        <w:pStyle w:val="a6"/>
        <w:ind w:right="639"/>
      </w:pPr>
    </w:p>
    <w:p w14:paraId="78B51D4F" w14:textId="77777777" w:rsidR="0047581A" w:rsidRPr="00886F89" w:rsidRDefault="0047581A" w:rsidP="0047581A">
      <w:pPr>
        <w:pStyle w:val="a6"/>
        <w:ind w:right="639"/>
      </w:pPr>
      <w:r w:rsidRPr="00886F89">
        <w:rPr>
          <w:b/>
          <w:u w:val="single"/>
        </w:rPr>
        <w:t>Affected Specification(s)</w:t>
      </w:r>
      <w:r w:rsidRPr="00886F89">
        <w:t>:</w:t>
      </w:r>
    </w:p>
    <w:p w14:paraId="5732533D" w14:textId="46860583" w:rsidR="0047581A" w:rsidRDefault="0047581A" w:rsidP="0047581A">
      <w:pPr>
        <w:pStyle w:val="a6"/>
        <w:numPr>
          <w:ilvl w:val="0"/>
          <w:numId w:val="31"/>
        </w:numPr>
        <w:overflowPunct/>
        <w:autoSpaceDE/>
        <w:autoSpaceDN/>
        <w:adjustRightInd/>
        <w:ind w:right="639"/>
        <w:textAlignment w:val="auto"/>
      </w:pPr>
      <w:r w:rsidRPr="00886F89">
        <w:t>38.</w:t>
      </w:r>
      <w:r w:rsidR="009833FC">
        <w:t>211</w:t>
      </w:r>
      <w:r w:rsidRPr="00886F89">
        <w:t xml:space="preserve"> Section </w:t>
      </w:r>
      <w:r w:rsidR="009833FC">
        <w:t>4.4.4.6</w:t>
      </w:r>
    </w:p>
    <w:p w14:paraId="40B02899" w14:textId="77777777" w:rsidR="0047581A" w:rsidRPr="00886F89" w:rsidRDefault="0047581A" w:rsidP="0047581A">
      <w:pPr>
        <w:pStyle w:val="a6"/>
        <w:ind w:right="639"/>
      </w:pPr>
    </w:p>
    <w:tbl>
      <w:tblPr>
        <w:tblStyle w:val="af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47581A" w14:paraId="53D4FE55" w14:textId="77777777" w:rsidTr="00B873F3">
        <w:tc>
          <w:tcPr>
            <w:tcW w:w="1525" w:type="dxa"/>
          </w:tcPr>
          <w:p w14:paraId="41123C77" w14:textId="77777777" w:rsidR="0047581A" w:rsidRDefault="0047581A" w:rsidP="00B873F3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73A6749F" w14:textId="77777777" w:rsidR="0047581A" w:rsidRDefault="0047581A" w:rsidP="00B873F3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47581A" w14:paraId="67FAACA8" w14:textId="77777777" w:rsidTr="00B873F3">
        <w:tc>
          <w:tcPr>
            <w:tcW w:w="1525" w:type="dxa"/>
          </w:tcPr>
          <w:p w14:paraId="2D2DE569" w14:textId="22A21D8D" w:rsidR="0047581A" w:rsidRPr="005F60A5" w:rsidRDefault="005F60A5" w:rsidP="00B873F3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54C6C183" w14:textId="531FF07D" w:rsidR="00225610" w:rsidRPr="005F60A5" w:rsidRDefault="00CA0045" w:rsidP="00B873F3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>We are fine with the proposal.</w:t>
            </w:r>
          </w:p>
        </w:tc>
      </w:tr>
      <w:tr w:rsidR="0047581A" w14:paraId="6A4EBC7E" w14:textId="77777777" w:rsidTr="00B873F3">
        <w:tc>
          <w:tcPr>
            <w:tcW w:w="1525" w:type="dxa"/>
          </w:tcPr>
          <w:p w14:paraId="16BEA2B8" w14:textId="7A5BB65D" w:rsidR="0047581A" w:rsidRPr="00AB5089" w:rsidRDefault="00AB5089" w:rsidP="00B873F3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2A751FB9" w14:textId="2B6FF63D" w:rsidR="0047581A" w:rsidRPr="00AB5089" w:rsidRDefault="00AB5089" w:rsidP="00B873F3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Support the proposal</w:t>
            </w:r>
          </w:p>
        </w:tc>
      </w:tr>
      <w:tr w:rsidR="0047581A" w14:paraId="182DF4B2" w14:textId="77777777" w:rsidTr="00B873F3">
        <w:tc>
          <w:tcPr>
            <w:tcW w:w="1525" w:type="dxa"/>
          </w:tcPr>
          <w:p w14:paraId="69A22821" w14:textId="4EC0C114" w:rsidR="0047581A" w:rsidRPr="00D11A4A" w:rsidRDefault="00BC37C8" w:rsidP="00B873F3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0CEA6B95" w14:textId="5B73403B" w:rsidR="0047581A" w:rsidRPr="00D11A4A" w:rsidRDefault="00BC37C8" w:rsidP="00B873F3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 with the proposal</w:t>
            </w:r>
          </w:p>
        </w:tc>
      </w:tr>
      <w:tr w:rsidR="00623609" w14:paraId="6D07BABF" w14:textId="77777777" w:rsidTr="00B873F3">
        <w:tc>
          <w:tcPr>
            <w:tcW w:w="1525" w:type="dxa"/>
          </w:tcPr>
          <w:p w14:paraId="361101AB" w14:textId="6A48A327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bookmarkStart w:id="30" w:name="_GoBack" w:colFirst="0" w:colLast="0"/>
            <w:r>
              <w:rPr>
                <w:rFonts w:eastAsia="游明朝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4579CF05" w14:textId="7FA7F956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OK with TP#1</w:t>
            </w:r>
          </w:p>
        </w:tc>
      </w:tr>
      <w:bookmarkEnd w:id="30"/>
    </w:tbl>
    <w:p w14:paraId="5C94199C" w14:textId="77777777" w:rsidR="0047581A" w:rsidRPr="00886F89" w:rsidRDefault="0047581A" w:rsidP="0047581A">
      <w:pPr>
        <w:pStyle w:val="a6"/>
        <w:ind w:right="639"/>
      </w:pPr>
    </w:p>
    <w:p w14:paraId="38A768FD" w14:textId="65EF02FD" w:rsidR="0047581A" w:rsidRPr="00886F89" w:rsidRDefault="0047581A" w:rsidP="0047581A">
      <w:pPr>
        <w:pStyle w:val="a6"/>
        <w:ind w:right="27"/>
      </w:pPr>
      <w:bookmarkStart w:id="31" w:name="_Hlk32743955"/>
      <w:bookmarkStart w:id="32" w:name="_Hlk33457924"/>
      <w:bookmarkStart w:id="33" w:name="_Hlk33445790"/>
      <w:r w:rsidRPr="00886F89">
        <w:rPr>
          <w:highlight w:val="yellow"/>
        </w:rPr>
        <w:t>------------------------------------- Text Proposal (TP#</w:t>
      </w:r>
      <w:r w:rsidR="00F371E0">
        <w:rPr>
          <w:highlight w:val="yellow"/>
        </w:rPr>
        <w:t>1</w:t>
      </w:r>
      <w:r w:rsidRPr="00886F89">
        <w:rPr>
          <w:highlight w:val="yellow"/>
        </w:rPr>
        <w:t>) for 38.</w:t>
      </w:r>
      <w:r w:rsidR="00F371E0">
        <w:rPr>
          <w:highlight w:val="yellow"/>
        </w:rPr>
        <w:t>211</w:t>
      </w:r>
      <w:r w:rsidRPr="00886F89">
        <w:rPr>
          <w:highlight w:val="yellow"/>
        </w:rPr>
        <w:t xml:space="preserve">, Section </w:t>
      </w:r>
      <w:r w:rsidR="00F371E0">
        <w:rPr>
          <w:highlight w:val="yellow"/>
        </w:rPr>
        <w:t>4.4.4.6</w:t>
      </w:r>
      <w:r w:rsidRPr="00886F89">
        <w:rPr>
          <w:highlight w:val="yellow"/>
        </w:rPr>
        <w:t xml:space="preserve"> --------------------------------</w:t>
      </w:r>
    </w:p>
    <w:bookmarkEnd w:id="31"/>
    <w:p w14:paraId="09737A4B" w14:textId="77777777" w:rsidR="0047581A" w:rsidRPr="00886F89" w:rsidRDefault="0047581A" w:rsidP="0047581A">
      <w:pPr>
        <w:pStyle w:val="a6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28198AAA" w14:textId="77777777" w:rsidR="009833FC" w:rsidRPr="009833FC" w:rsidRDefault="009833FC" w:rsidP="009833FC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/>
          <w:sz w:val="24"/>
          <w:szCs w:val="24"/>
          <w:lang w:eastAsia="zh-CN"/>
        </w:rPr>
      </w:pPr>
      <w:r w:rsidRPr="009833FC">
        <w:rPr>
          <w:rFonts w:ascii="Arial" w:eastAsia="Calibri" w:hAnsi="Arial"/>
          <w:sz w:val="24"/>
          <w:szCs w:val="24"/>
          <w:lang w:eastAsia="zh-CN"/>
        </w:rPr>
        <w:t>4.4.4.6</w:t>
      </w:r>
      <w:r w:rsidRPr="009833FC">
        <w:rPr>
          <w:rFonts w:ascii="Arial" w:eastAsia="Calibri" w:hAnsi="Arial"/>
          <w:sz w:val="24"/>
          <w:szCs w:val="24"/>
          <w:lang w:eastAsia="zh-CN"/>
        </w:rPr>
        <w:tab/>
        <w:t>Interlaced resource blocks</w:t>
      </w:r>
    </w:p>
    <w:p w14:paraId="76E96389" w14:textId="77777777" w:rsidR="009833FC" w:rsidRP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9833FC">
        <w:rPr>
          <w:rFonts w:eastAsia="Times New Roman"/>
          <w:lang w:eastAsia="en-US"/>
        </w:rPr>
        <w:t xml:space="preserve">Multiple interlaces of resource blocks are defined where interlace </w:t>
      </w:r>
      <m:oMath>
        <m:r>
          <w:rPr>
            <w:rFonts w:ascii="Cambria Math" w:eastAsia="Times New Roman" w:hAnsi="Cambria Math"/>
            <w:lang w:eastAsia="en-US"/>
          </w:rPr>
          <m:t>m∈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0,1,…,M-1</m:t>
            </m:r>
          </m:e>
        </m:d>
      </m:oMath>
      <w:r w:rsidRPr="009833FC">
        <w:rPr>
          <w:rFonts w:eastAsia="Times New Roman"/>
          <w:lang w:eastAsia="en-US"/>
        </w:rPr>
        <w:t xml:space="preserve"> consists of common resource blocks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m,M+m, 2M+m, 3M+m, …</m:t>
            </m:r>
          </m:e>
        </m:d>
      </m:oMath>
      <w:r w:rsidRPr="009833FC">
        <w:rPr>
          <w:rFonts w:eastAsia="Times New Roman"/>
          <w:lang w:eastAsia="en-US"/>
        </w:rPr>
        <w:t xml:space="preserve">, with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being the number of interlaces given by Table 4.4.4.6-1.</w:t>
      </w:r>
      <w:r w:rsidRPr="009833FC"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lang w:eastAsia="en-US"/>
        </w:rPr>
        <w:t xml:space="preserve">The relation between the interlaced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IRB</m:t>
            </m:r>
            <m:r>
              <w:rPr>
                <w:rFonts w:ascii="Cambria Math" w:eastAsia="Times New Roman" w:hAnsi="Cambria Math"/>
                <w:lang w:eastAsia="en-US"/>
              </w:rPr>
              <m:t>,m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  <m:r>
          <w:rPr>
            <w:rFonts w:ascii="Cambria Math" w:eastAsia="Times New Roman" w:hAnsi="Cambria Math"/>
            <w:lang w:eastAsia="en-US"/>
          </w:rPr>
          <m:t>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</m:t>
            </m:r>
          </m:e>
        </m:d>
      </m:oMath>
      <w:r w:rsidRPr="009833FC">
        <w:rPr>
          <w:rFonts w:eastAsia="Times New Roman"/>
          <w:lang w:eastAsia="en-US"/>
        </w:rPr>
        <w:t xml:space="preserve"> in bandwidth part </w:t>
      </w:r>
      <m:oMath>
        <m:r>
          <w:rPr>
            <w:rFonts w:ascii="Cambria Math" w:eastAsia="Times New Roman" w:hAnsi="Cambria Math"/>
            <w:lang w:eastAsia="en-US"/>
          </w:rPr>
          <m:t>i</m:t>
        </m:r>
      </m:oMath>
      <w:r w:rsidRPr="009833FC">
        <w:rPr>
          <w:rFonts w:eastAsia="Times New Roman"/>
          <w:lang w:eastAsia="en-US"/>
        </w:rPr>
        <w:t xml:space="preserve"> and interlace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and the common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CRB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given by</w:t>
      </w:r>
    </w:p>
    <w:p w14:paraId="729C7F6B" w14:textId="77777777" w:rsidR="009833FC" w:rsidRPr="009833FC" w:rsidRDefault="00A0416D" w:rsidP="009833FC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eastAsia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CRB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r>
            <w:rPr>
              <w:rFonts w:ascii="Cambria Math" w:eastAsia="Times New Roman" w:hAnsi="Cambria Math"/>
              <w:noProof/>
              <w:lang w:eastAsia="en-US"/>
            </w:rPr>
            <m:t>M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IRB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BWP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start,μ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d>
            <m:d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start,μ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 xml:space="preserve"> mod 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e>
          </m:d>
        </m:oMath>
      </m:oMathPara>
    </w:p>
    <w:p w14:paraId="0FC13721" w14:textId="4AF8857C" w:rsid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color w:val="FF0000"/>
          <w:lang w:eastAsia="en-US"/>
        </w:rPr>
      </w:pPr>
      <w:r w:rsidRPr="009833FC">
        <w:rPr>
          <w:rFonts w:eastAsia="Times New Roman"/>
          <w:lang w:eastAsia="en-US"/>
        </w:rPr>
        <w:lastRenderedPageBreak/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BWP</m:t>
            </m:r>
            <m:r>
              <w:rPr>
                <w:rFonts w:ascii="Cambria Math" w:eastAsia="Times New Roman" w:hAnsi="Cambria Math"/>
                <w:lang w:eastAsia="en-US"/>
              </w:rPr>
              <m:t>,i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start,</m:t>
            </m:r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the common resource block where bandwidth part starts relative to common resource block 0. </w:t>
      </w:r>
      <w:r w:rsidRPr="009833FC">
        <w:rPr>
          <w:rFonts w:eastAsia="Times New Roman"/>
          <w:iCs/>
          <w:lang w:eastAsia="en-US"/>
        </w:rPr>
        <w:t>When there is no risk for confusion the index</w:t>
      </w:r>
      <w:r w:rsidRPr="009833FC">
        <w:rPr>
          <w:rFonts w:eastAsia="Times New Roman"/>
          <w:lang w:eastAsia="en-US"/>
        </w:rPr>
        <w:t xml:space="preserve">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9833FC">
        <w:rPr>
          <w:rFonts w:eastAsia="Times New Roman"/>
          <w:lang w:eastAsia="en-US"/>
        </w:rPr>
        <w:t xml:space="preserve"> may be dropped. </w:t>
      </w:r>
      <w:r w:rsidRPr="009833FC">
        <w:rPr>
          <w:rFonts w:eastAsia="Times New Roman"/>
          <w:color w:val="FF0000"/>
          <w:lang w:eastAsia="en-US"/>
        </w:rPr>
        <w:t>The</w:t>
      </w:r>
      <w:r>
        <w:rPr>
          <w:rFonts w:eastAsia="Times New Roman"/>
          <w:color w:val="FF0000"/>
          <w:lang w:eastAsia="en-US"/>
        </w:rPr>
        <w:t xml:space="preserve"> UE expects that the number of common resource blocks in an interlace contained within bandwidth part </w:t>
      </w:r>
      <w:r w:rsidRPr="009833FC">
        <w:rPr>
          <w:rFonts w:eastAsia="Times New Roman"/>
          <w:i/>
          <w:iCs/>
          <w:color w:val="FF0000"/>
          <w:lang w:eastAsia="en-US"/>
        </w:rPr>
        <w:t>i</w:t>
      </w:r>
      <w:r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color w:val="FF0000"/>
          <w:lang w:eastAsia="en-US"/>
        </w:rPr>
        <w:t>is</w:t>
      </w:r>
      <w:r>
        <w:rPr>
          <w:rFonts w:eastAsia="Times New Roman"/>
          <w:color w:val="FF0000"/>
          <w:lang w:eastAsia="en-US"/>
        </w:rPr>
        <w:t xml:space="preserve"> no less than 10.</w:t>
      </w:r>
    </w:p>
    <w:p w14:paraId="0AE26EAC" w14:textId="77777777" w:rsidR="009833FC" w:rsidRPr="009833FC" w:rsidRDefault="009833FC" w:rsidP="009833FC">
      <w:pPr>
        <w:keepNext/>
        <w:keepLines/>
        <w:overflowPunct/>
        <w:autoSpaceDE/>
        <w:autoSpaceDN/>
        <w:adjustRightInd/>
        <w:spacing w:before="60" w:after="160"/>
        <w:jc w:val="center"/>
        <w:textAlignment w:val="auto"/>
        <w:rPr>
          <w:rFonts w:ascii="Arial" w:eastAsia="Calibri" w:hAnsi="Arial"/>
          <w:b/>
          <w:sz w:val="22"/>
          <w:szCs w:val="22"/>
          <w:lang w:val="x-none" w:eastAsia="x-none"/>
        </w:rPr>
      </w:pPr>
      <w:r w:rsidRPr="009833FC">
        <w:rPr>
          <w:rFonts w:ascii="Arial" w:eastAsia="Calibri" w:hAnsi="Arial"/>
          <w:b/>
          <w:sz w:val="22"/>
          <w:szCs w:val="22"/>
          <w:lang w:val="x-none" w:eastAsia="x-none"/>
        </w:rPr>
        <w:t>Table 4.4.4.6-1: The number of resource block interlaces.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6"/>
      </w:tblGrid>
      <w:tr w:rsidR="009833FC" w:rsidRPr="009833FC" w14:paraId="1653806E" w14:textId="77777777" w:rsidTr="00B873F3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BBC6985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μ</m:t>
                </m:r>
              </m:oMath>
            </m:oMathPara>
          </w:p>
        </w:tc>
        <w:tc>
          <w:tcPr>
            <w:tcW w:w="1416" w:type="dxa"/>
            <w:shd w:val="clear" w:color="auto" w:fill="auto"/>
            <w:vAlign w:val="center"/>
          </w:tcPr>
          <w:p w14:paraId="7628CD28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M</m:t>
                </m:r>
              </m:oMath>
            </m:oMathPara>
          </w:p>
        </w:tc>
      </w:tr>
      <w:tr w:rsidR="009833FC" w:rsidRPr="009833FC" w14:paraId="682833AE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1C72AA0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14:paraId="75F236A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10</w:t>
            </w:r>
          </w:p>
        </w:tc>
      </w:tr>
      <w:tr w:rsidR="009833FC" w:rsidRPr="009833FC" w14:paraId="2C023852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69539A43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751E670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5</w:t>
            </w:r>
          </w:p>
        </w:tc>
      </w:tr>
    </w:tbl>
    <w:p w14:paraId="2E27548E" w14:textId="77777777" w:rsidR="0047581A" w:rsidRPr="00886F89" w:rsidRDefault="0047581A" w:rsidP="0047581A">
      <w:pPr>
        <w:pStyle w:val="a6"/>
        <w:ind w:right="27"/>
      </w:pPr>
    </w:p>
    <w:p w14:paraId="35E3A61A" w14:textId="77777777" w:rsidR="0047581A" w:rsidRPr="00886F89" w:rsidRDefault="0047581A" w:rsidP="0047581A">
      <w:pPr>
        <w:pStyle w:val="a6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7967F71A" w14:textId="77777777" w:rsidR="0047581A" w:rsidRPr="00886F89" w:rsidRDefault="0047581A" w:rsidP="0047581A">
      <w:pPr>
        <w:pStyle w:val="a6"/>
        <w:ind w:right="27"/>
      </w:pPr>
      <w:bookmarkStart w:id="34" w:name="_Hlk32743972"/>
      <w:r w:rsidRPr="00886F89">
        <w:rPr>
          <w:highlight w:val="yellow"/>
        </w:rPr>
        <w:t>------------------------------------------------------ End Text Proposal -------------------------------------------------------</w:t>
      </w:r>
    </w:p>
    <w:bookmarkEnd w:id="29"/>
    <w:bookmarkEnd w:id="32"/>
    <w:bookmarkEnd w:id="33"/>
    <w:bookmarkEnd w:id="34"/>
    <w:p w14:paraId="1D280C87" w14:textId="77777777" w:rsidR="0047581A" w:rsidRPr="0047581A" w:rsidRDefault="0047581A" w:rsidP="0047581A"/>
    <w:p w14:paraId="3A065FBE" w14:textId="77777777" w:rsidR="000916C2" w:rsidRDefault="00670370">
      <w:pPr>
        <w:pStyle w:val="1"/>
      </w:pPr>
      <w:r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BADCCC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5" w:name="_Ref33349442"/>
      <w:r>
        <w:t>R1-2001533</w:t>
      </w:r>
      <w:r>
        <w:tab/>
      </w:r>
      <w:proofErr w:type="spellStart"/>
      <w:r>
        <w:t>Maintainance</w:t>
      </w:r>
      <w:proofErr w:type="spellEnd"/>
      <w:r>
        <w:t xml:space="preserve"> on uplink signals and channels</w:t>
      </w:r>
      <w:r>
        <w:tab/>
        <w:t xml:space="preserve">Huawei, </w:t>
      </w:r>
      <w:proofErr w:type="spellStart"/>
      <w:r>
        <w:t>HiSilicon</w:t>
      </w:r>
      <w:proofErr w:type="spellEnd"/>
    </w:p>
    <w:p w14:paraId="359643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60A9DD06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 xml:space="preserve">ZTE, </w:t>
      </w:r>
      <w:proofErr w:type="spellStart"/>
      <w:r>
        <w:t>Sanechips</w:t>
      </w:r>
      <w:proofErr w:type="spellEnd"/>
    </w:p>
    <w:p w14:paraId="6F910B7D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6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36"/>
    </w:p>
    <w:p w14:paraId="2A72B23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D2BF94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6B06874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747FDBD8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6821EAD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783A7624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75D34CF1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463BC22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R1-2002116</w:t>
      </w:r>
      <w:r>
        <w:tab/>
        <w:t>UL signals and channels for NR-U</w:t>
      </w:r>
      <w:r>
        <w:tab/>
        <w:t>Samsung</w:t>
      </w:r>
    </w:p>
    <w:p w14:paraId="7D93E45F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2DAD160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6433251E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1923E5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1129995B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03ECF0B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7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37"/>
    </w:p>
    <w:p w14:paraId="33DB0F8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75EF2AE5" w14:textId="77777777" w:rsidR="002410EE" w:rsidRPr="0097007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p w14:paraId="42DAA228" w14:textId="32F85CC3" w:rsidR="00B36454" w:rsidRPr="002410EE" w:rsidRDefault="00B36454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8" w:name="_Ref38028977"/>
      <w:r>
        <w:t>R1-200</w:t>
      </w:r>
      <w:r w:rsidR="002410EE">
        <w:t>2036</w:t>
      </w:r>
      <w:r>
        <w:t xml:space="preserve">, “Feature lead summary for Maintenance of UL Signals and Channels,” </w:t>
      </w:r>
      <w:r w:rsidR="002410EE">
        <w:t>Moderator (</w:t>
      </w:r>
      <w:r>
        <w:t>Ericsson</w:t>
      </w:r>
      <w:r w:rsidR="002410EE">
        <w:t>)</w:t>
      </w:r>
      <w:r>
        <w:t>, RAN1#100</w:t>
      </w:r>
      <w:r w:rsidR="002410EE">
        <w:t>bis</w:t>
      </w:r>
      <w:r>
        <w:t xml:space="preserve">-e, </w:t>
      </w:r>
      <w:r w:rsidR="002410EE">
        <w:t>April</w:t>
      </w:r>
      <w:r>
        <w:t>, 2020.</w:t>
      </w:r>
      <w:bookmarkEnd w:id="35"/>
      <w:bookmarkEnd w:id="38"/>
    </w:p>
    <w:sectPr w:rsidR="00B36454" w:rsidRPr="002410EE" w:rsidSect="004614CB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266A2" w14:textId="77777777" w:rsidR="00A0416D" w:rsidRDefault="00A0416D">
      <w:pPr>
        <w:spacing w:after="0" w:line="240" w:lineRule="auto"/>
      </w:pPr>
      <w:r>
        <w:separator/>
      </w:r>
    </w:p>
  </w:endnote>
  <w:endnote w:type="continuationSeparator" w:id="0">
    <w:p w14:paraId="5F259E10" w14:textId="77777777" w:rsidR="00A0416D" w:rsidRDefault="00A0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CFD7" w14:textId="0642EAFD" w:rsidR="00B873F3" w:rsidRDefault="00B873F3">
    <w:pPr>
      <w:pStyle w:val="af3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 w:rsidR="00623609">
      <w:rPr>
        <w:rStyle w:val="aff"/>
        <w:noProof/>
      </w:rPr>
      <w:t>5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 w:rsidR="00623609">
      <w:rPr>
        <w:rStyle w:val="aff"/>
        <w:noProof/>
      </w:rPr>
      <w:t>6</w:t>
    </w:r>
    <w:r>
      <w:rPr>
        <w:rStyle w:val="aff"/>
      </w:rPr>
      <w:fldChar w:fldCharType="end"/>
    </w:r>
    <w:r>
      <w:rPr>
        <w:rStyle w:val="a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1F0D1" w14:textId="77777777" w:rsidR="00A0416D" w:rsidRDefault="00A0416D">
      <w:pPr>
        <w:spacing w:after="0" w:line="240" w:lineRule="auto"/>
      </w:pPr>
      <w:r>
        <w:separator/>
      </w:r>
    </w:p>
  </w:footnote>
  <w:footnote w:type="continuationSeparator" w:id="0">
    <w:p w14:paraId="71168139" w14:textId="77777777" w:rsidR="00A0416D" w:rsidRDefault="00A0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2E2B7" w14:textId="77777777" w:rsidR="00B873F3" w:rsidRDefault="00B873F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E6EE1E2"/>
    <w:lvl w:ilvl="0">
      <w:start w:val="1"/>
      <w:numFmt w:val="lowerRoman"/>
      <w:pStyle w:val="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9D8"/>
    <w:multiLevelType w:val="hybridMultilevel"/>
    <w:tmpl w:val="ADF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7D24F0"/>
    <w:multiLevelType w:val="hybridMultilevel"/>
    <w:tmpl w:val="93E8A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1FD2"/>
    <w:multiLevelType w:val="multilevel"/>
    <w:tmpl w:val="2FB01FD2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05D715D"/>
    <w:multiLevelType w:val="hybridMultilevel"/>
    <w:tmpl w:val="BF4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C85521B"/>
    <w:multiLevelType w:val="multilevel"/>
    <w:tmpl w:val="4C8552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673B8"/>
    <w:multiLevelType w:val="hybridMultilevel"/>
    <w:tmpl w:val="496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00F86"/>
    <w:multiLevelType w:val="hybridMultilevel"/>
    <w:tmpl w:val="9638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9D76E81"/>
    <w:multiLevelType w:val="hybridMultilevel"/>
    <w:tmpl w:val="4238B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20"/>
  </w:num>
  <w:num w:numId="7">
    <w:abstractNumId w:val="0"/>
  </w:num>
  <w:num w:numId="8">
    <w:abstractNumId w:val="28"/>
  </w:num>
  <w:num w:numId="9">
    <w:abstractNumId w:val="9"/>
  </w:num>
  <w:num w:numId="10">
    <w:abstractNumId w:val="15"/>
  </w:num>
  <w:num w:numId="11">
    <w:abstractNumId w:val="12"/>
  </w:num>
  <w:num w:numId="12">
    <w:abstractNumId w:val="17"/>
  </w:num>
  <w:num w:numId="13">
    <w:abstractNumId w:val="18"/>
  </w:num>
  <w:num w:numId="14">
    <w:abstractNumId w:val="31"/>
  </w:num>
  <w:num w:numId="15">
    <w:abstractNumId w:val="30"/>
  </w:num>
  <w:num w:numId="16">
    <w:abstractNumId w:val="21"/>
  </w:num>
  <w:num w:numId="17">
    <w:abstractNumId w:val="14"/>
  </w:num>
  <w:num w:numId="18">
    <w:abstractNumId w:val="26"/>
  </w:num>
  <w:num w:numId="19">
    <w:abstractNumId w:val="11"/>
  </w:num>
  <w:num w:numId="20">
    <w:abstractNumId w:val="27"/>
  </w:num>
  <w:num w:numId="21">
    <w:abstractNumId w:val="4"/>
  </w:num>
  <w:num w:numId="22">
    <w:abstractNumId w:val="2"/>
  </w:num>
  <w:num w:numId="23">
    <w:abstractNumId w:val="16"/>
  </w:num>
  <w:num w:numId="24">
    <w:abstractNumId w:val="29"/>
  </w:num>
  <w:num w:numId="25">
    <w:abstractNumId w:val="13"/>
  </w:num>
  <w:num w:numId="26">
    <w:abstractNumId w:val="15"/>
  </w:num>
  <w:num w:numId="27">
    <w:abstractNumId w:val="22"/>
  </w:num>
  <w:num w:numId="28">
    <w:abstractNumId w:val="8"/>
  </w:num>
  <w:num w:numId="29">
    <w:abstractNumId w:val="1"/>
  </w:num>
  <w:num w:numId="30">
    <w:abstractNumId w:val="23"/>
  </w:num>
  <w:num w:numId="31">
    <w:abstractNumId w:val="19"/>
  </w:num>
  <w:num w:numId="32">
    <w:abstractNumId w:val="7"/>
  </w:num>
  <w:num w:numId="33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6"/>
    <w:rsid w:val="000006E1"/>
    <w:rsid w:val="00000E65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882"/>
    <w:rsid w:val="00020A1A"/>
    <w:rsid w:val="000218B4"/>
    <w:rsid w:val="00023977"/>
    <w:rsid w:val="0002564D"/>
    <w:rsid w:val="00025A54"/>
    <w:rsid w:val="00025ECA"/>
    <w:rsid w:val="00026735"/>
    <w:rsid w:val="00027BDA"/>
    <w:rsid w:val="00027F91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77F46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33FB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610"/>
    <w:rsid w:val="00225C54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35B3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2E58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102D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91D"/>
    <w:rsid w:val="0047556B"/>
    <w:rsid w:val="0047581A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4082"/>
    <w:rsid w:val="005944F4"/>
    <w:rsid w:val="005948C2"/>
    <w:rsid w:val="00595DCA"/>
    <w:rsid w:val="0059672F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6284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72D1"/>
    <w:rsid w:val="005C74FB"/>
    <w:rsid w:val="005C7FD7"/>
    <w:rsid w:val="005D015D"/>
    <w:rsid w:val="005D1602"/>
    <w:rsid w:val="005D2967"/>
    <w:rsid w:val="005D54C2"/>
    <w:rsid w:val="005D6445"/>
    <w:rsid w:val="005D655D"/>
    <w:rsid w:val="005D7D88"/>
    <w:rsid w:val="005E2201"/>
    <w:rsid w:val="005E28C2"/>
    <w:rsid w:val="005E3557"/>
    <w:rsid w:val="005E385F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0A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B53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609"/>
    <w:rsid w:val="006239C3"/>
    <w:rsid w:val="006269A0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886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2FF0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51A0"/>
    <w:rsid w:val="008B592A"/>
    <w:rsid w:val="008B64BC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16D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B0BC8"/>
    <w:rsid w:val="00AB11CA"/>
    <w:rsid w:val="00AB14D9"/>
    <w:rsid w:val="00AB4AB8"/>
    <w:rsid w:val="00AB4EA9"/>
    <w:rsid w:val="00AB4EAC"/>
    <w:rsid w:val="00AB5089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EDB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24F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5F5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B0843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7C8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EC9"/>
    <w:rsid w:val="00C473A5"/>
    <w:rsid w:val="00C47F5D"/>
    <w:rsid w:val="00C50AC4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045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7038A"/>
    <w:rsid w:val="00D708B0"/>
    <w:rsid w:val="00D71240"/>
    <w:rsid w:val="00D73EAF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B65AB"/>
    <w:rsid w:val="00DC06B2"/>
    <w:rsid w:val="00DC06CD"/>
    <w:rsid w:val="00DC0E67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7A41"/>
    <w:rsid w:val="00EB077B"/>
    <w:rsid w:val="00EB225E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2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1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uiPriority w:val="99"/>
    <w:qFormat/>
    <w:pPr>
      <w:spacing w:after="120"/>
      <w:jc w:val="both"/>
    </w:pPr>
    <w:rPr>
      <w:rFonts w:ascii="Arial" w:hAnsi="Arial"/>
      <w:lang w:eastAsia="zh-CN"/>
    </w:rPr>
  </w:style>
  <w:style w:type="paragraph" w:styleId="71">
    <w:name w:val="toc 7"/>
    <w:basedOn w:val="61"/>
    <w:next w:val="a1"/>
    <w:uiPriority w:val="39"/>
    <w:qFormat/>
    <w:pPr>
      <w:ind w:left="1000"/>
    </w:pPr>
  </w:style>
  <w:style w:type="paragraph" w:styleId="61">
    <w:name w:val="toc 6"/>
    <w:basedOn w:val="52"/>
    <w:next w:val="a1"/>
    <w:uiPriority w:val="39"/>
    <w:qFormat/>
    <w:pPr>
      <w:ind w:left="800"/>
    </w:pPr>
  </w:style>
  <w:style w:type="paragraph" w:styleId="52">
    <w:name w:val="toc 5"/>
    <w:basedOn w:val="43"/>
    <w:next w:val="a1"/>
    <w:uiPriority w:val="39"/>
    <w:qFormat/>
    <w:pPr>
      <w:ind w:left="600"/>
    </w:pPr>
  </w:style>
  <w:style w:type="paragraph" w:styleId="43">
    <w:name w:val="toc 4"/>
    <w:basedOn w:val="34"/>
    <w:next w:val="a1"/>
    <w:uiPriority w:val="39"/>
    <w:qFormat/>
    <w:pPr>
      <w:ind w:left="400"/>
    </w:pPr>
  </w:style>
  <w:style w:type="paragraph" w:styleId="34">
    <w:name w:val="toc 3"/>
    <w:basedOn w:val="24"/>
    <w:next w:val="a1"/>
    <w:uiPriority w:val="39"/>
    <w:qFormat/>
    <w:pPr>
      <w:spacing w:before="0"/>
      <w:ind w:left="200"/>
    </w:pPr>
    <w:rPr>
      <w:b w:val="0"/>
      <w:bCs w:val="0"/>
    </w:rPr>
  </w:style>
  <w:style w:type="paragraph" w:styleId="24">
    <w:name w:val="toc 2"/>
    <w:basedOn w:val="11"/>
    <w:next w:val="a1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11">
    <w:name w:val="toc 1"/>
    <w:next w:val="a1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a9"/>
    <w:uiPriority w:val="35"/>
    <w:qFormat/>
    <w:pPr>
      <w:spacing w:before="120" w:after="120"/>
    </w:pPr>
    <w:rPr>
      <w:b/>
      <w:lang w:eastAsia="en-GB"/>
    </w:rPr>
  </w:style>
  <w:style w:type="paragraph" w:styleId="aa">
    <w:name w:val="Document Map"/>
    <w:basedOn w:val="a1"/>
    <w:link w:val="ab"/>
    <w:qFormat/>
    <w:pPr>
      <w:shd w:val="clear" w:color="auto" w:fill="000080"/>
    </w:pPr>
    <w:rPr>
      <w:rFonts w:ascii="Tahoma" w:hAnsi="Tahoma" w:cs="Tahoma"/>
    </w:rPr>
  </w:style>
  <w:style w:type="paragraph" w:styleId="ac">
    <w:name w:val="annotation text"/>
    <w:basedOn w:val="a1"/>
    <w:link w:val="ad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e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f">
    <w:name w:val="Plain Text"/>
    <w:basedOn w:val="a1"/>
    <w:link w:val="af0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40">
    <w:name w:val="List Number 4"/>
    <w:basedOn w:val="a1"/>
    <w:qFormat/>
    <w:pPr>
      <w:numPr>
        <w:numId w:val="9"/>
      </w:numPr>
      <w:tabs>
        <w:tab w:val="left" w:pos="1209"/>
      </w:tabs>
      <w:ind w:left="1209"/>
    </w:pPr>
    <w:rPr>
      <w:rFonts w:eastAsia="ＭＳ 明朝"/>
      <w:lang w:eastAsia="en-GB"/>
    </w:rPr>
  </w:style>
  <w:style w:type="paragraph" w:styleId="81">
    <w:name w:val="toc 8"/>
    <w:basedOn w:val="11"/>
    <w:next w:val="a1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af1">
    <w:name w:val="Balloon Text"/>
    <w:basedOn w:val="a1"/>
    <w:link w:val="af2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7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8">
    <w:name w:val="footnote text"/>
    <w:basedOn w:val="a1"/>
    <w:link w:val="af9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4"/>
    <w:qFormat/>
    <w:pPr>
      <w:ind w:left="1702"/>
    </w:pPr>
  </w:style>
  <w:style w:type="paragraph" w:styleId="44">
    <w:name w:val="List 4"/>
    <w:basedOn w:val="33"/>
    <w:qFormat/>
    <w:pPr>
      <w:ind w:left="1418"/>
    </w:pPr>
  </w:style>
  <w:style w:type="paragraph" w:styleId="afa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1">
    <w:name w:val="toc 9"/>
    <w:basedOn w:val="81"/>
    <w:next w:val="a1"/>
    <w:uiPriority w:val="39"/>
    <w:qFormat/>
    <w:pPr>
      <w:ind w:left="1400"/>
    </w:pPr>
  </w:style>
  <w:style w:type="paragraph" w:styleId="25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2">
    <w:name w:val="index 1"/>
    <w:basedOn w:val="a1"/>
    <w:next w:val="a1"/>
    <w:qFormat/>
    <w:pPr>
      <w:keepLines/>
      <w:spacing w:after="0"/>
    </w:pPr>
  </w:style>
  <w:style w:type="paragraph" w:styleId="26">
    <w:name w:val="index 2"/>
    <w:basedOn w:val="12"/>
    <w:next w:val="a1"/>
    <w:qFormat/>
    <w:pPr>
      <w:ind w:left="284"/>
    </w:pPr>
  </w:style>
  <w:style w:type="paragraph" w:styleId="afb">
    <w:name w:val="annotation subject"/>
    <w:basedOn w:val="ac"/>
    <w:next w:val="ac"/>
    <w:link w:val="afc"/>
    <w:qFormat/>
    <w:rPr>
      <w:b/>
      <w:bCs/>
    </w:rPr>
  </w:style>
  <w:style w:type="table" w:styleId="afd">
    <w:name w:val="Table Grid"/>
    <w:aliases w:val="Table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qFormat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uiPriority w:val="99"/>
    <w:qFormat/>
    <w:rPr>
      <w:sz w:val="16"/>
      <w:szCs w:val="16"/>
    </w:rPr>
  </w:style>
  <w:style w:type="character" w:styleId="aff4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10"/>
      </w:numPr>
    </w:pPr>
  </w:style>
  <w:style w:type="character" w:customStyle="1" w:styleId="10">
    <w:name w:val="見出し 1 (文字)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a7">
    <w:name w:val="本文 (文字)"/>
    <w:link w:val="a6"/>
    <w:uiPriority w:val="99"/>
    <w:qFormat/>
    <w:rPr>
      <w:rFonts w:ascii="Arial" w:hAnsi="Arial"/>
      <w:lang w:eastAsia="zh-CN"/>
    </w:rPr>
  </w:style>
  <w:style w:type="paragraph" w:customStyle="1" w:styleId="B5">
    <w:name w:val="B5"/>
    <w:basedOn w:val="53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2">
    <w:name w:val="吹き出し (文字)"/>
    <w:link w:val="af1"/>
    <w:qFormat/>
    <w:rPr>
      <w:rFonts w:ascii="Segoe UI" w:hAnsi="Segoe UI" w:cs="Segoe UI"/>
      <w:sz w:val="18"/>
      <w:szCs w:val="18"/>
      <w:lang w:eastAsia="ja-JP"/>
    </w:rPr>
  </w:style>
  <w:style w:type="character" w:customStyle="1" w:styleId="ad">
    <w:name w:val="コメント文字列 (文字)"/>
    <w:link w:val="ac"/>
    <w:uiPriority w:val="99"/>
    <w:qFormat/>
    <w:rPr>
      <w:rFonts w:ascii="Times New Roman" w:hAnsi="Times New Roman"/>
      <w:lang w:eastAsia="ja-JP"/>
    </w:rPr>
  </w:style>
  <w:style w:type="character" w:customStyle="1" w:styleId="afc">
    <w:name w:val="コメント内容 (文字)"/>
    <w:link w:val="afb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/>
      <w:szCs w:val="24"/>
      <w:lang w:val="zh-CN" w:eastAsia="zh-CN"/>
    </w:rPr>
  </w:style>
  <w:style w:type="character" w:customStyle="1" w:styleId="ab">
    <w:name w:val="見出しマップ (文字)"/>
    <w:link w:val="aa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3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6">
    <w:name w:val="ヘッダー (文字)"/>
    <w:link w:val="af4"/>
    <w:qFormat/>
    <w:rPr>
      <w:rFonts w:ascii="Arial" w:hAnsi="Arial"/>
      <w:b/>
      <w:sz w:val="18"/>
      <w:lang w:eastAsia="ja-JP"/>
    </w:rPr>
  </w:style>
  <w:style w:type="character" w:customStyle="1" w:styleId="af5">
    <w:name w:val="フッター (文字)"/>
    <w:link w:val="af3"/>
    <w:qFormat/>
    <w:rPr>
      <w:rFonts w:ascii="Arial" w:hAnsi="Arial"/>
      <w:b/>
      <w:i/>
      <w:sz w:val="18"/>
      <w:lang w:eastAsia="ja-JP"/>
    </w:rPr>
  </w:style>
  <w:style w:type="character" w:customStyle="1" w:styleId="af9">
    <w:name w:val="脚注文字列 (文字)"/>
    <w:link w:val="af8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見出し 2 (文字)"/>
    <w:link w:val="21"/>
    <w:qFormat/>
    <w:rPr>
      <w:rFonts w:ascii="Arial" w:hAnsi="Arial"/>
      <w:sz w:val="32"/>
      <w:lang w:eastAsia="ja-JP"/>
    </w:rPr>
  </w:style>
  <w:style w:type="character" w:customStyle="1" w:styleId="32">
    <w:name w:val="見出し 3 (文字)"/>
    <w:link w:val="31"/>
    <w:qFormat/>
    <w:rPr>
      <w:rFonts w:ascii="Arial" w:hAnsi="Arial"/>
      <w:sz w:val="28"/>
      <w:lang w:eastAsia="ja-JP"/>
    </w:rPr>
  </w:style>
  <w:style w:type="character" w:customStyle="1" w:styleId="42">
    <w:name w:val="見出し 4 (文字)"/>
    <w:link w:val="41"/>
    <w:qFormat/>
    <w:rPr>
      <w:rFonts w:ascii="Arial" w:hAnsi="Arial"/>
      <w:sz w:val="24"/>
      <w:lang w:eastAsia="ja-JP"/>
    </w:rPr>
  </w:style>
  <w:style w:type="character" w:customStyle="1" w:styleId="51">
    <w:name w:val="見出し 5 (文字)"/>
    <w:link w:val="50"/>
    <w:qFormat/>
    <w:rPr>
      <w:rFonts w:ascii="Arial" w:hAnsi="Arial"/>
      <w:sz w:val="22"/>
      <w:lang w:eastAsia="ja-JP"/>
    </w:rPr>
  </w:style>
  <w:style w:type="character" w:customStyle="1" w:styleId="60">
    <w:name w:val="見出し 6 (文字)"/>
    <w:link w:val="6"/>
    <w:qFormat/>
    <w:rPr>
      <w:rFonts w:ascii="Arial" w:hAnsi="Arial"/>
      <w:lang w:eastAsia="ja-JP"/>
    </w:rPr>
  </w:style>
  <w:style w:type="character" w:customStyle="1" w:styleId="70">
    <w:name w:val="見出し 7 (文字)"/>
    <w:link w:val="7"/>
    <w:qFormat/>
    <w:rPr>
      <w:rFonts w:ascii="Arial" w:hAnsi="Arial"/>
      <w:lang w:eastAsia="ja-JP"/>
    </w:rPr>
  </w:style>
  <w:style w:type="character" w:customStyle="1" w:styleId="80">
    <w:name w:val="見出し 8 (文字)"/>
    <w:link w:val="8"/>
    <w:qFormat/>
    <w:rPr>
      <w:rFonts w:ascii="Arial" w:hAnsi="Arial"/>
      <w:sz w:val="36"/>
      <w:lang w:eastAsia="ja-JP"/>
    </w:rPr>
  </w:style>
  <w:style w:type="character" w:customStyle="1" w:styleId="90">
    <w:name w:val="見出し 9 (文字)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5">
    <w:name w:val="List Paragraph"/>
    <w:aliases w:val="- Bullets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a1"/>
    <w:link w:val="aff6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6">
    <w:name w:val="リスト段落 (文字)"/>
    <w:aliases w:val="- Bullets (文字),?? ?? (文字),????? (文字),???? (文字),Lista1 (文字),列出段落1 (文字),中等深浅网格 1 - 着色 21 (文字),列表段落 (文字),¥¡¡¡¡ì¬º¥¹¥È¶ÎÂä (文字),ÁÐ³ö¶ÎÂä (文字),¥ê¥¹¥È¶ÎÂä (文字),列表段落1 (文字),—ño’i—Ž (文字),1st level - Bullet List Paragraph (文字),Paragrafo elenco (文字)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0">
    <w:name w:val="書式なし (文字)"/>
    <w:link w:val="af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1"/>
    <w:next w:val="a1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a9">
    <w:name w:val="図表番号 (文字)"/>
    <w:aliases w:val="cap (文字),cap1 (文字),cap2 (文字),cap3 (文字),cap4 (文字),cap5 (文字),cap6 (文字),cap7 (文字),cap8 (文字),cap9 (文字),cap10 (文字),cap11 (文字),cap21 (文字),cap31 (文字),cap41 (文字),cap51 (文字),cap61 (文字),cap71 (文字),cap81 (文字),cap91 (文字),cap101 (文字),cap12 (文字),cap22 (文字)"/>
    <w:link w:val="a8"/>
    <w:uiPriority w:val="35"/>
    <w:locked/>
    <w:rPr>
      <w:rFonts w:ascii="Times New Roman" w:hAnsi="Times New Roman"/>
      <w:b/>
      <w:lang w:val="en-GB" w:eastAsia="en-GB"/>
    </w:rPr>
  </w:style>
  <w:style w:type="character" w:styleId="aff7">
    <w:name w:val="Placeholder Text"/>
    <w:basedOn w:val="a2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a1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7" ma:contentTypeDescription="EriCOLL Document Content Type" ma:contentTypeScope="" ma:versionID="739d2f636e39e9a551bf355cfcc6c808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1e35b163101ff499a3341865be97ef9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5NUHHDQN7SK2-1476151046-113797</_dlc_DocId>
    <_dlc_DocIdUrl xmlns="f166a696-7b5b-4ccd-9f0c-ffde0cceec81">
      <Url>https://ericsson.sharepoint.com/sites/star/_layouts/15/DocIdRedir.aspx?ID=5NUHHDQN7SK2-1476151046-113797</Url>
      <Description>5NUHHDQN7SK2-1476151046-113797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D503D-8119-4502-AAC7-44FD238958B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767417F-4AA1-452C-AD14-2D1C44DA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14CDA2E1-AE0A-4AB8-B7EB-79C417983ED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07CFA0E-31C5-4471-8B33-61EBFE4B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9</TotalTime>
  <Pages>6</Pages>
  <Words>2096</Words>
  <Characters>11950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NTT DOCOMO, INC.</cp:lastModifiedBy>
  <cp:revision>4</cp:revision>
  <cp:lastPrinted>2008-01-30T21:09:00Z</cp:lastPrinted>
  <dcterms:created xsi:type="dcterms:W3CDTF">2020-04-21T06:11:00Z</dcterms:created>
  <dcterms:modified xsi:type="dcterms:W3CDTF">2020-04-21T06:32:00Z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6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</Properties>
</file>