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r w:rsidRPr="00D75125">
              <w:rPr>
                <w:b/>
                <w:bCs/>
                <w:lang w:val="en-US"/>
              </w:rPr>
              <w:t>Tdoc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BodyText"/>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BodyText"/>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BodyText"/>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BodyText"/>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BodyText"/>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BodyText"/>
              <w:spacing w:after="0"/>
              <w:jc w:val="left"/>
              <w:rPr>
                <w:sz w:val="20"/>
                <w:szCs w:val="20"/>
                <w:lang w:val="de-DE"/>
              </w:rPr>
            </w:pPr>
            <w:r>
              <w:rPr>
                <w:sz w:val="20"/>
                <w:szCs w:val="20"/>
                <w:lang w:val="de-DE"/>
              </w:rPr>
              <w:t>R1-2002321: P1,P2</w:t>
            </w:r>
          </w:p>
          <w:p w14:paraId="0C2F03A4" w14:textId="77777777" w:rsidR="00BB0843" w:rsidRDefault="00BB0843" w:rsidP="00B873F3">
            <w:pPr>
              <w:pStyle w:val="BodyText"/>
              <w:spacing w:after="0"/>
              <w:jc w:val="left"/>
              <w:rPr>
                <w:sz w:val="20"/>
                <w:szCs w:val="20"/>
                <w:lang w:val="de-DE"/>
              </w:rPr>
            </w:pPr>
            <w:r>
              <w:rPr>
                <w:sz w:val="20"/>
                <w:szCs w:val="20"/>
                <w:lang w:val="de-DE"/>
              </w:rPr>
              <w:t>R1-2002030: P1,P2</w:t>
            </w:r>
          </w:p>
          <w:p w14:paraId="02AB5C42" w14:textId="77777777" w:rsidR="00BB0843" w:rsidRDefault="00BB0843" w:rsidP="00B873F3">
            <w:pPr>
              <w:pStyle w:val="BodyText"/>
              <w:spacing w:after="0"/>
              <w:jc w:val="left"/>
              <w:rPr>
                <w:sz w:val="20"/>
                <w:szCs w:val="20"/>
                <w:lang w:val="de-DE"/>
              </w:rPr>
            </w:pPr>
            <w:r>
              <w:rPr>
                <w:sz w:val="20"/>
                <w:szCs w:val="20"/>
                <w:lang w:val="de-DE"/>
              </w:rPr>
              <w:t>R1-2001875: P1-P3</w:t>
            </w:r>
          </w:p>
          <w:p w14:paraId="02FF13DE" w14:textId="77777777" w:rsidR="00BB0843" w:rsidRDefault="00BB0843" w:rsidP="00B873F3">
            <w:pPr>
              <w:pStyle w:val="BodyText"/>
              <w:spacing w:after="0"/>
              <w:jc w:val="left"/>
              <w:rPr>
                <w:sz w:val="20"/>
                <w:szCs w:val="20"/>
                <w:lang w:val="de-DE"/>
              </w:rPr>
            </w:pPr>
            <w:r>
              <w:rPr>
                <w:sz w:val="20"/>
                <w:szCs w:val="20"/>
                <w:lang w:val="de-DE"/>
              </w:rPr>
              <w:t>R1-2001533: P1</w:t>
            </w:r>
          </w:p>
          <w:p w14:paraId="0EA9CE7F" w14:textId="77777777" w:rsidR="00BB0843" w:rsidRDefault="00BB0843" w:rsidP="00B873F3">
            <w:pPr>
              <w:pStyle w:val="BodyText"/>
              <w:spacing w:after="0"/>
              <w:jc w:val="left"/>
              <w:rPr>
                <w:sz w:val="20"/>
                <w:szCs w:val="20"/>
                <w:lang w:val="de-DE"/>
              </w:rPr>
            </w:pPr>
            <w:r>
              <w:rPr>
                <w:sz w:val="20"/>
                <w:szCs w:val="20"/>
                <w:lang w:val="de-DE"/>
              </w:rPr>
              <w:t>R1-2001934: P1-P4</w:t>
            </w:r>
          </w:p>
          <w:p w14:paraId="23639402" w14:textId="77777777" w:rsidR="00BB0843" w:rsidRDefault="00BB0843" w:rsidP="00B873F3">
            <w:pPr>
              <w:pStyle w:val="BodyText"/>
              <w:spacing w:after="0"/>
              <w:jc w:val="left"/>
              <w:rPr>
                <w:sz w:val="20"/>
                <w:szCs w:val="20"/>
                <w:lang w:val="de-DE"/>
              </w:rPr>
            </w:pPr>
            <w:r>
              <w:rPr>
                <w:sz w:val="20"/>
                <w:szCs w:val="20"/>
                <w:lang w:val="de-DE"/>
              </w:rPr>
              <w:t>R1-2001973: P2-P4</w:t>
            </w:r>
          </w:p>
          <w:p w14:paraId="3E31D395" w14:textId="77777777" w:rsidR="00BB0843" w:rsidRDefault="00BB0843" w:rsidP="00B873F3">
            <w:pPr>
              <w:pStyle w:val="BodyText"/>
              <w:spacing w:after="0"/>
              <w:jc w:val="left"/>
              <w:rPr>
                <w:sz w:val="20"/>
                <w:szCs w:val="20"/>
                <w:lang w:val="de-DE"/>
              </w:rPr>
            </w:pPr>
            <w:r>
              <w:rPr>
                <w:sz w:val="20"/>
                <w:szCs w:val="20"/>
                <w:lang w:val="de-DE"/>
              </w:rPr>
              <w:t>R1-2002433: P1</w:t>
            </w:r>
          </w:p>
          <w:p w14:paraId="188ECE01" w14:textId="77777777" w:rsidR="00BB0843" w:rsidRDefault="00BB0843" w:rsidP="00B873F3">
            <w:pPr>
              <w:pStyle w:val="BodyText"/>
              <w:spacing w:after="0"/>
              <w:jc w:val="left"/>
              <w:rPr>
                <w:sz w:val="20"/>
                <w:szCs w:val="20"/>
                <w:lang w:val="de-DE"/>
              </w:rPr>
            </w:pPr>
            <w:r>
              <w:rPr>
                <w:sz w:val="20"/>
                <w:szCs w:val="20"/>
                <w:lang w:val="de-DE"/>
              </w:rPr>
              <w:t>R1-2001758: P1</w:t>
            </w:r>
          </w:p>
          <w:p w14:paraId="3981ABCB" w14:textId="77777777" w:rsidR="00BB0843" w:rsidRDefault="00BB0843" w:rsidP="00B873F3">
            <w:pPr>
              <w:pStyle w:val="BodyText"/>
              <w:spacing w:after="0"/>
              <w:jc w:val="left"/>
              <w:rPr>
                <w:sz w:val="20"/>
                <w:szCs w:val="20"/>
                <w:lang w:val="de-DE"/>
              </w:rPr>
            </w:pPr>
            <w:r>
              <w:rPr>
                <w:sz w:val="20"/>
                <w:szCs w:val="20"/>
                <w:lang w:val="de-DE"/>
              </w:rPr>
              <w:t>R1-2002116: P1</w:t>
            </w:r>
          </w:p>
          <w:p w14:paraId="3EA863C3" w14:textId="77777777" w:rsidR="00BB0843" w:rsidRDefault="00BB0843" w:rsidP="00B873F3">
            <w:pPr>
              <w:pStyle w:val="BodyText"/>
              <w:spacing w:after="0"/>
              <w:jc w:val="left"/>
              <w:rPr>
                <w:sz w:val="20"/>
                <w:szCs w:val="20"/>
                <w:lang w:val="de-DE"/>
              </w:rPr>
            </w:pPr>
            <w:r>
              <w:rPr>
                <w:sz w:val="20"/>
                <w:szCs w:val="20"/>
                <w:lang w:val="de-DE"/>
              </w:rPr>
              <w:t>R1-2002382: P1-P3</w:t>
            </w:r>
          </w:p>
          <w:p w14:paraId="5D080196" w14:textId="77777777" w:rsidR="00BB0843" w:rsidRDefault="00BB0843" w:rsidP="00B873F3">
            <w:pPr>
              <w:pStyle w:val="BodyText"/>
              <w:spacing w:after="0"/>
              <w:jc w:val="left"/>
              <w:rPr>
                <w:sz w:val="20"/>
                <w:szCs w:val="20"/>
                <w:lang w:val="de-DE"/>
              </w:rPr>
            </w:pPr>
            <w:r>
              <w:rPr>
                <w:sz w:val="20"/>
                <w:szCs w:val="20"/>
                <w:lang w:val="de-DE"/>
              </w:rPr>
              <w:t>R1-2002276: P1-P2</w:t>
            </w:r>
          </w:p>
          <w:p w14:paraId="1731B7DA" w14:textId="77777777" w:rsidR="00BB0843" w:rsidRDefault="00BB0843" w:rsidP="00B873F3">
            <w:pPr>
              <w:pStyle w:val="BodyText"/>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BodyText"/>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BodyText"/>
              <w:spacing w:after="0"/>
              <w:rPr>
                <w:sz w:val="20"/>
                <w:szCs w:val="20"/>
                <w:lang w:val="de-DE"/>
              </w:rPr>
            </w:pPr>
          </w:p>
          <w:p w14:paraId="6090B8B0" w14:textId="77777777" w:rsidR="00BB0843" w:rsidRPr="006D0B13" w:rsidRDefault="00BB0843" w:rsidP="00B873F3">
            <w:pPr>
              <w:pStyle w:val="BodyText"/>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BodyText"/>
              <w:spacing w:after="0"/>
              <w:jc w:val="left"/>
              <w:rPr>
                <w:sz w:val="20"/>
                <w:szCs w:val="20"/>
                <w:lang w:val="de-DE"/>
              </w:rPr>
            </w:pPr>
            <w:r>
              <w:rPr>
                <w:sz w:val="20"/>
                <w:szCs w:val="20"/>
                <w:lang w:val="de-DE"/>
              </w:rPr>
              <w:t>R1-2002030: P6</w:t>
            </w:r>
          </w:p>
          <w:p w14:paraId="3DC5EC01" w14:textId="77777777" w:rsidR="00BB0843" w:rsidRDefault="00BB0843" w:rsidP="00B873F3">
            <w:pPr>
              <w:pStyle w:val="BodyText"/>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BodyText"/>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BodyText"/>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BodyText"/>
        <w:spacing w:after="0"/>
        <w:rPr>
          <w:u w:val="single"/>
        </w:rPr>
      </w:pPr>
    </w:p>
    <w:p w14:paraId="708DDB8D" w14:textId="77777777" w:rsidR="00BB0843" w:rsidRDefault="00BB0843" w:rsidP="00BB0843">
      <w:pPr>
        <w:pStyle w:val="BodyText"/>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BodyText"/>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BodyText"/>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BodyText"/>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BodyText"/>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BodyText"/>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BodyText"/>
        <w:numPr>
          <w:ilvl w:val="3"/>
          <w:numId w:val="29"/>
        </w:numPr>
        <w:spacing w:after="0"/>
      </w:pPr>
      <w:r w:rsidRPr="00780C9E">
        <w:t>RB set 0 of</w:t>
      </w:r>
      <w:r>
        <w:t xml:space="preserve"> the active UL BWP</w:t>
      </w:r>
    </w:p>
    <w:p w14:paraId="1C9962A7" w14:textId="77777777" w:rsidR="00BB0843" w:rsidRDefault="00BB0843" w:rsidP="00BB0843">
      <w:pPr>
        <w:pStyle w:val="BodyText"/>
        <w:numPr>
          <w:ilvl w:val="2"/>
          <w:numId w:val="29"/>
        </w:numPr>
        <w:spacing w:after="0"/>
      </w:pPr>
      <w:r>
        <w:lastRenderedPageBreak/>
        <w:t>Otherwise</w:t>
      </w:r>
    </w:p>
    <w:p w14:paraId="436A5C29" w14:textId="77777777" w:rsidR="00BB0843" w:rsidRPr="00946BD7" w:rsidRDefault="00BB0843" w:rsidP="00BB0843">
      <w:pPr>
        <w:pStyle w:val="BodyText"/>
        <w:numPr>
          <w:ilvl w:val="3"/>
          <w:numId w:val="29"/>
        </w:numPr>
        <w:spacing w:after="0"/>
      </w:pPr>
      <w:r>
        <w:t>RB set of the initial UL BWP</w:t>
      </w:r>
    </w:p>
    <w:p w14:paraId="625E7346" w14:textId="77777777" w:rsidR="00BB0843" w:rsidRPr="00C00572" w:rsidRDefault="00BB0843" w:rsidP="00BB0843">
      <w:pPr>
        <w:pStyle w:val="BodyText"/>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BodyText"/>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BodyText"/>
        <w:numPr>
          <w:ilvl w:val="3"/>
          <w:numId w:val="29"/>
        </w:numPr>
        <w:spacing w:after="0"/>
      </w:pPr>
      <w:r>
        <w:rPr>
          <w:rFonts w:eastAsia="SimSun"/>
          <w:iCs/>
        </w:rPr>
        <w:t>the initial UL BWP</w:t>
      </w:r>
    </w:p>
    <w:p w14:paraId="4657E863" w14:textId="77777777" w:rsidR="00BB0843" w:rsidRPr="00036255" w:rsidRDefault="00BB0843" w:rsidP="00BB0843">
      <w:pPr>
        <w:pStyle w:val="BodyText"/>
        <w:numPr>
          <w:ilvl w:val="2"/>
          <w:numId w:val="29"/>
        </w:numPr>
        <w:spacing w:after="0"/>
      </w:pPr>
      <w:r>
        <w:rPr>
          <w:rFonts w:eastAsia="SimSun"/>
          <w:iCs/>
        </w:rPr>
        <w:t>Otherwise</w:t>
      </w:r>
    </w:p>
    <w:p w14:paraId="357AFE40" w14:textId="77777777" w:rsidR="00BB0843" w:rsidRDefault="00BB0843" w:rsidP="00BB0843">
      <w:pPr>
        <w:pStyle w:val="BodyText"/>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r>
              <w:rPr>
                <w:rFonts w:ascii="Arial" w:hAnsi="Arial" w:cs="Arial"/>
                <w:sz w:val="20"/>
              </w:rPr>
              <w:t>Spreadtrum</w:t>
            </w:r>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BA7C5A" w:rsidRPr="00F371E0" w:rsidRDefault="00BA7C5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BodyText"/>
        <w:spacing w:after="0"/>
      </w:pPr>
    </w:p>
    <w:p w14:paraId="0DBB96B7" w14:textId="76044D1F" w:rsidR="00BB0843" w:rsidRDefault="00BB0843" w:rsidP="00BB0843">
      <w:pPr>
        <w:pStyle w:val="BodyText"/>
        <w:spacing w:after="0"/>
      </w:pPr>
    </w:p>
    <w:p w14:paraId="7091AD50" w14:textId="1570536F" w:rsidR="00BB0843" w:rsidRPr="006D0B13" w:rsidRDefault="00BB0843" w:rsidP="00BB0843">
      <w:pPr>
        <w:pStyle w:val="BodyText"/>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BodyText"/>
        <w:spacing w:after="0"/>
        <w:rPr>
          <w:u w:val="single"/>
        </w:rPr>
      </w:pPr>
    </w:p>
    <w:p w14:paraId="2AF53EE6" w14:textId="77777777" w:rsidR="00BB0843" w:rsidRDefault="00BB0843" w:rsidP="00BB0843">
      <w:pPr>
        <w:pStyle w:val="BodyText"/>
        <w:numPr>
          <w:ilvl w:val="0"/>
          <w:numId w:val="28"/>
        </w:numPr>
        <w:spacing w:after="0"/>
      </w:pPr>
      <w:r>
        <w:t>Alt-1: FDRA field of DCI 0_1 in a USS contains X bits only</w:t>
      </w:r>
    </w:p>
    <w:p w14:paraId="1D7AD2D3" w14:textId="77777777" w:rsidR="00BB0843" w:rsidRDefault="00BB0843" w:rsidP="00BB0843">
      <w:pPr>
        <w:pStyle w:val="BodyText"/>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BodyText"/>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BodyText"/>
        <w:numPr>
          <w:ilvl w:val="0"/>
          <w:numId w:val="28"/>
        </w:numPr>
        <w:spacing w:after="0"/>
      </w:pPr>
      <w:r>
        <w:t>Alt-2: FDRA field of DCI 0_1 in a USS contains X + Y bits</w:t>
      </w:r>
    </w:p>
    <w:p w14:paraId="5CEA3C34" w14:textId="77777777" w:rsidR="00BB0843" w:rsidRDefault="00BB0843" w:rsidP="00BB0843">
      <w:pPr>
        <w:pStyle w:val="BodyText"/>
        <w:numPr>
          <w:ilvl w:val="1"/>
          <w:numId w:val="28"/>
        </w:numPr>
        <w:spacing w:after="0"/>
      </w:pPr>
      <w:r>
        <w:t>Alt-2a: Y is variable and given by size of active UL BWP</w:t>
      </w:r>
    </w:p>
    <w:p w14:paraId="211479A6" w14:textId="77777777" w:rsidR="00BB0843" w:rsidRDefault="00BB0843" w:rsidP="00BB0843">
      <w:pPr>
        <w:pStyle w:val="BodyText"/>
        <w:numPr>
          <w:ilvl w:val="1"/>
          <w:numId w:val="28"/>
        </w:numPr>
        <w:spacing w:after="0"/>
      </w:pPr>
      <w:r>
        <w:t>Alt-2b: Y is fixed at [4] bits</w:t>
      </w:r>
    </w:p>
    <w:p w14:paraId="298B9838"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BA7C5A" w:rsidRPr="00F371E0" w:rsidRDefault="00BA7C5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r>
              <w:rPr>
                <w:rFonts w:ascii="Arial" w:hAnsi="Arial" w:cs="Arial"/>
                <w:sz w:val="20"/>
              </w:rPr>
              <w:t>Spreadtrum</w:t>
            </w:r>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Heading1"/>
      </w:pPr>
      <w:r>
        <w:t>2</w:t>
      </w:r>
      <w:r>
        <w:tab/>
      </w:r>
      <w:r w:rsidR="00FF5F7C">
        <w:t>Discussion</w:t>
      </w:r>
    </w:p>
    <w:p w14:paraId="6B1B493F" w14:textId="027FED36" w:rsidR="00712886" w:rsidRDefault="00712886" w:rsidP="00712886">
      <w:pPr>
        <w:pStyle w:val="Heading2"/>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Heading3"/>
      </w:pPr>
      <w:r>
        <w:t>2.1.1</w:t>
      </w:r>
      <w:r>
        <w:tab/>
        <w:t>Issue #1-1: DCI 0_0 in a CSS</w:t>
      </w:r>
    </w:p>
    <w:p w14:paraId="0F3D3D86" w14:textId="30D5AC06" w:rsidR="00B873F3" w:rsidRDefault="00614CFB" w:rsidP="00614CFB">
      <w:pPr>
        <w:pStyle w:val="BodyText"/>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BodyText"/>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BodyText"/>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BodyText"/>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BodyText"/>
      </w:pPr>
    </w:p>
    <w:p w14:paraId="411360F5" w14:textId="460D1CDD" w:rsidR="00362B5F" w:rsidRDefault="00362B5F" w:rsidP="00614CFB">
      <w:pPr>
        <w:pStyle w:val="BodyText"/>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BodyText"/>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BodyText"/>
      </w:pPr>
      <w:r>
        <w:t>Please provide your company view on the above two alternatives</w:t>
      </w:r>
      <w:r w:rsidR="00955CD4">
        <w:t>:</w:t>
      </w:r>
    </w:p>
    <w:tbl>
      <w:tblPr>
        <w:tblStyle w:val="TableGrid"/>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BodyText"/>
              <w:spacing w:after="0"/>
              <w:rPr>
                <w:b/>
                <w:sz w:val="20"/>
                <w:szCs w:val="20"/>
              </w:rPr>
            </w:pPr>
            <w:r>
              <w:rPr>
                <w:b/>
                <w:sz w:val="20"/>
                <w:szCs w:val="20"/>
              </w:rPr>
              <w:t>Company</w:t>
            </w:r>
          </w:p>
        </w:tc>
        <w:tc>
          <w:tcPr>
            <w:tcW w:w="7470" w:type="dxa"/>
          </w:tcPr>
          <w:p w14:paraId="076D875A" w14:textId="77777777" w:rsidR="00955CD4" w:rsidRDefault="00955CD4" w:rsidP="000304F4">
            <w:pPr>
              <w:pStyle w:val="BodyText"/>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BodyText"/>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BodyText"/>
              <w:spacing w:after="0"/>
              <w:rPr>
                <w:rFonts w:eastAsia="Yu Mincho"/>
                <w:sz w:val="20"/>
                <w:szCs w:val="20"/>
                <w:lang w:eastAsia="ja-JP"/>
              </w:rPr>
            </w:pPr>
          </w:p>
          <w:p w14:paraId="50C5E80B" w14:textId="77777777" w:rsidR="00302341" w:rsidRDefault="00302341" w:rsidP="000304F4">
            <w:pPr>
              <w:pStyle w:val="BodyText"/>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BodyText"/>
              <w:spacing w:after="0"/>
              <w:rPr>
                <w:rFonts w:eastAsia="Yu Mincho"/>
                <w:i/>
                <w:iCs/>
                <w:sz w:val="20"/>
                <w:szCs w:val="20"/>
                <w:lang w:eastAsia="ja-JP"/>
              </w:rPr>
            </w:pPr>
          </w:p>
          <w:p w14:paraId="2F407766" w14:textId="6230CBD1" w:rsidR="00D97DB2" w:rsidRPr="00D97DB2" w:rsidRDefault="00D97DB2" w:rsidP="000304F4">
            <w:pPr>
              <w:pStyle w:val="BodyText"/>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BodyText"/>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BodyText"/>
              <w:spacing w:after="0"/>
              <w:rPr>
                <w:sz w:val="20"/>
                <w:szCs w:val="20"/>
              </w:rPr>
            </w:pPr>
            <w:r w:rsidRPr="00322E58">
              <w:rPr>
                <w:sz w:val="20"/>
                <w:szCs w:val="20"/>
              </w:rPr>
              <w:t>Alt-1</w:t>
            </w:r>
          </w:p>
          <w:p w14:paraId="0CC85285" w14:textId="77777777" w:rsidR="00322E58" w:rsidRPr="00322E58" w:rsidRDefault="00322E58" w:rsidP="00322E58">
            <w:pPr>
              <w:pStyle w:val="BodyText"/>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BodyText"/>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BodyText"/>
              <w:spacing w:after="0"/>
              <w:rPr>
                <w:sz w:val="20"/>
                <w:szCs w:val="20"/>
              </w:rPr>
            </w:pPr>
          </w:p>
          <w:p w14:paraId="29C68676" w14:textId="284E4A6A" w:rsidR="00302341" w:rsidRPr="00732D54" w:rsidRDefault="00302341" w:rsidP="00322E58">
            <w:pPr>
              <w:pStyle w:val="BodyText"/>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BodyText"/>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BodyText"/>
              <w:spacing w:after="0"/>
              <w:rPr>
                <w:sz w:val="20"/>
                <w:szCs w:val="20"/>
              </w:rPr>
            </w:pPr>
            <w:r>
              <w:rPr>
                <w:sz w:val="20"/>
                <w:szCs w:val="20"/>
              </w:rPr>
              <w:t>We support Alt-2 since it is simpler than Alt-1.</w:t>
            </w:r>
          </w:p>
          <w:p w14:paraId="1CFC1F40" w14:textId="77777777" w:rsidR="00BC37C8" w:rsidRDefault="00BC37C8" w:rsidP="000304F4">
            <w:pPr>
              <w:pStyle w:val="BodyText"/>
              <w:spacing w:after="0"/>
              <w:rPr>
                <w:sz w:val="20"/>
                <w:szCs w:val="20"/>
              </w:rPr>
            </w:pPr>
          </w:p>
          <w:p w14:paraId="66CA4E04" w14:textId="77777777" w:rsidR="00BC37C8" w:rsidRDefault="00BC37C8" w:rsidP="000304F4">
            <w:pPr>
              <w:pStyle w:val="BodyText"/>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BodyText"/>
              <w:spacing w:after="0"/>
              <w:rPr>
                <w:sz w:val="20"/>
                <w:szCs w:val="20"/>
              </w:rPr>
            </w:pPr>
          </w:p>
          <w:p w14:paraId="6A3B4BEB" w14:textId="4708B6E9" w:rsidR="00732D54" w:rsidRPr="00732D54" w:rsidRDefault="00732D54" w:rsidP="000304F4">
            <w:pPr>
              <w:pStyle w:val="BodyText"/>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BodyText"/>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BodyText"/>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BodyText"/>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BodyText"/>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BodyText"/>
              <w:spacing w:after="0"/>
              <w:rPr>
                <w:rFonts w:eastAsia="Yu Mincho"/>
                <w:lang w:eastAsia="ja-JP"/>
              </w:rPr>
            </w:pPr>
            <w:r>
              <w:rPr>
                <w:rFonts w:eastAsia="Yu Mincho"/>
                <w:lang w:eastAsia="ja-JP"/>
              </w:rPr>
              <w:t>Basically support Alt-1, which is benefit for UE to share the COT from gNB. But we have similar concern as Sharp, if no intra-cell guardband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BodyText"/>
              <w:spacing w:after="0"/>
              <w:rPr>
                <w:rFonts w:eastAsia="Yu Mincho"/>
                <w:lang w:eastAsia="ja-JP"/>
              </w:rPr>
            </w:pPr>
          </w:p>
          <w:p w14:paraId="6906CA5E" w14:textId="4C9BA638" w:rsidR="00732D54" w:rsidRPr="00732D54" w:rsidRDefault="00732D54" w:rsidP="00DE1577">
            <w:pPr>
              <w:pStyle w:val="BodyText"/>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BodyText"/>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BodyText"/>
              <w:spacing w:after="0"/>
              <w:rPr>
                <w:rFonts w:eastAsia="Yu Mincho"/>
                <w:lang w:eastAsia="ja-JP"/>
              </w:rPr>
            </w:pPr>
          </w:p>
          <w:p w14:paraId="29610E3A" w14:textId="629896AB" w:rsidR="00732D54" w:rsidRPr="00732D54" w:rsidRDefault="00732D54" w:rsidP="000B4E6F">
            <w:pPr>
              <w:pStyle w:val="BodyText"/>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BodyText"/>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BodyText"/>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a DL / UL BWP pair share the same center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BodyText"/>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BodyText"/>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BodyText"/>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can not schedule a PUSCH by DCI 0_0 in CSS? </w:t>
            </w:r>
          </w:p>
          <w:p w14:paraId="2351C5B9" w14:textId="74BB7ACD" w:rsidR="003067D6" w:rsidRPr="0067797E" w:rsidRDefault="003067D6" w:rsidP="0067797E">
            <w:pPr>
              <w:pStyle w:val="BodyText"/>
              <w:numPr>
                <w:ilvl w:val="0"/>
                <w:numId w:val="34"/>
              </w:numPr>
              <w:spacing w:after="0"/>
              <w:rPr>
                <w:rFonts w:eastAsiaTheme="minorEastAsia"/>
              </w:rPr>
            </w:pPr>
            <w:r>
              <w:rPr>
                <w:rFonts w:eastAsiaTheme="minorEastAsia"/>
              </w:rPr>
              <w:t xml:space="preserve">If the boundary of one DL RB set and one UL RB set is not well-aligned, e.g. due to different guardband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BodyText"/>
              <w:spacing w:after="0"/>
              <w:rPr>
                <w:rFonts w:eastAsia="Yu Mincho"/>
              </w:rPr>
            </w:pPr>
          </w:p>
          <w:p w14:paraId="48839BB1" w14:textId="2899FDB6" w:rsidR="003067D6" w:rsidRDefault="0067797E" w:rsidP="0067797E">
            <w:pPr>
              <w:pStyle w:val="BodyText"/>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95.25pt" o:ole="">
                  <v:imagedata r:id="rId12" o:title=""/>
                </v:shape>
                <o:OLEObject Type="Embed" ProgID="Visio.Drawing.15" ShapeID="_x0000_i1025" DrawAspect="Content" ObjectID="_1649157600" r:id="rId13"/>
              </w:object>
            </w:r>
          </w:p>
          <w:p w14:paraId="2D6D5356" w14:textId="77777777" w:rsidR="003067D6" w:rsidRDefault="003067D6" w:rsidP="00204CF3">
            <w:pPr>
              <w:pStyle w:val="BodyText"/>
              <w:spacing w:after="0"/>
              <w:rPr>
                <w:rFonts w:eastAsia="Yu Mincho"/>
              </w:rPr>
            </w:pPr>
          </w:p>
          <w:p w14:paraId="46B8F3CB" w14:textId="084E5C2E" w:rsidR="00732D54" w:rsidRPr="00732D54" w:rsidRDefault="00732D54" w:rsidP="00204CF3">
            <w:pPr>
              <w:pStyle w:val="BodyText"/>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BodyText"/>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BodyText"/>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BodyText"/>
              <w:spacing w:after="0"/>
              <w:rPr>
                <w:rFonts w:eastAsia="Yu Mincho"/>
              </w:rPr>
            </w:pPr>
            <w:r>
              <w:rPr>
                <w:rFonts w:eastAsia="Yu Mincho"/>
              </w:rPr>
              <w:t>Qualcomm</w:t>
            </w:r>
          </w:p>
        </w:tc>
        <w:tc>
          <w:tcPr>
            <w:tcW w:w="7470" w:type="dxa"/>
          </w:tcPr>
          <w:p w14:paraId="5D1A15B5" w14:textId="77777777" w:rsidR="005E5781" w:rsidRDefault="005E5781" w:rsidP="00EF50C1">
            <w:pPr>
              <w:pStyle w:val="BodyText"/>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BodyText"/>
              <w:spacing w:after="0"/>
              <w:rPr>
                <w:rFonts w:eastAsia="Yu Mincho"/>
              </w:rPr>
            </w:pPr>
          </w:p>
          <w:p w14:paraId="1536ADE0" w14:textId="288930B5" w:rsidR="00732D54" w:rsidRPr="00732D54" w:rsidRDefault="00732D54" w:rsidP="00EF50C1">
            <w:pPr>
              <w:pStyle w:val="BodyText"/>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BodyText"/>
              <w:spacing w:after="0"/>
              <w:rPr>
                <w:rFonts w:eastAsia="Yu Mincho"/>
              </w:rPr>
            </w:pPr>
            <w:r>
              <w:rPr>
                <w:rFonts w:eastAsia="Yu Mincho"/>
              </w:rPr>
              <w:t>Intel</w:t>
            </w:r>
          </w:p>
        </w:tc>
        <w:tc>
          <w:tcPr>
            <w:tcW w:w="7470" w:type="dxa"/>
          </w:tcPr>
          <w:p w14:paraId="5BA0638F" w14:textId="7A34EEDE" w:rsidR="00BE3542" w:rsidRDefault="00923717" w:rsidP="00EF50C1">
            <w:pPr>
              <w:pStyle w:val="BodyText"/>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BodyText"/>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BodyText"/>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BodyText"/>
              <w:spacing w:after="0"/>
              <w:rPr>
                <w:sz w:val="20"/>
                <w:szCs w:val="20"/>
              </w:rPr>
            </w:pPr>
          </w:p>
          <w:p w14:paraId="25CAE8D4" w14:textId="488B9F51" w:rsidR="008A435D" w:rsidRDefault="008A435D" w:rsidP="008A435D">
            <w:pPr>
              <w:pStyle w:val="BodyText"/>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BodyText"/>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BodyText"/>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BodyText"/>
              <w:spacing w:after="0"/>
              <w:rPr>
                <w:rFonts w:eastAsiaTheme="minorEastAsia"/>
                <w:sz w:val="20"/>
                <w:szCs w:val="20"/>
              </w:rPr>
            </w:pPr>
          </w:p>
          <w:p w14:paraId="1CFD4274" w14:textId="116855D5" w:rsidR="00E00D55" w:rsidRPr="00E00D55" w:rsidRDefault="00E00D55" w:rsidP="008A435D">
            <w:pPr>
              <w:pStyle w:val="BodyText"/>
              <w:spacing w:after="0"/>
              <w:rPr>
                <w:rFonts w:eastAsiaTheme="minor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BodyText"/>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BodyText"/>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BodyText"/>
              <w:spacing w:after="0"/>
              <w:rPr>
                <w:rFonts w:eastAsiaTheme="minorEastAsia"/>
              </w:rPr>
            </w:pPr>
          </w:p>
          <w:p w14:paraId="3ECDE6E4" w14:textId="6E4E5A74" w:rsidR="00E75826" w:rsidRPr="00E75826" w:rsidRDefault="00E75826" w:rsidP="00C6494D">
            <w:pPr>
              <w:pStyle w:val="BodyText"/>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BodyText"/>
      </w:pPr>
    </w:p>
    <w:p w14:paraId="74344921" w14:textId="4EF0F818" w:rsidR="00242957" w:rsidRDefault="00302341" w:rsidP="00242957">
      <w:pPr>
        <w:pStyle w:val="Heading4"/>
      </w:pPr>
      <w:r>
        <w:t>2.1.1.1</w:t>
      </w:r>
      <w:r>
        <w:tab/>
      </w:r>
      <w:r w:rsidR="00242957">
        <w:t>Summary of Discussion on Issue #1-1</w:t>
      </w:r>
    </w:p>
    <w:p w14:paraId="0D6A968D" w14:textId="03BEC853" w:rsidR="00E75826" w:rsidRPr="00E75826" w:rsidRDefault="00E75826" w:rsidP="00E75826">
      <w:pPr>
        <w:pStyle w:val="BodyText"/>
      </w:pPr>
      <w:r>
        <w:t>The following is the summary of company positions on Alt-1 vs. Alt-2:</w:t>
      </w:r>
    </w:p>
    <w:p w14:paraId="16B9E30A" w14:textId="08C4B1B4" w:rsidR="00E75826" w:rsidRDefault="00242957" w:rsidP="00E75826">
      <w:pPr>
        <w:pStyle w:val="BodyText"/>
        <w:numPr>
          <w:ilvl w:val="0"/>
          <w:numId w:val="33"/>
        </w:numPr>
      </w:pPr>
      <w:r>
        <w:t>Alt-1 Supported by</w:t>
      </w:r>
      <w:r w:rsidR="00E75826">
        <w:t>:</w:t>
      </w:r>
    </w:p>
    <w:p w14:paraId="34748397" w14:textId="17D9B9CE" w:rsidR="00242957" w:rsidRDefault="00242957" w:rsidP="00E75826">
      <w:pPr>
        <w:pStyle w:val="BodyText"/>
        <w:numPr>
          <w:ilvl w:val="1"/>
          <w:numId w:val="33"/>
        </w:numPr>
      </w:pPr>
      <w:r>
        <w:t>LGE, DCM, ZTE, Huawei, Nokia, Panasonic, Fujitsu, Intel, Apple, Ericsson</w:t>
      </w:r>
    </w:p>
    <w:p w14:paraId="13AB5D7D" w14:textId="7CE20C25" w:rsidR="00E75826" w:rsidRDefault="00242957" w:rsidP="00E75826">
      <w:pPr>
        <w:pStyle w:val="BodyText"/>
        <w:numPr>
          <w:ilvl w:val="0"/>
          <w:numId w:val="33"/>
        </w:numPr>
      </w:pPr>
      <w:r>
        <w:lastRenderedPageBreak/>
        <w:t>Alt-2 Supported by</w:t>
      </w:r>
      <w:r w:rsidR="00E75826">
        <w:t>:</w:t>
      </w:r>
    </w:p>
    <w:p w14:paraId="74E8FC56" w14:textId="36C08B43" w:rsidR="00242957" w:rsidRDefault="00242957" w:rsidP="00E75826">
      <w:pPr>
        <w:pStyle w:val="BodyText"/>
        <w:numPr>
          <w:ilvl w:val="1"/>
          <w:numId w:val="33"/>
        </w:numPr>
      </w:pPr>
      <w:r>
        <w:t>Lenovo, OPPO, vivo, Spreadtrum</w:t>
      </w:r>
    </w:p>
    <w:p w14:paraId="29257032" w14:textId="20581A41" w:rsidR="00242957" w:rsidRDefault="00E75826" w:rsidP="00327ECA">
      <w:pPr>
        <w:pStyle w:val="BodyText"/>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BodyText"/>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BodyText"/>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BodyText"/>
        <w:numPr>
          <w:ilvl w:val="0"/>
          <w:numId w:val="33"/>
        </w:numPr>
        <w:ind w:left="1080"/>
      </w:pPr>
      <w:r>
        <w:t>L</w:t>
      </w:r>
      <w:r w:rsidR="00242957">
        <w:t>egacy CORESET is used spanning multiple RB sets</w:t>
      </w:r>
    </w:p>
    <w:p w14:paraId="37A3E982" w14:textId="0949A661" w:rsidR="00661953" w:rsidRDefault="00302341" w:rsidP="00661953">
      <w:pPr>
        <w:pStyle w:val="BodyText"/>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BodyText"/>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BodyText"/>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TableGrid"/>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B132CF"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r>
              <w:rPr>
                <w:rFonts w:eastAsia="MS Gothic"/>
              </w:rPr>
              <w:t>we think Alt-2 is a simple solution and we don't see any problem with Alt-2. Could moderator point me to the issue of Alt-2, please?</w:t>
            </w:r>
          </w:p>
        </w:tc>
      </w:tr>
      <w:tr w:rsidR="00E42CDE" w14:paraId="5DEA179E" w14:textId="77777777" w:rsidTr="00203B8B">
        <w:tc>
          <w:tcPr>
            <w:tcW w:w="1975" w:type="dxa"/>
          </w:tcPr>
          <w:p w14:paraId="4F27EE0E" w14:textId="62D69571" w:rsidR="00E42CDE" w:rsidRDefault="00E42CDE" w:rsidP="00242957">
            <w:pPr>
              <w:rPr>
                <w:rFonts w:eastAsia="MS Gothic" w:hint="eastAsia"/>
              </w:rPr>
            </w:pPr>
            <w:r>
              <w:rPr>
                <w:rFonts w:eastAsia="MS Gothic"/>
              </w:rPr>
              <w:t>Qualcomm</w:t>
            </w:r>
          </w:p>
        </w:tc>
        <w:tc>
          <w:tcPr>
            <w:tcW w:w="7042" w:type="dxa"/>
          </w:tcPr>
          <w:p w14:paraId="49E47F07" w14:textId="1B306671" w:rsidR="00E42CDE" w:rsidRDefault="00E42CDE" w:rsidP="00B132CF">
            <w:pPr>
              <w:rPr>
                <w:rFonts w:eastAsia="MS Gothic"/>
              </w:rPr>
            </w:pPr>
            <w:r>
              <w:rPr>
                <w:rFonts w:eastAsia="MS Gothic"/>
              </w:rPr>
              <w:t>To address the Moderators question in our previous comments, we believe legacy CORESET still works and can be configured when there is guard band. You just need to configure multiple cluster coreset as in Rel.15. In that case, there is ambiguity if DCI 0_0 is mapped to more than one RB sets. A simple fix is to locate the RB set that contains the first REG of the detected DCI 0_0.</w:t>
            </w:r>
          </w:p>
        </w:tc>
      </w:tr>
    </w:tbl>
    <w:p w14:paraId="2EE4DCE4" w14:textId="77777777" w:rsidR="00203B8B" w:rsidRPr="00B132CF" w:rsidRDefault="00203B8B" w:rsidP="00242957"/>
    <w:p w14:paraId="4B38C563" w14:textId="2A50281D" w:rsidR="00614CFB" w:rsidRDefault="00614CFB" w:rsidP="00614CFB">
      <w:pPr>
        <w:pStyle w:val="Heading3"/>
      </w:pPr>
      <w:r>
        <w:t>2.1.2</w:t>
      </w:r>
      <w:r>
        <w:tab/>
        <w:t>Issue #1-2: DCI 0_0 in a USS</w:t>
      </w:r>
    </w:p>
    <w:p w14:paraId="0070FFF5" w14:textId="1675F85E" w:rsidR="00955CD4" w:rsidRDefault="00655441" w:rsidP="00614CFB">
      <w:pPr>
        <w:pStyle w:val="BodyText"/>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BodyText"/>
        <w:numPr>
          <w:ilvl w:val="0"/>
          <w:numId w:val="33"/>
        </w:numPr>
        <w:rPr>
          <w:highlight w:val="yellow"/>
        </w:rPr>
      </w:pPr>
      <w:r w:rsidRPr="0056396B">
        <w:rPr>
          <w:highlight w:val="yellow"/>
        </w:rPr>
        <w:lastRenderedPageBreak/>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BodyText"/>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BodyText"/>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BodyText"/>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BodyText"/>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BodyText"/>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BodyText"/>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BodyText"/>
      </w:pPr>
    </w:p>
    <w:p w14:paraId="1494D0ED" w14:textId="2EC17F2A" w:rsidR="001363F6" w:rsidRDefault="001363F6" w:rsidP="001363F6">
      <w:pPr>
        <w:pStyle w:val="BodyText"/>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BodyText"/>
      </w:pPr>
      <w:r>
        <w:t>Please provide your company view on the above three alternatives:</w:t>
      </w:r>
    </w:p>
    <w:tbl>
      <w:tblPr>
        <w:tblStyle w:val="TableGrid"/>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BodyText"/>
              <w:spacing w:after="0"/>
              <w:rPr>
                <w:b/>
                <w:sz w:val="20"/>
                <w:szCs w:val="20"/>
              </w:rPr>
            </w:pPr>
            <w:r>
              <w:rPr>
                <w:b/>
                <w:sz w:val="20"/>
                <w:szCs w:val="20"/>
              </w:rPr>
              <w:t>Company</w:t>
            </w:r>
          </w:p>
        </w:tc>
        <w:tc>
          <w:tcPr>
            <w:tcW w:w="7470" w:type="dxa"/>
          </w:tcPr>
          <w:p w14:paraId="2BABD315" w14:textId="77777777" w:rsidR="001363F6" w:rsidRDefault="001363F6" w:rsidP="000304F4">
            <w:pPr>
              <w:pStyle w:val="BodyText"/>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BodyText"/>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BodyText"/>
              <w:spacing w:after="0"/>
              <w:rPr>
                <w:rFonts w:eastAsia="Yu Mincho"/>
                <w:sz w:val="20"/>
                <w:szCs w:val="20"/>
                <w:lang w:eastAsia="ja-JP"/>
              </w:rPr>
            </w:pPr>
          </w:p>
          <w:p w14:paraId="7DCF982A" w14:textId="780AD9C2" w:rsidR="00D763C8" w:rsidRPr="007B2FF0" w:rsidRDefault="00D763C8" w:rsidP="000304F4">
            <w:pPr>
              <w:pStyle w:val="BodyText"/>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BodyText"/>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BodyText"/>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BodyText"/>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BodyText"/>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BodyText"/>
              <w:spacing w:after="0"/>
              <w:rPr>
                <w:sz w:val="20"/>
                <w:szCs w:val="20"/>
              </w:rPr>
            </w:pPr>
            <w:r>
              <w:rPr>
                <w:sz w:val="20"/>
                <w:szCs w:val="20"/>
              </w:rPr>
              <w:t>Lenovo, Motorola Mobility</w:t>
            </w:r>
          </w:p>
        </w:tc>
        <w:tc>
          <w:tcPr>
            <w:tcW w:w="7470" w:type="dxa"/>
          </w:tcPr>
          <w:p w14:paraId="79D70B3C" w14:textId="657772A1" w:rsidR="00AB5089" w:rsidRDefault="00BC37C8" w:rsidP="00AB5089">
            <w:pPr>
              <w:pStyle w:val="BodyText"/>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BodyText"/>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BodyText"/>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BodyText"/>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BodyText"/>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BodyText"/>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BodyText"/>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BodyText"/>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BodyText"/>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BodyText"/>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BodyText"/>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BodyText"/>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BodyText"/>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BodyText"/>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BodyText"/>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BodyText"/>
              <w:spacing w:after="0"/>
              <w:rPr>
                <w:rFonts w:eastAsiaTheme="minorEastAsia"/>
              </w:rPr>
            </w:pPr>
            <w:r>
              <w:rPr>
                <w:rFonts w:eastAsiaTheme="minorEastAsia" w:hint="eastAsia"/>
              </w:rPr>
              <w:lastRenderedPageBreak/>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BodyText"/>
              <w:spacing w:after="0"/>
              <w:rPr>
                <w:rFonts w:eastAsia="Yu Mincho"/>
              </w:rPr>
            </w:pPr>
            <w:r>
              <w:rPr>
                <w:rFonts w:eastAsia="Yu Mincho" w:hint="eastAsia"/>
              </w:rPr>
              <w:lastRenderedPageBreak/>
              <w:t>Fujits</w:t>
            </w:r>
            <w:r>
              <w:rPr>
                <w:rFonts w:eastAsia="Yu Mincho"/>
              </w:rPr>
              <w:t>u</w:t>
            </w:r>
          </w:p>
        </w:tc>
        <w:tc>
          <w:tcPr>
            <w:tcW w:w="7470" w:type="dxa"/>
          </w:tcPr>
          <w:p w14:paraId="34A12C81" w14:textId="637C8704" w:rsidR="00EF50C1" w:rsidRDefault="00EF50C1" w:rsidP="00EF50C1">
            <w:pPr>
              <w:pStyle w:val="BodyText"/>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BodyText"/>
              <w:spacing w:after="0"/>
              <w:rPr>
                <w:rFonts w:eastAsia="Yu Mincho"/>
              </w:rPr>
            </w:pPr>
            <w:r>
              <w:rPr>
                <w:rFonts w:eastAsia="Yu Mincho"/>
              </w:rPr>
              <w:t>Qualcomm</w:t>
            </w:r>
          </w:p>
        </w:tc>
        <w:tc>
          <w:tcPr>
            <w:tcW w:w="7470" w:type="dxa"/>
          </w:tcPr>
          <w:p w14:paraId="12AFA40A" w14:textId="16767F42" w:rsidR="005E5781" w:rsidRDefault="005E5781" w:rsidP="00EF50C1">
            <w:pPr>
              <w:pStyle w:val="BodyText"/>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BodyText"/>
              <w:spacing w:after="0"/>
              <w:rPr>
                <w:rFonts w:eastAsia="Yu Mincho"/>
              </w:rPr>
            </w:pPr>
            <w:r>
              <w:rPr>
                <w:rFonts w:eastAsia="Yu Mincho"/>
              </w:rPr>
              <w:t>Intel</w:t>
            </w:r>
          </w:p>
        </w:tc>
        <w:tc>
          <w:tcPr>
            <w:tcW w:w="7470" w:type="dxa"/>
          </w:tcPr>
          <w:p w14:paraId="03591570" w14:textId="2A00C622" w:rsidR="001B5E2E" w:rsidRDefault="0036638A" w:rsidP="00EF50C1">
            <w:pPr>
              <w:pStyle w:val="BodyText"/>
              <w:spacing w:after="0"/>
              <w:rPr>
                <w:rFonts w:eastAsia="Yu Mincho"/>
              </w:rPr>
            </w:pPr>
            <w:r>
              <w:rPr>
                <w:rFonts w:eastAsia="Yu Mincho"/>
                <w:lang w:eastAsia="ja-JP"/>
              </w:rPr>
              <w:t>Alt-1a to align with the CSS case and to make the operation simpler.</w:t>
            </w:r>
          </w:p>
        </w:tc>
      </w:tr>
      <w:tr w:rsidR="008A435D" w14:paraId="4B2C7E8F" w14:textId="77777777" w:rsidTr="00BA7C5A">
        <w:tc>
          <w:tcPr>
            <w:tcW w:w="1525" w:type="dxa"/>
          </w:tcPr>
          <w:p w14:paraId="317980AE" w14:textId="1D320B65" w:rsidR="008A435D" w:rsidRDefault="008A435D" w:rsidP="008A435D">
            <w:pPr>
              <w:pStyle w:val="BodyText"/>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BodyText"/>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BodyText"/>
              <w:spacing w:after="0"/>
              <w:rPr>
                <w:sz w:val="20"/>
                <w:szCs w:val="20"/>
              </w:rPr>
            </w:pPr>
            <w:r>
              <w:rPr>
                <w:sz w:val="20"/>
                <w:szCs w:val="20"/>
              </w:rPr>
              <w:t>For Alt-1a, the drawback has been stated in section 2.1.1.</w:t>
            </w:r>
          </w:p>
          <w:p w14:paraId="09A63497" w14:textId="77777777" w:rsidR="008A435D" w:rsidRDefault="008A435D" w:rsidP="008A435D">
            <w:pPr>
              <w:pStyle w:val="BodyText"/>
              <w:spacing w:after="0"/>
              <w:rPr>
                <w:sz w:val="20"/>
                <w:szCs w:val="20"/>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p w14:paraId="483C34E2" w14:textId="77777777" w:rsidR="0012279F" w:rsidRDefault="0012279F" w:rsidP="008A435D">
            <w:pPr>
              <w:pStyle w:val="BodyText"/>
              <w:spacing w:after="0"/>
              <w:rPr>
                <w:sz w:val="20"/>
                <w:szCs w:val="20"/>
              </w:rPr>
            </w:pPr>
          </w:p>
          <w:p w14:paraId="1DB553EF" w14:textId="67C10481" w:rsidR="0012279F" w:rsidRDefault="0012279F" w:rsidP="008A435D">
            <w:pPr>
              <w:pStyle w:val="BodyText"/>
              <w:spacing w:after="0"/>
              <w:rPr>
                <w:sz w:val="20"/>
                <w:szCs w:val="20"/>
              </w:rPr>
            </w:pPr>
            <w:r w:rsidRPr="00B532F2">
              <w:rPr>
                <w:sz w:val="20"/>
                <w:szCs w:val="20"/>
                <w:highlight w:val="yellow"/>
              </w:rPr>
              <w:t>[OPPO</w:t>
            </w:r>
            <w:r w:rsidR="00BA7C5A" w:rsidRPr="00B532F2">
              <w:rPr>
                <w:sz w:val="20"/>
                <w:szCs w:val="20"/>
                <w:highlight w:val="yellow"/>
              </w:rPr>
              <w:t>] updating</w:t>
            </w:r>
            <w:r w:rsidRPr="00B532F2">
              <w:rPr>
                <w:sz w:val="20"/>
                <w:szCs w:val="20"/>
                <w:highlight w:val="yellow"/>
              </w:rPr>
              <w:t xml:space="preserve"> our comments:</w:t>
            </w:r>
          </w:p>
          <w:p w14:paraId="5D5C6005" w14:textId="77777777" w:rsidR="00BA7C5A" w:rsidRDefault="0012279F" w:rsidP="0012279F">
            <w:pPr>
              <w:pStyle w:val="BodyText"/>
              <w:spacing w:after="0"/>
              <w:rPr>
                <w:sz w:val="20"/>
                <w:szCs w:val="20"/>
              </w:rPr>
            </w:pPr>
            <w:r>
              <w:rPr>
                <w:sz w:val="20"/>
                <w:szCs w:val="20"/>
              </w:rPr>
              <w:t xml:space="preserve">The claimed benefit from Alt-1 is that if the gNB managed to send DCI 0_0, the UE will have more chance to pass the LBT. </w:t>
            </w:r>
            <w:r w:rsidR="00BA7C5A">
              <w:rPr>
                <w:sz w:val="20"/>
                <w:szCs w:val="20"/>
              </w:rPr>
              <w:t xml:space="preserve">We suspect how much in practice the UE can benefit from this, but assuming this is true, Alt-2 can perfectly indicates the intended RB set as well, because Alt-2 has better flexibility. </w:t>
            </w:r>
          </w:p>
          <w:p w14:paraId="408631E2" w14:textId="2A4B586D" w:rsidR="00BA7C5A" w:rsidRDefault="00BA7C5A" w:rsidP="0012279F">
            <w:pPr>
              <w:pStyle w:val="BodyText"/>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i.e. the network can schedule the UE in whichever RB set passed LBT. </w:t>
            </w:r>
            <w:r w:rsidR="00B532F2">
              <w:rPr>
                <w:sz w:val="20"/>
                <w:szCs w:val="20"/>
              </w:rPr>
              <w:t>Thus, the claimed advantage of Alt-1 is not an advantage w.r.t. Alt-2, but rather is a restriction.</w:t>
            </w:r>
            <w:r>
              <w:rPr>
                <w:sz w:val="20"/>
                <w:szCs w:val="20"/>
              </w:rPr>
              <w:t xml:space="preserve"> </w:t>
            </w:r>
          </w:p>
          <w:p w14:paraId="11B3D52B" w14:textId="77777777" w:rsidR="0012279F" w:rsidRDefault="00BA7C5A" w:rsidP="0012279F">
            <w:pPr>
              <w:pStyle w:val="BodyText"/>
              <w:spacing w:after="0"/>
              <w:rPr>
                <w:sz w:val="20"/>
                <w:szCs w:val="20"/>
              </w:rPr>
            </w:pPr>
            <w:r>
              <w:rPr>
                <w:noProof/>
                <w:lang w:val="en-US"/>
              </w:rPr>
              <w:drawing>
                <wp:inline distT="0" distB="0" distL="0" distR="0" wp14:anchorId="17B54581" wp14:editId="3A94CE6A">
                  <wp:extent cx="2131621" cy="1159785"/>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0477" cy="1170044"/>
                          </a:xfrm>
                          <a:prstGeom prst="rect">
                            <a:avLst/>
                          </a:prstGeom>
                        </pic:spPr>
                      </pic:pic>
                    </a:graphicData>
                  </a:graphic>
                </wp:inline>
              </w:drawing>
            </w:r>
            <w:r w:rsidR="0012279F">
              <w:rPr>
                <w:sz w:val="20"/>
                <w:szCs w:val="20"/>
              </w:rPr>
              <w:t xml:space="preserve"> </w:t>
            </w:r>
          </w:p>
          <w:p w14:paraId="2A9E1885" w14:textId="216AFCF6" w:rsidR="00BA7C5A" w:rsidRDefault="00BA7C5A" w:rsidP="0012279F">
            <w:pPr>
              <w:pStyle w:val="BodyText"/>
              <w:spacing w:after="0"/>
              <w:rPr>
                <w:sz w:val="20"/>
                <w:szCs w:val="20"/>
              </w:rPr>
            </w:pPr>
            <w:r>
              <w:rPr>
                <w:sz w:val="20"/>
                <w:szCs w:val="20"/>
              </w:rPr>
              <w:t xml:space="preserve">Moreover, </w:t>
            </w:r>
            <w:r w:rsidR="00B532F2">
              <w:rPr>
                <w:sz w:val="20"/>
                <w:szCs w:val="20"/>
              </w:rPr>
              <w:t>thanks to the fact that</w:t>
            </w:r>
            <w:r>
              <w:rPr>
                <w:sz w:val="20"/>
                <w:szCs w:val="20"/>
              </w:rPr>
              <w:t xml:space="preserve"> gNB receive</w:t>
            </w:r>
            <w:r w:rsidR="00B532F2">
              <w:rPr>
                <w:sz w:val="20"/>
                <w:szCs w:val="20"/>
              </w:rPr>
              <w:t>s</w:t>
            </w:r>
            <w:r>
              <w:rPr>
                <w:sz w:val="20"/>
                <w:szCs w:val="20"/>
              </w:rPr>
              <w:t xml:space="preserve"> the measurement reporting from UE during the time, the gNB might have </w:t>
            </w:r>
            <w:r w:rsidR="00B532F2">
              <w:rPr>
                <w:sz w:val="20"/>
                <w:szCs w:val="20"/>
              </w:rPr>
              <w:t>better</w:t>
            </w:r>
            <w:r>
              <w:rPr>
                <w:sz w:val="20"/>
                <w:szCs w:val="20"/>
              </w:rPr>
              <w:t xml:space="preserve"> idea on which </w:t>
            </w:r>
            <w:r w:rsidR="00B532F2">
              <w:rPr>
                <w:sz w:val="20"/>
                <w:szCs w:val="20"/>
              </w:rPr>
              <w:t>RB set is freer than the others. Using</w:t>
            </w:r>
            <w:r>
              <w:rPr>
                <w:sz w:val="20"/>
                <w:szCs w:val="20"/>
              </w:rPr>
              <w:t xml:space="preserve"> Alt-2, the gNB can schedule the UE in a freer RB set </w:t>
            </w:r>
            <w:r w:rsidR="00B532F2">
              <w:rPr>
                <w:sz w:val="20"/>
                <w:szCs w:val="20"/>
              </w:rPr>
              <w:t>to</w:t>
            </w:r>
            <w:r>
              <w:rPr>
                <w:sz w:val="20"/>
                <w:szCs w:val="20"/>
              </w:rPr>
              <w:t xml:space="preserve"> increase the UE’s LBT success probability. This is a real benefit </w:t>
            </w:r>
            <w:r w:rsidR="00B532F2">
              <w:rPr>
                <w:sz w:val="20"/>
                <w:szCs w:val="20"/>
              </w:rPr>
              <w:t>with</w:t>
            </w:r>
            <w:r>
              <w:rPr>
                <w:sz w:val="20"/>
                <w:szCs w:val="20"/>
              </w:rPr>
              <w:t xml:space="preserve"> Alt</w:t>
            </w:r>
            <w:r w:rsidR="00B532F2">
              <w:rPr>
                <w:sz w:val="20"/>
                <w:szCs w:val="20"/>
              </w:rPr>
              <w:t>-</w:t>
            </w:r>
            <w:r>
              <w:rPr>
                <w:sz w:val="20"/>
                <w:szCs w:val="20"/>
              </w:rPr>
              <w:t xml:space="preserve">2. </w:t>
            </w:r>
          </w:p>
          <w:p w14:paraId="767BC7BB" w14:textId="77777777" w:rsidR="00BA7C5A" w:rsidRDefault="00BA7C5A" w:rsidP="0012279F">
            <w:pPr>
              <w:pStyle w:val="BodyText"/>
              <w:spacing w:after="0"/>
              <w:rPr>
                <w:rFonts w:eastAsiaTheme="minorEastAsia"/>
                <w:sz w:val="20"/>
                <w:szCs w:val="20"/>
              </w:rPr>
            </w:pPr>
          </w:p>
          <w:p w14:paraId="057C384C" w14:textId="49178D9A" w:rsidR="00BA7C5A" w:rsidRDefault="00BA7C5A" w:rsidP="0012279F">
            <w:pPr>
              <w:pStyle w:val="BodyText"/>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27A03B51" w14:textId="77777777" w:rsidR="00BA7C5A" w:rsidRDefault="00BA7C5A" w:rsidP="0012279F">
            <w:pPr>
              <w:pStyle w:val="BodyText"/>
              <w:spacing w:after="0"/>
              <w:rPr>
                <w:rFonts w:eastAsiaTheme="minorEastAsia"/>
                <w:sz w:val="20"/>
                <w:szCs w:val="20"/>
              </w:rPr>
            </w:pPr>
          </w:p>
          <w:p w14:paraId="49105B41" w14:textId="5BE6BEE1" w:rsidR="00BA7C5A" w:rsidRPr="00BA7C5A" w:rsidRDefault="00BA7C5A" w:rsidP="0012279F">
            <w:pPr>
              <w:pStyle w:val="BodyText"/>
              <w:spacing w:after="0"/>
              <w:rPr>
                <w:rFonts w:eastAsiaTheme="minorEastAsia"/>
                <w:sz w:val="20"/>
                <w:szCs w:val="20"/>
              </w:rPr>
            </w:pPr>
            <w:r>
              <w:rPr>
                <w:rFonts w:eastAsiaTheme="minorEastAsia"/>
                <w:sz w:val="20"/>
                <w:szCs w:val="20"/>
              </w:rPr>
              <w:t xml:space="preserve">In summary, compared with </w:t>
            </w:r>
            <w:r w:rsidR="00B532F2">
              <w:rPr>
                <w:rFonts w:eastAsiaTheme="minorEastAsia"/>
                <w:sz w:val="20"/>
                <w:szCs w:val="20"/>
              </w:rPr>
              <w:t xml:space="preserve">Alt-1, the Alt-2 has no drawback only advantages. More importantly, </w:t>
            </w:r>
            <w:r>
              <w:rPr>
                <w:rFonts w:eastAsiaTheme="minorEastAsia"/>
                <w:sz w:val="20"/>
                <w:szCs w:val="20"/>
              </w:rPr>
              <w:t xml:space="preserve">due to the good flexibility and no penalty, </w:t>
            </w:r>
            <w:r w:rsidRPr="00B532F2">
              <w:rPr>
                <w:rFonts w:eastAsiaTheme="minorEastAsia"/>
                <w:sz w:val="20"/>
                <w:szCs w:val="20"/>
                <w:u w:val="single"/>
              </w:rPr>
              <w:t>this design principle</w:t>
            </w:r>
            <w:r w:rsidR="00B532F2">
              <w:rPr>
                <w:rFonts w:eastAsiaTheme="minorEastAsia"/>
                <w:sz w:val="20"/>
                <w:szCs w:val="20"/>
                <w:u w:val="single"/>
              </w:rPr>
              <w:t xml:space="preserve"> was adopted in NR Rel.15 for reasons. </w:t>
            </w:r>
            <w:r>
              <w:rPr>
                <w:rFonts w:eastAsiaTheme="minorEastAsia"/>
                <w:sz w:val="20"/>
                <w:szCs w:val="20"/>
              </w:rPr>
              <w:t xml:space="preserve"> </w:t>
            </w:r>
          </w:p>
          <w:p w14:paraId="1D4A6C61" w14:textId="322E05B7" w:rsidR="00BA7C5A" w:rsidRDefault="00BA7C5A" w:rsidP="0012279F">
            <w:pPr>
              <w:pStyle w:val="BodyText"/>
              <w:spacing w:after="0"/>
              <w:rPr>
                <w:rFonts w:eastAsia="Yu Mincho"/>
                <w:lang w:eastAsia="ja-JP"/>
              </w:rPr>
            </w:pPr>
          </w:p>
        </w:tc>
      </w:tr>
      <w:tr w:rsidR="00077DBA" w14:paraId="60FFDBC0" w14:textId="77777777" w:rsidTr="000304F4">
        <w:tc>
          <w:tcPr>
            <w:tcW w:w="1525" w:type="dxa"/>
          </w:tcPr>
          <w:p w14:paraId="770A9D04" w14:textId="05AA3D95" w:rsidR="00077DBA" w:rsidRPr="00077DBA" w:rsidRDefault="00077DBA" w:rsidP="008A435D">
            <w:pPr>
              <w:pStyle w:val="BodyText"/>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BodyText"/>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BodyText"/>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BodyText"/>
              <w:spacing w:after="0"/>
              <w:rPr>
                <w:rFonts w:eastAsiaTheme="minorEastAsia"/>
              </w:rPr>
            </w:pPr>
          </w:p>
          <w:p w14:paraId="6D368E59" w14:textId="4E0FDB79" w:rsidR="00E00D55" w:rsidRPr="00E00D55" w:rsidRDefault="00E00D55" w:rsidP="008A435D">
            <w:pPr>
              <w:pStyle w:val="BodyText"/>
              <w:spacing w:after="0"/>
              <w:rPr>
                <w:rFonts w:eastAsiaTheme="minor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 xml:space="preserve">_0 </w:t>
            </w:r>
            <w:r w:rsidRPr="00217754">
              <w:rPr>
                <w:rFonts w:eastAsia="Yu Mincho"/>
                <w:i/>
                <w:iCs/>
                <w:sz w:val="20"/>
                <w:szCs w:val="20"/>
                <w:highlight w:val="yellow"/>
                <w:lang w:eastAsia="ja-JP"/>
              </w:rPr>
              <w:lastRenderedPageBreak/>
              <w:t>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BodyText"/>
              <w:spacing w:after="0"/>
              <w:rPr>
                <w:rFonts w:eastAsiaTheme="minorEastAsia"/>
              </w:rPr>
            </w:pPr>
            <w:r>
              <w:rPr>
                <w:rFonts w:eastAsiaTheme="minorEastAsia" w:hint="eastAsia"/>
              </w:rPr>
              <w:lastRenderedPageBreak/>
              <w:t>S</w:t>
            </w:r>
            <w:r>
              <w:rPr>
                <w:rFonts w:eastAsiaTheme="minorEastAsia"/>
              </w:rPr>
              <w:t>preadtrum</w:t>
            </w:r>
          </w:p>
        </w:tc>
        <w:tc>
          <w:tcPr>
            <w:tcW w:w="7470" w:type="dxa"/>
          </w:tcPr>
          <w:p w14:paraId="7DAD461A" w14:textId="1B8C3FFB" w:rsidR="005B690A" w:rsidRPr="005B690A" w:rsidRDefault="005B690A" w:rsidP="00077DBA">
            <w:pPr>
              <w:pStyle w:val="BodyText"/>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BodyText"/>
      </w:pPr>
    </w:p>
    <w:p w14:paraId="7B634AA0" w14:textId="17587518" w:rsidR="00C303FC" w:rsidRDefault="00C303FC" w:rsidP="00C303FC">
      <w:pPr>
        <w:pStyle w:val="Heading4"/>
      </w:pPr>
      <w:r>
        <w:t>2.1.2.1</w:t>
      </w:r>
      <w:r>
        <w:tab/>
        <w:t>Summary of Discussion on Issue #1-2</w:t>
      </w:r>
    </w:p>
    <w:p w14:paraId="128BA960" w14:textId="77777777" w:rsidR="00626E66" w:rsidRPr="00E75826" w:rsidRDefault="00626E66" w:rsidP="00626E66">
      <w:pPr>
        <w:pStyle w:val="BodyText"/>
      </w:pPr>
      <w:r>
        <w:t>The following is the summary of company positions on Alt-1 vs. Alt-2:</w:t>
      </w:r>
    </w:p>
    <w:p w14:paraId="12ED77AF" w14:textId="36BE491C" w:rsidR="00626E66" w:rsidRDefault="00626E66" w:rsidP="00626E66">
      <w:pPr>
        <w:pStyle w:val="BodyText"/>
        <w:numPr>
          <w:ilvl w:val="0"/>
          <w:numId w:val="33"/>
        </w:numPr>
      </w:pPr>
      <w:r>
        <w:t>Alt-1a Supported by:</w:t>
      </w:r>
    </w:p>
    <w:p w14:paraId="3D0777B0" w14:textId="0E2A072F" w:rsidR="00626E66" w:rsidRDefault="00626E66" w:rsidP="00626E66">
      <w:pPr>
        <w:pStyle w:val="BodyText"/>
        <w:numPr>
          <w:ilvl w:val="1"/>
          <w:numId w:val="33"/>
        </w:numPr>
      </w:pPr>
      <w:r>
        <w:t xml:space="preserve">LGE, DCM, Nokia, Panasonic, Fujitsu, Qualcomm, Intel, Ericsson </w:t>
      </w:r>
    </w:p>
    <w:p w14:paraId="3B1523B4" w14:textId="1AEF28D7" w:rsidR="00626E66" w:rsidRDefault="00626E66" w:rsidP="00626E66">
      <w:pPr>
        <w:pStyle w:val="BodyText"/>
        <w:numPr>
          <w:ilvl w:val="0"/>
          <w:numId w:val="33"/>
        </w:numPr>
      </w:pPr>
      <w:r>
        <w:t>Alt-1b Supported by:</w:t>
      </w:r>
    </w:p>
    <w:p w14:paraId="63FE8842" w14:textId="7B34F8F7" w:rsidR="00626E66" w:rsidRDefault="00626E66" w:rsidP="00626E66">
      <w:pPr>
        <w:pStyle w:val="BodyText"/>
        <w:numPr>
          <w:ilvl w:val="1"/>
          <w:numId w:val="33"/>
        </w:numPr>
      </w:pPr>
      <w:r>
        <w:t xml:space="preserve">Lenovo, Qualcomm, Spreadtrum, </w:t>
      </w:r>
    </w:p>
    <w:p w14:paraId="350793E5" w14:textId="378CBF1B" w:rsidR="00626E66" w:rsidRDefault="00626E66" w:rsidP="00626E66">
      <w:pPr>
        <w:pStyle w:val="BodyText"/>
        <w:numPr>
          <w:ilvl w:val="0"/>
          <w:numId w:val="33"/>
        </w:numPr>
      </w:pPr>
      <w:r>
        <w:t>Alt-2 Supported by:</w:t>
      </w:r>
    </w:p>
    <w:p w14:paraId="2D8C3A7D" w14:textId="5CD29A34" w:rsidR="00626E66" w:rsidRDefault="00626E66" w:rsidP="00626E66">
      <w:pPr>
        <w:pStyle w:val="BodyText"/>
        <w:numPr>
          <w:ilvl w:val="1"/>
          <w:numId w:val="33"/>
        </w:numPr>
      </w:pPr>
      <w:r>
        <w:t>Sharp, ZTE, Huawei, Samsung, OPPO, vivo, Apple</w:t>
      </w:r>
    </w:p>
    <w:p w14:paraId="46CD5696" w14:textId="396EE1A8" w:rsidR="00626E66" w:rsidRDefault="00626E66" w:rsidP="00626E66">
      <w:pPr>
        <w:pStyle w:val="BodyText"/>
      </w:pPr>
      <w:r>
        <w:t>The main arguments in support of the alternatives are:</w:t>
      </w:r>
    </w:p>
    <w:p w14:paraId="6DD3B794" w14:textId="5ADEF532" w:rsidR="00626E66" w:rsidRDefault="00626E66" w:rsidP="00626E66">
      <w:pPr>
        <w:pStyle w:val="BodyText"/>
        <w:numPr>
          <w:ilvl w:val="0"/>
          <w:numId w:val="40"/>
        </w:numPr>
      </w:pPr>
      <w:r>
        <w:t>Alt-1a/b (X bits only):</w:t>
      </w:r>
    </w:p>
    <w:p w14:paraId="2799B140" w14:textId="1E621A6F" w:rsidR="00626E66" w:rsidRDefault="00626E66" w:rsidP="00626E66">
      <w:pPr>
        <w:pStyle w:val="BodyText"/>
        <w:numPr>
          <w:ilvl w:val="1"/>
          <w:numId w:val="40"/>
        </w:numPr>
      </w:pPr>
      <w:r>
        <w:t>Unified solution with DCI 0_0 in CSS</w:t>
      </w:r>
    </w:p>
    <w:p w14:paraId="53245F74" w14:textId="31065D3A" w:rsidR="00626E66" w:rsidRDefault="00626E66" w:rsidP="00626E66">
      <w:pPr>
        <w:pStyle w:val="BodyText"/>
        <w:numPr>
          <w:ilvl w:val="0"/>
          <w:numId w:val="40"/>
        </w:numPr>
      </w:pPr>
      <w:r>
        <w:t>Alt-2 (X + Y bits)</w:t>
      </w:r>
    </w:p>
    <w:p w14:paraId="33F056AE" w14:textId="68C92761" w:rsidR="00626E66" w:rsidRDefault="00626E66" w:rsidP="00626E66">
      <w:pPr>
        <w:pStyle w:val="BodyText"/>
        <w:numPr>
          <w:ilvl w:val="1"/>
          <w:numId w:val="40"/>
        </w:numPr>
      </w:pPr>
      <w:r>
        <w:t>Flexible scheduling</w:t>
      </w:r>
    </w:p>
    <w:p w14:paraId="07F8A3A9" w14:textId="77777777" w:rsidR="00C303FC" w:rsidRDefault="00C303FC" w:rsidP="00C303FC">
      <w:pPr>
        <w:pStyle w:val="BodyText"/>
      </w:pPr>
    </w:p>
    <w:p w14:paraId="0571C9B1" w14:textId="46808FCD" w:rsidR="00626E66" w:rsidRDefault="00626E66" w:rsidP="00626E66">
      <w:pPr>
        <w:pStyle w:val="BodyText"/>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BodyText"/>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BodyText"/>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BodyText"/>
      </w:pPr>
    </w:p>
    <w:tbl>
      <w:tblPr>
        <w:tblStyle w:val="TableGrid"/>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lastRenderedPageBreak/>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7AE36B78" w14:textId="759F7165" w:rsidR="005E298D" w:rsidRP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tc>
      </w:tr>
      <w:tr w:rsidR="005C62C6" w14:paraId="688B746A" w14:textId="77777777" w:rsidTr="00B132CF">
        <w:tc>
          <w:tcPr>
            <w:tcW w:w="1975" w:type="dxa"/>
          </w:tcPr>
          <w:p w14:paraId="5693AF2C" w14:textId="48FDFE2B" w:rsidR="005C62C6" w:rsidRDefault="005C62C6" w:rsidP="00B132CF">
            <w:pPr>
              <w:rPr>
                <w:rFonts w:eastAsia="MS Gothic"/>
              </w:rPr>
            </w:pPr>
            <w:r>
              <w:rPr>
                <w:rFonts w:eastAsia="MS Gothic" w:hint="eastAsia"/>
              </w:rPr>
              <w:t>HUAWEI</w:t>
            </w:r>
          </w:p>
        </w:tc>
        <w:tc>
          <w:tcPr>
            <w:tcW w:w="7042" w:type="dxa"/>
          </w:tcPr>
          <w:p w14:paraId="7F5BB509" w14:textId="7639F0D6" w:rsidR="00EB2BCD" w:rsidRDefault="005C62C6" w:rsidP="005E298D">
            <w:pPr>
              <w:rPr>
                <w:rFonts w:eastAsia="MS Gothic"/>
              </w:rPr>
            </w:pPr>
            <w:r>
              <w:rPr>
                <w:rFonts w:eastAsia="MS Gothic"/>
              </w:rPr>
              <w:t>We found the main reason for supporting Alt-1 is adopting a unified solution for USS and CSS, howeve</w:t>
            </w:r>
            <w:r w:rsidR="00BE368E">
              <w:rPr>
                <w:rFonts w:eastAsia="MS Gothic"/>
              </w:rPr>
              <w:t>r, the motivation is not convincing</w:t>
            </w:r>
            <w:r w:rsidR="000E770F">
              <w:rPr>
                <w:rFonts w:eastAsia="MS Gothic"/>
              </w:rPr>
              <w:t>.</w:t>
            </w:r>
            <w:r>
              <w:rPr>
                <w:rFonts w:eastAsia="MS Gothic"/>
              </w:rPr>
              <w:t xml:space="preserve"> </w:t>
            </w:r>
            <w:r w:rsidR="000E770F">
              <w:rPr>
                <w:rFonts w:eastAsia="MS Gothic"/>
              </w:rPr>
              <w:t>E</w:t>
            </w:r>
            <w:r>
              <w:rPr>
                <w:rFonts w:eastAsia="MS Gothic"/>
              </w:rPr>
              <w:t>ven in NR, the design</w:t>
            </w:r>
            <w:r w:rsidR="00BE368E">
              <w:rPr>
                <w:rFonts w:eastAsia="MS Gothic"/>
              </w:rPr>
              <w:t>s</w:t>
            </w:r>
            <w:r>
              <w:rPr>
                <w:rFonts w:eastAsia="MS Gothic"/>
              </w:rPr>
              <w:t xml:space="preserve"> for DCI 0</w:t>
            </w:r>
            <w:r w:rsidR="00BE368E">
              <w:rPr>
                <w:rFonts w:eastAsia="MS Gothic"/>
              </w:rPr>
              <w:t>_0 in USS and CSS are different</w:t>
            </w:r>
            <w:r>
              <w:rPr>
                <w:rFonts w:eastAsia="MS Gothic"/>
              </w:rPr>
              <w:t>. Furthermore, we have clarified that in DCI size alignment procedure, the size of DCI 0_0 and DCI 1_0 in USS should be aligned by generating padding bits for the smaller one</w:t>
            </w:r>
            <w:r w:rsidR="000E770F">
              <w:rPr>
                <w:rFonts w:eastAsia="MS Gothic"/>
              </w:rPr>
              <w:t>.</w:t>
            </w:r>
            <w:r w:rsidR="00BE368E">
              <w:rPr>
                <w:rFonts w:eastAsia="MS Gothic"/>
              </w:rPr>
              <w:t xml:space="preserve"> </w:t>
            </w:r>
            <w:r w:rsidR="000E770F">
              <w:rPr>
                <w:rFonts w:eastAsia="MS Gothic"/>
              </w:rPr>
              <w:t>S</w:t>
            </w:r>
            <w:r w:rsidR="00BE368E">
              <w:rPr>
                <w:rFonts w:eastAsia="MS Gothic"/>
              </w:rPr>
              <w:t xml:space="preserve">aving the Y bits is meaningless, and will restrict the </w:t>
            </w:r>
            <w:r w:rsidR="00F8488C">
              <w:rPr>
                <w:rFonts w:eastAsia="MS Gothic"/>
              </w:rPr>
              <w:t>scheduling</w:t>
            </w:r>
            <w:r w:rsidR="00BE368E">
              <w:rPr>
                <w:rFonts w:eastAsia="MS Gothic"/>
              </w:rPr>
              <w:t xml:space="preserve">. </w:t>
            </w:r>
          </w:p>
          <w:p w14:paraId="7AB40E09" w14:textId="7C3D173F" w:rsidR="005C62C6" w:rsidRDefault="00EB2BCD" w:rsidP="005E298D">
            <w:pPr>
              <w:rPr>
                <w:rFonts w:eastAsia="MS Gothic"/>
              </w:rPr>
            </w:pPr>
            <w:r w:rsidRPr="00EB2BCD">
              <w:rPr>
                <w:rFonts w:eastAsia="MS Gothic"/>
              </w:rPr>
              <w:t>The proposal is not acceptable for us.</w:t>
            </w:r>
            <w:r w:rsidR="005C62C6" w:rsidRPr="00EB2BCD">
              <w:rPr>
                <w:rFonts w:eastAsia="MS Gothic"/>
              </w:rPr>
              <w:t xml:space="preserve"> </w:t>
            </w:r>
          </w:p>
        </w:tc>
      </w:tr>
      <w:tr w:rsidR="005D748F" w14:paraId="7DCF379D" w14:textId="77777777" w:rsidTr="00B132CF">
        <w:tc>
          <w:tcPr>
            <w:tcW w:w="1975" w:type="dxa"/>
          </w:tcPr>
          <w:p w14:paraId="241F1640" w14:textId="4E25205C" w:rsidR="005D748F" w:rsidRDefault="005D748F" w:rsidP="00B132CF">
            <w:pPr>
              <w:rPr>
                <w:rFonts w:eastAsia="MS Gothic"/>
              </w:rPr>
            </w:pPr>
            <w:r>
              <w:rPr>
                <w:rFonts w:eastAsia="MS Gothic" w:hint="eastAsia"/>
              </w:rPr>
              <w:t>Z</w:t>
            </w:r>
            <w:r>
              <w:rPr>
                <w:rFonts w:eastAsia="MS Gothic"/>
              </w:rPr>
              <w:t>TE</w:t>
            </w:r>
          </w:p>
        </w:tc>
        <w:tc>
          <w:tcPr>
            <w:tcW w:w="7042" w:type="dxa"/>
          </w:tcPr>
          <w:p w14:paraId="57A55C35" w14:textId="533B7487" w:rsidR="005D748F" w:rsidRDefault="005D748F" w:rsidP="005D748F">
            <w:pPr>
              <w:rPr>
                <w:rFonts w:eastAsia="MS Gothic"/>
              </w:rPr>
            </w:pPr>
            <w:r>
              <w:rPr>
                <w:rFonts w:eastAsia="MS Gothic" w:hint="eastAsia"/>
              </w:rPr>
              <w:t>Similar as OPPO</w:t>
            </w:r>
            <w:r w:rsidR="002E7CD0">
              <w:rPr>
                <w:rFonts w:eastAsia="MS Gothic"/>
              </w:rPr>
              <w:t>, vivo</w:t>
            </w:r>
            <w:r>
              <w:rPr>
                <w:rFonts w:eastAsia="MS Gothic" w:hint="eastAsia"/>
              </w:rPr>
              <w:t xml:space="preserve"> and HW, we do not see any reason why the design for CSS and USS should be the same.</w:t>
            </w:r>
            <w:r>
              <w:rPr>
                <w:rFonts w:eastAsia="MS Gothic"/>
              </w:rPr>
              <w:t xml:space="preserve"> Alt-2 has advantage in terms of flexibility and including the Y bits will not increase the DCI size.</w:t>
            </w:r>
          </w:p>
        </w:tc>
      </w:tr>
      <w:tr w:rsidR="00E42CDE" w14:paraId="501D4880" w14:textId="77777777" w:rsidTr="00B132CF">
        <w:tc>
          <w:tcPr>
            <w:tcW w:w="1975" w:type="dxa"/>
          </w:tcPr>
          <w:p w14:paraId="32B351D8" w14:textId="4D832F5D" w:rsidR="00E42CDE" w:rsidRDefault="00E42CDE" w:rsidP="00B132CF">
            <w:pPr>
              <w:rPr>
                <w:rFonts w:eastAsia="MS Gothic" w:hint="eastAsia"/>
              </w:rPr>
            </w:pPr>
            <w:r>
              <w:rPr>
                <w:rFonts w:eastAsia="MS Gothic"/>
              </w:rPr>
              <w:t>Qualcomm</w:t>
            </w:r>
          </w:p>
        </w:tc>
        <w:tc>
          <w:tcPr>
            <w:tcW w:w="7042" w:type="dxa"/>
          </w:tcPr>
          <w:p w14:paraId="24579C8B" w14:textId="0818D6BB" w:rsidR="00E42CDE" w:rsidRDefault="00E42CDE" w:rsidP="005D748F">
            <w:pPr>
              <w:rPr>
                <w:rFonts w:eastAsia="MS Gothic" w:hint="eastAsia"/>
              </w:rPr>
            </w:pPr>
            <w:r>
              <w:rPr>
                <w:rFonts w:eastAsia="MS Gothic"/>
              </w:rPr>
              <w:t>Prefer a common design between CSS and USS. Our proposed fix for CSS should apply here as well.</w:t>
            </w:r>
            <w:bookmarkStart w:id="29" w:name="_GoBack"/>
            <w:bookmarkEnd w:id="29"/>
          </w:p>
        </w:tc>
      </w:tr>
    </w:tbl>
    <w:p w14:paraId="7A3293CB" w14:textId="77777777" w:rsidR="00203B8B" w:rsidRDefault="00203B8B" w:rsidP="00626E66">
      <w:pPr>
        <w:pStyle w:val="BodyText"/>
      </w:pPr>
    </w:p>
    <w:p w14:paraId="5F676FE1" w14:textId="346E2DB8" w:rsidR="0047581A" w:rsidRDefault="0047581A">
      <w:pPr>
        <w:pStyle w:val="Heading2"/>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BodyText"/>
        <w:ind w:right="639"/>
      </w:pPr>
      <w:bookmarkStart w:id="30" w:name="_Hlk33448526"/>
      <w:r w:rsidRPr="00886F89">
        <w:rPr>
          <w:b/>
          <w:bCs/>
          <w:u w:val="single"/>
        </w:rPr>
        <w:t>Description</w:t>
      </w:r>
      <w:r w:rsidRPr="00886F89">
        <w:t>:</w:t>
      </w:r>
    </w:p>
    <w:p w14:paraId="25DCB1CB" w14:textId="417BA724" w:rsidR="00943EA2" w:rsidRDefault="00943EA2" w:rsidP="0047581A">
      <w:pPr>
        <w:pStyle w:val="BodyText"/>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BodyText"/>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BodyText"/>
        <w:ind w:right="639"/>
      </w:pPr>
    </w:p>
    <w:p w14:paraId="10328132" w14:textId="1ACE66AD" w:rsidR="00943EA2" w:rsidRDefault="00943EA2" w:rsidP="0047581A">
      <w:pPr>
        <w:pStyle w:val="BodyText"/>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BodyText"/>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lastRenderedPageBreak/>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BodyText"/>
        <w:ind w:right="639"/>
      </w:pPr>
    </w:p>
    <w:p w14:paraId="6739C878" w14:textId="2A1029AD" w:rsidR="0047581A" w:rsidRDefault="00943EA2" w:rsidP="0047581A">
      <w:pPr>
        <w:pStyle w:val="BodyText"/>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BodyText"/>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BodyText"/>
        <w:ind w:right="639"/>
      </w:pPr>
    </w:p>
    <w:p w14:paraId="78B51D4F" w14:textId="77777777" w:rsidR="0047581A" w:rsidRPr="00886F89" w:rsidRDefault="0047581A" w:rsidP="0047581A">
      <w:pPr>
        <w:pStyle w:val="BodyText"/>
        <w:ind w:right="639"/>
      </w:pPr>
      <w:r w:rsidRPr="00886F89">
        <w:rPr>
          <w:b/>
          <w:u w:val="single"/>
        </w:rPr>
        <w:t>Affected Specification(s)</w:t>
      </w:r>
      <w:r w:rsidRPr="00886F89">
        <w:t>:</w:t>
      </w:r>
    </w:p>
    <w:p w14:paraId="5732533D" w14:textId="46860583" w:rsidR="0047581A" w:rsidRDefault="0047581A" w:rsidP="0047581A">
      <w:pPr>
        <w:pStyle w:val="BodyText"/>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BodyText"/>
              <w:spacing w:after="0"/>
              <w:rPr>
                <w:b/>
                <w:sz w:val="20"/>
                <w:szCs w:val="20"/>
              </w:rPr>
            </w:pPr>
            <w:r>
              <w:rPr>
                <w:b/>
                <w:sz w:val="20"/>
                <w:szCs w:val="20"/>
              </w:rPr>
              <w:t>Company</w:t>
            </w:r>
          </w:p>
        </w:tc>
        <w:tc>
          <w:tcPr>
            <w:tcW w:w="7470" w:type="dxa"/>
          </w:tcPr>
          <w:p w14:paraId="73A6749F" w14:textId="77777777" w:rsidR="0047581A" w:rsidRDefault="0047581A" w:rsidP="00B873F3">
            <w:pPr>
              <w:pStyle w:val="BodyText"/>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BodyText"/>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BodyText"/>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BodyText"/>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BodyText"/>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BodyText"/>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BodyText"/>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BodyText"/>
              <w:spacing w:after="0"/>
            </w:pPr>
            <w:r>
              <w:t>Huawei</w:t>
            </w:r>
          </w:p>
        </w:tc>
        <w:tc>
          <w:tcPr>
            <w:tcW w:w="7470" w:type="dxa"/>
          </w:tcPr>
          <w:p w14:paraId="5CC996F7" w14:textId="17CDF240" w:rsidR="006560C2" w:rsidRDefault="006560C2" w:rsidP="00F93D39">
            <w:pPr>
              <w:pStyle w:val="BodyText"/>
              <w:spacing w:after="0"/>
            </w:pPr>
            <w:r>
              <w:t>Agree with the TP</w:t>
            </w:r>
          </w:p>
        </w:tc>
      </w:tr>
      <w:tr w:rsidR="00A422F5" w14:paraId="6FDA86D0" w14:textId="77777777" w:rsidTr="00A422F5">
        <w:tc>
          <w:tcPr>
            <w:tcW w:w="1525" w:type="dxa"/>
          </w:tcPr>
          <w:p w14:paraId="341A97F1"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BodyText"/>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BodyText"/>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BodyText"/>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BodyText"/>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BodyText"/>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BodyText"/>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BodyText"/>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BodyText"/>
              <w:spacing w:after="0"/>
              <w:rPr>
                <w:rFonts w:eastAsia="Yu Mincho"/>
              </w:rPr>
            </w:pPr>
            <w:r>
              <w:rPr>
                <w:rFonts w:eastAsia="Yu Mincho"/>
              </w:rPr>
              <w:t>Qualcomm</w:t>
            </w:r>
          </w:p>
        </w:tc>
        <w:tc>
          <w:tcPr>
            <w:tcW w:w="7470" w:type="dxa"/>
          </w:tcPr>
          <w:p w14:paraId="7D6BAC74" w14:textId="7CE8BF77" w:rsidR="005E5781" w:rsidRDefault="005E5781" w:rsidP="00EF50C1">
            <w:pPr>
              <w:pStyle w:val="BodyText"/>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BodyText"/>
              <w:spacing w:after="0"/>
              <w:rPr>
                <w:rFonts w:eastAsia="Yu Mincho"/>
              </w:rPr>
            </w:pPr>
            <w:r>
              <w:rPr>
                <w:rFonts w:eastAsia="Yu Mincho"/>
              </w:rPr>
              <w:t>Intel</w:t>
            </w:r>
          </w:p>
        </w:tc>
        <w:tc>
          <w:tcPr>
            <w:tcW w:w="7470" w:type="dxa"/>
          </w:tcPr>
          <w:p w14:paraId="482CB407" w14:textId="35E84804" w:rsidR="00CE600A" w:rsidRDefault="00CE600A" w:rsidP="00CE600A">
            <w:pPr>
              <w:pStyle w:val="BodyText"/>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BodyText"/>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BodyText"/>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BodyText"/>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BodyText"/>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BodyText"/>
        <w:ind w:right="639"/>
      </w:pPr>
    </w:p>
    <w:p w14:paraId="38A768FD" w14:textId="65EF02FD" w:rsidR="0047581A" w:rsidRPr="00886F89" w:rsidRDefault="0047581A" w:rsidP="0047581A">
      <w:pPr>
        <w:pStyle w:val="BodyText"/>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BodyText"/>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B66220"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lastRenderedPageBreak/>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BodyText"/>
        <w:ind w:right="27"/>
      </w:pPr>
    </w:p>
    <w:p w14:paraId="35E3A61A" w14:textId="77777777" w:rsidR="0047581A" w:rsidRPr="00886F89" w:rsidRDefault="0047581A" w:rsidP="0047581A">
      <w:pPr>
        <w:pStyle w:val="BodyText"/>
        <w:ind w:right="27"/>
        <w:jc w:val="center"/>
        <w:rPr>
          <w:color w:val="FF0000"/>
        </w:rPr>
      </w:pPr>
      <w:r w:rsidRPr="00886F89">
        <w:rPr>
          <w:color w:val="FF0000"/>
        </w:rPr>
        <w:t>*** Unchanged text omitted ***</w:t>
      </w:r>
    </w:p>
    <w:p w14:paraId="7967F71A" w14:textId="77777777" w:rsidR="0047581A" w:rsidRPr="00886F89" w:rsidRDefault="0047581A" w:rsidP="0047581A">
      <w:pPr>
        <w:pStyle w:val="BodyText"/>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Heading3"/>
      </w:pPr>
      <w:r>
        <w:t>2.2.1</w:t>
      </w:r>
      <w:r>
        <w:tab/>
        <w:t>Summary of Discussion on Issue #2</w:t>
      </w:r>
    </w:p>
    <w:p w14:paraId="1D280C87" w14:textId="5E8DF7D5" w:rsidR="0047581A" w:rsidRDefault="00C303FC" w:rsidP="00C303FC">
      <w:pPr>
        <w:pStyle w:val="BodyText"/>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Heading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5"/>
      <w:footerReference w:type="default" r:id="rId1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F2F7" w14:textId="77777777" w:rsidR="00B66220" w:rsidRDefault="00B66220">
      <w:pPr>
        <w:spacing w:after="0" w:line="240" w:lineRule="auto"/>
      </w:pPr>
      <w:r>
        <w:separator/>
      </w:r>
    </w:p>
  </w:endnote>
  <w:endnote w:type="continuationSeparator" w:id="0">
    <w:p w14:paraId="35590A12" w14:textId="77777777" w:rsidR="00B66220" w:rsidRDefault="00B6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BA7C5A" w:rsidRDefault="00BA7C5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7CD0">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CD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CF662" w14:textId="77777777" w:rsidR="00B66220" w:rsidRDefault="00B66220">
      <w:pPr>
        <w:spacing w:after="0" w:line="240" w:lineRule="auto"/>
      </w:pPr>
      <w:r>
        <w:separator/>
      </w:r>
    </w:p>
  </w:footnote>
  <w:footnote w:type="continuationSeparator" w:id="0">
    <w:p w14:paraId="16A8D405" w14:textId="77777777" w:rsidR="00B66220" w:rsidRDefault="00B66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BA7C5A" w:rsidRDefault="00BA7C5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75D0C"/>
    <w:multiLevelType w:val="hybridMultilevel"/>
    <w:tmpl w:val="8110A9F2"/>
    <w:lvl w:ilvl="0" w:tplc="7DF6C106">
      <w:start w:val="1"/>
      <w:numFmt w:val="decimal"/>
      <w:lvlText w:val="%1)"/>
      <w:lvlJc w:val="left"/>
      <w:pPr>
        <w:ind w:left="360" w:hanging="360"/>
      </w:pPr>
      <w:rPr>
        <w:rFonts w:eastAsia="Calibr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3"/>
  </w:num>
  <w:num w:numId="3">
    <w:abstractNumId w:val="4"/>
  </w:num>
  <w:num w:numId="4">
    <w:abstractNumId w:val="9"/>
  </w:num>
  <w:num w:numId="5">
    <w:abstractNumId w:val="7"/>
  </w:num>
  <w:num w:numId="6">
    <w:abstractNumId w:val="27"/>
  </w:num>
  <w:num w:numId="7">
    <w:abstractNumId w:val="0"/>
  </w:num>
  <w:num w:numId="8">
    <w:abstractNumId w:val="36"/>
  </w:num>
  <w:num w:numId="9">
    <w:abstractNumId w:val="12"/>
  </w:num>
  <w:num w:numId="10">
    <w:abstractNumId w:val="20"/>
  </w:num>
  <w:num w:numId="11">
    <w:abstractNumId w:val="16"/>
  </w:num>
  <w:num w:numId="12">
    <w:abstractNumId w:val="22"/>
  </w:num>
  <w:num w:numId="13">
    <w:abstractNumId w:val="23"/>
  </w:num>
  <w:num w:numId="14">
    <w:abstractNumId w:val="39"/>
  </w:num>
  <w:num w:numId="15">
    <w:abstractNumId w:val="38"/>
  </w:num>
  <w:num w:numId="16">
    <w:abstractNumId w:val="28"/>
  </w:num>
  <w:num w:numId="17">
    <w:abstractNumId w:val="19"/>
  </w:num>
  <w:num w:numId="18">
    <w:abstractNumId w:val="34"/>
  </w:num>
  <w:num w:numId="19">
    <w:abstractNumId w:val="15"/>
  </w:num>
  <w:num w:numId="20">
    <w:abstractNumId w:val="35"/>
  </w:num>
  <w:num w:numId="21">
    <w:abstractNumId w:val="6"/>
  </w:num>
  <w:num w:numId="22">
    <w:abstractNumId w:val="2"/>
  </w:num>
  <w:num w:numId="23">
    <w:abstractNumId w:val="21"/>
  </w:num>
  <w:num w:numId="24">
    <w:abstractNumId w:val="37"/>
  </w:num>
  <w:num w:numId="25">
    <w:abstractNumId w:val="18"/>
  </w:num>
  <w:num w:numId="26">
    <w:abstractNumId w:val="20"/>
  </w:num>
  <w:num w:numId="27">
    <w:abstractNumId w:val="29"/>
  </w:num>
  <w:num w:numId="28">
    <w:abstractNumId w:val="11"/>
  </w:num>
  <w:num w:numId="29">
    <w:abstractNumId w:val="1"/>
  </w:num>
  <w:num w:numId="30">
    <w:abstractNumId w:val="30"/>
  </w:num>
  <w:num w:numId="31">
    <w:abstractNumId w:val="25"/>
  </w:num>
  <w:num w:numId="32">
    <w:abstractNumId w:val="10"/>
  </w:num>
  <w:num w:numId="33">
    <w:abstractNumId w:val="31"/>
  </w:num>
  <w:num w:numId="34">
    <w:abstractNumId w:val="17"/>
  </w:num>
  <w:num w:numId="35">
    <w:abstractNumId w:val="24"/>
  </w:num>
  <w:num w:numId="36">
    <w:abstractNumId w:val="14"/>
  </w:num>
  <w:num w:numId="37">
    <w:abstractNumId w:val="5"/>
  </w:num>
  <w:num w:numId="38">
    <w:abstractNumId w:val="26"/>
  </w:num>
  <w:num w:numId="39">
    <w:abstractNumId w:val="3"/>
  </w:num>
  <w:num w:numId="40">
    <w:abstractNumId w:val="32"/>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279F"/>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54C2"/>
    <w:rsid w:val="005D6445"/>
    <w:rsid w:val="005D655D"/>
    <w:rsid w:val="005D748F"/>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uiPriority w:val="99"/>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730"/>
        <w:tab w:val="left" w:pos="1304"/>
        <w:tab w:val="left" w:pos="1701"/>
      </w:tabs>
      <w:ind w:left="1304"/>
    </w:pPr>
    <w:rPr>
      <w:b/>
      <w:bCs/>
    </w:rPr>
  </w:style>
  <w:style w:type="character" w:customStyle="1" w:styleId="BodyTextChar">
    <w:name w:val="Body Text Char"/>
    <w:link w:val="BodyText"/>
    <w:uiPriority w:val="99"/>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715CF27F-2E77-4076-A863-C58E567B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12</Pages>
  <Words>4492</Words>
  <Characters>25606</Characters>
  <Application>Microsoft Office Word</Application>
  <DocSecurity>0</DocSecurity>
  <Lines>213</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5</cp:revision>
  <cp:lastPrinted>2008-01-30T21:09:00Z</cp:lastPrinted>
  <dcterms:created xsi:type="dcterms:W3CDTF">2020-04-23T16:25:00Z</dcterms:created>
  <dcterms:modified xsi:type="dcterms:W3CDTF">2020-04-23T19:39:00Z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