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E131" w14:textId="1E3AAEE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F2CF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F2CF5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</w:t>
      </w:r>
      <w:r w:rsidR="002F2CF5">
        <w:rPr>
          <w:rFonts w:cs="Arial"/>
          <w:bCs/>
          <w:sz w:val="22"/>
          <w:szCs w:val="22"/>
        </w:rPr>
        <w:t xml:space="preserve"> #13</w:t>
      </w:r>
      <w:r w:rsidR="003035A3">
        <w:rPr>
          <w:rFonts w:cs="Arial"/>
          <w:bCs/>
          <w:sz w:val="22"/>
          <w:szCs w:val="22"/>
        </w:rPr>
        <w:t>4</w:t>
      </w:r>
      <w:r w:rsidR="002F2CF5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 w:rsidR="002F2CF5">
        <w:rPr>
          <w:rFonts w:cs="Arial"/>
          <w:bCs/>
          <w:sz w:val="22"/>
          <w:szCs w:val="22"/>
        </w:rPr>
        <w:t xml:space="preserve">               </w:t>
      </w:r>
      <w:r w:rsidR="00476D1B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F2CF5">
        <w:rPr>
          <w:rFonts w:cs="Arial"/>
          <w:bCs/>
          <w:sz w:val="22"/>
          <w:szCs w:val="22"/>
        </w:rPr>
        <w:t>S4</w:t>
      </w:r>
      <w:r w:rsidR="00562583">
        <w:rPr>
          <w:rFonts w:cs="Arial"/>
          <w:bCs/>
          <w:sz w:val="22"/>
          <w:szCs w:val="22"/>
        </w:rPr>
        <w:t>-</w:t>
      </w:r>
      <w:r w:rsidR="002F2CF5">
        <w:rPr>
          <w:rFonts w:cs="Arial"/>
          <w:bCs/>
          <w:sz w:val="22"/>
          <w:szCs w:val="22"/>
        </w:rPr>
        <w:t>25</w:t>
      </w:r>
      <w:r w:rsidR="00B76832">
        <w:rPr>
          <w:rFonts w:cs="Arial"/>
          <w:bCs/>
          <w:sz w:val="22"/>
          <w:szCs w:val="22"/>
        </w:rPr>
        <w:t>200</w:t>
      </w:r>
      <w:r w:rsidR="00541791">
        <w:rPr>
          <w:rFonts w:cs="Arial"/>
          <w:bCs/>
          <w:sz w:val="22"/>
          <w:szCs w:val="22"/>
        </w:rPr>
        <w:t>1</w:t>
      </w:r>
    </w:p>
    <w:p w14:paraId="1DED08B8" w14:textId="5FD72E76" w:rsidR="004E3939" w:rsidRPr="00DA53A0" w:rsidRDefault="003035A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Dallas, TX, USA</w:t>
      </w:r>
      <w:r w:rsidR="002F2CF5">
        <w:rPr>
          <w:sz w:val="22"/>
          <w:szCs w:val="22"/>
        </w:rPr>
        <w:t>,</w:t>
      </w:r>
      <w:r w:rsidR="004E3939" w:rsidRPr="00DA53A0">
        <w:rPr>
          <w:sz w:val="22"/>
          <w:szCs w:val="22"/>
        </w:rPr>
        <w:t xml:space="preserve"> </w:t>
      </w:r>
      <w:r w:rsidR="00562583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="00562583" w:rsidRPr="00562583">
        <w:rPr>
          <w:sz w:val="22"/>
          <w:szCs w:val="22"/>
          <w:vertAlign w:val="superscript"/>
        </w:rPr>
        <w:t>th</w:t>
      </w:r>
      <w:r w:rsidR="00562583">
        <w:rPr>
          <w:sz w:val="22"/>
          <w:szCs w:val="22"/>
        </w:rPr>
        <w:t xml:space="preserve"> – </w:t>
      </w:r>
      <w:r w:rsidR="00476D1B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562583" w:rsidRPr="00562583">
        <w:rPr>
          <w:sz w:val="22"/>
          <w:szCs w:val="22"/>
          <w:vertAlign w:val="superscript"/>
        </w:rPr>
        <w:t>th</w:t>
      </w:r>
      <w:r w:rsidR="00562583">
        <w:rPr>
          <w:sz w:val="22"/>
          <w:szCs w:val="22"/>
        </w:rPr>
        <w:t xml:space="preserve"> </w:t>
      </w:r>
      <w:r>
        <w:rPr>
          <w:sz w:val="22"/>
          <w:szCs w:val="22"/>
        </w:rPr>
        <w:t>November</w:t>
      </w:r>
      <w:r w:rsidR="002F2CF5">
        <w:rPr>
          <w:sz w:val="22"/>
          <w:szCs w:val="22"/>
        </w:rPr>
        <w:t xml:space="preserve"> 2025</w:t>
      </w:r>
    </w:p>
    <w:p w14:paraId="29742E52" w14:textId="77777777" w:rsidR="00B97703" w:rsidRDefault="00B97703">
      <w:pPr>
        <w:rPr>
          <w:rFonts w:ascii="Arial" w:hAnsi="Arial" w:cs="Arial"/>
        </w:rPr>
      </w:pPr>
    </w:p>
    <w:p w14:paraId="6B5F5E0F" w14:textId="3BA54F11" w:rsidR="00476D1B" w:rsidRPr="00476D1B" w:rsidRDefault="004E3939" w:rsidP="00476D1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476D1B" w:rsidRPr="00476D1B">
        <w:rPr>
          <w:rFonts w:ascii="Arial" w:hAnsi="Arial" w:cs="Arial"/>
          <w:b/>
          <w:sz w:val="22"/>
          <w:szCs w:val="22"/>
          <w:lang w:val="en-US"/>
        </w:rPr>
        <w:t xml:space="preserve">reply </w:t>
      </w:r>
      <w:r w:rsidR="00B83855">
        <w:rPr>
          <w:rFonts w:ascii="Arial" w:hAnsi="Arial" w:cs="Arial"/>
          <w:b/>
          <w:sz w:val="22"/>
          <w:szCs w:val="22"/>
          <w:lang w:val="en-US"/>
        </w:rPr>
        <w:t>a</w:t>
      </w:r>
      <w:r w:rsidR="00B83855" w:rsidRPr="00B83855">
        <w:rPr>
          <w:rFonts w:ascii="Arial" w:hAnsi="Arial" w:cs="Arial"/>
          <w:b/>
          <w:sz w:val="22"/>
          <w:szCs w:val="22"/>
          <w:lang w:val="en-US"/>
        </w:rPr>
        <w:t xml:space="preserve">bout Requirements Concerning Automatic Resume Where You </w:t>
      </w:r>
      <w:proofErr w:type="gramStart"/>
      <w:r w:rsidR="00B83855" w:rsidRPr="00B83855">
        <w:rPr>
          <w:rFonts w:ascii="Arial" w:hAnsi="Arial" w:cs="Arial"/>
          <w:b/>
          <w:sz w:val="22"/>
          <w:szCs w:val="22"/>
          <w:lang w:val="en-US"/>
        </w:rPr>
        <w:t>have</w:t>
      </w:r>
      <w:proofErr w:type="gramEnd"/>
      <w:r w:rsidR="00B83855" w:rsidRPr="00B83855">
        <w:rPr>
          <w:rFonts w:ascii="Arial" w:hAnsi="Arial" w:cs="Arial"/>
          <w:b/>
          <w:sz w:val="22"/>
          <w:szCs w:val="22"/>
          <w:lang w:val="en-US"/>
        </w:rPr>
        <w:t xml:space="preserve"> Left</w:t>
      </w:r>
    </w:p>
    <w:p w14:paraId="516D7542" w14:textId="6D3B6E05" w:rsidR="00B97703" w:rsidRPr="00476D1B" w:rsidRDefault="00B97703" w:rsidP="00476D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hyperlink r:id="rId12" w:tgtFrame="_blank" w:history="1">
        <w:r w:rsidR="00FB0BB6" w:rsidRPr="00FB0BB6">
          <w:rPr>
            <w:b/>
            <w:sz w:val="22"/>
            <w:szCs w:val="22"/>
            <w:lang w:val="en-US"/>
          </w:rPr>
          <w:t>S4-250487</w:t>
        </w:r>
      </w:hyperlink>
    </w:p>
    <w:p w14:paraId="6F383333" w14:textId="214C27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19C6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5A111DA4" w14:textId="7D082D4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DAB0EF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6B0E21" w14:textId="7BF1CA08" w:rsidR="00B97703" w:rsidRPr="00B83AA0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B83AA0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B83AA0">
        <w:rPr>
          <w:rFonts w:ascii="Arial" w:hAnsi="Arial" w:cs="Arial"/>
          <w:b/>
          <w:sz w:val="22"/>
          <w:szCs w:val="22"/>
          <w:lang w:val="fr-FR"/>
        </w:rPr>
        <w:tab/>
      </w:r>
      <w:r w:rsidR="002F2CF5" w:rsidRPr="00B83AA0">
        <w:rPr>
          <w:rFonts w:ascii="Arial" w:hAnsi="Arial" w:cs="Arial"/>
          <w:b/>
          <w:sz w:val="22"/>
          <w:szCs w:val="22"/>
          <w:lang w:val="fr-FR"/>
        </w:rPr>
        <w:t>SA4</w:t>
      </w:r>
    </w:p>
    <w:p w14:paraId="5409B206" w14:textId="7BBEF65F" w:rsidR="00B97703" w:rsidRPr="00B83AA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B83AA0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B83AA0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0BB6">
        <w:rPr>
          <w:rFonts w:ascii="Arial" w:hAnsi="Arial" w:cs="Arial"/>
          <w:b/>
          <w:bCs/>
          <w:sz w:val="22"/>
          <w:szCs w:val="22"/>
          <w:lang w:val="fr-FR"/>
        </w:rPr>
        <w:t xml:space="preserve">GSMA </w:t>
      </w:r>
      <w:r w:rsidR="00FB0BB6" w:rsidRPr="00FB0BB6">
        <w:rPr>
          <w:rFonts w:ascii="Arial" w:hAnsi="Arial" w:cs="Arial"/>
          <w:b/>
          <w:bCs/>
          <w:sz w:val="22"/>
          <w:szCs w:val="22"/>
          <w:lang w:val="fr-FR"/>
        </w:rPr>
        <w:t>TSG IMSDCAS</w:t>
      </w:r>
    </w:p>
    <w:p w14:paraId="12FF6633" w14:textId="19F8B9D2" w:rsidR="00B97703" w:rsidRPr="00B83AA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B83AA0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B83AA0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76D1B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8"/>
    <w:bookmarkEnd w:id="9"/>
    <w:p w14:paraId="6B007A15" w14:textId="77777777" w:rsidR="00B97703" w:rsidRPr="00B83AA0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C586361" w14:textId="2E39FE5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Imed Bouazizi</w:t>
      </w:r>
    </w:p>
    <w:p w14:paraId="35E93B82" w14:textId="609C3D0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 xml:space="preserve">Bouazizi AT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qualcomm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4F9CB7B4" w14:textId="0B4584B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A40473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F7CB4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BC04AE5" w14:textId="66313BFB" w:rsidR="00B83AA0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hyperlink r:id="rId14" w:history="1">
        <w:r w:rsidR="00B83AA0" w:rsidRPr="00B83AA0">
          <w:rPr>
            <w:rFonts w:ascii="Arial" w:hAnsi="Arial" w:cs="Arial"/>
            <w:b/>
            <w:bCs/>
            <w:sz w:val="22"/>
            <w:szCs w:val="22"/>
          </w:rPr>
          <w:t>S4-25</w:t>
        </w:r>
        <w:r w:rsidR="00476D1B">
          <w:rPr>
            <w:rFonts w:ascii="Arial" w:hAnsi="Arial" w:cs="Arial"/>
            <w:b/>
            <w:bCs/>
            <w:sz w:val="22"/>
            <w:szCs w:val="22"/>
          </w:rPr>
          <w:t>xxxx</w:t>
        </w:r>
      </w:hyperlink>
      <w:r w:rsidR="00B83AA0" w:rsidRPr="00B83AA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2867B2" w14:textId="77777777" w:rsidR="00B97703" w:rsidRDefault="00B97703">
      <w:pPr>
        <w:rPr>
          <w:rFonts w:ascii="Arial" w:hAnsi="Arial" w:cs="Arial"/>
        </w:rPr>
      </w:pPr>
    </w:p>
    <w:p w14:paraId="1C1ED52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0CD1147" w14:textId="49703824" w:rsidR="00476D1B" w:rsidRPr="00476D1B" w:rsidRDefault="00476D1B" w:rsidP="00476D1B">
      <w:r w:rsidRPr="00476D1B">
        <w:t>SA4 thanks GSM</w:t>
      </w:r>
      <w:r w:rsidR="00C33CEA">
        <w:t>A</w:t>
      </w:r>
      <w:r w:rsidRPr="00476D1B">
        <w:t xml:space="preserve"> for their Liaison Statement </w:t>
      </w:r>
      <w:r w:rsidR="00B83855">
        <w:t>discussing the feature for automatic resumption on IMS data channel applications</w:t>
      </w:r>
      <w:r w:rsidRPr="00476D1B">
        <w:t>.</w:t>
      </w:r>
    </w:p>
    <w:p w14:paraId="661CB2B9" w14:textId="2F7B5BEB" w:rsidR="00476D1B" w:rsidRPr="00476D1B" w:rsidRDefault="00476D1B" w:rsidP="00476D1B">
      <w:r w:rsidRPr="00476D1B">
        <w:t xml:space="preserve">SA4 </w:t>
      </w:r>
      <w:r w:rsidR="00B83855">
        <w:t>is considering the use case and is committed to address it as part of the DC Enhancements Work/</w:t>
      </w:r>
      <w:r w:rsidR="00B83855" w:rsidRPr="00125604">
        <w:rPr>
          <w:highlight w:val="yellow"/>
        </w:rPr>
        <w:t>Study</w:t>
      </w:r>
      <w:r w:rsidR="00B83855">
        <w:t xml:space="preserve"> Item (</w:t>
      </w:r>
      <w:proofErr w:type="spellStart"/>
      <w:r w:rsidR="00B83855">
        <w:t>DCEnh</w:t>
      </w:r>
      <w:proofErr w:type="spellEnd"/>
      <w:r w:rsidR="00B83855">
        <w:t>-MED) in Release 20</w:t>
      </w:r>
      <w:r w:rsidRPr="00476D1B">
        <w:t>.</w:t>
      </w:r>
    </w:p>
    <w:p w14:paraId="47E45E8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F0B7ACC" w14:textId="466023C3" w:rsidR="00B97703" w:rsidRPr="00476D1B" w:rsidRDefault="00B97703" w:rsidP="00476D1B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76D1B" w:rsidRPr="00476D1B">
        <w:rPr>
          <w:rFonts w:ascii="Arial" w:hAnsi="Arial" w:cs="Arial"/>
          <w:b/>
          <w:lang w:val="en-US"/>
        </w:rPr>
        <w:t>GSMA NG UPG</w:t>
      </w:r>
    </w:p>
    <w:p w14:paraId="31CA7D35" w14:textId="109D108B" w:rsidR="00476D1B" w:rsidRPr="00476D1B" w:rsidRDefault="00B97703" w:rsidP="00476D1B">
      <w:pPr>
        <w:rPr>
          <w:lang w:val="en-US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76D1B" w:rsidRPr="00476D1B">
        <w:rPr>
          <w:lang w:val="en-US"/>
        </w:rPr>
        <w:t xml:space="preserve">GSMA NG UPG is kindly asked to </w:t>
      </w:r>
      <w:r w:rsidR="00BD0300">
        <w:rPr>
          <w:lang w:val="en-US"/>
        </w:rPr>
        <w:t>take the above information into account</w:t>
      </w:r>
      <w:r w:rsidR="00476D1B" w:rsidRPr="00476D1B">
        <w:rPr>
          <w:lang w:val="en-US"/>
        </w:rPr>
        <w:t>.</w:t>
      </w:r>
    </w:p>
    <w:p w14:paraId="54F32EF9" w14:textId="2A8204B7" w:rsidR="00B97703" w:rsidRPr="00B83855" w:rsidRDefault="009019C6" w:rsidP="00B83855">
      <w:pPr>
        <w:rPr>
          <w:sz w:val="24"/>
          <w:szCs w:val="24"/>
        </w:rPr>
      </w:pPr>
      <w:r w:rsidRPr="00F335DA">
        <w:t xml:space="preserve"> </w:t>
      </w:r>
    </w:p>
    <w:p w14:paraId="105DECF6" w14:textId="0A8AECC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F335DA">
        <w:rPr>
          <w:szCs w:val="36"/>
        </w:rPr>
        <w:t xml:space="preserve">TSG </w:t>
      </w:r>
      <w:r w:rsidR="00F335DA" w:rsidRPr="00F335DA">
        <w:rPr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335D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3258313" w14:textId="6626199C" w:rsidR="00B83AA0" w:rsidRDefault="00B83AA0" w:rsidP="002F1940">
      <w:r>
        <w:t>SA4#13</w:t>
      </w:r>
      <w:r w:rsidR="00476D1B">
        <w:t>5</w:t>
      </w:r>
      <w:r>
        <w:tab/>
      </w:r>
      <w:r w:rsidR="00476D1B">
        <w:t>9</w:t>
      </w:r>
      <w:r>
        <w:t xml:space="preserve"> – </w:t>
      </w:r>
      <w:r w:rsidR="00476D1B">
        <w:t>13</w:t>
      </w:r>
      <w:r>
        <w:t xml:space="preserve"> </w:t>
      </w:r>
      <w:r w:rsidR="00476D1B">
        <w:t>February 2</w:t>
      </w:r>
      <w:r>
        <w:t>02</w:t>
      </w:r>
      <w:r w:rsidR="00476D1B">
        <w:t>6</w:t>
      </w:r>
      <w:r>
        <w:tab/>
      </w:r>
      <w:r w:rsidR="00A80FBB">
        <w:t xml:space="preserve">Goa, </w:t>
      </w:r>
      <w:r w:rsidR="00476D1B">
        <w:t>India</w:t>
      </w:r>
      <w:r>
        <w:t xml:space="preserve"> </w:t>
      </w:r>
    </w:p>
    <w:p w14:paraId="38CC712B" w14:textId="29485440" w:rsidR="00A80FBB" w:rsidRDefault="00A80FBB" w:rsidP="00A80FBB">
      <w:bookmarkStart w:id="10" w:name="OLE_LINK53"/>
      <w:bookmarkStart w:id="11" w:name="OLE_LINK54"/>
      <w:r w:rsidRPr="00F335DA">
        <w:t>SA4 #1</w:t>
      </w:r>
      <w:r>
        <w:t>35-bis-e</w:t>
      </w:r>
      <w:r w:rsidRPr="00F335DA">
        <w:t xml:space="preserve"> </w:t>
      </w:r>
      <w:r w:rsidRPr="00F335DA">
        <w:tab/>
      </w:r>
      <w:r>
        <w:t>13 – 17 April 2026</w:t>
      </w:r>
      <w:r>
        <w:tab/>
      </w:r>
      <w:bookmarkEnd w:id="10"/>
      <w:bookmarkEnd w:id="11"/>
      <w:r>
        <w:t>Online</w:t>
      </w:r>
    </w:p>
    <w:p w14:paraId="208566FB" w14:textId="77777777" w:rsidR="00A80FBB" w:rsidRDefault="00A80FBB" w:rsidP="002F1940"/>
    <w:p w14:paraId="04C34126" w14:textId="77777777" w:rsidR="00B83AA0" w:rsidRPr="002F1940" w:rsidRDefault="00B83AA0" w:rsidP="002F1940"/>
    <w:sectPr w:rsidR="00B83AA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0575" w14:textId="77777777" w:rsidR="00B16341" w:rsidRDefault="00B16341">
      <w:pPr>
        <w:spacing w:after="0"/>
      </w:pPr>
      <w:r>
        <w:separator/>
      </w:r>
    </w:p>
  </w:endnote>
  <w:endnote w:type="continuationSeparator" w:id="0">
    <w:p w14:paraId="0B1DD34E" w14:textId="77777777" w:rsidR="00B16341" w:rsidRDefault="00B16341">
      <w:pPr>
        <w:spacing w:after="0"/>
      </w:pPr>
      <w:r>
        <w:continuationSeparator/>
      </w:r>
    </w:p>
  </w:endnote>
  <w:endnote w:type="continuationNotice" w:id="1">
    <w:p w14:paraId="3F728DA5" w14:textId="77777777" w:rsidR="00B16341" w:rsidRDefault="00B163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6E42" w14:textId="77777777" w:rsidR="00B16341" w:rsidRDefault="00B16341">
      <w:pPr>
        <w:spacing w:after="0"/>
      </w:pPr>
      <w:r>
        <w:separator/>
      </w:r>
    </w:p>
  </w:footnote>
  <w:footnote w:type="continuationSeparator" w:id="0">
    <w:p w14:paraId="1C5FA1A3" w14:textId="77777777" w:rsidR="00B16341" w:rsidRDefault="00B16341">
      <w:pPr>
        <w:spacing w:after="0"/>
      </w:pPr>
      <w:r>
        <w:continuationSeparator/>
      </w:r>
    </w:p>
  </w:footnote>
  <w:footnote w:type="continuationNotice" w:id="1">
    <w:p w14:paraId="7BF72E38" w14:textId="77777777" w:rsidR="00B16341" w:rsidRDefault="00B163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252"/>
    <w:multiLevelType w:val="hybridMultilevel"/>
    <w:tmpl w:val="29CCEB58"/>
    <w:lvl w:ilvl="0" w:tplc="1618D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285532E"/>
    <w:multiLevelType w:val="hybridMultilevel"/>
    <w:tmpl w:val="B6B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C0B76BA"/>
    <w:multiLevelType w:val="hybridMultilevel"/>
    <w:tmpl w:val="FD3A2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7E69F8"/>
    <w:multiLevelType w:val="hybridMultilevel"/>
    <w:tmpl w:val="08F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5810">
    <w:abstractNumId w:val="5"/>
  </w:num>
  <w:num w:numId="2" w16cid:durableId="250696473">
    <w:abstractNumId w:val="3"/>
  </w:num>
  <w:num w:numId="3" w16cid:durableId="394090550">
    <w:abstractNumId w:val="2"/>
  </w:num>
  <w:num w:numId="4" w16cid:durableId="240606056">
    <w:abstractNumId w:val="1"/>
  </w:num>
  <w:num w:numId="5" w16cid:durableId="2075158797">
    <w:abstractNumId w:val="4"/>
  </w:num>
  <w:num w:numId="6" w16cid:durableId="1484080335">
    <w:abstractNumId w:val="7"/>
  </w:num>
  <w:num w:numId="7" w16cid:durableId="2104639761">
    <w:abstractNumId w:val="6"/>
  </w:num>
  <w:num w:numId="8" w16cid:durableId="7803382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3381"/>
    <w:rsid w:val="00017F23"/>
    <w:rsid w:val="000C337F"/>
    <w:rsid w:val="000F6242"/>
    <w:rsid w:val="000F6415"/>
    <w:rsid w:val="00125604"/>
    <w:rsid w:val="00164EE6"/>
    <w:rsid w:val="0016563F"/>
    <w:rsid w:val="001679F3"/>
    <w:rsid w:val="001C0B13"/>
    <w:rsid w:val="001D2CB0"/>
    <w:rsid w:val="001F75B8"/>
    <w:rsid w:val="002453C5"/>
    <w:rsid w:val="0025749A"/>
    <w:rsid w:val="002F1940"/>
    <w:rsid w:val="002F2CF5"/>
    <w:rsid w:val="002F7EF7"/>
    <w:rsid w:val="00300F49"/>
    <w:rsid w:val="003035A3"/>
    <w:rsid w:val="00311B97"/>
    <w:rsid w:val="00383545"/>
    <w:rsid w:val="00384457"/>
    <w:rsid w:val="0040245F"/>
    <w:rsid w:val="00421F19"/>
    <w:rsid w:val="00433500"/>
    <w:rsid w:val="00433F71"/>
    <w:rsid w:val="00440D43"/>
    <w:rsid w:val="0047037C"/>
    <w:rsid w:val="00470ACE"/>
    <w:rsid w:val="00476D1B"/>
    <w:rsid w:val="004A7C9A"/>
    <w:rsid w:val="004C5D8F"/>
    <w:rsid w:val="004E3939"/>
    <w:rsid w:val="00527B4F"/>
    <w:rsid w:val="00541791"/>
    <w:rsid w:val="00562583"/>
    <w:rsid w:val="005934A1"/>
    <w:rsid w:val="006539E8"/>
    <w:rsid w:val="0074021E"/>
    <w:rsid w:val="007F4F92"/>
    <w:rsid w:val="00863CA9"/>
    <w:rsid w:val="00887AE8"/>
    <w:rsid w:val="008B29FA"/>
    <w:rsid w:val="008D772F"/>
    <w:rsid w:val="008F6052"/>
    <w:rsid w:val="009019C6"/>
    <w:rsid w:val="0092538C"/>
    <w:rsid w:val="009503BA"/>
    <w:rsid w:val="0099764C"/>
    <w:rsid w:val="009B62D1"/>
    <w:rsid w:val="009F2728"/>
    <w:rsid w:val="00A320A8"/>
    <w:rsid w:val="00A80FBB"/>
    <w:rsid w:val="00B16341"/>
    <w:rsid w:val="00B17DC0"/>
    <w:rsid w:val="00B54D3E"/>
    <w:rsid w:val="00B76832"/>
    <w:rsid w:val="00B83855"/>
    <w:rsid w:val="00B83AA0"/>
    <w:rsid w:val="00B97703"/>
    <w:rsid w:val="00BC50D8"/>
    <w:rsid w:val="00BD0300"/>
    <w:rsid w:val="00BD3B64"/>
    <w:rsid w:val="00BD4EBA"/>
    <w:rsid w:val="00BE4C8D"/>
    <w:rsid w:val="00C33CEA"/>
    <w:rsid w:val="00C37B61"/>
    <w:rsid w:val="00C65B09"/>
    <w:rsid w:val="00CA2103"/>
    <w:rsid w:val="00CD6727"/>
    <w:rsid w:val="00CF6087"/>
    <w:rsid w:val="00D87276"/>
    <w:rsid w:val="00DE4F28"/>
    <w:rsid w:val="00E14052"/>
    <w:rsid w:val="00E27E4D"/>
    <w:rsid w:val="00E704CE"/>
    <w:rsid w:val="00E912A6"/>
    <w:rsid w:val="00ED2383"/>
    <w:rsid w:val="00F335DA"/>
    <w:rsid w:val="00F46DC3"/>
    <w:rsid w:val="00F55F09"/>
    <w:rsid w:val="00F870BC"/>
    <w:rsid w:val="00F919BB"/>
    <w:rsid w:val="00FB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0EBD"/>
  <w15:chartTrackingRefBased/>
  <w15:docId w15:val="{F60036E9-E600-45AC-8EB3-6D09E2E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B83AA0"/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76D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sa/WG4_CODEC/TSGS4_131-bis-e/Docs/S4-250487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sa/WG4_CODEC/TSGS4_131-bis-e/Docs/S4-25064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BQIBPLLIMM24-1585705811-393</_dlc_DocId>
    <_dlc_DocIdUrl xmlns="71c5aaf6-e6ce-465b-b873-5148d2a4c105">
      <Url>https://nokia.sharepoint.com/sites/3gpp-sa4/_layouts/15/DocIdRedir.aspx?ID=BQIBPLLIMM24-1585705811-393</Url>
      <Description>BQIBPLLIMM24-1585705811-393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0F729-612D-40EA-B87E-9D16EF7E33D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6BA2861-AED7-4334-800C-DED9A2CD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2B564-A2CF-4199-BA07-EFAC9E7960F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0110EC-398D-4F60-A4FF-69713344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DCBEF5-9ED6-4249-BC77-55289AA9F3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1208</CharactersWithSpaces>
  <SharedDoc>false</SharedDoc>
  <HLinks>
    <vt:vector size="12" baseType="variant">
      <vt:variant>
        <vt:i4>4718714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https://www.3gpp.org/ftp/tsg_sa/WG4_CODEC/TSGS4_131-bis-e/Docs/S4-250519.zip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Bouazizi2</cp:lastModifiedBy>
  <cp:revision>24</cp:revision>
  <cp:lastPrinted>2002-04-23T16:10:00Z</cp:lastPrinted>
  <dcterms:created xsi:type="dcterms:W3CDTF">2025-04-08T20:35:00Z</dcterms:created>
  <dcterms:modified xsi:type="dcterms:W3CDTF">2025-11-19T15:25:00Z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2d86f3c0-8045-4480-990e-3304fe9d58d5</vt:lpwstr>
  </property>
</Properties>
</file>