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143" w14:textId="731DF97E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C750E1" w:rsidRPr="00C750E1">
        <w:rPr>
          <w:rFonts w:ascii="Arial" w:hAnsi="Arial" w:cs="Arial"/>
          <w:b/>
          <w:bCs/>
          <w:sz w:val="24"/>
          <w:szCs w:val="24"/>
        </w:rPr>
        <w:t>S2-</w:t>
      </w:r>
      <w:r w:rsidR="00EB0715" w:rsidRPr="00C750E1">
        <w:rPr>
          <w:rFonts w:ascii="Arial" w:hAnsi="Arial" w:cs="Arial"/>
          <w:b/>
          <w:bCs/>
          <w:sz w:val="24"/>
          <w:szCs w:val="24"/>
        </w:rPr>
        <w:t>250</w:t>
      </w:r>
      <w:r w:rsidR="006D15D3">
        <w:rPr>
          <w:rFonts w:ascii="Arial" w:hAnsi="Arial" w:cs="Arial"/>
          <w:b/>
          <w:bCs/>
          <w:sz w:val="24"/>
          <w:szCs w:val="24"/>
        </w:rPr>
        <w:t>xxxx</w:t>
      </w:r>
    </w:p>
    <w:p w14:paraId="09465D17" w14:textId="62DDBE20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proofErr w:type="gramEnd"/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3206B60C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1E2A0E">
        <w:rPr>
          <w:rFonts w:ascii="Arial" w:hAnsi="Arial" w:cs="Arial"/>
          <w:b/>
        </w:rPr>
        <w:t>Source company</w:t>
      </w:r>
    </w:p>
    <w:p w14:paraId="74C363CA" w14:textId="68655116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Title:</w:t>
      </w:r>
      <w:r w:rsidRPr="00F32D6F">
        <w:rPr>
          <w:rFonts w:ascii="Arial" w:hAnsi="Arial" w:cs="Arial"/>
          <w:b/>
        </w:rPr>
        <w:tab/>
      </w:r>
      <w:r w:rsidR="001E2A0E">
        <w:rPr>
          <w:rFonts w:ascii="Arial" w:hAnsi="Arial" w:cs="Arial"/>
          <w:b/>
        </w:rPr>
        <w:t>[</w:t>
      </w:r>
      <w:proofErr w:type="spellStart"/>
      <w:r w:rsidR="001E2A0E">
        <w:rPr>
          <w:rFonts w:ascii="Arial" w:hAnsi="Arial" w:cs="Arial"/>
          <w:b/>
        </w:rPr>
        <w:t>WT#xx</w:t>
      </w:r>
      <w:proofErr w:type="spellEnd"/>
      <w:r w:rsidR="001E2A0E">
        <w:rPr>
          <w:rFonts w:ascii="Arial" w:hAnsi="Arial" w:cs="Arial"/>
          <w:b/>
        </w:rPr>
        <w:t>] Title</w:t>
      </w:r>
      <w:proofErr w:type="gramStart"/>
      <w:r w:rsidR="00FB7A41">
        <w:rPr>
          <w:rFonts w:ascii="Arial" w:hAnsi="Arial" w:cs="Arial"/>
          <w:b/>
        </w:rPr>
        <w:t>…..</w:t>
      </w:r>
      <w:proofErr w:type="gramEnd"/>
    </w:p>
    <w:p w14:paraId="06D82237" w14:textId="363D9901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>Discussion</w:t>
      </w:r>
    </w:p>
    <w:p w14:paraId="2CA545C3" w14:textId="173397FE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proofErr w:type="spellStart"/>
      <w:r w:rsidR="00FB7A41" w:rsidRPr="00FB7A41">
        <w:rPr>
          <w:rFonts w:ascii="Arial" w:hAnsi="Arial" w:cs="Arial"/>
          <w:b/>
          <w:highlight w:val="yellow"/>
        </w:rPr>
        <w:t>xx.</w:t>
      </w:r>
      <w:proofErr w:type="gramStart"/>
      <w:r w:rsidR="00FB7A41" w:rsidRPr="00FB7A41">
        <w:rPr>
          <w:rFonts w:ascii="Arial" w:hAnsi="Arial" w:cs="Arial"/>
          <w:b/>
          <w:highlight w:val="yellow"/>
        </w:rPr>
        <w:t>xx.xx</w:t>
      </w:r>
      <w:proofErr w:type="spellEnd"/>
      <w:proofErr w:type="gramEnd"/>
    </w:p>
    <w:p w14:paraId="5B722301" w14:textId="2CAB7E3A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r w:rsidR="00FF6D69" w:rsidRPr="00FF6D69">
        <w:rPr>
          <w:rFonts w:ascii="Arial" w:hAnsi="Arial" w:cs="Arial"/>
          <w:b/>
        </w:rPr>
        <w:t>FS_6G_ARC</w:t>
      </w:r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44B5BD0C" w14:textId="122E2C5B" w:rsidR="003835C7" w:rsidRPr="00F32D6F" w:rsidRDefault="003835C7" w:rsidP="003835C7">
      <w:pPr>
        <w:rPr>
          <w:rFonts w:ascii="Arial" w:hAnsi="Arial" w:cs="Arial"/>
          <w:i/>
          <w:lang w:eastAsia="zh-CN"/>
        </w:rPr>
      </w:pPr>
      <w:r w:rsidRPr="00F32D6F">
        <w:rPr>
          <w:rFonts w:ascii="Arial" w:hAnsi="Arial" w:cs="Arial"/>
          <w:i/>
        </w:rPr>
        <w:t xml:space="preserve">Abstract of the contribution: </w:t>
      </w:r>
      <w:r w:rsidR="002E5B2D" w:rsidRPr="002E5B2D">
        <w:rPr>
          <w:rFonts w:ascii="Arial" w:hAnsi="Arial" w:cs="Arial"/>
          <w:i/>
        </w:rPr>
        <w:t>This template is intended for companies contributing to the SA2 6G SID to propose Work Tasks (WTs) and/or Key Issues (KIs</w:t>
      </w:r>
      <w:r w:rsidR="002E5B2D">
        <w:rPr>
          <w:rFonts w:ascii="Arial" w:hAnsi="Arial" w:cs="Arial"/>
          <w:i/>
        </w:rPr>
        <w:t>)</w:t>
      </w:r>
      <w:r w:rsidR="002E5B2D" w:rsidRPr="002E5B2D">
        <w:rPr>
          <w:rFonts w:ascii="Arial" w:hAnsi="Arial" w:cs="Arial"/>
          <w:i/>
        </w:rPr>
        <w:t>, including the rationale, expected scope, and any potential structuring of the task.</w:t>
      </w:r>
    </w:p>
    <w:p w14:paraId="0B224D7B" w14:textId="427F8AEA" w:rsidR="003835C7" w:rsidRPr="00E96F69" w:rsidRDefault="003835C7" w:rsidP="003835C7">
      <w:pPr>
        <w:pStyle w:val="Heading1"/>
        <w:rPr>
          <w:rFonts w:cs="Arial"/>
          <w:sz w:val="32"/>
          <w:szCs w:val="18"/>
        </w:rPr>
      </w:pPr>
      <w:r w:rsidRPr="00E96F69">
        <w:rPr>
          <w:rFonts w:cs="Arial"/>
          <w:sz w:val="32"/>
          <w:szCs w:val="18"/>
        </w:rPr>
        <w:t xml:space="preserve">1. </w:t>
      </w:r>
      <w:r w:rsidR="00C65856">
        <w:rPr>
          <w:rFonts w:cs="Arial"/>
          <w:sz w:val="32"/>
          <w:szCs w:val="18"/>
        </w:rPr>
        <w:t>Justifications</w:t>
      </w:r>
    </w:p>
    <w:p w14:paraId="2C345ADC" w14:textId="77777777" w:rsidR="008D32A7" w:rsidRDefault="00BB4EC8" w:rsidP="007D5496">
      <w:pPr>
        <w:rPr>
          <w:lang w:eastAsia="zh-CN"/>
        </w:rPr>
      </w:pPr>
      <w:bookmarkStart w:id="0" w:name="_Hlk87257355"/>
      <w:r w:rsidRPr="00BB4EC8">
        <w:rPr>
          <w:lang w:eastAsia="zh-CN"/>
        </w:rPr>
        <w:t>Explain the technical relevance of the proposed Work Task (WT) or Key Issue (KI) in the context of SA2’s scope (i.e., system architecture).</w:t>
      </w:r>
      <w:r w:rsidR="00D95872">
        <w:rPr>
          <w:lang w:eastAsia="zh-CN"/>
        </w:rPr>
        <w:t xml:space="preserve"> </w:t>
      </w:r>
    </w:p>
    <w:p w14:paraId="12A7DDC9" w14:textId="4A4DF81D" w:rsidR="007D5496" w:rsidRDefault="00D95872" w:rsidP="007D5496">
      <w:pPr>
        <w:rPr>
          <w:lang w:eastAsia="zh-CN"/>
        </w:rPr>
      </w:pPr>
      <w:r w:rsidRPr="008D32A7">
        <w:rPr>
          <w:highlight w:val="yellow"/>
          <w:lang w:eastAsia="zh-CN"/>
        </w:rPr>
        <w:t>For example:</w:t>
      </w:r>
    </w:p>
    <w:p w14:paraId="2D26EE48" w14:textId="72B4AC3A" w:rsidR="00D95872" w:rsidRDefault="007F73C9" w:rsidP="007F73C9">
      <w:pPr>
        <w:rPr>
          <w:lang w:eastAsia="zh-CN"/>
        </w:rPr>
      </w:pPr>
      <w:r w:rsidRPr="008D32A7">
        <w:rPr>
          <w:b/>
          <w:bCs/>
          <w:lang w:eastAsia="zh-CN"/>
        </w:rPr>
        <w:t>Architectural Motivation:</w:t>
      </w:r>
      <w:r>
        <w:rPr>
          <w:lang w:eastAsia="zh-CN"/>
        </w:rPr>
        <w:t xml:space="preserve"> What architectural challenges or opportunities does this WT/KI address?</w:t>
      </w:r>
    </w:p>
    <w:p w14:paraId="6EB163CC" w14:textId="4D300D9C" w:rsidR="007F73C9" w:rsidRDefault="007F73C9" w:rsidP="007F73C9">
      <w:pPr>
        <w:rPr>
          <w:lang w:eastAsia="zh-CN"/>
        </w:rPr>
      </w:pPr>
      <w:r w:rsidRPr="008D32A7">
        <w:rPr>
          <w:b/>
          <w:bCs/>
          <w:lang w:eastAsia="zh-CN"/>
        </w:rPr>
        <w:t>Gap Analysis:</w:t>
      </w:r>
      <w:r>
        <w:rPr>
          <w:lang w:eastAsia="zh-CN"/>
        </w:rPr>
        <w:t xml:space="preserve"> What are the limitations or gaps in existing architecture (from Rel-1</w:t>
      </w:r>
      <w:r w:rsidR="007978F6">
        <w:rPr>
          <w:lang w:eastAsia="zh-CN"/>
        </w:rPr>
        <w:t>5</w:t>
      </w:r>
      <w:r>
        <w:rPr>
          <w:lang w:eastAsia="zh-CN"/>
        </w:rPr>
        <w:t xml:space="preserve"> to Rel-20) that this proposal aims to resolve?</w:t>
      </w:r>
    </w:p>
    <w:p w14:paraId="0C42BDF7" w14:textId="4B11CFAD" w:rsidR="000B3DD1" w:rsidRDefault="000B3DD1" w:rsidP="000B3DD1">
      <w:pPr>
        <w:rPr>
          <w:lang w:eastAsia="zh-CN"/>
        </w:rPr>
      </w:pPr>
      <w:r w:rsidRPr="008D32A7">
        <w:rPr>
          <w:b/>
          <w:bCs/>
          <w:lang w:eastAsia="zh-CN"/>
        </w:rPr>
        <w:t>Technical Impact:</w:t>
      </w:r>
      <w:r>
        <w:rPr>
          <w:lang w:eastAsia="zh-CN"/>
        </w:rPr>
        <w:t xml:space="preserve"> How would this WT/KI influence:</w:t>
      </w:r>
    </w:p>
    <w:p w14:paraId="3037F682" w14:textId="6C523974" w:rsidR="000B3DD1" w:rsidRDefault="000B3DD1" w:rsidP="00D229A2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Overall system architecture (e.g., reference points, functional models)?</w:t>
      </w:r>
    </w:p>
    <w:p w14:paraId="77709690" w14:textId="10DBF869" w:rsidR="000B3DD1" w:rsidRDefault="000B3DD1" w:rsidP="00DC5364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Interaction between network functions</w:t>
      </w:r>
      <w:r w:rsidR="009D1DAA">
        <w:rPr>
          <w:lang w:eastAsia="zh-CN"/>
        </w:rPr>
        <w:t>/services</w:t>
      </w:r>
      <w:r>
        <w:rPr>
          <w:lang w:eastAsia="zh-CN"/>
        </w:rPr>
        <w:t>?</w:t>
      </w:r>
    </w:p>
    <w:p w14:paraId="56218D5C" w14:textId="354D0747" w:rsidR="000B3DD1" w:rsidRDefault="000B3DD1" w:rsidP="000B3DD1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Interworking or migration from 5G to 6G?</w:t>
      </w:r>
    </w:p>
    <w:p w14:paraId="6EA7F2F6" w14:textId="77777777" w:rsidR="00712E41" w:rsidRDefault="00712E41" w:rsidP="007D5496">
      <w:pPr>
        <w:rPr>
          <w:lang w:eastAsia="zh-CN"/>
        </w:rPr>
      </w:pPr>
    </w:p>
    <w:bookmarkEnd w:id="0"/>
    <w:p w14:paraId="5B3A250E" w14:textId="347365E1" w:rsidR="003835C7" w:rsidRPr="00E96F69" w:rsidRDefault="003835C7" w:rsidP="003835C7">
      <w:pPr>
        <w:pStyle w:val="Heading1"/>
        <w:rPr>
          <w:rFonts w:cs="Arial"/>
          <w:sz w:val="32"/>
          <w:szCs w:val="18"/>
        </w:rPr>
      </w:pPr>
      <w:r w:rsidRPr="00E96F69">
        <w:rPr>
          <w:rFonts w:cs="Arial"/>
          <w:sz w:val="32"/>
          <w:szCs w:val="18"/>
        </w:rPr>
        <w:t xml:space="preserve">2. </w:t>
      </w:r>
      <w:r w:rsidR="00C65856">
        <w:rPr>
          <w:rFonts w:cs="Arial"/>
          <w:sz w:val="32"/>
          <w:szCs w:val="18"/>
        </w:rPr>
        <w:t>WT Scope</w:t>
      </w:r>
    </w:p>
    <w:p w14:paraId="60AC790E" w14:textId="3CDAC26F" w:rsidR="003835C7" w:rsidRDefault="007978F6" w:rsidP="003835C7">
      <w:pPr>
        <w:pStyle w:val="B1"/>
        <w:ind w:left="0" w:firstLine="0"/>
        <w:rPr>
          <w:lang w:val="en-US" w:eastAsia="zh-CN"/>
        </w:rPr>
      </w:pPr>
      <w:r w:rsidRPr="007978F6">
        <w:rPr>
          <w:lang w:val="en-US" w:eastAsia="zh-CN"/>
        </w:rPr>
        <w:t>Describe the technical scope of the proposed Work Task.</w:t>
      </w:r>
    </w:p>
    <w:p w14:paraId="50422591" w14:textId="4D0B5172" w:rsidR="00210ED0" w:rsidRDefault="00210ED0" w:rsidP="003835C7">
      <w:pPr>
        <w:pStyle w:val="B1"/>
        <w:ind w:left="0" w:firstLine="0"/>
        <w:rPr>
          <w:lang w:val="en-US" w:eastAsia="zh-CN"/>
        </w:rPr>
      </w:pPr>
      <w:r w:rsidRPr="00210ED0">
        <w:rPr>
          <w:lang w:val="en-US" w:eastAsia="zh-CN"/>
        </w:rPr>
        <w:t xml:space="preserve">If applicable, suggest logical subdivision of this WT into smaller </w:t>
      </w:r>
      <w:r>
        <w:rPr>
          <w:lang w:val="en-US" w:eastAsia="zh-CN"/>
        </w:rPr>
        <w:t>sub-WT.</w:t>
      </w:r>
    </w:p>
    <w:p w14:paraId="45E1B6AA" w14:textId="77777777" w:rsidR="00C65856" w:rsidRDefault="00C65856" w:rsidP="003835C7">
      <w:pPr>
        <w:pStyle w:val="B1"/>
        <w:ind w:left="0" w:firstLine="0"/>
        <w:rPr>
          <w:lang w:val="en-US" w:eastAsia="zh-CN"/>
        </w:rPr>
      </w:pPr>
    </w:p>
    <w:p w14:paraId="787DE657" w14:textId="77777777" w:rsidR="00C65856" w:rsidRDefault="00C65856" w:rsidP="00C65856">
      <w:pPr>
        <w:rPr>
          <w:lang w:eastAsia="zh-CN"/>
        </w:rPr>
      </w:pPr>
    </w:p>
    <w:p w14:paraId="10FA8454" w14:textId="70AAF2E8" w:rsidR="00C65856" w:rsidRPr="00E96F69" w:rsidRDefault="00C65856" w:rsidP="00C65856">
      <w:pPr>
        <w:pStyle w:val="Heading1"/>
        <w:rPr>
          <w:rFonts w:cs="Arial"/>
          <w:sz w:val="32"/>
          <w:szCs w:val="18"/>
        </w:rPr>
      </w:pPr>
      <w:r>
        <w:rPr>
          <w:rFonts w:cs="Arial"/>
          <w:sz w:val="32"/>
          <w:szCs w:val="18"/>
        </w:rPr>
        <w:t>3</w:t>
      </w:r>
      <w:r w:rsidRPr="00E96F69">
        <w:rPr>
          <w:rFonts w:cs="Arial"/>
          <w:sz w:val="32"/>
          <w:szCs w:val="18"/>
        </w:rPr>
        <w:t xml:space="preserve">. </w:t>
      </w:r>
      <w:r>
        <w:rPr>
          <w:rFonts w:cs="Arial"/>
          <w:sz w:val="32"/>
          <w:szCs w:val="18"/>
        </w:rPr>
        <w:t>Potential KI(s) Scope</w:t>
      </w:r>
    </w:p>
    <w:p w14:paraId="74764690" w14:textId="77777777" w:rsidR="00C65856" w:rsidRDefault="00C65856" w:rsidP="003835C7">
      <w:pPr>
        <w:pStyle w:val="B1"/>
        <w:ind w:left="0" w:firstLine="0"/>
        <w:rPr>
          <w:lang w:val="en-US" w:eastAsia="zh-CN"/>
        </w:rPr>
      </w:pPr>
    </w:p>
    <w:p w14:paraId="76B53622" w14:textId="77777777" w:rsidR="002E5B2D" w:rsidRDefault="002E5B2D" w:rsidP="003835C7">
      <w:pPr>
        <w:pStyle w:val="B1"/>
        <w:ind w:left="0" w:firstLine="0"/>
        <w:rPr>
          <w:lang w:val="en-US" w:eastAsia="zh-CN"/>
        </w:rPr>
      </w:pPr>
    </w:p>
    <w:p w14:paraId="641890A0" w14:textId="77777777" w:rsidR="0079578B" w:rsidRDefault="0079578B" w:rsidP="003835C7">
      <w:pPr>
        <w:pStyle w:val="B1"/>
        <w:ind w:left="0" w:firstLine="0"/>
        <w:rPr>
          <w:lang w:val="en-US" w:eastAsia="zh-CN"/>
        </w:rPr>
      </w:pPr>
    </w:p>
    <w:p w14:paraId="34C53A45" w14:textId="457BE63B" w:rsidR="003473AB" w:rsidRDefault="003473AB" w:rsidP="006F2C11">
      <w:pPr>
        <w:pStyle w:val="Heading1"/>
        <w:rPr>
          <w:rFonts w:eastAsia="DengXian"/>
          <w:sz w:val="32"/>
          <w:lang w:eastAsia="ja-JP"/>
        </w:rPr>
      </w:pPr>
      <w:r>
        <w:rPr>
          <w:rFonts w:eastAsia="DengXian"/>
          <w:sz w:val="32"/>
          <w:lang w:eastAsia="ja-JP"/>
        </w:rPr>
        <w:t>TU estimates and dependencies</w:t>
      </w:r>
    </w:p>
    <w:tbl>
      <w:tblPr>
        <w:tblW w:w="7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3709"/>
      </w:tblGrid>
      <w:tr w:rsidR="003473AB" w14:paraId="0DFE2DE9" w14:textId="77777777" w:rsidTr="003473AB">
        <w:tc>
          <w:tcPr>
            <w:tcW w:w="1151" w:type="dxa"/>
          </w:tcPr>
          <w:p w14:paraId="0D593559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Work Task ID</w:t>
            </w:r>
          </w:p>
        </w:tc>
        <w:tc>
          <w:tcPr>
            <w:tcW w:w="1428" w:type="dxa"/>
          </w:tcPr>
          <w:p w14:paraId="3260475D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TU Estimate</w:t>
            </w:r>
          </w:p>
          <w:p w14:paraId="329E7ED2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(Study)</w:t>
            </w:r>
          </w:p>
        </w:tc>
        <w:tc>
          <w:tcPr>
            <w:tcW w:w="1605" w:type="dxa"/>
          </w:tcPr>
          <w:p w14:paraId="7783F7B8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RAN Dependency</w:t>
            </w:r>
          </w:p>
          <w:p w14:paraId="1CC334F3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(Yes/No/Maybe) </w:t>
            </w:r>
          </w:p>
        </w:tc>
        <w:tc>
          <w:tcPr>
            <w:tcW w:w="3709" w:type="dxa"/>
          </w:tcPr>
          <w:p w14:paraId="07D2FF5C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Inter Work Tasks Dependency </w:t>
            </w:r>
          </w:p>
          <w:p w14:paraId="449B1EEC" w14:textId="77777777" w:rsidR="003473AB" w:rsidRDefault="003473AB" w:rsidP="00171C54">
            <w:pPr>
              <w:rPr>
                <w:rFonts w:eastAsia="DengXian"/>
                <w:color w:val="FF0000"/>
                <w:lang w:eastAsia="ja-JP"/>
              </w:rPr>
            </w:pPr>
            <w:r>
              <w:rPr>
                <w:rFonts w:eastAsia="DengXian"/>
                <w:color w:val="FF0000"/>
                <w:lang w:eastAsia="ja-JP"/>
              </w:rPr>
              <w:lastRenderedPageBreak/>
              <w:t xml:space="preserve">Editor’s Note: This column should highlight if </w:t>
            </w:r>
            <w:proofErr w:type="spellStart"/>
            <w:r>
              <w:rPr>
                <w:rFonts w:eastAsia="DengXian"/>
                <w:color w:val="FF0000"/>
                <w:lang w:eastAsia="ja-JP"/>
              </w:rPr>
              <w:t>WT#x</w:t>
            </w:r>
            <w:proofErr w:type="spellEnd"/>
            <w:r>
              <w:rPr>
                <w:rFonts w:eastAsia="DengXian"/>
                <w:color w:val="FF0000"/>
                <w:lang w:eastAsia="ja-JP"/>
              </w:rPr>
              <w:t xml:space="preserve"> is self-contained, or is depended on completion of other WTs</w:t>
            </w:r>
          </w:p>
        </w:tc>
      </w:tr>
      <w:tr w:rsidR="003473AB" w14:paraId="56024D79" w14:textId="77777777" w:rsidTr="003473AB">
        <w:tc>
          <w:tcPr>
            <w:tcW w:w="1151" w:type="dxa"/>
          </w:tcPr>
          <w:p w14:paraId="6B3405E1" w14:textId="31ADD501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45D27875" w14:textId="0B46AED5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338ADF06" w14:textId="73302312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3709" w:type="dxa"/>
          </w:tcPr>
          <w:p w14:paraId="719AAD96" w14:textId="4D633D36" w:rsidR="003473AB" w:rsidRDefault="003473AB" w:rsidP="00171C54">
            <w:pPr>
              <w:rPr>
                <w:lang w:eastAsia="ja-JP"/>
              </w:rPr>
            </w:pPr>
          </w:p>
        </w:tc>
      </w:tr>
      <w:tr w:rsidR="003473AB" w14:paraId="61CD87CF" w14:textId="77777777" w:rsidTr="003473AB">
        <w:tc>
          <w:tcPr>
            <w:tcW w:w="1151" w:type="dxa"/>
          </w:tcPr>
          <w:p w14:paraId="31631012" w14:textId="20682F9B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406C58B5" w14:textId="74D166F8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21016D65" w14:textId="5A0E453D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4ECE778F" w14:textId="18BE5D4E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48EF810" w14:textId="77777777" w:rsidTr="003473AB">
        <w:tc>
          <w:tcPr>
            <w:tcW w:w="1151" w:type="dxa"/>
          </w:tcPr>
          <w:p w14:paraId="24DFE864" w14:textId="3E07C11A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428" w:type="dxa"/>
          </w:tcPr>
          <w:p w14:paraId="3CE31626" w14:textId="57F71C5B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605" w:type="dxa"/>
          </w:tcPr>
          <w:p w14:paraId="1313B956" w14:textId="6EE6248A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76B9E4E4" w14:textId="70830F12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66B278D" w14:textId="77777777" w:rsidTr="003473AB">
        <w:tc>
          <w:tcPr>
            <w:tcW w:w="1151" w:type="dxa"/>
          </w:tcPr>
          <w:p w14:paraId="0BCF53C2" w14:textId="55FB9225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2BCCFA11" w14:textId="4A87C774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74D91F51" w14:textId="4CC3B6C0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3709" w:type="dxa"/>
          </w:tcPr>
          <w:p w14:paraId="48934FDA" w14:textId="0E14BDD8" w:rsidR="003473AB" w:rsidRDefault="003473AB" w:rsidP="00171C54">
            <w:pPr>
              <w:rPr>
                <w:rFonts w:eastAsia="DengXian"/>
                <w:lang w:eastAsia="zh-CN"/>
              </w:rPr>
            </w:pPr>
          </w:p>
        </w:tc>
      </w:tr>
    </w:tbl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4CB8" w14:textId="77777777" w:rsidR="00505DBB" w:rsidRDefault="00505DBB">
      <w:r>
        <w:separator/>
      </w:r>
    </w:p>
  </w:endnote>
  <w:endnote w:type="continuationSeparator" w:id="0">
    <w:p w14:paraId="7A39F42A" w14:textId="77777777" w:rsidR="00505DBB" w:rsidRDefault="00505DBB">
      <w:r>
        <w:continuationSeparator/>
      </w:r>
    </w:p>
  </w:endnote>
  <w:endnote w:type="continuationNotice" w:id="1">
    <w:p w14:paraId="1A68D94F" w14:textId="77777777" w:rsidR="00505DBB" w:rsidRDefault="00505D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7DBD" w14:textId="77777777" w:rsidR="00505DBB" w:rsidRDefault="00505DBB">
      <w:r>
        <w:separator/>
      </w:r>
    </w:p>
  </w:footnote>
  <w:footnote w:type="continuationSeparator" w:id="0">
    <w:p w14:paraId="5F9518B9" w14:textId="77777777" w:rsidR="00505DBB" w:rsidRDefault="00505DBB">
      <w:r>
        <w:continuationSeparator/>
      </w:r>
    </w:p>
  </w:footnote>
  <w:footnote w:type="continuationNotice" w:id="1">
    <w:p w14:paraId="097F0DD5" w14:textId="77777777" w:rsidR="00505DBB" w:rsidRDefault="00505D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75951403">
    <w:abstractNumId w:val="2"/>
  </w:num>
  <w:num w:numId="2" w16cid:durableId="756907243">
    <w:abstractNumId w:val="1"/>
  </w:num>
  <w:num w:numId="3" w16cid:durableId="1203247536">
    <w:abstractNumId w:val="0"/>
  </w:num>
  <w:num w:numId="4" w16cid:durableId="1958680898">
    <w:abstractNumId w:val="7"/>
  </w:num>
  <w:num w:numId="5" w16cid:durableId="123816294">
    <w:abstractNumId w:val="6"/>
  </w:num>
  <w:num w:numId="6" w16cid:durableId="1298216627">
    <w:abstractNumId w:val="4"/>
  </w:num>
  <w:num w:numId="7" w16cid:durableId="1102840777">
    <w:abstractNumId w:val="9"/>
  </w:num>
  <w:num w:numId="8" w16cid:durableId="869488835">
    <w:abstractNumId w:val="10"/>
  </w:num>
  <w:num w:numId="9" w16cid:durableId="1353532250">
    <w:abstractNumId w:val="8"/>
  </w:num>
  <w:num w:numId="10" w16cid:durableId="313947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76289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7DF2"/>
    <w:rsid w:val="000303AC"/>
    <w:rsid w:val="0003137C"/>
    <w:rsid w:val="000328A0"/>
    <w:rsid w:val="00033BC0"/>
    <w:rsid w:val="000344BF"/>
    <w:rsid w:val="000355AC"/>
    <w:rsid w:val="000436A5"/>
    <w:rsid w:val="00043B1A"/>
    <w:rsid w:val="00045C12"/>
    <w:rsid w:val="00046389"/>
    <w:rsid w:val="00046927"/>
    <w:rsid w:val="00046E68"/>
    <w:rsid w:val="00046F89"/>
    <w:rsid w:val="00047D99"/>
    <w:rsid w:val="00050F5B"/>
    <w:rsid w:val="00051767"/>
    <w:rsid w:val="0005270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417D"/>
    <w:rsid w:val="000842DF"/>
    <w:rsid w:val="00085894"/>
    <w:rsid w:val="00086753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3DD1"/>
    <w:rsid w:val="000B420A"/>
    <w:rsid w:val="000B4C1A"/>
    <w:rsid w:val="000B4FA2"/>
    <w:rsid w:val="000B6610"/>
    <w:rsid w:val="000C29D5"/>
    <w:rsid w:val="000C515B"/>
    <w:rsid w:val="000C5B4D"/>
    <w:rsid w:val="000C7697"/>
    <w:rsid w:val="000D0154"/>
    <w:rsid w:val="000D0BB3"/>
    <w:rsid w:val="000D1B5B"/>
    <w:rsid w:val="000D29B2"/>
    <w:rsid w:val="000E1E2C"/>
    <w:rsid w:val="000E2A62"/>
    <w:rsid w:val="000F2D3B"/>
    <w:rsid w:val="000F32E2"/>
    <w:rsid w:val="000F3EE1"/>
    <w:rsid w:val="000F48B5"/>
    <w:rsid w:val="000F5426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12FC3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AAE"/>
    <w:rsid w:val="0012645A"/>
    <w:rsid w:val="001309EE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9A6"/>
    <w:rsid w:val="001464EA"/>
    <w:rsid w:val="00150303"/>
    <w:rsid w:val="001531B2"/>
    <w:rsid w:val="001532CE"/>
    <w:rsid w:val="00154E0B"/>
    <w:rsid w:val="00155102"/>
    <w:rsid w:val="00155618"/>
    <w:rsid w:val="00161556"/>
    <w:rsid w:val="0016446D"/>
    <w:rsid w:val="001645D6"/>
    <w:rsid w:val="00167840"/>
    <w:rsid w:val="00171035"/>
    <w:rsid w:val="00171620"/>
    <w:rsid w:val="001718EA"/>
    <w:rsid w:val="00171B20"/>
    <w:rsid w:val="00173FA3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614B"/>
    <w:rsid w:val="0019738C"/>
    <w:rsid w:val="00197E4C"/>
    <w:rsid w:val="001A4114"/>
    <w:rsid w:val="001A5589"/>
    <w:rsid w:val="001A5C04"/>
    <w:rsid w:val="001A6A9B"/>
    <w:rsid w:val="001A6DD9"/>
    <w:rsid w:val="001B1574"/>
    <w:rsid w:val="001B1652"/>
    <w:rsid w:val="001B27CD"/>
    <w:rsid w:val="001B474B"/>
    <w:rsid w:val="001B58DA"/>
    <w:rsid w:val="001B7B4E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62BB"/>
    <w:rsid w:val="001E689C"/>
    <w:rsid w:val="001E72FC"/>
    <w:rsid w:val="001F5A12"/>
    <w:rsid w:val="001F6292"/>
    <w:rsid w:val="002003B6"/>
    <w:rsid w:val="00200D74"/>
    <w:rsid w:val="00201947"/>
    <w:rsid w:val="002027BD"/>
    <w:rsid w:val="0020395B"/>
    <w:rsid w:val="002046CB"/>
    <w:rsid w:val="00204DC9"/>
    <w:rsid w:val="002062C0"/>
    <w:rsid w:val="00207497"/>
    <w:rsid w:val="00207E55"/>
    <w:rsid w:val="00210ED0"/>
    <w:rsid w:val="00215130"/>
    <w:rsid w:val="00215C51"/>
    <w:rsid w:val="00216856"/>
    <w:rsid w:val="00217644"/>
    <w:rsid w:val="00221F7E"/>
    <w:rsid w:val="00223D7E"/>
    <w:rsid w:val="00224A07"/>
    <w:rsid w:val="00224E7C"/>
    <w:rsid w:val="00225B30"/>
    <w:rsid w:val="0022714C"/>
    <w:rsid w:val="00230002"/>
    <w:rsid w:val="002324A3"/>
    <w:rsid w:val="0023271F"/>
    <w:rsid w:val="002352FE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50755"/>
    <w:rsid w:val="00251093"/>
    <w:rsid w:val="00253633"/>
    <w:rsid w:val="00253B2A"/>
    <w:rsid w:val="00255957"/>
    <w:rsid w:val="0025600C"/>
    <w:rsid w:val="00256E82"/>
    <w:rsid w:val="002579C0"/>
    <w:rsid w:val="00257B1B"/>
    <w:rsid w:val="00262C38"/>
    <w:rsid w:val="00263549"/>
    <w:rsid w:val="00263D79"/>
    <w:rsid w:val="00266700"/>
    <w:rsid w:val="00267E46"/>
    <w:rsid w:val="00270087"/>
    <w:rsid w:val="002717FD"/>
    <w:rsid w:val="0027208E"/>
    <w:rsid w:val="00272F7A"/>
    <w:rsid w:val="002762AA"/>
    <w:rsid w:val="00277260"/>
    <w:rsid w:val="00277753"/>
    <w:rsid w:val="00280679"/>
    <w:rsid w:val="002809CD"/>
    <w:rsid w:val="00281516"/>
    <w:rsid w:val="002837D0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40EF"/>
    <w:rsid w:val="002F4EE6"/>
    <w:rsid w:val="002F6AB3"/>
    <w:rsid w:val="002F73A0"/>
    <w:rsid w:val="0030018A"/>
    <w:rsid w:val="00301AF8"/>
    <w:rsid w:val="00301D7F"/>
    <w:rsid w:val="00302247"/>
    <w:rsid w:val="00303DA6"/>
    <w:rsid w:val="003061CA"/>
    <w:rsid w:val="0030628A"/>
    <w:rsid w:val="00307A87"/>
    <w:rsid w:val="00310833"/>
    <w:rsid w:val="003115FF"/>
    <w:rsid w:val="0031241A"/>
    <w:rsid w:val="0031366B"/>
    <w:rsid w:val="00317380"/>
    <w:rsid w:val="00317881"/>
    <w:rsid w:val="00321434"/>
    <w:rsid w:val="00323645"/>
    <w:rsid w:val="00323727"/>
    <w:rsid w:val="0032400C"/>
    <w:rsid w:val="00327E69"/>
    <w:rsid w:val="0033122F"/>
    <w:rsid w:val="0033415E"/>
    <w:rsid w:val="00334E4F"/>
    <w:rsid w:val="003366BD"/>
    <w:rsid w:val="003410E4"/>
    <w:rsid w:val="003419FB"/>
    <w:rsid w:val="00342321"/>
    <w:rsid w:val="0034298A"/>
    <w:rsid w:val="0034453A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32A4"/>
    <w:rsid w:val="00353451"/>
    <w:rsid w:val="00353E86"/>
    <w:rsid w:val="00354EE3"/>
    <w:rsid w:val="003559F4"/>
    <w:rsid w:val="00355B68"/>
    <w:rsid w:val="0035608E"/>
    <w:rsid w:val="0035768C"/>
    <w:rsid w:val="003612BE"/>
    <w:rsid w:val="00366977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35C7"/>
    <w:rsid w:val="0038366A"/>
    <w:rsid w:val="00383E4D"/>
    <w:rsid w:val="00386840"/>
    <w:rsid w:val="00386CFF"/>
    <w:rsid w:val="00392811"/>
    <w:rsid w:val="00393AAA"/>
    <w:rsid w:val="00395736"/>
    <w:rsid w:val="0039652E"/>
    <w:rsid w:val="00397B0C"/>
    <w:rsid w:val="003A3642"/>
    <w:rsid w:val="003A4361"/>
    <w:rsid w:val="003A612C"/>
    <w:rsid w:val="003A62FD"/>
    <w:rsid w:val="003B2B9C"/>
    <w:rsid w:val="003B569E"/>
    <w:rsid w:val="003C122B"/>
    <w:rsid w:val="003C168A"/>
    <w:rsid w:val="003C1F68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26F2"/>
    <w:rsid w:val="003E3337"/>
    <w:rsid w:val="003E59F9"/>
    <w:rsid w:val="003E7115"/>
    <w:rsid w:val="003E7EEF"/>
    <w:rsid w:val="003F00FE"/>
    <w:rsid w:val="003F021C"/>
    <w:rsid w:val="003F0246"/>
    <w:rsid w:val="003F0AF9"/>
    <w:rsid w:val="003F1330"/>
    <w:rsid w:val="003F1EC9"/>
    <w:rsid w:val="003F2943"/>
    <w:rsid w:val="003F3E17"/>
    <w:rsid w:val="003F52B2"/>
    <w:rsid w:val="003F672A"/>
    <w:rsid w:val="00401B3A"/>
    <w:rsid w:val="00402768"/>
    <w:rsid w:val="004038BD"/>
    <w:rsid w:val="00403D98"/>
    <w:rsid w:val="004057EF"/>
    <w:rsid w:val="00405BF2"/>
    <w:rsid w:val="0040686D"/>
    <w:rsid w:val="00406E11"/>
    <w:rsid w:val="00407904"/>
    <w:rsid w:val="00413F94"/>
    <w:rsid w:val="0041475F"/>
    <w:rsid w:val="00415360"/>
    <w:rsid w:val="004179BF"/>
    <w:rsid w:val="00421170"/>
    <w:rsid w:val="0042132B"/>
    <w:rsid w:val="00426175"/>
    <w:rsid w:val="00426425"/>
    <w:rsid w:val="00426AF2"/>
    <w:rsid w:val="00433519"/>
    <w:rsid w:val="00433A23"/>
    <w:rsid w:val="00434FB3"/>
    <w:rsid w:val="004357D2"/>
    <w:rsid w:val="00437870"/>
    <w:rsid w:val="00440414"/>
    <w:rsid w:val="0044056D"/>
    <w:rsid w:val="00444829"/>
    <w:rsid w:val="00444B61"/>
    <w:rsid w:val="00444E83"/>
    <w:rsid w:val="004459B0"/>
    <w:rsid w:val="00446F0B"/>
    <w:rsid w:val="00450642"/>
    <w:rsid w:val="00450AE7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81FB2"/>
    <w:rsid w:val="0048258B"/>
    <w:rsid w:val="0048343D"/>
    <w:rsid w:val="004836C9"/>
    <w:rsid w:val="004842A3"/>
    <w:rsid w:val="00487153"/>
    <w:rsid w:val="004903FF"/>
    <w:rsid w:val="00493056"/>
    <w:rsid w:val="004931DD"/>
    <w:rsid w:val="004942F6"/>
    <w:rsid w:val="00494C00"/>
    <w:rsid w:val="00496261"/>
    <w:rsid w:val="004979E8"/>
    <w:rsid w:val="00497E4C"/>
    <w:rsid w:val="004A6934"/>
    <w:rsid w:val="004B004C"/>
    <w:rsid w:val="004B05C8"/>
    <w:rsid w:val="004B255A"/>
    <w:rsid w:val="004B2679"/>
    <w:rsid w:val="004B3753"/>
    <w:rsid w:val="004B43DD"/>
    <w:rsid w:val="004B5B97"/>
    <w:rsid w:val="004B7B4E"/>
    <w:rsid w:val="004C31D2"/>
    <w:rsid w:val="004C4BCA"/>
    <w:rsid w:val="004C56F1"/>
    <w:rsid w:val="004C59B2"/>
    <w:rsid w:val="004C5C6B"/>
    <w:rsid w:val="004C7368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5DBB"/>
    <w:rsid w:val="00507888"/>
    <w:rsid w:val="0051039E"/>
    <w:rsid w:val="00510844"/>
    <w:rsid w:val="00511D7F"/>
    <w:rsid w:val="00512239"/>
    <w:rsid w:val="005143BA"/>
    <w:rsid w:val="005157A2"/>
    <w:rsid w:val="00520259"/>
    <w:rsid w:val="005202A6"/>
    <w:rsid w:val="00521131"/>
    <w:rsid w:val="00523A3F"/>
    <w:rsid w:val="0052469E"/>
    <w:rsid w:val="00525CA7"/>
    <w:rsid w:val="00527C0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B6C"/>
    <w:rsid w:val="005761D3"/>
    <w:rsid w:val="0058148C"/>
    <w:rsid w:val="0058392E"/>
    <w:rsid w:val="0058398B"/>
    <w:rsid w:val="00583DEC"/>
    <w:rsid w:val="00584C1B"/>
    <w:rsid w:val="0058696E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37DA"/>
    <w:rsid w:val="005B38C0"/>
    <w:rsid w:val="005B5CFC"/>
    <w:rsid w:val="005B795D"/>
    <w:rsid w:val="005C00CA"/>
    <w:rsid w:val="005C0265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511B"/>
    <w:rsid w:val="005D5AA1"/>
    <w:rsid w:val="005E18B0"/>
    <w:rsid w:val="005E1E4C"/>
    <w:rsid w:val="005E2A0D"/>
    <w:rsid w:val="005E3CE7"/>
    <w:rsid w:val="005E6AE2"/>
    <w:rsid w:val="005E7317"/>
    <w:rsid w:val="005F14F5"/>
    <w:rsid w:val="005F6CA6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ED9"/>
    <w:rsid w:val="00626099"/>
    <w:rsid w:val="006272F7"/>
    <w:rsid w:val="00631558"/>
    <w:rsid w:val="00633631"/>
    <w:rsid w:val="006336A0"/>
    <w:rsid w:val="00634646"/>
    <w:rsid w:val="006368F6"/>
    <w:rsid w:val="00636BC5"/>
    <w:rsid w:val="00637D04"/>
    <w:rsid w:val="006406B1"/>
    <w:rsid w:val="006434AF"/>
    <w:rsid w:val="00645C90"/>
    <w:rsid w:val="00647EBB"/>
    <w:rsid w:val="00651540"/>
    <w:rsid w:val="00651D78"/>
    <w:rsid w:val="00652248"/>
    <w:rsid w:val="006546AF"/>
    <w:rsid w:val="006555B6"/>
    <w:rsid w:val="0065560C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A7F4E"/>
    <w:rsid w:val="006B1B49"/>
    <w:rsid w:val="006B57AB"/>
    <w:rsid w:val="006B5DBA"/>
    <w:rsid w:val="006B66E4"/>
    <w:rsid w:val="006B795D"/>
    <w:rsid w:val="006C09F0"/>
    <w:rsid w:val="006C2449"/>
    <w:rsid w:val="006C47EF"/>
    <w:rsid w:val="006C4B22"/>
    <w:rsid w:val="006C6555"/>
    <w:rsid w:val="006C77B0"/>
    <w:rsid w:val="006D0BAF"/>
    <w:rsid w:val="006D15D3"/>
    <w:rsid w:val="006D1FAC"/>
    <w:rsid w:val="006D2C53"/>
    <w:rsid w:val="006D2E10"/>
    <w:rsid w:val="006D340A"/>
    <w:rsid w:val="006D430D"/>
    <w:rsid w:val="006D4AB6"/>
    <w:rsid w:val="006D6285"/>
    <w:rsid w:val="006D79CF"/>
    <w:rsid w:val="006E06D0"/>
    <w:rsid w:val="006E1DCB"/>
    <w:rsid w:val="006E3AD1"/>
    <w:rsid w:val="006E3BC6"/>
    <w:rsid w:val="006E7EE7"/>
    <w:rsid w:val="006F0351"/>
    <w:rsid w:val="006F1CD3"/>
    <w:rsid w:val="006F2C11"/>
    <w:rsid w:val="006F4930"/>
    <w:rsid w:val="006F6984"/>
    <w:rsid w:val="006F6D13"/>
    <w:rsid w:val="006F74B1"/>
    <w:rsid w:val="00701F41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BF1"/>
    <w:rsid w:val="00724B5C"/>
    <w:rsid w:val="00726297"/>
    <w:rsid w:val="00727DBA"/>
    <w:rsid w:val="0073022C"/>
    <w:rsid w:val="00730E74"/>
    <w:rsid w:val="00734765"/>
    <w:rsid w:val="00735EFB"/>
    <w:rsid w:val="00737224"/>
    <w:rsid w:val="007416CA"/>
    <w:rsid w:val="007418E8"/>
    <w:rsid w:val="007420C7"/>
    <w:rsid w:val="00742EAC"/>
    <w:rsid w:val="00744129"/>
    <w:rsid w:val="007447B4"/>
    <w:rsid w:val="0074542A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C77"/>
    <w:rsid w:val="007666DA"/>
    <w:rsid w:val="007669DF"/>
    <w:rsid w:val="00766C79"/>
    <w:rsid w:val="00766D11"/>
    <w:rsid w:val="007725A9"/>
    <w:rsid w:val="00773672"/>
    <w:rsid w:val="007740E0"/>
    <w:rsid w:val="007769F5"/>
    <w:rsid w:val="00777227"/>
    <w:rsid w:val="00777303"/>
    <w:rsid w:val="007814A6"/>
    <w:rsid w:val="007823B7"/>
    <w:rsid w:val="00784593"/>
    <w:rsid w:val="00785255"/>
    <w:rsid w:val="00787DBF"/>
    <w:rsid w:val="00791A81"/>
    <w:rsid w:val="0079213F"/>
    <w:rsid w:val="0079578B"/>
    <w:rsid w:val="007978F6"/>
    <w:rsid w:val="007A00EF"/>
    <w:rsid w:val="007A0E9B"/>
    <w:rsid w:val="007A1119"/>
    <w:rsid w:val="007A1988"/>
    <w:rsid w:val="007A2286"/>
    <w:rsid w:val="007A5681"/>
    <w:rsid w:val="007B19EA"/>
    <w:rsid w:val="007B395A"/>
    <w:rsid w:val="007B4B7C"/>
    <w:rsid w:val="007B601E"/>
    <w:rsid w:val="007B7D58"/>
    <w:rsid w:val="007C066A"/>
    <w:rsid w:val="007C0A2D"/>
    <w:rsid w:val="007C27B0"/>
    <w:rsid w:val="007C2840"/>
    <w:rsid w:val="007C2CE8"/>
    <w:rsid w:val="007C507A"/>
    <w:rsid w:val="007C5D63"/>
    <w:rsid w:val="007D0C30"/>
    <w:rsid w:val="007D0C52"/>
    <w:rsid w:val="007D3BB8"/>
    <w:rsid w:val="007D4705"/>
    <w:rsid w:val="007D517C"/>
    <w:rsid w:val="007D5496"/>
    <w:rsid w:val="007D58A8"/>
    <w:rsid w:val="007E003B"/>
    <w:rsid w:val="007E0489"/>
    <w:rsid w:val="007E0CB8"/>
    <w:rsid w:val="007E40BC"/>
    <w:rsid w:val="007E5553"/>
    <w:rsid w:val="007E583A"/>
    <w:rsid w:val="007E5E1B"/>
    <w:rsid w:val="007E616E"/>
    <w:rsid w:val="007F19C8"/>
    <w:rsid w:val="007F2603"/>
    <w:rsid w:val="007F300B"/>
    <w:rsid w:val="007F65D0"/>
    <w:rsid w:val="007F73C9"/>
    <w:rsid w:val="008010BF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26F7"/>
    <w:rsid w:val="00832E9B"/>
    <w:rsid w:val="00834C40"/>
    <w:rsid w:val="00836488"/>
    <w:rsid w:val="008403BE"/>
    <w:rsid w:val="0084081A"/>
    <w:rsid w:val="0084677A"/>
    <w:rsid w:val="00846B7F"/>
    <w:rsid w:val="00847B32"/>
    <w:rsid w:val="00850812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D21"/>
    <w:rsid w:val="00867EEE"/>
    <w:rsid w:val="008708F2"/>
    <w:rsid w:val="00873348"/>
    <w:rsid w:val="008734FA"/>
    <w:rsid w:val="00874BEC"/>
    <w:rsid w:val="00874EEB"/>
    <w:rsid w:val="0087651F"/>
    <w:rsid w:val="00876B9A"/>
    <w:rsid w:val="00877B8D"/>
    <w:rsid w:val="00881E57"/>
    <w:rsid w:val="00884D2D"/>
    <w:rsid w:val="00886CBD"/>
    <w:rsid w:val="00887486"/>
    <w:rsid w:val="008933BF"/>
    <w:rsid w:val="00893B21"/>
    <w:rsid w:val="00894328"/>
    <w:rsid w:val="00897CD2"/>
    <w:rsid w:val="008A099E"/>
    <w:rsid w:val="008A10C4"/>
    <w:rsid w:val="008A1BD2"/>
    <w:rsid w:val="008A1D5A"/>
    <w:rsid w:val="008A2C19"/>
    <w:rsid w:val="008A4942"/>
    <w:rsid w:val="008A6B7D"/>
    <w:rsid w:val="008B0248"/>
    <w:rsid w:val="008B2B16"/>
    <w:rsid w:val="008B4130"/>
    <w:rsid w:val="008B4820"/>
    <w:rsid w:val="008B5F26"/>
    <w:rsid w:val="008C4E70"/>
    <w:rsid w:val="008C71B0"/>
    <w:rsid w:val="008D1704"/>
    <w:rsid w:val="008D191D"/>
    <w:rsid w:val="008D1AF7"/>
    <w:rsid w:val="008D32A7"/>
    <w:rsid w:val="008D34BC"/>
    <w:rsid w:val="008D3F9F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5438"/>
    <w:rsid w:val="009373FC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615A"/>
    <w:rsid w:val="009615EA"/>
    <w:rsid w:val="00963BFA"/>
    <w:rsid w:val="0096482F"/>
    <w:rsid w:val="009666BC"/>
    <w:rsid w:val="00966D47"/>
    <w:rsid w:val="00967CC1"/>
    <w:rsid w:val="00970FE2"/>
    <w:rsid w:val="009712CA"/>
    <w:rsid w:val="009745E1"/>
    <w:rsid w:val="0097486B"/>
    <w:rsid w:val="00975417"/>
    <w:rsid w:val="00980545"/>
    <w:rsid w:val="009818BE"/>
    <w:rsid w:val="009844DF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1921"/>
    <w:rsid w:val="009B47B8"/>
    <w:rsid w:val="009B4DCD"/>
    <w:rsid w:val="009B6468"/>
    <w:rsid w:val="009C0DED"/>
    <w:rsid w:val="009C100A"/>
    <w:rsid w:val="009C1189"/>
    <w:rsid w:val="009C123B"/>
    <w:rsid w:val="009C27CE"/>
    <w:rsid w:val="009C4243"/>
    <w:rsid w:val="009C5DE7"/>
    <w:rsid w:val="009C75E2"/>
    <w:rsid w:val="009D194D"/>
    <w:rsid w:val="009D1DAA"/>
    <w:rsid w:val="009D2B0E"/>
    <w:rsid w:val="009D3B09"/>
    <w:rsid w:val="009D61D2"/>
    <w:rsid w:val="009D7E43"/>
    <w:rsid w:val="009E008F"/>
    <w:rsid w:val="009E1181"/>
    <w:rsid w:val="009E3B35"/>
    <w:rsid w:val="009E472B"/>
    <w:rsid w:val="009E4C4B"/>
    <w:rsid w:val="009E71C2"/>
    <w:rsid w:val="009E7EE4"/>
    <w:rsid w:val="009F17DD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141D5"/>
    <w:rsid w:val="00A146C6"/>
    <w:rsid w:val="00A15463"/>
    <w:rsid w:val="00A1647B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2A1"/>
    <w:rsid w:val="00A3343E"/>
    <w:rsid w:val="00A3562B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7C5A"/>
    <w:rsid w:val="00A81552"/>
    <w:rsid w:val="00A81A33"/>
    <w:rsid w:val="00A842E9"/>
    <w:rsid w:val="00A849CA"/>
    <w:rsid w:val="00A84A94"/>
    <w:rsid w:val="00A84E73"/>
    <w:rsid w:val="00A851D3"/>
    <w:rsid w:val="00A8720F"/>
    <w:rsid w:val="00A90F75"/>
    <w:rsid w:val="00A91996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3E8F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70C2"/>
    <w:rsid w:val="00AD71AF"/>
    <w:rsid w:val="00AE1B2B"/>
    <w:rsid w:val="00AE2EFD"/>
    <w:rsid w:val="00AE3A28"/>
    <w:rsid w:val="00AE428A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F81"/>
    <w:rsid w:val="00B00069"/>
    <w:rsid w:val="00B00373"/>
    <w:rsid w:val="00B00A7A"/>
    <w:rsid w:val="00B00C9C"/>
    <w:rsid w:val="00B01AFF"/>
    <w:rsid w:val="00B02712"/>
    <w:rsid w:val="00B040EB"/>
    <w:rsid w:val="00B05CC7"/>
    <w:rsid w:val="00B07565"/>
    <w:rsid w:val="00B10F73"/>
    <w:rsid w:val="00B1129E"/>
    <w:rsid w:val="00B118C7"/>
    <w:rsid w:val="00B13BE1"/>
    <w:rsid w:val="00B14216"/>
    <w:rsid w:val="00B143F2"/>
    <w:rsid w:val="00B17E46"/>
    <w:rsid w:val="00B21041"/>
    <w:rsid w:val="00B22572"/>
    <w:rsid w:val="00B22C82"/>
    <w:rsid w:val="00B23692"/>
    <w:rsid w:val="00B23792"/>
    <w:rsid w:val="00B2424F"/>
    <w:rsid w:val="00B245A1"/>
    <w:rsid w:val="00B25DF5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482"/>
    <w:rsid w:val="00B514F4"/>
    <w:rsid w:val="00B53814"/>
    <w:rsid w:val="00B5403D"/>
    <w:rsid w:val="00B54787"/>
    <w:rsid w:val="00B6010F"/>
    <w:rsid w:val="00B60604"/>
    <w:rsid w:val="00B60866"/>
    <w:rsid w:val="00B60944"/>
    <w:rsid w:val="00B63805"/>
    <w:rsid w:val="00B66CFB"/>
    <w:rsid w:val="00B675A4"/>
    <w:rsid w:val="00B73C24"/>
    <w:rsid w:val="00B749C5"/>
    <w:rsid w:val="00B74CE2"/>
    <w:rsid w:val="00B75C78"/>
    <w:rsid w:val="00B76763"/>
    <w:rsid w:val="00B76FDD"/>
    <w:rsid w:val="00B7732B"/>
    <w:rsid w:val="00B811A3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67EF"/>
    <w:rsid w:val="00BB1BE1"/>
    <w:rsid w:val="00BB4B9B"/>
    <w:rsid w:val="00BB4EC8"/>
    <w:rsid w:val="00BB7984"/>
    <w:rsid w:val="00BC25AA"/>
    <w:rsid w:val="00BC2F95"/>
    <w:rsid w:val="00BC4C46"/>
    <w:rsid w:val="00BD2069"/>
    <w:rsid w:val="00BD6939"/>
    <w:rsid w:val="00BE13E2"/>
    <w:rsid w:val="00BE56DB"/>
    <w:rsid w:val="00BF12F2"/>
    <w:rsid w:val="00BF2B6C"/>
    <w:rsid w:val="00BF37D2"/>
    <w:rsid w:val="00BF50BC"/>
    <w:rsid w:val="00BF5541"/>
    <w:rsid w:val="00BF7668"/>
    <w:rsid w:val="00C01481"/>
    <w:rsid w:val="00C022E3"/>
    <w:rsid w:val="00C05429"/>
    <w:rsid w:val="00C10208"/>
    <w:rsid w:val="00C1064C"/>
    <w:rsid w:val="00C11128"/>
    <w:rsid w:val="00C11F7C"/>
    <w:rsid w:val="00C12CC2"/>
    <w:rsid w:val="00C13DE1"/>
    <w:rsid w:val="00C151C6"/>
    <w:rsid w:val="00C15C22"/>
    <w:rsid w:val="00C16E2F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1441"/>
    <w:rsid w:val="00C52F06"/>
    <w:rsid w:val="00C54661"/>
    <w:rsid w:val="00C555C9"/>
    <w:rsid w:val="00C62BAF"/>
    <w:rsid w:val="00C62CE4"/>
    <w:rsid w:val="00C65856"/>
    <w:rsid w:val="00C6706B"/>
    <w:rsid w:val="00C7140F"/>
    <w:rsid w:val="00C71770"/>
    <w:rsid w:val="00C71BE6"/>
    <w:rsid w:val="00C72D47"/>
    <w:rsid w:val="00C74668"/>
    <w:rsid w:val="00C750E1"/>
    <w:rsid w:val="00C75C33"/>
    <w:rsid w:val="00C767CC"/>
    <w:rsid w:val="00C81F52"/>
    <w:rsid w:val="00C8342F"/>
    <w:rsid w:val="00C83C64"/>
    <w:rsid w:val="00C84440"/>
    <w:rsid w:val="00C845E9"/>
    <w:rsid w:val="00C848E8"/>
    <w:rsid w:val="00C84D48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7D62"/>
    <w:rsid w:val="00CB07A8"/>
    <w:rsid w:val="00CB3DBA"/>
    <w:rsid w:val="00CB44DA"/>
    <w:rsid w:val="00CB6D74"/>
    <w:rsid w:val="00CC0492"/>
    <w:rsid w:val="00CC092E"/>
    <w:rsid w:val="00CC0B6A"/>
    <w:rsid w:val="00CC0E24"/>
    <w:rsid w:val="00CC16E6"/>
    <w:rsid w:val="00CC4E0C"/>
    <w:rsid w:val="00CD444E"/>
    <w:rsid w:val="00CD4A57"/>
    <w:rsid w:val="00CD4B78"/>
    <w:rsid w:val="00CD56EA"/>
    <w:rsid w:val="00CD588A"/>
    <w:rsid w:val="00CD6749"/>
    <w:rsid w:val="00CD7F3D"/>
    <w:rsid w:val="00CE2A6F"/>
    <w:rsid w:val="00CE5552"/>
    <w:rsid w:val="00CE72F3"/>
    <w:rsid w:val="00CE7312"/>
    <w:rsid w:val="00CE7510"/>
    <w:rsid w:val="00CF0F27"/>
    <w:rsid w:val="00CF2B7D"/>
    <w:rsid w:val="00CF32F5"/>
    <w:rsid w:val="00CF4531"/>
    <w:rsid w:val="00CF4889"/>
    <w:rsid w:val="00CF56D5"/>
    <w:rsid w:val="00CF574E"/>
    <w:rsid w:val="00D02ECD"/>
    <w:rsid w:val="00D04532"/>
    <w:rsid w:val="00D0525A"/>
    <w:rsid w:val="00D10247"/>
    <w:rsid w:val="00D12DC9"/>
    <w:rsid w:val="00D14463"/>
    <w:rsid w:val="00D146F1"/>
    <w:rsid w:val="00D14BB7"/>
    <w:rsid w:val="00D1546B"/>
    <w:rsid w:val="00D15736"/>
    <w:rsid w:val="00D16AD7"/>
    <w:rsid w:val="00D17964"/>
    <w:rsid w:val="00D20994"/>
    <w:rsid w:val="00D230E7"/>
    <w:rsid w:val="00D255EB"/>
    <w:rsid w:val="00D259BE"/>
    <w:rsid w:val="00D267E2"/>
    <w:rsid w:val="00D30812"/>
    <w:rsid w:val="00D31636"/>
    <w:rsid w:val="00D3360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C"/>
    <w:rsid w:val="00D51585"/>
    <w:rsid w:val="00D518E0"/>
    <w:rsid w:val="00D53192"/>
    <w:rsid w:val="00D55657"/>
    <w:rsid w:val="00D55C8E"/>
    <w:rsid w:val="00D567C6"/>
    <w:rsid w:val="00D5717A"/>
    <w:rsid w:val="00D60646"/>
    <w:rsid w:val="00D621C2"/>
    <w:rsid w:val="00D62265"/>
    <w:rsid w:val="00D71178"/>
    <w:rsid w:val="00D72061"/>
    <w:rsid w:val="00D726F7"/>
    <w:rsid w:val="00D74094"/>
    <w:rsid w:val="00D744D2"/>
    <w:rsid w:val="00D74ACB"/>
    <w:rsid w:val="00D77977"/>
    <w:rsid w:val="00D8512E"/>
    <w:rsid w:val="00D862D9"/>
    <w:rsid w:val="00D90075"/>
    <w:rsid w:val="00D91EB0"/>
    <w:rsid w:val="00D9312B"/>
    <w:rsid w:val="00D93FB9"/>
    <w:rsid w:val="00D9563A"/>
    <w:rsid w:val="00D95872"/>
    <w:rsid w:val="00D969AE"/>
    <w:rsid w:val="00DA1E58"/>
    <w:rsid w:val="00DA28F0"/>
    <w:rsid w:val="00DA2A0E"/>
    <w:rsid w:val="00DA3287"/>
    <w:rsid w:val="00DA36A5"/>
    <w:rsid w:val="00DA44A6"/>
    <w:rsid w:val="00DA4615"/>
    <w:rsid w:val="00DA468F"/>
    <w:rsid w:val="00DA603F"/>
    <w:rsid w:val="00DA64F0"/>
    <w:rsid w:val="00DB0237"/>
    <w:rsid w:val="00DB1936"/>
    <w:rsid w:val="00DB2C84"/>
    <w:rsid w:val="00DB4B56"/>
    <w:rsid w:val="00DC1055"/>
    <w:rsid w:val="00DC1D96"/>
    <w:rsid w:val="00DC3080"/>
    <w:rsid w:val="00DC50EF"/>
    <w:rsid w:val="00DC5477"/>
    <w:rsid w:val="00DD0017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10884"/>
    <w:rsid w:val="00E111BA"/>
    <w:rsid w:val="00E12048"/>
    <w:rsid w:val="00E1260C"/>
    <w:rsid w:val="00E16001"/>
    <w:rsid w:val="00E206FB"/>
    <w:rsid w:val="00E21F59"/>
    <w:rsid w:val="00E26F73"/>
    <w:rsid w:val="00E276B9"/>
    <w:rsid w:val="00E27745"/>
    <w:rsid w:val="00E30155"/>
    <w:rsid w:val="00E32917"/>
    <w:rsid w:val="00E33752"/>
    <w:rsid w:val="00E33963"/>
    <w:rsid w:val="00E37632"/>
    <w:rsid w:val="00E37F4E"/>
    <w:rsid w:val="00E40CED"/>
    <w:rsid w:val="00E41842"/>
    <w:rsid w:val="00E426F1"/>
    <w:rsid w:val="00E43844"/>
    <w:rsid w:val="00E4794F"/>
    <w:rsid w:val="00E500D9"/>
    <w:rsid w:val="00E51EDF"/>
    <w:rsid w:val="00E52BB5"/>
    <w:rsid w:val="00E54A31"/>
    <w:rsid w:val="00E54E1A"/>
    <w:rsid w:val="00E563A0"/>
    <w:rsid w:val="00E60F0A"/>
    <w:rsid w:val="00E621AB"/>
    <w:rsid w:val="00E6228B"/>
    <w:rsid w:val="00E643B3"/>
    <w:rsid w:val="00E6444B"/>
    <w:rsid w:val="00E66535"/>
    <w:rsid w:val="00E66F24"/>
    <w:rsid w:val="00E7257F"/>
    <w:rsid w:val="00E732F6"/>
    <w:rsid w:val="00E80519"/>
    <w:rsid w:val="00E823E2"/>
    <w:rsid w:val="00E9183E"/>
    <w:rsid w:val="00E91FE1"/>
    <w:rsid w:val="00E95B7C"/>
    <w:rsid w:val="00E96BD2"/>
    <w:rsid w:val="00E96F69"/>
    <w:rsid w:val="00EA40F8"/>
    <w:rsid w:val="00EA445A"/>
    <w:rsid w:val="00EA5E95"/>
    <w:rsid w:val="00EA719B"/>
    <w:rsid w:val="00EB0715"/>
    <w:rsid w:val="00EB1FF9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6134"/>
    <w:rsid w:val="00EC698A"/>
    <w:rsid w:val="00EC6E93"/>
    <w:rsid w:val="00EC781B"/>
    <w:rsid w:val="00ED042E"/>
    <w:rsid w:val="00ED0A55"/>
    <w:rsid w:val="00ED0F1A"/>
    <w:rsid w:val="00ED4954"/>
    <w:rsid w:val="00ED5A43"/>
    <w:rsid w:val="00EE0943"/>
    <w:rsid w:val="00EE30DC"/>
    <w:rsid w:val="00EE316A"/>
    <w:rsid w:val="00EE33A2"/>
    <w:rsid w:val="00EE44A7"/>
    <w:rsid w:val="00EE5336"/>
    <w:rsid w:val="00EE6E0C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300ED"/>
    <w:rsid w:val="00F30667"/>
    <w:rsid w:val="00F325E7"/>
    <w:rsid w:val="00F33887"/>
    <w:rsid w:val="00F359E9"/>
    <w:rsid w:val="00F35C20"/>
    <w:rsid w:val="00F40150"/>
    <w:rsid w:val="00F42116"/>
    <w:rsid w:val="00F42206"/>
    <w:rsid w:val="00F440FA"/>
    <w:rsid w:val="00F445E9"/>
    <w:rsid w:val="00F45BC8"/>
    <w:rsid w:val="00F504CC"/>
    <w:rsid w:val="00F524A3"/>
    <w:rsid w:val="00F543E5"/>
    <w:rsid w:val="00F579D0"/>
    <w:rsid w:val="00F57B1F"/>
    <w:rsid w:val="00F633AC"/>
    <w:rsid w:val="00F642E3"/>
    <w:rsid w:val="00F6445E"/>
    <w:rsid w:val="00F65255"/>
    <w:rsid w:val="00F65638"/>
    <w:rsid w:val="00F65FAA"/>
    <w:rsid w:val="00F67A1C"/>
    <w:rsid w:val="00F67E6C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5035"/>
    <w:rsid w:val="00FB54C9"/>
    <w:rsid w:val="00FB5775"/>
    <w:rsid w:val="00FB7A41"/>
    <w:rsid w:val="00FC249C"/>
    <w:rsid w:val="00FC2851"/>
    <w:rsid w:val="00FC4DE1"/>
    <w:rsid w:val="00FC7D0A"/>
    <w:rsid w:val="00FD07C6"/>
    <w:rsid w:val="00FD384D"/>
    <w:rsid w:val="00FD4AB3"/>
    <w:rsid w:val="00FD6B54"/>
    <w:rsid w:val="00FE0942"/>
    <w:rsid w:val="00FE0CA1"/>
    <w:rsid w:val="00FE2E6B"/>
    <w:rsid w:val="00FE4BF4"/>
    <w:rsid w:val="00FE5110"/>
    <w:rsid w:val="00FE6078"/>
    <w:rsid w:val="00FE661D"/>
    <w:rsid w:val="00FE6F70"/>
    <w:rsid w:val="00FE7191"/>
    <w:rsid w:val="00FF1C12"/>
    <w:rsid w:val="00FF22EC"/>
    <w:rsid w:val="00FF394E"/>
    <w:rsid w:val="00FF40DE"/>
    <w:rsid w:val="00FF4CAF"/>
    <w:rsid w:val="00FF6D69"/>
    <w:rsid w:val="01FFCD45"/>
    <w:rsid w:val="06052371"/>
    <w:rsid w:val="16B7A36B"/>
    <w:rsid w:val="3841F605"/>
    <w:rsid w:val="3BB377C4"/>
    <w:rsid w:val="3C691481"/>
    <w:rsid w:val="426C40A1"/>
    <w:rsid w:val="4439267C"/>
    <w:rsid w:val="498375C6"/>
    <w:rsid w:val="4CDDBD09"/>
    <w:rsid w:val="4D2A89DB"/>
    <w:rsid w:val="4F898C3A"/>
    <w:rsid w:val="5C686CCC"/>
    <w:rsid w:val="5DCA0185"/>
    <w:rsid w:val="6079FE8C"/>
    <w:rsid w:val="64248836"/>
    <w:rsid w:val="6786A242"/>
    <w:rsid w:val="687D32B1"/>
    <w:rsid w:val="71820034"/>
    <w:rsid w:val="746A1977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1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3"/>
      </w:numPr>
      <w:contextualSpacing/>
    </w:p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B39ED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DefaultParagraphFont"/>
    <w:rsid w:val="00EB39ED"/>
  </w:style>
  <w:style w:type="paragraph" w:customStyle="1" w:styleId="paragraph">
    <w:name w:val="paragraph"/>
    <w:basedOn w:val="Normal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979E8"/>
  </w:style>
  <w:style w:type="character" w:customStyle="1" w:styleId="advancedproofingissuezoomed">
    <w:name w:val="advancedproofingissuezoomed"/>
    <w:basedOn w:val="DefaultParagraphFont"/>
    <w:rsid w:val="004979E8"/>
  </w:style>
  <w:style w:type="character" w:customStyle="1" w:styleId="bcx8">
    <w:name w:val="bcx8"/>
    <w:basedOn w:val="DefaultParagraphFont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TableGrid">
    <w:name w:val="Table Grid"/>
    <w:basedOn w:val="TableNormal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636A8BA0-8047-4B81-89FD-8AF5CE18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168</TotalTime>
  <Pages>2</Pages>
  <Words>213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DCM1</cp:lastModifiedBy>
  <cp:revision>21</cp:revision>
  <cp:lastPrinted>1900-01-01T17:00:00Z</cp:lastPrinted>
  <dcterms:created xsi:type="dcterms:W3CDTF">2025-05-23T02:54:00Z</dcterms:created>
  <dcterms:modified xsi:type="dcterms:W3CDTF">2025-06-23T14:29:00Z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0x01010016D558C5159B8B4F9B176D7942557666</vt:lpwstr>
  </property>
  <property fmtid="{D5CDD505-2E9C-101B-9397-08002B2CF9AE}" pid="4" name="_dlc_DocIdItemGuid">
    <vt:lpwstr>6d044a56-1c65-402e-90b8-a5dc39f56f6c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</Properties>
</file>