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212F" w14:textId="77777777" w:rsidR="00EA6B90" w:rsidRPr="00EA6B90" w:rsidRDefault="00EA6B90" w:rsidP="00EA6B90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EA6B90">
        <w:rPr>
          <w:rFonts w:eastAsia="MS Mincho" w:cs="Arial"/>
          <w:b/>
          <w:sz w:val="24"/>
          <w:szCs w:val="24"/>
          <w:lang w:eastAsia="ja-JP"/>
        </w:rPr>
        <w:t>3GPP TSG-SA WG1 Meeting #111</w:t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  <w:t>S1-253xxx</w:t>
      </w:r>
    </w:p>
    <w:p w14:paraId="0FEBC1DE" w14:textId="6CFABCF9" w:rsidR="000924E4" w:rsidRPr="00835D67" w:rsidRDefault="00EA6B90" w:rsidP="00EA6B90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 w:rsidRPr="00EA6B90">
        <w:rPr>
          <w:rFonts w:eastAsia="MS Mincho" w:cs="Arial"/>
          <w:b/>
          <w:sz w:val="24"/>
          <w:szCs w:val="24"/>
          <w:lang w:eastAsia="ja-JP"/>
        </w:rPr>
        <w:t>25-29 August 2025, Goteborg, Sweden</w:t>
      </w:r>
      <w:r w:rsidR="00835D67" w:rsidRPr="00FA4F19">
        <w:rPr>
          <w:rFonts w:eastAsia="MS Mincho" w:cs="Arial"/>
          <w:b/>
          <w:sz w:val="24"/>
          <w:szCs w:val="24"/>
          <w:lang w:eastAsia="ja-JP"/>
        </w:rPr>
        <w:tab/>
      </w:r>
      <w:r w:rsidR="00B208FF">
        <w:rPr>
          <w:rFonts w:eastAsia="MS Mincho" w:cs="Arial"/>
          <w:b/>
          <w:sz w:val="24"/>
          <w:szCs w:val="24"/>
          <w:lang w:eastAsia="ja-JP"/>
        </w:rPr>
        <w:tab/>
      </w:r>
    </w:p>
    <w:p w14:paraId="627918CB" w14:textId="77777777" w:rsidR="000924E4" w:rsidRPr="00F45489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68DEC2C4" w14:textId="009E9335" w:rsidR="00872A7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BC07EC">
        <w:rPr>
          <w:rFonts w:eastAsia="Times New Roman" w:cs="Arial"/>
          <w:sz w:val="22"/>
          <w:szCs w:val="20"/>
          <w:lang w:eastAsia="ar-SA"/>
        </w:rPr>
        <w:t>Title:</w:t>
      </w:r>
      <w:r w:rsidRPr="00BC07EC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Start w:id="4" w:name="OLE_LINK3"/>
      <w:bookmarkStart w:id="5" w:name="OLE_LINK4"/>
      <w:bookmarkEnd w:id="2"/>
      <w:r w:rsidR="00872A7E" w:rsidRPr="00C86750">
        <w:rPr>
          <w:rFonts w:eastAsia="Times New Roman" w:cs="Arial"/>
          <w:sz w:val="22"/>
          <w:szCs w:val="20"/>
          <w:lang w:eastAsia="ar-SA"/>
        </w:rPr>
        <w:t>Agenda</w:t>
      </w:r>
      <w:r w:rsidR="00ED765C">
        <w:rPr>
          <w:rFonts w:eastAsia="Times New Roman" w:cs="Arial"/>
          <w:sz w:val="22"/>
          <w:szCs w:val="20"/>
          <w:lang w:eastAsia="ar-SA"/>
        </w:rPr>
        <w:t xml:space="preserve"> </w:t>
      </w:r>
      <w:r w:rsidR="00872A7E" w:rsidRPr="00C86750">
        <w:rPr>
          <w:rFonts w:eastAsia="Times New Roman" w:cs="Arial"/>
          <w:sz w:val="22"/>
          <w:szCs w:val="20"/>
          <w:lang w:eastAsia="ar-SA"/>
        </w:rPr>
        <w:t>Drafting</w:t>
      </w:r>
      <w:r w:rsidR="00872A7E">
        <w:rPr>
          <w:rFonts w:eastAsia="Times New Roman" w:cs="Arial"/>
          <w:sz w:val="22"/>
          <w:szCs w:val="20"/>
          <w:lang w:eastAsia="ar-SA"/>
        </w:rPr>
        <w:t xml:space="preserve"> </w:t>
      </w:r>
      <w:bookmarkEnd w:id="3"/>
      <w:r w:rsidR="00872A7E">
        <w:rPr>
          <w:rFonts w:eastAsia="Times New Roman" w:cs="Arial"/>
          <w:sz w:val="22"/>
          <w:szCs w:val="20"/>
          <w:lang w:eastAsia="ar-SA"/>
        </w:rPr>
        <w:t>Sensing + Immersive</w:t>
      </w:r>
      <w:r w:rsidR="00872A7E"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</w:p>
    <w:p w14:paraId="09D907A5" w14:textId="0D9BECBE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 xml:space="preserve">Ag. </w:t>
      </w: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Item:</w:t>
      </w:r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A06D33">
        <w:rPr>
          <w:rFonts w:eastAsia="Times New Roman" w:cs="Arial"/>
          <w:sz w:val="22"/>
          <w:szCs w:val="20"/>
          <w:lang w:val="fr-FR" w:eastAsia="ar-SA"/>
        </w:rPr>
        <w:t>8.1.4</w:t>
      </w:r>
      <w:r w:rsidR="005E4326">
        <w:rPr>
          <w:rFonts w:eastAsia="Times New Roman" w:cs="Arial"/>
          <w:sz w:val="22"/>
          <w:szCs w:val="20"/>
          <w:lang w:val="fr-FR" w:eastAsia="ar-SA"/>
        </w:rPr>
        <w:t>, 8.1.6</w:t>
      </w:r>
    </w:p>
    <w:p w14:paraId="6606FF29" w14:textId="61BC3888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bookmarkStart w:id="6" w:name="_Hlk198311362"/>
      <w:r w:rsidR="00872A7E">
        <w:rPr>
          <w:rFonts w:eastAsia="Times New Roman" w:cs="Arial"/>
          <w:sz w:val="22"/>
          <w:szCs w:val="20"/>
          <w:lang w:val="fr-FR" w:eastAsia="ar-SA"/>
        </w:rPr>
        <w:t>Drafting Session</w:t>
      </w:r>
      <w:r w:rsidR="00872A7E"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  <w:bookmarkEnd w:id="6"/>
      <w:r w:rsidR="00872A7E" w:rsidRPr="00CC1E3B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3577A6E8" w14:textId="640CE3BB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Contact:</w:t>
      </w:r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11248A" w:rsidRPr="00826A5C">
        <w:rPr>
          <w:rFonts w:eastAsia="Times New Roman"/>
          <w:sz w:val="20"/>
          <w:szCs w:val="20"/>
          <w:lang w:val="en-US"/>
        </w:rPr>
        <w:t xml:space="preserve">Jesus Martin </w:t>
      </w:r>
    </w:p>
    <w:p w14:paraId="4A4AD20C" w14:textId="77777777" w:rsidR="000924E4" w:rsidRPr="00CC1E3B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595B352C" w14:textId="77777777" w:rsidR="00872A7E" w:rsidRDefault="00872A7E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26FD8B89" w14:textId="666204B3" w:rsidR="00CF2228" w:rsidRPr="008754F9" w:rsidRDefault="00CF2228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8E13CC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47FDE4B7" w14:textId="77777777" w:rsidR="0011248A" w:rsidRDefault="0011248A" w:rsidP="0011248A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915C0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Plenary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/Drafting 1: </w:t>
      </w:r>
      <w:r w:rsidRPr="007E69E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Room 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Björk/Silver G3</w:t>
      </w:r>
    </w:p>
    <w:p w14:paraId="723C2388" w14:textId="77777777" w:rsidR="0011248A" w:rsidRDefault="0011248A" w:rsidP="0011248A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915C02">
        <w:rPr>
          <w:rFonts w:eastAsia="Arial Unicode MS" w:cs="Arial"/>
          <w:color w:val="00B050"/>
          <w:sz w:val="24"/>
          <w:szCs w:val="24"/>
          <w:lang w:eastAsia="ar-SA"/>
        </w:rPr>
        <w:t>Breakout</w:t>
      </w: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 Drafting 2: </w:t>
      </w:r>
      <w:r w:rsidRPr="007E69E2">
        <w:rPr>
          <w:rFonts w:eastAsia="Arial Unicode MS" w:cs="Arial"/>
          <w:color w:val="00B050"/>
          <w:sz w:val="24"/>
          <w:szCs w:val="24"/>
          <w:lang w:eastAsia="ar-SA"/>
        </w:rPr>
        <w:t xml:space="preserve">Room </w:t>
      </w:r>
      <w:r>
        <w:rPr>
          <w:rFonts w:eastAsia="Arial Unicode MS" w:cs="Arial"/>
          <w:color w:val="00B050"/>
          <w:sz w:val="24"/>
          <w:szCs w:val="24"/>
          <w:lang w:eastAsia="ar-SA"/>
        </w:rPr>
        <w:t>Björk/Silver G2</w:t>
      </w:r>
    </w:p>
    <w:p w14:paraId="6EA278A8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9849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704"/>
        <w:gridCol w:w="2776"/>
        <w:gridCol w:w="2776"/>
      </w:tblGrid>
      <w:tr w:rsidR="00F7076F" w:rsidRPr="00015298" w14:paraId="03DD2535" w14:textId="77777777" w:rsidTr="00F7076F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2C25133" w14:textId="77777777" w:rsidR="00F7076F" w:rsidRPr="00015298" w:rsidRDefault="00F7076F" w:rsidP="006A0FC8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7" w:name="_Hlk16683286"/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3B1F46F" w14:textId="77777777" w:rsidR="00F7076F" w:rsidRPr="00015298" w:rsidRDefault="00F7076F" w:rsidP="006A0FC8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CFB172B" w14:textId="77777777" w:rsidR="00F7076F" w:rsidRPr="00015298" w:rsidRDefault="00F7076F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77B4CC72" w14:textId="77777777" w:rsidR="00F7076F" w:rsidRPr="00015298" w:rsidRDefault="00F7076F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E142D1E" w14:textId="77777777" w:rsidR="00F7076F" w:rsidRPr="00015298" w:rsidRDefault="00F7076F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1713D3E8" w14:textId="77777777" w:rsidR="00F7076F" w:rsidRPr="00015298" w:rsidRDefault="00F7076F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F7076F" w:rsidRPr="00015298" w14:paraId="56378E6E" w14:textId="77777777" w:rsidTr="00F7076F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E476085" w14:textId="77777777" w:rsidR="00F7076F" w:rsidRPr="00AB0F3E" w:rsidRDefault="00F7076F" w:rsidP="00F7076F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34EC96C" w14:textId="77777777" w:rsidR="00F7076F" w:rsidRPr="00AB0F3E" w:rsidRDefault="00F7076F" w:rsidP="00F7076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6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30921EC9" w14:textId="77777777" w:rsidR="00F7076F" w:rsidRPr="00AB0F3E" w:rsidRDefault="00F7076F" w:rsidP="00F7076F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07B4DE0" w14:textId="77777777" w:rsidR="00F7076F" w:rsidRPr="00480F43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15674918" w14:textId="77777777" w:rsidR="00F7076F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7DD60D6" w14:textId="61762623" w:rsidR="00F7076F" w:rsidRPr="00480F43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4</w:t>
            </w: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Sensing + 8.1.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6</w:t>
            </w: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Immersive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62D8E2CF" w14:textId="77777777" w:rsidR="00F7076F" w:rsidRPr="00AB0F3E" w:rsidRDefault="00F7076F" w:rsidP="00F7076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16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3581FCB6" w14:textId="77777777" w:rsidR="00F7076F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E00889" w14:textId="77777777" w:rsidR="00F7076F" w:rsidRPr="00480F43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3FB4432A" w14:textId="77777777" w:rsidR="00F7076F" w:rsidRPr="00480F43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01818278" w14:textId="77777777" w:rsidR="00F7076F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027647">
              <w:rPr>
                <w:rFonts w:eastAsia="MS Mincho" w:cs="Arial"/>
                <w:color w:val="FF0000"/>
                <w:kern w:val="24"/>
                <w:sz w:val="20"/>
                <w:szCs w:val="24"/>
                <w:lang w:val="en-US" w:eastAsia="ja-JP"/>
              </w:rPr>
              <w:t>8.1.4 Sensing + 8.1.6 Immersive</w:t>
            </w:r>
            <w:r w:rsidRPr="005727AE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</w:p>
          <w:p w14:paraId="03F1A9AF" w14:textId="6076F1C2" w:rsidR="00F7076F" w:rsidRPr="00480F43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Both sessions continue till 18:30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B7FCB0" w14:textId="77777777" w:rsidR="00F7076F" w:rsidRPr="00480F43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7D65B477" w14:textId="77777777" w:rsidR="00F7076F" w:rsidRPr="00480F43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41C932D7" w14:textId="77777777" w:rsidR="00F7076F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FF0000"/>
                <w:kern w:val="24"/>
                <w:sz w:val="20"/>
                <w:szCs w:val="24"/>
                <w:lang w:val="en-US" w:eastAsia="ja-JP"/>
              </w:rPr>
            </w:pPr>
            <w:r w:rsidRPr="00027647">
              <w:rPr>
                <w:rFonts w:eastAsia="MS Mincho" w:cs="Arial"/>
                <w:color w:val="FF0000"/>
                <w:kern w:val="24"/>
                <w:sz w:val="20"/>
                <w:szCs w:val="24"/>
                <w:lang w:val="en-US" w:eastAsia="ja-JP"/>
              </w:rPr>
              <w:t>8.1.4 Sensing + 8.1.6 Immersive</w:t>
            </w:r>
          </w:p>
          <w:p w14:paraId="39BBCE9C" w14:textId="5EB03473" w:rsidR="00F7076F" w:rsidRPr="00480F43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</w:pPr>
            <w:r w:rsidRPr="00AF4E67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Both sessions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  <w:r w:rsidRPr="00AF4E67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finish at 17:30h</w:t>
            </w:r>
          </w:p>
        </w:tc>
      </w:tr>
      <w:tr w:rsidR="00F7076F" w:rsidRPr="00AB0F3E" w14:paraId="70D81FCB" w14:textId="77777777" w:rsidTr="00F7076F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C5FF864" w14:textId="77777777" w:rsidR="00F7076F" w:rsidRPr="00AB0F3E" w:rsidRDefault="00F7076F" w:rsidP="006A0FC8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8C8D36A" w14:textId="77777777" w:rsidR="00F7076F" w:rsidRPr="00AB0F3E" w:rsidRDefault="00F7076F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B638776" w14:textId="77777777" w:rsidR="00F7076F" w:rsidRPr="00480F43" w:rsidRDefault="00F7076F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450A0BE" w14:textId="77777777" w:rsidR="00F7076F" w:rsidRPr="00415AA2" w:rsidRDefault="00F7076F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43381EC" w14:textId="77777777" w:rsidR="00F7076F" w:rsidRPr="00415AA2" w:rsidRDefault="00F7076F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70C1FF7" w14:textId="77777777" w:rsidR="00F7076F" w:rsidRPr="00415AA2" w:rsidRDefault="00F7076F" w:rsidP="006A0FC8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tr w:rsidR="00F7076F" w:rsidRPr="00015298" w14:paraId="6B33D8EE" w14:textId="77777777" w:rsidTr="00F7076F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E48AEE0" w14:textId="77777777" w:rsidR="00F7076F" w:rsidRPr="00AB0F3E" w:rsidRDefault="00F7076F" w:rsidP="006A0FC8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Q5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569923B" w14:textId="77777777" w:rsidR="00F7076F" w:rsidRPr="00AB0F3E" w:rsidRDefault="00F7076F" w:rsidP="006A0FC8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10</w:t>
            </w:r>
          </w:p>
          <w:p w14:paraId="2E1BA685" w14:textId="77777777" w:rsidR="00F7076F" w:rsidRPr="00AB0F3E" w:rsidRDefault="00F7076F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19: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AB14F2" w14:textId="77777777" w:rsidR="00F7076F" w:rsidRPr="00480F43" w:rsidRDefault="00F7076F" w:rsidP="00E676A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364F6294" w14:textId="77777777" w:rsidR="00F7076F" w:rsidRDefault="00F7076F" w:rsidP="00E676A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1AA1070A" w14:textId="1E85995D" w:rsidR="00F7076F" w:rsidRPr="008C18DC" w:rsidRDefault="00F7076F" w:rsidP="00E676A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4</w:t>
            </w: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Sensing + 8.1.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6</w:t>
            </w: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Immersive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2E97DC3B" w14:textId="77777777" w:rsidR="00F7076F" w:rsidRPr="00AB0F3E" w:rsidRDefault="00F7076F" w:rsidP="006A0FC8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12E895DC" w14:textId="77777777" w:rsidR="00F7076F" w:rsidRDefault="00F7076F" w:rsidP="006A0FC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lang w:eastAsia="ja-JP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19: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A93C3A8" w14:textId="49F5F8EF" w:rsidR="00F7076F" w:rsidRPr="00BD4335" w:rsidRDefault="00F7076F" w:rsidP="006A0FC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lang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2118D72" w14:textId="2FDCF028" w:rsidR="00F7076F" w:rsidRPr="008D3CDA" w:rsidRDefault="00F7076F" w:rsidP="006A0FC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lang w:val="en-US" w:eastAsia="ja-JP"/>
              </w:rPr>
            </w:pPr>
          </w:p>
        </w:tc>
      </w:tr>
      <w:bookmarkEnd w:id="7"/>
    </w:tbl>
    <w:p w14:paraId="201796E6" w14:textId="7C5BD0D2" w:rsidR="00CF2228" w:rsidRP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92717D" w:rsidRPr="00745D37" w14:paraId="17F8B041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CB012B" w14:textId="5AFBE9E2" w:rsidR="0092717D" w:rsidRPr="0092717D" w:rsidRDefault="0092717D" w:rsidP="0092717D">
            <w:pPr>
              <w:pStyle w:val="Ttulo3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2717D">
              <w:rPr>
                <w:sz w:val="24"/>
                <w:szCs w:val="24"/>
              </w:rPr>
              <w:t>Integrated Sensing and Communication</w:t>
            </w:r>
          </w:p>
        </w:tc>
      </w:tr>
      <w:tr w:rsidR="0092717D" w:rsidRPr="00B04844" w14:paraId="0714F428" w14:textId="77777777" w:rsidTr="005371C5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3A8E7B17" w14:textId="77777777" w:rsidR="0092717D" w:rsidRDefault="0092717D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Updates to existing use cases</w:t>
            </w:r>
          </w:p>
        </w:tc>
      </w:tr>
      <w:tr w:rsidR="0092717D" w:rsidRPr="002B5B90" w14:paraId="736BB7BC" w14:textId="77777777" w:rsidTr="005371C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E74AFE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34CF69" w14:textId="1EF7E517" w:rsidR="0092717D" w:rsidRPr="00EB1149" w:rsidRDefault="00000000" w:rsidP="008C1ACB">
            <w:pPr>
              <w:snapToGrid w:val="0"/>
              <w:spacing w:after="0" w:line="240" w:lineRule="auto"/>
            </w:pPr>
            <w:hyperlink r:id="rId11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S1-253223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05C085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B76BD6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Ambient Sensing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B0A917" w14:textId="69C027DC" w:rsidR="0092717D" w:rsidRPr="005371C5" w:rsidRDefault="005371C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5371C5">
              <w:rPr>
                <w:rFonts w:eastAsia="Times New Roman" w:cs="Arial"/>
                <w:szCs w:val="18"/>
                <w:lang w:val="de-DE"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53A19D" w14:textId="77777777" w:rsidR="0092717D" w:rsidRPr="005371C5" w:rsidRDefault="0092717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</w:p>
        </w:tc>
      </w:tr>
      <w:tr w:rsidR="0092717D" w:rsidRPr="002B5B90" w14:paraId="757CF1D3" w14:textId="77777777" w:rsidTr="00457F7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748DE1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73977A" w14:textId="5C4F377C" w:rsidR="0092717D" w:rsidRPr="00EB1149" w:rsidRDefault="00000000" w:rsidP="008C1ACB">
            <w:pPr>
              <w:snapToGrid w:val="0"/>
              <w:spacing w:after="0" w:line="240" w:lineRule="auto"/>
            </w:pPr>
            <w:hyperlink r:id="rId12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S1-253054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86F9A4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23C5A5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Minor update to text in Section 7.1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622635" w14:textId="100B7762" w:rsidR="0092717D" w:rsidRPr="00457F70" w:rsidRDefault="00457F7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57F70">
              <w:rPr>
                <w:rFonts w:eastAsia="Times New Roman" w:cs="Arial"/>
                <w:szCs w:val="18"/>
                <w:lang w:eastAsia="ar-SA"/>
              </w:rPr>
              <w:t>Revised to S1-253500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607BDF" w14:textId="77777777" w:rsidR="0092717D" w:rsidRPr="00046064" w:rsidRDefault="0092717D" w:rsidP="008C1ACB">
            <w:pPr>
              <w:snapToGrid w:val="0"/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46064">
              <w:rPr>
                <w:rFonts w:cs="Arial"/>
                <w:color w:val="000000"/>
                <w:szCs w:val="18"/>
              </w:rPr>
              <w:t>Rapp comment: To be merged with 3055 &amp; 3205</w:t>
            </w:r>
          </w:p>
        </w:tc>
      </w:tr>
      <w:tr w:rsidR="00457F70" w:rsidRPr="002B5B90" w14:paraId="7967B4A0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26E7AD4" w14:textId="2E7E920F" w:rsidR="00457F70" w:rsidRPr="00457F70" w:rsidRDefault="00457F7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57F7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36ACCBD" w14:textId="44348928" w:rsidR="00457F70" w:rsidRPr="00457F70" w:rsidRDefault="00000000" w:rsidP="008C1ACB">
            <w:pPr>
              <w:snapToGrid w:val="0"/>
              <w:spacing w:after="0" w:line="240" w:lineRule="auto"/>
            </w:pPr>
            <w:hyperlink r:id="rId13" w:history="1">
              <w:r w:rsidR="00457F70" w:rsidRPr="00457F70">
                <w:rPr>
                  <w:rStyle w:val="Hipervnculo"/>
                  <w:rFonts w:cs="Arial"/>
                </w:rPr>
                <w:t>S1-253500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33D6891" w14:textId="23A3E64D" w:rsidR="00457F70" w:rsidRPr="00457F70" w:rsidRDefault="00457F7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57F70">
              <w:rPr>
                <w:rFonts w:cs="Arial"/>
                <w:szCs w:val="18"/>
              </w:rPr>
              <w:t>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5E142D1" w14:textId="61C6DC28" w:rsidR="00457F70" w:rsidRPr="00457F70" w:rsidRDefault="00457F7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57F70">
              <w:rPr>
                <w:rFonts w:cs="Arial"/>
                <w:szCs w:val="18"/>
              </w:rPr>
              <w:t>Pseudo-CR on Minor update to text in Section 7.1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DCD11FC" w14:textId="60E237D6" w:rsidR="00457F70" w:rsidRPr="00457F70" w:rsidRDefault="00457F7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57F70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AC5C9FA" w14:textId="77777777" w:rsidR="00457F70" w:rsidRPr="00457F70" w:rsidRDefault="00457F70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457F70">
              <w:rPr>
                <w:rFonts w:cs="Arial"/>
                <w:color w:val="000000"/>
                <w:szCs w:val="18"/>
              </w:rPr>
              <w:t>Revision of S1-253054.</w:t>
            </w:r>
          </w:p>
          <w:p w14:paraId="5F37C404" w14:textId="48B60AB6" w:rsidR="00457F70" w:rsidRPr="00457F70" w:rsidRDefault="00457F70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</w:tr>
      <w:tr w:rsidR="0092717D" w:rsidRPr="002B5B90" w14:paraId="412F7A46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56275C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30CA10" w14:textId="778B0185" w:rsidR="0092717D" w:rsidRPr="00EB1149" w:rsidRDefault="00000000" w:rsidP="008C1ACB">
            <w:pPr>
              <w:snapToGrid w:val="0"/>
              <w:spacing w:after="0" w:line="240" w:lineRule="auto"/>
            </w:pPr>
            <w:hyperlink r:id="rId14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S1-253055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C4B942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AT&amp;T Labs, Inc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03CC9A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7.1 update to better reflect the use case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CD0F8D" w14:textId="61CBE08D" w:rsidR="0092717D" w:rsidRPr="005077A8" w:rsidRDefault="005077A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077A8">
              <w:rPr>
                <w:rFonts w:eastAsia="Times New Roman" w:cs="Arial"/>
                <w:szCs w:val="18"/>
                <w:lang w:eastAsia="ar-SA"/>
              </w:rPr>
              <w:t>Revised to S1-253503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DA8BBC" w14:textId="77777777" w:rsidR="0092717D" w:rsidRPr="005077A8" w:rsidRDefault="0092717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077A8">
              <w:rPr>
                <w:rFonts w:cs="Arial"/>
                <w:color w:val="000000"/>
                <w:szCs w:val="18"/>
              </w:rPr>
              <w:t>Rapp comment: To be merged with 3054 &amp; 3205</w:t>
            </w:r>
          </w:p>
        </w:tc>
      </w:tr>
      <w:tr w:rsidR="005077A8" w:rsidRPr="002B5B90" w14:paraId="6693F6B7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4956E49" w14:textId="5D0F55D0" w:rsidR="005077A8" w:rsidRPr="005077A8" w:rsidRDefault="005077A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077A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3B4CFF2" w14:textId="426CA554" w:rsidR="005077A8" w:rsidRPr="005077A8" w:rsidRDefault="00000000" w:rsidP="008C1ACB">
            <w:pPr>
              <w:snapToGrid w:val="0"/>
              <w:spacing w:after="0" w:line="240" w:lineRule="auto"/>
            </w:pPr>
            <w:hyperlink r:id="rId15" w:history="1">
              <w:r w:rsidR="005077A8" w:rsidRPr="005077A8">
                <w:rPr>
                  <w:rStyle w:val="Hipervnculo"/>
                  <w:rFonts w:cs="Arial"/>
                </w:rPr>
                <w:t>S1-253503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A9A4032" w14:textId="45DCD8F5" w:rsidR="005077A8" w:rsidRPr="005077A8" w:rsidRDefault="005077A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077A8">
              <w:rPr>
                <w:rFonts w:cs="Arial"/>
                <w:szCs w:val="18"/>
              </w:rPr>
              <w:t>AT&amp;T Labs, Inc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A9D8A5E" w14:textId="447C143B" w:rsidR="005077A8" w:rsidRPr="005077A8" w:rsidRDefault="005077A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077A8">
              <w:rPr>
                <w:rFonts w:cs="Arial"/>
                <w:szCs w:val="18"/>
              </w:rPr>
              <w:t>Pseudo-CR on 7.1 update to better reflect the use case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8D20793" w14:textId="31A1FB27" w:rsidR="005077A8" w:rsidRPr="005077A8" w:rsidRDefault="005077A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077A8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517929" w14:textId="77777777" w:rsidR="005077A8" w:rsidRPr="005077A8" w:rsidRDefault="005077A8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5077A8">
              <w:rPr>
                <w:rFonts w:cs="Arial"/>
                <w:color w:val="000000"/>
                <w:szCs w:val="18"/>
              </w:rPr>
              <w:t>Revision of S1-253055.</w:t>
            </w:r>
          </w:p>
          <w:p w14:paraId="4C795A8F" w14:textId="305C05A6" w:rsidR="005077A8" w:rsidRPr="005077A8" w:rsidRDefault="005077A8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</w:tr>
      <w:tr w:rsidR="0092717D" w:rsidRPr="002B5B90" w14:paraId="058AF46E" w14:textId="77777777" w:rsidTr="00276C6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729423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A9F236" w14:textId="601BE853" w:rsidR="0092717D" w:rsidRPr="00EB1149" w:rsidRDefault="00000000" w:rsidP="008C1ACB">
            <w:pPr>
              <w:snapToGrid w:val="0"/>
              <w:spacing w:after="0" w:line="240" w:lineRule="auto"/>
            </w:pPr>
            <w:hyperlink r:id="rId16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S1-253205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BDBFE2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NTT DOCOMO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7718C5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to use case 7.1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FE04F8" w14:textId="3421F330" w:rsidR="0092717D" w:rsidRPr="00276C6A" w:rsidRDefault="00276C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276C6A">
              <w:rPr>
                <w:rFonts w:eastAsia="Times New Roman" w:cs="Arial"/>
                <w:szCs w:val="18"/>
                <w:lang w:val="de-DE" w:eastAsia="ar-SA"/>
              </w:rPr>
              <w:t>Revised to S1-253501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11A244" w14:textId="77777777" w:rsidR="0092717D" w:rsidRPr="009C62F0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C62F0">
              <w:rPr>
                <w:rFonts w:cs="Arial"/>
                <w:szCs w:val="18"/>
              </w:rPr>
              <w:t>Rapp comment: To be merged with 305</w:t>
            </w:r>
            <w:r>
              <w:rPr>
                <w:rFonts w:cs="Arial"/>
                <w:szCs w:val="18"/>
              </w:rPr>
              <w:t>4</w:t>
            </w:r>
            <w:r w:rsidRPr="009C62F0">
              <w:rPr>
                <w:rFonts w:cs="Arial"/>
                <w:szCs w:val="18"/>
              </w:rPr>
              <w:t xml:space="preserve"> &amp; 32</w:t>
            </w:r>
            <w:r>
              <w:rPr>
                <w:rFonts w:cs="Arial"/>
                <w:szCs w:val="18"/>
              </w:rPr>
              <w:t>5</w:t>
            </w:r>
            <w:r w:rsidRPr="009C62F0">
              <w:rPr>
                <w:rFonts w:cs="Arial"/>
                <w:szCs w:val="18"/>
              </w:rPr>
              <w:t>5</w:t>
            </w:r>
          </w:p>
        </w:tc>
      </w:tr>
      <w:tr w:rsidR="00276C6A" w:rsidRPr="002B5B90" w14:paraId="5CEB22BC" w14:textId="77777777" w:rsidTr="00276C6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058FC8F" w14:textId="174F5DCE" w:rsidR="00276C6A" w:rsidRPr="00276C6A" w:rsidRDefault="00276C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76C6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0DDBCC9" w14:textId="514320D5" w:rsidR="00276C6A" w:rsidRPr="00276C6A" w:rsidRDefault="00000000" w:rsidP="008C1ACB">
            <w:pPr>
              <w:snapToGrid w:val="0"/>
              <w:spacing w:after="0" w:line="240" w:lineRule="auto"/>
            </w:pPr>
            <w:hyperlink r:id="rId17" w:history="1">
              <w:r w:rsidR="00276C6A" w:rsidRPr="00276C6A">
                <w:rPr>
                  <w:rStyle w:val="Hipervnculo"/>
                  <w:rFonts w:cs="Arial"/>
                </w:rPr>
                <w:t>S1-253501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5A045C2" w14:textId="7BB18395" w:rsidR="00276C6A" w:rsidRPr="00276C6A" w:rsidRDefault="00276C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76C6A">
              <w:rPr>
                <w:rFonts w:cs="Arial"/>
                <w:szCs w:val="18"/>
              </w:rPr>
              <w:t>NTT DOCOMO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0A0FC0A" w14:textId="6411D287" w:rsidR="00276C6A" w:rsidRPr="00276C6A" w:rsidRDefault="00276C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76C6A">
              <w:rPr>
                <w:rFonts w:cs="Arial"/>
                <w:szCs w:val="18"/>
              </w:rPr>
              <w:t>Update to use case 7.1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AF2004C" w14:textId="1872F19F" w:rsidR="00276C6A" w:rsidRPr="00276C6A" w:rsidRDefault="00276C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276C6A">
              <w:rPr>
                <w:rFonts w:eastAsia="Times New Roman" w:cs="Arial"/>
                <w:szCs w:val="18"/>
                <w:lang w:val="de-DE"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8726AAB" w14:textId="77777777" w:rsidR="00276C6A" w:rsidRPr="00276C6A" w:rsidRDefault="00276C6A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276C6A">
              <w:rPr>
                <w:rFonts w:cs="Arial"/>
                <w:color w:val="000000"/>
                <w:szCs w:val="18"/>
              </w:rPr>
              <w:t>Revision of S1-253205.</w:t>
            </w:r>
          </w:p>
          <w:p w14:paraId="51023654" w14:textId="5ACE53D1" w:rsidR="00276C6A" w:rsidRPr="00276C6A" w:rsidRDefault="00276C6A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</w:tr>
      <w:tr w:rsidR="0092717D" w:rsidRPr="002B5B90" w14:paraId="592391DF" w14:textId="77777777" w:rsidTr="00EA2E8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CFDED4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A42DB4" w14:textId="71FB78AE" w:rsidR="0092717D" w:rsidRPr="00EB1149" w:rsidRDefault="00000000" w:rsidP="008C1ACB">
            <w:pPr>
              <w:snapToGrid w:val="0"/>
              <w:spacing w:after="0" w:line="240" w:lineRule="auto"/>
            </w:pPr>
            <w:hyperlink r:id="rId18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7A1F32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0B7B9B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to UC 7.3 High-resolution topographical maps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91DD3A" w14:textId="2634CC25" w:rsidR="0092717D" w:rsidRPr="00EA2E8F" w:rsidRDefault="00EA2E8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A2E8F">
              <w:rPr>
                <w:rFonts w:eastAsia="Times New Roman" w:cs="Arial"/>
                <w:szCs w:val="18"/>
                <w:lang w:eastAsia="ar-SA"/>
              </w:rPr>
              <w:t>Revised to S1-253353r1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E0B8EF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EA2E8F" w:rsidRPr="002B5B90" w14:paraId="007F43D5" w14:textId="77777777" w:rsidTr="00EA2E8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4EF6F" w14:textId="696C497F" w:rsidR="00EA2E8F" w:rsidRPr="00EA2E8F" w:rsidRDefault="00EA2E8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A2E8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256A7" w14:textId="5ED69703" w:rsidR="00EA2E8F" w:rsidRPr="00EA2E8F" w:rsidRDefault="00000000" w:rsidP="008C1ACB">
            <w:pPr>
              <w:snapToGrid w:val="0"/>
              <w:spacing w:after="0" w:line="240" w:lineRule="auto"/>
            </w:pPr>
            <w:hyperlink r:id="rId19" w:history="1">
              <w:r w:rsidR="00EA2E8F" w:rsidRPr="00EA2E8F">
                <w:rPr>
                  <w:rStyle w:val="Hipervnculo"/>
                  <w:rFonts w:cs="Arial"/>
                </w:rPr>
                <w:t>S1-253353r1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342FE" w14:textId="6E9E6B36" w:rsidR="00EA2E8F" w:rsidRPr="00EA2E8F" w:rsidRDefault="00EA2E8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A2E8F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E1412" w14:textId="4E83FA3A" w:rsidR="00EA2E8F" w:rsidRPr="00EA2E8F" w:rsidRDefault="00EA2E8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EA2E8F">
              <w:rPr>
                <w:rFonts w:cs="Arial"/>
                <w:szCs w:val="18"/>
              </w:rPr>
              <w:t>pCR</w:t>
            </w:r>
            <w:proofErr w:type="spellEnd"/>
            <w:r w:rsidRPr="00EA2E8F">
              <w:rPr>
                <w:rFonts w:cs="Arial"/>
                <w:szCs w:val="18"/>
              </w:rPr>
              <w:t xml:space="preserve"> to UC 7.3 High-resolution topographical maps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4AB83" w14:textId="77777777" w:rsidR="00EA2E8F" w:rsidRPr="00EA2E8F" w:rsidRDefault="00EA2E8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4AA89" w14:textId="2D59F1CF" w:rsidR="00EA2E8F" w:rsidRPr="00EA2E8F" w:rsidRDefault="00EA2E8F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A2E8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S1-253353.</w:t>
            </w:r>
          </w:p>
        </w:tc>
      </w:tr>
      <w:tr w:rsidR="0092717D" w:rsidRPr="002B5B90" w14:paraId="339A7ABE" w14:textId="77777777" w:rsidTr="00CC7E4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A00B2D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8" w:name="_Hlk206438927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D99E28" w14:textId="7AF3CE23" w:rsidR="0092717D" w:rsidRPr="00EB1149" w:rsidRDefault="00000000" w:rsidP="008C1ACB">
            <w:pPr>
              <w:snapToGrid w:val="0"/>
              <w:spacing w:after="0" w:line="240" w:lineRule="auto"/>
            </w:pPr>
            <w:hyperlink r:id="rId20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S1-253184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953216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Turkcell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AF2966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7.4 Use case on low-altitude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D3D265" w14:textId="77777777" w:rsidR="0092717D" w:rsidRPr="00BC2E55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2E55">
              <w:rPr>
                <w:rFonts w:eastAsia="Times New Roman" w:cs="Arial"/>
                <w:szCs w:val="18"/>
                <w:lang w:eastAsia="ar-SA"/>
              </w:rPr>
              <w:t>Revised to S1-253184r1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3B4A34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C62F0">
              <w:rPr>
                <w:rFonts w:cs="Arial"/>
                <w:szCs w:val="18"/>
              </w:rPr>
              <w:t>Rapp comment: To be merged with 32</w:t>
            </w:r>
            <w:r>
              <w:rPr>
                <w:rFonts w:cs="Arial"/>
                <w:szCs w:val="18"/>
              </w:rPr>
              <w:t>33</w:t>
            </w:r>
          </w:p>
        </w:tc>
      </w:tr>
      <w:tr w:rsidR="0092717D" w:rsidRPr="002B5B90" w14:paraId="2BE4DC20" w14:textId="77777777" w:rsidTr="00CC7E4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639A4C" w14:textId="77777777" w:rsidR="0092717D" w:rsidRPr="00BC2E55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2E5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233631" w14:textId="77777777" w:rsidR="0092717D" w:rsidRPr="00BC2E55" w:rsidRDefault="00000000" w:rsidP="008C1ACB">
            <w:pPr>
              <w:snapToGrid w:val="0"/>
              <w:spacing w:after="0" w:line="240" w:lineRule="auto"/>
            </w:pPr>
            <w:hyperlink r:id="rId21" w:history="1">
              <w:r w:rsidR="0092717D" w:rsidRPr="00BC2E55">
                <w:rPr>
                  <w:rStyle w:val="Hipervnculo"/>
                  <w:rFonts w:cs="Arial"/>
                </w:rPr>
                <w:t>S1-253184r1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E2D4CF" w14:textId="77777777" w:rsidR="0092717D" w:rsidRPr="00BC2E55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BC2E55">
              <w:rPr>
                <w:rFonts w:cs="Arial"/>
                <w:szCs w:val="18"/>
              </w:rPr>
              <w:t>Turkcell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0AEF55" w14:textId="77777777" w:rsidR="0092717D" w:rsidRPr="00BC2E55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C2E55">
              <w:rPr>
                <w:rFonts w:cs="Arial"/>
                <w:szCs w:val="18"/>
              </w:rPr>
              <w:t>Pseudo-CR on Update 7.4 Use case on low-altitude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8C3318" w14:textId="797071E7" w:rsidR="0092717D" w:rsidRPr="00CC7E4A" w:rsidRDefault="00CC7E4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C7E4A">
              <w:rPr>
                <w:rFonts w:eastAsia="Times New Roman" w:cs="Arial"/>
                <w:szCs w:val="18"/>
                <w:lang w:eastAsia="ar-SA"/>
              </w:rPr>
              <w:t>Revised to S1-253184r2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9107CB" w14:textId="77777777" w:rsidR="0092717D" w:rsidRPr="00BC2E55" w:rsidRDefault="0092717D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BC2E55">
              <w:rPr>
                <w:rFonts w:cs="Arial"/>
                <w:color w:val="000000"/>
                <w:szCs w:val="18"/>
              </w:rPr>
              <w:t>Revision of S1-253184.</w:t>
            </w:r>
          </w:p>
        </w:tc>
      </w:tr>
      <w:tr w:rsidR="00CC7E4A" w:rsidRPr="002B5B90" w14:paraId="02752815" w14:textId="77777777" w:rsidTr="00CC7E4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8B990" w14:textId="7FF51623" w:rsidR="00CC7E4A" w:rsidRPr="00CC7E4A" w:rsidRDefault="00CC7E4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C7E4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3CC71" w14:textId="1A3BB756" w:rsidR="00CC7E4A" w:rsidRPr="00CC7E4A" w:rsidRDefault="00000000" w:rsidP="008C1ACB">
            <w:pPr>
              <w:snapToGrid w:val="0"/>
              <w:spacing w:after="0" w:line="240" w:lineRule="auto"/>
            </w:pPr>
            <w:hyperlink r:id="rId22" w:history="1">
              <w:r w:rsidR="00CC7E4A" w:rsidRPr="00CC7E4A">
                <w:rPr>
                  <w:rStyle w:val="Hipervnculo"/>
                  <w:rFonts w:cs="Arial"/>
                </w:rPr>
                <w:t>S1-253184r2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6B9BA" w14:textId="0EBDF84A" w:rsidR="00CC7E4A" w:rsidRPr="00CC7E4A" w:rsidRDefault="00CC7E4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CC7E4A">
              <w:rPr>
                <w:rFonts w:cs="Arial"/>
                <w:szCs w:val="18"/>
              </w:rPr>
              <w:t>Turkcell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01AFE" w14:textId="28EAD938" w:rsidR="00CC7E4A" w:rsidRPr="00CC7E4A" w:rsidRDefault="00CC7E4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C7E4A">
              <w:rPr>
                <w:rFonts w:cs="Arial"/>
                <w:szCs w:val="18"/>
              </w:rPr>
              <w:t>Pseudo-CR on Update 7.4 Use case on low-altitude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85705" w14:textId="77777777" w:rsidR="00CC7E4A" w:rsidRPr="00CC7E4A" w:rsidRDefault="00CC7E4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F1F00" w14:textId="638F6260" w:rsidR="00CC7E4A" w:rsidRPr="00CC7E4A" w:rsidRDefault="00CC7E4A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CC7E4A">
              <w:rPr>
                <w:rFonts w:cs="Arial"/>
                <w:color w:val="000000"/>
                <w:szCs w:val="18"/>
              </w:rPr>
              <w:t>Revision of S1-253184r1.</w:t>
            </w:r>
          </w:p>
        </w:tc>
      </w:tr>
      <w:tr w:rsidR="0092717D" w:rsidRPr="002B5B90" w14:paraId="088199F2" w14:textId="77777777" w:rsidTr="007226E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DD8840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C0C3D0" w14:textId="0C537268" w:rsidR="0092717D" w:rsidRPr="00EB1149" w:rsidRDefault="00000000" w:rsidP="008C1ACB">
            <w:pPr>
              <w:snapToGrid w:val="0"/>
              <w:spacing w:after="0" w:line="240" w:lineRule="auto"/>
            </w:pPr>
            <w:hyperlink r:id="rId23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S1-253233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24BDC1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9081FB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of Clause 7.4 use case on low-altitude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D77776" w14:textId="1182DF31" w:rsidR="0092717D" w:rsidRPr="00CC7E4A" w:rsidRDefault="00CC7E4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C7E4A">
              <w:rPr>
                <w:rFonts w:eastAsia="Times New Roman" w:cs="Arial"/>
                <w:szCs w:val="18"/>
                <w:lang w:eastAsia="ar-SA"/>
              </w:rPr>
              <w:t>Revised to S1-253233r1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0EDEAE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C62F0">
              <w:rPr>
                <w:rFonts w:cs="Arial"/>
                <w:szCs w:val="18"/>
              </w:rPr>
              <w:t>Rapp comment: To be merged with 3</w:t>
            </w:r>
            <w:r>
              <w:rPr>
                <w:rFonts w:cs="Arial"/>
                <w:szCs w:val="18"/>
              </w:rPr>
              <w:t>184</w:t>
            </w:r>
          </w:p>
        </w:tc>
      </w:tr>
      <w:tr w:rsidR="00CC7E4A" w:rsidRPr="002B5B90" w14:paraId="1FDEBCF6" w14:textId="77777777" w:rsidTr="007226E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13720A" w14:textId="2A8A32D8" w:rsidR="00CC7E4A" w:rsidRPr="00CC7E4A" w:rsidRDefault="00CC7E4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C7E4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0AD441" w14:textId="57EFEDFF" w:rsidR="00CC7E4A" w:rsidRPr="00CC7E4A" w:rsidRDefault="00000000" w:rsidP="008C1ACB">
            <w:pPr>
              <w:snapToGrid w:val="0"/>
              <w:spacing w:after="0" w:line="240" w:lineRule="auto"/>
            </w:pPr>
            <w:hyperlink r:id="rId24" w:history="1">
              <w:r w:rsidR="00CC7E4A" w:rsidRPr="00CC7E4A">
                <w:rPr>
                  <w:rStyle w:val="Hipervnculo"/>
                  <w:rFonts w:cs="Arial"/>
                </w:rPr>
                <w:t>S1-253233r1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7DADA8" w14:textId="12FCB37B" w:rsidR="00CC7E4A" w:rsidRPr="00CC7E4A" w:rsidRDefault="00CC7E4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C7E4A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7C0362" w14:textId="037E2125" w:rsidR="00CC7E4A" w:rsidRPr="00CC7E4A" w:rsidRDefault="00CC7E4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C7E4A">
              <w:rPr>
                <w:rFonts w:cs="Arial"/>
                <w:szCs w:val="18"/>
              </w:rPr>
              <w:t>Update of Clause 7.4 use case on low-altitude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9AC275" w14:textId="00F586DF" w:rsidR="00CC7E4A" w:rsidRPr="007226E4" w:rsidRDefault="007226E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226E4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22E602" w14:textId="3F03E1DD" w:rsidR="00CC7E4A" w:rsidRPr="007226E4" w:rsidRDefault="00CC7E4A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7226E4">
              <w:rPr>
                <w:rFonts w:cs="Arial"/>
                <w:color w:val="000000"/>
                <w:szCs w:val="18"/>
              </w:rPr>
              <w:t>Revision of S1-253233.</w:t>
            </w:r>
          </w:p>
        </w:tc>
      </w:tr>
      <w:bookmarkEnd w:id="8"/>
      <w:tr w:rsidR="0092717D" w:rsidRPr="002B5B90" w14:paraId="24B53CC5" w14:textId="77777777" w:rsidTr="006E7F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FB9F7E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22A906" w14:textId="12BCFF6B" w:rsidR="0092717D" w:rsidRPr="00EB1149" w:rsidRDefault="00000000" w:rsidP="008C1ACB">
            <w:pPr>
              <w:snapToGrid w:val="0"/>
              <w:spacing w:after="0" w:line="240" w:lineRule="auto"/>
            </w:pPr>
            <w:hyperlink r:id="rId25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BB1596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37DD21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of clause 7.5 use case on environment object reconstruction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2B1953" w14:textId="6323F084" w:rsidR="0092717D" w:rsidRPr="00335144" w:rsidRDefault="0033514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35144">
              <w:rPr>
                <w:rFonts w:eastAsia="Times New Roman" w:cs="Arial"/>
                <w:szCs w:val="18"/>
                <w:lang w:eastAsia="ar-SA"/>
              </w:rPr>
              <w:t>Revised to S1-253270r1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7752ED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335144" w:rsidRPr="002B5B90" w14:paraId="5C982C98" w14:textId="77777777" w:rsidTr="006E7F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8D2294" w14:textId="4323612E" w:rsidR="00335144" w:rsidRPr="00335144" w:rsidRDefault="0033514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3514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743D7D" w14:textId="31451AD6" w:rsidR="00335144" w:rsidRPr="00335144" w:rsidRDefault="00000000" w:rsidP="008C1ACB">
            <w:pPr>
              <w:snapToGrid w:val="0"/>
              <w:spacing w:after="0" w:line="240" w:lineRule="auto"/>
            </w:pPr>
            <w:hyperlink r:id="rId26" w:history="1">
              <w:r w:rsidR="00335144" w:rsidRPr="00335144">
                <w:rPr>
                  <w:rStyle w:val="Hipervnculo"/>
                  <w:rFonts w:cs="Arial"/>
                </w:rPr>
                <w:t>S1-253270r1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67C751" w14:textId="24976F30" w:rsidR="00335144" w:rsidRPr="00335144" w:rsidRDefault="0033514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35144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563F46" w14:textId="6091445A" w:rsidR="00335144" w:rsidRPr="00335144" w:rsidRDefault="0033514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35144">
              <w:rPr>
                <w:rFonts w:cs="Arial"/>
                <w:szCs w:val="18"/>
              </w:rPr>
              <w:t>Update of clause 7.5 use case on environment object reconstruction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C639E5" w14:textId="3155D86A" w:rsidR="00335144" w:rsidRPr="006E7F19" w:rsidRDefault="006E7F1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E7F19">
              <w:rPr>
                <w:rFonts w:eastAsia="Times New Roman" w:cs="Arial"/>
                <w:szCs w:val="18"/>
                <w:lang w:eastAsia="ar-SA"/>
              </w:rPr>
              <w:t>Revised to S1-253270r2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A7DB62" w14:textId="54F3B5EF" w:rsidR="00335144" w:rsidRPr="00335144" w:rsidRDefault="0033514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3514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S1-253270.</w:t>
            </w:r>
          </w:p>
        </w:tc>
      </w:tr>
      <w:tr w:rsidR="006E7F19" w:rsidRPr="002B5B90" w14:paraId="24FBE655" w14:textId="77777777" w:rsidTr="006E7F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3B78D" w14:textId="528444C1" w:rsidR="006E7F19" w:rsidRPr="006E7F19" w:rsidRDefault="006E7F1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E7F1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555D9" w14:textId="27C1D7E5" w:rsidR="006E7F19" w:rsidRPr="006E7F19" w:rsidRDefault="00000000" w:rsidP="008C1ACB">
            <w:pPr>
              <w:snapToGrid w:val="0"/>
              <w:spacing w:after="0" w:line="240" w:lineRule="auto"/>
            </w:pPr>
            <w:hyperlink r:id="rId27" w:history="1">
              <w:r w:rsidR="006E7F19" w:rsidRPr="006E7F19">
                <w:rPr>
                  <w:rStyle w:val="Hipervnculo"/>
                  <w:rFonts w:cs="Arial"/>
                </w:rPr>
                <w:t>S1-253270r2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B2419" w14:textId="583FC733" w:rsidR="006E7F19" w:rsidRPr="006E7F19" w:rsidRDefault="006E7F1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7F19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4AABF" w14:textId="21C9E6E4" w:rsidR="006E7F19" w:rsidRPr="006E7F19" w:rsidRDefault="006E7F1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7F19">
              <w:rPr>
                <w:rFonts w:cs="Arial"/>
                <w:szCs w:val="18"/>
              </w:rPr>
              <w:t>Update of clause 7.5 use case on environment object reconstruction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74F29" w14:textId="77777777" w:rsidR="006E7F19" w:rsidRPr="006E7F19" w:rsidRDefault="006E7F1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48F58" w14:textId="6EC009AB" w:rsidR="006E7F19" w:rsidRPr="006E7F19" w:rsidRDefault="006E7F1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E7F1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S1-253270r1.</w:t>
            </w:r>
          </w:p>
        </w:tc>
      </w:tr>
      <w:tr w:rsidR="0092717D" w:rsidRPr="002B5B90" w14:paraId="2F254CB8" w14:textId="77777777" w:rsidTr="0033514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E90FE8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1415EB" w14:textId="6A2BF90D" w:rsidR="0092717D" w:rsidRPr="00EB1149" w:rsidRDefault="00000000" w:rsidP="008C1ACB">
            <w:pPr>
              <w:snapToGrid w:val="0"/>
              <w:spacing w:after="0" w:line="240" w:lineRule="auto"/>
            </w:pPr>
            <w:hyperlink r:id="rId28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S1-253166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999BA8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F55A38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to Clause 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92D62F" w14:textId="6E64496C" w:rsidR="0092717D" w:rsidRPr="00335144" w:rsidRDefault="0033514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335144">
              <w:rPr>
                <w:rFonts w:eastAsia="Times New Roman" w:cs="Arial"/>
                <w:szCs w:val="18"/>
                <w:lang w:val="de-DE" w:eastAsia="ar-SA"/>
              </w:rPr>
              <w:t>Revised to S1-253502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2F99A0" w14:textId="77777777" w:rsidR="0092717D" w:rsidRPr="0035555A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335144" w:rsidRPr="002B5B90" w14:paraId="306E0A34" w14:textId="77777777" w:rsidTr="00AA63C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E738CF7" w14:textId="7A7C894A" w:rsidR="00335144" w:rsidRPr="00335144" w:rsidRDefault="0033514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3514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1F3C841" w14:textId="6B6E1DDD" w:rsidR="00335144" w:rsidRPr="00335144" w:rsidRDefault="00000000" w:rsidP="008C1ACB">
            <w:pPr>
              <w:snapToGrid w:val="0"/>
              <w:spacing w:after="0" w:line="240" w:lineRule="auto"/>
            </w:pPr>
            <w:hyperlink r:id="rId29" w:history="1">
              <w:r w:rsidR="00335144" w:rsidRPr="00335144">
                <w:rPr>
                  <w:rStyle w:val="Hipervnculo"/>
                  <w:rFonts w:cs="Arial"/>
                </w:rPr>
                <w:t>S1-253502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0564E70" w14:textId="37479977" w:rsidR="00335144" w:rsidRPr="00335144" w:rsidRDefault="0033514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35144"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A0BFCF2" w14:textId="50D7468B" w:rsidR="00335144" w:rsidRPr="00335144" w:rsidRDefault="0033514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35144">
              <w:rPr>
                <w:rFonts w:cs="Arial"/>
                <w:szCs w:val="18"/>
              </w:rPr>
              <w:t>Update to Clause 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8F3BD15" w14:textId="545DC732" w:rsidR="00335144" w:rsidRPr="00335144" w:rsidRDefault="0033514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335144">
              <w:rPr>
                <w:rFonts w:eastAsia="Times New Roman" w:cs="Arial"/>
                <w:szCs w:val="18"/>
                <w:lang w:val="de-DE"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7C5A528" w14:textId="753F1043" w:rsidR="00335144" w:rsidRPr="008312E3" w:rsidRDefault="00335144" w:rsidP="008312E3">
            <w:pPr>
              <w:pStyle w:val="EditorsNote"/>
              <w:ind w:left="0" w:firstLine="0"/>
              <w:rPr>
                <w:rFonts w:ascii="Arial" w:eastAsia="Arial Unicode MS" w:hAnsi="Arial" w:cs="Arial"/>
                <w:color w:val="000000"/>
                <w:sz w:val="18"/>
                <w:szCs w:val="18"/>
                <w:lang w:eastAsia="ar-SA"/>
              </w:rPr>
            </w:pPr>
            <w:r w:rsidRPr="008312E3">
              <w:rPr>
                <w:rFonts w:ascii="Arial" w:eastAsia="Arial Unicode MS" w:hAnsi="Arial" w:cs="Arial"/>
                <w:color w:val="000000"/>
                <w:sz w:val="18"/>
                <w:szCs w:val="18"/>
                <w:lang w:eastAsia="ar-SA"/>
              </w:rPr>
              <w:t xml:space="preserve">Revision of S1-253166. Deleted </w:t>
            </w:r>
            <w:r w:rsidR="008312E3" w:rsidRPr="008312E3">
              <w:rPr>
                <w:rFonts w:ascii="Arial" w:eastAsia="Arial Unicode MS" w:hAnsi="Arial" w:cs="Arial"/>
                <w:color w:val="000000"/>
                <w:sz w:val="18"/>
                <w:szCs w:val="18"/>
                <w:lang w:eastAsia="ar-SA"/>
              </w:rPr>
              <w:t>“</w:t>
            </w:r>
            <w:r w:rsidRPr="008312E3">
              <w:rPr>
                <w:rFonts w:ascii="Arial" w:eastAsia="Arial Unicode MS" w:hAnsi="Arial" w:cs="Arial"/>
                <w:color w:val="000000"/>
                <w:sz w:val="18"/>
                <w:szCs w:val="18"/>
                <w:lang w:eastAsia="ar-SA"/>
              </w:rPr>
              <w:t>Editor’s Note: the KPI values are FFS.”</w:t>
            </w:r>
          </w:p>
          <w:p w14:paraId="69A9C16B" w14:textId="16ABCC34" w:rsidR="00335144" w:rsidRPr="00335144" w:rsidRDefault="0033514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</w:p>
        </w:tc>
      </w:tr>
      <w:tr w:rsidR="0092717D" w:rsidRPr="002B5B90" w14:paraId="43D05AA8" w14:textId="77777777" w:rsidTr="00AA63C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FCEE28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496107" w14:textId="1C198F18" w:rsidR="0092717D" w:rsidRPr="00EB1149" w:rsidRDefault="00000000" w:rsidP="008C1ACB">
            <w:pPr>
              <w:snapToGrid w:val="0"/>
              <w:spacing w:after="0" w:line="240" w:lineRule="auto"/>
            </w:pPr>
            <w:hyperlink r:id="rId30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S1-253138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1C23FB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9D373E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7.10 Use case on stored sensing data handling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5CFDF1" w14:textId="12A1095D" w:rsidR="0092717D" w:rsidRPr="00AA63CE" w:rsidRDefault="00AA63C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A63CE">
              <w:rPr>
                <w:rFonts w:eastAsia="Times New Roman" w:cs="Arial"/>
                <w:szCs w:val="18"/>
                <w:lang w:eastAsia="ar-SA"/>
              </w:rPr>
              <w:t>Revised to S1-253138r1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86FE23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A63CE" w:rsidRPr="002B5B90" w14:paraId="69D60D2D" w14:textId="77777777" w:rsidTr="001524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E643D" w14:textId="6EAD8DEA" w:rsidR="00AA63CE" w:rsidRPr="00AA63CE" w:rsidRDefault="00AA63C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A63C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84C14" w14:textId="04A951A3" w:rsidR="00AA63CE" w:rsidRPr="00AA63CE" w:rsidRDefault="00000000" w:rsidP="008C1ACB">
            <w:pPr>
              <w:snapToGrid w:val="0"/>
              <w:spacing w:after="0" w:line="240" w:lineRule="auto"/>
            </w:pPr>
            <w:hyperlink r:id="rId31" w:history="1">
              <w:r w:rsidR="00AA63CE" w:rsidRPr="00AA63CE">
                <w:rPr>
                  <w:rStyle w:val="Hipervnculo"/>
                  <w:rFonts w:cs="Arial"/>
                </w:rPr>
                <w:t>S1-253138r1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B85E3" w14:textId="2F683938" w:rsidR="00AA63CE" w:rsidRPr="00AA63CE" w:rsidRDefault="00AA63C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63CE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C4184" w14:textId="4C67F235" w:rsidR="00AA63CE" w:rsidRPr="00AA63CE" w:rsidRDefault="00AA63C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63CE">
              <w:rPr>
                <w:rFonts w:cs="Arial"/>
                <w:szCs w:val="18"/>
              </w:rPr>
              <w:t>Pseudo-CR on update 7.10 Use case on stored sensing data handling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A15BB" w14:textId="77777777" w:rsidR="00AA63CE" w:rsidRPr="00AA63CE" w:rsidRDefault="00AA63C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08A49" w14:textId="53C45E73" w:rsidR="00AA63CE" w:rsidRPr="00AA63CE" w:rsidRDefault="00AA63CE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A63C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S1-253138.</w:t>
            </w:r>
          </w:p>
        </w:tc>
      </w:tr>
      <w:tr w:rsidR="0092717D" w:rsidRPr="002B5B90" w14:paraId="7D06A10D" w14:textId="77777777" w:rsidTr="001524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32C5FC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E21E0D" w14:textId="39979004" w:rsidR="0092717D" w:rsidRPr="00EB1149" w:rsidRDefault="00000000" w:rsidP="008C1ACB">
            <w:pPr>
              <w:snapToGrid w:val="0"/>
              <w:spacing w:after="0" w:line="240" w:lineRule="auto"/>
            </w:pPr>
            <w:hyperlink r:id="rId32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A7B9D4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90E370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Clause 713 ENs issues 79 and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722F55" w14:textId="7DA2D7DF" w:rsidR="0092717D" w:rsidRPr="0015247C" w:rsidRDefault="0015247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5247C">
              <w:rPr>
                <w:rFonts w:eastAsia="Times New Roman" w:cs="Arial"/>
                <w:szCs w:val="18"/>
                <w:lang w:eastAsia="ar-SA"/>
              </w:rPr>
              <w:t>Revised to S1-253337r1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8E9C14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15247C" w:rsidRPr="002B5B90" w14:paraId="5F896671" w14:textId="77777777" w:rsidTr="0015247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547E5" w14:textId="074981FB" w:rsidR="0015247C" w:rsidRPr="0015247C" w:rsidRDefault="0015247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5247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3EACC" w14:textId="73C5D356" w:rsidR="0015247C" w:rsidRPr="0015247C" w:rsidRDefault="00000000" w:rsidP="008C1ACB">
            <w:pPr>
              <w:snapToGrid w:val="0"/>
              <w:spacing w:after="0" w:line="240" w:lineRule="auto"/>
            </w:pPr>
            <w:hyperlink r:id="rId33" w:history="1">
              <w:r w:rsidR="0015247C" w:rsidRPr="0015247C">
                <w:rPr>
                  <w:rStyle w:val="Hipervnculo"/>
                  <w:rFonts w:cs="Arial"/>
                </w:rPr>
                <w:t>S1-253337r1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335FA" w14:textId="72D08198" w:rsidR="0015247C" w:rsidRPr="0015247C" w:rsidRDefault="0015247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15247C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A958F" w14:textId="440899C8" w:rsidR="0015247C" w:rsidRPr="0015247C" w:rsidRDefault="0015247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15247C">
              <w:rPr>
                <w:rFonts w:cs="Arial"/>
                <w:szCs w:val="18"/>
              </w:rPr>
              <w:t>pCR</w:t>
            </w:r>
            <w:proofErr w:type="spellEnd"/>
            <w:r w:rsidRPr="0015247C">
              <w:rPr>
                <w:rFonts w:cs="Arial"/>
                <w:szCs w:val="18"/>
              </w:rPr>
              <w:t xml:space="preserve"> on Clause 713 ENs issues 79 and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84B57" w14:textId="77777777" w:rsidR="0015247C" w:rsidRPr="0015247C" w:rsidRDefault="0015247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F31E0" w14:textId="352BF7DC" w:rsidR="0015247C" w:rsidRPr="0015247C" w:rsidRDefault="0015247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5247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S1-253337.</w:t>
            </w:r>
          </w:p>
        </w:tc>
      </w:tr>
      <w:tr w:rsidR="0092717D" w:rsidRPr="002B5B90" w14:paraId="19CDD319" w14:textId="77777777" w:rsidTr="00FB4D8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5D5E3F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F5475D" w14:textId="6ECBBB4F" w:rsidR="0092717D" w:rsidRPr="00EB1149" w:rsidRDefault="00000000" w:rsidP="008C1ACB">
            <w:pPr>
              <w:snapToGrid w:val="0"/>
              <w:spacing w:after="0" w:line="240" w:lineRule="auto"/>
            </w:pPr>
            <w:hyperlink r:id="rId34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S1-253139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BFA8A2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China Mobile </w:t>
            </w:r>
            <w:proofErr w:type="spellStart"/>
            <w:r>
              <w:rPr>
                <w:rFonts w:cs="Arial"/>
                <w:szCs w:val="18"/>
              </w:rPr>
              <w:t>lnfo.Tech.Co</w:t>
            </w:r>
            <w:proofErr w:type="spellEnd"/>
            <w:r>
              <w:rPr>
                <w:rFonts w:cs="Arial"/>
                <w:szCs w:val="18"/>
              </w:rPr>
              <w:t xml:space="preserve">. </w:t>
            </w:r>
            <w:r>
              <w:rPr>
                <w:rFonts w:cs="Arial"/>
                <w:szCs w:val="18"/>
              </w:rPr>
              <w:lastRenderedPageBreak/>
              <w:t>Ltd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B52446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lastRenderedPageBreak/>
              <w:t>Pseudo-CR on update 7.15 Use case on multi-</w:t>
            </w:r>
            <w:r>
              <w:rPr>
                <w:rFonts w:cs="Arial"/>
                <w:szCs w:val="18"/>
              </w:rPr>
              <w:lastRenderedPageBreak/>
              <w:t xml:space="preserve">sensor fusion based sensing for UAV </w:t>
            </w:r>
            <w:proofErr w:type="spellStart"/>
            <w:r>
              <w:rPr>
                <w:rFonts w:cs="Arial"/>
                <w:szCs w:val="18"/>
              </w:rPr>
              <w:t>takeoff</w:t>
            </w:r>
            <w:proofErr w:type="spellEnd"/>
            <w:r>
              <w:rPr>
                <w:rFonts w:cs="Arial"/>
                <w:szCs w:val="18"/>
              </w:rPr>
              <w:t xml:space="preserve"> and landing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3D479A" w14:textId="3951306F" w:rsidR="0092717D" w:rsidRPr="00AA63CE" w:rsidRDefault="00AA63C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A63CE">
              <w:rPr>
                <w:rFonts w:eastAsia="Times New Roman" w:cs="Arial"/>
                <w:szCs w:val="18"/>
                <w:lang w:eastAsia="ar-SA"/>
              </w:rPr>
              <w:lastRenderedPageBreak/>
              <w:t>Revised to S1-253139r1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F0C54B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A63CE" w:rsidRPr="002B5B90" w14:paraId="2C38C5DB" w14:textId="77777777" w:rsidTr="00FB4D8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7B4BDC" w14:textId="747F2A14" w:rsidR="00AA63CE" w:rsidRPr="00AA63CE" w:rsidRDefault="00AA63C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A63C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19E2AE" w14:textId="130651DC" w:rsidR="00AA63CE" w:rsidRPr="00AA63CE" w:rsidRDefault="00000000" w:rsidP="008C1ACB">
            <w:pPr>
              <w:snapToGrid w:val="0"/>
              <w:spacing w:after="0" w:line="240" w:lineRule="auto"/>
            </w:pPr>
            <w:hyperlink r:id="rId35" w:history="1">
              <w:r w:rsidR="00AA63CE" w:rsidRPr="00AA63CE">
                <w:rPr>
                  <w:rStyle w:val="Hipervnculo"/>
                  <w:rFonts w:cs="Arial"/>
                </w:rPr>
                <w:t>S1-253139r1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1A0A0B" w14:textId="5A5BDD4D" w:rsidR="00AA63CE" w:rsidRPr="00AA63CE" w:rsidRDefault="00AA63C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63CE">
              <w:rPr>
                <w:rFonts w:cs="Arial"/>
                <w:szCs w:val="18"/>
              </w:rPr>
              <w:t xml:space="preserve">China Mobile </w:t>
            </w:r>
            <w:proofErr w:type="spellStart"/>
            <w:r w:rsidRPr="00AA63CE">
              <w:rPr>
                <w:rFonts w:cs="Arial"/>
                <w:szCs w:val="18"/>
              </w:rPr>
              <w:t>lnfo.Tech.Co</w:t>
            </w:r>
            <w:proofErr w:type="spellEnd"/>
            <w:r w:rsidRPr="00AA63CE">
              <w:rPr>
                <w:rFonts w:cs="Arial"/>
                <w:szCs w:val="18"/>
              </w:rPr>
              <w:t>. Ltd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004A39" w14:textId="1145B91A" w:rsidR="00AA63CE" w:rsidRPr="00AA63CE" w:rsidRDefault="00AA63C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63CE">
              <w:rPr>
                <w:rFonts w:cs="Arial"/>
                <w:szCs w:val="18"/>
              </w:rPr>
              <w:t xml:space="preserve">Pseudo-CR on update 7.15 Use case on multi-sensor fusion based sensing for UAV </w:t>
            </w:r>
            <w:proofErr w:type="spellStart"/>
            <w:r w:rsidRPr="00AA63CE">
              <w:rPr>
                <w:rFonts w:cs="Arial"/>
                <w:szCs w:val="18"/>
              </w:rPr>
              <w:t>takeoff</w:t>
            </w:r>
            <w:proofErr w:type="spellEnd"/>
            <w:r w:rsidRPr="00AA63CE">
              <w:rPr>
                <w:rFonts w:cs="Arial"/>
                <w:szCs w:val="18"/>
              </w:rPr>
              <w:t xml:space="preserve"> and landing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2C3ADC" w14:textId="3D44C079" w:rsidR="00AA63CE" w:rsidRPr="00FB4D82" w:rsidRDefault="00FB4D8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B4D82">
              <w:rPr>
                <w:rFonts w:eastAsia="Times New Roman" w:cs="Arial"/>
                <w:szCs w:val="18"/>
                <w:lang w:eastAsia="ar-SA"/>
              </w:rPr>
              <w:t>Revised to S1-253139r2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DACEB4" w14:textId="190B1CC8" w:rsidR="00AA63CE" w:rsidRPr="00AA63CE" w:rsidRDefault="00AA63CE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A63C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S1-253139.</w:t>
            </w:r>
          </w:p>
        </w:tc>
      </w:tr>
      <w:tr w:rsidR="00FB4D82" w:rsidRPr="002B5B90" w14:paraId="6B9897A1" w14:textId="77777777" w:rsidTr="00FB4D8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C687C" w14:textId="5F95F532" w:rsidR="00FB4D82" w:rsidRPr="00FB4D82" w:rsidRDefault="00FB4D8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B4D8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15443" w14:textId="163A8F3E" w:rsidR="00FB4D82" w:rsidRPr="00FB4D82" w:rsidRDefault="00000000" w:rsidP="008C1ACB">
            <w:pPr>
              <w:snapToGrid w:val="0"/>
              <w:spacing w:after="0" w:line="240" w:lineRule="auto"/>
            </w:pPr>
            <w:hyperlink r:id="rId36" w:history="1">
              <w:r w:rsidR="00FB4D82" w:rsidRPr="00FB4D82">
                <w:rPr>
                  <w:rStyle w:val="Hipervnculo"/>
                  <w:rFonts w:cs="Arial"/>
                </w:rPr>
                <w:t>S1-253139r2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A4183" w14:textId="4490F3C7" w:rsidR="00FB4D82" w:rsidRPr="00FB4D82" w:rsidRDefault="00FB4D8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B4D82">
              <w:rPr>
                <w:rFonts w:cs="Arial"/>
                <w:szCs w:val="18"/>
              </w:rPr>
              <w:t xml:space="preserve">China Mobile </w:t>
            </w:r>
            <w:proofErr w:type="spellStart"/>
            <w:r w:rsidRPr="00FB4D82">
              <w:rPr>
                <w:rFonts w:cs="Arial"/>
                <w:szCs w:val="18"/>
              </w:rPr>
              <w:t>lnfo.Tech.Co</w:t>
            </w:r>
            <w:proofErr w:type="spellEnd"/>
            <w:r w:rsidRPr="00FB4D82">
              <w:rPr>
                <w:rFonts w:cs="Arial"/>
                <w:szCs w:val="18"/>
              </w:rPr>
              <w:t>. Ltd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0411D" w14:textId="07E4E4AD" w:rsidR="00FB4D82" w:rsidRPr="00FB4D82" w:rsidRDefault="00FB4D8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B4D82">
              <w:rPr>
                <w:rFonts w:cs="Arial"/>
                <w:szCs w:val="18"/>
              </w:rPr>
              <w:t xml:space="preserve">Pseudo-CR on update 7.15 Use case on multi-sensor fusion based sensing for UAV </w:t>
            </w:r>
            <w:proofErr w:type="spellStart"/>
            <w:r w:rsidRPr="00FB4D82">
              <w:rPr>
                <w:rFonts w:cs="Arial"/>
                <w:szCs w:val="18"/>
              </w:rPr>
              <w:t>takeoff</w:t>
            </w:r>
            <w:proofErr w:type="spellEnd"/>
            <w:r w:rsidRPr="00FB4D82">
              <w:rPr>
                <w:rFonts w:cs="Arial"/>
                <w:szCs w:val="18"/>
              </w:rPr>
              <w:t xml:space="preserve"> and landing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EDF8F" w14:textId="77777777" w:rsidR="00FB4D82" w:rsidRPr="00FB4D82" w:rsidRDefault="00FB4D8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4B9D" w14:textId="57FDF446" w:rsidR="00FB4D82" w:rsidRPr="00FB4D82" w:rsidRDefault="00FB4D8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B4D8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S1-253139r1.</w:t>
            </w:r>
          </w:p>
        </w:tc>
      </w:tr>
      <w:tr w:rsidR="0092717D" w:rsidRPr="002B5B90" w14:paraId="47EB1B2C" w14:textId="77777777" w:rsidTr="00851C9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281B82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B41143" w14:textId="271F3CCF" w:rsidR="0092717D" w:rsidRPr="00EB1149" w:rsidRDefault="00000000" w:rsidP="008C1ACB">
            <w:pPr>
              <w:snapToGrid w:val="0"/>
              <w:spacing w:after="0" w:line="240" w:lineRule="auto"/>
            </w:pPr>
            <w:hyperlink r:id="rId37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S1-253085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06F24E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Samsung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8A98AA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22.870 </w:t>
            </w: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Update of Use Case on Enabling Non-3GPP Wireless Sensing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0F9509" w14:textId="2067A598" w:rsidR="0092717D" w:rsidRPr="007226E4" w:rsidRDefault="007226E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226E4">
              <w:rPr>
                <w:rFonts w:eastAsia="Times New Roman" w:cs="Arial"/>
                <w:szCs w:val="18"/>
                <w:lang w:eastAsia="ar-SA"/>
              </w:rPr>
              <w:t>Revised to S1-253085r1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D56E08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226E4" w:rsidRPr="002B5B90" w14:paraId="6EC3950B" w14:textId="77777777" w:rsidTr="00851C9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57F03" w14:textId="5BCDC7C5" w:rsidR="007226E4" w:rsidRPr="007226E4" w:rsidRDefault="007226E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226E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652DB" w14:textId="50BF73E4" w:rsidR="007226E4" w:rsidRPr="007226E4" w:rsidRDefault="00000000" w:rsidP="008C1ACB">
            <w:pPr>
              <w:snapToGrid w:val="0"/>
              <w:spacing w:after="0" w:line="240" w:lineRule="auto"/>
            </w:pPr>
            <w:hyperlink r:id="rId38" w:history="1">
              <w:r w:rsidR="007226E4" w:rsidRPr="007226E4">
                <w:rPr>
                  <w:rStyle w:val="Hipervnculo"/>
                  <w:rFonts w:cs="Arial"/>
                </w:rPr>
                <w:t>S1-253085r1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58150" w14:textId="23EC3DA8" w:rsidR="007226E4" w:rsidRPr="007226E4" w:rsidRDefault="007226E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26E4">
              <w:rPr>
                <w:rFonts w:cs="Arial"/>
                <w:szCs w:val="18"/>
              </w:rPr>
              <w:t>Samsung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EA750" w14:textId="39060FBA" w:rsidR="007226E4" w:rsidRPr="007226E4" w:rsidRDefault="007226E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26E4">
              <w:rPr>
                <w:rFonts w:cs="Arial"/>
                <w:szCs w:val="18"/>
              </w:rPr>
              <w:t xml:space="preserve">22.870 </w:t>
            </w:r>
            <w:proofErr w:type="spellStart"/>
            <w:r w:rsidRPr="007226E4">
              <w:rPr>
                <w:rFonts w:cs="Arial"/>
                <w:szCs w:val="18"/>
              </w:rPr>
              <w:t>pCR</w:t>
            </w:r>
            <w:proofErr w:type="spellEnd"/>
            <w:r w:rsidRPr="007226E4">
              <w:rPr>
                <w:rFonts w:cs="Arial"/>
                <w:szCs w:val="18"/>
              </w:rPr>
              <w:t xml:space="preserve"> Update of Use Case on Enabling Non-3GPP Wireless Sensing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58C52" w14:textId="59807A47" w:rsidR="007226E4" w:rsidRPr="00851C93" w:rsidRDefault="007226E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E32D2" w14:textId="77777777" w:rsidR="007226E4" w:rsidRPr="00851C93" w:rsidRDefault="007226E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51C9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S1-253085.</w:t>
            </w:r>
          </w:p>
          <w:p w14:paraId="6784DA9D" w14:textId="0075B786" w:rsidR="007226E4" w:rsidRPr="00851C93" w:rsidRDefault="007226E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2717D" w:rsidRPr="002B5B90" w14:paraId="52868D01" w14:textId="77777777" w:rsidTr="004F7D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7E40E7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8C9033" w14:textId="1C55DD68" w:rsidR="0092717D" w:rsidRPr="00EB1149" w:rsidRDefault="00000000" w:rsidP="008C1ACB">
            <w:pPr>
              <w:snapToGrid w:val="0"/>
              <w:spacing w:after="0" w:line="240" w:lineRule="auto"/>
            </w:pPr>
            <w:hyperlink r:id="rId39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84A36F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7EA7EC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for UC 7.20 regarding non-sensing UE as consumer of sensing results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FCF755" w14:textId="623709A2" w:rsidR="0092717D" w:rsidRPr="004F7D1C" w:rsidRDefault="004F7D1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7D1C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A92F41" w14:textId="77777777" w:rsidR="0092717D" w:rsidRPr="004F7D1C" w:rsidRDefault="0092717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2717D" w:rsidRPr="00B04844" w14:paraId="33DB8263" w14:textId="77777777" w:rsidTr="00B17141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0EDC48A4" w14:textId="77777777" w:rsidR="0092717D" w:rsidRDefault="0092717D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 xml:space="preserve">New use cases </w:t>
            </w:r>
          </w:p>
        </w:tc>
      </w:tr>
      <w:tr w:rsidR="0092717D" w:rsidRPr="002B5B90" w14:paraId="3D01E1B7" w14:textId="77777777" w:rsidTr="00B171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25DC65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84CCA8" w14:textId="496F6BAD" w:rsidR="0092717D" w:rsidRPr="00EB1149" w:rsidRDefault="00000000" w:rsidP="008C1ACB">
            <w:pPr>
              <w:snapToGrid w:val="0"/>
              <w:spacing w:after="0" w:line="240" w:lineRule="auto"/>
            </w:pPr>
            <w:hyperlink r:id="rId40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S1-253114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AC2B30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01A855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sensing assisted communications service optimization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A37AD5" w14:textId="15500633" w:rsidR="0092717D" w:rsidRPr="00B17141" w:rsidRDefault="00B1714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17141">
              <w:rPr>
                <w:rFonts w:eastAsia="Times New Roman" w:cs="Arial"/>
                <w:szCs w:val="18"/>
                <w:lang w:eastAsia="ar-SA"/>
              </w:rPr>
              <w:t>Revised to S1-253114r1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ABE876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17141" w:rsidRPr="002B5B90" w14:paraId="743437EC" w14:textId="77777777" w:rsidTr="000B0FA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2E513" w14:textId="14D66FF1" w:rsidR="00B17141" w:rsidRPr="00B17141" w:rsidRDefault="00B1714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1714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AF319" w14:textId="1B0473AD" w:rsidR="00B17141" w:rsidRPr="00B17141" w:rsidRDefault="00000000" w:rsidP="008C1ACB">
            <w:pPr>
              <w:snapToGrid w:val="0"/>
              <w:spacing w:after="0" w:line="240" w:lineRule="auto"/>
            </w:pPr>
            <w:hyperlink r:id="rId41" w:history="1">
              <w:r w:rsidR="00B17141" w:rsidRPr="00B17141">
                <w:rPr>
                  <w:rStyle w:val="Hipervnculo"/>
                  <w:rFonts w:cs="Arial"/>
                </w:rPr>
                <w:t>S1-253114r1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D072F" w14:textId="7CC03A35" w:rsidR="00B17141" w:rsidRPr="00B17141" w:rsidRDefault="00B1714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17141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96EB7" w14:textId="7585F37E" w:rsidR="00B17141" w:rsidRPr="00B17141" w:rsidRDefault="00B1714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17141">
              <w:rPr>
                <w:rFonts w:cs="Arial"/>
                <w:szCs w:val="18"/>
              </w:rPr>
              <w:t>Use case on sensing assisted communications service optimization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937C0" w14:textId="77777777" w:rsidR="00B17141" w:rsidRPr="00B17141" w:rsidRDefault="00B1714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C8F5A" w14:textId="12525CD6" w:rsidR="00B17141" w:rsidRPr="00B17141" w:rsidRDefault="00B17141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1714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S1-253114.</w:t>
            </w:r>
          </w:p>
        </w:tc>
      </w:tr>
      <w:tr w:rsidR="0092717D" w:rsidRPr="002B5B90" w14:paraId="4710DCFA" w14:textId="77777777" w:rsidTr="003D28E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3D0439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D7B0E9" w14:textId="404E59D8" w:rsidR="0092717D" w:rsidRPr="00EB1149" w:rsidRDefault="00000000" w:rsidP="008C1ACB">
            <w:pPr>
              <w:snapToGrid w:val="0"/>
              <w:spacing w:after="0" w:line="240" w:lineRule="auto"/>
            </w:pPr>
            <w:hyperlink r:id="rId42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S1-253132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AAA8F2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201EA2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Adaptive Path Planning for AI Agent-Powered UAVs/AGVs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441B12" w14:textId="6EF404F8" w:rsidR="0092717D" w:rsidRPr="000B0FA5" w:rsidRDefault="000B0FA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B0FA5">
              <w:rPr>
                <w:rFonts w:eastAsia="Times New Roman" w:cs="Arial"/>
                <w:szCs w:val="18"/>
                <w:lang w:eastAsia="ar-SA"/>
              </w:rPr>
              <w:t>Revised to S1-253132r1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CF62DE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B0FA5" w:rsidRPr="002B5B90" w14:paraId="5BD46864" w14:textId="77777777" w:rsidTr="003D28E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A6A2C6" w14:textId="609377BB" w:rsidR="000B0FA5" w:rsidRPr="000B0FA5" w:rsidRDefault="000B0FA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B0FA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BF8A55" w14:textId="5227EBF2" w:rsidR="000B0FA5" w:rsidRPr="000B0FA5" w:rsidRDefault="00000000" w:rsidP="008C1ACB">
            <w:pPr>
              <w:snapToGrid w:val="0"/>
              <w:spacing w:after="0" w:line="240" w:lineRule="auto"/>
            </w:pPr>
            <w:hyperlink r:id="rId43" w:history="1">
              <w:r w:rsidR="000B0FA5" w:rsidRPr="000B0FA5">
                <w:rPr>
                  <w:rStyle w:val="Hipervnculo"/>
                  <w:rFonts w:cs="Arial"/>
                </w:rPr>
                <w:t>S1-253132r1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2A90DB" w14:textId="1ACEEEC9" w:rsidR="000B0FA5" w:rsidRPr="000B0FA5" w:rsidRDefault="000B0FA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B0FA5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040151" w14:textId="0FAB474D" w:rsidR="000B0FA5" w:rsidRPr="000B0FA5" w:rsidRDefault="000B0FA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B0FA5">
              <w:rPr>
                <w:rFonts w:cs="Arial"/>
                <w:szCs w:val="18"/>
              </w:rPr>
              <w:t>New use case on Adaptive Path Planning for AI Agent-Powered UAVs/AGVs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B35FA8" w14:textId="79520363" w:rsidR="000B0FA5" w:rsidRPr="003D28E4" w:rsidRDefault="003D28E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D28E4">
              <w:rPr>
                <w:rFonts w:eastAsia="Times New Roman" w:cs="Arial"/>
                <w:szCs w:val="18"/>
                <w:lang w:eastAsia="ar-SA"/>
              </w:rPr>
              <w:t>Revised to S1-253132r2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69AB10" w14:textId="7EB5AD86" w:rsidR="000B0FA5" w:rsidRPr="000B0FA5" w:rsidRDefault="000B0FA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B0FA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S1-253132.</w:t>
            </w:r>
          </w:p>
        </w:tc>
      </w:tr>
      <w:tr w:rsidR="003D28E4" w:rsidRPr="002B5B90" w14:paraId="605D922D" w14:textId="77777777" w:rsidTr="003D28E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34B9C" w14:textId="052587D7" w:rsidR="003D28E4" w:rsidRPr="003D28E4" w:rsidRDefault="003D28E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D28E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88E6A" w14:textId="39D03F9F" w:rsidR="003D28E4" w:rsidRPr="003D28E4" w:rsidRDefault="00000000" w:rsidP="008C1ACB">
            <w:pPr>
              <w:snapToGrid w:val="0"/>
              <w:spacing w:after="0" w:line="240" w:lineRule="auto"/>
            </w:pPr>
            <w:hyperlink r:id="rId44" w:history="1">
              <w:r w:rsidR="003D28E4" w:rsidRPr="003D28E4">
                <w:rPr>
                  <w:rStyle w:val="Hipervnculo"/>
                  <w:rFonts w:cs="Arial"/>
                </w:rPr>
                <w:t>S1-253132r2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C642D" w14:textId="0AA707B4" w:rsidR="003D28E4" w:rsidRPr="003D28E4" w:rsidRDefault="003D28E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D28E4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C133A" w14:textId="44DF2968" w:rsidR="003D28E4" w:rsidRPr="003D28E4" w:rsidRDefault="003D28E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D28E4">
              <w:rPr>
                <w:rFonts w:cs="Arial"/>
                <w:szCs w:val="18"/>
              </w:rPr>
              <w:t>New use case on Adaptive Path Planning for AI Agent-Powered UAVs/AGVs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A5BBB" w14:textId="77777777" w:rsidR="003D28E4" w:rsidRPr="003D28E4" w:rsidRDefault="003D28E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DEF99" w14:textId="00BDC123" w:rsidR="003D28E4" w:rsidRPr="003D28E4" w:rsidRDefault="003D28E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D28E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S1-253132r1.</w:t>
            </w:r>
          </w:p>
        </w:tc>
      </w:tr>
      <w:tr w:rsidR="0092717D" w:rsidRPr="002B5B90" w14:paraId="68FB0741" w14:textId="77777777" w:rsidTr="00600BB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FA463F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65E083" w14:textId="619533AC" w:rsidR="0092717D" w:rsidRPr="00EB1149" w:rsidRDefault="00000000" w:rsidP="008C1ACB">
            <w:pPr>
              <w:snapToGrid w:val="0"/>
              <w:spacing w:after="0" w:line="240" w:lineRule="auto"/>
            </w:pPr>
            <w:hyperlink r:id="rId45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S1-253144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62E4B8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ED4C9A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structural health monitoring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A056AF" w14:textId="5D9BB0CC" w:rsidR="0092717D" w:rsidRPr="00600BB5" w:rsidRDefault="00600BB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00BB5">
              <w:rPr>
                <w:rFonts w:eastAsia="Times New Roman" w:cs="Arial"/>
                <w:szCs w:val="18"/>
                <w:lang w:eastAsia="ar-SA"/>
              </w:rPr>
              <w:t>Revised to S1-253144r1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2A4DE4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00BB5" w:rsidRPr="002B5B90" w14:paraId="1313AEE9" w14:textId="77777777" w:rsidTr="0031448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FBD3A2" w14:textId="5728F402" w:rsidR="00600BB5" w:rsidRPr="00600BB5" w:rsidRDefault="00600BB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00BB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F2E2E4" w14:textId="116B29A2" w:rsidR="00600BB5" w:rsidRPr="00600BB5" w:rsidRDefault="00000000" w:rsidP="008C1ACB">
            <w:pPr>
              <w:snapToGrid w:val="0"/>
              <w:spacing w:after="0" w:line="240" w:lineRule="auto"/>
            </w:pPr>
            <w:hyperlink r:id="rId46" w:history="1">
              <w:r w:rsidR="00600BB5" w:rsidRPr="00600BB5">
                <w:rPr>
                  <w:rStyle w:val="Hipervnculo"/>
                  <w:rFonts w:cs="Arial"/>
                </w:rPr>
                <w:t>S1-253144r1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F71407" w14:textId="60346103" w:rsidR="00600BB5" w:rsidRPr="00600BB5" w:rsidRDefault="00600BB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00BB5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C82A28" w14:textId="547A8B6D" w:rsidR="00600BB5" w:rsidRPr="00600BB5" w:rsidRDefault="00600BB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00BB5">
              <w:rPr>
                <w:rFonts w:cs="Arial"/>
                <w:szCs w:val="18"/>
              </w:rPr>
              <w:t>Use case on structural health monitoring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0623AA" w14:textId="5925C77E" w:rsidR="00600BB5" w:rsidRPr="00600BB5" w:rsidRDefault="00600BB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00BB5">
              <w:rPr>
                <w:rFonts w:eastAsia="Times New Roman" w:cs="Arial"/>
                <w:szCs w:val="18"/>
                <w:lang w:eastAsia="ar-SA"/>
              </w:rPr>
              <w:t>Revised to S1-253144r2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92F027" w14:textId="7529D099" w:rsidR="00600BB5" w:rsidRPr="00600BB5" w:rsidRDefault="00600BB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00BB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S1-253144.</w:t>
            </w:r>
          </w:p>
        </w:tc>
      </w:tr>
      <w:tr w:rsidR="00600BB5" w:rsidRPr="002B5B90" w14:paraId="62DBF5AC" w14:textId="77777777" w:rsidTr="0031448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89D874" w14:textId="4314FF96" w:rsidR="00600BB5" w:rsidRPr="00600BB5" w:rsidRDefault="00600BB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00BB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41B3E7" w14:textId="349B40E2" w:rsidR="00600BB5" w:rsidRPr="00600BB5" w:rsidRDefault="0000000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47" w:history="1">
              <w:r w:rsidR="00600BB5" w:rsidRPr="00600BB5">
                <w:rPr>
                  <w:rStyle w:val="Hipervnculo"/>
                  <w:rFonts w:cs="Arial"/>
                </w:rPr>
                <w:t>S1-253144r2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9F95FC" w14:textId="01B4FBFC" w:rsidR="00600BB5" w:rsidRPr="00600BB5" w:rsidRDefault="00600BB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00BB5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49C221" w14:textId="173397A4" w:rsidR="00600BB5" w:rsidRPr="00600BB5" w:rsidRDefault="00600BB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00BB5">
              <w:rPr>
                <w:rFonts w:cs="Arial"/>
                <w:szCs w:val="18"/>
              </w:rPr>
              <w:t>Use case on structural health monitoring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A9672C" w14:textId="07130C44" w:rsidR="00600BB5" w:rsidRPr="00314489" w:rsidRDefault="0031448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14489">
              <w:rPr>
                <w:rFonts w:eastAsia="Times New Roman" w:cs="Arial"/>
                <w:szCs w:val="18"/>
                <w:lang w:eastAsia="ar-SA"/>
              </w:rPr>
              <w:t>Revised to S1-253144r3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E7CE24" w14:textId="2B6CA2F9" w:rsidR="00600BB5" w:rsidRPr="00600BB5" w:rsidRDefault="00600BB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00BB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S1-253144r1.</w:t>
            </w:r>
          </w:p>
        </w:tc>
      </w:tr>
      <w:tr w:rsidR="00314489" w:rsidRPr="002B5B90" w14:paraId="0D5657BE" w14:textId="77777777" w:rsidTr="0031448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27929" w14:textId="3EAA5059" w:rsidR="00314489" w:rsidRPr="00314489" w:rsidRDefault="0031448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1448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F0C03" w14:textId="09DB5721" w:rsidR="00314489" w:rsidRPr="00314489" w:rsidRDefault="00000000" w:rsidP="008C1ACB">
            <w:pPr>
              <w:snapToGrid w:val="0"/>
              <w:spacing w:after="0" w:line="240" w:lineRule="auto"/>
            </w:pPr>
            <w:hyperlink r:id="rId48" w:history="1">
              <w:r w:rsidR="00314489" w:rsidRPr="00314489">
                <w:rPr>
                  <w:rStyle w:val="Hipervnculo"/>
                  <w:rFonts w:cs="Arial"/>
                </w:rPr>
                <w:t>S1-253144r3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C9B11" w14:textId="35A80AEA" w:rsidR="00314489" w:rsidRPr="00314489" w:rsidRDefault="0031448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14489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5BC0F" w14:textId="0AB78429" w:rsidR="00314489" w:rsidRPr="00314489" w:rsidRDefault="0031448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14489">
              <w:rPr>
                <w:rFonts w:cs="Arial"/>
                <w:szCs w:val="18"/>
              </w:rPr>
              <w:t>Use case on structural health monitoring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C5FF8" w14:textId="77777777" w:rsidR="00314489" w:rsidRPr="00314489" w:rsidRDefault="0031448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A82BD" w14:textId="4470C7A6" w:rsidR="00314489" w:rsidRPr="00314489" w:rsidRDefault="0031448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1448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S1-253144r2.</w:t>
            </w:r>
          </w:p>
        </w:tc>
      </w:tr>
      <w:tr w:rsidR="0092717D" w:rsidRPr="002B5B90" w14:paraId="23C1269E" w14:textId="77777777" w:rsidTr="00191BB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524A3E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F6E924" w14:textId="6247CF4D" w:rsidR="0092717D" w:rsidRPr="00EB1149" w:rsidRDefault="00000000" w:rsidP="008C1ACB">
            <w:pPr>
              <w:snapToGrid w:val="0"/>
              <w:spacing w:after="0" w:line="240" w:lineRule="auto"/>
            </w:pPr>
            <w:hyperlink r:id="rId49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5AE1E5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98EF00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HAPS-enabled Persistent Wide-Area IoT and Integrated Sensing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15A08C" w14:textId="327FBDA8" w:rsidR="0092717D" w:rsidRPr="00600BB5" w:rsidRDefault="00600BB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00BB5">
              <w:rPr>
                <w:rFonts w:eastAsia="Times New Roman" w:cs="Arial"/>
                <w:szCs w:val="18"/>
                <w:lang w:eastAsia="ar-SA"/>
              </w:rPr>
              <w:t>Revised to S1-253237r1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BD1AFC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00BB5" w:rsidRPr="002B5B90" w14:paraId="1AE136EE" w14:textId="77777777" w:rsidTr="00191BB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68001C" w14:textId="77664592" w:rsidR="00600BB5" w:rsidRPr="00600BB5" w:rsidRDefault="00600BB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00BB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D8FB14" w14:textId="03BF4715" w:rsidR="00600BB5" w:rsidRPr="00600BB5" w:rsidRDefault="00000000" w:rsidP="008C1ACB">
            <w:pPr>
              <w:snapToGrid w:val="0"/>
              <w:spacing w:after="0" w:line="240" w:lineRule="auto"/>
            </w:pPr>
            <w:hyperlink r:id="rId50" w:history="1">
              <w:r w:rsidR="00600BB5" w:rsidRPr="00600BB5">
                <w:rPr>
                  <w:rStyle w:val="Hipervnculo"/>
                  <w:rFonts w:cs="Arial"/>
                </w:rPr>
                <w:t>S1-253237r1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24FDFE" w14:textId="541C6E08" w:rsidR="00600BB5" w:rsidRPr="00600BB5" w:rsidRDefault="00600BB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00BB5">
              <w:rPr>
                <w:rFonts w:cs="Arial"/>
                <w:szCs w:val="18"/>
              </w:rPr>
              <w:t>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30B6F0" w14:textId="61B5FC00" w:rsidR="00600BB5" w:rsidRPr="00600BB5" w:rsidRDefault="00600BB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00BB5">
              <w:rPr>
                <w:rFonts w:cs="Arial"/>
                <w:szCs w:val="18"/>
              </w:rPr>
              <w:t>HAPS-enabled Persistent Wide-Area IoT and Integrated Sensing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E701D6" w14:textId="7C7781F9" w:rsidR="00600BB5" w:rsidRPr="00191BBB" w:rsidRDefault="00191BB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91BB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3E30C2" w14:textId="4D0501A1" w:rsidR="00600BB5" w:rsidRPr="00191BBB" w:rsidRDefault="00600BB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91BB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S1-253237.</w:t>
            </w:r>
          </w:p>
        </w:tc>
      </w:tr>
      <w:tr w:rsidR="0092717D" w:rsidRPr="002B5B90" w14:paraId="4E0163B1" w14:textId="77777777" w:rsidTr="00346D1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F3328C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E6F2B5" w14:textId="59FF4527" w:rsidR="0092717D" w:rsidRPr="00EB1149" w:rsidRDefault="00000000" w:rsidP="008C1ACB">
            <w:pPr>
              <w:snapToGrid w:val="0"/>
              <w:spacing w:after="0" w:line="240" w:lineRule="auto"/>
            </w:pPr>
            <w:hyperlink r:id="rId51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F9FF65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Siemens, OTE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C77FE9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Gesture Recognition in Industrial Environments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82ECA8" w14:textId="3AD82E4C" w:rsidR="0092717D" w:rsidRPr="00346D16" w:rsidRDefault="00346D1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46D16">
              <w:rPr>
                <w:rFonts w:eastAsia="Times New Roman" w:cs="Arial"/>
                <w:szCs w:val="18"/>
                <w:lang w:eastAsia="ar-SA"/>
              </w:rPr>
              <w:t>Revised to S1-253315r1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BDA8CB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346D16" w:rsidRPr="002B5B90" w14:paraId="6A376BED" w14:textId="77777777" w:rsidTr="00013B5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7A4A80" w14:textId="0ABA1EFC" w:rsidR="00346D16" w:rsidRPr="00346D16" w:rsidRDefault="00346D1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46D1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88DFA0" w14:textId="73E3F1A4" w:rsidR="00346D16" w:rsidRPr="00346D16" w:rsidRDefault="00000000" w:rsidP="008C1ACB">
            <w:pPr>
              <w:snapToGrid w:val="0"/>
              <w:spacing w:after="0" w:line="240" w:lineRule="auto"/>
            </w:pPr>
            <w:hyperlink r:id="rId52" w:history="1">
              <w:r w:rsidR="00346D16" w:rsidRPr="00346D16">
                <w:rPr>
                  <w:rStyle w:val="Hipervnculo"/>
                  <w:rFonts w:cs="Arial"/>
                </w:rPr>
                <w:t>S1-253315r1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F7CFC6" w14:textId="4F3AA78A" w:rsidR="00346D16" w:rsidRPr="00346D16" w:rsidRDefault="00346D1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46D16">
              <w:rPr>
                <w:rFonts w:cs="Arial"/>
                <w:szCs w:val="18"/>
              </w:rPr>
              <w:t>Siemens, OTE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EA9FD2" w14:textId="183A3021" w:rsidR="00346D16" w:rsidRPr="00346D16" w:rsidRDefault="00346D1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46D16">
              <w:rPr>
                <w:rFonts w:cs="Arial"/>
                <w:szCs w:val="18"/>
              </w:rPr>
              <w:t>New use case on Gesture Recognition in Industrial Environments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01FA4E" w14:textId="21436D82" w:rsidR="00346D16" w:rsidRPr="00346D16" w:rsidRDefault="00346D1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46D16">
              <w:rPr>
                <w:rFonts w:eastAsia="Times New Roman" w:cs="Arial"/>
                <w:szCs w:val="18"/>
                <w:lang w:eastAsia="ar-SA"/>
              </w:rPr>
              <w:t>Revised to S1-253315r2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EC52F6" w14:textId="6B3444A7" w:rsidR="00346D16" w:rsidRPr="00346D16" w:rsidRDefault="00346D1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46D1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S1-253315.</w:t>
            </w:r>
          </w:p>
        </w:tc>
      </w:tr>
      <w:tr w:rsidR="00346D16" w:rsidRPr="002B5B90" w14:paraId="226C8145" w14:textId="77777777" w:rsidTr="00013B5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A443FB" w14:textId="1515F29B" w:rsidR="00346D16" w:rsidRPr="00346D16" w:rsidRDefault="00346D1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46D1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D0D0B9" w14:textId="71318DB3" w:rsidR="00346D16" w:rsidRPr="00346D16" w:rsidRDefault="0000000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53" w:history="1">
              <w:r w:rsidR="00346D16" w:rsidRPr="00346D16">
                <w:rPr>
                  <w:rStyle w:val="Hipervnculo"/>
                  <w:rFonts w:cs="Arial"/>
                </w:rPr>
                <w:t>S1-253315r2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E40932" w14:textId="401FA905" w:rsidR="00346D16" w:rsidRPr="00346D16" w:rsidRDefault="00346D1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46D16">
              <w:rPr>
                <w:rFonts w:cs="Arial"/>
                <w:szCs w:val="18"/>
              </w:rPr>
              <w:t>Siemens, OTE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41A1A7" w14:textId="19A40720" w:rsidR="00346D16" w:rsidRPr="00346D16" w:rsidRDefault="00346D1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46D16">
              <w:rPr>
                <w:rFonts w:cs="Arial"/>
                <w:szCs w:val="18"/>
              </w:rPr>
              <w:t>New use case on Gesture Recognition in Industrial Environments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E33904" w14:textId="089BB04F" w:rsidR="00346D16" w:rsidRPr="00013B54" w:rsidRDefault="00013B5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13B54">
              <w:rPr>
                <w:rFonts w:eastAsia="Times New Roman" w:cs="Arial"/>
                <w:szCs w:val="18"/>
                <w:lang w:eastAsia="ar-SA"/>
              </w:rPr>
              <w:t>Revised to S1-253315r3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0F34E1" w14:textId="37A7EC43" w:rsidR="00346D16" w:rsidRPr="00346D16" w:rsidRDefault="00346D1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46D1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S1-253315r1.</w:t>
            </w:r>
          </w:p>
        </w:tc>
      </w:tr>
      <w:tr w:rsidR="00013B54" w:rsidRPr="002B5B90" w14:paraId="03E8649D" w14:textId="77777777" w:rsidTr="00013B5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B20E5" w14:textId="2C4BABD1" w:rsidR="00013B54" w:rsidRPr="00013B54" w:rsidRDefault="00013B5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13B5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9EB06" w14:textId="02F5D727" w:rsidR="00013B54" w:rsidRPr="00013B54" w:rsidRDefault="00000000" w:rsidP="008C1ACB">
            <w:pPr>
              <w:snapToGrid w:val="0"/>
              <w:spacing w:after="0" w:line="240" w:lineRule="auto"/>
            </w:pPr>
            <w:hyperlink r:id="rId54" w:history="1">
              <w:r w:rsidR="00013B54" w:rsidRPr="00013B54">
                <w:rPr>
                  <w:rStyle w:val="Hipervnculo"/>
                  <w:rFonts w:cs="Arial"/>
                </w:rPr>
                <w:t>S1-253315r3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A2C5C" w14:textId="19778F03" w:rsidR="00013B54" w:rsidRPr="00013B54" w:rsidRDefault="00013B5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13B54">
              <w:rPr>
                <w:rFonts w:cs="Arial"/>
                <w:szCs w:val="18"/>
              </w:rPr>
              <w:t>Siemens, OTE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47D78" w14:textId="1AB62089" w:rsidR="00013B54" w:rsidRPr="00013B54" w:rsidRDefault="00013B5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13B54">
              <w:rPr>
                <w:rFonts w:cs="Arial"/>
                <w:szCs w:val="18"/>
              </w:rPr>
              <w:t>New use case on Gesture Recognition in Industrial Environments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E3956" w14:textId="77777777" w:rsidR="00013B54" w:rsidRPr="00013B54" w:rsidRDefault="00013B5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A82CB" w14:textId="05689DBA" w:rsidR="00013B54" w:rsidRPr="00013B54" w:rsidRDefault="00013B5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13B5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S1-253315r2.</w:t>
            </w:r>
          </w:p>
        </w:tc>
      </w:tr>
      <w:tr w:rsidR="0092717D" w:rsidRPr="002B5B90" w14:paraId="0F56588C" w14:textId="77777777" w:rsidTr="00E228A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5A5618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A5938F" w14:textId="7E4F4840" w:rsidR="0092717D" w:rsidRPr="00EB1149" w:rsidRDefault="00000000" w:rsidP="008C1ACB">
            <w:pPr>
              <w:snapToGrid w:val="0"/>
              <w:spacing w:after="0" w:line="240" w:lineRule="auto"/>
            </w:pPr>
            <w:hyperlink r:id="rId55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1AC1AB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Siemens, OTE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84AC89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Collaborating Robots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DC07CB" w14:textId="716BD7DB" w:rsidR="0092717D" w:rsidRPr="00E228A7" w:rsidRDefault="00E228A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228A7">
              <w:rPr>
                <w:rFonts w:eastAsia="Times New Roman" w:cs="Arial"/>
                <w:szCs w:val="18"/>
                <w:lang w:eastAsia="ar-SA"/>
              </w:rPr>
              <w:t>Revised to S1-253316r1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23D2B0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E228A7" w:rsidRPr="002B5B90" w14:paraId="619218CF" w14:textId="77777777" w:rsidTr="00013B5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AFD67D" w14:textId="746304D6" w:rsidR="00E228A7" w:rsidRPr="00E228A7" w:rsidRDefault="00E228A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228A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C45067" w14:textId="0FD83481" w:rsidR="00E228A7" w:rsidRPr="00E228A7" w:rsidRDefault="00000000" w:rsidP="008C1ACB">
            <w:pPr>
              <w:snapToGrid w:val="0"/>
              <w:spacing w:after="0" w:line="240" w:lineRule="auto"/>
            </w:pPr>
            <w:hyperlink r:id="rId56" w:history="1">
              <w:r w:rsidR="00E228A7" w:rsidRPr="00E228A7">
                <w:rPr>
                  <w:rStyle w:val="Hipervnculo"/>
                  <w:rFonts w:cs="Arial"/>
                </w:rPr>
                <w:t>S1-253316r1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4D54D7" w14:textId="5E681694" w:rsidR="00E228A7" w:rsidRPr="00E228A7" w:rsidRDefault="00E228A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228A7">
              <w:rPr>
                <w:rFonts w:cs="Arial"/>
                <w:szCs w:val="18"/>
              </w:rPr>
              <w:t>Siemens, OTE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BC7248" w14:textId="5A37035B" w:rsidR="00E228A7" w:rsidRPr="00E228A7" w:rsidRDefault="00E228A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228A7">
              <w:rPr>
                <w:rFonts w:cs="Arial"/>
                <w:szCs w:val="18"/>
              </w:rPr>
              <w:t>New use case on Collaborating Robots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78F426" w14:textId="15BD8CFE" w:rsidR="00E228A7" w:rsidRPr="00E228A7" w:rsidRDefault="00E228A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228A7">
              <w:rPr>
                <w:rFonts w:eastAsia="Times New Roman" w:cs="Arial"/>
                <w:szCs w:val="18"/>
                <w:lang w:eastAsia="ar-SA"/>
              </w:rPr>
              <w:t>Revised to S1-253316r2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3B0DED" w14:textId="3CCEA3A0" w:rsidR="00E228A7" w:rsidRPr="00E228A7" w:rsidRDefault="00E228A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228A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S1-253316.</w:t>
            </w:r>
          </w:p>
        </w:tc>
      </w:tr>
      <w:tr w:rsidR="00E228A7" w:rsidRPr="002B5B90" w14:paraId="7475CCDC" w14:textId="77777777" w:rsidTr="00013B5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FA2720" w14:textId="088F4C53" w:rsidR="00E228A7" w:rsidRPr="00E228A7" w:rsidRDefault="00E228A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228A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BBEAB1" w14:textId="2EBFA0F9" w:rsidR="00E228A7" w:rsidRPr="00E228A7" w:rsidRDefault="0000000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57" w:history="1">
              <w:r w:rsidR="00E228A7" w:rsidRPr="00E228A7">
                <w:rPr>
                  <w:rStyle w:val="Hipervnculo"/>
                  <w:rFonts w:cs="Arial"/>
                </w:rPr>
                <w:t>S1-253316r2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2749A3" w14:textId="6580917B" w:rsidR="00E228A7" w:rsidRPr="00E228A7" w:rsidRDefault="00E228A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228A7">
              <w:rPr>
                <w:rFonts w:cs="Arial"/>
                <w:szCs w:val="18"/>
              </w:rPr>
              <w:t>Siemens, OTE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40DB0B" w14:textId="1059FA8C" w:rsidR="00E228A7" w:rsidRPr="00E228A7" w:rsidRDefault="00E228A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228A7">
              <w:rPr>
                <w:rFonts w:cs="Arial"/>
                <w:szCs w:val="18"/>
              </w:rPr>
              <w:t>New use case on Collaborating Robots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2003E6" w14:textId="0078AF96" w:rsidR="00E228A7" w:rsidRPr="00013B54" w:rsidRDefault="00013B5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13B54">
              <w:rPr>
                <w:rFonts w:eastAsia="Times New Roman" w:cs="Arial"/>
                <w:szCs w:val="18"/>
                <w:lang w:eastAsia="ar-SA"/>
              </w:rPr>
              <w:t>Revised to S1-253316r3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424C4B" w14:textId="6640F840" w:rsidR="00E228A7" w:rsidRPr="00E228A7" w:rsidRDefault="00E228A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228A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S1-253316r1.</w:t>
            </w:r>
          </w:p>
        </w:tc>
      </w:tr>
      <w:tr w:rsidR="00013B54" w:rsidRPr="002B5B90" w14:paraId="334A2F2C" w14:textId="77777777" w:rsidTr="00013B5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EA134" w14:textId="0F248F57" w:rsidR="00013B54" w:rsidRPr="00013B54" w:rsidRDefault="00013B5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13B5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B0EB4" w14:textId="2657BE19" w:rsidR="00013B54" w:rsidRPr="00013B54" w:rsidRDefault="00000000" w:rsidP="008C1ACB">
            <w:pPr>
              <w:snapToGrid w:val="0"/>
              <w:spacing w:after="0" w:line="240" w:lineRule="auto"/>
            </w:pPr>
            <w:hyperlink r:id="rId58" w:history="1">
              <w:r w:rsidR="00013B54" w:rsidRPr="00013B54">
                <w:rPr>
                  <w:rStyle w:val="Hipervnculo"/>
                  <w:rFonts w:cs="Arial"/>
                </w:rPr>
                <w:t>S1-253316r3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FB575" w14:textId="6E001D1A" w:rsidR="00013B54" w:rsidRPr="00013B54" w:rsidRDefault="00013B5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13B54">
              <w:rPr>
                <w:rFonts w:cs="Arial"/>
                <w:szCs w:val="18"/>
              </w:rPr>
              <w:t>Siemens, OTE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10778" w14:textId="15695D0B" w:rsidR="00013B54" w:rsidRPr="00013B54" w:rsidRDefault="00013B5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13B54">
              <w:rPr>
                <w:rFonts w:cs="Arial"/>
                <w:szCs w:val="18"/>
              </w:rPr>
              <w:t>New use case on Collaborating Robots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87440" w14:textId="77777777" w:rsidR="00013B54" w:rsidRPr="00013B54" w:rsidRDefault="00013B5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0A1C2" w14:textId="40007E75" w:rsidR="00013B54" w:rsidRPr="00013B54" w:rsidRDefault="00013B5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13B5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S1-253316r2.</w:t>
            </w:r>
          </w:p>
        </w:tc>
      </w:tr>
      <w:tr w:rsidR="0092717D" w:rsidRPr="002B5B90" w14:paraId="62DEA51A" w14:textId="77777777" w:rsidTr="00302A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A595" w14:textId="77777777" w:rsidR="0092717D" w:rsidRPr="00D24E3C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D24E3C">
              <w:rPr>
                <w:rFonts w:cs="Arial"/>
                <w:szCs w:val="18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4435" w14:textId="683D72DC" w:rsidR="0092717D" w:rsidRPr="00D24E3C" w:rsidRDefault="0000000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59" w:history="1">
              <w:r w:rsidR="0092717D" w:rsidRPr="00D24E3C">
                <w:rPr>
                  <w:rFonts w:cs="Arial"/>
                  <w:szCs w:val="18"/>
                </w:rPr>
                <w:t>S1-253327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817E" w14:textId="77777777" w:rsidR="0092717D" w:rsidRPr="00D24E3C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24E3C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8941" w14:textId="77777777" w:rsidR="0092717D" w:rsidRPr="00D24E3C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24E3C">
              <w:rPr>
                <w:rFonts w:cs="Arial"/>
                <w:szCs w:val="18"/>
              </w:rPr>
              <w:t xml:space="preserve">New use case origination from ISAC for </w:t>
            </w:r>
            <w:proofErr w:type="spellStart"/>
            <w:r w:rsidRPr="00D24E3C">
              <w:rPr>
                <w:rFonts w:cs="Arial"/>
                <w:szCs w:val="18"/>
              </w:rPr>
              <w:t>IIoT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4B39" w14:textId="2E69C1E3" w:rsidR="0092717D" w:rsidRPr="00B4587E" w:rsidRDefault="00211B5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Not treated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7D8F" w14:textId="77777777" w:rsidR="0092717D" w:rsidRPr="008312E3" w:rsidRDefault="0092717D" w:rsidP="008C1ACB">
            <w:pPr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</w:tr>
      <w:tr w:rsidR="0092717D" w:rsidRPr="002B5B90" w14:paraId="4A181364" w14:textId="77777777" w:rsidTr="00CE23D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70B23C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726ED5" w14:textId="77777777" w:rsidR="0092717D" w:rsidRPr="00EB1149" w:rsidRDefault="0092717D" w:rsidP="008C1ACB">
            <w:pPr>
              <w:snapToGrid w:val="0"/>
              <w:spacing w:after="0" w:line="240" w:lineRule="auto"/>
            </w:pPr>
            <w:r w:rsidRPr="00EB1149">
              <w:rPr>
                <w:rFonts w:cs="Arial"/>
                <w:color w:val="000000"/>
                <w:szCs w:val="18"/>
              </w:rPr>
              <w:t>S1-253161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129C59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04DA4C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Use Case on UAV Recognition and Counting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3778E4" w14:textId="77777777" w:rsidR="0092717D" w:rsidRPr="00DF6676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F6676">
              <w:rPr>
                <w:rFonts w:eastAsia="Times New Roman" w:cs="Arial"/>
                <w:szCs w:val="18"/>
                <w:lang w:eastAsia="ar-SA"/>
              </w:rPr>
              <w:t>Revised to S1-253334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259027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2FBBABBB" w14:textId="77777777" w:rsidTr="0031448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ACBA66" w14:textId="77777777" w:rsidR="0092717D" w:rsidRPr="00DF6676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F667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779114" w14:textId="57F177CD" w:rsidR="0092717D" w:rsidRPr="00DF6676" w:rsidRDefault="0000000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60" w:history="1">
              <w:r w:rsidR="0092717D" w:rsidRPr="00DF6676">
                <w:rPr>
                  <w:rStyle w:val="Hipervnculo"/>
                  <w:rFonts w:cs="Arial"/>
                  <w:szCs w:val="18"/>
                </w:rPr>
                <w:t>S1-253334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0584AE" w14:textId="77777777" w:rsidR="0092717D" w:rsidRPr="00DF6676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F6676"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BFEDF0" w14:textId="77777777" w:rsidR="0092717D" w:rsidRPr="00DF6676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F6676">
              <w:rPr>
                <w:rFonts w:cs="Arial"/>
                <w:szCs w:val="18"/>
              </w:rPr>
              <w:t xml:space="preserve">Use Case on UAV Recognition and Counting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17EB27" w14:textId="147F6945" w:rsidR="0092717D" w:rsidRPr="00CE23D0" w:rsidRDefault="00CE23D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E23D0">
              <w:rPr>
                <w:rFonts w:eastAsia="Times New Roman" w:cs="Arial"/>
                <w:szCs w:val="18"/>
                <w:lang w:eastAsia="ar-SA"/>
              </w:rPr>
              <w:t>Revised to S1-253334r1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A4FE47" w14:textId="77777777" w:rsidR="0092717D" w:rsidRPr="00DF6676" w:rsidRDefault="0092717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F667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S1-253161.</w:t>
            </w:r>
          </w:p>
        </w:tc>
      </w:tr>
      <w:tr w:rsidR="00CE23D0" w:rsidRPr="002B5B90" w14:paraId="75C87D3E" w14:textId="77777777" w:rsidTr="002C51A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2C08BE" w14:textId="58EB3A1C" w:rsidR="00CE23D0" w:rsidRPr="00CE23D0" w:rsidRDefault="00CE23D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E23D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5828CD" w14:textId="7D5FA288" w:rsidR="00CE23D0" w:rsidRPr="00CE23D0" w:rsidRDefault="00000000" w:rsidP="008C1ACB">
            <w:pPr>
              <w:snapToGrid w:val="0"/>
              <w:spacing w:after="0" w:line="240" w:lineRule="auto"/>
            </w:pPr>
            <w:hyperlink r:id="rId61" w:history="1">
              <w:r w:rsidR="00CE23D0" w:rsidRPr="00CE23D0">
                <w:rPr>
                  <w:rStyle w:val="Hipervnculo"/>
                  <w:rFonts w:cs="Arial"/>
                </w:rPr>
                <w:t>S1-253334r1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22411F" w14:textId="7F1C847D" w:rsidR="00CE23D0" w:rsidRPr="00CE23D0" w:rsidRDefault="00CE23D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E23D0"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293DD1" w14:textId="0413AEF1" w:rsidR="00CE23D0" w:rsidRPr="00CE23D0" w:rsidRDefault="00CE23D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E23D0">
              <w:rPr>
                <w:rFonts w:cs="Arial"/>
                <w:szCs w:val="18"/>
              </w:rPr>
              <w:t xml:space="preserve">Use Case on UAV Recognition and Counting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356900" w14:textId="169EF1D7" w:rsidR="00CE23D0" w:rsidRPr="00314489" w:rsidRDefault="0031448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14489">
              <w:rPr>
                <w:rFonts w:eastAsia="Times New Roman" w:cs="Arial"/>
                <w:szCs w:val="18"/>
                <w:lang w:eastAsia="ar-SA"/>
              </w:rPr>
              <w:t>Revised to S1-253334r2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09D1F5" w14:textId="27799A2D" w:rsidR="00CE23D0" w:rsidRPr="00CE23D0" w:rsidRDefault="00CE23D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E23D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S1-253334.</w:t>
            </w:r>
          </w:p>
        </w:tc>
      </w:tr>
      <w:tr w:rsidR="00314489" w:rsidRPr="002B5B90" w14:paraId="7D995631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59D7CB" w14:textId="37E473BD" w:rsidR="00314489" w:rsidRPr="00314489" w:rsidRDefault="0031448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1448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B84D40" w14:textId="7BD1BA49" w:rsidR="00314489" w:rsidRPr="00314489" w:rsidRDefault="00000000" w:rsidP="008C1ACB">
            <w:pPr>
              <w:snapToGrid w:val="0"/>
              <w:spacing w:after="0" w:line="240" w:lineRule="auto"/>
            </w:pPr>
            <w:hyperlink r:id="rId62" w:history="1">
              <w:r w:rsidR="00314489" w:rsidRPr="00314489">
                <w:rPr>
                  <w:rStyle w:val="Hipervnculo"/>
                  <w:rFonts w:cs="Arial"/>
                </w:rPr>
                <w:t>S1-253334r2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788D89" w14:textId="737769B1" w:rsidR="00314489" w:rsidRPr="00314489" w:rsidRDefault="0031448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14489"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DA68DC" w14:textId="471EA61C" w:rsidR="00314489" w:rsidRPr="00314489" w:rsidRDefault="0031448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14489">
              <w:rPr>
                <w:rFonts w:cs="Arial"/>
                <w:szCs w:val="18"/>
              </w:rPr>
              <w:t xml:space="preserve">Use Case on UAV Recognition and Counting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F57A38" w14:textId="4B3A9BCD" w:rsidR="00314489" w:rsidRPr="002C51A7" w:rsidRDefault="002C51A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C51A7">
              <w:rPr>
                <w:rFonts w:eastAsia="Times New Roman" w:cs="Arial"/>
                <w:szCs w:val="18"/>
                <w:lang w:eastAsia="ar-SA"/>
              </w:rPr>
              <w:t>Revised to S1-253334r3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5E8176" w14:textId="7E8C9D31" w:rsidR="00314489" w:rsidRPr="00314489" w:rsidRDefault="0031448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1448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S1-253334r1.</w:t>
            </w:r>
          </w:p>
        </w:tc>
      </w:tr>
      <w:tr w:rsidR="002C51A7" w:rsidRPr="002B5B90" w14:paraId="79523EAE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B50EF" w14:textId="783BCF77" w:rsidR="002C51A7" w:rsidRPr="002C51A7" w:rsidRDefault="002C51A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C51A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CCC0D" w14:textId="438C4B91" w:rsidR="002C51A7" w:rsidRPr="002C51A7" w:rsidRDefault="00000000" w:rsidP="008C1ACB">
            <w:pPr>
              <w:snapToGrid w:val="0"/>
              <w:spacing w:after="0" w:line="240" w:lineRule="auto"/>
            </w:pPr>
            <w:hyperlink r:id="rId63" w:history="1">
              <w:r w:rsidR="002C51A7" w:rsidRPr="002C51A7">
                <w:rPr>
                  <w:rStyle w:val="Hipervnculo"/>
                  <w:rFonts w:cs="Arial"/>
                </w:rPr>
                <w:t>S1-253334r3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CBF6E" w14:textId="7DB06953" w:rsidR="002C51A7" w:rsidRPr="002C51A7" w:rsidRDefault="002C51A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C51A7"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894FC" w14:textId="73C58E15" w:rsidR="002C51A7" w:rsidRPr="002C51A7" w:rsidRDefault="002C51A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C51A7">
              <w:rPr>
                <w:rFonts w:cs="Arial"/>
                <w:szCs w:val="18"/>
              </w:rPr>
              <w:t xml:space="preserve">Use Case on UAV Recognition and Counting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85FF7" w14:textId="77777777" w:rsidR="002C51A7" w:rsidRPr="005077A8" w:rsidRDefault="002C51A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64717" w14:textId="633B86D4" w:rsidR="002C51A7" w:rsidRPr="005077A8" w:rsidRDefault="002C51A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077A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S1-253334r2.</w:t>
            </w:r>
          </w:p>
        </w:tc>
      </w:tr>
      <w:tr w:rsidR="0092717D" w:rsidRPr="002B5B90" w14:paraId="702DBD39" w14:textId="77777777" w:rsidTr="0082620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B7F8C7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CFCDF3" w14:textId="70F38614" w:rsidR="0092717D" w:rsidRPr="00EB1149" w:rsidRDefault="00000000" w:rsidP="008C1ACB">
            <w:pPr>
              <w:snapToGrid w:val="0"/>
              <w:spacing w:after="0" w:line="240" w:lineRule="auto"/>
            </w:pPr>
            <w:hyperlink r:id="rId64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1CAD15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28D53F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detection of ships in the open sea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89AAD3" w14:textId="77777777" w:rsidR="0092717D" w:rsidRPr="00146E7C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46E7C">
              <w:rPr>
                <w:rFonts w:eastAsia="Times New Roman" w:cs="Arial"/>
                <w:szCs w:val="18"/>
                <w:lang w:eastAsia="ar-SA"/>
              </w:rPr>
              <w:t>Revised to S1-253342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6B51CB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221C68F1" w14:textId="77777777" w:rsidTr="002C51A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C123CD" w14:textId="77777777" w:rsidR="0092717D" w:rsidRPr="00146E7C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46E7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873F1E" w14:textId="25D8C346" w:rsidR="0092717D" w:rsidRPr="00146E7C" w:rsidRDefault="00000000" w:rsidP="008C1ACB">
            <w:pPr>
              <w:snapToGrid w:val="0"/>
              <w:spacing w:after="0" w:line="240" w:lineRule="auto"/>
            </w:pPr>
            <w:hyperlink r:id="rId65" w:history="1">
              <w:r w:rsidR="0092717D" w:rsidRPr="00146E7C">
                <w:rPr>
                  <w:rStyle w:val="Hipervnculo"/>
                  <w:rFonts w:cs="Arial"/>
                </w:rPr>
                <w:t>S1-253342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8D6553" w14:textId="77777777" w:rsidR="0092717D" w:rsidRPr="004152D0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  <w:lang w:val="es-ES"/>
              </w:rPr>
            </w:pPr>
            <w:r w:rsidRPr="004152D0">
              <w:rPr>
                <w:rFonts w:cs="Arial"/>
                <w:szCs w:val="18"/>
                <w:lang w:val="es-ES"/>
              </w:rPr>
              <w:t xml:space="preserve">ESA, Fraunhofer, Airbus, TNO, Thales, </w:t>
            </w:r>
            <w:proofErr w:type="spellStart"/>
            <w:r w:rsidRPr="004152D0">
              <w:rPr>
                <w:rFonts w:cs="Arial"/>
                <w:szCs w:val="18"/>
                <w:lang w:val="es-ES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74EBB4" w14:textId="77777777" w:rsidR="0092717D" w:rsidRPr="00146E7C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46E7C">
              <w:rPr>
                <w:rFonts w:cs="Arial"/>
                <w:szCs w:val="18"/>
              </w:rPr>
              <w:t>New use case on detection of ships in the open sea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834E53" w14:textId="2DAF0965" w:rsidR="0092717D" w:rsidRPr="0082620C" w:rsidRDefault="0082620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2620C">
              <w:rPr>
                <w:rFonts w:eastAsia="Times New Roman" w:cs="Arial"/>
                <w:szCs w:val="18"/>
                <w:lang w:eastAsia="ar-SA"/>
              </w:rPr>
              <w:t>Revised to S1-253342r1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60C2C2" w14:textId="77777777" w:rsidR="0092717D" w:rsidRPr="00146E7C" w:rsidRDefault="0092717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46E7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S1-253211.</w:t>
            </w:r>
          </w:p>
        </w:tc>
      </w:tr>
      <w:tr w:rsidR="0082620C" w:rsidRPr="002B5B90" w14:paraId="6EEAAC95" w14:textId="77777777" w:rsidTr="002C51A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20680A" w14:textId="55E82B99" w:rsidR="0082620C" w:rsidRPr="0082620C" w:rsidRDefault="0082620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2620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4426CA" w14:textId="11F09747" w:rsidR="0082620C" w:rsidRPr="0082620C" w:rsidRDefault="00000000" w:rsidP="008C1ACB">
            <w:pPr>
              <w:snapToGrid w:val="0"/>
              <w:spacing w:after="0" w:line="240" w:lineRule="auto"/>
            </w:pPr>
            <w:hyperlink r:id="rId66" w:history="1">
              <w:r w:rsidR="0082620C" w:rsidRPr="0082620C">
                <w:rPr>
                  <w:rStyle w:val="Hipervnculo"/>
                  <w:rFonts w:cs="Arial"/>
                </w:rPr>
                <w:t>S1-253342r1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910773" w14:textId="5E1A7BDA" w:rsidR="0082620C" w:rsidRPr="0082620C" w:rsidRDefault="0082620C" w:rsidP="008C1ACB">
            <w:pPr>
              <w:snapToGrid w:val="0"/>
              <w:spacing w:after="0" w:line="240" w:lineRule="auto"/>
              <w:rPr>
                <w:rFonts w:cs="Arial"/>
                <w:szCs w:val="18"/>
                <w:lang w:val="es-ES"/>
              </w:rPr>
            </w:pPr>
            <w:r w:rsidRPr="0082620C">
              <w:rPr>
                <w:rFonts w:cs="Arial"/>
                <w:szCs w:val="18"/>
                <w:lang w:val="es-ES"/>
              </w:rPr>
              <w:t xml:space="preserve">ESA, Fraunhofer, Airbus, TNO, Thales, </w:t>
            </w:r>
            <w:proofErr w:type="spellStart"/>
            <w:r w:rsidRPr="0082620C">
              <w:rPr>
                <w:rFonts w:cs="Arial"/>
                <w:szCs w:val="18"/>
                <w:lang w:val="es-ES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D78830" w14:textId="390E4532" w:rsidR="0082620C" w:rsidRPr="0082620C" w:rsidRDefault="0082620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2620C">
              <w:rPr>
                <w:rFonts w:cs="Arial"/>
                <w:szCs w:val="18"/>
              </w:rPr>
              <w:t>New use case on detection of ships in the open sea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90893B" w14:textId="0EACD979" w:rsidR="0082620C" w:rsidRPr="002C51A7" w:rsidRDefault="002C51A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C51A7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ED7692" w14:textId="3BEBBF66" w:rsidR="0082620C" w:rsidRPr="002C51A7" w:rsidRDefault="0082620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C51A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S1-253342.</w:t>
            </w:r>
          </w:p>
        </w:tc>
      </w:tr>
      <w:tr w:rsidR="0092717D" w:rsidRPr="002B5B90" w14:paraId="4E7C355C" w14:textId="77777777" w:rsidTr="0082620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F29E92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BA29A6" w14:textId="3362CD64" w:rsidR="0092717D" w:rsidRPr="00EB1149" w:rsidRDefault="00000000" w:rsidP="008C1ACB">
            <w:pPr>
              <w:snapToGrid w:val="0"/>
              <w:spacing w:after="0" w:line="240" w:lineRule="auto"/>
            </w:pPr>
            <w:hyperlink r:id="rId67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S1-253210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DC7A47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4BDFBE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high-altitude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D34FB8" w14:textId="77777777" w:rsidR="0092717D" w:rsidRPr="00CB4E5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B4E58">
              <w:rPr>
                <w:rFonts w:eastAsia="Times New Roman" w:cs="Arial"/>
                <w:szCs w:val="18"/>
                <w:lang w:eastAsia="ar-SA"/>
              </w:rPr>
              <w:t>Revised to S1-253343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A61B90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7521FA99" w14:textId="77777777" w:rsidTr="001971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17E04B" w14:textId="77777777" w:rsidR="0092717D" w:rsidRPr="00CB4E5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B4E5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0456DE" w14:textId="618F05BF" w:rsidR="0092717D" w:rsidRPr="00CB4E58" w:rsidRDefault="00000000" w:rsidP="008C1ACB">
            <w:pPr>
              <w:snapToGrid w:val="0"/>
              <w:spacing w:after="0" w:line="240" w:lineRule="auto"/>
            </w:pPr>
            <w:hyperlink r:id="rId68" w:history="1">
              <w:r w:rsidR="0092717D" w:rsidRPr="00CB4E58">
                <w:rPr>
                  <w:rStyle w:val="Hipervnculo"/>
                  <w:rFonts w:cs="Arial"/>
                </w:rPr>
                <w:t>S1-253343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855046" w14:textId="77777777" w:rsidR="0092717D" w:rsidRPr="004152D0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  <w:lang w:val="es-ES"/>
              </w:rPr>
            </w:pPr>
            <w:r w:rsidRPr="004152D0">
              <w:rPr>
                <w:rFonts w:cs="Arial"/>
                <w:szCs w:val="18"/>
                <w:lang w:val="es-ES"/>
              </w:rPr>
              <w:t xml:space="preserve">ESA, Fraunhofer, Airbus, TNO, Thales, </w:t>
            </w:r>
            <w:proofErr w:type="spellStart"/>
            <w:r w:rsidRPr="004152D0">
              <w:rPr>
                <w:rFonts w:cs="Arial"/>
                <w:szCs w:val="18"/>
                <w:lang w:val="es-ES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656E29" w14:textId="77777777" w:rsidR="0092717D" w:rsidRPr="00CB4E58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B4E58">
              <w:rPr>
                <w:rFonts w:cs="Arial"/>
                <w:szCs w:val="18"/>
              </w:rPr>
              <w:t>New use case on high-altitude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4007D7" w14:textId="7230797B" w:rsidR="0092717D" w:rsidRPr="0082620C" w:rsidRDefault="0082620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2620C">
              <w:rPr>
                <w:rFonts w:eastAsia="Times New Roman" w:cs="Arial"/>
                <w:szCs w:val="18"/>
                <w:lang w:eastAsia="ar-SA"/>
              </w:rPr>
              <w:t>Revised to S1-253343r1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79A0FE" w14:textId="77777777" w:rsidR="0092717D" w:rsidRPr="00CB4E58" w:rsidRDefault="0092717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B4E5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S1-253210.</w:t>
            </w:r>
          </w:p>
        </w:tc>
      </w:tr>
      <w:tr w:rsidR="0082620C" w:rsidRPr="002B5B90" w14:paraId="20177444" w14:textId="77777777" w:rsidTr="001971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5FD5B5" w14:textId="112BAB10" w:rsidR="0082620C" w:rsidRPr="0082620C" w:rsidRDefault="0082620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2620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964D69" w14:textId="6E10AF8D" w:rsidR="0082620C" w:rsidRPr="0082620C" w:rsidRDefault="00000000" w:rsidP="008C1ACB">
            <w:pPr>
              <w:snapToGrid w:val="0"/>
              <w:spacing w:after="0" w:line="240" w:lineRule="auto"/>
            </w:pPr>
            <w:hyperlink r:id="rId69" w:history="1">
              <w:r w:rsidR="0082620C" w:rsidRPr="0082620C">
                <w:rPr>
                  <w:rStyle w:val="Hipervnculo"/>
                  <w:rFonts w:cs="Arial"/>
                </w:rPr>
                <w:t>S1-253343r1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2461A8" w14:textId="6BBCEB2B" w:rsidR="0082620C" w:rsidRPr="0082620C" w:rsidRDefault="0082620C" w:rsidP="008C1ACB">
            <w:pPr>
              <w:snapToGrid w:val="0"/>
              <w:spacing w:after="0" w:line="240" w:lineRule="auto"/>
              <w:rPr>
                <w:rFonts w:cs="Arial"/>
                <w:szCs w:val="18"/>
                <w:lang w:val="es-ES"/>
              </w:rPr>
            </w:pPr>
            <w:r w:rsidRPr="0082620C">
              <w:rPr>
                <w:rFonts w:cs="Arial"/>
                <w:szCs w:val="18"/>
                <w:lang w:val="es-ES"/>
              </w:rPr>
              <w:t xml:space="preserve">ESA, Fraunhofer, Airbus, TNO, Thales, </w:t>
            </w:r>
            <w:proofErr w:type="spellStart"/>
            <w:r w:rsidRPr="0082620C">
              <w:rPr>
                <w:rFonts w:cs="Arial"/>
                <w:szCs w:val="18"/>
                <w:lang w:val="es-ES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C31976" w14:textId="4996BBB2" w:rsidR="0082620C" w:rsidRPr="0082620C" w:rsidRDefault="0082620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2620C">
              <w:rPr>
                <w:rFonts w:cs="Arial"/>
                <w:szCs w:val="18"/>
              </w:rPr>
              <w:t>New use case on high-altitude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B49CE1" w14:textId="64697354" w:rsidR="0082620C" w:rsidRPr="001971E6" w:rsidRDefault="001971E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971E6">
              <w:rPr>
                <w:rFonts w:eastAsia="Times New Roman" w:cs="Arial"/>
                <w:szCs w:val="18"/>
                <w:lang w:eastAsia="ar-SA"/>
              </w:rPr>
              <w:t>Revised to S1-253343r2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F35BD8" w14:textId="3ED425DA" w:rsidR="0082620C" w:rsidRPr="0082620C" w:rsidRDefault="0082620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2620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S1-253343.</w:t>
            </w:r>
          </w:p>
        </w:tc>
      </w:tr>
      <w:tr w:rsidR="001971E6" w:rsidRPr="002B5B90" w14:paraId="494589CE" w14:textId="77777777" w:rsidTr="001971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58180" w14:textId="5D89BA9B" w:rsidR="001971E6" w:rsidRPr="001971E6" w:rsidRDefault="001971E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971E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5B457" w14:textId="08FC9917" w:rsidR="001971E6" w:rsidRPr="001971E6" w:rsidRDefault="00000000" w:rsidP="008C1ACB">
            <w:pPr>
              <w:snapToGrid w:val="0"/>
              <w:spacing w:after="0" w:line="240" w:lineRule="auto"/>
            </w:pPr>
            <w:hyperlink r:id="rId70" w:history="1">
              <w:r w:rsidR="001971E6" w:rsidRPr="001971E6">
                <w:rPr>
                  <w:rStyle w:val="Hipervnculo"/>
                  <w:rFonts w:cs="Arial"/>
                </w:rPr>
                <w:t>S1-253343r2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420DB" w14:textId="0D079CA9" w:rsidR="001971E6" w:rsidRPr="001971E6" w:rsidRDefault="001971E6" w:rsidP="008C1ACB">
            <w:pPr>
              <w:snapToGrid w:val="0"/>
              <w:spacing w:after="0" w:line="240" w:lineRule="auto"/>
              <w:rPr>
                <w:rFonts w:cs="Arial"/>
                <w:szCs w:val="18"/>
                <w:lang w:val="es-ES"/>
              </w:rPr>
            </w:pPr>
            <w:r w:rsidRPr="001971E6">
              <w:rPr>
                <w:rFonts w:cs="Arial"/>
                <w:szCs w:val="18"/>
                <w:lang w:val="es-ES"/>
              </w:rPr>
              <w:t xml:space="preserve">ESA, Fraunhofer, Airbus, TNO, Thales, </w:t>
            </w:r>
            <w:proofErr w:type="spellStart"/>
            <w:r w:rsidRPr="001971E6">
              <w:rPr>
                <w:rFonts w:cs="Arial"/>
                <w:szCs w:val="18"/>
                <w:lang w:val="es-ES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6031" w14:textId="7811B185" w:rsidR="001971E6" w:rsidRPr="001971E6" w:rsidRDefault="001971E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971E6">
              <w:rPr>
                <w:rFonts w:cs="Arial"/>
                <w:szCs w:val="18"/>
              </w:rPr>
              <w:t>New use case on high-altitude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005E1" w14:textId="77777777" w:rsidR="001971E6" w:rsidRPr="001971E6" w:rsidRDefault="001971E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E468D" w14:textId="0BC483F9" w:rsidR="001971E6" w:rsidRPr="001971E6" w:rsidRDefault="001971E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971E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S1-253343r1.</w:t>
            </w:r>
          </w:p>
        </w:tc>
      </w:tr>
      <w:tr w:rsidR="0092717D" w:rsidRPr="002B5B90" w14:paraId="4113649D" w14:textId="77777777" w:rsidTr="007E0C2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97C6FB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B94759" w14:textId="7E1C17B2" w:rsidR="0092717D" w:rsidRPr="00EB1149" w:rsidRDefault="00000000" w:rsidP="008C1ACB">
            <w:pPr>
              <w:snapToGrid w:val="0"/>
              <w:spacing w:after="0" w:line="240" w:lineRule="auto"/>
            </w:pPr>
            <w:hyperlink r:id="rId71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F31C11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887FE3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Atmospheric monitoring and weather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9ED46D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62994">
              <w:rPr>
                <w:rFonts w:eastAsia="Times New Roman" w:cs="Arial"/>
                <w:szCs w:val="18"/>
                <w:lang w:eastAsia="ar-SA"/>
              </w:rPr>
              <w:t>Revised to S1-253346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480C7A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77F94668" w14:textId="77777777" w:rsidTr="001971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079FAC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6299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854BA5" w14:textId="13CA74D1" w:rsidR="0092717D" w:rsidRPr="00562994" w:rsidRDefault="00000000" w:rsidP="008C1ACB">
            <w:pPr>
              <w:snapToGrid w:val="0"/>
              <w:spacing w:after="0" w:line="240" w:lineRule="auto"/>
            </w:pPr>
            <w:hyperlink r:id="rId72" w:history="1">
              <w:r w:rsidR="0092717D" w:rsidRPr="00562994">
                <w:rPr>
                  <w:rStyle w:val="Hipervnculo"/>
                  <w:rFonts w:cs="Arial"/>
                </w:rPr>
                <w:t>S1-253346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B3E1B2" w14:textId="77777777" w:rsidR="0092717D" w:rsidRPr="004152D0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  <w:lang w:val="es-ES"/>
              </w:rPr>
            </w:pPr>
            <w:r w:rsidRPr="004152D0">
              <w:rPr>
                <w:rFonts w:cs="Arial"/>
                <w:szCs w:val="18"/>
                <w:lang w:val="es-ES"/>
              </w:rPr>
              <w:t xml:space="preserve">ESA, Fraunhofer, Airbus, TNO, Thales, </w:t>
            </w:r>
            <w:proofErr w:type="spellStart"/>
            <w:r w:rsidRPr="004152D0">
              <w:rPr>
                <w:rFonts w:cs="Arial"/>
                <w:szCs w:val="18"/>
                <w:lang w:val="es-ES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E61A97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62994">
              <w:rPr>
                <w:rFonts w:cs="Arial"/>
                <w:szCs w:val="18"/>
              </w:rPr>
              <w:t>New use case on Atmospheric monitoring and weather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970426" w14:textId="4C052278" w:rsidR="0092717D" w:rsidRPr="007E0C24" w:rsidRDefault="007E0C2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E0C24">
              <w:rPr>
                <w:rFonts w:eastAsia="Times New Roman" w:cs="Arial"/>
                <w:szCs w:val="18"/>
                <w:lang w:eastAsia="ar-SA"/>
              </w:rPr>
              <w:t>Revised to S1-253346r1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86F1DB" w14:textId="77777777" w:rsidR="0092717D" w:rsidRPr="006813A5" w:rsidRDefault="0092717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813A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S1-253204.</w:t>
            </w:r>
          </w:p>
        </w:tc>
      </w:tr>
      <w:tr w:rsidR="007E0C24" w:rsidRPr="002B5B90" w14:paraId="25A8A27A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E5475A" w14:textId="5A406536" w:rsidR="007E0C24" w:rsidRPr="007E0C24" w:rsidRDefault="007E0C2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E0C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EF2954" w14:textId="0A7C366B" w:rsidR="007E0C24" w:rsidRPr="007E0C24" w:rsidRDefault="00000000" w:rsidP="008C1ACB">
            <w:pPr>
              <w:snapToGrid w:val="0"/>
              <w:spacing w:after="0" w:line="240" w:lineRule="auto"/>
            </w:pPr>
            <w:hyperlink r:id="rId73" w:history="1">
              <w:r w:rsidR="007E0C24" w:rsidRPr="007E0C24">
                <w:rPr>
                  <w:rStyle w:val="Hipervnculo"/>
                  <w:rFonts w:cs="Arial"/>
                </w:rPr>
                <w:t>S1-253346r1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114912" w14:textId="01DD14AD" w:rsidR="007E0C24" w:rsidRPr="007E0C24" w:rsidRDefault="007E0C24" w:rsidP="008C1ACB">
            <w:pPr>
              <w:snapToGrid w:val="0"/>
              <w:spacing w:after="0" w:line="240" w:lineRule="auto"/>
              <w:rPr>
                <w:rFonts w:cs="Arial"/>
                <w:szCs w:val="18"/>
                <w:lang w:val="es-ES"/>
              </w:rPr>
            </w:pPr>
            <w:r w:rsidRPr="007E0C24">
              <w:rPr>
                <w:rFonts w:cs="Arial"/>
                <w:szCs w:val="18"/>
                <w:lang w:val="es-ES"/>
              </w:rPr>
              <w:t xml:space="preserve">ESA, Fraunhofer, Airbus, TNO, Thales, </w:t>
            </w:r>
            <w:proofErr w:type="spellStart"/>
            <w:r w:rsidRPr="007E0C24">
              <w:rPr>
                <w:rFonts w:cs="Arial"/>
                <w:szCs w:val="18"/>
                <w:lang w:val="es-ES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2CEAF0" w14:textId="196EE560" w:rsidR="007E0C24" w:rsidRPr="007E0C24" w:rsidRDefault="007E0C2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E0C24">
              <w:rPr>
                <w:rFonts w:cs="Arial"/>
                <w:szCs w:val="18"/>
              </w:rPr>
              <w:t>New use case on Atmospheric monitoring and weather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3DEA40" w14:textId="648B5390" w:rsidR="007E0C24" w:rsidRPr="001971E6" w:rsidRDefault="001971E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971E6">
              <w:rPr>
                <w:rFonts w:eastAsia="Times New Roman" w:cs="Arial"/>
                <w:szCs w:val="18"/>
                <w:lang w:eastAsia="ar-SA"/>
              </w:rPr>
              <w:t>Revised to S1-253346r2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509D1F" w14:textId="516DF1AB" w:rsidR="007E0C24" w:rsidRPr="007E0C24" w:rsidRDefault="007E0C2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E0C2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S1-253346.</w:t>
            </w:r>
          </w:p>
        </w:tc>
      </w:tr>
      <w:tr w:rsidR="001971E6" w:rsidRPr="002B5B90" w14:paraId="0E67DAE1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87964" w14:textId="4AC09BA7" w:rsidR="001971E6" w:rsidRPr="001971E6" w:rsidRDefault="001971E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971E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5B24A" w14:textId="79D06506" w:rsidR="001971E6" w:rsidRPr="001971E6" w:rsidRDefault="0000000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74" w:history="1">
              <w:r w:rsidR="001971E6" w:rsidRPr="001971E6">
                <w:rPr>
                  <w:rStyle w:val="Hipervnculo"/>
                  <w:rFonts w:cs="Arial"/>
                </w:rPr>
                <w:t>S1-253346r2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5AD3C" w14:textId="0027DA78" w:rsidR="001971E6" w:rsidRPr="001971E6" w:rsidRDefault="001971E6" w:rsidP="008C1ACB">
            <w:pPr>
              <w:snapToGrid w:val="0"/>
              <w:spacing w:after="0" w:line="240" w:lineRule="auto"/>
              <w:rPr>
                <w:rFonts w:cs="Arial"/>
                <w:szCs w:val="18"/>
                <w:lang w:val="es-ES"/>
              </w:rPr>
            </w:pPr>
            <w:r w:rsidRPr="001971E6">
              <w:rPr>
                <w:rFonts w:cs="Arial"/>
                <w:szCs w:val="18"/>
                <w:lang w:val="es-ES"/>
              </w:rPr>
              <w:t xml:space="preserve">ESA, Fraunhofer, Airbus, TNO, Thales, </w:t>
            </w:r>
            <w:proofErr w:type="spellStart"/>
            <w:r w:rsidRPr="001971E6">
              <w:rPr>
                <w:rFonts w:cs="Arial"/>
                <w:szCs w:val="18"/>
                <w:lang w:val="es-ES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37CF0" w14:textId="13F4CD97" w:rsidR="001971E6" w:rsidRPr="001971E6" w:rsidRDefault="001971E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971E6">
              <w:rPr>
                <w:rFonts w:cs="Arial"/>
                <w:szCs w:val="18"/>
              </w:rPr>
              <w:t>New use case on Atmospheric monitoring and weather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CC81F" w14:textId="77777777" w:rsidR="001971E6" w:rsidRPr="005077A8" w:rsidRDefault="001971E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62B4C" w14:textId="41449C2A" w:rsidR="001971E6" w:rsidRPr="005077A8" w:rsidRDefault="001971E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077A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S1-253346r1.</w:t>
            </w:r>
          </w:p>
        </w:tc>
      </w:tr>
      <w:tr w:rsidR="0092717D" w:rsidRPr="002B5B90" w14:paraId="2415A55F" w14:textId="77777777" w:rsidTr="006813A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0EFAB2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B43C55" w14:textId="0815D7E2" w:rsidR="0092717D" w:rsidRPr="00EB1149" w:rsidRDefault="00000000" w:rsidP="008C1ACB">
            <w:pPr>
              <w:snapToGrid w:val="0"/>
              <w:spacing w:after="0" w:line="240" w:lineRule="auto"/>
            </w:pPr>
            <w:hyperlink r:id="rId75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S1-253207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7B4F29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98C044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sensing of space debris with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14F1F5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62994">
              <w:rPr>
                <w:rFonts w:eastAsia="Times New Roman" w:cs="Arial"/>
                <w:szCs w:val="18"/>
                <w:lang w:eastAsia="ar-SA"/>
              </w:rPr>
              <w:t>Revised to S1-253347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930437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09FD7927" w14:textId="77777777" w:rsidTr="006813A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75FCDC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6299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726B79" w14:textId="13CB50E3" w:rsidR="0092717D" w:rsidRPr="00562994" w:rsidRDefault="00000000" w:rsidP="008C1ACB">
            <w:pPr>
              <w:snapToGrid w:val="0"/>
              <w:spacing w:after="0" w:line="240" w:lineRule="auto"/>
            </w:pPr>
            <w:hyperlink r:id="rId76" w:history="1">
              <w:r w:rsidR="0092717D" w:rsidRPr="00562994">
                <w:rPr>
                  <w:rStyle w:val="Hipervnculo"/>
                  <w:rFonts w:cs="Arial"/>
                </w:rPr>
                <w:t>S1-253347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91DBFE" w14:textId="77777777" w:rsidR="0092717D" w:rsidRPr="004152D0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  <w:lang w:val="es-ES"/>
              </w:rPr>
            </w:pPr>
            <w:r w:rsidRPr="004152D0">
              <w:rPr>
                <w:rFonts w:cs="Arial"/>
                <w:szCs w:val="18"/>
                <w:lang w:val="es-ES"/>
              </w:rPr>
              <w:t xml:space="preserve">ESA, Fraunhofer, Airbus, TNO, Thales, </w:t>
            </w:r>
            <w:proofErr w:type="spellStart"/>
            <w:r w:rsidRPr="004152D0">
              <w:rPr>
                <w:rFonts w:cs="Arial"/>
                <w:szCs w:val="18"/>
                <w:lang w:val="es-ES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B193B7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62994">
              <w:rPr>
                <w:rFonts w:cs="Arial"/>
                <w:szCs w:val="18"/>
              </w:rPr>
              <w:t>New use case on sensing of space debris with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7C914C" w14:textId="60BA6CA1" w:rsidR="0092717D" w:rsidRPr="006813A5" w:rsidRDefault="006813A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813A5">
              <w:rPr>
                <w:rFonts w:eastAsia="Times New Roman" w:cs="Arial"/>
                <w:szCs w:val="18"/>
                <w:lang w:eastAsia="ar-SA"/>
              </w:rPr>
              <w:t>Revised to S1-253347r1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DEE4D5" w14:textId="77777777" w:rsidR="0092717D" w:rsidRPr="00562994" w:rsidRDefault="0092717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6299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S1-253207.</w:t>
            </w:r>
          </w:p>
        </w:tc>
      </w:tr>
      <w:tr w:rsidR="006813A5" w:rsidRPr="002B5B90" w14:paraId="2F7FB033" w14:textId="77777777" w:rsidTr="00C7484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AD044" w14:textId="2888BF87" w:rsidR="006813A5" w:rsidRPr="006813A5" w:rsidRDefault="006813A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813A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4730D" w14:textId="72830CA3" w:rsidR="006813A5" w:rsidRPr="006813A5" w:rsidRDefault="00000000" w:rsidP="008C1ACB">
            <w:pPr>
              <w:snapToGrid w:val="0"/>
              <w:spacing w:after="0" w:line="240" w:lineRule="auto"/>
            </w:pPr>
            <w:hyperlink r:id="rId77" w:history="1">
              <w:r w:rsidR="006813A5" w:rsidRPr="006813A5">
                <w:rPr>
                  <w:rStyle w:val="Hipervnculo"/>
                  <w:rFonts w:cs="Arial"/>
                </w:rPr>
                <w:t>S1-253347r1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EBC53" w14:textId="58C3083D" w:rsidR="006813A5" w:rsidRPr="006813A5" w:rsidRDefault="006813A5" w:rsidP="008C1ACB">
            <w:pPr>
              <w:snapToGrid w:val="0"/>
              <w:spacing w:after="0" w:line="240" w:lineRule="auto"/>
              <w:rPr>
                <w:rFonts w:cs="Arial"/>
                <w:szCs w:val="18"/>
                <w:lang w:val="es-ES"/>
              </w:rPr>
            </w:pPr>
            <w:r w:rsidRPr="006813A5">
              <w:rPr>
                <w:rFonts w:cs="Arial"/>
                <w:szCs w:val="18"/>
                <w:lang w:val="es-ES"/>
              </w:rPr>
              <w:t xml:space="preserve">ESA, Fraunhofer, Airbus, TNO, Thales, </w:t>
            </w:r>
            <w:proofErr w:type="spellStart"/>
            <w:r w:rsidRPr="006813A5">
              <w:rPr>
                <w:rFonts w:cs="Arial"/>
                <w:szCs w:val="18"/>
                <w:lang w:val="es-ES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B86B4" w14:textId="4D1FEE8A" w:rsidR="006813A5" w:rsidRPr="006813A5" w:rsidRDefault="006813A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813A5">
              <w:rPr>
                <w:rFonts w:cs="Arial"/>
                <w:szCs w:val="18"/>
              </w:rPr>
              <w:t>New use case on sensing of space debris with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B9D54" w14:textId="77777777" w:rsidR="006813A5" w:rsidRPr="006813A5" w:rsidRDefault="006813A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F759B" w14:textId="509755CA" w:rsidR="006813A5" w:rsidRPr="006813A5" w:rsidRDefault="006813A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813A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S1-253347.</w:t>
            </w:r>
          </w:p>
        </w:tc>
      </w:tr>
      <w:tr w:rsidR="0092717D" w:rsidRPr="002B5B90" w14:paraId="03D0EBEA" w14:textId="77777777" w:rsidTr="00C7484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1D825E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1F28A3" w14:textId="270263AA" w:rsidR="0092717D" w:rsidRPr="00EB1149" w:rsidRDefault="00000000" w:rsidP="008C1ACB">
            <w:pPr>
              <w:snapToGrid w:val="0"/>
              <w:spacing w:after="0" w:line="240" w:lineRule="auto"/>
            </w:pPr>
            <w:hyperlink r:id="rId78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S1-253349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66E2EA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1BDB7D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sensing during emergency call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C011E5" w14:textId="4F443189" w:rsidR="0092717D" w:rsidRPr="00C7484C" w:rsidRDefault="00C7484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7484C">
              <w:rPr>
                <w:rFonts w:eastAsia="Times New Roman" w:cs="Arial"/>
                <w:szCs w:val="18"/>
                <w:lang w:eastAsia="ar-SA"/>
              </w:rPr>
              <w:t>Revised to S1-253349r1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7B3C9C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7484C" w:rsidRPr="002B5B90" w14:paraId="7CD91824" w14:textId="77777777" w:rsidTr="00C7484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0ECCA" w14:textId="4AA6B085" w:rsidR="00C7484C" w:rsidRPr="00C7484C" w:rsidRDefault="00C7484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7484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8F659" w14:textId="31F622ED" w:rsidR="00C7484C" w:rsidRPr="00C7484C" w:rsidRDefault="00000000" w:rsidP="008C1ACB">
            <w:pPr>
              <w:snapToGrid w:val="0"/>
              <w:spacing w:after="0" w:line="240" w:lineRule="auto"/>
            </w:pPr>
            <w:hyperlink r:id="rId79" w:history="1">
              <w:r w:rsidR="00C7484C" w:rsidRPr="00C7484C">
                <w:rPr>
                  <w:rStyle w:val="Hipervnculo"/>
                  <w:rFonts w:cs="Arial"/>
                </w:rPr>
                <w:t>S1-253349r1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F7CA3" w14:textId="622C56AD" w:rsidR="00C7484C" w:rsidRPr="00C7484C" w:rsidRDefault="00C7484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7484C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D5DEA" w14:textId="5A06123F" w:rsidR="00C7484C" w:rsidRPr="00C7484C" w:rsidRDefault="00C7484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7484C">
              <w:rPr>
                <w:rFonts w:cs="Arial"/>
                <w:szCs w:val="18"/>
              </w:rPr>
              <w:t>New use case on sensing during emergency call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8DF02" w14:textId="77777777" w:rsidR="00C7484C" w:rsidRPr="00C7484C" w:rsidRDefault="00C7484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01317" w14:textId="2F802586" w:rsidR="00C7484C" w:rsidRPr="00C7484C" w:rsidRDefault="00C7484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7484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S1-253349.</w:t>
            </w:r>
          </w:p>
        </w:tc>
      </w:tr>
      <w:tr w:rsidR="0092717D" w:rsidRPr="002B5B90" w14:paraId="0B1D7A14" w14:textId="77777777" w:rsidTr="00A714F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F72F2D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D9898C" w14:textId="5FA39E16" w:rsidR="0092717D" w:rsidRPr="00EB1149" w:rsidRDefault="00000000" w:rsidP="008C1ACB">
            <w:pPr>
              <w:snapToGrid w:val="0"/>
              <w:spacing w:after="0" w:line="240" w:lineRule="auto"/>
            </w:pPr>
            <w:hyperlink r:id="rId80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7E7C2E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InterDigital</w:t>
            </w:r>
            <w:proofErr w:type="spellEnd"/>
            <w:r>
              <w:rPr>
                <w:rFonts w:cs="Arial"/>
                <w:szCs w:val="18"/>
              </w:rPr>
              <w:t>, Turk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6EB829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Smart Shopping Tracker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9BA4A5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62994">
              <w:rPr>
                <w:rFonts w:eastAsia="Times New Roman" w:cs="Arial"/>
                <w:szCs w:val="18"/>
                <w:lang w:eastAsia="ar-SA"/>
              </w:rPr>
              <w:t>Revised to S1-253351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08226D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6D388A5B" w14:textId="77777777" w:rsidTr="00A714F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E119E0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6299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AA5A3A" w14:textId="6863770E" w:rsidR="0092717D" w:rsidRPr="00562994" w:rsidRDefault="00000000" w:rsidP="008C1ACB">
            <w:pPr>
              <w:snapToGrid w:val="0"/>
              <w:spacing w:after="0" w:line="240" w:lineRule="auto"/>
            </w:pPr>
            <w:hyperlink r:id="rId81" w:history="1">
              <w:r w:rsidR="0092717D" w:rsidRPr="00562994">
                <w:rPr>
                  <w:rStyle w:val="Hipervnculo"/>
                  <w:rFonts w:cs="Arial"/>
                </w:rPr>
                <w:t>S1-253351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543139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562994">
              <w:rPr>
                <w:rFonts w:cs="Arial"/>
                <w:szCs w:val="18"/>
              </w:rPr>
              <w:t>InterDigital</w:t>
            </w:r>
            <w:proofErr w:type="spellEnd"/>
            <w:r w:rsidRPr="00562994">
              <w:rPr>
                <w:rFonts w:cs="Arial"/>
                <w:szCs w:val="18"/>
              </w:rPr>
              <w:t>, Turk Telekom</w:t>
            </w:r>
            <w:r>
              <w:rPr>
                <w:rFonts w:cs="Arial"/>
                <w:szCs w:val="18"/>
              </w:rPr>
              <w:t>, OTE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F11C7E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62994">
              <w:rPr>
                <w:rFonts w:cs="Arial"/>
                <w:szCs w:val="18"/>
              </w:rPr>
              <w:t>New use case on Smart Shopping Tracker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DEDDDF" w14:textId="3C16CD33" w:rsidR="0092717D" w:rsidRPr="00A714F9" w:rsidRDefault="00A714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714F9">
              <w:rPr>
                <w:rFonts w:eastAsia="Times New Roman" w:cs="Arial"/>
                <w:szCs w:val="18"/>
                <w:lang w:eastAsia="ar-SA"/>
              </w:rPr>
              <w:t>Revised to S1-253351r1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F29485" w14:textId="77777777" w:rsidR="0092717D" w:rsidRPr="00562994" w:rsidRDefault="0092717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6299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S1-253338.</w:t>
            </w:r>
          </w:p>
        </w:tc>
      </w:tr>
      <w:tr w:rsidR="00A714F9" w:rsidRPr="002B5B90" w14:paraId="735597F6" w14:textId="77777777" w:rsidTr="00A714F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D1693" w14:textId="00DCE8DB" w:rsidR="00A714F9" w:rsidRPr="00A714F9" w:rsidRDefault="00A714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714F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7DECB" w14:textId="3A844F24" w:rsidR="00A714F9" w:rsidRPr="00A714F9" w:rsidRDefault="00000000" w:rsidP="008C1ACB">
            <w:pPr>
              <w:snapToGrid w:val="0"/>
              <w:spacing w:after="0" w:line="240" w:lineRule="auto"/>
            </w:pPr>
            <w:hyperlink r:id="rId82" w:history="1">
              <w:r w:rsidR="00A714F9" w:rsidRPr="00A714F9">
                <w:rPr>
                  <w:rStyle w:val="Hipervnculo"/>
                  <w:rFonts w:cs="Arial"/>
                </w:rPr>
                <w:t>S1-253351r1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ADFF9" w14:textId="4A1B9207" w:rsidR="00A714F9" w:rsidRPr="00A714F9" w:rsidRDefault="00A714F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A714F9">
              <w:rPr>
                <w:rFonts w:cs="Arial"/>
                <w:szCs w:val="18"/>
              </w:rPr>
              <w:t>InterDigital</w:t>
            </w:r>
            <w:proofErr w:type="spellEnd"/>
            <w:r w:rsidRPr="00A714F9">
              <w:rPr>
                <w:rFonts w:cs="Arial"/>
                <w:szCs w:val="18"/>
              </w:rPr>
              <w:t>, Turk Telekom, OTE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F1F36" w14:textId="1EBDF781" w:rsidR="00A714F9" w:rsidRPr="00A714F9" w:rsidRDefault="00A714F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714F9">
              <w:rPr>
                <w:rFonts w:cs="Arial"/>
                <w:szCs w:val="18"/>
              </w:rPr>
              <w:t>New use case on Smart Shopping Tracker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D2698" w14:textId="77777777" w:rsidR="00A714F9" w:rsidRPr="00A714F9" w:rsidRDefault="00A714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E761B" w14:textId="35B3B460" w:rsidR="00A714F9" w:rsidRPr="00A714F9" w:rsidRDefault="00A714F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714F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S1-253351.</w:t>
            </w:r>
          </w:p>
        </w:tc>
      </w:tr>
      <w:tr w:rsidR="0092717D" w:rsidRPr="002B5B90" w14:paraId="46285458" w14:textId="77777777" w:rsidTr="00D01AC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20AF4F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F2330E" w14:textId="76F51C7C" w:rsidR="0092717D" w:rsidRPr="00EB1149" w:rsidRDefault="00000000" w:rsidP="008C1ACB">
            <w:pPr>
              <w:snapToGrid w:val="0"/>
              <w:spacing w:after="0" w:line="240" w:lineRule="auto"/>
            </w:pPr>
            <w:hyperlink r:id="rId83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9D7342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5B7648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for </w:t>
            </w:r>
            <w:proofErr w:type="gramStart"/>
            <w:r>
              <w:rPr>
                <w:rFonts w:cs="Arial"/>
                <w:szCs w:val="18"/>
              </w:rPr>
              <w:t>New</w:t>
            </w:r>
            <w:proofErr w:type="gramEnd"/>
            <w:r>
              <w:rPr>
                <w:rFonts w:cs="Arial"/>
                <w:szCs w:val="18"/>
              </w:rPr>
              <w:t xml:space="preserve"> use case UE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D570B0" w14:textId="6E3BB9CA" w:rsidR="0092717D" w:rsidRPr="00A714F9" w:rsidRDefault="00A714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714F9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50E32E" w14:textId="77777777" w:rsidR="0092717D" w:rsidRPr="00A714F9" w:rsidRDefault="0092717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2717D" w:rsidRPr="002B5B90" w14:paraId="579A148C" w14:textId="77777777" w:rsidTr="00B4587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389EE5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347262" w14:textId="56EC5753" w:rsidR="0092717D" w:rsidRPr="00EB1149" w:rsidRDefault="00000000" w:rsidP="008C1ACB">
            <w:pPr>
              <w:snapToGrid w:val="0"/>
              <w:spacing w:after="0" w:line="240" w:lineRule="auto"/>
            </w:pPr>
            <w:hyperlink r:id="rId84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15067A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A626DF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New Use Case for Efficient Sensing service delivery to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2E2DD3" w14:textId="332F8BB9" w:rsidR="0092717D" w:rsidRPr="00D01AC2" w:rsidRDefault="00D01AC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01AC2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A0D863" w14:textId="77777777" w:rsidR="0092717D" w:rsidRPr="00D01AC2" w:rsidRDefault="0092717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B4587E" w:rsidRPr="002B5B90" w14:paraId="481C8BBA" w14:textId="77777777" w:rsidTr="00B4587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78C5C1" w14:textId="6AFE7ADB" w:rsidR="00B4587E" w:rsidRPr="00F62A24" w:rsidRDefault="00B4587E" w:rsidP="00B4587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473A42" w14:textId="33CDBD2D" w:rsidR="00B4587E" w:rsidRDefault="00000000" w:rsidP="00B4587E">
            <w:pPr>
              <w:snapToGrid w:val="0"/>
              <w:spacing w:after="0" w:line="240" w:lineRule="auto"/>
            </w:pPr>
            <w:hyperlink r:id="rId85" w:history="1">
              <w:r w:rsidR="00B4587E" w:rsidRPr="00EB1149">
                <w:rPr>
                  <w:rStyle w:val="Hipervnculo"/>
                  <w:rFonts w:cs="Arial"/>
                  <w:szCs w:val="18"/>
                </w:rPr>
                <w:t>S1-253183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92B1D8" w14:textId="2FDFDFB9" w:rsidR="00B4587E" w:rsidRDefault="00B4587E" w:rsidP="00B4587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BD8A54" w14:textId="3A968C15" w:rsidR="00B4587E" w:rsidRDefault="00B4587E" w:rsidP="00B4587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Network sharing on radio access network with sensing capability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7090B6" w14:textId="3C88CD3B" w:rsidR="00B4587E" w:rsidRPr="00B4587E" w:rsidRDefault="00B4587E" w:rsidP="00B4587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4587E">
              <w:rPr>
                <w:rFonts w:eastAsia="Times New Roman" w:cs="Arial"/>
                <w:szCs w:val="18"/>
                <w:lang w:eastAsia="ar-SA"/>
              </w:rPr>
              <w:t>Revised to S1-253183r1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6C4194" w14:textId="59751482" w:rsidR="00B4587E" w:rsidRPr="00D01AC2" w:rsidRDefault="00B4587E" w:rsidP="00B4587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Moved from 8.1.2</w:t>
            </w:r>
          </w:p>
        </w:tc>
      </w:tr>
      <w:tr w:rsidR="00B4587E" w:rsidRPr="002B5B90" w14:paraId="632AEF61" w14:textId="77777777" w:rsidTr="00CF6FB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B1B0C" w14:textId="4E1F7755" w:rsidR="00B4587E" w:rsidRPr="00B4587E" w:rsidRDefault="00B4587E" w:rsidP="00B4587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4587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96B75" w14:textId="5CDABA07" w:rsidR="00B4587E" w:rsidRPr="00B4587E" w:rsidRDefault="00000000" w:rsidP="00B4587E">
            <w:pPr>
              <w:snapToGrid w:val="0"/>
              <w:spacing w:after="0" w:line="240" w:lineRule="auto"/>
            </w:pPr>
            <w:hyperlink r:id="rId86" w:history="1">
              <w:r w:rsidR="00B4587E" w:rsidRPr="00B4587E">
                <w:rPr>
                  <w:rStyle w:val="Hipervnculo"/>
                  <w:rFonts w:cs="Arial"/>
                </w:rPr>
                <w:t>S1-253183r1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C4804" w14:textId="69ABB795" w:rsidR="00B4587E" w:rsidRPr="00B4587E" w:rsidRDefault="00B4587E" w:rsidP="00B4587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4587E">
              <w:rPr>
                <w:rFonts w:cs="Arial"/>
                <w:szCs w:val="18"/>
              </w:rPr>
              <w:t>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37321" w14:textId="7BAECFC7" w:rsidR="00B4587E" w:rsidRPr="00B4587E" w:rsidRDefault="00B4587E" w:rsidP="00B4587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4587E">
              <w:rPr>
                <w:rFonts w:cs="Arial"/>
                <w:szCs w:val="18"/>
              </w:rPr>
              <w:t>Network sharing on radio access network with sensing capability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4A33D" w14:textId="77777777" w:rsidR="00B4587E" w:rsidRPr="00B4587E" w:rsidRDefault="00B4587E" w:rsidP="00B4587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7245D" w14:textId="012E5627" w:rsidR="00B4587E" w:rsidRPr="00B4587E" w:rsidRDefault="00B4587E" w:rsidP="00B4587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4587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S1-253183.</w:t>
            </w:r>
          </w:p>
        </w:tc>
      </w:tr>
      <w:tr w:rsidR="00054024" w:rsidRPr="002B5B90" w14:paraId="52B8A5BD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4973DF" w14:textId="128EAF30" w:rsidR="00054024" w:rsidRPr="00B4587E" w:rsidRDefault="00054024" w:rsidP="0005402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54024">
              <w:rPr>
                <w:rFonts w:cs="Arial"/>
                <w:szCs w:val="18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EF0E53" w14:textId="06E3864E" w:rsidR="00054024" w:rsidRDefault="00000000" w:rsidP="00054024">
            <w:pPr>
              <w:snapToGrid w:val="0"/>
              <w:spacing w:after="0" w:line="240" w:lineRule="auto"/>
            </w:pPr>
            <w:hyperlink r:id="rId87" w:history="1">
              <w:r w:rsidR="00054024" w:rsidRPr="00054024">
                <w:rPr>
                  <w:rStyle w:val="Hipervnculo"/>
                  <w:rFonts w:cs="Arial"/>
                </w:rPr>
                <w:t>S1-253134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055799" w14:textId="61A404D9" w:rsidR="00054024" w:rsidRPr="00B4587E" w:rsidRDefault="00054024" w:rsidP="00054024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54024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FE736E" w14:textId="6C5AE09B" w:rsidR="00054024" w:rsidRPr="00B4587E" w:rsidRDefault="00054024" w:rsidP="00054024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54024">
              <w:rPr>
                <w:rFonts w:cs="Arial"/>
                <w:szCs w:val="18"/>
              </w:rPr>
              <w:t>New use case on Predictive Maintenance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9F1D8C" w14:textId="1C538DF7" w:rsidR="00054024" w:rsidRPr="00CF6FBB" w:rsidRDefault="00CF6FBB" w:rsidP="00054024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F6FBB">
              <w:rPr>
                <w:rFonts w:cs="Arial"/>
                <w:szCs w:val="18"/>
              </w:rPr>
              <w:t>Revised to S1-253134r1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3D74D9" w14:textId="31456D9E" w:rsidR="00054024" w:rsidRPr="00B4587E" w:rsidRDefault="00054024" w:rsidP="00054024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54024">
              <w:rPr>
                <w:rFonts w:cs="Arial"/>
                <w:szCs w:val="18"/>
              </w:rPr>
              <w:t xml:space="preserve">Moved </w:t>
            </w:r>
            <w:r>
              <w:rPr>
                <w:rFonts w:cs="Arial"/>
                <w:szCs w:val="18"/>
              </w:rPr>
              <w:t>from</w:t>
            </w:r>
            <w:r w:rsidRPr="00054024">
              <w:rPr>
                <w:rFonts w:cs="Arial"/>
                <w:szCs w:val="18"/>
              </w:rPr>
              <w:t xml:space="preserve"> 8.1.</w:t>
            </w:r>
            <w:r>
              <w:rPr>
                <w:rFonts w:cs="Arial"/>
                <w:szCs w:val="18"/>
              </w:rPr>
              <w:t>8</w:t>
            </w:r>
          </w:p>
        </w:tc>
      </w:tr>
      <w:tr w:rsidR="00CF6FBB" w:rsidRPr="002B5B90" w14:paraId="34859214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3BE68" w14:textId="22D95B23" w:rsidR="00CF6FBB" w:rsidRPr="00CF6FBB" w:rsidRDefault="00CF6FBB" w:rsidP="00054024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CF6FBB">
              <w:rPr>
                <w:rFonts w:cs="Arial"/>
                <w:szCs w:val="18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C5FE4" w14:textId="60BBE1FC" w:rsidR="00CF6FBB" w:rsidRPr="00CF6FBB" w:rsidRDefault="00000000" w:rsidP="00054024">
            <w:pPr>
              <w:snapToGrid w:val="0"/>
              <w:spacing w:after="0" w:line="240" w:lineRule="auto"/>
            </w:pPr>
            <w:hyperlink r:id="rId88" w:history="1">
              <w:r w:rsidR="00CF6FBB" w:rsidRPr="00CF6FBB">
                <w:rPr>
                  <w:rStyle w:val="Hipervnculo"/>
                  <w:rFonts w:cs="Arial"/>
                </w:rPr>
                <w:t>S1-253134r1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78BF0" w14:textId="1098A128" w:rsidR="00CF6FBB" w:rsidRPr="00CF6FBB" w:rsidRDefault="00CF6FBB" w:rsidP="00054024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F6FBB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0556B" w14:textId="4A6B42CA" w:rsidR="00CF6FBB" w:rsidRPr="00CF6FBB" w:rsidRDefault="00CF6FBB" w:rsidP="00054024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F6FBB">
              <w:rPr>
                <w:rFonts w:cs="Arial"/>
                <w:szCs w:val="18"/>
              </w:rPr>
              <w:t>New use case on Predictive Maintenance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9E4E7" w14:textId="77777777" w:rsidR="00CF6FBB" w:rsidRPr="005077A8" w:rsidRDefault="00CF6FBB" w:rsidP="00054024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F55A6" w14:textId="0341DBC4" w:rsidR="00CF6FBB" w:rsidRPr="005077A8" w:rsidRDefault="00CF6FBB" w:rsidP="00054024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5077A8">
              <w:rPr>
                <w:rFonts w:cs="Arial"/>
                <w:color w:val="000000"/>
                <w:szCs w:val="18"/>
              </w:rPr>
              <w:t>Revision of S1-253134.</w:t>
            </w:r>
          </w:p>
        </w:tc>
      </w:tr>
      <w:tr w:rsidR="0092717D" w:rsidRPr="00745D37" w14:paraId="7040A9E3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C0BDDE" w14:textId="3A481007" w:rsidR="0092717D" w:rsidRDefault="0092717D" w:rsidP="0092717D">
            <w:pPr>
              <w:pStyle w:val="Ttulo1"/>
              <w:numPr>
                <w:ilvl w:val="0"/>
                <w:numId w:val="19"/>
              </w:numPr>
            </w:pPr>
            <w:r>
              <w:t>Immersive Reality</w:t>
            </w:r>
          </w:p>
        </w:tc>
      </w:tr>
      <w:tr w:rsidR="0092717D" w:rsidRPr="00BC04B8" w14:paraId="6C961447" w14:textId="77777777" w:rsidTr="00B06EC9">
        <w:trPr>
          <w:trHeight w:val="250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7BC26B2A" w14:textId="1B7E59DD" w:rsidR="0092717D" w:rsidRPr="00BC04B8" w:rsidRDefault="0092717D" w:rsidP="008C1ACB">
            <w:pPr>
              <w:pStyle w:val="Ttulo8"/>
              <w:jc w:val="left"/>
              <w:rPr>
                <w:color w:val="1F497D" w:themeColor="text2"/>
                <w:sz w:val="17"/>
                <w:szCs w:val="17"/>
              </w:rPr>
            </w:pPr>
            <w:r>
              <w:rPr>
                <w:bCs/>
                <w:color w:val="1F497D" w:themeColor="text2"/>
                <w:sz w:val="17"/>
                <w:szCs w:val="17"/>
              </w:rPr>
              <w:t>Updates to existing use cases</w:t>
            </w:r>
          </w:p>
        </w:tc>
      </w:tr>
      <w:tr w:rsidR="0092717D" w:rsidRPr="002B5B90" w14:paraId="28962F35" w14:textId="77777777" w:rsidTr="00B06EC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94E8E5" w14:textId="25027A7C" w:rsidR="0092717D" w:rsidRPr="0088452E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B771D4" w14:textId="4844917D" w:rsidR="0092717D" w:rsidRPr="0088452E" w:rsidRDefault="00000000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89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S1-253247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96CDA5" w14:textId="41199698" w:rsidR="0092717D" w:rsidRPr="0088452E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ZTE Corporation,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5C280F" w14:textId="2DA9BDE1" w:rsidR="0092717D" w:rsidRPr="0088452E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Pseudo-CR on addressing EN in clause 9.5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797754" w14:textId="3D23819D" w:rsidR="0092717D" w:rsidRPr="00B06EC9" w:rsidRDefault="00B06EC9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06EC9">
              <w:rPr>
                <w:rFonts w:eastAsia="Times New Roman" w:cs="Arial"/>
                <w:szCs w:val="18"/>
                <w:lang w:eastAsia="ar-SA"/>
              </w:rPr>
              <w:t>Revised to S1-253247r1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E3ADFA" w14:textId="77777777" w:rsidR="0092717D" w:rsidRPr="008312E3" w:rsidRDefault="0092717D" w:rsidP="0092717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B06EC9" w:rsidRPr="002B5B90" w14:paraId="41383909" w14:textId="77777777" w:rsidTr="00566D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86CE9" w14:textId="5E656078" w:rsidR="00B06EC9" w:rsidRPr="00B06EC9" w:rsidRDefault="00B06EC9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06EC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72EF0" w14:textId="1FF03D1E" w:rsidR="00B06EC9" w:rsidRPr="00B06EC9" w:rsidRDefault="00000000" w:rsidP="0092717D">
            <w:pPr>
              <w:snapToGrid w:val="0"/>
              <w:spacing w:after="0" w:line="240" w:lineRule="auto"/>
            </w:pPr>
            <w:hyperlink r:id="rId90" w:history="1">
              <w:r w:rsidR="00B06EC9" w:rsidRPr="00B06EC9">
                <w:rPr>
                  <w:rStyle w:val="Hipervnculo"/>
                  <w:rFonts w:cs="Arial"/>
                </w:rPr>
                <w:t>S1-253247r1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0969D" w14:textId="47F15842" w:rsidR="00B06EC9" w:rsidRPr="00B06EC9" w:rsidRDefault="00B06EC9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06EC9">
              <w:rPr>
                <w:rFonts w:cs="Arial"/>
                <w:szCs w:val="18"/>
              </w:rPr>
              <w:t>ZTE Corporation,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ECE50" w14:textId="10D3C15C" w:rsidR="00B06EC9" w:rsidRPr="00B06EC9" w:rsidRDefault="00B06EC9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06EC9">
              <w:rPr>
                <w:rFonts w:cs="Arial"/>
                <w:szCs w:val="18"/>
              </w:rPr>
              <w:t>Pseudo-CR on addressing EN in clause 9.5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DC5A1" w14:textId="77777777" w:rsidR="00B06EC9" w:rsidRPr="00B06EC9" w:rsidRDefault="00B06EC9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380FD" w14:textId="24F0E0EB" w:rsidR="00B06EC9" w:rsidRPr="00B06EC9" w:rsidRDefault="00B06EC9" w:rsidP="0092717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06EC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S1-253247.</w:t>
            </w:r>
          </w:p>
        </w:tc>
      </w:tr>
      <w:tr w:rsidR="0092717D" w:rsidRPr="002B5B90" w14:paraId="1D24BB95" w14:textId="77777777" w:rsidTr="00566D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9DC080" w14:textId="2680666A" w:rsidR="0092717D" w:rsidRPr="0088452E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EEA379" w14:textId="79E63D1A" w:rsidR="0092717D" w:rsidRPr="0088452E" w:rsidRDefault="00000000" w:rsidP="0092717D">
            <w:pPr>
              <w:snapToGrid w:val="0"/>
              <w:spacing w:after="0" w:line="240" w:lineRule="auto"/>
            </w:pPr>
            <w:hyperlink r:id="rId91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S1-253082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0242E8" w14:textId="29875A16" w:rsidR="0092717D" w:rsidRPr="0088452E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Samsung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CD91F9" w14:textId="01FE120D" w:rsidR="0092717D" w:rsidRPr="0088452E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 xml:space="preserve">22.870 </w:t>
            </w: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Update of Use case on Critical Immersive Communications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65F989" w14:textId="6C27C55B" w:rsidR="0092717D" w:rsidRPr="00566D3C" w:rsidRDefault="00566D3C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66D3C">
              <w:rPr>
                <w:rFonts w:eastAsia="Times New Roman" w:cs="Arial"/>
                <w:szCs w:val="18"/>
                <w:lang w:eastAsia="ar-SA"/>
              </w:rPr>
              <w:t>Revised to S1-253082r1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22F52F" w14:textId="0B072018" w:rsidR="0092717D" w:rsidRPr="0092717D" w:rsidRDefault="0092717D" w:rsidP="0092717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566D3C" w:rsidRPr="002B5B90" w14:paraId="5E02F5B5" w14:textId="77777777" w:rsidTr="00566D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F9259" w14:textId="7DC977BA" w:rsidR="00566D3C" w:rsidRPr="00566D3C" w:rsidRDefault="00566D3C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66D3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E61BB" w14:textId="27478516" w:rsidR="00566D3C" w:rsidRPr="00566D3C" w:rsidRDefault="00000000" w:rsidP="0092717D">
            <w:pPr>
              <w:snapToGrid w:val="0"/>
              <w:spacing w:after="0" w:line="240" w:lineRule="auto"/>
            </w:pPr>
            <w:hyperlink r:id="rId92" w:history="1">
              <w:r w:rsidR="00566D3C" w:rsidRPr="00566D3C">
                <w:rPr>
                  <w:rStyle w:val="Hipervnculo"/>
                  <w:rFonts w:cs="Arial"/>
                </w:rPr>
                <w:t>S1-253082r1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83772" w14:textId="36012AAE" w:rsidR="00566D3C" w:rsidRPr="00566D3C" w:rsidRDefault="00566D3C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66D3C">
              <w:rPr>
                <w:rFonts w:cs="Arial"/>
                <w:szCs w:val="18"/>
              </w:rPr>
              <w:t>Samsung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3FB91" w14:textId="65CF2A8D" w:rsidR="00566D3C" w:rsidRPr="00566D3C" w:rsidRDefault="00566D3C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66D3C">
              <w:rPr>
                <w:rFonts w:cs="Arial"/>
                <w:szCs w:val="18"/>
              </w:rPr>
              <w:t xml:space="preserve">22.870 </w:t>
            </w:r>
            <w:proofErr w:type="spellStart"/>
            <w:r w:rsidRPr="00566D3C">
              <w:rPr>
                <w:rFonts w:cs="Arial"/>
                <w:szCs w:val="18"/>
              </w:rPr>
              <w:t>pCR</w:t>
            </w:r>
            <w:proofErr w:type="spellEnd"/>
            <w:r w:rsidRPr="00566D3C">
              <w:rPr>
                <w:rFonts w:cs="Arial"/>
                <w:szCs w:val="18"/>
              </w:rPr>
              <w:t xml:space="preserve"> Update of Use case on Critical Immersive Communications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6936A" w14:textId="77777777" w:rsidR="00566D3C" w:rsidRPr="00566D3C" w:rsidRDefault="00566D3C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203A8" w14:textId="32991681" w:rsidR="00566D3C" w:rsidRPr="00566D3C" w:rsidRDefault="00566D3C" w:rsidP="0092717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66D3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S1-253082.</w:t>
            </w:r>
          </w:p>
        </w:tc>
      </w:tr>
      <w:tr w:rsidR="0092717D" w:rsidRPr="002B5B90" w14:paraId="42DE6DD4" w14:textId="77777777" w:rsidTr="00B06EC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3CFCC0" w14:textId="24F9346B" w:rsidR="0092717D" w:rsidRPr="007604B2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B91F61" w14:textId="7D678BB3" w:rsidR="0092717D" w:rsidRPr="004553CC" w:rsidRDefault="00000000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93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S1-253040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F5869B" w14:textId="49398167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39D541" w14:textId="5A7F2DA9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Updated use case on smart life for aging population with immersive real-time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B6FCA6" w14:textId="0DE82AB8" w:rsidR="0092717D" w:rsidRPr="00B06EC9" w:rsidRDefault="00B06EC9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06EC9">
              <w:rPr>
                <w:rFonts w:eastAsia="Times New Roman" w:cs="Arial"/>
                <w:szCs w:val="18"/>
                <w:lang w:eastAsia="ar-SA"/>
              </w:rPr>
              <w:t>Revised to S1-253040r1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074492" w14:textId="77777777" w:rsidR="0092717D" w:rsidRPr="0092717D" w:rsidRDefault="0092717D" w:rsidP="0092717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B06EC9" w:rsidRPr="002B5B90" w14:paraId="217739ED" w14:textId="77777777" w:rsidTr="0048747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DD7EB" w14:textId="6D46FA19" w:rsidR="00B06EC9" w:rsidRPr="00B06EC9" w:rsidRDefault="00B06EC9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06EC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12385" w14:textId="1AF61316" w:rsidR="00B06EC9" w:rsidRPr="00B06EC9" w:rsidRDefault="00000000" w:rsidP="0092717D">
            <w:pPr>
              <w:snapToGrid w:val="0"/>
              <w:spacing w:after="0" w:line="240" w:lineRule="auto"/>
            </w:pPr>
            <w:hyperlink r:id="rId94" w:history="1">
              <w:r w:rsidR="00B06EC9" w:rsidRPr="00B06EC9">
                <w:rPr>
                  <w:rStyle w:val="Hipervnculo"/>
                  <w:rFonts w:cs="Arial"/>
                </w:rPr>
                <w:t>S1-253040r1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C744A" w14:textId="7A899DA5" w:rsidR="00B06EC9" w:rsidRPr="00B06EC9" w:rsidRDefault="00B06EC9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06EC9">
              <w:rPr>
                <w:rFonts w:cs="Arial"/>
                <w:szCs w:val="18"/>
              </w:rPr>
              <w:t>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625F4" w14:textId="0C71CA57" w:rsidR="00B06EC9" w:rsidRPr="00B06EC9" w:rsidRDefault="00B06EC9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06EC9">
              <w:rPr>
                <w:rFonts w:cs="Arial"/>
                <w:szCs w:val="18"/>
              </w:rPr>
              <w:t>Updated use case on smart life for aging population with immersive real-time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AF122" w14:textId="77777777" w:rsidR="00B06EC9" w:rsidRPr="00B06EC9" w:rsidRDefault="00B06EC9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189FC" w14:textId="75F60779" w:rsidR="00B06EC9" w:rsidRPr="00B06EC9" w:rsidRDefault="00B06EC9" w:rsidP="0092717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06EC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S1-253040.</w:t>
            </w:r>
          </w:p>
        </w:tc>
      </w:tr>
      <w:tr w:rsidR="0092717D" w:rsidRPr="002B5B90" w14:paraId="590B3FF0" w14:textId="77777777" w:rsidTr="00BB43C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284138" w14:textId="36ED1D50" w:rsidR="0092717D" w:rsidRPr="007604B2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5AEE11" w14:textId="3CCC5855" w:rsidR="0092717D" w:rsidRPr="004553CC" w:rsidRDefault="00000000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95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S1-253075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6BCB28" w14:textId="2CF31DB7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5D9439" w14:textId="5A6F90BB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Update of use case on real-time VR live service with deterministic user experience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0C2E9E" w14:textId="698F6450" w:rsidR="0092717D" w:rsidRPr="00487471" w:rsidRDefault="00487471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87471">
              <w:rPr>
                <w:rFonts w:eastAsia="Times New Roman" w:cs="Arial"/>
                <w:szCs w:val="18"/>
                <w:lang w:eastAsia="ar-SA"/>
              </w:rPr>
              <w:t>Revised to S1-253075r1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652A0F" w14:textId="0510413C" w:rsidR="0092717D" w:rsidRPr="0092717D" w:rsidRDefault="0092717D" w:rsidP="0092717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87471" w:rsidRPr="002B5B90" w14:paraId="195F694A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F9B18A" w14:textId="7C2A21FF" w:rsidR="00487471" w:rsidRPr="00487471" w:rsidRDefault="00487471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87471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1CE77B" w14:textId="1ABDBDE1" w:rsidR="00487471" w:rsidRPr="00487471" w:rsidRDefault="00000000" w:rsidP="0092717D">
            <w:pPr>
              <w:snapToGrid w:val="0"/>
              <w:spacing w:after="0" w:line="240" w:lineRule="auto"/>
            </w:pPr>
            <w:hyperlink r:id="rId96" w:history="1">
              <w:r w:rsidR="00487471" w:rsidRPr="00487471">
                <w:rPr>
                  <w:rStyle w:val="Hipervnculo"/>
                  <w:rFonts w:cs="Arial"/>
                </w:rPr>
                <w:t>S1-253075r1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E92630" w14:textId="2EF2A50B" w:rsidR="00487471" w:rsidRPr="00487471" w:rsidRDefault="00487471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87471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6AC45E" w14:textId="2DB25C75" w:rsidR="00487471" w:rsidRPr="00487471" w:rsidRDefault="00487471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87471">
              <w:rPr>
                <w:rFonts w:cs="Arial"/>
                <w:szCs w:val="18"/>
              </w:rPr>
              <w:t>Update of use case on real-time VR live service with deterministic user experience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FC4E8C" w14:textId="437C8AA5" w:rsidR="00487471" w:rsidRPr="00BB43C5" w:rsidRDefault="00BB43C5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B43C5">
              <w:rPr>
                <w:rFonts w:eastAsia="Times New Roman" w:cs="Arial"/>
                <w:szCs w:val="18"/>
                <w:lang w:eastAsia="ar-SA"/>
              </w:rPr>
              <w:t>Revised to S1-253075r2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5E2933" w14:textId="7C56F49A" w:rsidR="00487471" w:rsidRPr="00487471" w:rsidRDefault="00487471" w:rsidP="0092717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8747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S1-253075.</w:t>
            </w:r>
          </w:p>
        </w:tc>
      </w:tr>
      <w:tr w:rsidR="00BB43C5" w:rsidRPr="002B5B90" w14:paraId="23CCCCF1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F8ECD" w14:textId="214761D4" w:rsidR="00BB43C5" w:rsidRPr="00BB43C5" w:rsidRDefault="00BB43C5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B43C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626D1" w14:textId="682652E7" w:rsidR="00BB43C5" w:rsidRPr="00BB43C5" w:rsidRDefault="00000000" w:rsidP="0092717D">
            <w:pPr>
              <w:snapToGrid w:val="0"/>
              <w:spacing w:after="0" w:line="240" w:lineRule="auto"/>
            </w:pPr>
            <w:hyperlink r:id="rId97" w:history="1">
              <w:r w:rsidR="00BB43C5" w:rsidRPr="00BB43C5">
                <w:rPr>
                  <w:rStyle w:val="Hipervnculo"/>
                  <w:rFonts w:cs="Arial"/>
                </w:rPr>
                <w:t>S1-253075r2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BD952" w14:textId="3E68A982" w:rsidR="00BB43C5" w:rsidRPr="00BB43C5" w:rsidRDefault="00BB43C5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B43C5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CFDE0" w14:textId="503BAAC8" w:rsidR="00BB43C5" w:rsidRPr="00BB43C5" w:rsidRDefault="00BB43C5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B43C5">
              <w:rPr>
                <w:rFonts w:cs="Arial"/>
                <w:szCs w:val="18"/>
              </w:rPr>
              <w:t>Update of use case on real-time VR live service with deterministic user experience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4411C" w14:textId="77777777" w:rsidR="00BB43C5" w:rsidRPr="005077A8" w:rsidRDefault="00BB43C5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294A1" w14:textId="02DEF4F9" w:rsidR="00BB43C5" w:rsidRPr="005077A8" w:rsidRDefault="00BB43C5" w:rsidP="0092717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077A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S1-253075r1.</w:t>
            </w:r>
          </w:p>
        </w:tc>
      </w:tr>
      <w:tr w:rsidR="0092717D" w:rsidRPr="002B5B90" w14:paraId="363B1390" w14:textId="77777777" w:rsidTr="00575A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B6B691" w14:textId="5BA35278" w:rsidR="0092717D" w:rsidRPr="008B0A20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8682F0" w14:textId="2393E410" w:rsidR="0092717D" w:rsidRDefault="00000000" w:rsidP="0092717D">
            <w:pPr>
              <w:snapToGrid w:val="0"/>
              <w:spacing w:after="0" w:line="240" w:lineRule="auto"/>
            </w:pPr>
            <w:hyperlink r:id="rId98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59F5BF" w14:textId="3D77D9B6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3581F1" w14:textId="39E7FE53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Clause 9.12 EN issue 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C6E76B" w14:textId="1DF017B7" w:rsidR="0092717D" w:rsidRPr="00575AE6" w:rsidRDefault="00575AE6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75AE6">
              <w:rPr>
                <w:rFonts w:eastAsia="Times New Roman" w:cs="Arial"/>
                <w:szCs w:val="18"/>
                <w:lang w:eastAsia="ar-SA"/>
              </w:rPr>
              <w:t>Revised to S1-253339r1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A8F13A" w14:textId="77777777" w:rsidR="0092717D" w:rsidRPr="0092717D" w:rsidRDefault="0092717D" w:rsidP="0092717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575AE6" w:rsidRPr="002B5B90" w14:paraId="09750690" w14:textId="77777777" w:rsidTr="00575A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3829D" w14:textId="58AFFDC2" w:rsidR="00575AE6" w:rsidRPr="00575AE6" w:rsidRDefault="00575AE6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75AE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6C090" w14:textId="602A7AA5" w:rsidR="00575AE6" w:rsidRPr="00575AE6" w:rsidRDefault="00000000" w:rsidP="0092717D">
            <w:pPr>
              <w:snapToGrid w:val="0"/>
              <w:spacing w:after="0" w:line="240" w:lineRule="auto"/>
            </w:pPr>
            <w:hyperlink r:id="rId99" w:history="1">
              <w:r w:rsidR="00575AE6" w:rsidRPr="00575AE6">
                <w:rPr>
                  <w:rStyle w:val="Hipervnculo"/>
                  <w:rFonts w:cs="Arial"/>
                </w:rPr>
                <w:t>S1-253339r1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63426" w14:textId="59C4C4A0" w:rsidR="00575AE6" w:rsidRPr="00575AE6" w:rsidRDefault="00575AE6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575AE6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B557F" w14:textId="6CB8209D" w:rsidR="00575AE6" w:rsidRPr="00575AE6" w:rsidRDefault="00575AE6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575AE6">
              <w:rPr>
                <w:rFonts w:cs="Arial"/>
                <w:szCs w:val="18"/>
              </w:rPr>
              <w:t>pCR</w:t>
            </w:r>
            <w:proofErr w:type="spellEnd"/>
            <w:r w:rsidRPr="00575AE6">
              <w:rPr>
                <w:rFonts w:cs="Arial"/>
                <w:szCs w:val="18"/>
              </w:rPr>
              <w:t xml:space="preserve"> on Clause 9.12 EN issue 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BABC0" w14:textId="77777777" w:rsidR="00575AE6" w:rsidRPr="00575AE6" w:rsidRDefault="00575AE6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8AA96" w14:textId="698977C6" w:rsidR="00575AE6" w:rsidRPr="00575AE6" w:rsidRDefault="00575AE6" w:rsidP="0092717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75AE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S1-253339.</w:t>
            </w:r>
          </w:p>
        </w:tc>
      </w:tr>
      <w:tr w:rsidR="0092717D" w:rsidRPr="002B5B90" w14:paraId="3D76B9B4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25C334" w14:textId="14147C83" w:rsidR="0092717D" w:rsidRPr="008B0A20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BE9DE6" w14:textId="6218C47C" w:rsidR="0092717D" w:rsidRDefault="00000000" w:rsidP="0092717D">
            <w:pPr>
              <w:snapToGrid w:val="0"/>
              <w:spacing w:after="0" w:line="240" w:lineRule="auto"/>
            </w:pPr>
            <w:hyperlink r:id="rId100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S1-253196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BC4BB6" w14:textId="2D4695BC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B13FB5" w14:textId="07EB06EC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Update 9.15 UC on coordinating computing and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E6049C" w14:textId="33B1C6F9" w:rsidR="0092717D" w:rsidRPr="00575AE6" w:rsidRDefault="00575AE6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75AE6">
              <w:rPr>
                <w:rFonts w:eastAsia="Times New Roman" w:cs="Arial"/>
                <w:szCs w:val="18"/>
                <w:lang w:eastAsia="ar-SA"/>
              </w:rPr>
              <w:t>Revised to S1-253196r1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4B7FE7" w14:textId="77777777" w:rsidR="0092717D" w:rsidRPr="0092717D" w:rsidRDefault="0092717D" w:rsidP="0092717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575AE6" w:rsidRPr="002B5B90" w14:paraId="2F9CCA5C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BA3F08" w14:textId="645DF490" w:rsidR="00575AE6" w:rsidRPr="00575AE6" w:rsidRDefault="00575AE6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75AE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10E34E" w14:textId="0195A169" w:rsidR="00575AE6" w:rsidRPr="00575AE6" w:rsidRDefault="00000000" w:rsidP="0092717D">
            <w:pPr>
              <w:snapToGrid w:val="0"/>
              <w:spacing w:after="0" w:line="240" w:lineRule="auto"/>
            </w:pPr>
            <w:hyperlink r:id="rId101" w:history="1">
              <w:r w:rsidR="00575AE6" w:rsidRPr="00575AE6">
                <w:rPr>
                  <w:rStyle w:val="Hipervnculo"/>
                  <w:rFonts w:cs="Arial"/>
                </w:rPr>
                <w:t>S1-253196r1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ED1987" w14:textId="41A5A7D7" w:rsidR="00575AE6" w:rsidRPr="00575AE6" w:rsidRDefault="00575AE6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AE6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F922FE" w14:textId="0B24B11C" w:rsidR="00575AE6" w:rsidRPr="00575AE6" w:rsidRDefault="00575AE6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AE6">
              <w:rPr>
                <w:rFonts w:cs="Arial"/>
                <w:szCs w:val="18"/>
              </w:rPr>
              <w:t>Update 9.15 UC on coordinating computing and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C020AC" w14:textId="4726708A" w:rsidR="00575AE6" w:rsidRPr="005077A8" w:rsidRDefault="005077A8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077A8">
              <w:rPr>
                <w:rFonts w:eastAsia="Times New Roman" w:cs="Arial"/>
                <w:szCs w:val="18"/>
                <w:lang w:eastAsia="ar-SA"/>
              </w:rPr>
              <w:t>Revised to S1-253505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029FE6" w14:textId="77777777" w:rsidR="00B3718E" w:rsidRPr="005077A8" w:rsidRDefault="00575AE6" w:rsidP="0092717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077A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S1-253196.</w:t>
            </w:r>
          </w:p>
          <w:p w14:paraId="6BB23B60" w14:textId="5B60289B" w:rsidR="00575AE6" w:rsidRPr="005077A8" w:rsidRDefault="00575AE6" w:rsidP="0092717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5077A8" w:rsidRPr="002B5B90" w14:paraId="5647DB2B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8CA1770" w14:textId="7B72E3B5" w:rsidR="005077A8" w:rsidRPr="005077A8" w:rsidRDefault="005077A8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077A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BF20EE9" w14:textId="31E6B9CE" w:rsidR="005077A8" w:rsidRPr="005077A8" w:rsidRDefault="00000000" w:rsidP="0092717D">
            <w:pPr>
              <w:snapToGrid w:val="0"/>
              <w:spacing w:after="0" w:line="240" w:lineRule="auto"/>
            </w:pPr>
            <w:hyperlink r:id="rId102" w:history="1">
              <w:r w:rsidR="005077A8" w:rsidRPr="005077A8">
                <w:rPr>
                  <w:rStyle w:val="Hipervnculo"/>
                  <w:rFonts w:cs="Arial"/>
                </w:rPr>
                <w:t>S1-253505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032D7B5" w14:textId="015C3003" w:rsidR="005077A8" w:rsidRPr="005077A8" w:rsidRDefault="005077A8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077A8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98A3D80" w14:textId="48AAA254" w:rsidR="005077A8" w:rsidRPr="005077A8" w:rsidRDefault="005077A8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077A8">
              <w:rPr>
                <w:rFonts w:cs="Arial"/>
                <w:szCs w:val="18"/>
              </w:rPr>
              <w:t>Update 9.15 UC on coordinating computing and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766565A" w14:textId="540F3CE2" w:rsidR="005077A8" w:rsidRPr="005077A8" w:rsidRDefault="005077A8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077A8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707DF54" w14:textId="77777777" w:rsidR="005077A8" w:rsidRPr="005077A8" w:rsidRDefault="005077A8" w:rsidP="0092717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077A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S1-253196r1.</w:t>
            </w:r>
          </w:p>
          <w:p w14:paraId="2C0BA864" w14:textId="019688B9" w:rsidR="005077A8" w:rsidRPr="005077A8" w:rsidRDefault="005077A8" w:rsidP="0092717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2717D" w:rsidRPr="002B5B90" w14:paraId="63962CD0" w14:textId="77777777" w:rsidTr="0074074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2F6A59" w14:textId="5E7532FF" w:rsidR="0092717D" w:rsidRPr="008B0A20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0F9E18" w14:textId="101CE7E6" w:rsidR="0092717D" w:rsidRDefault="00000000" w:rsidP="0092717D">
            <w:pPr>
              <w:snapToGrid w:val="0"/>
              <w:spacing w:after="0" w:line="240" w:lineRule="auto"/>
            </w:pPr>
            <w:hyperlink r:id="rId103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S1-253248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30B652" w14:textId="1002A019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ZTE Corporation,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CF12B9" w14:textId="4FC4969A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Pseudo-CR on update use case in clause 9.15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0E201E" w14:textId="5A54C0BC" w:rsidR="0092717D" w:rsidRPr="00B4587E" w:rsidRDefault="00B4587E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4587E">
              <w:rPr>
                <w:rFonts w:eastAsia="Times New Roman" w:cs="Arial"/>
                <w:szCs w:val="18"/>
                <w:lang w:eastAsia="ar-SA"/>
              </w:rPr>
              <w:t>Revised to S1-253248r1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F301BA" w14:textId="77777777" w:rsidR="0092717D" w:rsidRPr="0092717D" w:rsidRDefault="0092717D" w:rsidP="0092717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4587E" w:rsidRPr="002B5B90" w14:paraId="1482118C" w14:textId="77777777" w:rsidTr="00B3718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DF04DB" w14:textId="1EEFC413" w:rsidR="00B4587E" w:rsidRPr="00B4587E" w:rsidRDefault="00B4587E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4587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CA19B4" w14:textId="764061AB" w:rsidR="00B4587E" w:rsidRPr="00B4587E" w:rsidRDefault="00000000" w:rsidP="0092717D">
            <w:pPr>
              <w:snapToGrid w:val="0"/>
              <w:spacing w:after="0" w:line="240" w:lineRule="auto"/>
            </w:pPr>
            <w:hyperlink r:id="rId104" w:history="1">
              <w:r w:rsidR="00B4587E" w:rsidRPr="00B4587E">
                <w:rPr>
                  <w:rStyle w:val="Hipervnculo"/>
                  <w:rFonts w:cs="Arial"/>
                </w:rPr>
                <w:t>S1-253248r1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48E78E" w14:textId="4893A45C" w:rsidR="00B4587E" w:rsidRPr="00B4587E" w:rsidRDefault="00B4587E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4587E">
              <w:rPr>
                <w:rFonts w:cs="Arial"/>
                <w:szCs w:val="18"/>
              </w:rPr>
              <w:t>ZTE Corporation,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E81245" w14:textId="63152EB8" w:rsidR="00B4587E" w:rsidRPr="00B4587E" w:rsidRDefault="00B4587E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4587E">
              <w:rPr>
                <w:rFonts w:cs="Arial"/>
                <w:szCs w:val="18"/>
              </w:rPr>
              <w:t>Pseudo-CR on update use case in clause 9.15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11B92E" w14:textId="16F8F554" w:rsidR="00B4587E" w:rsidRPr="00740749" w:rsidRDefault="00740749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40749">
              <w:rPr>
                <w:rFonts w:eastAsia="Times New Roman" w:cs="Arial"/>
                <w:szCs w:val="18"/>
                <w:lang w:eastAsia="ar-SA"/>
              </w:rPr>
              <w:t>Revised to S1-253248r2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FA0AED" w14:textId="5CE7ED9E" w:rsidR="00B4587E" w:rsidRPr="00B4587E" w:rsidRDefault="00B4587E" w:rsidP="0092717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4587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S1-253248.</w:t>
            </w:r>
          </w:p>
        </w:tc>
      </w:tr>
      <w:tr w:rsidR="00740749" w:rsidRPr="002B5B90" w14:paraId="0809053C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2DE0E3" w14:textId="1F6FCBAC" w:rsidR="00740749" w:rsidRPr="00740749" w:rsidRDefault="00740749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4074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194738" w14:textId="670AABDB" w:rsidR="00740749" w:rsidRPr="00740749" w:rsidRDefault="00000000" w:rsidP="0092717D">
            <w:pPr>
              <w:snapToGrid w:val="0"/>
              <w:spacing w:after="0" w:line="240" w:lineRule="auto"/>
            </w:pPr>
            <w:hyperlink r:id="rId105" w:history="1">
              <w:r w:rsidR="00740749" w:rsidRPr="00740749">
                <w:rPr>
                  <w:rStyle w:val="Hipervnculo"/>
                  <w:rFonts w:cs="Arial"/>
                </w:rPr>
                <w:t>S1-253248r2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CE189F" w14:textId="5F12916F" w:rsidR="00740749" w:rsidRPr="00740749" w:rsidRDefault="00740749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40749">
              <w:rPr>
                <w:rFonts w:cs="Arial"/>
                <w:szCs w:val="18"/>
              </w:rPr>
              <w:t>ZTE Corporation,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93471C" w14:textId="666235D3" w:rsidR="00740749" w:rsidRPr="00740749" w:rsidRDefault="00740749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40749">
              <w:rPr>
                <w:rFonts w:cs="Arial"/>
                <w:szCs w:val="18"/>
              </w:rPr>
              <w:t>Pseudo-CR on update use case in clause 9.15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1BAB40" w14:textId="7E8AEA69" w:rsidR="00740749" w:rsidRPr="00B3718E" w:rsidRDefault="00B3718E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3718E">
              <w:rPr>
                <w:rFonts w:eastAsia="Times New Roman" w:cs="Arial"/>
                <w:szCs w:val="18"/>
                <w:lang w:eastAsia="ar-SA"/>
              </w:rPr>
              <w:t>Revised to S1-253248r3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85AB4A" w14:textId="5D1A8FFC" w:rsidR="00740749" w:rsidRPr="00740749" w:rsidRDefault="00740749" w:rsidP="0092717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4074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S1-253248r1.</w:t>
            </w:r>
          </w:p>
        </w:tc>
      </w:tr>
      <w:tr w:rsidR="00B3718E" w:rsidRPr="002B5B90" w14:paraId="20FE8DC6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FABF2" w14:textId="5610A68E" w:rsidR="00B3718E" w:rsidRPr="00B3718E" w:rsidRDefault="00B3718E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718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44166" w14:textId="217D1162" w:rsidR="00B3718E" w:rsidRPr="00B3718E" w:rsidRDefault="00000000" w:rsidP="0092717D">
            <w:pPr>
              <w:snapToGrid w:val="0"/>
              <w:spacing w:after="0" w:line="240" w:lineRule="auto"/>
            </w:pPr>
            <w:hyperlink r:id="rId106" w:history="1">
              <w:r w:rsidR="00B3718E" w:rsidRPr="00B3718E">
                <w:rPr>
                  <w:rStyle w:val="Hipervnculo"/>
                  <w:rFonts w:cs="Arial"/>
                </w:rPr>
                <w:t>S1-253248r3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DC1C4" w14:textId="4DD570D7" w:rsidR="00B3718E" w:rsidRPr="00B3718E" w:rsidRDefault="00B3718E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718E">
              <w:rPr>
                <w:rFonts w:cs="Arial"/>
                <w:szCs w:val="18"/>
              </w:rPr>
              <w:t>ZTE Corporation,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F62A2" w14:textId="1056BC2E" w:rsidR="00B3718E" w:rsidRPr="00B3718E" w:rsidRDefault="00B3718E" w:rsidP="0092717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718E">
              <w:rPr>
                <w:rFonts w:cs="Arial"/>
                <w:szCs w:val="18"/>
              </w:rPr>
              <w:t>Pseudo-CR on update use case in clause 9.15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7A004" w14:textId="77777777" w:rsidR="00B3718E" w:rsidRPr="005077A8" w:rsidRDefault="00B3718E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29804" w14:textId="6091A0DF" w:rsidR="00B3718E" w:rsidRPr="005077A8" w:rsidRDefault="00B3718E" w:rsidP="0092717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077A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S1-253248r2.</w:t>
            </w:r>
          </w:p>
        </w:tc>
      </w:tr>
      <w:tr w:rsidR="0092717D" w:rsidRPr="00BC04B8" w14:paraId="75F5E1E1" w14:textId="77777777" w:rsidTr="00EA440B">
        <w:trPr>
          <w:trHeight w:val="250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1FA0C6C3" w14:textId="0916D3D1" w:rsidR="0092717D" w:rsidRPr="00BC04B8" w:rsidRDefault="0092717D" w:rsidP="008C1ACB">
            <w:pPr>
              <w:pStyle w:val="Ttulo8"/>
              <w:jc w:val="left"/>
              <w:rPr>
                <w:color w:val="1F497D" w:themeColor="text2"/>
                <w:sz w:val="17"/>
                <w:szCs w:val="17"/>
              </w:rPr>
            </w:pPr>
            <w:r>
              <w:rPr>
                <w:color w:val="1F497D" w:themeColor="text2"/>
                <w:sz w:val="17"/>
                <w:szCs w:val="17"/>
              </w:rPr>
              <w:t>New use cases</w:t>
            </w:r>
          </w:p>
        </w:tc>
      </w:tr>
      <w:tr w:rsidR="002B35FE" w:rsidRPr="002B5B90" w14:paraId="76827880" w14:textId="77777777" w:rsidTr="00EA440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E77A08" w14:textId="5D1D7A85" w:rsidR="002B35FE" w:rsidRPr="0035555A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418A80" w14:textId="3F44AC49" w:rsidR="002B35FE" w:rsidRPr="004553CC" w:rsidRDefault="0000000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07" w:history="1">
              <w:r w:rsidR="002B35FE" w:rsidRPr="00EB1149">
                <w:rPr>
                  <w:rStyle w:val="Hipervnculo"/>
                  <w:rFonts w:cs="Arial"/>
                  <w:szCs w:val="18"/>
                </w:rPr>
                <w:t>S1-253074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6B4B9C" w14:textId="3AFEC0E5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OPPO,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4063EE" w14:textId="5A3ADA05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New use case on error tolerant communication for online short video streaming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468D83" w14:textId="13C33EA8" w:rsidR="002B35FE" w:rsidRPr="00EA440B" w:rsidRDefault="00EA440B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A440B">
              <w:rPr>
                <w:rFonts w:eastAsia="Times New Roman" w:cs="Arial"/>
                <w:szCs w:val="18"/>
                <w:lang w:eastAsia="ar-SA"/>
              </w:rPr>
              <w:t>Revised to S1-253074r1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AF8B5E" w14:textId="77777777" w:rsidR="002B35FE" w:rsidRPr="0011248A" w:rsidRDefault="002B35FE" w:rsidP="002B35FE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EA440B" w:rsidRPr="002B5B90" w14:paraId="60B217BB" w14:textId="77777777" w:rsidTr="00EA440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E571E" w14:textId="1925330E" w:rsidR="00EA440B" w:rsidRPr="00EA440B" w:rsidRDefault="00EA440B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A440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0E413" w14:textId="689E3A08" w:rsidR="00EA440B" w:rsidRPr="00EA440B" w:rsidRDefault="00000000" w:rsidP="002B35FE">
            <w:pPr>
              <w:snapToGrid w:val="0"/>
              <w:spacing w:after="0" w:line="240" w:lineRule="auto"/>
            </w:pPr>
            <w:hyperlink r:id="rId108" w:history="1">
              <w:r w:rsidR="00EA440B" w:rsidRPr="00EA440B">
                <w:rPr>
                  <w:rStyle w:val="Hipervnculo"/>
                  <w:rFonts w:cs="Arial"/>
                </w:rPr>
                <w:t>S1-253074r1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AA65D" w14:textId="1F0B54A2" w:rsidR="00EA440B" w:rsidRPr="00EA440B" w:rsidRDefault="00EA440B" w:rsidP="002B35F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A440B">
              <w:rPr>
                <w:rFonts w:cs="Arial"/>
                <w:szCs w:val="18"/>
              </w:rPr>
              <w:t>OPPO,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D0232" w14:textId="10BA7E7B" w:rsidR="00EA440B" w:rsidRPr="00EA440B" w:rsidRDefault="00EA440B" w:rsidP="002B35F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A440B">
              <w:rPr>
                <w:rFonts w:cs="Arial"/>
                <w:szCs w:val="18"/>
              </w:rPr>
              <w:t>New use case on error tolerant communication for online short video streaming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A0BC9" w14:textId="77777777" w:rsidR="00EA440B" w:rsidRPr="00EA440B" w:rsidRDefault="00EA440B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2ECC4" w14:textId="2B455CF1" w:rsidR="00EA440B" w:rsidRPr="00EA440B" w:rsidRDefault="00EA440B" w:rsidP="002B35F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A440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S1-253074.</w:t>
            </w:r>
          </w:p>
        </w:tc>
      </w:tr>
      <w:tr w:rsidR="002B35FE" w:rsidRPr="002B5B90" w14:paraId="51B9E79C" w14:textId="77777777" w:rsidTr="00A808C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55C150" w14:textId="1ECAE0F0" w:rsidR="002B35FE" w:rsidRPr="0035555A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E5C273" w14:textId="6DC5FE92" w:rsidR="002B35FE" w:rsidRPr="004553CC" w:rsidRDefault="0000000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09" w:history="1">
              <w:r w:rsidR="002B35FE" w:rsidRPr="00EB1149">
                <w:rPr>
                  <w:rStyle w:val="Hipervnculo"/>
                  <w:rFonts w:cs="Arial"/>
                  <w:szCs w:val="18"/>
                </w:rPr>
                <w:t>S1-253159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618BF1" w14:textId="4BDEF4BA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429869" w14:textId="435F6F78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 xml:space="preserve">Use case on Application Context Enhanced Communication Service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DDB14A" w14:textId="58B57E61" w:rsidR="002B35FE" w:rsidRPr="00EA440B" w:rsidRDefault="00EA440B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A440B">
              <w:rPr>
                <w:rFonts w:eastAsia="Times New Roman" w:cs="Arial"/>
                <w:szCs w:val="18"/>
                <w:lang w:eastAsia="ar-SA"/>
              </w:rPr>
              <w:t>Revised to S1-253159r1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E71FC1" w14:textId="77777777" w:rsidR="002B35FE" w:rsidRPr="0011248A" w:rsidRDefault="002B35FE" w:rsidP="002B35FE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EA440B" w:rsidRPr="002B5B90" w14:paraId="3DD570E4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FFA79A" w14:textId="2D9966C4" w:rsidR="00EA440B" w:rsidRPr="00EA440B" w:rsidRDefault="00EA440B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A440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CD78B7" w14:textId="7C002BB3" w:rsidR="00EA440B" w:rsidRPr="00EA440B" w:rsidRDefault="00000000" w:rsidP="002B35FE">
            <w:pPr>
              <w:snapToGrid w:val="0"/>
              <w:spacing w:after="0" w:line="240" w:lineRule="auto"/>
            </w:pPr>
            <w:hyperlink r:id="rId110" w:history="1">
              <w:r w:rsidR="00EA440B" w:rsidRPr="00EA440B">
                <w:rPr>
                  <w:rStyle w:val="Hipervnculo"/>
                  <w:rFonts w:cs="Arial"/>
                </w:rPr>
                <w:t>S1-253159r1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9CE00A" w14:textId="272BC961" w:rsidR="00EA440B" w:rsidRPr="00EA440B" w:rsidRDefault="00EA440B" w:rsidP="002B35F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A440B"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4BDE7C" w14:textId="55D95BA3" w:rsidR="00EA440B" w:rsidRPr="00EA440B" w:rsidRDefault="00EA440B" w:rsidP="002B35F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A440B">
              <w:rPr>
                <w:rFonts w:cs="Arial"/>
                <w:szCs w:val="18"/>
              </w:rPr>
              <w:t xml:space="preserve">Use case on Application Context Enhanced Communication Service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A328D2" w14:textId="58F80328" w:rsidR="00EA440B" w:rsidRPr="00A808C3" w:rsidRDefault="00A808C3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808C3">
              <w:rPr>
                <w:rFonts w:eastAsia="Times New Roman" w:cs="Arial"/>
                <w:szCs w:val="18"/>
                <w:lang w:eastAsia="ar-SA"/>
              </w:rPr>
              <w:t>Revised to S1-253159r2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61B7D0" w14:textId="4058BBDC" w:rsidR="00EA440B" w:rsidRPr="00EA440B" w:rsidRDefault="00EA440B" w:rsidP="002B35F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A440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S1-253159.</w:t>
            </w:r>
          </w:p>
        </w:tc>
      </w:tr>
      <w:tr w:rsidR="00A808C3" w:rsidRPr="002B5B90" w14:paraId="431C855C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6CC04" w14:textId="6D7252D9" w:rsidR="00A808C3" w:rsidRPr="00A808C3" w:rsidRDefault="00A808C3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808C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D6A6D" w14:textId="5CD4DEC0" w:rsidR="00A808C3" w:rsidRPr="00A808C3" w:rsidRDefault="00000000" w:rsidP="002B35FE">
            <w:pPr>
              <w:snapToGrid w:val="0"/>
              <w:spacing w:after="0" w:line="240" w:lineRule="auto"/>
            </w:pPr>
            <w:hyperlink r:id="rId111" w:history="1">
              <w:r w:rsidR="00A808C3" w:rsidRPr="00A808C3">
                <w:rPr>
                  <w:rStyle w:val="Hipervnculo"/>
                  <w:rFonts w:cs="Arial"/>
                </w:rPr>
                <w:t>S1-253159r2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8C18B" w14:textId="638594C2" w:rsidR="00A808C3" w:rsidRPr="00A808C3" w:rsidRDefault="00A808C3" w:rsidP="002B35F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808C3"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5EB8E" w14:textId="16A8C8F8" w:rsidR="00A808C3" w:rsidRPr="00A808C3" w:rsidRDefault="00A808C3" w:rsidP="002B35F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808C3">
              <w:rPr>
                <w:rFonts w:cs="Arial"/>
                <w:szCs w:val="18"/>
              </w:rPr>
              <w:t xml:space="preserve">Use case on Application Context Enhanced Communication Service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7C61" w14:textId="77777777" w:rsidR="00A808C3" w:rsidRPr="005077A8" w:rsidRDefault="00A808C3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26E41" w14:textId="3834FAC8" w:rsidR="00A808C3" w:rsidRPr="005077A8" w:rsidRDefault="00A808C3" w:rsidP="002B35F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077A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S1-253159r1.</w:t>
            </w:r>
          </w:p>
        </w:tc>
      </w:tr>
      <w:tr w:rsidR="002B35FE" w:rsidRPr="002B5B90" w14:paraId="0AB69EA5" w14:textId="77777777" w:rsidTr="00BC020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F723DC" w14:textId="3F4417A6" w:rsidR="002B35FE" w:rsidRPr="007604B2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27A71C" w14:textId="3B9C887F" w:rsidR="002B35FE" w:rsidRPr="004553CC" w:rsidRDefault="0000000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12" w:history="1">
              <w:r w:rsidR="002B35FE" w:rsidRPr="00EB1149">
                <w:rPr>
                  <w:rStyle w:val="Hipervnculo"/>
                  <w:rFonts w:cs="Arial"/>
                  <w:szCs w:val="18"/>
                </w:rPr>
                <w:t>S1-253208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429E22" w14:textId="2C669785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B96AB3" w14:textId="76CF9058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New use case on Immersive Audio Production in Live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3F2187" w14:textId="08057C28" w:rsidR="002B35FE" w:rsidRPr="004F73F0" w:rsidRDefault="004F73F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73F0">
              <w:rPr>
                <w:rFonts w:eastAsia="Times New Roman" w:cs="Arial"/>
                <w:szCs w:val="18"/>
                <w:lang w:eastAsia="ar-SA"/>
              </w:rPr>
              <w:t>Revised to S1-253208r1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F62356" w14:textId="77777777" w:rsidR="002B35FE" w:rsidRPr="002B35FE" w:rsidRDefault="002B35FE" w:rsidP="002B35F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F73F0" w:rsidRPr="002B5B90" w14:paraId="66DA48D9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ED3DDC" w14:textId="1C753DC0" w:rsidR="004F73F0" w:rsidRPr="004F73F0" w:rsidRDefault="004F73F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73F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6ACDE2" w14:textId="768D0E94" w:rsidR="004F73F0" w:rsidRPr="004F73F0" w:rsidRDefault="00000000" w:rsidP="002B35FE">
            <w:pPr>
              <w:snapToGrid w:val="0"/>
              <w:spacing w:after="0" w:line="240" w:lineRule="auto"/>
            </w:pPr>
            <w:hyperlink r:id="rId113" w:history="1">
              <w:r w:rsidR="004F73F0" w:rsidRPr="004F73F0">
                <w:rPr>
                  <w:rStyle w:val="Hipervnculo"/>
                  <w:rFonts w:cs="Arial"/>
                </w:rPr>
                <w:t>S1-253208r1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6909FA" w14:textId="5AF19A2F" w:rsidR="004F73F0" w:rsidRPr="004F73F0" w:rsidRDefault="004F73F0" w:rsidP="002B35F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3F0"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B0B977" w14:textId="01B4E8C0" w:rsidR="004F73F0" w:rsidRPr="004F73F0" w:rsidRDefault="004F73F0" w:rsidP="002B35F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73F0">
              <w:rPr>
                <w:rFonts w:cs="Arial"/>
                <w:szCs w:val="18"/>
              </w:rPr>
              <w:t>New use case on Immersive Audio Production in Live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C7EC50" w14:textId="12E9F8DA" w:rsidR="004F73F0" w:rsidRPr="00BC0207" w:rsidRDefault="00BC0207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207">
              <w:rPr>
                <w:rFonts w:eastAsia="Times New Roman" w:cs="Arial"/>
                <w:szCs w:val="18"/>
                <w:lang w:eastAsia="ar-SA"/>
              </w:rPr>
              <w:t>Revised to S1-253208r2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C18A0F" w14:textId="5F29A025" w:rsidR="004F73F0" w:rsidRPr="004F73F0" w:rsidRDefault="004F73F0" w:rsidP="002B35F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73F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S1-253208.</w:t>
            </w:r>
          </w:p>
        </w:tc>
      </w:tr>
      <w:tr w:rsidR="00BC0207" w:rsidRPr="002B5B90" w14:paraId="2A17562A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8606E" w14:textId="53DABCFF" w:rsidR="00BC0207" w:rsidRPr="00BC0207" w:rsidRDefault="00BC0207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20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824A4" w14:textId="06AA71C1" w:rsidR="00BC0207" w:rsidRPr="00BC0207" w:rsidRDefault="00000000" w:rsidP="002B35FE">
            <w:pPr>
              <w:snapToGrid w:val="0"/>
              <w:spacing w:after="0" w:line="240" w:lineRule="auto"/>
            </w:pPr>
            <w:hyperlink r:id="rId114" w:history="1">
              <w:r w:rsidR="00BC0207" w:rsidRPr="00BC0207">
                <w:rPr>
                  <w:rStyle w:val="Hipervnculo"/>
                  <w:rFonts w:cs="Arial"/>
                </w:rPr>
                <w:t>S1-253208r2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288C2" w14:textId="3403E4ED" w:rsidR="00BC0207" w:rsidRPr="00BC0207" w:rsidRDefault="00BC0207" w:rsidP="002B35F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C0207"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56ADE" w14:textId="14722A39" w:rsidR="00BC0207" w:rsidRPr="00BC0207" w:rsidRDefault="00BC0207" w:rsidP="002B35F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C0207">
              <w:rPr>
                <w:rFonts w:cs="Arial"/>
                <w:szCs w:val="18"/>
              </w:rPr>
              <w:t>New use case on Immersive Audio Production in Live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1B22B" w14:textId="77777777" w:rsidR="00BC0207" w:rsidRPr="005077A8" w:rsidRDefault="00BC0207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D0EA3" w14:textId="5C513FA8" w:rsidR="00BC0207" w:rsidRPr="005077A8" w:rsidRDefault="00BC0207" w:rsidP="002B35F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077A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S1-253208r1.</w:t>
            </w:r>
          </w:p>
        </w:tc>
      </w:tr>
      <w:tr w:rsidR="002B35FE" w:rsidRPr="002B5B90" w14:paraId="76169A9A" w14:textId="77777777" w:rsidTr="00CD02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F0D1EC" w14:textId="13E187AB" w:rsidR="002B35FE" w:rsidRPr="000F7437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9" w:name="_Hlk198278441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B20422" w14:textId="4A46AA8B" w:rsidR="002B35FE" w:rsidRPr="000F7437" w:rsidRDefault="0000000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15" w:history="1">
              <w:r w:rsidR="002B35FE" w:rsidRPr="00EB1149">
                <w:rPr>
                  <w:rStyle w:val="Hipervnculo"/>
                  <w:rFonts w:cs="Arial"/>
                  <w:szCs w:val="18"/>
                </w:rPr>
                <w:t>S1-253259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554512" w14:textId="7DDAE85B" w:rsidR="002B35FE" w:rsidRPr="000F7437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47B0A3" w14:textId="5210DAA0" w:rsidR="002B35FE" w:rsidRPr="000F7437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Pseudo-CR on new use case on communication between heterogeneous immersive terminals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5022AD" w14:textId="7C303196" w:rsidR="002B35FE" w:rsidRPr="00CD0247" w:rsidRDefault="00CD0247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D0247">
              <w:rPr>
                <w:rFonts w:eastAsia="Times New Roman" w:cs="Arial"/>
                <w:szCs w:val="18"/>
                <w:lang w:eastAsia="ar-SA"/>
              </w:rPr>
              <w:t>Revised to S1-253259r1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4F08EF" w14:textId="134EC0D9" w:rsidR="002B35FE" w:rsidRPr="002B35FE" w:rsidRDefault="002B35FE" w:rsidP="002B35F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D0247" w:rsidRPr="002B5B90" w14:paraId="69CDE228" w14:textId="77777777" w:rsidTr="00CD02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58B1D" w14:textId="5CF55C5C" w:rsidR="00CD0247" w:rsidRPr="00CD0247" w:rsidRDefault="00CD0247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D024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6B126" w14:textId="573D1256" w:rsidR="00CD0247" w:rsidRPr="00CD0247" w:rsidRDefault="00000000" w:rsidP="002B35FE">
            <w:pPr>
              <w:snapToGrid w:val="0"/>
              <w:spacing w:after="0" w:line="240" w:lineRule="auto"/>
            </w:pPr>
            <w:hyperlink r:id="rId116" w:history="1">
              <w:r w:rsidR="00CD0247" w:rsidRPr="00CD0247">
                <w:rPr>
                  <w:rStyle w:val="Hipervnculo"/>
                  <w:rFonts w:cs="Arial"/>
                </w:rPr>
                <w:t>S1-253259r1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6E1F0" w14:textId="737D3361" w:rsidR="00CD0247" w:rsidRPr="00CD0247" w:rsidRDefault="00CD0247" w:rsidP="002B35F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024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67394" w14:textId="25290A4C" w:rsidR="00CD0247" w:rsidRPr="00CD0247" w:rsidRDefault="00CD0247" w:rsidP="002B35F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0247">
              <w:rPr>
                <w:rFonts w:cs="Arial"/>
                <w:szCs w:val="18"/>
              </w:rPr>
              <w:t>Pseudo-CR on new use case on communication between heterogeneous immersive terminals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CC1DE" w14:textId="77777777" w:rsidR="00CD0247" w:rsidRPr="00CD0247" w:rsidRDefault="00CD0247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37F6" w14:textId="1A6A1A3C" w:rsidR="00CD0247" w:rsidRPr="00CD0247" w:rsidRDefault="00CD0247" w:rsidP="002B35F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D024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S1-253259.</w:t>
            </w:r>
          </w:p>
        </w:tc>
      </w:tr>
      <w:tr w:rsidR="002B35FE" w:rsidRPr="002B5B90" w14:paraId="59205200" w14:textId="77777777" w:rsidTr="00CD02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07B8" w14:textId="6BA017CB" w:rsidR="002B35FE" w:rsidRPr="000F7437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0EC3" w14:textId="645B4B17" w:rsidR="002B35FE" w:rsidRPr="000F7437" w:rsidRDefault="00000000" w:rsidP="002B35FE">
            <w:pPr>
              <w:snapToGrid w:val="0"/>
              <w:spacing w:after="0" w:line="240" w:lineRule="auto"/>
            </w:pPr>
            <w:hyperlink r:id="rId117" w:history="1">
              <w:r w:rsidR="002B35FE" w:rsidRPr="00EB1149">
                <w:rPr>
                  <w:rStyle w:val="Hipervnculo"/>
                  <w:rFonts w:cs="Arial"/>
                  <w:szCs w:val="18"/>
                </w:rPr>
                <w:t>S1-253266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1E69" w14:textId="46A008C9" w:rsidR="002B35FE" w:rsidRPr="000F7437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Tata Consultancy Services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9E99" w14:textId="047DE1C3" w:rsidR="002B35FE" w:rsidRPr="000F7437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Pseudo-CR on bandwidth efficient live interaction with virtual 3D demonstrator using semantic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488C" w14:textId="2CD4D5F1" w:rsidR="002B35FE" w:rsidRPr="0011248A" w:rsidRDefault="00BC0207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Not treated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8EF7" w14:textId="6DAFA852" w:rsidR="002B35FE" w:rsidRPr="0011248A" w:rsidRDefault="002B35FE" w:rsidP="002B35FE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B35FE" w:rsidRPr="002B5B90" w14:paraId="7CD518D4" w14:textId="77777777" w:rsidTr="0036558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F6B3A6" w14:textId="6C4AA80A" w:rsidR="002B35FE" w:rsidRPr="0035555A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56C57D" w14:textId="3C895D04" w:rsidR="002B35FE" w:rsidRPr="004553CC" w:rsidRDefault="0000000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18" w:history="1">
              <w:r w:rsidR="002B35FE" w:rsidRPr="00EB1149">
                <w:rPr>
                  <w:rStyle w:val="Hipervnculo"/>
                  <w:rFonts w:cs="Arial"/>
                  <w:szCs w:val="18"/>
                </w:rPr>
                <w:t>S1-253302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E3329D" w14:textId="11364269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BUPT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198195" w14:textId="699E5E9B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Use case on 3D hyper-realistic video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8D1516" w14:textId="1C92B999" w:rsidR="002B35FE" w:rsidRPr="00CD0247" w:rsidRDefault="00CD0247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D0247">
              <w:rPr>
                <w:rFonts w:eastAsia="Times New Roman" w:cs="Arial"/>
                <w:szCs w:val="18"/>
                <w:lang w:eastAsia="ar-SA"/>
              </w:rPr>
              <w:t>Revised to S1-253302r1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6EAC4F" w14:textId="7BA03D71" w:rsidR="002B35FE" w:rsidRPr="0011248A" w:rsidRDefault="002B35FE" w:rsidP="002B35FE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963C0">
              <w:rPr>
                <w:rFonts w:cs="Arial"/>
                <w:szCs w:val="18"/>
              </w:rPr>
              <w:t xml:space="preserve">This is submitted to Clause </w:t>
            </w:r>
            <w:proofErr w:type="gramStart"/>
            <w:r w:rsidRPr="00E963C0">
              <w:rPr>
                <w:rFonts w:cs="Arial"/>
                <w:szCs w:val="18"/>
              </w:rPr>
              <w:t>9</w:t>
            </w:r>
            <w:proofErr w:type="gramEnd"/>
            <w:r w:rsidRPr="00E963C0">
              <w:rPr>
                <w:rFonts w:cs="Arial"/>
                <w:szCs w:val="18"/>
              </w:rPr>
              <w:t xml:space="preserve"> but UC is written for W</w:t>
            </w:r>
          </w:p>
        </w:tc>
      </w:tr>
      <w:tr w:rsidR="00CD0247" w:rsidRPr="002B5B90" w14:paraId="7779C876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3F390A" w14:textId="700F95B5" w:rsidR="00CD0247" w:rsidRPr="00CD0247" w:rsidRDefault="00CD0247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D024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7C0EED" w14:textId="64CB8DE6" w:rsidR="00CD0247" w:rsidRPr="00CD0247" w:rsidRDefault="00000000" w:rsidP="002B35FE">
            <w:pPr>
              <w:snapToGrid w:val="0"/>
              <w:spacing w:after="0" w:line="240" w:lineRule="auto"/>
            </w:pPr>
            <w:hyperlink r:id="rId119" w:history="1">
              <w:r w:rsidR="00CD0247" w:rsidRPr="00CD0247">
                <w:rPr>
                  <w:rStyle w:val="Hipervnculo"/>
                  <w:rFonts w:cs="Arial"/>
                </w:rPr>
                <w:t>S1-253302r1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5548DB" w14:textId="6F72C1F1" w:rsidR="00CD0247" w:rsidRPr="00CD0247" w:rsidRDefault="00CD0247" w:rsidP="002B35F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0247">
              <w:rPr>
                <w:rFonts w:cs="Arial"/>
                <w:szCs w:val="18"/>
              </w:rPr>
              <w:t>BUPT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D8BA39" w14:textId="2087392F" w:rsidR="00CD0247" w:rsidRPr="00CD0247" w:rsidRDefault="00CD0247" w:rsidP="002B35F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0247">
              <w:rPr>
                <w:rFonts w:cs="Arial"/>
                <w:szCs w:val="18"/>
              </w:rPr>
              <w:t>Use case on 3D hyper-realistic video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6CED2E" w14:textId="65C5A89F" w:rsidR="00CD0247" w:rsidRPr="00365580" w:rsidRDefault="0036558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65580">
              <w:rPr>
                <w:rFonts w:eastAsia="Times New Roman" w:cs="Arial"/>
                <w:szCs w:val="18"/>
                <w:lang w:eastAsia="ar-SA"/>
              </w:rPr>
              <w:t>Revised to S1-253302r2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D3DAB2" w14:textId="160C42FE" w:rsidR="00CD0247" w:rsidRPr="00CD0247" w:rsidRDefault="00CD0247" w:rsidP="002B35FE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CD0247">
              <w:rPr>
                <w:rFonts w:cs="Arial"/>
                <w:color w:val="000000"/>
                <w:szCs w:val="18"/>
              </w:rPr>
              <w:t>Revision of S1-253302.</w:t>
            </w:r>
          </w:p>
        </w:tc>
      </w:tr>
      <w:tr w:rsidR="00365580" w:rsidRPr="002B5B90" w14:paraId="0CD58590" w14:textId="77777777" w:rsidTr="005077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046E1" w14:textId="66189543" w:rsidR="00365580" w:rsidRPr="00365580" w:rsidRDefault="0036558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6558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BD180" w14:textId="72C0B625" w:rsidR="00365580" w:rsidRPr="00365580" w:rsidRDefault="00000000" w:rsidP="002B35FE">
            <w:pPr>
              <w:snapToGrid w:val="0"/>
              <w:spacing w:after="0" w:line="240" w:lineRule="auto"/>
            </w:pPr>
            <w:hyperlink r:id="rId120" w:history="1">
              <w:r w:rsidR="00365580" w:rsidRPr="00365580">
                <w:rPr>
                  <w:rStyle w:val="Hipervnculo"/>
                  <w:rFonts w:cs="Arial"/>
                </w:rPr>
                <w:t>S1-253302r2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0D1FA" w14:textId="7FE264D6" w:rsidR="00365580" w:rsidRPr="00365580" w:rsidRDefault="00365580" w:rsidP="002B35F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65580">
              <w:rPr>
                <w:rFonts w:cs="Arial"/>
                <w:szCs w:val="18"/>
              </w:rPr>
              <w:t>BUPT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41952" w14:textId="2B4352EA" w:rsidR="00365580" w:rsidRPr="00365580" w:rsidRDefault="00365580" w:rsidP="002B35F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65580">
              <w:rPr>
                <w:rFonts w:cs="Arial"/>
                <w:szCs w:val="18"/>
              </w:rPr>
              <w:t>Use case on 3D hyper-realistic video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C2CC9" w14:textId="77777777" w:rsidR="00365580" w:rsidRPr="005077A8" w:rsidRDefault="0036558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F1E99" w14:textId="76719EB4" w:rsidR="00365580" w:rsidRPr="005077A8" w:rsidRDefault="00365580" w:rsidP="002B35FE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5077A8">
              <w:rPr>
                <w:rFonts w:cs="Arial"/>
                <w:color w:val="000000"/>
                <w:szCs w:val="18"/>
              </w:rPr>
              <w:t>Revision of S1-253302r1.</w:t>
            </w:r>
          </w:p>
        </w:tc>
      </w:tr>
      <w:tr w:rsidR="002B35FE" w:rsidRPr="002B5B90" w14:paraId="6A7706EE" w14:textId="77777777" w:rsidTr="0020451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267DD2" w14:textId="4D620FC9" w:rsidR="002B35FE" w:rsidRPr="0035555A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B59E0E" w14:textId="7AED856D" w:rsidR="002B35FE" w:rsidRPr="004553CC" w:rsidRDefault="0000000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21" w:history="1">
              <w:r w:rsidR="002B35FE" w:rsidRPr="00EB1149">
                <w:rPr>
                  <w:rStyle w:val="Hipervnculo"/>
                  <w:rFonts w:cs="Arial"/>
                  <w:szCs w:val="18"/>
                </w:rPr>
                <w:t>S1-253352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7D64D7" w14:textId="34319702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925935" w14:textId="6D7AE9BC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New Use Case: Use Case on Collaborative Mixed Reality Co-Design using XR Immersive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751C92" w14:textId="6DB3E4AC" w:rsidR="002B35FE" w:rsidRPr="00204510" w:rsidRDefault="0020451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04510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D5F078" w14:textId="77777777" w:rsidR="002B35FE" w:rsidRPr="00204510" w:rsidRDefault="002B35FE" w:rsidP="002B35F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B35FE" w:rsidRPr="002B5B90" w14:paraId="32BB3A58" w14:textId="77777777" w:rsidTr="002B35F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C268" w14:textId="1F65D27A" w:rsidR="002B35FE" w:rsidRPr="0035555A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09D7" w14:textId="3F147275" w:rsidR="002B35FE" w:rsidRPr="004553CC" w:rsidRDefault="0000000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22" w:history="1">
              <w:r w:rsidR="002B35FE" w:rsidRPr="00EB1149">
                <w:rPr>
                  <w:rStyle w:val="Hipervnculo"/>
                  <w:rFonts w:cs="Arial"/>
                  <w:szCs w:val="18"/>
                </w:rPr>
                <w:t>S1-253325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52E6" w14:textId="1084EAF5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1A92" w14:textId="563665BC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 xml:space="preserve">Digital Twins under Immersive Communications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24C9" w14:textId="03C14F92" w:rsidR="002B35FE" w:rsidRPr="0011248A" w:rsidRDefault="00BC0207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Not treated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1361" w14:textId="77777777" w:rsidR="002B35FE" w:rsidRPr="0011248A" w:rsidRDefault="002B35FE" w:rsidP="002B35FE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83875" w:rsidRPr="002B5B90" w14:paraId="227AEDF6" w14:textId="77777777" w:rsidTr="002B35F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A676" w14:textId="45A5C694" w:rsidR="00883875" w:rsidRPr="00F62A24" w:rsidRDefault="00883875" w:rsidP="0088387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hint="eastAsia"/>
                <w:color w:val="000000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AA5A" w14:textId="03BFF828" w:rsidR="00883875" w:rsidRDefault="00000000" w:rsidP="00883875">
            <w:pPr>
              <w:snapToGrid w:val="0"/>
              <w:spacing w:after="0" w:line="240" w:lineRule="auto"/>
            </w:pPr>
            <w:hyperlink r:id="rId123" w:anchor="111_Gothenburg\docs\S1-253359r2.zip" w:history="1">
              <w:r w:rsidR="00883875">
                <w:rPr>
                  <w:rStyle w:val="Hipervnculo"/>
                  <w:rFonts w:hint="eastAsia"/>
                </w:rPr>
                <w:t>S1-253359r2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FBFC" w14:textId="769FC895" w:rsidR="00883875" w:rsidRDefault="00883875" w:rsidP="0088387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hint="eastAsia"/>
                <w:color w:val="000000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E2B6" w14:textId="6ADEE2DA" w:rsidR="00883875" w:rsidRDefault="00883875" w:rsidP="0088387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hint="eastAsia"/>
                <w:color w:val="000000"/>
              </w:rPr>
              <w:t xml:space="preserve">Use case on joint QoS handling for 6G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5D1A" w14:textId="4BB82DF3" w:rsidR="00883875" w:rsidRPr="0011248A" w:rsidRDefault="00883875" w:rsidP="0088387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6107" w14:textId="1F2CDA8B" w:rsidR="00883875" w:rsidRPr="0011248A" w:rsidRDefault="00883875" w:rsidP="0088387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3875">
              <w:rPr>
                <w:rFonts w:eastAsia="Arial Unicode MS" w:cs="Arial" w:hint="eastAsia"/>
                <w:szCs w:val="18"/>
                <w:lang w:eastAsia="ar-SA"/>
              </w:rPr>
              <w:t>Revision of S1-253359r1.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Moved </w:t>
            </w:r>
            <w:r>
              <w:rPr>
                <w:color w:val="000000"/>
              </w:rPr>
              <w:t>from</w:t>
            </w:r>
            <w:r>
              <w:rPr>
                <w:rFonts w:hint="eastAsia"/>
                <w:color w:val="000000"/>
              </w:rPr>
              <w:t xml:space="preserve"> 8.1.</w:t>
            </w:r>
            <w:r>
              <w:rPr>
                <w:color w:val="000000"/>
              </w:rPr>
              <w:t>9</w:t>
            </w:r>
          </w:p>
        </w:tc>
      </w:tr>
      <w:tr w:rsidR="002B35FE" w:rsidRPr="002B5B90" w14:paraId="25FFC117" w14:textId="77777777" w:rsidTr="002B35F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3F2FA17" w14:textId="7FE9C7FE" w:rsidR="002B35FE" w:rsidRPr="008B0A20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B7123F7" w14:textId="46AA4E4A" w:rsidR="002B35FE" w:rsidRDefault="002B35FE" w:rsidP="002B35FE">
            <w:pPr>
              <w:snapToGrid w:val="0"/>
              <w:spacing w:after="0" w:line="240" w:lineRule="auto"/>
            </w:pPr>
            <w:r w:rsidRPr="00EB1149">
              <w:rPr>
                <w:rFonts w:cs="Arial"/>
                <w:color w:val="000000"/>
                <w:szCs w:val="18"/>
              </w:rPr>
              <w:t>S1-253194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E7D8BE1" w14:textId="0E8A3FD5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16C05B7" w14:textId="68BF84C6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Update 9.7 UC on holographic telepresence in healthcare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8240231" w14:textId="03462E23" w:rsidR="002B35FE" w:rsidRPr="002B35FE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B35FE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874DAEF" w14:textId="77777777" w:rsidR="002B35FE" w:rsidRPr="002B35FE" w:rsidRDefault="002B35FE" w:rsidP="002B35F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2717D" w:rsidRPr="00B04844" w14:paraId="10F9E371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5D1F3324" w14:textId="77777777" w:rsidR="0092717D" w:rsidRPr="00F45489" w:rsidRDefault="0092717D" w:rsidP="0092717D">
            <w:pPr>
              <w:pStyle w:val="Ttulo1"/>
              <w:numPr>
                <w:ilvl w:val="0"/>
                <w:numId w:val="19"/>
              </w:numPr>
            </w:pPr>
            <w:bookmarkStart w:id="10" w:name="_Hlk198311431"/>
            <w:bookmarkEnd w:id="9"/>
            <w:proofErr w:type="spellStart"/>
            <w:r w:rsidRPr="004E36F9">
              <w:t>Tdoc</w:t>
            </w:r>
            <w:proofErr w:type="spellEnd"/>
            <w:r w:rsidRPr="004E36F9">
              <w:t xml:space="preserve"> numbers NOT allocated during drafting session (admin purposes only)</w:t>
            </w:r>
          </w:p>
        </w:tc>
      </w:tr>
      <w:tr w:rsidR="0092717D" w:rsidRPr="002B5B90" w14:paraId="71211262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2716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6A4F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2115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E7EF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BCB4" w14:textId="77777777" w:rsidR="0092717D" w:rsidRPr="0011248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090D" w14:textId="77777777" w:rsidR="0092717D" w:rsidRPr="0011248A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302A7F06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3190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33CF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6584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4035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277F" w14:textId="77777777" w:rsidR="0092717D" w:rsidRPr="0011248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D887" w14:textId="77777777" w:rsidR="0092717D" w:rsidRPr="0011248A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63001A9E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CF29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4AC2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DFC6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8CF6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B7FE" w14:textId="77777777" w:rsidR="0092717D" w:rsidRPr="0011248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8A94" w14:textId="77777777" w:rsidR="0092717D" w:rsidRPr="0011248A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020B5381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0AD9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EC71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7B13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6171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0837" w14:textId="77777777" w:rsidR="0092717D" w:rsidRPr="0011248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E97D" w14:textId="77777777" w:rsidR="0092717D" w:rsidRPr="0011248A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101C441B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2F58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EE48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0A2E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3C9E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80E8" w14:textId="77777777" w:rsidR="0092717D" w:rsidRPr="0011248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2C81" w14:textId="77777777" w:rsidR="0092717D" w:rsidRPr="0011248A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675B9748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815F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F0E1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B9A4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6A25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F5AB" w14:textId="77777777" w:rsidR="0092717D" w:rsidRPr="0011248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6E12" w14:textId="77777777" w:rsidR="0092717D" w:rsidRPr="0011248A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B04844" w14:paraId="660BEF87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3FC790D4" w14:textId="09648152" w:rsidR="0092717D" w:rsidRPr="00F45489" w:rsidRDefault="00E12847" w:rsidP="0092717D">
            <w:pPr>
              <w:pStyle w:val="Ttulo1"/>
              <w:numPr>
                <w:ilvl w:val="0"/>
                <w:numId w:val="19"/>
              </w:numPr>
            </w:pPr>
            <w:r w:rsidRPr="00E12847">
              <w:t>Important discussions</w:t>
            </w:r>
          </w:p>
        </w:tc>
      </w:tr>
      <w:tr w:rsidR="0092717D" w:rsidRPr="00B04844" w14:paraId="75D017B0" w14:textId="77777777" w:rsidTr="008C1ACB">
        <w:trPr>
          <w:trHeight w:val="141"/>
        </w:trPr>
        <w:tc>
          <w:tcPr>
            <w:tcW w:w="14426" w:type="dxa"/>
            <w:gridSpan w:val="6"/>
            <w:shd w:val="clear" w:color="auto" w:fill="auto"/>
          </w:tcPr>
          <w:p w14:paraId="72F0F810" w14:textId="77777777" w:rsidR="0092717D" w:rsidRPr="00F45489" w:rsidRDefault="0092717D" w:rsidP="008C1ACB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21697ED7" w14:textId="75A7DE67" w:rsidR="0092717D" w:rsidRPr="00894FB0" w:rsidRDefault="0092717D" w:rsidP="008C1ACB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</w:p>
          <w:p w14:paraId="6733CFDA" w14:textId="77777777" w:rsidR="0092717D" w:rsidRDefault="0092717D" w:rsidP="008C1ACB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49B9BE8E" w14:textId="77777777" w:rsidR="0092717D" w:rsidRPr="00F45489" w:rsidRDefault="0092717D" w:rsidP="008C1ACB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B04844" w14:paraId="18EF1D6B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4B29AD6D" w14:textId="77777777" w:rsidR="0092717D" w:rsidRPr="00F45489" w:rsidRDefault="0092717D" w:rsidP="0092717D">
            <w:pPr>
              <w:pStyle w:val="Ttulo1"/>
              <w:numPr>
                <w:ilvl w:val="0"/>
                <w:numId w:val="19"/>
              </w:numPr>
            </w:pPr>
            <w:r>
              <w:t xml:space="preserve">Close </w:t>
            </w:r>
          </w:p>
        </w:tc>
      </w:tr>
      <w:bookmarkEnd w:id="10"/>
    </w:tbl>
    <w:p w14:paraId="3F6C7514" w14:textId="6C39D426" w:rsidR="0041287C" w:rsidRPr="0092717D" w:rsidRDefault="0041287C">
      <w:pPr>
        <w:spacing w:after="0" w:line="240" w:lineRule="auto"/>
        <w:rPr>
          <w:rFonts w:eastAsia="Times New Roman"/>
          <w:sz w:val="20"/>
          <w:szCs w:val="20"/>
        </w:rPr>
      </w:pPr>
    </w:p>
    <w:p w14:paraId="1EA89E3B" w14:textId="77777777" w:rsidR="0092717D" w:rsidRDefault="0092717D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2ECE7086" w14:textId="77777777" w:rsidR="007F07EB" w:rsidRDefault="007F07EB" w:rsidP="002567A9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sectPr w:rsidR="007F07EB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7F706" w14:textId="77777777" w:rsidR="006A6EAE" w:rsidRDefault="006A6EAE" w:rsidP="002E015E">
      <w:pPr>
        <w:spacing w:after="0" w:line="240" w:lineRule="auto"/>
      </w:pPr>
      <w:r>
        <w:separator/>
      </w:r>
    </w:p>
  </w:endnote>
  <w:endnote w:type="continuationSeparator" w:id="0">
    <w:p w14:paraId="15BC65BD" w14:textId="77777777" w:rsidR="006A6EAE" w:rsidRDefault="006A6EAE" w:rsidP="002E015E">
      <w:pPr>
        <w:spacing w:after="0" w:line="240" w:lineRule="auto"/>
      </w:pPr>
      <w:r>
        <w:continuationSeparator/>
      </w:r>
    </w:p>
  </w:endnote>
  <w:endnote w:type="continuationNotice" w:id="1">
    <w:p w14:paraId="11EC504E" w14:textId="77777777" w:rsidR="006A6EAE" w:rsidRDefault="006A6E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CF477" w14:textId="77777777" w:rsidR="006A6EAE" w:rsidRDefault="006A6EAE" w:rsidP="002E015E">
      <w:pPr>
        <w:spacing w:after="0" w:line="240" w:lineRule="auto"/>
      </w:pPr>
      <w:r>
        <w:separator/>
      </w:r>
    </w:p>
  </w:footnote>
  <w:footnote w:type="continuationSeparator" w:id="0">
    <w:p w14:paraId="4D3A500D" w14:textId="77777777" w:rsidR="006A6EAE" w:rsidRDefault="006A6EAE" w:rsidP="002E015E">
      <w:pPr>
        <w:spacing w:after="0" w:line="240" w:lineRule="auto"/>
      </w:pPr>
      <w:r>
        <w:continuationSeparator/>
      </w:r>
    </w:p>
  </w:footnote>
  <w:footnote w:type="continuationNotice" w:id="1">
    <w:p w14:paraId="041BB589" w14:textId="77777777" w:rsidR="006A6EAE" w:rsidRDefault="006A6E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1F8D66E"/>
    <w:lvl w:ilvl="0">
      <w:start w:val="1"/>
      <w:numFmt w:val="decimal"/>
      <w:pStyle w:val="Ttulo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Ttulo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C001969"/>
    <w:multiLevelType w:val="hybridMultilevel"/>
    <w:tmpl w:val="30906E6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5"/>
  </w:num>
  <w:num w:numId="10" w16cid:durableId="1184980164">
    <w:abstractNumId w:val="13"/>
  </w:num>
  <w:num w:numId="11" w16cid:durableId="182203613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4"/>
  </w:num>
  <w:num w:numId="14" w16cid:durableId="1800492571">
    <w:abstractNumId w:val="18"/>
  </w:num>
  <w:num w:numId="15" w16cid:durableId="1749884749">
    <w:abstractNumId w:val="17"/>
  </w:num>
  <w:num w:numId="16" w16cid:durableId="198574096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2"/>
  </w:num>
  <w:num w:numId="18" w16cid:durableId="1548108975">
    <w:abstractNumId w:val="9"/>
  </w:num>
  <w:num w:numId="19" w16cid:durableId="73828914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54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66D2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024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122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0FA5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48A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6E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47C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1BBB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1E6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510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1B56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27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577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6C6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87F72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A99"/>
    <w:rsid w:val="002A5EE5"/>
    <w:rsid w:val="002A63FB"/>
    <w:rsid w:val="002A6B24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5FE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1A7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5F5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AE6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489"/>
    <w:rsid w:val="00314497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144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16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580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2AFA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8E4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3C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2D0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800"/>
    <w:rsid w:val="00417B1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57F70"/>
    <w:rsid w:val="0046085B"/>
    <w:rsid w:val="00461077"/>
    <w:rsid w:val="00461D1A"/>
    <w:rsid w:val="00461D67"/>
    <w:rsid w:val="00462D37"/>
    <w:rsid w:val="00463153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471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860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1B5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2B9"/>
    <w:rsid w:val="004F73F0"/>
    <w:rsid w:val="004F7420"/>
    <w:rsid w:val="004F77C1"/>
    <w:rsid w:val="004F7D1C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7A8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1C5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6D3C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5AE6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44F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C61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26"/>
    <w:rsid w:val="005E4377"/>
    <w:rsid w:val="005E452A"/>
    <w:rsid w:val="005E46DE"/>
    <w:rsid w:val="005E4F90"/>
    <w:rsid w:val="005E56AC"/>
    <w:rsid w:val="005E5949"/>
    <w:rsid w:val="005E5B38"/>
    <w:rsid w:val="005E5BA1"/>
    <w:rsid w:val="005E5D5A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BB5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3A5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6EAE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6E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E7F19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1C1"/>
    <w:rsid w:val="007215F3"/>
    <w:rsid w:val="00721D72"/>
    <w:rsid w:val="00722240"/>
    <w:rsid w:val="00722516"/>
    <w:rsid w:val="007226E4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749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0C24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20C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2E3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1C93"/>
    <w:rsid w:val="008521C5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A7E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387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17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1C5F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6D33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4F9"/>
    <w:rsid w:val="00A71628"/>
    <w:rsid w:val="00A72372"/>
    <w:rsid w:val="00A725CE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8C3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E06"/>
    <w:rsid w:val="00AA63CE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30B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D22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6EC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141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18E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87E"/>
    <w:rsid w:val="00B459E0"/>
    <w:rsid w:val="00B46073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3C5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207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16E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84C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4D1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C7E4A"/>
    <w:rsid w:val="00CD0247"/>
    <w:rsid w:val="00CD1EAF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3D0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6FBB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AC2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C2E"/>
    <w:rsid w:val="00D23E08"/>
    <w:rsid w:val="00D2432F"/>
    <w:rsid w:val="00D2459B"/>
    <w:rsid w:val="00D2482F"/>
    <w:rsid w:val="00D24E3C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591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1F2B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847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8A7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0115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E8F"/>
    <w:rsid w:val="00EA2F10"/>
    <w:rsid w:val="00EA3ABD"/>
    <w:rsid w:val="00EA3FCD"/>
    <w:rsid w:val="00EA440B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B90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3CBE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65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09D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2AC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0B7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076F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4D82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Ttulo1">
    <w:name w:val="heading 1"/>
    <w:basedOn w:val="Normal"/>
    <w:next w:val="Textoindependiente"/>
    <w:link w:val="Ttulo1Car"/>
    <w:autoRedefine/>
    <w:qFormat/>
    <w:rsid w:val="004B71B5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Ttulo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Textoindependiente"/>
    <w:link w:val="Ttulo2Car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Ttulo3">
    <w:name w:val="heading 3"/>
    <w:aliases w:val="H3,Underrubrik2,E3,H3-Heading 3,3,l3.3,h3,l3,list 3,list3,subhead,Heading3,1.,Heading No. L3,H31,H32,H33,H34,H35,Sub-sub section Title,Titolo Sotto/Sottosezione,L3,Head 3,1.1.1,3rd level"/>
    <w:basedOn w:val="Ttulo2"/>
    <w:next w:val="Textoindependiente"/>
    <w:link w:val="Ttulo3C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Ttulo4">
    <w:name w:val="heading 4"/>
    <w:aliases w:val="h4,H4"/>
    <w:basedOn w:val="Normal"/>
    <w:next w:val="Normal"/>
    <w:link w:val="Ttulo4C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Ttulo5">
    <w:name w:val="heading 5"/>
    <w:aliases w:val="H5"/>
    <w:basedOn w:val="Normal"/>
    <w:next w:val="Normal"/>
    <w:link w:val="Ttulo5C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Ttulo7">
    <w:name w:val="heading 7"/>
    <w:basedOn w:val="Normal"/>
    <w:next w:val="Normal"/>
    <w:link w:val="Ttulo7C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Ttulo9">
    <w:name w:val="heading 9"/>
    <w:basedOn w:val="Normal"/>
    <w:next w:val="Normal"/>
    <w:link w:val="Ttulo9C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Ttulo1Car">
    <w:name w:val="Título 1 Car"/>
    <w:link w:val="Ttulo1"/>
    <w:rsid w:val="004B71B5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aliases w:val="H3 Car,Underrubrik2 Car,E3 Car,H3-Heading 3 Car,3 Car,l3.3 Car,h3 Car,l3 Car,list 3 Car,list3 Car,subhead Car,Heading3 Car,1. Car,Heading No. L3 Car,H31 Car,H32 Car,H33 Car,H34 Car,H35 Car,Sub-sub section Title Car,L3 Car,Head 3 Car"/>
    <w:link w:val="Ttulo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Ttulo4Car">
    <w:name w:val="Título 4 Car"/>
    <w:aliases w:val="h4 Car,H4 Car"/>
    <w:link w:val="Ttulo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5Car">
    <w:name w:val="Título 5 Car"/>
    <w:aliases w:val="H5 Car"/>
    <w:link w:val="Ttulo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Ttulo6Car">
    <w:name w:val="Título 6 Car"/>
    <w:link w:val="Ttulo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Ttulo7Car">
    <w:name w:val="Título 7 Car"/>
    <w:link w:val="Ttulo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Ttulo8Car">
    <w:name w:val="Título 8 Car"/>
    <w:link w:val="Ttulo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Ttulo9Car">
    <w:name w:val="Título 9 Car"/>
    <w:link w:val="Ttulo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Sinlista"/>
    <w:uiPriority w:val="99"/>
    <w:semiHidden/>
    <w:unhideWhenUsed/>
    <w:rsid w:val="001033D8"/>
  </w:style>
  <w:style w:type="character" w:styleId="Hipervnculovisitado">
    <w:name w:val="FollowedHyperlink"/>
    <w:unhideWhenUsed/>
    <w:rsid w:val="001033D8"/>
    <w:rPr>
      <w:color w:val="800080"/>
      <w:u w:val="single"/>
    </w:rPr>
  </w:style>
  <w:style w:type="paragraph" w:styleId="Textoindependiente">
    <w:name w:val="Body Text"/>
    <w:aliases w:val="AvtalBrödtext,Bodytext"/>
    <w:basedOn w:val="Normal"/>
    <w:link w:val="TextoindependienteC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oindependienteCar">
    <w:name w:val="Texto independiente Car"/>
    <w:aliases w:val="AvtalBrödtext Car,Bodytext Car"/>
    <w:link w:val="Textoindependiente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tulo2Car">
    <w:name w:val="Título 2 Car"/>
    <w:aliases w:val="H2 Car,UNDERRUBRIK 1-2 Car,R2 Car,2 Car,H21 Car,E2 Car,heading 2 Car,h2 Car,2nd level Car,H22 Car,H23 Car,H24 Car,H25 Car,†berschrift 2 Car,õberschrift 2 Car,H2-Heading 2 Car,Header 2 Car,l2 Car,Header2 Car,22 Car,heading2 Car,list2 Car"/>
    <w:link w:val="Ttulo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ndice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ndice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D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onotapieCar">
    <w:name w:val="Texto nota pie Car"/>
    <w:link w:val="Textonotapie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ocomentarioCar">
    <w:name w:val="Texto comentario Car"/>
    <w:link w:val="Textocomentario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EncabezadoCar">
    <w:name w:val="Encabezado Car"/>
    <w:aliases w:val="header odd Car,header Car,header odd1 Car,header odd2 Car,header odd3 Car,header odd4 Car,header odd5 Car,header odd6 Car,header1 Car,header2 Car,header3 Car,header odd11 Car,header odd21 Car,header odd7 Car,header4 Car,header odd8 Car"/>
    <w:link w:val="Encabezado"/>
    <w:locked/>
    <w:rsid w:val="001033D8"/>
    <w:rPr>
      <w:rFonts w:ascii="Arial" w:eastAsia="Times New Roman" w:hAnsi="Arial" w:cs="Arial"/>
      <w:lang w:eastAsia="ar-SA"/>
    </w:rPr>
  </w:style>
  <w:style w:type="paragraph" w:styleId="Encabezado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EncabezadoC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Fuentedeprrafopredeter"/>
    <w:semiHidden/>
    <w:rsid w:val="001033D8"/>
  </w:style>
  <w:style w:type="paragraph" w:styleId="Piedepgina">
    <w:name w:val="footer"/>
    <w:basedOn w:val="Normal"/>
    <w:link w:val="PiedepginaC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PiedepginaCar">
    <w:name w:val="Pie de página Car"/>
    <w:link w:val="Piedepgina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Ttulodendice">
    <w:name w:val="index heading"/>
    <w:basedOn w:val="Normal"/>
    <w:next w:val="ndice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Descripci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Direccinsobre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a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aconvietas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aconvietas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aconvietas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vietas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vietas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tuloCar">
    <w:name w:val="Subtítulo Car"/>
    <w:link w:val="Subttulo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SangradetextonormalCar">
    <w:name w:val="Sangría de texto normal Car"/>
    <w:link w:val="Sangradetextonormal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Textoindependiente2">
    <w:name w:val="Body Text 2"/>
    <w:basedOn w:val="Normal"/>
    <w:link w:val="Textoindependiente2C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Textoindependiente2Car">
    <w:name w:val="Texto independiente 2 Car"/>
    <w:link w:val="Textoindependiente2"/>
    <w:rsid w:val="001033D8"/>
    <w:rPr>
      <w:rFonts w:ascii="Arial" w:eastAsia="Times New Roman" w:hAnsi="Arial" w:cs="Times New Roman"/>
      <w:sz w:val="20"/>
      <w:szCs w:val="24"/>
    </w:rPr>
  </w:style>
  <w:style w:type="paragraph" w:styleId="Textoindependiente3">
    <w:name w:val="Body Text 3"/>
    <w:basedOn w:val="Normal"/>
    <w:link w:val="Textoindependiente3Car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Sangra2detindependiente">
    <w:name w:val="Body Text Indent 2"/>
    <w:basedOn w:val="Normal"/>
    <w:link w:val="Sangra2detindependienteC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1033D8"/>
    <w:rPr>
      <w:rFonts w:ascii="Arial" w:eastAsia="Times New Roman" w:hAnsi="Arial"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Textosinformato">
    <w:name w:val="Plain Text"/>
    <w:basedOn w:val="Normal"/>
    <w:link w:val="TextosinformatoC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TextosinformatoCar">
    <w:name w:val="Texto sin formato Car"/>
    <w:link w:val="Textosinformato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033D8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odegloboCar">
    <w:name w:val="Texto de globo Car"/>
    <w:link w:val="Textodeglobo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Prrafodelista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Textoindependiente"/>
    <w:rsid w:val="001033D8"/>
    <w:pPr>
      <w:ind w:left="2268"/>
    </w:pPr>
  </w:style>
  <w:style w:type="paragraph" w:customStyle="1" w:styleId="Heading">
    <w:name w:val="Heading"/>
    <w:basedOn w:val="Normal"/>
    <w:next w:val="Textoindependiente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Textoindependiente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Descripci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Normal"/>
    <w:next w:val="Textoindependiente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Ttulo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tuloCar">
    <w:name w:val="Título Car"/>
    <w:link w:val="Ttulo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tulo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tulo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a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Refdenotaalpie">
    <w:name w:val="footnote reference"/>
    <w:unhideWhenUsed/>
    <w:rsid w:val="001033D8"/>
    <w:rPr>
      <w:vertAlign w:val="superscript"/>
    </w:rPr>
  </w:style>
  <w:style w:type="character" w:styleId="Refdecomentario">
    <w:name w:val="annotation reference"/>
    <w:unhideWhenUsed/>
    <w:rsid w:val="001033D8"/>
    <w:rPr>
      <w:sz w:val="16"/>
      <w:szCs w:val="16"/>
    </w:rPr>
  </w:style>
  <w:style w:type="character" w:styleId="Refdenotaalfinal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Principiodelformulario">
    <w:name w:val="HTML Top of Form"/>
    <w:basedOn w:val="Normal"/>
    <w:next w:val="Normal"/>
    <w:link w:val="z-PrincipiodelformularioC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PrincipiodelformularioCar">
    <w:name w:val="z-Principio del formulario Car"/>
    <w:link w:val="z-Principiodelformulario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Textoindependiente3Car">
    <w:name w:val="Texto independiente 3 Car"/>
    <w:link w:val="Textoindependiente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Finaldelformulario">
    <w:name w:val="HTML Bottom of Form"/>
    <w:basedOn w:val="Normal"/>
    <w:next w:val="Normal"/>
    <w:link w:val="z-FinaldelformularioC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FinaldelformularioCar">
    <w:name w:val="z-Final del formulario Car"/>
    <w:link w:val="z-Finaldelformulario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aconcuadrcula">
    <w:name w:val="Table Grid"/>
    <w:basedOn w:val="Tabla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Sinlista"/>
    <w:semiHidden/>
    <w:unhideWhenUsed/>
    <w:rsid w:val="00A17642"/>
  </w:style>
  <w:style w:type="character" w:styleId="Nmerodepgina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Textoennegrita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Sinlista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Sinlista"/>
    <w:uiPriority w:val="99"/>
    <w:semiHidden/>
    <w:unhideWhenUsed/>
    <w:rsid w:val="003E1CF2"/>
  </w:style>
  <w:style w:type="numbering" w:customStyle="1" w:styleId="NoList11">
    <w:name w:val="No List11"/>
    <w:next w:val="Sinlista"/>
    <w:uiPriority w:val="99"/>
    <w:semiHidden/>
    <w:unhideWhenUsed/>
    <w:rsid w:val="003E1CF2"/>
  </w:style>
  <w:style w:type="table" w:customStyle="1" w:styleId="TableGrid1">
    <w:name w:val="Table Grid1"/>
    <w:basedOn w:val="Tablanormal"/>
    <w:next w:val="Tablaconcuadrcula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Sinlista"/>
    <w:semiHidden/>
    <w:unhideWhenUsed/>
    <w:rsid w:val="003E1CF2"/>
  </w:style>
  <w:style w:type="numbering" w:customStyle="1" w:styleId="NoList31">
    <w:name w:val="No List31"/>
    <w:next w:val="Sinlista"/>
    <w:semiHidden/>
    <w:unhideWhenUsed/>
    <w:rsid w:val="003E1CF2"/>
  </w:style>
  <w:style w:type="numbering" w:customStyle="1" w:styleId="NoList5">
    <w:name w:val="No List5"/>
    <w:next w:val="Sinlista"/>
    <w:uiPriority w:val="99"/>
    <w:semiHidden/>
    <w:unhideWhenUsed/>
    <w:rsid w:val="003E1CF2"/>
  </w:style>
  <w:style w:type="numbering" w:customStyle="1" w:styleId="NoList12">
    <w:name w:val="No List12"/>
    <w:next w:val="Sinlista"/>
    <w:uiPriority w:val="99"/>
    <w:semiHidden/>
    <w:unhideWhenUsed/>
    <w:rsid w:val="003E1CF2"/>
  </w:style>
  <w:style w:type="table" w:customStyle="1" w:styleId="TableGrid2">
    <w:name w:val="Table Grid2"/>
    <w:basedOn w:val="Tablanormal"/>
    <w:next w:val="Tablaconcuadrcula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Sinlista"/>
    <w:semiHidden/>
    <w:unhideWhenUsed/>
    <w:rsid w:val="003E1CF2"/>
  </w:style>
  <w:style w:type="numbering" w:customStyle="1" w:styleId="NoList32">
    <w:name w:val="No List32"/>
    <w:next w:val="Sinlista"/>
    <w:semiHidden/>
    <w:unhideWhenUsed/>
    <w:rsid w:val="003E1CF2"/>
  </w:style>
  <w:style w:type="numbering" w:customStyle="1" w:styleId="NoList6">
    <w:name w:val="No List6"/>
    <w:next w:val="Sinlista"/>
    <w:uiPriority w:val="99"/>
    <w:semiHidden/>
    <w:unhideWhenUsed/>
    <w:rsid w:val="001F15DE"/>
  </w:style>
  <w:style w:type="numbering" w:customStyle="1" w:styleId="NoList13">
    <w:name w:val="No List13"/>
    <w:next w:val="Sinlista"/>
    <w:uiPriority w:val="99"/>
    <w:semiHidden/>
    <w:unhideWhenUsed/>
    <w:rsid w:val="001F15DE"/>
  </w:style>
  <w:style w:type="table" w:customStyle="1" w:styleId="TableGrid3">
    <w:name w:val="Table Grid3"/>
    <w:basedOn w:val="Tablanormal"/>
    <w:next w:val="Tablaconcuadrcula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Sinlista"/>
    <w:semiHidden/>
    <w:unhideWhenUsed/>
    <w:rsid w:val="001F15DE"/>
  </w:style>
  <w:style w:type="numbering" w:customStyle="1" w:styleId="NoList33">
    <w:name w:val="No List33"/>
    <w:next w:val="Sinlista"/>
    <w:semiHidden/>
    <w:unhideWhenUsed/>
    <w:rsid w:val="001F15DE"/>
  </w:style>
  <w:style w:type="numbering" w:customStyle="1" w:styleId="NoList7">
    <w:name w:val="No List7"/>
    <w:next w:val="Sinlista"/>
    <w:uiPriority w:val="99"/>
    <w:semiHidden/>
    <w:unhideWhenUsed/>
    <w:rsid w:val="00A92E74"/>
  </w:style>
  <w:style w:type="numbering" w:customStyle="1" w:styleId="NoList14">
    <w:name w:val="No List14"/>
    <w:next w:val="Sinlista"/>
    <w:uiPriority w:val="99"/>
    <w:semiHidden/>
    <w:unhideWhenUsed/>
    <w:rsid w:val="00A92E74"/>
  </w:style>
  <w:style w:type="table" w:customStyle="1" w:styleId="TableGrid4">
    <w:name w:val="Table Grid4"/>
    <w:basedOn w:val="Tablanormal"/>
    <w:next w:val="Tablaconcuadrcula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Sinlista"/>
    <w:semiHidden/>
    <w:unhideWhenUsed/>
    <w:rsid w:val="00A92E74"/>
  </w:style>
  <w:style w:type="numbering" w:customStyle="1" w:styleId="NoList34">
    <w:name w:val="No List34"/>
    <w:next w:val="Sinlista"/>
    <w:semiHidden/>
    <w:unhideWhenUsed/>
    <w:rsid w:val="00A92E74"/>
  </w:style>
  <w:style w:type="numbering" w:customStyle="1" w:styleId="NoList8">
    <w:name w:val="No List8"/>
    <w:next w:val="Sinlista"/>
    <w:uiPriority w:val="99"/>
    <w:semiHidden/>
    <w:unhideWhenUsed/>
    <w:rsid w:val="00F45489"/>
  </w:style>
  <w:style w:type="numbering" w:customStyle="1" w:styleId="NoList15">
    <w:name w:val="No List15"/>
    <w:next w:val="Sinlista"/>
    <w:uiPriority w:val="99"/>
    <w:semiHidden/>
    <w:unhideWhenUsed/>
    <w:rsid w:val="00F45489"/>
  </w:style>
  <w:style w:type="table" w:customStyle="1" w:styleId="TableGrid5">
    <w:name w:val="Table Grid5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Sinlista"/>
    <w:semiHidden/>
    <w:unhideWhenUsed/>
    <w:rsid w:val="00F45489"/>
  </w:style>
  <w:style w:type="numbering" w:customStyle="1" w:styleId="NoList35">
    <w:name w:val="No List35"/>
    <w:next w:val="Sinlista"/>
    <w:semiHidden/>
    <w:unhideWhenUsed/>
    <w:rsid w:val="00F45489"/>
  </w:style>
  <w:style w:type="numbering" w:customStyle="1" w:styleId="NoList41">
    <w:name w:val="No List41"/>
    <w:next w:val="Sinlista"/>
    <w:uiPriority w:val="99"/>
    <w:semiHidden/>
    <w:unhideWhenUsed/>
    <w:rsid w:val="00F45489"/>
  </w:style>
  <w:style w:type="numbering" w:customStyle="1" w:styleId="NoList111">
    <w:name w:val="No List111"/>
    <w:next w:val="Sinlista"/>
    <w:uiPriority w:val="99"/>
    <w:semiHidden/>
    <w:unhideWhenUsed/>
    <w:rsid w:val="00F45489"/>
  </w:style>
  <w:style w:type="table" w:customStyle="1" w:styleId="TableGrid11">
    <w:name w:val="Table Grid1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Sinlista"/>
    <w:semiHidden/>
    <w:unhideWhenUsed/>
    <w:rsid w:val="00F45489"/>
  </w:style>
  <w:style w:type="numbering" w:customStyle="1" w:styleId="NoList311">
    <w:name w:val="No List311"/>
    <w:next w:val="Sinlista"/>
    <w:semiHidden/>
    <w:unhideWhenUsed/>
    <w:rsid w:val="00F45489"/>
  </w:style>
  <w:style w:type="numbering" w:customStyle="1" w:styleId="NoList51">
    <w:name w:val="No List51"/>
    <w:next w:val="Sinlista"/>
    <w:uiPriority w:val="99"/>
    <w:semiHidden/>
    <w:unhideWhenUsed/>
    <w:rsid w:val="00F45489"/>
  </w:style>
  <w:style w:type="numbering" w:customStyle="1" w:styleId="NoList121">
    <w:name w:val="No List121"/>
    <w:next w:val="Sinlista"/>
    <w:uiPriority w:val="99"/>
    <w:semiHidden/>
    <w:unhideWhenUsed/>
    <w:rsid w:val="00F45489"/>
  </w:style>
  <w:style w:type="table" w:customStyle="1" w:styleId="TableGrid21">
    <w:name w:val="Table Grid2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Sinlista"/>
    <w:semiHidden/>
    <w:unhideWhenUsed/>
    <w:rsid w:val="00F45489"/>
  </w:style>
  <w:style w:type="numbering" w:customStyle="1" w:styleId="NoList321">
    <w:name w:val="No List321"/>
    <w:next w:val="Sinlista"/>
    <w:semiHidden/>
    <w:unhideWhenUsed/>
    <w:rsid w:val="00F45489"/>
  </w:style>
  <w:style w:type="numbering" w:customStyle="1" w:styleId="NoList61">
    <w:name w:val="No List61"/>
    <w:next w:val="Sinlista"/>
    <w:uiPriority w:val="99"/>
    <w:semiHidden/>
    <w:unhideWhenUsed/>
    <w:rsid w:val="00F45489"/>
  </w:style>
  <w:style w:type="numbering" w:customStyle="1" w:styleId="NoList131">
    <w:name w:val="No List131"/>
    <w:next w:val="Sinlista"/>
    <w:uiPriority w:val="99"/>
    <w:semiHidden/>
    <w:unhideWhenUsed/>
    <w:rsid w:val="00F45489"/>
  </w:style>
  <w:style w:type="table" w:customStyle="1" w:styleId="TableGrid31">
    <w:name w:val="Table Grid3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Sinlista"/>
    <w:semiHidden/>
    <w:unhideWhenUsed/>
    <w:rsid w:val="00F45489"/>
  </w:style>
  <w:style w:type="numbering" w:customStyle="1" w:styleId="NoList331">
    <w:name w:val="No List331"/>
    <w:next w:val="Sinlista"/>
    <w:semiHidden/>
    <w:unhideWhenUsed/>
    <w:rsid w:val="00F45489"/>
  </w:style>
  <w:style w:type="numbering" w:customStyle="1" w:styleId="NoList71">
    <w:name w:val="No List71"/>
    <w:next w:val="Sinlista"/>
    <w:uiPriority w:val="99"/>
    <w:semiHidden/>
    <w:unhideWhenUsed/>
    <w:rsid w:val="00F45489"/>
  </w:style>
  <w:style w:type="numbering" w:customStyle="1" w:styleId="NoList141">
    <w:name w:val="No List141"/>
    <w:next w:val="Sinlista"/>
    <w:uiPriority w:val="99"/>
    <w:semiHidden/>
    <w:unhideWhenUsed/>
    <w:rsid w:val="00F45489"/>
  </w:style>
  <w:style w:type="table" w:customStyle="1" w:styleId="TableGrid41">
    <w:name w:val="Table Grid4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Sinlista"/>
    <w:semiHidden/>
    <w:unhideWhenUsed/>
    <w:rsid w:val="00F45489"/>
  </w:style>
  <w:style w:type="numbering" w:customStyle="1" w:styleId="NoList341">
    <w:name w:val="No List341"/>
    <w:next w:val="Sinlista"/>
    <w:semiHidden/>
    <w:unhideWhenUsed/>
    <w:rsid w:val="00F45489"/>
  </w:style>
  <w:style w:type="numbering" w:customStyle="1" w:styleId="NoList9">
    <w:name w:val="No List9"/>
    <w:next w:val="Sinlista"/>
    <w:uiPriority w:val="99"/>
    <w:semiHidden/>
    <w:unhideWhenUsed/>
    <w:rsid w:val="00AE4BF2"/>
  </w:style>
  <w:style w:type="numbering" w:customStyle="1" w:styleId="NoList16">
    <w:name w:val="No List16"/>
    <w:next w:val="Sinlista"/>
    <w:uiPriority w:val="99"/>
    <w:semiHidden/>
    <w:unhideWhenUsed/>
    <w:rsid w:val="00AE4BF2"/>
  </w:style>
  <w:style w:type="table" w:customStyle="1" w:styleId="TableGrid6">
    <w:name w:val="Table Grid6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Sinlista"/>
    <w:semiHidden/>
    <w:unhideWhenUsed/>
    <w:rsid w:val="00AE4BF2"/>
  </w:style>
  <w:style w:type="numbering" w:customStyle="1" w:styleId="NoList36">
    <w:name w:val="No List36"/>
    <w:next w:val="Sinlista"/>
    <w:semiHidden/>
    <w:unhideWhenUsed/>
    <w:rsid w:val="00AE4BF2"/>
  </w:style>
  <w:style w:type="numbering" w:customStyle="1" w:styleId="NoList42">
    <w:name w:val="No List42"/>
    <w:next w:val="Sinlista"/>
    <w:uiPriority w:val="99"/>
    <w:semiHidden/>
    <w:unhideWhenUsed/>
    <w:rsid w:val="00AE4BF2"/>
  </w:style>
  <w:style w:type="numbering" w:customStyle="1" w:styleId="NoList112">
    <w:name w:val="No List112"/>
    <w:next w:val="Sinlista"/>
    <w:uiPriority w:val="99"/>
    <w:semiHidden/>
    <w:unhideWhenUsed/>
    <w:rsid w:val="00AE4BF2"/>
  </w:style>
  <w:style w:type="table" w:customStyle="1" w:styleId="TableGrid12">
    <w:name w:val="Table Grid1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Sinlista"/>
    <w:semiHidden/>
    <w:unhideWhenUsed/>
    <w:rsid w:val="00AE4BF2"/>
  </w:style>
  <w:style w:type="numbering" w:customStyle="1" w:styleId="NoList312">
    <w:name w:val="No List312"/>
    <w:next w:val="Sinlista"/>
    <w:semiHidden/>
    <w:unhideWhenUsed/>
    <w:rsid w:val="00AE4BF2"/>
  </w:style>
  <w:style w:type="numbering" w:customStyle="1" w:styleId="NoList52">
    <w:name w:val="No List52"/>
    <w:next w:val="Sinlista"/>
    <w:uiPriority w:val="99"/>
    <w:semiHidden/>
    <w:unhideWhenUsed/>
    <w:rsid w:val="00AE4BF2"/>
  </w:style>
  <w:style w:type="numbering" w:customStyle="1" w:styleId="NoList122">
    <w:name w:val="No List122"/>
    <w:next w:val="Sinlista"/>
    <w:uiPriority w:val="99"/>
    <w:semiHidden/>
    <w:unhideWhenUsed/>
    <w:rsid w:val="00AE4BF2"/>
  </w:style>
  <w:style w:type="table" w:customStyle="1" w:styleId="TableGrid22">
    <w:name w:val="Table Grid2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Sinlista"/>
    <w:semiHidden/>
    <w:unhideWhenUsed/>
    <w:rsid w:val="00AE4BF2"/>
  </w:style>
  <w:style w:type="numbering" w:customStyle="1" w:styleId="NoList322">
    <w:name w:val="No List322"/>
    <w:next w:val="Sinlista"/>
    <w:semiHidden/>
    <w:unhideWhenUsed/>
    <w:rsid w:val="00AE4BF2"/>
  </w:style>
  <w:style w:type="numbering" w:customStyle="1" w:styleId="NoList62">
    <w:name w:val="No List62"/>
    <w:next w:val="Sinlista"/>
    <w:uiPriority w:val="99"/>
    <w:semiHidden/>
    <w:unhideWhenUsed/>
    <w:rsid w:val="00AE4BF2"/>
  </w:style>
  <w:style w:type="numbering" w:customStyle="1" w:styleId="NoList132">
    <w:name w:val="No List132"/>
    <w:next w:val="Sinlista"/>
    <w:uiPriority w:val="99"/>
    <w:semiHidden/>
    <w:unhideWhenUsed/>
    <w:rsid w:val="00AE4BF2"/>
  </w:style>
  <w:style w:type="table" w:customStyle="1" w:styleId="TableGrid32">
    <w:name w:val="Table Grid3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Sinlista"/>
    <w:semiHidden/>
    <w:unhideWhenUsed/>
    <w:rsid w:val="00AE4BF2"/>
  </w:style>
  <w:style w:type="numbering" w:customStyle="1" w:styleId="NoList332">
    <w:name w:val="No List332"/>
    <w:next w:val="Sinlista"/>
    <w:semiHidden/>
    <w:unhideWhenUsed/>
    <w:rsid w:val="00AE4BF2"/>
  </w:style>
  <w:style w:type="numbering" w:customStyle="1" w:styleId="NoList72">
    <w:name w:val="No List72"/>
    <w:next w:val="Sinlista"/>
    <w:uiPriority w:val="99"/>
    <w:semiHidden/>
    <w:unhideWhenUsed/>
    <w:rsid w:val="00AE4BF2"/>
  </w:style>
  <w:style w:type="numbering" w:customStyle="1" w:styleId="NoList142">
    <w:name w:val="No List142"/>
    <w:next w:val="Sinlista"/>
    <w:uiPriority w:val="99"/>
    <w:semiHidden/>
    <w:unhideWhenUsed/>
    <w:rsid w:val="00AE4BF2"/>
  </w:style>
  <w:style w:type="table" w:customStyle="1" w:styleId="TableGrid42">
    <w:name w:val="Table Grid4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Sinlista"/>
    <w:semiHidden/>
    <w:unhideWhenUsed/>
    <w:rsid w:val="00AE4BF2"/>
  </w:style>
  <w:style w:type="numbering" w:customStyle="1" w:styleId="NoList342">
    <w:name w:val="No List342"/>
    <w:next w:val="Sinlista"/>
    <w:semiHidden/>
    <w:unhideWhenUsed/>
    <w:rsid w:val="00AE4BF2"/>
  </w:style>
  <w:style w:type="numbering" w:customStyle="1" w:styleId="NoList81">
    <w:name w:val="No List81"/>
    <w:next w:val="Sinlista"/>
    <w:uiPriority w:val="99"/>
    <w:semiHidden/>
    <w:unhideWhenUsed/>
    <w:rsid w:val="00AE4BF2"/>
  </w:style>
  <w:style w:type="numbering" w:customStyle="1" w:styleId="NoList151">
    <w:name w:val="No List151"/>
    <w:next w:val="Sinlista"/>
    <w:uiPriority w:val="99"/>
    <w:semiHidden/>
    <w:unhideWhenUsed/>
    <w:rsid w:val="00AE4BF2"/>
  </w:style>
  <w:style w:type="table" w:customStyle="1" w:styleId="TableGrid51">
    <w:name w:val="Table Grid5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Sinlista"/>
    <w:semiHidden/>
    <w:unhideWhenUsed/>
    <w:rsid w:val="00AE4BF2"/>
  </w:style>
  <w:style w:type="numbering" w:customStyle="1" w:styleId="NoList351">
    <w:name w:val="No List351"/>
    <w:next w:val="Sinlista"/>
    <w:semiHidden/>
    <w:unhideWhenUsed/>
    <w:rsid w:val="00AE4BF2"/>
  </w:style>
  <w:style w:type="numbering" w:customStyle="1" w:styleId="NoList411">
    <w:name w:val="No List411"/>
    <w:next w:val="Sinlista"/>
    <w:uiPriority w:val="99"/>
    <w:semiHidden/>
    <w:unhideWhenUsed/>
    <w:rsid w:val="00AE4BF2"/>
  </w:style>
  <w:style w:type="numbering" w:customStyle="1" w:styleId="NoList1111">
    <w:name w:val="No List1111"/>
    <w:next w:val="Sinlista"/>
    <w:uiPriority w:val="99"/>
    <w:semiHidden/>
    <w:unhideWhenUsed/>
    <w:rsid w:val="00AE4BF2"/>
  </w:style>
  <w:style w:type="table" w:customStyle="1" w:styleId="TableGrid111">
    <w:name w:val="Table Grid1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Sinlista"/>
    <w:semiHidden/>
    <w:unhideWhenUsed/>
    <w:rsid w:val="00AE4BF2"/>
  </w:style>
  <w:style w:type="numbering" w:customStyle="1" w:styleId="NoList3111">
    <w:name w:val="No List3111"/>
    <w:next w:val="Sinlista"/>
    <w:semiHidden/>
    <w:unhideWhenUsed/>
    <w:rsid w:val="00AE4BF2"/>
  </w:style>
  <w:style w:type="numbering" w:customStyle="1" w:styleId="NoList511">
    <w:name w:val="No List511"/>
    <w:next w:val="Sinlista"/>
    <w:uiPriority w:val="99"/>
    <w:semiHidden/>
    <w:unhideWhenUsed/>
    <w:rsid w:val="00AE4BF2"/>
  </w:style>
  <w:style w:type="numbering" w:customStyle="1" w:styleId="NoList1211">
    <w:name w:val="No List1211"/>
    <w:next w:val="Sinlista"/>
    <w:uiPriority w:val="99"/>
    <w:semiHidden/>
    <w:unhideWhenUsed/>
    <w:rsid w:val="00AE4BF2"/>
  </w:style>
  <w:style w:type="table" w:customStyle="1" w:styleId="TableGrid211">
    <w:name w:val="Table Grid2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Sinlista"/>
    <w:semiHidden/>
    <w:unhideWhenUsed/>
    <w:rsid w:val="00AE4BF2"/>
  </w:style>
  <w:style w:type="numbering" w:customStyle="1" w:styleId="NoList3211">
    <w:name w:val="No List3211"/>
    <w:next w:val="Sinlista"/>
    <w:semiHidden/>
    <w:unhideWhenUsed/>
    <w:rsid w:val="00AE4BF2"/>
  </w:style>
  <w:style w:type="numbering" w:customStyle="1" w:styleId="NoList611">
    <w:name w:val="No List611"/>
    <w:next w:val="Sinlista"/>
    <w:uiPriority w:val="99"/>
    <w:semiHidden/>
    <w:unhideWhenUsed/>
    <w:rsid w:val="00AE4BF2"/>
  </w:style>
  <w:style w:type="numbering" w:customStyle="1" w:styleId="NoList1311">
    <w:name w:val="No List1311"/>
    <w:next w:val="Sinlista"/>
    <w:uiPriority w:val="99"/>
    <w:semiHidden/>
    <w:unhideWhenUsed/>
    <w:rsid w:val="00AE4BF2"/>
  </w:style>
  <w:style w:type="table" w:customStyle="1" w:styleId="TableGrid311">
    <w:name w:val="Table Grid3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Sinlista"/>
    <w:semiHidden/>
    <w:unhideWhenUsed/>
    <w:rsid w:val="00AE4BF2"/>
  </w:style>
  <w:style w:type="numbering" w:customStyle="1" w:styleId="NoList3311">
    <w:name w:val="No List3311"/>
    <w:next w:val="Sinlista"/>
    <w:semiHidden/>
    <w:unhideWhenUsed/>
    <w:rsid w:val="00AE4BF2"/>
  </w:style>
  <w:style w:type="numbering" w:customStyle="1" w:styleId="NoList711">
    <w:name w:val="No List711"/>
    <w:next w:val="Sinlista"/>
    <w:uiPriority w:val="99"/>
    <w:semiHidden/>
    <w:unhideWhenUsed/>
    <w:rsid w:val="00AE4BF2"/>
  </w:style>
  <w:style w:type="numbering" w:customStyle="1" w:styleId="NoList1411">
    <w:name w:val="No List1411"/>
    <w:next w:val="Sinlista"/>
    <w:uiPriority w:val="99"/>
    <w:semiHidden/>
    <w:unhideWhenUsed/>
    <w:rsid w:val="00AE4BF2"/>
  </w:style>
  <w:style w:type="table" w:customStyle="1" w:styleId="TableGrid411">
    <w:name w:val="Table Grid4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Sinlista"/>
    <w:semiHidden/>
    <w:unhideWhenUsed/>
    <w:rsid w:val="00AE4BF2"/>
  </w:style>
  <w:style w:type="numbering" w:customStyle="1" w:styleId="NoList3411">
    <w:name w:val="No List3411"/>
    <w:next w:val="Sinlista"/>
    <w:semiHidden/>
    <w:unhideWhenUsed/>
    <w:rsid w:val="00AE4BF2"/>
  </w:style>
  <w:style w:type="paragraph" w:styleId="Revisi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A1CC1"/>
    <w:rPr>
      <w:color w:val="808080"/>
    </w:rPr>
  </w:style>
  <w:style w:type="paragraph" w:styleId="Sinespaciado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cionar">
    <w:name w:val="Mention"/>
    <w:basedOn w:val="Fuentedeprrafopredeter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Fuentedeprrafopredeter"/>
    <w:uiPriority w:val="99"/>
    <w:rsid w:val="0051022C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Fuentedeprrafopredeter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  <w:style w:type="paragraph" w:customStyle="1" w:styleId="EditorsNote">
    <w:name w:val="Editor's Note"/>
    <w:aliases w:val="EN"/>
    <w:basedOn w:val="NO"/>
    <w:link w:val="EditorsNoteChar"/>
    <w:qFormat/>
    <w:rsid w:val="00335144"/>
    <w:pPr>
      <w:overflowPunct/>
      <w:autoSpaceDE/>
      <w:autoSpaceDN/>
      <w:adjustRightInd/>
      <w:textAlignment w:val="auto"/>
    </w:pPr>
    <w:rPr>
      <w:rFonts w:eastAsia="Times New Roman"/>
      <w:color w:val="FF0000"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335144"/>
    <w:rPr>
      <w:rFonts w:ascii="Times New Roman" w:eastAsia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TE01721\AppData\Roaming\Microsoft\Templates\Docs\S1-253270r1.zip" TargetMode="External"/><Relationship Id="rId117" Type="http://schemas.openxmlformats.org/officeDocument/2006/relationships/hyperlink" Target="file:///C:\Users\TE01721\AppData\Roaming\Microsoft\Templates\Docs\S1-253266.zip" TargetMode="External"/><Relationship Id="rId21" Type="http://schemas.openxmlformats.org/officeDocument/2006/relationships/hyperlink" Target="file:///C:\TSGS1_111_Goteborg\docs\S1-253184r1.zip" TargetMode="External"/><Relationship Id="rId42" Type="http://schemas.openxmlformats.org/officeDocument/2006/relationships/hyperlink" Target="file:///C:\Users\TE01721\AppData\Roaming\Microsoft\Templates\Docs\S1-253132.zip" TargetMode="External"/><Relationship Id="rId47" Type="http://schemas.openxmlformats.org/officeDocument/2006/relationships/hyperlink" Target="file:///C:\Users\TE01721\AppData\Roaming\Microsoft\Templates\Docs\S1-253144r2.zip" TargetMode="External"/><Relationship Id="rId63" Type="http://schemas.openxmlformats.org/officeDocument/2006/relationships/hyperlink" Target="file:///C:\Users\TE01721\AppData\Roaming\Microsoft\Templates\Docs\S1-253334r3.zip" TargetMode="External"/><Relationship Id="rId68" Type="http://schemas.openxmlformats.org/officeDocument/2006/relationships/hyperlink" Target="file:///C:\Users\TE01721\AppData\Roaming\Microsoft\Templates\Docs\S1-253343.zip" TargetMode="External"/><Relationship Id="rId84" Type="http://schemas.openxmlformats.org/officeDocument/2006/relationships/hyperlink" Target="file:///C:\Users\TE01721\AppData\Roaming\Microsoft\Templates\Docs\S1-253357.zip" TargetMode="External"/><Relationship Id="rId89" Type="http://schemas.openxmlformats.org/officeDocument/2006/relationships/hyperlink" Target="file:///C:\Users\TE01721\AppData\Roaming\Microsoft\Templates\Docs\S1-253247.zip" TargetMode="External"/><Relationship Id="rId112" Type="http://schemas.openxmlformats.org/officeDocument/2006/relationships/hyperlink" Target="file:///C:\Users\TE01721\AppData\Roaming\Microsoft\Templates\Docs\S1-253208.zip" TargetMode="External"/><Relationship Id="rId16" Type="http://schemas.openxmlformats.org/officeDocument/2006/relationships/hyperlink" Target="file:///C:\Users\TE01721\AppData\Roaming\Microsoft\Templates\Docs\S1-253205.zip" TargetMode="External"/><Relationship Id="rId107" Type="http://schemas.openxmlformats.org/officeDocument/2006/relationships/hyperlink" Target="file:///C:\Users\TE01721\AppData\Roaming\Microsoft\Templates\Docs\S1-253074.zip" TargetMode="External"/><Relationship Id="rId11" Type="http://schemas.openxmlformats.org/officeDocument/2006/relationships/hyperlink" Target="file:///C:\Users\TE01721\AppData\Roaming\Microsoft\Templates\Docs\S1-253223.zip" TargetMode="External"/><Relationship Id="rId32" Type="http://schemas.openxmlformats.org/officeDocument/2006/relationships/hyperlink" Target="file:///C:\Users\TE01721\AppData\Roaming\Microsoft\Templates\Docs\S1-253337.zip" TargetMode="External"/><Relationship Id="rId37" Type="http://schemas.openxmlformats.org/officeDocument/2006/relationships/hyperlink" Target="file:///C:\Users\TE01721\AppData\Roaming\Microsoft\Templates\Docs\S1-253085.zip" TargetMode="External"/><Relationship Id="rId53" Type="http://schemas.openxmlformats.org/officeDocument/2006/relationships/hyperlink" Target="file:///C:\Users\TE01721\AppData\Roaming\Microsoft\Templates\Docs\S1-253315r2.zip" TargetMode="External"/><Relationship Id="rId58" Type="http://schemas.openxmlformats.org/officeDocument/2006/relationships/hyperlink" Target="file:///C:\Users\TE01721\AppData\Roaming\Microsoft\Templates\Docs\S1-253316r3.zip" TargetMode="External"/><Relationship Id="rId74" Type="http://schemas.openxmlformats.org/officeDocument/2006/relationships/hyperlink" Target="file:///C:\Users\TE01721\AppData\Roaming\Microsoft\Templates\Docs\S1-253346r2.zip" TargetMode="External"/><Relationship Id="rId79" Type="http://schemas.openxmlformats.org/officeDocument/2006/relationships/hyperlink" Target="file:///C:\Users\TE01721\AppData\Roaming\Microsoft\Templates\Docs\S1-253349r1.zip" TargetMode="External"/><Relationship Id="rId102" Type="http://schemas.openxmlformats.org/officeDocument/2006/relationships/hyperlink" Target="file:///C:\Users\TE01721\AppData\Roaming\Microsoft\Templates\Docs\S1-253505.zip" TargetMode="External"/><Relationship Id="rId123" Type="http://schemas.openxmlformats.org/officeDocument/2006/relationships/hyperlink" Target="file:///C:\Users\Public\Documents\SA1" TargetMode="External"/><Relationship Id="rId5" Type="http://schemas.openxmlformats.org/officeDocument/2006/relationships/numbering" Target="numbering.xml"/><Relationship Id="rId90" Type="http://schemas.openxmlformats.org/officeDocument/2006/relationships/hyperlink" Target="file:///C:\Users\TE01721\AppData\Roaming\Microsoft\Templates\Docs\S1-253247r1.zip" TargetMode="External"/><Relationship Id="rId95" Type="http://schemas.openxmlformats.org/officeDocument/2006/relationships/hyperlink" Target="file:///C:\Users\TE01721\AppData\Roaming\Microsoft\Templates\Docs\S1-253075.zip" TargetMode="External"/><Relationship Id="rId22" Type="http://schemas.openxmlformats.org/officeDocument/2006/relationships/hyperlink" Target="file:///C:\Users\TE01721\AppData\Roaming\Microsoft\Templates\Docs\S1-253184r2.zip" TargetMode="External"/><Relationship Id="rId27" Type="http://schemas.openxmlformats.org/officeDocument/2006/relationships/hyperlink" Target="file:///C:\Users\TE01721\AppData\Roaming\Microsoft\Templates\Docs\S1-253270r2.zip" TargetMode="External"/><Relationship Id="rId43" Type="http://schemas.openxmlformats.org/officeDocument/2006/relationships/hyperlink" Target="file:///C:\Users\TE01721\AppData\Roaming\Microsoft\Templates\Docs\S1-253132r1.zip" TargetMode="External"/><Relationship Id="rId48" Type="http://schemas.openxmlformats.org/officeDocument/2006/relationships/hyperlink" Target="file:///C:\Users\TE01721\AppData\Roaming\Microsoft\Templates\Docs\S1-253144r3.zip" TargetMode="External"/><Relationship Id="rId64" Type="http://schemas.openxmlformats.org/officeDocument/2006/relationships/hyperlink" Target="file:///C:\Users\TE01721\AppData\Roaming\Microsoft\Templates\Docs\S1-253211.zip" TargetMode="External"/><Relationship Id="rId69" Type="http://schemas.openxmlformats.org/officeDocument/2006/relationships/hyperlink" Target="file:///C:\Users\TE01721\AppData\Roaming\Microsoft\Templates\Docs\S1-253343r1.zip" TargetMode="External"/><Relationship Id="rId113" Type="http://schemas.openxmlformats.org/officeDocument/2006/relationships/hyperlink" Target="file:///C:\Users\TE01721\AppData\Roaming\Microsoft\Templates\Docs\S1-253208r1.zip" TargetMode="External"/><Relationship Id="rId118" Type="http://schemas.openxmlformats.org/officeDocument/2006/relationships/hyperlink" Target="file:///C:\Users\TE01721\AppData\Roaming\Microsoft\Templates\Docs\S1-253302.zip" TargetMode="External"/><Relationship Id="rId80" Type="http://schemas.openxmlformats.org/officeDocument/2006/relationships/hyperlink" Target="file:///C:\Users\TE01721\AppData\Roaming\Microsoft\Templates\Docs\S1-253338.zip" TargetMode="External"/><Relationship Id="rId85" Type="http://schemas.openxmlformats.org/officeDocument/2006/relationships/hyperlink" Target="file:///C:\Users\TE01721\AppData\Roaming\Microsoft\Templates\Docs\S1-253183.zip" TargetMode="External"/><Relationship Id="rId12" Type="http://schemas.openxmlformats.org/officeDocument/2006/relationships/hyperlink" Target="file:///C:\Users\TE01721\AppData\Roaming\Microsoft\Templates\Docs\S1-253054.zip" TargetMode="External"/><Relationship Id="rId17" Type="http://schemas.openxmlformats.org/officeDocument/2006/relationships/hyperlink" Target="file:///C:\Users\TE01721\AppData\Roaming\Microsoft\Templates\Docs\S1-253501.zip" TargetMode="External"/><Relationship Id="rId33" Type="http://schemas.openxmlformats.org/officeDocument/2006/relationships/hyperlink" Target="file:///C:\Users\TE01721\AppData\Roaming\Microsoft\Templates\Docs\S1-253337r1.zip" TargetMode="External"/><Relationship Id="rId38" Type="http://schemas.openxmlformats.org/officeDocument/2006/relationships/hyperlink" Target="file:///C:\Users\TE01721\AppData\Roaming\Microsoft\Templates\Docs\S1-253085r1.zip" TargetMode="External"/><Relationship Id="rId59" Type="http://schemas.openxmlformats.org/officeDocument/2006/relationships/hyperlink" Target="file:///C:\Users\TE01721\AppData\Roaming\Microsoft\Templates\Docs\S1-253327.zip" TargetMode="External"/><Relationship Id="rId103" Type="http://schemas.openxmlformats.org/officeDocument/2006/relationships/hyperlink" Target="file:///C:\Users\TE01721\AppData\Roaming\Microsoft\Templates\Docs\S1-253248.zip" TargetMode="External"/><Relationship Id="rId108" Type="http://schemas.openxmlformats.org/officeDocument/2006/relationships/hyperlink" Target="file:///C:\Users\TE01721\AppData\Roaming\Microsoft\Templates\Docs\S1-253074r1.zip" TargetMode="External"/><Relationship Id="rId124" Type="http://schemas.openxmlformats.org/officeDocument/2006/relationships/fontTable" Target="fontTable.xml"/><Relationship Id="rId54" Type="http://schemas.openxmlformats.org/officeDocument/2006/relationships/hyperlink" Target="file:///C:\Users\TE01721\AppData\Roaming\Microsoft\Templates\Docs\S1-253315r3.zip" TargetMode="External"/><Relationship Id="rId70" Type="http://schemas.openxmlformats.org/officeDocument/2006/relationships/hyperlink" Target="file:///C:\Users\TE01721\AppData\Roaming\Microsoft\Templates\Docs\S1-253343r2.zip" TargetMode="External"/><Relationship Id="rId75" Type="http://schemas.openxmlformats.org/officeDocument/2006/relationships/hyperlink" Target="file:///C:\Users\TE01721\AppData\Roaming\Microsoft\Templates\Docs\S1-253207.zip" TargetMode="External"/><Relationship Id="rId91" Type="http://schemas.openxmlformats.org/officeDocument/2006/relationships/hyperlink" Target="file:///C:\Users\TE01721\AppData\Roaming\Microsoft\Templates\Docs\S1-253082.zip" TargetMode="External"/><Relationship Id="rId96" Type="http://schemas.openxmlformats.org/officeDocument/2006/relationships/hyperlink" Target="file:///C:\Users\TE01721\AppData\Roaming\Microsoft\Templates\Docs\S1-253075r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file:///C:\Users\TE01721\AppData\Roaming\Microsoft\Templates\Docs\S1-253233.zip" TargetMode="External"/><Relationship Id="rId28" Type="http://schemas.openxmlformats.org/officeDocument/2006/relationships/hyperlink" Target="file:///C:\Users\TE01721\AppData\Roaming\Microsoft\Templates\Docs\S1-253166.zip" TargetMode="External"/><Relationship Id="rId49" Type="http://schemas.openxmlformats.org/officeDocument/2006/relationships/hyperlink" Target="file:///C:\Users\TE01721\AppData\Roaming\Microsoft\Templates\Docs\S1-253237.zip" TargetMode="External"/><Relationship Id="rId114" Type="http://schemas.openxmlformats.org/officeDocument/2006/relationships/hyperlink" Target="file:///C:\Users\TE01721\AppData\Roaming\Microsoft\Templates\Docs\S1-253208r2.zip" TargetMode="External"/><Relationship Id="rId119" Type="http://schemas.openxmlformats.org/officeDocument/2006/relationships/hyperlink" Target="file:///C:\Users\TE01721\AppData\Roaming\Microsoft\Templates\Docs\S1-253302r1.zip" TargetMode="External"/><Relationship Id="rId44" Type="http://schemas.openxmlformats.org/officeDocument/2006/relationships/hyperlink" Target="file:///C:\Users\TE01721\AppData\Roaming\Microsoft\Templates\Docs\S1-253132r2.zip" TargetMode="External"/><Relationship Id="rId60" Type="http://schemas.openxmlformats.org/officeDocument/2006/relationships/hyperlink" Target="file:///C:\Users\TE01721\AppData\Roaming\Microsoft\Templates\Docs\S1-253334.zip" TargetMode="External"/><Relationship Id="rId65" Type="http://schemas.openxmlformats.org/officeDocument/2006/relationships/hyperlink" Target="file:///C:\Users\TE01721\AppData\Roaming\Microsoft\Templates\Docs\S1-253342.zip" TargetMode="External"/><Relationship Id="rId81" Type="http://schemas.openxmlformats.org/officeDocument/2006/relationships/hyperlink" Target="file:///C:\Users\TE01721\AppData\Roaming\Microsoft\Templates\Docs\S1-253351.zip" TargetMode="External"/><Relationship Id="rId86" Type="http://schemas.openxmlformats.org/officeDocument/2006/relationships/hyperlink" Target="file:///C:\Users\TE01721\AppData\Roaming\Microsoft\Templates\Docs\S1-253183r1.zip" TargetMode="External"/><Relationship Id="rId13" Type="http://schemas.openxmlformats.org/officeDocument/2006/relationships/hyperlink" Target="file:///C:\Users\TE01721\AppData\Roaming\Microsoft\Templates\Docs\S1-253500.zip" TargetMode="External"/><Relationship Id="rId18" Type="http://schemas.openxmlformats.org/officeDocument/2006/relationships/hyperlink" Target="file:///C:\Users\TE01721\AppData\Roaming\Microsoft\Templates\Docs\S1-253353.zip" TargetMode="External"/><Relationship Id="rId39" Type="http://schemas.openxmlformats.org/officeDocument/2006/relationships/hyperlink" Target="file:///C:\Users\TE01721\AppData\Roaming\Microsoft\Templates\Docs\S1-253354.zip" TargetMode="External"/><Relationship Id="rId109" Type="http://schemas.openxmlformats.org/officeDocument/2006/relationships/hyperlink" Target="file:///C:\Users\TE01721\AppData\Roaming\Microsoft\Templates\Docs\S1-253159.zip" TargetMode="External"/><Relationship Id="rId34" Type="http://schemas.openxmlformats.org/officeDocument/2006/relationships/hyperlink" Target="file:///C:\Users\TE01721\AppData\Roaming\Microsoft\Templates\Docs\S1-253139.zip" TargetMode="External"/><Relationship Id="rId50" Type="http://schemas.openxmlformats.org/officeDocument/2006/relationships/hyperlink" Target="file:///C:\Users\TE01721\AppData\Roaming\Microsoft\Templates\Docs\S1-253237r1.zip" TargetMode="External"/><Relationship Id="rId55" Type="http://schemas.openxmlformats.org/officeDocument/2006/relationships/hyperlink" Target="file:///C:\Users\TE01721\AppData\Roaming\Microsoft\Templates\Docs\S1-253316.zip" TargetMode="External"/><Relationship Id="rId76" Type="http://schemas.openxmlformats.org/officeDocument/2006/relationships/hyperlink" Target="file:///C:\Users\TE01721\AppData\Roaming\Microsoft\Templates\Docs\S1-253347.zip" TargetMode="External"/><Relationship Id="rId97" Type="http://schemas.openxmlformats.org/officeDocument/2006/relationships/hyperlink" Target="file:///C:\Users\TE01721\AppData\Roaming\Microsoft\Templates\Docs\S1-253075r2.zip" TargetMode="External"/><Relationship Id="rId104" Type="http://schemas.openxmlformats.org/officeDocument/2006/relationships/hyperlink" Target="file:///C:\Users\TE01721\AppData\Roaming\Microsoft\Templates\Docs\S1-253248r1.zip" TargetMode="External"/><Relationship Id="rId120" Type="http://schemas.openxmlformats.org/officeDocument/2006/relationships/hyperlink" Target="file:///C:\Users\TE01721\AppData\Roaming\Microsoft\Templates\Docs\S1-253302r2.zip" TargetMode="External"/><Relationship Id="rId125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file:///C:\Users\TE01721\AppData\Roaming\Microsoft\Templates\Docs\S1-253204.zip" TargetMode="External"/><Relationship Id="rId92" Type="http://schemas.openxmlformats.org/officeDocument/2006/relationships/hyperlink" Target="file:///C:\Users\TE01721\AppData\Roaming\Microsoft\Templates\Docs\S1-253082r1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TE01721\AppData\Roaming\Microsoft\Templates\Docs\S1-253502.zip" TargetMode="External"/><Relationship Id="rId24" Type="http://schemas.openxmlformats.org/officeDocument/2006/relationships/hyperlink" Target="file:///C:\Users\TE01721\AppData\Roaming\Microsoft\Templates\Docs\S1-253233r1.zip" TargetMode="External"/><Relationship Id="rId40" Type="http://schemas.openxmlformats.org/officeDocument/2006/relationships/hyperlink" Target="file:///C:\Users\TE01721\AppData\Roaming\Microsoft\Templates\Docs\S1-253114.zip" TargetMode="External"/><Relationship Id="rId45" Type="http://schemas.openxmlformats.org/officeDocument/2006/relationships/hyperlink" Target="file:///C:\Users\TE01721\AppData\Roaming\Microsoft\Templates\Docs\S1-253144.zip" TargetMode="External"/><Relationship Id="rId66" Type="http://schemas.openxmlformats.org/officeDocument/2006/relationships/hyperlink" Target="file:///C:\Users\TE01721\AppData\Roaming\Microsoft\Templates\Docs\S1-253342r1.zip" TargetMode="External"/><Relationship Id="rId87" Type="http://schemas.openxmlformats.org/officeDocument/2006/relationships/hyperlink" Target="file:///C:\TSGS1_111_Goteborg\Docs\S1-253134.zip" TargetMode="External"/><Relationship Id="rId110" Type="http://schemas.openxmlformats.org/officeDocument/2006/relationships/hyperlink" Target="file:///C:\Users\TE01721\AppData\Roaming\Microsoft\Templates\Docs\S1-253159r1.zip" TargetMode="External"/><Relationship Id="rId115" Type="http://schemas.openxmlformats.org/officeDocument/2006/relationships/hyperlink" Target="file:///C:\Users\TE01721\AppData\Roaming\Microsoft\Templates\Docs\S1-253259.zip" TargetMode="External"/><Relationship Id="rId61" Type="http://schemas.openxmlformats.org/officeDocument/2006/relationships/hyperlink" Target="file:///C:\Users\TE01721\AppData\Roaming\Microsoft\Templates\Docs\S1-253334r1.zip" TargetMode="External"/><Relationship Id="rId82" Type="http://schemas.openxmlformats.org/officeDocument/2006/relationships/hyperlink" Target="file:///C:\Users\TE01721\AppData\Roaming\Microsoft\Templates\Docs\S1-253351r1.zip" TargetMode="External"/><Relationship Id="rId19" Type="http://schemas.openxmlformats.org/officeDocument/2006/relationships/hyperlink" Target="file:///C:\Users\TE01721\AppData\Roaming\Microsoft\Templates/Docs\S1-253353r1.zip" TargetMode="External"/><Relationship Id="rId14" Type="http://schemas.openxmlformats.org/officeDocument/2006/relationships/hyperlink" Target="file:///C:\Users\TE01721\AppData\Roaming\Microsoft\Templates\Docs\S1-253055.zip" TargetMode="External"/><Relationship Id="rId30" Type="http://schemas.openxmlformats.org/officeDocument/2006/relationships/hyperlink" Target="file:///C:\Users\TE01721\AppData\Roaming\Microsoft\Templates\Docs\S1-253138.zip" TargetMode="External"/><Relationship Id="rId35" Type="http://schemas.openxmlformats.org/officeDocument/2006/relationships/hyperlink" Target="file:///C:\Users\TE01721\AppData\Roaming\Microsoft\Templates\Docs\S1-253139r1.zip" TargetMode="External"/><Relationship Id="rId56" Type="http://schemas.openxmlformats.org/officeDocument/2006/relationships/hyperlink" Target="file:///C:\Users\TE01721\AppData\Roaming\Microsoft\Templates\Docs\S1-253316r1.zip" TargetMode="External"/><Relationship Id="rId77" Type="http://schemas.openxmlformats.org/officeDocument/2006/relationships/hyperlink" Target="file:///C:\Users\TE01721\AppData\Roaming\Microsoft\Templates\Docs\S1-253347r1.zip" TargetMode="External"/><Relationship Id="rId100" Type="http://schemas.openxmlformats.org/officeDocument/2006/relationships/hyperlink" Target="file:///C:\Users\TE01721\AppData\Roaming\Microsoft\Templates\Docs\S1-253196.zip" TargetMode="External"/><Relationship Id="rId105" Type="http://schemas.openxmlformats.org/officeDocument/2006/relationships/hyperlink" Target="file:///C:\Users\TE01721\AppData\Roaming\Microsoft\Templates\Docs\S1-253248r2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TE01721\AppData\Roaming\Microsoft\Templates\Docs\S1-253315.zip" TargetMode="External"/><Relationship Id="rId72" Type="http://schemas.openxmlformats.org/officeDocument/2006/relationships/hyperlink" Target="file:///C:\Users\TE01721\AppData\Roaming\Microsoft\Templates\Docs\S1-253346.zip" TargetMode="External"/><Relationship Id="rId93" Type="http://schemas.openxmlformats.org/officeDocument/2006/relationships/hyperlink" Target="file:///C:\Users\TE01721\AppData\Roaming\Microsoft\Templates\Docs\S1-253040.zip" TargetMode="External"/><Relationship Id="rId98" Type="http://schemas.openxmlformats.org/officeDocument/2006/relationships/hyperlink" Target="file:///C:\Users\TE01721\AppData\Roaming\Microsoft\Templates\Docs\S1-253339.zip" TargetMode="External"/><Relationship Id="rId121" Type="http://schemas.openxmlformats.org/officeDocument/2006/relationships/hyperlink" Target="file:///C:\Users\TE01721\AppData\Roaming\Microsoft\Templates\Docs\S1-253352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file:///C:\Users\TE01721\AppData\Roaming\Microsoft\Templates\Docs\S1-253270.zip" TargetMode="External"/><Relationship Id="rId46" Type="http://schemas.openxmlformats.org/officeDocument/2006/relationships/hyperlink" Target="file:///C:\Users\TE01721\AppData\Roaming\Microsoft\Templates\Docs\S1-253144r1.zip" TargetMode="External"/><Relationship Id="rId67" Type="http://schemas.openxmlformats.org/officeDocument/2006/relationships/hyperlink" Target="file:///C:\Users\TE01721\AppData\Roaming\Microsoft\Templates\Docs\S1-253210.zip" TargetMode="External"/><Relationship Id="rId116" Type="http://schemas.openxmlformats.org/officeDocument/2006/relationships/hyperlink" Target="file:///C:\Users\TE01721\AppData\Roaming\Microsoft\Templates\Docs\S1-253259r1.zip" TargetMode="External"/><Relationship Id="rId20" Type="http://schemas.openxmlformats.org/officeDocument/2006/relationships/hyperlink" Target="file:///C:\Users\TE01721\AppData\Roaming\Microsoft\Templates\Docs\S1-253184.zip" TargetMode="External"/><Relationship Id="rId41" Type="http://schemas.openxmlformats.org/officeDocument/2006/relationships/hyperlink" Target="file:///C:\Users\TE01721\AppData\Roaming\Microsoft\Templates\Docs\S1-253114r1.zip" TargetMode="External"/><Relationship Id="rId62" Type="http://schemas.openxmlformats.org/officeDocument/2006/relationships/hyperlink" Target="file:///C:\Users\TE01721\AppData\Roaming\Microsoft\Templates\Docs\S1-253334r2.zip" TargetMode="External"/><Relationship Id="rId83" Type="http://schemas.openxmlformats.org/officeDocument/2006/relationships/hyperlink" Target="file:///C:\Users\TE01721\AppData\Roaming\Microsoft\Templates\Docs\S1-253356.zip" TargetMode="External"/><Relationship Id="rId88" Type="http://schemas.openxmlformats.org/officeDocument/2006/relationships/hyperlink" Target="file:///C:\Users\TE01721\AppData\Roaming\Microsoft\Templates\Docs\S1-253134r1.zip" TargetMode="External"/><Relationship Id="rId111" Type="http://schemas.openxmlformats.org/officeDocument/2006/relationships/hyperlink" Target="file:///C:\Users\TE01721\AppData\Roaming\Microsoft\Templates\Docs\S1-253159r2.zip" TargetMode="External"/><Relationship Id="rId15" Type="http://schemas.openxmlformats.org/officeDocument/2006/relationships/hyperlink" Target="file:///C:\Users\TE01721\AppData\Roaming\Microsoft\Templates\Docs\S1-253503.zip" TargetMode="External"/><Relationship Id="rId36" Type="http://schemas.openxmlformats.org/officeDocument/2006/relationships/hyperlink" Target="file:///C:\Users\TE01721\AppData\Roaming\Microsoft\Templates\Docs\S1-253139r2.zip" TargetMode="External"/><Relationship Id="rId57" Type="http://schemas.openxmlformats.org/officeDocument/2006/relationships/hyperlink" Target="file:///C:\Users\TE01721\AppData\Roaming\Microsoft\Templates\Docs\S1-253316r2.zip" TargetMode="External"/><Relationship Id="rId106" Type="http://schemas.openxmlformats.org/officeDocument/2006/relationships/hyperlink" Target="file:///C:\Users\TE01721\AppData\Roaming\Microsoft\Templates\Docs\S1-253248r3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TE01721\AppData\Roaming\Microsoft\Templates\Docs\S1-253138r1.zip" TargetMode="External"/><Relationship Id="rId52" Type="http://schemas.openxmlformats.org/officeDocument/2006/relationships/hyperlink" Target="file:///C:\Users\TE01721\AppData\Roaming\Microsoft\Templates\Docs\S1-253315r1.zip" TargetMode="External"/><Relationship Id="rId73" Type="http://schemas.openxmlformats.org/officeDocument/2006/relationships/hyperlink" Target="file:///C:\Users\TE01721\AppData\Roaming\Microsoft\Templates\Docs\S1-253346r1.zip" TargetMode="External"/><Relationship Id="rId78" Type="http://schemas.openxmlformats.org/officeDocument/2006/relationships/hyperlink" Target="file:///C:\Users\TE01721\AppData\Roaming\Microsoft\Templates\Docs\S1-253349.zip" TargetMode="External"/><Relationship Id="rId94" Type="http://schemas.openxmlformats.org/officeDocument/2006/relationships/hyperlink" Target="file:///C:\Users\TE01721\AppData\Roaming\Microsoft\Templates\Docs\S1-253040r1.zip" TargetMode="External"/><Relationship Id="rId99" Type="http://schemas.openxmlformats.org/officeDocument/2006/relationships/hyperlink" Target="file:///C:\Users\TE01721\AppData\Roaming\Microsoft\Templates\Docs\S1-253339r1.zip" TargetMode="External"/><Relationship Id="rId101" Type="http://schemas.openxmlformats.org/officeDocument/2006/relationships/hyperlink" Target="file:///C:\Users\TE01721\AppData\Roaming\Microsoft\Templates\Docs\S1-253196r1.zip" TargetMode="External"/><Relationship Id="rId122" Type="http://schemas.openxmlformats.org/officeDocument/2006/relationships/hyperlink" Target="file:///C:\Users\TE01721\AppData\Roaming\Microsoft\Templates\Docs\S1-25332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01721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2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5bd4d2-aa7c-445f-9ef8-222ebb1d2b43}" enabled="1" method="Privileged" siteId="{9744600e-3e04-492e-baa1-25ec245c6f1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218</TotalTime>
  <Pages>7</Pages>
  <Words>4142</Words>
  <Characters>22785</Characters>
  <Application>Microsoft Office Word</Application>
  <DocSecurity>0</DocSecurity>
  <Lines>189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26874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JESUS MARIA MARTIN GARCIA</cp:lastModifiedBy>
  <cp:revision>6</cp:revision>
  <dcterms:created xsi:type="dcterms:W3CDTF">2025-08-27T08:52:00Z</dcterms:created>
  <dcterms:modified xsi:type="dcterms:W3CDTF">2025-08-28T07:30:00Z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2025-08-23T16:04:32Z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10df2f8f-708c-4954-8c56-554af16100f5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