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FFFB" w14:textId="77777777" w:rsidR="00882A28" w:rsidRPr="0050692E" w:rsidRDefault="00882A28" w:rsidP="00882A28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#111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S1-25</w:t>
      </w:r>
      <w:r>
        <w:rPr>
          <w:rFonts w:eastAsia="MS Mincho" w:cs="Arial"/>
          <w:b/>
          <w:sz w:val="24"/>
          <w:szCs w:val="24"/>
          <w:lang w:eastAsia="ja-JP"/>
        </w:rPr>
        <w:t>3xxx</w:t>
      </w:r>
    </w:p>
    <w:p w14:paraId="0FEBC1DE" w14:textId="6585FA53" w:rsidR="000924E4" w:rsidRPr="00835D67" w:rsidRDefault="00882A28" w:rsidP="00882A28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 w:rsidRPr="0050692E">
        <w:rPr>
          <w:rFonts w:eastAsia="MS Mincho" w:cs="Arial"/>
          <w:b/>
          <w:sz w:val="24"/>
          <w:szCs w:val="24"/>
          <w:lang w:eastAsia="ja-JP"/>
        </w:rPr>
        <w:t>25-29 August 2025, Goteborg, Sweden</w:t>
      </w:r>
      <w:r w:rsidR="00835D67" w:rsidRPr="00FA4F19">
        <w:rPr>
          <w:rFonts w:eastAsia="MS Mincho" w:cs="Arial"/>
          <w:b/>
          <w:sz w:val="24"/>
          <w:szCs w:val="24"/>
          <w:lang w:eastAsia="ja-JP"/>
        </w:rPr>
        <w:tab/>
      </w:r>
      <w:r w:rsidR="00B208FF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4630D152" w:rsidR="000924E4" w:rsidRPr="00BC07EC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End w:id="2"/>
      <w:proofErr w:type="spellStart"/>
      <w:r w:rsidR="00B87663" w:rsidRPr="00C86750">
        <w:rPr>
          <w:rFonts w:eastAsia="Times New Roman" w:cs="Arial"/>
          <w:sz w:val="22"/>
          <w:szCs w:val="20"/>
          <w:lang w:eastAsia="ar-SA"/>
        </w:rPr>
        <w:t>AgendaDrafting</w:t>
      </w:r>
      <w:proofErr w:type="spellEnd"/>
      <w:r w:rsidR="00B87663">
        <w:rPr>
          <w:rFonts w:eastAsia="Times New Roman" w:cs="Arial"/>
          <w:sz w:val="22"/>
          <w:szCs w:val="20"/>
          <w:lang w:eastAsia="ar-SA"/>
        </w:rPr>
        <w:t xml:space="preserve"> AI</w:t>
      </w:r>
    </w:p>
    <w:p w14:paraId="09D907A5" w14:textId="5D08F455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3" w:name="OLE_LINK3"/>
      <w:bookmarkStart w:id="4" w:name="OLE_LINK4"/>
      <w:r w:rsidRPr="00CC1E3B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5541F8">
        <w:rPr>
          <w:rFonts w:eastAsia="Times New Roman" w:cs="Arial"/>
          <w:sz w:val="22"/>
          <w:szCs w:val="20"/>
          <w:lang w:val="fr-FR" w:eastAsia="ar-SA"/>
        </w:rPr>
        <w:t>8.1.</w:t>
      </w:r>
      <w:r w:rsidR="00BB60DE">
        <w:rPr>
          <w:rFonts w:eastAsia="Times New Roman" w:cs="Arial"/>
          <w:sz w:val="22"/>
          <w:szCs w:val="20"/>
          <w:lang w:val="fr-FR" w:eastAsia="ar-SA"/>
        </w:rPr>
        <w:t>3</w:t>
      </w:r>
      <w:r w:rsidR="005541F8">
        <w:rPr>
          <w:rFonts w:eastAsia="Times New Roman" w:cs="Arial"/>
          <w:sz w:val="22"/>
          <w:szCs w:val="20"/>
          <w:lang w:val="fr-FR" w:eastAsia="ar-SA"/>
        </w:rPr>
        <w:t>.</w:t>
      </w:r>
    </w:p>
    <w:bookmarkEnd w:id="3"/>
    <w:bookmarkEnd w:id="4"/>
    <w:p w14:paraId="6EE4F298" w14:textId="470F7D6A" w:rsidR="00B87663" w:rsidRPr="00CC1E3B" w:rsidRDefault="00B87663" w:rsidP="00B8766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Chair</w:t>
      </w:r>
    </w:p>
    <w:p w14:paraId="603B983E" w14:textId="6235DA95" w:rsidR="00B87663" w:rsidRPr="00CC1E3B" w:rsidRDefault="00B87663" w:rsidP="00B8766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8D0A00">
        <w:rPr>
          <w:rFonts w:eastAsia="Times New Roman" w:cs="Arial"/>
          <w:sz w:val="22"/>
          <w:szCs w:val="20"/>
          <w:lang w:val="fr-FR" w:eastAsia="ar-SA"/>
        </w:rPr>
        <w:t>Vasil Aleksiev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26FD8B89" w14:textId="77777777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3B69102F" w14:textId="77777777" w:rsidR="008D0A00" w:rsidRDefault="008D0A00" w:rsidP="008D0A00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Pr="007E69E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Room 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Björk/Silver G3</w:t>
      </w:r>
    </w:p>
    <w:p w14:paraId="489EA3D4" w14:textId="77777777" w:rsidR="008D0A00" w:rsidRDefault="008D0A00" w:rsidP="008D0A00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Drafting 2: </w:t>
      </w:r>
      <w:r w:rsidRPr="007E69E2">
        <w:rPr>
          <w:rFonts w:eastAsia="Arial Unicode MS" w:cs="Arial"/>
          <w:color w:val="00B050"/>
          <w:sz w:val="24"/>
          <w:szCs w:val="24"/>
          <w:lang w:eastAsia="ar-SA"/>
        </w:rPr>
        <w:t xml:space="preserve">Room </w:t>
      </w:r>
      <w:r>
        <w:rPr>
          <w:rFonts w:eastAsia="Arial Unicode MS" w:cs="Arial"/>
          <w:color w:val="00B050"/>
          <w:sz w:val="24"/>
          <w:szCs w:val="24"/>
          <w:lang w:eastAsia="ar-SA"/>
        </w:rPr>
        <w:t>Björk/Silver G2</w:t>
      </w: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9826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1046"/>
        <w:gridCol w:w="4124"/>
        <w:gridCol w:w="4124"/>
      </w:tblGrid>
      <w:tr w:rsidR="00882A28" w:rsidRPr="00015298" w14:paraId="398174AD" w14:textId="77777777" w:rsidTr="00882A28">
        <w:trPr>
          <w:trHeight w:val="27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AE71C49" w14:textId="77777777" w:rsidR="00882A28" w:rsidRPr="00015298" w:rsidRDefault="00882A28" w:rsidP="008C1ACB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1840238F" w14:textId="77777777" w:rsidR="00882A28" w:rsidRPr="00015298" w:rsidRDefault="00882A28" w:rsidP="008C1A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FA0DE7E" w14:textId="77777777" w:rsidR="00882A28" w:rsidRPr="00015298" w:rsidRDefault="00882A28" w:rsidP="008C1A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098474CC" w14:textId="77777777" w:rsidR="00882A28" w:rsidRPr="00015298" w:rsidRDefault="00882A28" w:rsidP="008C1A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882A28" w:rsidRPr="00186F39" w14:paraId="5A812928" w14:textId="77777777" w:rsidTr="00882A28">
        <w:trPr>
          <w:trHeight w:val="27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665DE06" w14:textId="77777777" w:rsidR="00882A28" w:rsidRPr="00AB0F3E" w:rsidRDefault="00882A28" w:rsidP="008C1A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Q0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8C78B06" w14:textId="77777777" w:rsidR="00882A28" w:rsidRPr="00AB0F3E" w:rsidRDefault="00882A28" w:rsidP="008C1A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08: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7A2D4EC0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7331955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39260679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3E5F95D7" w14:textId="5AA2F88C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74042947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EB07044" w14:textId="77777777" w:rsidR="00882A28" w:rsidRPr="00A133D2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5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 Ubiquitous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1CFDB10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0E13C00B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</w:p>
          <w:p w14:paraId="26BB278F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74E97050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A86A553" w14:textId="77777777" w:rsidR="00882A28" w:rsidRPr="00186F39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TBD</w:t>
            </w:r>
          </w:p>
        </w:tc>
      </w:tr>
      <w:tr w:rsidR="00882A28" w:rsidRPr="00480F43" w14:paraId="3CDDFE3F" w14:textId="77777777" w:rsidTr="00882A28">
        <w:trPr>
          <w:trHeight w:val="27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814D2BA" w14:textId="77777777" w:rsidR="00882A28" w:rsidRPr="00AB0F3E" w:rsidRDefault="00882A28" w:rsidP="008C1AC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DB6D78E" w14:textId="77777777" w:rsidR="00882A28" w:rsidRPr="00AB0F3E" w:rsidRDefault="00882A28" w:rsidP="008C1A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7A78460D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24529C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B86D6CD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53822E78" w14:textId="02D3343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443D9EEA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B065160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7.1.2 FRMCS_Ph6 + 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7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 Massive + 8.1.</w:t>
            </w: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9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 Others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C6C859A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A880FD9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3A4E217D" w14:textId="7EEB78D9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62678942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9098271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7.1.2 FRMCS_Ph6 + 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7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 Massive + 8.1.</w:t>
            </w: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9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 Others</w:t>
            </w:r>
          </w:p>
        </w:tc>
      </w:tr>
      <w:tr w:rsidR="00882A28" w:rsidRPr="00480F43" w14:paraId="29D78549" w14:textId="77777777" w:rsidTr="00882A28">
        <w:trPr>
          <w:trHeight w:val="24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B6F7E85" w14:textId="77777777" w:rsidR="00882A28" w:rsidRPr="00F24F45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84A3E1D" w14:textId="77777777" w:rsidR="00882A28" w:rsidRPr="00415AA2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33D9DA1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DD4DAB7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882A28" w:rsidRPr="00480F43" w14:paraId="0C483079" w14:textId="77777777" w:rsidTr="00882A28">
        <w:trPr>
          <w:trHeight w:val="30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C20FD16" w14:textId="77777777" w:rsidR="00882A28" w:rsidRPr="00AB0F3E" w:rsidRDefault="00882A28" w:rsidP="008C1AC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99CA089" w14:textId="77777777" w:rsidR="00882A28" w:rsidRPr="00AB0F3E" w:rsidRDefault="00882A28" w:rsidP="008C1AC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28C7613E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3EA4737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3E74110E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4DBACB97" w14:textId="40D4CAC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12214C0E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226F73A7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5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 Ubiquitous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B49AD9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0F7AE14F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33A52DC1" w14:textId="05BF1AFC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62D9246C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F571EDF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5</w:t>
            </w:r>
            <w:r w:rsidRPr="00480F43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 Ubiquitous</w:t>
            </w:r>
          </w:p>
        </w:tc>
      </w:tr>
      <w:tr w:rsidR="00882A28" w:rsidRPr="00470107" w14:paraId="52397474" w14:textId="77777777" w:rsidTr="00882A28">
        <w:trPr>
          <w:trHeight w:val="48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878552B" w14:textId="77777777" w:rsidR="00882A28" w:rsidRPr="00AB0F3E" w:rsidRDefault="00882A28" w:rsidP="008C1ACB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9DC1959" w14:textId="77777777" w:rsidR="00882A28" w:rsidRPr="00415AA2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BC552F5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C0C62DD" w14:textId="77777777" w:rsidR="00882A28" w:rsidRPr="00470107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val="nl-NL" w:eastAsia="ar-SA"/>
              </w:rPr>
            </w:pPr>
          </w:p>
        </w:tc>
      </w:tr>
      <w:tr w:rsidR="00882A28" w:rsidRPr="00480F43" w14:paraId="20A550BF" w14:textId="77777777" w:rsidTr="00882A28">
        <w:trPr>
          <w:trHeight w:val="27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1355A84" w14:textId="77777777" w:rsidR="00882A28" w:rsidRPr="00AB0F3E" w:rsidRDefault="00882A28" w:rsidP="008C1AC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lastRenderedPageBreak/>
              <w:t>Q3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1B8C170" w14:textId="77777777" w:rsidR="00882A28" w:rsidRPr="00AB0F3E" w:rsidRDefault="00882A28" w:rsidP="008C1AC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17E1A1B5" w14:textId="77777777" w:rsidR="00882A28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056330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57BAF863" w14:textId="77777777" w:rsidR="00882A28" w:rsidRPr="0077447F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3AD7C089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0202280E" w14:textId="77777777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27C76439" w14:textId="527EC595" w:rsidR="00882A28" w:rsidRPr="00AC0AC4" w:rsidRDefault="00882A28" w:rsidP="00AC0AC4">
            <w:pPr>
              <w:pStyle w:val="Listenabsatz"/>
              <w:numPr>
                <w:ilvl w:val="2"/>
                <w:numId w:val="21"/>
              </w:numPr>
              <w:jc w:val="center"/>
              <w:textAlignment w:val="baseline"/>
              <w:rPr>
                <w:rFonts w:eastAsia="MS Mincho" w:cs="Arial"/>
                <w:bCs/>
                <w:color w:val="00B050"/>
                <w:szCs w:val="24"/>
                <w:lang w:val="en-US" w:eastAsia="ja-JP"/>
              </w:rPr>
            </w:pPr>
            <w:r w:rsidRPr="00AC0AC4">
              <w:rPr>
                <w:rFonts w:eastAsia="MS Mincho" w:cs="Arial"/>
                <w:bCs/>
                <w:color w:val="00B050"/>
                <w:szCs w:val="24"/>
                <w:lang w:val="en-US" w:eastAsia="ja-JP"/>
              </w:rPr>
              <w:t xml:space="preserve">Verticals 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DFCC17" w14:textId="78224A2B" w:rsidR="00882A28" w:rsidRPr="00480F43" w:rsidRDefault="00882A28" w:rsidP="008C1AC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  <w:t xml:space="preserve"> </w:t>
            </w:r>
          </w:p>
        </w:tc>
      </w:tr>
    </w:tbl>
    <w:p w14:paraId="77802682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AC0AC4" w:rsidRPr="00745D37" w14:paraId="4245820D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CBE60D" w14:textId="558D9F69" w:rsidR="00AC0AC4" w:rsidRPr="00AC0AC4" w:rsidRDefault="00AC0AC4" w:rsidP="00AC0AC4">
            <w:pPr>
              <w:pStyle w:val="berschrift3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AC0AC4">
              <w:rPr>
                <w:sz w:val="24"/>
                <w:szCs w:val="24"/>
              </w:rPr>
              <w:t xml:space="preserve">Artificial Intelligence </w:t>
            </w:r>
          </w:p>
        </w:tc>
      </w:tr>
      <w:tr w:rsidR="00AC0AC4" w:rsidRPr="00B04844" w14:paraId="768EB40E" w14:textId="77777777" w:rsidTr="00CA0E50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7F9AF3FA" w14:textId="77777777" w:rsidR="00AC0AC4" w:rsidRDefault="00AC0AC4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Former use cases update</w:t>
            </w:r>
          </w:p>
        </w:tc>
      </w:tr>
      <w:tr w:rsidR="00AC0AC4" w:rsidRPr="002B5B90" w14:paraId="58B48A57" w14:textId="77777777" w:rsidTr="00CA0E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9E6F33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1CE9F1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1" w:history="1">
              <w:r w:rsidRPr="00EB1149">
                <w:rPr>
                  <w:rStyle w:val="Hyperlink"/>
                  <w:rFonts w:cs="Arial"/>
                  <w:szCs w:val="18"/>
                </w:rPr>
                <w:t>S1-253023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47AA67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Verizon, AT&amp;T, Boost Mobile Network, Ericsson, KDDI, SK Telecom, T-Mobile USA, 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6101D1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Update </w:t>
            </w:r>
            <w:proofErr w:type="spellStart"/>
            <w:r>
              <w:rPr>
                <w:rFonts w:cs="Arial"/>
                <w:szCs w:val="18"/>
              </w:rPr>
              <w:t>usecase</w:t>
            </w:r>
            <w:proofErr w:type="spellEnd"/>
            <w:r>
              <w:rPr>
                <w:rFonts w:cs="Arial"/>
                <w:szCs w:val="18"/>
              </w:rPr>
              <w:t xml:space="preserve"> 6.37 &lt;Adding emergency call support&gt;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8F84F2" w14:textId="13722B28" w:rsidR="00AC0AC4" w:rsidRPr="00CA0E50" w:rsidRDefault="00CA0E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A0E50">
              <w:rPr>
                <w:rFonts w:eastAsia="Times New Roman" w:cs="Arial"/>
                <w:szCs w:val="18"/>
                <w:lang w:eastAsia="ar-SA"/>
              </w:rPr>
              <w:t>Revised to S1-253023r1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EBFF78" w14:textId="77777777" w:rsidR="00AC0AC4" w:rsidRPr="00CA0E50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A0E50" w:rsidRPr="002B5B90" w14:paraId="06626CA7" w14:textId="77777777" w:rsidTr="002847E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1BA3" w14:textId="2334A5DD" w:rsidR="00CA0E50" w:rsidRPr="00CA0E50" w:rsidRDefault="00CA0E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A0E5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EF63" w14:textId="576D9D34" w:rsidR="00CA0E50" w:rsidRPr="00CA0E50" w:rsidRDefault="00CA0E50" w:rsidP="008C1ACB">
            <w:pPr>
              <w:snapToGrid w:val="0"/>
              <w:spacing w:after="0" w:line="240" w:lineRule="auto"/>
            </w:pPr>
            <w:hyperlink r:id="rId12" w:history="1">
              <w:r w:rsidRPr="00CA0E50">
                <w:rPr>
                  <w:rStyle w:val="Hyperlink"/>
                  <w:rFonts w:cs="Arial"/>
                </w:rPr>
                <w:t>S1-253023r1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1AB7D" w14:textId="5146480C" w:rsidR="00CA0E50" w:rsidRPr="00CA0E50" w:rsidRDefault="00CA0E5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A0E50">
              <w:rPr>
                <w:rFonts w:cs="Arial"/>
                <w:szCs w:val="18"/>
              </w:rPr>
              <w:t>Verizon, AT&amp;T, Boost Mobile Network, Ericsson, KDDI, SK Telecom, T-Mobile USA, 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CC46F" w14:textId="1046C3DD" w:rsidR="00CA0E50" w:rsidRPr="00CA0E50" w:rsidRDefault="00CA0E5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A0E50">
              <w:rPr>
                <w:rFonts w:cs="Arial"/>
                <w:szCs w:val="18"/>
              </w:rPr>
              <w:t xml:space="preserve">Update </w:t>
            </w:r>
            <w:proofErr w:type="spellStart"/>
            <w:r w:rsidRPr="00CA0E50">
              <w:rPr>
                <w:rFonts w:cs="Arial"/>
                <w:szCs w:val="18"/>
              </w:rPr>
              <w:t>usecase</w:t>
            </w:r>
            <w:proofErr w:type="spellEnd"/>
            <w:r w:rsidRPr="00CA0E50">
              <w:rPr>
                <w:rFonts w:cs="Arial"/>
                <w:szCs w:val="18"/>
              </w:rPr>
              <w:t xml:space="preserve"> 6.37 &lt;Adding emergency call support&gt;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8B0FD" w14:textId="77777777" w:rsidR="00CA0E50" w:rsidRPr="00CA0E50" w:rsidRDefault="00CA0E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AAB81" w14:textId="08EEEEA8" w:rsidR="00CA0E50" w:rsidRPr="00CA0E50" w:rsidRDefault="00CA0E5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A0E5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S1-253023.</w:t>
            </w:r>
          </w:p>
        </w:tc>
      </w:tr>
      <w:tr w:rsidR="00AC0AC4" w:rsidRPr="002B5B90" w14:paraId="640AC022" w14:textId="77777777" w:rsidTr="002847E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2C0D17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FEEAE5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3" w:history="1">
              <w:r w:rsidRPr="00EB1149">
                <w:rPr>
                  <w:rStyle w:val="Hyperlink"/>
                  <w:rFonts w:cs="Arial"/>
                  <w:szCs w:val="18"/>
                </w:rPr>
                <w:t>S1-253322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862E3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Ericsson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A85B8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PCR for solving editors notes in 6.37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CB6E68" w14:textId="321BBF72" w:rsidR="00AC0AC4" w:rsidRPr="002847E7" w:rsidRDefault="002847E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847E7">
              <w:rPr>
                <w:rFonts w:eastAsia="Times New Roman" w:cs="Arial"/>
                <w:szCs w:val="18"/>
                <w:lang w:eastAsia="ar-SA"/>
              </w:rPr>
              <w:t>Revised to S1-253322r1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576000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 xml:space="preserve">Rapp comment: </w:t>
            </w:r>
            <w:r>
              <w:rPr>
                <w:rFonts w:cs="Arial"/>
                <w:szCs w:val="18"/>
              </w:rPr>
              <w:t>P</w:t>
            </w:r>
            <w:r>
              <w:rPr>
                <w:rFonts w:cs="Arial"/>
                <w:szCs w:val="18"/>
                <w:lang w:eastAsia="zh-CN"/>
              </w:rPr>
              <w:t>roposed to be merged into 3023</w:t>
            </w:r>
          </w:p>
        </w:tc>
      </w:tr>
      <w:tr w:rsidR="002847E7" w:rsidRPr="002B5B90" w14:paraId="26E758F0" w14:textId="77777777" w:rsidTr="002847E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C294C" w14:textId="4F0E0255" w:rsidR="002847E7" w:rsidRPr="002847E7" w:rsidRDefault="002847E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847E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92958" w14:textId="545B5663" w:rsidR="002847E7" w:rsidRPr="002847E7" w:rsidRDefault="002847E7" w:rsidP="008C1ACB">
            <w:pPr>
              <w:snapToGrid w:val="0"/>
              <w:spacing w:after="0" w:line="240" w:lineRule="auto"/>
            </w:pPr>
            <w:hyperlink r:id="rId14" w:history="1">
              <w:r w:rsidRPr="002847E7">
                <w:rPr>
                  <w:rStyle w:val="Hyperlink"/>
                  <w:rFonts w:cs="Arial"/>
                </w:rPr>
                <w:t>S1-253322r1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DB8E" w14:textId="399A0CA8" w:rsidR="002847E7" w:rsidRPr="002847E7" w:rsidRDefault="002847E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847E7">
              <w:rPr>
                <w:rFonts w:cs="Arial"/>
                <w:szCs w:val="18"/>
              </w:rPr>
              <w:t xml:space="preserve">Ericsson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A8E1B" w14:textId="65E45C59" w:rsidR="002847E7" w:rsidRPr="002847E7" w:rsidRDefault="002847E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847E7">
              <w:rPr>
                <w:rFonts w:cs="Arial"/>
                <w:szCs w:val="18"/>
              </w:rPr>
              <w:t>PCR for solving editors notes in 6.37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A927F" w14:textId="77777777" w:rsidR="002847E7" w:rsidRPr="002847E7" w:rsidRDefault="002847E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31988" w14:textId="144BC38F" w:rsidR="002847E7" w:rsidRPr="002847E7" w:rsidRDefault="002847E7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2847E7">
              <w:rPr>
                <w:rFonts w:cs="Arial"/>
                <w:color w:val="000000"/>
                <w:szCs w:val="18"/>
              </w:rPr>
              <w:t>Revision of S1-253322.</w:t>
            </w:r>
          </w:p>
        </w:tc>
      </w:tr>
      <w:tr w:rsidR="00AC0AC4" w:rsidRPr="002B5B90" w14:paraId="5B88BEBB" w14:textId="77777777" w:rsidTr="00DF2F3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79B3EB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F7F07F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5" w:history="1">
              <w:r w:rsidRPr="00EB1149">
                <w:rPr>
                  <w:rStyle w:val="Hyperlink"/>
                  <w:rFonts w:cs="Arial"/>
                  <w:szCs w:val="18"/>
                </w:rPr>
                <w:t>S1-253099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D225D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023339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of use case 6.19 on smart housekeeping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73D932" w14:textId="14D22312" w:rsidR="00AC0AC4" w:rsidRPr="002847E7" w:rsidRDefault="002847E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847E7">
              <w:rPr>
                <w:rFonts w:eastAsia="Times New Roman" w:cs="Arial"/>
                <w:szCs w:val="18"/>
                <w:lang w:eastAsia="ar-SA"/>
              </w:rPr>
              <w:t>Revised to S1-253099r1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5FF6B7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47E7" w:rsidRPr="002B5B90" w14:paraId="7555A8D4" w14:textId="77777777" w:rsidTr="00DF2F3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C9CE2FC" w14:textId="533D157A" w:rsidR="002847E7" w:rsidRPr="002847E7" w:rsidRDefault="002847E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847E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9BC8D20" w14:textId="3AD3324A" w:rsidR="002847E7" w:rsidRPr="002847E7" w:rsidRDefault="002847E7" w:rsidP="008C1ACB">
            <w:pPr>
              <w:snapToGrid w:val="0"/>
              <w:spacing w:after="0" w:line="240" w:lineRule="auto"/>
            </w:pPr>
            <w:hyperlink r:id="rId16" w:history="1">
              <w:r w:rsidRPr="002847E7">
                <w:rPr>
                  <w:rStyle w:val="Hyperlink"/>
                  <w:rFonts w:cs="Arial"/>
                </w:rPr>
                <w:t>S1-253099r1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17EEB93" w14:textId="51C652C9" w:rsidR="002847E7" w:rsidRPr="002847E7" w:rsidRDefault="002847E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847E7">
              <w:rPr>
                <w:rFonts w:cs="Arial"/>
                <w:szCs w:val="18"/>
              </w:rPr>
              <w:t>ZTE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20566C" w14:textId="4062BBF7" w:rsidR="002847E7" w:rsidRPr="002847E7" w:rsidRDefault="002847E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847E7">
              <w:rPr>
                <w:rFonts w:cs="Arial"/>
                <w:szCs w:val="18"/>
              </w:rPr>
              <w:t>Pseudo-CR on update of use case 6.19 on smart housekeeping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A035EB" w14:textId="223F2D2F" w:rsidR="002847E7" w:rsidRPr="00DF2F36" w:rsidRDefault="00DF2F3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F2F3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CD353B6" w14:textId="77777777" w:rsidR="00DF2F36" w:rsidRPr="00DF2F36" w:rsidRDefault="002847E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F2F3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S1-253099.</w:t>
            </w:r>
          </w:p>
          <w:p w14:paraId="19413331" w14:textId="5CA6FA0B" w:rsidR="002847E7" w:rsidRPr="00DF2F36" w:rsidRDefault="002847E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2A7AF19B" w14:textId="77777777" w:rsidTr="00DF2F3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09F1EA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9259A7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7" w:history="1">
              <w:r w:rsidRPr="00EB1149">
                <w:rPr>
                  <w:rStyle w:val="Hyperlink"/>
                  <w:rFonts w:cs="Arial"/>
                  <w:szCs w:val="18"/>
                </w:rPr>
                <w:t>S1-253100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8625A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ZTE, China Mobile, China Telecom, NVIDIA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5E2951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Pseudo-CR on update of use case 6.24 on </w:t>
            </w:r>
            <w:proofErr w:type="spellStart"/>
            <w:r>
              <w:rPr>
                <w:rFonts w:cs="Arial"/>
                <w:szCs w:val="18"/>
              </w:rPr>
              <w:t>on</w:t>
            </w:r>
            <w:proofErr w:type="spellEnd"/>
            <w:r>
              <w:rPr>
                <w:rFonts w:cs="Arial"/>
                <w:szCs w:val="18"/>
              </w:rPr>
              <w:t xml:space="preserve"> AIML model training and inference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3D920" w14:textId="3878B6F6" w:rsidR="00AC0AC4" w:rsidRPr="009117BF" w:rsidRDefault="009117B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117BF">
              <w:rPr>
                <w:rFonts w:eastAsia="Times New Roman" w:cs="Arial"/>
                <w:szCs w:val="18"/>
                <w:lang w:eastAsia="ar-SA"/>
              </w:rPr>
              <w:t>Revised to S1-253100r1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8D6C26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117BF" w:rsidRPr="002B5B90" w14:paraId="587A0533" w14:textId="77777777" w:rsidTr="00DF2F3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0F4DB2" w14:textId="502C7143" w:rsidR="009117BF" w:rsidRPr="009117BF" w:rsidRDefault="009117B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117B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24620F" w14:textId="5DEC6004" w:rsidR="009117BF" w:rsidRPr="009117BF" w:rsidRDefault="009117BF" w:rsidP="008C1ACB">
            <w:pPr>
              <w:snapToGrid w:val="0"/>
              <w:spacing w:after="0" w:line="240" w:lineRule="auto"/>
            </w:pPr>
            <w:hyperlink r:id="rId18" w:history="1">
              <w:r w:rsidRPr="009117BF">
                <w:rPr>
                  <w:rStyle w:val="Hyperlink"/>
                  <w:rFonts w:cs="Arial"/>
                </w:rPr>
                <w:t>S1-253100r1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D29C5B" w14:textId="44B6FB35" w:rsidR="009117BF" w:rsidRPr="009117BF" w:rsidRDefault="009117B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17BF">
              <w:rPr>
                <w:rFonts w:cs="Arial"/>
                <w:szCs w:val="18"/>
              </w:rPr>
              <w:t>ZTE, China Mobile, China Telecom, NVIDIA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C55721" w14:textId="3AD00602" w:rsidR="009117BF" w:rsidRPr="009117BF" w:rsidRDefault="009117B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17BF">
              <w:rPr>
                <w:rFonts w:cs="Arial"/>
                <w:szCs w:val="18"/>
              </w:rPr>
              <w:t xml:space="preserve">Pseudo-CR on update of use case 6.24 on </w:t>
            </w:r>
            <w:proofErr w:type="spellStart"/>
            <w:r w:rsidRPr="009117BF">
              <w:rPr>
                <w:rFonts w:cs="Arial"/>
                <w:szCs w:val="18"/>
              </w:rPr>
              <w:t>on</w:t>
            </w:r>
            <w:proofErr w:type="spellEnd"/>
            <w:r w:rsidRPr="009117BF">
              <w:rPr>
                <w:rFonts w:cs="Arial"/>
                <w:szCs w:val="18"/>
              </w:rPr>
              <w:t xml:space="preserve"> AIML model training and inference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AC6170" w14:textId="26ACB4E5" w:rsidR="009117BF" w:rsidRPr="00DF2F36" w:rsidRDefault="00DF2F3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F2F36">
              <w:rPr>
                <w:rFonts w:eastAsia="Times New Roman" w:cs="Arial"/>
                <w:szCs w:val="18"/>
                <w:lang w:eastAsia="ar-SA"/>
              </w:rPr>
              <w:t>Revised to S1-253100r2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22AE01" w14:textId="5C264F24" w:rsidR="009117BF" w:rsidRPr="009117BF" w:rsidRDefault="009117B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117B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S1-253100.</w:t>
            </w:r>
          </w:p>
        </w:tc>
      </w:tr>
      <w:tr w:rsidR="00DF2F36" w:rsidRPr="002B5B90" w14:paraId="186B9454" w14:textId="77777777" w:rsidTr="00DF2F3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52BCB" w14:textId="6DA5ACAE" w:rsidR="00DF2F36" w:rsidRPr="00DF2F36" w:rsidRDefault="00DF2F3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F2F3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DE423" w14:textId="607E7043" w:rsidR="00DF2F36" w:rsidRPr="00DF2F36" w:rsidRDefault="00DF2F36" w:rsidP="008C1ACB">
            <w:pPr>
              <w:snapToGrid w:val="0"/>
              <w:spacing w:after="0" w:line="240" w:lineRule="auto"/>
            </w:pPr>
            <w:hyperlink r:id="rId19" w:history="1">
              <w:r w:rsidRPr="00DF2F36">
                <w:rPr>
                  <w:rStyle w:val="Hyperlink"/>
                  <w:rFonts w:cs="Arial"/>
                </w:rPr>
                <w:t>S1-253100r2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E0F0" w14:textId="3861018B" w:rsidR="00DF2F36" w:rsidRPr="00DF2F36" w:rsidRDefault="00DF2F3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F36">
              <w:rPr>
                <w:rFonts w:cs="Arial"/>
                <w:szCs w:val="18"/>
              </w:rPr>
              <w:t>ZTE, China Mobile, China Telecom, NVIDIA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3494E" w14:textId="7C84F6F4" w:rsidR="00DF2F36" w:rsidRPr="00DF2F36" w:rsidRDefault="00DF2F3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F36">
              <w:rPr>
                <w:rFonts w:cs="Arial"/>
                <w:szCs w:val="18"/>
              </w:rPr>
              <w:t xml:space="preserve">Pseudo-CR on update of use case 6.24 on </w:t>
            </w:r>
            <w:proofErr w:type="spellStart"/>
            <w:r w:rsidRPr="00DF2F36">
              <w:rPr>
                <w:rFonts w:cs="Arial"/>
                <w:szCs w:val="18"/>
              </w:rPr>
              <w:t>on</w:t>
            </w:r>
            <w:proofErr w:type="spellEnd"/>
            <w:r w:rsidRPr="00DF2F36">
              <w:rPr>
                <w:rFonts w:cs="Arial"/>
                <w:szCs w:val="18"/>
              </w:rPr>
              <w:t xml:space="preserve"> AIML model training and inference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00163" w14:textId="77777777" w:rsidR="00DF2F36" w:rsidRPr="00DF2F36" w:rsidRDefault="00DF2F3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21AD1" w14:textId="72260A2B" w:rsidR="00DF2F36" w:rsidRPr="00DF2F36" w:rsidRDefault="00DF2F3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F2F3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S1-253100r1.</w:t>
            </w:r>
          </w:p>
        </w:tc>
      </w:tr>
      <w:tr w:rsidR="00AC0AC4" w:rsidRPr="002B5B90" w14:paraId="26805DE8" w14:textId="77777777" w:rsidTr="00DF2F3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938E44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C5A111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20" w:history="1">
              <w:r w:rsidRPr="00EB1149">
                <w:rPr>
                  <w:rStyle w:val="Hyperlink"/>
                  <w:rFonts w:cs="Arial"/>
                  <w:szCs w:val="18"/>
                </w:rPr>
                <w:t>S1-253125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C0E544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281E3E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1D27BC" w14:textId="71BBF190" w:rsidR="00AC0AC4" w:rsidRPr="009117BF" w:rsidRDefault="009117B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9117BF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9117BF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9117BF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9117BF">
              <w:rPr>
                <w:rFonts w:eastAsia="Times New Roman" w:cs="Arial"/>
                <w:szCs w:val="18"/>
                <w:lang w:val="de-DE" w:eastAsia="ar-SA"/>
              </w:rPr>
              <w:t xml:space="preserve"> S1-253125r1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8A30D6" w14:textId="77777777" w:rsidR="00AC0AC4" w:rsidRPr="008678CF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 xml:space="preserve">Rapp comment: </w:t>
            </w:r>
            <w:r>
              <w:rPr>
                <w:rFonts w:cs="Arial"/>
                <w:szCs w:val="18"/>
              </w:rPr>
              <w:t>P</w:t>
            </w:r>
            <w:r>
              <w:rPr>
                <w:rFonts w:cs="Arial"/>
                <w:szCs w:val="18"/>
                <w:lang w:eastAsia="zh-CN"/>
              </w:rPr>
              <w:t>roposed to be merged into 3100</w:t>
            </w:r>
          </w:p>
        </w:tc>
      </w:tr>
      <w:tr w:rsidR="009117BF" w:rsidRPr="002B5B90" w14:paraId="738B80F1" w14:textId="77777777" w:rsidTr="00DF2F3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49C227" w14:textId="0B3FEBE0" w:rsidR="009117BF" w:rsidRPr="009117BF" w:rsidRDefault="009117B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117B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AA5046" w14:textId="0E5919D0" w:rsidR="009117BF" w:rsidRPr="009117BF" w:rsidRDefault="009117BF" w:rsidP="008C1ACB">
            <w:pPr>
              <w:snapToGrid w:val="0"/>
              <w:spacing w:after="0" w:line="240" w:lineRule="auto"/>
            </w:pPr>
            <w:hyperlink r:id="rId21" w:history="1">
              <w:r w:rsidRPr="009117BF">
                <w:rPr>
                  <w:rStyle w:val="Hyperlink"/>
                  <w:rFonts w:cs="Arial"/>
                </w:rPr>
                <w:t>S1-253125r1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D65BE1" w14:textId="7834F673" w:rsidR="009117BF" w:rsidRPr="009117BF" w:rsidRDefault="009117B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17BF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8FA765" w14:textId="22DF8E85" w:rsidR="009117BF" w:rsidRPr="009117BF" w:rsidRDefault="009117B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17BF">
              <w:rPr>
                <w:rFonts w:cs="Arial"/>
                <w:szCs w:val="18"/>
              </w:rPr>
              <w:t>Pseudo-CR on update 6.23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15B3AC" w14:textId="0485DFAF" w:rsidR="009117BF" w:rsidRPr="00DF2F36" w:rsidRDefault="00DF2F3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DF2F36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DF2F36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DF2F36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DF2F36">
              <w:rPr>
                <w:rFonts w:eastAsia="Times New Roman" w:cs="Arial"/>
                <w:szCs w:val="18"/>
                <w:lang w:val="de-DE" w:eastAsia="ar-SA"/>
              </w:rPr>
              <w:t xml:space="preserve"> S1-253125r2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9A8920" w14:textId="49DE822E" w:rsidR="009117BF" w:rsidRPr="009117BF" w:rsidRDefault="009117BF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9117BF">
              <w:rPr>
                <w:rFonts w:cs="Arial"/>
                <w:color w:val="000000"/>
                <w:szCs w:val="18"/>
              </w:rPr>
              <w:t>Revision of S1-253125.</w:t>
            </w:r>
          </w:p>
        </w:tc>
      </w:tr>
      <w:tr w:rsidR="00DF2F36" w:rsidRPr="002B5B90" w14:paraId="4353DEF1" w14:textId="77777777" w:rsidTr="00DF2F3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1E1D" w14:textId="5A81E1FC" w:rsidR="00DF2F36" w:rsidRPr="00DF2F36" w:rsidRDefault="00DF2F3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F2F3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2E5DF" w14:textId="39039BEF" w:rsidR="00DF2F36" w:rsidRPr="00DF2F36" w:rsidRDefault="00DF2F36" w:rsidP="008C1ACB">
            <w:pPr>
              <w:snapToGrid w:val="0"/>
              <w:spacing w:after="0" w:line="240" w:lineRule="auto"/>
            </w:pPr>
            <w:hyperlink r:id="rId22" w:history="1">
              <w:r w:rsidRPr="00DF2F36">
                <w:rPr>
                  <w:rStyle w:val="Hyperlink"/>
                  <w:rFonts w:cs="Arial"/>
                </w:rPr>
                <w:t>S1-253125r2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983B7" w14:textId="27DAC34C" w:rsidR="00DF2F36" w:rsidRPr="00DF2F36" w:rsidRDefault="00DF2F3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F36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C5F1" w14:textId="0E830338" w:rsidR="00DF2F36" w:rsidRPr="00DF2F36" w:rsidRDefault="00DF2F3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F36">
              <w:rPr>
                <w:rFonts w:cs="Arial"/>
                <w:szCs w:val="18"/>
              </w:rPr>
              <w:t>Pseudo-CR on update 6.23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C8CD1" w14:textId="77777777" w:rsidR="00DF2F36" w:rsidRPr="00DF2F36" w:rsidRDefault="00DF2F3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2CE5F" w14:textId="039C8D06" w:rsidR="00DF2F36" w:rsidRPr="00DF2F36" w:rsidRDefault="00DF2F36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DF2F36">
              <w:rPr>
                <w:rFonts w:cs="Arial"/>
                <w:color w:val="000000"/>
                <w:szCs w:val="18"/>
              </w:rPr>
              <w:t>Revision of S1-253125r1.</w:t>
            </w:r>
          </w:p>
        </w:tc>
      </w:tr>
      <w:tr w:rsidR="00AC0AC4" w:rsidRPr="002B5B90" w14:paraId="606CEC72" w14:textId="77777777" w:rsidTr="005F44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9F50CB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EB4878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23" w:history="1">
              <w:r w:rsidRPr="00EB1149">
                <w:rPr>
                  <w:rStyle w:val="Hyperlink"/>
                  <w:rFonts w:cs="Arial"/>
                  <w:szCs w:val="18"/>
                </w:rPr>
                <w:t>S1-253120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4823CC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921AD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6.6 Use case on AI-agents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1D23EB" w14:textId="4FC6DB8F" w:rsidR="00AC0AC4" w:rsidRPr="00463AE6" w:rsidRDefault="00463AE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63AE6">
              <w:rPr>
                <w:rFonts w:eastAsia="Times New Roman" w:cs="Arial"/>
                <w:szCs w:val="18"/>
                <w:lang w:eastAsia="ar-SA"/>
              </w:rPr>
              <w:t>Revised to S1-253120r1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F7B879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63AE6" w:rsidRPr="002B5B90" w14:paraId="4CCF99A5" w14:textId="77777777" w:rsidTr="005F44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D37078" w14:textId="4E204FF0" w:rsidR="00463AE6" w:rsidRPr="00463AE6" w:rsidRDefault="00463AE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63AE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E88F3" w14:textId="158C9AEE" w:rsidR="00463AE6" w:rsidRPr="00463AE6" w:rsidRDefault="00463AE6" w:rsidP="008C1ACB">
            <w:pPr>
              <w:snapToGrid w:val="0"/>
              <w:spacing w:after="0" w:line="240" w:lineRule="auto"/>
            </w:pPr>
            <w:hyperlink r:id="rId24" w:history="1">
              <w:r w:rsidRPr="00463AE6">
                <w:rPr>
                  <w:rStyle w:val="Hyperlink"/>
                  <w:rFonts w:cs="Arial"/>
                </w:rPr>
                <w:t>S1-25312</w:t>
              </w:r>
              <w:r w:rsidRPr="00463AE6">
                <w:rPr>
                  <w:rStyle w:val="Hyperlink"/>
                  <w:rFonts w:cs="Arial"/>
                </w:rPr>
                <w:t>0</w:t>
              </w:r>
              <w:r w:rsidRPr="00463AE6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28DEEC" w14:textId="48DBCCB2" w:rsidR="00463AE6" w:rsidRPr="00463AE6" w:rsidRDefault="00463AE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63AE6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FCB4F7" w14:textId="33489817" w:rsidR="00463AE6" w:rsidRPr="00463AE6" w:rsidRDefault="00463AE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63AE6">
              <w:rPr>
                <w:rFonts w:cs="Arial"/>
                <w:szCs w:val="18"/>
              </w:rPr>
              <w:t>Pseudo-CR on update 6.6 Use case on AI-agents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B7282A" w14:textId="21835926" w:rsidR="00463AE6" w:rsidRPr="005F44B2" w:rsidRDefault="005F44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F44B2">
              <w:rPr>
                <w:rFonts w:eastAsia="Times New Roman" w:cs="Arial"/>
                <w:szCs w:val="18"/>
                <w:lang w:eastAsia="ar-SA"/>
              </w:rPr>
              <w:t>Revised to S1-253120r2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8CDB8E" w14:textId="53463E95" w:rsidR="00463AE6" w:rsidRPr="00463AE6" w:rsidRDefault="00463AE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63AE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S1-253120.</w:t>
            </w:r>
          </w:p>
        </w:tc>
      </w:tr>
      <w:tr w:rsidR="005F44B2" w:rsidRPr="002B5B90" w14:paraId="184A6A64" w14:textId="77777777" w:rsidTr="005F44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4158C" w14:textId="7B015C43" w:rsidR="005F44B2" w:rsidRPr="005F44B2" w:rsidRDefault="005F44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F44B2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B4A3D" w14:textId="6DB2AF70" w:rsidR="005F44B2" w:rsidRPr="005F44B2" w:rsidRDefault="005F44B2" w:rsidP="008C1ACB">
            <w:pPr>
              <w:snapToGrid w:val="0"/>
              <w:spacing w:after="0" w:line="240" w:lineRule="auto"/>
            </w:pPr>
            <w:hyperlink r:id="rId25" w:history="1">
              <w:r w:rsidRPr="005F44B2">
                <w:rPr>
                  <w:rStyle w:val="Hyperlink"/>
                  <w:rFonts w:cs="Arial"/>
                </w:rPr>
                <w:t>S1-253120r2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F0B5" w14:textId="2CCBD081" w:rsidR="005F44B2" w:rsidRPr="005F44B2" w:rsidRDefault="005F44B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F44B2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E34FC" w14:textId="220AAFB8" w:rsidR="005F44B2" w:rsidRPr="005F44B2" w:rsidRDefault="005F44B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F44B2">
              <w:rPr>
                <w:rFonts w:cs="Arial"/>
                <w:szCs w:val="18"/>
              </w:rPr>
              <w:t>Pseudo-CR on update 6.6 Use case on AI-agents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36A3B" w14:textId="77777777" w:rsidR="005F44B2" w:rsidRPr="005F44B2" w:rsidRDefault="005F44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F4C99" w14:textId="79E04BE0" w:rsidR="005F44B2" w:rsidRPr="005F44B2" w:rsidRDefault="005F44B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F44B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S1-253120r1.</w:t>
            </w:r>
          </w:p>
        </w:tc>
      </w:tr>
      <w:tr w:rsidR="00AC0AC4" w:rsidRPr="002B5B90" w14:paraId="615EBCD7" w14:textId="77777777" w:rsidTr="00A24D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B7C03C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568A14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26" w:history="1">
              <w:r w:rsidRPr="00EB1149">
                <w:rPr>
                  <w:rStyle w:val="Hyperlink"/>
                  <w:rFonts w:cs="Arial"/>
                  <w:szCs w:val="18"/>
                </w:rPr>
                <w:t>S1-253192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FBD14C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9914A5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6.6 UC on AI-agents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B9D515" w14:textId="65A0B549" w:rsidR="00AC0AC4" w:rsidRPr="00A24DE1" w:rsidRDefault="00A24DE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A24DE1">
              <w:rPr>
                <w:rFonts w:eastAsia="Times New Roman" w:cs="Arial"/>
                <w:szCs w:val="18"/>
                <w:lang w:eastAsia="ar-SA"/>
              </w:rPr>
              <w:t>to S1-253120r1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3069FC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 xml:space="preserve">Rapp comment: </w:t>
            </w:r>
            <w:r>
              <w:rPr>
                <w:rFonts w:cs="Arial"/>
                <w:szCs w:val="18"/>
                <w:lang w:eastAsia="zh-CN"/>
              </w:rPr>
              <w:t>proposed to be merged into 3120</w:t>
            </w:r>
          </w:p>
        </w:tc>
      </w:tr>
      <w:tr w:rsidR="00AC0AC4" w:rsidRPr="002B5B90" w14:paraId="6EAAB04A" w14:textId="77777777" w:rsidTr="005F44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7F6B36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40A7B2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27" w:history="1">
              <w:r w:rsidRPr="00EB1149">
                <w:rPr>
                  <w:rStyle w:val="Hyperlink"/>
                  <w:rFonts w:cs="Arial"/>
                  <w:szCs w:val="18"/>
                </w:rPr>
                <w:t>S1-253121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6E308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48953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6.10 Use case on built-in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914794" w14:textId="16997F45" w:rsidR="00AC0AC4" w:rsidRPr="00A24DE1" w:rsidRDefault="00A24DE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24DE1">
              <w:rPr>
                <w:rFonts w:eastAsia="Times New Roman" w:cs="Arial"/>
                <w:szCs w:val="18"/>
                <w:lang w:eastAsia="ar-SA"/>
              </w:rPr>
              <w:t>Revised to S1-253121r1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73E87B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24DE1" w:rsidRPr="002B5B90" w14:paraId="62D2D70E" w14:textId="77777777" w:rsidTr="005F44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5F9EBD" w14:textId="3B599AD7" w:rsidR="00A24DE1" w:rsidRPr="00A24DE1" w:rsidRDefault="00A24DE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24DE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598790" w14:textId="4069F144" w:rsidR="00A24DE1" w:rsidRPr="00A24DE1" w:rsidRDefault="00A24DE1" w:rsidP="008C1ACB">
            <w:pPr>
              <w:snapToGrid w:val="0"/>
              <w:spacing w:after="0" w:line="240" w:lineRule="auto"/>
            </w:pPr>
            <w:hyperlink r:id="rId28" w:history="1">
              <w:r w:rsidRPr="00A24DE1">
                <w:rPr>
                  <w:rStyle w:val="Hyperlink"/>
                  <w:rFonts w:cs="Arial"/>
                </w:rPr>
                <w:t>S1-253121r1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25D0D" w14:textId="5131CA5F" w:rsidR="00A24DE1" w:rsidRPr="00A24DE1" w:rsidRDefault="00A24DE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24DE1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A8AF56" w14:textId="7E2D853C" w:rsidR="00A24DE1" w:rsidRPr="00A24DE1" w:rsidRDefault="00A24DE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24DE1">
              <w:rPr>
                <w:rFonts w:cs="Arial"/>
                <w:szCs w:val="18"/>
              </w:rPr>
              <w:t>Pseudo-CR on update 6.10 Use case on built-in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5B5A92" w14:textId="01D5BFD6" w:rsidR="00A24DE1" w:rsidRPr="005F44B2" w:rsidRDefault="005F44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F44B2">
              <w:rPr>
                <w:rFonts w:eastAsia="Times New Roman" w:cs="Arial"/>
                <w:szCs w:val="18"/>
                <w:lang w:eastAsia="ar-SA"/>
              </w:rPr>
              <w:t>Revised to S1-253121r2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AE7531" w14:textId="4D911079" w:rsidR="00A24DE1" w:rsidRPr="00A24DE1" w:rsidRDefault="00A24DE1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24DE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S1-253121.</w:t>
            </w:r>
          </w:p>
        </w:tc>
      </w:tr>
      <w:tr w:rsidR="005F44B2" w:rsidRPr="002B5B90" w14:paraId="1071134C" w14:textId="77777777" w:rsidTr="005F44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BDB95" w14:textId="2B5FF9BF" w:rsidR="005F44B2" w:rsidRPr="005F44B2" w:rsidRDefault="005F44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F44B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38E96" w14:textId="4E22E2B4" w:rsidR="005F44B2" w:rsidRPr="005F44B2" w:rsidRDefault="005F44B2" w:rsidP="008C1ACB">
            <w:pPr>
              <w:snapToGrid w:val="0"/>
              <w:spacing w:after="0" w:line="240" w:lineRule="auto"/>
            </w:pPr>
            <w:hyperlink r:id="rId29" w:history="1">
              <w:r w:rsidRPr="005F44B2">
                <w:rPr>
                  <w:rStyle w:val="Hyperlink"/>
                  <w:rFonts w:cs="Arial"/>
                </w:rPr>
                <w:t>S1-253121r2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1F7D1" w14:textId="16ECA4F6" w:rsidR="005F44B2" w:rsidRPr="005F44B2" w:rsidRDefault="005F44B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F44B2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CF947" w14:textId="0F81273E" w:rsidR="005F44B2" w:rsidRPr="005F44B2" w:rsidRDefault="005F44B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F44B2">
              <w:rPr>
                <w:rFonts w:cs="Arial"/>
                <w:szCs w:val="18"/>
              </w:rPr>
              <w:t>Pseudo-CR on update 6.10 Use case on built-in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3BF16" w14:textId="77777777" w:rsidR="005F44B2" w:rsidRPr="005F44B2" w:rsidRDefault="005F44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65B7F" w14:textId="5CFDFD56" w:rsidR="005F44B2" w:rsidRPr="005F44B2" w:rsidRDefault="005F44B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F44B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S1-253121r1.</w:t>
            </w:r>
          </w:p>
        </w:tc>
      </w:tr>
      <w:tr w:rsidR="00AC0AC4" w:rsidRPr="002B5B90" w14:paraId="5EF8CCDA" w14:textId="77777777" w:rsidTr="003C64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39FF98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0F35AC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30" w:history="1">
              <w:r w:rsidRPr="00EB1149">
                <w:rPr>
                  <w:rStyle w:val="Hyperlink"/>
                  <w:rFonts w:cs="Arial"/>
                  <w:szCs w:val="18"/>
                </w:rPr>
                <w:t>S1-253122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B8ADDF5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71A4A4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7C620F6" w14:textId="02EBF274" w:rsidR="00AC0AC4" w:rsidRPr="003C646A" w:rsidRDefault="003C64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3C646A">
              <w:rPr>
                <w:rFonts w:eastAsia="Times New Roman" w:cs="Arial"/>
                <w:szCs w:val="18"/>
                <w:lang w:val="de-DE" w:eastAsia="ar-SA"/>
              </w:rPr>
              <w:t>Approved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6EB6119" w14:textId="77777777" w:rsidR="00AC0AC4" w:rsidRPr="003C646A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</w:p>
        </w:tc>
      </w:tr>
      <w:tr w:rsidR="00AC0AC4" w:rsidRPr="002B5B90" w14:paraId="35F7B1F1" w14:textId="77777777" w:rsidTr="002A38A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D7C00F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EFB267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31" w:history="1">
              <w:r w:rsidRPr="00EB1149">
                <w:rPr>
                  <w:rStyle w:val="Hyperlink"/>
                  <w:rFonts w:cs="Arial"/>
                  <w:szCs w:val="18"/>
                </w:rPr>
                <w:t>S1-253123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9BE0AC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071CB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6.20 Use case on 6G network providing on-demand networking with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E5B0D0" w14:textId="79738E67" w:rsidR="00AC0AC4" w:rsidRPr="003C646A" w:rsidRDefault="003C64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C646A">
              <w:rPr>
                <w:rFonts w:eastAsia="Times New Roman" w:cs="Arial"/>
                <w:szCs w:val="18"/>
                <w:lang w:eastAsia="ar-SA"/>
              </w:rPr>
              <w:t>Revised to S1-253123r1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BCD9AE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C646A" w:rsidRPr="002B5B90" w14:paraId="3DAC8D25" w14:textId="77777777" w:rsidTr="002A38A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ED6602" w14:textId="7086C209" w:rsidR="003C646A" w:rsidRPr="003C646A" w:rsidRDefault="003C64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C64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6F335D" w14:textId="2EBBAA73" w:rsidR="003C646A" w:rsidRPr="003C646A" w:rsidRDefault="003C646A" w:rsidP="008C1ACB">
            <w:pPr>
              <w:snapToGrid w:val="0"/>
              <w:spacing w:after="0" w:line="240" w:lineRule="auto"/>
            </w:pPr>
            <w:hyperlink r:id="rId32" w:history="1">
              <w:r w:rsidRPr="003C646A">
                <w:rPr>
                  <w:rStyle w:val="Hyperlink"/>
                  <w:rFonts w:cs="Arial"/>
                </w:rPr>
                <w:t>S1-253123r1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12726B" w14:textId="3099F358" w:rsidR="003C646A" w:rsidRPr="003C646A" w:rsidRDefault="003C64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646A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BC41A0" w14:textId="1D194F29" w:rsidR="003C646A" w:rsidRPr="003C646A" w:rsidRDefault="003C64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646A">
              <w:rPr>
                <w:rFonts w:cs="Arial"/>
                <w:szCs w:val="18"/>
              </w:rPr>
              <w:t>Pseudo-CR on update 6.20 Use case on 6G network providing on-demand networking with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2E46EE" w14:textId="47488028" w:rsidR="003C646A" w:rsidRPr="002A38A5" w:rsidRDefault="002A38A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A38A5">
              <w:rPr>
                <w:rFonts w:eastAsia="Times New Roman" w:cs="Arial"/>
                <w:szCs w:val="18"/>
                <w:lang w:eastAsia="ar-SA"/>
              </w:rPr>
              <w:t>Revised to S1-253123r2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63EDF4" w14:textId="1FAFA6AD" w:rsidR="003C646A" w:rsidRPr="003C646A" w:rsidRDefault="003C646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C646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S1-253123.</w:t>
            </w:r>
          </w:p>
        </w:tc>
      </w:tr>
      <w:tr w:rsidR="002A38A5" w:rsidRPr="002B5B90" w14:paraId="2545AA46" w14:textId="77777777" w:rsidTr="002A38A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46BC8" w14:textId="76AE7041" w:rsidR="002A38A5" w:rsidRPr="002A38A5" w:rsidRDefault="002A38A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A38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7B52A" w14:textId="5D67EAFA" w:rsidR="002A38A5" w:rsidRPr="002A38A5" w:rsidRDefault="002A38A5" w:rsidP="008C1ACB">
            <w:pPr>
              <w:snapToGrid w:val="0"/>
              <w:spacing w:after="0" w:line="240" w:lineRule="auto"/>
            </w:pPr>
            <w:hyperlink r:id="rId33" w:history="1">
              <w:r w:rsidRPr="002A38A5">
                <w:rPr>
                  <w:rStyle w:val="Hyperlink"/>
                  <w:rFonts w:cs="Arial"/>
                </w:rPr>
                <w:t>S1-253123r2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E0078" w14:textId="6FC793B9" w:rsidR="002A38A5" w:rsidRPr="002A38A5" w:rsidRDefault="002A38A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A38A5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4F14F" w14:textId="567B03A3" w:rsidR="002A38A5" w:rsidRPr="002A38A5" w:rsidRDefault="002A38A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A38A5">
              <w:rPr>
                <w:rFonts w:cs="Arial"/>
                <w:szCs w:val="18"/>
              </w:rPr>
              <w:t>Pseudo-CR on update 6.20 Use case on 6G network providing on-demand networking with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A24E2" w14:textId="77777777" w:rsidR="002A38A5" w:rsidRPr="002A38A5" w:rsidRDefault="002A38A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5F359" w14:textId="7CA20C87" w:rsidR="002A38A5" w:rsidRPr="002A38A5" w:rsidRDefault="002A38A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A38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S1-253123r1.</w:t>
            </w:r>
          </w:p>
        </w:tc>
      </w:tr>
      <w:tr w:rsidR="00AC0AC4" w:rsidRPr="002B5B90" w14:paraId="5ABC8FBE" w14:textId="77777777" w:rsidTr="003C64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723A32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2F9398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34" w:history="1">
              <w:r w:rsidRPr="00EB1149">
                <w:rPr>
                  <w:rStyle w:val="Hyperlink"/>
                  <w:rFonts w:cs="Arial"/>
                  <w:szCs w:val="18"/>
                </w:rPr>
                <w:t>S1-253150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3DD269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BDD5B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TR 22.870 on 6.20 6G network providing on-demand networking with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BCC9F1" w14:textId="53D50192" w:rsidR="00AC0AC4" w:rsidRPr="003C646A" w:rsidRDefault="003C64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C646A">
              <w:rPr>
                <w:rFonts w:eastAsia="Times New Roman" w:cs="Arial"/>
                <w:szCs w:val="18"/>
                <w:lang w:eastAsia="ar-SA"/>
              </w:rPr>
              <w:t>Revised to S1-253150r1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9BCAB7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 xml:space="preserve">Rapp comment: </w:t>
            </w:r>
            <w:r>
              <w:rPr>
                <w:rFonts w:cs="Arial"/>
                <w:szCs w:val="18"/>
              </w:rPr>
              <w:t>Proposed t</w:t>
            </w:r>
            <w:r w:rsidRPr="00E963C0">
              <w:rPr>
                <w:rFonts w:cs="Arial"/>
                <w:szCs w:val="18"/>
              </w:rPr>
              <w:t xml:space="preserve">o be merged </w:t>
            </w:r>
            <w:r>
              <w:rPr>
                <w:rFonts w:cs="Arial"/>
                <w:szCs w:val="18"/>
              </w:rPr>
              <w:t xml:space="preserve">into </w:t>
            </w:r>
            <w:r>
              <w:rPr>
                <w:rFonts w:cs="Arial"/>
                <w:szCs w:val="18"/>
                <w:lang w:eastAsia="zh-CN"/>
              </w:rPr>
              <w:t>3123</w:t>
            </w:r>
          </w:p>
        </w:tc>
      </w:tr>
      <w:tr w:rsidR="003C646A" w:rsidRPr="002B5B90" w14:paraId="536EC272" w14:textId="77777777" w:rsidTr="00DB15B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7E81B" w14:textId="060F74B1" w:rsidR="003C646A" w:rsidRPr="003C646A" w:rsidRDefault="003C64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C64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031D9" w14:textId="4F54DF83" w:rsidR="003C646A" w:rsidRPr="003C646A" w:rsidRDefault="003C646A" w:rsidP="008C1ACB">
            <w:pPr>
              <w:snapToGrid w:val="0"/>
              <w:spacing w:after="0" w:line="240" w:lineRule="auto"/>
            </w:pPr>
            <w:hyperlink r:id="rId35" w:history="1">
              <w:r w:rsidRPr="003C646A">
                <w:rPr>
                  <w:rStyle w:val="Hyperlink"/>
                  <w:rFonts w:cs="Arial"/>
                </w:rPr>
                <w:t>S1-25315</w:t>
              </w:r>
              <w:r w:rsidRPr="003C646A">
                <w:rPr>
                  <w:rStyle w:val="Hyperlink"/>
                  <w:rFonts w:cs="Arial"/>
                </w:rPr>
                <w:t>0</w:t>
              </w:r>
              <w:r w:rsidRPr="003C646A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03BC" w14:textId="6B27F9B7" w:rsidR="003C646A" w:rsidRPr="003C646A" w:rsidRDefault="003C64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646A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D1C17" w14:textId="77A3CE80" w:rsidR="003C646A" w:rsidRPr="003C646A" w:rsidRDefault="003C64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646A">
              <w:rPr>
                <w:rFonts w:cs="Arial"/>
                <w:szCs w:val="18"/>
              </w:rPr>
              <w:t>Pseudo-CR TR 22.870 on 6.20 6G network providing on-demand networking with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B5B33" w14:textId="77777777" w:rsidR="003C646A" w:rsidRPr="003C646A" w:rsidRDefault="003C64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679E2" w14:textId="5B26661B" w:rsidR="003C646A" w:rsidRPr="003C646A" w:rsidRDefault="003C646A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3C646A">
              <w:rPr>
                <w:rFonts w:cs="Arial"/>
                <w:color w:val="000000"/>
                <w:szCs w:val="18"/>
              </w:rPr>
              <w:t>Revision of S1-253150.</w:t>
            </w:r>
          </w:p>
        </w:tc>
      </w:tr>
      <w:tr w:rsidR="00AC0AC4" w:rsidRPr="002B5B90" w14:paraId="69E92E85" w14:textId="77777777" w:rsidTr="00AA70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E34DE2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2F931F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36" w:history="1">
              <w:r w:rsidRPr="00EB1149">
                <w:rPr>
                  <w:rStyle w:val="Hyperlink"/>
                  <w:rFonts w:cs="Arial"/>
                  <w:szCs w:val="18"/>
                </w:rPr>
                <w:t>S1-253296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2BD2B1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3EC69E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Identification of AI Agents or Intent and Association with a User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6479B" w14:textId="1A28A8C5" w:rsidR="00AC0AC4" w:rsidRPr="00DB15B9" w:rsidRDefault="00DB15B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B15B9">
              <w:rPr>
                <w:rFonts w:eastAsia="Times New Roman" w:cs="Arial"/>
                <w:szCs w:val="18"/>
                <w:lang w:eastAsia="ar-SA"/>
              </w:rPr>
              <w:t>Revised to S1-253296r1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05E597" w14:textId="77777777" w:rsidR="00AC0AC4" w:rsidRPr="00E64AD4" w:rsidRDefault="00AC0AC4" w:rsidP="008C1ACB">
            <w:pPr>
              <w:spacing w:after="0" w:line="240" w:lineRule="auto"/>
              <w:rPr>
                <w:rFonts w:eastAsia="SimSun" w:cs="Arial"/>
                <w:szCs w:val="18"/>
                <w:lang w:eastAsia="zh-CN"/>
              </w:rPr>
            </w:pPr>
            <w:r w:rsidRPr="00E64AD4">
              <w:rPr>
                <w:rFonts w:cs="Arial"/>
                <w:szCs w:val="18"/>
              </w:rPr>
              <w:t xml:space="preserve">Rapp comment: </w:t>
            </w:r>
            <w:proofErr w:type="gramStart"/>
            <w:r w:rsidRPr="00E64AD4">
              <w:rPr>
                <w:rFonts w:cs="Arial"/>
                <w:szCs w:val="18"/>
              </w:rPr>
              <w:t>The 6.20 part</w:t>
            </w:r>
            <w:proofErr w:type="gramEnd"/>
            <w:r w:rsidRPr="00E64AD4">
              <w:rPr>
                <w:rFonts w:cs="Arial"/>
                <w:szCs w:val="18"/>
              </w:rPr>
              <w:t xml:space="preserve"> is proposed to be merged into </w:t>
            </w:r>
            <w:r w:rsidRPr="00E64AD4">
              <w:rPr>
                <w:rFonts w:cs="Arial"/>
                <w:szCs w:val="18"/>
                <w:lang w:eastAsia="zh-CN"/>
              </w:rPr>
              <w:t>3123.</w:t>
            </w:r>
          </w:p>
          <w:p w14:paraId="2245C6D2" w14:textId="77777777" w:rsidR="00AC0AC4" w:rsidRPr="00E64AD4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64AD4">
              <w:rPr>
                <w:rFonts w:cs="Arial"/>
                <w:szCs w:val="18"/>
                <w:lang w:eastAsia="zh-CN"/>
              </w:rPr>
              <w:t>The part on 6.21 is proposed to be merged into 3124</w:t>
            </w:r>
          </w:p>
        </w:tc>
      </w:tr>
      <w:tr w:rsidR="00DB15B9" w:rsidRPr="002B5B90" w14:paraId="258F4F4E" w14:textId="77777777" w:rsidTr="00AA70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498FA3" w14:textId="20317418" w:rsidR="00DB15B9" w:rsidRPr="00DB15B9" w:rsidRDefault="00DB15B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B15B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1825AD" w14:textId="1BF4FA42" w:rsidR="00DB15B9" w:rsidRPr="00DB15B9" w:rsidRDefault="00DB15B9" w:rsidP="008C1ACB">
            <w:pPr>
              <w:snapToGrid w:val="0"/>
              <w:spacing w:after="0" w:line="240" w:lineRule="auto"/>
            </w:pPr>
            <w:hyperlink r:id="rId37" w:history="1">
              <w:r w:rsidRPr="00DB15B9">
                <w:rPr>
                  <w:rStyle w:val="Hyperlink"/>
                  <w:rFonts w:cs="Arial"/>
                </w:rPr>
                <w:t>S1-2532</w:t>
              </w:r>
              <w:r w:rsidRPr="00DB15B9">
                <w:rPr>
                  <w:rStyle w:val="Hyperlink"/>
                  <w:rFonts w:cs="Arial"/>
                </w:rPr>
                <w:t>9</w:t>
              </w:r>
              <w:r w:rsidRPr="00DB15B9">
                <w:rPr>
                  <w:rStyle w:val="Hyperlink"/>
                  <w:rFonts w:cs="Arial"/>
                </w:rPr>
                <w:t>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6A1FEE" w14:textId="52D05ED7" w:rsidR="00DB15B9" w:rsidRPr="00DB15B9" w:rsidRDefault="00DB15B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15B9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57F59B" w14:textId="1ED33121" w:rsidR="00DB15B9" w:rsidRPr="00DB15B9" w:rsidRDefault="00DB15B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15B9">
              <w:rPr>
                <w:rFonts w:cs="Arial"/>
                <w:szCs w:val="18"/>
              </w:rPr>
              <w:t>Identification of AI Agents or Intent and Association with a User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7616CD" w14:textId="27B8DE32" w:rsidR="00DB15B9" w:rsidRPr="00AA703C" w:rsidRDefault="00AA703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703C">
              <w:rPr>
                <w:rFonts w:eastAsia="Times New Roman" w:cs="Arial"/>
                <w:szCs w:val="18"/>
                <w:lang w:eastAsia="ar-SA"/>
              </w:rPr>
              <w:t>Revised to S1-253296r2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5561A2" w14:textId="05E239CF" w:rsidR="00DB15B9" w:rsidRPr="00DB15B9" w:rsidRDefault="00DB15B9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DB15B9">
              <w:rPr>
                <w:rFonts w:cs="Arial"/>
                <w:color w:val="000000"/>
                <w:szCs w:val="18"/>
              </w:rPr>
              <w:t>Revision of S1-253296.</w:t>
            </w:r>
          </w:p>
        </w:tc>
      </w:tr>
      <w:tr w:rsidR="00AA703C" w:rsidRPr="002B5B90" w14:paraId="40FDC987" w14:textId="77777777" w:rsidTr="00AA70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70C71" w14:textId="1F5C268F" w:rsidR="00AA703C" w:rsidRPr="00AA703C" w:rsidRDefault="00AA703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703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51AEC" w14:textId="13402871" w:rsidR="00AA703C" w:rsidRPr="00AA703C" w:rsidRDefault="00AA703C" w:rsidP="008C1ACB">
            <w:pPr>
              <w:snapToGrid w:val="0"/>
              <w:spacing w:after="0" w:line="240" w:lineRule="auto"/>
            </w:pPr>
            <w:hyperlink r:id="rId38" w:history="1">
              <w:r w:rsidRPr="00AA703C">
                <w:rPr>
                  <w:rStyle w:val="Hyperlink"/>
                  <w:rFonts w:cs="Arial"/>
                </w:rPr>
                <w:t>S1-253296r2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C1B4" w14:textId="3909B956" w:rsidR="00AA703C" w:rsidRPr="00AA703C" w:rsidRDefault="00AA703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703C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D46F" w14:textId="4517F4B4" w:rsidR="00AA703C" w:rsidRPr="00AA703C" w:rsidRDefault="00AA703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703C">
              <w:rPr>
                <w:rFonts w:cs="Arial"/>
                <w:szCs w:val="18"/>
              </w:rPr>
              <w:t>Identification of AI Agents or Intent and Association with a User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F6916" w14:textId="77777777" w:rsidR="00AA703C" w:rsidRPr="00AA703C" w:rsidRDefault="00AA703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F44C4" w14:textId="63290DF7" w:rsidR="00AA703C" w:rsidRPr="00AA703C" w:rsidRDefault="00AA703C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AA703C">
              <w:rPr>
                <w:rFonts w:cs="Arial"/>
                <w:color w:val="000000"/>
                <w:szCs w:val="18"/>
              </w:rPr>
              <w:t>Revision of S1-253296r1.</w:t>
            </w:r>
          </w:p>
        </w:tc>
      </w:tr>
      <w:tr w:rsidR="00AC0AC4" w:rsidRPr="002B5B90" w14:paraId="7DB74EAB" w14:textId="77777777" w:rsidTr="00AA70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AA820E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4C0F7A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39" w:history="1">
              <w:r w:rsidRPr="00EB1149">
                <w:rPr>
                  <w:rStyle w:val="Hyperlink"/>
                  <w:rFonts w:cs="Arial"/>
                  <w:szCs w:val="18"/>
                </w:rPr>
                <w:t>S1-253124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FAA499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893D01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6.21 Intelligent Calling Services Use Case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F6046A" w14:textId="7BD9179B" w:rsidR="00AC0AC4" w:rsidRPr="00DB15B9" w:rsidRDefault="00DB15B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B15B9">
              <w:rPr>
                <w:rFonts w:eastAsia="Times New Roman" w:cs="Arial"/>
                <w:szCs w:val="18"/>
                <w:lang w:eastAsia="ar-SA"/>
              </w:rPr>
              <w:t>Revised to S1-253124r1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14380F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B15B9" w:rsidRPr="002B5B90" w14:paraId="4A22ACAD" w14:textId="77777777" w:rsidTr="00AA70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F5EB77" w14:textId="165CC6EA" w:rsidR="00DB15B9" w:rsidRPr="00DB15B9" w:rsidRDefault="00DB15B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B15B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5727B2" w14:textId="4AAAD290" w:rsidR="00DB15B9" w:rsidRPr="00DB15B9" w:rsidRDefault="00DB15B9" w:rsidP="008C1ACB">
            <w:pPr>
              <w:snapToGrid w:val="0"/>
              <w:spacing w:after="0" w:line="240" w:lineRule="auto"/>
            </w:pPr>
            <w:hyperlink r:id="rId40" w:history="1">
              <w:r w:rsidRPr="00DB15B9">
                <w:rPr>
                  <w:rStyle w:val="Hyperlink"/>
                  <w:rFonts w:cs="Arial"/>
                </w:rPr>
                <w:t>S1-253124r1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9AADFC" w14:textId="59CDE304" w:rsidR="00DB15B9" w:rsidRPr="00DB15B9" w:rsidRDefault="00DB15B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15B9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11599E" w14:textId="4A8AFADA" w:rsidR="00DB15B9" w:rsidRPr="00DB15B9" w:rsidRDefault="00DB15B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15B9">
              <w:rPr>
                <w:rFonts w:cs="Arial"/>
                <w:szCs w:val="18"/>
              </w:rPr>
              <w:t>Pseudo-CR on update 6.21 Intelligent Calling Services Use Case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A7B74C" w14:textId="2CFFDDAC" w:rsidR="00DB15B9" w:rsidRPr="00AA703C" w:rsidRDefault="00AA703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703C">
              <w:rPr>
                <w:rFonts w:eastAsia="Times New Roman" w:cs="Arial"/>
                <w:szCs w:val="18"/>
                <w:lang w:eastAsia="ar-SA"/>
              </w:rPr>
              <w:t>Revised to S1-253550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2FC198" w14:textId="2F473520" w:rsidR="00DB15B9" w:rsidRPr="00DB15B9" w:rsidRDefault="00DB15B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15B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S1-253124.</w:t>
            </w:r>
          </w:p>
        </w:tc>
      </w:tr>
      <w:tr w:rsidR="00AA703C" w:rsidRPr="002B5B90" w14:paraId="75D88BAB" w14:textId="77777777" w:rsidTr="00AA70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E8D7D1A" w14:textId="00986786" w:rsidR="00AA703C" w:rsidRPr="00AA703C" w:rsidRDefault="00AA703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703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5051900" w14:textId="75FCDC32" w:rsidR="00AA703C" w:rsidRPr="00AA703C" w:rsidRDefault="00AA703C" w:rsidP="008C1ACB">
            <w:pPr>
              <w:snapToGrid w:val="0"/>
              <w:spacing w:after="0" w:line="240" w:lineRule="auto"/>
            </w:pPr>
            <w:hyperlink r:id="rId41" w:history="1">
              <w:r w:rsidRPr="00AA703C">
                <w:rPr>
                  <w:rStyle w:val="Hyperlink"/>
                  <w:rFonts w:cs="Arial"/>
                </w:rPr>
                <w:t>S1-253550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F9CE493" w14:textId="4FCD3628" w:rsidR="00AA703C" w:rsidRPr="00AA703C" w:rsidRDefault="00AA703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703C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0F9B17E" w14:textId="0EA37374" w:rsidR="00AA703C" w:rsidRPr="00AA703C" w:rsidRDefault="00AA703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703C">
              <w:rPr>
                <w:rFonts w:cs="Arial"/>
                <w:szCs w:val="18"/>
              </w:rPr>
              <w:t>Pseudo-CR on update 6.21 Intelligent Calling Services Use Case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1B23A9" w14:textId="4901EB6D" w:rsidR="00AA703C" w:rsidRPr="00AA703C" w:rsidRDefault="00AA703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AA703C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7B89EB5" w14:textId="77777777" w:rsidR="00AA703C" w:rsidRPr="00AA703C" w:rsidRDefault="00AA703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703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S1-253124r1.</w:t>
            </w:r>
          </w:p>
          <w:p w14:paraId="6BA678D8" w14:textId="77777777" w:rsidR="00AA703C" w:rsidRPr="00AA703C" w:rsidRDefault="00AA703C" w:rsidP="008C1ACB">
            <w:pPr>
              <w:spacing w:after="0" w:line="240" w:lineRule="auto"/>
              <w:rPr>
                <w:rFonts w:eastAsia="DengXian"/>
                <w:color w:val="000000"/>
                <w:lang w:val="en-US" w:eastAsia="zh-CN"/>
              </w:rPr>
            </w:pPr>
            <w:r w:rsidRPr="00AA703C">
              <w:rPr>
                <w:rFonts w:eastAsia="Arial Unicode MS" w:cs="Arial"/>
                <w:color w:val="000000"/>
                <w:szCs w:val="18"/>
                <w:lang w:eastAsia="ar-SA"/>
              </w:rPr>
              <w:t>The only change is to reword the 4</w:t>
            </w:r>
            <w:r w:rsidRPr="00AA703C"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th</w:t>
            </w:r>
            <w:r w:rsidRPr="00AA703C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requirement to: </w:t>
            </w:r>
            <w:r w:rsidRPr="00AA703C">
              <w:rPr>
                <w:rFonts w:eastAsia="DengXian"/>
                <w:color w:val="000000"/>
                <w:lang w:eastAsia="zh-CN"/>
              </w:rPr>
              <w:t>[PR</w:t>
            </w:r>
            <w:r w:rsidRPr="00AA703C">
              <w:rPr>
                <w:rFonts w:eastAsia="DengXian"/>
                <w:color w:val="000000"/>
                <w:lang w:val="en-US" w:eastAsia="zh-CN"/>
              </w:rPr>
              <w:t xml:space="preserve"> 6</w:t>
            </w:r>
            <w:r w:rsidRPr="00AA703C">
              <w:rPr>
                <w:color w:val="000000"/>
                <w:lang w:val="en-US" w:eastAsia="zh-CN"/>
              </w:rPr>
              <w:t>.</w:t>
            </w:r>
            <w:r w:rsidRPr="00AA703C">
              <w:rPr>
                <w:rFonts w:eastAsiaTheme="minorEastAsia" w:hint="eastAsia"/>
                <w:color w:val="000000"/>
                <w:lang w:val="en-US" w:eastAsia="zh-CN"/>
              </w:rPr>
              <w:t>21</w:t>
            </w:r>
            <w:r w:rsidRPr="00AA703C">
              <w:rPr>
                <w:color w:val="000000"/>
                <w:lang w:val="en-US" w:eastAsia="zh-CN"/>
              </w:rPr>
              <w:t>.</w:t>
            </w:r>
            <w:r w:rsidRPr="00AA703C">
              <w:rPr>
                <w:color w:val="000000"/>
                <w:lang w:eastAsia="zh-CN"/>
              </w:rPr>
              <w:t>6</w:t>
            </w:r>
            <w:r w:rsidRPr="00AA703C">
              <w:rPr>
                <w:rFonts w:eastAsia="DengXian"/>
                <w:color w:val="000000"/>
                <w:lang w:eastAsia="zh-CN"/>
              </w:rPr>
              <w:t>-</w:t>
            </w:r>
            <w:r w:rsidRPr="00AA703C">
              <w:rPr>
                <w:rFonts w:eastAsia="DengXian"/>
                <w:color w:val="000000"/>
                <w:lang w:val="en-US" w:eastAsia="zh-CN"/>
              </w:rPr>
              <w:t>4</w:t>
            </w:r>
            <w:r w:rsidRPr="00AA703C">
              <w:rPr>
                <w:rFonts w:eastAsia="DengXian"/>
                <w:color w:val="000000"/>
                <w:lang w:eastAsia="zh-CN"/>
              </w:rPr>
              <w:t xml:space="preserve">] </w:t>
            </w:r>
            <w:r w:rsidRPr="00AA703C">
              <w:rPr>
                <w:color w:val="000000"/>
              </w:rPr>
              <w:t>Subject to operator policy</w:t>
            </w:r>
            <w:r w:rsidRPr="00AA703C">
              <w:rPr>
                <w:color w:val="000000"/>
                <w:lang w:val="en-US" w:eastAsia="zh-CN"/>
              </w:rPr>
              <w:t xml:space="preserve"> and user’s consent, t</w:t>
            </w:r>
            <w:r w:rsidRPr="00AA703C">
              <w:rPr>
                <w:rFonts w:eastAsia="DengXian"/>
                <w:color w:val="000000"/>
                <w:lang w:eastAsia="zh-CN"/>
              </w:rPr>
              <w:t xml:space="preserve">he </w:t>
            </w:r>
            <w:r w:rsidRPr="00AA703C">
              <w:rPr>
                <w:color w:val="000000"/>
                <w:lang w:val="en-US" w:eastAsia="zh-CN"/>
              </w:rPr>
              <w:t>6G</w:t>
            </w:r>
            <w:r w:rsidRPr="00AA703C">
              <w:rPr>
                <w:color w:val="000000"/>
                <w:lang w:eastAsia="zh-CN"/>
              </w:rPr>
              <w:t xml:space="preserve"> </w:t>
            </w:r>
            <w:r w:rsidRPr="00AA703C">
              <w:rPr>
                <w:color w:val="000000"/>
                <w:lang w:val="en-US" w:eastAsia="zh-CN"/>
              </w:rPr>
              <w:t xml:space="preserve">network </w:t>
            </w:r>
            <w:r w:rsidRPr="00AA703C">
              <w:rPr>
                <w:color w:val="000000"/>
              </w:rPr>
              <w:t>(e.g. in conjunction to</w:t>
            </w:r>
            <w:r w:rsidRPr="00AA703C">
              <w:rPr>
                <w:color w:val="000000"/>
                <w:lang w:val="en-US" w:eastAsia="zh-CN"/>
              </w:rPr>
              <w:t xml:space="preserve"> </w:t>
            </w:r>
            <w:r w:rsidRPr="00AA703C">
              <w:rPr>
                <w:color w:val="000000"/>
              </w:rPr>
              <w:t>IMS)</w:t>
            </w:r>
            <w:r w:rsidRPr="00AA703C">
              <w:rPr>
                <w:color w:val="000000"/>
                <w:lang w:val="en-US" w:eastAsia="zh-CN"/>
              </w:rPr>
              <w:t xml:space="preserve"> </w:t>
            </w:r>
            <w:r w:rsidRPr="00AA703C">
              <w:rPr>
                <w:rFonts w:eastAsia="DengXian"/>
                <w:color w:val="000000"/>
                <w:lang w:val="en-US" w:eastAsia="zh-CN"/>
              </w:rPr>
              <w:t xml:space="preserve">shall support </w:t>
            </w:r>
            <w:r w:rsidRPr="00AA703C">
              <w:rPr>
                <w:rFonts w:eastAsia="DengXian"/>
                <w:color w:val="000000"/>
                <w:lang w:val="en-US" w:eastAsia="zh-CN"/>
              </w:rPr>
              <w:t>providing</w:t>
            </w:r>
            <w:r w:rsidRPr="00AA703C">
              <w:rPr>
                <w:rFonts w:eastAsia="DengXian"/>
                <w:color w:val="000000"/>
                <w:lang w:val="en-US" w:eastAsia="zh-CN"/>
              </w:rPr>
              <w:t xml:space="preserve"> the user </w:t>
            </w:r>
            <w:r w:rsidRPr="00AA703C">
              <w:rPr>
                <w:rFonts w:eastAsia="DengXian"/>
                <w:color w:val="000000"/>
                <w:lang w:val="en-US" w:eastAsia="zh-CN"/>
              </w:rPr>
              <w:t>with</w:t>
            </w:r>
            <w:r w:rsidRPr="00AA703C">
              <w:rPr>
                <w:rFonts w:eastAsia="DengXian" w:hint="eastAsia"/>
                <w:color w:val="000000"/>
                <w:lang w:val="en-US" w:eastAsia="zh-CN"/>
              </w:rPr>
              <w:t xml:space="preserve"> </w:t>
            </w:r>
            <w:r w:rsidRPr="00AA703C">
              <w:rPr>
                <w:rFonts w:eastAsia="DengXian"/>
                <w:color w:val="000000"/>
                <w:lang w:val="en-US" w:eastAsia="zh-CN"/>
              </w:rPr>
              <w:t xml:space="preserve">information </w:t>
            </w:r>
            <w:r w:rsidRPr="00AA703C">
              <w:rPr>
                <w:rFonts w:eastAsia="DengXian"/>
                <w:color w:val="000000"/>
                <w:lang w:val="en-US" w:eastAsia="zh-CN"/>
              </w:rPr>
              <w:lastRenderedPageBreak/>
              <w:t>related to the call, e.g. send the conversation record or summary to users after the intelligent calling, by SMS or voice mail.</w:t>
            </w:r>
          </w:p>
          <w:p w14:paraId="3A33F205" w14:textId="3D045E67" w:rsidR="00AA703C" w:rsidRPr="00AA703C" w:rsidRDefault="00AA703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46DBCD77" w14:textId="77777777" w:rsidTr="005C645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51F14D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A3087D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42" w:history="1">
              <w:r w:rsidRPr="00EB1149">
                <w:rPr>
                  <w:rStyle w:val="Hyperlink"/>
                  <w:rFonts w:cs="Arial"/>
                  <w:szCs w:val="18"/>
                </w:rPr>
                <w:t>S1-253286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9847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AAC595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Minor Clarifications on IMS Intelligent Calling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6AB994" w14:textId="442B7B22" w:rsidR="00AC0AC4" w:rsidRPr="00DB15B9" w:rsidRDefault="00DB15B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B15B9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5E0B14" w14:textId="77777777" w:rsidR="00AC0AC4" w:rsidRPr="00DB15B9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15B9">
              <w:rPr>
                <w:rFonts w:cs="Arial"/>
                <w:color w:val="000000"/>
                <w:szCs w:val="18"/>
              </w:rPr>
              <w:t xml:space="preserve">Rapp comment: </w:t>
            </w:r>
            <w:r w:rsidRPr="00DB15B9">
              <w:rPr>
                <w:rFonts w:cs="Arial"/>
                <w:color w:val="000000"/>
                <w:szCs w:val="18"/>
                <w:lang w:eastAsia="zh-CN"/>
              </w:rPr>
              <w:t>update on same use case 6.21 from same contributor company, proposed to be merged into 3124.</w:t>
            </w:r>
          </w:p>
        </w:tc>
      </w:tr>
      <w:tr w:rsidR="00AC0AC4" w:rsidRPr="002B5B90" w14:paraId="461828E9" w14:textId="77777777" w:rsidTr="009564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6627D7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136C99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43" w:history="1">
              <w:r w:rsidRPr="00EB1149">
                <w:rPr>
                  <w:rStyle w:val="Hyperlink"/>
                  <w:rFonts w:cs="Arial"/>
                  <w:szCs w:val="18"/>
                </w:rPr>
                <w:t>S1-253287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3A0F6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6E033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Small Technical Changes to IMS Intelligent Calling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7E272D" w14:textId="68AFF45B" w:rsidR="00AC0AC4" w:rsidRPr="005C645C" w:rsidRDefault="005C645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C645C">
              <w:rPr>
                <w:rFonts w:eastAsia="Times New Roman" w:cs="Arial"/>
                <w:szCs w:val="18"/>
                <w:lang w:eastAsia="ar-SA"/>
              </w:rPr>
              <w:t>Revised to S1-253287r1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B1CD27" w14:textId="77777777" w:rsidR="00AC0AC4" w:rsidRPr="00E64AD4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64AD4">
              <w:rPr>
                <w:rFonts w:cs="Arial"/>
                <w:szCs w:val="18"/>
              </w:rPr>
              <w:t xml:space="preserve">Rapp comment: </w:t>
            </w:r>
            <w:r w:rsidRPr="00E64AD4">
              <w:rPr>
                <w:rFonts w:cs="Arial"/>
                <w:szCs w:val="18"/>
                <w:lang w:eastAsia="zh-CN"/>
              </w:rPr>
              <w:t>update on same use case 6.21 from same contributor company, proposed to be merged into 3124</w:t>
            </w:r>
          </w:p>
        </w:tc>
      </w:tr>
      <w:tr w:rsidR="005C645C" w:rsidRPr="002B5B90" w14:paraId="4654587A" w14:textId="77777777" w:rsidTr="009564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F76C8E" w14:textId="18FAB8B8" w:rsidR="005C645C" w:rsidRPr="005C645C" w:rsidRDefault="005C645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C645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0C4B84" w14:textId="104A99CB" w:rsidR="005C645C" w:rsidRPr="005C645C" w:rsidRDefault="005C645C" w:rsidP="008C1ACB">
            <w:pPr>
              <w:snapToGrid w:val="0"/>
              <w:spacing w:after="0" w:line="240" w:lineRule="auto"/>
            </w:pPr>
            <w:hyperlink r:id="rId44" w:history="1">
              <w:r w:rsidRPr="005C645C">
                <w:rPr>
                  <w:rStyle w:val="Hyperlink"/>
                  <w:rFonts w:cs="Arial"/>
                </w:rPr>
                <w:t>S1-253287r1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B9EF2E" w14:textId="3C0C4CA2" w:rsidR="005C645C" w:rsidRPr="005C645C" w:rsidRDefault="005C645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C645C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1984A9" w14:textId="3EE4B473" w:rsidR="005C645C" w:rsidRPr="005C645C" w:rsidRDefault="005C645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C645C">
              <w:rPr>
                <w:rFonts w:cs="Arial"/>
                <w:szCs w:val="18"/>
              </w:rPr>
              <w:t>Pseudo-CR on Small Technical Changes to IMS Intelligent Calling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033624" w14:textId="25AD8D55" w:rsidR="005C645C" w:rsidRPr="00956489" w:rsidRDefault="00956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6489">
              <w:rPr>
                <w:rFonts w:eastAsia="Times New Roman" w:cs="Arial"/>
                <w:szCs w:val="18"/>
                <w:lang w:eastAsia="ar-SA"/>
              </w:rPr>
              <w:t>Revised to S1-253287r2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40C862" w14:textId="2CD32A58" w:rsidR="005C645C" w:rsidRPr="005C645C" w:rsidRDefault="005C645C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5C645C">
              <w:rPr>
                <w:rFonts w:cs="Arial"/>
                <w:color w:val="000000"/>
                <w:szCs w:val="18"/>
              </w:rPr>
              <w:t>Revision of S1-253287.</w:t>
            </w:r>
          </w:p>
        </w:tc>
      </w:tr>
      <w:tr w:rsidR="00956489" w:rsidRPr="002B5B90" w14:paraId="4530BF70" w14:textId="77777777" w:rsidTr="009564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B9B0C" w14:textId="1AEB2788" w:rsidR="00956489" w:rsidRPr="00956489" w:rsidRDefault="00956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5648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8151D" w14:textId="3579C0EE" w:rsidR="00956489" w:rsidRPr="00956489" w:rsidRDefault="00956489" w:rsidP="008C1ACB">
            <w:pPr>
              <w:snapToGrid w:val="0"/>
              <w:spacing w:after="0" w:line="240" w:lineRule="auto"/>
            </w:pPr>
            <w:hyperlink r:id="rId45" w:history="1">
              <w:r w:rsidRPr="00956489">
                <w:rPr>
                  <w:rStyle w:val="Hyperlink"/>
                  <w:rFonts w:cs="Arial"/>
                </w:rPr>
                <w:t>S1-253287r2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F001B" w14:textId="2D2E32B9" w:rsidR="00956489" w:rsidRPr="00956489" w:rsidRDefault="0095648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56489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3EE57" w14:textId="605CB7A6" w:rsidR="00956489" w:rsidRPr="00956489" w:rsidRDefault="0095648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56489">
              <w:rPr>
                <w:rFonts w:cs="Arial"/>
                <w:szCs w:val="18"/>
              </w:rPr>
              <w:t>Pseudo-CR on Small Technical Changes to IMS Intelligent Calling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B53F9" w14:textId="77777777" w:rsidR="00956489" w:rsidRPr="00956489" w:rsidRDefault="00956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16586" w14:textId="7A2D0BE4" w:rsidR="00956489" w:rsidRPr="00956489" w:rsidRDefault="00956489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956489">
              <w:rPr>
                <w:rFonts w:cs="Arial"/>
                <w:color w:val="000000"/>
                <w:szCs w:val="18"/>
              </w:rPr>
              <w:t>Revision of S1-253287r1.</w:t>
            </w:r>
          </w:p>
        </w:tc>
      </w:tr>
      <w:tr w:rsidR="00AC0AC4" w:rsidRPr="002B5B90" w14:paraId="2C802877" w14:textId="77777777" w:rsidTr="005C645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E64105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593681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46" w:history="1">
              <w:r w:rsidRPr="00EB1149">
                <w:rPr>
                  <w:rStyle w:val="Hyperlink"/>
                  <w:rFonts w:cs="Arial"/>
                  <w:szCs w:val="18"/>
                </w:rPr>
                <w:t>S1-253290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8CDCF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05AAFF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Notification of IMS Intelligent Calling Service Call Summary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7DEC7A" w14:textId="767DEC6D" w:rsidR="00AC0AC4" w:rsidRPr="005C645C" w:rsidRDefault="005C645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5C645C">
              <w:rPr>
                <w:rFonts w:eastAsia="Times New Roman" w:cs="Arial"/>
                <w:szCs w:val="18"/>
                <w:lang w:eastAsia="ar-SA"/>
              </w:rPr>
              <w:t>to S1-253287r1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E5D745" w14:textId="77777777" w:rsidR="00AC0AC4" w:rsidRPr="00E64AD4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64AD4">
              <w:rPr>
                <w:rFonts w:cs="Arial"/>
                <w:szCs w:val="18"/>
              </w:rPr>
              <w:t xml:space="preserve">Rapp comment: </w:t>
            </w:r>
            <w:r w:rsidRPr="00E64AD4">
              <w:rPr>
                <w:rFonts w:cs="Arial"/>
                <w:szCs w:val="18"/>
                <w:lang w:eastAsia="zh-CN"/>
              </w:rPr>
              <w:t>update on same use case 6.21 from same contributor company, proposed to be merged into 3124</w:t>
            </w:r>
          </w:p>
        </w:tc>
      </w:tr>
      <w:tr w:rsidR="00AC0AC4" w:rsidRPr="002B5B90" w14:paraId="03EC7ED1" w14:textId="77777777" w:rsidTr="005C645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9D3220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98C7BF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47" w:history="1">
              <w:r w:rsidRPr="00EB1149">
                <w:rPr>
                  <w:rStyle w:val="Hyperlink"/>
                  <w:rFonts w:cs="Arial"/>
                  <w:szCs w:val="18"/>
                </w:rPr>
                <w:t>S1-253155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33C739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KPN N.V.,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6EB193" w14:textId="77777777" w:rsidR="00AC0AC4" w:rsidRPr="0035555A" w:rsidRDefault="00AC0AC4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Collaborative AI Agents UC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9EFC0B" w14:textId="19FC6473" w:rsidR="00AC0AC4" w:rsidRPr="003C646A" w:rsidRDefault="003C64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C646A">
              <w:rPr>
                <w:rFonts w:eastAsia="Times New Roman" w:cs="Arial"/>
                <w:szCs w:val="18"/>
                <w:lang w:eastAsia="ar-SA"/>
              </w:rPr>
              <w:t>Revised to S1-253155r1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37E8D8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C646A" w:rsidRPr="002B5B90" w14:paraId="06D900E9" w14:textId="77777777" w:rsidTr="009564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1153E1" w14:textId="03E4D9D7" w:rsidR="003C646A" w:rsidRPr="003C646A" w:rsidRDefault="003C64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C64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CBA4A6" w14:textId="56513180" w:rsidR="003C646A" w:rsidRPr="003C646A" w:rsidRDefault="003C646A" w:rsidP="008C1ACB">
            <w:pPr>
              <w:snapToGrid w:val="0"/>
              <w:spacing w:after="0" w:line="240" w:lineRule="auto"/>
            </w:pPr>
            <w:hyperlink r:id="rId48" w:history="1">
              <w:r w:rsidRPr="003C646A">
                <w:rPr>
                  <w:rStyle w:val="Hyperlink"/>
                  <w:rFonts w:cs="Arial"/>
                </w:rPr>
                <w:t>S1-253155r1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7839D7" w14:textId="23525001" w:rsidR="003C646A" w:rsidRPr="003C646A" w:rsidRDefault="003C64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646A">
              <w:rPr>
                <w:rFonts w:cs="Arial"/>
                <w:szCs w:val="18"/>
              </w:rPr>
              <w:t>KPN N.V.,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4FB629" w14:textId="27D3F348" w:rsidR="003C646A" w:rsidRPr="003C646A" w:rsidRDefault="003C64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3C646A">
              <w:rPr>
                <w:rFonts w:cs="Arial"/>
                <w:szCs w:val="18"/>
              </w:rPr>
              <w:t>pCR</w:t>
            </w:r>
            <w:proofErr w:type="spellEnd"/>
            <w:r w:rsidRPr="003C646A">
              <w:rPr>
                <w:rFonts w:cs="Arial"/>
                <w:szCs w:val="18"/>
              </w:rPr>
              <w:t xml:space="preserve"> on Collaborative AI Agents UC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0C208F" w14:textId="03AD29FF" w:rsidR="003C646A" w:rsidRPr="005C645C" w:rsidRDefault="005C645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C645C">
              <w:rPr>
                <w:rFonts w:eastAsia="Times New Roman" w:cs="Arial"/>
                <w:szCs w:val="18"/>
                <w:lang w:eastAsia="ar-SA"/>
              </w:rPr>
              <w:t>Revised to S1-253155r2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49C35F" w14:textId="4E04A59D" w:rsidR="003C646A" w:rsidRPr="003C646A" w:rsidRDefault="003C646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C646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S1-253155.</w:t>
            </w:r>
          </w:p>
        </w:tc>
      </w:tr>
      <w:tr w:rsidR="005C645C" w:rsidRPr="002B5B90" w14:paraId="5B4BE686" w14:textId="77777777" w:rsidTr="009564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9032E1" w14:textId="5EE0B472" w:rsidR="005C645C" w:rsidRPr="005C645C" w:rsidRDefault="005C645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C645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FCAB51" w14:textId="4B177B44" w:rsidR="005C645C" w:rsidRPr="005C645C" w:rsidRDefault="005C645C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49" w:history="1">
              <w:r w:rsidRPr="005C645C">
                <w:rPr>
                  <w:rStyle w:val="Hyperlink"/>
                  <w:rFonts w:cs="Arial"/>
                </w:rPr>
                <w:t>S1-253155r2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452A80" w14:textId="2DAAEB24" w:rsidR="005C645C" w:rsidRPr="005C645C" w:rsidRDefault="005C645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C645C">
              <w:rPr>
                <w:rFonts w:cs="Arial"/>
                <w:szCs w:val="18"/>
              </w:rPr>
              <w:t>KPN N.V.,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7C55E1" w14:textId="110B9288" w:rsidR="005C645C" w:rsidRPr="005C645C" w:rsidRDefault="005C645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C645C">
              <w:rPr>
                <w:rFonts w:cs="Arial"/>
                <w:szCs w:val="18"/>
              </w:rPr>
              <w:t>pCR</w:t>
            </w:r>
            <w:proofErr w:type="spellEnd"/>
            <w:r w:rsidRPr="005C645C">
              <w:rPr>
                <w:rFonts w:cs="Arial"/>
                <w:szCs w:val="18"/>
              </w:rPr>
              <w:t xml:space="preserve"> on Collaborative AI Agents UC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F7695D" w14:textId="093F1263" w:rsidR="005C645C" w:rsidRPr="00956489" w:rsidRDefault="00956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6489">
              <w:rPr>
                <w:rFonts w:eastAsia="Times New Roman" w:cs="Arial"/>
                <w:szCs w:val="18"/>
                <w:lang w:eastAsia="ar-SA"/>
              </w:rPr>
              <w:t>Revised to S1-253551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91D959" w14:textId="09D78F8E" w:rsidR="005C645C" w:rsidRPr="005C645C" w:rsidRDefault="005C645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C645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S1-253155r1.</w:t>
            </w:r>
          </w:p>
        </w:tc>
      </w:tr>
      <w:tr w:rsidR="00956489" w:rsidRPr="002B5B90" w14:paraId="60520F86" w14:textId="77777777" w:rsidTr="009564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EA60519" w14:textId="75B0EB3C" w:rsidR="00956489" w:rsidRPr="00956489" w:rsidRDefault="00956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5648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21E729D" w14:textId="4F7FD23A" w:rsidR="00956489" w:rsidRPr="00956489" w:rsidRDefault="00956489" w:rsidP="008C1ACB">
            <w:pPr>
              <w:snapToGrid w:val="0"/>
              <w:spacing w:after="0" w:line="240" w:lineRule="auto"/>
            </w:pPr>
            <w:hyperlink r:id="rId50" w:history="1">
              <w:r w:rsidRPr="00956489">
                <w:rPr>
                  <w:rStyle w:val="Hyperlink"/>
                  <w:rFonts w:cs="Arial"/>
                </w:rPr>
                <w:t>S1-253551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51FC567" w14:textId="44D9E437" w:rsidR="00956489" w:rsidRPr="00956489" w:rsidRDefault="0095648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56489">
              <w:rPr>
                <w:rFonts w:cs="Arial"/>
                <w:szCs w:val="18"/>
              </w:rPr>
              <w:t>KPN N.V.,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EE4EE7C" w14:textId="7614E54C" w:rsidR="00956489" w:rsidRPr="00956489" w:rsidRDefault="0095648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56489">
              <w:rPr>
                <w:rFonts w:cs="Arial"/>
                <w:szCs w:val="18"/>
              </w:rPr>
              <w:t>pCR</w:t>
            </w:r>
            <w:proofErr w:type="spellEnd"/>
            <w:r w:rsidRPr="00956489">
              <w:rPr>
                <w:rFonts w:cs="Arial"/>
                <w:szCs w:val="18"/>
              </w:rPr>
              <w:t xml:space="preserve"> on Collaborative AI Agents UC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F9E04CF" w14:textId="36DDDEDB" w:rsidR="00956489" w:rsidRPr="00956489" w:rsidRDefault="0095648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956489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FAA003C" w14:textId="77777777" w:rsidR="00956489" w:rsidRPr="00956489" w:rsidRDefault="0095648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5648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S1-253155r2.</w:t>
            </w:r>
          </w:p>
          <w:p w14:paraId="591A0976" w14:textId="77777777" w:rsidR="00956489" w:rsidRPr="00956489" w:rsidRDefault="00956489" w:rsidP="008C1ACB">
            <w:pPr>
              <w:spacing w:after="0" w:line="240" w:lineRule="auto"/>
              <w:rPr>
                <w:color w:val="000000"/>
              </w:rPr>
            </w:pPr>
            <w:r w:rsidRPr="00956489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The only change is to change in PR 2 note 2 to: </w:t>
            </w:r>
            <w:r w:rsidRPr="00956489">
              <w:rPr>
                <w:rStyle w:val="NOChar"/>
                <w:color w:val="000000"/>
                <w:lang w:val="en-US" w:eastAsia="zh-CN"/>
              </w:rPr>
              <w:t xml:space="preserve">NOTE 2:  </w:t>
            </w:r>
            <w:r w:rsidRPr="00956489">
              <w:rPr>
                <w:color w:val="000000"/>
              </w:rPr>
              <w:t>Collaborative task refers to an activity, action, requiring the involvement of two or more AI agents.</w:t>
            </w:r>
          </w:p>
          <w:p w14:paraId="3C2B330B" w14:textId="3A1F2D4F" w:rsidR="00956489" w:rsidRPr="00956489" w:rsidRDefault="0095648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331801D8" w14:textId="77777777" w:rsidTr="003C52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C9C1F6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22D063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51" w:history="1">
              <w:r w:rsidRPr="00EB1149">
                <w:rPr>
                  <w:rStyle w:val="Hyperlink"/>
                  <w:rFonts w:cs="Arial"/>
                  <w:szCs w:val="18"/>
                </w:rPr>
                <w:t>S1-253160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A12D8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5C3311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to Clause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1FCE4B" w14:textId="4A9936A1" w:rsidR="00AC0AC4" w:rsidRPr="00E11319" w:rsidRDefault="00E1131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E11319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E11319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E11319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E11319">
              <w:rPr>
                <w:rFonts w:eastAsia="Times New Roman" w:cs="Arial"/>
                <w:szCs w:val="18"/>
                <w:lang w:val="de-DE" w:eastAsia="ar-SA"/>
              </w:rPr>
              <w:t xml:space="preserve"> S1-253160r1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9F927" w14:textId="77777777" w:rsidR="00AC0AC4" w:rsidRPr="0035555A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E11319" w:rsidRPr="002B5B90" w14:paraId="79D7DBA3" w14:textId="77777777" w:rsidTr="003C52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1206A5" w14:textId="37EC1324" w:rsidR="00E11319" w:rsidRPr="00E11319" w:rsidRDefault="00E1131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13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5C1C7" w14:textId="22A1E572" w:rsidR="00E11319" w:rsidRPr="00E11319" w:rsidRDefault="00E11319" w:rsidP="008C1ACB">
            <w:pPr>
              <w:snapToGrid w:val="0"/>
              <w:spacing w:after="0" w:line="240" w:lineRule="auto"/>
            </w:pPr>
            <w:hyperlink r:id="rId52" w:history="1">
              <w:r w:rsidRPr="00E11319">
                <w:rPr>
                  <w:rStyle w:val="Hyperlink"/>
                  <w:rFonts w:cs="Arial"/>
                </w:rPr>
                <w:t>S1-253160r1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37E754" w14:textId="7318BA83" w:rsidR="00E11319" w:rsidRPr="00E11319" w:rsidRDefault="00E1131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1319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B25B0F" w14:textId="16B833B8" w:rsidR="00E11319" w:rsidRPr="00E11319" w:rsidRDefault="00E1131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1319">
              <w:rPr>
                <w:rFonts w:cs="Arial"/>
                <w:szCs w:val="18"/>
              </w:rPr>
              <w:t>Update to Clause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5C043F" w14:textId="4F993D59" w:rsidR="00E11319" w:rsidRPr="003C52CF" w:rsidRDefault="003C52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3C52CF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3C52CF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3C52CF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3C52CF">
              <w:rPr>
                <w:rFonts w:eastAsia="Times New Roman" w:cs="Arial"/>
                <w:szCs w:val="18"/>
                <w:lang w:val="de-DE" w:eastAsia="ar-SA"/>
              </w:rPr>
              <w:t xml:space="preserve"> S1-253160r2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1BCEC3" w14:textId="69120362" w:rsidR="00E11319" w:rsidRPr="00E11319" w:rsidRDefault="00E1131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E11319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Revision </w:t>
            </w:r>
            <w:proofErr w:type="spellStart"/>
            <w:r w:rsidRPr="00E11319">
              <w:rPr>
                <w:rFonts w:eastAsia="Arial Unicode MS" w:cs="Arial"/>
                <w:color w:val="000000"/>
                <w:szCs w:val="18"/>
                <w:lang w:val="de-DE" w:eastAsia="ar-SA"/>
              </w:rPr>
              <w:t>of</w:t>
            </w:r>
            <w:proofErr w:type="spellEnd"/>
            <w:r w:rsidRPr="00E11319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 S1-253160.</w:t>
            </w:r>
          </w:p>
        </w:tc>
      </w:tr>
      <w:tr w:rsidR="003C52CF" w:rsidRPr="002B5B90" w14:paraId="232210C8" w14:textId="77777777" w:rsidTr="003C52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BED95" w14:textId="27E3F4E4" w:rsidR="003C52CF" w:rsidRPr="003C52CF" w:rsidRDefault="003C52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C52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6251B" w14:textId="3082E04F" w:rsidR="003C52CF" w:rsidRPr="003C52CF" w:rsidRDefault="003C52CF" w:rsidP="008C1ACB">
            <w:pPr>
              <w:snapToGrid w:val="0"/>
              <w:spacing w:after="0" w:line="240" w:lineRule="auto"/>
            </w:pPr>
            <w:hyperlink r:id="rId53" w:history="1">
              <w:r w:rsidRPr="003C52CF">
                <w:rPr>
                  <w:rStyle w:val="Hyperlink"/>
                  <w:rFonts w:cs="Arial"/>
                </w:rPr>
                <w:t>S1-253160r2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A2438" w14:textId="7B5E0DDF" w:rsidR="003C52CF" w:rsidRPr="003C52CF" w:rsidRDefault="003C52C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2CF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6703" w14:textId="62472CC1" w:rsidR="003C52CF" w:rsidRPr="003C52CF" w:rsidRDefault="003C52C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2CF">
              <w:rPr>
                <w:rFonts w:cs="Arial"/>
                <w:szCs w:val="18"/>
              </w:rPr>
              <w:t>Update to Clause 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8C2DE" w14:textId="77777777" w:rsidR="003C52CF" w:rsidRPr="003C52CF" w:rsidRDefault="003C52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8A440" w14:textId="6CEA80DA" w:rsidR="003C52CF" w:rsidRPr="003C52CF" w:rsidRDefault="003C52C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3C52CF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Revision </w:t>
            </w:r>
            <w:proofErr w:type="spellStart"/>
            <w:r w:rsidRPr="003C52CF">
              <w:rPr>
                <w:rFonts w:eastAsia="Arial Unicode MS" w:cs="Arial"/>
                <w:color w:val="000000"/>
                <w:szCs w:val="18"/>
                <w:lang w:val="de-DE" w:eastAsia="ar-SA"/>
              </w:rPr>
              <w:t>of</w:t>
            </w:r>
            <w:proofErr w:type="spellEnd"/>
            <w:r w:rsidRPr="003C52CF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 S1-253160r1.</w:t>
            </w:r>
          </w:p>
        </w:tc>
      </w:tr>
      <w:tr w:rsidR="00AC0AC4" w:rsidRPr="002B5B90" w14:paraId="6395F4B5" w14:textId="77777777" w:rsidTr="00E113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0B898B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A87DAD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54" w:history="1">
              <w:r w:rsidRPr="00EB1149">
                <w:rPr>
                  <w:rStyle w:val="Hyperlink"/>
                  <w:rFonts w:cs="Arial"/>
                  <w:szCs w:val="18"/>
                </w:rPr>
                <w:t>S1-253168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EA2A1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5CAE4F" w14:textId="77777777" w:rsidR="00AC0AC4" w:rsidRPr="0035555A" w:rsidRDefault="00AC0AC4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to update figure of 6.23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97E843" w14:textId="77777777" w:rsidR="00AC0AC4" w:rsidRPr="00A57F81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57F81">
              <w:rPr>
                <w:rFonts w:eastAsia="Times New Roman" w:cs="Arial"/>
                <w:szCs w:val="18"/>
                <w:lang w:eastAsia="ar-SA"/>
              </w:rPr>
              <w:t>Revised to S1-253168r1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B62AD5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795934FE" w14:textId="77777777" w:rsidTr="00E113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D9C0F6" w14:textId="77777777" w:rsidR="00AC0AC4" w:rsidRPr="00A57F81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57F8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C64D9" w14:textId="77777777" w:rsidR="00AC0AC4" w:rsidRPr="00A57F81" w:rsidRDefault="00AC0AC4" w:rsidP="008C1ACB">
            <w:pPr>
              <w:snapToGrid w:val="0"/>
              <w:spacing w:after="0" w:line="240" w:lineRule="auto"/>
            </w:pPr>
            <w:hyperlink r:id="rId55" w:history="1">
              <w:r w:rsidRPr="00A57F81">
                <w:rPr>
                  <w:rStyle w:val="Hyperlink"/>
                  <w:rFonts w:cs="Arial"/>
                </w:rPr>
                <w:t>S1-253168r1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45BD9C" w14:textId="77777777" w:rsidR="00AC0AC4" w:rsidRPr="00A57F81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57F81"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87EF47" w14:textId="77777777" w:rsidR="00AC0AC4" w:rsidRPr="00A57F81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A57F81">
              <w:rPr>
                <w:rFonts w:cs="Arial"/>
                <w:szCs w:val="18"/>
              </w:rPr>
              <w:t>pCR</w:t>
            </w:r>
            <w:proofErr w:type="spellEnd"/>
            <w:r w:rsidRPr="00A57F81">
              <w:rPr>
                <w:rFonts w:cs="Arial"/>
                <w:szCs w:val="18"/>
              </w:rPr>
              <w:t xml:space="preserve"> to update figure of 6.23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F335F6" w14:textId="38D29E87" w:rsidR="00AC0AC4" w:rsidRPr="00E11319" w:rsidRDefault="00E1131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1319">
              <w:rPr>
                <w:rFonts w:eastAsia="Times New Roman" w:cs="Arial"/>
                <w:szCs w:val="18"/>
                <w:lang w:eastAsia="ar-SA"/>
              </w:rPr>
              <w:t>Revised to S1-253168r2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69D690" w14:textId="77777777" w:rsidR="00AC0AC4" w:rsidRPr="00A57F81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57F8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S1-253168.</w:t>
            </w:r>
          </w:p>
        </w:tc>
      </w:tr>
      <w:tr w:rsidR="00E11319" w:rsidRPr="002B5B90" w14:paraId="38253D42" w14:textId="77777777" w:rsidTr="00E113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68CA" w14:textId="517591B1" w:rsidR="00E11319" w:rsidRPr="00E11319" w:rsidRDefault="00E1131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13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9FB27" w14:textId="50290A1B" w:rsidR="00E11319" w:rsidRPr="00E11319" w:rsidRDefault="00E11319" w:rsidP="008C1ACB">
            <w:pPr>
              <w:snapToGrid w:val="0"/>
              <w:spacing w:after="0" w:line="240" w:lineRule="auto"/>
            </w:pPr>
            <w:hyperlink r:id="rId56" w:history="1">
              <w:r w:rsidRPr="00E11319">
                <w:rPr>
                  <w:rStyle w:val="Hyperlink"/>
                  <w:rFonts w:cs="Arial"/>
                </w:rPr>
                <w:t>S1-253168r2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4E50E" w14:textId="66A929C8" w:rsidR="00E11319" w:rsidRPr="00E11319" w:rsidRDefault="00E1131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1319"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4146B" w14:textId="02B4BA6C" w:rsidR="00E11319" w:rsidRPr="00E11319" w:rsidRDefault="00E1131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E11319">
              <w:rPr>
                <w:rFonts w:cs="Arial"/>
                <w:szCs w:val="18"/>
              </w:rPr>
              <w:t>pCR</w:t>
            </w:r>
            <w:proofErr w:type="spellEnd"/>
            <w:r w:rsidRPr="00E11319">
              <w:rPr>
                <w:rFonts w:cs="Arial"/>
                <w:szCs w:val="18"/>
              </w:rPr>
              <w:t xml:space="preserve"> to update figure of 6.23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0078A" w14:textId="77777777" w:rsidR="00E11319" w:rsidRPr="00E11319" w:rsidRDefault="00E1131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E1B97" w14:textId="07ABD8CF" w:rsidR="00E11319" w:rsidRPr="00E11319" w:rsidRDefault="00E1131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13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S1-253168r1.</w:t>
            </w:r>
          </w:p>
        </w:tc>
      </w:tr>
      <w:tr w:rsidR="00AC0AC4" w:rsidRPr="002B5B90" w14:paraId="2AD0646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52ED94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7149F6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57" w:history="1">
              <w:r w:rsidRPr="00EB1149">
                <w:rPr>
                  <w:rStyle w:val="Hyperlink"/>
                  <w:rFonts w:cs="Arial"/>
                  <w:szCs w:val="18"/>
                </w:rPr>
                <w:t>S1-253169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2F64A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SoftBank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35C92A" w14:textId="77777777" w:rsidR="00AC0AC4" w:rsidRPr="0035555A" w:rsidRDefault="00AC0AC4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to add PR3 to 6.23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733050" w14:textId="77777777" w:rsidR="00AC0AC4" w:rsidRPr="00A57F81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A57F81">
              <w:rPr>
                <w:rFonts w:eastAsia="Times New Roman" w:cs="Arial"/>
                <w:szCs w:val="18"/>
                <w:lang w:eastAsia="ar-SA"/>
              </w:rPr>
              <w:t>to S1-25316</w:t>
            </w:r>
            <w:r>
              <w:rPr>
                <w:rFonts w:eastAsia="Times New Roman" w:cs="Arial"/>
                <w:szCs w:val="18"/>
                <w:lang w:eastAsia="ar-SA"/>
              </w:rPr>
              <w:t>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116806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64AD4">
              <w:rPr>
                <w:rFonts w:cs="Arial"/>
                <w:szCs w:val="18"/>
              </w:rPr>
              <w:t xml:space="preserve">Rapp comment: </w:t>
            </w:r>
            <w:r w:rsidRPr="00E64AD4">
              <w:rPr>
                <w:rFonts w:cs="Arial"/>
                <w:szCs w:val="18"/>
                <w:lang w:eastAsia="zh-CN"/>
              </w:rPr>
              <w:t>update on same use case 6.2</w:t>
            </w:r>
            <w:r>
              <w:rPr>
                <w:rFonts w:cs="Arial"/>
                <w:szCs w:val="18"/>
                <w:lang w:eastAsia="zh-CN"/>
              </w:rPr>
              <w:t>3</w:t>
            </w:r>
            <w:r w:rsidRPr="00E64AD4">
              <w:rPr>
                <w:rFonts w:cs="Arial"/>
                <w:szCs w:val="18"/>
                <w:lang w:eastAsia="zh-CN"/>
              </w:rPr>
              <w:t xml:space="preserve"> from same contributor company, proposed to be merged into 31</w:t>
            </w:r>
            <w:r>
              <w:rPr>
                <w:rFonts w:cs="Arial"/>
                <w:szCs w:val="18"/>
                <w:lang w:eastAsia="zh-CN"/>
              </w:rPr>
              <w:t>68</w:t>
            </w:r>
            <w:r w:rsidRPr="00E64AD4">
              <w:rPr>
                <w:rFonts w:cs="Arial"/>
                <w:szCs w:val="18"/>
                <w:lang w:eastAsia="zh-CN"/>
              </w:rPr>
              <w:t>.</w:t>
            </w:r>
          </w:p>
        </w:tc>
      </w:tr>
      <w:tr w:rsidR="00AC0AC4" w:rsidRPr="002B5B90" w14:paraId="406F065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A996EC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0F8FBC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58" w:history="1">
              <w:r w:rsidRPr="00EB1149">
                <w:rPr>
                  <w:rStyle w:val="Hyperlink"/>
                  <w:rFonts w:cs="Arial"/>
                  <w:szCs w:val="18"/>
                </w:rPr>
                <w:t>S1-253171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09FB6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FDC18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UC#6.38 potential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F56914" w14:textId="77777777" w:rsidR="00AC0AC4" w:rsidRPr="00ED3E7E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val="de-DE" w:eastAsia="ar-SA"/>
              </w:rPr>
              <w:t>Merged</w:t>
            </w:r>
            <w:proofErr w:type="spellEnd"/>
            <w:r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18"/>
                <w:lang w:val="de-DE" w:eastAsia="ar-SA"/>
              </w:rPr>
              <w:t>in</w:t>
            </w:r>
            <w:r w:rsidRPr="00ED3E7E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ED3E7E">
              <w:rPr>
                <w:rFonts w:eastAsia="Times New Roman" w:cs="Arial"/>
                <w:szCs w:val="18"/>
                <w:lang w:val="de-DE" w:eastAsia="ar-SA"/>
              </w:rPr>
              <w:t xml:space="preserve"> S1-253226r1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CCD75F" w14:textId="77777777" w:rsidR="00AC0AC4" w:rsidRPr="00ED3E7E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</w:p>
        </w:tc>
      </w:tr>
      <w:tr w:rsidR="00AC0AC4" w:rsidRPr="002B5B90" w14:paraId="2051F114" w14:textId="77777777" w:rsidTr="00B330D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532599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D6514C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59" w:history="1">
              <w:r w:rsidRPr="00EB1149">
                <w:rPr>
                  <w:rStyle w:val="Hyperlink"/>
                  <w:rFonts w:cs="Arial"/>
                  <w:szCs w:val="18"/>
                </w:rPr>
                <w:t>S1-253226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F9AE0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6C93D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Updated use case 6.38 on responsible AI as service criteria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B32312" w14:textId="77777777" w:rsidR="00AC0AC4" w:rsidRPr="00ED3E7E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D3E7E">
              <w:rPr>
                <w:rFonts w:eastAsia="Times New Roman" w:cs="Arial"/>
                <w:szCs w:val="18"/>
                <w:lang w:eastAsia="ar-SA"/>
              </w:rPr>
              <w:t>Revised to S1-253226r1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553152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64AD4">
              <w:rPr>
                <w:rFonts w:cs="Arial"/>
                <w:szCs w:val="18"/>
              </w:rPr>
              <w:t>Rapp comment: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proposed to be merged into 3171</w:t>
            </w:r>
          </w:p>
        </w:tc>
      </w:tr>
      <w:tr w:rsidR="00AC0AC4" w:rsidRPr="002B5B90" w14:paraId="0BDF8F7F" w14:textId="77777777" w:rsidTr="003C52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9A6163" w14:textId="77777777" w:rsidR="00AC0AC4" w:rsidRPr="00ED3E7E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D3E7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96D3A0" w14:textId="77777777" w:rsidR="00AC0AC4" w:rsidRPr="00ED3E7E" w:rsidRDefault="00AC0AC4" w:rsidP="008C1ACB">
            <w:pPr>
              <w:snapToGrid w:val="0"/>
              <w:spacing w:after="0" w:line="240" w:lineRule="auto"/>
            </w:pPr>
            <w:hyperlink r:id="rId60" w:history="1">
              <w:r w:rsidRPr="00ED3E7E">
                <w:rPr>
                  <w:rStyle w:val="Hyperlink"/>
                  <w:rFonts w:cs="Arial"/>
                </w:rPr>
                <w:t>S1-253226r1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4197F6" w14:textId="77777777" w:rsidR="00AC0AC4" w:rsidRPr="00ED3E7E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D3E7E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6FAC6F" w14:textId="77777777" w:rsidR="00AC0AC4" w:rsidRPr="00ED3E7E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D3E7E">
              <w:rPr>
                <w:rFonts w:cs="Arial"/>
                <w:szCs w:val="18"/>
              </w:rPr>
              <w:t>Updated use case 6.38 on responsible AI as service criteria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36DFBD" w14:textId="4A328752" w:rsidR="00AC0AC4" w:rsidRPr="00B330D3" w:rsidRDefault="00B330D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330D3">
              <w:rPr>
                <w:rFonts w:eastAsia="Times New Roman" w:cs="Arial"/>
                <w:szCs w:val="18"/>
                <w:lang w:eastAsia="ar-SA"/>
              </w:rPr>
              <w:t>Revised to S1-253226r2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321F17" w14:textId="77777777" w:rsidR="00AC0AC4" w:rsidRPr="00ED3E7E" w:rsidRDefault="00AC0AC4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ED3E7E">
              <w:rPr>
                <w:rFonts w:cs="Arial"/>
                <w:color w:val="000000"/>
                <w:szCs w:val="18"/>
              </w:rPr>
              <w:t>Revision of S1-253226.</w:t>
            </w:r>
          </w:p>
        </w:tc>
      </w:tr>
      <w:tr w:rsidR="00B330D3" w:rsidRPr="002B5B90" w14:paraId="4F305CED" w14:textId="77777777" w:rsidTr="003C52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CED83B" w14:textId="6CC5FA01" w:rsidR="00B330D3" w:rsidRPr="00B330D3" w:rsidRDefault="00B330D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30D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4A01F0" w14:textId="1C1BACEE" w:rsidR="00B330D3" w:rsidRPr="00B330D3" w:rsidRDefault="00B330D3" w:rsidP="008C1ACB">
            <w:pPr>
              <w:snapToGrid w:val="0"/>
              <w:spacing w:after="0" w:line="240" w:lineRule="auto"/>
            </w:pPr>
            <w:hyperlink r:id="rId61" w:history="1">
              <w:r w:rsidRPr="00B330D3">
                <w:rPr>
                  <w:rStyle w:val="Hyperlink"/>
                  <w:rFonts w:cs="Arial"/>
                </w:rPr>
                <w:t>S1-253226r2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3917FE" w14:textId="319F6964" w:rsidR="00B330D3" w:rsidRPr="00B330D3" w:rsidRDefault="00B330D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30D3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5A7A3C" w14:textId="4B9AEF7A" w:rsidR="00B330D3" w:rsidRPr="00B330D3" w:rsidRDefault="00B330D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30D3">
              <w:rPr>
                <w:rFonts w:cs="Arial"/>
                <w:szCs w:val="18"/>
              </w:rPr>
              <w:t>Updated use case 6.38 on responsible AI as service criteria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103F84" w14:textId="1FD119DB" w:rsidR="00B330D3" w:rsidRPr="003C52CF" w:rsidRDefault="003C52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C52CF">
              <w:rPr>
                <w:rFonts w:eastAsia="Times New Roman" w:cs="Arial"/>
                <w:szCs w:val="18"/>
                <w:lang w:eastAsia="ar-SA"/>
              </w:rPr>
              <w:t>Revised to S1-253236r2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617E1F" w14:textId="0D69DF12" w:rsidR="00B330D3" w:rsidRPr="00B330D3" w:rsidRDefault="00B330D3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B330D3">
              <w:rPr>
                <w:rFonts w:cs="Arial"/>
                <w:color w:val="000000"/>
                <w:szCs w:val="18"/>
              </w:rPr>
              <w:t>Revision of S1-253226r1.</w:t>
            </w:r>
          </w:p>
        </w:tc>
      </w:tr>
      <w:tr w:rsidR="003C52CF" w:rsidRPr="002B5B90" w14:paraId="6DC605D2" w14:textId="77777777" w:rsidTr="003C52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445F3" w14:textId="7F62D0D9" w:rsidR="003C52CF" w:rsidRPr="003C52CF" w:rsidRDefault="003C52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C52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C72B7" w14:textId="7393925C" w:rsidR="003C52CF" w:rsidRPr="003C52CF" w:rsidRDefault="003C52CF" w:rsidP="008C1ACB">
            <w:pPr>
              <w:snapToGrid w:val="0"/>
              <w:spacing w:after="0" w:line="240" w:lineRule="auto"/>
            </w:pPr>
            <w:hyperlink r:id="rId62" w:history="1">
              <w:r w:rsidRPr="003C52CF">
                <w:rPr>
                  <w:rStyle w:val="Hyperlink"/>
                  <w:rFonts w:cs="Arial"/>
                </w:rPr>
                <w:t>S1-253236r2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99E7D" w14:textId="2E373B7E" w:rsidR="003C52CF" w:rsidRPr="003C52CF" w:rsidRDefault="003C52C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2CF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EA3D" w14:textId="17F22E70" w:rsidR="003C52CF" w:rsidRPr="003C52CF" w:rsidRDefault="003C52C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2CF">
              <w:rPr>
                <w:rFonts w:cs="Arial"/>
                <w:szCs w:val="18"/>
              </w:rPr>
              <w:t>Updated use case 6.38 on responsible AI as service criteria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41548" w14:textId="77777777" w:rsidR="003C52CF" w:rsidRPr="003C52CF" w:rsidRDefault="003C52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12CF2" w14:textId="60DA352F" w:rsidR="003C52CF" w:rsidRPr="003C52CF" w:rsidRDefault="003C52CF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3C52CF">
              <w:rPr>
                <w:rFonts w:cs="Arial"/>
                <w:color w:val="000000"/>
                <w:szCs w:val="18"/>
              </w:rPr>
              <w:t>Revision of S1-253226r2.</w:t>
            </w:r>
          </w:p>
        </w:tc>
      </w:tr>
      <w:tr w:rsidR="00AC0AC4" w:rsidRPr="002B5B90" w14:paraId="17B60E34" w14:textId="77777777" w:rsidTr="009E5C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90C252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7B8CB2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63" w:history="1">
              <w:r w:rsidRPr="00EB1149">
                <w:rPr>
                  <w:rStyle w:val="Hyperlink"/>
                  <w:rFonts w:cs="Arial"/>
                  <w:szCs w:val="18"/>
                </w:rPr>
                <w:t>S1-253172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D15864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38B1FF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user intent into received intent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1149EC" w14:textId="405D9452" w:rsidR="00AC0AC4" w:rsidRPr="00B330D3" w:rsidRDefault="00B330D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330D3">
              <w:rPr>
                <w:rFonts w:eastAsia="Times New Roman" w:cs="Arial"/>
                <w:szCs w:val="18"/>
                <w:lang w:eastAsia="ar-SA"/>
              </w:rPr>
              <w:t>Revised to S1-253172r1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DA4C0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330D3" w:rsidRPr="002B5B90" w14:paraId="65D7CD5B" w14:textId="77777777" w:rsidTr="009E5C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D1650C" w14:textId="083D536A" w:rsidR="00B330D3" w:rsidRPr="00B330D3" w:rsidRDefault="00B330D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30D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1E8188" w14:textId="1B182482" w:rsidR="00B330D3" w:rsidRPr="00B330D3" w:rsidRDefault="00B330D3" w:rsidP="008C1ACB">
            <w:pPr>
              <w:snapToGrid w:val="0"/>
              <w:spacing w:after="0" w:line="240" w:lineRule="auto"/>
            </w:pPr>
            <w:hyperlink r:id="rId64" w:history="1">
              <w:r w:rsidRPr="00B330D3">
                <w:rPr>
                  <w:rStyle w:val="Hyperlink"/>
                  <w:rFonts w:cs="Arial"/>
                </w:rPr>
                <w:t>S1-253172r1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C2821" w14:textId="226EB725" w:rsidR="00B330D3" w:rsidRPr="00B330D3" w:rsidRDefault="00B330D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30D3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7C5F24" w14:textId="0C74CF46" w:rsidR="00B330D3" w:rsidRPr="00B330D3" w:rsidRDefault="00B330D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30D3">
              <w:rPr>
                <w:rFonts w:cs="Arial"/>
                <w:szCs w:val="18"/>
              </w:rPr>
              <w:t>Update user intent into received intent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5ACA29" w14:textId="600DC803" w:rsidR="00B330D3" w:rsidRPr="009E5C30" w:rsidRDefault="009E5C3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5C30">
              <w:rPr>
                <w:rFonts w:eastAsia="Times New Roman" w:cs="Arial"/>
                <w:szCs w:val="18"/>
                <w:lang w:eastAsia="ar-SA"/>
              </w:rPr>
              <w:t>Revised to S1-253172r2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0A57D1" w14:textId="22EE137F" w:rsidR="00B330D3" w:rsidRPr="00B330D3" w:rsidRDefault="00B330D3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30D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S1-253172.</w:t>
            </w:r>
          </w:p>
        </w:tc>
      </w:tr>
      <w:tr w:rsidR="009E5C30" w:rsidRPr="002B5B90" w14:paraId="66390B67" w14:textId="77777777" w:rsidTr="009E5C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DEEFA" w14:textId="62F73006" w:rsidR="009E5C30" w:rsidRPr="009E5C30" w:rsidRDefault="009E5C3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E5C3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F33F" w14:textId="06A42A4B" w:rsidR="009E5C30" w:rsidRPr="009E5C30" w:rsidRDefault="009E5C30" w:rsidP="008C1ACB">
            <w:pPr>
              <w:snapToGrid w:val="0"/>
              <w:spacing w:after="0" w:line="240" w:lineRule="auto"/>
            </w:pPr>
            <w:hyperlink r:id="rId65" w:history="1">
              <w:r w:rsidRPr="009E5C30">
                <w:rPr>
                  <w:rStyle w:val="Hyperlink"/>
                  <w:rFonts w:cs="Arial"/>
                </w:rPr>
                <w:t>S1-253172r2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16644" w14:textId="3C6C5A07" w:rsidR="009E5C30" w:rsidRPr="009E5C30" w:rsidRDefault="009E5C3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5C30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2940" w14:textId="23C697A2" w:rsidR="009E5C30" w:rsidRPr="009E5C30" w:rsidRDefault="009E5C3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5C30">
              <w:rPr>
                <w:rFonts w:cs="Arial"/>
                <w:szCs w:val="18"/>
              </w:rPr>
              <w:t>Update user intent into received intent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46155" w14:textId="77777777" w:rsidR="009E5C30" w:rsidRPr="009E5C30" w:rsidRDefault="009E5C3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AEB5" w14:textId="35774A5B" w:rsidR="009E5C30" w:rsidRPr="009E5C30" w:rsidRDefault="009E5C3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E5C3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S1-253172r1.</w:t>
            </w:r>
          </w:p>
        </w:tc>
      </w:tr>
      <w:tr w:rsidR="00AC0AC4" w:rsidRPr="002B5B90" w14:paraId="340C415E" w14:textId="77777777" w:rsidTr="009E5C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B9A10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221FD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66" w:history="1">
              <w:r w:rsidRPr="00EB1149">
                <w:rPr>
                  <w:rStyle w:val="Hyperlink"/>
                  <w:rFonts w:cs="Arial"/>
                  <w:szCs w:val="18"/>
                </w:rPr>
                <w:t>S1-253240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BEE05E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Nokia, Rakuten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B260EC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Updated use case 6.5 on 6G AI Agent Collaboration with Third-Party AI using LLM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3D115A" w14:textId="3DF5E235" w:rsidR="00AC0AC4" w:rsidRPr="00B330D3" w:rsidRDefault="00B330D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330D3">
              <w:rPr>
                <w:rFonts w:eastAsia="Times New Roman" w:cs="Arial"/>
                <w:szCs w:val="18"/>
                <w:lang w:eastAsia="ar-SA"/>
              </w:rPr>
              <w:t>Revised to S1-253240r1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CF9ECF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330D3" w:rsidRPr="002B5B90" w14:paraId="46DB2A76" w14:textId="77777777" w:rsidTr="009E5C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5D782C" w14:textId="6EED69FB" w:rsidR="00B330D3" w:rsidRPr="00B330D3" w:rsidRDefault="00B330D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30D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D800FB" w14:textId="2396E574" w:rsidR="00B330D3" w:rsidRPr="00B330D3" w:rsidRDefault="00B330D3" w:rsidP="008C1ACB">
            <w:pPr>
              <w:snapToGrid w:val="0"/>
              <w:spacing w:after="0" w:line="240" w:lineRule="auto"/>
            </w:pPr>
            <w:hyperlink r:id="rId67" w:history="1">
              <w:r w:rsidRPr="00B330D3">
                <w:rPr>
                  <w:rStyle w:val="Hyperlink"/>
                  <w:rFonts w:cs="Arial"/>
                </w:rPr>
                <w:t>S1-253240r1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AA8496" w14:textId="413DCDAE" w:rsidR="00B330D3" w:rsidRPr="00B330D3" w:rsidRDefault="00B330D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30D3">
              <w:rPr>
                <w:rFonts w:cs="Arial"/>
                <w:szCs w:val="18"/>
              </w:rPr>
              <w:t>Nokia, Rakuten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AD3B72" w14:textId="7B085E2E" w:rsidR="00B330D3" w:rsidRPr="00B330D3" w:rsidRDefault="00B330D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30D3">
              <w:rPr>
                <w:rFonts w:cs="Arial"/>
                <w:szCs w:val="18"/>
              </w:rPr>
              <w:t xml:space="preserve">Updated use case 6.5 on 6G AI Agent Collaboration with Third-Party AI using LLM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CE4CCB" w14:textId="0B595A1D" w:rsidR="00B330D3" w:rsidRPr="009E5C30" w:rsidRDefault="009E5C3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5C30">
              <w:rPr>
                <w:rFonts w:eastAsia="Times New Roman" w:cs="Arial"/>
                <w:szCs w:val="18"/>
                <w:lang w:eastAsia="ar-SA"/>
              </w:rPr>
              <w:t>Revised to S1-253240r2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64F36C" w14:textId="60F8BB7E" w:rsidR="00B330D3" w:rsidRPr="00B330D3" w:rsidRDefault="00B330D3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30D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S1-253240.</w:t>
            </w:r>
          </w:p>
        </w:tc>
      </w:tr>
      <w:tr w:rsidR="009E5C30" w:rsidRPr="002B5B90" w14:paraId="638E8C44" w14:textId="77777777" w:rsidTr="009E5C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A5A2A" w14:textId="590192DD" w:rsidR="009E5C30" w:rsidRPr="009E5C30" w:rsidRDefault="009E5C3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E5C3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1A2F2" w14:textId="51A59994" w:rsidR="009E5C30" w:rsidRPr="009E5C30" w:rsidRDefault="009E5C30" w:rsidP="008C1ACB">
            <w:pPr>
              <w:snapToGrid w:val="0"/>
              <w:spacing w:after="0" w:line="240" w:lineRule="auto"/>
            </w:pPr>
            <w:hyperlink r:id="rId68" w:history="1">
              <w:r w:rsidRPr="009E5C30">
                <w:rPr>
                  <w:rStyle w:val="Hyperlink"/>
                  <w:rFonts w:cs="Arial"/>
                </w:rPr>
                <w:t>S1-253240r2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05C4" w14:textId="3B6F26B8" w:rsidR="009E5C30" w:rsidRPr="009E5C30" w:rsidRDefault="009E5C3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5C30">
              <w:rPr>
                <w:rFonts w:cs="Arial"/>
                <w:szCs w:val="18"/>
              </w:rPr>
              <w:t>Nokia, Rakuten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B0099" w14:textId="322D33CA" w:rsidR="009E5C30" w:rsidRPr="009E5C30" w:rsidRDefault="009E5C3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5C30">
              <w:rPr>
                <w:rFonts w:cs="Arial"/>
                <w:szCs w:val="18"/>
              </w:rPr>
              <w:t xml:space="preserve">Updated use case 6.5 on 6G AI Agent Collaboration with Third-Party AI using LLM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2E9F7" w14:textId="77777777" w:rsidR="009E5C30" w:rsidRPr="009E5C30" w:rsidRDefault="009E5C3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67049" w14:textId="6EA7EE55" w:rsidR="009E5C30" w:rsidRPr="009E5C30" w:rsidRDefault="009E5C3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E5C3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S1-253240r1.</w:t>
            </w:r>
          </w:p>
        </w:tc>
      </w:tr>
      <w:tr w:rsidR="00AC0AC4" w:rsidRPr="002B5B90" w14:paraId="293FD3FF" w14:textId="77777777" w:rsidTr="00944C5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3488A4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6ADF15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69" w:history="1">
              <w:r w:rsidRPr="00EB1149">
                <w:rPr>
                  <w:rStyle w:val="Hyperlink"/>
                  <w:rFonts w:cs="Arial"/>
                  <w:szCs w:val="18"/>
                </w:rPr>
                <w:t>S1-253258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FD0ADC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TURKCELL, Huawei, Rakuten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9678C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6.5 Use Case on 6G AI Agent Collaboration with Third-Party AI using LLM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A468D9" w14:textId="48E12F87" w:rsidR="00AC0AC4" w:rsidRPr="008836AB" w:rsidRDefault="008836A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8836AB">
              <w:rPr>
                <w:rFonts w:eastAsia="Times New Roman" w:cs="Arial"/>
                <w:szCs w:val="18"/>
                <w:lang w:eastAsia="ar-SA"/>
              </w:rPr>
              <w:t>to S1-253240r1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71EA8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64AD4">
              <w:rPr>
                <w:rFonts w:cs="Arial"/>
                <w:szCs w:val="18"/>
              </w:rPr>
              <w:t>Rapp comment: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proposed to be merged into 3240</w:t>
            </w:r>
          </w:p>
        </w:tc>
      </w:tr>
      <w:tr w:rsidR="00AC0AC4" w:rsidRPr="002B5B90" w14:paraId="12DE946B" w14:textId="77777777" w:rsidTr="00524B9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0B4A3A0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F5E5A5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70" w:history="1">
              <w:r w:rsidRPr="00EB1149">
                <w:rPr>
                  <w:rStyle w:val="Hyperlink"/>
                  <w:rFonts w:cs="Arial"/>
                  <w:szCs w:val="18"/>
                </w:rPr>
                <w:t>S1-253190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077F7D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56A864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6.13 UC on intelligent UAV swarms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2AD6573" w14:textId="13C7295F" w:rsidR="00AC0AC4" w:rsidRPr="00944C54" w:rsidRDefault="00944C5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44C54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119B918" w14:textId="77777777" w:rsidR="00AC0AC4" w:rsidRPr="00944C54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695A6E93" w14:textId="77777777" w:rsidTr="009E5C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F07B9F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C39027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71" w:history="1">
              <w:r w:rsidRPr="00EB1149">
                <w:rPr>
                  <w:rStyle w:val="Hyperlink"/>
                  <w:rFonts w:cs="Arial"/>
                  <w:szCs w:val="18"/>
                </w:rPr>
                <w:t>S1-253191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7DF8B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BB686F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6.35 UC on AI/ML model managed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A25001" w14:textId="59849AEC" w:rsidR="00AC0AC4" w:rsidRPr="00524B92" w:rsidRDefault="00524B9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4B92">
              <w:rPr>
                <w:rFonts w:eastAsia="Times New Roman" w:cs="Arial"/>
                <w:szCs w:val="18"/>
                <w:lang w:eastAsia="ar-SA"/>
              </w:rPr>
              <w:t>Revised to S1-253191r1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E3FC7E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24B92" w:rsidRPr="002B5B90" w14:paraId="4DF842A8" w14:textId="77777777" w:rsidTr="009E5C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6E899C" w14:textId="62E7DD26" w:rsidR="00524B92" w:rsidRPr="00524B92" w:rsidRDefault="00524B9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24B9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A1CE5D" w14:textId="62AB5BA6" w:rsidR="00524B92" w:rsidRPr="00524B92" w:rsidRDefault="00524B92" w:rsidP="008C1ACB">
            <w:pPr>
              <w:snapToGrid w:val="0"/>
              <w:spacing w:after="0" w:line="240" w:lineRule="auto"/>
            </w:pPr>
            <w:hyperlink r:id="rId72" w:history="1">
              <w:r w:rsidRPr="00524B92">
                <w:rPr>
                  <w:rStyle w:val="Hyperlink"/>
                  <w:rFonts w:cs="Arial"/>
                </w:rPr>
                <w:t>S1-253191r1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766B19" w14:textId="5C687298" w:rsidR="00524B92" w:rsidRPr="00524B92" w:rsidRDefault="00524B9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4B92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F78975" w14:textId="2E012270" w:rsidR="00524B92" w:rsidRPr="00524B92" w:rsidRDefault="00524B9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4B92">
              <w:rPr>
                <w:rFonts w:cs="Arial"/>
                <w:szCs w:val="18"/>
              </w:rPr>
              <w:t>Update 6.35 UC on AI/ML model managed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610C25" w14:textId="4C8887BC" w:rsidR="00524B92" w:rsidRPr="009E5C30" w:rsidRDefault="009E5C3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5C30">
              <w:rPr>
                <w:rFonts w:eastAsia="Times New Roman" w:cs="Arial"/>
                <w:szCs w:val="18"/>
                <w:lang w:eastAsia="ar-SA"/>
              </w:rPr>
              <w:t>Revised to S1-253191r2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1BBB97" w14:textId="482206B7" w:rsidR="00524B92" w:rsidRPr="00524B92" w:rsidRDefault="00524B9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24B9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S1-253191.</w:t>
            </w:r>
          </w:p>
        </w:tc>
      </w:tr>
      <w:tr w:rsidR="009E5C30" w:rsidRPr="002B5B90" w14:paraId="42969945" w14:textId="77777777" w:rsidTr="009E5C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75A9F" w14:textId="706A2C8D" w:rsidR="009E5C30" w:rsidRPr="009E5C30" w:rsidRDefault="009E5C3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E5C3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C7A47" w14:textId="1AEC2593" w:rsidR="009E5C30" w:rsidRPr="009E5C30" w:rsidRDefault="009E5C30" w:rsidP="008C1ACB">
            <w:pPr>
              <w:snapToGrid w:val="0"/>
              <w:spacing w:after="0" w:line="240" w:lineRule="auto"/>
            </w:pPr>
            <w:hyperlink r:id="rId73" w:history="1">
              <w:r w:rsidRPr="009E5C30">
                <w:rPr>
                  <w:rStyle w:val="Hyperlink"/>
                  <w:rFonts w:cs="Arial"/>
                </w:rPr>
                <w:t>S1-253191r2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BBA94" w14:textId="7F7103A9" w:rsidR="009E5C30" w:rsidRPr="009E5C30" w:rsidRDefault="009E5C3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5C30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8FDC" w14:textId="2DA6644E" w:rsidR="009E5C30" w:rsidRPr="009E5C30" w:rsidRDefault="009E5C3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5C30">
              <w:rPr>
                <w:rFonts w:cs="Arial"/>
                <w:szCs w:val="18"/>
              </w:rPr>
              <w:t>Update 6.35 UC on AI/ML model managed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8F1CB" w14:textId="77777777" w:rsidR="009E5C30" w:rsidRPr="009E5C30" w:rsidRDefault="009E5C3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0D0CA" w14:textId="2682B546" w:rsidR="009E5C30" w:rsidRPr="009E5C30" w:rsidRDefault="009E5C3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E5C3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S1-253191r1.</w:t>
            </w:r>
          </w:p>
        </w:tc>
      </w:tr>
      <w:tr w:rsidR="00AC0AC4" w:rsidRPr="002B5B90" w14:paraId="40DD8074" w14:textId="77777777" w:rsidTr="007B6E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50E088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C2A729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74" w:history="1">
              <w:r w:rsidRPr="00EB1149">
                <w:rPr>
                  <w:rStyle w:val="Hyperlink"/>
                  <w:rFonts w:cs="Arial"/>
                  <w:szCs w:val="18"/>
                </w:rPr>
                <w:t>S1-253201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939CFE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FAB8F4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6.9 to support distributed inference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964C12" w14:textId="7219E0CC" w:rsidR="00AC0AC4" w:rsidRPr="00524B92" w:rsidRDefault="00524B9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4B92">
              <w:rPr>
                <w:rFonts w:eastAsia="Times New Roman" w:cs="Arial"/>
                <w:szCs w:val="18"/>
                <w:lang w:eastAsia="ar-SA"/>
              </w:rPr>
              <w:t>Revised to S1-253201r1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129CD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24B92" w:rsidRPr="002B5B90" w14:paraId="304A658A" w14:textId="77777777" w:rsidTr="007B6E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E5F0B7" w14:textId="3B653542" w:rsidR="00524B92" w:rsidRPr="00524B92" w:rsidRDefault="00524B9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24B9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507439" w14:textId="5359E9A5" w:rsidR="00524B92" w:rsidRPr="00524B92" w:rsidRDefault="00524B92" w:rsidP="008C1ACB">
            <w:pPr>
              <w:snapToGrid w:val="0"/>
              <w:spacing w:after="0" w:line="240" w:lineRule="auto"/>
            </w:pPr>
            <w:hyperlink r:id="rId75" w:history="1">
              <w:r w:rsidRPr="00524B92">
                <w:rPr>
                  <w:rStyle w:val="Hyperlink"/>
                  <w:rFonts w:cs="Arial"/>
                </w:rPr>
                <w:t>S1-253201r1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877D16" w14:textId="2156464A" w:rsidR="00524B92" w:rsidRPr="00524B92" w:rsidRDefault="00524B9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4B92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D66852" w14:textId="05D33BA9" w:rsidR="00524B92" w:rsidRPr="00524B92" w:rsidRDefault="00524B9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4B92">
              <w:rPr>
                <w:rFonts w:cs="Arial"/>
                <w:szCs w:val="18"/>
              </w:rPr>
              <w:t>Pseudo-CR on update 6.9 to support distributed inference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6CD586" w14:textId="16E744F0" w:rsidR="00524B92" w:rsidRPr="007B6E9D" w:rsidRDefault="007B6E9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B6E9D">
              <w:rPr>
                <w:rFonts w:eastAsia="Times New Roman" w:cs="Arial"/>
                <w:szCs w:val="18"/>
                <w:lang w:eastAsia="ar-SA"/>
              </w:rPr>
              <w:t>Revised to S1-253201r2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48574F" w14:textId="312631EE" w:rsidR="00524B92" w:rsidRPr="00524B92" w:rsidRDefault="00524B9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24B9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S1-253201.</w:t>
            </w:r>
          </w:p>
        </w:tc>
      </w:tr>
      <w:tr w:rsidR="007B6E9D" w:rsidRPr="002B5B90" w14:paraId="3F7E2602" w14:textId="77777777" w:rsidTr="007B6E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1A07" w14:textId="5964237A" w:rsidR="007B6E9D" w:rsidRPr="007B6E9D" w:rsidRDefault="007B6E9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B6E9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556E1" w14:textId="05D1B6F2" w:rsidR="007B6E9D" w:rsidRPr="007B6E9D" w:rsidRDefault="007B6E9D" w:rsidP="008C1ACB">
            <w:pPr>
              <w:snapToGrid w:val="0"/>
              <w:spacing w:after="0" w:line="240" w:lineRule="auto"/>
            </w:pPr>
            <w:hyperlink r:id="rId76" w:history="1">
              <w:r w:rsidRPr="007B6E9D">
                <w:rPr>
                  <w:rStyle w:val="Hyperlink"/>
                  <w:rFonts w:cs="Arial"/>
                </w:rPr>
                <w:t>S1-253201r2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2FBDD" w14:textId="38C9AECC" w:rsidR="007B6E9D" w:rsidRPr="007B6E9D" w:rsidRDefault="007B6E9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B6E9D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50629" w14:textId="2C439669" w:rsidR="007B6E9D" w:rsidRPr="007B6E9D" w:rsidRDefault="007B6E9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B6E9D">
              <w:rPr>
                <w:rFonts w:cs="Arial"/>
                <w:szCs w:val="18"/>
              </w:rPr>
              <w:t>Pseudo-CR on update 6.9 to support distributed inference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0134" w14:textId="77777777" w:rsidR="007B6E9D" w:rsidRPr="007B6E9D" w:rsidRDefault="007B6E9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CE51C" w14:textId="6584F576" w:rsidR="007B6E9D" w:rsidRPr="007B6E9D" w:rsidRDefault="007B6E9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B6E9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S1-253201r1.</w:t>
            </w:r>
          </w:p>
        </w:tc>
      </w:tr>
      <w:tr w:rsidR="00AC0AC4" w:rsidRPr="002B5B90" w14:paraId="3C7CAFB0" w14:textId="77777777" w:rsidTr="007B6E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95BA09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EA137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77" w:history="1">
              <w:r w:rsidRPr="00EB1149">
                <w:rPr>
                  <w:rStyle w:val="Hyperlink"/>
                  <w:rFonts w:cs="Arial"/>
                  <w:szCs w:val="18"/>
                </w:rPr>
                <w:t>S1-253285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4BB2C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  <w:r>
              <w:rPr>
                <w:rFonts w:cs="Arial"/>
                <w:szCs w:val="18"/>
              </w:rPr>
              <w:t>, 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16DA3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6.9 home robots AI inference latency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BEE405" w14:textId="7CCD2333" w:rsidR="00AC0AC4" w:rsidRPr="001C0993" w:rsidRDefault="001C099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C0993">
              <w:rPr>
                <w:rFonts w:eastAsia="Times New Roman" w:cs="Arial"/>
                <w:szCs w:val="18"/>
                <w:lang w:eastAsia="ar-SA"/>
              </w:rPr>
              <w:t>Revised to S1-253285r1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3E84E3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64AD4">
              <w:rPr>
                <w:rFonts w:cs="Arial"/>
                <w:szCs w:val="18"/>
              </w:rPr>
              <w:t>Rapp comment: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proposed to be merged into 3201</w:t>
            </w:r>
          </w:p>
        </w:tc>
      </w:tr>
      <w:tr w:rsidR="001C0993" w:rsidRPr="002B5B90" w14:paraId="4DE58360" w14:textId="77777777" w:rsidTr="007B6E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369A73" w14:textId="2BCFA309" w:rsidR="001C0993" w:rsidRPr="001C0993" w:rsidRDefault="001C099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C099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D0286F" w14:textId="18B67C6A" w:rsidR="001C0993" w:rsidRPr="001C0993" w:rsidRDefault="001C0993" w:rsidP="008C1ACB">
            <w:pPr>
              <w:snapToGrid w:val="0"/>
              <w:spacing w:after="0" w:line="240" w:lineRule="auto"/>
            </w:pPr>
            <w:hyperlink r:id="rId78" w:history="1">
              <w:r w:rsidRPr="001C0993">
                <w:rPr>
                  <w:rStyle w:val="Hyperlink"/>
                  <w:rFonts w:cs="Arial"/>
                </w:rPr>
                <w:t>S1-253285r1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AC116E" w14:textId="5572D593" w:rsidR="001C0993" w:rsidRPr="001C0993" w:rsidRDefault="001C099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C0993">
              <w:rPr>
                <w:rFonts w:cs="Arial"/>
                <w:szCs w:val="18"/>
              </w:rPr>
              <w:t xml:space="preserve">Huawei, </w:t>
            </w:r>
            <w:proofErr w:type="spellStart"/>
            <w:r w:rsidRPr="001C0993">
              <w:rPr>
                <w:rFonts w:cs="Arial"/>
                <w:szCs w:val="18"/>
              </w:rPr>
              <w:t>HiSilicon</w:t>
            </w:r>
            <w:proofErr w:type="spellEnd"/>
            <w:r w:rsidRPr="001C0993">
              <w:rPr>
                <w:rFonts w:cs="Arial"/>
                <w:szCs w:val="18"/>
              </w:rPr>
              <w:t>, 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255A0A" w14:textId="31785A85" w:rsidR="001C0993" w:rsidRPr="001C0993" w:rsidRDefault="001C099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C0993">
              <w:rPr>
                <w:rFonts w:cs="Arial"/>
                <w:szCs w:val="18"/>
              </w:rPr>
              <w:t>Pseudo-CR on update 6.9 home robots AI inference latency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FC0A7F" w14:textId="482CA64E" w:rsidR="001C0993" w:rsidRPr="007B6E9D" w:rsidRDefault="007B6E9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B6E9D">
              <w:rPr>
                <w:rFonts w:eastAsia="Times New Roman" w:cs="Arial"/>
                <w:szCs w:val="18"/>
                <w:lang w:eastAsia="ar-SA"/>
              </w:rPr>
              <w:t>Revised to S1-253285r2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2B9450" w14:textId="78EDCA32" w:rsidR="001C0993" w:rsidRPr="001C0993" w:rsidRDefault="001C0993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1C0993">
              <w:rPr>
                <w:rFonts w:cs="Arial"/>
                <w:color w:val="000000"/>
                <w:szCs w:val="18"/>
              </w:rPr>
              <w:t>Revision of S1-253285.</w:t>
            </w:r>
          </w:p>
        </w:tc>
      </w:tr>
      <w:tr w:rsidR="007B6E9D" w:rsidRPr="002B5B90" w14:paraId="4A740EFB" w14:textId="77777777" w:rsidTr="007B6E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1D34" w14:textId="5CAAC5D8" w:rsidR="007B6E9D" w:rsidRPr="007B6E9D" w:rsidRDefault="007B6E9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B6E9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74D34" w14:textId="1E7DD6EB" w:rsidR="007B6E9D" w:rsidRPr="007B6E9D" w:rsidRDefault="007B6E9D" w:rsidP="008C1ACB">
            <w:pPr>
              <w:snapToGrid w:val="0"/>
              <w:spacing w:after="0" w:line="240" w:lineRule="auto"/>
            </w:pPr>
            <w:hyperlink r:id="rId79" w:history="1">
              <w:r w:rsidRPr="007B6E9D">
                <w:rPr>
                  <w:rStyle w:val="Hyperlink"/>
                  <w:rFonts w:cs="Arial"/>
                </w:rPr>
                <w:t>S1-253285r2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97A5C" w14:textId="1081C558" w:rsidR="007B6E9D" w:rsidRPr="007B6E9D" w:rsidRDefault="007B6E9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B6E9D">
              <w:rPr>
                <w:rFonts w:cs="Arial"/>
                <w:szCs w:val="18"/>
              </w:rPr>
              <w:t xml:space="preserve">Huawei, </w:t>
            </w:r>
            <w:proofErr w:type="spellStart"/>
            <w:r w:rsidRPr="007B6E9D">
              <w:rPr>
                <w:rFonts w:cs="Arial"/>
                <w:szCs w:val="18"/>
              </w:rPr>
              <w:t>HiSilicon</w:t>
            </w:r>
            <w:proofErr w:type="spellEnd"/>
            <w:r w:rsidRPr="007B6E9D">
              <w:rPr>
                <w:rFonts w:cs="Arial"/>
                <w:szCs w:val="18"/>
              </w:rPr>
              <w:t>, 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1DA6" w14:textId="5D7C84DA" w:rsidR="007B6E9D" w:rsidRPr="007B6E9D" w:rsidRDefault="007B6E9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B6E9D">
              <w:rPr>
                <w:rFonts w:cs="Arial"/>
                <w:szCs w:val="18"/>
              </w:rPr>
              <w:t>Pseudo-CR on update 6.9 home robots AI inference latency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63775" w14:textId="77777777" w:rsidR="007B6E9D" w:rsidRPr="007B6E9D" w:rsidRDefault="007B6E9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A484B" w14:textId="616F93B1" w:rsidR="007B6E9D" w:rsidRPr="007B6E9D" w:rsidRDefault="007B6E9D" w:rsidP="008C1ACB">
            <w:pPr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7B6E9D">
              <w:rPr>
                <w:rFonts w:cs="Arial"/>
                <w:color w:val="000000"/>
                <w:szCs w:val="18"/>
              </w:rPr>
              <w:t>Revision of S1-253285r1.</w:t>
            </w:r>
          </w:p>
        </w:tc>
      </w:tr>
      <w:tr w:rsidR="00AC0AC4" w:rsidRPr="002B5B90" w14:paraId="03C96D56" w14:textId="77777777" w:rsidTr="00E21D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6CC7C2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3828A1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80" w:history="1">
              <w:r w:rsidRPr="00EB1149">
                <w:rPr>
                  <w:rStyle w:val="Hyperlink"/>
                  <w:rFonts w:cs="Arial"/>
                  <w:szCs w:val="18"/>
                </w:rPr>
                <w:t>S1-253218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7B897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54B5E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on child health management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D33071" w14:textId="76626F69" w:rsidR="00AC0AC4" w:rsidRPr="004F36C9" w:rsidRDefault="004F36C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36C9">
              <w:rPr>
                <w:rFonts w:eastAsia="Times New Roman" w:cs="Arial"/>
                <w:szCs w:val="18"/>
                <w:lang w:eastAsia="ar-SA"/>
              </w:rPr>
              <w:t>Revised to S1-253218r1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F62A81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F36C9" w:rsidRPr="002B5B90" w14:paraId="05D7DD02" w14:textId="77777777" w:rsidTr="007B6E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577F62" w14:textId="55788C58" w:rsidR="004F36C9" w:rsidRPr="004F36C9" w:rsidRDefault="004F36C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36C9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BE8015" w14:textId="51DAE463" w:rsidR="004F36C9" w:rsidRPr="004F36C9" w:rsidRDefault="004F36C9" w:rsidP="008C1ACB">
            <w:pPr>
              <w:snapToGrid w:val="0"/>
              <w:spacing w:after="0" w:line="240" w:lineRule="auto"/>
            </w:pPr>
            <w:hyperlink r:id="rId81" w:history="1">
              <w:r w:rsidRPr="004F36C9">
                <w:rPr>
                  <w:rStyle w:val="Hyperlink"/>
                  <w:rFonts w:cs="Arial"/>
                </w:rPr>
                <w:t>S1-253218r1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448949" w14:textId="360B4F33" w:rsidR="004F36C9" w:rsidRPr="004F36C9" w:rsidRDefault="004F36C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36C9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537F53" w14:textId="6AEA272C" w:rsidR="004F36C9" w:rsidRPr="004F36C9" w:rsidRDefault="004F36C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36C9">
              <w:rPr>
                <w:rFonts w:cs="Arial"/>
                <w:szCs w:val="18"/>
              </w:rPr>
              <w:t>Update on child health management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4869C5" w14:textId="2A76FB37" w:rsidR="004F36C9" w:rsidRPr="00E21DFA" w:rsidRDefault="00E21D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21DFA">
              <w:rPr>
                <w:rFonts w:eastAsia="Times New Roman" w:cs="Arial"/>
                <w:szCs w:val="18"/>
                <w:lang w:eastAsia="ar-SA"/>
              </w:rPr>
              <w:t>Revised to S1-253218r2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0E8381" w14:textId="454653D8" w:rsidR="004F36C9" w:rsidRPr="004F36C9" w:rsidRDefault="004F36C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36C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S1-253218.</w:t>
            </w:r>
          </w:p>
        </w:tc>
      </w:tr>
      <w:tr w:rsidR="00E21DFA" w:rsidRPr="002B5B90" w14:paraId="3C7C83FA" w14:textId="77777777" w:rsidTr="007B6E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6635DE" w14:textId="5DEC0238" w:rsidR="00E21DFA" w:rsidRPr="00E21DFA" w:rsidRDefault="00E21D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21DF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2D7A04" w14:textId="7ABDC99A" w:rsidR="00E21DFA" w:rsidRPr="00E21DFA" w:rsidRDefault="00E21DFA" w:rsidP="008C1ACB">
            <w:pPr>
              <w:snapToGrid w:val="0"/>
              <w:spacing w:after="0" w:line="240" w:lineRule="auto"/>
            </w:pPr>
            <w:hyperlink r:id="rId82" w:history="1">
              <w:r w:rsidRPr="00E21DFA">
                <w:rPr>
                  <w:rStyle w:val="Hyperlink"/>
                  <w:rFonts w:cs="Arial"/>
                </w:rPr>
                <w:t>S1-253218r2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AEA261" w14:textId="1B655477" w:rsidR="00E21DFA" w:rsidRPr="00E21DFA" w:rsidRDefault="00E21D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21DFA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981C2F" w14:textId="19662549" w:rsidR="00E21DFA" w:rsidRPr="00E21DFA" w:rsidRDefault="00E21D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21DFA">
              <w:rPr>
                <w:rFonts w:cs="Arial"/>
                <w:szCs w:val="18"/>
              </w:rPr>
              <w:t>Update on child health management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7E12B7" w14:textId="5CFF2D33" w:rsidR="00E21DFA" w:rsidRPr="007B6E9D" w:rsidRDefault="007B6E9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B6E9D">
              <w:rPr>
                <w:rFonts w:eastAsia="Times New Roman" w:cs="Arial"/>
                <w:szCs w:val="18"/>
                <w:lang w:eastAsia="ar-SA"/>
              </w:rPr>
              <w:t>Revised to S1-253218r3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A0AF93" w14:textId="0FDFE51D" w:rsidR="00E21DFA" w:rsidRPr="00E21DFA" w:rsidRDefault="00E21D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21DF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S1-253218r1.</w:t>
            </w:r>
          </w:p>
        </w:tc>
      </w:tr>
      <w:tr w:rsidR="007B6E9D" w:rsidRPr="002B5B90" w14:paraId="128A284F" w14:textId="77777777" w:rsidTr="007B6E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AAB6" w14:textId="208F8217" w:rsidR="007B6E9D" w:rsidRPr="007B6E9D" w:rsidRDefault="007B6E9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B6E9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DBF6" w14:textId="6F76184F" w:rsidR="007B6E9D" w:rsidRPr="007B6E9D" w:rsidRDefault="007B6E9D" w:rsidP="008C1ACB">
            <w:pPr>
              <w:snapToGrid w:val="0"/>
              <w:spacing w:after="0" w:line="240" w:lineRule="auto"/>
            </w:pPr>
            <w:hyperlink r:id="rId83" w:history="1">
              <w:r w:rsidRPr="007B6E9D">
                <w:rPr>
                  <w:rStyle w:val="Hyperlink"/>
                  <w:rFonts w:cs="Arial"/>
                </w:rPr>
                <w:t>S1-253218r3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F5006" w14:textId="7F1347A7" w:rsidR="007B6E9D" w:rsidRPr="007B6E9D" w:rsidRDefault="007B6E9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B6E9D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DBFFD" w14:textId="21B0C7AF" w:rsidR="007B6E9D" w:rsidRPr="007B6E9D" w:rsidRDefault="007B6E9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B6E9D">
              <w:rPr>
                <w:rFonts w:cs="Arial"/>
                <w:szCs w:val="18"/>
              </w:rPr>
              <w:t>Update on child health management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AFD2A" w14:textId="77777777" w:rsidR="007B6E9D" w:rsidRPr="007B6E9D" w:rsidRDefault="007B6E9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F0D33" w14:textId="59391CD0" w:rsidR="007B6E9D" w:rsidRPr="007B6E9D" w:rsidRDefault="007B6E9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B6E9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S1-253218r2.</w:t>
            </w:r>
          </w:p>
        </w:tc>
      </w:tr>
      <w:tr w:rsidR="00AC0AC4" w:rsidRPr="002B5B90" w14:paraId="4F7C92A2" w14:textId="77777777" w:rsidTr="00E21D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7420E1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1E511F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84" w:history="1">
              <w:r w:rsidRPr="00EB1149">
                <w:rPr>
                  <w:rStyle w:val="Hyperlink"/>
                  <w:rFonts w:cs="Arial"/>
                  <w:szCs w:val="18"/>
                </w:rPr>
                <w:t>S1-253225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1AF5FF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Telecom,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5BE20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6.31 Use case on disaster rescue planning enabled by network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FBB8DB" w14:textId="5C136841" w:rsidR="00AC0AC4" w:rsidRPr="00E21DFA" w:rsidRDefault="00E21D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21DFA">
              <w:rPr>
                <w:rFonts w:eastAsia="Times New Roman" w:cs="Arial"/>
                <w:szCs w:val="18"/>
                <w:lang w:eastAsia="ar-SA"/>
              </w:rPr>
              <w:t>Revised to S1-253225r1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EF82E0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E21DFA" w:rsidRPr="002B5B90" w14:paraId="2FE70986" w14:textId="77777777" w:rsidTr="000E51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2E299" w14:textId="2F61C400" w:rsidR="00E21DFA" w:rsidRPr="00E21DFA" w:rsidRDefault="00E21D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21DF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BD79A" w14:textId="337F22AB" w:rsidR="00E21DFA" w:rsidRPr="00E21DFA" w:rsidRDefault="00E21DFA" w:rsidP="008C1ACB">
            <w:pPr>
              <w:snapToGrid w:val="0"/>
              <w:spacing w:after="0" w:line="240" w:lineRule="auto"/>
            </w:pPr>
            <w:hyperlink r:id="rId85" w:history="1">
              <w:r w:rsidRPr="00E21DFA">
                <w:rPr>
                  <w:rStyle w:val="Hyperlink"/>
                  <w:rFonts w:cs="Arial"/>
                </w:rPr>
                <w:t>S1-253225r1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B2EDA" w14:textId="3DC12F23" w:rsidR="00E21DFA" w:rsidRPr="00E21DFA" w:rsidRDefault="00E21D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21DFA">
              <w:rPr>
                <w:rFonts w:cs="Arial"/>
                <w:szCs w:val="18"/>
              </w:rPr>
              <w:t>China Telecom,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11712" w14:textId="373A2230" w:rsidR="00E21DFA" w:rsidRPr="00E21DFA" w:rsidRDefault="00E21D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21DFA">
              <w:rPr>
                <w:rFonts w:cs="Arial"/>
                <w:szCs w:val="18"/>
              </w:rPr>
              <w:t>Pseudo-CR on update 6.31 Use case on disaster rescue planning enabled by network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ED804" w14:textId="77777777" w:rsidR="00E21DFA" w:rsidRPr="00E21DFA" w:rsidRDefault="00E21D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2006C" w14:textId="4D652ECC" w:rsidR="00E21DFA" w:rsidRPr="00E21DFA" w:rsidRDefault="00E21D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21DF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S1-253225.</w:t>
            </w:r>
          </w:p>
        </w:tc>
      </w:tr>
      <w:tr w:rsidR="00AC0AC4" w:rsidRPr="002B5B90" w14:paraId="1017065C" w14:textId="77777777" w:rsidTr="003841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1220B9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7E4B2C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86" w:history="1">
              <w:r w:rsidRPr="00EB1149">
                <w:rPr>
                  <w:rStyle w:val="Hyperlink"/>
                  <w:rFonts w:cs="Arial"/>
                  <w:szCs w:val="18"/>
                </w:rPr>
                <w:t>S1-253278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16BB7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228DF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clause 6.27 “Use case on network-assisted video-based AI inference task offloading for mobile embodied AI”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ACE605" w14:textId="58CFEB0B" w:rsidR="00AC0AC4" w:rsidRPr="000E5177" w:rsidRDefault="000E517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5177">
              <w:rPr>
                <w:rFonts w:eastAsia="Times New Roman" w:cs="Arial"/>
                <w:szCs w:val="18"/>
                <w:lang w:eastAsia="ar-SA"/>
              </w:rPr>
              <w:t>Revised to S1-253278r1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010484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E5177" w:rsidRPr="002B5B90" w14:paraId="29C440CB" w14:textId="77777777" w:rsidTr="003841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1F689E" w14:textId="573BCCCA" w:rsidR="000E5177" w:rsidRPr="000E5177" w:rsidRDefault="000E517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517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D565A" w14:textId="3B8ACF34" w:rsidR="000E5177" w:rsidRPr="000E5177" w:rsidRDefault="000E5177" w:rsidP="008C1ACB">
            <w:pPr>
              <w:snapToGrid w:val="0"/>
              <w:spacing w:after="0" w:line="240" w:lineRule="auto"/>
            </w:pPr>
            <w:hyperlink r:id="rId87" w:history="1">
              <w:r w:rsidRPr="000E5177">
                <w:rPr>
                  <w:rStyle w:val="Hyperlink"/>
                  <w:rFonts w:cs="Arial"/>
                </w:rPr>
                <w:t>S1-253278r1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E6BC8D" w14:textId="52E2EF03" w:rsidR="000E5177" w:rsidRPr="000E5177" w:rsidRDefault="000E517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5177">
              <w:rPr>
                <w:rFonts w:cs="Arial"/>
                <w:szCs w:val="18"/>
              </w:rPr>
              <w:t xml:space="preserve">Huawei, </w:t>
            </w:r>
            <w:proofErr w:type="spellStart"/>
            <w:r w:rsidRPr="000E5177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DC1876" w14:textId="66F818BC" w:rsidR="000E5177" w:rsidRPr="000E5177" w:rsidRDefault="000E517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5177">
              <w:rPr>
                <w:rFonts w:cs="Arial"/>
                <w:szCs w:val="18"/>
              </w:rPr>
              <w:t>Update clause 6.27 “Use case on network-assisted video-based AI inference task offloading for mobile embodied AI”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A312ED" w14:textId="3C36C2DC" w:rsidR="000E5177" w:rsidRPr="00384110" w:rsidRDefault="003841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84110">
              <w:rPr>
                <w:rFonts w:eastAsia="Times New Roman" w:cs="Arial"/>
                <w:szCs w:val="18"/>
                <w:lang w:eastAsia="ar-SA"/>
              </w:rPr>
              <w:t>Revised to S1-253552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19E073" w14:textId="68F67B3E" w:rsidR="000E5177" w:rsidRPr="000E5177" w:rsidRDefault="000E517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517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S1-253278.</w:t>
            </w:r>
          </w:p>
        </w:tc>
      </w:tr>
      <w:tr w:rsidR="00384110" w:rsidRPr="002B5B90" w14:paraId="3F141687" w14:textId="77777777" w:rsidTr="003841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C2E9BFA" w14:textId="20F7EACB" w:rsidR="00384110" w:rsidRPr="00384110" w:rsidRDefault="003841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8411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3226F8D" w14:textId="2005FE42" w:rsidR="00384110" w:rsidRPr="00384110" w:rsidRDefault="00384110" w:rsidP="008C1ACB">
            <w:pPr>
              <w:snapToGrid w:val="0"/>
              <w:spacing w:after="0" w:line="240" w:lineRule="auto"/>
            </w:pPr>
            <w:hyperlink r:id="rId88" w:history="1">
              <w:r w:rsidRPr="00384110">
                <w:rPr>
                  <w:rStyle w:val="Hyperlink"/>
                  <w:rFonts w:cs="Arial"/>
                </w:rPr>
                <w:t>S1-253552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B1E7B19" w14:textId="233CC4A4" w:rsidR="00384110" w:rsidRPr="00384110" w:rsidRDefault="0038411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84110">
              <w:rPr>
                <w:rFonts w:cs="Arial"/>
                <w:szCs w:val="18"/>
              </w:rPr>
              <w:t xml:space="preserve">Huawei, </w:t>
            </w:r>
            <w:proofErr w:type="spellStart"/>
            <w:r w:rsidRPr="00384110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651FC3" w14:textId="6D507B81" w:rsidR="00384110" w:rsidRPr="00384110" w:rsidRDefault="0038411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84110">
              <w:rPr>
                <w:rFonts w:cs="Arial"/>
                <w:szCs w:val="18"/>
              </w:rPr>
              <w:t>Update clause 6.27 “Use case on network-assisted video-based AI inference task offloading for mobile embodied AI”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1803FB9" w14:textId="0A82603D" w:rsidR="00384110" w:rsidRPr="00384110" w:rsidRDefault="003841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384110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171B17D" w14:textId="3BFF6FCC" w:rsidR="00384110" w:rsidRPr="00384110" w:rsidRDefault="0038411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The same as </w:t>
            </w:r>
            <w:r w:rsidRPr="00384110">
              <w:rPr>
                <w:rFonts w:eastAsia="Arial Unicode MS" w:cs="Arial"/>
                <w:color w:val="000000"/>
                <w:szCs w:val="18"/>
                <w:lang w:eastAsia="ar-SA"/>
              </w:rPr>
              <w:t>S1-253278r1.</w:t>
            </w:r>
          </w:p>
          <w:p w14:paraId="10198BC7" w14:textId="5170C7CA" w:rsidR="00384110" w:rsidRPr="00384110" w:rsidRDefault="0038411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577C8E9A" w14:textId="77777777" w:rsidTr="003841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5BB90F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D752C8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89" w:history="1">
              <w:r w:rsidRPr="00EB1149">
                <w:rPr>
                  <w:rStyle w:val="Hyperlink"/>
                  <w:rFonts w:cs="Arial"/>
                  <w:szCs w:val="18"/>
                </w:rPr>
                <w:t>S1-253288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8FB6CD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64789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6.33 6G computing support for AI model inference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721EF4" w14:textId="43EC6A3A" w:rsidR="00AC0AC4" w:rsidRPr="000E5177" w:rsidRDefault="000E517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5177">
              <w:rPr>
                <w:rFonts w:eastAsia="Times New Roman" w:cs="Arial"/>
                <w:szCs w:val="18"/>
                <w:lang w:eastAsia="ar-SA"/>
              </w:rPr>
              <w:t>Revised to S1-253288r1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1A6409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E5177" w:rsidRPr="002B5B90" w14:paraId="7B0AF5E9" w14:textId="77777777" w:rsidTr="003841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3F120A" w14:textId="4D6359D7" w:rsidR="000E5177" w:rsidRPr="000E5177" w:rsidRDefault="000E517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517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A3F5FC" w14:textId="19EA5248" w:rsidR="000E5177" w:rsidRPr="000E5177" w:rsidRDefault="000E5177" w:rsidP="008C1ACB">
            <w:pPr>
              <w:snapToGrid w:val="0"/>
              <w:spacing w:after="0" w:line="240" w:lineRule="auto"/>
            </w:pPr>
            <w:hyperlink r:id="rId90" w:history="1">
              <w:r w:rsidRPr="000E5177">
                <w:rPr>
                  <w:rStyle w:val="Hyperlink"/>
                  <w:rFonts w:cs="Arial"/>
                </w:rPr>
                <w:t>S1-253288r1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206AB0" w14:textId="17340557" w:rsidR="000E5177" w:rsidRPr="000E5177" w:rsidRDefault="000E517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5177">
              <w:rPr>
                <w:rFonts w:cs="Arial"/>
                <w:szCs w:val="18"/>
              </w:rPr>
              <w:t xml:space="preserve">Huawei, </w:t>
            </w:r>
            <w:proofErr w:type="spellStart"/>
            <w:r w:rsidRPr="000E5177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A9A6DF" w14:textId="41BDA3A9" w:rsidR="000E5177" w:rsidRPr="000E5177" w:rsidRDefault="000E517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5177">
              <w:rPr>
                <w:rFonts w:cs="Arial"/>
                <w:szCs w:val="18"/>
              </w:rPr>
              <w:t>Pseudo-CR on update 6.33 6G computing support for AI model inference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3970C" w14:textId="0A5F04F2" w:rsidR="000E5177" w:rsidRPr="00384110" w:rsidRDefault="003841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84110">
              <w:rPr>
                <w:rFonts w:eastAsia="Times New Roman" w:cs="Arial"/>
                <w:szCs w:val="18"/>
                <w:lang w:eastAsia="ar-SA"/>
              </w:rPr>
              <w:t>Revised to S1-253553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767FA0" w14:textId="6E88F536" w:rsidR="000E5177" w:rsidRPr="000E5177" w:rsidRDefault="000E517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517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S1-253288.</w:t>
            </w:r>
          </w:p>
        </w:tc>
      </w:tr>
      <w:tr w:rsidR="00384110" w:rsidRPr="002B5B90" w14:paraId="3F7310B3" w14:textId="77777777" w:rsidTr="003841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C3BB689" w14:textId="71B44665" w:rsidR="00384110" w:rsidRPr="00384110" w:rsidRDefault="003841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8411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9D68740" w14:textId="5F58EE21" w:rsidR="00384110" w:rsidRPr="00384110" w:rsidRDefault="00384110" w:rsidP="008C1ACB">
            <w:pPr>
              <w:snapToGrid w:val="0"/>
              <w:spacing w:after="0" w:line="240" w:lineRule="auto"/>
            </w:pPr>
            <w:hyperlink r:id="rId91" w:history="1">
              <w:r w:rsidRPr="00384110">
                <w:rPr>
                  <w:rStyle w:val="Hyperlink"/>
                  <w:rFonts w:cs="Arial"/>
                </w:rPr>
                <w:t>S1-253553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60F8828" w14:textId="1107B9A9" w:rsidR="00384110" w:rsidRPr="00384110" w:rsidRDefault="0038411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84110">
              <w:rPr>
                <w:rFonts w:cs="Arial"/>
                <w:szCs w:val="18"/>
              </w:rPr>
              <w:t xml:space="preserve">Huawei, </w:t>
            </w:r>
            <w:proofErr w:type="spellStart"/>
            <w:r w:rsidRPr="00384110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E71B34" w14:textId="706A33DA" w:rsidR="00384110" w:rsidRPr="00384110" w:rsidRDefault="0038411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84110">
              <w:rPr>
                <w:rFonts w:cs="Arial"/>
                <w:szCs w:val="18"/>
              </w:rPr>
              <w:t>Pseudo-CR on update 6.33 6G computing support for AI model inference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90B8E53" w14:textId="003F861B" w:rsidR="00384110" w:rsidRPr="00384110" w:rsidRDefault="003841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384110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9A056BE" w14:textId="77777777" w:rsidR="00384110" w:rsidRPr="00384110" w:rsidRDefault="0038411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84110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The same as </w:t>
            </w:r>
            <w:r w:rsidRPr="00384110">
              <w:rPr>
                <w:rFonts w:eastAsia="Arial Unicode MS" w:cs="Arial"/>
                <w:color w:val="000000"/>
                <w:szCs w:val="18"/>
                <w:lang w:eastAsia="ar-SA"/>
              </w:rPr>
              <w:t>S1-253288r1.</w:t>
            </w:r>
          </w:p>
          <w:p w14:paraId="4B6010D8" w14:textId="5756D7C4" w:rsidR="00384110" w:rsidRPr="00384110" w:rsidRDefault="0038411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50F87303" w14:textId="77777777" w:rsidTr="003841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7781E9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BFAAEC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92" w:history="1">
              <w:r w:rsidRPr="00EB1149">
                <w:rPr>
                  <w:rStyle w:val="Hyperlink"/>
                  <w:rFonts w:cs="Arial"/>
                  <w:szCs w:val="18"/>
                </w:rPr>
                <w:t>S1-253291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0D136C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  <w:r>
              <w:rPr>
                <w:rFonts w:cs="Arial"/>
                <w:szCs w:val="18"/>
              </w:rPr>
              <w:t>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AF0175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Pseudo-CR on update 6.14 6G system assisted target object detection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7BC93" w14:textId="6D0C1FED" w:rsidR="00AC0AC4" w:rsidRPr="000E5177" w:rsidRDefault="000E517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5177">
              <w:rPr>
                <w:rFonts w:eastAsia="Times New Roman" w:cs="Arial"/>
                <w:szCs w:val="18"/>
                <w:lang w:eastAsia="ar-SA"/>
              </w:rPr>
              <w:t>Revised to S1-253291r1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6A096C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E5177" w:rsidRPr="002B5B90" w14:paraId="7366380E" w14:textId="77777777" w:rsidTr="003841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AD2530" w14:textId="428D0B7C" w:rsidR="000E5177" w:rsidRPr="000E5177" w:rsidRDefault="000E517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517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788006" w14:textId="32C82054" w:rsidR="000E5177" w:rsidRPr="000E5177" w:rsidRDefault="000E5177" w:rsidP="008C1ACB">
            <w:pPr>
              <w:snapToGrid w:val="0"/>
              <w:spacing w:after="0" w:line="240" w:lineRule="auto"/>
            </w:pPr>
            <w:hyperlink r:id="rId93" w:history="1">
              <w:r w:rsidRPr="000E5177">
                <w:rPr>
                  <w:rStyle w:val="Hyperlink"/>
                  <w:rFonts w:cs="Arial"/>
                </w:rPr>
                <w:t>S1-253291r1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D43B00" w14:textId="05BC0E77" w:rsidR="000E5177" w:rsidRPr="000E5177" w:rsidRDefault="000E517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5177">
              <w:rPr>
                <w:rFonts w:cs="Arial"/>
                <w:szCs w:val="18"/>
              </w:rPr>
              <w:t xml:space="preserve">Huawei, </w:t>
            </w:r>
            <w:proofErr w:type="spellStart"/>
            <w:r w:rsidRPr="000E5177">
              <w:rPr>
                <w:rFonts w:cs="Arial"/>
                <w:szCs w:val="18"/>
              </w:rPr>
              <w:t>HiSilicon</w:t>
            </w:r>
            <w:proofErr w:type="spellEnd"/>
            <w:r w:rsidRPr="000E5177">
              <w:rPr>
                <w:rFonts w:cs="Arial"/>
                <w:szCs w:val="18"/>
              </w:rPr>
              <w:t>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E83A27" w14:textId="1A8396D7" w:rsidR="000E5177" w:rsidRPr="000E5177" w:rsidRDefault="000E517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5177">
              <w:rPr>
                <w:rFonts w:cs="Arial"/>
                <w:szCs w:val="18"/>
              </w:rPr>
              <w:t xml:space="preserve">Pseudo-CR on update 6.14 6G system assisted target object detection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0BCB20" w14:textId="2A12B7DD" w:rsidR="000E5177" w:rsidRPr="00384110" w:rsidRDefault="003841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84110">
              <w:rPr>
                <w:rFonts w:eastAsia="Times New Roman" w:cs="Arial"/>
                <w:szCs w:val="18"/>
                <w:lang w:eastAsia="ar-SA"/>
              </w:rPr>
              <w:t>Revised to S1-253291r2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7C661D" w14:textId="338162E7" w:rsidR="000E5177" w:rsidRPr="000E5177" w:rsidRDefault="000E517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517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S1-253291.</w:t>
            </w:r>
          </w:p>
        </w:tc>
      </w:tr>
      <w:tr w:rsidR="00384110" w:rsidRPr="002B5B90" w14:paraId="6486070E" w14:textId="77777777" w:rsidTr="003841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84B85" w14:textId="58F2A25A" w:rsidR="00384110" w:rsidRPr="00384110" w:rsidRDefault="003841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8411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5F71E" w14:textId="7208DC26" w:rsidR="00384110" w:rsidRPr="00384110" w:rsidRDefault="00384110" w:rsidP="008C1ACB">
            <w:pPr>
              <w:snapToGrid w:val="0"/>
              <w:spacing w:after="0" w:line="240" w:lineRule="auto"/>
            </w:pPr>
            <w:hyperlink r:id="rId94" w:history="1">
              <w:r w:rsidRPr="00384110">
                <w:rPr>
                  <w:rStyle w:val="Hyperlink"/>
                  <w:rFonts w:cs="Arial"/>
                </w:rPr>
                <w:t>S1-253291r2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636E2" w14:textId="45298E25" w:rsidR="00384110" w:rsidRPr="00384110" w:rsidRDefault="0038411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84110">
              <w:rPr>
                <w:rFonts w:cs="Arial"/>
                <w:szCs w:val="18"/>
              </w:rPr>
              <w:t xml:space="preserve">Huawei, </w:t>
            </w:r>
            <w:proofErr w:type="spellStart"/>
            <w:r w:rsidRPr="00384110">
              <w:rPr>
                <w:rFonts w:cs="Arial"/>
                <w:szCs w:val="18"/>
              </w:rPr>
              <w:t>HiSilicon</w:t>
            </w:r>
            <w:proofErr w:type="spellEnd"/>
            <w:r w:rsidRPr="00384110">
              <w:rPr>
                <w:rFonts w:cs="Arial"/>
                <w:szCs w:val="18"/>
              </w:rPr>
              <w:t>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42EAE" w14:textId="663EEBD8" w:rsidR="00384110" w:rsidRPr="00384110" w:rsidRDefault="0038411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84110">
              <w:rPr>
                <w:rFonts w:cs="Arial"/>
                <w:szCs w:val="18"/>
              </w:rPr>
              <w:t xml:space="preserve">Pseudo-CR on update 6.14 6G system assisted target object detection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F93FD" w14:textId="77777777" w:rsidR="00384110" w:rsidRPr="00384110" w:rsidRDefault="003841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D3564" w14:textId="04C99A1A" w:rsidR="00384110" w:rsidRPr="00384110" w:rsidRDefault="0038411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8411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S1-253291r1.</w:t>
            </w:r>
          </w:p>
        </w:tc>
      </w:tr>
      <w:tr w:rsidR="00AC0AC4" w:rsidRPr="002B5B90" w14:paraId="40195500" w14:textId="77777777" w:rsidTr="00834B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6120D1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34CCE4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95" w:history="1">
              <w:r w:rsidRPr="00EB1149">
                <w:rPr>
                  <w:rStyle w:val="Hyperlink"/>
                  <w:rFonts w:cs="Arial"/>
                  <w:szCs w:val="18"/>
                </w:rPr>
                <w:t>S1-253314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A50DEE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14721F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Pseudo-CR on update 6.25 Use case on optimizing user experience for GenAI applications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6B0977" w14:textId="670BC8DD" w:rsidR="00AC0AC4" w:rsidRPr="005F01F9" w:rsidRDefault="005F01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F01F9">
              <w:rPr>
                <w:rFonts w:eastAsia="Times New Roman" w:cs="Arial"/>
                <w:szCs w:val="18"/>
                <w:lang w:eastAsia="ar-SA"/>
              </w:rPr>
              <w:t>Revised to S1-253314r1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572454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F01F9" w:rsidRPr="002B5B90" w14:paraId="18E140B8" w14:textId="77777777" w:rsidTr="00834B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2BB845" w14:textId="2B6FB239" w:rsidR="005F01F9" w:rsidRPr="005F01F9" w:rsidRDefault="005F01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F01F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49394F" w14:textId="426157BC" w:rsidR="005F01F9" w:rsidRPr="005F01F9" w:rsidRDefault="005F01F9" w:rsidP="008C1ACB">
            <w:pPr>
              <w:snapToGrid w:val="0"/>
              <w:spacing w:after="0" w:line="240" w:lineRule="auto"/>
            </w:pPr>
            <w:hyperlink r:id="rId96" w:history="1">
              <w:r w:rsidRPr="005F01F9">
                <w:rPr>
                  <w:rStyle w:val="Hyperlink"/>
                  <w:rFonts w:cs="Arial"/>
                </w:rPr>
                <w:t>S1-253314r1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286A7D" w14:textId="09509CEC" w:rsidR="005F01F9" w:rsidRPr="005F01F9" w:rsidRDefault="005F01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F01F9">
              <w:rPr>
                <w:rFonts w:cs="Arial"/>
                <w:szCs w:val="18"/>
              </w:rPr>
              <w:t xml:space="preserve">Huawei, </w:t>
            </w:r>
            <w:proofErr w:type="spellStart"/>
            <w:r w:rsidRPr="005F01F9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89E845" w14:textId="74A0ACA6" w:rsidR="005F01F9" w:rsidRPr="005F01F9" w:rsidRDefault="005F01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F01F9">
              <w:rPr>
                <w:rFonts w:cs="Arial"/>
                <w:szCs w:val="18"/>
              </w:rPr>
              <w:t xml:space="preserve">Pseudo-CR on update 6.25 Use case on optimizing user experience for GenAI applications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A07502" w14:textId="6F9305CD" w:rsidR="005F01F9" w:rsidRPr="00834B4C" w:rsidRDefault="00834B4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34B4C">
              <w:rPr>
                <w:rFonts w:eastAsia="Times New Roman" w:cs="Arial"/>
                <w:szCs w:val="18"/>
                <w:lang w:eastAsia="ar-SA"/>
              </w:rPr>
              <w:t>Revised to S1-253314r2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B5B4AE" w14:textId="147C8D97" w:rsidR="005F01F9" w:rsidRPr="005F01F9" w:rsidRDefault="005F01F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F01F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S1-253314.</w:t>
            </w:r>
          </w:p>
        </w:tc>
      </w:tr>
      <w:tr w:rsidR="00834B4C" w:rsidRPr="002B5B90" w14:paraId="5E203931" w14:textId="77777777" w:rsidTr="00834B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2B952" w14:textId="30BEB69D" w:rsidR="00834B4C" w:rsidRPr="00834B4C" w:rsidRDefault="00834B4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34B4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C39FC" w14:textId="6FFBFA50" w:rsidR="00834B4C" w:rsidRPr="00834B4C" w:rsidRDefault="00834B4C" w:rsidP="008C1ACB">
            <w:pPr>
              <w:snapToGrid w:val="0"/>
              <w:spacing w:after="0" w:line="240" w:lineRule="auto"/>
            </w:pPr>
            <w:hyperlink r:id="rId97" w:history="1">
              <w:r w:rsidRPr="00834B4C">
                <w:rPr>
                  <w:rStyle w:val="Hyperlink"/>
                  <w:rFonts w:cs="Arial"/>
                </w:rPr>
                <w:t>S1-253314r2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3F0E" w14:textId="29BE2C45" w:rsidR="00834B4C" w:rsidRPr="00834B4C" w:rsidRDefault="00834B4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34B4C">
              <w:rPr>
                <w:rFonts w:cs="Arial"/>
                <w:szCs w:val="18"/>
              </w:rPr>
              <w:t xml:space="preserve">Huawei, </w:t>
            </w:r>
            <w:proofErr w:type="spellStart"/>
            <w:r w:rsidRPr="00834B4C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4D300" w14:textId="7FB50DBB" w:rsidR="00834B4C" w:rsidRPr="00834B4C" w:rsidRDefault="00834B4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34B4C">
              <w:rPr>
                <w:rFonts w:cs="Arial"/>
                <w:szCs w:val="18"/>
              </w:rPr>
              <w:t xml:space="preserve">Pseudo-CR on update 6.25 Use case on optimizing user experience for GenAI applications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F9BD1" w14:textId="77777777" w:rsidR="00834B4C" w:rsidRPr="00834B4C" w:rsidRDefault="00834B4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95B4B" w14:textId="153EEAB0" w:rsidR="00834B4C" w:rsidRPr="00834B4C" w:rsidRDefault="00834B4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34B4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S1-253314r1.</w:t>
            </w:r>
          </w:p>
        </w:tc>
      </w:tr>
      <w:tr w:rsidR="00AC0AC4" w:rsidRPr="002B5B90" w14:paraId="6DAD3678" w14:textId="77777777" w:rsidTr="005F01F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DEBA77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A43C6C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98" w:history="1">
              <w:r w:rsidRPr="00EB1149">
                <w:rPr>
                  <w:rStyle w:val="Hyperlink"/>
                  <w:rFonts w:cs="Arial"/>
                  <w:szCs w:val="18"/>
                </w:rPr>
                <w:t>S1-253350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AEE93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3648CA" w14:textId="77777777" w:rsidR="00AC0AC4" w:rsidRPr="0035555A" w:rsidRDefault="00AC0AC4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to use case 6.11: 6G system supports AI model training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932461" w14:textId="3F83217C" w:rsidR="00AC0AC4" w:rsidRPr="005F01F9" w:rsidRDefault="005F01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F01F9">
              <w:rPr>
                <w:rFonts w:eastAsia="Times New Roman" w:cs="Arial"/>
                <w:szCs w:val="18"/>
                <w:lang w:eastAsia="ar-SA"/>
              </w:rPr>
              <w:t>Revised to S1-253350r1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E78385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F01F9" w:rsidRPr="002B5B90" w14:paraId="002FD5A8" w14:textId="77777777" w:rsidTr="005F01F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7DF6F" w14:textId="09D491C5" w:rsidR="005F01F9" w:rsidRPr="005F01F9" w:rsidRDefault="005F01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F01F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378F2" w14:textId="6049C9EE" w:rsidR="005F01F9" w:rsidRPr="005F01F9" w:rsidRDefault="005F01F9" w:rsidP="008C1ACB">
            <w:pPr>
              <w:snapToGrid w:val="0"/>
              <w:spacing w:after="0" w:line="240" w:lineRule="auto"/>
            </w:pPr>
            <w:hyperlink r:id="rId99" w:history="1">
              <w:r w:rsidRPr="005F01F9">
                <w:rPr>
                  <w:rStyle w:val="Hyperlink"/>
                  <w:rFonts w:cs="Arial"/>
                </w:rPr>
                <w:t>S1-253350r1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AAAA" w14:textId="78B5611A" w:rsidR="005F01F9" w:rsidRPr="005F01F9" w:rsidRDefault="005F01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F01F9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711ED" w14:textId="615B24E5" w:rsidR="005F01F9" w:rsidRPr="005F01F9" w:rsidRDefault="005F01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F01F9">
              <w:rPr>
                <w:rFonts w:cs="Arial"/>
                <w:szCs w:val="18"/>
              </w:rPr>
              <w:t>pCR</w:t>
            </w:r>
            <w:proofErr w:type="spellEnd"/>
            <w:r w:rsidRPr="005F01F9">
              <w:rPr>
                <w:rFonts w:cs="Arial"/>
                <w:szCs w:val="18"/>
              </w:rPr>
              <w:t xml:space="preserve"> to use case 6.11: 6G system supports AI model training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78697" w14:textId="77777777" w:rsidR="005F01F9" w:rsidRPr="005F01F9" w:rsidRDefault="005F01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3325C" w14:textId="4624469A" w:rsidR="005F01F9" w:rsidRPr="005F01F9" w:rsidRDefault="005F01F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F01F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S1-253350.</w:t>
            </w:r>
          </w:p>
        </w:tc>
      </w:tr>
      <w:tr w:rsidR="00AC0AC4" w:rsidRPr="00B04844" w14:paraId="51B230B9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90F796E" w14:textId="77777777" w:rsidR="00AC0AC4" w:rsidRDefault="00AC0AC4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AI for net</w:t>
            </w:r>
          </w:p>
        </w:tc>
      </w:tr>
      <w:tr w:rsidR="00AC0AC4" w:rsidRPr="002B5B90" w14:paraId="46FDDF35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041927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45AEE2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00" w:history="1">
              <w:r w:rsidRPr="00EB1149">
                <w:rPr>
                  <w:rStyle w:val="Hyperlink"/>
                  <w:rFonts w:cs="Arial"/>
                  <w:szCs w:val="18"/>
                </w:rPr>
                <w:t>S1-253031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2D30C" w14:textId="77777777" w:rsidR="00AC0AC4" w:rsidRPr="0035555A" w:rsidRDefault="00AC0AC4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7716A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Trustworthiness AI </w:t>
            </w:r>
            <w:proofErr w:type="spellStart"/>
            <w:r>
              <w:rPr>
                <w:rFonts w:cs="Arial"/>
                <w:szCs w:val="18"/>
              </w:rPr>
              <w:t>usecases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ACCD59" w14:textId="77777777" w:rsidR="00AC0AC4" w:rsidRPr="00427C32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427C32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427C32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427C32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427C32">
              <w:rPr>
                <w:rFonts w:eastAsia="Times New Roman" w:cs="Arial"/>
                <w:szCs w:val="18"/>
                <w:lang w:val="de-DE" w:eastAsia="ar-SA"/>
              </w:rPr>
              <w:t xml:space="preserve"> S1-253036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4EBEE2" w14:textId="77777777" w:rsidR="00AC0AC4" w:rsidRPr="0035555A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AC0AC4" w:rsidRPr="002B5B90" w14:paraId="3625AB0F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68DEE1" w14:textId="77777777" w:rsidR="00AC0AC4" w:rsidRPr="00427C32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7C3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3B236D" w14:textId="77777777" w:rsidR="00AC0AC4" w:rsidRPr="00427C32" w:rsidRDefault="00AC0AC4" w:rsidP="008C1ACB">
            <w:pPr>
              <w:snapToGrid w:val="0"/>
              <w:spacing w:after="0" w:line="240" w:lineRule="auto"/>
            </w:pPr>
            <w:hyperlink r:id="rId101" w:history="1">
              <w:r w:rsidRPr="00427C32">
                <w:rPr>
                  <w:rStyle w:val="Hyperlink"/>
                  <w:rFonts w:cs="Arial"/>
                </w:rPr>
                <w:t>S1-253036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CABD39" w14:textId="77777777" w:rsidR="00AC0AC4" w:rsidRPr="00427C32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27C32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CA2F7C" w14:textId="77777777" w:rsidR="00AC0AC4" w:rsidRPr="00427C32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7C32">
              <w:rPr>
                <w:rFonts w:cs="Arial"/>
                <w:szCs w:val="18"/>
              </w:rPr>
              <w:t xml:space="preserve">Trustworthiness AI </w:t>
            </w:r>
            <w:proofErr w:type="spellStart"/>
            <w:r w:rsidRPr="00427C32">
              <w:rPr>
                <w:rFonts w:cs="Arial"/>
                <w:szCs w:val="18"/>
              </w:rPr>
              <w:t>usecases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8CAAF2" w14:textId="77777777" w:rsidR="00AC0AC4" w:rsidRPr="00427C32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427C32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427C32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427C32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427C32">
              <w:rPr>
                <w:rFonts w:eastAsia="Times New Roman" w:cs="Arial"/>
                <w:szCs w:val="18"/>
                <w:lang w:val="de-DE" w:eastAsia="ar-SA"/>
              </w:rPr>
              <w:t xml:space="preserve"> S1-253039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86EC57" w14:textId="77777777" w:rsidR="00AC0AC4" w:rsidRPr="00427C32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427C32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Revision </w:t>
            </w:r>
            <w:proofErr w:type="spellStart"/>
            <w:r w:rsidRPr="00427C32">
              <w:rPr>
                <w:rFonts w:eastAsia="Arial Unicode MS" w:cs="Arial"/>
                <w:color w:val="000000"/>
                <w:szCs w:val="18"/>
                <w:lang w:val="de-DE" w:eastAsia="ar-SA"/>
              </w:rPr>
              <w:t>of</w:t>
            </w:r>
            <w:proofErr w:type="spellEnd"/>
            <w:r w:rsidRPr="00427C32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 S1-253031.</w:t>
            </w:r>
          </w:p>
        </w:tc>
      </w:tr>
      <w:tr w:rsidR="00AC0AC4" w:rsidRPr="002B5B90" w14:paraId="54B822D6" w14:textId="77777777" w:rsidTr="007068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20360A" w14:textId="77777777" w:rsidR="00AC0AC4" w:rsidRPr="00427C32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7C3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C60470" w14:textId="77777777" w:rsidR="00AC0AC4" w:rsidRPr="00427C32" w:rsidRDefault="00AC0AC4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02" w:history="1">
              <w:r w:rsidRPr="00427C32">
                <w:rPr>
                  <w:rStyle w:val="Hyperlink"/>
                  <w:rFonts w:cs="Arial"/>
                </w:rPr>
                <w:t>S1-253039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A4F842" w14:textId="77777777" w:rsidR="00AC0AC4" w:rsidRPr="00427C32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27C32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D4BEF6" w14:textId="77777777" w:rsidR="00AC0AC4" w:rsidRPr="00427C32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7C32">
              <w:rPr>
                <w:rFonts w:cs="Arial"/>
                <w:szCs w:val="18"/>
              </w:rPr>
              <w:t xml:space="preserve">Trustworthiness AI </w:t>
            </w:r>
            <w:proofErr w:type="spellStart"/>
            <w:r w:rsidRPr="00427C32">
              <w:rPr>
                <w:rFonts w:cs="Arial"/>
                <w:szCs w:val="18"/>
              </w:rPr>
              <w:t>usecases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AECC0B" w14:textId="77777777" w:rsidR="00AC0AC4" w:rsidRPr="00DC4C42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DC4C42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DC4C42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DC4C42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DC4C42">
              <w:rPr>
                <w:rFonts w:eastAsia="Times New Roman" w:cs="Arial"/>
                <w:szCs w:val="18"/>
                <w:lang w:val="de-DE" w:eastAsia="ar-SA"/>
              </w:rPr>
              <w:t xml:space="preserve"> S1-253039r1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D69252" w14:textId="77777777" w:rsidR="00AC0AC4" w:rsidRPr="00427C32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427C32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Revision </w:t>
            </w:r>
            <w:proofErr w:type="spellStart"/>
            <w:r w:rsidRPr="00427C32">
              <w:rPr>
                <w:rFonts w:eastAsia="Arial Unicode MS" w:cs="Arial"/>
                <w:color w:val="000000"/>
                <w:szCs w:val="18"/>
                <w:lang w:val="de-DE" w:eastAsia="ar-SA"/>
              </w:rPr>
              <w:t>of</w:t>
            </w:r>
            <w:proofErr w:type="spellEnd"/>
            <w:r w:rsidRPr="00427C32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 S1-253036.</w:t>
            </w:r>
          </w:p>
        </w:tc>
      </w:tr>
      <w:tr w:rsidR="00AC0AC4" w:rsidRPr="002B5B90" w14:paraId="03CF55B1" w14:textId="77777777" w:rsidTr="007068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1D5DC9" w14:textId="77777777" w:rsidR="00AC0AC4" w:rsidRPr="00DC4C42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C4C4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A3AD06" w14:textId="77777777" w:rsidR="00AC0AC4" w:rsidRPr="00DC4C42" w:rsidRDefault="00AC0AC4" w:rsidP="008C1ACB">
            <w:pPr>
              <w:snapToGrid w:val="0"/>
              <w:spacing w:after="0" w:line="240" w:lineRule="auto"/>
            </w:pPr>
            <w:hyperlink r:id="rId103" w:history="1">
              <w:r w:rsidRPr="00DC4C42">
                <w:rPr>
                  <w:rStyle w:val="Hyperlink"/>
                  <w:rFonts w:cs="Arial"/>
                </w:rPr>
                <w:t>S1-253039r1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31CA8C" w14:textId="77777777" w:rsidR="00AC0AC4" w:rsidRPr="00DC4C42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C4C42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343101" w14:textId="77777777" w:rsidR="00AC0AC4" w:rsidRPr="00DC4C42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4C42">
              <w:rPr>
                <w:rFonts w:cs="Arial"/>
                <w:szCs w:val="18"/>
              </w:rPr>
              <w:t xml:space="preserve">Trustworthiness AI </w:t>
            </w:r>
            <w:proofErr w:type="spellStart"/>
            <w:r w:rsidRPr="00DC4C42">
              <w:rPr>
                <w:rFonts w:cs="Arial"/>
                <w:szCs w:val="18"/>
              </w:rPr>
              <w:t>usecases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48CC87" w14:textId="4B30B7B8" w:rsidR="00AC0AC4" w:rsidRPr="00706805" w:rsidRDefault="0070680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706805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706805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706805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706805">
              <w:rPr>
                <w:rFonts w:eastAsia="Times New Roman" w:cs="Arial"/>
                <w:szCs w:val="18"/>
                <w:lang w:val="de-DE" w:eastAsia="ar-SA"/>
              </w:rPr>
              <w:t xml:space="preserve"> S1-253039r2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B36BA" w14:textId="77777777" w:rsidR="00AC0AC4" w:rsidRPr="00DC4C42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DC4C42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Revision </w:t>
            </w:r>
            <w:proofErr w:type="spellStart"/>
            <w:r w:rsidRPr="00DC4C42">
              <w:rPr>
                <w:rFonts w:eastAsia="Arial Unicode MS" w:cs="Arial"/>
                <w:color w:val="000000"/>
                <w:szCs w:val="18"/>
                <w:lang w:val="de-DE" w:eastAsia="ar-SA"/>
              </w:rPr>
              <w:t>of</w:t>
            </w:r>
            <w:proofErr w:type="spellEnd"/>
            <w:r w:rsidRPr="00DC4C42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 S1-253039.</w:t>
            </w:r>
          </w:p>
        </w:tc>
      </w:tr>
      <w:tr w:rsidR="00706805" w:rsidRPr="002B5B90" w14:paraId="6DD625E8" w14:textId="77777777" w:rsidTr="00602ED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09274" w14:textId="46402577" w:rsidR="00706805" w:rsidRPr="00706805" w:rsidRDefault="0070680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0680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F3C29" w14:textId="0B869CF5" w:rsidR="00706805" w:rsidRPr="00706805" w:rsidRDefault="00706805" w:rsidP="008C1ACB">
            <w:pPr>
              <w:snapToGrid w:val="0"/>
              <w:spacing w:after="0" w:line="240" w:lineRule="auto"/>
            </w:pPr>
            <w:hyperlink r:id="rId104" w:history="1">
              <w:r w:rsidRPr="00706805">
                <w:rPr>
                  <w:rStyle w:val="Hyperlink"/>
                  <w:rFonts w:cs="Arial"/>
                </w:rPr>
                <w:t>S1-253039r2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3F0CC" w14:textId="03508FDF" w:rsidR="00706805" w:rsidRPr="00706805" w:rsidRDefault="0070680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06805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99E59" w14:textId="44AC081F" w:rsidR="00706805" w:rsidRPr="00706805" w:rsidRDefault="0070680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06805">
              <w:rPr>
                <w:rFonts w:cs="Arial"/>
                <w:szCs w:val="18"/>
              </w:rPr>
              <w:t xml:space="preserve">Trustworthiness AI </w:t>
            </w:r>
            <w:proofErr w:type="spellStart"/>
            <w:r w:rsidRPr="00706805">
              <w:rPr>
                <w:rFonts w:cs="Arial"/>
                <w:szCs w:val="18"/>
              </w:rPr>
              <w:t>usecases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C86CF" w14:textId="77777777" w:rsidR="00706805" w:rsidRPr="00706805" w:rsidRDefault="0070680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A22C" w14:textId="4B7930C3" w:rsidR="00706805" w:rsidRPr="00706805" w:rsidRDefault="0070680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706805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Revision </w:t>
            </w:r>
            <w:proofErr w:type="spellStart"/>
            <w:r w:rsidRPr="00706805">
              <w:rPr>
                <w:rFonts w:eastAsia="Arial Unicode MS" w:cs="Arial"/>
                <w:color w:val="000000"/>
                <w:szCs w:val="18"/>
                <w:lang w:val="de-DE" w:eastAsia="ar-SA"/>
              </w:rPr>
              <w:t>of</w:t>
            </w:r>
            <w:proofErr w:type="spellEnd"/>
            <w:r w:rsidRPr="00706805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 S1-253039r1.</w:t>
            </w:r>
          </w:p>
        </w:tc>
      </w:tr>
      <w:tr w:rsidR="00AC0AC4" w:rsidRPr="002B5B90" w14:paraId="6D0336C9" w14:textId="77777777" w:rsidTr="00602ED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170BCA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2C2FD5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05" w:history="1">
              <w:r w:rsidRPr="00EB1149">
                <w:rPr>
                  <w:rStyle w:val="Hyperlink"/>
                  <w:rFonts w:cs="Arial"/>
                  <w:szCs w:val="18"/>
                </w:rPr>
                <w:t>S1-253042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33C3FE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F290F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AI-assisted multi-modal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AEFA5D" w14:textId="62BF1BB7" w:rsidR="00AC0AC4" w:rsidRPr="00602ED5" w:rsidRDefault="00602ED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2ED5">
              <w:rPr>
                <w:rFonts w:eastAsia="Times New Roman" w:cs="Arial"/>
                <w:szCs w:val="18"/>
                <w:lang w:eastAsia="ar-SA"/>
              </w:rPr>
              <w:t>Revised to S1-253042r1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C79DF3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02ED5" w:rsidRPr="002B5B90" w14:paraId="661D43B0" w14:textId="77777777" w:rsidTr="00602ED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63E6" w14:textId="537DA26A" w:rsidR="00602ED5" w:rsidRPr="00602ED5" w:rsidRDefault="00602ED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02ED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F45D8" w14:textId="3841E868" w:rsidR="00602ED5" w:rsidRPr="00602ED5" w:rsidRDefault="00602ED5" w:rsidP="008C1ACB">
            <w:pPr>
              <w:snapToGrid w:val="0"/>
              <w:spacing w:after="0" w:line="240" w:lineRule="auto"/>
            </w:pPr>
            <w:hyperlink r:id="rId106" w:history="1">
              <w:r w:rsidRPr="00602ED5">
                <w:rPr>
                  <w:rStyle w:val="Hyperlink"/>
                  <w:rFonts w:cs="Arial"/>
                </w:rPr>
                <w:t>S1-253042r1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60C3" w14:textId="1253514F" w:rsidR="00602ED5" w:rsidRPr="00602ED5" w:rsidRDefault="00602ED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02ED5"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7E4E4" w14:textId="2162FED2" w:rsidR="00602ED5" w:rsidRPr="00602ED5" w:rsidRDefault="00602ED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02ED5">
              <w:rPr>
                <w:rFonts w:cs="Arial"/>
                <w:szCs w:val="18"/>
              </w:rPr>
              <w:t>New use case on AI-assisted multi-modal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E6AE" w14:textId="77777777" w:rsidR="00602ED5" w:rsidRPr="00602ED5" w:rsidRDefault="00602ED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2719C" w14:textId="0BBAA4DC" w:rsidR="00602ED5" w:rsidRPr="00602ED5" w:rsidRDefault="00602ED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02ED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S1-253042.</w:t>
            </w:r>
          </w:p>
        </w:tc>
      </w:tr>
      <w:tr w:rsidR="00AC0AC4" w:rsidRPr="002B5B90" w14:paraId="4CC277DB" w14:textId="77777777" w:rsidTr="00602ED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59B01C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C5FC03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07" w:history="1">
              <w:r w:rsidRPr="00EB1149">
                <w:rPr>
                  <w:rStyle w:val="Hyperlink"/>
                  <w:rFonts w:cs="Arial"/>
                  <w:szCs w:val="18"/>
                </w:rPr>
                <w:t>S1-253057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61D0C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Nokia, NIST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92A23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Native AI integration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667FA8" w14:textId="731C810C" w:rsidR="00AC0AC4" w:rsidRPr="00602ED5" w:rsidRDefault="00602ED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602ED5">
              <w:rPr>
                <w:rFonts w:eastAsia="Times New Roman" w:cs="Arial"/>
                <w:szCs w:val="18"/>
                <w:lang w:val="de-DE" w:eastAsia="ar-SA"/>
              </w:rPr>
              <w:t>Revised</w:t>
            </w:r>
            <w:proofErr w:type="spellEnd"/>
            <w:r w:rsidRPr="00602ED5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602ED5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602ED5">
              <w:rPr>
                <w:rFonts w:eastAsia="Times New Roman" w:cs="Arial"/>
                <w:szCs w:val="18"/>
                <w:lang w:val="de-DE" w:eastAsia="ar-SA"/>
              </w:rPr>
              <w:t xml:space="preserve"> S1-253057r1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3C4226" w14:textId="77777777" w:rsidR="00AC0AC4" w:rsidRPr="0035555A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  <w:proofErr w:type="spellStart"/>
            <w:r>
              <w:rPr>
                <w:rFonts w:eastAsia="Arial Unicode MS" w:cs="Arial"/>
                <w:szCs w:val="18"/>
                <w:lang w:val="de-DE" w:eastAsia="ar-SA"/>
              </w:rPr>
              <w:t>F</w:t>
            </w:r>
            <w:r w:rsidRPr="00703A14">
              <w:rPr>
                <w:rFonts w:eastAsia="Arial Unicode MS" w:cs="Arial"/>
                <w:szCs w:val="18"/>
                <w:lang w:val="de-DE" w:eastAsia="ar-SA"/>
              </w:rPr>
              <w:t>or</w:t>
            </w:r>
            <w:proofErr w:type="spellEnd"/>
            <w:r w:rsidRPr="00703A14">
              <w:rPr>
                <w:rFonts w:eastAsia="Arial Unicode MS" w:cs="Arial"/>
                <w:szCs w:val="18"/>
                <w:lang w:val="de-DE" w:eastAsia="ar-SA"/>
              </w:rPr>
              <w:t xml:space="preserve"> </w:t>
            </w:r>
            <w:proofErr w:type="spellStart"/>
            <w:r w:rsidRPr="00703A14">
              <w:rPr>
                <w:rFonts w:eastAsia="Arial Unicode MS" w:cs="Arial"/>
                <w:szCs w:val="18"/>
                <w:lang w:val="de-DE" w:eastAsia="ar-SA"/>
              </w:rPr>
              <w:t>clause</w:t>
            </w:r>
            <w:proofErr w:type="spellEnd"/>
            <w:r w:rsidRPr="00703A14">
              <w:rPr>
                <w:rFonts w:eastAsia="Arial Unicode MS" w:cs="Arial"/>
                <w:szCs w:val="18"/>
                <w:lang w:val="de-DE" w:eastAsia="ar-SA"/>
              </w:rPr>
              <w:t xml:space="preserve"> 5?</w:t>
            </w:r>
          </w:p>
        </w:tc>
      </w:tr>
      <w:tr w:rsidR="00602ED5" w:rsidRPr="002B5B90" w14:paraId="0264EE93" w14:textId="77777777" w:rsidTr="005256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BA037" w14:textId="4D70AAFD" w:rsidR="00602ED5" w:rsidRPr="00602ED5" w:rsidRDefault="00602ED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02ED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E2B3C" w14:textId="691E60B3" w:rsidR="00602ED5" w:rsidRPr="00602ED5" w:rsidRDefault="00602ED5" w:rsidP="008C1ACB">
            <w:pPr>
              <w:snapToGrid w:val="0"/>
              <w:spacing w:after="0" w:line="240" w:lineRule="auto"/>
            </w:pPr>
            <w:hyperlink r:id="rId108" w:history="1">
              <w:r w:rsidRPr="00602ED5">
                <w:rPr>
                  <w:rStyle w:val="Hyperlink"/>
                  <w:rFonts w:cs="Arial"/>
                </w:rPr>
                <w:t>S1-253057r1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5AB0" w14:textId="153D5AD7" w:rsidR="00602ED5" w:rsidRPr="00602ED5" w:rsidRDefault="00602ED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02ED5">
              <w:rPr>
                <w:rFonts w:cs="Arial"/>
                <w:szCs w:val="18"/>
              </w:rPr>
              <w:t>Nokia, NIST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CED21" w14:textId="6DD294BD" w:rsidR="00602ED5" w:rsidRPr="00602ED5" w:rsidRDefault="00602ED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02ED5">
              <w:rPr>
                <w:rFonts w:cs="Arial"/>
                <w:szCs w:val="18"/>
              </w:rPr>
              <w:t>Native AI integration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1D7A4" w14:textId="77777777" w:rsidR="00602ED5" w:rsidRPr="00602ED5" w:rsidRDefault="00602ED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A8173" w14:textId="7521300D" w:rsidR="00602ED5" w:rsidRPr="00602ED5" w:rsidRDefault="00602ED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602ED5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Revision </w:t>
            </w:r>
            <w:proofErr w:type="spellStart"/>
            <w:r w:rsidRPr="00602ED5">
              <w:rPr>
                <w:rFonts w:eastAsia="Arial Unicode MS" w:cs="Arial"/>
                <w:color w:val="000000"/>
                <w:szCs w:val="18"/>
                <w:lang w:val="de-DE" w:eastAsia="ar-SA"/>
              </w:rPr>
              <w:t>of</w:t>
            </w:r>
            <w:proofErr w:type="spellEnd"/>
            <w:r w:rsidRPr="00602ED5">
              <w:rPr>
                <w:rFonts w:eastAsia="Arial Unicode MS" w:cs="Arial"/>
                <w:color w:val="000000"/>
                <w:szCs w:val="18"/>
                <w:lang w:val="de-DE" w:eastAsia="ar-SA"/>
              </w:rPr>
              <w:t xml:space="preserve"> S1-253057.</w:t>
            </w:r>
          </w:p>
        </w:tc>
      </w:tr>
      <w:tr w:rsidR="00AC0AC4" w:rsidRPr="002B5B90" w14:paraId="795EC529" w14:textId="77777777" w:rsidTr="005256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7CF468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B9308A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09" w:history="1">
              <w:r w:rsidRPr="00EB1149">
                <w:rPr>
                  <w:rStyle w:val="Hyperlink"/>
                  <w:rFonts w:cs="Arial"/>
                  <w:szCs w:val="18"/>
                </w:rPr>
                <w:t>S1-253076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881A8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6E018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Autonomous driving with the assistance of the AI capability in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3CC3F8" w14:textId="17D51307" w:rsidR="00AC0AC4" w:rsidRPr="0052562F" w:rsidRDefault="005256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562F">
              <w:rPr>
                <w:rFonts w:eastAsia="Times New Roman" w:cs="Arial"/>
                <w:szCs w:val="18"/>
                <w:lang w:eastAsia="ar-SA"/>
              </w:rPr>
              <w:t>Revised to S1-253076r1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3708F1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2562F" w:rsidRPr="002B5B90" w14:paraId="4380AB0C" w14:textId="77777777" w:rsidTr="005256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65337" w14:textId="0FB1E9BD" w:rsidR="0052562F" w:rsidRPr="0052562F" w:rsidRDefault="005256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2562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31B14" w14:textId="2C63E76C" w:rsidR="0052562F" w:rsidRPr="0052562F" w:rsidRDefault="0052562F" w:rsidP="008C1ACB">
            <w:pPr>
              <w:snapToGrid w:val="0"/>
              <w:spacing w:after="0" w:line="240" w:lineRule="auto"/>
            </w:pPr>
            <w:hyperlink r:id="rId110" w:history="1">
              <w:r w:rsidRPr="0052562F">
                <w:rPr>
                  <w:rStyle w:val="Hyperlink"/>
                  <w:rFonts w:cs="Arial"/>
                </w:rPr>
                <w:t>S1-253076r1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2ADA6" w14:textId="2EB1EE50" w:rsidR="0052562F" w:rsidRPr="0052562F" w:rsidRDefault="0052562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562F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C9BEA" w14:textId="7B1048ED" w:rsidR="0052562F" w:rsidRPr="0052562F" w:rsidRDefault="0052562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562F">
              <w:rPr>
                <w:rFonts w:cs="Arial"/>
                <w:szCs w:val="18"/>
              </w:rPr>
              <w:t>Autonomous driving with the assistance of the AI capability in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614FB" w14:textId="77777777" w:rsidR="0052562F" w:rsidRPr="0052562F" w:rsidRDefault="005256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FCB22" w14:textId="3A2EC114" w:rsidR="0052562F" w:rsidRPr="0052562F" w:rsidRDefault="0052562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2562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S1-253076.</w:t>
            </w:r>
          </w:p>
        </w:tc>
      </w:tr>
      <w:tr w:rsidR="00AC0AC4" w:rsidRPr="002B5B90" w14:paraId="2C39F186" w14:textId="77777777" w:rsidTr="005256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BEBE44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9600A9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11" w:history="1">
              <w:r w:rsidRPr="00EB1149">
                <w:rPr>
                  <w:rStyle w:val="Hyperlink"/>
                  <w:rFonts w:cs="Arial"/>
                  <w:szCs w:val="18"/>
                </w:rPr>
                <w:t>S1-253131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A4119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43783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enhancement of AI-driven Location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66BB55" w14:textId="3F26D732" w:rsidR="00AC0AC4" w:rsidRPr="0052562F" w:rsidRDefault="005256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562F">
              <w:rPr>
                <w:rFonts w:eastAsia="Times New Roman" w:cs="Arial"/>
                <w:szCs w:val="18"/>
                <w:lang w:eastAsia="ar-SA"/>
              </w:rPr>
              <w:t>Revised to S1-253131r1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2D62F4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2562F" w:rsidRPr="002B5B90" w14:paraId="23A383E1" w14:textId="77777777" w:rsidTr="00EF75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E6179" w14:textId="6D6B3B42" w:rsidR="0052562F" w:rsidRPr="0052562F" w:rsidRDefault="005256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2562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E435C" w14:textId="29098620" w:rsidR="0052562F" w:rsidRPr="0052562F" w:rsidRDefault="0052562F" w:rsidP="008C1ACB">
            <w:pPr>
              <w:snapToGrid w:val="0"/>
              <w:spacing w:after="0" w:line="240" w:lineRule="auto"/>
            </w:pPr>
            <w:hyperlink r:id="rId112" w:history="1">
              <w:r w:rsidRPr="0052562F">
                <w:rPr>
                  <w:rStyle w:val="Hyperlink"/>
                  <w:rFonts w:cs="Arial"/>
                </w:rPr>
                <w:t>S1-253131r1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B098C" w14:textId="4ECA4B34" w:rsidR="0052562F" w:rsidRPr="0052562F" w:rsidRDefault="0052562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562F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A13B5" w14:textId="41B3EE5F" w:rsidR="0052562F" w:rsidRPr="0052562F" w:rsidRDefault="0052562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562F">
              <w:rPr>
                <w:rFonts w:cs="Arial"/>
                <w:szCs w:val="18"/>
              </w:rPr>
              <w:t>New use case on enhancement of AI-driven Location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2C40C" w14:textId="77777777" w:rsidR="0052562F" w:rsidRPr="0052562F" w:rsidRDefault="005256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7CA29" w14:textId="53070150" w:rsidR="0052562F" w:rsidRPr="0052562F" w:rsidRDefault="0052562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2562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S1-253131.</w:t>
            </w:r>
          </w:p>
        </w:tc>
      </w:tr>
      <w:tr w:rsidR="00AC0AC4" w:rsidRPr="002B5B90" w14:paraId="24169AF4" w14:textId="77777777" w:rsidTr="00EF75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F37513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DF3A1D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13" w:history="1">
              <w:r w:rsidRPr="00EB1149">
                <w:rPr>
                  <w:rStyle w:val="Hyperlink"/>
                  <w:rFonts w:cs="Arial"/>
                  <w:szCs w:val="18"/>
                </w:rPr>
                <w:t>S1-253174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C526B4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6A9BC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Real-Time Video Super-Resolution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E64F8C" w14:textId="01DE877A" w:rsidR="00AC0AC4" w:rsidRPr="00EF759B" w:rsidRDefault="00EF759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F759B">
              <w:rPr>
                <w:rFonts w:eastAsia="Times New Roman" w:cs="Arial"/>
                <w:szCs w:val="18"/>
                <w:lang w:eastAsia="ar-SA"/>
              </w:rPr>
              <w:t>Revised to S1-253174r1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86812E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EF759B" w:rsidRPr="002B5B90" w14:paraId="678BE7E8" w14:textId="77777777" w:rsidTr="001022E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CC39" w14:textId="12079031" w:rsidR="00EF759B" w:rsidRPr="00EF759B" w:rsidRDefault="00EF759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F759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26293" w14:textId="5CF08412" w:rsidR="00EF759B" w:rsidRPr="00EF759B" w:rsidRDefault="00EF759B" w:rsidP="008C1ACB">
            <w:pPr>
              <w:snapToGrid w:val="0"/>
              <w:spacing w:after="0" w:line="240" w:lineRule="auto"/>
            </w:pPr>
            <w:hyperlink r:id="rId114" w:history="1">
              <w:r w:rsidRPr="00EF759B">
                <w:rPr>
                  <w:rStyle w:val="Hyperlink"/>
                  <w:rFonts w:cs="Arial"/>
                </w:rPr>
                <w:t>S1-253174r1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C8043" w14:textId="7DB3A1BC" w:rsidR="00EF759B" w:rsidRPr="00EF759B" w:rsidRDefault="00EF759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F759B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162AF" w14:textId="6F50951E" w:rsidR="00EF759B" w:rsidRPr="00EF759B" w:rsidRDefault="00EF759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F759B">
              <w:rPr>
                <w:rFonts w:cs="Arial"/>
                <w:szCs w:val="18"/>
              </w:rPr>
              <w:t>Use case on Real-Time Video Super-Resolution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38CF8" w14:textId="77777777" w:rsidR="00EF759B" w:rsidRPr="00EF759B" w:rsidRDefault="00EF759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3E52F" w14:textId="7D4C9316" w:rsidR="00EF759B" w:rsidRPr="00EF759B" w:rsidRDefault="00EF759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F759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S1-253174.</w:t>
            </w:r>
          </w:p>
        </w:tc>
      </w:tr>
      <w:tr w:rsidR="00AC0AC4" w:rsidRPr="002B5B90" w14:paraId="3B14757B" w14:textId="77777777" w:rsidTr="001022E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4342EF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6B7875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15" w:history="1">
              <w:r w:rsidRPr="00EB1149">
                <w:rPr>
                  <w:rStyle w:val="Hyperlink"/>
                  <w:rFonts w:cs="Arial"/>
                  <w:szCs w:val="18"/>
                </w:rPr>
                <w:t>S1-253268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8EBB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784CD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AI Explainability for 5G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296B5D" w14:textId="2D6B9025" w:rsidR="00AC0AC4" w:rsidRPr="001022E7" w:rsidRDefault="001022E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022E7">
              <w:rPr>
                <w:rFonts w:eastAsia="Times New Roman" w:cs="Arial"/>
                <w:szCs w:val="18"/>
                <w:lang w:eastAsia="ar-SA"/>
              </w:rPr>
              <w:t>Revised to S1-253268r1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08A7A6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1022E7" w:rsidRPr="002B5B90" w14:paraId="3A637238" w14:textId="77777777" w:rsidTr="001022E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EBC0" w14:textId="3D001474" w:rsidR="001022E7" w:rsidRPr="001022E7" w:rsidRDefault="001022E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022E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BFDB0" w14:textId="03B7CB54" w:rsidR="001022E7" w:rsidRPr="001022E7" w:rsidRDefault="001022E7" w:rsidP="008C1ACB">
            <w:pPr>
              <w:snapToGrid w:val="0"/>
              <w:spacing w:after="0" w:line="240" w:lineRule="auto"/>
            </w:pPr>
            <w:hyperlink r:id="rId116" w:history="1">
              <w:r w:rsidRPr="001022E7">
                <w:rPr>
                  <w:rStyle w:val="Hyperlink"/>
                  <w:rFonts w:cs="Arial"/>
                </w:rPr>
                <w:t>S1-253268r1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3A14" w14:textId="66EDEAE5" w:rsidR="001022E7" w:rsidRPr="001022E7" w:rsidRDefault="001022E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022E7">
              <w:rPr>
                <w:rFonts w:cs="Arial"/>
                <w:szCs w:val="18"/>
              </w:rPr>
              <w:t>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0F5E5" w14:textId="50594708" w:rsidR="001022E7" w:rsidRPr="001022E7" w:rsidRDefault="001022E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022E7">
              <w:rPr>
                <w:rFonts w:cs="Arial"/>
                <w:szCs w:val="18"/>
              </w:rPr>
              <w:t>New use case on AI Explainability for 5G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29EF" w14:textId="77777777" w:rsidR="001022E7" w:rsidRPr="001022E7" w:rsidRDefault="001022E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38434" w14:textId="14219215" w:rsidR="001022E7" w:rsidRPr="001022E7" w:rsidRDefault="001022E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022E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S1-253268.</w:t>
            </w:r>
          </w:p>
        </w:tc>
      </w:tr>
      <w:tr w:rsidR="00AC0AC4" w:rsidRPr="002B5B90" w14:paraId="68AC25AD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EBB1EC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157416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17" w:history="1">
              <w:r w:rsidRPr="00EB1149">
                <w:rPr>
                  <w:rStyle w:val="Hyperlink"/>
                  <w:rFonts w:cs="Arial"/>
                  <w:szCs w:val="18"/>
                </w:rPr>
                <w:t>S1-253272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13698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C42B5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6G system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BFBDDD" w14:textId="77777777" w:rsidR="00AC0AC4" w:rsidRPr="00552466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52466">
              <w:rPr>
                <w:rFonts w:eastAsia="Times New Roman" w:cs="Arial"/>
                <w:szCs w:val="18"/>
                <w:lang w:eastAsia="ar-SA"/>
              </w:rPr>
              <w:t>Revised to S1-253272r1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E39A87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2B59FB36" w14:textId="77777777" w:rsidTr="00886B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2E489F" w14:textId="77777777" w:rsidR="00AC0AC4" w:rsidRPr="00552466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5246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A4CF62" w14:textId="77777777" w:rsidR="00AC0AC4" w:rsidRPr="00552466" w:rsidRDefault="00AC0AC4" w:rsidP="008C1ACB">
            <w:pPr>
              <w:snapToGrid w:val="0"/>
              <w:spacing w:after="0" w:line="240" w:lineRule="auto"/>
            </w:pPr>
            <w:hyperlink r:id="rId118" w:history="1">
              <w:r w:rsidRPr="00552466">
                <w:rPr>
                  <w:rStyle w:val="Hyperlink"/>
                  <w:rFonts w:cs="Arial"/>
                </w:rPr>
                <w:t>S1-253272r1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B4B15A" w14:textId="77777777" w:rsidR="00AC0AC4" w:rsidRPr="00552466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52466">
              <w:rPr>
                <w:rFonts w:cs="Arial"/>
                <w:szCs w:val="18"/>
              </w:rPr>
              <w:t xml:space="preserve">Huawei, </w:t>
            </w:r>
            <w:proofErr w:type="spellStart"/>
            <w:r w:rsidRPr="00552466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049FDC" w14:textId="77777777" w:rsidR="00AC0AC4" w:rsidRPr="00552466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52466">
              <w:rPr>
                <w:rFonts w:cs="Arial"/>
                <w:szCs w:val="18"/>
              </w:rPr>
              <w:t>6G system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75B6C7" w14:textId="77777777" w:rsidR="00AC0AC4" w:rsidRPr="006923A5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23A5">
              <w:rPr>
                <w:rFonts w:eastAsia="Times New Roman" w:cs="Arial"/>
                <w:szCs w:val="18"/>
                <w:lang w:eastAsia="ar-SA"/>
              </w:rPr>
              <w:t>Revised to S1-253272r2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F1D3DF" w14:textId="77777777" w:rsidR="00AC0AC4" w:rsidRPr="00552466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5246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S1-253272.</w:t>
            </w:r>
          </w:p>
        </w:tc>
      </w:tr>
      <w:tr w:rsidR="00AC0AC4" w:rsidRPr="002B5B90" w14:paraId="1AA64587" w14:textId="77777777" w:rsidTr="00886B1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07215B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9236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9778A0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19" w:history="1">
              <w:r w:rsidRPr="0079236F">
                <w:rPr>
                  <w:rStyle w:val="Hyperlink"/>
                  <w:rFonts w:cs="Arial"/>
                </w:rPr>
                <w:t>S1-253272r2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FB606D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9236F">
              <w:rPr>
                <w:rFonts w:cs="Arial"/>
                <w:szCs w:val="18"/>
              </w:rPr>
              <w:t xml:space="preserve">Huawei, </w:t>
            </w:r>
            <w:proofErr w:type="spellStart"/>
            <w:r w:rsidRPr="0079236F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AF0851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9236F">
              <w:rPr>
                <w:rFonts w:cs="Arial"/>
                <w:szCs w:val="18"/>
              </w:rPr>
              <w:t>6G system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DEF9A6" w14:textId="377DE7EC" w:rsidR="00AC0AC4" w:rsidRPr="00886B10" w:rsidRDefault="00886B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86B10">
              <w:rPr>
                <w:rFonts w:eastAsia="Times New Roman" w:cs="Arial"/>
                <w:szCs w:val="18"/>
                <w:lang w:eastAsia="ar-SA"/>
              </w:rPr>
              <w:t>Revised to S1-253272r3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1C1033" w14:textId="77777777" w:rsidR="00AC0AC4" w:rsidRPr="0079236F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9236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S1-253272r1.</w:t>
            </w:r>
          </w:p>
        </w:tc>
      </w:tr>
      <w:tr w:rsidR="00886B10" w:rsidRPr="002B5B90" w14:paraId="6AEC3426" w14:textId="77777777" w:rsidTr="004D1AC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01AF4" w14:textId="777A2AA7" w:rsidR="00886B10" w:rsidRPr="00886B10" w:rsidRDefault="00886B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86B1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6B045" w14:textId="57BFE327" w:rsidR="00886B10" w:rsidRPr="00886B10" w:rsidRDefault="00886B10" w:rsidP="008C1ACB">
            <w:pPr>
              <w:snapToGrid w:val="0"/>
              <w:spacing w:after="0" w:line="240" w:lineRule="auto"/>
            </w:pPr>
            <w:hyperlink r:id="rId120" w:history="1">
              <w:r w:rsidRPr="00886B10">
                <w:rPr>
                  <w:rStyle w:val="Hyperlink"/>
                  <w:rFonts w:cs="Arial"/>
                </w:rPr>
                <w:t>S1-253272r3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538A9" w14:textId="569019C1" w:rsidR="00886B10" w:rsidRPr="00886B10" w:rsidRDefault="00886B1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86B10">
              <w:rPr>
                <w:rFonts w:cs="Arial"/>
                <w:szCs w:val="18"/>
              </w:rPr>
              <w:t xml:space="preserve">Huawei, </w:t>
            </w:r>
            <w:proofErr w:type="spellStart"/>
            <w:r w:rsidRPr="00886B10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B6CF5" w14:textId="7138E943" w:rsidR="00886B10" w:rsidRPr="00886B10" w:rsidRDefault="00886B1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86B10">
              <w:rPr>
                <w:rFonts w:cs="Arial"/>
                <w:szCs w:val="18"/>
              </w:rPr>
              <w:t>6G system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FCA5E" w14:textId="77777777" w:rsidR="00886B10" w:rsidRPr="00886B10" w:rsidRDefault="00886B1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7068" w14:textId="02998501" w:rsidR="00886B10" w:rsidRPr="00886B10" w:rsidRDefault="00886B1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86B1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S1-253272r2.</w:t>
            </w:r>
          </w:p>
        </w:tc>
      </w:tr>
      <w:tr w:rsidR="00AC0AC4" w:rsidRPr="002B5B90" w14:paraId="062ABF90" w14:textId="77777777" w:rsidTr="00AB34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C60D14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F0AB96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21" w:history="1">
              <w:r w:rsidRPr="00EB1149">
                <w:rPr>
                  <w:rStyle w:val="Hyperlink"/>
                  <w:rFonts w:cs="Arial"/>
                  <w:szCs w:val="18"/>
                </w:rPr>
                <w:t>S1-253307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F33B9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41B5C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Supporting dynamic QoS and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E71CF5" w14:textId="424452FC" w:rsidR="00AC0AC4" w:rsidRPr="004D1AC0" w:rsidRDefault="004D1AC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1AC0">
              <w:rPr>
                <w:rFonts w:eastAsia="Times New Roman" w:cs="Arial"/>
                <w:szCs w:val="18"/>
                <w:lang w:eastAsia="ar-SA"/>
              </w:rPr>
              <w:t>Revised to S1-253307r1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4ECD67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D1AC0" w:rsidRPr="002B5B90" w14:paraId="21A6D13F" w14:textId="77777777" w:rsidTr="00AB34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789D46" w14:textId="775B47F0" w:rsidR="004D1AC0" w:rsidRPr="004D1AC0" w:rsidRDefault="004D1AC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1AC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363F61" w14:textId="22D8EF26" w:rsidR="004D1AC0" w:rsidRPr="004D1AC0" w:rsidRDefault="004D1AC0" w:rsidP="008C1ACB">
            <w:pPr>
              <w:snapToGrid w:val="0"/>
              <w:spacing w:after="0" w:line="240" w:lineRule="auto"/>
            </w:pPr>
            <w:hyperlink r:id="rId122" w:history="1">
              <w:r w:rsidRPr="004D1AC0">
                <w:rPr>
                  <w:rStyle w:val="Hyperlink"/>
                  <w:rFonts w:cs="Arial"/>
                </w:rPr>
                <w:t>S1-253307r1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2A2184" w14:textId="419C2DBD" w:rsidR="004D1AC0" w:rsidRPr="004D1AC0" w:rsidRDefault="004D1AC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AC0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547E0C" w14:textId="1F937E3C" w:rsidR="004D1AC0" w:rsidRPr="004D1AC0" w:rsidRDefault="004D1AC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AC0">
              <w:rPr>
                <w:rFonts w:cs="Arial"/>
                <w:szCs w:val="18"/>
              </w:rPr>
              <w:t>Use case on Supporting dynamic QoS and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747BEF" w14:textId="40799D8C" w:rsidR="004D1AC0" w:rsidRPr="00AB3425" w:rsidRDefault="00AB342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B3425">
              <w:rPr>
                <w:rFonts w:eastAsia="Times New Roman" w:cs="Arial"/>
                <w:szCs w:val="18"/>
                <w:lang w:eastAsia="ar-SA"/>
              </w:rPr>
              <w:t>Revised to S1-253307r2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C36281" w14:textId="17B62452" w:rsidR="004D1AC0" w:rsidRPr="004D1AC0" w:rsidRDefault="004D1AC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D1AC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S1-253307.</w:t>
            </w:r>
          </w:p>
        </w:tc>
      </w:tr>
      <w:tr w:rsidR="00AB3425" w:rsidRPr="002B5B90" w14:paraId="3BDB0E0F" w14:textId="77777777" w:rsidTr="00AB34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5482F" w14:textId="68A4BED4" w:rsidR="00AB3425" w:rsidRPr="00AB3425" w:rsidRDefault="00AB342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B3425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F2590" w14:textId="630241D7" w:rsidR="00AB3425" w:rsidRPr="00AB3425" w:rsidRDefault="00AB3425" w:rsidP="008C1ACB">
            <w:pPr>
              <w:snapToGrid w:val="0"/>
              <w:spacing w:after="0" w:line="240" w:lineRule="auto"/>
            </w:pPr>
            <w:hyperlink r:id="rId123" w:history="1">
              <w:r w:rsidRPr="00AB3425">
                <w:rPr>
                  <w:rStyle w:val="Hyperlink"/>
                  <w:rFonts w:cs="Arial"/>
                </w:rPr>
                <w:t>S1-253307r2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F421" w14:textId="5883F135" w:rsidR="00AB3425" w:rsidRPr="00AB3425" w:rsidRDefault="00AB342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B3425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88B4" w14:textId="58C9673A" w:rsidR="00AB3425" w:rsidRPr="00AB3425" w:rsidRDefault="00AB342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B3425">
              <w:rPr>
                <w:rFonts w:cs="Arial"/>
                <w:szCs w:val="18"/>
              </w:rPr>
              <w:t>Use case on Supporting dynamic QoS and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33EC0" w14:textId="77777777" w:rsidR="00AB3425" w:rsidRPr="00AB3425" w:rsidRDefault="00AB342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B3206" w14:textId="5DB73548" w:rsidR="00AB3425" w:rsidRPr="00AB3425" w:rsidRDefault="00AB342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B34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S1-253307r1.</w:t>
            </w:r>
          </w:p>
        </w:tc>
      </w:tr>
      <w:tr w:rsidR="00AC0AC4" w:rsidRPr="008678CF" w14:paraId="7628E8A1" w14:textId="77777777" w:rsidTr="00F253C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103B44E" w14:textId="77777777" w:rsidR="00AC0AC4" w:rsidRPr="008678CF" w:rsidRDefault="00AC0AC4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 w:rsidRPr="008678CF">
              <w:rPr>
                <w:b/>
                <w:bCs/>
                <w:color w:val="1F497D" w:themeColor="text2"/>
                <w:sz w:val="17"/>
                <w:szCs w:val="17"/>
              </w:rPr>
              <w:t>AI for net + AI age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nt</w:t>
            </w:r>
          </w:p>
        </w:tc>
      </w:tr>
      <w:tr w:rsidR="00AC0AC4" w:rsidRPr="002B5B90" w14:paraId="45C39DCA" w14:textId="77777777" w:rsidTr="00F253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714F98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072B4D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24" w:history="1">
              <w:r w:rsidRPr="00EB1149">
                <w:rPr>
                  <w:rStyle w:val="Hyperlink"/>
                  <w:rFonts w:cs="Arial"/>
                  <w:szCs w:val="18"/>
                </w:rPr>
                <w:t>S1-253101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14DB7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ZTE, China Telecom, </w:t>
            </w:r>
            <w:proofErr w:type="spellStart"/>
            <w:r>
              <w:rPr>
                <w:rFonts w:cs="Arial"/>
                <w:szCs w:val="18"/>
              </w:rPr>
              <w:t>Futurewei</w:t>
            </w:r>
            <w:proofErr w:type="spellEnd"/>
            <w:r>
              <w:rPr>
                <w:rFonts w:cs="Arial"/>
                <w:szCs w:val="18"/>
              </w:rPr>
              <w:t>, China Mobile,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349B2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AI agent for network performance assurance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302997" w14:textId="54DD735F" w:rsidR="00AC0AC4" w:rsidRPr="00F253CF" w:rsidRDefault="00F253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253CF">
              <w:rPr>
                <w:rFonts w:eastAsia="Times New Roman" w:cs="Arial"/>
                <w:szCs w:val="18"/>
                <w:lang w:eastAsia="ar-SA"/>
              </w:rPr>
              <w:t>Revised to S1-253101r1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B84F35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53CF" w:rsidRPr="002B5B90" w14:paraId="0853611C" w14:textId="77777777" w:rsidTr="00F253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30544" w14:textId="34547099" w:rsidR="00F253CF" w:rsidRPr="00F253CF" w:rsidRDefault="00F253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253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DBB2C" w14:textId="3101FD05" w:rsidR="00F253CF" w:rsidRPr="00F253CF" w:rsidRDefault="00F253CF" w:rsidP="008C1ACB">
            <w:pPr>
              <w:snapToGrid w:val="0"/>
              <w:spacing w:after="0" w:line="240" w:lineRule="auto"/>
            </w:pPr>
            <w:hyperlink r:id="rId125" w:history="1">
              <w:r w:rsidRPr="00F253CF">
                <w:rPr>
                  <w:rStyle w:val="Hyperlink"/>
                  <w:rFonts w:cs="Arial"/>
                </w:rPr>
                <w:t>S1-253101r1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26D0A" w14:textId="69DF4606" w:rsidR="00F253CF" w:rsidRPr="00F253CF" w:rsidRDefault="00F253C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253CF">
              <w:rPr>
                <w:rFonts w:cs="Arial"/>
                <w:szCs w:val="18"/>
              </w:rPr>
              <w:t xml:space="preserve">ZTE, China Telecom, </w:t>
            </w:r>
            <w:proofErr w:type="spellStart"/>
            <w:r w:rsidRPr="00F253CF">
              <w:rPr>
                <w:rFonts w:cs="Arial"/>
                <w:szCs w:val="18"/>
              </w:rPr>
              <w:t>Futurewei</w:t>
            </w:r>
            <w:proofErr w:type="spellEnd"/>
            <w:r w:rsidRPr="00F253CF">
              <w:rPr>
                <w:rFonts w:cs="Arial"/>
                <w:szCs w:val="18"/>
              </w:rPr>
              <w:t>, China Mobile,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DDB3E" w14:textId="358E562F" w:rsidR="00F253CF" w:rsidRPr="00F253CF" w:rsidRDefault="00F253C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253CF">
              <w:rPr>
                <w:rFonts w:cs="Arial"/>
                <w:szCs w:val="18"/>
              </w:rPr>
              <w:t>Use case on AI agent for network performance assurance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0C5B8" w14:textId="77777777" w:rsidR="00F253CF" w:rsidRPr="00F253CF" w:rsidRDefault="00F253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08C6" w14:textId="01C12619" w:rsidR="00F253CF" w:rsidRPr="00F253CF" w:rsidRDefault="00F253C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253C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S1-253101.</w:t>
            </w:r>
          </w:p>
        </w:tc>
      </w:tr>
      <w:tr w:rsidR="00AC0AC4" w:rsidRPr="002B5B90" w14:paraId="5534D6E5" w14:textId="77777777" w:rsidTr="00F253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8919D5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B0FD36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26" w:history="1">
              <w:r w:rsidRPr="00EB1149">
                <w:rPr>
                  <w:rStyle w:val="Hyperlink"/>
                  <w:rFonts w:cs="Arial"/>
                  <w:szCs w:val="18"/>
                </w:rPr>
                <w:t>S1-253130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EECBC5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0C258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customized service provisioning based on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08612A" w14:textId="3FE5A42E" w:rsidR="00AC0AC4" w:rsidRPr="00F253CF" w:rsidRDefault="00F253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253CF">
              <w:rPr>
                <w:rFonts w:eastAsia="Times New Roman" w:cs="Arial"/>
                <w:szCs w:val="18"/>
                <w:lang w:eastAsia="ar-SA"/>
              </w:rPr>
              <w:t>Revised to S1-253130r1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848024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53CF" w:rsidRPr="002B5B90" w14:paraId="2AFC38E6" w14:textId="77777777" w:rsidTr="00F149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BAC2" w14:textId="7E5C64DF" w:rsidR="00F253CF" w:rsidRPr="00F253CF" w:rsidRDefault="00F253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253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8B82" w14:textId="62414E0E" w:rsidR="00F253CF" w:rsidRPr="00F253CF" w:rsidRDefault="00F253CF" w:rsidP="008C1ACB">
            <w:pPr>
              <w:snapToGrid w:val="0"/>
              <w:spacing w:after="0" w:line="240" w:lineRule="auto"/>
            </w:pPr>
            <w:hyperlink r:id="rId127" w:history="1">
              <w:r w:rsidRPr="00F253CF">
                <w:rPr>
                  <w:rStyle w:val="Hyperlink"/>
                  <w:rFonts w:cs="Arial"/>
                </w:rPr>
                <w:t>S1-253130r1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FA46A" w14:textId="3A542BAC" w:rsidR="00F253CF" w:rsidRPr="00F253CF" w:rsidRDefault="00F253C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253CF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3341A" w14:textId="4A1C36B5" w:rsidR="00F253CF" w:rsidRPr="00F253CF" w:rsidRDefault="00F253C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253CF">
              <w:rPr>
                <w:rFonts w:cs="Arial"/>
                <w:szCs w:val="18"/>
              </w:rPr>
              <w:t>New use case on customized service provisioning based on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288C3" w14:textId="77777777" w:rsidR="00F253CF" w:rsidRPr="00F253CF" w:rsidRDefault="00F253C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566F9" w14:textId="291F8C40" w:rsidR="00F253CF" w:rsidRPr="00F253CF" w:rsidRDefault="00F253C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253C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S1-253130.</w:t>
            </w:r>
          </w:p>
        </w:tc>
      </w:tr>
      <w:tr w:rsidR="00AC0AC4" w:rsidRPr="002B5B90" w14:paraId="055B4362" w14:textId="77777777" w:rsidTr="00F149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24E5BB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8E2F46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28" w:history="1">
              <w:r w:rsidRPr="00EB1149">
                <w:rPr>
                  <w:rStyle w:val="Hyperlink"/>
                  <w:rFonts w:cs="Arial"/>
                  <w:szCs w:val="18"/>
                </w:rPr>
                <w:t>S1-253257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B838F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E3FD7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AI-Optimized Smart Call Assistance for Telecom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93C1FE" w14:textId="01AE1D55" w:rsidR="00AC0AC4" w:rsidRPr="00F149FC" w:rsidRDefault="00F149F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149FC">
              <w:rPr>
                <w:rFonts w:eastAsia="Times New Roman" w:cs="Arial"/>
                <w:szCs w:val="18"/>
                <w:lang w:eastAsia="ar-SA"/>
              </w:rPr>
              <w:t>Revised to S1-253257r1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861186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149FC" w:rsidRPr="002B5B90" w14:paraId="18D0B3EE" w14:textId="77777777" w:rsidTr="000870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FD350" w14:textId="424B6268" w:rsidR="00F149FC" w:rsidRPr="00F149FC" w:rsidRDefault="00F149F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149F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A9295" w14:textId="7D3A57E8" w:rsidR="00F149FC" w:rsidRPr="00F149FC" w:rsidRDefault="00F149FC" w:rsidP="008C1ACB">
            <w:pPr>
              <w:snapToGrid w:val="0"/>
              <w:spacing w:after="0" w:line="240" w:lineRule="auto"/>
            </w:pPr>
            <w:hyperlink r:id="rId129" w:history="1">
              <w:r w:rsidRPr="00F149FC">
                <w:rPr>
                  <w:rStyle w:val="Hyperlink"/>
                  <w:rFonts w:cs="Arial"/>
                </w:rPr>
                <w:t>S1-253257r1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634E4" w14:textId="4A6E1080" w:rsidR="00F149FC" w:rsidRPr="00F149FC" w:rsidRDefault="00F149F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149FC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1C12" w14:textId="7B7BDDCE" w:rsidR="00F149FC" w:rsidRPr="00F149FC" w:rsidRDefault="00F149F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149FC">
              <w:rPr>
                <w:rFonts w:cs="Arial"/>
                <w:szCs w:val="18"/>
              </w:rPr>
              <w:t>New use case on AI-Optimized Smart Call Assistance for Telecom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A127" w14:textId="77777777" w:rsidR="00F149FC" w:rsidRPr="00F149FC" w:rsidRDefault="00F149F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81B00" w14:textId="19937EA4" w:rsidR="00F149FC" w:rsidRPr="00F149FC" w:rsidRDefault="00F149F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149F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S1-253257.</w:t>
            </w:r>
          </w:p>
        </w:tc>
      </w:tr>
      <w:tr w:rsidR="00AC0AC4" w:rsidRPr="002B5B90" w14:paraId="6F0F958F" w14:textId="77777777" w:rsidTr="000870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34CA44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404701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30" w:history="1">
              <w:r w:rsidRPr="00EB1149">
                <w:rPr>
                  <w:rStyle w:val="Hyperlink"/>
                  <w:rFonts w:cs="Arial"/>
                  <w:szCs w:val="18"/>
                </w:rPr>
                <w:t>S1-253279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F0C2F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  <w:r>
              <w:rPr>
                <w:rFonts w:cs="Arial"/>
                <w:szCs w:val="18"/>
              </w:rPr>
              <w:t>, China Mobile, KPN, China Telecom, Turkcell, OPPO, NEC, Turk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429C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73FCBB" w14:textId="7C2C2953" w:rsidR="00AC0AC4" w:rsidRPr="000870CB" w:rsidRDefault="000870C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870CB">
              <w:rPr>
                <w:rFonts w:eastAsia="Times New Roman" w:cs="Arial"/>
                <w:szCs w:val="18"/>
                <w:lang w:eastAsia="ar-SA"/>
              </w:rPr>
              <w:t>Revised to S1-253279r1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35D51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870CB" w:rsidRPr="002B5B90" w14:paraId="401C0FCA" w14:textId="77777777" w:rsidTr="000870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7679" w14:textId="5A9B8D1C" w:rsidR="000870CB" w:rsidRPr="000870CB" w:rsidRDefault="000870C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870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CD440" w14:textId="0ECFF2A0" w:rsidR="000870CB" w:rsidRPr="000870CB" w:rsidRDefault="000870CB" w:rsidP="008C1ACB">
            <w:pPr>
              <w:snapToGrid w:val="0"/>
              <w:spacing w:after="0" w:line="240" w:lineRule="auto"/>
            </w:pPr>
            <w:hyperlink r:id="rId131" w:history="1">
              <w:r w:rsidRPr="000870CB">
                <w:rPr>
                  <w:rStyle w:val="Hyperlink"/>
                  <w:rFonts w:cs="Arial"/>
                </w:rPr>
                <w:t>S1-253279r1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825A" w14:textId="1BFC02D5" w:rsidR="000870CB" w:rsidRPr="000870CB" w:rsidRDefault="000870C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70CB">
              <w:rPr>
                <w:rFonts w:cs="Arial"/>
                <w:szCs w:val="18"/>
              </w:rPr>
              <w:t xml:space="preserve">Huawei, </w:t>
            </w:r>
            <w:proofErr w:type="spellStart"/>
            <w:r w:rsidRPr="000870CB">
              <w:rPr>
                <w:rFonts w:cs="Arial"/>
                <w:szCs w:val="18"/>
              </w:rPr>
              <w:t>HiSilicon</w:t>
            </w:r>
            <w:proofErr w:type="spellEnd"/>
            <w:r w:rsidRPr="000870CB">
              <w:rPr>
                <w:rFonts w:cs="Arial"/>
                <w:szCs w:val="18"/>
              </w:rPr>
              <w:t>, China Mobile, KPN, China Telecom, Turkcell, OPPO, NEC, Turk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08E24" w14:textId="2E0570AF" w:rsidR="000870CB" w:rsidRPr="000870CB" w:rsidRDefault="000870C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70CB">
              <w:rPr>
                <w:rFonts w:cs="Arial"/>
                <w:szCs w:val="18"/>
              </w:rPr>
              <w:t>New use case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9AD95" w14:textId="77777777" w:rsidR="000870CB" w:rsidRPr="000870CB" w:rsidRDefault="000870C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F0F1" w14:textId="0F9681BE" w:rsidR="000870CB" w:rsidRPr="000870CB" w:rsidRDefault="000870C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870C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S1-253279.</w:t>
            </w:r>
          </w:p>
        </w:tc>
      </w:tr>
      <w:tr w:rsidR="00AC0AC4" w:rsidRPr="002B5B90" w14:paraId="4B35FD72" w14:textId="77777777" w:rsidTr="000870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E98470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8A8F55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32" w:history="1">
              <w:r w:rsidRPr="00EB1149">
                <w:rPr>
                  <w:rStyle w:val="Hyperlink"/>
                  <w:rFonts w:cs="Arial"/>
                  <w:szCs w:val="18"/>
                </w:rPr>
                <w:t>S1-253293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A9972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  <w:r>
              <w:rPr>
                <w:rFonts w:cs="Arial"/>
                <w:szCs w:val="18"/>
              </w:rPr>
              <w:t>, China Telecom, TOYOTA, China Mobile, China Unicom, KPN, UIC, Turkcell, NEC, Turk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17B285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New use case on network-based intelligent assistance for autonomous driving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285082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9236F">
              <w:rPr>
                <w:rFonts w:eastAsia="Times New Roman" w:cs="Arial"/>
                <w:szCs w:val="18"/>
                <w:lang w:eastAsia="ar-SA"/>
              </w:rPr>
              <w:t>Revised to S1-253293r1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A59445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3B8CC08B" w14:textId="77777777" w:rsidTr="000870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8EB35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9236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744692" w14:textId="77777777" w:rsidR="00AC0AC4" w:rsidRPr="0079236F" w:rsidRDefault="00AC0AC4" w:rsidP="008C1ACB">
            <w:pPr>
              <w:snapToGrid w:val="0"/>
              <w:spacing w:after="0" w:line="240" w:lineRule="auto"/>
            </w:pPr>
            <w:hyperlink r:id="rId133" w:history="1">
              <w:r w:rsidRPr="0079236F">
                <w:rPr>
                  <w:rStyle w:val="Hyperlink"/>
                  <w:rFonts w:cs="Arial"/>
                </w:rPr>
                <w:t>S1-253293r1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C3FB53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9236F">
              <w:rPr>
                <w:rFonts w:cs="Arial"/>
                <w:szCs w:val="18"/>
              </w:rPr>
              <w:t xml:space="preserve">Huawei, </w:t>
            </w:r>
            <w:proofErr w:type="spellStart"/>
            <w:r w:rsidRPr="0079236F">
              <w:rPr>
                <w:rFonts w:cs="Arial"/>
                <w:szCs w:val="18"/>
              </w:rPr>
              <w:t>HiSilicon</w:t>
            </w:r>
            <w:proofErr w:type="spellEnd"/>
            <w:r w:rsidRPr="0079236F">
              <w:rPr>
                <w:rFonts w:cs="Arial"/>
                <w:szCs w:val="18"/>
              </w:rPr>
              <w:t>, China Telecom, TOYOTA, China Mobile, China Unicom, KPN, UIC, Turkcell, NEC, Turk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8D600B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9236F">
              <w:rPr>
                <w:rFonts w:cs="Arial"/>
                <w:szCs w:val="18"/>
              </w:rPr>
              <w:t xml:space="preserve">New use case on network-based intelligent assistance for autonomous driving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AA4503" w14:textId="12CE54AF" w:rsidR="00AC0AC4" w:rsidRPr="000870CB" w:rsidRDefault="000870C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870CB">
              <w:rPr>
                <w:rFonts w:eastAsia="Times New Roman" w:cs="Arial"/>
                <w:szCs w:val="18"/>
                <w:lang w:eastAsia="ar-SA"/>
              </w:rPr>
              <w:t>Revised to S1-253293r2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2654B7" w14:textId="77777777" w:rsidR="00AC0AC4" w:rsidRPr="0079236F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9236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S1-253293.</w:t>
            </w:r>
          </w:p>
        </w:tc>
      </w:tr>
      <w:tr w:rsidR="000870CB" w:rsidRPr="002B5B90" w14:paraId="039F9C80" w14:textId="77777777" w:rsidTr="004743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E986B" w14:textId="036A1FF0" w:rsidR="000870CB" w:rsidRPr="000870CB" w:rsidRDefault="000870C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870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A34A3" w14:textId="68E06406" w:rsidR="000870CB" w:rsidRPr="000870CB" w:rsidRDefault="000870CB" w:rsidP="008C1ACB">
            <w:pPr>
              <w:snapToGrid w:val="0"/>
              <w:spacing w:after="0" w:line="240" w:lineRule="auto"/>
            </w:pPr>
            <w:hyperlink r:id="rId134" w:history="1">
              <w:r w:rsidRPr="000870CB">
                <w:rPr>
                  <w:rStyle w:val="Hyperlink"/>
                  <w:rFonts w:cs="Arial"/>
                </w:rPr>
                <w:t>S1-253293r2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1D1E" w14:textId="4106FFE2" w:rsidR="000870CB" w:rsidRPr="000870CB" w:rsidRDefault="000870C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70CB">
              <w:rPr>
                <w:rFonts w:cs="Arial"/>
                <w:szCs w:val="18"/>
              </w:rPr>
              <w:t xml:space="preserve">Huawei, </w:t>
            </w:r>
            <w:proofErr w:type="spellStart"/>
            <w:r w:rsidRPr="000870CB">
              <w:rPr>
                <w:rFonts w:cs="Arial"/>
                <w:szCs w:val="18"/>
              </w:rPr>
              <w:t>HiSilicon</w:t>
            </w:r>
            <w:proofErr w:type="spellEnd"/>
            <w:r w:rsidRPr="000870CB">
              <w:rPr>
                <w:rFonts w:cs="Arial"/>
                <w:szCs w:val="18"/>
              </w:rPr>
              <w:t>, China Telecom, TOYOTA, China Mobile, China Unicom, KPN, UIC, Turkcell, NEC, Turk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3E1D0" w14:textId="449363DB" w:rsidR="000870CB" w:rsidRPr="000870CB" w:rsidRDefault="000870C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70CB">
              <w:rPr>
                <w:rFonts w:cs="Arial"/>
                <w:szCs w:val="18"/>
              </w:rPr>
              <w:t xml:space="preserve">New use case on network-based intelligent assistance for autonomous driving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AC133" w14:textId="77777777" w:rsidR="000870CB" w:rsidRPr="000870CB" w:rsidRDefault="000870C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2BD2A" w14:textId="1D437C5F" w:rsidR="000870CB" w:rsidRPr="000870CB" w:rsidRDefault="000870C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870C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S1-253293r1.</w:t>
            </w:r>
          </w:p>
        </w:tc>
      </w:tr>
      <w:tr w:rsidR="00AC0AC4" w:rsidRPr="002B5B90" w14:paraId="33F8CDBF" w14:textId="77777777" w:rsidTr="004743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C35E61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086675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35" w:history="1">
              <w:r w:rsidRPr="00EB1149">
                <w:rPr>
                  <w:rStyle w:val="Hyperlink"/>
                  <w:rFonts w:cs="Arial"/>
                  <w:szCs w:val="18"/>
                </w:rPr>
                <w:t>S1-253170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4F91AF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94D817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flexible UE-network coordination through AI agent(s)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2CB50" w14:textId="3413EB07" w:rsidR="00AC0AC4" w:rsidRPr="00474302" w:rsidRDefault="0047430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74302">
              <w:rPr>
                <w:rFonts w:eastAsia="Times New Roman" w:cs="Arial"/>
                <w:szCs w:val="18"/>
                <w:lang w:eastAsia="ar-SA"/>
              </w:rPr>
              <w:t>Revised to S1-253170r1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AE978D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74302" w:rsidRPr="002B5B90" w14:paraId="4ABA87E1" w14:textId="77777777" w:rsidTr="004743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D89F" w14:textId="372717AD" w:rsidR="00474302" w:rsidRPr="00474302" w:rsidRDefault="0047430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74302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42EF8" w14:textId="719D35D5" w:rsidR="00474302" w:rsidRPr="00474302" w:rsidRDefault="00474302" w:rsidP="008C1ACB">
            <w:pPr>
              <w:snapToGrid w:val="0"/>
              <w:spacing w:after="0" w:line="240" w:lineRule="auto"/>
            </w:pPr>
            <w:hyperlink r:id="rId136" w:history="1">
              <w:r w:rsidRPr="00474302">
                <w:rPr>
                  <w:rStyle w:val="Hyperlink"/>
                  <w:rFonts w:cs="Arial"/>
                </w:rPr>
                <w:t>S1-253170r1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AA675" w14:textId="015C184D" w:rsidR="00474302" w:rsidRPr="00474302" w:rsidRDefault="0047430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74302"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0791F" w14:textId="451CF90C" w:rsidR="00474302" w:rsidRPr="00474302" w:rsidRDefault="0047430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74302">
              <w:rPr>
                <w:rFonts w:cs="Arial"/>
                <w:szCs w:val="18"/>
              </w:rPr>
              <w:t>New use case on flexible UE-network coordination through AI agent(s)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370F4" w14:textId="77777777" w:rsidR="00474302" w:rsidRPr="00474302" w:rsidRDefault="0047430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1208C" w14:textId="70FBA7AA" w:rsidR="00474302" w:rsidRPr="00474302" w:rsidRDefault="0047430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7430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S1-253170.</w:t>
            </w:r>
          </w:p>
        </w:tc>
      </w:tr>
      <w:tr w:rsidR="00AC0AC4" w:rsidRPr="002B5B90" w14:paraId="0450D94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F9E3D6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68593" w14:textId="77777777" w:rsidR="00AC0AC4" w:rsidRDefault="00AC0AC4" w:rsidP="008C1ACB">
            <w:pPr>
              <w:snapToGrid w:val="0"/>
              <w:spacing w:after="0" w:line="240" w:lineRule="auto"/>
            </w:pPr>
            <w:hyperlink r:id="rId137" w:history="1">
              <w:r>
                <w:rPr>
                  <w:rStyle w:val="Hyperlink"/>
                  <w:rFonts w:cs="Arial"/>
                  <w:szCs w:val="18"/>
                </w:rPr>
                <w:t>S1-253362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5F238F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Turkcell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E3DF8C" w14:textId="77777777" w:rsidR="00AC0AC4" w:rsidRPr="0079236F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E4D4C">
              <w:rPr>
                <w:rFonts w:cs="Arial" w:hint="eastAsia"/>
                <w:szCs w:val="18"/>
                <w:lang w:val="en-US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03B2FC" w14:textId="77777777" w:rsidR="00AC0AC4" w:rsidRPr="007E4D4C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4D4C">
              <w:rPr>
                <w:rFonts w:eastAsia="Times New Roman" w:cs="Arial"/>
                <w:szCs w:val="18"/>
                <w:lang w:eastAsia="ar-SA"/>
              </w:rPr>
              <w:t>Late document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F65613" w14:textId="77777777" w:rsidR="00AC0AC4" w:rsidRPr="007E4D4C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B04844" w14:paraId="7AC86046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CACC32D" w14:textId="77777777" w:rsidR="00AC0AC4" w:rsidRDefault="00AC0AC4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Net for AI + AI agent</w:t>
            </w:r>
          </w:p>
        </w:tc>
      </w:tr>
      <w:tr w:rsidR="00AC0AC4" w:rsidRPr="002B5B90" w14:paraId="0488CAED" w14:textId="77777777" w:rsidTr="005006C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224FD8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5DF964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38" w:history="1">
              <w:r w:rsidRPr="00EB1149">
                <w:rPr>
                  <w:rStyle w:val="Hyperlink"/>
                  <w:rFonts w:cs="Arial"/>
                  <w:szCs w:val="18"/>
                </w:rPr>
                <w:t>S1-253077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356F2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F54437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use case 6.7 on 6G system assisted AI agent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46DC28" w14:textId="77777777" w:rsidR="00AC0AC4" w:rsidRPr="00CD49BD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49BD">
              <w:rPr>
                <w:rFonts w:eastAsia="Times New Roman" w:cs="Arial"/>
                <w:szCs w:val="18"/>
                <w:lang w:eastAsia="ar-SA"/>
              </w:rPr>
              <w:t>Revised to S1-253077r1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78ACC4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4F66A9DB" w14:textId="77777777" w:rsidTr="005006C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DD92E8" w14:textId="77777777" w:rsidR="00AC0AC4" w:rsidRPr="00CD49BD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49B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599995" w14:textId="77777777" w:rsidR="00AC0AC4" w:rsidRPr="00CD49BD" w:rsidRDefault="00AC0AC4" w:rsidP="008C1ACB">
            <w:pPr>
              <w:snapToGrid w:val="0"/>
              <w:spacing w:after="0" w:line="240" w:lineRule="auto"/>
            </w:pPr>
            <w:hyperlink r:id="rId139" w:history="1">
              <w:r w:rsidRPr="00CD49BD">
                <w:rPr>
                  <w:rStyle w:val="Hyperlink"/>
                  <w:rFonts w:cs="Arial"/>
                </w:rPr>
                <w:t>S1-253077r1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65D806" w14:textId="77777777" w:rsidR="00AC0AC4" w:rsidRPr="00CD49BD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9BD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1D316E" w14:textId="77777777" w:rsidR="00AC0AC4" w:rsidRPr="00CD49BD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9BD">
              <w:rPr>
                <w:rFonts w:cs="Arial"/>
                <w:szCs w:val="18"/>
              </w:rPr>
              <w:t>Update of use case 6.7 on 6G system assisted AI agent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FDF4DE" w14:textId="35133352" w:rsidR="00AC0AC4" w:rsidRPr="005006C5" w:rsidRDefault="005006C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006C5">
              <w:rPr>
                <w:rFonts w:eastAsia="Times New Roman" w:cs="Arial"/>
                <w:szCs w:val="18"/>
                <w:lang w:eastAsia="ar-SA"/>
              </w:rPr>
              <w:t>Revised to S1-253077r2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A7D36B" w14:textId="77777777" w:rsidR="00AC0AC4" w:rsidRPr="00CD49BD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D49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S1-253077.</w:t>
            </w:r>
          </w:p>
        </w:tc>
      </w:tr>
      <w:tr w:rsidR="005006C5" w:rsidRPr="002B5B90" w14:paraId="266A7BAB" w14:textId="77777777" w:rsidTr="005006C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6A6A1" w14:textId="461FD77F" w:rsidR="005006C5" w:rsidRPr="005006C5" w:rsidRDefault="005006C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006C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34C39" w14:textId="30D713D0" w:rsidR="005006C5" w:rsidRPr="005006C5" w:rsidRDefault="005006C5" w:rsidP="008C1ACB">
            <w:pPr>
              <w:snapToGrid w:val="0"/>
              <w:spacing w:after="0" w:line="240" w:lineRule="auto"/>
            </w:pPr>
            <w:hyperlink r:id="rId140" w:history="1">
              <w:r w:rsidRPr="005006C5">
                <w:rPr>
                  <w:rStyle w:val="Hyperlink"/>
                  <w:rFonts w:cs="Arial"/>
                </w:rPr>
                <w:t>S1-253077r2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00976" w14:textId="37634FDF" w:rsidR="005006C5" w:rsidRPr="005006C5" w:rsidRDefault="005006C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006C5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7DD24" w14:textId="77FBE903" w:rsidR="005006C5" w:rsidRPr="005006C5" w:rsidRDefault="005006C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006C5">
              <w:rPr>
                <w:rFonts w:cs="Arial"/>
                <w:szCs w:val="18"/>
              </w:rPr>
              <w:t>Update of use case 6.7 on 6G system assisted AI agent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B8FDC" w14:textId="77777777" w:rsidR="005006C5" w:rsidRPr="005006C5" w:rsidRDefault="005006C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C669" w14:textId="5E171A93" w:rsidR="005006C5" w:rsidRPr="005006C5" w:rsidRDefault="005006C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06C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S1-253077r1.</w:t>
            </w:r>
          </w:p>
        </w:tc>
      </w:tr>
      <w:tr w:rsidR="00AC0AC4" w:rsidRPr="002B5B90" w14:paraId="4F69BB8D" w14:textId="77777777" w:rsidTr="005006C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8F054F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CB7DDD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41" w:history="1">
              <w:r w:rsidRPr="00EB1149">
                <w:rPr>
                  <w:rStyle w:val="Hyperlink"/>
                  <w:rFonts w:cs="Arial"/>
                  <w:szCs w:val="18"/>
                </w:rPr>
                <w:t>S1-253106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A88325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BBDFA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Smart Support for Data Collection and Fusion in Multi-Agent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80193B" w14:textId="725BF2D6" w:rsidR="00AC0AC4" w:rsidRPr="005006C5" w:rsidRDefault="005006C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006C5">
              <w:rPr>
                <w:rFonts w:eastAsia="Times New Roman" w:cs="Arial"/>
                <w:szCs w:val="18"/>
                <w:lang w:eastAsia="ar-SA"/>
              </w:rPr>
              <w:t>Revised to S1-253106r1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4C72D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006C5" w:rsidRPr="002B5B90" w14:paraId="566A8131" w14:textId="77777777" w:rsidTr="00707BB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8ED62" w14:textId="65C61B6E" w:rsidR="005006C5" w:rsidRPr="005006C5" w:rsidRDefault="005006C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006C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8C91" w14:textId="4C2C97BD" w:rsidR="005006C5" w:rsidRPr="005006C5" w:rsidRDefault="005006C5" w:rsidP="008C1ACB">
            <w:pPr>
              <w:snapToGrid w:val="0"/>
              <w:spacing w:after="0" w:line="240" w:lineRule="auto"/>
            </w:pPr>
            <w:hyperlink r:id="rId142" w:history="1">
              <w:r w:rsidRPr="005006C5">
                <w:rPr>
                  <w:rStyle w:val="Hyperlink"/>
                  <w:rFonts w:cs="Arial"/>
                </w:rPr>
                <w:t>S1-253106r1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8407D" w14:textId="2AB4889A" w:rsidR="005006C5" w:rsidRPr="005006C5" w:rsidRDefault="005006C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006C5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EBC87" w14:textId="6AE955EF" w:rsidR="005006C5" w:rsidRPr="005006C5" w:rsidRDefault="005006C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006C5">
              <w:rPr>
                <w:rFonts w:cs="Arial"/>
                <w:szCs w:val="18"/>
              </w:rPr>
              <w:t>Use case on Smart Support for Data Collection and Fusion in Multi-Agent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3401A" w14:textId="77777777" w:rsidR="005006C5" w:rsidRPr="005006C5" w:rsidRDefault="005006C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EF85C" w14:textId="4EEB0F3D" w:rsidR="005006C5" w:rsidRPr="005006C5" w:rsidRDefault="005006C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006C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S1-253106.</w:t>
            </w:r>
          </w:p>
        </w:tc>
      </w:tr>
      <w:tr w:rsidR="00AC0AC4" w:rsidRPr="002B5B90" w14:paraId="0755CA44" w14:textId="77777777" w:rsidTr="00707BB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4CDE87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019BC9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43" w:history="1">
              <w:r w:rsidRPr="00EB1149">
                <w:rPr>
                  <w:rStyle w:val="Hyperlink"/>
                  <w:rFonts w:cs="Arial"/>
                  <w:szCs w:val="18"/>
                </w:rPr>
                <w:t>S1-253129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C25771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A179C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shared embodied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C94DBD" w14:textId="491888A8" w:rsidR="00AC0AC4" w:rsidRPr="00707BB6" w:rsidRDefault="00707BB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7BB6">
              <w:rPr>
                <w:rFonts w:eastAsia="Times New Roman" w:cs="Arial"/>
                <w:szCs w:val="18"/>
                <w:lang w:eastAsia="ar-SA"/>
              </w:rPr>
              <w:t>Revised to S1-253129r1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B816F6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07BB6" w:rsidRPr="002B5B90" w14:paraId="528BA42B" w14:textId="77777777" w:rsidTr="006C4FE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7B5BA" w14:textId="7B15B3B2" w:rsidR="00707BB6" w:rsidRPr="00707BB6" w:rsidRDefault="00707BB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07BB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77F1" w14:textId="16349A72" w:rsidR="00707BB6" w:rsidRPr="00707BB6" w:rsidRDefault="00707BB6" w:rsidP="008C1ACB">
            <w:pPr>
              <w:snapToGrid w:val="0"/>
              <w:spacing w:after="0" w:line="240" w:lineRule="auto"/>
            </w:pPr>
            <w:hyperlink r:id="rId144" w:history="1">
              <w:r w:rsidRPr="00707BB6">
                <w:rPr>
                  <w:rStyle w:val="Hyperlink"/>
                  <w:rFonts w:cs="Arial"/>
                </w:rPr>
                <w:t>S1-253129r1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D0416" w14:textId="14A6A4C3" w:rsidR="00707BB6" w:rsidRPr="00707BB6" w:rsidRDefault="00707BB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07BB6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287EC" w14:textId="580B9080" w:rsidR="00707BB6" w:rsidRPr="00707BB6" w:rsidRDefault="00707BB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07BB6">
              <w:rPr>
                <w:rFonts w:cs="Arial"/>
                <w:szCs w:val="18"/>
              </w:rPr>
              <w:t>New use case on shared embodied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550F5" w14:textId="77777777" w:rsidR="00707BB6" w:rsidRPr="00707BB6" w:rsidRDefault="00707BB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FBA51" w14:textId="5225F14B" w:rsidR="00707BB6" w:rsidRPr="00707BB6" w:rsidRDefault="00707BB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07BB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S1-253129.</w:t>
            </w:r>
          </w:p>
        </w:tc>
      </w:tr>
      <w:tr w:rsidR="00AC0AC4" w:rsidRPr="002B5B90" w14:paraId="65B71753" w14:textId="77777777" w:rsidTr="006C4FE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3D3F97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BD2FC4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45" w:history="1">
              <w:r w:rsidRPr="00EB1149">
                <w:rPr>
                  <w:rStyle w:val="Hyperlink"/>
                  <w:rFonts w:cs="Arial"/>
                  <w:szCs w:val="18"/>
                </w:rPr>
                <w:t>S1-253181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DE369D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NEC Corporation (ARIB)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E20429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AI Applications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C64FE5" w14:textId="5790D8F6" w:rsidR="00AC0AC4" w:rsidRPr="006C4FEC" w:rsidRDefault="006C4FE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4FEC">
              <w:rPr>
                <w:rFonts w:eastAsia="Times New Roman" w:cs="Arial"/>
                <w:szCs w:val="18"/>
                <w:lang w:eastAsia="ar-SA"/>
              </w:rPr>
              <w:t>Revised to S1-253181r1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F3C41C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C4FEC" w:rsidRPr="002B5B90" w14:paraId="5B3C3D5F" w14:textId="77777777" w:rsidTr="006C4FE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A9DDA" w14:textId="66302481" w:rsidR="006C4FEC" w:rsidRPr="006C4FEC" w:rsidRDefault="006C4FE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4FE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69C6B" w14:textId="24262397" w:rsidR="006C4FEC" w:rsidRPr="006C4FEC" w:rsidRDefault="006C4FEC" w:rsidP="008C1ACB">
            <w:pPr>
              <w:snapToGrid w:val="0"/>
              <w:spacing w:after="0" w:line="240" w:lineRule="auto"/>
            </w:pPr>
            <w:hyperlink r:id="rId146" w:history="1">
              <w:r w:rsidRPr="006C4FEC">
                <w:rPr>
                  <w:rStyle w:val="Hyperlink"/>
                  <w:rFonts w:cs="Arial"/>
                </w:rPr>
                <w:t>S1-253181r1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BA81C" w14:textId="1AC04C62" w:rsidR="006C4FEC" w:rsidRPr="006C4FEC" w:rsidRDefault="006C4FE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4FEC">
              <w:rPr>
                <w:rFonts w:cs="Arial"/>
                <w:szCs w:val="18"/>
              </w:rPr>
              <w:t>NEC Corporation (ARIB)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D21F2" w14:textId="5E3F0944" w:rsidR="006C4FEC" w:rsidRPr="006C4FEC" w:rsidRDefault="006C4FE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4FEC">
              <w:rPr>
                <w:rFonts w:cs="Arial"/>
                <w:szCs w:val="18"/>
              </w:rPr>
              <w:t>AI Applications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C30B5" w14:textId="77777777" w:rsidR="006C4FEC" w:rsidRPr="006C4FEC" w:rsidRDefault="006C4FE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569E5" w14:textId="310B54C8" w:rsidR="006C4FEC" w:rsidRPr="006C4FEC" w:rsidRDefault="006C4FE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4FE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S1-253181.</w:t>
            </w:r>
          </w:p>
        </w:tc>
      </w:tr>
      <w:tr w:rsidR="00AC0AC4" w:rsidRPr="002B5B90" w14:paraId="04F99169" w14:textId="77777777" w:rsidTr="006C4FE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06AAFC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DA6B99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47" w:history="1">
              <w:r w:rsidRPr="00EB1149">
                <w:rPr>
                  <w:rStyle w:val="Hyperlink"/>
                  <w:rFonts w:cs="Arial"/>
                  <w:szCs w:val="18"/>
                </w:rPr>
                <w:t>S1-253200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5EB58E" w14:textId="77777777" w:rsidR="00AC0AC4" w:rsidRPr="0035555A" w:rsidRDefault="00AC0AC4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Pengcheng</w:t>
            </w:r>
            <w:proofErr w:type="spellEnd"/>
            <w:r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67F4C9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268196" w14:textId="7077A0A0" w:rsidR="00AC0AC4" w:rsidRPr="006C4FEC" w:rsidRDefault="006C4FE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4FEC">
              <w:rPr>
                <w:rFonts w:eastAsia="Times New Roman" w:cs="Arial"/>
                <w:szCs w:val="18"/>
                <w:lang w:eastAsia="ar-SA"/>
              </w:rPr>
              <w:t>Revised to S1-253200r1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4624AC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C4FEC" w:rsidRPr="002B5B90" w14:paraId="7EC738C3" w14:textId="77777777" w:rsidTr="001015B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B90A8" w14:textId="36A07ABC" w:rsidR="006C4FEC" w:rsidRPr="006C4FEC" w:rsidRDefault="006C4FE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4FE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73A4" w14:textId="5FA0CB34" w:rsidR="006C4FEC" w:rsidRPr="006C4FEC" w:rsidRDefault="006C4FEC" w:rsidP="008C1ACB">
            <w:pPr>
              <w:snapToGrid w:val="0"/>
              <w:spacing w:after="0" w:line="240" w:lineRule="auto"/>
            </w:pPr>
            <w:hyperlink r:id="rId148" w:history="1">
              <w:r w:rsidRPr="006C4FEC">
                <w:rPr>
                  <w:rStyle w:val="Hyperlink"/>
                  <w:rFonts w:cs="Arial"/>
                </w:rPr>
                <w:t>S1-253200r1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4919" w14:textId="2647919B" w:rsidR="006C4FEC" w:rsidRPr="006C4FEC" w:rsidRDefault="006C4FE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C4FEC">
              <w:rPr>
                <w:rFonts w:cs="Arial"/>
                <w:szCs w:val="18"/>
              </w:rPr>
              <w:t>Pengcheng</w:t>
            </w:r>
            <w:proofErr w:type="spellEnd"/>
            <w:r w:rsidRPr="006C4FEC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F1AD9" w14:textId="22A9A534" w:rsidR="006C4FEC" w:rsidRPr="006C4FEC" w:rsidRDefault="006C4FE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4FEC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5DDB6" w14:textId="77777777" w:rsidR="006C4FEC" w:rsidRPr="006C4FEC" w:rsidRDefault="006C4FE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751BA" w14:textId="3BD99C22" w:rsidR="006C4FEC" w:rsidRPr="006C4FEC" w:rsidRDefault="006C4FE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4FE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S1-253200.</w:t>
            </w:r>
          </w:p>
        </w:tc>
      </w:tr>
      <w:tr w:rsidR="00AC0AC4" w:rsidRPr="002B5B90" w14:paraId="29A9A66B" w14:textId="77777777" w:rsidTr="001015B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4C2216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C4A7FF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49" w:history="1">
              <w:r w:rsidRPr="00EB1149">
                <w:rPr>
                  <w:rStyle w:val="Hyperlink"/>
                  <w:rFonts w:cs="Arial"/>
                  <w:szCs w:val="18"/>
                </w:rPr>
                <w:t>S1-253213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6D9AD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8C16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7F7956" w14:textId="451BCFB9" w:rsidR="00AC0AC4" w:rsidRPr="001015B4" w:rsidRDefault="001015B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015B4">
              <w:rPr>
                <w:rFonts w:eastAsia="Times New Roman" w:cs="Arial"/>
                <w:szCs w:val="18"/>
                <w:lang w:eastAsia="ar-SA"/>
              </w:rPr>
              <w:t>Revised to S1-253213r1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5E9C93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1015B4" w:rsidRPr="002B5B90" w14:paraId="6F954277" w14:textId="77777777" w:rsidTr="003F295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2513A" w14:textId="090AFF7D" w:rsidR="001015B4" w:rsidRPr="001015B4" w:rsidRDefault="001015B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015B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2E182" w14:textId="66CAB191" w:rsidR="001015B4" w:rsidRPr="001015B4" w:rsidRDefault="001015B4" w:rsidP="008C1ACB">
            <w:pPr>
              <w:snapToGrid w:val="0"/>
              <w:spacing w:after="0" w:line="240" w:lineRule="auto"/>
            </w:pPr>
            <w:hyperlink r:id="rId150" w:history="1">
              <w:r w:rsidRPr="001015B4">
                <w:rPr>
                  <w:rStyle w:val="Hyperlink"/>
                  <w:rFonts w:cs="Arial"/>
                </w:rPr>
                <w:t>S1-253213r1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1FDFB" w14:textId="12922141" w:rsidR="001015B4" w:rsidRPr="001015B4" w:rsidRDefault="001015B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015B4"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8A82" w14:textId="0B12663A" w:rsidR="001015B4" w:rsidRPr="001015B4" w:rsidRDefault="001015B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015B4"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36EAC" w14:textId="77777777" w:rsidR="001015B4" w:rsidRPr="001015B4" w:rsidRDefault="001015B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9A754" w14:textId="4C23C039" w:rsidR="001015B4" w:rsidRPr="001015B4" w:rsidRDefault="001015B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015B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S1-253213.</w:t>
            </w:r>
          </w:p>
        </w:tc>
      </w:tr>
      <w:tr w:rsidR="00AC0AC4" w:rsidRPr="002B5B90" w14:paraId="2FA2B306" w14:textId="77777777" w:rsidTr="003F295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6229BD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E833D2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51" w:history="1">
              <w:r w:rsidRPr="00EB1149">
                <w:rPr>
                  <w:rStyle w:val="Hyperlink"/>
                  <w:rFonts w:cs="Arial"/>
                  <w:szCs w:val="18"/>
                </w:rPr>
                <w:t>S1-253214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18B204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721C2C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AF79DC" w14:textId="55E22DB1" w:rsidR="00AC0AC4" w:rsidRPr="003F2951" w:rsidRDefault="003F295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2951">
              <w:rPr>
                <w:rFonts w:eastAsia="Times New Roman" w:cs="Arial"/>
                <w:szCs w:val="18"/>
                <w:lang w:eastAsia="ar-SA"/>
              </w:rPr>
              <w:t>Revised to S1-253214r1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E2B766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F2951" w:rsidRPr="002B5B90" w14:paraId="5402A8AD" w14:textId="77777777" w:rsidTr="0068342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34B42" w14:textId="4FE89681" w:rsidR="003F2951" w:rsidRPr="003F2951" w:rsidRDefault="003F295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295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ACB36" w14:textId="5D5CE5CB" w:rsidR="003F2951" w:rsidRPr="003F2951" w:rsidRDefault="003F2951" w:rsidP="008C1ACB">
            <w:pPr>
              <w:snapToGrid w:val="0"/>
              <w:spacing w:after="0" w:line="240" w:lineRule="auto"/>
            </w:pPr>
            <w:hyperlink r:id="rId152" w:history="1">
              <w:r w:rsidRPr="003F2951">
                <w:rPr>
                  <w:rStyle w:val="Hyperlink"/>
                  <w:rFonts w:cs="Arial"/>
                </w:rPr>
                <w:t>S1-253214r1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C538" w14:textId="01A47ABD" w:rsidR="003F2951" w:rsidRPr="003F2951" w:rsidRDefault="003F295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2951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49D5B" w14:textId="1E054D20" w:rsidR="003F2951" w:rsidRPr="003F2951" w:rsidRDefault="003F295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2951"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85C0" w14:textId="77777777" w:rsidR="003F2951" w:rsidRPr="003F2951" w:rsidRDefault="003F295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8DA7D" w14:textId="050DE8B1" w:rsidR="003F2951" w:rsidRPr="003F2951" w:rsidRDefault="003F2951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F295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S1-253214.</w:t>
            </w:r>
          </w:p>
        </w:tc>
      </w:tr>
      <w:tr w:rsidR="00AC0AC4" w:rsidRPr="002B5B90" w14:paraId="3FC54882" w14:textId="77777777" w:rsidTr="0068342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AC766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803BD8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53" w:history="1">
              <w:r w:rsidRPr="00EB1149">
                <w:rPr>
                  <w:rStyle w:val="Hyperlink"/>
                  <w:rFonts w:cs="Arial"/>
                  <w:szCs w:val="18"/>
                </w:rPr>
                <w:t>S1-253215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849241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EB97B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authentication and authorization for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2801A1" w14:textId="4412C318" w:rsidR="00AC0AC4" w:rsidRPr="00683422" w:rsidRDefault="0068342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83422">
              <w:rPr>
                <w:rFonts w:eastAsia="Times New Roman" w:cs="Arial"/>
                <w:szCs w:val="18"/>
                <w:lang w:eastAsia="ar-SA"/>
              </w:rPr>
              <w:t>Revised to S1-253215r1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D32F2B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83422" w:rsidRPr="002B5B90" w14:paraId="267A6696" w14:textId="77777777" w:rsidTr="00A41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79F1F" w14:textId="677C1555" w:rsidR="00683422" w:rsidRPr="00683422" w:rsidRDefault="0068342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8342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01692" w14:textId="2D350E8D" w:rsidR="00683422" w:rsidRPr="00683422" w:rsidRDefault="00683422" w:rsidP="008C1ACB">
            <w:pPr>
              <w:snapToGrid w:val="0"/>
              <w:spacing w:after="0" w:line="240" w:lineRule="auto"/>
            </w:pPr>
            <w:hyperlink r:id="rId154" w:history="1">
              <w:r w:rsidRPr="00683422">
                <w:rPr>
                  <w:rStyle w:val="Hyperlink"/>
                  <w:rFonts w:cs="Arial"/>
                </w:rPr>
                <w:t>S1-253215r1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E9C41" w14:textId="5E14FEFF" w:rsidR="00683422" w:rsidRPr="00683422" w:rsidRDefault="0068342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83422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D52D1" w14:textId="66875EA4" w:rsidR="00683422" w:rsidRPr="00683422" w:rsidRDefault="0068342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83422">
              <w:rPr>
                <w:rFonts w:cs="Arial"/>
                <w:szCs w:val="18"/>
              </w:rPr>
              <w:t>New use case on authentication and authorization for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ED04C" w14:textId="77777777" w:rsidR="00683422" w:rsidRPr="00683422" w:rsidRDefault="0068342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9F28A" w14:textId="40BE42C9" w:rsidR="00683422" w:rsidRPr="00683422" w:rsidRDefault="0068342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8342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S1-253215.</w:t>
            </w:r>
          </w:p>
        </w:tc>
      </w:tr>
      <w:tr w:rsidR="00AC0AC4" w:rsidRPr="002B5B90" w14:paraId="35566C9E" w14:textId="77777777" w:rsidTr="00316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7B6C6F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FBA38F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55" w:history="1">
              <w:r w:rsidRPr="00EB1149">
                <w:rPr>
                  <w:rStyle w:val="Hyperlink"/>
                  <w:rFonts w:cs="Arial"/>
                  <w:szCs w:val="18"/>
                </w:rPr>
                <w:t>S1-253232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BE787E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2167EC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AI agent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9C7CA9" w14:textId="015E0865" w:rsidR="00AC0AC4" w:rsidRPr="00A41DBD" w:rsidRDefault="00A41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DBD">
              <w:rPr>
                <w:rFonts w:eastAsia="Times New Roman" w:cs="Arial"/>
                <w:szCs w:val="18"/>
                <w:lang w:eastAsia="ar-SA"/>
              </w:rPr>
              <w:t>Revised to S1-253232r1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673482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41DBD" w:rsidRPr="002B5B90" w14:paraId="1D86270D" w14:textId="77777777" w:rsidTr="00316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49750E" w14:textId="4F22522A" w:rsidR="00A41DBD" w:rsidRPr="00A41DBD" w:rsidRDefault="00A41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1DBD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1C6529" w14:textId="384BCDC8" w:rsidR="00A41DBD" w:rsidRPr="00A41DBD" w:rsidRDefault="00A41DBD" w:rsidP="008C1ACB">
            <w:pPr>
              <w:snapToGrid w:val="0"/>
              <w:spacing w:after="0" w:line="240" w:lineRule="auto"/>
            </w:pPr>
            <w:hyperlink r:id="rId156" w:history="1">
              <w:r w:rsidRPr="00A41DBD">
                <w:rPr>
                  <w:rStyle w:val="Hyperlink"/>
                  <w:rFonts w:cs="Arial"/>
                </w:rPr>
                <w:t>S1-253232r1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61D640" w14:textId="70E203E6" w:rsidR="00A41DBD" w:rsidRPr="00A41DBD" w:rsidRDefault="00A41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DBD"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650E91" w14:textId="29BC8E75" w:rsidR="00A41DBD" w:rsidRPr="00A41DBD" w:rsidRDefault="00A41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DBD">
              <w:rPr>
                <w:rFonts w:cs="Arial"/>
                <w:szCs w:val="18"/>
              </w:rPr>
              <w:t>New use case on AI agent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ECCF28" w14:textId="58B35A98" w:rsidR="00A41DBD" w:rsidRPr="00316DBD" w:rsidRDefault="00316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16DBD">
              <w:rPr>
                <w:rFonts w:eastAsia="Times New Roman" w:cs="Arial"/>
                <w:szCs w:val="18"/>
                <w:lang w:eastAsia="ar-SA"/>
              </w:rPr>
              <w:t>Revised to S1-253232r2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D3FC62" w14:textId="3E94E355" w:rsidR="00A41DBD" w:rsidRPr="00A41DBD" w:rsidRDefault="00A41DB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41D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S1-253232.</w:t>
            </w:r>
          </w:p>
        </w:tc>
      </w:tr>
      <w:tr w:rsidR="00316DBD" w:rsidRPr="002B5B90" w14:paraId="47CB15FB" w14:textId="77777777" w:rsidTr="008D50A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6C565" w14:textId="06F60AF3" w:rsidR="00316DBD" w:rsidRPr="00316DBD" w:rsidRDefault="00316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16DB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F9361" w14:textId="6FED8AE3" w:rsidR="00316DBD" w:rsidRPr="00316DBD" w:rsidRDefault="00316DBD" w:rsidP="008C1ACB">
            <w:pPr>
              <w:snapToGrid w:val="0"/>
              <w:spacing w:after="0" w:line="240" w:lineRule="auto"/>
            </w:pPr>
            <w:hyperlink r:id="rId157" w:history="1">
              <w:r w:rsidRPr="00316DBD">
                <w:rPr>
                  <w:rStyle w:val="Hyperlink"/>
                  <w:rFonts w:cs="Arial"/>
                </w:rPr>
                <w:t>S1-253232r2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5A210" w14:textId="749F31B7" w:rsidR="00316DBD" w:rsidRPr="00316DBD" w:rsidRDefault="00316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6DBD"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737FF" w14:textId="1A43381D" w:rsidR="00316DBD" w:rsidRPr="00316DBD" w:rsidRDefault="00316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16DBD">
              <w:rPr>
                <w:rFonts w:cs="Arial"/>
                <w:szCs w:val="18"/>
              </w:rPr>
              <w:t>New use case on AI agent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C18F7" w14:textId="77777777" w:rsidR="00316DBD" w:rsidRPr="00316DBD" w:rsidRDefault="00316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681B8" w14:textId="5517297B" w:rsidR="00316DBD" w:rsidRPr="00316DBD" w:rsidRDefault="00316DB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16D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S1-253232r1.</w:t>
            </w:r>
          </w:p>
        </w:tc>
      </w:tr>
      <w:tr w:rsidR="00AC0AC4" w:rsidRPr="002B5B90" w14:paraId="4C5775EC" w14:textId="77777777" w:rsidTr="008D50A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91B9F2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975CDF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58" w:history="1">
              <w:r w:rsidRPr="00EB1149">
                <w:rPr>
                  <w:rStyle w:val="Hyperlink"/>
                  <w:rFonts w:cs="Arial"/>
                  <w:szCs w:val="18"/>
                </w:rPr>
                <w:t>S1-253261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D2965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Lenovo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DDDAA5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Proactive AI Agent for Personal Safety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19ECBE" w14:textId="4F68ECC7" w:rsidR="00AC0AC4" w:rsidRPr="008D50A7" w:rsidRDefault="008D50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D50A7">
              <w:rPr>
                <w:rFonts w:eastAsia="Times New Roman" w:cs="Arial"/>
                <w:szCs w:val="18"/>
                <w:lang w:eastAsia="ar-SA"/>
              </w:rPr>
              <w:t>Revised to S1-253261r1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9C1828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D50A7" w:rsidRPr="002B5B90" w14:paraId="39B86D84" w14:textId="77777777" w:rsidTr="008D50A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2B81" w14:textId="6D7B54A0" w:rsidR="008D50A7" w:rsidRPr="008D50A7" w:rsidRDefault="008D50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D50A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8E947" w14:textId="6DFF12A6" w:rsidR="008D50A7" w:rsidRPr="008D50A7" w:rsidRDefault="008D50A7" w:rsidP="008C1ACB">
            <w:pPr>
              <w:snapToGrid w:val="0"/>
              <w:spacing w:after="0" w:line="240" w:lineRule="auto"/>
            </w:pPr>
            <w:hyperlink r:id="rId159" w:history="1">
              <w:r w:rsidRPr="008D50A7">
                <w:rPr>
                  <w:rStyle w:val="Hyperlink"/>
                  <w:rFonts w:cs="Arial"/>
                </w:rPr>
                <w:t>S1-253261r1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A148B" w14:textId="1B2F6F8D" w:rsidR="008D50A7" w:rsidRPr="008D50A7" w:rsidRDefault="008D50A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D50A7">
              <w:rPr>
                <w:rFonts w:cs="Arial"/>
                <w:szCs w:val="18"/>
              </w:rPr>
              <w:t>Lenovo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0AD6" w14:textId="05D72B73" w:rsidR="008D50A7" w:rsidRPr="008D50A7" w:rsidRDefault="008D50A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D50A7">
              <w:rPr>
                <w:rFonts w:cs="Arial"/>
                <w:szCs w:val="18"/>
              </w:rPr>
              <w:t>New Use Case on Proactive AI Agent for Personal Safety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394C5" w14:textId="77777777" w:rsidR="008D50A7" w:rsidRPr="008D50A7" w:rsidRDefault="008D50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F5263" w14:textId="734E3AB7" w:rsidR="008D50A7" w:rsidRPr="008D50A7" w:rsidRDefault="008D50A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D50A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S1-253261.</w:t>
            </w:r>
          </w:p>
        </w:tc>
      </w:tr>
      <w:tr w:rsidR="00AC0AC4" w:rsidRPr="002B5B90" w14:paraId="0BDB348D" w14:textId="77777777" w:rsidTr="008D50A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53ABD6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F4070F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60" w:history="1">
              <w:r w:rsidRPr="00EB1149">
                <w:rPr>
                  <w:rStyle w:val="Hyperlink"/>
                  <w:rFonts w:cs="Arial"/>
                  <w:szCs w:val="18"/>
                </w:rPr>
                <w:t>S1-253</w:t>
              </w:r>
              <w:r w:rsidRPr="00EB1149">
                <w:rPr>
                  <w:rStyle w:val="Hyperlink"/>
                  <w:rFonts w:cs="Arial"/>
                  <w:szCs w:val="18"/>
                </w:rPr>
                <w:t>3</w:t>
              </w:r>
              <w:r w:rsidRPr="00EB1149">
                <w:rPr>
                  <w:rStyle w:val="Hyperlink"/>
                  <w:rFonts w:cs="Arial"/>
                  <w:szCs w:val="18"/>
                </w:rPr>
                <w:t>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BFADE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BUPT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7E6C14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AI-driven multi-vehicle cooperative perception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04FEDA" w14:textId="43444249" w:rsidR="00AC0AC4" w:rsidRPr="008D50A7" w:rsidRDefault="008D50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D50A7">
              <w:rPr>
                <w:rFonts w:eastAsia="Times New Roman" w:cs="Arial"/>
                <w:szCs w:val="18"/>
                <w:lang w:eastAsia="ar-SA"/>
              </w:rPr>
              <w:t>Revised to S1-253301r1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B1C4E4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D50A7" w:rsidRPr="002B5B90" w14:paraId="4EF1AF38" w14:textId="77777777" w:rsidTr="0095691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4CB4D" w14:textId="603CD499" w:rsidR="008D50A7" w:rsidRPr="008D50A7" w:rsidRDefault="008D50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D50A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82F66" w14:textId="1D9E62B1" w:rsidR="008D50A7" w:rsidRPr="008D50A7" w:rsidRDefault="008D50A7" w:rsidP="008C1ACB">
            <w:pPr>
              <w:snapToGrid w:val="0"/>
              <w:spacing w:after="0" w:line="240" w:lineRule="auto"/>
            </w:pPr>
            <w:hyperlink r:id="rId161" w:history="1">
              <w:r w:rsidRPr="008D50A7">
                <w:rPr>
                  <w:rStyle w:val="Hyperlink"/>
                  <w:rFonts w:cs="Arial"/>
                </w:rPr>
                <w:t>S1-253301r1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F4196" w14:textId="131773B5" w:rsidR="008D50A7" w:rsidRPr="008D50A7" w:rsidRDefault="008D50A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D50A7">
              <w:rPr>
                <w:rFonts w:cs="Arial"/>
                <w:szCs w:val="18"/>
              </w:rPr>
              <w:t>BUPT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3CFB0" w14:textId="05BEA433" w:rsidR="008D50A7" w:rsidRPr="008D50A7" w:rsidRDefault="008D50A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D50A7">
              <w:rPr>
                <w:rFonts w:cs="Arial"/>
                <w:szCs w:val="18"/>
              </w:rPr>
              <w:t>Use case on AI-driven multi-vehicle cooperative perception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3759E" w14:textId="77777777" w:rsidR="008D50A7" w:rsidRPr="008D50A7" w:rsidRDefault="008D50A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10B5" w14:textId="28DBCB6A" w:rsidR="008D50A7" w:rsidRPr="008D50A7" w:rsidRDefault="008D50A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D50A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S1-253301.</w:t>
            </w:r>
          </w:p>
        </w:tc>
      </w:tr>
      <w:tr w:rsidR="00AC0AC4" w:rsidRPr="002B5B90" w14:paraId="2218709B" w14:textId="77777777" w:rsidTr="0095691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7BB0E7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3E8A26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62" w:history="1">
              <w:r w:rsidRPr="00EB1149">
                <w:rPr>
                  <w:rStyle w:val="Hyperlink"/>
                  <w:rFonts w:cs="Arial"/>
                  <w:szCs w:val="18"/>
                </w:rPr>
                <w:t>S1-253304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46B3F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BUPT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71D9D4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6G AI Agents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BE531D" w14:textId="170EF69E" w:rsidR="00AC0AC4" w:rsidRPr="00956915" w:rsidRDefault="0095691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6915">
              <w:rPr>
                <w:rFonts w:eastAsia="Times New Roman" w:cs="Arial"/>
                <w:szCs w:val="18"/>
                <w:lang w:eastAsia="ar-SA"/>
              </w:rPr>
              <w:t>Revised to S1-253304r1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8742BF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56915" w:rsidRPr="002B5B90" w14:paraId="17B2D86E" w14:textId="77777777" w:rsidTr="00031F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7AB81" w14:textId="2447BFD4" w:rsidR="00956915" w:rsidRPr="00956915" w:rsidRDefault="0095691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5691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B4218" w14:textId="5C6EDE01" w:rsidR="00956915" w:rsidRPr="00956915" w:rsidRDefault="00956915" w:rsidP="008C1ACB">
            <w:pPr>
              <w:snapToGrid w:val="0"/>
              <w:spacing w:after="0" w:line="240" w:lineRule="auto"/>
            </w:pPr>
            <w:hyperlink r:id="rId163" w:history="1">
              <w:r w:rsidRPr="00956915">
                <w:rPr>
                  <w:rStyle w:val="Hyperlink"/>
                  <w:rFonts w:cs="Arial"/>
                </w:rPr>
                <w:t>S1-253304r1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34F1C" w14:textId="1ABCD583" w:rsidR="00956915" w:rsidRPr="00956915" w:rsidRDefault="0095691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56915">
              <w:rPr>
                <w:rFonts w:cs="Arial"/>
                <w:szCs w:val="18"/>
              </w:rPr>
              <w:t>BUPT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ECE72" w14:textId="5957BF5B" w:rsidR="00956915" w:rsidRPr="00956915" w:rsidRDefault="0095691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56915">
              <w:rPr>
                <w:rFonts w:cs="Arial"/>
                <w:szCs w:val="18"/>
              </w:rPr>
              <w:t>Use case on 6G AI Agents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2CD1F" w14:textId="77777777" w:rsidR="00956915" w:rsidRPr="00956915" w:rsidRDefault="0095691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3F2B5" w14:textId="4325C329" w:rsidR="00956915" w:rsidRPr="00956915" w:rsidRDefault="0095691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5691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S1-253304.</w:t>
            </w:r>
          </w:p>
        </w:tc>
      </w:tr>
      <w:tr w:rsidR="00AC0AC4" w:rsidRPr="002B5B90" w14:paraId="555BE2DB" w14:textId="77777777" w:rsidTr="00031F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A4AE45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E5D3E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64" w:history="1">
              <w:r w:rsidRPr="00EB1149">
                <w:rPr>
                  <w:rStyle w:val="Hyperlink"/>
                  <w:rFonts w:cs="Arial"/>
                  <w:szCs w:val="18"/>
                </w:rPr>
                <w:t>S1-253309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0BD4A3" w14:textId="77777777" w:rsidR="00AC0AC4" w:rsidRPr="0035555A" w:rsidRDefault="00AC0AC4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Pengcheng</w:t>
            </w:r>
            <w:proofErr w:type="spellEnd"/>
            <w:r>
              <w:rPr>
                <w:rFonts w:cs="Arial"/>
                <w:szCs w:val="18"/>
              </w:rPr>
              <w:t xml:space="preserve"> Laboratory, BUPT, ZGC Institute of Ubiquitous-X Innovation and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E9452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AI Agent enabled Semantic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0E13FA" w14:textId="34AAD907" w:rsidR="00AC0AC4" w:rsidRPr="00031FFA" w:rsidRDefault="00031F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31FFA">
              <w:rPr>
                <w:rFonts w:eastAsia="Times New Roman" w:cs="Arial"/>
                <w:szCs w:val="18"/>
                <w:lang w:eastAsia="ar-SA"/>
              </w:rPr>
              <w:t>Revised to S1-253309r1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12382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31FFA" w:rsidRPr="002B5B90" w14:paraId="3195A320" w14:textId="77777777" w:rsidTr="004639A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51F0A" w14:textId="10D3BE89" w:rsidR="00031FFA" w:rsidRPr="00031FFA" w:rsidRDefault="00031F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31FF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48C4A" w14:textId="620910BB" w:rsidR="00031FFA" w:rsidRPr="00031FFA" w:rsidRDefault="00031FFA" w:rsidP="008C1ACB">
            <w:pPr>
              <w:snapToGrid w:val="0"/>
              <w:spacing w:after="0" w:line="240" w:lineRule="auto"/>
            </w:pPr>
            <w:hyperlink r:id="rId165" w:history="1">
              <w:r w:rsidRPr="00031FFA">
                <w:rPr>
                  <w:rStyle w:val="Hyperlink"/>
                  <w:rFonts w:cs="Arial"/>
                </w:rPr>
                <w:t>S1-253309r1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6BB8F" w14:textId="11D14A50" w:rsidR="00031FFA" w:rsidRPr="00031FFA" w:rsidRDefault="00031F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31FFA">
              <w:rPr>
                <w:rFonts w:cs="Arial"/>
                <w:szCs w:val="18"/>
              </w:rPr>
              <w:t>Pengcheng</w:t>
            </w:r>
            <w:proofErr w:type="spellEnd"/>
            <w:r w:rsidRPr="00031FFA">
              <w:rPr>
                <w:rFonts w:cs="Arial"/>
                <w:szCs w:val="18"/>
              </w:rPr>
              <w:t xml:space="preserve"> Laboratory, BUPT, ZGC Institute of Ubiquitous-X Innovation and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66480" w14:textId="251CA319" w:rsidR="00031FFA" w:rsidRPr="00031FFA" w:rsidRDefault="00031F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31FFA">
              <w:rPr>
                <w:rFonts w:cs="Arial"/>
                <w:szCs w:val="18"/>
              </w:rPr>
              <w:t>Use Case on AI Agent enabled Semantic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263D" w14:textId="77777777" w:rsidR="00031FFA" w:rsidRPr="00031FFA" w:rsidRDefault="00031F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9E4A6" w14:textId="549FCEE7" w:rsidR="00031FFA" w:rsidRPr="00031FFA" w:rsidRDefault="00031F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31FF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S1-253309.</w:t>
            </w:r>
          </w:p>
        </w:tc>
      </w:tr>
      <w:tr w:rsidR="00AC0AC4" w:rsidRPr="002B5B90" w14:paraId="4008E62B" w14:textId="77777777" w:rsidTr="004639A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1AC0FA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6A135B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66" w:history="1">
              <w:r w:rsidRPr="00EB1149">
                <w:rPr>
                  <w:rStyle w:val="Hyperlink"/>
                  <w:rFonts w:cs="Arial"/>
                  <w:szCs w:val="18"/>
                </w:rPr>
                <w:t>S1-253348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75706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664AA1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AI agent assisted backward compatibility enhancement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49DE33" w14:textId="0DA63AD1" w:rsidR="00AC0AC4" w:rsidRPr="004639A1" w:rsidRDefault="004639A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639A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DE30F5" w14:textId="77777777" w:rsidR="00AC0AC4" w:rsidRPr="004639A1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B04844" w14:paraId="41C26D64" w14:textId="77777777" w:rsidTr="004639A1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072DE2F" w14:textId="77777777" w:rsidR="00AC0AC4" w:rsidRDefault="00AC0AC4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 xml:space="preserve">Net for AI </w:t>
            </w:r>
          </w:p>
        </w:tc>
      </w:tr>
      <w:tr w:rsidR="00AC0AC4" w:rsidRPr="002B5B90" w14:paraId="1EEA0ECB" w14:textId="77777777" w:rsidTr="004639A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EB77A2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5967AF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67" w:history="1">
              <w:r w:rsidRPr="00EB1149">
                <w:rPr>
                  <w:rStyle w:val="Hyperlink"/>
                  <w:rFonts w:cs="Arial"/>
                  <w:szCs w:val="18"/>
                </w:rPr>
                <w:t>S1-253102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EB5247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ZTE, China Telecom,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0665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service robots for power grid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236E94" w14:textId="7F3D282F" w:rsidR="00AC0AC4" w:rsidRPr="004639A1" w:rsidRDefault="004639A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639A1">
              <w:rPr>
                <w:rFonts w:eastAsia="Times New Roman" w:cs="Arial"/>
                <w:szCs w:val="18"/>
                <w:lang w:eastAsia="ar-SA"/>
              </w:rPr>
              <w:t>Revised to S1-253102r1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55DC1C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639A1" w:rsidRPr="002B5B90" w14:paraId="0A324C64" w14:textId="77777777" w:rsidTr="00416F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B79D8" w14:textId="2671D7B3" w:rsidR="004639A1" w:rsidRPr="004639A1" w:rsidRDefault="004639A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639A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5F10" w14:textId="5D97DFCE" w:rsidR="004639A1" w:rsidRPr="004639A1" w:rsidRDefault="004639A1" w:rsidP="008C1ACB">
            <w:pPr>
              <w:snapToGrid w:val="0"/>
              <w:spacing w:after="0" w:line="240" w:lineRule="auto"/>
            </w:pPr>
            <w:hyperlink r:id="rId168" w:history="1">
              <w:r w:rsidRPr="004639A1">
                <w:rPr>
                  <w:rStyle w:val="Hyperlink"/>
                  <w:rFonts w:cs="Arial"/>
                </w:rPr>
                <w:t>S1-253102r1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1AB92" w14:textId="68328AFB" w:rsidR="004639A1" w:rsidRPr="004639A1" w:rsidRDefault="004639A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639A1">
              <w:rPr>
                <w:rFonts w:cs="Arial"/>
                <w:szCs w:val="18"/>
              </w:rPr>
              <w:t>ZTE, China Telecom,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FA2C" w14:textId="760AA1C9" w:rsidR="004639A1" w:rsidRPr="004639A1" w:rsidRDefault="004639A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639A1">
              <w:rPr>
                <w:rFonts w:cs="Arial"/>
                <w:szCs w:val="18"/>
              </w:rPr>
              <w:t>Use case on service robots for power grid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D46AD" w14:textId="77777777" w:rsidR="004639A1" w:rsidRPr="004639A1" w:rsidRDefault="004639A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D026A" w14:textId="46A94E6D" w:rsidR="004639A1" w:rsidRPr="004639A1" w:rsidRDefault="004639A1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639A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S1-253102.</w:t>
            </w:r>
          </w:p>
        </w:tc>
      </w:tr>
      <w:tr w:rsidR="00AC0AC4" w:rsidRPr="002B5B90" w14:paraId="35C7CB47" w14:textId="77777777" w:rsidTr="00416F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463573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7D3CFD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69" w:history="1">
              <w:r w:rsidRPr="00EB1149">
                <w:rPr>
                  <w:rStyle w:val="Hyperlink"/>
                  <w:rFonts w:cs="Arial"/>
                  <w:szCs w:val="18"/>
                </w:rPr>
                <w:t>S1-253105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99A94D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00BE5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supporting environmental awareness data management using collaborative service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923758" w14:textId="70801E88" w:rsidR="00AC0AC4" w:rsidRPr="00416F84" w:rsidRDefault="00416F8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16F84">
              <w:rPr>
                <w:rFonts w:eastAsia="Times New Roman" w:cs="Arial"/>
                <w:szCs w:val="18"/>
                <w:lang w:eastAsia="ar-SA"/>
              </w:rPr>
              <w:t>Revised to S1-253105r1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61DF7F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16F84" w:rsidRPr="002B5B90" w14:paraId="34B520C5" w14:textId="77777777" w:rsidTr="00CC1A7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6D28B" w14:textId="6CE9B3B8" w:rsidR="00416F84" w:rsidRPr="00416F84" w:rsidRDefault="00416F8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16F8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0F57" w14:textId="02A772BF" w:rsidR="00416F84" w:rsidRPr="00416F84" w:rsidRDefault="00416F84" w:rsidP="008C1ACB">
            <w:pPr>
              <w:snapToGrid w:val="0"/>
              <w:spacing w:after="0" w:line="240" w:lineRule="auto"/>
            </w:pPr>
            <w:hyperlink r:id="rId170" w:history="1">
              <w:r w:rsidRPr="00416F84">
                <w:rPr>
                  <w:rStyle w:val="Hyperlink"/>
                  <w:rFonts w:cs="Arial"/>
                </w:rPr>
                <w:t>S1-253105r1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14536" w14:textId="3ED885CC" w:rsidR="00416F84" w:rsidRPr="00416F84" w:rsidRDefault="00416F8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16F84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902D4" w14:textId="1391C199" w:rsidR="00416F84" w:rsidRPr="00416F84" w:rsidRDefault="00416F8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16F84">
              <w:rPr>
                <w:rFonts w:cs="Arial"/>
                <w:szCs w:val="18"/>
              </w:rPr>
              <w:t>Use case on supporting environmental awareness data management using collaborative service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E7387" w14:textId="77777777" w:rsidR="00416F84" w:rsidRPr="00416F84" w:rsidRDefault="00416F8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2ED43" w14:textId="23B7021B" w:rsidR="00416F84" w:rsidRPr="00416F84" w:rsidRDefault="00416F8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16F8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S1-253105.</w:t>
            </w:r>
          </w:p>
        </w:tc>
      </w:tr>
      <w:tr w:rsidR="00AC0AC4" w:rsidRPr="002B5B90" w14:paraId="67FE6B49" w14:textId="77777777" w:rsidTr="00CC1A7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CE28DA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0206AB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71" w:history="1">
              <w:r w:rsidRPr="00EB1149">
                <w:rPr>
                  <w:rStyle w:val="Hyperlink"/>
                  <w:rFonts w:cs="Arial"/>
                  <w:szCs w:val="18"/>
                </w:rPr>
                <w:t>S1-253167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C68EF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66453C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AI-driven Smart Factory with Computing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7AE38B" w14:textId="6343C874" w:rsidR="00AC0AC4" w:rsidRPr="00CC1A70" w:rsidRDefault="00CC1A7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C1A70">
              <w:rPr>
                <w:rFonts w:eastAsia="Times New Roman" w:cs="Arial"/>
                <w:szCs w:val="18"/>
                <w:lang w:eastAsia="ar-SA"/>
              </w:rPr>
              <w:t>Revised to S1-253167r1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780FAF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C1A70" w:rsidRPr="002B5B90" w14:paraId="70532DEE" w14:textId="77777777" w:rsidTr="00BB325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F096" w14:textId="0D816CAE" w:rsidR="00CC1A70" w:rsidRPr="00CC1A70" w:rsidRDefault="00CC1A7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C1A7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59B3" w14:textId="4642D8BC" w:rsidR="00CC1A70" w:rsidRPr="00CC1A70" w:rsidRDefault="00CC1A70" w:rsidP="008C1ACB">
            <w:pPr>
              <w:snapToGrid w:val="0"/>
              <w:spacing w:after="0" w:line="240" w:lineRule="auto"/>
            </w:pPr>
            <w:hyperlink r:id="rId172" w:history="1">
              <w:r w:rsidRPr="00CC1A70">
                <w:rPr>
                  <w:rStyle w:val="Hyperlink"/>
                  <w:rFonts w:cs="Arial"/>
                </w:rPr>
                <w:t>S1-253167r1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0EC24" w14:textId="5E24EA22" w:rsidR="00CC1A70" w:rsidRPr="00CC1A70" w:rsidRDefault="00CC1A7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C1A70"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FD8D4" w14:textId="4936F2EB" w:rsidR="00CC1A70" w:rsidRPr="00CC1A70" w:rsidRDefault="00CC1A7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C1A70">
              <w:rPr>
                <w:rFonts w:cs="Arial"/>
                <w:szCs w:val="18"/>
              </w:rPr>
              <w:t>Use Case on AI-driven Smart Factory with Computing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DF5E3" w14:textId="77777777" w:rsidR="00CC1A70" w:rsidRPr="00CC1A70" w:rsidRDefault="00CC1A7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EDA22" w14:textId="4215ECA9" w:rsidR="00CC1A70" w:rsidRPr="00CC1A70" w:rsidRDefault="00CC1A7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C1A7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S1-253167.</w:t>
            </w:r>
          </w:p>
        </w:tc>
      </w:tr>
      <w:tr w:rsidR="00AC0AC4" w:rsidRPr="002B5B90" w14:paraId="78217AF0" w14:textId="77777777" w:rsidTr="00BB325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66D0FF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6C9BAE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73" w:history="1">
              <w:r w:rsidRPr="00EB1149">
                <w:rPr>
                  <w:rStyle w:val="Hyperlink"/>
                  <w:rFonts w:cs="Arial"/>
                  <w:szCs w:val="18"/>
                </w:rPr>
                <w:t>S1-253216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9D4245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0425A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real-time city map for flood prediction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25A101" w14:textId="21499567" w:rsidR="00AC0AC4" w:rsidRPr="00BB3253" w:rsidRDefault="00BB325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B3253">
              <w:rPr>
                <w:rFonts w:eastAsia="Times New Roman" w:cs="Arial"/>
                <w:szCs w:val="18"/>
                <w:lang w:eastAsia="ar-SA"/>
              </w:rPr>
              <w:t>Revised to S1-253216r1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9E90AF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B3253" w:rsidRPr="002B5B90" w14:paraId="5BEE12F8" w14:textId="77777777" w:rsidTr="00BB325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40B6" w14:textId="1CDC3275" w:rsidR="00BB3253" w:rsidRPr="00BB3253" w:rsidRDefault="00BB325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B3253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37CBB" w14:textId="621D65ED" w:rsidR="00BB3253" w:rsidRPr="00BB3253" w:rsidRDefault="00BB3253" w:rsidP="008C1ACB">
            <w:pPr>
              <w:snapToGrid w:val="0"/>
              <w:spacing w:after="0" w:line="240" w:lineRule="auto"/>
            </w:pPr>
            <w:hyperlink r:id="rId174" w:history="1">
              <w:r w:rsidRPr="00BB3253">
                <w:rPr>
                  <w:rStyle w:val="Hyperlink"/>
                  <w:rFonts w:cs="Arial"/>
                </w:rPr>
                <w:t>S1-253216r1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4DA05" w14:textId="48AD8ADE" w:rsidR="00BB3253" w:rsidRPr="00BB3253" w:rsidRDefault="00BB325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B3253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C9B41" w14:textId="44B5505F" w:rsidR="00BB3253" w:rsidRPr="00BB3253" w:rsidRDefault="00BB325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B3253">
              <w:rPr>
                <w:rFonts w:cs="Arial"/>
                <w:szCs w:val="18"/>
              </w:rPr>
              <w:t>New use case on real-time city map for flood prediction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CD13F" w14:textId="77777777" w:rsidR="00BB3253" w:rsidRPr="00BB3253" w:rsidRDefault="00BB325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4466A" w14:textId="575A925B" w:rsidR="00BB3253" w:rsidRPr="00BB3253" w:rsidRDefault="00BB3253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B325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S1-253216.</w:t>
            </w:r>
          </w:p>
        </w:tc>
      </w:tr>
      <w:tr w:rsidR="00AC0AC4" w:rsidRPr="002B5B90" w14:paraId="429524F5" w14:textId="77777777" w:rsidTr="00BB325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764292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E4BEC5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75" w:history="1">
              <w:r w:rsidRPr="00EB1149">
                <w:rPr>
                  <w:rStyle w:val="Hyperlink"/>
                  <w:rFonts w:cs="Arial"/>
                  <w:szCs w:val="18"/>
                </w:rPr>
                <w:t>S1-253217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775C57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1E481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energy consumption limitation for AI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C0E6C2" w14:textId="52DB01ED" w:rsidR="00AC0AC4" w:rsidRPr="00BB3253" w:rsidRDefault="00BB325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B3253">
              <w:rPr>
                <w:rFonts w:eastAsia="Times New Roman" w:cs="Arial"/>
                <w:szCs w:val="18"/>
                <w:lang w:eastAsia="ar-SA"/>
              </w:rPr>
              <w:t>Revised to S1-253217r1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618E19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B3253" w:rsidRPr="002B5B90" w14:paraId="052DB4CD" w14:textId="77777777" w:rsidTr="00BB325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8AC34" w14:textId="6AA708FF" w:rsidR="00BB3253" w:rsidRPr="00BB3253" w:rsidRDefault="00BB325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B325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14E5" w14:textId="4C8D7AA6" w:rsidR="00BB3253" w:rsidRPr="00BB3253" w:rsidRDefault="00BB3253" w:rsidP="008C1ACB">
            <w:pPr>
              <w:snapToGrid w:val="0"/>
              <w:spacing w:after="0" w:line="240" w:lineRule="auto"/>
            </w:pPr>
            <w:hyperlink r:id="rId176" w:history="1">
              <w:r w:rsidRPr="00BB3253">
                <w:rPr>
                  <w:rStyle w:val="Hyperlink"/>
                  <w:rFonts w:cs="Arial"/>
                </w:rPr>
                <w:t>S1-253217r1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54C09" w14:textId="09628F24" w:rsidR="00BB3253" w:rsidRPr="00BB3253" w:rsidRDefault="00BB325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B3253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2F3F9" w14:textId="2519FAC6" w:rsidR="00BB3253" w:rsidRPr="00BB3253" w:rsidRDefault="00BB325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B3253">
              <w:rPr>
                <w:rFonts w:cs="Arial"/>
                <w:szCs w:val="18"/>
              </w:rPr>
              <w:t>New use case on energy consumption limitation for AI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6774B" w14:textId="77777777" w:rsidR="00BB3253" w:rsidRPr="00BB3253" w:rsidRDefault="00BB325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B37EF" w14:textId="457DE261" w:rsidR="00BB3253" w:rsidRPr="00BB3253" w:rsidRDefault="00BB3253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B325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S1-253217.</w:t>
            </w:r>
          </w:p>
        </w:tc>
      </w:tr>
      <w:tr w:rsidR="00AC0AC4" w:rsidRPr="002B5B90" w14:paraId="1C8303FF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969B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9CB7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77" w:history="1">
              <w:r w:rsidRPr="00EB1149">
                <w:rPr>
                  <w:rStyle w:val="Hyperlink"/>
                  <w:rFonts w:cs="Arial"/>
                  <w:szCs w:val="18"/>
                </w:rPr>
                <w:t>S1-253262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DB3E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TCS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AD4C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Native API support for dynamic splitting of AI inferencing tasks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F2EF" w14:textId="04DEAE14" w:rsidR="00AC0AC4" w:rsidRPr="007F5FDB" w:rsidRDefault="001F022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Not treated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88BF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75DD635F" w14:textId="77777777" w:rsidTr="008F58D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03BC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22AE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78" w:history="1">
              <w:r w:rsidRPr="00EB1149">
                <w:rPr>
                  <w:rStyle w:val="Hyperlink"/>
                  <w:rFonts w:cs="Arial"/>
                  <w:szCs w:val="18"/>
                </w:rPr>
                <w:t>S1-253265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4FD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TCS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E04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Pseudo-CR on semantic </w:t>
            </w:r>
            <w:proofErr w:type="gramStart"/>
            <w:r>
              <w:rPr>
                <w:rFonts w:cs="Arial"/>
                <w:szCs w:val="18"/>
              </w:rPr>
              <w:t>communication based</w:t>
            </w:r>
            <w:proofErr w:type="gramEnd"/>
            <w:r>
              <w:rPr>
                <w:rFonts w:cs="Arial"/>
                <w:szCs w:val="18"/>
              </w:rPr>
              <w:t xml:space="preserve"> framework for bandwidth efficient live Tele-medicine consultation through GenAI-based reconstruction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545C" w14:textId="727288D7" w:rsidR="00AC0AC4" w:rsidRPr="007F5FDB" w:rsidRDefault="001F022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Not treated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4E73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359375D4" w14:textId="77777777" w:rsidTr="008F58D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3A2C4C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C231F4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79" w:history="1">
              <w:r w:rsidRPr="00EB1149">
                <w:rPr>
                  <w:rStyle w:val="Hyperlink"/>
                  <w:rFonts w:cs="Arial"/>
                  <w:szCs w:val="18"/>
                </w:rPr>
                <w:t>S1-253273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034F6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09321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6G system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D3DE92" w14:textId="48AC6308" w:rsidR="00AC0AC4" w:rsidRPr="008F58D2" w:rsidRDefault="008F58D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F58D2">
              <w:rPr>
                <w:rFonts w:eastAsia="Times New Roman" w:cs="Arial"/>
                <w:szCs w:val="18"/>
                <w:lang w:eastAsia="ar-SA"/>
              </w:rPr>
              <w:t>Revised to S1-253273r1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0E59B0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F58D2" w:rsidRPr="002B5B90" w14:paraId="01CEBF1C" w14:textId="77777777" w:rsidTr="008F58D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17D2F" w14:textId="7234D9C0" w:rsidR="008F58D2" w:rsidRPr="008F58D2" w:rsidRDefault="008F58D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F58D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C5962" w14:textId="7DF319E1" w:rsidR="008F58D2" w:rsidRPr="008F58D2" w:rsidRDefault="008F58D2" w:rsidP="008C1ACB">
            <w:pPr>
              <w:snapToGrid w:val="0"/>
              <w:spacing w:after="0" w:line="240" w:lineRule="auto"/>
            </w:pPr>
            <w:hyperlink r:id="rId180" w:history="1">
              <w:r w:rsidRPr="008F58D2">
                <w:rPr>
                  <w:rStyle w:val="Hyperlink"/>
                  <w:rFonts w:cs="Arial"/>
                </w:rPr>
                <w:t>S1-253273r1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DA7E4" w14:textId="7FBDCF93" w:rsidR="008F58D2" w:rsidRPr="008F58D2" w:rsidRDefault="008F58D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F58D2">
              <w:rPr>
                <w:rFonts w:cs="Arial"/>
                <w:szCs w:val="18"/>
              </w:rPr>
              <w:t xml:space="preserve">Huawei, </w:t>
            </w:r>
            <w:proofErr w:type="spellStart"/>
            <w:r w:rsidRPr="008F58D2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C4E0" w14:textId="2FD12879" w:rsidR="008F58D2" w:rsidRPr="008F58D2" w:rsidRDefault="008F58D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F58D2">
              <w:rPr>
                <w:rFonts w:cs="Arial"/>
                <w:szCs w:val="18"/>
              </w:rPr>
              <w:t>6G system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38058" w14:textId="77777777" w:rsidR="008F58D2" w:rsidRPr="008F58D2" w:rsidRDefault="008F58D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F87EF" w14:textId="73863C22" w:rsidR="008F58D2" w:rsidRPr="008F58D2" w:rsidRDefault="008F58D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F58D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S1-253273.</w:t>
            </w:r>
          </w:p>
        </w:tc>
      </w:tr>
      <w:tr w:rsidR="00AC0AC4" w:rsidRPr="002B5B90" w14:paraId="673668CC" w14:textId="77777777" w:rsidTr="00D71D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1C0507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F9D487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81" w:history="1">
              <w:r w:rsidRPr="00EB1149">
                <w:rPr>
                  <w:rStyle w:val="Hyperlink"/>
                  <w:rFonts w:cs="Arial"/>
                  <w:szCs w:val="18"/>
                </w:rPr>
                <w:t>S1-253274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5B29F7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65CA4B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6G system providing low-latency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0E3F64" w14:textId="77777777" w:rsidR="00AC0AC4" w:rsidRPr="00DC7B8F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C7B8F">
              <w:rPr>
                <w:rFonts w:eastAsia="Times New Roman" w:cs="Arial"/>
                <w:szCs w:val="18"/>
                <w:lang w:eastAsia="ar-SA"/>
              </w:rPr>
              <w:t>Revised to S1-253274r1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2B63E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0DC7D797" w14:textId="77777777" w:rsidTr="00D71D6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5F591D" w14:textId="77777777" w:rsidR="00AC0AC4" w:rsidRPr="00DC7B8F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C7B8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EA82CE" w14:textId="77777777" w:rsidR="00AC0AC4" w:rsidRPr="00DC7B8F" w:rsidRDefault="00AC0AC4" w:rsidP="008C1ACB">
            <w:pPr>
              <w:snapToGrid w:val="0"/>
              <w:spacing w:after="0" w:line="240" w:lineRule="auto"/>
            </w:pPr>
            <w:hyperlink r:id="rId182" w:history="1">
              <w:r w:rsidRPr="00DC7B8F">
                <w:rPr>
                  <w:rStyle w:val="Hyperlink"/>
                  <w:rFonts w:cs="Arial"/>
                </w:rPr>
                <w:t>S1-253274r1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A8E76F" w14:textId="77777777" w:rsidR="00AC0AC4" w:rsidRPr="00DC7B8F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7B8F">
              <w:rPr>
                <w:rFonts w:cs="Arial"/>
                <w:szCs w:val="18"/>
              </w:rPr>
              <w:t xml:space="preserve">Huawei, </w:t>
            </w:r>
            <w:proofErr w:type="spellStart"/>
            <w:r w:rsidRPr="00DC7B8F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C37BEB" w14:textId="77777777" w:rsidR="00AC0AC4" w:rsidRPr="00DC7B8F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7B8F">
              <w:rPr>
                <w:rFonts w:cs="Arial"/>
                <w:szCs w:val="18"/>
              </w:rPr>
              <w:t>6G system providing low-latency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75C41C" w14:textId="7427B5BC" w:rsidR="00AC0AC4" w:rsidRPr="00D71D6A" w:rsidRDefault="00D71D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71D6A">
              <w:rPr>
                <w:rFonts w:eastAsia="Times New Roman" w:cs="Arial"/>
                <w:szCs w:val="18"/>
                <w:lang w:eastAsia="ar-SA"/>
              </w:rPr>
              <w:t>Revised to S1-253274r2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F12291" w14:textId="77777777" w:rsidR="00AC0AC4" w:rsidRPr="00DC7B8F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C7B8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S1-253274.</w:t>
            </w:r>
          </w:p>
        </w:tc>
      </w:tr>
      <w:tr w:rsidR="00D71D6A" w:rsidRPr="002B5B90" w14:paraId="7530FF92" w14:textId="77777777" w:rsidTr="00C01FD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20B2C" w14:textId="3A73C86A" w:rsidR="00D71D6A" w:rsidRPr="00D71D6A" w:rsidRDefault="00D71D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71D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367D6" w14:textId="758CED2D" w:rsidR="00D71D6A" w:rsidRPr="00D71D6A" w:rsidRDefault="00D71D6A" w:rsidP="008C1ACB">
            <w:pPr>
              <w:snapToGrid w:val="0"/>
              <w:spacing w:after="0" w:line="240" w:lineRule="auto"/>
            </w:pPr>
            <w:hyperlink r:id="rId183" w:history="1">
              <w:r w:rsidRPr="00D71D6A">
                <w:rPr>
                  <w:rStyle w:val="Hyperlink"/>
                  <w:rFonts w:cs="Arial"/>
                </w:rPr>
                <w:t>S1-253274r2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2FD8" w14:textId="11007D05" w:rsidR="00D71D6A" w:rsidRPr="00D71D6A" w:rsidRDefault="00D71D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71D6A">
              <w:rPr>
                <w:rFonts w:cs="Arial"/>
                <w:szCs w:val="18"/>
              </w:rPr>
              <w:t xml:space="preserve">Huawei, </w:t>
            </w:r>
            <w:proofErr w:type="spellStart"/>
            <w:r w:rsidRPr="00D71D6A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F46AA" w14:textId="5AC8E954" w:rsidR="00D71D6A" w:rsidRPr="00D71D6A" w:rsidRDefault="00D71D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71D6A">
              <w:rPr>
                <w:rFonts w:cs="Arial"/>
                <w:szCs w:val="18"/>
              </w:rPr>
              <w:t>6G system providing low-latency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6AF64" w14:textId="77777777" w:rsidR="00D71D6A" w:rsidRPr="00D71D6A" w:rsidRDefault="00D71D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35BAF" w14:textId="73C96A50" w:rsidR="00D71D6A" w:rsidRPr="00D71D6A" w:rsidRDefault="00D71D6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71D6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S1-253274r1.</w:t>
            </w:r>
          </w:p>
        </w:tc>
      </w:tr>
      <w:tr w:rsidR="00AC0AC4" w:rsidRPr="002B5B90" w14:paraId="61CD682B" w14:textId="77777777" w:rsidTr="00C01FD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A67733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37B3F8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84" w:history="1">
              <w:r w:rsidRPr="00EB1149">
                <w:rPr>
                  <w:rStyle w:val="Hyperlink"/>
                  <w:rFonts w:cs="Arial"/>
                  <w:szCs w:val="18"/>
                </w:rPr>
                <w:t>S1-253275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00262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C3B5B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6G system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1E7B95" w14:textId="585E0BAD" w:rsidR="00AC0AC4" w:rsidRPr="00C01FD8" w:rsidRDefault="00C01FD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1FD8">
              <w:rPr>
                <w:rFonts w:eastAsia="Times New Roman" w:cs="Arial"/>
                <w:szCs w:val="18"/>
                <w:lang w:eastAsia="ar-SA"/>
              </w:rPr>
              <w:t>Revised to S1-253275r1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77B7A7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01FD8" w:rsidRPr="002B5B90" w14:paraId="11250986" w14:textId="77777777" w:rsidTr="00C01FD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15F14" w14:textId="3CBC90A2" w:rsidR="00C01FD8" w:rsidRPr="00C01FD8" w:rsidRDefault="00C01FD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01FD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9888A" w14:textId="213D0384" w:rsidR="00C01FD8" w:rsidRPr="00C01FD8" w:rsidRDefault="00C01FD8" w:rsidP="008C1ACB">
            <w:pPr>
              <w:snapToGrid w:val="0"/>
              <w:spacing w:after="0" w:line="240" w:lineRule="auto"/>
            </w:pPr>
            <w:hyperlink r:id="rId185" w:history="1">
              <w:r w:rsidRPr="00C01FD8">
                <w:rPr>
                  <w:rStyle w:val="Hyperlink"/>
                  <w:rFonts w:cs="Arial"/>
                </w:rPr>
                <w:t>S1-253275r1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7DCCB" w14:textId="59337FE4" w:rsidR="00C01FD8" w:rsidRPr="00C01FD8" w:rsidRDefault="00C01FD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01FD8">
              <w:rPr>
                <w:rFonts w:cs="Arial"/>
                <w:szCs w:val="18"/>
              </w:rPr>
              <w:t xml:space="preserve">Huawei, </w:t>
            </w:r>
            <w:proofErr w:type="spellStart"/>
            <w:r w:rsidRPr="00C01FD8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E163D" w14:textId="27BE3169" w:rsidR="00C01FD8" w:rsidRPr="00C01FD8" w:rsidRDefault="00C01FD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01FD8">
              <w:rPr>
                <w:rFonts w:cs="Arial"/>
                <w:szCs w:val="18"/>
              </w:rPr>
              <w:t>6G system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E85F" w14:textId="77777777" w:rsidR="00C01FD8" w:rsidRPr="00C01FD8" w:rsidRDefault="00C01FD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A3F8D" w14:textId="54EB128D" w:rsidR="00C01FD8" w:rsidRPr="00C01FD8" w:rsidRDefault="00C01FD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01FD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S1-253275.</w:t>
            </w:r>
          </w:p>
        </w:tc>
      </w:tr>
      <w:tr w:rsidR="00AC0AC4" w:rsidRPr="002B5B90" w14:paraId="5F5EF513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22260B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1A4777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86" w:history="1">
              <w:r w:rsidRPr="00EB1149">
                <w:rPr>
                  <w:rStyle w:val="Hyperlink"/>
                  <w:rFonts w:cs="Arial"/>
                  <w:szCs w:val="18"/>
                </w:rPr>
                <w:t>S1-253282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348768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TCS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3B7F31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 CR on Adaptive Group Management and Task Offloading in V2X Platooning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8B4F8C" w14:textId="77777777" w:rsidR="00AC0AC4" w:rsidRPr="00023BD0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23BD0">
              <w:rPr>
                <w:rFonts w:eastAsia="Times New Roman" w:cs="Arial"/>
                <w:szCs w:val="18"/>
                <w:lang w:eastAsia="ar-SA"/>
              </w:rPr>
              <w:t>Revised to S1-253289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77720B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7AB34C5C" w14:textId="77777777" w:rsidTr="008C160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CB517" w14:textId="77777777" w:rsidR="00AC0AC4" w:rsidRPr="00023BD0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23BD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C0F5F" w14:textId="77777777" w:rsidR="00AC0AC4" w:rsidRPr="00023BD0" w:rsidRDefault="00AC0AC4" w:rsidP="008C1ACB">
            <w:pPr>
              <w:snapToGrid w:val="0"/>
              <w:spacing w:after="0" w:line="240" w:lineRule="auto"/>
            </w:pPr>
            <w:hyperlink r:id="rId187" w:history="1">
              <w:r w:rsidRPr="00023BD0">
                <w:rPr>
                  <w:rStyle w:val="Hyperlink"/>
                  <w:rFonts w:cs="Arial"/>
                </w:rPr>
                <w:t>S1-253289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66515" w14:textId="77777777" w:rsidR="00AC0AC4" w:rsidRPr="00023BD0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3BD0">
              <w:rPr>
                <w:rFonts w:cs="Arial"/>
                <w:szCs w:val="18"/>
              </w:rPr>
              <w:t>TCS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0D1F6" w14:textId="77777777" w:rsidR="00AC0AC4" w:rsidRPr="00023BD0" w:rsidRDefault="00AC0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3BD0">
              <w:rPr>
                <w:rFonts w:cs="Arial"/>
                <w:szCs w:val="18"/>
              </w:rPr>
              <w:t>Pseudo CR on Adaptive Group Management and Task Offloading in V2X Platooning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3A39C" w14:textId="492E5FF0" w:rsidR="00AC0AC4" w:rsidRPr="00023BD0" w:rsidRDefault="001F022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Not treated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857F7" w14:textId="77777777" w:rsidR="00AC0AC4" w:rsidRPr="00023BD0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23BD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S1-253282.</w:t>
            </w:r>
          </w:p>
        </w:tc>
      </w:tr>
      <w:tr w:rsidR="00AC0AC4" w:rsidRPr="002B5B90" w14:paraId="79BD96D3" w14:textId="77777777" w:rsidTr="008C160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55703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67F604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88" w:history="1">
              <w:r w:rsidRPr="00EB1149">
                <w:rPr>
                  <w:rStyle w:val="Hyperlink"/>
                  <w:rFonts w:cs="Arial"/>
                  <w:szCs w:val="18"/>
                </w:rPr>
                <w:t>S1-253297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55CED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EC203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6GS support network-assisted decentralized federated learning among multiple UEs or Servers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9B995E" w14:textId="618C09A2" w:rsidR="00AC0AC4" w:rsidRPr="008C1608" w:rsidRDefault="008C160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C1608">
              <w:rPr>
                <w:rFonts w:eastAsia="Times New Roman" w:cs="Arial"/>
                <w:szCs w:val="18"/>
                <w:lang w:eastAsia="ar-SA"/>
              </w:rPr>
              <w:t>Revised to S1-253297r1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579360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C1608" w:rsidRPr="002B5B90" w14:paraId="22DB0178" w14:textId="77777777" w:rsidTr="003B6ED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DA34F" w14:textId="3D3CE663" w:rsidR="008C1608" w:rsidRPr="008C1608" w:rsidRDefault="008C160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C160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EFAB" w14:textId="001EEB7E" w:rsidR="008C1608" w:rsidRPr="008C1608" w:rsidRDefault="008C1608" w:rsidP="008C1ACB">
            <w:pPr>
              <w:snapToGrid w:val="0"/>
              <w:spacing w:after="0" w:line="240" w:lineRule="auto"/>
            </w:pPr>
            <w:hyperlink r:id="rId189" w:history="1">
              <w:r w:rsidRPr="008C1608">
                <w:rPr>
                  <w:rStyle w:val="Hyperlink"/>
                  <w:rFonts w:cs="Arial"/>
                </w:rPr>
                <w:t>S1-253297r1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D4CBC" w14:textId="5377B6D3" w:rsidR="008C1608" w:rsidRPr="008C1608" w:rsidRDefault="008C160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C1608">
              <w:rPr>
                <w:rFonts w:cs="Arial"/>
                <w:szCs w:val="18"/>
              </w:rPr>
              <w:t xml:space="preserve">Huawei, </w:t>
            </w:r>
            <w:proofErr w:type="spellStart"/>
            <w:r w:rsidRPr="008C1608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5AB6D" w14:textId="32ADAE05" w:rsidR="008C1608" w:rsidRPr="008C1608" w:rsidRDefault="008C160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C1608">
              <w:rPr>
                <w:rFonts w:cs="Arial"/>
                <w:szCs w:val="18"/>
              </w:rPr>
              <w:t>6GS support network-assisted decentralized federated learning among multiple UEs or Servers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E5A6C" w14:textId="77777777" w:rsidR="008C1608" w:rsidRPr="008C1608" w:rsidRDefault="008C160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FDBAA" w14:textId="46D4240C" w:rsidR="008C1608" w:rsidRPr="008C1608" w:rsidRDefault="008C160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C160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S1-253297.</w:t>
            </w:r>
          </w:p>
        </w:tc>
      </w:tr>
      <w:tr w:rsidR="00AC0AC4" w:rsidRPr="002B5B90" w14:paraId="2F6942D4" w14:textId="77777777" w:rsidTr="00135A3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500B65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D20D84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90" w:history="1">
              <w:r w:rsidRPr="00EB1149">
                <w:rPr>
                  <w:rStyle w:val="Hyperlink"/>
                  <w:rFonts w:cs="Arial"/>
                  <w:szCs w:val="18"/>
                </w:rPr>
                <w:t>S1-253</w:t>
              </w:r>
              <w:r w:rsidRPr="00EB1149">
                <w:rPr>
                  <w:rStyle w:val="Hyperlink"/>
                  <w:rFonts w:cs="Arial"/>
                  <w:szCs w:val="18"/>
                </w:rPr>
                <w:t>3</w:t>
              </w:r>
              <w:r w:rsidRPr="00EB1149">
                <w:rPr>
                  <w:rStyle w:val="Hyperlink"/>
                  <w:rFonts w:cs="Arial"/>
                  <w:szCs w:val="18"/>
                </w:rPr>
                <w:t>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5D431E" w14:textId="77777777" w:rsidR="00AC0AC4" w:rsidRPr="0035555A" w:rsidRDefault="00AC0AC4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Pengcheng</w:t>
            </w:r>
            <w:proofErr w:type="spellEnd"/>
            <w:r>
              <w:rPr>
                <w:rFonts w:cs="Arial"/>
                <w:szCs w:val="18"/>
              </w:rPr>
              <w:t xml:space="preserve"> Laboratory, BUPT, ZGC Institute of Ubiquitous-X Innovation and Application, </w:t>
            </w:r>
            <w:proofErr w:type="spellStart"/>
            <w:r>
              <w:rPr>
                <w:rFonts w:cs="Arial"/>
                <w:szCs w:val="18"/>
              </w:rPr>
              <w:t>AsiaInfo</w:t>
            </w:r>
            <w:proofErr w:type="spellEnd"/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49849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AI-native joint source-channel optimization for high-rate media and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B2FFCF" w14:textId="15B06070" w:rsidR="00AC0AC4" w:rsidRPr="003B6ED1" w:rsidRDefault="003B6ED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B6ED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0C997D" w14:textId="77777777" w:rsidR="00AC0AC4" w:rsidRPr="003B6ED1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4450CACE" w14:textId="77777777" w:rsidTr="00135A3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358080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8FA543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91" w:history="1">
              <w:r w:rsidRPr="00EB1149">
                <w:rPr>
                  <w:rStyle w:val="Hyperlink"/>
                  <w:rFonts w:cs="Arial"/>
                  <w:szCs w:val="18"/>
                </w:rPr>
                <w:t>S1-253312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C3D16E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465DD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6GS support of distributed AI model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8B3576" w14:textId="41A8CF5F" w:rsidR="00AC0AC4" w:rsidRPr="00135A34" w:rsidRDefault="00135A3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35A34">
              <w:rPr>
                <w:rFonts w:eastAsia="Times New Roman" w:cs="Arial"/>
                <w:szCs w:val="18"/>
                <w:lang w:eastAsia="ar-SA"/>
              </w:rPr>
              <w:t>Revised to S1-253312r1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8EAB5C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135A34" w:rsidRPr="002B5B90" w14:paraId="5B559BA9" w14:textId="77777777" w:rsidTr="00135A3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9EDC" w14:textId="64A43AAB" w:rsidR="00135A34" w:rsidRPr="00135A34" w:rsidRDefault="00135A3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35A3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60869" w14:textId="443C9EC8" w:rsidR="00135A34" w:rsidRPr="00135A34" w:rsidRDefault="00135A34" w:rsidP="008C1ACB">
            <w:pPr>
              <w:snapToGrid w:val="0"/>
              <w:spacing w:after="0" w:line="240" w:lineRule="auto"/>
            </w:pPr>
            <w:hyperlink r:id="rId192" w:history="1">
              <w:r w:rsidRPr="00135A34">
                <w:rPr>
                  <w:rStyle w:val="Hyperlink"/>
                  <w:rFonts w:cs="Arial"/>
                </w:rPr>
                <w:t>S1-253312r1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D573F" w14:textId="33250600" w:rsidR="00135A34" w:rsidRPr="00135A34" w:rsidRDefault="00135A3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35A34">
              <w:rPr>
                <w:rFonts w:cs="Arial"/>
                <w:szCs w:val="18"/>
              </w:rPr>
              <w:t xml:space="preserve">Huawei, </w:t>
            </w:r>
            <w:proofErr w:type="spellStart"/>
            <w:r w:rsidRPr="00135A34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E114" w14:textId="2E640DD6" w:rsidR="00135A34" w:rsidRPr="00135A34" w:rsidRDefault="00135A3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35A34">
              <w:rPr>
                <w:rFonts w:cs="Arial"/>
                <w:szCs w:val="18"/>
              </w:rPr>
              <w:t>6GS support of distributed AI model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FAA42" w14:textId="77777777" w:rsidR="00135A34" w:rsidRPr="00135A34" w:rsidRDefault="00135A3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398B2" w14:textId="7E4188AB" w:rsidR="00135A34" w:rsidRPr="00135A34" w:rsidRDefault="00135A3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35A3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S1-253312.</w:t>
            </w:r>
          </w:p>
        </w:tc>
      </w:tr>
      <w:tr w:rsidR="00AC0AC4" w:rsidRPr="002B5B90" w14:paraId="1EDCD56F" w14:textId="77777777" w:rsidTr="00135A3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810744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00B203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93" w:history="1">
              <w:r w:rsidRPr="00EB1149">
                <w:rPr>
                  <w:rStyle w:val="Hyperlink"/>
                  <w:rFonts w:cs="Arial"/>
                  <w:szCs w:val="18"/>
                </w:rPr>
                <w:t>S1-253321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BA1605" w14:textId="77777777" w:rsidR="00AC0AC4" w:rsidRPr="0035555A" w:rsidRDefault="00AC0AC4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Pengcheng</w:t>
            </w:r>
            <w:proofErr w:type="spellEnd"/>
            <w:r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EBC49E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E28C2F" w14:textId="73EC4F0F" w:rsidR="00AC0AC4" w:rsidRPr="00135A34" w:rsidRDefault="00135A3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35A34">
              <w:rPr>
                <w:rFonts w:eastAsia="Times New Roman" w:cs="Arial"/>
                <w:szCs w:val="18"/>
                <w:lang w:eastAsia="ar-SA"/>
              </w:rPr>
              <w:t>Revised to S1-253321r1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8B60C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135A34" w:rsidRPr="002B5B90" w14:paraId="7A5FCE00" w14:textId="77777777" w:rsidTr="00A669B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D1B10" w14:textId="41A2F3B5" w:rsidR="00135A34" w:rsidRPr="00135A34" w:rsidRDefault="00135A3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35A3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3E4B2" w14:textId="582FECF9" w:rsidR="00135A34" w:rsidRPr="00135A34" w:rsidRDefault="00135A34" w:rsidP="008C1ACB">
            <w:pPr>
              <w:snapToGrid w:val="0"/>
              <w:spacing w:after="0" w:line="240" w:lineRule="auto"/>
            </w:pPr>
            <w:hyperlink r:id="rId194" w:history="1">
              <w:r w:rsidRPr="00135A34">
                <w:rPr>
                  <w:rStyle w:val="Hyperlink"/>
                  <w:rFonts w:cs="Arial"/>
                </w:rPr>
                <w:t>S1-253321r1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36C3" w14:textId="5E30A53E" w:rsidR="00135A34" w:rsidRPr="00135A34" w:rsidRDefault="00135A3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135A34">
              <w:rPr>
                <w:rFonts w:cs="Arial"/>
                <w:szCs w:val="18"/>
              </w:rPr>
              <w:t>Pengcheng</w:t>
            </w:r>
            <w:proofErr w:type="spellEnd"/>
            <w:r w:rsidRPr="00135A34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B63A" w14:textId="0B40148B" w:rsidR="00135A34" w:rsidRPr="00135A34" w:rsidRDefault="00135A3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35A34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98B50" w14:textId="77777777" w:rsidR="00135A34" w:rsidRPr="00135A34" w:rsidRDefault="00135A3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25766" w14:textId="486ED00F" w:rsidR="00135A34" w:rsidRPr="00135A34" w:rsidRDefault="00135A3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35A3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S1-253321.</w:t>
            </w:r>
          </w:p>
        </w:tc>
      </w:tr>
      <w:tr w:rsidR="00AC0AC4" w:rsidRPr="002B5B90" w14:paraId="70B31B90" w14:textId="77777777" w:rsidTr="00A669B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F4CC88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742A5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95" w:history="1">
              <w:r w:rsidRPr="00EB1149">
                <w:rPr>
                  <w:rStyle w:val="Hyperlink"/>
                  <w:rFonts w:cs="Arial"/>
                  <w:szCs w:val="18"/>
                </w:rPr>
                <w:t>S1-253326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A4611F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BUPT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2ED06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FE1712" w14:textId="40094052" w:rsidR="00AC0AC4" w:rsidRPr="00A669B5" w:rsidRDefault="00A669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669B5">
              <w:rPr>
                <w:rFonts w:eastAsia="Times New Roman" w:cs="Arial"/>
                <w:szCs w:val="18"/>
                <w:lang w:eastAsia="ar-SA"/>
              </w:rPr>
              <w:t>Revised to S1-253326r1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C7FFF5" w14:textId="77777777" w:rsidR="00AC0AC4" w:rsidRPr="007F5FDB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669B5" w:rsidRPr="002B5B90" w14:paraId="3E9A464E" w14:textId="77777777" w:rsidTr="00A669B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35281" w14:textId="34119433" w:rsidR="00A669B5" w:rsidRPr="00A669B5" w:rsidRDefault="00A669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669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101D8" w14:textId="5C39E4F6" w:rsidR="00A669B5" w:rsidRPr="00A669B5" w:rsidRDefault="00A669B5" w:rsidP="008C1ACB">
            <w:pPr>
              <w:snapToGrid w:val="0"/>
              <w:spacing w:after="0" w:line="240" w:lineRule="auto"/>
            </w:pPr>
            <w:hyperlink r:id="rId196" w:history="1">
              <w:r w:rsidRPr="00A669B5">
                <w:rPr>
                  <w:rStyle w:val="Hyperlink"/>
                  <w:rFonts w:cs="Arial"/>
                </w:rPr>
                <w:t>S1-253326r1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09349" w14:textId="6022F2AE" w:rsidR="00A669B5" w:rsidRPr="00A669B5" w:rsidRDefault="00A669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669B5">
              <w:rPr>
                <w:rFonts w:cs="Arial"/>
                <w:szCs w:val="18"/>
              </w:rPr>
              <w:t>BUPT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F2CDE" w14:textId="37C4E12B" w:rsidR="00A669B5" w:rsidRPr="00A669B5" w:rsidRDefault="00A669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669B5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8EFDA" w14:textId="77777777" w:rsidR="00A669B5" w:rsidRPr="00A669B5" w:rsidRDefault="00A669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668AC" w14:textId="3F88048A" w:rsidR="00A669B5" w:rsidRPr="00A669B5" w:rsidRDefault="00A669B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669B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S1-253326.</w:t>
            </w:r>
          </w:p>
        </w:tc>
      </w:tr>
      <w:tr w:rsidR="00DD514E" w:rsidRPr="002B5B90" w14:paraId="42B849CE" w14:textId="77777777" w:rsidTr="00A669B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511C" w14:textId="62728607" w:rsidR="00DD514E" w:rsidRPr="00A669B5" w:rsidRDefault="00DD514E" w:rsidP="00DD514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669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B6082" w14:textId="582FADCD" w:rsidR="00DD514E" w:rsidRPr="00A669B5" w:rsidRDefault="00DD514E" w:rsidP="00DD514E">
            <w:pPr>
              <w:snapToGrid w:val="0"/>
              <w:spacing w:after="0" w:line="240" w:lineRule="auto"/>
              <w:rPr>
                <w:rFonts w:cs="Arial"/>
              </w:rPr>
            </w:pPr>
            <w:hyperlink r:id="rId197" w:history="1">
              <w:r>
                <w:rPr>
                  <w:rStyle w:val="Hyperlink"/>
                  <w:rFonts w:cs="Arial"/>
                </w:rPr>
                <w:t>S1-253182r1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2440E" w14:textId="4DE2707E" w:rsidR="00DD514E" w:rsidRPr="00A669B5" w:rsidRDefault="00DD514E" w:rsidP="00DD514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99099" w14:textId="015ADD79" w:rsidR="00DD514E" w:rsidRPr="00A669B5" w:rsidRDefault="00DD514E" w:rsidP="00DD514E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514E">
              <w:rPr>
                <w:rFonts w:cs="Arial" w:hint="eastAsia"/>
                <w:szCs w:val="18"/>
              </w:rPr>
              <w:t>Use case on intent-based orchestration of services in service hosting environment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D0A4F" w14:textId="77777777" w:rsidR="00DD514E" w:rsidRPr="00A669B5" w:rsidRDefault="00DD514E" w:rsidP="00DD514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3468" w14:textId="3DFDD067" w:rsidR="00DD514E" w:rsidRDefault="00DD514E" w:rsidP="00DD514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669B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182</w:t>
            </w:r>
            <w:r w:rsidRPr="00A669B5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  <w:p w14:paraId="19B1528A" w14:textId="2F633E95" w:rsidR="00DD514E" w:rsidRPr="00A669B5" w:rsidRDefault="00DD514E" w:rsidP="00DD514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514E">
              <w:rPr>
                <w:rFonts w:eastAsia="Arial Unicode MS" w:cs="Arial" w:hint="eastAsia"/>
                <w:color w:val="000000"/>
                <w:szCs w:val="18"/>
                <w:lang w:eastAsia="ar-SA"/>
              </w:rPr>
              <w:t>Moved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from</w:t>
            </w:r>
            <w:r w:rsidRPr="00DD514E">
              <w:rPr>
                <w:rFonts w:eastAsia="Arial Unicode MS" w:cs="Arial" w:hint="eastAsia"/>
                <w:color w:val="000000"/>
                <w:szCs w:val="18"/>
                <w:lang w:eastAsia="ar-SA"/>
              </w:rPr>
              <w:t xml:space="preserve"> 8.1.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9</w:t>
            </w:r>
          </w:p>
        </w:tc>
      </w:tr>
      <w:tr w:rsidR="00AC0AC4" w:rsidRPr="002B5B90" w14:paraId="04D4BA3A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5610C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D8CBF8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98" w:history="1">
              <w:r w:rsidRPr="00EB1149">
                <w:rPr>
                  <w:rStyle w:val="Hyperlink"/>
                  <w:rFonts w:cs="Arial"/>
                  <w:szCs w:val="18"/>
                </w:rPr>
                <w:t>S1-253137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15D54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China Mobile </w:t>
            </w:r>
            <w:proofErr w:type="spellStart"/>
            <w:r>
              <w:rPr>
                <w:rFonts w:cs="Arial"/>
                <w:szCs w:val="18"/>
              </w:rPr>
              <w:t>lnfo.Tech.Co</w:t>
            </w:r>
            <w:proofErr w:type="spellEnd"/>
            <w:r>
              <w:rPr>
                <w:rFonts w:cs="Arial"/>
                <w:szCs w:val="18"/>
              </w:rPr>
              <w:t>. Ltd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45CD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computing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8964BD" w14:textId="77777777" w:rsidR="00AC0AC4" w:rsidRPr="00BB2B73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B2B7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EA83F3" w14:textId="77777777" w:rsidR="00AC0AC4" w:rsidRPr="00BB2B73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21648E5D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F8F857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5C276E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199" w:history="1">
              <w:r w:rsidRPr="00EB1149">
                <w:rPr>
                  <w:rStyle w:val="Hyperlink"/>
                  <w:rFonts w:cs="Arial"/>
                  <w:szCs w:val="18"/>
                </w:rPr>
                <w:t>S1-253140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616A53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38B0F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Discussion paper on computing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E8EFA1" w14:textId="77777777" w:rsidR="00AC0AC4" w:rsidRPr="00BB2B73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B2B7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3DEAC6" w14:textId="77777777" w:rsidR="00AC0AC4" w:rsidRPr="00BB2B73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59FE4C8A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B656DC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2EFDED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200" w:history="1">
              <w:r w:rsidRPr="00EB1149">
                <w:rPr>
                  <w:rStyle w:val="Hyperlink"/>
                  <w:rFonts w:cs="Arial"/>
                  <w:szCs w:val="18"/>
                </w:rPr>
                <w:t>S1-253212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D05C4A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717200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Discussion on UE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2F5226" w14:textId="77777777" w:rsidR="00AC0AC4" w:rsidRPr="00BB2B73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B2B7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6F6839" w14:textId="77777777" w:rsidR="00AC0AC4" w:rsidRPr="00BB2B73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06D7F785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CB3176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3541DB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201" w:history="1">
              <w:r w:rsidRPr="00EB1149">
                <w:rPr>
                  <w:rStyle w:val="Hyperlink"/>
                  <w:rFonts w:cs="Arial"/>
                  <w:szCs w:val="18"/>
                </w:rPr>
                <w:t>S1-253335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2C14B2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22DBF6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to AI Service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5D4A66" w14:textId="77777777" w:rsidR="00AC0AC4" w:rsidRPr="00BB2B73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B2B7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FC29B0" w14:textId="77777777" w:rsidR="00AC0AC4" w:rsidRPr="00BB2B73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C0AC4" w:rsidRPr="002B5B90" w14:paraId="3999E8C4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3F4DBC" w14:textId="77777777" w:rsidR="00AC0AC4" w:rsidRPr="0035555A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95E369" w14:textId="77777777" w:rsidR="00AC0AC4" w:rsidRPr="00EB1149" w:rsidRDefault="00AC0AC4" w:rsidP="008C1ACB">
            <w:pPr>
              <w:snapToGrid w:val="0"/>
              <w:spacing w:after="0" w:line="240" w:lineRule="auto"/>
            </w:pPr>
            <w:hyperlink r:id="rId202" w:history="1">
              <w:r w:rsidRPr="00EB1149">
                <w:rPr>
                  <w:rStyle w:val="Hyperlink"/>
                  <w:rFonts w:cs="Arial"/>
                  <w:szCs w:val="18"/>
                </w:rPr>
                <w:t>S1-253355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42233D" w14:textId="77777777" w:rsidR="00AC0AC4" w:rsidRPr="0035555A" w:rsidRDefault="00AC0AC4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4EAACE" w14:textId="77777777" w:rsidR="00AC0AC4" w:rsidRPr="0035555A" w:rsidRDefault="00AC0AC4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for Intent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FBA443" w14:textId="77777777" w:rsidR="00AC0AC4" w:rsidRPr="00BB2B73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proofErr w:type="spellStart"/>
            <w:r w:rsidRPr="00BB2B73">
              <w:rPr>
                <w:rFonts w:eastAsia="Times New Roman" w:cs="Arial"/>
                <w:szCs w:val="18"/>
                <w:lang w:val="de-DE" w:eastAsia="ar-SA"/>
              </w:rPr>
              <w:t>Moved</w:t>
            </w:r>
            <w:proofErr w:type="spellEnd"/>
            <w:r w:rsidRPr="00BB2B73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proofErr w:type="spellStart"/>
            <w:r w:rsidRPr="00BB2B73">
              <w:rPr>
                <w:rFonts w:eastAsia="Times New Roman" w:cs="Arial"/>
                <w:szCs w:val="18"/>
                <w:lang w:val="de-DE" w:eastAsia="ar-SA"/>
              </w:rPr>
              <w:t>to</w:t>
            </w:r>
            <w:proofErr w:type="spellEnd"/>
            <w:r w:rsidRPr="00BB2B73">
              <w:rPr>
                <w:rFonts w:eastAsia="Times New Roman" w:cs="Arial"/>
                <w:szCs w:val="18"/>
                <w:lang w:val="de-DE" w:eastAsia="ar-SA"/>
              </w:rPr>
              <w:t xml:space="preserve"> </w:t>
            </w:r>
            <w:r>
              <w:rPr>
                <w:rFonts w:eastAsia="Times New Roman" w:cs="Arial"/>
                <w:szCs w:val="18"/>
                <w:lang w:eastAsia="ar-SA"/>
              </w:rPr>
              <w:t>8.1.1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D968E6" w14:textId="77777777" w:rsidR="00AC0AC4" w:rsidRPr="00BB2B73" w:rsidRDefault="00AC0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</w:p>
        </w:tc>
      </w:tr>
      <w:tr w:rsidR="00AC0AC4" w:rsidRPr="00B04844" w14:paraId="25E9B630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2EAD492" w14:textId="6BE01C34" w:rsidR="00AC0AC4" w:rsidRPr="00F45489" w:rsidRDefault="00AC0AC4" w:rsidP="00AC0AC4">
            <w:pPr>
              <w:pStyle w:val="berschrift1"/>
              <w:numPr>
                <w:ilvl w:val="0"/>
                <w:numId w:val="22"/>
              </w:numPr>
            </w:pPr>
            <w:proofErr w:type="spellStart"/>
            <w:r w:rsidRPr="004E36F9">
              <w:t>Tdoc</w:t>
            </w:r>
            <w:proofErr w:type="spellEnd"/>
            <w:r w:rsidRPr="004E36F9">
              <w:t xml:space="preserve"> numbers NOT allocated during drafting session (admin purposes only)</w:t>
            </w:r>
          </w:p>
        </w:tc>
      </w:tr>
      <w:tr w:rsidR="00AC0AC4" w:rsidRPr="002B5B90" w14:paraId="4CDAE637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1E6A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8D39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667A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1498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AD2A" w14:textId="77777777" w:rsidR="00AC0AC4" w:rsidRPr="008D0A00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E298" w14:textId="77777777" w:rsidR="00AC0AC4" w:rsidRPr="008D0A00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7474FA7F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B5B5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9F8C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7993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F3B1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8760" w14:textId="77777777" w:rsidR="00AC0AC4" w:rsidRPr="008D0A00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1896" w14:textId="77777777" w:rsidR="00AC0AC4" w:rsidRPr="008D0A00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0545A7AF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C955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8AA3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5101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5945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97F6" w14:textId="77777777" w:rsidR="00AC0AC4" w:rsidRPr="008D0A00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A7C9" w14:textId="77777777" w:rsidR="00AC0AC4" w:rsidRPr="008D0A00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6456F587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99FF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B908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493D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8120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8BE9" w14:textId="77777777" w:rsidR="00AC0AC4" w:rsidRPr="008D0A00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109C" w14:textId="77777777" w:rsidR="00AC0AC4" w:rsidRPr="008D0A00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1B4E2C0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3978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B358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0F75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E933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205E" w14:textId="77777777" w:rsidR="00AC0AC4" w:rsidRPr="008D0A00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A3FE" w14:textId="77777777" w:rsidR="00AC0AC4" w:rsidRPr="008D0A00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2B5B90" w14:paraId="311636B7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D467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398E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0A9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2674" w14:textId="77777777" w:rsidR="00AC0AC4" w:rsidRPr="00C86750" w:rsidRDefault="00AC0AC4" w:rsidP="008C1ACB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E890" w14:textId="77777777" w:rsidR="00AC0AC4" w:rsidRPr="008D0A00" w:rsidRDefault="00AC0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AD8A" w14:textId="77777777" w:rsidR="00AC0AC4" w:rsidRPr="008D0A00" w:rsidRDefault="00AC0AC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B04844" w14:paraId="29A43B0C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C3DCB12" w14:textId="691D2FFA" w:rsidR="00AC0AC4" w:rsidRPr="00F45489" w:rsidRDefault="00AC0AC4" w:rsidP="00AC0AC4">
            <w:pPr>
              <w:pStyle w:val="berschrift1"/>
              <w:numPr>
                <w:ilvl w:val="0"/>
                <w:numId w:val="22"/>
              </w:numPr>
            </w:pPr>
            <w:r>
              <w:t>Important discussions</w:t>
            </w:r>
          </w:p>
        </w:tc>
      </w:tr>
      <w:tr w:rsidR="00AC0AC4" w:rsidRPr="00B04844" w14:paraId="47AA0034" w14:textId="77777777" w:rsidTr="008C1ACB">
        <w:trPr>
          <w:trHeight w:val="141"/>
        </w:trPr>
        <w:tc>
          <w:tcPr>
            <w:tcW w:w="14426" w:type="dxa"/>
            <w:gridSpan w:val="6"/>
            <w:shd w:val="clear" w:color="auto" w:fill="auto"/>
          </w:tcPr>
          <w:p w14:paraId="1C79F61B" w14:textId="77777777" w:rsidR="00AC0AC4" w:rsidRPr="00F45489" w:rsidRDefault="00AC0AC4" w:rsidP="008C1ACB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0DE32CDF" w14:textId="4C5A3DE5" w:rsidR="00AC0AC4" w:rsidRPr="00894FB0" w:rsidRDefault="00AC0AC4" w:rsidP="008C1ACB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5F3D304A" w14:textId="77777777" w:rsidR="00AC0AC4" w:rsidRDefault="00AC0AC4" w:rsidP="008C1ACB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49727973" w14:textId="77777777" w:rsidR="00AC0AC4" w:rsidRPr="00F45489" w:rsidRDefault="00AC0AC4" w:rsidP="008C1ACB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C0AC4" w:rsidRPr="00B04844" w14:paraId="45D40A20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5FD6930C" w14:textId="77777777" w:rsidR="00AC0AC4" w:rsidRPr="00F45489" w:rsidRDefault="00AC0AC4" w:rsidP="00AC0AC4">
            <w:pPr>
              <w:pStyle w:val="berschrift1"/>
              <w:numPr>
                <w:ilvl w:val="0"/>
                <w:numId w:val="22"/>
              </w:numPr>
            </w:pPr>
            <w:r>
              <w:t xml:space="preserve">Close </w:t>
            </w:r>
          </w:p>
        </w:tc>
      </w:tr>
    </w:tbl>
    <w:p w14:paraId="3F6C7514" w14:textId="6C39D426" w:rsidR="0041287C" w:rsidRDefault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ECE7086" w14:textId="77777777" w:rsidR="007F07EB" w:rsidRDefault="007F07EB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AA0C" w14:textId="77777777" w:rsidR="00AA5009" w:rsidRDefault="00AA5009" w:rsidP="002E015E">
      <w:pPr>
        <w:spacing w:after="0" w:line="240" w:lineRule="auto"/>
      </w:pPr>
      <w:r>
        <w:separator/>
      </w:r>
    </w:p>
  </w:endnote>
  <w:endnote w:type="continuationSeparator" w:id="0">
    <w:p w14:paraId="68756AAF" w14:textId="77777777" w:rsidR="00AA5009" w:rsidRDefault="00AA5009" w:rsidP="002E015E">
      <w:pPr>
        <w:spacing w:after="0" w:line="240" w:lineRule="auto"/>
      </w:pPr>
      <w:r>
        <w:continuationSeparator/>
      </w:r>
    </w:p>
  </w:endnote>
  <w:endnote w:type="continuationNotice" w:id="1">
    <w:p w14:paraId="13FC56D9" w14:textId="77777777" w:rsidR="00AA5009" w:rsidRDefault="00AA50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41CA" w14:textId="77777777" w:rsidR="00AA5009" w:rsidRDefault="00AA5009" w:rsidP="002E015E">
      <w:pPr>
        <w:spacing w:after="0" w:line="240" w:lineRule="auto"/>
      </w:pPr>
      <w:r>
        <w:separator/>
      </w:r>
    </w:p>
  </w:footnote>
  <w:footnote w:type="continuationSeparator" w:id="0">
    <w:p w14:paraId="424E1E7E" w14:textId="77777777" w:rsidR="00AA5009" w:rsidRDefault="00AA5009" w:rsidP="002E015E">
      <w:pPr>
        <w:spacing w:after="0" w:line="240" w:lineRule="auto"/>
      </w:pPr>
      <w:r>
        <w:continuationSeparator/>
      </w:r>
    </w:p>
  </w:footnote>
  <w:footnote w:type="continuationNotice" w:id="1">
    <w:p w14:paraId="4AF6E981" w14:textId="77777777" w:rsidR="00AA5009" w:rsidRDefault="00AA50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B710954C"/>
    <w:lvl w:ilvl="0">
      <w:start w:val="1"/>
      <w:numFmt w:val="decimal"/>
      <w:pStyle w:val="berschrift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605BA"/>
    <w:multiLevelType w:val="hybridMultilevel"/>
    <w:tmpl w:val="39CE14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C113369"/>
    <w:multiLevelType w:val="multilevel"/>
    <w:tmpl w:val="F6B059C2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8"/>
  </w:num>
  <w:num w:numId="10" w16cid:durableId="1184980164">
    <w:abstractNumId w:val="15"/>
  </w:num>
  <w:num w:numId="11" w16cid:durableId="182203613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7"/>
  </w:num>
  <w:num w:numId="14" w16cid:durableId="1800492571">
    <w:abstractNumId w:val="21"/>
  </w:num>
  <w:num w:numId="15" w16cid:durableId="1749884749">
    <w:abstractNumId w:val="19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548108975">
    <w:abstractNumId w:val="9"/>
  </w:num>
  <w:num w:numId="19" w16cid:durableId="121307240">
    <w:abstractNumId w:val="20"/>
  </w:num>
  <w:num w:numId="20" w16cid:durableId="672024614">
    <w:abstractNumId w:val="10"/>
  </w:num>
  <w:num w:numId="21" w16cid:durableId="2012026299">
    <w:abstractNumId w:val="16"/>
  </w:num>
  <w:num w:numId="22" w16cid:durableId="108175969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1FFA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0CB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177"/>
    <w:rsid w:val="000E5576"/>
    <w:rsid w:val="000E5D36"/>
    <w:rsid w:val="000E671C"/>
    <w:rsid w:val="000E6B6F"/>
    <w:rsid w:val="000E6D14"/>
    <w:rsid w:val="000E730C"/>
    <w:rsid w:val="000E7D3F"/>
    <w:rsid w:val="000F0A7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5B4"/>
    <w:rsid w:val="0010199B"/>
    <w:rsid w:val="00101B7F"/>
    <w:rsid w:val="0010213B"/>
    <w:rsid w:val="001022E7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A3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6BF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C00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0993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C47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227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7E7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384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8A5"/>
    <w:rsid w:val="002A3BB4"/>
    <w:rsid w:val="002A544D"/>
    <w:rsid w:val="002A55E3"/>
    <w:rsid w:val="002A5EE5"/>
    <w:rsid w:val="002A63FB"/>
    <w:rsid w:val="002A6A69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530"/>
    <w:rsid w:val="002E0044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DBD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110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6ED1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2CF"/>
    <w:rsid w:val="003C5548"/>
    <w:rsid w:val="003C5961"/>
    <w:rsid w:val="003C646A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2951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6F84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9A1"/>
    <w:rsid w:val="00463AE6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302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1FA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1AC0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6C9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6C5"/>
    <w:rsid w:val="00500927"/>
    <w:rsid w:val="005010C3"/>
    <w:rsid w:val="00501162"/>
    <w:rsid w:val="00501441"/>
    <w:rsid w:val="00501CA5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4B92"/>
    <w:rsid w:val="005250A9"/>
    <w:rsid w:val="005254EE"/>
    <w:rsid w:val="0052562F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1F8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6C85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45C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1F9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4B2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2ED5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22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4FEC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805"/>
    <w:rsid w:val="00706A65"/>
    <w:rsid w:val="007076A0"/>
    <w:rsid w:val="00707A56"/>
    <w:rsid w:val="00707BB6"/>
    <w:rsid w:val="00710148"/>
    <w:rsid w:val="007101B4"/>
    <w:rsid w:val="007101D9"/>
    <w:rsid w:val="00710FB7"/>
    <w:rsid w:val="00710FDA"/>
    <w:rsid w:val="007110FA"/>
    <w:rsid w:val="00711123"/>
    <w:rsid w:val="00711162"/>
    <w:rsid w:val="007111E1"/>
    <w:rsid w:val="00711511"/>
    <w:rsid w:val="0071152F"/>
    <w:rsid w:val="007116B6"/>
    <w:rsid w:val="00711EC6"/>
    <w:rsid w:val="007120B5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54E6"/>
    <w:rsid w:val="007B60F7"/>
    <w:rsid w:val="007B6850"/>
    <w:rsid w:val="007B687E"/>
    <w:rsid w:val="007B6E4E"/>
    <w:rsid w:val="007B6E8B"/>
    <w:rsid w:val="007B6E9D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894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901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C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6E9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A28"/>
    <w:rsid w:val="00882C0C"/>
    <w:rsid w:val="00882D35"/>
    <w:rsid w:val="008836AB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B10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777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608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0A00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0A7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8D2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BF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C54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489"/>
    <w:rsid w:val="00956915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C30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4DE1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DBD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9B5"/>
    <w:rsid w:val="00A66BEC"/>
    <w:rsid w:val="00A66DD8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009"/>
    <w:rsid w:val="00AA5E06"/>
    <w:rsid w:val="00AA6436"/>
    <w:rsid w:val="00AA66B9"/>
    <w:rsid w:val="00AA703C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425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0AC4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462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0D3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663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3253"/>
    <w:rsid w:val="00BB4735"/>
    <w:rsid w:val="00BB4802"/>
    <w:rsid w:val="00BB59D3"/>
    <w:rsid w:val="00BB5AE1"/>
    <w:rsid w:val="00BB5D6E"/>
    <w:rsid w:val="00BB60D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1FD8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16B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0E50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A70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6FE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1D6A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15B9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4E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2F36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319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1DFA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9D9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59B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9FC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53CF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autoRedefine/>
    <w:qFormat/>
    <w:rsid w:val="004931FA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Standard"/>
    <w:next w:val="Textkrper"/>
    <w:link w:val="berschrift2Zchn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aliases w:val="H3,Underrubrik2,E3,H3-Heading 3,3,l3.3,h3,l3,list 3,list3,subhead,Heading3,1.,Heading No. L3,H31,H32,H33,H34,H35,Sub-sub section Title,Titolo Sotto/Sottosezione,L3,Head 3,1.1.1,3rd level"/>
    <w:basedOn w:val="berschrift2"/>
    <w:next w:val="Textkrper"/>
    <w:link w:val="berschrift3Zchn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aliases w:val="h4,H4"/>
    <w:basedOn w:val="Standard"/>
    <w:next w:val="Standard"/>
    <w:link w:val="berschrift4Zchn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aliases w:val="H5"/>
    <w:basedOn w:val="Standard"/>
    <w:next w:val="Standard"/>
    <w:link w:val="berschrift5Zchn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berschrift1Zchn">
    <w:name w:val="Überschrift 1 Zchn"/>
    <w:link w:val="berschrift1"/>
    <w:rsid w:val="004931FA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aliases w:val="H3 Zchn,Underrubrik2 Zchn,E3 Zchn,H3-Heading 3 Zchn,3 Zchn,l3.3 Zchn,h3 Zchn,l3 Zchn,list 3 Zchn,list3 Zchn,subhead Zchn,Heading3 Zchn,1. Zchn,Heading No. L3 Zchn,H31 Zchn,H32 Zchn,H33 Zchn,H34 Zchn,H35 Zchn,Sub-sub section Title Zchn"/>
    <w:link w:val="berschrift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aliases w:val="h4 Zchn,H4 Zchn"/>
    <w:link w:val="berschrift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aliases w:val="H5 Zchn"/>
    <w:link w:val="berschrift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KeineListe"/>
    <w:uiPriority w:val="99"/>
    <w:semiHidden/>
    <w:unhideWhenUsed/>
    <w:rsid w:val="001033D8"/>
  </w:style>
  <w:style w:type="character" w:styleId="BesuchterLink">
    <w:name w:val="FollowedHyperlink"/>
    <w:unhideWhenUsed/>
    <w:rsid w:val="001033D8"/>
    <w:rPr>
      <w:color w:val="800080"/>
      <w:u w:val="single"/>
    </w:rPr>
  </w:style>
  <w:style w:type="paragraph" w:styleId="Textkrper">
    <w:name w:val="Body Text"/>
    <w:aliases w:val="AvtalBrödtext,Bodytext"/>
    <w:basedOn w:val="Standard"/>
    <w:link w:val="Textkrper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krperZchn">
    <w:name w:val="Textkörper Zchn"/>
    <w:aliases w:val="AvtalBrödtext Zchn,Bodytext Zchn"/>
    <w:link w:val="Textkrp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aliases w:val="H2 Zchn,UNDERRUBRIK 1-2 Zchn,R2 Zchn,2 Zchn,H21 Zchn,E2 Zchn,heading 2 Zchn,h2 Zchn,2nd level Zchn,H22 Zchn,H23 Zchn,H24 Zchn,H25 Zchn,†berschrift 2 Zchn,õberschrift 2 Zchn,H2-Heading 2 Zchn,Header 2 Zchn,l2 Zchn,Header2 Zchn,22 Zchn"/>
    <w:link w:val="berschrift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StandardWeb">
    <w:name w:val="Normal (Web)"/>
    <w:basedOn w:val="Standard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Standard"/>
    <w:next w:val="Standard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Standard"/>
    <w:next w:val="Standard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Standard"/>
    <w:next w:val="Standard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Standard"/>
    <w:next w:val="Standard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notentextZchn">
    <w:name w:val="Fußnotentext Zchn"/>
    <w:link w:val="Funoten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Kommentartext">
    <w:name w:val="annotation text"/>
    <w:basedOn w:val="Standard"/>
    <w:link w:val="Kommentartext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,header1 Zchn,header2 Zchn,header3 Zchn,header odd11 Zchn,header odd21 Zchn,header odd7 Zchn,header4 Zchn"/>
    <w:link w:val="Kopfzeile"/>
    <w:locked/>
    <w:rsid w:val="001033D8"/>
    <w:rPr>
      <w:rFonts w:ascii="Arial" w:eastAsia="Times New Roman" w:hAnsi="Arial" w:cs="Arial"/>
      <w:lang w:eastAsia="ar-SA"/>
    </w:rPr>
  </w:style>
  <w:style w:type="paragraph" w:styleId="Kopfzeil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Standard"/>
    <w:link w:val="KopfzeileZchn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bsatz-Standardschriftart"/>
    <w:semiHidden/>
    <w:rsid w:val="001033D8"/>
  </w:style>
  <w:style w:type="paragraph" w:styleId="Fuzeile">
    <w:name w:val="footer"/>
    <w:basedOn w:val="Standard"/>
    <w:link w:val="FuzeileZchn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zeileZchn">
    <w:name w:val="Fußzeile Zchn"/>
    <w:link w:val="Fuzeil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berschrift">
    <w:name w:val="index heading"/>
    <w:basedOn w:val="Standard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Beschriftung">
    <w:name w:val="caption"/>
    <w:basedOn w:val="Standard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Umschlagadresse">
    <w:name w:val="envelope address"/>
    <w:basedOn w:val="Standard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e">
    <w:name w:val="List"/>
    <w:basedOn w:val="Standard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Aufzhlungszeichen">
    <w:name w:val="List Bullet"/>
    <w:basedOn w:val="Standard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">
    <w:name w:val="List Number"/>
    <w:basedOn w:val="Standard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3">
    <w:name w:val="List Bullet 3"/>
    <w:basedOn w:val="Standard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5">
    <w:name w:val="List Bullet 5"/>
    <w:basedOn w:val="Standard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2">
    <w:name w:val="List Number 2"/>
    <w:basedOn w:val="Standard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3">
    <w:name w:val="List Number 3"/>
    <w:basedOn w:val="Standard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5">
    <w:name w:val="List Number 5"/>
    <w:basedOn w:val="Standard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Standard"/>
    <w:next w:val="Standard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xtkrper-Zeileneinzug">
    <w:name w:val="Body Text Indent"/>
    <w:basedOn w:val="Standard"/>
    <w:link w:val="Textkrper-ZeileneinzugZchn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Textkrper-ZeileneinzugZchn">
    <w:name w:val="Textkörper-Zeileneinzug Zchn"/>
    <w:link w:val="Textkrper-Zeileneinzug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krper2">
    <w:name w:val="Body Text 2"/>
    <w:basedOn w:val="Standard"/>
    <w:link w:val="Textkrper2Zchn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krper2Zchn">
    <w:name w:val="Textkörper 2 Zchn"/>
    <w:link w:val="Textkrper2"/>
    <w:rsid w:val="001033D8"/>
    <w:rPr>
      <w:rFonts w:ascii="Arial" w:eastAsia="Times New Roman" w:hAnsi="Arial" w:cs="Times New Roman"/>
      <w:sz w:val="20"/>
      <w:szCs w:val="24"/>
    </w:rPr>
  </w:style>
  <w:style w:type="paragraph" w:styleId="Textkrper3">
    <w:name w:val="Body Text 3"/>
    <w:basedOn w:val="Standard"/>
    <w:link w:val="Textkrper3Zchn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Textkrper-Einzug2Zchn">
    <w:name w:val="Textkörper-Einzug 2 Zchn"/>
    <w:link w:val="Textkrper-Einzug2"/>
    <w:rsid w:val="001033D8"/>
    <w:rPr>
      <w:rFonts w:ascii="Arial" w:eastAsia="Times New Roman" w:hAnsi="Arial" w:cs="Times New Roma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NurText">
    <w:name w:val="Plain Text"/>
    <w:basedOn w:val="Standard"/>
    <w:link w:val="NurTextZchn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urTextZchn">
    <w:name w:val="Nur Text Zchn"/>
    <w:link w:val="Nur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033D8"/>
    <w:rPr>
      <w:b/>
      <w:bCs/>
    </w:rPr>
  </w:style>
  <w:style w:type="character" w:customStyle="1" w:styleId="KommentarthemaZchn">
    <w:name w:val="Kommentarthema Zchn"/>
    <w:link w:val="Kommentarthema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prechblasentextZchn">
    <w:name w:val="Sprechblasentext Zchn"/>
    <w:link w:val="Sprechblase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rsid w:val="001033D8"/>
    <w:pPr>
      <w:ind w:left="2268"/>
    </w:pPr>
  </w:style>
  <w:style w:type="paragraph" w:customStyle="1" w:styleId="Heading">
    <w:name w:val="Heading"/>
    <w:basedOn w:val="Standard"/>
    <w:next w:val="Textkrper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Standard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rsid w:val="001033D8"/>
  </w:style>
  <w:style w:type="paragraph" w:customStyle="1" w:styleId="Text">
    <w:name w:val="Text"/>
    <w:basedOn w:val="Standard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Standard"/>
    <w:next w:val="Textkrper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Standard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Standard"/>
    <w:next w:val="Standard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Standard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Standard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Standard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Standard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Standard"/>
    <w:next w:val="Standard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e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unotenzeichen">
    <w:name w:val="footnote reference"/>
    <w:unhideWhenUsed/>
    <w:rsid w:val="001033D8"/>
    <w:rPr>
      <w:vertAlign w:val="superscript"/>
    </w:rPr>
  </w:style>
  <w:style w:type="character" w:styleId="Kommentarzeichen">
    <w:name w:val="annotation reference"/>
    <w:unhideWhenUsed/>
    <w:rsid w:val="001033D8"/>
    <w:rPr>
      <w:sz w:val="16"/>
      <w:szCs w:val="16"/>
    </w:rPr>
  </w:style>
  <w:style w:type="character" w:styleId="Endnotenzeichen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Formularbeginn">
    <w:name w:val="HTML Top of Form"/>
    <w:basedOn w:val="Standard"/>
    <w:next w:val="Standard"/>
    <w:link w:val="z-FormularbeginnZchn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beginnZchn">
    <w:name w:val="z-Formularbeginn Zchn"/>
    <w:link w:val="z-Formularbeginn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ormularende">
    <w:name w:val="HTML Bottom of Form"/>
    <w:basedOn w:val="Standard"/>
    <w:next w:val="Standard"/>
    <w:link w:val="z-FormularendeZchn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endeZchn">
    <w:name w:val="z-Formularende Zchn"/>
    <w:link w:val="z-Formularende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ellenraster">
    <w:name w:val="Table Grid"/>
    <w:basedOn w:val="NormaleTabelle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KeineListe"/>
    <w:semiHidden/>
    <w:unhideWhenUsed/>
    <w:rsid w:val="00A17642"/>
  </w:style>
  <w:style w:type="character" w:styleId="Seitenzahl">
    <w:name w:val="page number"/>
    <w:rsid w:val="00A17642"/>
  </w:style>
  <w:style w:type="paragraph" w:customStyle="1" w:styleId="ZchnZchnCharCharZchnZchn2">
    <w:name w:val="Zchn Zchn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Fett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KeineListe"/>
    <w:semiHidden/>
    <w:unhideWhenUsed/>
    <w:rsid w:val="009B1044"/>
  </w:style>
  <w:style w:type="paragraph" w:customStyle="1" w:styleId="ZchnZchnCharCharZchnZchn1">
    <w:name w:val="Zchn Zchn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KeineListe"/>
    <w:uiPriority w:val="99"/>
    <w:semiHidden/>
    <w:unhideWhenUsed/>
    <w:rsid w:val="003E1CF2"/>
  </w:style>
  <w:style w:type="numbering" w:customStyle="1" w:styleId="NoList11">
    <w:name w:val="No List11"/>
    <w:next w:val="KeineListe"/>
    <w:uiPriority w:val="99"/>
    <w:semiHidden/>
    <w:unhideWhenUsed/>
    <w:rsid w:val="003E1CF2"/>
  </w:style>
  <w:style w:type="table" w:customStyle="1" w:styleId="TableGrid1">
    <w:name w:val="Table Grid1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KeineListe"/>
    <w:semiHidden/>
    <w:unhideWhenUsed/>
    <w:rsid w:val="003E1CF2"/>
  </w:style>
  <w:style w:type="numbering" w:customStyle="1" w:styleId="NoList31">
    <w:name w:val="No List31"/>
    <w:next w:val="KeineListe"/>
    <w:semiHidden/>
    <w:unhideWhenUsed/>
    <w:rsid w:val="003E1CF2"/>
  </w:style>
  <w:style w:type="numbering" w:customStyle="1" w:styleId="NoList5">
    <w:name w:val="No List5"/>
    <w:next w:val="KeineListe"/>
    <w:uiPriority w:val="99"/>
    <w:semiHidden/>
    <w:unhideWhenUsed/>
    <w:rsid w:val="003E1CF2"/>
  </w:style>
  <w:style w:type="numbering" w:customStyle="1" w:styleId="NoList12">
    <w:name w:val="No List12"/>
    <w:next w:val="KeineListe"/>
    <w:uiPriority w:val="99"/>
    <w:semiHidden/>
    <w:unhideWhenUsed/>
    <w:rsid w:val="003E1CF2"/>
  </w:style>
  <w:style w:type="table" w:customStyle="1" w:styleId="TableGrid2">
    <w:name w:val="Table Grid2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KeineListe"/>
    <w:semiHidden/>
    <w:unhideWhenUsed/>
    <w:rsid w:val="003E1CF2"/>
  </w:style>
  <w:style w:type="numbering" w:customStyle="1" w:styleId="NoList32">
    <w:name w:val="No List32"/>
    <w:next w:val="KeineListe"/>
    <w:semiHidden/>
    <w:unhideWhenUsed/>
    <w:rsid w:val="003E1CF2"/>
  </w:style>
  <w:style w:type="numbering" w:customStyle="1" w:styleId="NoList6">
    <w:name w:val="No List6"/>
    <w:next w:val="KeineListe"/>
    <w:uiPriority w:val="99"/>
    <w:semiHidden/>
    <w:unhideWhenUsed/>
    <w:rsid w:val="001F15DE"/>
  </w:style>
  <w:style w:type="numbering" w:customStyle="1" w:styleId="NoList13">
    <w:name w:val="No List13"/>
    <w:next w:val="KeineListe"/>
    <w:uiPriority w:val="99"/>
    <w:semiHidden/>
    <w:unhideWhenUsed/>
    <w:rsid w:val="001F15DE"/>
  </w:style>
  <w:style w:type="table" w:customStyle="1" w:styleId="TableGrid3">
    <w:name w:val="Table Grid3"/>
    <w:basedOn w:val="NormaleTabelle"/>
    <w:next w:val="Tabellenraster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KeineListe"/>
    <w:semiHidden/>
    <w:unhideWhenUsed/>
    <w:rsid w:val="001F15DE"/>
  </w:style>
  <w:style w:type="numbering" w:customStyle="1" w:styleId="NoList33">
    <w:name w:val="No List33"/>
    <w:next w:val="KeineListe"/>
    <w:semiHidden/>
    <w:unhideWhenUsed/>
    <w:rsid w:val="001F15DE"/>
  </w:style>
  <w:style w:type="numbering" w:customStyle="1" w:styleId="NoList7">
    <w:name w:val="No List7"/>
    <w:next w:val="KeineListe"/>
    <w:uiPriority w:val="99"/>
    <w:semiHidden/>
    <w:unhideWhenUsed/>
    <w:rsid w:val="00A92E74"/>
  </w:style>
  <w:style w:type="numbering" w:customStyle="1" w:styleId="NoList14">
    <w:name w:val="No List14"/>
    <w:next w:val="KeineListe"/>
    <w:uiPriority w:val="99"/>
    <w:semiHidden/>
    <w:unhideWhenUsed/>
    <w:rsid w:val="00A92E74"/>
  </w:style>
  <w:style w:type="table" w:customStyle="1" w:styleId="TableGrid4">
    <w:name w:val="Table Grid4"/>
    <w:basedOn w:val="NormaleTabelle"/>
    <w:next w:val="Tabellenraster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KeineListe"/>
    <w:semiHidden/>
    <w:unhideWhenUsed/>
    <w:rsid w:val="00A92E74"/>
  </w:style>
  <w:style w:type="numbering" w:customStyle="1" w:styleId="NoList34">
    <w:name w:val="No List34"/>
    <w:next w:val="KeineListe"/>
    <w:semiHidden/>
    <w:unhideWhenUsed/>
    <w:rsid w:val="00A92E74"/>
  </w:style>
  <w:style w:type="numbering" w:customStyle="1" w:styleId="NoList8">
    <w:name w:val="No List8"/>
    <w:next w:val="KeineListe"/>
    <w:uiPriority w:val="99"/>
    <w:semiHidden/>
    <w:unhideWhenUsed/>
    <w:rsid w:val="00F45489"/>
  </w:style>
  <w:style w:type="numbering" w:customStyle="1" w:styleId="NoList15">
    <w:name w:val="No List15"/>
    <w:next w:val="KeineListe"/>
    <w:uiPriority w:val="99"/>
    <w:semiHidden/>
    <w:unhideWhenUsed/>
    <w:rsid w:val="00F45489"/>
  </w:style>
  <w:style w:type="table" w:customStyle="1" w:styleId="TableGrid5">
    <w:name w:val="Table Grid5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KeineListe"/>
    <w:semiHidden/>
    <w:unhideWhenUsed/>
    <w:rsid w:val="00F45489"/>
  </w:style>
  <w:style w:type="numbering" w:customStyle="1" w:styleId="NoList35">
    <w:name w:val="No List35"/>
    <w:next w:val="KeineListe"/>
    <w:semiHidden/>
    <w:unhideWhenUsed/>
    <w:rsid w:val="00F45489"/>
  </w:style>
  <w:style w:type="numbering" w:customStyle="1" w:styleId="NoList41">
    <w:name w:val="No List41"/>
    <w:next w:val="KeineListe"/>
    <w:uiPriority w:val="99"/>
    <w:semiHidden/>
    <w:unhideWhenUsed/>
    <w:rsid w:val="00F45489"/>
  </w:style>
  <w:style w:type="numbering" w:customStyle="1" w:styleId="NoList111">
    <w:name w:val="No List111"/>
    <w:next w:val="KeineListe"/>
    <w:uiPriority w:val="99"/>
    <w:semiHidden/>
    <w:unhideWhenUsed/>
    <w:rsid w:val="00F45489"/>
  </w:style>
  <w:style w:type="table" w:customStyle="1" w:styleId="TableGrid11">
    <w:name w:val="Table Grid1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KeineListe"/>
    <w:semiHidden/>
    <w:unhideWhenUsed/>
    <w:rsid w:val="00F45489"/>
  </w:style>
  <w:style w:type="numbering" w:customStyle="1" w:styleId="NoList311">
    <w:name w:val="No List311"/>
    <w:next w:val="KeineListe"/>
    <w:semiHidden/>
    <w:unhideWhenUsed/>
    <w:rsid w:val="00F45489"/>
  </w:style>
  <w:style w:type="numbering" w:customStyle="1" w:styleId="NoList51">
    <w:name w:val="No List51"/>
    <w:next w:val="KeineListe"/>
    <w:uiPriority w:val="99"/>
    <w:semiHidden/>
    <w:unhideWhenUsed/>
    <w:rsid w:val="00F45489"/>
  </w:style>
  <w:style w:type="numbering" w:customStyle="1" w:styleId="NoList121">
    <w:name w:val="No List121"/>
    <w:next w:val="KeineListe"/>
    <w:uiPriority w:val="99"/>
    <w:semiHidden/>
    <w:unhideWhenUsed/>
    <w:rsid w:val="00F45489"/>
  </w:style>
  <w:style w:type="table" w:customStyle="1" w:styleId="TableGrid21">
    <w:name w:val="Table Grid2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KeineListe"/>
    <w:semiHidden/>
    <w:unhideWhenUsed/>
    <w:rsid w:val="00F45489"/>
  </w:style>
  <w:style w:type="numbering" w:customStyle="1" w:styleId="NoList321">
    <w:name w:val="No List321"/>
    <w:next w:val="KeineListe"/>
    <w:semiHidden/>
    <w:unhideWhenUsed/>
    <w:rsid w:val="00F45489"/>
  </w:style>
  <w:style w:type="numbering" w:customStyle="1" w:styleId="NoList61">
    <w:name w:val="No List61"/>
    <w:next w:val="KeineListe"/>
    <w:uiPriority w:val="99"/>
    <w:semiHidden/>
    <w:unhideWhenUsed/>
    <w:rsid w:val="00F45489"/>
  </w:style>
  <w:style w:type="numbering" w:customStyle="1" w:styleId="NoList131">
    <w:name w:val="No List131"/>
    <w:next w:val="KeineListe"/>
    <w:uiPriority w:val="99"/>
    <w:semiHidden/>
    <w:unhideWhenUsed/>
    <w:rsid w:val="00F45489"/>
  </w:style>
  <w:style w:type="table" w:customStyle="1" w:styleId="TableGrid31">
    <w:name w:val="Table Grid3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KeineListe"/>
    <w:semiHidden/>
    <w:unhideWhenUsed/>
    <w:rsid w:val="00F45489"/>
  </w:style>
  <w:style w:type="numbering" w:customStyle="1" w:styleId="NoList331">
    <w:name w:val="No List331"/>
    <w:next w:val="KeineListe"/>
    <w:semiHidden/>
    <w:unhideWhenUsed/>
    <w:rsid w:val="00F45489"/>
  </w:style>
  <w:style w:type="numbering" w:customStyle="1" w:styleId="NoList71">
    <w:name w:val="No List71"/>
    <w:next w:val="KeineListe"/>
    <w:uiPriority w:val="99"/>
    <w:semiHidden/>
    <w:unhideWhenUsed/>
    <w:rsid w:val="00F45489"/>
  </w:style>
  <w:style w:type="numbering" w:customStyle="1" w:styleId="NoList141">
    <w:name w:val="No List141"/>
    <w:next w:val="KeineListe"/>
    <w:uiPriority w:val="99"/>
    <w:semiHidden/>
    <w:unhideWhenUsed/>
    <w:rsid w:val="00F45489"/>
  </w:style>
  <w:style w:type="table" w:customStyle="1" w:styleId="TableGrid41">
    <w:name w:val="Table Grid4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KeineListe"/>
    <w:semiHidden/>
    <w:unhideWhenUsed/>
    <w:rsid w:val="00F45489"/>
  </w:style>
  <w:style w:type="numbering" w:customStyle="1" w:styleId="NoList341">
    <w:name w:val="No List341"/>
    <w:next w:val="KeineListe"/>
    <w:semiHidden/>
    <w:unhideWhenUsed/>
    <w:rsid w:val="00F45489"/>
  </w:style>
  <w:style w:type="numbering" w:customStyle="1" w:styleId="NoList9">
    <w:name w:val="No List9"/>
    <w:next w:val="KeineListe"/>
    <w:uiPriority w:val="99"/>
    <w:semiHidden/>
    <w:unhideWhenUsed/>
    <w:rsid w:val="00AE4BF2"/>
  </w:style>
  <w:style w:type="numbering" w:customStyle="1" w:styleId="NoList16">
    <w:name w:val="No List16"/>
    <w:next w:val="KeineListe"/>
    <w:uiPriority w:val="99"/>
    <w:semiHidden/>
    <w:unhideWhenUsed/>
    <w:rsid w:val="00AE4BF2"/>
  </w:style>
  <w:style w:type="table" w:customStyle="1" w:styleId="TableGrid6">
    <w:name w:val="Table Grid6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KeineListe"/>
    <w:semiHidden/>
    <w:unhideWhenUsed/>
    <w:rsid w:val="00AE4BF2"/>
  </w:style>
  <w:style w:type="numbering" w:customStyle="1" w:styleId="NoList36">
    <w:name w:val="No List36"/>
    <w:next w:val="KeineListe"/>
    <w:semiHidden/>
    <w:unhideWhenUsed/>
    <w:rsid w:val="00AE4BF2"/>
  </w:style>
  <w:style w:type="numbering" w:customStyle="1" w:styleId="NoList42">
    <w:name w:val="No List42"/>
    <w:next w:val="KeineListe"/>
    <w:uiPriority w:val="99"/>
    <w:semiHidden/>
    <w:unhideWhenUsed/>
    <w:rsid w:val="00AE4BF2"/>
  </w:style>
  <w:style w:type="numbering" w:customStyle="1" w:styleId="NoList112">
    <w:name w:val="No List112"/>
    <w:next w:val="KeineListe"/>
    <w:uiPriority w:val="99"/>
    <w:semiHidden/>
    <w:unhideWhenUsed/>
    <w:rsid w:val="00AE4BF2"/>
  </w:style>
  <w:style w:type="table" w:customStyle="1" w:styleId="TableGrid12">
    <w:name w:val="Table Grid1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KeineListe"/>
    <w:semiHidden/>
    <w:unhideWhenUsed/>
    <w:rsid w:val="00AE4BF2"/>
  </w:style>
  <w:style w:type="numbering" w:customStyle="1" w:styleId="NoList312">
    <w:name w:val="No List312"/>
    <w:next w:val="KeineListe"/>
    <w:semiHidden/>
    <w:unhideWhenUsed/>
    <w:rsid w:val="00AE4BF2"/>
  </w:style>
  <w:style w:type="numbering" w:customStyle="1" w:styleId="NoList52">
    <w:name w:val="No List52"/>
    <w:next w:val="KeineListe"/>
    <w:uiPriority w:val="99"/>
    <w:semiHidden/>
    <w:unhideWhenUsed/>
    <w:rsid w:val="00AE4BF2"/>
  </w:style>
  <w:style w:type="numbering" w:customStyle="1" w:styleId="NoList122">
    <w:name w:val="No List122"/>
    <w:next w:val="KeineListe"/>
    <w:uiPriority w:val="99"/>
    <w:semiHidden/>
    <w:unhideWhenUsed/>
    <w:rsid w:val="00AE4BF2"/>
  </w:style>
  <w:style w:type="table" w:customStyle="1" w:styleId="TableGrid22">
    <w:name w:val="Table Grid2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KeineListe"/>
    <w:semiHidden/>
    <w:unhideWhenUsed/>
    <w:rsid w:val="00AE4BF2"/>
  </w:style>
  <w:style w:type="numbering" w:customStyle="1" w:styleId="NoList322">
    <w:name w:val="No List322"/>
    <w:next w:val="KeineListe"/>
    <w:semiHidden/>
    <w:unhideWhenUsed/>
    <w:rsid w:val="00AE4BF2"/>
  </w:style>
  <w:style w:type="numbering" w:customStyle="1" w:styleId="NoList62">
    <w:name w:val="No List62"/>
    <w:next w:val="KeineListe"/>
    <w:uiPriority w:val="99"/>
    <w:semiHidden/>
    <w:unhideWhenUsed/>
    <w:rsid w:val="00AE4BF2"/>
  </w:style>
  <w:style w:type="numbering" w:customStyle="1" w:styleId="NoList132">
    <w:name w:val="No List132"/>
    <w:next w:val="KeineListe"/>
    <w:uiPriority w:val="99"/>
    <w:semiHidden/>
    <w:unhideWhenUsed/>
    <w:rsid w:val="00AE4BF2"/>
  </w:style>
  <w:style w:type="table" w:customStyle="1" w:styleId="TableGrid32">
    <w:name w:val="Table Grid3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KeineListe"/>
    <w:semiHidden/>
    <w:unhideWhenUsed/>
    <w:rsid w:val="00AE4BF2"/>
  </w:style>
  <w:style w:type="numbering" w:customStyle="1" w:styleId="NoList332">
    <w:name w:val="No List332"/>
    <w:next w:val="KeineListe"/>
    <w:semiHidden/>
    <w:unhideWhenUsed/>
    <w:rsid w:val="00AE4BF2"/>
  </w:style>
  <w:style w:type="numbering" w:customStyle="1" w:styleId="NoList72">
    <w:name w:val="No List72"/>
    <w:next w:val="KeineListe"/>
    <w:uiPriority w:val="99"/>
    <w:semiHidden/>
    <w:unhideWhenUsed/>
    <w:rsid w:val="00AE4BF2"/>
  </w:style>
  <w:style w:type="numbering" w:customStyle="1" w:styleId="NoList142">
    <w:name w:val="No List142"/>
    <w:next w:val="KeineListe"/>
    <w:uiPriority w:val="99"/>
    <w:semiHidden/>
    <w:unhideWhenUsed/>
    <w:rsid w:val="00AE4BF2"/>
  </w:style>
  <w:style w:type="table" w:customStyle="1" w:styleId="TableGrid42">
    <w:name w:val="Table Grid4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KeineListe"/>
    <w:semiHidden/>
    <w:unhideWhenUsed/>
    <w:rsid w:val="00AE4BF2"/>
  </w:style>
  <w:style w:type="numbering" w:customStyle="1" w:styleId="NoList342">
    <w:name w:val="No List342"/>
    <w:next w:val="KeineListe"/>
    <w:semiHidden/>
    <w:unhideWhenUsed/>
    <w:rsid w:val="00AE4BF2"/>
  </w:style>
  <w:style w:type="numbering" w:customStyle="1" w:styleId="NoList81">
    <w:name w:val="No List81"/>
    <w:next w:val="KeineListe"/>
    <w:uiPriority w:val="99"/>
    <w:semiHidden/>
    <w:unhideWhenUsed/>
    <w:rsid w:val="00AE4BF2"/>
  </w:style>
  <w:style w:type="numbering" w:customStyle="1" w:styleId="NoList151">
    <w:name w:val="No List151"/>
    <w:next w:val="KeineListe"/>
    <w:uiPriority w:val="99"/>
    <w:semiHidden/>
    <w:unhideWhenUsed/>
    <w:rsid w:val="00AE4BF2"/>
  </w:style>
  <w:style w:type="table" w:customStyle="1" w:styleId="TableGrid51">
    <w:name w:val="Table Grid5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KeineListe"/>
    <w:semiHidden/>
    <w:unhideWhenUsed/>
    <w:rsid w:val="00AE4BF2"/>
  </w:style>
  <w:style w:type="numbering" w:customStyle="1" w:styleId="NoList351">
    <w:name w:val="No List351"/>
    <w:next w:val="KeineListe"/>
    <w:semiHidden/>
    <w:unhideWhenUsed/>
    <w:rsid w:val="00AE4BF2"/>
  </w:style>
  <w:style w:type="numbering" w:customStyle="1" w:styleId="NoList411">
    <w:name w:val="No List411"/>
    <w:next w:val="KeineListe"/>
    <w:uiPriority w:val="99"/>
    <w:semiHidden/>
    <w:unhideWhenUsed/>
    <w:rsid w:val="00AE4BF2"/>
  </w:style>
  <w:style w:type="numbering" w:customStyle="1" w:styleId="NoList1111">
    <w:name w:val="No List1111"/>
    <w:next w:val="KeineListe"/>
    <w:uiPriority w:val="99"/>
    <w:semiHidden/>
    <w:unhideWhenUsed/>
    <w:rsid w:val="00AE4BF2"/>
  </w:style>
  <w:style w:type="table" w:customStyle="1" w:styleId="TableGrid111">
    <w:name w:val="Table Grid1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KeineListe"/>
    <w:semiHidden/>
    <w:unhideWhenUsed/>
    <w:rsid w:val="00AE4BF2"/>
  </w:style>
  <w:style w:type="numbering" w:customStyle="1" w:styleId="NoList3111">
    <w:name w:val="No List3111"/>
    <w:next w:val="KeineListe"/>
    <w:semiHidden/>
    <w:unhideWhenUsed/>
    <w:rsid w:val="00AE4BF2"/>
  </w:style>
  <w:style w:type="numbering" w:customStyle="1" w:styleId="NoList511">
    <w:name w:val="No List511"/>
    <w:next w:val="KeineListe"/>
    <w:uiPriority w:val="99"/>
    <w:semiHidden/>
    <w:unhideWhenUsed/>
    <w:rsid w:val="00AE4BF2"/>
  </w:style>
  <w:style w:type="numbering" w:customStyle="1" w:styleId="NoList1211">
    <w:name w:val="No List1211"/>
    <w:next w:val="KeineListe"/>
    <w:uiPriority w:val="99"/>
    <w:semiHidden/>
    <w:unhideWhenUsed/>
    <w:rsid w:val="00AE4BF2"/>
  </w:style>
  <w:style w:type="table" w:customStyle="1" w:styleId="TableGrid211">
    <w:name w:val="Table Grid2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KeineListe"/>
    <w:semiHidden/>
    <w:unhideWhenUsed/>
    <w:rsid w:val="00AE4BF2"/>
  </w:style>
  <w:style w:type="numbering" w:customStyle="1" w:styleId="NoList3211">
    <w:name w:val="No List3211"/>
    <w:next w:val="KeineListe"/>
    <w:semiHidden/>
    <w:unhideWhenUsed/>
    <w:rsid w:val="00AE4BF2"/>
  </w:style>
  <w:style w:type="numbering" w:customStyle="1" w:styleId="NoList611">
    <w:name w:val="No List611"/>
    <w:next w:val="KeineListe"/>
    <w:uiPriority w:val="99"/>
    <w:semiHidden/>
    <w:unhideWhenUsed/>
    <w:rsid w:val="00AE4BF2"/>
  </w:style>
  <w:style w:type="numbering" w:customStyle="1" w:styleId="NoList1311">
    <w:name w:val="No List1311"/>
    <w:next w:val="KeineListe"/>
    <w:uiPriority w:val="99"/>
    <w:semiHidden/>
    <w:unhideWhenUsed/>
    <w:rsid w:val="00AE4BF2"/>
  </w:style>
  <w:style w:type="table" w:customStyle="1" w:styleId="TableGrid311">
    <w:name w:val="Table Grid3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KeineListe"/>
    <w:semiHidden/>
    <w:unhideWhenUsed/>
    <w:rsid w:val="00AE4BF2"/>
  </w:style>
  <w:style w:type="numbering" w:customStyle="1" w:styleId="NoList3311">
    <w:name w:val="No List3311"/>
    <w:next w:val="KeineListe"/>
    <w:semiHidden/>
    <w:unhideWhenUsed/>
    <w:rsid w:val="00AE4BF2"/>
  </w:style>
  <w:style w:type="numbering" w:customStyle="1" w:styleId="NoList711">
    <w:name w:val="No List711"/>
    <w:next w:val="KeineListe"/>
    <w:uiPriority w:val="99"/>
    <w:semiHidden/>
    <w:unhideWhenUsed/>
    <w:rsid w:val="00AE4BF2"/>
  </w:style>
  <w:style w:type="numbering" w:customStyle="1" w:styleId="NoList1411">
    <w:name w:val="No List1411"/>
    <w:next w:val="KeineListe"/>
    <w:uiPriority w:val="99"/>
    <w:semiHidden/>
    <w:unhideWhenUsed/>
    <w:rsid w:val="00AE4BF2"/>
  </w:style>
  <w:style w:type="table" w:customStyle="1" w:styleId="TableGrid411">
    <w:name w:val="Table Grid4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KeineListe"/>
    <w:semiHidden/>
    <w:unhideWhenUsed/>
    <w:rsid w:val="00AE4BF2"/>
  </w:style>
  <w:style w:type="numbering" w:customStyle="1" w:styleId="NoList3411">
    <w:name w:val="No List3411"/>
    <w:next w:val="KeineListe"/>
    <w:semiHidden/>
    <w:unhideWhenUsed/>
    <w:rsid w:val="00AE4BF2"/>
  </w:style>
  <w:style w:type="paragraph" w:styleId="berarbeitung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A1CC1"/>
    <w:rPr>
      <w:color w:val="808080"/>
    </w:rPr>
  </w:style>
  <w:style w:type="paragraph" w:styleId="KeinLeerraum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Erwhnung">
    <w:name w:val="Mention"/>
    <w:basedOn w:val="Absatz-Standardschriftar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sid w:val="0051022C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Absatz-Standardschriftart"/>
    <w:rsid w:val="003B79E8"/>
  </w:style>
  <w:style w:type="paragraph" w:customStyle="1" w:styleId="NO">
    <w:name w:val="NO"/>
    <w:basedOn w:val="Standard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SGS1_111_Goteborg\Docs\S1-253272.zip" TargetMode="External"/><Relationship Id="rId21" Type="http://schemas.openxmlformats.org/officeDocument/2006/relationships/hyperlink" Target="file:///C:\TSGS1_111_Goteborg\docs\S1-253125r1.zip" TargetMode="External"/><Relationship Id="rId42" Type="http://schemas.openxmlformats.org/officeDocument/2006/relationships/hyperlink" Target="file:///C:\TSGS1_111_Goteborg\Docs\S1-253286.zip" TargetMode="External"/><Relationship Id="rId63" Type="http://schemas.openxmlformats.org/officeDocument/2006/relationships/hyperlink" Target="file:///C:\TSGS1_111_Goteborg\Docs\S1-253172.zip" TargetMode="External"/><Relationship Id="rId84" Type="http://schemas.openxmlformats.org/officeDocument/2006/relationships/hyperlink" Target="file:///C:\TSGS1_111_Goteborg\Docs\S1-253225.zip" TargetMode="External"/><Relationship Id="rId138" Type="http://schemas.openxmlformats.org/officeDocument/2006/relationships/hyperlink" Target="file:///C:\TSGS1_111_Goteborg\Docs\S1-253077.zip" TargetMode="External"/><Relationship Id="rId159" Type="http://schemas.openxmlformats.org/officeDocument/2006/relationships/hyperlink" Target="file:///C:\TSGS1_111_Goteborg\docs\S1-253261r1.zip" TargetMode="External"/><Relationship Id="rId170" Type="http://schemas.openxmlformats.org/officeDocument/2006/relationships/hyperlink" Target="file:///C:\TSGS1_111_Goteborg\docs\S1-253105r1.zip" TargetMode="External"/><Relationship Id="rId191" Type="http://schemas.openxmlformats.org/officeDocument/2006/relationships/hyperlink" Target="file:///C:\TSGS1_111_Goteborg\Docs\S1-253312.zip" TargetMode="External"/><Relationship Id="rId107" Type="http://schemas.openxmlformats.org/officeDocument/2006/relationships/hyperlink" Target="file:///C:\TSGS1_111_Goteborg\Docs\S1-253057.zip" TargetMode="External"/><Relationship Id="rId11" Type="http://schemas.openxmlformats.org/officeDocument/2006/relationships/hyperlink" Target="file:///C:\TSGS1_111_Goteborg\Docs\S1-253023.zip" TargetMode="External"/><Relationship Id="rId32" Type="http://schemas.openxmlformats.org/officeDocument/2006/relationships/hyperlink" Target="file:///C:\TSGS1_111_Goteborg\docs\S1-253123r1.zip" TargetMode="External"/><Relationship Id="rId53" Type="http://schemas.openxmlformats.org/officeDocument/2006/relationships/hyperlink" Target="file:///C:\TSGS1_111_Goteborg\docs\S1-253160r2.zip" TargetMode="External"/><Relationship Id="rId74" Type="http://schemas.openxmlformats.org/officeDocument/2006/relationships/hyperlink" Target="file:///C:\TSGS1_111_Goteborg\Docs\S1-253201.zip" TargetMode="External"/><Relationship Id="rId128" Type="http://schemas.openxmlformats.org/officeDocument/2006/relationships/hyperlink" Target="file:///C:\TSGS1_111_Goteborg\Docs\S1-253257.zip" TargetMode="External"/><Relationship Id="rId149" Type="http://schemas.openxmlformats.org/officeDocument/2006/relationships/hyperlink" Target="file:///C:\TSGS1_111_Goteborg\Docs\S1-253213.zip" TargetMode="External"/><Relationship Id="rId5" Type="http://schemas.openxmlformats.org/officeDocument/2006/relationships/numbering" Target="numbering.xml"/><Relationship Id="rId95" Type="http://schemas.openxmlformats.org/officeDocument/2006/relationships/hyperlink" Target="file:///C:\TSGS1_111_Goteborg\Docs\S1-253314.zip" TargetMode="External"/><Relationship Id="rId160" Type="http://schemas.openxmlformats.org/officeDocument/2006/relationships/hyperlink" Target="file:///C:\TSGS1_111_Goteborg\Docs\S1-253301.zip" TargetMode="External"/><Relationship Id="rId181" Type="http://schemas.openxmlformats.org/officeDocument/2006/relationships/hyperlink" Target="file:///C:\TSGS1_111_Goteborg\Docs\S1-253274.zip" TargetMode="External"/><Relationship Id="rId22" Type="http://schemas.openxmlformats.org/officeDocument/2006/relationships/hyperlink" Target="file:///C:\TSGS1_111_Goteborg\docs\S1-253125r2.zip" TargetMode="External"/><Relationship Id="rId43" Type="http://schemas.openxmlformats.org/officeDocument/2006/relationships/hyperlink" Target="file:///C:\TSGS1_111_Goteborg\Docs\S1-253287.zip" TargetMode="External"/><Relationship Id="rId64" Type="http://schemas.openxmlformats.org/officeDocument/2006/relationships/hyperlink" Target="file:///C:\TSGS1_111_Goteborg\docs\S1-253172r1.zip" TargetMode="External"/><Relationship Id="rId118" Type="http://schemas.openxmlformats.org/officeDocument/2006/relationships/hyperlink" Target="file:///C:\TSGS1_111_Goteborg\docs\S1-253272r1.zip" TargetMode="External"/><Relationship Id="rId139" Type="http://schemas.openxmlformats.org/officeDocument/2006/relationships/hyperlink" Target="file:///C:\TSGS1_111_Goteborg\docs\S1-253077r1.zip" TargetMode="External"/><Relationship Id="rId85" Type="http://schemas.openxmlformats.org/officeDocument/2006/relationships/hyperlink" Target="file:///C:\TSGS1_111_Goteborg\docs\S1-253225r1.zip" TargetMode="External"/><Relationship Id="rId150" Type="http://schemas.openxmlformats.org/officeDocument/2006/relationships/hyperlink" Target="file:///C:\TSGS1_111_Goteborg\docs\S1-253213r1.zip" TargetMode="External"/><Relationship Id="rId171" Type="http://schemas.openxmlformats.org/officeDocument/2006/relationships/hyperlink" Target="file:///C:\TSGS1_111_Goteborg\Docs\S1-253167.zip" TargetMode="External"/><Relationship Id="rId192" Type="http://schemas.openxmlformats.org/officeDocument/2006/relationships/hyperlink" Target="file:///C:\TSGS1_111_Goteborg\docs\S1-253312r1.zip" TargetMode="External"/><Relationship Id="rId12" Type="http://schemas.openxmlformats.org/officeDocument/2006/relationships/hyperlink" Target="file:///C:\TSGS1_111_Goteborg\docs\S1-253023r1.zip" TargetMode="External"/><Relationship Id="rId33" Type="http://schemas.openxmlformats.org/officeDocument/2006/relationships/hyperlink" Target="file:///C:\TSGS1_111_Goteborg\docs\S1-253123r2.zip" TargetMode="External"/><Relationship Id="rId108" Type="http://schemas.openxmlformats.org/officeDocument/2006/relationships/hyperlink" Target="file:///C:\TSGS1_111_Goteborg\docs\S1-253057r1.zip" TargetMode="External"/><Relationship Id="rId129" Type="http://schemas.openxmlformats.org/officeDocument/2006/relationships/hyperlink" Target="file:///C:\TSGS1_111_Goteborg\docs\S1-253257r1.zip" TargetMode="External"/><Relationship Id="rId54" Type="http://schemas.openxmlformats.org/officeDocument/2006/relationships/hyperlink" Target="file:///C:\TSGS1_111_Goteborg\Docs\S1-253168.zip" TargetMode="External"/><Relationship Id="rId75" Type="http://schemas.openxmlformats.org/officeDocument/2006/relationships/hyperlink" Target="file:///C:\TSGS1_111_Goteborg\docs\S1-253201r1.zip" TargetMode="External"/><Relationship Id="rId96" Type="http://schemas.openxmlformats.org/officeDocument/2006/relationships/hyperlink" Target="file:///C:\TSGS1_111_Goteborg\docs\S1-253314r1.zip" TargetMode="External"/><Relationship Id="rId140" Type="http://schemas.openxmlformats.org/officeDocument/2006/relationships/hyperlink" Target="file:///C:\TSGS1_111_Goteborg\docs\S1-253077r2.zip" TargetMode="External"/><Relationship Id="rId161" Type="http://schemas.openxmlformats.org/officeDocument/2006/relationships/hyperlink" Target="file:///C:\TSGS1_111_Goteborg\docs\S1-253301r1.zip" TargetMode="External"/><Relationship Id="rId182" Type="http://schemas.openxmlformats.org/officeDocument/2006/relationships/hyperlink" Target="file:///C:\TSGS1_111_Goteborg\docs\S1-253274r1.zip" TargetMode="External"/><Relationship Id="rId6" Type="http://schemas.openxmlformats.org/officeDocument/2006/relationships/styles" Target="styles.xml"/><Relationship Id="rId23" Type="http://schemas.openxmlformats.org/officeDocument/2006/relationships/hyperlink" Target="file:///C:\TSGS1_111_Goteborg\Docs\S1-253120.zip" TargetMode="External"/><Relationship Id="rId119" Type="http://schemas.openxmlformats.org/officeDocument/2006/relationships/hyperlink" Target="file:///C:\TSGS1_111_Goteborg\docs\S1-253272r2.zip" TargetMode="External"/><Relationship Id="rId44" Type="http://schemas.openxmlformats.org/officeDocument/2006/relationships/hyperlink" Target="file:///C:\TSGS1_111_Goteborg\docs\S1-253287r1.zip" TargetMode="External"/><Relationship Id="rId65" Type="http://schemas.openxmlformats.org/officeDocument/2006/relationships/hyperlink" Target="file:///C:\TSGS1_111_Goteborg\docs\S1-253172r2.zip" TargetMode="External"/><Relationship Id="rId86" Type="http://schemas.openxmlformats.org/officeDocument/2006/relationships/hyperlink" Target="file:///C:\TSGS1_111_Goteborg\Docs\S1-253278.zip" TargetMode="External"/><Relationship Id="rId130" Type="http://schemas.openxmlformats.org/officeDocument/2006/relationships/hyperlink" Target="file:///C:\TSGS1_111_Goteborg\Docs\S1-253279.zip" TargetMode="External"/><Relationship Id="rId151" Type="http://schemas.openxmlformats.org/officeDocument/2006/relationships/hyperlink" Target="file:///C:\TSGS1_111_Goteborg\Docs\S1-253214.zip" TargetMode="External"/><Relationship Id="rId172" Type="http://schemas.openxmlformats.org/officeDocument/2006/relationships/hyperlink" Target="file:///C:\TSGS1_111_Goteborg\docs\S1-253167r1.zip" TargetMode="External"/><Relationship Id="rId193" Type="http://schemas.openxmlformats.org/officeDocument/2006/relationships/hyperlink" Target="file:///C:\TSGS1_111_Goteborg\Docs\S1-253321.zip" TargetMode="External"/><Relationship Id="rId13" Type="http://schemas.openxmlformats.org/officeDocument/2006/relationships/hyperlink" Target="file:///C:\TSGS1_111_Goteborg\Docs\S1-253322.zip" TargetMode="External"/><Relationship Id="rId109" Type="http://schemas.openxmlformats.org/officeDocument/2006/relationships/hyperlink" Target="file:///C:\TSGS1_111_Goteborg\Docs\S1-253076.zip" TargetMode="External"/><Relationship Id="rId34" Type="http://schemas.openxmlformats.org/officeDocument/2006/relationships/hyperlink" Target="file:///C:\TSGS1_111_Goteborg\Docs\S1-253150.zip" TargetMode="External"/><Relationship Id="rId55" Type="http://schemas.openxmlformats.org/officeDocument/2006/relationships/hyperlink" Target="file:///C:\TSGS1_111_Goteborg\docs\S1-253168r1.zip" TargetMode="External"/><Relationship Id="rId76" Type="http://schemas.openxmlformats.org/officeDocument/2006/relationships/hyperlink" Target="file:///C:\TSGS1_111_Goteborg\docs\S1-253201r2.zip" TargetMode="External"/><Relationship Id="rId97" Type="http://schemas.openxmlformats.org/officeDocument/2006/relationships/hyperlink" Target="file:///C:\TSGS1_111_Goteborg\docs\S1-253314r2.zip" TargetMode="External"/><Relationship Id="rId120" Type="http://schemas.openxmlformats.org/officeDocument/2006/relationships/hyperlink" Target="file:///C:\TSGS1_111_Goteborg\docs\S1-253272r3.zip" TargetMode="External"/><Relationship Id="rId141" Type="http://schemas.openxmlformats.org/officeDocument/2006/relationships/hyperlink" Target="file:///C:\TSGS1_111_Goteborg\Docs\S1-253106.zip" TargetMode="External"/><Relationship Id="rId7" Type="http://schemas.openxmlformats.org/officeDocument/2006/relationships/settings" Target="settings.xml"/><Relationship Id="rId162" Type="http://schemas.openxmlformats.org/officeDocument/2006/relationships/hyperlink" Target="file:///C:\TSGS1_111_Goteborg\Docs\S1-253304.zip" TargetMode="External"/><Relationship Id="rId183" Type="http://schemas.openxmlformats.org/officeDocument/2006/relationships/hyperlink" Target="file:///C:\TSGS1_111_Goteborg\docs\S1-253274r2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TSGS1_111_Goteborg\docs\S1-253121r2.zip" TargetMode="External"/><Relationship Id="rId24" Type="http://schemas.openxmlformats.org/officeDocument/2006/relationships/hyperlink" Target="file:///C:\TSGS1_111_Goteborg\docs\S1-253120r1.zip" TargetMode="External"/><Relationship Id="rId40" Type="http://schemas.openxmlformats.org/officeDocument/2006/relationships/hyperlink" Target="file:///C:\TSGS1_111_Goteborg\docs\S1-253124r1.zip" TargetMode="External"/><Relationship Id="rId45" Type="http://schemas.openxmlformats.org/officeDocument/2006/relationships/hyperlink" Target="file:///C:\TSGS1_111_Goteborg\docs\S1-253287r2.zip" TargetMode="External"/><Relationship Id="rId66" Type="http://schemas.openxmlformats.org/officeDocument/2006/relationships/hyperlink" Target="file:///C:\TSGS1_111_Goteborg\Docs\S1-253240.zip" TargetMode="External"/><Relationship Id="rId87" Type="http://schemas.openxmlformats.org/officeDocument/2006/relationships/hyperlink" Target="file:///C:\TSGS1_111_Goteborg\docs\S1-253278r1.zip" TargetMode="External"/><Relationship Id="rId110" Type="http://schemas.openxmlformats.org/officeDocument/2006/relationships/hyperlink" Target="file:///C:\TSGS1_111_Goteborg\docs\S1-253076r1.zip" TargetMode="External"/><Relationship Id="rId115" Type="http://schemas.openxmlformats.org/officeDocument/2006/relationships/hyperlink" Target="file:///C:\TSGS1_111_Goteborg\Docs\S1-253268.zip" TargetMode="External"/><Relationship Id="rId131" Type="http://schemas.openxmlformats.org/officeDocument/2006/relationships/hyperlink" Target="file:///C:\TSGS1_111_Goteborg\docs\S1-253279r1.zip" TargetMode="External"/><Relationship Id="rId136" Type="http://schemas.openxmlformats.org/officeDocument/2006/relationships/hyperlink" Target="file:///C:\TSGS1_111_Goteborg\docs\S1-253170r1.zip" TargetMode="External"/><Relationship Id="rId157" Type="http://schemas.openxmlformats.org/officeDocument/2006/relationships/hyperlink" Target="file:///C:\TSGS1_111_Goteborg\docs\S1-253232r2.zip" TargetMode="External"/><Relationship Id="rId178" Type="http://schemas.openxmlformats.org/officeDocument/2006/relationships/hyperlink" Target="file:///C:\TSGS1_111_Goteborg\Docs\S1-253265.zip" TargetMode="External"/><Relationship Id="rId61" Type="http://schemas.openxmlformats.org/officeDocument/2006/relationships/hyperlink" Target="file:///C:\TSGS1_111_Goteborg\docs\S1-253226r2.zip" TargetMode="External"/><Relationship Id="rId82" Type="http://schemas.openxmlformats.org/officeDocument/2006/relationships/hyperlink" Target="file:///C:\TSGS1_111_Goteborg\docs\S1-253218r2.zip" TargetMode="External"/><Relationship Id="rId152" Type="http://schemas.openxmlformats.org/officeDocument/2006/relationships/hyperlink" Target="file:///C:\TSGS1_111_Goteborg\docs\S1-253214r1.zip" TargetMode="External"/><Relationship Id="rId173" Type="http://schemas.openxmlformats.org/officeDocument/2006/relationships/hyperlink" Target="file:///C:\TSGS1_111_Goteborg\Docs\S1-253216.zip" TargetMode="External"/><Relationship Id="rId194" Type="http://schemas.openxmlformats.org/officeDocument/2006/relationships/hyperlink" Target="file:///C:\TSGS1_111_Goteborg\docs\S1-253321r1.zip" TargetMode="External"/><Relationship Id="rId199" Type="http://schemas.openxmlformats.org/officeDocument/2006/relationships/hyperlink" Target="file:///C:\TSGS1_111_Goteborg\Docs\S1-253140.zip" TargetMode="External"/><Relationship Id="rId203" Type="http://schemas.openxmlformats.org/officeDocument/2006/relationships/fontTable" Target="fontTable.xml"/><Relationship Id="rId19" Type="http://schemas.openxmlformats.org/officeDocument/2006/relationships/hyperlink" Target="file:///C:\TSGS1_111_Goteborg\docs\S1-253100r2.zip" TargetMode="External"/><Relationship Id="rId14" Type="http://schemas.openxmlformats.org/officeDocument/2006/relationships/hyperlink" Target="file:///C:\TSGS1_111_Goteborg\docs\S1-253322r1.zip" TargetMode="External"/><Relationship Id="rId30" Type="http://schemas.openxmlformats.org/officeDocument/2006/relationships/hyperlink" Target="file:///C:\TSGS1_111_Goteborg\Docs\S1-253122.zip" TargetMode="External"/><Relationship Id="rId35" Type="http://schemas.openxmlformats.org/officeDocument/2006/relationships/hyperlink" Target="file:///C:\TSGS1_111_Goteborg\docs\S1-253150r1.zip" TargetMode="External"/><Relationship Id="rId56" Type="http://schemas.openxmlformats.org/officeDocument/2006/relationships/hyperlink" Target="file:///C:\TSGS1_111_Goteborg\docs\S1-253168r2.zip" TargetMode="External"/><Relationship Id="rId77" Type="http://schemas.openxmlformats.org/officeDocument/2006/relationships/hyperlink" Target="file:///C:\TSGS1_111_Goteborg\Docs\S1-253285.zip" TargetMode="External"/><Relationship Id="rId100" Type="http://schemas.openxmlformats.org/officeDocument/2006/relationships/hyperlink" Target="file:///C:\TSGS1_111_Goteborg\Docs\S1-253031.zip" TargetMode="External"/><Relationship Id="rId105" Type="http://schemas.openxmlformats.org/officeDocument/2006/relationships/hyperlink" Target="file:///C:\TSGS1_111_Goteborg\Docs\S1-253042.zip" TargetMode="External"/><Relationship Id="rId126" Type="http://schemas.openxmlformats.org/officeDocument/2006/relationships/hyperlink" Target="file:///C:\TSGS1_111_Goteborg\Docs\S1-253130.zip" TargetMode="External"/><Relationship Id="rId147" Type="http://schemas.openxmlformats.org/officeDocument/2006/relationships/hyperlink" Target="file:///C:\TSGS1_111_Goteborg\Docs\S1-253200.zip" TargetMode="External"/><Relationship Id="rId168" Type="http://schemas.openxmlformats.org/officeDocument/2006/relationships/hyperlink" Target="file:///C:\TSGS1_111_Goteborg\docs\S1-253102r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TSGS1_111_Goteborg\Docs\S1-253160.zip" TargetMode="External"/><Relationship Id="rId72" Type="http://schemas.openxmlformats.org/officeDocument/2006/relationships/hyperlink" Target="file:///C:\TSGS1_111_Goteborg\docs\S1-253191r1.zip" TargetMode="External"/><Relationship Id="rId93" Type="http://schemas.openxmlformats.org/officeDocument/2006/relationships/hyperlink" Target="file:///C:\TSGS1_111_Goteborg\docs\S1-253291r1.zip" TargetMode="External"/><Relationship Id="rId98" Type="http://schemas.openxmlformats.org/officeDocument/2006/relationships/hyperlink" Target="file:///C:\TSGS1_111_Goteborg\Docs\S1-253350.zip" TargetMode="External"/><Relationship Id="rId121" Type="http://schemas.openxmlformats.org/officeDocument/2006/relationships/hyperlink" Target="file:///C:\TSGS1_111_Goteborg\Docs\S1-253307.zip" TargetMode="External"/><Relationship Id="rId142" Type="http://schemas.openxmlformats.org/officeDocument/2006/relationships/hyperlink" Target="file:///C:\TSGS1_111_Goteborg\docs\S1-253106r1.zip" TargetMode="External"/><Relationship Id="rId163" Type="http://schemas.openxmlformats.org/officeDocument/2006/relationships/hyperlink" Target="file:///C:\TSGS1_111_Goteborg\docs\S1-253304r1.zip" TargetMode="External"/><Relationship Id="rId184" Type="http://schemas.openxmlformats.org/officeDocument/2006/relationships/hyperlink" Target="file:///C:\TSGS1_111_Goteborg\Docs\S1-253275.zip" TargetMode="External"/><Relationship Id="rId189" Type="http://schemas.openxmlformats.org/officeDocument/2006/relationships/hyperlink" Target="file:///C:\TSGS1_111_Goteborg\docs\S1-253297r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TSGS1_111_Goteborg\docs\S1-253120r2.zip" TargetMode="External"/><Relationship Id="rId46" Type="http://schemas.openxmlformats.org/officeDocument/2006/relationships/hyperlink" Target="file:///C:\TSGS1_111_Goteborg\Docs\S1-253290.zip" TargetMode="External"/><Relationship Id="rId67" Type="http://schemas.openxmlformats.org/officeDocument/2006/relationships/hyperlink" Target="file:///C:\TSGS1_111_Goteborg\docs\S1-253240r1.zip" TargetMode="External"/><Relationship Id="rId116" Type="http://schemas.openxmlformats.org/officeDocument/2006/relationships/hyperlink" Target="file:///C:\TSGS1_111_Goteborg\docs\S1-253268r1.zip" TargetMode="External"/><Relationship Id="rId137" Type="http://schemas.openxmlformats.org/officeDocument/2006/relationships/hyperlink" Target="file:///C:\TSGS1_111_Goteborg\Docs\S1-253362.zip" TargetMode="External"/><Relationship Id="rId158" Type="http://schemas.openxmlformats.org/officeDocument/2006/relationships/hyperlink" Target="file:///C:\TSGS1_111_Goteborg\Docs\S1-253261.zip" TargetMode="External"/><Relationship Id="rId20" Type="http://schemas.openxmlformats.org/officeDocument/2006/relationships/hyperlink" Target="file:///C:\TSGS1_111_Goteborg\Docs\S1-253125.zip" TargetMode="External"/><Relationship Id="rId41" Type="http://schemas.openxmlformats.org/officeDocument/2006/relationships/hyperlink" Target="file:///C:\TSGS1_111_Goteborg\docs\S1-253550.zip" TargetMode="External"/><Relationship Id="rId62" Type="http://schemas.openxmlformats.org/officeDocument/2006/relationships/hyperlink" Target="file:///C:\TSGS1_111_Goteborg\docs\S1-253236r2.zip" TargetMode="External"/><Relationship Id="rId83" Type="http://schemas.openxmlformats.org/officeDocument/2006/relationships/hyperlink" Target="file:///C:\TSGS1_111_Goteborg\docs\S1-253218r3.zip" TargetMode="External"/><Relationship Id="rId88" Type="http://schemas.openxmlformats.org/officeDocument/2006/relationships/hyperlink" Target="file:///C:\TSGS1_111_Goteborg\docs\S1-253552.zip" TargetMode="External"/><Relationship Id="rId111" Type="http://schemas.openxmlformats.org/officeDocument/2006/relationships/hyperlink" Target="file:///C:\TSGS1_111_Goteborg\Docs\S1-253131.zip" TargetMode="External"/><Relationship Id="rId132" Type="http://schemas.openxmlformats.org/officeDocument/2006/relationships/hyperlink" Target="file:///C:\TSGS1_111_Goteborg\Docs\S1-253293.zip" TargetMode="External"/><Relationship Id="rId153" Type="http://schemas.openxmlformats.org/officeDocument/2006/relationships/hyperlink" Target="file:///C:\TSGS1_111_Goteborg\Docs\S1-253215.zip" TargetMode="External"/><Relationship Id="rId174" Type="http://schemas.openxmlformats.org/officeDocument/2006/relationships/hyperlink" Target="file:///C:\TSGS1_111_Goteborg\docs\S1-253216r1.zip" TargetMode="External"/><Relationship Id="rId179" Type="http://schemas.openxmlformats.org/officeDocument/2006/relationships/hyperlink" Target="file:///C:\TSGS1_111_Goteborg\Docs\S1-253273.zip" TargetMode="External"/><Relationship Id="rId195" Type="http://schemas.openxmlformats.org/officeDocument/2006/relationships/hyperlink" Target="file:///C:\TSGS1_111_Goteborg\Docs\S1-253326.zip" TargetMode="External"/><Relationship Id="rId190" Type="http://schemas.openxmlformats.org/officeDocument/2006/relationships/hyperlink" Target="file:///C:\TSGS1_111_Goteborg\Docs\S1-253303.zip" TargetMode="External"/><Relationship Id="rId204" Type="http://schemas.openxmlformats.org/officeDocument/2006/relationships/theme" Target="theme/theme1.xml"/><Relationship Id="rId15" Type="http://schemas.openxmlformats.org/officeDocument/2006/relationships/hyperlink" Target="file:///C:\TSGS1_111_Goteborg\Docs\S1-253099.zip" TargetMode="External"/><Relationship Id="rId36" Type="http://schemas.openxmlformats.org/officeDocument/2006/relationships/hyperlink" Target="file:///C:\TSGS1_111_Goteborg\Docs\S1-253296.zip" TargetMode="External"/><Relationship Id="rId57" Type="http://schemas.openxmlformats.org/officeDocument/2006/relationships/hyperlink" Target="file:///C:\TSGS1_111_Goteborg\Docs\S1-253169.zip" TargetMode="External"/><Relationship Id="rId106" Type="http://schemas.openxmlformats.org/officeDocument/2006/relationships/hyperlink" Target="file:///C:\TSGS1_111_Goteborg\docs\S1-253042r1.zip" TargetMode="External"/><Relationship Id="rId127" Type="http://schemas.openxmlformats.org/officeDocument/2006/relationships/hyperlink" Target="file:///C:\TSGS1_111_Goteborg\docs\S1-253130r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TSGS1_111_Goteborg\Docs\S1-253123.zip" TargetMode="External"/><Relationship Id="rId52" Type="http://schemas.openxmlformats.org/officeDocument/2006/relationships/hyperlink" Target="file:///C:\TSGS1_111_Goteborg\docs\S1-253160r1.zip" TargetMode="External"/><Relationship Id="rId73" Type="http://schemas.openxmlformats.org/officeDocument/2006/relationships/hyperlink" Target="file:///C:\TSGS1_111_Goteborg\docs\S1-253191r2.zip" TargetMode="External"/><Relationship Id="rId78" Type="http://schemas.openxmlformats.org/officeDocument/2006/relationships/hyperlink" Target="file:///C:\TSGS1_111_Goteborg\docs\S1-253285r1.zip" TargetMode="External"/><Relationship Id="rId94" Type="http://schemas.openxmlformats.org/officeDocument/2006/relationships/hyperlink" Target="file:///C:\TSGS1_111_Goteborg\docs\S1-253291r2.zip" TargetMode="External"/><Relationship Id="rId99" Type="http://schemas.openxmlformats.org/officeDocument/2006/relationships/hyperlink" Target="file:///C:\TSGS1_111_Goteborg\docs\S1-253350r1.zip" TargetMode="External"/><Relationship Id="rId101" Type="http://schemas.openxmlformats.org/officeDocument/2006/relationships/hyperlink" Target="file:///C:\TSGS1_111_Goteborg\Docs\S1-253036.zip" TargetMode="External"/><Relationship Id="rId122" Type="http://schemas.openxmlformats.org/officeDocument/2006/relationships/hyperlink" Target="file:///C:\TSGS1_111_Goteborg\docs\S1-253307r1.zip" TargetMode="External"/><Relationship Id="rId143" Type="http://schemas.openxmlformats.org/officeDocument/2006/relationships/hyperlink" Target="file:///C:\TSGS1_111_Goteborg\Docs\S1-253129.zip" TargetMode="External"/><Relationship Id="rId148" Type="http://schemas.openxmlformats.org/officeDocument/2006/relationships/hyperlink" Target="file:///C:\TSGS1_111_Goteborg\docs\S1-253200r1.zip" TargetMode="External"/><Relationship Id="rId164" Type="http://schemas.openxmlformats.org/officeDocument/2006/relationships/hyperlink" Target="file:///C:\TSGS1_111_Goteborg\Docs\S1-253309.zip" TargetMode="External"/><Relationship Id="rId169" Type="http://schemas.openxmlformats.org/officeDocument/2006/relationships/hyperlink" Target="file:///C:\TSGS1_111_Goteborg\Docs\S1-253105.zip" TargetMode="External"/><Relationship Id="rId185" Type="http://schemas.openxmlformats.org/officeDocument/2006/relationships/hyperlink" Target="file:///C:\TSGS1_111_Goteborg\docs\S1-253275r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file:///C:\TSGS1_111_Goteborg\docs\S1-253273r1.zip" TargetMode="External"/><Relationship Id="rId26" Type="http://schemas.openxmlformats.org/officeDocument/2006/relationships/hyperlink" Target="file:///C:\TSGS1_111_Goteborg\Docs\S1-253192.zip" TargetMode="External"/><Relationship Id="rId47" Type="http://schemas.openxmlformats.org/officeDocument/2006/relationships/hyperlink" Target="file:///C:\TSGS1_111_Goteborg\Docs\S1-253155.zip" TargetMode="External"/><Relationship Id="rId68" Type="http://schemas.openxmlformats.org/officeDocument/2006/relationships/hyperlink" Target="file:///C:\TSGS1_111_Goteborg\docs\S1-253240r2.zip" TargetMode="External"/><Relationship Id="rId89" Type="http://schemas.openxmlformats.org/officeDocument/2006/relationships/hyperlink" Target="file:///C:\TSGS1_111_Goteborg\Docs\S1-253288.zip" TargetMode="External"/><Relationship Id="rId112" Type="http://schemas.openxmlformats.org/officeDocument/2006/relationships/hyperlink" Target="file:///C:\TSGS1_111_Goteborg\docs\S1-253131r1.zip" TargetMode="External"/><Relationship Id="rId133" Type="http://schemas.openxmlformats.org/officeDocument/2006/relationships/hyperlink" Target="file:///C:\TSGS1_111_Goteborg\docs\S1-253293r1.zip" TargetMode="External"/><Relationship Id="rId154" Type="http://schemas.openxmlformats.org/officeDocument/2006/relationships/hyperlink" Target="file:///C:\TSGS1_111_Goteborg\docs\S1-253215r1.zip" TargetMode="External"/><Relationship Id="rId175" Type="http://schemas.openxmlformats.org/officeDocument/2006/relationships/hyperlink" Target="file:///C:\TSGS1_111_Goteborg\Docs\S1-253217.zip" TargetMode="External"/><Relationship Id="rId196" Type="http://schemas.openxmlformats.org/officeDocument/2006/relationships/hyperlink" Target="file:///C:\TSGS1_111_Goteborg\docs\S1-253326r1.zip" TargetMode="External"/><Relationship Id="rId200" Type="http://schemas.openxmlformats.org/officeDocument/2006/relationships/hyperlink" Target="file:///C:\TSGS1_111_Goteborg\Docs\S1-253212.zip" TargetMode="External"/><Relationship Id="rId16" Type="http://schemas.openxmlformats.org/officeDocument/2006/relationships/hyperlink" Target="file:///C:\TSGS1_111_Goteborg\docs\S1-253099r1.zip" TargetMode="External"/><Relationship Id="rId37" Type="http://schemas.openxmlformats.org/officeDocument/2006/relationships/hyperlink" Target="file:///C:\TSGS1_111_Goteborg\docs\S1-253296r1.zip" TargetMode="External"/><Relationship Id="rId58" Type="http://schemas.openxmlformats.org/officeDocument/2006/relationships/hyperlink" Target="file:///C:\TSGS1_111_Goteborg\Docs\S1-253171.zip" TargetMode="External"/><Relationship Id="rId79" Type="http://schemas.openxmlformats.org/officeDocument/2006/relationships/hyperlink" Target="file:///C:\TSGS1_111_Goteborg\docs\S1-253285r2.zip" TargetMode="External"/><Relationship Id="rId102" Type="http://schemas.openxmlformats.org/officeDocument/2006/relationships/hyperlink" Target="file:///C:\TSGS1_111_Goteborg\Docs\S1-253039.zip" TargetMode="External"/><Relationship Id="rId123" Type="http://schemas.openxmlformats.org/officeDocument/2006/relationships/hyperlink" Target="file:///C:\TSGS1_111_Goteborg\docs\S1-253307r2.zip" TargetMode="External"/><Relationship Id="rId144" Type="http://schemas.openxmlformats.org/officeDocument/2006/relationships/hyperlink" Target="file:///C:\TSGS1_111_Goteborg\docs\S1-253129r1.zip" TargetMode="External"/><Relationship Id="rId90" Type="http://schemas.openxmlformats.org/officeDocument/2006/relationships/hyperlink" Target="file:///C:\TSGS1_111_Goteborg\docs\S1-253288r1.zip" TargetMode="External"/><Relationship Id="rId165" Type="http://schemas.openxmlformats.org/officeDocument/2006/relationships/hyperlink" Target="file:///C:\TSGS1_111_Goteborg\docs\S1-253309r1.zip" TargetMode="External"/><Relationship Id="rId186" Type="http://schemas.openxmlformats.org/officeDocument/2006/relationships/hyperlink" Target="file:///C:\TSGS1_111_Goteborg\Docs\S1-253282.zip" TargetMode="External"/><Relationship Id="rId27" Type="http://schemas.openxmlformats.org/officeDocument/2006/relationships/hyperlink" Target="file:///C:\TSGS1_111_Goteborg\Docs\S1-253121.zip" TargetMode="External"/><Relationship Id="rId48" Type="http://schemas.openxmlformats.org/officeDocument/2006/relationships/hyperlink" Target="file:///C:\TSGS1_111_Goteborg\docs\S1-253155r1.zip" TargetMode="External"/><Relationship Id="rId69" Type="http://schemas.openxmlformats.org/officeDocument/2006/relationships/hyperlink" Target="file:///C:\TSGS1_111_Goteborg\Docs\S1-253258.zip" TargetMode="External"/><Relationship Id="rId113" Type="http://schemas.openxmlformats.org/officeDocument/2006/relationships/hyperlink" Target="file:///C:\TSGS1_111_Goteborg\Docs\S1-253174.zip" TargetMode="External"/><Relationship Id="rId134" Type="http://schemas.openxmlformats.org/officeDocument/2006/relationships/hyperlink" Target="file:///C:\TSGS1_111_Goteborg\docs\S1-253293r2.zip" TargetMode="External"/><Relationship Id="rId80" Type="http://schemas.openxmlformats.org/officeDocument/2006/relationships/hyperlink" Target="file:///C:\TSGS1_111_Goteborg\Docs\S1-253218.zip" TargetMode="External"/><Relationship Id="rId155" Type="http://schemas.openxmlformats.org/officeDocument/2006/relationships/hyperlink" Target="file:///C:\TSGS1_111_Goteborg\Docs\S1-253232.zip" TargetMode="External"/><Relationship Id="rId176" Type="http://schemas.openxmlformats.org/officeDocument/2006/relationships/hyperlink" Target="file:///C:\TSGS1_111_Goteborg\docs\S1-253217r1.zip" TargetMode="External"/><Relationship Id="rId197" Type="http://schemas.openxmlformats.org/officeDocument/2006/relationships/hyperlink" Target="file:///C:\TSGS1_111_Goteborg\docs\S1-253182r1.zip" TargetMode="External"/><Relationship Id="rId201" Type="http://schemas.openxmlformats.org/officeDocument/2006/relationships/hyperlink" Target="file:///C:\TSGS1_111_Goteborg\Docs\S1-253335.zip" TargetMode="External"/><Relationship Id="rId17" Type="http://schemas.openxmlformats.org/officeDocument/2006/relationships/hyperlink" Target="file:///C:\TSGS1_111_Goteborg\Docs\S1-253100.zip" TargetMode="External"/><Relationship Id="rId38" Type="http://schemas.openxmlformats.org/officeDocument/2006/relationships/hyperlink" Target="file:///C:\TSGS1_111_Goteborg\docs\S1-253296r2.zip" TargetMode="External"/><Relationship Id="rId59" Type="http://schemas.openxmlformats.org/officeDocument/2006/relationships/hyperlink" Target="file:///C:\TSGS1_111_Goteborg\Docs\S1-253226.zip" TargetMode="External"/><Relationship Id="rId103" Type="http://schemas.openxmlformats.org/officeDocument/2006/relationships/hyperlink" Target="file:///C:\TSGS1_111_Goteborg\docs\S1-253039r1.zip" TargetMode="External"/><Relationship Id="rId124" Type="http://schemas.openxmlformats.org/officeDocument/2006/relationships/hyperlink" Target="file:///C:\TSGS1_111_Goteborg\Docs\S1-253101.zip" TargetMode="External"/><Relationship Id="rId70" Type="http://schemas.openxmlformats.org/officeDocument/2006/relationships/hyperlink" Target="file:///C:\TSGS1_111_Goteborg\Docs\S1-253190.zip" TargetMode="External"/><Relationship Id="rId91" Type="http://schemas.openxmlformats.org/officeDocument/2006/relationships/hyperlink" Target="file:///C:\TSGS1_111_Goteborg\docs\S1-253553.zip" TargetMode="External"/><Relationship Id="rId145" Type="http://schemas.openxmlformats.org/officeDocument/2006/relationships/hyperlink" Target="file:///C:\TSGS1_111_Goteborg\Docs\S1-253181.zip" TargetMode="External"/><Relationship Id="rId166" Type="http://schemas.openxmlformats.org/officeDocument/2006/relationships/hyperlink" Target="file:///C:\TSGS1_111_Goteborg\Docs\S1-253348.zip" TargetMode="External"/><Relationship Id="rId187" Type="http://schemas.openxmlformats.org/officeDocument/2006/relationships/hyperlink" Target="file:///C:\TSGS1_111_Goteborg\Docs\S1-253289.zip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file:///C:\TSGS1_111_Goteborg\docs\S1-253121r1.zip" TargetMode="External"/><Relationship Id="rId49" Type="http://schemas.openxmlformats.org/officeDocument/2006/relationships/hyperlink" Target="file:///C:\TSGS1_111_Goteborg\docs\S1-253155r2.zip" TargetMode="External"/><Relationship Id="rId114" Type="http://schemas.openxmlformats.org/officeDocument/2006/relationships/hyperlink" Target="file:///C:\TSGS1_111_Goteborg\docs\S1-253174r1.zip" TargetMode="External"/><Relationship Id="rId60" Type="http://schemas.openxmlformats.org/officeDocument/2006/relationships/hyperlink" Target="file:///C:\TSGS1_111_Goteborg\docs\S1-253226r1.zip" TargetMode="External"/><Relationship Id="rId81" Type="http://schemas.openxmlformats.org/officeDocument/2006/relationships/hyperlink" Target="file:///C:\TSGS1_111_Goteborg\Agendas\docs\S1-253218r1.zip" TargetMode="External"/><Relationship Id="rId135" Type="http://schemas.openxmlformats.org/officeDocument/2006/relationships/hyperlink" Target="file:///C:\TSGS1_111_Goteborg\Docs\S1-253170.zip" TargetMode="External"/><Relationship Id="rId156" Type="http://schemas.openxmlformats.org/officeDocument/2006/relationships/hyperlink" Target="file:///C:\TSGS1_111_Goteborg\docs\S1-253232r1.zip" TargetMode="External"/><Relationship Id="rId177" Type="http://schemas.openxmlformats.org/officeDocument/2006/relationships/hyperlink" Target="file:///C:\TSGS1_111_Goteborg\Docs\S1-253262.zip" TargetMode="External"/><Relationship Id="rId198" Type="http://schemas.openxmlformats.org/officeDocument/2006/relationships/hyperlink" Target="file:///C:\TSGS1_111_Goteborg\Docs\S1-253137.zip" TargetMode="External"/><Relationship Id="rId202" Type="http://schemas.openxmlformats.org/officeDocument/2006/relationships/hyperlink" Target="file:///C:\TSGS1_111_Goteborg\Docs\S1-253355.zip" TargetMode="External"/><Relationship Id="rId18" Type="http://schemas.openxmlformats.org/officeDocument/2006/relationships/hyperlink" Target="file:///C:\TSGS1_111_Goteborg\docs\S1-253100r1.zip" TargetMode="External"/><Relationship Id="rId39" Type="http://schemas.openxmlformats.org/officeDocument/2006/relationships/hyperlink" Target="file:///C:\TSGS1_111_Goteborg\Docs\S1-253124.zip" TargetMode="External"/><Relationship Id="rId50" Type="http://schemas.openxmlformats.org/officeDocument/2006/relationships/hyperlink" Target="file:///C:\TSGS1_111_Goteborg\docs\S1-253551.zip" TargetMode="External"/><Relationship Id="rId104" Type="http://schemas.openxmlformats.org/officeDocument/2006/relationships/hyperlink" Target="file:///C:\TSGS1_111_Goteborg\docs\S1-253039r2.zip" TargetMode="External"/><Relationship Id="rId125" Type="http://schemas.openxmlformats.org/officeDocument/2006/relationships/hyperlink" Target="file:///C:\TSGS1_111_Goteborg\docs\S1-253101r1.zip" TargetMode="External"/><Relationship Id="rId146" Type="http://schemas.openxmlformats.org/officeDocument/2006/relationships/hyperlink" Target="file:///C:\TSGS1_111_Goteborg\docs\S1-253181r1.zip" TargetMode="External"/><Relationship Id="rId167" Type="http://schemas.openxmlformats.org/officeDocument/2006/relationships/hyperlink" Target="file:///C:\TSGS1_111_Goteborg\Docs\S1-253102.zip" TargetMode="External"/><Relationship Id="rId188" Type="http://schemas.openxmlformats.org/officeDocument/2006/relationships/hyperlink" Target="file:///C:\TSGS1_111_Goteborg\Docs\S1-253297.zip" TargetMode="External"/><Relationship Id="rId71" Type="http://schemas.openxmlformats.org/officeDocument/2006/relationships/hyperlink" Target="file:///C:\TSGS1_111_Goteborg\Docs\S1-253191.zip" TargetMode="External"/><Relationship Id="rId92" Type="http://schemas.openxmlformats.org/officeDocument/2006/relationships/hyperlink" Target="file:///C:\TSGS1_111_Goteborg\Docs\S1-25329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0</TotalTime>
  <Pages>12</Pages>
  <Words>5381</Words>
  <Characters>33902</Characters>
  <Application>Microsoft Office Word</Application>
  <DocSecurity>0</DocSecurity>
  <Lines>282</Lines>
  <Paragraphs>78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39205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Aleksiev, Vasil</cp:lastModifiedBy>
  <cp:revision>2</cp:revision>
  <dcterms:created xsi:type="dcterms:W3CDTF">2025-08-27T10:33:00Z</dcterms:created>
  <dcterms:modified xsi:type="dcterms:W3CDTF">2025-08-27T10:33:00Z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2025-08-23T15:52:06Z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418288ff-1efc-4c39-b9f5-b61b9832e40c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