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9ECE" w14:textId="7132C45C" w:rsidR="00E8189F" w:rsidRPr="00965B83" w:rsidRDefault="00E8189F" w:rsidP="00E8189F">
      <w:pPr>
        <w:tabs>
          <w:tab w:val="right" w:pos="9781"/>
        </w:tabs>
        <w:spacing w:after="0"/>
        <w:rPr>
          <w:rFonts w:ascii="Arial" w:eastAsia="Yu Mincho" w:hAnsi="Arial" w:cs="Malgun Gothic"/>
          <w:b/>
          <w:sz w:val="24"/>
          <w:lang w:val="sv-SE" w:eastAsia="ja-JP"/>
        </w:rPr>
      </w:pPr>
      <w:bookmarkStart w:id="0" w:name="_Hlk54275161"/>
      <w:bookmarkStart w:id="1" w:name="_Hlk142299101"/>
      <w:bookmarkStart w:id="2" w:name="_Hlk110438726"/>
      <w:bookmarkEnd w:id="0"/>
      <w:bookmarkEnd w:id="1"/>
      <w:r w:rsidRPr="00965B83">
        <w:rPr>
          <w:rFonts w:ascii="Arial" w:eastAsia="SimSun" w:hAnsi="Arial" w:cs="Malgun Gothic"/>
          <w:b/>
          <w:sz w:val="24"/>
          <w:lang w:val="sv-SE"/>
        </w:rPr>
        <w:t>3GPP TSG RAN WG2#13</w:t>
      </w:r>
      <w:r w:rsidRPr="00965B83">
        <w:rPr>
          <w:rFonts w:ascii="Arial" w:eastAsia="SimSun" w:hAnsi="Arial" w:cs="Malgun Gothic" w:hint="eastAsia"/>
          <w:b/>
          <w:sz w:val="24"/>
          <w:lang w:val="sv-SE" w:eastAsia="ja-JP"/>
        </w:rPr>
        <w:t>1</w:t>
      </w:r>
      <w:r w:rsidRPr="00965B83">
        <w:rPr>
          <w:rFonts w:ascii="Arial" w:eastAsia="SimSun" w:hAnsi="Arial" w:cs="Malgun Gothic"/>
          <w:b/>
          <w:sz w:val="24"/>
          <w:lang w:val="sv-SE" w:eastAsia="ja-JP"/>
        </w:rPr>
        <w:t>bis</w:t>
      </w:r>
      <w:r w:rsidRPr="00965B83">
        <w:rPr>
          <w:rFonts w:ascii="Arial" w:eastAsia="SimSun" w:hAnsi="Arial" w:cs="Malgun Gothic"/>
          <w:b/>
          <w:sz w:val="24"/>
          <w:lang w:val="sv-SE"/>
        </w:rPr>
        <w:tab/>
      </w:r>
      <w:r w:rsidR="00F96A00" w:rsidRPr="00965B83">
        <w:rPr>
          <w:rFonts w:ascii="Arial" w:eastAsia="SimSun" w:hAnsi="Arial" w:cs="Malgun Gothic"/>
          <w:b/>
          <w:sz w:val="24"/>
          <w:lang w:val="sv-SE"/>
        </w:rPr>
        <w:t xml:space="preserve">draft </w:t>
      </w:r>
      <w:r w:rsidRPr="00965B83">
        <w:rPr>
          <w:rFonts w:ascii="Arial" w:eastAsia="SimSun" w:hAnsi="Arial" w:cs="Malgun Gothic"/>
          <w:b/>
          <w:sz w:val="24"/>
          <w:lang w:val="sv-SE"/>
        </w:rPr>
        <w:t>R2-</w:t>
      </w:r>
      <w:r w:rsidR="00C43B25" w:rsidRPr="00965B83">
        <w:rPr>
          <w:rFonts w:ascii="Arial" w:eastAsia="SimSun" w:hAnsi="Arial" w:cs="Malgun Gothic"/>
          <w:b/>
          <w:sz w:val="24"/>
          <w:lang w:val="sv-SE"/>
        </w:rPr>
        <w:t>2507711</w:t>
      </w:r>
    </w:p>
    <w:p w14:paraId="79442AF7" w14:textId="77777777" w:rsidR="00E8189F" w:rsidRPr="00E8189F" w:rsidRDefault="00E8189F" w:rsidP="00E8189F">
      <w:pPr>
        <w:tabs>
          <w:tab w:val="right" w:pos="9216"/>
        </w:tabs>
        <w:spacing w:after="0"/>
        <w:rPr>
          <w:rFonts w:ascii="Arial" w:eastAsia="SimSun" w:hAnsi="Arial" w:cs="Malgun Gothic"/>
          <w:b/>
          <w:noProof/>
          <w:sz w:val="24"/>
        </w:rPr>
      </w:pP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Prague, Czech Republic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, 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13</w:t>
      </w:r>
      <w:r w:rsidRPr="00E8189F">
        <w:rPr>
          <w:rFonts w:ascii="Arial" w:eastAsia="SimSun" w:hAnsi="Arial" w:cs="Malgun Gothic"/>
          <w:b/>
          <w:noProof/>
          <w:sz w:val="24"/>
          <w:vertAlign w:val="superscript"/>
        </w:rPr>
        <w:t>th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- 17</w:t>
      </w:r>
      <w:r w:rsidRPr="00E8189F">
        <w:rPr>
          <w:rFonts w:ascii="Arial" w:eastAsia="SimSun" w:hAnsi="Arial" w:cs="Malgun Gothic" w:hint="eastAsia"/>
          <w:b/>
          <w:noProof/>
          <w:sz w:val="24"/>
          <w:vertAlign w:val="superscript"/>
          <w:lang w:eastAsia="ja-JP"/>
        </w:rPr>
        <w:t>th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 xml:space="preserve"> October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2025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7E6A6A0E" w:rsidR="00362016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="00F96A00">
        <w:rPr>
          <w:rFonts w:ascii="Arial" w:hAnsi="Arial" w:cs="Arial"/>
          <w:b/>
        </w:rPr>
        <w:t xml:space="preserve">Reply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207D95E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  <w:r w:rsidR="00EA7441" w:rsidRPr="00EA7441">
        <w:rPr>
          <w:rFonts w:ascii="Arial" w:hAnsi="Arial" w:cs="Arial"/>
          <w:bCs/>
        </w:rPr>
        <w:t>R3-255907</w:t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1A2ED95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F96A00" w:rsidRPr="0098754F">
        <w:rPr>
          <w:rFonts w:ascii="Arial" w:hAnsi="Arial" w:cs="Arial"/>
          <w:bCs/>
          <w:color w:val="000000" w:themeColor="text1"/>
          <w:lang w:val="en-US"/>
        </w:rPr>
        <w:t>Ericsson</w:t>
      </w:r>
      <w:r w:rsidR="00F96A00">
        <w:rPr>
          <w:rFonts w:ascii="Arial" w:hAnsi="Arial" w:cs="Arial"/>
          <w:bCs/>
          <w:color w:val="000000" w:themeColor="text1"/>
          <w:lang w:val="en-US"/>
        </w:rPr>
        <w:t xml:space="preserve"> (to be </w:t>
      </w:r>
      <w:r w:rsidRPr="00513070">
        <w:rPr>
          <w:rFonts w:ascii="Arial" w:hAnsi="Arial" w:cs="Arial"/>
          <w:bCs/>
          <w:color w:val="000000" w:themeColor="text1"/>
          <w:lang w:val="en-US"/>
        </w:rPr>
        <w:t>RAN</w:t>
      </w:r>
      <w:r w:rsidR="00F96A00">
        <w:rPr>
          <w:rFonts w:ascii="Arial" w:hAnsi="Arial" w:cs="Arial"/>
          <w:bCs/>
          <w:color w:val="000000" w:themeColor="text1"/>
          <w:lang w:val="en-US"/>
        </w:rPr>
        <w:t>2)</w:t>
      </w:r>
    </w:p>
    <w:p w14:paraId="515A9A3B" w14:textId="420B6440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</w:t>
      </w:r>
      <w:r w:rsidR="00F96A00">
        <w:rPr>
          <w:rFonts w:ascii="Arial" w:hAnsi="Arial" w:cs="Arial"/>
          <w:bCs/>
          <w:lang w:val="en-US"/>
        </w:rPr>
        <w:t>3</w:t>
      </w:r>
    </w:p>
    <w:p w14:paraId="1BDBBA81" w14:textId="0CA7E9C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3" w:name="_Hlk110438804"/>
    </w:p>
    <w:p w14:paraId="52213AD3" w14:textId="50A906AA" w:rsidR="00362016" w:rsidRPr="0098754F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Cs/>
          <w:sz w:val="20"/>
        </w:rPr>
      </w:pPr>
      <w:r w:rsidRPr="0098754F">
        <w:rPr>
          <w:rFonts w:cs="Arial"/>
          <w:bCs/>
          <w:sz w:val="20"/>
        </w:rPr>
        <w:t>Name:</w:t>
      </w:r>
      <w:r w:rsidRPr="0098754F">
        <w:rPr>
          <w:rFonts w:cs="Arial"/>
          <w:bCs/>
          <w:sz w:val="20"/>
        </w:rPr>
        <w:tab/>
      </w:r>
      <w:r w:rsidR="00F96A00" w:rsidRPr="0098754F">
        <w:rPr>
          <w:rFonts w:cs="Arial"/>
          <w:bCs/>
          <w:sz w:val="20"/>
        </w:rPr>
        <w:t>Oskar Myrberg</w:t>
      </w:r>
    </w:p>
    <w:p w14:paraId="5FDA913C" w14:textId="3BF72737" w:rsidR="00362016" w:rsidRPr="0098754F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98754F">
        <w:rPr>
          <w:rFonts w:ascii="Arial" w:hAnsi="Arial" w:cs="Arial"/>
          <w:bCs/>
        </w:rPr>
        <w:t>E-mail Address:</w:t>
      </w:r>
      <w:r w:rsidRPr="0098754F">
        <w:rPr>
          <w:rFonts w:ascii="Arial" w:hAnsi="Arial" w:cs="Arial"/>
          <w:bCs/>
        </w:rPr>
        <w:tab/>
      </w:r>
      <w:r w:rsidR="00F96A00" w:rsidRPr="0098754F">
        <w:rPr>
          <w:rFonts w:ascii="Arial" w:hAnsi="Arial" w:cs="Arial"/>
          <w:bCs/>
        </w:rPr>
        <w:t>oskar.myrberg</w:t>
      </w:r>
      <w:r w:rsidR="00F570C7" w:rsidRPr="0098754F">
        <w:rPr>
          <w:rFonts w:ascii="Arial" w:hAnsi="Arial" w:cs="Arial"/>
          <w:bCs/>
        </w:rPr>
        <w:t>@ericsson.com</w:t>
      </w:r>
    </w:p>
    <w:bookmarkEnd w:id="3"/>
    <w:p w14:paraId="5F0289CE" w14:textId="77777777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/>
          <w:lang w:val="en-US"/>
        </w:rPr>
      </w:pPr>
    </w:p>
    <w:p w14:paraId="28529250" w14:textId="7521010F" w:rsidR="00362016" w:rsidRDefault="00362016" w:rsidP="0001641E">
      <w:pPr>
        <w:tabs>
          <w:tab w:val="left" w:pos="2268"/>
        </w:tabs>
        <w:spacing w:after="0"/>
      </w:pPr>
      <w:r w:rsidRPr="00FE39E2">
        <w:rPr>
          <w:rFonts w:ascii="Arial" w:hAnsi="Arial" w:cs="Arial"/>
          <w:b/>
        </w:rPr>
        <w:t xml:space="preserve">Send any </w:t>
      </w:r>
      <w:proofErr w:type="gramStart"/>
      <w:r w:rsidRPr="00FE39E2">
        <w:rPr>
          <w:rFonts w:ascii="Arial" w:hAnsi="Arial" w:cs="Arial"/>
          <w:b/>
        </w:rPr>
        <w:t>reply</w:t>
      </w:r>
      <w:proofErr w:type="gramEnd"/>
      <w:r w:rsidRPr="00FE39E2">
        <w:rPr>
          <w:rFonts w:ascii="Arial" w:hAnsi="Arial" w:cs="Arial"/>
          <w:b/>
        </w:rPr>
        <w:t xml:space="preserve">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525C135" w14:textId="77777777" w:rsidR="0001641E" w:rsidRPr="00577053" w:rsidRDefault="0001641E" w:rsidP="0001641E">
      <w:pPr>
        <w:tabs>
          <w:tab w:val="left" w:pos="2268"/>
        </w:tabs>
        <w:spacing w:after="0"/>
        <w:rPr>
          <w:rFonts w:ascii="Arial" w:hAnsi="Arial" w:cs="Arial"/>
          <w:b/>
          <w:color w:val="0000FF"/>
          <w:u w:val="single"/>
        </w:rPr>
      </w:pPr>
    </w:p>
    <w:p w14:paraId="02C3C8EE" w14:textId="742965B9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>None</w:t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1C52A6A5" w:rsidR="000333CA" w:rsidRPr="000333CA" w:rsidRDefault="00F96A00" w:rsidP="000333CA">
      <w:pPr>
        <w:pStyle w:val="NormalWeb"/>
        <w:rPr>
          <w:rFonts w:ascii="Arial" w:hAnsi="Arial" w:cs="Arial"/>
          <w:sz w:val="20"/>
          <w:szCs w:val="20"/>
          <w:lang w:eastAsia="en-US"/>
        </w:rPr>
      </w:pPr>
      <w:r w:rsidRPr="00F96A00">
        <w:rPr>
          <w:rFonts w:ascii="Arial" w:hAnsi="Arial" w:cs="Arial"/>
          <w:sz w:val="20"/>
          <w:szCs w:val="20"/>
          <w:lang w:eastAsia="en-US"/>
        </w:rPr>
        <w:t xml:space="preserve">RAN2 thanks RAN3 for the LS on the handling of inter-DU L2 reset for LTM. RAN2 has discussed the </w:t>
      </w:r>
      <w:r w:rsidR="00EA7441" w:rsidRPr="00F96A00">
        <w:rPr>
          <w:rFonts w:ascii="Arial" w:hAnsi="Arial" w:cs="Arial"/>
          <w:sz w:val="20"/>
          <w:szCs w:val="20"/>
          <w:lang w:eastAsia="en-US"/>
        </w:rPr>
        <w:t>issue,</w:t>
      </w:r>
      <w:r w:rsidRPr="00F96A00">
        <w:rPr>
          <w:rFonts w:ascii="Arial" w:hAnsi="Arial" w:cs="Arial"/>
          <w:sz w:val="20"/>
          <w:szCs w:val="20"/>
          <w:lang w:eastAsia="en-US"/>
        </w:rPr>
        <w:t xml:space="preserve"> and </w:t>
      </w:r>
      <w:r w:rsidR="009E75A5">
        <w:rPr>
          <w:rFonts w:ascii="Arial" w:hAnsi="Arial" w:cs="Arial"/>
          <w:sz w:val="20"/>
          <w:szCs w:val="20"/>
          <w:lang w:eastAsia="en-US"/>
        </w:rPr>
        <w:t xml:space="preserve">the understanding is that 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>in case of inter-DU</w:t>
      </w:r>
      <w:r w:rsidR="007B2CE0">
        <w:rPr>
          <w:rFonts w:ascii="Arial" w:hAnsi="Arial" w:cs="Arial"/>
          <w:sz w:val="20"/>
          <w:szCs w:val="20"/>
          <w:lang w:eastAsia="en-US"/>
        </w:rPr>
        <w:t xml:space="preserve"> LTM the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 xml:space="preserve"> L2 reset is always done</w:t>
      </w:r>
      <w:r w:rsidR="000333CA" w:rsidRPr="000333CA">
        <w:rPr>
          <w:rFonts w:ascii="Arial" w:hAnsi="Arial" w:cs="Arial"/>
          <w:sz w:val="20"/>
          <w:szCs w:val="20"/>
          <w:lang w:eastAsia="en-US"/>
        </w:rPr>
        <w:t>.</w:t>
      </w:r>
    </w:p>
    <w:p w14:paraId="7F68BB13" w14:textId="77777777" w:rsidR="00362016" w:rsidRPr="00A1410B" w:rsidRDefault="00362016" w:rsidP="00362016">
      <w:pPr>
        <w:spacing w:after="120"/>
        <w:rPr>
          <w:rFonts w:ascii="Arial" w:hAnsi="Arial" w:cs="Arial"/>
        </w:rPr>
      </w:pPr>
    </w:p>
    <w:p w14:paraId="7972B346" w14:textId="3A049BBF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F96A00">
        <w:rPr>
          <w:rFonts w:ascii="Arial" w:hAnsi="Arial" w:cs="Arial"/>
          <w:b/>
        </w:rPr>
        <w:t>3</w:t>
      </w:r>
    </w:p>
    <w:p w14:paraId="4B3B6184" w14:textId="748C53DF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F96A00" w:rsidRPr="00405B38">
        <w:rPr>
          <w:rFonts w:ascii="Arial" w:hAnsi="Arial" w:cs="Arial"/>
        </w:rPr>
        <w:t>RAN</w:t>
      </w:r>
      <w:r w:rsidR="00F96A00">
        <w:rPr>
          <w:rFonts w:ascii="Arial" w:hAnsi="Arial" w:cs="Arial"/>
        </w:rPr>
        <w:t>2</w:t>
      </w:r>
      <w:r w:rsidR="00F96A00" w:rsidRPr="00405B38">
        <w:rPr>
          <w:rFonts w:ascii="Arial" w:hAnsi="Arial" w:cs="Arial"/>
        </w:rPr>
        <w:t xml:space="preserve"> kindly asks </w:t>
      </w:r>
      <w:r w:rsidR="00F96A00">
        <w:rPr>
          <w:rFonts w:ascii="Arial" w:hAnsi="Arial" w:cs="Arial"/>
        </w:rPr>
        <w:t xml:space="preserve">RAN3 to </w:t>
      </w:r>
      <w:r w:rsidR="00F96A00">
        <w:rPr>
          <w:rFonts w:ascii="Arial" w:eastAsia="Malgun Gothic" w:hAnsi="Arial"/>
          <w:iCs/>
          <w:noProof/>
          <w:lang w:val="en-US"/>
        </w:rPr>
        <w:t>take the above information into account</w:t>
      </w:r>
      <w:r w:rsidR="00CA335D" w:rsidRPr="00CA335D">
        <w:rPr>
          <w:rFonts w:ascii="Arial" w:hAnsi="Arial" w:cs="Arial"/>
        </w:rPr>
        <w:t>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273DCCA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</w:t>
      </w:r>
      <w:r w:rsidR="00F96A00">
        <w:rPr>
          <w:rFonts w:ascii="Arial" w:hAnsi="Arial" w:cs="Arial"/>
          <w:b/>
        </w:rPr>
        <w:t>2</w:t>
      </w:r>
      <w:r w:rsidRPr="00FE39E2">
        <w:rPr>
          <w:rFonts w:ascii="Arial" w:hAnsi="Arial" w:cs="Arial"/>
          <w:b/>
        </w:rPr>
        <w:t xml:space="preserve"> Meetings:</w:t>
      </w:r>
    </w:p>
    <w:bookmarkEnd w:id="2"/>
    <w:p w14:paraId="79E1D75C" w14:textId="77777777" w:rsidR="00F96A00" w:rsidRPr="004D0ED6" w:rsidRDefault="00F96A00" w:rsidP="00F96A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</w:t>
      </w:r>
      <w:r w:rsidRPr="004D0ED6">
        <w:rPr>
          <w:rFonts w:ascii="Arial" w:hAnsi="Arial" w:cs="Arial"/>
          <w:bCs/>
          <w:lang w:val="en-US"/>
        </w:rPr>
        <w:t>132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 xml:space="preserve">17 - 21 </w:t>
      </w:r>
      <w:r w:rsidRPr="004D0ED6">
        <w:rPr>
          <w:rFonts w:ascii="Arial" w:hAnsi="Arial" w:cs="Arial"/>
          <w:bCs/>
          <w:lang w:val="en-US"/>
        </w:rPr>
        <w:tab/>
        <w:t>November 2025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>Dallas, US</w:t>
      </w:r>
    </w:p>
    <w:p w14:paraId="680FD08B" w14:textId="39C2432F" w:rsidR="00F96A00" w:rsidRPr="00965B83" w:rsidRDefault="00F96A00" w:rsidP="00F96A00">
      <w:pPr>
        <w:tabs>
          <w:tab w:val="left" w:pos="4536"/>
        </w:tabs>
        <w:spacing w:after="120"/>
        <w:rPr>
          <w:lang w:val="sv-SE"/>
        </w:rPr>
      </w:pPr>
      <w:r w:rsidRPr="00965B83">
        <w:rPr>
          <w:rFonts w:ascii="Arial" w:hAnsi="Arial" w:cs="Arial"/>
          <w:lang w:val="sv-SE"/>
        </w:rPr>
        <w:t>3GPP TSG-RAN WG2#133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 xml:space="preserve">9 - 13 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</w:r>
      <w:proofErr w:type="spellStart"/>
      <w:r w:rsidRPr="00965B83">
        <w:rPr>
          <w:rFonts w:ascii="Arial" w:hAnsi="Arial" w:cs="Arial"/>
          <w:lang w:val="sv-SE"/>
        </w:rPr>
        <w:t>February</w:t>
      </w:r>
      <w:proofErr w:type="spellEnd"/>
      <w:r w:rsidRPr="00965B83">
        <w:rPr>
          <w:rFonts w:ascii="Arial" w:hAnsi="Arial" w:cs="Arial"/>
          <w:lang w:val="sv-SE"/>
        </w:rPr>
        <w:t xml:space="preserve"> 2026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>Göteborg, Sweden</w:t>
      </w:r>
    </w:p>
    <w:p w14:paraId="13FE9282" w14:textId="77777777" w:rsidR="00F96A00" w:rsidRPr="00965B83" w:rsidRDefault="00F96A00" w:rsidP="0001641E">
      <w:pPr>
        <w:tabs>
          <w:tab w:val="left" w:pos="3828"/>
          <w:tab w:val="left" w:pos="7371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lang w:val="sv-SE"/>
        </w:rPr>
      </w:pPr>
    </w:p>
    <w:sectPr w:rsidR="00F96A00" w:rsidRPr="00965B83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B743" w14:textId="77777777" w:rsidR="005638C1" w:rsidRDefault="005638C1">
      <w:r>
        <w:separator/>
      </w:r>
    </w:p>
  </w:endnote>
  <w:endnote w:type="continuationSeparator" w:id="0">
    <w:p w14:paraId="4E272AF6" w14:textId="77777777" w:rsidR="005638C1" w:rsidRDefault="005638C1">
      <w:r>
        <w:continuationSeparator/>
      </w:r>
    </w:p>
  </w:endnote>
  <w:endnote w:type="continuationNotice" w:id="1">
    <w:p w14:paraId="7A2736E3" w14:textId="77777777" w:rsidR="005638C1" w:rsidRDefault="005638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®¨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3312" w14:textId="77777777" w:rsidR="005638C1" w:rsidRDefault="005638C1">
      <w:r>
        <w:separator/>
      </w:r>
    </w:p>
  </w:footnote>
  <w:footnote w:type="continuationSeparator" w:id="0">
    <w:p w14:paraId="2003D711" w14:textId="77777777" w:rsidR="005638C1" w:rsidRDefault="005638C1">
      <w:r>
        <w:continuationSeparator/>
      </w:r>
    </w:p>
  </w:footnote>
  <w:footnote w:type="continuationNotice" w:id="1">
    <w:p w14:paraId="1594A129" w14:textId="77777777" w:rsidR="005638C1" w:rsidRDefault="005638C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53506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A93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41E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22CB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5CBE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19E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25D6"/>
    <w:rsid w:val="00242C2A"/>
    <w:rsid w:val="00243BC7"/>
    <w:rsid w:val="00243CB8"/>
    <w:rsid w:val="00244186"/>
    <w:rsid w:val="00245628"/>
    <w:rsid w:val="00245F1F"/>
    <w:rsid w:val="0024668D"/>
    <w:rsid w:val="00246A76"/>
    <w:rsid w:val="00250702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61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86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66DB"/>
    <w:rsid w:val="003172DC"/>
    <w:rsid w:val="003217F2"/>
    <w:rsid w:val="00323185"/>
    <w:rsid w:val="00323531"/>
    <w:rsid w:val="00323C2E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0B8"/>
    <w:rsid w:val="003A031D"/>
    <w:rsid w:val="003A27D9"/>
    <w:rsid w:val="003A450B"/>
    <w:rsid w:val="003A6906"/>
    <w:rsid w:val="003B34CF"/>
    <w:rsid w:val="003B3FB3"/>
    <w:rsid w:val="003B4587"/>
    <w:rsid w:val="003B4722"/>
    <w:rsid w:val="003B4E1E"/>
    <w:rsid w:val="003B513E"/>
    <w:rsid w:val="003B76EC"/>
    <w:rsid w:val="003C368D"/>
    <w:rsid w:val="003C4E37"/>
    <w:rsid w:val="003C70DD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1758B"/>
    <w:rsid w:val="004204E6"/>
    <w:rsid w:val="00422A72"/>
    <w:rsid w:val="00426147"/>
    <w:rsid w:val="00426E07"/>
    <w:rsid w:val="00430EC4"/>
    <w:rsid w:val="0043218D"/>
    <w:rsid w:val="004349FA"/>
    <w:rsid w:val="004357B5"/>
    <w:rsid w:val="0044082F"/>
    <w:rsid w:val="00440F17"/>
    <w:rsid w:val="0044234E"/>
    <w:rsid w:val="00442DE0"/>
    <w:rsid w:val="00444306"/>
    <w:rsid w:val="00444444"/>
    <w:rsid w:val="004452AE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6F88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031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070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35FF"/>
    <w:rsid w:val="00534DA0"/>
    <w:rsid w:val="00536343"/>
    <w:rsid w:val="00536754"/>
    <w:rsid w:val="00537897"/>
    <w:rsid w:val="00540A1B"/>
    <w:rsid w:val="00540B31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12A"/>
    <w:rsid w:val="00557EFB"/>
    <w:rsid w:val="00560F31"/>
    <w:rsid w:val="00561629"/>
    <w:rsid w:val="005638C1"/>
    <w:rsid w:val="00565087"/>
    <w:rsid w:val="0056573F"/>
    <w:rsid w:val="00565BE9"/>
    <w:rsid w:val="00565DB9"/>
    <w:rsid w:val="005664E4"/>
    <w:rsid w:val="00567642"/>
    <w:rsid w:val="005678F1"/>
    <w:rsid w:val="00570755"/>
    <w:rsid w:val="00570ED3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07E0F"/>
    <w:rsid w:val="0061046D"/>
    <w:rsid w:val="00611566"/>
    <w:rsid w:val="00611D47"/>
    <w:rsid w:val="00617F14"/>
    <w:rsid w:val="006200C9"/>
    <w:rsid w:val="00625D30"/>
    <w:rsid w:val="006261EA"/>
    <w:rsid w:val="006354D2"/>
    <w:rsid w:val="0063633A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458F"/>
    <w:rsid w:val="006554BD"/>
    <w:rsid w:val="006556EE"/>
    <w:rsid w:val="00656E1E"/>
    <w:rsid w:val="00656F0A"/>
    <w:rsid w:val="006575FA"/>
    <w:rsid w:val="006604E4"/>
    <w:rsid w:val="006622AD"/>
    <w:rsid w:val="0066376D"/>
    <w:rsid w:val="00663AF8"/>
    <w:rsid w:val="00664788"/>
    <w:rsid w:val="00665483"/>
    <w:rsid w:val="006654CF"/>
    <w:rsid w:val="006676E4"/>
    <w:rsid w:val="006702A1"/>
    <w:rsid w:val="006702DE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C7F62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5A3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005"/>
    <w:rsid w:val="00781240"/>
    <w:rsid w:val="00781F0F"/>
    <w:rsid w:val="007820B9"/>
    <w:rsid w:val="00782170"/>
    <w:rsid w:val="00782248"/>
    <w:rsid w:val="0078446C"/>
    <w:rsid w:val="0078552A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2CE0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5B83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AAC"/>
    <w:rsid w:val="00982C5F"/>
    <w:rsid w:val="009836E3"/>
    <w:rsid w:val="00984C53"/>
    <w:rsid w:val="00985A35"/>
    <w:rsid w:val="00985C45"/>
    <w:rsid w:val="00986062"/>
    <w:rsid w:val="00986083"/>
    <w:rsid w:val="00986535"/>
    <w:rsid w:val="009872AD"/>
    <w:rsid w:val="0098754F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5942"/>
    <w:rsid w:val="009E618D"/>
    <w:rsid w:val="009E75A5"/>
    <w:rsid w:val="009F3B54"/>
    <w:rsid w:val="009F585B"/>
    <w:rsid w:val="009F7E6E"/>
    <w:rsid w:val="00A002FC"/>
    <w:rsid w:val="00A040F6"/>
    <w:rsid w:val="00A05E32"/>
    <w:rsid w:val="00A0726D"/>
    <w:rsid w:val="00A10F02"/>
    <w:rsid w:val="00A1193F"/>
    <w:rsid w:val="00A122C5"/>
    <w:rsid w:val="00A1309F"/>
    <w:rsid w:val="00A1410B"/>
    <w:rsid w:val="00A15C89"/>
    <w:rsid w:val="00A21CFC"/>
    <w:rsid w:val="00A249CB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53C9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C738E"/>
    <w:rsid w:val="00AD0338"/>
    <w:rsid w:val="00AD05CE"/>
    <w:rsid w:val="00AD2BFD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439D"/>
    <w:rsid w:val="00B603D9"/>
    <w:rsid w:val="00B60E69"/>
    <w:rsid w:val="00B615D0"/>
    <w:rsid w:val="00B624B2"/>
    <w:rsid w:val="00B67F00"/>
    <w:rsid w:val="00B700F3"/>
    <w:rsid w:val="00B71A64"/>
    <w:rsid w:val="00B73BBA"/>
    <w:rsid w:val="00B746AA"/>
    <w:rsid w:val="00B8036F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17ECE"/>
    <w:rsid w:val="00C234C1"/>
    <w:rsid w:val="00C2389C"/>
    <w:rsid w:val="00C24B5F"/>
    <w:rsid w:val="00C2753C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2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46DB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D6D2C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12A9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89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5CBF"/>
    <w:rsid w:val="00EA63E2"/>
    <w:rsid w:val="00EA7441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7DF"/>
    <w:rsid w:val="00ED1E3C"/>
    <w:rsid w:val="00ED49BC"/>
    <w:rsid w:val="00ED4EC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918"/>
    <w:rsid w:val="00F32F52"/>
    <w:rsid w:val="00F34E1E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E03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5163"/>
    <w:rsid w:val="00F86D96"/>
    <w:rsid w:val="00F87FB5"/>
    <w:rsid w:val="00F96A00"/>
    <w:rsid w:val="00F979D7"/>
    <w:rsid w:val="00FA1266"/>
    <w:rsid w:val="00FA144D"/>
    <w:rsid w:val="00FA145A"/>
    <w:rsid w:val="00FA4C87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17817024"/>
    <w:rsid w:val="1F28718A"/>
    <w:rsid w:val="3F21C010"/>
    <w:rsid w:val="4718EB13"/>
    <w:rsid w:val="4C287B8D"/>
    <w:rsid w:val="55DBBA40"/>
    <w:rsid w:val="6E9357D8"/>
    <w:rsid w:val="77C2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96F8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F8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949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(Oskar)</cp:lastModifiedBy>
  <cp:revision>3</cp:revision>
  <dcterms:created xsi:type="dcterms:W3CDTF">2025-10-13T17:35:00Z</dcterms:created>
  <dcterms:modified xsi:type="dcterms:W3CDTF">2025-10-13T17:38:00Z</dcterms:modified>
</cp:coreProperties>
</file>