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65D7" w14:textId="6EA9DFCA"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8B57F8">
        <w:rPr>
          <w:rFonts w:ascii="Arial" w:hAnsi="Arial" w:cs="Arial"/>
          <w:b/>
          <w:noProof/>
          <w:sz w:val="24"/>
          <w:u w:val="single"/>
        </w:rPr>
        <w:t>9</w:t>
      </w:r>
      <w:r w:rsidRPr="00996A6E">
        <w:rPr>
          <w:rFonts w:ascii="Arial" w:hAnsi="Arial" w:cs="Arial"/>
          <w:b/>
          <w:noProof/>
          <w:sz w:val="24"/>
          <w:u w:val="single"/>
        </w:rPr>
        <w:t xml:space="preserve"> Agenda</w:t>
      </w:r>
    </w:p>
    <w:p w14:paraId="5CB5ACBA" w14:textId="77777777" w:rsidR="00C968C9" w:rsidRPr="00A4117A" w:rsidRDefault="00C968C9" w:rsidP="00C968C9">
      <w:pPr>
        <w:spacing w:before="120" w:after="120"/>
        <w:rPr>
          <w:rFonts w:ascii="Arial" w:hAnsi="Arial" w:cs="Arial"/>
          <w:b/>
          <w:color w:val="FF0000"/>
        </w:rPr>
      </w:pPr>
      <w:bookmarkStart w:id="0" w:name="_Hlk182430939"/>
      <w:bookmarkStart w:id="1" w:name="_Hlk174570103"/>
      <w:bookmarkStart w:id="2" w:name="_Hlk165879784"/>
      <w:r>
        <w:rPr>
          <w:rFonts w:ascii="Arial" w:hAnsi="Arial" w:cs="Arial"/>
          <w:b/>
          <w:color w:val="FF0000"/>
        </w:rPr>
        <w:t>Planned meeting-schedule (not updated):</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C968C9" w14:paraId="0AC927E8" w14:textId="77777777" w:rsidTr="00942F2B">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0B04140" w14:textId="77777777" w:rsidR="00C968C9" w:rsidRDefault="00C968C9" w:rsidP="00942F2B">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4C3FA62"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D695C0B"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DFCCEB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69214B9"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D31CE6E" w14:textId="77777777" w:rsidR="00C968C9" w:rsidRDefault="00C968C9" w:rsidP="00942F2B">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C968C9" w14:paraId="197D3E96" w14:textId="77777777" w:rsidTr="00942F2B">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620CAFDE"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1BC3C78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40C9F40F" w14:textId="77777777" w:rsidR="00C968C9" w:rsidRDefault="00C968C9" w:rsidP="00942F2B">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507DCFB" w14:textId="2DEDA060"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WA 8 disc</w:t>
            </w:r>
          </w:p>
          <w:p w14:paraId="1EA4CCE0"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9.12</w:t>
            </w:r>
            <w:r w:rsidRPr="00973E39">
              <w:rPr>
                <w:rFonts w:ascii="Arial" w:hAnsi="Arial" w:cs="Arial"/>
                <w:b/>
                <w:bCs/>
                <w:color w:val="000000"/>
                <w:sz w:val="16"/>
                <w:szCs w:val="16"/>
              </w:rPr>
              <w:t xml:space="preserve"> – </w:t>
            </w:r>
            <w:r>
              <w:rPr>
                <w:rFonts w:ascii="Arial" w:hAnsi="Arial" w:cs="Arial"/>
                <w:b/>
                <w:bCs/>
                <w:color w:val="000000"/>
                <w:sz w:val="16"/>
                <w:szCs w:val="16"/>
              </w:rPr>
              <w:t>(6)</w:t>
            </w:r>
          </w:p>
          <w:p w14:paraId="335476A8" w14:textId="77777777" w:rsidR="00C968C9" w:rsidRPr="00750E25" w:rsidRDefault="00C968C9" w:rsidP="00942F2B">
            <w:pPr>
              <w:shd w:val="clear" w:color="auto" w:fill="92D050"/>
              <w:spacing w:after="0"/>
              <w:jc w:val="center"/>
            </w:pPr>
            <w:r w:rsidRPr="00D83301">
              <w:rPr>
                <w:rFonts w:ascii="Arial" w:hAnsi="Arial" w:cs="Arial"/>
                <w:b/>
                <w:bCs/>
                <w:color w:val="000000"/>
                <w:sz w:val="16"/>
                <w:szCs w:val="16"/>
                <w:shd w:val="clear" w:color="auto" w:fill="92D050"/>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4A58D73C"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D45E838" w14:textId="77777777" w:rsidR="00C968C9" w:rsidRPr="000301D7"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0DEA9ADE" w14:textId="77777777" w:rsidR="00C968C9" w:rsidRDefault="00C968C9" w:rsidP="00942F2B">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7C43E70C"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5403C499"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F9A0A8F"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4393D5C8" w14:textId="77777777" w:rsidR="00C968C9" w:rsidRDefault="00C968C9" w:rsidP="00942F2B">
            <w:pPr>
              <w:spacing w:after="0"/>
              <w:jc w:val="center"/>
              <w:rPr>
                <w:rFonts w:ascii="Arial" w:hAnsi="Arial" w:cs="Arial"/>
                <w:b/>
                <w:bCs/>
                <w:color w:val="000000"/>
                <w:sz w:val="16"/>
                <w:szCs w:val="16"/>
                <w:u w:val="single"/>
              </w:rPr>
            </w:pPr>
            <w:proofErr w:type="spellStart"/>
            <w:r>
              <w:rPr>
                <w:rFonts w:ascii="Arial" w:hAnsi="Arial" w:cs="Arial"/>
                <w:b/>
                <w:bCs/>
                <w:color w:val="000000"/>
                <w:sz w:val="16"/>
                <w:szCs w:val="16"/>
                <w:u w:val="single"/>
              </w:rPr>
              <w:t>Placehold</w:t>
            </w:r>
            <w:proofErr w:type="spellEnd"/>
            <w:r>
              <w:rPr>
                <w:rFonts w:ascii="Arial" w:hAnsi="Arial" w:cs="Arial"/>
                <w:b/>
                <w:bCs/>
                <w:color w:val="000000"/>
                <w:sz w:val="16"/>
                <w:szCs w:val="16"/>
                <w:u w:val="single"/>
              </w:rPr>
              <w:t xml:space="preserve"> for Plenary session (Revisions)</w:t>
            </w:r>
          </w:p>
        </w:tc>
      </w:tr>
      <w:tr w:rsidR="00C968C9" w14:paraId="353A38AF" w14:textId="77777777" w:rsidTr="00942F2B">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4D6CDAA"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6F9CF667"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3A5D32A"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Plenary session</w:t>
            </w:r>
          </w:p>
          <w:p w14:paraId="3BA2D4F0"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1</w:t>
            </w:r>
          </w:p>
          <w:p w14:paraId="70CFDD9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2</w:t>
            </w:r>
          </w:p>
          <w:p w14:paraId="7173F07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3</w:t>
            </w:r>
          </w:p>
          <w:p w14:paraId="07DD21E9"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4.1 – (</w:t>
            </w:r>
            <w:r>
              <w:rPr>
                <w:rFonts w:ascii="Arial" w:hAnsi="Arial" w:cs="Arial"/>
                <w:b/>
                <w:bCs/>
                <w:color w:val="000000"/>
                <w:sz w:val="16"/>
                <w:szCs w:val="16"/>
              </w:rPr>
              <w:t>10</w:t>
            </w:r>
            <w:r w:rsidRPr="00EC5250">
              <w:rPr>
                <w:rFonts w:ascii="Arial" w:hAnsi="Arial" w:cs="Arial"/>
                <w:b/>
                <w:bCs/>
                <w:color w:val="000000"/>
                <w:sz w:val="16"/>
                <w:szCs w:val="16"/>
              </w:rPr>
              <w:t>)</w:t>
            </w:r>
          </w:p>
          <w:p w14:paraId="496A93ED"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4.2 – (</w:t>
            </w:r>
            <w:r>
              <w:rPr>
                <w:rFonts w:ascii="Arial" w:hAnsi="Arial" w:cs="Arial"/>
                <w:b/>
                <w:bCs/>
                <w:color w:val="000000"/>
                <w:sz w:val="16"/>
                <w:szCs w:val="16"/>
              </w:rPr>
              <w:t>5</w:t>
            </w:r>
            <w:r w:rsidRPr="00EC5250">
              <w:rPr>
                <w:rFonts w:ascii="Arial" w:hAnsi="Arial" w:cs="Arial"/>
                <w:b/>
                <w:bCs/>
                <w:color w:val="000000"/>
                <w:sz w:val="16"/>
                <w:szCs w:val="16"/>
              </w:rPr>
              <w:t>)</w:t>
            </w:r>
          </w:p>
          <w:p w14:paraId="2BC785B6" w14:textId="0B798380" w:rsidR="00C968C9" w:rsidRDefault="00C968C9" w:rsidP="00ED20A7">
            <w:pPr>
              <w:spacing w:after="0"/>
              <w:jc w:val="center"/>
              <w:rPr>
                <w:rFonts w:ascii="Arial" w:hAnsi="Arial" w:cs="Arial"/>
                <w:b/>
                <w:bCs/>
                <w:color w:val="000000"/>
                <w:sz w:val="16"/>
                <w:szCs w:val="16"/>
              </w:rPr>
            </w:pPr>
            <w:r w:rsidRPr="00EC5250">
              <w:rPr>
                <w:rFonts w:ascii="Arial" w:hAnsi="Arial" w:cs="Arial"/>
                <w:b/>
                <w:bCs/>
                <w:color w:val="000000"/>
                <w:sz w:val="16"/>
                <w:szCs w:val="16"/>
              </w:rPr>
              <w:t>5 – (0)</w:t>
            </w:r>
          </w:p>
          <w:p w14:paraId="206167BE"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13 – S6-254008</w:t>
            </w:r>
          </w:p>
          <w:p w14:paraId="53D5A895" w14:textId="77777777" w:rsidR="00C968C9" w:rsidRPr="00EC5250" w:rsidRDefault="00C968C9" w:rsidP="00942F2B">
            <w:pPr>
              <w:spacing w:after="0"/>
              <w:jc w:val="center"/>
              <w:rPr>
                <w:rFonts w:ascii="Arial" w:hAnsi="Arial" w:cs="Arial"/>
                <w:b/>
                <w:bCs/>
                <w:color w:val="000000"/>
                <w:sz w:val="16"/>
                <w:szCs w:val="16"/>
              </w:rPr>
            </w:pPr>
          </w:p>
          <w:p w14:paraId="46B13DAF"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8984F73" w14:textId="77777777" w:rsidR="00C968C9" w:rsidRPr="00EC5250" w:rsidRDefault="00C968C9" w:rsidP="00942F2B">
            <w:pPr>
              <w:shd w:val="clear" w:color="auto" w:fill="92D050"/>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(10)</w:t>
            </w:r>
          </w:p>
          <w:p w14:paraId="262C9F5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9.7</w:t>
            </w:r>
            <w:r w:rsidRPr="00EC5250">
              <w:rPr>
                <w:rFonts w:ascii="Arial" w:hAnsi="Arial" w:cs="Arial"/>
                <w:b/>
                <w:bCs/>
                <w:color w:val="000000"/>
                <w:sz w:val="16"/>
                <w:szCs w:val="16"/>
              </w:rPr>
              <w:t xml:space="preserve"> – </w:t>
            </w:r>
            <w:r>
              <w:rPr>
                <w:rFonts w:ascii="Arial" w:hAnsi="Arial" w:cs="Arial"/>
                <w:b/>
                <w:bCs/>
                <w:color w:val="000000"/>
                <w:sz w:val="16"/>
                <w:szCs w:val="16"/>
              </w:rPr>
              <w:t>(4)</w:t>
            </w:r>
          </w:p>
          <w:p w14:paraId="18E94E55"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496ECD2C"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AC1F6F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w:t>
            </w:r>
            <w:r w:rsidRPr="00EC5250">
              <w:rPr>
                <w:rFonts w:ascii="Arial" w:hAnsi="Arial" w:cs="Arial"/>
                <w:b/>
                <w:bCs/>
                <w:color w:val="000000"/>
                <w:sz w:val="16"/>
                <w:szCs w:val="16"/>
              </w:rPr>
              <w:t>.</w:t>
            </w:r>
            <w:r>
              <w:rPr>
                <w:rFonts w:ascii="Arial" w:hAnsi="Arial" w:cs="Arial"/>
                <w:b/>
                <w:bCs/>
                <w:color w:val="000000"/>
                <w:sz w:val="16"/>
                <w:szCs w:val="16"/>
              </w:rPr>
              <w:t>1</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3E2C1D60"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w:t>
            </w:r>
          </w:p>
          <w:p w14:paraId="3D6FB5D4"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10.3</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019F6A93"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5BC833B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p w14:paraId="2A75A531"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E4F0B5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9.8</w:t>
            </w:r>
            <w:r w:rsidRPr="00EC5250">
              <w:rPr>
                <w:rFonts w:ascii="Arial" w:hAnsi="Arial" w:cs="Arial"/>
                <w:b/>
                <w:bCs/>
                <w:color w:val="000000"/>
                <w:sz w:val="16"/>
                <w:szCs w:val="16"/>
              </w:rPr>
              <w:t xml:space="preserve"> – </w:t>
            </w:r>
            <w:r>
              <w:rPr>
                <w:rFonts w:ascii="Arial" w:hAnsi="Arial" w:cs="Arial"/>
                <w:b/>
                <w:bCs/>
                <w:color w:val="000000"/>
                <w:sz w:val="16"/>
                <w:szCs w:val="16"/>
              </w:rPr>
              <w:t>(18)</w:t>
            </w:r>
          </w:p>
          <w:p w14:paraId="3972C779"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p w14:paraId="035B2FB9"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C42799D"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7D4058B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r>
              <w:rPr>
                <w:rFonts w:ascii="Arial" w:hAnsi="Arial" w:cs="Arial"/>
                <w:b/>
                <w:bCs/>
                <w:color w:val="000000"/>
                <w:sz w:val="16"/>
                <w:szCs w:val="16"/>
              </w:rPr>
              <w:t>.</w:t>
            </w:r>
          </w:p>
          <w:p w14:paraId="28987F22"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7D521197"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lang w:val="fr-FR"/>
              </w:rPr>
              <w:t xml:space="preserve">  </w:t>
            </w:r>
            <w:r w:rsidRPr="00EC5250">
              <w:rPr>
                <w:rFonts w:ascii="Arial" w:hAnsi="Arial" w:cs="Arial"/>
                <w:b/>
                <w:bCs/>
                <w:color w:val="000000"/>
                <w:sz w:val="16"/>
                <w:szCs w:val="16"/>
              </w:rPr>
              <w:t>j</w:t>
            </w:r>
          </w:p>
          <w:p w14:paraId="5079D0AE" w14:textId="77777777" w:rsidR="00C968C9" w:rsidRPr="00EC5250" w:rsidRDefault="00C968C9" w:rsidP="00942F2B">
            <w:pPr>
              <w:spacing w:after="0"/>
              <w:jc w:val="center"/>
              <w:rPr>
                <w:rFonts w:ascii="Arial" w:hAnsi="Arial" w:cs="Arial"/>
                <w:b/>
                <w:bCs/>
                <w:color w:val="000000"/>
                <w:sz w:val="16"/>
                <w:szCs w:val="16"/>
                <w:lang w:val="fr-FR"/>
              </w:rPr>
            </w:pPr>
          </w:p>
          <w:p w14:paraId="6C4782BE" w14:textId="77777777" w:rsidR="00C968C9" w:rsidRPr="00EC5250" w:rsidRDefault="00C968C9" w:rsidP="00942F2B">
            <w:pPr>
              <w:rPr>
                <w:rFonts w:ascii="Arial" w:hAnsi="Arial" w:cs="Arial"/>
                <w:sz w:val="16"/>
                <w:szCs w:val="16"/>
                <w:lang w:val="fr-FR"/>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E6FA392"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10.6</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13</w:t>
            </w:r>
            <w:r w:rsidRPr="00EC5250">
              <w:rPr>
                <w:rFonts w:ascii="Arial" w:hAnsi="Arial" w:cs="Arial"/>
                <w:b/>
                <w:bCs/>
                <w:color w:val="000000"/>
                <w:sz w:val="16"/>
                <w:szCs w:val="16"/>
              </w:rPr>
              <w:t>)</w:t>
            </w:r>
          </w:p>
          <w:p w14:paraId="6BE2C4EB" w14:textId="77777777" w:rsidR="00C968C9" w:rsidRPr="00EC5250"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75A9640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p>
          <w:p w14:paraId="7E6E654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6C308326"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C243CB9" w14:textId="77777777" w:rsidR="00C968C9" w:rsidRPr="00EC5250" w:rsidRDefault="00C968C9" w:rsidP="00942F2B">
            <w:pPr>
              <w:spacing w:before="120" w:after="120"/>
              <w:jc w:val="center"/>
              <w:rPr>
                <w:rFonts w:ascii="Arial" w:hAnsi="Arial" w:cs="Arial"/>
                <w:b/>
                <w:bCs/>
                <w:color w:val="000000"/>
                <w:sz w:val="16"/>
                <w:szCs w:val="16"/>
              </w:rPr>
            </w:pPr>
            <w:r w:rsidRPr="00EC5250">
              <w:rPr>
                <w:rFonts w:ascii="Arial" w:hAnsi="Arial" w:cs="Arial"/>
                <w:b/>
                <w:bCs/>
                <w:color w:val="000000"/>
                <w:sz w:val="16"/>
                <w:szCs w:val="16"/>
              </w:rPr>
              <w:t>Plenary session (Revisions)</w:t>
            </w:r>
          </w:p>
        </w:tc>
      </w:tr>
      <w:tr w:rsidR="00C968C9" w14:paraId="51F54147" w14:textId="77777777" w:rsidTr="00942F2B">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59D634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C968C9" w14:paraId="4EC40CF6" w14:textId="77777777" w:rsidTr="00942F2B">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D60F0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570AFE91"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BD4F304"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33</w:t>
            </w:r>
            <w:r w:rsidRPr="00EC5250">
              <w:rPr>
                <w:rFonts w:ascii="Arial" w:hAnsi="Arial" w:cs="Arial"/>
                <w:b/>
                <w:bCs/>
                <w:color w:val="000000"/>
                <w:sz w:val="16"/>
                <w:szCs w:val="16"/>
              </w:rPr>
              <w:t>)</w:t>
            </w:r>
          </w:p>
          <w:p w14:paraId="137BC157"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Presentation of selected papers</w:t>
            </w:r>
            <w:r>
              <w:rPr>
                <w:rFonts w:ascii="Arial" w:hAnsi="Arial" w:cs="Arial"/>
                <w:b/>
                <w:bCs/>
                <w:color w:val="000000"/>
                <w:sz w:val="16"/>
                <w:szCs w:val="16"/>
              </w:rPr>
              <w:br/>
              <w:t>may slide 30 mins into lunch</w:t>
            </w:r>
          </w:p>
          <w:p w14:paraId="0DB4D4C4" w14:textId="77777777" w:rsidR="00C968C9" w:rsidRPr="00813403" w:rsidRDefault="00C968C9" w:rsidP="00942F2B">
            <w:pPr>
              <w:spacing w:after="0"/>
              <w:jc w:val="center"/>
              <w:rPr>
                <w:rFonts w:ascii="Arial" w:hAnsi="Arial" w:cs="Arial"/>
                <w:b/>
                <w:bCs/>
                <w:color w:val="FF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D53127B"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(18)</w:t>
            </w:r>
          </w:p>
          <w:p w14:paraId="26F8EA20"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3AA7C4"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0342D164"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p w14:paraId="35678BDF" w14:textId="77777777" w:rsidR="00C968C9" w:rsidRDefault="00C968C9" w:rsidP="00942F2B">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6.1 – (</w:t>
            </w:r>
            <w:r>
              <w:rPr>
                <w:rFonts w:ascii="Arial" w:hAnsi="Arial" w:cs="Arial"/>
                <w:b/>
                <w:bCs/>
                <w:color w:val="000000"/>
                <w:sz w:val="16"/>
                <w:szCs w:val="16"/>
              </w:rPr>
              <w:t>0</w:t>
            </w:r>
            <w:r w:rsidRPr="00EC5250">
              <w:rPr>
                <w:rFonts w:ascii="Arial" w:hAnsi="Arial" w:cs="Arial"/>
                <w:b/>
                <w:bCs/>
                <w:color w:val="000000"/>
                <w:sz w:val="16"/>
                <w:szCs w:val="16"/>
              </w:rPr>
              <w:t>)</w:t>
            </w:r>
          </w:p>
          <w:p w14:paraId="606DB9BC" w14:textId="77777777" w:rsidR="00C968C9" w:rsidRPr="00EC5250" w:rsidRDefault="00C968C9" w:rsidP="00942F2B">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7.1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6C7B5C54"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 – (</w:t>
            </w:r>
            <w:r>
              <w:rPr>
                <w:rFonts w:ascii="Arial" w:hAnsi="Arial" w:cs="Arial"/>
                <w:b/>
                <w:bCs/>
                <w:color w:val="000000"/>
                <w:sz w:val="16"/>
                <w:szCs w:val="16"/>
              </w:rPr>
              <w:t>0</w:t>
            </w:r>
            <w:r w:rsidRPr="00EC5250">
              <w:rPr>
                <w:rFonts w:ascii="Arial" w:hAnsi="Arial" w:cs="Arial"/>
                <w:b/>
                <w:bCs/>
                <w:color w:val="000000"/>
                <w:sz w:val="16"/>
                <w:szCs w:val="16"/>
              </w:rPr>
              <w:t>)</w:t>
            </w:r>
          </w:p>
          <w:p w14:paraId="5391E618"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.2 – (</w:t>
            </w:r>
            <w:r>
              <w:rPr>
                <w:rFonts w:ascii="Arial" w:hAnsi="Arial" w:cs="Arial"/>
                <w:b/>
                <w:bCs/>
                <w:color w:val="000000"/>
                <w:sz w:val="16"/>
                <w:szCs w:val="16"/>
              </w:rPr>
              <w:t>5</w:t>
            </w:r>
            <w:r w:rsidRPr="00EC5250">
              <w:rPr>
                <w:rFonts w:ascii="Arial" w:hAnsi="Arial" w:cs="Arial"/>
                <w:b/>
                <w:bCs/>
                <w:color w:val="000000"/>
                <w:sz w:val="16"/>
                <w:szCs w:val="16"/>
              </w:rPr>
              <w:t>)</w:t>
            </w:r>
          </w:p>
          <w:p w14:paraId="1F350FFF"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.3 – (</w:t>
            </w:r>
            <w:r>
              <w:rPr>
                <w:rFonts w:ascii="Arial" w:hAnsi="Arial" w:cs="Arial"/>
                <w:b/>
                <w:bCs/>
                <w:color w:val="000000"/>
                <w:sz w:val="16"/>
                <w:szCs w:val="16"/>
              </w:rPr>
              <w:t>0</w:t>
            </w:r>
            <w:r w:rsidRPr="00EC5250">
              <w:rPr>
                <w:rFonts w:ascii="Arial" w:hAnsi="Arial" w:cs="Arial"/>
                <w:b/>
                <w:bCs/>
                <w:color w:val="000000"/>
                <w:sz w:val="16"/>
                <w:szCs w:val="16"/>
              </w:rPr>
              <w:t>)</w:t>
            </w:r>
          </w:p>
          <w:p w14:paraId="51B364FB" w14:textId="77777777" w:rsidR="00C968C9"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.4 – (</w:t>
            </w:r>
            <w:r>
              <w:rPr>
                <w:rFonts w:ascii="Arial" w:hAnsi="Arial" w:cs="Arial"/>
                <w:b/>
                <w:bCs/>
                <w:color w:val="000000"/>
                <w:sz w:val="16"/>
                <w:szCs w:val="16"/>
              </w:rPr>
              <w:t>2</w:t>
            </w:r>
            <w:r w:rsidRPr="00EC5250">
              <w:rPr>
                <w:rFonts w:ascii="Arial" w:hAnsi="Arial" w:cs="Arial"/>
                <w:b/>
                <w:bCs/>
                <w:color w:val="000000"/>
                <w:sz w:val="16"/>
                <w:szCs w:val="16"/>
              </w:rPr>
              <w:t>)</w:t>
            </w:r>
          </w:p>
          <w:p w14:paraId="6A35C5A0" w14:textId="77777777" w:rsidR="00C968C9" w:rsidRPr="00973E39"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8.5 – (1)</w:t>
            </w:r>
          </w:p>
          <w:p w14:paraId="2BEB802A"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A09A7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9.5</w:t>
            </w:r>
            <w:r w:rsidRPr="00EC5250">
              <w:rPr>
                <w:rFonts w:ascii="Arial" w:hAnsi="Arial" w:cs="Arial"/>
                <w:b/>
                <w:bCs/>
                <w:color w:val="000000"/>
                <w:sz w:val="16"/>
                <w:szCs w:val="16"/>
              </w:rPr>
              <w:t xml:space="preserve"> – </w:t>
            </w:r>
            <w:r>
              <w:rPr>
                <w:rFonts w:ascii="Arial" w:hAnsi="Arial" w:cs="Arial"/>
                <w:b/>
                <w:bCs/>
                <w:color w:val="000000"/>
                <w:sz w:val="16"/>
                <w:szCs w:val="16"/>
              </w:rPr>
              <w:t>(13)</w:t>
            </w:r>
          </w:p>
          <w:p w14:paraId="2052541F"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71E608"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992804B"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450B0B5"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06980C70"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221E1C2" w14:textId="77777777" w:rsidR="00C968C9" w:rsidRPr="00973E39"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8DE8460"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4B8939DB"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6A7D5E5F"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669A5E37"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B1D5FE9" w14:textId="77777777" w:rsidR="00C968C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0F5581E"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F425503" w14:textId="77777777" w:rsidR="00C968C9" w:rsidRPr="00973E39" w:rsidRDefault="00C968C9" w:rsidP="00942F2B">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C968C9" w14:paraId="655152D9" w14:textId="77777777" w:rsidTr="00942F2B">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2320E09"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C968C9" w14:paraId="28DFE3AF" w14:textId="77777777" w:rsidTr="00942F2B">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43807"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D4665A4"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0B64396" w14:textId="77777777" w:rsidR="00C968C9" w:rsidRDefault="00C968C9" w:rsidP="00942F2B">
            <w:pPr>
              <w:shd w:val="clear" w:color="auto" w:fill="CCECFF"/>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r>
              <w:rPr>
                <w:rFonts w:ascii="Arial" w:hAnsi="Arial" w:cs="Arial"/>
                <w:b/>
                <w:bCs/>
                <w:color w:val="000000"/>
                <w:sz w:val="16"/>
                <w:szCs w:val="16"/>
              </w:rPr>
              <w:br/>
              <w:t>30 mins</w:t>
            </w:r>
          </w:p>
          <w:p w14:paraId="3B4B8079"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5A8C7786"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p w14:paraId="59D23A27" w14:textId="77777777" w:rsidR="00C968C9" w:rsidRPr="00973E39" w:rsidRDefault="00C968C9" w:rsidP="00942F2B">
            <w:pPr>
              <w:spacing w:after="0"/>
              <w:jc w:val="right"/>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10DC846"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8C92B07" w14:textId="77777777" w:rsidR="00C968C9" w:rsidRPr="00973E39" w:rsidRDefault="00C968C9" w:rsidP="00942F2B">
            <w:pPr>
              <w:spacing w:after="0"/>
              <w:ind w:left="2160" w:hanging="216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18</w:t>
            </w:r>
            <w:r w:rsidRPr="00973E39">
              <w:rPr>
                <w:rFonts w:ascii="Arial" w:hAnsi="Arial" w:cs="Arial"/>
                <w:b/>
                <w:bCs/>
                <w:color w:val="000000"/>
                <w:sz w:val="16"/>
                <w:szCs w:val="16"/>
              </w:rPr>
              <w:t>)</w:t>
            </w:r>
          </w:p>
          <w:p w14:paraId="1884804A"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2E3A5B12" w14:textId="77777777" w:rsidR="00C968C9" w:rsidRDefault="00C968C9" w:rsidP="00942F2B">
            <w:pPr>
              <w:shd w:val="clear" w:color="auto" w:fill="ED7D31"/>
              <w:spacing w:after="0"/>
              <w:jc w:val="center"/>
              <w:rPr>
                <w:rFonts w:ascii="Arial" w:hAnsi="Arial" w:cs="Arial"/>
                <w:b/>
                <w:bCs/>
                <w:color w:val="000000"/>
                <w:sz w:val="16"/>
                <w:szCs w:val="16"/>
              </w:rPr>
            </w:pPr>
          </w:p>
          <w:p w14:paraId="0FC48042" w14:textId="77777777" w:rsidR="00C968C9" w:rsidRPr="00973E39" w:rsidRDefault="00C968C9" w:rsidP="00942F2B">
            <w:pPr>
              <w:shd w:val="clear" w:color="auto" w:fill="ED7D31"/>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07918BB"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9.6</w:t>
            </w:r>
            <w:r w:rsidRPr="00EC5250">
              <w:rPr>
                <w:rFonts w:ascii="Arial" w:hAnsi="Arial" w:cs="Arial"/>
                <w:b/>
                <w:bCs/>
                <w:color w:val="000000"/>
                <w:sz w:val="16"/>
                <w:szCs w:val="16"/>
              </w:rPr>
              <w:t xml:space="preserve"> – </w:t>
            </w:r>
            <w:r>
              <w:rPr>
                <w:rFonts w:ascii="Arial" w:hAnsi="Arial" w:cs="Arial"/>
                <w:b/>
                <w:bCs/>
                <w:color w:val="000000"/>
                <w:sz w:val="16"/>
                <w:szCs w:val="16"/>
              </w:rPr>
              <w:t>(8)</w:t>
            </w:r>
          </w:p>
          <w:p w14:paraId="40B66C9D" w14:textId="7E2B1E3A" w:rsidR="00C968C9" w:rsidRDefault="00BF35B1" w:rsidP="00942F2B">
            <w:pPr>
              <w:spacing w:after="0"/>
              <w:jc w:val="center"/>
              <w:rPr>
                <w:rFonts w:ascii="Arial" w:hAnsi="Arial" w:cs="Arial"/>
                <w:b/>
                <w:bCs/>
                <w:color w:val="000000"/>
                <w:sz w:val="16"/>
                <w:szCs w:val="16"/>
              </w:rPr>
            </w:pPr>
            <w:r>
              <w:rPr>
                <w:rFonts w:ascii="Arial" w:hAnsi="Arial" w:cs="Arial"/>
                <w:b/>
                <w:bCs/>
                <w:color w:val="000000"/>
                <w:sz w:val="16"/>
                <w:szCs w:val="16"/>
              </w:rPr>
              <w:t>10</w:t>
            </w:r>
            <w:r w:rsidR="00C968C9">
              <w:rPr>
                <w:rFonts w:ascii="Arial" w:hAnsi="Arial" w:cs="Arial"/>
                <w:b/>
                <w:bCs/>
                <w:color w:val="000000"/>
                <w:sz w:val="16"/>
                <w:szCs w:val="16"/>
              </w:rPr>
              <w:t>.</w:t>
            </w:r>
            <w:r>
              <w:rPr>
                <w:rFonts w:ascii="Arial" w:hAnsi="Arial" w:cs="Arial"/>
                <w:b/>
                <w:bCs/>
                <w:color w:val="000000"/>
                <w:sz w:val="16"/>
                <w:szCs w:val="16"/>
              </w:rPr>
              <w:t>5</w:t>
            </w:r>
            <w:r w:rsidR="00C968C9" w:rsidRPr="00973E39">
              <w:rPr>
                <w:rFonts w:ascii="Arial" w:hAnsi="Arial" w:cs="Arial"/>
                <w:b/>
                <w:bCs/>
                <w:color w:val="000000"/>
                <w:sz w:val="16"/>
                <w:szCs w:val="16"/>
              </w:rPr>
              <w:t xml:space="preserve"> – </w:t>
            </w:r>
            <w:r w:rsidR="00C968C9">
              <w:rPr>
                <w:rFonts w:ascii="Arial" w:hAnsi="Arial" w:cs="Arial"/>
                <w:b/>
                <w:bCs/>
                <w:color w:val="000000"/>
                <w:sz w:val="16"/>
                <w:szCs w:val="16"/>
              </w:rPr>
              <w:t>(6)</w:t>
            </w:r>
          </w:p>
          <w:p w14:paraId="3171A318"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p w14:paraId="6F8AAFC6" w14:textId="77777777" w:rsidR="00C968C9" w:rsidRPr="00973E39" w:rsidRDefault="00C968C9" w:rsidP="00942F2B">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8639E3"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(10)</w:t>
            </w:r>
          </w:p>
          <w:p w14:paraId="56679626"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EF82418" w14:textId="6228404C" w:rsidR="00C968C9" w:rsidRPr="00EC5250" w:rsidRDefault="00BF35B1" w:rsidP="00942F2B">
            <w:pPr>
              <w:spacing w:after="0"/>
              <w:jc w:val="center"/>
              <w:rPr>
                <w:rFonts w:ascii="Arial" w:hAnsi="Arial" w:cs="Arial"/>
                <w:b/>
                <w:bCs/>
                <w:color w:val="000000"/>
                <w:sz w:val="16"/>
                <w:szCs w:val="16"/>
              </w:rPr>
            </w:pPr>
            <w:r>
              <w:rPr>
                <w:rFonts w:ascii="Arial" w:hAnsi="Arial" w:cs="Arial"/>
                <w:b/>
                <w:bCs/>
                <w:color w:val="000000"/>
                <w:sz w:val="16"/>
                <w:szCs w:val="16"/>
              </w:rPr>
              <w:t>9.14</w:t>
            </w:r>
            <w:r w:rsidR="00C968C9" w:rsidRPr="00EC5250">
              <w:rPr>
                <w:rFonts w:ascii="Arial" w:hAnsi="Arial" w:cs="Arial"/>
                <w:b/>
                <w:bCs/>
                <w:color w:val="000000"/>
                <w:sz w:val="16"/>
                <w:szCs w:val="16"/>
              </w:rPr>
              <w:t xml:space="preserve"> –</w:t>
            </w:r>
            <w:r w:rsidR="00C968C9">
              <w:rPr>
                <w:rFonts w:ascii="Arial" w:hAnsi="Arial" w:cs="Arial"/>
                <w:b/>
                <w:bCs/>
                <w:color w:val="000000"/>
                <w:sz w:val="16"/>
                <w:szCs w:val="16"/>
              </w:rPr>
              <w:t xml:space="preserve"> </w:t>
            </w:r>
            <w:r w:rsidR="00C968C9" w:rsidRPr="00EC5250">
              <w:rPr>
                <w:rFonts w:ascii="Arial" w:hAnsi="Arial" w:cs="Arial"/>
                <w:b/>
                <w:bCs/>
                <w:color w:val="000000"/>
                <w:sz w:val="16"/>
                <w:szCs w:val="16"/>
              </w:rPr>
              <w:t>(</w:t>
            </w:r>
            <w:r w:rsidR="00C968C9">
              <w:rPr>
                <w:rFonts w:ascii="Arial" w:hAnsi="Arial" w:cs="Arial"/>
                <w:b/>
                <w:bCs/>
                <w:color w:val="000000"/>
                <w:sz w:val="16"/>
                <w:szCs w:val="16"/>
              </w:rPr>
              <w:t>6</w:t>
            </w:r>
            <w:r w:rsidR="00C968C9" w:rsidRPr="00EC5250">
              <w:rPr>
                <w:rFonts w:ascii="Arial" w:hAnsi="Arial" w:cs="Arial"/>
                <w:b/>
                <w:bCs/>
                <w:color w:val="000000"/>
                <w:sz w:val="16"/>
                <w:szCs w:val="16"/>
              </w:rPr>
              <w:t>)</w:t>
            </w:r>
          </w:p>
          <w:p w14:paraId="708D82F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10.7 – (8)</w:t>
            </w:r>
          </w:p>
          <w:p w14:paraId="7FE5F3D3" w14:textId="77777777" w:rsidR="00C968C9" w:rsidRPr="00B74BA9" w:rsidRDefault="00C968C9" w:rsidP="00942F2B">
            <w:pPr>
              <w:jc w:val="center"/>
              <w:rPr>
                <w:rFonts w:ascii="Arial" w:hAnsi="Arial" w:cs="Arial"/>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C7EB8D"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7A44A7B"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14CA0463"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170A2E"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7FEE53BC" w14:textId="77777777" w:rsidR="00C968C9" w:rsidRDefault="00C968C9" w:rsidP="00942F2B">
            <w:pPr>
              <w:spacing w:after="0"/>
              <w:rPr>
                <w:rFonts w:ascii="Arial" w:hAnsi="Arial" w:cs="Arial"/>
                <w:b/>
                <w:bCs/>
                <w:color w:val="000000"/>
                <w:sz w:val="16"/>
                <w:szCs w:val="16"/>
              </w:rPr>
            </w:pPr>
          </w:p>
          <w:p w14:paraId="750F4902" w14:textId="77777777" w:rsidR="00C968C9" w:rsidRDefault="00C968C9" w:rsidP="00942F2B">
            <w:pPr>
              <w:rPr>
                <w:rFonts w:ascii="Arial" w:hAnsi="Arial" w:cs="Arial"/>
                <w:b/>
                <w:bCs/>
                <w:color w:val="000000"/>
                <w:sz w:val="16"/>
                <w:szCs w:val="16"/>
              </w:rPr>
            </w:pPr>
          </w:p>
          <w:p w14:paraId="6670B95A" w14:textId="77777777" w:rsidR="00C968C9" w:rsidRPr="009F46BB" w:rsidRDefault="00C968C9" w:rsidP="00942F2B">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D8393A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0BC34A7A"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5E0CECA1"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0DED32D"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F583465" w14:textId="77777777" w:rsidR="00C968C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DEF8BC" w14:textId="77777777" w:rsidR="00C968C9" w:rsidRPr="0068100E" w:rsidRDefault="00C968C9" w:rsidP="00942F2B">
            <w:pPr>
              <w:jc w:val="center"/>
              <w:rPr>
                <w:rFonts w:ascii="Arial" w:hAnsi="Arial" w:cs="Arial"/>
                <w:sz w:val="16"/>
                <w:szCs w:val="16"/>
              </w:rPr>
            </w:pPr>
            <w:r>
              <w:rPr>
                <w:rFonts w:ascii="Arial" w:hAnsi="Arial" w:cs="Arial"/>
                <w:b/>
                <w:bCs/>
                <w:color w:val="000000"/>
                <w:sz w:val="16"/>
                <w:szCs w:val="16"/>
              </w:rPr>
              <w:t>j</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75F90974" w14:textId="77777777" w:rsidR="00C968C9" w:rsidRPr="00973E39" w:rsidRDefault="00C968C9" w:rsidP="00942F2B">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6DEC9A14"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C968C9" w14:paraId="4C877786" w14:textId="77777777" w:rsidTr="00942F2B">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02E7223"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00DD8016" w14:textId="77777777" w:rsidR="00C968C9" w:rsidRDefault="00C968C9" w:rsidP="00942F2B">
            <w:pPr>
              <w:spacing w:after="0"/>
              <w:jc w:val="center"/>
              <w:rPr>
                <w:rFonts w:ascii="Arial" w:hAnsi="Arial" w:cs="Arial"/>
                <w:b/>
                <w:bCs/>
                <w:color w:val="000000"/>
                <w:sz w:val="16"/>
                <w:szCs w:val="16"/>
                <w:u w:val="single"/>
              </w:rPr>
            </w:pPr>
          </w:p>
        </w:tc>
      </w:tr>
      <w:tr w:rsidR="00C968C9" w14:paraId="241EC729" w14:textId="77777777" w:rsidTr="00942F2B">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04013DFB"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EB36D26"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046F0FAB"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(27)</w:t>
            </w:r>
          </w:p>
          <w:p w14:paraId="33B8C3D3"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23D520A"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581220D"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18</w:t>
            </w:r>
            <w:r w:rsidRPr="00EC5250">
              <w:rPr>
                <w:rFonts w:ascii="Arial" w:hAnsi="Arial" w:cs="Arial"/>
                <w:b/>
                <w:bCs/>
                <w:color w:val="000000"/>
                <w:sz w:val="16"/>
                <w:szCs w:val="16"/>
              </w:rPr>
              <w:t>)</w:t>
            </w:r>
          </w:p>
          <w:p w14:paraId="16040D17"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9047F90" w14:textId="66602DB4"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 xml:space="preserve">WA </w:t>
            </w:r>
            <w:r>
              <w:rPr>
                <w:rFonts w:ascii="Arial" w:hAnsi="Arial" w:cs="Arial"/>
                <w:b/>
                <w:bCs/>
                <w:color w:val="000000"/>
                <w:sz w:val="16"/>
                <w:szCs w:val="16"/>
              </w:rPr>
              <w:t>6</w:t>
            </w:r>
            <w:r w:rsidRPr="00307AC8">
              <w:rPr>
                <w:rFonts w:ascii="Arial" w:hAnsi="Arial" w:cs="Arial"/>
                <w:b/>
                <w:bCs/>
                <w:color w:val="000000"/>
                <w:sz w:val="16"/>
                <w:szCs w:val="16"/>
              </w:rPr>
              <w:t xml:space="preserve"> disc</w:t>
            </w:r>
          </w:p>
          <w:p w14:paraId="1C9E9EB7" w14:textId="5A47C653"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 xml:space="preserve">WA </w:t>
            </w:r>
            <w:r>
              <w:rPr>
                <w:rFonts w:ascii="Arial" w:hAnsi="Arial" w:cs="Arial"/>
                <w:b/>
                <w:bCs/>
                <w:color w:val="000000"/>
                <w:sz w:val="16"/>
                <w:szCs w:val="16"/>
              </w:rPr>
              <w:t>7</w:t>
            </w:r>
            <w:r w:rsidRPr="00307AC8">
              <w:rPr>
                <w:rFonts w:ascii="Arial" w:hAnsi="Arial" w:cs="Arial"/>
                <w:b/>
                <w:bCs/>
                <w:color w:val="000000"/>
                <w:sz w:val="16"/>
                <w:szCs w:val="16"/>
              </w:rPr>
              <w:t xml:space="preserve"> disc</w:t>
            </w:r>
          </w:p>
          <w:p w14:paraId="3476DFF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(19)</w:t>
            </w:r>
          </w:p>
          <w:p w14:paraId="4F7A811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29B7F779"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19DB0CE"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Remaining untreated papers</w:t>
            </w:r>
          </w:p>
          <w:p w14:paraId="69948C20"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02D097CC" w14:textId="77777777" w:rsidR="00C968C9" w:rsidRPr="00EC5250" w:rsidRDefault="00C968C9" w:rsidP="00942F2B">
            <w:pPr>
              <w:spacing w:after="0"/>
              <w:jc w:val="center"/>
              <w:rPr>
                <w:rFonts w:ascii="Arial" w:hAnsi="Arial" w:cs="Arial"/>
                <w:b/>
                <w:bCs/>
                <w:color w:val="000000"/>
                <w:sz w:val="16"/>
                <w:szCs w:val="16"/>
              </w:rPr>
            </w:pPr>
          </w:p>
          <w:p w14:paraId="175C1D5E"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43DF51BA"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6.2 – (0)</w:t>
            </w:r>
          </w:p>
          <w:p w14:paraId="694F2E59"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3</w:t>
            </w:r>
            <w:r w:rsidRPr="00973E39">
              <w:rPr>
                <w:rFonts w:ascii="Arial" w:hAnsi="Arial" w:cs="Arial"/>
                <w:b/>
                <w:bCs/>
                <w:color w:val="000000"/>
                <w:sz w:val="16"/>
                <w:szCs w:val="16"/>
              </w:rPr>
              <w:t>)</w:t>
            </w:r>
          </w:p>
          <w:p w14:paraId="1DB20E1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6 to</w:t>
            </w:r>
          </w:p>
          <w:p w14:paraId="52D412BA"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8.17 – (39)</w:t>
            </w:r>
          </w:p>
          <w:p w14:paraId="2CDF3925"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AA0168A"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A8D544C"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5AE7A8DF" w14:textId="77777777" w:rsidR="00C968C9" w:rsidRPr="00257F06" w:rsidRDefault="00C968C9" w:rsidP="00942F2B">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044654DF" w14:textId="77777777" w:rsidR="00C968C9" w:rsidRPr="000301D7"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1932AB08"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 xml:space="preserve">SIDs &amp; WIDs </w:t>
            </w: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47D81857" w14:textId="77777777" w:rsidR="00C968C9" w:rsidRDefault="00C968C9" w:rsidP="00942F2B">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482A918E" w14:textId="77777777" w:rsidR="00C968C9" w:rsidRDefault="00C968C9" w:rsidP="00942F2B">
            <w:pPr>
              <w:spacing w:before="120" w:after="120"/>
              <w:jc w:val="center"/>
              <w:rPr>
                <w:rFonts w:ascii="Arial" w:hAnsi="Arial" w:cs="Arial"/>
                <w:b/>
                <w:bCs/>
                <w:color w:val="000000"/>
                <w:sz w:val="16"/>
                <w:szCs w:val="16"/>
                <w:u w:val="single"/>
              </w:rPr>
            </w:pPr>
          </w:p>
        </w:tc>
      </w:tr>
      <w:tr w:rsidR="00C968C9" w14:paraId="4C0FFA10" w14:textId="77777777" w:rsidTr="00942F2B">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BCB29D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C968C9" w14:paraId="7AB68562" w14:textId="77777777" w:rsidTr="00942F2B">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BF9081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BB715E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9CFC1FD"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3251F1E9" w14:textId="77777777" w:rsidR="00C968C9" w:rsidRPr="00C00373"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CBA39CF"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F487C9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(TBD)</w:t>
            </w:r>
          </w:p>
          <w:p w14:paraId="7AE05DC8" w14:textId="77777777" w:rsidR="00C968C9" w:rsidRPr="0018327F"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C7AB2F4"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5A2FE054" w14:textId="77777777" w:rsidR="00C968C9" w:rsidRPr="00973E39" w:rsidRDefault="00C968C9" w:rsidP="00942F2B">
            <w:pPr>
              <w:spacing w:after="0"/>
              <w:jc w:val="center"/>
              <w:rPr>
                <w:rFonts w:ascii="Arial" w:hAnsi="Arial" w:cs="Arial"/>
                <w:b/>
                <w:bCs/>
                <w:color w:val="000000"/>
                <w:sz w:val="14"/>
                <w:szCs w:val="14"/>
              </w:rPr>
            </w:pPr>
            <w:r>
              <w:rPr>
                <w:rFonts w:ascii="Arial" w:hAnsi="Arial" w:cs="Arial"/>
                <w:b/>
                <w:bCs/>
                <w:color w:val="000000"/>
                <w:sz w:val="16"/>
                <w:szCs w:val="16"/>
              </w:rPr>
              <w:t>b</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9BDDE5D" w14:textId="77777777" w:rsidR="00C968C9" w:rsidRPr="00CD1D1F" w:rsidRDefault="00C968C9" w:rsidP="00942F2B">
            <w:pPr>
              <w:jc w:val="center"/>
              <w:rPr>
                <w:rFonts w:ascii="Arial" w:hAnsi="Arial" w:cs="Arial"/>
                <w:b/>
                <w:bCs/>
                <w:color w:val="000000"/>
                <w:sz w:val="16"/>
                <w:szCs w:val="16"/>
                <w:u w:val="single"/>
              </w:rPr>
            </w:pPr>
            <w:r>
              <w:rPr>
                <w:rFonts w:ascii="Arial" w:hAnsi="Arial" w:cs="Arial"/>
                <w:b/>
                <w:bCs/>
                <w:color w:val="000000"/>
                <w:sz w:val="16"/>
                <w:szCs w:val="16"/>
                <w:u w:val="single"/>
              </w:rPr>
              <w:t xml:space="preserve">Tentative MC </w:t>
            </w:r>
            <w:proofErr w:type="spellStart"/>
            <w:r>
              <w:rPr>
                <w:rFonts w:ascii="Arial" w:hAnsi="Arial" w:cs="Arial"/>
                <w:b/>
                <w:bCs/>
                <w:color w:val="000000"/>
                <w:sz w:val="16"/>
                <w:szCs w:val="16"/>
                <w:u w:val="single"/>
              </w:rPr>
              <w:t>confcall</w:t>
            </w:r>
            <w:proofErr w:type="spellEnd"/>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088C8D" w14:textId="77777777" w:rsidR="00C968C9" w:rsidRDefault="00C968C9" w:rsidP="00942F2B">
            <w:pPr>
              <w:shd w:val="clear" w:color="auto" w:fill="92D050"/>
              <w:spacing w:after="0"/>
              <w:jc w:val="center"/>
              <w:rPr>
                <w:rFonts w:ascii="Arial" w:hAnsi="Arial" w:cs="Arial"/>
                <w:b/>
                <w:bCs/>
                <w:sz w:val="16"/>
                <w:szCs w:val="16"/>
              </w:rPr>
            </w:pPr>
            <w:r w:rsidRPr="008464F0">
              <w:rPr>
                <w:rFonts w:ascii="Arial" w:hAnsi="Arial" w:cs="Arial"/>
                <w:b/>
                <w:bCs/>
                <w:color w:val="000000"/>
                <w:sz w:val="16"/>
                <w:szCs w:val="16"/>
              </w:rPr>
              <w:t>Rel-18 cont.</w:t>
            </w:r>
          </w:p>
          <w:p w14:paraId="5704ACF3" w14:textId="77777777" w:rsidR="00C968C9" w:rsidRPr="008464F0" w:rsidRDefault="00C968C9" w:rsidP="00942F2B">
            <w:pPr>
              <w:spacing w:after="0"/>
              <w:jc w:val="center"/>
              <w:rPr>
                <w:rFonts w:ascii="Arial" w:hAnsi="Arial" w:cs="Arial"/>
                <w:b/>
                <w:bCs/>
                <w:color w:val="000000"/>
                <w:sz w:val="16"/>
                <w:szCs w:val="16"/>
              </w:rPr>
            </w:pPr>
            <w:r>
              <w:rPr>
                <w:rFonts w:ascii="Arial" w:hAnsi="Arial" w:cs="Arial"/>
                <w:b/>
                <w:bCs/>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96BDB2A" w14:textId="77777777" w:rsidR="00C968C9" w:rsidRPr="00973E39" w:rsidRDefault="00C968C9" w:rsidP="00942F2B">
            <w:pPr>
              <w:spacing w:after="0"/>
              <w:jc w:val="center"/>
              <w:rPr>
                <w:rFonts w:ascii="Arial" w:hAnsi="Arial" w:cs="Arial"/>
                <w:b/>
                <w:bCs/>
                <w:color w:val="000000"/>
                <w:sz w:val="14"/>
                <w:szCs w:val="14"/>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9C3C1E2" w14:textId="77777777" w:rsidR="00C968C9" w:rsidRPr="00D21E6E" w:rsidRDefault="00C968C9" w:rsidP="00942F2B">
            <w:pPr>
              <w:spacing w:after="0"/>
              <w:jc w:val="cente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CCECFF"/>
          </w:tcPr>
          <w:p w14:paraId="15F1DCF6" w14:textId="77777777" w:rsidR="00C968C9" w:rsidRPr="00973E39" w:rsidRDefault="00C968C9" w:rsidP="00942F2B">
            <w:pPr>
              <w:spacing w:after="0"/>
              <w:jc w:val="center"/>
              <w:rPr>
                <w:rFonts w:ascii="Arial" w:hAnsi="Arial" w:cs="Arial"/>
                <w:b/>
                <w:bCs/>
                <w:color w:val="000000"/>
                <w:sz w:val="14"/>
                <w:szCs w:val="14"/>
              </w:rPr>
            </w:pPr>
          </w:p>
        </w:tc>
      </w:tr>
    </w:tbl>
    <w:p w14:paraId="4727ED66" w14:textId="77777777" w:rsidR="00C968C9" w:rsidRPr="00A4117A" w:rsidRDefault="00C968C9" w:rsidP="00C968C9">
      <w:pPr>
        <w:spacing w:before="120" w:after="120"/>
        <w:rPr>
          <w:rFonts w:ascii="Arial" w:hAnsi="Arial" w:cs="Arial"/>
          <w:b/>
          <w:color w:val="FF0000"/>
        </w:rPr>
      </w:pPr>
    </w:p>
    <w:p w14:paraId="33FFC5DE" w14:textId="77777777" w:rsidR="00A31859" w:rsidRDefault="00A31859" w:rsidP="00600EB4">
      <w:pPr>
        <w:spacing w:before="120" w:after="120"/>
        <w:rPr>
          <w:rFonts w:ascii="Arial" w:hAnsi="Arial" w:cs="Arial"/>
          <w:b/>
          <w:color w:val="FF0000"/>
        </w:rPr>
      </w:pPr>
    </w:p>
    <w:p w14:paraId="4DDDDD1C" w14:textId="64C1419F" w:rsidR="00911BDC" w:rsidRPr="007A49BD" w:rsidRDefault="00911BDC" w:rsidP="00911BDC">
      <w:pPr>
        <w:spacing w:before="120" w:after="120"/>
        <w:rPr>
          <w:rFonts w:ascii="Arial" w:hAnsi="Arial" w:cs="Arial"/>
          <w:b/>
          <w:color w:val="FF0000"/>
        </w:rPr>
      </w:pPr>
      <w:bookmarkStart w:id="3" w:name="_Hlk176662358"/>
      <w:bookmarkStart w:id="4" w:name="_Hlk176661817"/>
      <w:bookmarkEnd w:id="0"/>
      <w:bookmarkEnd w:id="1"/>
      <w:r w:rsidRPr="007A49BD">
        <w:rPr>
          <w:rFonts w:ascii="Arial" w:hAnsi="Arial" w:cs="Arial"/>
          <w:b/>
          <w:color w:val="FF0000"/>
        </w:rPr>
        <w:t xml:space="preserve">Deadline for </w:t>
      </w:r>
      <w:r w:rsidR="00996A6E" w:rsidRPr="007A49BD">
        <w:rPr>
          <w:rFonts w:ascii="Arial" w:hAnsi="Arial" w:cs="Arial"/>
          <w:b/>
          <w:color w:val="FF0000"/>
        </w:rPr>
        <w:t>SA6#6</w:t>
      </w:r>
      <w:r w:rsidR="008B57F8">
        <w:rPr>
          <w:rFonts w:ascii="Arial" w:hAnsi="Arial" w:cs="Arial"/>
          <w:b/>
          <w:color w:val="FF0000"/>
        </w:rPr>
        <w:t>9</w:t>
      </w:r>
      <w:r w:rsidR="00996A6E" w:rsidRPr="007A49BD">
        <w:rPr>
          <w:rFonts w:ascii="Arial" w:hAnsi="Arial" w:cs="Arial"/>
          <w:b/>
          <w:color w:val="FF0000"/>
        </w:rPr>
        <w:t xml:space="preserve"> </w:t>
      </w:r>
      <w:r w:rsidR="00E87B1F" w:rsidRPr="007A49BD">
        <w:rPr>
          <w:rFonts w:ascii="Arial" w:hAnsi="Arial" w:cs="Arial"/>
          <w:b/>
          <w:color w:val="FF0000"/>
        </w:rPr>
        <w:t>registration</w:t>
      </w:r>
      <w:r w:rsidR="00996A6E" w:rsidRPr="007A49BD">
        <w:rPr>
          <w:rFonts w:ascii="Arial" w:hAnsi="Arial" w:cs="Arial"/>
          <w:b/>
          <w:color w:val="FF0000"/>
        </w:rPr>
        <w:t xml:space="preserve">: </w:t>
      </w:r>
      <w:r w:rsidR="0073679C" w:rsidRPr="007A49BD">
        <w:rPr>
          <w:rFonts w:ascii="Arial" w:hAnsi="Arial" w:cs="Arial"/>
          <w:b/>
          <w:color w:val="FF0000"/>
        </w:rPr>
        <w:t>Monday</w:t>
      </w:r>
      <w:r w:rsidR="00996A6E" w:rsidRPr="007A49BD">
        <w:rPr>
          <w:rFonts w:ascii="Arial" w:hAnsi="Arial" w:cs="Arial"/>
          <w:b/>
          <w:color w:val="FF0000"/>
        </w:rPr>
        <w:t xml:space="preserve">, </w:t>
      </w:r>
      <w:r w:rsidR="008B57F8">
        <w:rPr>
          <w:rFonts w:ascii="Arial" w:hAnsi="Arial" w:cs="Arial"/>
          <w:b/>
          <w:color w:val="FF0000"/>
        </w:rPr>
        <w:t>6 October</w:t>
      </w:r>
      <w:r w:rsidR="00996A6E" w:rsidRPr="007A49BD">
        <w:rPr>
          <w:rFonts w:ascii="Arial" w:hAnsi="Arial" w:cs="Arial"/>
          <w:b/>
          <w:color w:val="FF0000"/>
        </w:rPr>
        <w:t xml:space="preserve"> 202</w:t>
      </w:r>
      <w:r w:rsidR="007A49BD" w:rsidRPr="007A49BD">
        <w:rPr>
          <w:rFonts w:ascii="Arial" w:hAnsi="Arial" w:cs="Arial"/>
          <w:b/>
          <w:color w:val="FF0000"/>
        </w:rPr>
        <w:t>5</w:t>
      </w:r>
    </w:p>
    <w:bookmarkEnd w:id="3"/>
    <w:p w14:paraId="39B54BAB" w14:textId="08A14E07" w:rsidR="00E87B1F" w:rsidRDefault="00E87B1F" w:rsidP="00911BDC">
      <w:pPr>
        <w:spacing w:before="120" w:after="120"/>
        <w:rPr>
          <w:rFonts w:ascii="Arial" w:hAnsi="Arial" w:cs="Arial"/>
          <w:b/>
          <w:color w:val="FF0000"/>
        </w:rPr>
      </w:pPr>
      <w:r w:rsidRPr="007A49BD">
        <w:rPr>
          <w:rFonts w:ascii="Arial" w:hAnsi="Arial" w:cs="Arial"/>
          <w:b/>
          <w:color w:val="FF0000"/>
        </w:rPr>
        <w:t>Deadline for SA6#6</w:t>
      </w:r>
      <w:r w:rsidR="008B57F8">
        <w:rPr>
          <w:rFonts w:ascii="Arial" w:hAnsi="Arial" w:cs="Arial"/>
          <w:b/>
          <w:color w:val="FF0000"/>
        </w:rPr>
        <w:t>9</w:t>
      </w:r>
      <w:r w:rsidRPr="007A49BD">
        <w:rPr>
          <w:rFonts w:ascii="Arial" w:hAnsi="Arial" w:cs="Arial"/>
          <w:b/>
          <w:color w:val="FF0000"/>
        </w:rPr>
        <w:t xml:space="preserve"> </w:t>
      </w:r>
      <w:proofErr w:type="spellStart"/>
      <w:r w:rsidRPr="007A49BD">
        <w:rPr>
          <w:rFonts w:ascii="Arial" w:hAnsi="Arial" w:cs="Arial"/>
          <w:b/>
          <w:color w:val="FF0000"/>
        </w:rPr>
        <w:t>Tdocs</w:t>
      </w:r>
      <w:proofErr w:type="spellEnd"/>
      <w:r w:rsidRPr="007A49BD">
        <w:rPr>
          <w:rFonts w:ascii="Arial" w:hAnsi="Arial" w:cs="Arial"/>
          <w:b/>
          <w:color w:val="FF0000"/>
        </w:rPr>
        <w:t xml:space="preserve"> submission: </w:t>
      </w:r>
      <w:r w:rsidR="00EF5A13" w:rsidRPr="007A49BD">
        <w:rPr>
          <w:rFonts w:ascii="Arial" w:hAnsi="Arial" w:cs="Arial"/>
          <w:b/>
          <w:color w:val="FF0000"/>
        </w:rPr>
        <w:t>Mon</w:t>
      </w:r>
      <w:r w:rsidR="001405A0" w:rsidRPr="007A49BD">
        <w:rPr>
          <w:rFonts w:ascii="Arial" w:hAnsi="Arial" w:cs="Arial"/>
          <w:b/>
          <w:color w:val="FF0000"/>
        </w:rPr>
        <w:t>day</w:t>
      </w:r>
      <w:r w:rsidRPr="007A49BD">
        <w:rPr>
          <w:rFonts w:ascii="Arial" w:hAnsi="Arial" w:cs="Arial"/>
          <w:b/>
          <w:color w:val="FF0000"/>
        </w:rPr>
        <w:t xml:space="preserve">, </w:t>
      </w:r>
      <w:r w:rsidR="008B57F8">
        <w:rPr>
          <w:rFonts w:ascii="Arial" w:hAnsi="Arial" w:cs="Arial"/>
          <w:b/>
          <w:color w:val="FF0000"/>
        </w:rPr>
        <w:t>6</w:t>
      </w:r>
      <w:r w:rsidRPr="007A49BD">
        <w:rPr>
          <w:rFonts w:ascii="Arial" w:hAnsi="Arial" w:cs="Arial"/>
          <w:b/>
          <w:color w:val="FF0000"/>
        </w:rPr>
        <w:t xml:space="preserve"> </w:t>
      </w:r>
      <w:r w:rsidR="008B57F8">
        <w:rPr>
          <w:rFonts w:ascii="Arial" w:hAnsi="Arial" w:cs="Arial"/>
          <w:b/>
          <w:color w:val="FF0000"/>
        </w:rPr>
        <w:t>October</w:t>
      </w:r>
      <w:r w:rsidR="007A49BD" w:rsidRPr="007A49BD">
        <w:rPr>
          <w:rFonts w:ascii="Arial" w:hAnsi="Arial" w:cs="Arial"/>
          <w:b/>
          <w:color w:val="FF0000"/>
        </w:rPr>
        <w:t xml:space="preserve"> 2025</w:t>
      </w:r>
      <w:r w:rsidRPr="007A49BD">
        <w:rPr>
          <w:rFonts w:ascii="Arial" w:hAnsi="Arial" w:cs="Arial"/>
          <w:b/>
          <w:color w:val="FF0000"/>
        </w:rPr>
        <w:t>, 17:00 UTC.</w:t>
      </w:r>
    </w:p>
    <w:p w14:paraId="6F65BD51" w14:textId="066B2882" w:rsidR="00600EB4" w:rsidRDefault="00600EB4">
      <w:pPr>
        <w:rPr>
          <w:rFonts w:ascii="Arial" w:hAnsi="Arial" w:cs="Arial"/>
          <w:b/>
          <w:color w:val="FF0000"/>
        </w:rPr>
      </w:pPr>
      <w:r>
        <w:rPr>
          <w:rFonts w:ascii="Arial" w:hAnsi="Arial" w:cs="Arial"/>
          <w:b/>
          <w:color w:val="FF0000"/>
        </w:rPr>
        <w:br w:type="page"/>
      </w:r>
    </w:p>
    <w:p w14:paraId="57FDC95C" w14:textId="77777777" w:rsidR="00600EB4" w:rsidRPr="009D43DC" w:rsidRDefault="00600EB4" w:rsidP="00911BDC">
      <w:pPr>
        <w:spacing w:before="120" w:after="120"/>
        <w:rPr>
          <w:rFonts w:ascii="Arial" w:hAnsi="Arial" w:cs="Arial"/>
          <w:b/>
          <w:color w:val="FF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
        <w:gridCol w:w="1129"/>
        <w:gridCol w:w="28"/>
        <w:gridCol w:w="584"/>
        <w:gridCol w:w="2950"/>
        <w:gridCol w:w="57"/>
        <w:gridCol w:w="10"/>
        <w:gridCol w:w="1439"/>
        <w:gridCol w:w="1149"/>
        <w:gridCol w:w="26"/>
        <w:gridCol w:w="1799"/>
        <w:gridCol w:w="1149"/>
        <w:gridCol w:w="471"/>
      </w:tblGrid>
      <w:tr w:rsidR="00911BDC" w14:paraId="7D03A3C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2"/>
          <w:bookmarkEnd w:id="4"/>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7A49BD" w:rsidRDefault="00911BDC">
            <w:pPr>
              <w:spacing w:before="20" w:after="20" w:line="240" w:lineRule="auto"/>
              <w:rPr>
                <w:rFonts w:ascii="Arial" w:hAnsi="Arial" w:cs="Arial"/>
                <w:b/>
              </w:rPr>
            </w:pPr>
            <w:r w:rsidRPr="007A49BD">
              <w:rPr>
                <w:rFonts w:ascii="Arial" w:hAnsi="Arial" w:cs="Arial"/>
                <w:b/>
              </w:rPr>
              <w:t>Opening of the meeting</w:t>
            </w:r>
          </w:p>
        </w:tc>
      </w:tr>
      <w:tr w:rsidR="00911BDC" w14:paraId="582ACD9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B5026C" w14:textId="3F3236C9" w:rsidR="00911BDC" w:rsidRPr="007A49BD" w:rsidRDefault="00911BDC">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w:t>
            </w:r>
            <w:r w:rsidR="0073679C" w:rsidRPr="007A49BD">
              <w:rPr>
                <w:rFonts w:ascii="Arial" w:hAnsi="Arial" w:cs="Arial"/>
                <w:b/>
                <w:color w:val="FF0000"/>
                <w:sz w:val="20"/>
                <w:szCs w:val="20"/>
              </w:rPr>
              <w:t>09</w:t>
            </w:r>
            <w:r w:rsidRPr="007A49BD">
              <w:rPr>
                <w:rFonts w:ascii="Arial" w:hAnsi="Arial" w:cs="Arial"/>
                <w:b/>
                <w:color w:val="FF0000"/>
                <w:sz w:val="20"/>
                <w:szCs w:val="20"/>
              </w:rPr>
              <w:t xml:space="preserve">:00 </w:t>
            </w:r>
            <w:r w:rsidR="00575ED1" w:rsidRPr="007A49BD">
              <w:rPr>
                <w:rFonts w:ascii="Arial" w:hAnsi="Arial" w:cs="Arial"/>
                <w:b/>
                <w:color w:val="FF0000"/>
                <w:sz w:val="20"/>
                <w:szCs w:val="20"/>
              </w:rPr>
              <w:t>local time</w:t>
            </w:r>
            <w:r w:rsidRPr="007A49BD">
              <w:rPr>
                <w:rFonts w:ascii="Arial" w:hAnsi="Arial" w:cs="Arial"/>
                <w:b/>
                <w:color w:val="FF0000"/>
                <w:sz w:val="20"/>
                <w:szCs w:val="20"/>
              </w:rPr>
              <w:t xml:space="preserve"> on </w:t>
            </w:r>
            <w:r w:rsidR="0073679C" w:rsidRPr="007A49BD">
              <w:rPr>
                <w:rFonts w:ascii="Arial" w:hAnsi="Arial" w:cs="Arial"/>
                <w:b/>
                <w:color w:val="FF0000"/>
                <w:sz w:val="20"/>
                <w:szCs w:val="20"/>
              </w:rPr>
              <w:t>Mon</w:t>
            </w:r>
            <w:r w:rsidR="00996A6E" w:rsidRPr="007A49BD">
              <w:rPr>
                <w:rFonts w:ascii="Arial" w:hAnsi="Arial" w:cs="Arial"/>
                <w:b/>
                <w:color w:val="FF0000"/>
                <w:sz w:val="20"/>
                <w:szCs w:val="20"/>
              </w:rPr>
              <w:t xml:space="preserve">day, </w:t>
            </w:r>
            <w:r w:rsidR="008B57F8">
              <w:rPr>
                <w:rFonts w:ascii="Arial" w:hAnsi="Arial" w:cs="Arial"/>
                <w:b/>
                <w:color w:val="FF0000"/>
                <w:sz w:val="20"/>
                <w:szCs w:val="20"/>
              </w:rPr>
              <w:t>13</w:t>
            </w:r>
            <w:r w:rsidR="00996A6E" w:rsidRPr="007A49BD">
              <w:rPr>
                <w:rFonts w:ascii="Arial" w:hAnsi="Arial" w:cs="Arial"/>
                <w:b/>
                <w:color w:val="FF0000"/>
                <w:sz w:val="20"/>
                <w:szCs w:val="20"/>
              </w:rPr>
              <w:t xml:space="preserve"> </w:t>
            </w:r>
            <w:r w:rsidR="008B57F8">
              <w:rPr>
                <w:rFonts w:ascii="Arial" w:hAnsi="Arial" w:cs="Arial"/>
                <w:b/>
                <w:color w:val="FF0000"/>
                <w:sz w:val="20"/>
                <w:szCs w:val="20"/>
              </w:rPr>
              <w:t>October</w:t>
            </w:r>
            <w:r w:rsidR="00996A6E" w:rsidRPr="007A49BD">
              <w:rPr>
                <w:rFonts w:ascii="Arial" w:hAnsi="Arial" w:cs="Arial"/>
                <w:b/>
                <w:color w:val="FF0000"/>
                <w:sz w:val="20"/>
                <w:szCs w:val="20"/>
              </w:rPr>
              <w:t xml:space="preserve"> 202</w:t>
            </w:r>
            <w:r w:rsidR="00536A93" w:rsidRPr="007A49BD">
              <w:rPr>
                <w:rFonts w:ascii="Arial" w:hAnsi="Arial" w:cs="Arial"/>
                <w:b/>
                <w:color w:val="FF0000"/>
                <w:sz w:val="20"/>
                <w:szCs w:val="20"/>
              </w:rPr>
              <w:t>5</w:t>
            </w:r>
          </w:p>
        </w:tc>
      </w:tr>
      <w:tr w:rsidR="00911BDC" w14:paraId="71CEBF6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A70AE0">
              <w:rPr>
                <w:rFonts w:ascii="Arial" w:hAnsi="Arial" w:cs="Arial"/>
                <w:bCs/>
                <w:i/>
                <w:iCs/>
                <w:sz w:val="20"/>
                <w:szCs w:val="20"/>
                <w:lang w:val="en-US"/>
              </w:rPr>
              <w:t>member</w:t>
            </w:r>
            <w:proofErr w:type="gramEnd"/>
            <w:r w:rsidRPr="00A70AE0">
              <w:rPr>
                <w:rFonts w:ascii="Arial" w:hAnsi="Arial" w:cs="Arial"/>
                <w:bCs/>
                <w:i/>
                <w:iCs/>
                <w:sz w:val="20"/>
                <w:szCs w:val="20"/>
                <w:lang w:val="en-US"/>
              </w:rPr>
              <w:t xml:space="preserve">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A31859" w:rsidRPr="002701E4" w14:paraId="4FF686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F8AEE68" w14:textId="77777777" w:rsidR="00A31859" w:rsidRPr="002701E4" w:rsidRDefault="00A31859" w:rsidP="003F293A">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FE8F44F" w14:textId="77777777" w:rsidR="00A31859" w:rsidRPr="00D124F4" w:rsidRDefault="00A31859" w:rsidP="003F293A">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46F13D16"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2FC14C49"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25985773"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605FA2D4" w14:textId="77777777" w:rsidR="00A31859" w:rsidRPr="002701E4" w:rsidRDefault="00A31859" w:rsidP="003F293A">
            <w:pPr>
              <w:spacing w:after="120" w:line="240" w:lineRule="auto"/>
              <w:rPr>
                <w:rFonts w:ascii="Arial" w:hAnsi="Arial" w:cs="Arial"/>
                <w:sz w:val="20"/>
                <w:szCs w:val="20"/>
              </w:rPr>
            </w:pPr>
          </w:p>
        </w:tc>
      </w:tr>
      <w:tr w:rsidR="00911BDC" w14:paraId="10036BC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251FD7A" w14:textId="77777777" w:rsidR="00A31859" w:rsidRDefault="00A31859" w:rsidP="00A31859">
            <w:pPr>
              <w:spacing w:before="120" w:after="0" w:line="240" w:lineRule="auto"/>
              <w:rPr>
                <w:rFonts w:ascii="Arial" w:hAnsi="Arial" w:cs="Arial"/>
                <w:b/>
                <w:sz w:val="20"/>
                <w:szCs w:val="20"/>
              </w:rPr>
            </w:pPr>
            <w:r w:rsidRPr="003F13E2">
              <w:rPr>
                <w:rFonts w:ascii="Arial" w:hAnsi="Arial" w:cs="Arial"/>
                <w:b/>
                <w:sz w:val="20"/>
                <w:szCs w:val="20"/>
              </w:rPr>
              <w:t>Consensus principles reminder</w:t>
            </w:r>
            <w:r>
              <w:rPr>
                <w:rFonts w:ascii="Arial" w:hAnsi="Arial" w:cs="Arial"/>
                <w:b/>
                <w:sz w:val="20"/>
                <w:szCs w:val="20"/>
              </w:rPr>
              <w:t>:</w:t>
            </w:r>
          </w:p>
          <w:p w14:paraId="664D0ABB" w14:textId="58E181E5" w:rsidR="00A70AE0" w:rsidRPr="00A70AE0" w:rsidRDefault="00A31859" w:rsidP="00A31859">
            <w:pPr>
              <w:spacing w:before="120" w:after="0" w:line="240" w:lineRule="auto"/>
              <w:rPr>
                <w:rFonts w:ascii="Arial" w:hAnsi="Arial" w:cs="Arial"/>
                <w:bCs/>
                <w:sz w:val="20"/>
                <w:szCs w:val="20"/>
                <w:lang w:val="en-US"/>
              </w:rPr>
            </w:pPr>
            <w:r w:rsidRPr="003F13E2">
              <w:rPr>
                <w:rFonts w:ascii="Arial" w:hAnsi="Arial" w:cs="Arial"/>
                <w:bCs/>
                <w:i/>
                <w:iCs/>
                <w:sz w:val="20"/>
                <w:szCs w:val="20"/>
              </w:rPr>
              <w:t xml:space="preserve">The attention of the delegates to the meeting is drawn to the fact that 3GPP endeavours to reach consensus on all decisions and therefore depends on a cooperative spirit of the Individual Members. </w:t>
            </w:r>
            <w:proofErr w:type="gramStart"/>
            <w:r w:rsidRPr="003F13E2">
              <w:rPr>
                <w:rFonts w:ascii="Arial" w:hAnsi="Arial" w:cs="Arial"/>
                <w:bCs/>
                <w:i/>
                <w:iCs/>
                <w:sz w:val="20"/>
                <w:szCs w:val="20"/>
              </w:rPr>
              <w:t>In particular, Individual</w:t>
            </w:r>
            <w:proofErr w:type="gramEnd"/>
            <w:r w:rsidRPr="003F13E2">
              <w:rPr>
                <w:rFonts w:ascii="Arial" w:hAnsi="Arial" w:cs="Arial"/>
                <w:bCs/>
                <w:i/>
                <w:iCs/>
                <w:sz w:val="20"/>
                <w:szCs w:val="20"/>
              </w:rPr>
              <w:t xml:space="preserve"> Members are encouraged to seek a consensus-based solution and only to sustain objections as a very last resort, and where </w:t>
            </w:r>
            <w:proofErr w:type="gramStart"/>
            <w:r w:rsidRPr="003F13E2">
              <w:rPr>
                <w:rFonts w:ascii="Arial" w:hAnsi="Arial" w:cs="Arial"/>
                <w:bCs/>
                <w:i/>
                <w:iCs/>
                <w:sz w:val="20"/>
                <w:szCs w:val="20"/>
              </w:rPr>
              <w:t>absolutely necessary</w:t>
            </w:r>
            <w:proofErr w:type="gramEnd"/>
            <w:r w:rsidRPr="003F13E2">
              <w:rPr>
                <w:rFonts w:ascii="Arial" w:hAnsi="Arial" w:cs="Arial"/>
                <w:bCs/>
                <w:i/>
                <w:iCs/>
                <w:sz w:val="20"/>
                <w:szCs w:val="20"/>
              </w:rPr>
              <w:t xml:space="preserve"> and well justified. The leadership will conduct the present meeting in a manner whereby informal methods of reaching consensus are encouraged, whilst ensuring that well justified concerns are </w:t>
            </w:r>
            <w:proofErr w:type="gramStart"/>
            <w:r w:rsidRPr="003F13E2">
              <w:rPr>
                <w:rFonts w:ascii="Arial" w:hAnsi="Arial" w:cs="Arial"/>
                <w:bCs/>
                <w:i/>
                <w:iCs/>
                <w:sz w:val="20"/>
                <w:szCs w:val="20"/>
              </w:rPr>
              <w:t>taken into account</w:t>
            </w:r>
            <w:proofErr w:type="gramEnd"/>
            <w:r>
              <w:rPr>
                <w:rFonts w:ascii="Arial" w:hAnsi="Arial" w:cs="Arial"/>
                <w:bCs/>
                <w:i/>
                <w:iCs/>
                <w:sz w:val="20"/>
                <w:szCs w:val="20"/>
              </w:rPr>
              <w:t>.</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E49A40D" w14:textId="77777777" w:rsidR="00911BDC" w:rsidRPr="00CF71EC" w:rsidRDefault="00911BDC" w:rsidP="00C816A4">
            <w:pPr>
              <w:spacing w:before="20" w:after="20" w:line="240" w:lineRule="auto"/>
              <w:rPr>
                <w:rFonts w:ascii="Arial" w:hAnsi="Arial" w:cs="Arial"/>
                <w:b/>
              </w:rPr>
            </w:pPr>
            <w:bookmarkStart w:id="5" w:name="_Hlk97704108"/>
            <w:r w:rsidRPr="00CF71EC">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5A735692"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D90908">
              <w:rPr>
                <w:rFonts w:ascii="Arial" w:hAnsi="Arial" w:cs="Arial"/>
                <w:sz w:val="20"/>
                <w:szCs w:val="20"/>
              </w:rPr>
              <w:t>9</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5"/>
      </w:tr>
      <w:tr w:rsidR="00911BDC" w14:paraId="145AED9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Delegates that have not registered and do not wear a badge, may be prevented access to the meeting room.</w:t>
            </w:r>
          </w:p>
        </w:tc>
      </w:tr>
      <w:tr w:rsidR="00911BDC" w14:paraId="4CCE9A6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71" w:type="dxa"/>
            <w:tcBorders>
              <w:top w:val="single" w:sz="4" w:space="0" w:color="auto"/>
              <w:left w:val="nil"/>
              <w:bottom w:val="single" w:sz="4" w:space="0" w:color="auto"/>
              <w:right w:val="single" w:sz="4" w:space="0" w:color="auto"/>
            </w:tcBorders>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71" w:type="dxa"/>
            <w:tcBorders>
              <w:top w:val="single" w:sz="4" w:space="0" w:color="auto"/>
              <w:left w:val="nil"/>
              <w:bottom w:val="single" w:sz="4" w:space="0" w:color="auto"/>
              <w:right w:val="single" w:sz="4" w:space="0" w:color="auto"/>
            </w:tcBorders>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71" w:type="dxa"/>
            <w:tcBorders>
              <w:top w:val="single" w:sz="4" w:space="0" w:color="auto"/>
              <w:left w:val="nil"/>
              <w:bottom w:val="single" w:sz="4" w:space="0" w:color="auto"/>
              <w:right w:val="single" w:sz="4" w:space="0" w:color="auto"/>
            </w:tcBorders>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71" w:type="dxa"/>
            <w:tcBorders>
              <w:top w:val="single" w:sz="4" w:space="0" w:color="auto"/>
              <w:left w:val="nil"/>
              <w:bottom w:val="single" w:sz="4" w:space="0" w:color="auto"/>
              <w:right w:val="single" w:sz="4" w:space="0" w:color="auto"/>
            </w:tcBorders>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63" w:type="dxa"/>
            <w:gridSpan w:val="9"/>
            <w:tcBorders>
              <w:top w:val="single" w:sz="4" w:space="0" w:color="auto"/>
              <w:left w:val="single" w:sz="4" w:space="0" w:color="auto"/>
              <w:bottom w:val="single" w:sz="4" w:space="0" w:color="auto"/>
              <w:right w:val="nil"/>
            </w:tcBorders>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71" w:type="dxa"/>
            <w:tcBorders>
              <w:top w:val="single" w:sz="4" w:space="0" w:color="auto"/>
              <w:left w:val="nil"/>
              <w:bottom w:val="single" w:sz="4" w:space="0" w:color="auto"/>
              <w:right w:val="single" w:sz="4" w:space="0" w:color="auto"/>
            </w:tcBorders>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Approved</w:t>
            </w:r>
          </w:p>
        </w:tc>
        <w:tc>
          <w:tcPr>
            <w:tcW w:w="9163" w:type="dxa"/>
            <w:gridSpan w:val="9"/>
            <w:tcBorders>
              <w:top w:val="single" w:sz="4" w:space="0" w:color="auto"/>
              <w:left w:val="single" w:sz="4" w:space="0" w:color="auto"/>
              <w:bottom w:val="single" w:sz="4" w:space="0" w:color="auto"/>
              <w:right w:val="nil"/>
            </w:tcBorders>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71" w:type="dxa"/>
            <w:tcBorders>
              <w:top w:val="single" w:sz="4" w:space="0" w:color="auto"/>
              <w:left w:val="nil"/>
              <w:bottom w:val="single" w:sz="4" w:space="0" w:color="auto"/>
              <w:right w:val="single" w:sz="4" w:space="0" w:color="auto"/>
            </w:tcBorders>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63" w:type="dxa"/>
            <w:gridSpan w:val="9"/>
            <w:tcBorders>
              <w:top w:val="single" w:sz="4" w:space="0" w:color="auto"/>
              <w:left w:val="single" w:sz="4" w:space="0" w:color="auto"/>
              <w:bottom w:val="single" w:sz="4" w:space="0" w:color="auto"/>
              <w:right w:val="nil"/>
            </w:tcBorders>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71" w:type="dxa"/>
            <w:tcBorders>
              <w:top w:val="single" w:sz="4" w:space="0" w:color="auto"/>
              <w:left w:val="nil"/>
              <w:bottom w:val="single" w:sz="4" w:space="0" w:color="auto"/>
              <w:right w:val="single" w:sz="4" w:space="0" w:color="auto"/>
            </w:tcBorders>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63" w:type="dxa"/>
            <w:gridSpan w:val="9"/>
            <w:tcBorders>
              <w:top w:val="single" w:sz="4" w:space="0" w:color="auto"/>
              <w:left w:val="single" w:sz="4" w:space="0" w:color="auto"/>
              <w:bottom w:val="single" w:sz="4" w:space="0" w:color="auto"/>
              <w:right w:val="nil"/>
            </w:tcBorders>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63" w:type="dxa"/>
            <w:gridSpan w:val="9"/>
            <w:tcBorders>
              <w:top w:val="single" w:sz="4" w:space="0" w:color="auto"/>
              <w:left w:val="single" w:sz="4" w:space="0" w:color="auto"/>
              <w:bottom w:val="single" w:sz="4" w:space="0" w:color="auto"/>
              <w:right w:val="nil"/>
            </w:tcBorders>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63" w:type="dxa"/>
            <w:gridSpan w:val="9"/>
            <w:tcBorders>
              <w:top w:val="single" w:sz="4" w:space="0" w:color="auto"/>
              <w:left w:val="single" w:sz="4" w:space="0" w:color="auto"/>
              <w:bottom w:val="single" w:sz="4" w:space="0" w:color="auto"/>
              <w:right w:val="nil"/>
            </w:tcBorders>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63" w:type="dxa"/>
            <w:gridSpan w:val="9"/>
            <w:tcBorders>
              <w:top w:val="single" w:sz="4" w:space="0" w:color="auto"/>
              <w:left w:val="single" w:sz="4" w:space="0" w:color="auto"/>
              <w:bottom w:val="single" w:sz="4" w:space="0" w:color="auto"/>
              <w:right w:val="nil"/>
            </w:tcBorders>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63" w:type="dxa"/>
            <w:gridSpan w:val="9"/>
            <w:tcBorders>
              <w:top w:val="single" w:sz="4" w:space="0" w:color="auto"/>
              <w:left w:val="single" w:sz="4" w:space="0" w:color="auto"/>
              <w:bottom w:val="single" w:sz="4" w:space="0" w:color="auto"/>
              <w:right w:val="nil"/>
            </w:tcBorders>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63" w:type="dxa"/>
            <w:gridSpan w:val="9"/>
            <w:tcBorders>
              <w:top w:val="single" w:sz="4" w:space="0" w:color="auto"/>
              <w:left w:val="single" w:sz="4" w:space="0" w:color="auto"/>
              <w:bottom w:val="single" w:sz="4" w:space="0" w:color="auto"/>
              <w:right w:val="nil"/>
            </w:tcBorders>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63" w:type="dxa"/>
            <w:gridSpan w:val="9"/>
            <w:tcBorders>
              <w:top w:val="single" w:sz="4" w:space="0" w:color="auto"/>
              <w:left w:val="single" w:sz="4" w:space="0" w:color="auto"/>
              <w:bottom w:val="single" w:sz="4" w:space="0" w:color="auto"/>
              <w:right w:val="nil"/>
            </w:tcBorders>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C72567">
        <w:trPr>
          <w:gridBefore w:val="1"/>
          <w:wBefore w:w="9" w:type="dxa"/>
          <w:trHeight w:val="50"/>
        </w:trPr>
        <w:tc>
          <w:tcPr>
            <w:tcW w:w="1157" w:type="dxa"/>
            <w:gridSpan w:val="2"/>
            <w:tcBorders>
              <w:top w:val="single" w:sz="4" w:space="0" w:color="auto"/>
              <w:left w:val="single" w:sz="4" w:space="0" w:color="auto"/>
              <w:bottom w:val="single" w:sz="4" w:space="0" w:color="auto"/>
              <w:right w:val="single" w:sz="4" w:space="0" w:color="auto"/>
            </w:tcBorders>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63" w:type="dxa"/>
            <w:gridSpan w:val="9"/>
            <w:tcBorders>
              <w:top w:val="single" w:sz="4" w:space="0" w:color="auto"/>
              <w:left w:val="single" w:sz="4" w:space="0" w:color="auto"/>
              <w:bottom w:val="single" w:sz="4" w:space="0" w:color="auto"/>
              <w:right w:val="nil"/>
            </w:tcBorders>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C72567">
        <w:trPr>
          <w:gridBefore w:val="1"/>
          <w:wBefore w:w="9" w:type="dxa"/>
          <w:trHeight w:val="133"/>
        </w:trPr>
        <w:tc>
          <w:tcPr>
            <w:tcW w:w="1157" w:type="dxa"/>
            <w:gridSpan w:val="2"/>
            <w:tcBorders>
              <w:top w:val="single" w:sz="4" w:space="0" w:color="auto"/>
              <w:left w:val="single" w:sz="4" w:space="0" w:color="auto"/>
              <w:bottom w:val="single" w:sz="4" w:space="0" w:color="auto"/>
              <w:right w:val="single" w:sz="4" w:space="0" w:color="auto"/>
            </w:tcBorders>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63" w:type="dxa"/>
            <w:gridSpan w:val="9"/>
            <w:tcBorders>
              <w:top w:val="single" w:sz="4" w:space="0" w:color="auto"/>
              <w:left w:val="single" w:sz="4" w:space="0" w:color="auto"/>
              <w:bottom w:val="single" w:sz="4" w:space="0" w:color="auto"/>
              <w:right w:val="nil"/>
            </w:tcBorders>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71" w:type="dxa"/>
            <w:tcBorders>
              <w:top w:val="single" w:sz="4" w:space="0" w:color="auto"/>
              <w:left w:val="nil"/>
              <w:bottom w:val="single" w:sz="4" w:space="0" w:color="auto"/>
              <w:right w:val="single" w:sz="4" w:space="0" w:color="auto"/>
            </w:tcBorders>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C72567">
        <w:trPr>
          <w:gridBefore w:val="1"/>
          <w:wBefore w:w="9" w:type="dxa"/>
          <w:trHeight w:val="133"/>
        </w:trPr>
        <w:tc>
          <w:tcPr>
            <w:tcW w:w="10320" w:type="dxa"/>
            <w:gridSpan w:val="11"/>
            <w:tcBorders>
              <w:top w:val="single" w:sz="4" w:space="0" w:color="auto"/>
              <w:left w:val="single" w:sz="4" w:space="0" w:color="auto"/>
              <w:bottom w:val="single" w:sz="4" w:space="0" w:color="auto"/>
              <w:right w:val="single" w:sz="4" w:space="0" w:color="auto"/>
            </w:tcBorders>
          </w:tcPr>
          <w:p w14:paraId="06819C71" w14:textId="77777777" w:rsidR="00B57055" w:rsidRDefault="00B57055" w:rsidP="00262FCE">
            <w:pPr>
              <w:spacing w:before="20" w:after="20" w:line="240" w:lineRule="auto"/>
              <w:rPr>
                <w:rFonts w:ascii="Arial" w:hAnsi="Arial" w:cs="Arial"/>
                <w:sz w:val="16"/>
                <w:szCs w:val="16"/>
              </w:rPr>
            </w:pPr>
          </w:p>
        </w:tc>
        <w:tc>
          <w:tcPr>
            <w:tcW w:w="471" w:type="dxa"/>
            <w:tcBorders>
              <w:top w:val="single" w:sz="4" w:space="0" w:color="auto"/>
              <w:left w:val="nil"/>
              <w:bottom w:val="single" w:sz="4" w:space="0" w:color="auto"/>
              <w:right w:val="single" w:sz="4" w:space="0" w:color="auto"/>
            </w:tcBorders>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C72567">
        <w:trPr>
          <w:gridBefore w:val="1"/>
          <w:wBefore w:w="9" w:type="dxa"/>
          <w:trHeight w:val="133"/>
        </w:trPr>
        <w:tc>
          <w:tcPr>
            <w:tcW w:w="10791" w:type="dxa"/>
            <w:gridSpan w:val="12"/>
            <w:tcBorders>
              <w:top w:val="single" w:sz="4" w:space="0" w:color="auto"/>
              <w:left w:val="single" w:sz="4" w:space="0" w:color="auto"/>
              <w:bottom w:val="single" w:sz="4" w:space="0" w:color="auto"/>
              <w:right w:val="single" w:sz="4" w:space="0" w:color="auto"/>
            </w:tcBorders>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3D7DEF" w:rsidRPr="00996A6E" w14:paraId="75009EEB"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D3F059" w14:textId="0817C9EF" w:rsidR="003D7DEF" w:rsidRPr="003D7DEF" w:rsidRDefault="003D7DEF">
            <w:pPr>
              <w:spacing w:before="20" w:after="20" w:line="240" w:lineRule="auto"/>
              <w:rPr>
                <w:rFonts w:ascii="Arial" w:hAnsi="Arial" w:cs="Arial"/>
                <w:bCs/>
                <w:sz w:val="18"/>
                <w:szCs w:val="18"/>
              </w:rPr>
            </w:pPr>
            <w:hyperlink r:id="rId8" w:history="1">
              <w:r w:rsidRPr="003D7DEF">
                <w:rPr>
                  <w:rStyle w:val="Hyperlink"/>
                  <w:rFonts w:ascii="Arial" w:hAnsi="Arial" w:cs="Arial"/>
                  <w:bCs/>
                  <w:sz w:val="18"/>
                  <w:szCs w:val="18"/>
                </w:rPr>
                <w:t>S6-254001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B8609F" w14:textId="792DE2AF"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Initial agenda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65F88E1" w14:textId="705E433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1306C3" w14:textId="6B4587B2"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F75DAD"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AD192FC" w14:textId="1FBB8453"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17BE0A9C"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E44664C" w14:textId="78E16616" w:rsidR="003D7DEF" w:rsidRPr="003D7DEF" w:rsidRDefault="003D7DEF">
            <w:pPr>
              <w:spacing w:before="20" w:after="20" w:line="240" w:lineRule="auto"/>
              <w:rPr>
                <w:rFonts w:ascii="Arial" w:hAnsi="Arial" w:cs="Arial"/>
                <w:bCs/>
                <w:sz w:val="18"/>
                <w:szCs w:val="18"/>
              </w:rPr>
            </w:pPr>
            <w:hyperlink r:id="rId9" w:history="1">
              <w:r w:rsidRPr="003D7DEF">
                <w:rPr>
                  <w:rStyle w:val="Hyperlink"/>
                  <w:rFonts w:ascii="Arial" w:hAnsi="Arial" w:cs="Arial"/>
                  <w:bCs/>
                  <w:sz w:val="18"/>
                  <w:szCs w:val="18"/>
                </w:rPr>
                <w:t>S6-254002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115618E" w14:textId="73D92C1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 xml:space="preserve">SA6 Meeting #69 -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C4C4673" w14:textId="6D7D87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3776A8" w14:textId="03C74A8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CFCC71" w14:textId="0F81F595"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E2FAD8" w14:textId="77D0312D"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24EB8845"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42912C3" w14:textId="646EA367" w:rsidR="003D7DEF" w:rsidRPr="003D7DEF" w:rsidRDefault="003D7DEF">
            <w:pPr>
              <w:spacing w:before="20" w:after="20" w:line="240" w:lineRule="auto"/>
              <w:rPr>
                <w:rFonts w:ascii="Arial" w:hAnsi="Arial" w:cs="Arial"/>
                <w:bCs/>
                <w:sz w:val="18"/>
                <w:szCs w:val="18"/>
              </w:rPr>
            </w:pPr>
            <w:hyperlink r:id="rId10" w:history="1">
              <w:r w:rsidRPr="003D7DEF">
                <w:rPr>
                  <w:rStyle w:val="Hyperlink"/>
                  <w:rFonts w:ascii="Arial" w:hAnsi="Arial" w:cs="Arial"/>
                  <w:bCs/>
                  <w:sz w:val="18"/>
                  <w:szCs w:val="18"/>
                </w:rPr>
                <w:t>S6-254003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6C1823C" w14:textId="0A3F3CBD"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 xml:space="preserve">SA6 Meeting #69 -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8ADDE89" w14:textId="3709CC7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13F0416" w14:textId="0DF4E43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A102EC3" w14:textId="77777777" w:rsidR="003D7DEF" w:rsidRDefault="003D7DEF" w:rsidP="00D535F9">
            <w:pPr>
              <w:spacing w:before="20" w:after="20" w:line="240" w:lineRule="auto"/>
              <w:rPr>
                <w:rFonts w:ascii="Arial" w:hAnsi="Arial" w:cs="Arial"/>
                <w:bCs/>
                <w:sz w:val="18"/>
                <w:szCs w:val="18"/>
              </w:rPr>
            </w:pPr>
          </w:p>
          <w:p w14:paraId="798CA36B" w14:textId="49DEAADB" w:rsidR="00BD4B29" w:rsidRPr="00BD4B29" w:rsidRDefault="00BD4B29" w:rsidP="00D535F9">
            <w:pPr>
              <w:spacing w:before="20" w:after="20" w:line="240" w:lineRule="auto"/>
              <w:rPr>
                <w:rFonts w:ascii="Arial" w:hAnsi="Arial" w:cs="Arial"/>
                <w:bCs/>
                <w:sz w:val="18"/>
                <w:szCs w:val="18"/>
              </w:rPr>
            </w:pPr>
            <w:r>
              <w:rPr>
                <w:rFonts w:ascii="Arial" w:hAnsi="Arial" w:cs="Arial"/>
                <w:bCs/>
                <w:sz w:val="18"/>
                <w:szCs w:val="18"/>
              </w:rPr>
              <w:t>N</w:t>
            </w:r>
            <w:r w:rsidRPr="00BD4B29">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3664180" w14:textId="08FB8110"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3D7DEF" w:rsidRPr="00996A6E" w14:paraId="3CF67AE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1118AA2" w14:textId="7A07B408" w:rsidR="003D7DEF" w:rsidRPr="003D7DEF" w:rsidRDefault="003D7DEF">
            <w:pPr>
              <w:spacing w:before="20" w:after="20" w:line="240" w:lineRule="auto"/>
              <w:rPr>
                <w:rFonts w:ascii="Arial" w:hAnsi="Arial" w:cs="Arial"/>
                <w:bCs/>
                <w:sz w:val="18"/>
                <w:szCs w:val="18"/>
              </w:rPr>
            </w:pPr>
            <w:hyperlink r:id="rId11" w:history="1">
              <w:r w:rsidRPr="003D7DEF">
                <w:rPr>
                  <w:rStyle w:val="Hyperlink"/>
                  <w:rFonts w:ascii="Arial" w:hAnsi="Arial" w:cs="Arial"/>
                  <w:bCs/>
                  <w:sz w:val="18"/>
                  <w:szCs w:val="18"/>
                </w:rPr>
                <w:t>S6-254004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09003774" w14:textId="4959B599"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Chair's notes at end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685C255F" w14:textId="119889C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2128B40" w14:textId="23EA26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0C74D2A5" w14:textId="68D6D7B3"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78C1C6D9" w14:textId="77777777" w:rsidR="003D7DEF" w:rsidRPr="00996A6E" w:rsidRDefault="003D7DEF">
            <w:pPr>
              <w:spacing w:before="20" w:after="20" w:line="240" w:lineRule="auto"/>
              <w:rPr>
                <w:rFonts w:ascii="Arial" w:hAnsi="Arial" w:cs="Arial"/>
                <w:bCs/>
                <w:sz w:val="18"/>
                <w:szCs w:val="18"/>
              </w:rPr>
            </w:pPr>
          </w:p>
        </w:tc>
      </w:tr>
      <w:tr w:rsidR="00996A6E" w:rsidRPr="00996A6E" w14:paraId="13A956D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160DE93"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C477EA1"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DD19610"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C76F120"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0D48A5"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3D7DEF" w:rsidRPr="00996A6E" w14:paraId="7EDAC7A3"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36E053E" w14:textId="43D0F121" w:rsidR="003D7DEF" w:rsidRPr="003D7DEF" w:rsidRDefault="003D7DEF">
            <w:pPr>
              <w:spacing w:before="20" w:after="20" w:line="240" w:lineRule="auto"/>
              <w:rPr>
                <w:rFonts w:ascii="Arial" w:hAnsi="Arial" w:cs="Arial"/>
                <w:bCs/>
                <w:sz w:val="18"/>
                <w:szCs w:val="18"/>
              </w:rPr>
            </w:pPr>
            <w:hyperlink r:id="rId12" w:history="1">
              <w:r w:rsidRPr="003D7DEF">
                <w:rPr>
                  <w:rStyle w:val="Hyperlink"/>
                  <w:rFonts w:ascii="Arial" w:hAnsi="Arial" w:cs="Arial"/>
                  <w:bCs/>
                  <w:sz w:val="18"/>
                  <w:szCs w:val="18"/>
                </w:rPr>
                <w:t>S6-254005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CC06AC" w14:textId="0449649B"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Report from SA#109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28C495" w14:textId="0EA5300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0A68A4" w14:textId="72304C5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5D0D41"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1D260DE" w14:textId="52E008C1"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014B2F15"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399358D" w14:textId="646670F4" w:rsidR="003D7DEF" w:rsidRPr="003D7DEF" w:rsidRDefault="003D7DEF">
            <w:pPr>
              <w:spacing w:before="20" w:after="20" w:line="240" w:lineRule="auto"/>
              <w:rPr>
                <w:rFonts w:ascii="Arial" w:hAnsi="Arial" w:cs="Arial"/>
                <w:bCs/>
                <w:sz w:val="18"/>
                <w:szCs w:val="18"/>
              </w:rPr>
            </w:pPr>
            <w:hyperlink r:id="rId13" w:history="1">
              <w:r w:rsidRPr="003D7DEF">
                <w:rPr>
                  <w:rStyle w:val="Hyperlink"/>
                  <w:rFonts w:ascii="Arial" w:hAnsi="Arial" w:cs="Arial"/>
                  <w:bCs/>
                  <w:sz w:val="18"/>
                  <w:szCs w:val="18"/>
                </w:rPr>
                <w:t>S6-254009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77A82D99" w14:textId="62141C5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68 Report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9EA3C73" w14:textId="388F3AA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MCC (Bernt Mattsson)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A1DB09C" w14:textId="69C9C95E"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00D50A6"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9DBD36E" w14:textId="77BCBFDB"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996A6E" w:rsidRPr="00996A6E" w14:paraId="72DDBC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F198CCB"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23B41A8"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65291E2"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8B392B8"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C10945A"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386227" w14:textId="237D346A"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23346A">
              <w:rPr>
                <w:rFonts w:ascii="Arial" w:hAnsi="Arial" w:cs="Arial"/>
                <w:b/>
              </w:rPr>
              <w:t>10</w:t>
            </w:r>
            <w:r w:rsidR="00A95415" w:rsidRPr="00CF71EC">
              <w:rPr>
                <w:rFonts w:ascii="Arial" w:hAnsi="Arial" w:cs="Arial"/>
                <w:b/>
              </w:rPr>
              <w:t xml:space="preserve"> papers</w:t>
            </w:r>
          </w:p>
        </w:tc>
      </w:tr>
      <w:tr w:rsidR="00996A6E" w:rsidRPr="00996A6E" w14:paraId="7669E1E1"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3D7DEF" w:rsidRPr="00BF6A2B" w14:paraId="3597AA3B"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30F6F25A" w14:textId="67869CE9" w:rsidR="003D7DEF" w:rsidRPr="003D7DEF" w:rsidRDefault="003D7DEF">
            <w:pPr>
              <w:spacing w:before="20" w:after="20" w:line="240" w:lineRule="auto"/>
              <w:rPr>
                <w:rFonts w:ascii="Arial" w:hAnsi="Arial" w:cs="Arial"/>
                <w:bCs/>
                <w:sz w:val="18"/>
                <w:szCs w:val="18"/>
                <w:lang w:val="en-US"/>
              </w:rPr>
            </w:pPr>
            <w:hyperlink r:id="rId14" w:history="1">
              <w:r w:rsidRPr="003D7DEF">
                <w:rPr>
                  <w:rStyle w:val="Hyperlink"/>
                  <w:rFonts w:ascii="Arial" w:hAnsi="Arial" w:cs="Arial"/>
                  <w:bCs/>
                  <w:sz w:val="18"/>
                  <w:szCs w:val="18"/>
                  <w:lang w:val="en-US"/>
                </w:rPr>
                <w:t>S6-254010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0CBC3A9E" w14:textId="3B21118C" w:rsidR="003D7DEF" w:rsidRPr="00BF6A2B" w:rsidRDefault="003D7DEF">
            <w:pPr>
              <w:spacing w:before="20" w:after="20" w:line="240" w:lineRule="auto"/>
              <w:rPr>
                <w:rFonts w:ascii="Arial" w:hAnsi="Arial" w:cs="Arial"/>
                <w:bCs/>
                <w:sz w:val="18"/>
                <w:szCs w:val="18"/>
                <w:lang w:val="en-US"/>
              </w:rPr>
            </w:pPr>
            <w:proofErr w:type="gramStart"/>
            <w:r>
              <w:rPr>
                <w:rFonts w:ascii="Arial" w:hAnsi="Arial" w:cs="Arial"/>
                <w:bCs/>
                <w:sz w:val="18"/>
                <w:szCs w:val="18"/>
                <w:lang w:val="en-US"/>
              </w:rPr>
              <w:t>LS  to</w:t>
            </w:r>
            <w:proofErr w:type="gramEnd"/>
            <w:r>
              <w:rPr>
                <w:rFonts w:ascii="Arial" w:hAnsi="Arial" w:cs="Arial"/>
                <w:bCs/>
                <w:sz w:val="18"/>
                <w:szCs w:val="18"/>
                <w:lang w:val="en-US"/>
              </w:rPr>
              <w:t xml:space="preserve"> 3GPP about the external data channel content access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2C2183A9" w14:textId="7EAB0D1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GSMA NG UPG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47B5E8F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B8C81B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SA1, SA2,SA3, SA4 ,SA6, CT</w:t>
            </w:r>
          </w:p>
          <w:p w14:paraId="1CC4B015" w14:textId="5858CE33"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8767378" w14:textId="77777777" w:rsidR="00962ED5" w:rsidRDefault="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40A3C642" w14:textId="4F23E2FA" w:rsidR="003D7DEF" w:rsidRPr="00BF6A2B" w:rsidRDefault="00962ED5">
            <w:pPr>
              <w:spacing w:before="20" w:after="20" w:line="240" w:lineRule="auto"/>
              <w:rPr>
                <w:rFonts w:ascii="Arial" w:hAnsi="Arial" w:cs="Arial"/>
                <w:bCs/>
                <w:sz w:val="18"/>
                <w:szCs w:val="18"/>
                <w:lang w:val="en-US"/>
              </w:rPr>
            </w:pPr>
            <w:r>
              <w:rPr>
                <w:rFonts w:ascii="Arial" w:hAnsi="Arial" w:cs="Arial"/>
                <w:bCs/>
                <w:sz w:val="18"/>
                <w:szCs w:val="18"/>
                <w:lang w:val="en-US"/>
              </w:rPr>
              <w:t>Contact: Huawei</w:t>
            </w:r>
            <w:r>
              <w:rPr>
                <w:rFonts w:ascii="Arial" w:hAnsi="Arial" w:cs="Arial"/>
                <w:bCs/>
                <w:sz w:val="18"/>
                <w:szCs w:val="18"/>
                <w:lang w:val="en-US"/>
              </w:rPr>
              <w:br/>
              <w:t>Presentation required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65F9A765" w14:textId="77777777" w:rsidR="003D7DEF" w:rsidRPr="00BF6A2B" w:rsidRDefault="003D7DEF">
            <w:pPr>
              <w:spacing w:before="20" w:after="20" w:line="240" w:lineRule="auto"/>
              <w:rPr>
                <w:rFonts w:ascii="Arial" w:hAnsi="Arial" w:cs="Arial"/>
                <w:bCs/>
                <w:sz w:val="18"/>
                <w:szCs w:val="18"/>
                <w:lang w:val="en-US"/>
              </w:rPr>
            </w:pPr>
          </w:p>
        </w:tc>
      </w:tr>
      <w:tr w:rsidR="00DD577E" w:rsidRPr="00DD577E" w14:paraId="37C68446"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D95490B" w14:textId="77777777" w:rsidR="00DD577E" w:rsidRPr="003D7DEF" w:rsidRDefault="00DD577E" w:rsidP="00652DC9">
            <w:pPr>
              <w:spacing w:before="20" w:after="20" w:line="240" w:lineRule="auto"/>
              <w:rPr>
                <w:rFonts w:ascii="Arial" w:hAnsi="Arial" w:cs="Arial"/>
                <w:bCs/>
                <w:sz w:val="18"/>
                <w:szCs w:val="18"/>
                <w:lang w:val="en-US"/>
              </w:rPr>
            </w:pPr>
            <w:hyperlink r:id="rId15" w:history="1">
              <w:r w:rsidRPr="003D7DEF">
                <w:rPr>
                  <w:rStyle w:val="Hyperlink"/>
                  <w:rFonts w:ascii="Arial" w:hAnsi="Arial" w:cs="Arial"/>
                  <w:bCs/>
                  <w:sz w:val="18"/>
                  <w:szCs w:val="18"/>
                  <w:lang w:val="en-US"/>
                </w:rPr>
                <w:t>S6-254013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202667" w14:textId="77777777" w:rsidR="00DD577E" w:rsidRPr="00BF6A2B" w:rsidRDefault="00DD577E" w:rsidP="00652DC9">
            <w:pPr>
              <w:spacing w:before="20" w:after="20" w:line="240" w:lineRule="auto"/>
              <w:rPr>
                <w:rFonts w:ascii="Arial" w:hAnsi="Arial" w:cs="Arial"/>
                <w:bCs/>
                <w:sz w:val="18"/>
                <w:szCs w:val="18"/>
                <w:lang w:val="en-US"/>
              </w:rPr>
            </w:pPr>
            <w:r>
              <w:rPr>
                <w:rFonts w:ascii="Arial" w:hAnsi="Arial" w:cs="Arial"/>
                <w:bCs/>
                <w:sz w:val="18"/>
                <w:szCs w:val="18"/>
                <w:lang w:val="en-US"/>
              </w:rPr>
              <w:t>Reply LS on the External Data Channel Content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6E1D7A" w14:textId="77777777" w:rsidR="00DD577E" w:rsidRPr="00BF6A2B" w:rsidRDefault="00DD577E" w:rsidP="00652DC9">
            <w:pPr>
              <w:spacing w:before="20" w:after="20" w:line="240" w:lineRule="auto"/>
              <w:rPr>
                <w:rFonts w:ascii="Arial" w:hAnsi="Arial" w:cs="Arial"/>
                <w:bCs/>
                <w:sz w:val="18"/>
                <w:szCs w:val="18"/>
                <w:lang w:val="en-US"/>
              </w:rPr>
            </w:pPr>
            <w:r>
              <w:rPr>
                <w:rFonts w:ascii="Arial" w:hAnsi="Arial" w:cs="Arial"/>
                <w:bCs/>
                <w:sz w:val="18"/>
                <w:szCs w:val="18"/>
                <w:lang w:val="en-US"/>
              </w:rPr>
              <w:t>SA [S3-252931]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6DA5E9"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382DE9E"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w:t>
            </w:r>
          </w:p>
          <w:p w14:paraId="7EA340B7"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SA1, SA2, 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F6AD48" w14:textId="78D9B88C" w:rsidR="00DD577E" w:rsidRPr="00DD577E" w:rsidRDefault="00DD577E" w:rsidP="00652DC9">
            <w:pPr>
              <w:spacing w:before="20" w:after="20" w:line="240" w:lineRule="auto"/>
              <w:rPr>
                <w:rFonts w:ascii="Arial" w:hAnsi="Arial" w:cs="Arial"/>
                <w:bCs/>
                <w:sz w:val="18"/>
                <w:szCs w:val="18"/>
                <w:lang w:val="en-US"/>
              </w:rPr>
            </w:pPr>
            <w:r w:rsidRPr="00DD577E">
              <w:rPr>
                <w:rFonts w:ascii="Arial" w:hAnsi="Arial" w:cs="Arial"/>
                <w:bCs/>
                <w:sz w:val="18"/>
                <w:szCs w:val="18"/>
                <w:lang w:val="en-US"/>
              </w:rPr>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Huawei</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A3-reply on 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62864A" w14:textId="7AFC57CD" w:rsidR="00DD577E" w:rsidRPr="00C1003A" w:rsidRDefault="00C1003A" w:rsidP="00652DC9">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DD577E" w:rsidRPr="00DD577E" w14:paraId="2435967B"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DD080C" w14:textId="77777777" w:rsidR="00DD577E" w:rsidRPr="003D7DEF" w:rsidRDefault="00DD577E" w:rsidP="002B1153">
            <w:pPr>
              <w:spacing w:before="20" w:after="20" w:line="240" w:lineRule="auto"/>
              <w:rPr>
                <w:rFonts w:ascii="Arial" w:hAnsi="Arial" w:cs="Arial"/>
                <w:bCs/>
                <w:sz w:val="18"/>
                <w:szCs w:val="18"/>
                <w:lang w:val="en-US"/>
              </w:rPr>
            </w:pPr>
            <w:hyperlink r:id="rId16" w:history="1">
              <w:r w:rsidRPr="003D7DEF">
                <w:rPr>
                  <w:rStyle w:val="Hyperlink"/>
                  <w:rFonts w:ascii="Arial" w:hAnsi="Arial" w:cs="Arial"/>
                  <w:bCs/>
                  <w:sz w:val="18"/>
                  <w:szCs w:val="18"/>
                  <w:lang w:val="en-US"/>
                </w:rPr>
                <w:t>S6-254015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88AAA4C" w14:textId="77777777" w:rsidR="00DD577E" w:rsidRPr="00BF6A2B" w:rsidRDefault="00DD577E" w:rsidP="002B1153">
            <w:pPr>
              <w:spacing w:before="20" w:after="20" w:line="240" w:lineRule="auto"/>
              <w:rPr>
                <w:rFonts w:ascii="Arial" w:hAnsi="Arial" w:cs="Arial"/>
                <w:bCs/>
                <w:sz w:val="18"/>
                <w:szCs w:val="18"/>
                <w:lang w:val="en-US"/>
              </w:rPr>
            </w:pPr>
            <w:r>
              <w:rPr>
                <w:rFonts w:ascii="Arial" w:hAnsi="Arial" w:cs="Arial"/>
                <w:bCs/>
                <w:sz w:val="18"/>
                <w:szCs w:val="18"/>
                <w:lang w:val="en-US"/>
              </w:rPr>
              <w:t>Reply LS on accessing external data channel content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AB3FBB5" w14:textId="77777777" w:rsidR="00DD577E" w:rsidRPr="00BF6A2B" w:rsidRDefault="00DD577E" w:rsidP="002B1153">
            <w:pPr>
              <w:spacing w:before="20" w:after="20" w:line="240" w:lineRule="auto"/>
              <w:rPr>
                <w:rFonts w:ascii="Arial" w:hAnsi="Arial" w:cs="Arial"/>
                <w:bCs/>
                <w:sz w:val="18"/>
                <w:szCs w:val="18"/>
                <w:lang w:val="en-US"/>
              </w:rPr>
            </w:pPr>
            <w:r>
              <w:rPr>
                <w:rFonts w:ascii="Arial" w:hAnsi="Arial" w:cs="Arial"/>
                <w:bCs/>
                <w:sz w:val="18"/>
                <w:szCs w:val="18"/>
                <w:lang w:val="en-US"/>
              </w:rPr>
              <w:t>SA2 [S2-2507541]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CBF6EB"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6CCC56A2"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To: GSMA NG UPG</w:t>
            </w:r>
          </w:p>
          <w:p w14:paraId="762466B4"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SA1, SA3, 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851048" w14:textId="42986AD7" w:rsidR="00DD577E" w:rsidRPr="00DD577E" w:rsidRDefault="00DD577E" w:rsidP="002B1153">
            <w:pPr>
              <w:spacing w:before="20" w:after="20" w:line="240" w:lineRule="auto"/>
              <w:rPr>
                <w:rFonts w:ascii="Arial" w:hAnsi="Arial" w:cs="Arial"/>
                <w:bCs/>
                <w:sz w:val="18"/>
                <w:szCs w:val="18"/>
                <w:lang w:val="en-US"/>
              </w:rPr>
            </w:pPr>
            <w:r w:rsidRPr="00DD577E">
              <w:rPr>
                <w:rFonts w:ascii="Arial" w:hAnsi="Arial" w:cs="Arial"/>
                <w:bCs/>
                <w:sz w:val="18"/>
                <w:szCs w:val="18"/>
                <w:lang w:val="en-US"/>
              </w:rPr>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Qualcomm</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A2-reply on 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4CE94F7" w14:textId="4A33A2D6" w:rsidR="00DD577E" w:rsidRPr="00C1003A" w:rsidRDefault="00C1003A" w:rsidP="002B1153">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3D7DEF" w:rsidRPr="00BF6A2B" w14:paraId="2C680220"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7A93527" w14:textId="6E2EE787" w:rsidR="003D7DEF" w:rsidRPr="003D7DEF" w:rsidRDefault="003D7DEF">
            <w:pPr>
              <w:spacing w:before="20" w:after="20" w:line="240" w:lineRule="auto"/>
              <w:rPr>
                <w:rFonts w:ascii="Arial" w:hAnsi="Arial" w:cs="Arial"/>
                <w:bCs/>
                <w:sz w:val="18"/>
                <w:szCs w:val="18"/>
                <w:lang w:val="en-US"/>
              </w:rPr>
            </w:pPr>
            <w:hyperlink r:id="rId17" w:history="1">
              <w:r w:rsidRPr="003D7DEF">
                <w:rPr>
                  <w:rStyle w:val="Hyperlink"/>
                  <w:rFonts w:ascii="Arial" w:hAnsi="Arial" w:cs="Arial"/>
                  <w:bCs/>
                  <w:sz w:val="18"/>
                  <w:szCs w:val="18"/>
                  <w:lang w:val="en-US"/>
                </w:rPr>
                <w:t>S6-254011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16906B6" w14:textId="1FCA2D3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5G-Enabled Timber Manufacturing: Advancing Standards for Digital Traceability, Localization, and Circular Economy Integration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5336363" w14:textId="2A3518B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5G-TIMBER Project Consortium (Horizon Europe GA No. 101058505)</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4CBC57"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56BC8E3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SA1, SA2, SA3, SA6</w:t>
            </w:r>
          </w:p>
          <w:p w14:paraId="6F789CB0" w14:textId="1AA84572"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66AEA25" w14:textId="77777777" w:rsidR="00962ED5"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011FEFF9" w14:textId="36C50E03" w:rsidR="003D7DEF" w:rsidRPr="00BF6A2B"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 xml:space="preserve">Contact: </w:t>
            </w:r>
            <w:r w:rsidR="00DD577E">
              <w:rPr>
                <w:rFonts w:ascii="Arial" w:hAnsi="Arial" w:cs="Arial"/>
                <w:bCs/>
                <w:sz w:val="18"/>
                <w:szCs w:val="18"/>
                <w:lang w:val="en-US"/>
              </w:rPr>
              <w:t>??</w:t>
            </w:r>
            <w:r>
              <w:rPr>
                <w:rFonts w:ascii="Arial" w:hAnsi="Arial" w:cs="Arial"/>
                <w:bCs/>
                <w:sz w:val="18"/>
                <w:szCs w:val="18"/>
                <w:lang w:val="en-US"/>
              </w:rPr>
              <w:br/>
              <w:t xml:space="preserve">Presentation </w:t>
            </w:r>
            <w:r w:rsidR="00DD577E">
              <w:rPr>
                <w:rFonts w:ascii="Arial" w:hAnsi="Arial" w:cs="Arial"/>
                <w:bCs/>
                <w:sz w:val="18"/>
                <w:szCs w:val="18"/>
                <w:lang w:val="en-US"/>
              </w:rPr>
              <w:t>Appreciated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45C374" w14:textId="77F5F2EB" w:rsidR="003D7DEF" w:rsidRPr="00C1003A" w:rsidRDefault="00C1003A">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3D7DEF" w:rsidRPr="00BF6A2B" w14:paraId="45CF4CC4"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A43099C" w14:textId="76FA1369" w:rsidR="003D7DEF" w:rsidRPr="003D7DEF" w:rsidRDefault="003D7DEF">
            <w:pPr>
              <w:spacing w:before="20" w:after="20" w:line="240" w:lineRule="auto"/>
              <w:rPr>
                <w:rFonts w:ascii="Arial" w:hAnsi="Arial" w:cs="Arial"/>
                <w:bCs/>
                <w:sz w:val="18"/>
                <w:szCs w:val="18"/>
                <w:lang w:val="en-US"/>
              </w:rPr>
            </w:pPr>
            <w:hyperlink r:id="rId18" w:history="1">
              <w:r w:rsidRPr="003D7DEF">
                <w:rPr>
                  <w:rStyle w:val="Hyperlink"/>
                  <w:rFonts w:ascii="Arial" w:hAnsi="Arial" w:cs="Arial"/>
                  <w:bCs/>
                  <w:sz w:val="18"/>
                  <w:szCs w:val="18"/>
                  <w:lang w:val="en-US"/>
                </w:rPr>
                <w:t>S6-254012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8D47984" w14:textId="42B1F77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new GSMA OPG PRDs publication and changes to PRD OPG.02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46A09C" w14:textId="406F5F9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OPG [OPG_221_Doc_03]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8A3650"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A415DBB"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SA5, SA6, ETSI ISG MEC, ETSI ISG NFV</w:t>
            </w:r>
          </w:p>
          <w:p w14:paraId="428C4A7A" w14:textId="68B5C8C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121E46" w14:textId="21778DEB"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5747B67C"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w:t>
            </w:r>
            <w:proofErr w:type="gramStart"/>
            <w:r>
              <w:rPr>
                <w:rFonts w:ascii="Arial" w:hAnsi="Arial" w:cs="Arial"/>
                <w:bCs/>
                <w:sz w:val="18"/>
                <w:szCs w:val="18"/>
                <w:lang w:val="en-US"/>
              </w:rPr>
              <w:t>: ??</w:t>
            </w:r>
            <w:proofErr w:type="gramEnd"/>
          </w:p>
          <w:p w14:paraId="46D86B57" w14:textId="761219E8"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1B1200F1" w14:textId="2F78E28D" w:rsidR="00DD577E" w:rsidRPr="00BF6A2B" w:rsidRDefault="00DD577E">
            <w:pPr>
              <w:spacing w:before="20" w:after="20" w:line="240" w:lineRule="auto"/>
              <w:rPr>
                <w:rFonts w:ascii="Arial" w:hAnsi="Arial" w:cs="Arial"/>
                <w:bCs/>
                <w:sz w:val="18"/>
                <w:szCs w:val="18"/>
                <w:lang w:val="en-US"/>
              </w:rPr>
            </w:pPr>
            <w:r w:rsidRPr="00DD577E">
              <w:rPr>
                <w:rFonts w:ascii="Arial" w:hAnsi="Arial" w:cs="Arial"/>
                <w:bCs/>
                <w:sz w:val="18"/>
                <w:szCs w:val="18"/>
              </w:rPr>
              <w:t>GSMA OPG kindly ask 3GPP and ETSI to consider the changes in the above GSMA documents.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BAD021" w14:textId="2D27C965"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DD577E" w14:paraId="7E69124A"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3A4BC6B" w14:textId="6523E760" w:rsidR="003D7DEF" w:rsidRPr="003D7DEF" w:rsidRDefault="003D7DEF">
            <w:pPr>
              <w:spacing w:before="20" w:after="20" w:line="240" w:lineRule="auto"/>
              <w:rPr>
                <w:rFonts w:ascii="Arial" w:hAnsi="Arial" w:cs="Arial"/>
                <w:bCs/>
                <w:sz w:val="18"/>
                <w:szCs w:val="18"/>
                <w:lang w:val="en-US"/>
              </w:rPr>
            </w:pPr>
            <w:hyperlink r:id="rId19" w:history="1">
              <w:r w:rsidRPr="003D7DEF">
                <w:rPr>
                  <w:rStyle w:val="Hyperlink"/>
                  <w:rFonts w:ascii="Arial" w:hAnsi="Arial" w:cs="Arial"/>
                  <w:bCs/>
                  <w:sz w:val="18"/>
                  <w:szCs w:val="18"/>
                  <w:lang w:val="en-US"/>
                </w:rPr>
                <w:t>S6-254014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1DD299E" w14:textId="2AF538A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925696" w14:textId="1C8BE79E"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CT1 [C1-255551]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A68F6C"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547D43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35107736" w14:textId="5FA665A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C7D9B8"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7DF82CB3" w14:textId="5C81B4CE"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 Motorola Mobility</w:t>
            </w:r>
          </w:p>
          <w:p w14:paraId="3C91FCB9" w14:textId="55CB810A" w:rsidR="00DD577E" w:rsidRPr="00DD577E" w:rsidRDefault="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7B2C9151" w14:textId="5C7EC520" w:rsidR="00DD577E" w:rsidRPr="00DD577E" w:rsidRDefault="00DD577E" w:rsidP="00DD577E">
            <w:pPr>
              <w:spacing w:before="20" w:after="20" w:line="240" w:lineRule="auto"/>
              <w:rPr>
                <w:rFonts w:ascii="Arial" w:hAnsi="Arial" w:cs="Arial"/>
                <w:bCs/>
                <w:sz w:val="18"/>
                <w:szCs w:val="18"/>
              </w:rPr>
            </w:pPr>
            <w:r w:rsidRPr="00DD577E">
              <w:rPr>
                <w:rFonts w:ascii="Arial" w:hAnsi="Arial" w:cs="Arial"/>
                <w:bCs/>
                <w:sz w:val="18"/>
                <w:szCs w:val="18"/>
              </w:rPr>
              <w:t>TS 23.482 </w:t>
            </w:r>
            <w:r>
              <w:rPr>
                <w:rFonts w:ascii="Arial" w:hAnsi="Arial" w:cs="Arial"/>
                <w:bCs/>
                <w:sz w:val="18"/>
                <w:szCs w:val="18"/>
              </w:rPr>
              <w:t xml:space="preserve">clause </w:t>
            </w:r>
            <w:r w:rsidRPr="00DD577E">
              <w:rPr>
                <w:rFonts w:ascii="Arial" w:hAnsi="Arial" w:cs="Arial"/>
                <w:bCs/>
                <w:sz w:val="18"/>
                <w:szCs w:val="18"/>
              </w:rPr>
              <w:t>8.12 specifies how the AIMLE server subscribes to Horizontal Federated Learning training service with one or more AIMLE clients.</w:t>
            </w:r>
          </w:p>
          <w:p w14:paraId="77CFCE14" w14:textId="77777777" w:rsidR="00DD577E" w:rsidRPr="00DD577E" w:rsidRDefault="00DD577E" w:rsidP="00DD577E">
            <w:pPr>
              <w:spacing w:before="20" w:after="20" w:line="240" w:lineRule="auto"/>
              <w:rPr>
                <w:rFonts w:ascii="Arial" w:hAnsi="Arial" w:cs="Arial"/>
                <w:bCs/>
                <w:sz w:val="18"/>
                <w:szCs w:val="18"/>
              </w:rPr>
            </w:pPr>
          </w:p>
          <w:p w14:paraId="53BA1E5E" w14:textId="4066EBC2" w:rsidR="00DD577E" w:rsidRPr="00DD577E" w:rsidRDefault="00DD577E">
            <w:pPr>
              <w:spacing w:before="20" w:after="20" w:line="240" w:lineRule="auto"/>
              <w:rPr>
                <w:rFonts w:ascii="Arial" w:hAnsi="Arial" w:cs="Arial"/>
                <w:b/>
                <w:bCs/>
                <w:sz w:val="18"/>
                <w:szCs w:val="18"/>
              </w:rPr>
            </w:pPr>
            <w:r w:rsidRPr="00DD577E">
              <w:rPr>
                <w:rFonts w:ascii="Arial" w:hAnsi="Arial" w:cs="Arial"/>
                <w:bCs/>
                <w:sz w:val="18"/>
                <w:szCs w:val="18"/>
              </w:rPr>
              <w:t>C</w:t>
            </w:r>
            <w:r w:rsidR="0042073A">
              <w:rPr>
                <w:rFonts w:ascii="Arial" w:hAnsi="Arial" w:cs="Arial"/>
                <w:bCs/>
                <w:sz w:val="18"/>
                <w:szCs w:val="18"/>
              </w:rPr>
              <w:t>T</w:t>
            </w:r>
            <w:r w:rsidRPr="00DD577E">
              <w:rPr>
                <w:rFonts w:ascii="Arial" w:hAnsi="Arial" w:cs="Arial"/>
                <w:bCs/>
                <w:sz w:val="18"/>
                <w:szCs w:val="18"/>
              </w:rPr>
              <w:t>1 asks SA6 to take into consideration and update the HFL training service API to include update and unsubscribe service operation.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2BEE7E" w14:textId="1CD5F6EE"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Replied to in S6-254255</w:t>
            </w:r>
          </w:p>
        </w:tc>
      </w:tr>
      <w:tr w:rsidR="003D7DEF" w:rsidRPr="0042073A" w14:paraId="77871AB1"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16B7D2D" w14:textId="122E9ACF" w:rsidR="003D7DEF" w:rsidRPr="003D7DEF" w:rsidRDefault="003D7DEF">
            <w:pPr>
              <w:spacing w:before="20" w:after="20" w:line="240" w:lineRule="auto"/>
              <w:rPr>
                <w:rFonts w:ascii="Arial" w:hAnsi="Arial" w:cs="Arial"/>
                <w:bCs/>
                <w:sz w:val="18"/>
                <w:szCs w:val="18"/>
                <w:lang w:val="en-US"/>
              </w:rPr>
            </w:pPr>
            <w:hyperlink r:id="rId20" w:history="1">
              <w:r w:rsidRPr="003D7DEF">
                <w:rPr>
                  <w:rStyle w:val="Hyperlink"/>
                  <w:rFonts w:ascii="Arial" w:hAnsi="Arial" w:cs="Arial"/>
                  <w:bCs/>
                  <w:sz w:val="18"/>
                  <w:szCs w:val="18"/>
                  <w:lang w:val="en-US"/>
                </w:rPr>
                <w:t>S6-254016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3ADE829" w14:textId="1BECE88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draft Reply LS on Discreet listening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B04B4E" w14:textId="6AA12EC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SA1 [S1-253557]</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8EF18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B4AAD59"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0345C415" w14:textId="2AE90EA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F98821" w14:textId="462627B1"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23E84EE1" w14:textId="7C976B79"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 NL Police</w:t>
            </w:r>
          </w:p>
          <w:p w14:paraId="02122F9A" w14:textId="5802FC70" w:rsidR="0042073A" w:rsidRPr="0042073A" w:rsidRDefault="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r w:rsidRPr="0042073A">
              <w:rPr>
                <w:rFonts w:ascii="Arial" w:hAnsi="Arial" w:cs="Arial"/>
                <w:bCs/>
                <w:sz w:val="18"/>
                <w:szCs w:val="18"/>
                <w:lang w:val="en-US"/>
              </w:rPr>
              <w:br/>
            </w:r>
          </w:p>
          <w:p w14:paraId="26801DD1" w14:textId="204ABFED" w:rsidR="0042073A" w:rsidRPr="0042073A" w:rsidRDefault="0042073A">
            <w:pPr>
              <w:spacing w:before="20" w:after="20" w:line="240" w:lineRule="auto"/>
              <w:rPr>
                <w:rFonts w:ascii="Arial" w:hAnsi="Arial" w:cs="Arial"/>
                <w:bCs/>
                <w:i/>
                <w:iCs/>
                <w:sz w:val="18"/>
                <w:szCs w:val="18"/>
                <w:lang w:val="en-US"/>
              </w:rPr>
            </w:pPr>
            <w:r w:rsidRPr="0042073A">
              <w:rPr>
                <w:rFonts w:ascii="Arial" w:hAnsi="Arial" w:cs="Arial"/>
                <w:bCs/>
                <w:sz w:val="18"/>
                <w:szCs w:val="18"/>
                <w:lang w:val="en-US"/>
              </w:rPr>
              <w:t>SA1 has assessed the Discreet listening service requirements and decided to update them.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0499A5" w14:textId="5E74C0B3"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F83FCC" w14:paraId="59B91F16"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9D5959" w14:textId="401509CF" w:rsidR="003D7DEF" w:rsidRPr="003D7DEF" w:rsidRDefault="003D7DEF">
            <w:pPr>
              <w:spacing w:before="20" w:after="20" w:line="240" w:lineRule="auto"/>
              <w:rPr>
                <w:rFonts w:ascii="Arial" w:hAnsi="Arial" w:cs="Arial"/>
                <w:bCs/>
                <w:sz w:val="18"/>
                <w:szCs w:val="18"/>
                <w:lang w:val="en-US"/>
              </w:rPr>
            </w:pPr>
            <w:hyperlink r:id="rId21" w:history="1">
              <w:r w:rsidRPr="003D7DEF">
                <w:rPr>
                  <w:rStyle w:val="Hyperlink"/>
                  <w:rFonts w:ascii="Arial" w:hAnsi="Arial" w:cs="Arial"/>
                  <w:bCs/>
                  <w:sz w:val="18"/>
                  <w:szCs w:val="18"/>
                  <w:lang w:val="en-US"/>
                </w:rPr>
                <w:t>S6-254017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C79A696" w14:textId="2E8C7E31"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Reply LS on dynamic VN group management by trusted AF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1F8C0FB" w14:textId="5ED1D76B"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SA2 [S2-2507743]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9A33A8"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08B8B6E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To: 3GPP </w:t>
            </w:r>
            <w:r w:rsidRPr="003D7DEF">
              <w:rPr>
                <w:rFonts w:ascii="Arial" w:hAnsi="Arial" w:cs="Arial"/>
                <w:bCs/>
                <w:sz w:val="18"/>
                <w:szCs w:val="18"/>
                <w:lang w:val="nb-NO"/>
              </w:rPr>
              <w:lastRenderedPageBreak/>
              <w:t>SA6</w:t>
            </w:r>
          </w:p>
          <w:p w14:paraId="0F1013A9" w14:textId="314E462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DC6117C" w14:textId="77777777"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lastRenderedPageBreak/>
              <w:t>Proposed Noted</w:t>
            </w:r>
            <w:r w:rsidRPr="0042073A">
              <w:rPr>
                <w:rFonts w:ascii="Arial" w:hAnsi="Arial" w:cs="Arial"/>
                <w:bCs/>
                <w:sz w:val="18"/>
                <w:szCs w:val="18"/>
                <w:lang w:val="en-US"/>
              </w:rPr>
              <w:br/>
            </w:r>
          </w:p>
          <w:p w14:paraId="72998FF8" w14:textId="43BDBBC2"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lastRenderedPageBreak/>
              <w:t>Contact:</w:t>
            </w:r>
            <w:r>
              <w:rPr>
                <w:rFonts w:ascii="Arial" w:hAnsi="Arial" w:cs="Arial"/>
                <w:bCs/>
                <w:sz w:val="18"/>
                <w:szCs w:val="18"/>
                <w:lang w:val="en-US"/>
              </w:rPr>
              <w:t xml:space="preserve"> Ericsson</w:t>
            </w:r>
          </w:p>
          <w:p w14:paraId="782C3D92" w14:textId="77777777" w:rsidR="003D7DEF"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37600F24" w14:textId="77777777" w:rsidR="00F83FCC" w:rsidRDefault="00F83FCC" w:rsidP="00F83FCC">
            <w:pPr>
              <w:spacing w:before="20" w:after="20" w:line="240" w:lineRule="auto"/>
              <w:rPr>
                <w:rFonts w:ascii="Arial" w:hAnsi="Arial" w:cs="Arial"/>
                <w:bCs/>
                <w:sz w:val="18"/>
                <w:szCs w:val="18"/>
                <w:lang w:val="en-US"/>
              </w:rPr>
            </w:pPr>
          </w:p>
          <w:p w14:paraId="76CEEFE4" w14:textId="3C32D9AA" w:rsidR="00F83FCC" w:rsidRPr="00F83FCC" w:rsidRDefault="00F83FCC" w:rsidP="00F83FCC">
            <w:pPr>
              <w:spacing w:before="20" w:after="20" w:line="240" w:lineRule="auto"/>
              <w:rPr>
                <w:rFonts w:ascii="Arial" w:hAnsi="Arial" w:cs="Arial"/>
                <w:bCs/>
                <w:sz w:val="18"/>
                <w:szCs w:val="18"/>
                <w:lang w:val="en-US"/>
              </w:rPr>
            </w:pPr>
            <w:r>
              <w:rPr>
                <w:rFonts w:ascii="Arial" w:hAnsi="Arial" w:cs="Arial"/>
                <w:bCs/>
                <w:sz w:val="18"/>
                <w:szCs w:val="18"/>
              </w:rPr>
              <w:t>A</w:t>
            </w:r>
            <w:r w:rsidRPr="00F83FCC">
              <w:rPr>
                <w:rFonts w:ascii="Arial" w:hAnsi="Arial" w:cs="Arial"/>
                <w:bCs/>
                <w:sz w:val="18"/>
                <w:szCs w:val="18"/>
              </w:rPr>
              <w:t xml:space="preserve"> trusted AF can access NEF APIs for 5G VN group management in the same way as AFs that do not have the same trust relationship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BD5F230" w14:textId="1E1CB0D7"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lastRenderedPageBreak/>
              <w:t>Noted</w:t>
            </w:r>
          </w:p>
        </w:tc>
      </w:tr>
      <w:tr w:rsidR="003D7DEF" w:rsidRPr="00B531CA" w14:paraId="42944402" w14:textId="77777777" w:rsidTr="001E379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F427712" w14:textId="48037A50" w:rsidR="003D7DEF" w:rsidRPr="003D7DEF" w:rsidRDefault="003D7DEF">
            <w:pPr>
              <w:spacing w:before="20" w:after="20" w:line="240" w:lineRule="auto"/>
              <w:rPr>
                <w:rFonts w:ascii="Arial" w:hAnsi="Arial" w:cs="Arial"/>
                <w:bCs/>
                <w:sz w:val="18"/>
                <w:szCs w:val="18"/>
                <w:lang w:val="en-US"/>
              </w:rPr>
            </w:pPr>
            <w:hyperlink r:id="rId22" w:history="1">
              <w:r w:rsidRPr="003D7DEF">
                <w:rPr>
                  <w:rStyle w:val="Hyperlink"/>
                  <w:rFonts w:ascii="Arial" w:hAnsi="Arial" w:cs="Arial"/>
                  <w:bCs/>
                  <w:sz w:val="18"/>
                  <w:szCs w:val="18"/>
                  <w:lang w:val="en-US"/>
                </w:rPr>
                <w:t>S6-254018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3DEA7FB" w14:textId="5F2A922F"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Guidance on 6G data related work tasks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FDF3C1A" w14:textId="7F370B1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[SP-251261]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5A6BA5"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1598821"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SA2, SA5</w:t>
            </w:r>
          </w:p>
          <w:p w14:paraId="521164D8" w14:textId="12C84AE9"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 SA6, TSG RAN, RAN2, RAN3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0239F5" w14:textId="77777777"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1B763A28" w14:textId="0C17B44E"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w:t>
            </w:r>
            <w:r w:rsidR="006B65AF">
              <w:rPr>
                <w:rFonts w:ascii="Arial" w:hAnsi="Arial" w:cs="Arial"/>
                <w:bCs/>
                <w:sz w:val="18"/>
                <w:szCs w:val="18"/>
                <w:lang w:val="en-US"/>
              </w:rPr>
              <w:t>CMCC</w:t>
            </w:r>
          </w:p>
          <w:p w14:paraId="21A1D551" w14:textId="77777777" w:rsidR="00B531C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58815486" w14:textId="77777777" w:rsidR="00B531CA" w:rsidRDefault="00B531CA" w:rsidP="00B531CA">
            <w:pPr>
              <w:spacing w:before="20" w:after="20" w:line="240" w:lineRule="auto"/>
              <w:rPr>
                <w:rFonts w:ascii="Arial" w:hAnsi="Arial" w:cs="Arial"/>
                <w:bCs/>
                <w:sz w:val="18"/>
                <w:szCs w:val="18"/>
                <w:lang w:val="en-US"/>
              </w:rPr>
            </w:pPr>
          </w:p>
          <w:p w14:paraId="0056A38A" w14:textId="77777777" w:rsidR="003D7DEF" w:rsidRPr="00B531CA" w:rsidRDefault="003D7DEF">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CC9C48" w14:textId="046CDA8C"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BF6A2B" w14:paraId="796D47B9" w14:textId="77777777" w:rsidTr="001E379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07FC00D" w14:textId="04625FE7" w:rsidR="003D7DEF" w:rsidRPr="003D7DEF" w:rsidRDefault="003D7DEF">
            <w:pPr>
              <w:spacing w:before="20" w:after="20" w:line="240" w:lineRule="auto"/>
              <w:rPr>
                <w:rFonts w:ascii="Arial" w:hAnsi="Arial" w:cs="Arial"/>
                <w:bCs/>
                <w:sz w:val="18"/>
                <w:szCs w:val="18"/>
                <w:lang w:val="en-US"/>
              </w:rPr>
            </w:pPr>
            <w:hyperlink r:id="rId23" w:history="1">
              <w:r w:rsidRPr="003D7DEF">
                <w:rPr>
                  <w:rStyle w:val="Hyperlink"/>
                  <w:rFonts w:ascii="Arial" w:hAnsi="Arial" w:cs="Arial"/>
                  <w:bCs/>
                  <w:sz w:val="18"/>
                  <w:szCs w:val="18"/>
                  <w:lang w:val="en-US"/>
                </w:rPr>
                <w:t>S6-254019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FF78DD6" w14:textId="303CBD9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Study on Modernization of Specification Format and Procedures for 6G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091FC9" w14:textId="2542266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[SP-251228]</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D1E1B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15913A2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RAN1, RAN2, RAN3, RAN4, RAN5, SA1, SA2, SA3, SA4, SA5, SA6, CT1, CT3, CT4, CT6</w:t>
            </w:r>
          </w:p>
          <w:p w14:paraId="44154214" w14:textId="7F718B50"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CC: TSG RAN, TSG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11E546D" w14:textId="77777777"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6399D467" w14:textId="16685F6B"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w:t>
            </w:r>
            <w:r w:rsidR="00B9563D">
              <w:rPr>
                <w:rFonts w:ascii="Arial" w:hAnsi="Arial" w:cs="Arial"/>
                <w:bCs/>
                <w:sz w:val="18"/>
                <w:szCs w:val="18"/>
                <w:lang w:val="en-US"/>
              </w:rPr>
              <w:t>Nokia, Samsung, CMCC</w:t>
            </w:r>
          </w:p>
          <w:p w14:paraId="1F766875" w14:textId="77777777" w:rsidR="00375BD6"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2CD71602" w14:textId="77777777" w:rsidR="00375BD6" w:rsidRDefault="00375BD6">
            <w:pPr>
              <w:spacing w:before="20" w:after="20" w:line="240" w:lineRule="auto"/>
              <w:rPr>
                <w:rFonts w:ascii="Arial" w:hAnsi="Arial" w:cs="Arial"/>
                <w:bCs/>
                <w:sz w:val="18"/>
                <w:szCs w:val="18"/>
                <w:lang w:val="en-US"/>
              </w:rPr>
            </w:pPr>
          </w:p>
          <w:p w14:paraId="7E94CDDB" w14:textId="1C921FB5" w:rsidR="003D7DEF" w:rsidRPr="00BF6A2B" w:rsidRDefault="00D535F9">
            <w:pPr>
              <w:spacing w:before="20" w:after="20" w:line="240" w:lineRule="auto"/>
              <w:rPr>
                <w:rFonts w:ascii="Arial" w:hAnsi="Arial" w:cs="Arial"/>
                <w:bCs/>
                <w:sz w:val="18"/>
                <w:szCs w:val="18"/>
                <w:lang w:val="en-US"/>
              </w:rPr>
            </w:pPr>
            <w:r w:rsidRPr="00D535F9">
              <w:rPr>
                <w:rFonts w:ascii="Arial" w:hAnsi="Arial" w:cs="Arial"/>
                <w:bCs/>
                <w:sz w:val="18"/>
                <w:szCs w:val="18"/>
                <w:lang w:val="en-US"/>
              </w:rPr>
              <w:t>TSG SA asks all groups to remind delegates about the ongoing Study on Modernization of Specification Format and Procedures for 6G and to encourage participation to reflect the needs and ways of working of all groups.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AA4D89" w14:textId="3235DB06" w:rsidR="003D7DEF" w:rsidRPr="001E3793" w:rsidRDefault="001E3793">
            <w:pPr>
              <w:spacing w:before="20" w:after="20" w:line="240" w:lineRule="auto"/>
              <w:rPr>
                <w:rFonts w:ascii="Arial" w:hAnsi="Arial" w:cs="Arial"/>
                <w:bCs/>
                <w:sz w:val="18"/>
                <w:szCs w:val="18"/>
                <w:lang w:val="en-US"/>
              </w:rPr>
            </w:pPr>
            <w:r w:rsidRPr="001E3793">
              <w:rPr>
                <w:rFonts w:ascii="Arial" w:hAnsi="Arial" w:cs="Arial"/>
                <w:bCs/>
                <w:sz w:val="18"/>
                <w:szCs w:val="18"/>
                <w:lang w:val="en-US"/>
              </w:rPr>
              <w:t>Noted</w:t>
            </w:r>
          </w:p>
        </w:tc>
      </w:tr>
      <w:tr w:rsidR="00996A6E" w:rsidRPr="00BF6A2B" w14:paraId="79C1430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70B7756" w14:textId="77777777" w:rsidR="00911BDC" w:rsidRPr="00BF6A2B" w:rsidRDefault="00911BDC">
            <w:pPr>
              <w:spacing w:before="20" w:after="20" w:line="240" w:lineRule="auto"/>
              <w:rPr>
                <w:rFonts w:ascii="Arial" w:hAnsi="Arial" w:cs="Arial"/>
                <w:bCs/>
                <w:sz w:val="18"/>
                <w:szCs w:val="18"/>
                <w:lang w:val="en-US"/>
              </w:rPr>
            </w:pPr>
          </w:p>
        </w:tc>
        <w:tc>
          <w:tcPr>
            <w:tcW w:w="3591" w:type="dxa"/>
            <w:gridSpan w:val="3"/>
            <w:tcBorders>
              <w:top w:val="single" w:sz="4" w:space="0" w:color="auto"/>
              <w:left w:val="single" w:sz="4" w:space="0" w:color="auto"/>
              <w:bottom w:val="single" w:sz="4" w:space="0" w:color="auto"/>
              <w:right w:val="single" w:sz="4" w:space="0" w:color="auto"/>
            </w:tcBorders>
          </w:tcPr>
          <w:p w14:paraId="6DEE0F28" w14:textId="77777777" w:rsidR="00911BDC" w:rsidRPr="00BF6A2B" w:rsidRDefault="00911BDC">
            <w:pPr>
              <w:spacing w:before="20" w:after="20" w:line="240" w:lineRule="auto"/>
              <w:rPr>
                <w:rFonts w:ascii="Arial" w:hAnsi="Arial" w:cs="Arial"/>
                <w:bCs/>
                <w:sz w:val="18"/>
                <w:szCs w:val="18"/>
                <w:lang w:val="en-US"/>
              </w:rPr>
            </w:pPr>
          </w:p>
        </w:tc>
        <w:tc>
          <w:tcPr>
            <w:tcW w:w="1449" w:type="dxa"/>
            <w:gridSpan w:val="2"/>
            <w:tcBorders>
              <w:top w:val="single" w:sz="4" w:space="0" w:color="auto"/>
              <w:left w:val="single" w:sz="4" w:space="0" w:color="auto"/>
              <w:bottom w:val="single" w:sz="4" w:space="0" w:color="auto"/>
              <w:right w:val="single" w:sz="4" w:space="0" w:color="auto"/>
            </w:tcBorders>
          </w:tcPr>
          <w:p w14:paraId="60C86777" w14:textId="77777777" w:rsidR="00911BDC" w:rsidRPr="00BF6A2B" w:rsidRDefault="00911BDC">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tcPr>
          <w:p w14:paraId="03363CD7" w14:textId="77777777" w:rsidR="00911BDC" w:rsidRPr="00BF6A2B" w:rsidRDefault="00911BDC">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tcPr>
          <w:p w14:paraId="52C8BA34" w14:textId="77777777" w:rsidR="00911BDC" w:rsidRPr="00BF6A2B" w:rsidRDefault="00911BDC">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tcPr>
          <w:p w14:paraId="799C3C46" w14:textId="77777777" w:rsidR="00911BDC" w:rsidRPr="00BF6A2B" w:rsidRDefault="00911BDC">
            <w:pPr>
              <w:spacing w:before="20" w:after="20" w:line="240" w:lineRule="auto"/>
              <w:rPr>
                <w:rFonts w:ascii="Arial" w:hAnsi="Arial" w:cs="Arial"/>
                <w:bCs/>
                <w:sz w:val="18"/>
                <w:szCs w:val="18"/>
                <w:lang w:val="en-US"/>
              </w:rPr>
            </w:pPr>
          </w:p>
        </w:tc>
      </w:tr>
      <w:tr w:rsidR="009D43DC" w:rsidRPr="00BF6A2B" w14:paraId="0C4692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EF4B166" w14:textId="77777777" w:rsidR="009D43DC" w:rsidRPr="00BF6A2B" w:rsidRDefault="009D43DC">
            <w:pPr>
              <w:spacing w:before="20" w:after="20" w:line="240" w:lineRule="auto"/>
              <w:rPr>
                <w:rFonts w:ascii="Arial" w:hAnsi="Arial" w:cs="Arial"/>
                <w:bCs/>
                <w:sz w:val="18"/>
                <w:szCs w:val="18"/>
                <w:lang w:val="en-US"/>
              </w:rPr>
            </w:pPr>
          </w:p>
        </w:tc>
      </w:tr>
      <w:tr w:rsidR="00996A6E" w:rsidRPr="00996A6E" w14:paraId="4D0DF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3A070A3" w14:textId="0299257D"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2C3401">
              <w:rPr>
                <w:rFonts w:ascii="Arial" w:hAnsi="Arial" w:cs="Arial"/>
                <w:b/>
              </w:rPr>
              <w:t>5</w:t>
            </w:r>
            <w:r w:rsidR="00A95415" w:rsidRPr="00CF71EC">
              <w:rPr>
                <w:rFonts w:ascii="Arial" w:hAnsi="Arial" w:cs="Arial"/>
                <w:b/>
              </w:rPr>
              <w:t xml:space="preserve"> papers</w:t>
            </w:r>
          </w:p>
        </w:tc>
      </w:tr>
      <w:tr w:rsidR="00996A6E" w:rsidRPr="00996A6E" w14:paraId="6B1E31CB"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34E3CA96"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3E796CE" w14:textId="7A574E37" w:rsidR="003D7DEF" w:rsidRPr="003D7DEF" w:rsidRDefault="003D7DEF" w:rsidP="00333B4E">
            <w:pPr>
              <w:spacing w:before="20" w:after="20" w:line="240" w:lineRule="auto"/>
            </w:pPr>
            <w:hyperlink r:id="rId24" w:history="1">
              <w:r w:rsidRPr="003D7DEF">
                <w:rPr>
                  <w:rStyle w:val="Hyperlink"/>
                  <w:rFonts w:cs="Calibri"/>
                </w:rPr>
                <w:t>S6-254047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6913CBF" w14:textId="1FF426B4"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SA6 progress on 3GPP exposure 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D4320C" w14:textId="747D83EE"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F9F807"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5GAA,5</w:t>
            </w:r>
            <w:proofErr w:type="gramStart"/>
            <w:r>
              <w:rPr>
                <w:rFonts w:ascii="Arial" w:hAnsi="Arial" w:cs="Arial"/>
                <w:bCs/>
                <w:sz w:val="18"/>
                <w:szCs w:val="18"/>
              </w:rPr>
              <w:t>GACIA,GSMA</w:t>
            </w:r>
            <w:proofErr w:type="gramEnd"/>
            <w:r>
              <w:rPr>
                <w:rFonts w:ascii="Arial" w:hAnsi="Arial" w:cs="Arial"/>
                <w:bCs/>
                <w:sz w:val="18"/>
                <w:szCs w:val="18"/>
              </w:rPr>
              <w:t xml:space="preserve"> Open gateway</w:t>
            </w:r>
          </w:p>
          <w:p w14:paraId="6390B4D9" w14:textId="60ACDA5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176D567"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E5B1D4" w14:textId="4ED77848" w:rsidR="003D7DEF"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Revised to S6-254366</w:t>
            </w:r>
          </w:p>
        </w:tc>
      </w:tr>
      <w:tr w:rsidR="00E51C1E" w:rsidRPr="00996A6E" w14:paraId="787C468A"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4438D20" w14:textId="52AB2121" w:rsidR="00E51C1E" w:rsidRPr="00E51C1E" w:rsidRDefault="00E51C1E" w:rsidP="00333B4E">
            <w:pPr>
              <w:spacing w:before="20" w:after="20" w:line="240" w:lineRule="auto"/>
            </w:pPr>
            <w:r w:rsidRPr="00E51C1E">
              <w:rPr>
                <w:rFonts w:ascii="Arial" w:hAnsi="Arial" w:cs="Arial"/>
                <w:sz w:val="18"/>
              </w:rPr>
              <w:t>S6-254366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E89F564" w14:textId="0A22D8B7"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LS on SA6 progress on 3GPP exposure 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D97E554" w14:textId="75E0A344"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 xml:space="preserve">Huawei, </w:t>
            </w:r>
            <w:proofErr w:type="spellStart"/>
            <w:r w:rsidRPr="00E51C1E">
              <w:rPr>
                <w:rFonts w:ascii="Arial" w:hAnsi="Arial" w:cs="Arial"/>
                <w:bCs/>
                <w:sz w:val="18"/>
                <w:szCs w:val="18"/>
              </w:rPr>
              <w:t>Hisilicon</w:t>
            </w:r>
            <w:proofErr w:type="spellEnd"/>
            <w:r w:rsidRPr="00E51C1E">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AF32CD" w14:textId="77777777"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To: 5GAA,5</w:t>
            </w:r>
            <w:proofErr w:type="gramStart"/>
            <w:r w:rsidRPr="00E51C1E">
              <w:rPr>
                <w:rFonts w:ascii="Arial" w:hAnsi="Arial" w:cs="Arial"/>
                <w:bCs/>
                <w:sz w:val="18"/>
                <w:szCs w:val="18"/>
              </w:rPr>
              <w:t>GACIA,GSMA</w:t>
            </w:r>
            <w:proofErr w:type="gramEnd"/>
            <w:r w:rsidRPr="00E51C1E">
              <w:rPr>
                <w:rFonts w:ascii="Arial" w:hAnsi="Arial" w:cs="Arial"/>
                <w:bCs/>
                <w:sz w:val="18"/>
                <w:szCs w:val="18"/>
              </w:rPr>
              <w:t xml:space="preserve"> Open gateway</w:t>
            </w:r>
          </w:p>
          <w:p w14:paraId="5745A5D9" w14:textId="473CC9E0"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30455E6" w14:textId="77777777" w:rsid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Revision of S6-254047.</w:t>
            </w:r>
          </w:p>
          <w:p w14:paraId="25F869F9" w14:textId="02196355" w:rsidR="00E51C1E" w:rsidRDefault="00E51C1E"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6063DC3" w14:textId="77777777" w:rsidR="00E51C1E" w:rsidRPr="00E51C1E" w:rsidRDefault="00E51C1E" w:rsidP="00333B4E">
            <w:pPr>
              <w:spacing w:before="20" w:after="20" w:line="240" w:lineRule="auto"/>
              <w:rPr>
                <w:rFonts w:ascii="Arial" w:hAnsi="Arial" w:cs="Arial"/>
                <w:bCs/>
                <w:sz w:val="18"/>
                <w:szCs w:val="18"/>
              </w:rPr>
            </w:pPr>
          </w:p>
        </w:tc>
      </w:tr>
      <w:tr w:rsidR="003D7DEF" w:rsidRPr="00996A6E" w14:paraId="1F22E6E1"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0917979B" w14:textId="3F7A42D3" w:rsidR="003D7DEF" w:rsidRPr="003D7DEF" w:rsidRDefault="003D7DEF" w:rsidP="00333B4E">
            <w:pPr>
              <w:spacing w:before="20" w:after="20" w:line="240" w:lineRule="auto"/>
            </w:pPr>
            <w:hyperlink r:id="rId25" w:history="1">
              <w:r w:rsidRPr="003D7DEF">
                <w:rPr>
                  <w:rStyle w:val="Hyperlink"/>
                  <w:rFonts w:cs="Calibri"/>
                </w:rPr>
                <w:t>S6-254139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691FD8F7" w14:textId="783E3928"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security of generic IOPS 3GPP system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05D37CC3" w14:textId="0623A068"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25DE9F91"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SA3</w:t>
            </w:r>
          </w:p>
          <w:p w14:paraId="1D65F013" w14:textId="689C33D9"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AB7DB52"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2A65D180" w14:textId="77777777" w:rsidR="003D7DEF" w:rsidRPr="00A92021" w:rsidRDefault="003D7DEF" w:rsidP="00333B4E">
            <w:pPr>
              <w:spacing w:before="20" w:after="20" w:line="240" w:lineRule="auto"/>
              <w:rPr>
                <w:rFonts w:ascii="Arial" w:hAnsi="Arial" w:cs="Arial"/>
                <w:bCs/>
                <w:sz w:val="18"/>
                <w:szCs w:val="18"/>
              </w:rPr>
            </w:pPr>
          </w:p>
        </w:tc>
      </w:tr>
      <w:tr w:rsidR="002C3401" w:rsidRPr="00996A6E" w14:paraId="1848DBDC"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ACEF570" w14:textId="77777777" w:rsidR="002C3401" w:rsidRPr="003D7DEF" w:rsidRDefault="002C3401" w:rsidP="00FA24B5">
            <w:pPr>
              <w:spacing w:before="20" w:after="20" w:line="240" w:lineRule="auto"/>
              <w:rPr>
                <w:rFonts w:ascii="Arial" w:hAnsi="Arial" w:cs="Arial"/>
                <w:bCs/>
                <w:sz w:val="18"/>
                <w:szCs w:val="18"/>
              </w:rPr>
            </w:pPr>
            <w:hyperlink r:id="rId26" w:history="1">
              <w:r w:rsidRPr="003D7DEF">
                <w:rPr>
                  <w:rStyle w:val="Hyperlink"/>
                  <w:rFonts w:ascii="Arial" w:hAnsi="Arial" w:cs="Arial"/>
                  <w:bCs/>
                  <w:sz w:val="18"/>
                  <w:szCs w:val="18"/>
                </w:rPr>
                <w:t>S6-254255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0AA89D4"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Reply 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9765012"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 xml:space="preserve">Lenovo (Emmanouil </w:t>
            </w:r>
            <w:r>
              <w:rPr>
                <w:rFonts w:ascii="Arial" w:hAnsi="Arial" w:cs="Arial"/>
                <w:bCs/>
                <w:sz w:val="18"/>
                <w:szCs w:val="18"/>
              </w:rPr>
              <w:lastRenderedPageBreak/>
              <w:t>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EABC5F" w14:textId="77777777" w:rsidR="002C3401" w:rsidRDefault="002C3401" w:rsidP="00FA24B5">
            <w:pPr>
              <w:spacing w:before="20" w:after="20" w:line="240" w:lineRule="auto"/>
              <w:rPr>
                <w:rFonts w:ascii="Arial" w:hAnsi="Arial" w:cs="Arial"/>
                <w:bCs/>
                <w:sz w:val="18"/>
                <w:szCs w:val="18"/>
              </w:rPr>
            </w:pPr>
            <w:r>
              <w:rPr>
                <w:rFonts w:ascii="Arial" w:hAnsi="Arial" w:cs="Arial"/>
                <w:bCs/>
                <w:sz w:val="18"/>
                <w:szCs w:val="18"/>
              </w:rPr>
              <w:lastRenderedPageBreak/>
              <w:t>To: CT1</w:t>
            </w:r>
          </w:p>
          <w:p w14:paraId="2A496FD7"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68FB179"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5E545116" w14:textId="77777777" w:rsidR="002C3401" w:rsidRPr="00596D47" w:rsidRDefault="002C3401" w:rsidP="00FA24B5">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B7ABDB" w14:textId="7EAA7753" w:rsidR="002C340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Revised to S6-254367</w:t>
            </w:r>
          </w:p>
        </w:tc>
      </w:tr>
      <w:tr w:rsidR="00D91BF1" w:rsidRPr="00996A6E" w14:paraId="034ECF97"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CF4E407" w14:textId="017E7713" w:rsidR="00D91BF1" w:rsidRPr="00D91BF1" w:rsidRDefault="00D91BF1" w:rsidP="00FA24B5">
            <w:pPr>
              <w:spacing w:before="20" w:after="20" w:line="240" w:lineRule="auto"/>
            </w:pPr>
            <w:r w:rsidRPr="00D91BF1">
              <w:rPr>
                <w:rFonts w:ascii="Arial" w:hAnsi="Arial" w:cs="Arial"/>
                <w:sz w:val="18"/>
              </w:rPr>
              <w:t>S6-254367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9DCE53D" w14:textId="6BAAD59D"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Reply 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A534961" w14:textId="13D1E457"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5B1AEA5" w14:textId="77777777"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To: CT1</w:t>
            </w:r>
          </w:p>
          <w:p w14:paraId="3832B726" w14:textId="6C85E042"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F3FE599" w14:textId="77777777" w:rsidR="00D91BF1" w:rsidRDefault="00D91BF1" w:rsidP="00D91BF1">
            <w:pPr>
              <w:spacing w:before="20" w:after="20" w:line="240" w:lineRule="auto"/>
              <w:rPr>
                <w:rFonts w:ascii="Arial" w:hAnsi="Arial" w:cs="Arial"/>
                <w:bCs/>
                <w:i/>
                <w:color w:val="FF0000"/>
                <w:sz w:val="18"/>
                <w:szCs w:val="18"/>
              </w:rPr>
            </w:pPr>
            <w:r w:rsidRPr="00D91BF1">
              <w:rPr>
                <w:rFonts w:ascii="Arial" w:hAnsi="Arial" w:cs="Arial"/>
                <w:bCs/>
                <w:sz w:val="18"/>
                <w:szCs w:val="18"/>
              </w:rPr>
              <w:t>Revision of S6-254255.</w:t>
            </w:r>
          </w:p>
          <w:p w14:paraId="53DDEDA2" w14:textId="03F23DF7" w:rsidR="00D91BF1" w:rsidRPr="00D91BF1" w:rsidRDefault="00D91BF1" w:rsidP="00D91BF1">
            <w:pPr>
              <w:spacing w:before="20" w:after="20" w:line="240" w:lineRule="auto"/>
              <w:rPr>
                <w:rFonts w:ascii="Arial" w:hAnsi="Arial" w:cs="Arial"/>
                <w:bCs/>
                <w:i/>
                <w:color w:val="FF0000"/>
                <w:sz w:val="18"/>
                <w:szCs w:val="18"/>
              </w:rPr>
            </w:pPr>
            <w:r w:rsidRPr="00D91BF1">
              <w:rPr>
                <w:rFonts w:ascii="Arial" w:hAnsi="Arial" w:cs="Arial"/>
                <w:bCs/>
                <w:i/>
                <w:color w:val="FF0000"/>
                <w:sz w:val="18"/>
                <w:szCs w:val="18"/>
              </w:rPr>
              <w:t>Moved to correct AI</w:t>
            </w:r>
          </w:p>
          <w:p w14:paraId="7F94BA40" w14:textId="77777777" w:rsidR="00D91BF1" w:rsidRDefault="00D91BF1" w:rsidP="0014021D">
            <w:pPr>
              <w:spacing w:before="20" w:after="20" w:line="240" w:lineRule="auto"/>
              <w:rPr>
                <w:rFonts w:ascii="Arial" w:hAnsi="Arial" w:cs="Arial"/>
                <w:bCs/>
                <w:color w:val="FF0000"/>
                <w:sz w:val="18"/>
                <w:szCs w:val="18"/>
              </w:rPr>
            </w:pPr>
          </w:p>
          <w:p w14:paraId="0CA90D64" w14:textId="66F92887" w:rsidR="00D91BF1" w:rsidRPr="0014021D" w:rsidRDefault="00D91BF1"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736DF9" w14:textId="77777777" w:rsidR="00D91BF1" w:rsidRPr="00D91BF1" w:rsidRDefault="00D91BF1" w:rsidP="00FA24B5">
            <w:pPr>
              <w:spacing w:before="20" w:after="20" w:line="240" w:lineRule="auto"/>
              <w:rPr>
                <w:rFonts w:ascii="Arial" w:hAnsi="Arial" w:cs="Arial"/>
                <w:bCs/>
                <w:sz w:val="18"/>
                <w:szCs w:val="18"/>
              </w:rPr>
            </w:pPr>
          </w:p>
        </w:tc>
      </w:tr>
      <w:tr w:rsidR="003D7DEF" w:rsidRPr="00996A6E" w14:paraId="7F823F96" w14:textId="77777777" w:rsidTr="00394A2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14157A7A" w14:textId="014F330F" w:rsidR="003D7DEF" w:rsidRPr="003D7DEF" w:rsidRDefault="003D7DEF" w:rsidP="00333B4E">
            <w:pPr>
              <w:spacing w:before="20" w:after="20" w:line="240" w:lineRule="auto"/>
            </w:pPr>
            <w:hyperlink r:id="rId27" w:history="1">
              <w:r w:rsidRPr="003D7DEF">
                <w:rPr>
                  <w:rStyle w:val="Hyperlink"/>
                  <w:rFonts w:cs="Calibri"/>
                </w:rPr>
                <w:t>S6-254289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1708439C" w14:textId="60EC639C"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URL for downloading the DC Application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33166E5F" w14:textId="67B63CE6"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3FFB031C"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SA4</w:t>
            </w:r>
          </w:p>
          <w:p w14:paraId="7E94FCE9" w14:textId="1BB329FB"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CC: SA2</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34B78502"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7F767C0F" w14:textId="77777777" w:rsidR="003D7DEF" w:rsidRPr="00A92021" w:rsidRDefault="003D7DEF" w:rsidP="00333B4E">
            <w:pPr>
              <w:spacing w:before="20" w:after="20" w:line="240" w:lineRule="auto"/>
              <w:rPr>
                <w:rFonts w:ascii="Arial" w:hAnsi="Arial" w:cs="Arial"/>
                <w:bCs/>
                <w:sz w:val="18"/>
                <w:szCs w:val="18"/>
              </w:rPr>
            </w:pPr>
          </w:p>
        </w:tc>
      </w:tr>
      <w:tr w:rsidR="003D7DEF" w:rsidRPr="00FE5B6F" w14:paraId="097A8925" w14:textId="77777777" w:rsidTr="00394A2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23281EE" w14:textId="6368B8CF" w:rsidR="003D7DEF" w:rsidRPr="003D7DEF" w:rsidRDefault="003D7DEF" w:rsidP="00333B4E">
            <w:pPr>
              <w:spacing w:before="20" w:after="20" w:line="240" w:lineRule="auto"/>
            </w:pPr>
            <w:hyperlink r:id="rId28" w:history="1">
              <w:r w:rsidRPr="003D7DEF">
                <w:rPr>
                  <w:rStyle w:val="Hyperlink"/>
                  <w:rFonts w:cs="Calibri"/>
                </w:rPr>
                <w:t>S6-254292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6AF3ACA" w14:textId="04A3F726"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Reply LS on external data channel content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6F1B1D" w14:textId="214D206F"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7CE130" w14:textId="77777777" w:rsidR="003D7DEF" w:rsidRPr="003D7DEF" w:rsidRDefault="003D7DEF" w:rsidP="00333B4E">
            <w:pPr>
              <w:spacing w:before="20" w:after="20" w:line="240" w:lineRule="auto"/>
              <w:rPr>
                <w:rFonts w:ascii="Arial" w:hAnsi="Arial" w:cs="Arial"/>
                <w:bCs/>
                <w:sz w:val="18"/>
                <w:szCs w:val="18"/>
                <w:lang w:val="nb-NO"/>
              </w:rPr>
            </w:pPr>
            <w:r w:rsidRPr="003D7DEF">
              <w:rPr>
                <w:rFonts w:ascii="Arial" w:hAnsi="Arial" w:cs="Arial"/>
                <w:bCs/>
                <w:sz w:val="18"/>
                <w:szCs w:val="18"/>
                <w:lang w:val="nb-NO"/>
              </w:rPr>
              <w:t>To: SA</w:t>
            </w:r>
          </w:p>
          <w:p w14:paraId="70702F87" w14:textId="3FD7BD6A" w:rsidR="003D7DEF" w:rsidRPr="003D7DEF" w:rsidRDefault="003D7DEF" w:rsidP="00333B4E">
            <w:pPr>
              <w:spacing w:before="20" w:after="20" w:line="240" w:lineRule="auto"/>
              <w:rPr>
                <w:rFonts w:ascii="Arial" w:hAnsi="Arial" w:cs="Arial"/>
                <w:bCs/>
                <w:sz w:val="18"/>
                <w:szCs w:val="18"/>
                <w:lang w:val="nb-NO"/>
              </w:rPr>
            </w:pPr>
            <w:r w:rsidRPr="003D7DEF">
              <w:rPr>
                <w:rFonts w:ascii="Arial" w:hAnsi="Arial" w:cs="Arial"/>
                <w:bCs/>
                <w:sz w:val="18"/>
                <w:szCs w:val="18"/>
                <w:lang w:val="nb-NO"/>
              </w:rPr>
              <w:t>CC: SA1, SA2, SA3, SA4,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ADC41F6" w14:textId="77777777" w:rsidR="003D7DEF" w:rsidRPr="003D7DEF" w:rsidRDefault="003D7DEF" w:rsidP="00333B4E">
            <w:pPr>
              <w:spacing w:before="20" w:after="20" w:line="240" w:lineRule="auto"/>
              <w:rPr>
                <w:rFonts w:ascii="Arial" w:hAnsi="Arial" w:cs="Arial"/>
                <w:bCs/>
                <w:sz w:val="18"/>
                <w:szCs w:val="18"/>
                <w:lang w:val="nb-NO"/>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EDB2DD9" w14:textId="2C092546" w:rsidR="003D7DEF" w:rsidRPr="00394A21" w:rsidRDefault="00394A21" w:rsidP="00333B4E">
            <w:pPr>
              <w:spacing w:before="20" w:after="20" w:line="240" w:lineRule="auto"/>
              <w:rPr>
                <w:rFonts w:ascii="Arial" w:hAnsi="Arial" w:cs="Arial"/>
                <w:bCs/>
                <w:sz w:val="18"/>
                <w:szCs w:val="18"/>
                <w:lang w:val="nb-NO"/>
              </w:rPr>
            </w:pPr>
            <w:r w:rsidRPr="00394A21">
              <w:rPr>
                <w:rFonts w:ascii="Arial" w:hAnsi="Arial" w:cs="Arial"/>
                <w:bCs/>
                <w:sz w:val="18"/>
                <w:szCs w:val="18"/>
                <w:lang w:val="nb-NO"/>
              </w:rPr>
              <w:t>Postponed</w:t>
            </w:r>
          </w:p>
        </w:tc>
      </w:tr>
      <w:tr w:rsidR="000912D3" w:rsidRPr="00CF71EC" w14:paraId="5D6917FF" w14:textId="77777777" w:rsidTr="00EB70D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90DDA0E" w14:textId="77777777" w:rsidR="000912D3" w:rsidRPr="003D7DEF" w:rsidRDefault="000912D3" w:rsidP="00EB70DB">
            <w:pPr>
              <w:spacing w:before="20" w:after="20" w:line="240" w:lineRule="auto"/>
              <w:rPr>
                <w:rFonts w:ascii="Arial" w:hAnsi="Arial" w:cs="Arial"/>
                <w:bCs/>
                <w:sz w:val="18"/>
                <w:szCs w:val="18"/>
              </w:rPr>
            </w:pPr>
            <w:hyperlink r:id="rId29" w:history="1">
              <w:r>
                <w:rPr>
                  <w:rStyle w:val="Hyperlink"/>
                  <w:rFonts w:ascii="Arial" w:hAnsi="Arial" w:cs="Arial"/>
                  <w:bCs/>
                  <w:sz w:val="18"/>
                  <w:szCs w:val="18"/>
                </w:rPr>
                <w:t>S6-254036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37336AF" w14:textId="77777777" w:rsidR="000912D3" w:rsidRPr="00CF71EC" w:rsidRDefault="000912D3" w:rsidP="00EB70DB">
            <w:pPr>
              <w:spacing w:before="20" w:after="20" w:line="240" w:lineRule="auto"/>
              <w:rPr>
                <w:rFonts w:ascii="Arial" w:hAnsi="Arial" w:cs="Arial"/>
                <w:bCs/>
                <w:sz w:val="18"/>
                <w:szCs w:val="18"/>
              </w:rPr>
            </w:pPr>
            <w:r>
              <w:rPr>
                <w:rFonts w:ascii="Arial" w:hAnsi="Arial" w:cs="Arial"/>
                <w:bCs/>
                <w:sz w:val="18"/>
                <w:szCs w:val="18"/>
              </w:rPr>
              <w:t>LS to 5GAA on SA6 new SID about sensing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605AB20" w14:textId="77777777" w:rsidR="000912D3" w:rsidRPr="00CF71EC" w:rsidRDefault="000912D3" w:rsidP="00EB70D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2828C0C" w14:textId="77777777" w:rsidR="000912D3" w:rsidRDefault="000912D3" w:rsidP="00EB70DB">
            <w:pPr>
              <w:spacing w:before="20" w:after="20" w:line="240" w:lineRule="auto"/>
              <w:rPr>
                <w:rFonts w:ascii="Arial" w:hAnsi="Arial" w:cs="Arial"/>
                <w:bCs/>
                <w:sz w:val="18"/>
                <w:szCs w:val="18"/>
              </w:rPr>
            </w:pPr>
            <w:r>
              <w:rPr>
                <w:rFonts w:ascii="Arial" w:hAnsi="Arial" w:cs="Arial"/>
                <w:bCs/>
                <w:sz w:val="18"/>
                <w:szCs w:val="18"/>
              </w:rPr>
              <w:t>To: 5GAA</w:t>
            </w:r>
          </w:p>
          <w:p w14:paraId="05435C4A" w14:textId="77777777" w:rsidR="000912D3" w:rsidRPr="00CF71EC" w:rsidRDefault="000912D3" w:rsidP="00EB70DB">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43831A4" w14:textId="77777777" w:rsidR="000912D3" w:rsidRPr="00CF71EC" w:rsidRDefault="000912D3" w:rsidP="00EB70D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Move to agenda 4.2?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AD5213D"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Revised to S6-254616</w:t>
            </w:r>
          </w:p>
        </w:tc>
      </w:tr>
      <w:tr w:rsidR="000912D3" w:rsidRPr="00CF71EC" w14:paraId="654A643D" w14:textId="77777777" w:rsidTr="00EB70D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3CA6EC6" w14:textId="77777777" w:rsidR="000912D3" w:rsidRPr="000912D3" w:rsidRDefault="000912D3" w:rsidP="00EB70DB">
            <w:pPr>
              <w:spacing w:before="20" w:after="20" w:line="240" w:lineRule="auto"/>
            </w:pPr>
            <w:r w:rsidRPr="000912D3">
              <w:rPr>
                <w:rFonts w:ascii="Arial" w:hAnsi="Arial" w:cs="Arial"/>
                <w:sz w:val="18"/>
              </w:rPr>
              <w:t>S6-254616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808734E"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LS to 5GAA on SA6 new SID about sensing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73C34DA"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 xml:space="preserve">Huawei, </w:t>
            </w:r>
            <w:proofErr w:type="spellStart"/>
            <w:r w:rsidRPr="000912D3">
              <w:rPr>
                <w:rFonts w:ascii="Arial" w:hAnsi="Arial" w:cs="Arial"/>
                <w:bCs/>
                <w:sz w:val="18"/>
                <w:szCs w:val="18"/>
              </w:rPr>
              <w:t>Hisilicon</w:t>
            </w:r>
            <w:proofErr w:type="spellEnd"/>
            <w:r w:rsidRPr="000912D3">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BC46DE8"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To: 5GAA</w:t>
            </w:r>
          </w:p>
          <w:p w14:paraId="09B9278A"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F2E8CD6" w14:textId="77777777" w:rsidR="000912D3" w:rsidRDefault="000912D3" w:rsidP="00EB70DB">
            <w:pPr>
              <w:spacing w:before="20" w:after="20" w:line="240" w:lineRule="auto"/>
              <w:rPr>
                <w:rFonts w:ascii="Arial" w:eastAsia="SimSun" w:hAnsi="Arial" w:cs="Arial"/>
                <w:bCs/>
                <w:i/>
                <w:sz w:val="18"/>
                <w:szCs w:val="18"/>
                <w:lang w:val="en-US" w:eastAsia="zh-CN"/>
              </w:rPr>
            </w:pPr>
            <w:r w:rsidRPr="000912D3">
              <w:rPr>
                <w:rFonts w:ascii="Arial" w:eastAsia="SimSun" w:hAnsi="Arial" w:cs="Arial"/>
                <w:bCs/>
                <w:sz w:val="18"/>
                <w:szCs w:val="18"/>
                <w:lang w:val="en-US" w:eastAsia="zh-CN"/>
              </w:rPr>
              <w:t>Revision of S6-254036.</w:t>
            </w:r>
          </w:p>
          <w:p w14:paraId="57DDADF4" w14:textId="77777777" w:rsidR="000912D3" w:rsidRDefault="000912D3" w:rsidP="00EB70DB">
            <w:pPr>
              <w:spacing w:before="20" w:after="20" w:line="240" w:lineRule="auto"/>
              <w:rPr>
                <w:rFonts w:ascii="Arial" w:eastAsia="SimSun" w:hAnsi="Arial" w:cs="Arial"/>
                <w:bCs/>
                <w:sz w:val="18"/>
                <w:szCs w:val="18"/>
                <w:lang w:val="en-US" w:eastAsia="zh-CN"/>
              </w:rPr>
            </w:pPr>
            <w:r w:rsidRPr="000912D3">
              <w:rPr>
                <w:rFonts w:ascii="Arial" w:eastAsia="SimSun" w:hAnsi="Arial" w:cs="Arial" w:hint="eastAsia"/>
                <w:bCs/>
                <w:i/>
                <w:sz w:val="18"/>
                <w:szCs w:val="18"/>
                <w:lang w:val="en-US" w:eastAsia="zh-CN"/>
              </w:rPr>
              <w:t>Move to agenda 4.2?</w:t>
            </w:r>
          </w:p>
          <w:p w14:paraId="6E675D07" w14:textId="77777777" w:rsidR="000912D3" w:rsidRDefault="000912D3" w:rsidP="00EB70DB">
            <w:pPr>
              <w:spacing w:before="20" w:after="20" w:line="240" w:lineRule="auto"/>
              <w:rPr>
                <w:rFonts w:ascii="Arial" w:eastAsia="SimSun" w:hAnsi="Arial" w:cs="Arial" w:hint="eastAsia"/>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E68CB42" w14:textId="77777777" w:rsidR="000912D3" w:rsidRPr="000912D3" w:rsidRDefault="000912D3" w:rsidP="00EB70DB">
            <w:pPr>
              <w:spacing w:before="20" w:after="20" w:line="240" w:lineRule="auto"/>
              <w:rPr>
                <w:rFonts w:ascii="Arial" w:hAnsi="Arial" w:cs="Arial"/>
                <w:bCs/>
                <w:sz w:val="18"/>
                <w:szCs w:val="18"/>
              </w:rPr>
            </w:pPr>
          </w:p>
        </w:tc>
      </w:tr>
      <w:tr w:rsidR="005362C7" w:rsidRPr="000912D3" w14:paraId="4807B00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0912D3" w:rsidRDefault="006E66E7" w:rsidP="00333B4E">
            <w:pPr>
              <w:spacing w:before="20" w:after="20" w:line="240" w:lineRule="auto"/>
            </w:pP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0912D3" w:rsidRDefault="006E66E7" w:rsidP="00333B4E">
            <w:pPr>
              <w:spacing w:before="20" w:after="20" w:line="240" w:lineRule="auto"/>
              <w:rPr>
                <w:rFonts w:ascii="Arial" w:hAnsi="Arial" w:cs="Arial"/>
                <w:bCs/>
                <w:sz w:val="18"/>
                <w:szCs w:val="18"/>
                <w:lang w:val="en-US"/>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Pr="000912D3" w:rsidRDefault="006E66E7" w:rsidP="00333B4E">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Pr="000912D3" w:rsidRDefault="006E66E7" w:rsidP="00333B4E">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Pr="000912D3" w:rsidRDefault="006E66E7" w:rsidP="00333B4E">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0912D3" w:rsidRDefault="006E66E7" w:rsidP="00333B4E">
            <w:pPr>
              <w:spacing w:before="20" w:after="20" w:line="240" w:lineRule="auto"/>
              <w:rPr>
                <w:rFonts w:ascii="Arial" w:hAnsi="Arial" w:cs="Arial"/>
                <w:bCs/>
                <w:sz w:val="18"/>
                <w:szCs w:val="18"/>
                <w:lang w:val="en-US"/>
              </w:rPr>
            </w:pPr>
          </w:p>
        </w:tc>
      </w:tr>
      <w:tr w:rsidR="00DC318A" w:rsidRPr="000912D3" w14:paraId="3815CC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0912D3" w:rsidRDefault="00DC318A" w:rsidP="00DC318A">
            <w:pPr>
              <w:spacing w:before="20" w:after="20" w:line="240" w:lineRule="auto"/>
              <w:rPr>
                <w:rFonts w:ascii="Arial" w:hAnsi="Arial" w:cs="Arial"/>
                <w:sz w:val="18"/>
                <w:szCs w:val="18"/>
                <w:lang w:val="en-US"/>
              </w:rPr>
            </w:pPr>
          </w:p>
        </w:tc>
      </w:tr>
      <w:tr w:rsidR="00DC318A" w:rsidRPr="00996A6E" w14:paraId="24EEB18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DC318A" w:rsidRPr="00996A6E" w14:paraId="3A697CE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30"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31"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025A83BD" w14:textId="21E2E7A1" w:rsidR="00DC318A" w:rsidRPr="00CF71EC" w:rsidRDefault="00DC318A" w:rsidP="00C72567">
            <w:pPr>
              <w:spacing w:before="20" w:after="20" w:line="240" w:lineRule="auto"/>
              <w:rPr>
                <w:rFonts w:ascii="Arial" w:hAnsi="Arial" w:cs="Arial"/>
                <w:b/>
                <w:sz w:val="18"/>
                <w:szCs w:val="18"/>
              </w:rPr>
            </w:pPr>
          </w:p>
        </w:tc>
      </w:tr>
      <w:tr w:rsidR="00DC318A" w:rsidRPr="00996A6E" w14:paraId="1166EBA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485F27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34" w:type="dxa"/>
            <w:gridSpan w:val="10"/>
            <w:tcBorders>
              <w:top w:val="single" w:sz="4" w:space="0" w:color="auto"/>
              <w:left w:val="single" w:sz="4" w:space="0" w:color="auto"/>
              <w:bottom w:val="single" w:sz="4" w:space="0" w:color="auto"/>
              <w:right w:val="single" w:sz="4" w:space="0" w:color="auto"/>
            </w:tcBorders>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00837AF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w:t>
            </w:r>
            <w:r w:rsidR="0075629E">
              <w:rPr>
                <w:rFonts w:ascii="Arial" w:hAnsi="Arial" w:cs="Arial"/>
                <w:b/>
                <w:sz w:val="18"/>
                <w:szCs w:val="18"/>
              </w:rPr>
              <w:t>20</w:t>
            </w:r>
            <w:r w:rsidRPr="00CF71EC">
              <w:rPr>
                <w:rFonts w:ascii="Arial" w:hAnsi="Arial" w:cs="Arial"/>
                <w:b/>
                <w:sz w:val="18"/>
                <w:szCs w:val="18"/>
              </w:rPr>
              <w:t xml:space="preserve"> is needed if no Rel-</w:t>
            </w:r>
            <w:r w:rsidR="0075629E">
              <w:rPr>
                <w:rFonts w:ascii="Arial" w:hAnsi="Arial" w:cs="Arial"/>
                <w:b/>
                <w:sz w:val="18"/>
                <w:szCs w:val="18"/>
              </w:rPr>
              <w:t>20</w:t>
            </w:r>
            <w:r w:rsidRPr="00CF71EC">
              <w:rPr>
                <w:rFonts w:ascii="Arial" w:hAnsi="Arial" w:cs="Arial"/>
                <w:b/>
                <w:sz w:val="18"/>
                <w:szCs w:val="18"/>
              </w:rPr>
              <w:t xml:space="preserve">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536A93" w:rsidRDefault="00DC318A" w:rsidP="00DC318A">
            <w:pPr>
              <w:spacing w:before="20" w:after="20" w:line="240" w:lineRule="auto"/>
              <w:rPr>
                <w:rFonts w:ascii="Arial" w:hAnsi="Arial" w:cs="Arial"/>
                <w:b/>
                <w:sz w:val="18"/>
                <w:szCs w:val="18"/>
              </w:rPr>
            </w:pPr>
            <w:bookmarkStart w:id="6" w:name="_Hlk117676006"/>
            <w:r w:rsidRPr="00536A93">
              <w:rPr>
                <w:rFonts w:ascii="Arial" w:hAnsi="Arial" w:cs="Arial"/>
                <w:b/>
                <w:sz w:val="18"/>
                <w:szCs w:val="18"/>
              </w:rPr>
              <w:t>Reminder #3: Only CAT F CRs are expected for work items from previous releases.</w:t>
            </w:r>
          </w:p>
          <w:p w14:paraId="0CB67F89" w14:textId="77777777" w:rsidR="00DC318A" w:rsidRPr="00536A93" w:rsidRDefault="00DC318A" w:rsidP="00DC318A">
            <w:pPr>
              <w:spacing w:before="20" w:after="20" w:line="240" w:lineRule="auto"/>
              <w:rPr>
                <w:rFonts w:ascii="Arial" w:hAnsi="Arial" w:cs="Arial"/>
                <w:b/>
                <w:sz w:val="18"/>
                <w:szCs w:val="18"/>
              </w:rPr>
            </w:pPr>
          </w:p>
          <w:p w14:paraId="50476510" w14:textId="012426E4" w:rsidR="00DC318A" w:rsidRPr="00536A93" w:rsidRDefault="00DC318A" w:rsidP="00DC318A">
            <w:pPr>
              <w:spacing w:before="20" w:after="20" w:line="240" w:lineRule="auto"/>
              <w:rPr>
                <w:rFonts w:ascii="Arial" w:hAnsi="Arial" w:cs="Arial"/>
                <w:b/>
                <w:sz w:val="18"/>
                <w:szCs w:val="18"/>
              </w:rPr>
            </w:pPr>
            <w:r w:rsidRPr="00536A93">
              <w:rPr>
                <w:rFonts w:ascii="Arial" w:hAnsi="Arial" w:cs="Arial"/>
                <w:b/>
                <w:sz w:val="18"/>
                <w:szCs w:val="18"/>
              </w:rPr>
              <w:t>Reminder #4: Pre-agreed/</w:t>
            </w:r>
            <w:proofErr w:type="gramStart"/>
            <w:r w:rsidRPr="00536A93">
              <w:rPr>
                <w:rFonts w:ascii="Arial" w:hAnsi="Arial" w:cs="Arial"/>
                <w:b/>
                <w:sz w:val="18"/>
                <w:szCs w:val="18"/>
              </w:rPr>
              <w:t>Pre-approved</w:t>
            </w:r>
            <w:proofErr w:type="gramEnd"/>
            <w:r w:rsidRPr="00536A93">
              <w:rPr>
                <w:rFonts w:ascii="Arial" w:hAnsi="Arial" w:cs="Arial"/>
                <w:b/>
                <w:sz w:val="18"/>
                <w:szCs w:val="18"/>
              </w:rPr>
              <w:t xml:space="preserve"> documents must be uploaded before end-of-meeting.</w:t>
            </w:r>
          </w:p>
          <w:bookmarkEnd w:id="6"/>
          <w:p w14:paraId="059A459E"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34A2845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5342316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DC318A" w:rsidRPr="00996A6E" w14:paraId="33A476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063A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xml:space="preserve">. For CRs submitted to the WIDs in this agenda item, please also submit a corresponding mirror CRs (if applicable) </w:t>
            </w:r>
            <w:r w:rsidRPr="00CF71EC">
              <w:rPr>
                <w:rFonts w:ascii="Arial" w:hAnsi="Arial" w:cs="Arial"/>
                <w:color w:val="FF0000"/>
                <w:sz w:val="18"/>
                <w:szCs w:val="18"/>
              </w:rPr>
              <w:lastRenderedPageBreak/>
              <w:t xml:space="preserve">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DC318A" w:rsidRPr="00996A6E" w14:paraId="50934DF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59A1732D"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p w14:paraId="2F33032C" w14:textId="2C407197" w:rsidR="00DC318A" w:rsidRPr="00CF71EC" w:rsidRDefault="00DC318A" w:rsidP="00DC318A">
            <w:pPr>
              <w:spacing w:before="20" w:after="20" w:line="240" w:lineRule="auto"/>
              <w:rPr>
                <w:rFonts w:ascii="Arial" w:hAnsi="Arial" w:cs="Arial"/>
                <w:b/>
                <w:bCs/>
              </w:rPr>
            </w:pPr>
          </w:p>
        </w:tc>
      </w:tr>
      <w:tr w:rsidR="00DC318A" w:rsidRPr="00996A6E" w14:paraId="4967762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2F0E7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38CB61D8"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tc>
      </w:tr>
      <w:tr w:rsidR="00DC318A" w:rsidRPr="00996A6E" w14:paraId="2B00DB4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AA5AD1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3A8C67C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2961DF9B" w:rsidR="00DC318A" w:rsidRPr="00CF71EC" w:rsidRDefault="0023346A" w:rsidP="00DC318A">
            <w:pPr>
              <w:spacing w:before="20" w:after="20" w:line="240" w:lineRule="auto"/>
              <w:rPr>
                <w:rFonts w:ascii="Arial" w:hAnsi="Arial" w:cs="Arial"/>
                <w:b/>
                <w:bCs/>
              </w:rPr>
            </w:pPr>
            <w:r>
              <w:rPr>
                <w:rFonts w:ascii="Arial" w:hAnsi="Arial" w:cs="Arial"/>
                <w:b/>
                <w:bCs/>
                <w:lang w:val="en-US"/>
              </w:rPr>
              <w:t>9</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2752BD" w:rsidRPr="00996A6E" w14:paraId="295AD63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BF9845F" w14:textId="0D3A491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E5819F0" w14:textId="2CF5D4DE"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4E7D58C" w14:textId="48FE910A"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CF808AB" w14:textId="01F9504E"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271536C" w14:textId="5C33DF23"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9A4521" w14:textId="313D4CC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6388FCF5"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E9D4B6E" w14:textId="76378106" w:rsidR="003D7DEF" w:rsidRPr="003D7DEF" w:rsidRDefault="003D7DEF" w:rsidP="002752BD">
            <w:pPr>
              <w:spacing w:before="20" w:after="20" w:line="240" w:lineRule="auto"/>
              <w:rPr>
                <w:rFonts w:ascii="Arial" w:hAnsi="Arial" w:cs="Arial"/>
                <w:sz w:val="18"/>
              </w:rPr>
            </w:pPr>
            <w:hyperlink r:id="rId32" w:history="1">
              <w:r w:rsidRPr="003D7DEF">
                <w:rPr>
                  <w:rStyle w:val="Hyperlink"/>
                  <w:rFonts w:ascii="Arial" w:hAnsi="Arial" w:cs="Arial"/>
                  <w:sz w:val="18"/>
                </w:rPr>
                <w:t>S6-254073</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363C979" w14:textId="494115A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351361" w14:textId="60E9048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50EA8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0392</w:t>
            </w:r>
          </w:p>
          <w:p w14:paraId="3460C03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1101C1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4D3543C8" w14:textId="721255B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F763DCE"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2DBBC3"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6A7A893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D0575D5" w14:textId="1341C1FB" w:rsidR="003D7DEF" w:rsidRPr="003D7DEF" w:rsidRDefault="003D7DEF" w:rsidP="002752BD">
            <w:pPr>
              <w:spacing w:before="20" w:after="20" w:line="240" w:lineRule="auto"/>
              <w:rPr>
                <w:rFonts w:ascii="Arial" w:hAnsi="Arial" w:cs="Arial"/>
                <w:sz w:val="18"/>
              </w:rPr>
            </w:pPr>
            <w:hyperlink r:id="rId33" w:history="1">
              <w:r w:rsidRPr="003D7DEF">
                <w:rPr>
                  <w:rStyle w:val="Hyperlink"/>
                  <w:rFonts w:ascii="Arial" w:hAnsi="Arial" w:cs="Arial"/>
                  <w:sz w:val="18"/>
                </w:rPr>
                <w:t>S6-254074</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5862D1E" w14:textId="7DCB937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7DAF57" w14:textId="05E66DF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BEDA1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0393</w:t>
            </w:r>
          </w:p>
          <w:p w14:paraId="729E614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6EE57F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BBC7579" w14:textId="40B09FF4"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7F366C5"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BA55CE"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281D7417"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0BA8745D" w14:textId="3D360510" w:rsidR="003D7DEF" w:rsidRPr="003D7DEF" w:rsidRDefault="003D7DEF" w:rsidP="002752BD">
            <w:pPr>
              <w:spacing w:before="20" w:after="20" w:line="240" w:lineRule="auto"/>
              <w:rPr>
                <w:rFonts w:ascii="Arial" w:hAnsi="Arial" w:cs="Arial"/>
                <w:sz w:val="18"/>
              </w:rPr>
            </w:pPr>
            <w:hyperlink r:id="rId34" w:history="1">
              <w:r w:rsidRPr="003D7DEF">
                <w:rPr>
                  <w:rStyle w:val="Hyperlink"/>
                  <w:rFonts w:ascii="Arial" w:hAnsi="Arial" w:cs="Arial"/>
                  <w:sz w:val="18"/>
                </w:rPr>
                <w:t>S6-254075</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FF"/>
          </w:tcPr>
          <w:p w14:paraId="5884D725" w14:textId="4F37BCA0"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3E8B97" w14:textId="284C3459"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044C831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0394</w:t>
            </w:r>
          </w:p>
          <w:p w14:paraId="549B9C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A9A016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Rel-14</w:t>
            </w:r>
          </w:p>
          <w:p w14:paraId="297E284D" w14:textId="7133C0D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FF"/>
          </w:tcPr>
          <w:p w14:paraId="67DCE2F8"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FFC2B7F" w14:textId="69794FA4"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996A6E" w14:paraId="33D4DC99"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D7E19B7" w14:textId="3327DCCE" w:rsidR="003D7DEF" w:rsidRPr="003D7DEF" w:rsidRDefault="003D7DEF" w:rsidP="002752BD">
            <w:pPr>
              <w:spacing w:before="20" w:after="20" w:line="240" w:lineRule="auto"/>
              <w:rPr>
                <w:rFonts w:ascii="Arial" w:hAnsi="Arial" w:cs="Arial"/>
                <w:sz w:val="18"/>
              </w:rPr>
            </w:pPr>
            <w:hyperlink r:id="rId35" w:history="1">
              <w:r w:rsidRPr="003D7DEF">
                <w:rPr>
                  <w:rStyle w:val="Hyperlink"/>
                  <w:rFonts w:ascii="Arial" w:hAnsi="Arial" w:cs="Arial"/>
                  <w:sz w:val="18"/>
                </w:rPr>
                <w:t>S6-254076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9AD8102" w14:textId="0CA47DE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3B098F" w14:textId="1D7FC11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8A2ABD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0485</w:t>
            </w:r>
          </w:p>
          <w:p w14:paraId="6FAEA9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950C99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33EA9901" w14:textId="2B5228D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9FC7DF9"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79A5A7"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2FDB0854"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E4DEF9D" w14:textId="0B8ED6C5" w:rsidR="003D7DEF" w:rsidRPr="003D7DEF" w:rsidRDefault="003D7DEF" w:rsidP="002752BD">
            <w:pPr>
              <w:spacing w:before="20" w:after="20" w:line="240" w:lineRule="auto"/>
              <w:rPr>
                <w:rFonts w:ascii="Arial" w:hAnsi="Arial" w:cs="Arial"/>
                <w:sz w:val="18"/>
              </w:rPr>
            </w:pPr>
            <w:hyperlink r:id="rId36" w:history="1">
              <w:r w:rsidRPr="003D7DEF">
                <w:rPr>
                  <w:rStyle w:val="Hyperlink"/>
                  <w:rFonts w:ascii="Arial" w:hAnsi="Arial" w:cs="Arial"/>
                  <w:sz w:val="18"/>
                </w:rPr>
                <w:t>S6-254077</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EEE3DB0" w14:textId="0E09EE3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C1791B" w14:textId="2E04713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0B7EE8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0486</w:t>
            </w:r>
          </w:p>
          <w:p w14:paraId="765D160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DEF170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D4FD780" w14:textId="18534C5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B0B2969"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067CD"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0D983A5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025CBD1" w14:textId="799C1C01" w:rsidR="003D7DEF" w:rsidRPr="003D7DEF" w:rsidRDefault="003D7DEF" w:rsidP="002752BD">
            <w:pPr>
              <w:spacing w:before="20" w:after="20" w:line="240" w:lineRule="auto"/>
              <w:rPr>
                <w:rFonts w:ascii="Arial" w:hAnsi="Arial" w:cs="Arial"/>
                <w:sz w:val="18"/>
              </w:rPr>
            </w:pPr>
            <w:hyperlink r:id="rId37" w:history="1">
              <w:r w:rsidRPr="003D7DEF">
                <w:rPr>
                  <w:rStyle w:val="Hyperlink"/>
                  <w:rFonts w:ascii="Arial" w:hAnsi="Arial" w:cs="Arial"/>
                  <w:sz w:val="18"/>
                </w:rPr>
                <w:t>S6-254078</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1508D543" w14:textId="3A71940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EA37FF" w14:textId="32491E1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879550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0487</w:t>
            </w:r>
          </w:p>
          <w:p w14:paraId="1187C87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16C514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A72DE25" w14:textId="0377CF04"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3C1073C"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3F61D1"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0CD43201"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6E2C3E41" w14:textId="359E64CA" w:rsidR="003D7DEF" w:rsidRPr="003D7DEF" w:rsidRDefault="003D7DEF" w:rsidP="002752BD">
            <w:pPr>
              <w:spacing w:before="20" w:after="20" w:line="240" w:lineRule="auto"/>
              <w:rPr>
                <w:rFonts w:ascii="Arial" w:hAnsi="Arial" w:cs="Arial"/>
                <w:sz w:val="18"/>
              </w:rPr>
            </w:pPr>
            <w:hyperlink r:id="rId38" w:history="1">
              <w:r w:rsidRPr="003D7DEF">
                <w:rPr>
                  <w:rStyle w:val="Hyperlink"/>
                  <w:rFonts w:ascii="Arial" w:hAnsi="Arial" w:cs="Arial"/>
                  <w:sz w:val="18"/>
                </w:rPr>
                <w:t>S6-254240</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FF"/>
          </w:tcPr>
          <w:p w14:paraId="325D265F" w14:textId="5BD8253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95CD93" w14:textId="0E17C8E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045FB1C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0494</w:t>
            </w:r>
          </w:p>
          <w:p w14:paraId="659DF82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DE6B93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1FFC49AF" w14:textId="375B4C91"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FF"/>
          </w:tcPr>
          <w:p w14:paraId="2CA38AC7"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90FC3B8" w14:textId="44952041"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Revised to S6-254309</w:t>
            </w:r>
          </w:p>
        </w:tc>
      </w:tr>
      <w:tr w:rsidR="003D7DEF" w:rsidRPr="00996A6E" w14:paraId="3DB8D0A8"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9DC4FEC" w14:textId="6FAD76D0" w:rsidR="003D7DEF" w:rsidRPr="003D7DEF" w:rsidRDefault="003D7DEF" w:rsidP="002752BD">
            <w:pPr>
              <w:spacing w:before="20" w:after="20" w:line="240" w:lineRule="auto"/>
              <w:rPr>
                <w:rFonts w:ascii="Arial" w:hAnsi="Arial" w:cs="Arial"/>
                <w:sz w:val="18"/>
              </w:rPr>
            </w:pPr>
            <w:hyperlink r:id="rId39" w:history="1">
              <w:r w:rsidRPr="003D7DEF">
                <w:rPr>
                  <w:rStyle w:val="Hyperlink"/>
                  <w:rFonts w:ascii="Arial" w:hAnsi="Arial" w:cs="Arial"/>
                  <w:sz w:val="18"/>
                </w:rPr>
                <w:t>S6-254256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3F2DD50" w14:textId="50802DF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2111F7" w14:textId="606F8B5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A8075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0257</w:t>
            </w:r>
          </w:p>
          <w:p w14:paraId="238343B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CC1DB9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0ABB0AA6" w14:textId="14113C1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4943495"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4B20D67"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4D09F69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CDC0525" w14:textId="691E55FE" w:rsidR="003D7DEF" w:rsidRPr="003D7DEF" w:rsidRDefault="003D7DEF" w:rsidP="002752BD">
            <w:pPr>
              <w:spacing w:before="20" w:after="20" w:line="240" w:lineRule="auto"/>
              <w:rPr>
                <w:rFonts w:ascii="Arial" w:hAnsi="Arial" w:cs="Arial"/>
                <w:sz w:val="18"/>
              </w:rPr>
            </w:pPr>
            <w:hyperlink r:id="rId40" w:history="1">
              <w:r w:rsidRPr="003D7DEF">
                <w:rPr>
                  <w:rStyle w:val="Hyperlink"/>
                  <w:rFonts w:ascii="Arial" w:hAnsi="Arial" w:cs="Arial"/>
                  <w:sz w:val="18"/>
                </w:rPr>
                <w:t>S6-254258</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FBE1CBB" w14:textId="000E0C5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6105ED" w14:textId="35FCA59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w:t>
            </w:r>
            <w:r>
              <w:rPr>
                <w:rFonts w:ascii="Arial" w:hAnsi="Arial" w:cs="Arial"/>
                <w:bCs/>
                <w:sz w:val="18"/>
                <w:szCs w:val="18"/>
              </w:rPr>
              <w:lastRenderedPageBreak/>
              <w:t>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4AD5DF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0258</w:t>
            </w:r>
          </w:p>
          <w:p w14:paraId="3874ECD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9100A1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42D46B0" w14:textId="375ECF1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67FDB5DC"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36B6A8"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5DCDDCE2"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32CB26D5" w14:textId="4B1D3F36" w:rsidR="003D7DEF" w:rsidRPr="003D7DEF" w:rsidRDefault="003D7DEF" w:rsidP="002752BD">
            <w:pPr>
              <w:spacing w:before="20" w:after="20" w:line="240" w:lineRule="auto"/>
              <w:rPr>
                <w:rFonts w:ascii="Arial" w:hAnsi="Arial" w:cs="Arial"/>
                <w:sz w:val="18"/>
              </w:rPr>
            </w:pPr>
            <w:hyperlink r:id="rId41" w:history="1">
              <w:r w:rsidRPr="003D7DEF">
                <w:rPr>
                  <w:rStyle w:val="Hyperlink"/>
                  <w:rFonts w:ascii="Arial" w:hAnsi="Arial" w:cs="Arial"/>
                  <w:sz w:val="18"/>
                </w:rPr>
                <w:t>S6-254261</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69D94CB" w14:textId="67BCF2D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61FA4C" w14:textId="56BE292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37CD85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0259</w:t>
            </w:r>
          </w:p>
          <w:p w14:paraId="36F254A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F928FA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7CC2B8D" w14:textId="249E5F0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EAF6FF4"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B66B22A"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4204C627"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D1A2ECC" w14:textId="0A83DF8C" w:rsidR="003D7DEF" w:rsidRPr="003D7DEF" w:rsidRDefault="003D7DEF" w:rsidP="002752BD">
            <w:pPr>
              <w:spacing w:before="20" w:after="20" w:line="240" w:lineRule="auto"/>
              <w:rPr>
                <w:rFonts w:ascii="Arial" w:hAnsi="Arial" w:cs="Arial"/>
                <w:sz w:val="18"/>
              </w:rPr>
            </w:pPr>
            <w:hyperlink r:id="rId42" w:history="1">
              <w:r w:rsidRPr="003D7DEF">
                <w:rPr>
                  <w:rStyle w:val="Hyperlink"/>
                  <w:rFonts w:ascii="Arial" w:hAnsi="Arial" w:cs="Arial"/>
                  <w:sz w:val="18"/>
                </w:rPr>
                <w:t>S6-254309</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0823ECB" w14:textId="210FD79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AFE728" w14:textId="77CFBBC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527934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0494r1</w:t>
            </w:r>
          </w:p>
          <w:p w14:paraId="1438B24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B87511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2A43DBA6" w14:textId="213F416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527DC5C"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S6-254240.</w:t>
            </w:r>
          </w:p>
          <w:p w14:paraId="084E3B49" w14:textId="12BD59B9"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451A0A" w14:textId="77777777" w:rsidR="003D7DEF" w:rsidRPr="00816801" w:rsidRDefault="003D7DEF" w:rsidP="002752BD">
            <w:pPr>
              <w:spacing w:before="20" w:after="20" w:line="240" w:lineRule="auto"/>
              <w:rPr>
                <w:rFonts w:ascii="Arial" w:hAnsi="Arial" w:cs="Arial"/>
                <w:bCs/>
                <w:sz w:val="18"/>
                <w:szCs w:val="18"/>
              </w:rPr>
            </w:pPr>
          </w:p>
        </w:tc>
      </w:tr>
      <w:tr w:rsidR="0014021D" w:rsidRPr="00996A6E" w14:paraId="503FD81B" w14:textId="77777777" w:rsidTr="00B24E5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D213B36" w14:textId="77777777" w:rsidR="0014021D" w:rsidRPr="003D7DEF" w:rsidRDefault="0014021D" w:rsidP="00B24E5F">
            <w:pPr>
              <w:spacing w:before="20" w:after="20" w:line="240" w:lineRule="auto"/>
              <w:rPr>
                <w:rFonts w:ascii="Arial" w:hAnsi="Arial" w:cs="Arial"/>
                <w:bCs/>
                <w:sz w:val="18"/>
                <w:szCs w:val="18"/>
              </w:rPr>
            </w:pPr>
            <w:hyperlink r:id="rId43" w:history="1">
              <w:r w:rsidRPr="003D7DEF">
                <w:rPr>
                  <w:rStyle w:val="Hyperlink"/>
                  <w:rFonts w:ascii="Arial" w:hAnsi="Arial" w:cs="Arial"/>
                  <w:bCs/>
                  <w:sz w:val="18"/>
                  <w:szCs w:val="18"/>
                </w:rPr>
                <w:t>S6-254310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EE93BE5" w14:textId="77777777" w:rsidR="0014021D" w:rsidRPr="003A74A7" w:rsidRDefault="0014021D" w:rsidP="00B24E5F">
            <w:pPr>
              <w:spacing w:before="20" w:after="20" w:line="240" w:lineRule="auto"/>
              <w:rPr>
                <w:rFonts w:ascii="Arial" w:hAnsi="Arial" w:cs="Arial"/>
                <w:bCs/>
                <w:sz w:val="18"/>
                <w:szCs w:val="18"/>
              </w:rPr>
            </w:pPr>
            <w:proofErr w:type="spellStart"/>
            <w:r>
              <w:rPr>
                <w:rFonts w:ascii="Arial" w:hAnsi="Arial" w:cs="Arial"/>
                <w:bCs/>
                <w:sz w:val="18"/>
                <w:szCs w:val="18"/>
              </w:rPr>
              <w:t>Removel</w:t>
            </w:r>
            <w:proofErr w:type="spellEnd"/>
            <w:r>
              <w:rPr>
                <w:rFonts w:ascii="Arial" w:hAnsi="Arial" w:cs="Arial"/>
                <w:bCs/>
                <w:sz w:val="18"/>
                <w:szCs w:val="18"/>
              </w:rPr>
              <w:t xml:space="preserve"> of Editor’s Notes in Rel-19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AB7949" w14:textId="77777777" w:rsidR="0014021D" w:rsidRPr="003A74A7" w:rsidRDefault="0014021D" w:rsidP="00B24E5F">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158CF17"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CR 0493r1</w:t>
            </w:r>
          </w:p>
          <w:p w14:paraId="770DA302"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Cat A</w:t>
            </w:r>
          </w:p>
          <w:p w14:paraId="61337517"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Rel-19</w:t>
            </w:r>
          </w:p>
          <w:p w14:paraId="0E1FECD1" w14:textId="77777777" w:rsidR="0014021D" w:rsidRPr="003A74A7" w:rsidRDefault="0014021D" w:rsidP="00B24E5F">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CCD242" w14:textId="77777777" w:rsidR="0014021D" w:rsidRDefault="0014021D" w:rsidP="00B24E5F">
            <w:pPr>
              <w:spacing w:before="20" w:after="20" w:line="240" w:lineRule="auto"/>
              <w:rPr>
                <w:rFonts w:ascii="Arial" w:hAnsi="Arial" w:cs="Arial"/>
                <w:bCs/>
                <w:sz w:val="18"/>
                <w:szCs w:val="18"/>
              </w:rPr>
            </w:pPr>
            <w:r w:rsidRPr="003D7DEF">
              <w:rPr>
                <w:rFonts w:ascii="Arial" w:hAnsi="Arial" w:cs="Arial"/>
                <w:bCs/>
                <w:sz w:val="18"/>
                <w:szCs w:val="18"/>
              </w:rPr>
              <w:t>Revision of S6-254180.</w:t>
            </w:r>
          </w:p>
          <w:p w14:paraId="3E21C383" w14:textId="2FE8456F" w:rsidR="0014021D" w:rsidRPr="0014021D" w:rsidRDefault="0014021D" w:rsidP="00B24E5F">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41AB20FE" w14:textId="77777777" w:rsidR="0014021D" w:rsidRPr="003A74A7" w:rsidRDefault="0014021D" w:rsidP="00B24E5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1D8338" w14:textId="77777777" w:rsidR="0014021D" w:rsidRPr="003A74A7" w:rsidRDefault="0014021D" w:rsidP="00B24E5F">
            <w:pPr>
              <w:spacing w:before="20" w:after="20" w:line="240" w:lineRule="auto"/>
              <w:rPr>
                <w:rFonts w:ascii="Arial" w:hAnsi="Arial" w:cs="Arial"/>
                <w:bCs/>
                <w:sz w:val="18"/>
                <w:szCs w:val="18"/>
              </w:rPr>
            </w:pPr>
          </w:p>
        </w:tc>
      </w:tr>
      <w:tr w:rsidR="002752BD" w:rsidRPr="00996A6E" w14:paraId="32386D8F" w14:textId="77777777" w:rsidTr="00C72567">
        <w:trPr>
          <w:gridBefore w:val="1"/>
          <w:wBefore w:w="9" w:type="dxa"/>
        </w:trPr>
        <w:tc>
          <w:tcPr>
            <w:tcW w:w="1129" w:type="dxa"/>
            <w:tcBorders>
              <w:top w:val="single" w:sz="4" w:space="0" w:color="auto"/>
              <w:left w:val="single" w:sz="4" w:space="0" w:color="auto"/>
              <w:bottom w:val="single" w:sz="4" w:space="0" w:color="auto"/>
              <w:right w:val="single" w:sz="4" w:space="0" w:color="auto"/>
            </w:tcBorders>
          </w:tcPr>
          <w:p w14:paraId="5CB0EFE1" w14:textId="77777777" w:rsidR="002752BD" w:rsidRPr="00215506" w:rsidRDefault="002752BD" w:rsidP="002752BD">
            <w:pPr>
              <w:spacing w:before="20" w:after="20" w:line="240" w:lineRule="auto"/>
              <w:rPr>
                <w:rFonts w:ascii="Arial" w:hAnsi="Arial" w:cs="Arial"/>
                <w:sz w:val="18"/>
              </w:rPr>
            </w:pPr>
          </w:p>
        </w:tc>
        <w:tc>
          <w:tcPr>
            <w:tcW w:w="3619" w:type="dxa"/>
            <w:gridSpan w:val="4"/>
            <w:tcBorders>
              <w:top w:val="single" w:sz="4" w:space="0" w:color="auto"/>
              <w:left w:val="single" w:sz="4" w:space="0" w:color="auto"/>
              <w:bottom w:val="single" w:sz="4" w:space="0" w:color="auto"/>
              <w:right w:val="single" w:sz="4" w:space="0" w:color="auto"/>
            </w:tcBorders>
          </w:tcPr>
          <w:p w14:paraId="0AEF675A" w14:textId="77777777" w:rsidR="002752BD" w:rsidRPr="00215506"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D5CAEA8" w14:textId="77777777" w:rsidR="002752BD" w:rsidRPr="00215506" w:rsidRDefault="002752BD" w:rsidP="002752BD">
            <w:pPr>
              <w:spacing w:before="20" w:after="20" w:line="240" w:lineRule="auto"/>
              <w:rPr>
                <w:rFonts w:ascii="Arial" w:hAnsi="Arial" w:cs="Arial"/>
                <w:bCs/>
                <w:sz w:val="18"/>
                <w:szCs w:val="18"/>
              </w:rPr>
            </w:pPr>
          </w:p>
        </w:tc>
        <w:tc>
          <w:tcPr>
            <w:tcW w:w="1149" w:type="dxa"/>
            <w:tcBorders>
              <w:top w:val="single" w:sz="4" w:space="0" w:color="auto"/>
              <w:left w:val="single" w:sz="4" w:space="0" w:color="auto"/>
              <w:bottom w:val="single" w:sz="4" w:space="0" w:color="auto"/>
              <w:right w:val="single" w:sz="4" w:space="0" w:color="auto"/>
            </w:tcBorders>
          </w:tcPr>
          <w:p w14:paraId="07A51709" w14:textId="77777777" w:rsidR="002752BD" w:rsidRPr="00215506" w:rsidRDefault="002752BD" w:rsidP="002752BD">
            <w:pPr>
              <w:spacing w:before="20" w:after="20" w:line="240" w:lineRule="auto"/>
              <w:rPr>
                <w:rFonts w:ascii="Arial" w:hAnsi="Arial" w:cs="Arial"/>
                <w:bCs/>
                <w:sz w:val="18"/>
                <w:szCs w:val="18"/>
              </w:rPr>
            </w:pPr>
          </w:p>
        </w:tc>
        <w:tc>
          <w:tcPr>
            <w:tcW w:w="1825" w:type="dxa"/>
            <w:gridSpan w:val="2"/>
            <w:tcBorders>
              <w:top w:val="single" w:sz="4" w:space="0" w:color="auto"/>
              <w:left w:val="single" w:sz="4" w:space="0" w:color="auto"/>
              <w:bottom w:val="single" w:sz="4" w:space="0" w:color="auto"/>
              <w:right w:val="single" w:sz="4" w:space="0" w:color="auto"/>
            </w:tcBorders>
          </w:tcPr>
          <w:p w14:paraId="637169FE" w14:textId="77777777" w:rsidR="002752BD" w:rsidRPr="00215506"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0FC182F" w14:textId="77777777" w:rsidR="002752BD" w:rsidRPr="00816801" w:rsidRDefault="002752BD" w:rsidP="002752BD">
            <w:pPr>
              <w:spacing w:before="20" w:after="20" w:line="240" w:lineRule="auto"/>
              <w:rPr>
                <w:rFonts w:ascii="Arial" w:hAnsi="Arial" w:cs="Arial"/>
                <w:bCs/>
                <w:sz w:val="18"/>
                <w:szCs w:val="18"/>
              </w:rPr>
            </w:pPr>
          </w:p>
        </w:tc>
      </w:tr>
      <w:tr w:rsidR="002752BD" w:rsidRPr="00996A6E" w14:paraId="1D0B106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2652361"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25205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00B3867" w14:textId="13FF59F8" w:rsidR="002752BD" w:rsidRPr="00CF71EC" w:rsidRDefault="002752BD" w:rsidP="002752BD">
            <w:pPr>
              <w:spacing w:before="20" w:after="20" w:line="240" w:lineRule="auto"/>
              <w:rPr>
                <w:rFonts w:ascii="Arial" w:hAnsi="Arial" w:cs="Arial"/>
                <w:bCs/>
              </w:rPr>
            </w:pPr>
            <w:r w:rsidRPr="00CF71EC">
              <w:rPr>
                <w:rFonts w:ascii="Arial" w:hAnsi="Arial" w:cs="Arial"/>
                <w:b/>
              </w:rPr>
              <w:t>7.2</w:t>
            </w:r>
          </w:p>
        </w:tc>
        <w:tc>
          <w:tcPr>
            <w:tcW w:w="9634" w:type="dxa"/>
            <w:gridSpan w:val="10"/>
            <w:tcBorders>
              <w:top w:val="single" w:sz="4" w:space="0" w:color="auto"/>
              <w:left w:val="single" w:sz="4" w:space="0" w:color="auto"/>
              <w:bottom w:val="single" w:sz="4" w:space="0" w:color="auto"/>
              <w:right w:val="single" w:sz="4" w:space="0" w:color="auto"/>
            </w:tcBorders>
          </w:tcPr>
          <w:p w14:paraId="2FFD0B34" w14:textId="1569F6F9"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72648131" w:rsidR="002752BD" w:rsidRPr="00CF71EC" w:rsidRDefault="0023346A" w:rsidP="002752BD">
            <w:pPr>
              <w:spacing w:before="20" w:after="20" w:line="240" w:lineRule="auto"/>
              <w:rPr>
                <w:rFonts w:ascii="Arial" w:hAnsi="Arial" w:cs="Arial"/>
                <w:bCs/>
              </w:rPr>
            </w:pPr>
            <w:r>
              <w:rPr>
                <w:rFonts w:ascii="Arial" w:hAnsi="Arial" w:cs="Arial"/>
                <w:b/>
                <w:bCs/>
                <w:lang w:val="en-US"/>
              </w:rPr>
              <w:t>3</w:t>
            </w:r>
            <w:r w:rsidR="002752BD" w:rsidRPr="00CF71EC">
              <w:rPr>
                <w:rFonts w:ascii="Arial" w:hAnsi="Arial" w:cs="Arial"/>
                <w:b/>
                <w:bCs/>
                <w:lang w:val="en-US"/>
              </w:rPr>
              <w:t xml:space="preserve"> papers</w:t>
            </w:r>
          </w:p>
        </w:tc>
      </w:tr>
      <w:tr w:rsidR="002752BD" w:rsidRPr="00996A6E" w14:paraId="7E98D0A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75ADC50" w14:textId="506D2E36"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3C28CA7" w14:textId="2C111562"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99AC739" w14:textId="6AE0886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1D9A667" w14:textId="5D818EF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5D1AF4E" w14:textId="5F0525A0"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83F4723" w14:textId="7181A66D"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0BFCD3E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D78895" w14:textId="64813283" w:rsidR="003D7DEF" w:rsidRPr="003D7DEF" w:rsidRDefault="003D7DEF" w:rsidP="002752BD">
            <w:pPr>
              <w:spacing w:before="20" w:after="20" w:line="240" w:lineRule="auto"/>
              <w:rPr>
                <w:rFonts w:ascii="Arial" w:hAnsi="Arial" w:cs="Arial"/>
                <w:bCs/>
                <w:sz w:val="18"/>
                <w:szCs w:val="18"/>
              </w:rPr>
            </w:pPr>
            <w:hyperlink r:id="rId44" w:history="1">
              <w:r w:rsidRPr="003D7DEF">
                <w:rPr>
                  <w:rStyle w:val="Hyperlink"/>
                  <w:rFonts w:ascii="Arial" w:hAnsi="Arial" w:cs="Arial"/>
                  <w:bCs/>
                  <w:sz w:val="18"/>
                  <w:szCs w:val="18"/>
                </w:rPr>
                <w:t>S6-254251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9F9A51" w14:textId="5AA1350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EFD544" w14:textId="757D068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9CA13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0086</w:t>
            </w:r>
          </w:p>
          <w:p w14:paraId="66D23C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A3FCC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7BD5623F" w14:textId="5CA03B7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2715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6551B8" w14:textId="77777777" w:rsidR="003D7DEF" w:rsidRPr="003A74A7" w:rsidRDefault="003D7DEF" w:rsidP="002752BD">
            <w:pPr>
              <w:spacing w:before="20" w:after="20" w:line="240" w:lineRule="auto"/>
              <w:rPr>
                <w:rFonts w:ascii="Arial" w:hAnsi="Arial" w:cs="Arial"/>
                <w:bCs/>
                <w:sz w:val="18"/>
                <w:szCs w:val="18"/>
              </w:rPr>
            </w:pPr>
          </w:p>
        </w:tc>
      </w:tr>
      <w:tr w:rsidR="003C569F" w:rsidRPr="00996A6E" w14:paraId="47F0A17D" w14:textId="77777777" w:rsidTr="003C569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5E2AD6" w14:textId="6CAA8717"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S6-254356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B9E49FC" w14:textId="42443357"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CR_R18_23222_SA3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288EDC9" w14:textId="4D72565D"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6E22D9F" w14:textId="5630FEFC"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0329</w:t>
            </w:r>
          </w:p>
          <w:p w14:paraId="7DFCE3F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69C30F5D" w14:textId="2A92825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6A171C6C" w14:textId="78003EC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AA445D" w14:textId="481B46B4" w:rsidR="003C569F" w:rsidRPr="003C569F" w:rsidRDefault="003C569F" w:rsidP="003C569F">
            <w:pPr>
              <w:spacing w:before="20" w:after="20" w:line="240" w:lineRule="auto"/>
              <w:rPr>
                <w:rFonts w:ascii="Arial" w:hAnsi="Arial" w:cs="Arial"/>
                <w:bCs/>
                <w:color w:val="FF0000"/>
                <w:sz w:val="18"/>
                <w:szCs w:val="18"/>
              </w:rPr>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0D5132" w14:textId="77777777" w:rsidR="003C569F" w:rsidRPr="003A74A7" w:rsidRDefault="003C569F" w:rsidP="003C569F">
            <w:pPr>
              <w:spacing w:before="20" w:after="20" w:line="240" w:lineRule="auto"/>
              <w:rPr>
                <w:rFonts w:ascii="Arial" w:hAnsi="Arial" w:cs="Arial"/>
                <w:bCs/>
                <w:sz w:val="18"/>
                <w:szCs w:val="18"/>
              </w:rPr>
            </w:pPr>
          </w:p>
        </w:tc>
      </w:tr>
      <w:tr w:rsidR="003C569F" w:rsidRPr="00996A6E" w14:paraId="51EB262A" w14:textId="77777777" w:rsidTr="003C569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964F4E" w14:textId="40ACD5CE"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S6-254361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6D48CB" w14:textId="2ED0C3E9"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CR_R18_23222_SA5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A8E44F9" w14:textId="0362F9D3"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7BEEEE" w14:textId="171C88B9"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0330</w:t>
            </w:r>
          </w:p>
          <w:p w14:paraId="6389FC19"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3F992A8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4EF8EB42" w14:textId="3DA10582"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6624E9" w14:textId="5ECBA584" w:rsidR="003C569F" w:rsidRPr="003C569F" w:rsidRDefault="003C569F" w:rsidP="003C569F">
            <w:pPr>
              <w:spacing w:before="20" w:after="20" w:line="240" w:lineRule="auto"/>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A2C1A1" w14:textId="77777777" w:rsidR="003C569F" w:rsidRPr="003A74A7" w:rsidRDefault="003C569F" w:rsidP="003C569F">
            <w:pPr>
              <w:spacing w:before="20" w:after="20" w:line="240" w:lineRule="auto"/>
              <w:rPr>
                <w:rFonts w:ascii="Arial" w:hAnsi="Arial" w:cs="Arial"/>
                <w:bCs/>
                <w:sz w:val="18"/>
                <w:szCs w:val="18"/>
              </w:rPr>
            </w:pPr>
          </w:p>
        </w:tc>
      </w:tr>
      <w:tr w:rsidR="002752BD" w:rsidRPr="00996A6E" w14:paraId="0AFF19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D8BB8E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4414DA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84D1AD9"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10BB13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899DE7A"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1F8A5D8"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0E948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EACA958"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6B8B0F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E629B96" w14:textId="360E218D" w:rsidR="002752BD" w:rsidRPr="00CF71EC" w:rsidRDefault="002752BD" w:rsidP="002752BD">
            <w:pPr>
              <w:spacing w:before="20" w:after="20" w:line="240" w:lineRule="auto"/>
              <w:rPr>
                <w:rFonts w:ascii="Arial" w:hAnsi="Arial" w:cs="Arial"/>
                <w:bCs/>
              </w:rPr>
            </w:pP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tcPr>
          <w:p w14:paraId="353CD207" w14:textId="77777777" w:rsidR="002752BD" w:rsidRDefault="002752BD" w:rsidP="002752BD">
            <w:pPr>
              <w:spacing w:before="20" w:after="20" w:line="240" w:lineRule="auto"/>
              <w:rPr>
                <w:rFonts w:ascii="Arial" w:hAnsi="Arial" w:cs="Arial"/>
                <w:b/>
              </w:rPr>
            </w:pPr>
            <w:r w:rsidRPr="00CF71EC">
              <w:rPr>
                <w:rFonts w:ascii="Arial" w:hAnsi="Arial" w:cs="Arial"/>
                <w:b/>
              </w:rPr>
              <w:t>Rel-19 Work Items</w:t>
            </w:r>
          </w:p>
          <w:p w14:paraId="1ED1EE89" w14:textId="2AC5A034" w:rsidR="00C0019D" w:rsidRPr="00CF71EC" w:rsidRDefault="00C0019D" w:rsidP="002752BD">
            <w:pPr>
              <w:spacing w:before="20" w:after="20" w:line="240" w:lineRule="auto"/>
              <w:rPr>
                <w:rFonts w:ascii="Arial" w:hAnsi="Arial" w:cs="Arial"/>
                <w:bCs/>
              </w:rPr>
            </w:pPr>
            <w:r>
              <w:rPr>
                <w:rFonts w:ascii="Arial" w:hAnsi="Arial" w:cs="Arial"/>
                <w:b/>
                <w:bCs/>
                <w:color w:val="FF0000"/>
                <w:lang w:val="en-US"/>
              </w:rPr>
              <w:t>All Rel-19 Work Items are</w:t>
            </w:r>
            <w:r w:rsidRPr="00CF71EC">
              <w:rPr>
                <w:rFonts w:ascii="Arial" w:hAnsi="Arial" w:cs="Arial"/>
                <w:b/>
                <w:bCs/>
                <w:color w:val="FF0000"/>
                <w:lang w:val="en-US"/>
              </w:rPr>
              <w:t xml:space="preserve"> completed</w:t>
            </w:r>
          </w:p>
        </w:tc>
      </w:tr>
      <w:tr w:rsidR="002752BD" w:rsidRPr="00996A6E" w14:paraId="096F6D3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03525AB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5339C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97E5B5" w14:textId="017FDF9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9541396" w14:textId="77777777"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3AB17D60" w14:textId="5A9FF9B2"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9806298" w14:textId="354ECB16"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33760AD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CDCA25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74BF68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83CC7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EBC41A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30347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F5A3A2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51F3340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289B82F"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86BCF2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AF5AF4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E51260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A2CDD71"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6381E68" w14:textId="77777777" w:rsidR="002752BD" w:rsidRPr="00596D47" w:rsidRDefault="002752BD" w:rsidP="002752BD">
            <w:pPr>
              <w:spacing w:before="20" w:after="20" w:line="240" w:lineRule="auto"/>
              <w:rPr>
                <w:rFonts w:ascii="Arial" w:hAnsi="Arial" w:cs="Arial"/>
                <w:bCs/>
                <w:sz w:val="18"/>
                <w:szCs w:val="18"/>
              </w:rPr>
            </w:pPr>
          </w:p>
        </w:tc>
      </w:tr>
      <w:tr w:rsidR="00C45E65" w:rsidRPr="00996A6E" w14:paraId="5DE16A48" w14:textId="77777777" w:rsidTr="005362C7">
        <w:tc>
          <w:tcPr>
            <w:tcW w:w="10800" w:type="dxa"/>
            <w:gridSpan w:val="13"/>
            <w:tcBorders>
              <w:top w:val="single" w:sz="4" w:space="0" w:color="auto"/>
              <w:left w:val="single" w:sz="4" w:space="0" w:color="auto"/>
              <w:bottom w:val="single" w:sz="4" w:space="0" w:color="auto"/>
              <w:right w:val="single" w:sz="4" w:space="0" w:color="auto"/>
            </w:tcBorders>
            <w:vAlign w:val="center"/>
          </w:tcPr>
          <w:p w14:paraId="47031FA2"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62B03BA2"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B74398"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0A8E63A" w14:textId="77777777" w:rsidR="00C45E65" w:rsidRPr="00CF71EC" w:rsidRDefault="00C45E65" w:rsidP="00726EAD">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5A9507E6" w14:textId="77777777" w:rsidR="00C45E65" w:rsidRDefault="00C45E65" w:rsidP="00726EAD">
            <w:pPr>
              <w:spacing w:before="20" w:after="20" w:line="240" w:lineRule="auto"/>
              <w:rPr>
                <w:rFonts w:ascii="Arial" w:hAnsi="Arial" w:cs="Arial"/>
                <w:b/>
                <w:bCs/>
              </w:rPr>
            </w:pPr>
            <w:r w:rsidRPr="00CF71EC">
              <w:rPr>
                <w:rFonts w:ascii="Arial" w:hAnsi="Arial" w:cs="Arial"/>
                <w:b/>
                <w:bCs/>
              </w:rPr>
              <w:t>Rapporteur: Harish Negalaguli, Motorola Solutions</w:t>
            </w:r>
          </w:p>
          <w:p w14:paraId="225CF1AD" w14:textId="4EBDCE26" w:rsidR="00C45E65" w:rsidRPr="00C0019D" w:rsidRDefault="0023346A" w:rsidP="00726EAD">
            <w:pPr>
              <w:spacing w:before="20" w:after="20" w:line="240" w:lineRule="auto"/>
              <w:rPr>
                <w:rFonts w:ascii="Arial" w:hAnsi="Arial" w:cs="Arial"/>
                <w:b/>
                <w:bCs/>
              </w:rPr>
            </w:pPr>
            <w:r>
              <w:rPr>
                <w:rFonts w:ascii="Arial" w:hAnsi="Arial" w:cs="Arial"/>
                <w:b/>
                <w:bCs/>
                <w:lang w:val="en-US"/>
              </w:rPr>
              <w:t>5</w:t>
            </w:r>
            <w:r w:rsidR="00C45E65" w:rsidRPr="00CF71EC">
              <w:rPr>
                <w:rFonts w:ascii="Arial" w:hAnsi="Arial" w:cs="Arial"/>
                <w:b/>
                <w:bCs/>
                <w:lang w:val="en-US"/>
              </w:rPr>
              <w:t xml:space="preserve"> papers</w:t>
            </w:r>
          </w:p>
        </w:tc>
      </w:tr>
      <w:tr w:rsidR="00AE7E69" w:rsidRPr="00996A6E" w14:paraId="45928687"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1DECA220"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A146B2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C5FCCF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24663F1"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174C9FB"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87542D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305DF8F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3A56AFF" w14:textId="4D2FF114" w:rsidR="003D7DEF" w:rsidRPr="003D7DEF" w:rsidRDefault="003D7DEF" w:rsidP="00726EAD">
            <w:pPr>
              <w:spacing w:before="20" w:after="20" w:line="240" w:lineRule="auto"/>
              <w:rPr>
                <w:rFonts w:ascii="Arial" w:hAnsi="Arial" w:cs="Arial"/>
                <w:bCs/>
                <w:sz w:val="18"/>
                <w:szCs w:val="18"/>
              </w:rPr>
            </w:pPr>
            <w:hyperlink r:id="rId45" w:history="1">
              <w:r w:rsidRPr="003D7DEF">
                <w:rPr>
                  <w:rStyle w:val="Hyperlink"/>
                  <w:rFonts w:ascii="Arial" w:hAnsi="Arial" w:cs="Arial"/>
                  <w:bCs/>
                  <w:sz w:val="18"/>
                  <w:szCs w:val="18"/>
                </w:rPr>
                <w:t>S6-254108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06A12A" w14:textId="14B55DB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61961B" w14:textId="0CD9F295"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FBACA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0698</w:t>
            </w:r>
          </w:p>
          <w:p w14:paraId="3D8B6CCF"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4FEABBB9"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Rel-19</w:t>
            </w:r>
          </w:p>
          <w:p w14:paraId="6BC87F72" w14:textId="7B3078E7"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CE1900"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A1CDB8"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2EE776B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57262FA" w14:textId="22C478B2" w:rsidR="003D7DEF" w:rsidRPr="003D7DEF" w:rsidRDefault="003D7DEF" w:rsidP="00726EAD">
            <w:pPr>
              <w:spacing w:before="20" w:after="20" w:line="240" w:lineRule="auto"/>
              <w:rPr>
                <w:rFonts w:ascii="Arial" w:hAnsi="Arial" w:cs="Arial"/>
                <w:bCs/>
                <w:sz w:val="18"/>
                <w:szCs w:val="18"/>
              </w:rPr>
            </w:pPr>
            <w:hyperlink r:id="rId46" w:history="1">
              <w:r w:rsidRPr="003D7DEF">
                <w:rPr>
                  <w:rStyle w:val="Hyperlink"/>
                  <w:rFonts w:ascii="Arial" w:hAnsi="Arial" w:cs="Arial"/>
                  <w:bCs/>
                  <w:sz w:val="18"/>
                  <w:szCs w:val="18"/>
                </w:rPr>
                <w:t>S6-254109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04BC5B9" w14:textId="70D58D0B"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5ED06D3" w14:textId="4B90E3F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06CBCA"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0699</w:t>
            </w:r>
          </w:p>
          <w:p w14:paraId="0ECA3428"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6967910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312BA478" w14:textId="453334F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5164EF"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79A20C2"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1FFA1E2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6E32ABE" w14:textId="0D3902F2" w:rsidR="003D7DEF" w:rsidRPr="003D7DEF" w:rsidRDefault="003D7DEF" w:rsidP="00726EAD">
            <w:pPr>
              <w:spacing w:before="20" w:after="20" w:line="240" w:lineRule="auto"/>
              <w:rPr>
                <w:rFonts w:ascii="Arial" w:hAnsi="Arial" w:cs="Arial"/>
                <w:bCs/>
                <w:sz w:val="18"/>
                <w:szCs w:val="18"/>
              </w:rPr>
            </w:pPr>
            <w:hyperlink r:id="rId47" w:history="1">
              <w:r w:rsidRPr="003D7DEF">
                <w:rPr>
                  <w:rStyle w:val="Hyperlink"/>
                  <w:rFonts w:ascii="Arial" w:hAnsi="Arial" w:cs="Arial"/>
                  <w:bCs/>
                  <w:sz w:val="18"/>
                  <w:szCs w:val="18"/>
                </w:rPr>
                <w:t>S6-254110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EB7ACA" w14:textId="38B8274B"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Removing "configuration of metadata to log" parameter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D260F7" w14:textId="0BC836D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02A28D"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0491</w:t>
            </w:r>
          </w:p>
          <w:p w14:paraId="4CEAEB4F"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4758C53A"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lastRenderedPageBreak/>
              <w:t>Rel-19</w:t>
            </w:r>
          </w:p>
          <w:p w14:paraId="10DEA572" w14:textId="339310D2"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7DC55B"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08FDB7"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307063E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159B564" w14:textId="7F431A9B" w:rsidR="003D7DEF" w:rsidRPr="003D7DEF" w:rsidRDefault="003D7DEF" w:rsidP="00726EAD">
            <w:pPr>
              <w:spacing w:before="20" w:after="20" w:line="240" w:lineRule="auto"/>
              <w:rPr>
                <w:rFonts w:ascii="Arial" w:hAnsi="Arial" w:cs="Arial"/>
                <w:bCs/>
                <w:sz w:val="18"/>
                <w:szCs w:val="18"/>
              </w:rPr>
            </w:pPr>
            <w:hyperlink r:id="rId48" w:history="1">
              <w:r w:rsidRPr="003D7DEF">
                <w:rPr>
                  <w:rStyle w:val="Hyperlink"/>
                  <w:rFonts w:ascii="Arial" w:hAnsi="Arial" w:cs="Arial"/>
                  <w:bCs/>
                  <w:sz w:val="18"/>
                  <w:szCs w:val="18"/>
                </w:rPr>
                <w:t>S6-254111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99063D7" w14:textId="404D858A"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Removing “configuration of metadata to log” off-network parameter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5316E1" w14:textId="7908DA3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6AC597"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0492</w:t>
            </w:r>
          </w:p>
          <w:p w14:paraId="526E584C"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62E5F65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05A1B100" w14:textId="2B282FEA"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0FF8C3"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C70750" w14:textId="77777777" w:rsidR="003D7DEF" w:rsidRPr="003A74A7" w:rsidRDefault="003D7DEF" w:rsidP="00726EAD">
            <w:pPr>
              <w:spacing w:before="20" w:after="20" w:line="240" w:lineRule="auto"/>
              <w:rPr>
                <w:rFonts w:ascii="Arial" w:hAnsi="Arial" w:cs="Arial"/>
                <w:bCs/>
                <w:sz w:val="18"/>
                <w:szCs w:val="18"/>
              </w:rPr>
            </w:pPr>
          </w:p>
        </w:tc>
      </w:tr>
      <w:tr w:rsidR="00AE7E69" w:rsidRPr="00996A6E" w14:paraId="4804B3B9"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6F3D8F5"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3D6FE3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9E2EA82"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14B39FF"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DFCAB07"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39F8A6" w14:textId="77777777" w:rsidR="00C45E65" w:rsidRPr="003A74A7" w:rsidRDefault="00C45E65" w:rsidP="00726EAD">
            <w:pPr>
              <w:spacing w:before="20" w:after="20" w:line="240" w:lineRule="auto"/>
              <w:rPr>
                <w:rFonts w:ascii="Arial" w:hAnsi="Arial" w:cs="Arial"/>
                <w:bCs/>
                <w:sz w:val="18"/>
                <w:szCs w:val="18"/>
              </w:rPr>
            </w:pPr>
          </w:p>
        </w:tc>
      </w:tr>
      <w:tr w:rsidR="00C45E65" w:rsidRPr="00996A6E" w14:paraId="0FB1ED52"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776F9B9E"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3A736E08"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EA0C13"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DE11F7"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A63FB22" w14:textId="77777777" w:rsidR="00C45E65" w:rsidRPr="00CF71EC" w:rsidRDefault="00C45E65" w:rsidP="00726EAD">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18A62F5B" w14:textId="58899E23" w:rsidR="00C45E65" w:rsidRPr="00CF71EC" w:rsidRDefault="0023346A" w:rsidP="00726EAD">
            <w:pPr>
              <w:spacing w:before="20" w:after="20" w:line="240" w:lineRule="auto"/>
              <w:rPr>
                <w:rFonts w:ascii="Arial" w:hAnsi="Arial" w:cs="Arial"/>
                <w:b/>
                <w:bCs/>
                <w:lang w:val="en-US"/>
              </w:rPr>
            </w:pPr>
            <w:r>
              <w:rPr>
                <w:rFonts w:ascii="Arial" w:hAnsi="Arial" w:cs="Arial"/>
                <w:b/>
                <w:bCs/>
                <w:lang w:val="en-US"/>
              </w:rPr>
              <w:t>0</w:t>
            </w:r>
            <w:r w:rsidR="00C45E65" w:rsidRPr="00CF71EC">
              <w:rPr>
                <w:rFonts w:ascii="Arial" w:hAnsi="Arial" w:cs="Arial"/>
                <w:b/>
                <w:bCs/>
                <w:lang w:val="en-US"/>
              </w:rPr>
              <w:t xml:space="preserve"> papers</w:t>
            </w:r>
          </w:p>
        </w:tc>
      </w:tr>
      <w:tr w:rsidR="00AE7E69" w:rsidRPr="00996A6E" w14:paraId="16C67B67" w14:textId="77777777" w:rsidTr="00C72567">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7950F6AE"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2145FE2"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2AF1F8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58F08F"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6115D1E"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32E001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E7E69" w:rsidRPr="00996A6E" w14:paraId="69B7F5C2"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175F1C12"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6C48DF8"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D873C1C"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819CFEB"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14A4ABA"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21B20A" w14:textId="77777777" w:rsidR="00C45E65" w:rsidRPr="00CF71EC" w:rsidRDefault="00C45E65" w:rsidP="00726EAD">
            <w:pPr>
              <w:spacing w:before="20" w:after="20" w:line="240" w:lineRule="auto"/>
              <w:rPr>
                <w:rFonts w:ascii="Arial" w:hAnsi="Arial" w:cs="Arial"/>
                <w:bCs/>
                <w:sz w:val="18"/>
                <w:szCs w:val="18"/>
              </w:rPr>
            </w:pPr>
          </w:p>
        </w:tc>
      </w:tr>
      <w:tr w:rsidR="00C45E65" w:rsidRPr="00996A6E" w14:paraId="51D0E9E3"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515C024B" w14:textId="77777777" w:rsidR="00C45E65" w:rsidRPr="00CF71EC" w:rsidRDefault="00C45E65" w:rsidP="00726EAD">
            <w:pPr>
              <w:spacing w:before="20" w:after="20" w:line="240" w:lineRule="auto"/>
              <w:rPr>
                <w:rFonts w:ascii="Arial" w:hAnsi="Arial" w:cs="Arial"/>
                <w:bCs/>
                <w:sz w:val="18"/>
                <w:szCs w:val="18"/>
              </w:rPr>
            </w:pPr>
          </w:p>
        </w:tc>
      </w:tr>
      <w:tr w:rsidR="005362C7" w:rsidRPr="0054172B" w14:paraId="3FA552CC"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A97FDB"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F9ADEF5" w14:textId="77777777" w:rsidR="00C45E65" w:rsidRPr="00CF71EC" w:rsidRDefault="00C45E65" w:rsidP="00726EAD">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33683426" w14:textId="219E6C40" w:rsidR="00C45E65" w:rsidRPr="0054172B" w:rsidRDefault="00C45E65" w:rsidP="00726EAD">
            <w:pPr>
              <w:spacing w:before="20" w:after="20" w:line="240" w:lineRule="auto"/>
              <w:rPr>
                <w:rFonts w:ascii="Arial" w:hAnsi="Arial" w:cs="Arial"/>
                <w:b/>
                <w:bCs/>
                <w:lang w:val="fr-FR"/>
              </w:rPr>
            </w:pPr>
            <w:proofErr w:type="gramStart"/>
            <w:r w:rsidRPr="0054172B">
              <w:rPr>
                <w:rFonts w:ascii="Arial" w:hAnsi="Arial" w:cs="Arial"/>
                <w:b/>
                <w:bCs/>
                <w:lang w:val="fr-FR"/>
              </w:rPr>
              <w:t>Rapporteur:</w:t>
            </w:r>
            <w:proofErr w:type="gramEnd"/>
            <w:r w:rsidRPr="0054172B">
              <w:rPr>
                <w:rFonts w:ascii="Arial" w:hAnsi="Arial" w:cs="Arial"/>
                <w:b/>
                <w:bCs/>
                <w:lang w:val="fr-FR"/>
              </w:rPr>
              <w:t xml:space="preserve"> Martin Oettl, Nokia</w:t>
            </w:r>
            <w:r w:rsidRPr="0054172B">
              <w:rPr>
                <w:rFonts w:ascii="Arial" w:hAnsi="Arial" w:cs="Arial"/>
                <w:b/>
                <w:bCs/>
                <w:lang w:val="fr-FR"/>
              </w:rPr>
              <w:br/>
            </w:r>
            <w:r w:rsidR="0023346A">
              <w:rPr>
                <w:rFonts w:ascii="Arial" w:hAnsi="Arial" w:cs="Arial"/>
                <w:b/>
                <w:bCs/>
                <w:lang w:val="fr-FR"/>
              </w:rPr>
              <w:t>2</w:t>
            </w:r>
            <w:r w:rsidRPr="0054172B">
              <w:rPr>
                <w:rFonts w:ascii="Arial" w:hAnsi="Arial" w:cs="Arial"/>
                <w:b/>
                <w:bCs/>
                <w:lang w:val="fr-FR"/>
              </w:rPr>
              <w:t xml:space="preserve"> </w:t>
            </w:r>
            <w:proofErr w:type="spellStart"/>
            <w:r w:rsidRPr="0054172B">
              <w:rPr>
                <w:rFonts w:ascii="Arial" w:hAnsi="Arial" w:cs="Arial"/>
                <w:b/>
                <w:bCs/>
                <w:lang w:val="fr-FR"/>
              </w:rPr>
              <w:t>papers</w:t>
            </w:r>
            <w:proofErr w:type="spellEnd"/>
          </w:p>
        </w:tc>
      </w:tr>
      <w:tr w:rsidR="00AE7E69" w:rsidRPr="00996A6E" w14:paraId="7CE6116A"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4466306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F5BC686"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EDBB3C3"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D8BF25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CDCDDC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3503F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798D701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7D0AA92" w14:textId="13861266" w:rsidR="003D7DEF" w:rsidRPr="003D7DEF" w:rsidRDefault="003D7DEF" w:rsidP="00726EAD">
            <w:pPr>
              <w:spacing w:before="20" w:after="20" w:line="240" w:lineRule="auto"/>
              <w:rPr>
                <w:rFonts w:ascii="Arial" w:hAnsi="Arial" w:cs="Arial"/>
                <w:bCs/>
                <w:sz w:val="18"/>
                <w:szCs w:val="18"/>
              </w:rPr>
            </w:pPr>
            <w:hyperlink r:id="rId49" w:history="1">
              <w:r w:rsidRPr="003D7DEF">
                <w:rPr>
                  <w:rStyle w:val="Hyperlink"/>
                  <w:rFonts w:ascii="Arial" w:hAnsi="Arial" w:cs="Arial"/>
                  <w:bCs/>
                  <w:sz w:val="18"/>
                  <w:szCs w:val="18"/>
                </w:rPr>
                <w:t>S6-254140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2C8113" w14:textId="71C3F2F6"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5608E2C" w14:textId="054CC1F4"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C102B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0700</w:t>
            </w:r>
          </w:p>
          <w:p w14:paraId="5275A1F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10D77A5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Rel-19</w:t>
            </w:r>
          </w:p>
          <w:p w14:paraId="643AE069" w14:textId="357C9FE3"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BFFF5A"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B3E60D"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024F343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481F980" w14:textId="5CE58F90" w:rsidR="003D7DEF" w:rsidRPr="003D7DEF" w:rsidRDefault="003D7DEF" w:rsidP="00726EAD">
            <w:pPr>
              <w:spacing w:before="20" w:after="20" w:line="240" w:lineRule="auto"/>
              <w:rPr>
                <w:rFonts w:ascii="Arial" w:hAnsi="Arial" w:cs="Arial"/>
                <w:bCs/>
                <w:sz w:val="18"/>
                <w:szCs w:val="18"/>
              </w:rPr>
            </w:pPr>
            <w:hyperlink r:id="rId50" w:history="1">
              <w:r w:rsidRPr="003D7DEF">
                <w:rPr>
                  <w:rStyle w:val="Hyperlink"/>
                  <w:rFonts w:ascii="Arial" w:hAnsi="Arial" w:cs="Arial"/>
                  <w:bCs/>
                  <w:sz w:val="18"/>
                  <w:szCs w:val="18"/>
                </w:rPr>
                <w:t>S6-254141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4D78D9" w14:textId="3C0626CC"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21CC09" w14:textId="530B3A7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A758E7"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0701</w:t>
            </w:r>
          </w:p>
          <w:p w14:paraId="1F1546AB"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03D721CD"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479D5FBE" w14:textId="6F387994"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6EDA21"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B32995" w14:textId="77777777" w:rsidR="003D7DEF" w:rsidRPr="003A74A7" w:rsidRDefault="003D7DEF" w:rsidP="00726EAD">
            <w:pPr>
              <w:spacing w:before="20" w:after="20" w:line="240" w:lineRule="auto"/>
              <w:rPr>
                <w:rFonts w:ascii="Arial" w:hAnsi="Arial" w:cs="Arial"/>
                <w:bCs/>
                <w:sz w:val="18"/>
                <w:szCs w:val="18"/>
              </w:rPr>
            </w:pPr>
          </w:p>
        </w:tc>
      </w:tr>
      <w:tr w:rsidR="00AE7E69" w:rsidRPr="00996A6E" w14:paraId="02A5A9DF"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DACF68C"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7B3B6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5A23FB3"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C727DBB"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4E689E"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E104EA3" w14:textId="77777777" w:rsidR="00C45E65" w:rsidRPr="003A74A7" w:rsidRDefault="00C45E65" w:rsidP="00726EAD">
            <w:pPr>
              <w:spacing w:before="20" w:after="20" w:line="240" w:lineRule="auto"/>
              <w:rPr>
                <w:rFonts w:ascii="Arial" w:hAnsi="Arial" w:cs="Arial"/>
                <w:bCs/>
                <w:sz w:val="18"/>
                <w:szCs w:val="18"/>
              </w:rPr>
            </w:pPr>
          </w:p>
        </w:tc>
      </w:tr>
      <w:tr w:rsidR="00C45E65" w:rsidRPr="00CF71EC" w14:paraId="4B50ADEA"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28727DCB" w14:textId="77777777" w:rsidR="00C45E65" w:rsidRPr="00CF71EC" w:rsidRDefault="00C45E65" w:rsidP="00726EAD">
            <w:pPr>
              <w:spacing w:before="20" w:after="20" w:line="240" w:lineRule="auto"/>
              <w:rPr>
                <w:rFonts w:ascii="Arial" w:hAnsi="Arial" w:cs="Arial"/>
                <w:bCs/>
                <w:sz w:val="18"/>
                <w:szCs w:val="18"/>
              </w:rPr>
            </w:pPr>
          </w:p>
        </w:tc>
      </w:tr>
      <w:tr w:rsidR="005362C7" w:rsidRPr="00FE5B6F" w14:paraId="6CC813E2"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712CBA54" w14:textId="77777777" w:rsidR="00C45E65" w:rsidRPr="00CF71EC" w:rsidRDefault="00C45E65" w:rsidP="00726EAD">
            <w:pPr>
              <w:spacing w:before="20" w:after="20" w:line="240" w:lineRule="auto"/>
              <w:rPr>
                <w:rFonts w:ascii="Arial" w:hAnsi="Arial" w:cs="Arial"/>
                <w:bCs/>
              </w:rPr>
            </w:pPr>
            <w:r>
              <w:rPr>
                <w:rFonts w:ascii="Arial" w:hAnsi="Arial" w:cs="Arial"/>
                <w:b/>
              </w:rPr>
              <w:t>8</w:t>
            </w:r>
            <w:r w:rsidRPr="00CF71EC">
              <w:rPr>
                <w:rFonts w:ascii="Arial" w:hAnsi="Arial" w:cs="Arial"/>
                <w:b/>
              </w:rPr>
              <w:t>.</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5BF51DED"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6589FF36" w14:textId="77777777" w:rsidR="00C45E65" w:rsidRPr="0003697C" w:rsidRDefault="00C45E65" w:rsidP="00726EAD">
            <w:pPr>
              <w:spacing w:before="20" w:after="20" w:line="240" w:lineRule="auto"/>
              <w:rPr>
                <w:rFonts w:ascii="Arial" w:hAnsi="Arial" w:cs="Arial"/>
                <w:b/>
                <w:bCs/>
                <w:lang w:val="nb-NO"/>
              </w:rPr>
            </w:pPr>
            <w:r w:rsidRPr="0003697C">
              <w:rPr>
                <w:rFonts w:ascii="Arial" w:hAnsi="Arial" w:cs="Arial"/>
                <w:b/>
                <w:bCs/>
                <w:lang w:val="nb-NO"/>
              </w:rPr>
              <w:t>Rapporteur: Mark Lipford, FirstNet</w:t>
            </w:r>
          </w:p>
          <w:p w14:paraId="7A10ACF4" w14:textId="317EB22E" w:rsidR="00C45E65" w:rsidRPr="0003697C" w:rsidRDefault="0023346A" w:rsidP="00726EAD">
            <w:pPr>
              <w:spacing w:before="20" w:after="20" w:line="240" w:lineRule="auto"/>
              <w:rPr>
                <w:rFonts w:ascii="Arial" w:hAnsi="Arial" w:cs="Arial"/>
                <w:bCs/>
                <w:lang w:val="nb-NO"/>
              </w:rPr>
            </w:pPr>
            <w:r>
              <w:rPr>
                <w:rFonts w:ascii="Arial" w:hAnsi="Arial" w:cs="Arial"/>
                <w:b/>
                <w:bCs/>
                <w:lang w:val="nb-NO"/>
              </w:rPr>
              <w:t>1</w:t>
            </w:r>
            <w:r w:rsidR="00C45E65" w:rsidRPr="0003697C">
              <w:rPr>
                <w:rFonts w:ascii="Arial" w:hAnsi="Arial" w:cs="Arial"/>
                <w:b/>
                <w:bCs/>
                <w:lang w:val="nb-NO"/>
              </w:rPr>
              <w:t xml:space="preserve"> papers</w:t>
            </w:r>
          </w:p>
        </w:tc>
      </w:tr>
      <w:tr w:rsidR="00AE7E69" w:rsidRPr="00CF71EC" w14:paraId="598C64F5"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tcPr>
          <w:p w14:paraId="52AFC00F"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3B67DC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1A74F8A5"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47381D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2E4831C1"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2A972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CF71EC" w14:paraId="16642974" w14:textId="77777777" w:rsidTr="00537FA9">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2D4C24B" w14:textId="1FAEDAD5" w:rsidR="003D7DEF" w:rsidRPr="004C39F7" w:rsidRDefault="003D7DEF" w:rsidP="00726EAD">
            <w:pPr>
              <w:spacing w:before="20" w:after="20" w:line="240" w:lineRule="auto"/>
              <w:rPr>
                <w:rFonts w:ascii="Arial" w:hAnsi="Arial" w:cs="Arial"/>
                <w:bCs/>
                <w:sz w:val="18"/>
                <w:szCs w:val="18"/>
              </w:rPr>
            </w:pPr>
            <w:hyperlink r:id="rId51" w:history="1">
              <w:r w:rsidRPr="004C39F7">
                <w:rPr>
                  <w:rStyle w:val="Hyperlink"/>
                  <w:rFonts w:ascii="Arial" w:hAnsi="Arial" w:cs="Arial"/>
                  <w:bCs/>
                  <w:sz w:val="18"/>
                  <w:szCs w:val="18"/>
                </w:rPr>
                <w:t>S6-254142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2E7417" w14:textId="39920D2F"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Add service flow in a new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285CB7" w14:textId="33109765"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 xml:space="preserve">Huawei, </w:t>
            </w:r>
            <w:proofErr w:type="spellStart"/>
            <w:r w:rsidRPr="004C39F7">
              <w:rPr>
                <w:rFonts w:ascii="Arial" w:hAnsi="Arial" w:cs="Arial"/>
                <w:bCs/>
                <w:sz w:val="18"/>
                <w:szCs w:val="18"/>
              </w:rPr>
              <w:t>Hisilicon</w:t>
            </w:r>
            <w:proofErr w:type="spellEnd"/>
            <w:r w:rsidRPr="004C39F7">
              <w:rPr>
                <w:rFonts w:ascii="Arial" w:hAnsi="Arial" w:cs="Arial"/>
                <w:bCs/>
                <w:sz w:val="18"/>
                <w:szCs w:val="18"/>
              </w:rPr>
              <w:t xml:space="preserve"> (</w:t>
            </w:r>
            <w:proofErr w:type="spellStart"/>
            <w:r w:rsidRPr="004C39F7">
              <w:rPr>
                <w:rFonts w:ascii="Arial" w:hAnsi="Arial" w:cs="Arial"/>
                <w:bCs/>
                <w:sz w:val="18"/>
                <w:szCs w:val="18"/>
              </w:rPr>
              <w:t>Cuili</w:t>
            </w:r>
            <w:proofErr w:type="spellEnd"/>
            <w:r w:rsidRPr="004C39F7">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1E4F1D"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CR 0017</w:t>
            </w:r>
          </w:p>
          <w:p w14:paraId="62052FA2"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Cat F</w:t>
            </w:r>
          </w:p>
          <w:p w14:paraId="574546A9"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Rel-19</w:t>
            </w:r>
          </w:p>
          <w:p w14:paraId="7379A175" w14:textId="17B49372"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C340290" w14:textId="77777777" w:rsidR="003D7DEF" w:rsidRPr="004C39F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5307EF" w14:textId="77777777" w:rsidR="003D7DEF" w:rsidRPr="004C39F7" w:rsidRDefault="003D7DEF" w:rsidP="00726EAD">
            <w:pPr>
              <w:spacing w:before="20" w:after="20" w:line="240" w:lineRule="auto"/>
              <w:rPr>
                <w:rFonts w:ascii="Arial" w:hAnsi="Arial" w:cs="Arial"/>
                <w:bCs/>
                <w:sz w:val="18"/>
                <w:szCs w:val="18"/>
              </w:rPr>
            </w:pPr>
          </w:p>
        </w:tc>
      </w:tr>
      <w:tr w:rsidR="004C39F7" w:rsidRPr="00CF71EC" w14:paraId="207BC43E" w14:textId="77777777" w:rsidTr="00537FA9">
        <w:tc>
          <w:tcPr>
            <w:tcW w:w="1166" w:type="dxa"/>
            <w:gridSpan w:val="3"/>
            <w:tcBorders>
              <w:top w:val="single" w:sz="4" w:space="0" w:color="auto"/>
              <w:left w:val="single" w:sz="4" w:space="0" w:color="auto"/>
              <w:bottom w:val="single" w:sz="4" w:space="0" w:color="auto"/>
              <w:right w:val="single" w:sz="4" w:space="0" w:color="auto"/>
            </w:tcBorders>
            <w:shd w:val="clear" w:color="auto" w:fill="FF99CC"/>
          </w:tcPr>
          <w:p w14:paraId="19C9E360" w14:textId="57794B98" w:rsidR="004C39F7" w:rsidRPr="004C39F7" w:rsidRDefault="004C39F7" w:rsidP="00942F2B">
            <w:pPr>
              <w:spacing w:before="20" w:after="20" w:line="240" w:lineRule="auto"/>
              <w:rPr>
                <w:rFonts w:ascii="Arial" w:hAnsi="Arial" w:cs="Arial"/>
                <w:bCs/>
                <w:sz w:val="18"/>
                <w:szCs w:val="18"/>
              </w:rPr>
            </w:pPr>
            <w:r w:rsidRPr="004C39F7">
              <w:rPr>
                <w:rFonts w:ascii="Arial" w:hAnsi="Arial" w:cs="Arial"/>
                <w:sz w:val="18"/>
                <w:szCs w:val="18"/>
              </w:rPr>
              <w:t>S6-2545365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71249E6F" w14:textId="0F9E8CDF"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Remove EN clause 10.1.1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24DEE9E2" w14:textId="1C647B51"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MCC</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16BF49C3" w14:textId="64762249"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CR 0018</w:t>
            </w:r>
          </w:p>
          <w:p w14:paraId="437D7C55"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Cat F</w:t>
            </w:r>
          </w:p>
          <w:p w14:paraId="40178F16"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Rel-19</w:t>
            </w:r>
          </w:p>
          <w:p w14:paraId="62D92066"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3EBCC7FD" w14:textId="156F8E34" w:rsidR="004C39F7" w:rsidRPr="004C39F7" w:rsidRDefault="00537FA9" w:rsidP="00942F2B">
            <w:pPr>
              <w:spacing w:before="20" w:after="20" w:line="240" w:lineRule="auto"/>
              <w:rPr>
                <w:rFonts w:ascii="Arial" w:hAnsi="Arial" w:cs="Arial"/>
                <w:bCs/>
                <w:sz w:val="18"/>
                <w:szCs w:val="18"/>
              </w:rPr>
            </w:pPr>
            <w:r w:rsidRPr="00537FA9">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6B511411" w14:textId="77777777" w:rsidR="004C39F7" w:rsidRPr="004C39F7" w:rsidRDefault="004C39F7" w:rsidP="00942F2B">
            <w:pPr>
              <w:spacing w:before="20" w:after="20" w:line="240" w:lineRule="auto"/>
              <w:rPr>
                <w:rFonts w:ascii="Arial" w:hAnsi="Arial" w:cs="Arial"/>
                <w:bCs/>
                <w:sz w:val="18"/>
                <w:szCs w:val="18"/>
              </w:rPr>
            </w:pPr>
          </w:p>
        </w:tc>
      </w:tr>
      <w:tr w:rsidR="00AE7E69" w:rsidRPr="00CF71EC" w14:paraId="799316D7"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42548F0F"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100FB34"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DB1E20A"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C3985E8"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5D2DAD1"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5214CFB" w14:textId="77777777" w:rsidR="00C45E65" w:rsidRPr="00CF71EC" w:rsidRDefault="00C45E65" w:rsidP="00726EAD">
            <w:pPr>
              <w:spacing w:before="20" w:after="20" w:line="240" w:lineRule="auto"/>
              <w:rPr>
                <w:rFonts w:ascii="Arial" w:hAnsi="Arial" w:cs="Arial"/>
                <w:bCs/>
                <w:sz w:val="18"/>
                <w:szCs w:val="18"/>
              </w:rPr>
            </w:pPr>
          </w:p>
        </w:tc>
      </w:tr>
      <w:tr w:rsidR="002752BD" w:rsidRPr="00CF71EC" w14:paraId="71A32F2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0ACCE613"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50951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40917" w14:textId="679089A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ED73D2"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48CC34C5" w14:textId="1BC030FF"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56812F88" w14:textId="1431D1B7"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7901702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19B521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EA92DD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B51A4F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63299B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E407A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AA437E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31BA13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37B2A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ECE671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F55F22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38050E"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26D51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3C96F28"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5CF45B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9AF5A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2A8813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3BCA320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Yue Liu, China Mobile</w:t>
            </w:r>
          </w:p>
          <w:p w14:paraId="7E414F31" w14:textId="00DCACC1"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4B9F1EE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7E85B6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807D2D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F305A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CFC47D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55C10B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7F9222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483A213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57C6DC" w14:textId="56691144" w:rsidR="003D7DEF" w:rsidRPr="003D7DEF" w:rsidRDefault="003D7DEF" w:rsidP="002752BD">
            <w:pPr>
              <w:spacing w:before="20" w:after="20" w:line="240" w:lineRule="auto"/>
              <w:rPr>
                <w:rFonts w:ascii="Arial" w:hAnsi="Arial" w:cs="Arial"/>
                <w:bCs/>
                <w:sz w:val="18"/>
                <w:szCs w:val="18"/>
              </w:rPr>
            </w:pPr>
            <w:hyperlink r:id="rId52" w:history="1">
              <w:r w:rsidRPr="003D7DEF">
                <w:rPr>
                  <w:rStyle w:val="Hyperlink"/>
                  <w:rFonts w:ascii="Arial" w:hAnsi="Arial" w:cs="Arial"/>
                  <w:bCs/>
                  <w:sz w:val="18"/>
                  <w:szCs w:val="18"/>
                </w:rPr>
                <w:t>S6-254293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74C2C3" w14:textId="53BF409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Application Client request to update the </w:t>
            </w:r>
            <w:r>
              <w:rPr>
                <w:rFonts w:ascii="Arial" w:hAnsi="Arial" w:cs="Arial"/>
                <w:bCs/>
                <w:sz w:val="18"/>
                <w:szCs w:val="18"/>
              </w:rPr>
              <w:lastRenderedPageBreak/>
              <w:t>stored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606856" w14:textId="6B1CCD8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 xml:space="preserve">China Mobile </w:t>
            </w:r>
            <w:r>
              <w:rPr>
                <w:rFonts w:ascii="Arial" w:hAnsi="Arial" w:cs="Arial"/>
                <w:bCs/>
                <w:sz w:val="18"/>
                <w:szCs w:val="18"/>
              </w:rPr>
              <w:lastRenderedPageBreak/>
              <w:t>(Yue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4464C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0239</w:t>
            </w:r>
          </w:p>
          <w:p w14:paraId="64B7170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Cat F</w:t>
            </w:r>
          </w:p>
          <w:p w14:paraId="76FA12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18F9F9C" w14:textId="7296C94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EAF186"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4070F4" w14:textId="77777777" w:rsidR="003D7DEF" w:rsidRPr="003A74A7" w:rsidRDefault="003D7DEF" w:rsidP="002752BD">
            <w:pPr>
              <w:spacing w:before="20" w:after="20" w:line="240" w:lineRule="auto"/>
              <w:rPr>
                <w:rFonts w:ascii="Arial" w:hAnsi="Arial" w:cs="Arial"/>
                <w:bCs/>
                <w:sz w:val="18"/>
                <w:szCs w:val="18"/>
              </w:rPr>
            </w:pPr>
          </w:p>
        </w:tc>
      </w:tr>
      <w:tr w:rsidR="002752BD" w:rsidRPr="00996A6E" w14:paraId="0671EB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7B9D3E3"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029F3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2A36657"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199CB2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413962C"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E74EB41"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14CD290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F4E2AD0" w14:textId="77777777" w:rsidR="002752BD" w:rsidRPr="00CF71EC" w:rsidRDefault="002752BD" w:rsidP="002752BD">
            <w:pPr>
              <w:spacing w:before="20" w:after="20" w:line="240" w:lineRule="auto"/>
              <w:rPr>
                <w:rFonts w:ascii="Arial" w:hAnsi="Arial" w:cs="Arial"/>
                <w:bCs/>
                <w:sz w:val="18"/>
                <w:szCs w:val="18"/>
              </w:rPr>
            </w:pPr>
          </w:p>
        </w:tc>
      </w:tr>
      <w:tr w:rsidR="002752BD" w:rsidRPr="00FE5B6F" w14:paraId="21D6AD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6B24263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CAEE0FD" w14:textId="77777777" w:rsidR="002752BD" w:rsidRPr="0003697C" w:rsidRDefault="002752BD" w:rsidP="002752BD">
            <w:pPr>
              <w:spacing w:before="20" w:after="20" w:line="240" w:lineRule="auto"/>
              <w:rPr>
                <w:rFonts w:ascii="Arial" w:hAnsi="Arial" w:cs="Arial"/>
                <w:b/>
                <w:bCs/>
                <w:lang w:val="nb-NO"/>
              </w:rPr>
            </w:pPr>
            <w:r w:rsidRPr="0003697C">
              <w:rPr>
                <w:rFonts w:ascii="Arial" w:hAnsi="Arial" w:cs="Arial"/>
                <w:b/>
                <w:bCs/>
                <w:lang w:val="nb-NO"/>
              </w:rPr>
              <w:t>Rapporteur: Hyesung Kim, Samsung</w:t>
            </w:r>
          </w:p>
          <w:p w14:paraId="0F8CA65B" w14:textId="13C4D9E7" w:rsidR="002752BD" w:rsidRPr="0003697C" w:rsidRDefault="0023346A" w:rsidP="002752BD">
            <w:pPr>
              <w:spacing w:before="20" w:after="20" w:line="240" w:lineRule="auto"/>
              <w:rPr>
                <w:rFonts w:ascii="Arial" w:hAnsi="Arial" w:cs="Arial"/>
                <w:b/>
                <w:bCs/>
                <w:lang w:val="nb-NO"/>
              </w:rPr>
            </w:pPr>
            <w:r>
              <w:rPr>
                <w:rFonts w:ascii="Arial" w:hAnsi="Arial" w:cs="Arial"/>
                <w:b/>
                <w:bCs/>
                <w:lang w:val="nb-NO"/>
              </w:rPr>
              <w:t>0</w:t>
            </w:r>
            <w:r w:rsidR="00C0019D" w:rsidRPr="0003697C">
              <w:rPr>
                <w:rFonts w:ascii="Arial" w:hAnsi="Arial" w:cs="Arial"/>
                <w:b/>
                <w:bCs/>
                <w:lang w:val="nb-NO"/>
              </w:rPr>
              <w:t xml:space="preserve"> papers</w:t>
            </w:r>
          </w:p>
        </w:tc>
      </w:tr>
      <w:tr w:rsidR="002752BD" w:rsidRPr="00996A6E" w14:paraId="771B557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3C8FE0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0C71A6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14DC26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F27DE7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8DFDB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D4ABC0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6CB9793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ABA88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A6D104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516F193"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C3E768E"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35723D7"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106CB7E"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3954EC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45D8A7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0A5734B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573DA91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41CC75A9"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C0019D" w:rsidRPr="00CF71EC">
              <w:rPr>
                <w:rFonts w:ascii="Arial" w:hAnsi="Arial" w:cs="Arial"/>
                <w:b/>
                <w:bCs/>
                <w:lang w:val="en-US"/>
              </w:rPr>
              <w:t xml:space="preserve"> papers</w:t>
            </w:r>
          </w:p>
        </w:tc>
      </w:tr>
      <w:tr w:rsidR="002752BD" w:rsidRPr="00996A6E" w14:paraId="3208673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E8D01E7"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28EDD1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DC3F9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252BD0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BB9E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787710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1EF55C5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76CC057"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21B79C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31BE5FE"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053105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A60BD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620AF64"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F53665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82645DF"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DB996A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0E16B83F"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0AD9FD5F"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996A6E" w14:paraId="1F1598A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1517363"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CC4954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CA079D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370441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4F2002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2FC960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2AA2A72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B81174" w14:textId="2045603B" w:rsidR="003D7DEF" w:rsidRPr="003D7DEF" w:rsidRDefault="003D7DEF" w:rsidP="002752BD">
            <w:pPr>
              <w:spacing w:before="20" w:after="20" w:line="240" w:lineRule="auto"/>
              <w:rPr>
                <w:rFonts w:ascii="Arial" w:hAnsi="Arial" w:cs="Arial"/>
                <w:bCs/>
                <w:sz w:val="18"/>
                <w:szCs w:val="18"/>
              </w:rPr>
            </w:pPr>
            <w:hyperlink r:id="rId53" w:history="1">
              <w:r w:rsidRPr="003D7DEF">
                <w:rPr>
                  <w:rStyle w:val="Hyperlink"/>
                  <w:rFonts w:ascii="Arial" w:hAnsi="Arial" w:cs="Arial"/>
                  <w:bCs/>
                  <w:sz w:val="18"/>
                  <w:szCs w:val="18"/>
                </w:rPr>
                <w:t>S6-254143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827DF6" w14:textId="6F875CA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the multi-modal alignment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2712A5" w14:textId="36FAB1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F6921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7B2A644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D6C1D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D031A56" w14:textId="27A7E0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16194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D48FEF"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0A2D658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B8BDEDC" w14:textId="395C81C1" w:rsidR="003D7DEF" w:rsidRPr="003D7DEF" w:rsidRDefault="003D7DEF" w:rsidP="002752BD">
            <w:pPr>
              <w:spacing w:before="20" w:after="20" w:line="240" w:lineRule="auto"/>
              <w:rPr>
                <w:rFonts w:ascii="Arial" w:hAnsi="Arial" w:cs="Arial"/>
                <w:bCs/>
                <w:sz w:val="18"/>
                <w:szCs w:val="18"/>
              </w:rPr>
            </w:pPr>
            <w:hyperlink r:id="rId54" w:history="1">
              <w:r w:rsidRPr="003D7DEF">
                <w:rPr>
                  <w:rStyle w:val="Hyperlink"/>
                  <w:rFonts w:ascii="Arial" w:hAnsi="Arial" w:cs="Arial"/>
                  <w:bCs/>
                  <w:sz w:val="18"/>
                  <w:szCs w:val="18"/>
                </w:rPr>
                <w:t>S6-254144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FF17A29" w14:textId="7CF4E0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multi-modal alignment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E8415F" w14:textId="5961FF7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8884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0161</w:t>
            </w:r>
          </w:p>
          <w:p w14:paraId="101287A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24A1F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220C87B" w14:textId="40B1D1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B7F0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1A175B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16DAE28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D531B9" w14:textId="0244EECD" w:rsidR="003D7DEF" w:rsidRPr="003D7DEF" w:rsidRDefault="003D7DEF" w:rsidP="002752BD">
            <w:pPr>
              <w:spacing w:before="20" w:after="20" w:line="240" w:lineRule="auto"/>
              <w:rPr>
                <w:rFonts w:ascii="Arial" w:hAnsi="Arial" w:cs="Arial"/>
                <w:bCs/>
                <w:sz w:val="18"/>
                <w:szCs w:val="18"/>
              </w:rPr>
            </w:pPr>
            <w:hyperlink r:id="rId55" w:history="1">
              <w:r w:rsidRPr="003D7DEF">
                <w:rPr>
                  <w:rStyle w:val="Hyperlink"/>
                  <w:rFonts w:ascii="Arial" w:hAnsi="Arial" w:cs="Arial"/>
                  <w:bCs/>
                  <w:sz w:val="18"/>
                  <w:szCs w:val="18"/>
                </w:rPr>
                <w:t>S6-254312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E18763" w14:textId="5055B02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139A23" w14:textId="02545DA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53F8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0172</w:t>
            </w:r>
          </w:p>
          <w:p w14:paraId="76B76C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26B95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080CFAE6" w14:textId="5452D35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020D49"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AC4B183"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2A8DA2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F336F6B" w14:textId="3F059B0E" w:rsidR="003D7DEF" w:rsidRPr="003D7DEF" w:rsidRDefault="003D7DEF" w:rsidP="002752BD">
            <w:pPr>
              <w:spacing w:before="20" w:after="20" w:line="240" w:lineRule="auto"/>
              <w:rPr>
                <w:rFonts w:ascii="Arial" w:hAnsi="Arial" w:cs="Arial"/>
                <w:bCs/>
                <w:sz w:val="18"/>
                <w:szCs w:val="18"/>
              </w:rPr>
            </w:pPr>
            <w:hyperlink r:id="rId56" w:history="1">
              <w:r w:rsidRPr="003D7DEF">
                <w:rPr>
                  <w:rStyle w:val="Hyperlink"/>
                  <w:rFonts w:ascii="Arial" w:hAnsi="Arial" w:cs="Arial"/>
                  <w:bCs/>
                  <w:sz w:val="18"/>
                  <w:szCs w:val="18"/>
                </w:rPr>
                <w:t>S6-254313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46205B" w14:textId="5FE449E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541DA5" w14:textId="53F3F4A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0A8F0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0173</w:t>
            </w:r>
          </w:p>
          <w:p w14:paraId="329CDB3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80D468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A0233EF" w14:textId="5056D3A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8F2E5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F29E20"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6B9F3D5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F94CA6" w14:textId="1524FE8F" w:rsidR="003D7DEF" w:rsidRPr="003D7DEF" w:rsidRDefault="003D7DEF" w:rsidP="002752BD">
            <w:pPr>
              <w:spacing w:before="20" w:after="20" w:line="240" w:lineRule="auto"/>
              <w:rPr>
                <w:rFonts w:ascii="Arial" w:hAnsi="Arial" w:cs="Arial"/>
                <w:bCs/>
                <w:sz w:val="18"/>
                <w:szCs w:val="18"/>
              </w:rPr>
            </w:pPr>
            <w:hyperlink r:id="rId57" w:history="1">
              <w:r w:rsidRPr="003D7DEF">
                <w:rPr>
                  <w:rStyle w:val="Hyperlink"/>
                  <w:rFonts w:ascii="Arial" w:hAnsi="Arial" w:cs="Arial"/>
                  <w:bCs/>
                  <w:sz w:val="18"/>
                  <w:szCs w:val="18"/>
                </w:rPr>
                <w:t>S6-254315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0FE72EB" w14:textId="0F29784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C8B6975" w14:textId="44F7BF0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7DF9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0174</w:t>
            </w:r>
          </w:p>
          <w:p w14:paraId="06887F5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6A9CC9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B5956F0" w14:textId="6B1B3E28"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69203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04939A"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6F6FC3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2DF932" w14:textId="7D7ACCB2" w:rsidR="003D7DEF" w:rsidRPr="003D7DEF" w:rsidRDefault="003D7DEF" w:rsidP="002752BD">
            <w:pPr>
              <w:spacing w:before="20" w:after="20" w:line="240" w:lineRule="auto"/>
              <w:rPr>
                <w:rFonts w:ascii="Arial" w:hAnsi="Arial" w:cs="Arial"/>
                <w:bCs/>
                <w:sz w:val="18"/>
                <w:szCs w:val="18"/>
              </w:rPr>
            </w:pPr>
            <w:hyperlink r:id="rId58" w:history="1">
              <w:r w:rsidRPr="003D7DEF">
                <w:rPr>
                  <w:rStyle w:val="Hyperlink"/>
                  <w:rFonts w:ascii="Arial" w:hAnsi="Arial" w:cs="Arial"/>
                  <w:bCs/>
                  <w:sz w:val="18"/>
                  <w:szCs w:val="18"/>
                </w:rPr>
                <w:t>S6-254316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5BDA8BC" w14:textId="31E40F5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FF2FA1" w14:textId="152C86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8D52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0175</w:t>
            </w:r>
          </w:p>
          <w:p w14:paraId="4BFF79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BD927F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3D30C94" w14:textId="74DEB21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296627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E4CE4EC"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70437D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A2DC26" w14:textId="52015D9A" w:rsidR="003D7DEF" w:rsidRPr="003D7DEF" w:rsidRDefault="003D7DEF" w:rsidP="002752BD">
            <w:pPr>
              <w:spacing w:before="20" w:after="20" w:line="240" w:lineRule="auto"/>
              <w:rPr>
                <w:rFonts w:ascii="Arial" w:hAnsi="Arial" w:cs="Arial"/>
                <w:bCs/>
                <w:sz w:val="18"/>
                <w:szCs w:val="18"/>
              </w:rPr>
            </w:pPr>
            <w:hyperlink r:id="rId59" w:history="1">
              <w:r w:rsidRPr="003D7DEF">
                <w:rPr>
                  <w:rStyle w:val="Hyperlink"/>
                  <w:rFonts w:ascii="Arial" w:hAnsi="Arial" w:cs="Arial"/>
                  <w:bCs/>
                  <w:sz w:val="18"/>
                  <w:szCs w:val="18"/>
                </w:rPr>
                <w:t>S6-254317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E49C6F" w14:textId="126F670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852271E" w14:textId="56D0938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770A4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0176</w:t>
            </w:r>
          </w:p>
          <w:p w14:paraId="3B2C088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0C7633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2B366BD" w14:textId="0C358B8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794D6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39A719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B00C61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23A7581" w14:textId="049B6A37" w:rsidR="003D7DEF" w:rsidRPr="003D7DEF" w:rsidRDefault="003D7DEF" w:rsidP="002752BD">
            <w:pPr>
              <w:spacing w:before="20" w:after="20" w:line="240" w:lineRule="auto"/>
              <w:rPr>
                <w:rFonts w:ascii="Arial" w:hAnsi="Arial" w:cs="Arial"/>
                <w:bCs/>
                <w:sz w:val="18"/>
                <w:szCs w:val="18"/>
              </w:rPr>
            </w:pPr>
            <w:hyperlink r:id="rId60" w:history="1">
              <w:r w:rsidRPr="003D7DEF">
                <w:rPr>
                  <w:rStyle w:val="Hyperlink"/>
                  <w:rFonts w:ascii="Arial" w:hAnsi="Arial" w:cs="Arial"/>
                  <w:bCs/>
                  <w:sz w:val="18"/>
                  <w:szCs w:val="18"/>
                </w:rPr>
                <w:t>S6-254318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7BAAA88" w14:textId="2A61425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2D06FD" w14:textId="703BF67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5121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0177</w:t>
            </w:r>
          </w:p>
          <w:p w14:paraId="13B609C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D65A3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D71DABF" w14:textId="4F2F833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E1AC2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952031"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0A6BEA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D4F0291"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B2239C2"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B0EB37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E0712E1"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BFBF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9ADC50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0B5E11E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48131BE"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441CD4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5C3FEA0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2752BD" w:rsidRPr="00CF71EC" w:rsidRDefault="002752BD" w:rsidP="002752BD">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2752BD" w:rsidRPr="00CF71EC" w:rsidRDefault="002752BD" w:rsidP="002752BD">
            <w:pPr>
              <w:spacing w:before="20" w:after="20" w:line="240" w:lineRule="auto"/>
              <w:rPr>
                <w:rFonts w:ascii="Arial" w:hAnsi="Arial" w:cs="Arial"/>
                <w:b/>
                <w:bCs/>
                <w:lang w:val="en-US"/>
              </w:rPr>
            </w:pPr>
            <w:proofErr w:type="gramStart"/>
            <w:r w:rsidRPr="00CF71EC">
              <w:rPr>
                <w:rFonts w:ascii="Arial" w:hAnsi="Arial" w:cs="Arial"/>
                <w:b/>
                <w:bCs/>
                <w:lang w:val="fr-FR"/>
              </w:rPr>
              <w:lastRenderedPageBreak/>
              <w:t>Rapporteur:</w:t>
            </w:r>
            <w:proofErr w:type="gramEnd"/>
            <w:r w:rsidRPr="00CF71EC">
              <w:rPr>
                <w:rFonts w:ascii="Arial" w:hAnsi="Arial" w:cs="Arial"/>
                <w:b/>
                <w:bCs/>
                <w:lang w:val="fr-FR"/>
              </w:rPr>
              <w:t xml:space="preserve"> Manos Pateromichelakis, Lenovo</w:t>
            </w:r>
          </w:p>
          <w:p w14:paraId="5BEA3D62" w14:textId="4D111E6E" w:rsidR="002752BD" w:rsidRPr="00CF71EC" w:rsidRDefault="002C3401"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77AF8C7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B6C7C6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BEE297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AB928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C4FA23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60E73F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82B03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6BAE99A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FEF40F" w14:textId="630407B9" w:rsidR="003D7DEF" w:rsidRPr="003D7DEF" w:rsidRDefault="003D7DEF" w:rsidP="002752BD">
            <w:pPr>
              <w:spacing w:before="20" w:after="20" w:line="240" w:lineRule="auto"/>
              <w:rPr>
                <w:rFonts w:ascii="Arial" w:hAnsi="Arial" w:cs="Arial"/>
                <w:bCs/>
                <w:sz w:val="18"/>
                <w:szCs w:val="18"/>
              </w:rPr>
            </w:pPr>
            <w:hyperlink r:id="rId61" w:history="1">
              <w:r w:rsidRPr="003D7DEF">
                <w:rPr>
                  <w:rStyle w:val="Hyperlink"/>
                  <w:rFonts w:ascii="Arial" w:hAnsi="Arial" w:cs="Arial"/>
                  <w:bCs/>
                  <w:sz w:val="18"/>
                  <w:szCs w:val="18"/>
                </w:rPr>
                <w:t>S6-254257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E5AB89" w14:textId="567F713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HFL training completion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F25034" w14:textId="7227ED2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EB8F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0056</w:t>
            </w:r>
          </w:p>
          <w:p w14:paraId="0163804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F7EA7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6FBC5E4" w14:textId="58DB377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E37DF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653BA8"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65D8A6A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4ABB022"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990BD2C"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0B6435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B42FC5D"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3D82A76"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E1F74A"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6EC6D06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A5EBF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2AEDA8FA"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2752BD" w:rsidRPr="00CF71EC" w:rsidRDefault="002752BD" w:rsidP="002752BD">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2B73EE36"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56BB58EC"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18</w:t>
            </w:r>
            <w:r w:rsidR="002752BD" w:rsidRPr="00CF71EC">
              <w:rPr>
                <w:rFonts w:ascii="Arial" w:hAnsi="Arial" w:cs="Arial"/>
                <w:b/>
                <w:bCs/>
                <w:lang w:val="en-US"/>
              </w:rPr>
              <w:t xml:space="preserve"> papers</w:t>
            </w:r>
          </w:p>
        </w:tc>
      </w:tr>
      <w:tr w:rsidR="002752BD" w:rsidRPr="00996A6E" w14:paraId="427F32D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FD543C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394DC4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0D3DDE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AF574C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8F0D6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C0121E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0217B4C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BDB3C28" w14:textId="3A24E48D" w:rsidR="003D7DEF" w:rsidRPr="003D7DEF" w:rsidRDefault="003D7DEF" w:rsidP="002752BD">
            <w:pPr>
              <w:spacing w:before="20" w:after="20" w:line="240" w:lineRule="auto"/>
              <w:rPr>
                <w:rFonts w:ascii="Arial" w:hAnsi="Arial" w:cs="Arial"/>
                <w:bCs/>
                <w:sz w:val="18"/>
                <w:szCs w:val="18"/>
              </w:rPr>
            </w:pPr>
            <w:hyperlink r:id="rId62" w:history="1">
              <w:r w:rsidRPr="003D7DEF">
                <w:rPr>
                  <w:rStyle w:val="Hyperlink"/>
                  <w:rFonts w:ascii="Arial" w:hAnsi="Arial" w:cs="Arial"/>
                  <w:bCs/>
                  <w:sz w:val="18"/>
                  <w:szCs w:val="18"/>
                </w:rPr>
                <w:t>S6-254026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9F807B" w14:textId="71D79C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10C022" w14:textId="7793977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381A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0064</w:t>
            </w:r>
          </w:p>
          <w:p w14:paraId="112066D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B5785F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BA79CD6" w14:textId="77BBB16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83898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38BF83"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36F7C5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431216" w14:textId="38245616" w:rsidR="003D7DEF" w:rsidRPr="003D7DEF" w:rsidRDefault="003D7DEF" w:rsidP="002752BD">
            <w:pPr>
              <w:spacing w:before="20" w:after="20" w:line="240" w:lineRule="auto"/>
              <w:rPr>
                <w:rFonts w:ascii="Arial" w:hAnsi="Arial" w:cs="Arial"/>
                <w:bCs/>
                <w:sz w:val="18"/>
                <w:szCs w:val="18"/>
              </w:rPr>
            </w:pPr>
            <w:hyperlink r:id="rId63" w:history="1">
              <w:r w:rsidRPr="003D7DEF">
                <w:rPr>
                  <w:rStyle w:val="Hyperlink"/>
                  <w:rFonts w:ascii="Arial" w:hAnsi="Arial" w:cs="Arial"/>
                  <w:bCs/>
                  <w:sz w:val="18"/>
                  <w:szCs w:val="18"/>
                </w:rPr>
                <w:t>S6-254027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19D18C" w14:textId="2562567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88D5EE" w14:textId="489CA2F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48A488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0065</w:t>
            </w:r>
          </w:p>
          <w:p w14:paraId="5CBDBC5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ED446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483DEC7" w14:textId="408F3F4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0677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3272EB"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0E4683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77C43B" w14:textId="2AE23E07" w:rsidR="003D7DEF" w:rsidRPr="003D7DEF" w:rsidRDefault="003D7DEF" w:rsidP="002752BD">
            <w:pPr>
              <w:spacing w:before="20" w:after="20" w:line="240" w:lineRule="auto"/>
              <w:rPr>
                <w:rFonts w:ascii="Arial" w:hAnsi="Arial" w:cs="Arial"/>
                <w:bCs/>
                <w:sz w:val="18"/>
                <w:szCs w:val="18"/>
              </w:rPr>
            </w:pPr>
            <w:hyperlink r:id="rId64" w:history="1">
              <w:r w:rsidRPr="003D7DEF">
                <w:rPr>
                  <w:rStyle w:val="Hyperlink"/>
                  <w:rFonts w:ascii="Arial" w:hAnsi="Arial" w:cs="Arial"/>
                  <w:bCs/>
                  <w:sz w:val="18"/>
                  <w:szCs w:val="18"/>
                </w:rPr>
                <w:t>S6-254028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AFD1B7" w14:textId="77ECEA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D0D41DA" w14:textId="56E4E1F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36ED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0066</w:t>
            </w:r>
          </w:p>
          <w:p w14:paraId="7116C44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9C02C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0A4495F" w14:textId="6C7F7E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9FA10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BF21389"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2F2050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5FC6D3" w14:textId="207655B7" w:rsidR="003D7DEF" w:rsidRPr="003D7DEF" w:rsidRDefault="003D7DEF" w:rsidP="002752BD">
            <w:pPr>
              <w:spacing w:before="20" w:after="20" w:line="240" w:lineRule="auto"/>
              <w:rPr>
                <w:rFonts w:ascii="Arial" w:hAnsi="Arial" w:cs="Arial"/>
                <w:bCs/>
                <w:sz w:val="18"/>
                <w:szCs w:val="18"/>
              </w:rPr>
            </w:pPr>
            <w:hyperlink r:id="rId65" w:history="1">
              <w:r w:rsidRPr="003D7DEF">
                <w:rPr>
                  <w:rStyle w:val="Hyperlink"/>
                  <w:rFonts w:ascii="Arial" w:hAnsi="Arial" w:cs="Arial"/>
                  <w:bCs/>
                  <w:sz w:val="18"/>
                  <w:szCs w:val="18"/>
                </w:rPr>
                <w:t>S6-254029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35B4FEF" w14:textId="31F9A54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168860" w14:textId="5146351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6F580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0067</w:t>
            </w:r>
          </w:p>
          <w:p w14:paraId="4411B39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980FF7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87A8ACA" w14:textId="54D479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02B3EE7"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18DD6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1843B76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F1D48F4" w14:textId="11D8B08A" w:rsidR="003D7DEF" w:rsidRPr="003D7DEF" w:rsidRDefault="003D7DEF" w:rsidP="002752BD">
            <w:pPr>
              <w:spacing w:before="20" w:after="20" w:line="240" w:lineRule="auto"/>
              <w:rPr>
                <w:rFonts w:ascii="Arial" w:hAnsi="Arial" w:cs="Arial"/>
                <w:bCs/>
                <w:sz w:val="18"/>
                <w:szCs w:val="18"/>
              </w:rPr>
            </w:pPr>
            <w:hyperlink r:id="rId66" w:history="1">
              <w:r w:rsidRPr="003D7DEF">
                <w:rPr>
                  <w:rStyle w:val="Hyperlink"/>
                  <w:rFonts w:ascii="Arial" w:hAnsi="Arial" w:cs="Arial"/>
                  <w:bCs/>
                  <w:sz w:val="18"/>
                  <w:szCs w:val="18"/>
                </w:rPr>
                <w:t>S6-254030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18476E8" w14:textId="68111FD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D279F3" w14:textId="73FFE75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0727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0068</w:t>
            </w:r>
          </w:p>
          <w:p w14:paraId="6DE1E5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2E3A1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29D26AF" w14:textId="51BEB7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E1E56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29CA5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051FF79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88A7818" w14:textId="497FB7C7" w:rsidR="003D7DEF" w:rsidRPr="003D7DEF" w:rsidRDefault="003D7DEF" w:rsidP="002752BD">
            <w:pPr>
              <w:spacing w:before="20" w:after="20" w:line="240" w:lineRule="auto"/>
              <w:rPr>
                <w:rFonts w:ascii="Arial" w:hAnsi="Arial" w:cs="Arial"/>
                <w:bCs/>
                <w:sz w:val="18"/>
                <w:szCs w:val="18"/>
              </w:rPr>
            </w:pPr>
            <w:hyperlink r:id="rId67" w:history="1">
              <w:r w:rsidRPr="003D7DEF">
                <w:rPr>
                  <w:rStyle w:val="Hyperlink"/>
                  <w:rFonts w:ascii="Arial" w:hAnsi="Arial" w:cs="Arial"/>
                  <w:bCs/>
                  <w:sz w:val="18"/>
                  <w:szCs w:val="18"/>
                </w:rPr>
                <w:t>S6-254031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2DEFF6" w14:textId="5BE8E27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5B6F88" w14:textId="1043FCE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318DF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0069</w:t>
            </w:r>
          </w:p>
          <w:p w14:paraId="628E33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EA8500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2D292F8" w14:textId="5A11DAA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35CF06A"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7FCE7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B8512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5370106" w14:textId="53A336B3" w:rsidR="003D7DEF" w:rsidRPr="003D7DEF" w:rsidRDefault="003D7DEF" w:rsidP="002752BD">
            <w:pPr>
              <w:spacing w:before="20" w:after="20" w:line="240" w:lineRule="auto"/>
              <w:rPr>
                <w:rFonts w:ascii="Arial" w:hAnsi="Arial" w:cs="Arial"/>
                <w:bCs/>
                <w:sz w:val="18"/>
                <w:szCs w:val="18"/>
              </w:rPr>
            </w:pPr>
            <w:hyperlink r:id="rId68" w:history="1">
              <w:r w:rsidRPr="003D7DEF">
                <w:rPr>
                  <w:rStyle w:val="Hyperlink"/>
                  <w:rFonts w:ascii="Arial" w:hAnsi="Arial" w:cs="Arial"/>
                  <w:bCs/>
                  <w:sz w:val="18"/>
                  <w:szCs w:val="18"/>
                </w:rPr>
                <w:t>S6-254032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2F06FD" w14:textId="20516B7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2C0082" w14:textId="6E94395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DB390B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0020</w:t>
            </w:r>
          </w:p>
          <w:p w14:paraId="4DB4751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1A124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81C6AF2" w14:textId="4DFBB80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3F992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3E38C2A"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6974044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B87C27F" w14:textId="7B6EA13E" w:rsidR="003D7DEF" w:rsidRPr="003D7DEF" w:rsidRDefault="003D7DEF" w:rsidP="002752BD">
            <w:pPr>
              <w:spacing w:before="20" w:after="20" w:line="240" w:lineRule="auto"/>
              <w:rPr>
                <w:rFonts w:ascii="Arial" w:hAnsi="Arial" w:cs="Arial"/>
                <w:bCs/>
                <w:sz w:val="18"/>
                <w:szCs w:val="18"/>
              </w:rPr>
            </w:pPr>
            <w:hyperlink r:id="rId69" w:history="1">
              <w:r w:rsidRPr="003D7DEF">
                <w:rPr>
                  <w:rStyle w:val="Hyperlink"/>
                  <w:rFonts w:ascii="Arial" w:hAnsi="Arial" w:cs="Arial"/>
                  <w:bCs/>
                  <w:sz w:val="18"/>
                  <w:szCs w:val="18"/>
                </w:rPr>
                <w:t>S6-254033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3D6113" w14:textId="10A2A043"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C1CEB4" w14:textId="49EAD7D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EDEB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0021</w:t>
            </w:r>
          </w:p>
          <w:p w14:paraId="20AF2FC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0B1575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12376BB" w14:textId="5141D4C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88EBC4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D94D3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090D28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D98B3C" w14:textId="75F64C07" w:rsidR="003D7DEF" w:rsidRPr="003D7DEF" w:rsidRDefault="003D7DEF" w:rsidP="002752BD">
            <w:pPr>
              <w:spacing w:before="20" w:after="20" w:line="240" w:lineRule="auto"/>
              <w:rPr>
                <w:rFonts w:ascii="Arial" w:hAnsi="Arial" w:cs="Arial"/>
                <w:bCs/>
                <w:sz w:val="18"/>
                <w:szCs w:val="18"/>
              </w:rPr>
            </w:pPr>
            <w:hyperlink r:id="rId70" w:history="1">
              <w:r w:rsidRPr="003D7DEF">
                <w:rPr>
                  <w:rStyle w:val="Hyperlink"/>
                  <w:rFonts w:ascii="Arial" w:hAnsi="Arial" w:cs="Arial"/>
                  <w:bCs/>
                  <w:sz w:val="18"/>
                  <w:szCs w:val="18"/>
                </w:rPr>
                <w:t>S6-254034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BF1CA4" w14:textId="333F63E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BAA0FD" w14:textId="21E8753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7E4FC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6F202A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49256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6BED98E" w14:textId="0D16EF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AD200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B1DDA5"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F22284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F692CD4" w14:textId="74B5E41E" w:rsidR="003D7DEF" w:rsidRPr="003D7DEF" w:rsidRDefault="003D7DEF" w:rsidP="002752BD">
            <w:pPr>
              <w:spacing w:before="20" w:after="20" w:line="240" w:lineRule="auto"/>
              <w:rPr>
                <w:rFonts w:ascii="Arial" w:hAnsi="Arial" w:cs="Arial"/>
                <w:bCs/>
                <w:sz w:val="18"/>
                <w:szCs w:val="18"/>
              </w:rPr>
            </w:pPr>
            <w:hyperlink r:id="rId71" w:history="1">
              <w:r w:rsidRPr="003D7DEF">
                <w:rPr>
                  <w:rStyle w:val="Hyperlink"/>
                  <w:rFonts w:ascii="Arial" w:hAnsi="Arial" w:cs="Arial"/>
                  <w:bCs/>
                  <w:sz w:val="18"/>
                  <w:szCs w:val="18"/>
                </w:rPr>
                <w:t>S6-254035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0E9ABDD" w14:textId="0E7FAEF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731807" w14:textId="5367B4E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F88489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0023</w:t>
            </w:r>
          </w:p>
          <w:p w14:paraId="4FE57B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85D8E6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D6D76BF" w14:textId="282DB48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714B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7171A9"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BF3EB1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0228C63" w14:textId="7FE64708" w:rsidR="003D7DEF" w:rsidRPr="003D7DEF" w:rsidRDefault="003D7DEF" w:rsidP="002752BD">
            <w:pPr>
              <w:spacing w:before="20" w:after="20" w:line="240" w:lineRule="auto"/>
              <w:rPr>
                <w:rFonts w:ascii="Arial" w:hAnsi="Arial" w:cs="Arial"/>
                <w:bCs/>
                <w:sz w:val="18"/>
                <w:szCs w:val="18"/>
              </w:rPr>
            </w:pPr>
            <w:hyperlink r:id="rId72" w:history="1">
              <w:r w:rsidRPr="003D7DEF">
                <w:rPr>
                  <w:rStyle w:val="Hyperlink"/>
                  <w:rFonts w:ascii="Arial" w:hAnsi="Arial" w:cs="Arial"/>
                  <w:bCs/>
                  <w:sz w:val="18"/>
                  <w:szCs w:val="18"/>
                </w:rPr>
                <w:t>S6-254052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70A1D5" w14:textId="2AA2D5E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FD497C" w14:textId="43F492E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F7E751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0024</w:t>
            </w:r>
          </w:p>
          <w:p w14:paraId="261F3F2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5C18433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6F90378" w14:textId="29D846F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07025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F08A3B"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124947E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77D5FE" w14:textId="72E80039" w:rsidR="003D7DEF" w:rsidRPr="003D7DEF" w:rsidRDefault="003D7DEF" w:rsidP="002752BD">
            <w:pPr>
              <w:spacing w:before="20" w:after="20" w:line="240" w:lineRule="auto"/>
              <w:rPr>
                <w:rFonts w:ascii="Arial" w:hAnsi="Arial" w:cs="Arial"/>
                <w:bCs/>
                <w:sz w:val="18"/>
                <w:szCs w:val="18"/>
              </w:rPr>
            </w:pPr>
            <w:hyperlink r:id="rId73" w:history="1">
              <w:r w:rsidRPr="003D7DEF">
                <w:rPr>
                  <w:rStyle w:val="Hyperlink"/>
                  <w:rFonts w:ascii="Arial" w:hAnsi="Arial" w:cs="Arial"/>
                  <w:bCs/>
                  <w:sz w:val="18"/>
                  <w:szCs w:val="18"/>
                </w:rPr>
                <w:t>S6-254053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594CB0" w14:textId="12ED6994"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DFC67E" w14:textId="38F81A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w:t>
            </w:r>
            <w:r>
              <w:rPr>
                <w:rFonts w:ascii="Arial" w:hAnsi="Arial" w:cs="Arial"/>
                <w:bCs/>
                <w:sz w:val="18"/>
                <w:szCs w:val="18"/>
              </w:rPr>
              <w:lastRenderedPageBreak/>
              <w:t>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12F9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0025</w:t>
            </w:r>
          </w:p>
          <w:p w14:paraId="42DBB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0563AF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Rel-20</w:t>
            </w:r>
          </w:p>
          <w:p w14:paraId="13CE9F5A" w14:textId="2721DD9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C3EF6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C4F720"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A88DEF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77FE5FE" w14:textId="7D67DDD1" w:rsidR="003D7DEF" w:rsidRPr="003D7DEF" w:rsidRDefault="003D7DEF" w:rsidP="002752BD">
            <w:pPr>
              <w:spacing w:before="20" w:after="20" w:line="240" w:lineRule="auto"/>
              <w:rPr>
                <w:rFonts w:ascii="Arial" w:hAnsi="Arial" w:cs="Arial"/>
                <w:bCs/>
                <w:sz w:val="18"/>
                <w:szCs w:val="18"/>
              </w:rPr>
            </w:pPr>
            <w:hyperlink r:id="rId74" w:history="1">
              <w:r w:rsidRPr="003D7DEF">
                <w:rPr>
                  <w:rStyle w:val="Hyperlink"/>
                  <w:rFonts w:ascii="Arial" w:hAnsi="Arial" w:cs="Arial"/>
                  <w:bCs/>
                  <w:sz w:val="18"/>
                  <w:szCs w:val="18"/>
                </w:rPr>
                <w:t>S6-254054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0A6F893" w14:textId="4252735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9AD4D4" w14:textId="7020C57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175D77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0026</w:t>
            </w:r>
          </w:p>
          <w:p w14:paraId="58524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2692C2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E3900D" w14:textId="07CEE43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19FDB1"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26474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7904A3F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4B28D29" w14:textId="459CEDB2" w:rsidR="003D7DEF" w:rsidRPr="003D7DEF" w:rsidRDefault="003D7DEF" w:rsidP="002752BD">
            <w:pPr>
              <w:spacing w:before="20" w:after="20" w:line="240" w:lineRule="auto"/>
              <w:rPr>
                <w:rFonts w:ascii="Arial" w:hAnsi="Arial" w:cs="Arial"/>
                <w:bCs/>
                <w:sz w:val="18"/>
                <w:szCs w:val="18"/>
              </w:rPr>
            </w:pPr>
            <w:hyperlink r:id="rId75" w:history="1">
              <w:r w:rsidRPr="003D7DEF">
                <w:rPr>
                  <w:rStyle w:val="Hyperlink"/>
                  <w:rFonts w:ascii="Arial" w:hAnsi="Arial" w:cs="Arial"/>
                  <w:bCs/>
                  <w:sz w:val="18"/>
                  <w:szCs w:val="18"/>
                </w:rPr>
                <w:t>S6-254055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DE3496" w14:textId="3FCC4D0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7943E66" w14:textId="1BB3D4B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098E5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0027</w:t>
            </w:r>
          </w:p>
          <w:p w14:paraId="3D16A5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64AE2E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D2ABC14" w14:textId="61EED35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7E09C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491DAE"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6B8816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7EAD0BB" w14:textId="270FAD07" w:rsidR="003D7DEF" w:rsidRPr="003D7DEF" w:rsidRDefault="003D7DEF" w:rsidP="002752BD">
            <w:pPr>
              <w:spacing w:before="20" w:after="20" w:line="240" w:lineRule="auto"/>
              <w:rPr>
                <w:rFonts w:ascii="Arial" w:hAnsi="Arial" w:cs="Arial"/>
                <w:bCs/>
                <w:sz w:val="18"/>
                <w:szCs w:val="18"/>
              </w:rPr>
            </w:pPr>
            <w:hyperlink r:id="rId76" w:history="1">
              <w:r w:rsidRPr="003D7DEF">
                <w:rPr>
                  <w:rStyle w:val="Hyperlink"/>
                  <w:rFonts w:ascii="Arial" w:hAnsi="Arial" w:cs="Arial"/>
                  <w:bCs/>
                  <w:sz w:val="18"/>
                  <w:szCs w:val="18"/>
                </w:rPr>
                <w:t>S6-254176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564943" w14:textId="265CF8B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455313" w14:textId="57BDBAC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C2DF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0072</w:t>
            </w:r>
          </w:p>
          <w:p w14:paraId="7865C71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34B44D2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990E189" w14:textId="040084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29123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ADCDAF"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07D5D7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48799B" w14:textId="07665005" w:rsidR="003D7DEF" w:rsidRPr="003D7DEF" w:rsidRDefault="003D7DEF" w:rsidP="002752BD">
            <w:pPr>
              <w:spacing w:before="20" w:after="20" w:line="240" w:lineRule="auto"/>
              <w:rPr>
                <w:rFonts w:ascii="Arial" w:hAnsi="Arial" w:cs="Arial"/>
                <w:bCs/>
                <w:sz w:val="18"/>
                <w:szCs w:val="18"/>
              </w:rPr>
            </w:pPr>
            <w:hyperlink r:id="rId77" w:history="1">
              <w:r w:rsidRPr="003D7DEF">
                <w:rPr>
                  <w:rStyle w:val="Hyperlink"/>
                  <w:rFonts w:ascii="Arial" w:hAnsi="Arial" w:cs="Arial"/>
                  <w:bCs/>
                  <w:sz w:val="18"/>
                  <w:szCs w:val="18"/>
                </w:rPr>
                <w:t>S6-254177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6E14EA" w14:textId="67E256D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25142C" w14:textId="712A1D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6AF3F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0073</w:t>
            </w:r>
          </w:p>
          <w:p w14:paraId="1839AE3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06B075E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D83BA8B" w14:textId="3AA737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98492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A3C25A7"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A9FD7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1CD8CBB" w14:textId="5973D743" w:rsidR="003D7DEF" w:rsidRPr="003D7DEF" w:rsidRDefault="003D7DEF" w:rsidP="002752BD">
            <w:pPr>
              <w:spacing w:before="20" w:after="20" w:line="240" w:lineRule="auto"/>
              <w:rPr>
                <w:rFonts w:ascii="Arial" w:hAnsi="Arial" w:cs="Arial"/>
                <w:bCs/>
                <w:sz w:val="18"/>
                <w:szCs w:val="18"/>
              </w:rPr>
            </w:pPr>
            <w:hyperlink r:id="rId78" w:history="1">
              <w:r w:rsidRPr="003D7DEF">
                <w:rPr>
                  <w:rStyle w:val="Hyperlink"/>
                  <w:rFonts w:ascii="Arial" w:hAnsi="Arial" w:cs="Arial"/>
                  <w:bCs/>
                  <w:sz w:val="18"/>
                  <w:szCs w:val="18"/>
                </w:rPr>
                <w:t>S6-254265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59C96C2" w14:textId="0B76151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Resolving ENs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3506C7D" w14:textId="4C14737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CAEF3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0028</w:t>
            </w:r>
          </w:p>
          <w:p w14:paraId="162BA7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EB8E6E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F5ED358" w14:textId="467F86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DED24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36AD3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B59439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86E990" w14:textId="307E1E99" w:rsidR="003D7DEF" w:rsidRPr="003D7DEF" w:rsidRDefault="003D7DEF" w:rsidP="002752BD">
            <w:pPr>
              <w:spacing w:before="20" w:after="20" w:line="240" w:lineRule="auto"/>
              <w:rPr>
                <w:rFonts w:ascii="Arial" w:hAnsi="Arial" w:cs="Arial"/>
                <w:bCs/>
                <w:sz w:val="18"/>
                <w:szCs w:val="18"/>
              </w:rPr>
            </w:pPr>
            <w:hyperlink r:id="rId79" w:history="1">
              <w:r w:rsidRPr="003D7DEF">
                <w:rPr>
                  <w:rStyle w:val="Hyperlink"/>
                  <w:rFonts w:ascii="Arial" w:hAnsi="Arial" w:cs="Arial"/>
                  <w:bCs/>
                  <w:sz w:val="18"/>
                  <w:szCs w:val="18"/>
                </w:rPr>
                <w:t>S6-254266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5BB19E6" w14:textId="57348F4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EN Resolution (Rel-20)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5DD4533" w14:textId="166939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EAF2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0029</w:t>
            </w:r>
          </w:p>
          <w:p w14:paraId="582B30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7B88A8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4B49BA8" w14:textId="44B2355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FC445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7B2399F"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25B051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4CEA00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5DED7CF"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109E5CE"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3C2063A"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575923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78570C"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862651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637E0B6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72F17F77"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4F5F1D2C" w14:textId="77777777" w:rsidR="00045319" w:rsidRPr="00E75783" w:rsidRDefault="002752BD" w:rsidP="00045319">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36EC148A" w:rsidR="002752BD" w:rsidRPr="00CF71EC" w:rsidRDefault="0023346A" w:rsidP="002752BD">
            <w:pPr>
              <w:spacing w:before="20" w:after="20" w:line="240" w:lineRule="auto"/>
              <w:rPr>
                <w:rFonts w:ascii="Arial" w:hAnsi="Arial" w:cs="Arial"/>
                <w:b/>
              </w:rPr>
            </w:pPr>
            <w:r>
              <w:rPr>
                <w:rFonts w:ascii="Arial" w:hAnsi="Arial" w:cs="Arial"/>
                <w:b/>
                <w:bCs/>
                <w:lang w:val="en-US"/>
              </w:rPr>
              <w:t>2</w:t>
            </w:r>
            <w:r w:rsidR="002752BD" w:rsidRPr="00CF71EC">
              <w:rPr>
                <w:rFonts w:ascii="Arial" w:hAnsi="Arial" w:cs="Arial"/>
                <w:b/>
                <w:bCs/>
                <w:lang w:val="en-US"/>
              </w:rPr>
              <w:t xml:space="preserve"> papers</w:t>
            </w:r>
          </w:p>
        </w:tc>
      </w:tr>
      <w:tr w:rsidR="002752BD" w:rsidRPr="00996A6E" w14:paraId="5C2384C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5875F1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557701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674C71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906FDA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3C9A0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EE9DA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584E3C5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4C19BEB" w14:textId="55AFE43D" w:rsidR="003D7DEF" w:rsidRPr="003D7DEF" w:rsidRDefault="003D7DEF" w:rsidP="002752BD">
            <w:pPr>
              <w:spacing w:before="20" w:after="20" w:line="240" w:lineRule="auto"/>
              <w:rPr>
                <w:rFonts w:ascii="Arial" w:hAnsi="Arial" w:cs="Arial"/>
                <w:bCs/>
                <w:sz w:val="18"/>
                <w:szCs w:val="18"/>
              </w:rPr>
            </w:pPr>
            <w:hyperlink r:id="rId80" w:history="1">
              <w:r w:rsidRPr="003D7DEF">
                <w:rPr>
                  <w:rStyle w:val="Hyperlink"/>
                  <w:rFonts w:ascii="Arial" w:hAnsi="Arial" w:cs="Arial"/>
                  <w:bCs/>
                  <w:sz w:val="18"/>
                  <w:szCs w:val="18"/>
                </w:rPr>
                <w:t>S6-254187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8740B3" w14:textId="15A7F3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DC application and profile configuration request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C9E1AB" w14:textId="6732942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A6716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B9C0DA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75996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0E315A8" w14:textId="72F27EE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C2968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E15759F" w14:textId="77777777" w:rsidR="003D7DEF" w:rsidRPr="00CF71EC" w:rsidRDefault="003D7DEF" w:rsidP="002752BD">
            <w:pPr>
              <w:spacing w:before="20" w:after="20" w:line="240" w:lineRule="auto"/>
              <w:rPr>
                <w:rFonts w:ascii="Arial" w:hAnsi="Arial" w:cs="Arial"/>
                <w:bCs/>
                <w:sz w:val="18"/>
                <w:szCs w:val="18"/>
              </w:rPr>
            </w:pPr>
          </w:p>
        </w:tc>
      </w:tr>
      <w:tr w:rsidR="003D7DEF" w:rsidRPr="00996A6E" w14:paraId="4B398A3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92B3C05" w14:textId="1DE9C392" w:rsidR="003D7DEF" w:rsidRPr="003D7DEF" w:rsidRDefault="003D7DEF" w:rsidP="002752BD">
            <w:pPr>
              <w:spacing w:before="20" w:after="20" w:line="240" w:lineRule="auto"/>
              <w:rPr>
                <w:rFonts w:ascii="Arial" w:hAnsi="Arial" w:cs="Arial"/>
                <w:bCs/>
                <w:sz w:val="18"/>
                <w:szCs w:val="18"/>
              </w:rPr>
            </w:pPr>
            <w:hyperlink r:id="rId81" w:history="1">
              <w:r w:rsidRPr="003D7DEF">
                <w:rPr>
                  <w:rStyle w:val="Hyperlink"/>
                  <w:rFonts w:ascii="Arial" w:hAnsi="Arial" w:cs="Arial"/>
                  <w:bCs/>
                  <w:sz w:val="18"/>
                  <w:szCs w:val="18"/>
                </w:rPr>
                <w:t>S6-254297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AA66DA" w14:textId="37059AD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Correction the figure in clause 8.2.3.2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38ADA2" w14:textId="6D11B54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4A2FE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0023</w:t>
            </w:r>
          </w:p>
          <w:p w14:paraId="632C8B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0767E8B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76A042D" w14:textId="3856ED0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92F3AF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F50E7C" w14:textId="77777777" w:rsidR="003D7DEF" w:rsidRPr="00CF71EC" w:rsidRDefault="003D7DEF" w:rsidP="002752BD">
            <w:pPr>
              <w:spacing w:before="20" w:after="20" w:line="240" w:lineRule="auto"/>
              <w:rPr>
                <w:rFonts w:ascii="Arial" w:hAnsi="Arial" w:cs="Arial"/>
                <w:bCs/>
                <w:sz w:val="18"/>
                <w:szCs w:val="18"/>
              </w:rPr>
            </w:pPr>
          </w:p>
        </w:tc>
      </w:tr>
      <w:tr w:rsidR="002752BD" w:rsidRPr="00996A6E" w14:paraId="48BC0B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9A8E5EF"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F89EB6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9187F46"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BD76464"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133208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72B5F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B4D2BA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4B356C"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9DF316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6EDDD19" w14:textId="51CAA90A"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573B274D" w14:textId="7FE4BD7C"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Wu Liping, CATT</w:t>
            </w:r>
          </w:p>
          <w:p w14:paraId="43F284D8" w14:textId="434E0660" w:rsidR="002752BD" w:rsidRPr="00CF71EC" w:rsidRDefault="0023346A" w:rsidP="002752BD">
            <w:pPr>
              <w:spacing w:before="20" w:after="20" w:line="240" w:lineRule="auto"/>
              <w:rPr>
                <w:rFonts w:ascii="Arial" w:hAnsi="Arial" w:cs="Arial"/>
                <w:bC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3710ED1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6E8523ED" w14:textId="5E64DC62"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04C03CBA" w14:textId="5E677584"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5DE66856" w14:textId="42142198"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B3D90FE" w14:textId="1959997D"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3F053BD" w14:textId="1D621F0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5C9500E" w14:textId="584C7E5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3EFB612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5555C3" w14:textId="492AD325" w:rsidR="003D7DEF" w:rsidRPr="003D7DEF" w:rsidRDefault="003D7DEF" w:rsidP="002752BD">
            <w:pPr>
              <w:spacing w:before="20" w:after="20" w:line="240" w:lineRule="auto"/>
              <w:rPr>
                <w:rFonts w:ascii="Arial" w:hAnsi="Arial" w:cs="Arial"/>
                <w:bCs/>
                <w:sz w:val="18"/>
                <w:szCs w:val="18"/>
              </w:rPr>
            </w:pPr>
            <w:hyperlink r:id="rId82" w:history="1">
              <w:r w:rsidRPr="003D7DEF">
                <w:rPr>
                  <w:rStyle w:val="Hyperlink"/>
                  <w:rFonts w:ascii="Arial" w:hAnsi="Arial" w:cs="Arial"/>
                  <w:bCs/>
                  <w:sz w:val="18"/>
                  <w:szCs w:val="18"/>
                </w:rPr>
                <w:t>S6-254215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8C7E6CA" w14:textId="5369DE0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Corrections to </w:t>
            </w:r>
            <w:proofErr w:type="spellStart"/>
            <w:r>
              <w:rPr>
                <w:rFonts w:ascii="Arial" w:hAnsi="Arial" w:cs="Arial"/>
                <w:bCs/>
                <w:sz w:val="18"/>
                <w:szCs w:val="18"/>
              </w:rPr>
              <w:t>SS_LocationReporting</w:t>
            </w:r>
            <w:proofErr w:type="spellEnd"/>
            <w:r>
              <w:rPr>
                <w:rFonts w:ascii="Arial" w:hAnsi="Arial" w:cs="Arial"/>
                <w:bCs/>
                <w:sz w:val="18"/>
                <w:szCs w:val="18"/>
              </w:rPr>
              <w:t xml:space="preserv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EDC221" w14:textId="1F78CA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16E132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0404</w:t>
            </w:r>
          </w:p>
          <w:p w14:paraId="61E3AE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143B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73D314C" w14:textId="5EEE92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990B1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74C8E49"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7026570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A66D2E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5B6A6BD"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B27760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3E6D9EF"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A4369F0"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43D3F0"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51542CE3"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E17C7AD"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CB22E4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04792F3" w14:textId="7FC50A3C"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581BB034" w14:textId="39EE8011" w:rsidR="002752BD" w:rsidRPr="00CF71EC" w:rsidRDefault="002752BD" w:rsidP="002752BD">
            <w:pPr>
              <w:spacing w:before="20" w:after="20" w:line="240" w:lineRule="auto"/>
              <w:rPr>
                <w:rFonts w:ascii="Arial" w:hAnsi="Arial" w:cs="Arial"/>
                <w:b/>
                <w:bCs/>
                <w:lang w:val="en-US"/>
              </w:rPr>
            </w:pPr>
            <w:r w:rsidRPr="00CF71EC">
              <w:rPr>
                <w:rFonts w:ascii="Arial" w:eastAsia="SimSun" w:hAnsi="Arial" w:cs="Arial"/>
                <w:b/>
                <w:bCs/>
                <w:color w:val="262626"/>
                <w:lang w:val="en-US" w:eastAsia="zh-CN"/>
              </w:rPr>
              <w:t>XRM_Ph2_App</w:t>
            </w:r>
            <w:r w:rsidRPr="00CF71EC">
              <w:rPr>
                <w:rFonts w:ascii="Arial" w:hAnsi="Arial" w:cs="Arial"/>
                <w:b/>
                <w:bCs/>
                <w:lang w:val="en-US"/>
              </w:rPr>
              <w:t xml:space="preserve"> – </w:t>
            </w:r>
            <w:r w:rsidRPr="00CF71EC">
              <w:rPr>
                <w:rFonts w:ascii="Arial" w:eastAsia="Times New Roman" w:hAnsi="Arial" w:cs="Arial"/>
                <w:b/>
                <w:bCs/>
                <w:color w:val="262626"/>
                <w:lang w:val="en-US" w:eastAsia="ja-JP"/>
              </w:rPr>
              <w:t>Application enablement for XRM Services Phase 2</w:t>
            </w:r>
          </w:p>
          <w:p w14:paraId="03FC0117"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6B388510"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37DB905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67EC0CAC" w14:textId="763A1CD4"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5AEFE58" w14:textId="2E70E3E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05606A56" w14:textId="3BE31A1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5EDC1C17" w14:textId="126D892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D2E76B2" w14:textId="0F34577F"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A8C6A6C" w14:textId="660D55F0"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3BFB6CD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A54811" w14:textId="1EED77EF" w:rsidR="003D7DEF" w:rsidRPr="003D7DEF" w:rsidRDefault="003D7DEF" w:rsidP="002752BD">
            <w:pPr>
              <w:spacing w:before="20" w:after="20" w:line="240" w:lineRule="auto"/>
              <w:rPr>
                <w:rFonts w:ascii="Arial" w:hAnsi="Arial" w:cs="Arial"/>
                <w:bCs/>
                <w:sz w:val="18"/>
                <w:szCs w:val="18"/>
              </w:rPr>
            </w:pPr>
            <w:hyperlink r:id="rId83" w:history="1">
              <w:r w:rsidRPr="003D7DEF">
                <w:rPr>
                  <w:rStyle w:val="Hyperlink"/>
                  <w:rFonts w:ascii="Arial" w:hAnsi="Arial" w:cs="Arial"/>
                  <w:bCs/>
                  <w:sz w:val="18"/>
                  <w:szCs w:val="18"/>
                </w:rPr>
                <w:t>S6-254178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CA9D3A" w14:textId="2076E4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FE86DF" w14:textId="0C321F7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A8E463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0167</w:t>
            </w:r>
          </w:p>
          <w:p w14:paraId="34DB6A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6AFB4F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D88F9D1" w14:textId="2DBD5FE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E4BAD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E0A3DE"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3665BE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3E30A96" w14:textId="2C72DB02" w:rsidR="003D7DEF" w:rsidRPr="003D7DEF" w:rsidRDefault="003D7DEF" w:rsidP="002752BD">
            <w:pPr>
              <w:spacing w:before="20" w:after="20" w:line="240" w:lineRule="auto"/>
              <w:rPr>
                <w:rFonts w:ascii="Arial" w:hAnsi="Arial" w:cs="Arial"/>
                <w:bCs/>
                <w:sz w:val="18"/>
                <w:szCs w:val="18"/>
              </w:rPr>
            </w:pPr>
            <w:hyperlink r:id="rId84" w:history="1">
              <w:r w:rsidRPr="003D7DEF">
                <w:rPr>
                  <w:rStyle w:val="Hyperlink"/>
                  <w:rFonts w:ascii="Arial" w:hAnsi="Arial" w:cs="Arial"/>
                  <w:bCs/>
                  <w:sz w:val="18"/>
                  <w:szCs w:val="18"/>
                </w:rPr>
                <w:t>S6-254179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819FFC5" w14:textId="2573F83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761C42" w14:textId="6D0734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AED40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0168</w:t>
            </w:r>
          </w:p>
          <w:p w14:paraId="4F77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25864F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626D4D7" w14:textId="3426479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ABFECD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FEC9D9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6006891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0CC5FD3" w14:textId="2A75CF97" w:rsidR="003D7DEF" w:rsidRPr="003D7DEF" w:rsidRDefault="003D7DEF" w:rsidP="002752BD">
            <w:pPr>
              <w:spacing w:before="20" w:after="20" w:line="240" w:lineRule="auto"/>
              <w:rPr>
                <w:rFonts w:ascii="Arial" w:hAnsi="Arial" w:cs="Arial"/>
                <w:bCs/>
                <w:sz w:val="18"/>
                <w:szCs w:val="18"/>
              </w:rPr>
            </w:pPr>
            <w:hyperlink r:id="rId85" w:history="1">
              <w:r w:rsidRPr="003D7DEF">
                <w:rPr>
                  <w:rStyle w:val="Hyperlink"/>
                  <w:rFonts w:ascii="Arial" w:hAnsi="Arial" w:cs="Arial"/>
                  <w:bCs/>
                  <w:sz w:val="18"/>
                  <w:szCs w:val="18"/>
                </w:rPr>
                <w:t>S6-254263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84D6ED" w14:textId="58A2C49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36218E" w14:textId="775C34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C37A94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0169</w:t>
            </w:r>
          </w:p>
          <w:p w14:paraId="62D124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8DD2C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1B239A0" w14:textId="12DBA3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597E79"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55CF81"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226CA6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597CCE5" w14:textId="412ED903" w:rsidR="003D7DEF" w:rsidRPr="003D7DEF" w:rsidRDefault="003D7DEF" w:rsidP="002752BD">
            <w:pPr>
              <w:spacing w:before="20" w:after="20" w:line="240" w:lineRule="auto"/>
              <w:rPr>
                <w:rFonts w:ascii="Arial" w:hAnsi="Arial" w:cs="Arial"/>
                <w:bCs/>
                <w:sz w:val="18"/>
                <w:szCs w:val="18"/>
              </w:rPr>
            </w:pPr>
            <w:hyperlink r:id="rId86" w:history="1">
              <w:r w:rsidRPr="003D7DEF">
                <w:rPr>
                  <w:rStyle w:val="Hyperlink"/>
                  <w:rFonts w:ascii="Arial" w:hAnsi="Arial" w:cs="Arial"/>
                  <w:bCs/>
                  <w:sz w:val="18"/>
                  <w:szCs w:val="18"/>
                </w:rPr>
                <w:t>S6-254264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B9C1BCC" w14:textId="2B99976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EE33A34" w14:textId="3E514C5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A1A5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0170</w:t>
            </w:r>
          </w:p>
          <w:p w14:paraId="4881E1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DFCF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3C8F3F" w14:textId="7C64C86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5019C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FF91851"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59C79C4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C8ADF7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6AC4F5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B6CB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5DEDF82"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2315F8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2BC8E9"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D3472A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414635B"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8F863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F423B32" w14:textId="7702C417"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tcPr>
          <w:p w14:paraId="21E67560" w14:textId="5EC1086D"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44527DD5"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5DC2618B" w:rsidR="002752BD" w:rsidRPr="00CF71EC" w:rsidRDefault="0023346A" w:rsidP="002752BD">
            <w:pPr>
              <w:spacing w:before="20" w:after="20" w:line="240" w:lineRule="auto"/>
              <w:rPr>
                <w:rFonts w:ascii="Arial" w:hAnsi="Arial" w:cs="Arial"/>
                <w:bCs/>
              </w:rPr>
            </w:pPr>
            <w:r>
              <w:rPr>
                <w:rFonts w:ascii="Arial" w:hAnsi="Arial" w:cs="Arial"/>
                <w:b/>
                <w:bCs/>
                <w:lang w:val="en-US"/>
              </w:rPr>
              <w:t>0</w:t>
            </w:r>
            <w:r w:rsidR="002752BD" w:rsidRPr="00CF71EC">
              <w:rPr>
                <w:rFonts w:ascii="Arial" w:hAnsi="Arial" w:cs="Arial"/>
                <w:b/>
                <w:bCs/>
                <w:lang w:val="en-US"/>
              </w:rPr>
              <w:t xml:space="preserve"> papers</w:t>
            </w:r>
          </w:p>
        </w:tc>
      </w:tr>
      <w:tr w:rsidR="002752BD" w:rsidRPr="00996A6E" w14:paraId="6C051F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168D708D" w14:textId="20B6056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4B239794" w14:textId="01F9750B"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2F7AF81C" w14:textId="5A0BE4D0"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B8D20DE" w14:textId="1555D3CA"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0329E32" w14:textId="18AA96C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0EBAAD3" w14:textId="6367BC3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2752BD" w:rsidRPr="00996A6E" w14:paraId="6EC08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F56F21E"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59332DB"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B12B9BF"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86CCB73"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0C5C662"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E585BA5"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449DCA2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5CA383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FD21540" w14:textId="173B410B"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tcPr>
          <w:p w14:paraId="498615D6" w14:textId="08FDF64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CAPIF_Ph3 – CAPIF Phase 3</w:t>
            </w:r>
          </w:p>
          <w:p w14:paraId="6DE3292B"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76257FBC"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1E7BED9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59DA64EC"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2A5EA99F"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0C9E043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25148873"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FC36EC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77DC1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64740FF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C7B919F" w14:textId="64FF50BC" w:rsidR="003D7DEF" w:rsidRPr="003D7DEF" w:rsidRDefault="003D7DEF" w:rsidP="002752BD">
            <w:pPr>
              <w:spacing w:before="20" w:after="20" w:line="240" w:lineRule="auto"/>
              <w:rPr>
                <w:rFonts w:ascii="Arial" w:hAnsi="Arial" w:cs="Arial"/>
                <w:bCs/>
                <w:sz w:val="18"/>
                <w:szCs w:val="18"/>
              </w:rPr>
            </w:pPr>
            <w:hyperlink r:id="rId87" w:history="1">
              <w:r w:rsidRPr="003D7DEF">
                <w:rPr>
                  <w:rStyle w:val="Hyperlink"/>
                  <w:rFonts w:ascii="Arial" w:hAnsi="Arial" w:cs="Arial"/>
                  <w:bCs/>
                  <w:sz w:val="18"/>
                  <w:szCs w:val="18"/>
                </w:rPr>
                <w:t>S6-254244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8E68B0" w14:textId="3051101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Functional model description to support 3RD party API providers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52FF4D" w14:textId="30E25CA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3B599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0325</w:t>
            </w:r>
          </w:p>
          <w:p w14:paraId="0B72FE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7012E8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819253B" w14:textId="23633B6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B636B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5E65CB"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1987B1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BD24E5" w14:textId="2C39AC59" w:rsidR="003D7DEF" w:rsidRPr="003D7DEF" w:rsidRDefault="003D7DEF" w:rsidP="002752BD">
            <w:pPr>
              <w:spacing w:before="20" w:after="20" w:line="240" w:lineRule="auto"/>
              <w:rPr>
                <w:rFonts w:ascii="Arial" w:hAnsi="Arial" w:cs="Arial"/>
                <w:bCs/>
                <w:sz w:val="18"/>
                <w:szCs w:val="18"/>
              </w:rPr>
            </w:pPr>
            <w:hyperlink r:id="rId88" w:history="1">
              <w:r w:rsidRPr="003D7DEF">
                <w:rPr>
                  <w:rStyle w:val="Hyperlink"/>
                  <w:rFonts w:ascii="Arial" w:hAnsi="Arial" w:cs="Arial"/>
                  <w:bCs/>
                  <w:sz w:val="18"/>
                  <w:szCs w:val="18"/>
                </w:rPr>
                <w:t>S6-254245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D3D3DAE" w14:textId="3D5E6F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CAPIF-7/7e interfaces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7429E7" w14:textId="6ADD6FB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1958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0326</w:t>
            </w:r>
          </w:p>
          <w:p w14:paraId="05701B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AF30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0788020" w14:textId="12E2E5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D8131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61D797"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18106F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08DD01" w14:textId="6A9CE38E" w:rsidR="003D7DEF" w:rsidRPr="003D7DEF" w:rsidRDefault="003D7DEF" w:rsidP="002752BD">
            <w:pPr>
              <w:spacing w:before="20" w:after="20" w:line="240" w:lineRule="auto"/>
              <w:rPr>
                <w:rFonts w:ascii="Arial" w:hAnsi="Arial" w:cs="Arial"/>
                <w:bCs/>
                <w:sz w:val="18"/>
                <w:szCs w:val="18"/>
              </w:rPr>
            </w:pPr>
            <w:hyperlink r:id="rId89" w:history="1">
              <w:r w:rsidRPr="003D7DEF">
                <w:rPr>
                  <w:rStyle w:val="Hyperlink"/>
                  <w:rFonts w:ascii="Arial" w:hAnsi="Arial" w:cs="Arial"/>
                  <w:bCs/>
                  <w:sz w:val="18"/>
                  <w:szCs w:val="18"/>
                </w:rPr>
                <w:t>S6-254246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134C6D" w14:textId="0DB33F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Open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67BC00" w14:textId="309FF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22B2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0327</w:t>
            </w:r>
          </w:p>
          <w:p w14:paraId="2379E5C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B2070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BA433FF" w14:textId="26806CC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6BC2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20B2B17"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0E46D1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5D925E1" w14:textId="355CB46E" w:rsidR="003D7DEF" w:rsidRPr="003D7DEF" w:rsidRDefault="003D7DEF" w:rsidP="002752BD">
            <w:pPr>
              <w:spacing w:before="20" w:after="20" w:line="240" w:lineRule="auto"/>
              <w:rPr>
                <w:rFonts w:ascii="Arial" w:hAnsi="Arial" w:cs="Arial"/>
                <w:bCs/>
                <w:sz w:val="18"/>
                <w:szCs w:val="18"/>
              </w:rPr>
            </w:pPr>
            <w:hyperlink r:id="rId90" w:history="1">
              <w:r w:rsidRPr="003D7DEF">
                <w:rPr>
                  <w:rStyle w:val="Hyperlink"/>
                  <w:rFonts w:ascii="Arial" w:hAnsi="Arial" w:cs="Arial"/>
                  <w:bCs/>
                  <w:sz w:val="18"/>
                  <w:szCs w:val="18"/>
                </w:rPr>
                <w:t>S6-254247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8F1756" w14:textId="1B1E282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Update API invoker's API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7EF59D" w14:textId="6EF64EE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249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0328</w:t>
            </w:r>
          </w:p>
          <w:p w14:paraId="6234644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B143D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3A16ACB" w14:textId="0299BC3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8AB0A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A7FEBD"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51725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356178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8D1DBA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5E388CD"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5040E1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79D7E97"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00E58D2"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5B1DFEA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668C3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8E7C1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05E36" w14:textId="0E1C59F7" w:rsidR="002752BD" w:rsidRPr="00CF71EC" w:rsidRDefault="002752BD" w:rsidP="002752BD">
            <w:pPr>
              <w:spacing w:before="20" w:after="20" w:line="240" w:lineRule="auto"/>
              <w:rPr>
                <w:rFonts w:ascii="Arial" w:hAnsi="Arial" w:cs="Arial"/>
                <w:b/>
              </w:rPr>
            </w:pP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6EB00E6" w14:textId="3FD3D9A2" w:rsidR="002752BD" w:rsidRPr="00CF71EC" w:rsidRDefault="002752BD" w:rsidP="002752BD">
            <w:pPr>
              <w:spacing w:before="20" w:after="20" w:line="240" w:lineRule="auto"/>
              <w:rPr>
                <w:rFonts w:ascii="Arial" w:hAnsi="Arial" w:cs="Arial"/>
                <w:b/>
              </w:rPr>
            </w:pPr>
            <w:r w:rsidRPr="00CF71EC">
              <w:rPr>
                <w:rFonts w:ascii="Arial" w:hAnsi="Arial" w:cs="Arial"/>
                <w:b/>
              </w:rPr>
              <w:t>Rel-</w:t>
            </w:r>
            <w:r>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Study Items</w:t>
            </w:r>
          </w:p>
        </w:tc>
      </w:tr>
      <w:tr w:rsidR="0003697C" w:rsidRPr="00CF71EC" w14:paraId="729240B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E6D4F90" w14:textId="77777777" w:rsidR="0003697C" w:rsidRPr="00CF71EC" w:rsidRDefault="0003697C" w:rsidP="00AE078A">
            <w:pPr>
              <w:spacing w:before="20" w:after="20" w:line="240" w:lineRule="auto"/>
              <w:rPr>
                <w:rFonts w:ascii="Arial" w:hAnsi="Arial" w:cs="Arial"/>
                <w:bCs/>
                <w:sz w:val="18"/>
                <w:szCs w:val="18"/>
              </w:rPr>
            </w:pPr>
          </w:p>
        </w:tc>
      </w:tr>
      <w:tr w:rsidR="00AE7E69" w:rsidRPr="00A31859" w14:paraId="149F364E"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994FF1"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19CA898" w14:textId="77777777" w:rsidR="00AE7E69" w:rsidRPr="009C46BB" w:rsidRDefault="00AE7E69" w:rsidP="00726EAD">
            <w:pPr>
              <w:spacing w:before="20" w:after="20" w:line="240" w:lineRule="auto"/>
              <w:rPr>
                <w:rFonts w:ascii="Arial" w:eastAsia="Times New Roman" w:hAnsi="Arial"/>
                <w:b/>
                <w:bCs/>
                <w:lang w:eastAsia="ja-JP"/>
              </w:rPr>
            </w:pPr>
            <w:r w:rsidRPr="009C46BB">
              <w:rPr>
                <w:rFonts w:ascii="Arial" w:hAnsi="Arial" w:cs="Arial"/>
                <w:b/>
                <w:bCs/>
              </w:rPr>
              <w:t xml:space="preserve">FS_MCDISC_Ph2 – </w:t>
            </w:r>
            <w:r w:rsidRPr="009C46BB">
              <w:rPr>
                <w:rFonts w:ascii="Arial" w:eastAsia="Times New Roman" w:hAnsi="Arial"/>
                <w:b/>
                <w:bCs/>
                <w:lang w:eastAsia="ja-JP"/>
              </w:rPr>
              <w:t>Study on Discreet listening and monitoring of mission critical services, Phase 2</w:t>
            </w:r>
          </w:p>
          <w:p w14:paraId="71FC931A" w14:textId="2BB02E1C" w:rsidR="00AE7E69" w:rsidRPr="00160BE9" w:rsidRDefault="00AE7E69" w:rsidP="00726EAD">
            <w:pPr>
              <w:spacing w:before="20" w:after="20" w:line="240" w:lineRule="auto"/>
              <w:rPr>
                <w:rFonts w:ascii="Arial" w:hAnsi="Arial" w:cs="Arial"/>
                <w:b/>
                <w:bCs/>
                <w:lang w:val="en-US"/>
              </w:rPr>
            </w:pPr>
            <w:r w:rsidRPr="00160BE9">
              <w:rPr>
                <w:rFonts w:ascii="Arial" w:hAnsi="Arial" w:cs="Arial"/>
                <w:b/>
                <w:bCs/>
                <w:lang w:val="en-US"/>
              </w:rPr>
              <w:t>Rapporteur:</w:t>
            </w:r>
            <w:r w:rsidR="00465995" w:rsidRPr="00160BE9">
              <w:rPr>
                <w:rFonts w:ascii="Arial" w:hAnsi="Arial" w:cs="Arial"/>
                <w:b/>
                <w:bCs/>
                <w:lang w:val="en-US"/>
              </w:rPr>
              <w:t xml:space="preserve"> Kees Verweij, Netherlands Police</w:t>
            </w:r>
          </w:p>
          <w:p w14:paraId="01A43C05" w14:textId="5DEE2757" w:rsidR="00AE7E69" w:rsidRPr="00160BE9" w:rsidRDefault="0023346A" w:rsidP="00726EAD">
            <w:pPr>
              <w:spacing w:before="20" w:after="20" w:line="240" w:lineRule="auto"/>
              <w:rPr>
                <w:rFonts w:ascii="Arial" w:hAnsi="Arial" w:cs="Arial"/>
                <w:b/>
                <w:bCs/>
                <w:lang w:val="en-US"/>
              </w:rPr>
            </w:pPr>
            <w:r>
              <w:rPr>
                <w:rFonts w:ascii="Arial" w:hAnsi="Arial" w:cs="Arial"/>
                <w:b/>
                <w:bCs/>
                <w:lang w:val="en-US"/>
              </w:rPr>
              <w:t>18</w:t>
            </w:r>
            <w:r w:rsidR="00AE7E69" w:rsidRPr="00160BE9">
              <w:rPr>
                <w:rFonts w:ascii="Arial" w:hAnsi="Arial" w:cs="Arial"/>
                <w:b/>
                <w:bCs/>
                <w:lang w:val="en-US"/>
              </w:rPr>
              <w:t xml:space="preserve"> papers</w:t>
            </w:r>
          </w:p>
        </w:tc>
      </w:tr>
      <w:tr w:rsidR="00AE7E69" w:rsidRPr="00CF71EC" w14:paraId="1550FEB0"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3AF30170"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178B066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4B80B3E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8321CE"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8B490B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2215F47"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87CF9" w:rsidRPr="00CF71EC" w14:paraId="5195EDF5" w14:textId="77777777" w:rsidTr="001B62E9">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98E7FEB" w14:textId="77777777" w:rsidR="00A87CF9" w:rsidRPr="003D7DEF" w:rsidRDefault="00A87CF9" w:rsidP="001B62E9">
            <w:pPr>
              <w:spacing w:before="20" w:after="20" w:line="240" w:lineRule="auto"/>
              <w:rPr>
                <w:rFonts w:ascii="Arial" w:hAnsi="Arial" w:cs="Arial"/>
                <w:bCs/>
                <w:sz w:val="18"/>
                <w:szCs w:val="18"/>
              </w:rPr>
            </w:pPr>
            <w:hyperlink r:id="rId91" w:history="1">
              <w:r w:rsidRPr="003D7DEF">
                <w:rPr>
                  <w:rStyle w:val="Hyperlink"/>
                  <w:rFonts w:ascii="Arial" w:hAnsi="Arial" w:cs="Arial"/>
                  <w:bCs/>
                  <w:sz w:val="18"/>
                  <w:szCs w:val="18"/>
                </w:rPr>
                <w:t>S6-254125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ACE0BAD"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Updated Scope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DA2B342"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C3A26D" w14:textId="77777777" w:rsidR="00A87CF9" w:rsidRDefault="00A87CF9" w:rsidP="001B62E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D3AF2F5"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878629" w14:textId="77777777" w:rsidR="00A87CF9" w:rsidRPr="00CF71EC" w:rsidRDefault="00A87CF9" w:rsidP="001B62E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F328E9C" w14:textId="77777777" w:rsidR="00A87CF9" w:rsidRPr="00CF71EC" w:rsidRDefault="00A87CF9" w:rsidP="001B62E9">
            <w:pPr>
              <w:spacing w:before="20" w:after="20" w:line="240" w:lineRule="auto"/>
              <w:rPr>
                <w:rFonts w:ascii="Arial" w:hAnsi="Arial" w:cs="Arial"/>
                <w:bCs/>
                <w:sz w:val="18"/>
                <w:szCs w:val="18"/>
              </w:rPr>
            </w:pPr>
          </w:p>
        </w:tc>
      </w:tr>
      <w:tr w:rsidR="003D7DEF" w:rsidRPr="00CF71EC" w14:paraId="45253673"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C65BAF9" w14:textId="141E1143" w:rsidR="003D7DEF" w:rsidRPr="003D7DEF" w:rsidRDefault="003D7DEF" w:rsidP="00726EAD">
            <w:pPr>
              <w:spacing w:before="20" w:after="20" w:line="240" w:lineRule="auto"/>
              <w:rPr>
                <w:rFonts w:ascii="Arial" w:hAnsi="Arial" w:cs="Arial"/>
                <w:bCs/>
                <w:sz w:val="18"/>
                <w:szCs w:val="18"/>
              </w:rPr>
            </w:pPr>
            <w:hyperlink r:id="rId92" w:history="1">
              <w:r w:rsidRPr="003D7DEF">
                <w:rPr>
                  <w:rStyle w:val="Hyperlink"/>
                  <w:rFonts w:ascii="Arial" w:hAnsi="Arial" w:cs="Arial"/>
                  <w:bCs/>
                  <w:sz w:val="18"/>
                  <w:szCs w:val="18"/>
                </w:rPr>
                <w:t>S6-254106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5C2B2C7" w14:textId="3C3DAF0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Updated solution#1: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95171B5" w14:textId="2571200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9721A7"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83F881" w14:textId="3AF2ED8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E15F34"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0E2EC7"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B424C7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A8281DB" w14:textId="72075153" w:rsidR="003D7DEF" w:rsidRPr="003D7DEF" w:rsidRDefault="003D7DEF" w:rsidP="00726EAD">
            <w:pPr>
              <w:spacing w:before="20" w:after="20" w:line="240" w:lineRule="auto"/>
              <w:rPr>
                <w:rFonts w:ascii="Arial" w:hAnsi="Arial" w:cs="Arial"/>
                <w:bCs/>
                <w:sz w:val="18"/>
                <w:szCs w:val="18"/>
              </w:rPr>
            </w:pPr>
            <w:hyperlink r:id="rId93" w:history="1">
              <w:r w:rsidRPr="003D7DEF">
                <w:rPr>
                  <w:rStyle w:val="Hyperlink"/>
                  <w:rFonts w:ascii="Arial" w:hAnsi="Arial" w:cs="Arial"/>
                  <w:bCs/>
                  <w:sz w:val="18"/>
                  <w:szCs w:val="18"/>
                </w:rPr>
                <w:t>S6-254341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BBC7F8F" w14:textId="66E2FB7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Target user shall not be aware of discreet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97651FC" w14:textId="2CD4FDD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E53041"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3423DD" w14:textId="1D78F31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509DAB"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BD6E6E" w14:textId="77777777" w:rsidR="003D7DEF" w:rsidRPr="00CF71EC" w:rsidRDefault="003D7DEF" w:rsidP="00726EAD">
            <w:pPr>
              <w:spacing w:before="20" w:after="20" w:line="240" w:lineRule="auto"/>
              <w:rPr>
                <w:rFonts w:ascii="Arial" w:hAnsi="Arial" w:cs="Arial"/>
                <w:bCs/>
                <w:sz w:val="18"/>
                <w:szCs w:val="18"/>
              </w:rPr>
            </w:pPr>
          </w:p>
        </w:tc>
      </w:tr>
      <w:tr w:rsidR="00A87CF9" w:rsidRPr="00CF71EC" w14:paraId="6AF06ED1" w14:textId="77777777" w:rsidTr="00006B24">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6C5CCCE" w14:textId="77777777" w:rsidR="00A87CF9" w:rsidRPr="003D7DEF" w:rsidRDefault="00A87CF9" w:rsidP="00006B24">
            <w:pPr>
              <w:spacing w:before="20" w:after="20" w:line="240" w:lineRule="auto"/>
              <w:rPr>
                <w:rFonts w:ascii="Arial" w:hAnsi="Arial" w:cs="Arial"/>
                <w:bCs/>
                <w:sz w:val="18"/>
                <w:szCs w:val="18"/>
              </w:rPr>
            </w:pPr>
            <w:hyperlink r:id="rId94" w:history="1">
              <w:r w:rsidRPr="003D7DEF">
                <w:rPr>
                  <w:rStyle w:val="Hyperlink"/>
                  <w:rFonts w:ascii="Arial" w:hAnsi="Arial" w:cs="Arial"/>
                  <w:bCs/>
                  <w:sz w:val="18"/>
                  <w:szCs w:val="18"/>
                </w:rPr>
                <w:t>S6-254359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D4EFAE4"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Key issue Avoiding knowledge of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9FBC0A3"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 xml:space="preserve">Netherlands Police (Kees </w:t>
            </w:r>
            <w:r>
              <w:rPr>
                <w:rFonts w:ascii="Arial" w:hAnsi="Arial" w:cs="Arial"/>
                <w:bCs/>
                <w:sz w:val="18"/>
                <w:szCs w:val="18"/>
              </w:rPr>
              <w:lastRenderedPageBreak/>
              <w:t>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1A15D0" w14:textId="77777777" w:rsidR="00A87CF9" w:rsidRDefault="00A87CF9" w:rsidP="00006B24">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65C3BC47"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1AE954" w14:textId="77777777" w:rsidR="00A87CF9" w:rsidRPr="00CF71EC" w:rsidRDefault="00A87CF9" w:rsidP="00006B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7606D2" w14:textId="77777777" w:rsidR="00A87CF9" w:rsidRPr="00CF71EC" w:rsidRDefault="00A87CF9" w:rsidP="00006B24">
            <w:pPr>
              <w:spacing w:before="20" w:after="20" w:line="240" w:lineRule="auto"/>
              <w:rPr>
                <w:rFonts w:ascii="Arial" w:hAnsi="Arial" w:cs="Arial"/>
                <w:bCs/>
                <w:sz w:val="18"/>
                <w:szCs w:val="18"/>
              </w:rPr>
            </w:pPr>
          </w:p>
        </w:tc>
      </w:tr>
      <w:tr w:rsidR="003D7DEF" w:rsidRPr="00CF71EC" w14:paraId="0B1FC06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5C694FD" w14:textId="071DBEFC" w:rsidR="003D7DEF" w:rsidRPr="003D7DEF" w:rsidRDefault="003D7DEF" w:rsidP="00726EAD">
            <w:pPr>
              <w:spacing w:before="20" w:after="20" w:line="240" w:lineRule="auto"/>
              <w:rPr>
                <w:rFonts w:ascii="Arial" w:hAnsi="Arial" w:cs="Arial"/>
                <w:bCs/>
                <w:sz w:val="18"/>
                <w:szCs w:val="18"/>
              </w:rPr>
            </w:pPr>
            <w:hyperlink r:id="rId95" w:history="1">
              <w:r w:rsidRPr="003D7DEF">
                <w:rPr>
                  <w:rStyle w:val="Hyperlink"/>
                  <w:rFonts w:ascii="Arial" w:hAnsi="Arial" w:cs="Arial"/>
                  <w:bCs/>
                  <w:sz w:val="18"/>
                  <w:szCs w:val="18"/>
                </w:rPr>
                <w:t>S6-254345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E4E8B6B" w14:textId="46360DB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DM scenario 16 IP connectivity</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6477C15" w14:textId="22B920E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0FBDD46"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702758" w14:textId="1964A30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CA21C28"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1F056B"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337D989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8431410" w14:textId="32CD262E" w:rsidR="003D7DEF" w:rsidRPr="003D7DEF" w:rsidRDefault="003D7DEF" w:rsidP="00726EAD">
            <w:pPr>
              <w:spacing w:before="20" w:after="20" w:line="240" w:lineRule="auto"/>
              <w:rPr>
                <w:rFonts w:ascii="Arial" w:hAnsi="Arial" w:cs="Arial"/>
                <w:bCs/>
                <w:sz w:val="18"/>
                <w:szCs w:val="18"/>
              </w:rPr>
            </w:pPr>
            <w:hyperlink r:id="rId96" w:history="1">
              <w:r w:rsidRPr="003D7DEF">
                <w:rPr>
                  <w:rStyle w:val="Hyperlink"/>
                  <w:rFonts w:ascii="Arial" w:hAnsi="Arial" w:cs="Arial"/>
                  <w:bCs/>
                  <w:sz w:val="18"/>
                  <w:szCs w:val="18"/>
                </w:rPr>
                <w:t>S6-254346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0656D53" w14:textId="456CC77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selection of MC service for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E1FD5E2" w14:textId="792C3CC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695732"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5CF294" w14:textId="4142CDC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D2E96F"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4524714"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067BD7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585483B" w14:textId="1AB401BD" w:rsidR="003D7DEF" w:rsidRPr="003D7DEF" w:rsidRDefault="003D7DEF" w:rsidP="00726EAD">
            <w:pPr>
              <w:spacing w:before="20" w:after="20" w:line="240" w:lineRule="auto"/>
              <w:rPr>
                <w:rFonts w:ascii="Arial" w:hAnsi="Arial" w:cs="Arial"/>
                <w:bCs/>
                <w:sz w:val="18"/>
                <w:szCs w:val="18"/>
              </w:rPr>
            </w:pPr>
            <w:hyperlink r:id="rId97" w:history="1">
              <w:r w:rsidRPr="003D7DEF">
                <w:rPr>
                  <w:rStyle w:val="Hyperlink"/>
                  <w:rFonts w:ascii="Arial" w:hAnsi="Arial" w:cs="Arial"/>
                  <w:bCs/>
                  <w:sz w:val="18"/>
                  <w:szCs w:val="18"/>
                </w:rPr>
                <w:t>S6-254347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530CD96" w14:textId="7EB2345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Group membership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C4BB847" w14:textId="158DEDC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3A72B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E94BE4" w14:textId="7850E79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114A55"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5D9D48"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0954546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9CCA4E9" w14:textId="2300CFFB" w:rsidR="003D7DEF" w:rsidRPr="003D7DEF" w:rsidRDefault="003D7DEF" w:rsidP="00726EAD">
            <w:pPr>
              <w:spacing w:before="20" w:after="20" w:line="240" w:lineRule="auto"/>
              <w:rPr>
                <w:rFonts w:ascii="Arial" w:hAnsi="Arial" w:cs="Arial"/>
                <w:bCs/>
                <w:sz w:val="18"/>
                <w:szCs w:val="18"/>
              </w:rPr>
            </w:pPr>
            <w:hyperlink r:id="rId98" w:history="1">
              <w:r w:rsidRPr="003D7DEF">
                <w:rPr>
                  <w:rStyle w:val="Hyperlink"/>
                  <w:rFonts w:ascii="Arial" w:hAnsi="Arial" w:cs="Arial"/>
                  <w:bCs/>
                  <w:sz w:val="18"/>
                  <w:szCs w:val="18"/>
                </w:rPr>
                <w:t>S6-254348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ADF2995" w14:textId="3D25CE5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isssue</w:t>
            </w:r>
            <w:proofErr w:type="spellEnd"/>
            <w:r>
              <w:rPr>
                <w:rFonts w:ascii="Arial" w:hAnsi="Arial" w:cs="Arial"/>
                <w:bCs/>
                <w:sz w:val="18"/>
                <w:szCs w:val="18"/>
              </w:rPr>
              <w:t xml:space="preserve"> DM of </w:t>
            </w:r>
            <w:proofErr w:type="spellStart"/>
            <w:r>
              <w:rPr>
                <w:rFonts w:ascii="Arial" w:hAnsi="Arial" w:cs="Arial"/>
                <w:bCs/>
                <w:sz w:val="18"/>
                <w:szCs w:val="18"/>
              </w:rPr>
              <w:t>MCVideo</w:t>
            </w:r>
            <w:proofErr w:type="spellEnd"/>
            <w:r>
              <w:rPr>
                <w:rFonts w:ascii="Arial" w:hAnsi="Arial" w:cs="Arial"/>
                <w:bCs/>
                <w:sz w:val="18"/>
                <w:szCs w:val="18"/>
              </w:rPr>
              <w:t xml:space="preserve"> push and pull and </w:t>
            </w:r>
            <w:proofErr w:type="spellStart"/>
            <w:r>
              <w:rPr>
                <w:rFonts w:ascii="Arial" w:hAnsi="Arial" w:cs="Arial"/>
                <w:bCs/>
                <w:sz w:val="18"/>
                <w:szCs w:val="18"/>
              </w:rPr>
              <w:t>MCData</w:t>
            </w:r>
            <w:proofErr w:type="spellEnd"/>
            <w:r>
              <w:rPr>
                <w:rFonts w:ascii="Arial" w:hAnsi="Arial" w:cs="Arial"/>
                <w:bCs/>
                <w:sz w:val="18"/>
                <w:szCs w:val="18"/>
              </w:rPr>
              <w:t xml:space="preserve"> file upload and download</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2E4AEFAE" w14:textId="6E69EA4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24023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D9A2AE" w14:textId="2E76EED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42B717"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76CAF2"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12338608"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B2C8DE7" w14:textId="2FF52DB3" w:rsidR="003D7DEF" w:rsidRPr="003D7DEF" w:rsidRDefault="003D7DEF" w:rsidP="00726EAD">
            <w:pPr>
              <w:spacing w:before="20" w:after="20" w:line="240" w:lineRule="auto"/>
              <w:rPr>
                <w:rFonts w:ascii="Arial" w:hAnsi="Arial" w:cs="Arial"/>
                <w:bCs/>
                <w:sz w:val="18"/>
                <w:szCs w:val="18"/>
              </w:rPr>
            </w:pPr>
            <w:hyperlink r:id="rId99" w:history="1">
              <w:r w:rsidRPr="003D7DEF">
                <w:rPr>
                  <w:rStyle w:val="Hyperlink"/>
                  <w:rFonts w:ascii="Arial" w:hAnsi="Arial" w:cs="Arial"/>
                  <w:bCs/>
                  <w:sz w:val="18"/>
                  <w:szCs w:val="18"/>
                </w:rPr>
                <w:t>S6-254350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74CC941" w14:textId="77E7AED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end-to-end encrypted calls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7D1CA02" w14:textId="0E2AF8A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7CF36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3F9142" w14:textId="5E93A6B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B46558"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A0CF09"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1BE7441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E5E1B0B" w14:textId="2C499D8C" w:rsidR="003D7DEF" w:rsidRPr="003D7DEF" w:rsidRDefault="003D7DEF" w:rsidP="00726EAD">
            <w:pPr>
              <w:spacing w:before="20" w:after="20" w:line="240" w:lineRule="auto"/>
              <w:rPr>
                <w:rFonts w:ascii="Arial" w:hAnsi="Arial" w:cs="Arial"/>
                <w:bCs/>
                <w:sz w:val="18"/>
                <w:szCs w:val="18"/>
              </w:rPr>
            </w:pPr>
            <w:hyperlink r:id="rId100" w:history="1">
              <w:r w:rsidRPr="003D7DEF">
                <w:rPr>
                  <w:rStyle w:val="Hyperlink"/>
                  <w:rFonts w:ascii="Arial" w:hAnsi="Arial" w:cs="Arial"/>
                  <w:bCs/>
                  <w:sz w:val="18"/>
                  <w:szCs w:val="18"/>
                </w:rPr>
                <w:t>S6-254351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B406218" w14:textId="7D2A8B2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Source MC service server for DM of user in group call in interconnection scenario</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FFFF82D" w14:textId="6429501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03E9D0"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E0BECC" w14:textId="2B2D989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0479E5"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C4FB3E"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AFDB5D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8258518" w14:textId="7613231B" w:rsidR="003D7DEF" w:rsidRPr="003D7DEF" w:rsidRDefault="003D7DEF" w:rsidP="00726EAD">
            <w:pPr>
              <w:spacing w:before="20" w:after="20" w:line="240" w:lineRule="auto"/>
              <w:rPr>
                <w:rFonts w:ascii="Arial" w:hAnsi="Arial" w:cs="Arial"/>
                <w:bCs/>
                <w:sz w:val="18"/>
                <w:szCs w:val="18"/>
              </w:rPr>
            </w:pPr>
            <w:hyperlink r:id="rId101" w:history="1">
              <w:r w:rsidRPr="003D7DEF">
                <w:rPr>
                  <w:rStyle w:val="Hyperlink"/>
                  <w:rFonts w:ascii="Arial" w:hAnsi="Arial" w:cs="Arial"/>
                  <w:bCs/>
                  <w:sz w:val="18"/>
                  <w:szCs w:val="18"/>
                </w:rPr>
                <w:t>S6-254352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26FA01D" w14:textId="13EFBFE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migrated users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F5E73CB" w14:textId="6FA192D3"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1B724E"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8D04F2" w14:textId="7EFD0E7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03755B"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B9FBCC"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36FD139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0750E29" w14:textId="4E71D734" w:rsidR="003D7DEF" w:rsidRPr="003D7DEF" w:rsidRDefault="003D7DEF" w:rsidP="00726EAD">
            <w:pPr>
              <w:spacing w:before="20" w:after="20" w:line="240" w:lineRule="auto"/>
              <w:rPr>
                <w:rFonts w:ascii="Arial" w:hAnsi="Arial" w:cs="Arial"/>
                <w:bCs/>
                <w:sz w:val="18"/>
                <w:szCs w:val="18"/>
              </w:rPr>
            </w:pPr>
            <w:hyperlink r:id="rId102" w:history="1">
              <w:r w:rsidRPr="003D7DEF">
                <w:rPr>
                  <w:rStyle w:val="Hyperlink"/>
                  <w:rFonts w:ascii="Arial" w:hAnsi="Arial" w:cs="Arial"/>
                  <w:bCs/>
                  <w:sz w:val="18"/>
                  <w:szCs w:val="18"/>
                </w:rPr>
                <w:t>S6-254353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5ACDEB6" w14:textId="1EC7BE8E"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user logged into multiple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3E8BF36" w14:textId="6FE6146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1AEA3A"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2FC70D1" w14:textId="2998953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80DD43"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B53D4B"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77258085"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0C02086" w14:textId="3836C184" w:rsidR="003D7DEF" w:rsidRPr="003D7DEF" w:rsidRDefault="003D7DEF" w:rsidP="00726EAD">
            <w:pPr>
              <w:spacing w:before="20" w:after="20" w:line="240" w:lineRule="auto"/>
              <w:rPr>
                <w:rFonts w:ascii="Arial" w:hAnsi="Arial" w:cs="Arial"/>
                <w:bCs/>
                <w:sz w:val="18"/>
                <w:szCs w:val="18"/>
              </w:rPr>
            </w:pPr>
            <w:hyperlink r:id="rId103" w:history="1">
              <w:r w:rsidRPr="003D7DEF">
                <w:rPr>
                  <w:rStyle w:val="Hyperlink"/>
                  <w:rFonts w:ascii="Arial" w:hAnsi="Arial" w:cs="Arial"/>
                  <w:bCs/>
                  <w:sz w:val="18"/>
                  <w:szCs w:val="18"/>
                </w:rPr>
                <w:t>S6-254354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5AC95B7" w14:textId="2202B5C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Key Issue DM of </w:t>
            </w:r>
            <w:proofErr w:type="spellStart"/>
            <w:r>
              <w:rPr>
                <w:rFonts w:ascii="Arial" w:hAnsi="Arial" w:cs="Arial"/>
                <w:bCs/>
                <w:sz w:val="18"/>
                <w:szCs w:val="18"/>
              </w:rPr>
              <w:t>MCData</w:t>
            </w:r>
            <w:proofErr w:type="spellEnd"/>
            <w:r>
              <w:rPr>
                <w:rFonts w:ascii="Arial" w:hAnsi="Arial" w:cs="Arial"/>
                <w:bCs/>
                <w:sz w:val="18"/>
                <w:szCs w:val="18"/>
              </w:rPr>
              <w:t xml:space="preserve"> content server and message store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8F849A7" w14:textId="5D037F2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ACA1D3"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82E39AD" w14:textId="3CC8E94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67698D"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493FE8"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7ABAADF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7A36B6C" w14:textId="7F516F08" w:rsidR="003D7DEF" w:rsidRPr="003D7DEF" w:rsidRDefault="003D7DEF" w:rsidP="00726EAD">
            <w:pPr>
              <w:spacing w:before="20" w:after="20" w:line="240" w:lineRule="auto"/>
              <w:rPr>
                <w:rFonts w:ascii="Arial" w:hAnsi="Arial" w:cs="Arial"/>
                <w:bCs/>
                <w:sz w:val="18"/>
                <w:szCs w:val="18"/>
              </w:rPr>
            </w:pPr>
            <w:hyperlink r:id="rId104" w:history="1">
              <w:r w:rsidRPr="003D7DEF">
                <w:rPr>
                  <w:rStyle w:val="Hyperlink"/>
                  <w:rFonts w:ascii="Arial" w:hAnsi="Arial" w:cs="Arial"/>
                  <w:bCs/>
                  <w:sz w:val="18"/>
                  <w:szCs w:val="18"/>
                </w:rPr>
                <w:t>S6-254355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35CF961" w14:textId="52EF3BC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towards an MC service group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0D7F4B4" w14:textId="3ED4F213"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8A14B3"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7D35788" w14:textId="5B48ED6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D1FAD1"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8FCD0F"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5F05A1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EF31E34" w14:textId="5837FF56" w:rsidR="003D7DEF" w:rsidRPr="003D7DEF" w:rsidRDefault="003D7DEF" w:rsidP="00726EAD">
            <w:pPr>
              <w:spacing w:before="20" w:after="20" w:line="240" w:lineRule="auto"/>
              <w:rPr>
                <w:rFonts w:ascii="Arial" w:hAnsi="Arial" w:cs="Arial"/>
                <w:bCs/>
                <w:sz w:val="18"/>
                <w:szCs w:val="18"/>
              </w:rPr>
            </w:pPr>
            <w:hyperlink r:id="rId105" w:history="1">
              <w:r w:rsidRPr="003D7DEF">
                <w:rPr>
                  <w:rStyle w:val="Hyperlink"/>
                  <w:rFonts w:ascii="Arial" w:hAnsi="Arial" w:cs="Arial"/>
                  <w:bCs/>
                  <w:sz w:val="18"/>
                  <w:szCs w:val="18"/>
                </w:rPr>
                <w:t>S6-254357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FDA9FDC" w14:textId="25494F9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Limitations due to regulatory constraints and operator security policies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1339537" w14:textId="087E2F7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F8609C"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F00DBD" w14:textId="279F301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4BCC53"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CEA5CA1"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C66BC9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8DEE4D4" w14:textId="716CFC50" w:rsidR="003D7DEF" w:rsidRPr="003D7DEF" w:rsidRDefault="003D7DEF" w:rsidP="00726EAD">
            <w:pPr>
              <w:spacing w:before="20" w:after="20" w:line="240" w:lineRule="auto"/>
              <w:rPr>
                <w:rFonts w:ascii="Arial" w:hAnsi="Arial" w:cs="Arial"/>
                <w:bCs/>
                <w:sz w:val="18"/>
                <w:szCs w:val="18"/>
              </w:rPr>
            </w:pPr>
            <w:hyperlink r:id="rId106" w:history="1">
              <w:r w:rsidRPr="003D7DEF">
                <w:rPr>
                  <w:rStyle w:val="Hyperlink"/>
                  <w:rFonts w:ascii="Arial" w:hAnsi="Arial" w:cs="Arial"/>
                  <w:bCs/>
                  <w:sz w:val="18"/>
                  <w:szCs w:val="18"/>
                </w:rPr>
                <w:t>S6-254358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9FD933A" w14:textId="0F7055B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How to document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005D570" w14:textId="6395919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4FB434"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D9FA75" w14:textId="15C0E7C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6A535D"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0CF02C"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61BD83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695D67B" w14:textId="22A89386" w:rsidR="003D7DEF" w:rsidRPr="003D7DEF" w:rsidRDefault="003D7DEF" w:rsidP="00726EAD">
            <w:pPr>
              <w:spacing w:before="20" w:after="20" w:line="240" w:lineRule="auto"/>
              <w:rPr>
                <w:rFonts w:ascii="Arial" w:hAnsi="Arial" w:cs="Arial"/>
                <w:bCs/>
                <w:sz w:val="18"/>
                <w:szCs w:val="18"/>
              </w:rPr>
            </w:pPr>
            <w:hyperlink r:id="rId107" w:history="1">
              <w:r w:rsidRPr="003D7DEF">
                <w:rPr>
                  <w:rStyle w:val="Hyperlink"/>
                  <w:rFonts w:ascii="Arial" w:hAnsi="Arial" w:cs="Arial"/>
                  <w:bCs/>
                  <w:sz w:val="18"/>
                  <w:szCs w:val="18"/>
                </w:rPr>
                <w:t>S6-254360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D520E64" w14:textId="1945698E"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DM Update Annex A</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FFEE6C5" w14:textId="16EF1BC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82F5AC"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E8089B" w14:textId="0B17805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9EF181"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A3E1D8" w14:textId="77777777" w:rsidR="003D7DEF" w:rsidRPr="00CF71EC" w:rsidRDefault="003D7DEF" w:rsidP="00726EAD">
            <w:pPr>
              <w:spacing w:before="20" w:after="20" w:line="240" w:lineRule="auto"/>
              <w:rPr>
                <w:rFonts w:ascii="Arial" w:hAnsi="Arial" w:cs="Arial"/>
                <w:bCs/>
                <w:sz w:val="18"/>
                <w:szCs w:val="18"/>
              </w:rPr>
            </w:pPr>
          </w:p>
        </w:tc>
      </w:tr>
      <w:tr w:rsidR="00AE7E69" w:rsidRPr="00CF71EC" w14:paraId="0331B571"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92E8690" w14:textId="77777777" w:rsidR="00AE7E69" w:rsidRPr="00CF71EC" w:rsidRDefault="00AE7E69" w:rsidP="00726EAD">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48ED08AC" w14:textId="77777777" w:rsidR="00AE7E69" w:rsidRPr="00CF71EC" w:rsidRDefault="00AE7E69" w:rsidP="00726EAD">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48727777" w14:textId="77777777" w:rsidR="00AE7E69" w:rsidRPr="00CF71EC" w:rsidRDefault="00AE7E69"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A5DE6EC" w14:textId="77777777" w:rsidR="00AE7E69" w:rsidRPr="00CF71EC" w:rsidRDefault="00AE7E69"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70CBA5" w14:textId="77777777" w:rsidR="00AE7E69" w:rsidRPr="00CF71EC" w:rsidRDefault="00AE7E69"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413F9A" w14:textId="77777777" w:rsidR="00AE7E69" w:rsidRPr="00CF71EC" w:rsidRDefault="00AE7E69" w:rsidP="00726EAD">
            <w:pPr>
              <w:spacing w:before="20" w:after="20" w:line="240" w:lineRule="auto"/>
              <w:rPr>
                <w:rFonts w:ascii="Arial" w:hAnsi="Arial" w:cs="Arial"/>
                <w:bCs/>
                <w:sz w:val="18"/>
                <w:szCs w:val="18"/>
              </w:rPr>
            </w:pPr>
          </w:p>
        </w:tc>
      </w:tr>
      <w:tr w:rsidR="00AE7E69" w:rsidRPr="00CF71EC" w14:paraId="17A7E59A" w14:textId="77777777" w:rsidTr="005362C7">
        <w:tc>
          <w:tcPr>
            <w:tcW w:w="10800" w:type="dxa"/>
            <w:gridSpan w:val="13"/>
            <w:tcBorders>
              <w:top w:val="single" w:sz="4" w:space="0" w:color="auto"/>
              <w:left w:val="single" w:sz="4" w:space="0" w:color="auto"/>
              <w:bottom w:val="single" w:sz="4" w:space="0" w:color="auto"/>
              <w:right w:val="single" w:sz="4" w:space="0" w:color="auto"/>
            </w:tcBorders>
            <w:vAlign w:val="center"/>
          </w:tcPr>
          <w:p w14:paraId="250A4FE6" w14:textId="77777777" w:rsidR="00AE7E69" w:rsidRPr="00CF71EC" w:rsidRDefault="00AE7E69" w:rsidP="00726EAD">
            <w:pPr>
              <w:spacing w:before="20" w:after="20" w:line="240" w:lineRule="auto"/>
              <w:rPr>
                <w:rFonts w:ascii="Arial" w:hAnsi="Arial" w:cs="Arial"/>
                <w:bCs/>
                <w:sz w:val="18"/>
                <w:szCs w:val="18"/>
              </w:rPr>
            </w:pPr>
          </w:p>
        </w:tc>
      </w:tr>
      <w:tr w:rsidR="00AE7E69" w:rsidRPr="00FE5B6F" w14:paraId="7F7D0E3D"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201486"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CC00869" w14:textId="77777777" w:rsidR="00AE7E69" w:rsidRPr="009C46BB" w:rsidRDefault="00AE7E69" w:rsidP="00726EAD">
            <w:pPr>
              <w:spacing w:before="20" w:after="20" w:line="240" w:lineRule="auto"/>
              <w:rPr>
                <w:rFonts w:ascii="Arial" w:hAnsi="Arial" w:cs="Arial"/>
                <w:b/>
                <w:bCs/>
                <w:lang w:val="en-US"/>
              </w:rPr>
            </w:pPr>
            <w:r w:rsidRPr="00A0400C">
              <w:rPr>
                <w:rFonts w:ascii="Arial" w:hAnsi="Arial" w:cs="Arial"/>
                <w:b/>
                <w:bCs/>
              </w:rPr>
              <w:t>FS_MCLOG</w:t>
            </w:r>
            <w:r w:rsidRPr="009C46BB">
              <w:rPr>
                <w:rFonts w:ascii="Arial" w:hAnsi="Arial" w:cs="Arial"/>
                <w:b/>
                <w:bCs/>
              </w:rPr>
              <w:t xml:space="preserve">_Ph2 – </w:t>
            </w:r>
            <w:r w:rsidRPr="009C46BB">
              <w:rPr>
                <w:rFonts w:ascii="Arial" w:eastAsia="Times New Roman" w:hAnsi="Arial"/>
                <w:b/>
                <w:bCs/>
                <w:lang w:eastAsia="ja-JP"/>
              </w:rPr>
              <w:t>Study on Logging and recording of mission critical services, Phase 2</w:t>
            </w:r>
          </w:p>
          <w:p w14:paraId="5E0F72AB" w14:textId="77777777" w:rsidR="00AE7E69" w:rsidRPr="009C46BB" w:rsidRDefault="00AE7E69" w:rsidP="00726EAD">
            <w:pPr>
              <w:spacing w:before="20" w:after="20" w:line="240" w:lineRule="auto"/>
              <w:rPr>
                <w:rFonts w:ascii="Arial" w:hAnsi="Arial" w:cs="Arial"/>
                <w:b/>
                <w:bCs/>
                <w:lang w:val="nb-NO"/>
              </w:rPr>
            </w:pPr>
            <w:r w:rsidRPr="009C46BB">
              <w:rPr>
                <w:rFonts w:ascii="Arial" w:hAnsi="Arial" w:cs="Arial"/>
                <w:b/>
                <w:bCs/>
                <w:lang w:val="nb-NO"/>
              </w:rPr>
              <w:t>Rapporteur: Jukka Vialen, Airbus</w:t>
            </w:r>
          </w:p>
          <w:p w14:paraId="11AEF1C0" w14:textId="5FC53CD5" w:rsidR="00AE7E69" w:rsidRPr="00A0400C" w:rsidRDefault="0023346A" w:rsidP="00726EAD">
            <w:pPr>
              <w:spacing w:before="20" w:after="20" w:line="240" w:lineRule="auto"/>
              <w:rPr>
                <w:rFonts w:ascii="Arial" w:hAnsi="Arial" w:cs="Arial"/>
                <w:b/>
                <w:bCs/>
                <w:lang w:val="nb-NO"/>
              </w:rPr>
            </w:pPr>
            <w:r>
              <w:rPr>
                <w:rFonts w:ascii="Arial" w:hAnsi="Arial" w:cs="Arial"/>
                <w:b/>
                <w:bCs/>
                <w:lang w:val="nb-NO"/>
              </w:rPr>
              <w:t>18</w:t>
            </w:r>
            <w:r w:rsidR="00AE7E69" w:rsidRPr="00C0745D">
              <w:rPr>
                <w:rFonts w:ascii="Arial" w:hAnsi="Arial" w:cs="Arial"/>
                <w:b/>
                <w:bCs/>
                <w:lang w:val="nb-NO"/>
              </w:rPr>
              <w:t xml:space="preserve"> papers</w:t>
            </w:r>
          </w:p>
        </w:tc>
      </w:tr>
      <w:tr w:rsidR="00AE7E69" w:rsidRPr="00CF71EC" w14:paraId="79B1F735" w14:textId="77777777" w:rsidTr="00C72567">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7B9842E7"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1B4B84C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3B321060"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AAB084C"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E6A01C8"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3D33C0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0603BB7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146B7B4" w14:textId="1209F5BC" w:rsidR="003D7DEF" w:rsidRPr="003D7DEF" w:rsidRDefault="003D7DEF" w:rsidP="002752BD">
            <w:pPr>
              <w:spacing w:before="20" w:after="20" w:line="240" w:lineRule="auto"/>
              <w:rPr>
                <w:rFonts w:ascii="Arial" w:hAnsi="Arial" w:cs="Arial"/>
                <w:bCs/>
                <w:sz w:val="18"/>
                <w:szCs w:val="18"/>
              </w:rPr>
            </w:pPr>
            <w:hyperlink r:id="rId108" w:history="1">
              <w:r w:rsidRPr="003D7DEF">
                <w:rPr>
                  <w:rStyle w:val="Hyperlink"/>
                  <w:rFonts w:ascii="Arial" w:hAnsi="Arial" w:cs="Arial"/>
                  <w:bCs/>
                  <w:sz w:val="18"/>
                  <w:szCs w:val="18"/>
                </w:rPr>
                <w:t>S6-254021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102227A" w14:textId="2EA86AD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Key Issue: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F14AA3" w14:textId="0E17B8D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72E21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C9038D" w14:textId="2758531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9A207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DD188D"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4456D4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5B90D9" w14:textId="1DAB1955" w:rsidR="003D7DEF" w:rsidRPr="003D7DEF" w:rsidRDefault="003D7DEF" w:rsidP="002752BD">
            <w:pPr>
              <w:spacing w:before="20" w:after="20" w:line="240" w:lineRule="auto"/>
              <w:rPr>
                <w:rFonts w:ascii="Arial" w:hAnsi="Arial" w:cs="Arial"/>
                <w:bCs/>
                <w:sz w:val="18"/>
                <w:szCs w:val="18"/>
              </w:rPr>
            </w:pPr>
            <w:hyperlink r:id="rId109" w:history="1">
              <w:r w:rsidRPr="003D7DEF">
                <w:rPr>
                  <w:rStyle w:val="Hyperlink"/>
                  <w:rFonts w:ascii="Arial" w:hAnsi="Arial" w:cs="Arial"/>
                  <w:bCs/>
                  <w:sz w:val="18"/>
                  <w:szCs w:val="18"/>
                </w:rPr>
                <w:t>S6-254022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D0D6FC" w14:textId="5694729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D448A7" w14:textId="17FC55E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C9230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F416F8" w14:textId="2951A09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21FBF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CB09D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25688B7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82A249" w14:textId="5EB14366" w:rsidR="003D7DEF" w:rsidRPr="003D7DEF" w:rsidRDefault="003D7DEF" w:rsidP="002752BD">
            <w:pPr>
              <w:spacing w:before="20" w:after="20" w:line="240" w:lineRule="auto"/>
              <w:rPr>
                <w:rFonts w:ascii="Arial" w:hAnsi="Arial" w:cs="Arial"/>
                <w:bCs/>
                <w:sz w:val="18"/>
                <w:szCs w:val="18"/>
              </w:rPr>
            </w:pPr>
            <w:hyperlink r:id="rId110" w:history="1">
              <w:r w:rsidRPr="003D7DEF">
                <w:rPr>
                  <w:rStyle w:val="Hyperlink"/>
                  <w:rFonts w:ascii="Arial" w:hAnsi="Arial" w:cs="Arial"/>
                  <w:bCs/>
                  <w:sz w:val="18"/>
                  <w:szCs w:val="18"/>
                </w:rPr>
                <w:t>S6-254091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988F28" w14:textId="18D37CB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Correction to Scenario#1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B8B3B1" w14:textId="0463C5A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47547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D2760E" w14:textId="4F80DA9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07A82B"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CB2C1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687D0C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8414CFA" w14:textId="3BCAAE0B" w:rsidR="003D7DEF" w:rsidRPr="003D7DEF" w:rsidRDefault="003D7DEF" w:rsidP="002752BD">
            <w:pPr>
              <w:spacing w:before="20" w:after="20" w:line="240" w:lineRule="auto"/>
              <w:rPr>
                <w:rFonts w:ascii="Arial" w:hAnsi="Arial" w:cs="Arial"/>
                <w:bCs/>
                <w:sz w:val="18"/>
                <w:szCs w:val="18"/>
              </w:rPr>
            </w:pPr>
            <w:hyperlink r:id="rId111" w:history="1">
              <w:r w:rsidRPr="003D7DEF">
                <w:rPr>
                  <w:rStyle w:val="Hyperlink"/>
                  <w:rFonts w:ascii="Arial" w:hAnsi="Arial" w:cs="Arial"/>
                  <w:bCs/>
                  <w:sz w:val="18"/>
                  <w:szCs w:val="18"/>
                </w:rPr>
                <w:t>S6-254092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33103F" w14:textId="59CB8A1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Correcting a </w:t>
            </w:r>
            <w:proofErr w:type="spellStart"/>
            <w:r>
              <w:rPr>
                <w:rFonts w:ascii="Arial" w:hAnsi="Arial" w:cs="Arial"/>
                <w:bCs/>
                <w:sz w:val="18"/>
                <w:szCs w:val="18"/>
              </w:rPr>
              <w:t>pCR</w:t>
            </w:r>
            <w:proofErr w:type="spellEnd"/>
            <w:r>
              <w:rPr>
                <w:rFonts w:ascii="Arial" w:hAnsi="Arial" w:cs="Arial"/>
                <w:bCs/>
                <w:sz w:val="18"/>
                <w:szCs w:val="18"/>
              </w:rPr>
              <w:t xml:space="preserve"> implementation error in KI#8 and KI#9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E0343C9" w14:textId="707E8B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D347F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C5C72" w14:textId="3A7DD64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8366D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0E2A65"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9601B6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1B5D6CD" w14:textId="1ED320EE" w:rsidR="003D7DEF" w:rsidRPr="003D7DEF" w:rsidRDefault="003D7DEF" w:rsidP="002752BD">
            <w:pPr>
              <w:spacing w:before="20" w:after="20" w:line="240" w:lineRule="auto"/>
              <w:rPr>
                <w:rFonts w:ascii="Arial" w:hAnsi="Arial" w:cs="Arial"/>
                <w:bCs/>
                <w:sz w:val="18"/>
                <w:szCs w:val="18"/>
              </w:rPr>
            </w:pPr>
            <w:hyperlink r:id="rId112" w:history="1">
              <w:r w:rsidRPr="003D7DEF">
                <w:rPr>
                  <w:rStyle w:val="Hyperlink"/>
                  <w:rFonts w:ascii="Arial" w:hAnsi="Arial" w:cs="Arial"/>
                  <w:bCs/>
                  <w:sz w:val="18"/>
                  <w:szCs w:val="18"/>
                </w:rPr>
                <w:t>S6-254093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FE3498" w14:textId="3D0EFE0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Update to KI#8: Recording SDS using </w:t>
            </w:r>
            <w:proofErr w:type="spellStart"/>
            <w:r>
              <w:rPr>
                <w:rFonts w:ascii="Arial" w:hAnsi="Arial" w:cs="Arial"/>
                <w:bCs/>
                <w:sz w:val="18"/>
                <w:szCs w:val="18"/>
              </w:rPr>
              <w:t>signaling</w:t>
            </w:r>
            <w:proofErr w:type="spellEnd"/>
            <w:r>
              <w:rPr>
                <w:rFonts w:ascii="Arial" w:hAnsi="Arial" w:cs="Arial"/>
                <w:bCs/>
                <w:sz w:val="18"/>
                <w:szCs w:val="18"/>
              </w:rPr>
              <w:t xml:space="preserve">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344E96" w14:textId="0333814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CE779D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7B7A023" w14:textId="273A2DD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876223"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CCC9A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5E0F31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3689EAB" w14:textId="284E2F67" w:rsidR="003D7DEF" w:rsidRPr="003D7DEF" w:rsidRDefault="003D7DEF" w:rsidP="002752BD">
            <w:pPr>
              <w:spacing w:before="20" w:after="20" w:line="240" w:lineRule="auto"/>
              <w:rPr>
                <w:rFonts w:ascii="Arial" w:hAnsi="Arial" w:cs="Arial"/>
                <w:bCs/>
                <w:sz w:val="18"/>
                <w:szCs w:val="18"/>
              </w:rPr>
            </w:pPr>
            <w:hyperlink r:id="rId113" w:history="1">
              <w:r w:rsidRPr="003D7DEF">
                <w:rPr>
                  <w:rStyle w:val="Hyperlink"/>
                  <w:rFonts w:ascii="Arial" w:hAnsi="Arial" w:cs="Arial"/>
                  <w:bCs/>
                  <w:sz w:val="18"/>
                  <w:szCs w:val="18"/>
                </w:rPr>
                <w:t>S6-254094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9BEB80" w14:textId="6E8C036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Group member as a recording target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A65E20" w14:textId="0C6B26D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3E252"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875B62E" w14:textId="75CE1B7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DB0AA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33AF83"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5C51B4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04DE14" w14:textId="5B5ADF85" w:rsidR="003D7DEF" w:rsidRPr="003D7DEF" w:rsidRDefault="003D7DEF" w:rsidP="002752BD">
            <w:pPr>
              <w:spacing w:before="20" w:after="20" w:line="240" w:lineRule="auto"/>
              <w:rPr>
                <w:rFonts w:ascii="Arial" w:hAnsi="Arial" w:cs="Arial"/>
                <w:bCs/>
                <w:sz w:val="18"/>
                <w:szCs w:val="18"/>
              </w:rPr>
            </w:pPr>
            <w:hyperlink r:id="rId114" w:history="1">
              <w:r w:rsidRPr="003D7DEF">
                <w:rPr>
                  <w:rStyle w:val="Hyperlink"/>
                  <w:rFonts w:ascii="Arial" w:hAnsi="Arial" w:cs="Arial"/>
                  <w:bCs/>
                  <w:sz w:val="18"/>
                  <w:szCs w:val="18"/>
                </w:rPr>
                <w:t>S6-254095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C8713F" w14:textId="088E8A2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ad hoc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8AD3867" w14:textId="5F561D2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E3373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59C24D" w14:textId="6ECA80E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7FD99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CC4D7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F10160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E7E0D5" w14:textId="41FDC7F8" w:rsidR="003D7DEF" w:rsidRPr="003D7DEF" w:rsidRDefault="003D7DEF" w:rsidP="002752BD">
            <w:pPr>
              <w:spacing w:before="20" w:after="20" w:line="240" w:lineRule="auto"/>
              <w:rPr>
                <w:rFonts w:ascii="Arial" w:hAnsi="Arial" w:cs="Arial"/>
                <w:bCs/>
                <w:sz w:val="18"/>
                <w:szCs w:val="18"/>
              </w:rPr>
            </w:pPr>
            <w:hyperlink r:id="rId115" w:history="1">
              <w:r w:rsidRPr="003D7DEF">
                <w:rPr>
                  <w:rStyle w:val="Hyperlink"/>
                  <w:rFonts w:ascii="Arial" w:hAnsi="Arial" w:cs="Arial"/>
                  <w:bCs/>
                  <w:sz w:val="18"/>
                  <w:szCs w:val="18"/>
                </w:rPr>
                <w:t>S6-254096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A91508" w14:textId="29E6DCB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temporary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98C2F3" w14:textId="18AE30F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FB273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C7BC575" w14:textId="7F1CA3A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5309E5"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AF81B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1FD10D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A12704" w14:textId="00EBB4ED" w:rsidR="003D7DEF" w:rsidRPr="003D7DEF" w:rsidRDefault="003D7DEF" w:rsidP="002752BD">
            <w:pPr>
              <w:spacing w:before="20" w:after="20" w:line="240" w:lineRule="auto"/>
              <w:rPr>
                <w:rFonts w:ascii="Arial" w:hAnsi="Arial" w:cs="Arial"/>
                <w:bCs/>
                <w:sz w:val="18"/>
                <w:szCs w:val="18"/>
              </w:rPr>
            </w:pPr>
            <w:hyperlink r:id="rId116" w:history="1">
              <w:r w:rsidRPr="003D7DEF">
                <w:rPr>
                  <w:rStyle w:val="Hyperlink"/>
                  <w:rFonts w:ascii="Arial" w:hAnsi="Arial" w:cs="Arial"/>
                  <w:bCs/>
                  <w:sz w:val="18"/>
                  <w:szCs w:val="18"/>
                </w:rPr>
                <w:t>S6-254097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62B094" w14:textId="255E07F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a simultaneous MCPTT/</w:t>
            </w:r>
            <w:proofErr w:type="spellStart"/>
            <w:r>
              <w:rPr>
                <w:rFonts w:ascii="Arial" w:hAnsi="Arial" w:cs="Arial"/>
                <w:bCs/>
                <w:sz w:val="18"/>
                <w:szCs w:val="18"/>
              </w:rPr>
              <w:t>MCVideo</w:t>
            </w:r>
            <w:proofErr w:type="spellEnd"/>
            <w:r>
              <w:rPr>
                <w:rFonts w:ascii="Arial" w:hAnsi="Arial" w:cs="Arial"/>
                <w:bCs/>
                <w:sz w:val="18"/>
                <w:szCs w:val="18"/>
              </w:rPr>
              <w:t xml:space="preserve"> session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1CD570" w14:textId="2363EF1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EFF0B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53501F3" w14:textId="1EF37DC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98C66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014D3E"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1CE73B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CA3DD8F" w14:textId="33C3B812" w:rsidR="003D7DEF" w:rsidRPr="003D7DEF" w:rsidRDefault="003D7DEF" w:rsidP="002752BD">
            <w:pPr>
              <w:spacing w:before="20" w:after="20" w:line="240" w:lineRule="auto"/>
              <w:rPr>
                <w:rFonts w:ascii="Arial" w:hAnsi="Arial" w:cs="Arial"/>
                <w:bCs/>
                <w:sz w:val="18"/>
                <w:szCs w:val="18"/>
              </w:rPr>
            </w:pPr>
            <w:hyperlink r:id="rId117" w:history="1">
              <w:r w:rsidRPr="003D7DEF">
                <w:rPr>
                  <w:rStyle w:val="Hyperlink"/>
                  <w:rFonts w:ascii="Arial" w:hAnsi="Arial" w:cs="Arial"/>
                  <w:bCs/>
                  <w:sz w:val="18"/>
                  <w:szCs w:val="18"/>
                </w:rPr>
                <w:t>S6-254098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77BA26" w14:textId="7D45D3D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Pre-established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2D1FBE" w14:textId="7ADCA2F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A8FABC"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2790FE" w14:textId="0AA7D0A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F2395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8F7D81"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843B6D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06ADFA" w14:textId="2541CB8F" w:rsidR="003D7DEF" w:rsidRPr="003D7DEF" w:rsidRDefault="003D7DEF" w:rsidP="002752BD">
            <w:pPr>
              <w:spacing w:before="20" w:after="20" w:line="240" w:lineRule="auto"/>
              <w:rPr>
                <w:rFonts w:ascii="Arial" w:hAnsi="Arial" w:cs="Arial"/>
                <w:bCs/>
                <w:sz w:val="18"/>
                <w:szCs w:val="18"/>
              </w:rPr>
            </w:pPr>
            <w:hyperlink r:id="rId118" w:history="1">
              <w:r w:rsidRPr="003D7DEF">
                <w:rPr>
                  <w:rStyle w:val="Hyperlink"/>
                  <w:rFonts w:ascii="Arial" w:hAnsi="Arial" w:cs="Arial"/>
                  <w:bCs/>
                  <w:sz w:val="18"/>
                  <w:szCs w:val="18"/>
                </w:rPr>
                <w:t>S6-254099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14D288A" w14:textId="7FA146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Separated user plane and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18EC02" w14:textId="6915870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7FAD7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22D334" w14:textId="662ED2B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0D60D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49B22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7E2B3E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DF39AF" w14:textId="5FDA8829" w:rsidR="003D7DEF" w:rsidRPr="003D7DEF" w:rsidRDefault="003D7DEF" w:rsidP="002752BD">
            <w:pPr>
              <w:spacing w:before="20" w:after="20" w:line="240" w:lineRule="auto"/>
              <w:rPr>
                <w:rFonts w:ascii="Arial" w:hAnsi="Arial" w:cs="Arial"/>
                <w:bCs/>
                <w:sz w:val="18"/>
                <w:szCs w:val="18"/>
              </w:rPr>
            </w:pPr>
            <w:hyperlink r:id="rId119" w:history="1">
              <w:r w:rsidRPr="003D7DEF">
                <w:rPr>
                  <w:rStyle w:val="Hyperlink"/>
                  <w:rFonts w:ascii="Arial" w:hAnsi="Arial" w:cs="Arial"/>
                  <w:bCs/>
                  <w:sz w:val="18"/>
                  <w:szCs w:val="18"/>
                </w:rPr>
                <w:t>S6-254100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B4D168" w14:textId="2E11D64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Key Issue: Recording of files uploaded to a </w:t>
            </w:r>
            <w:proofErr w:type="spellStart"/>
            <w:r>
              <w:rPr>
                <w:rFonts w:ascii="Arial" w:hAnsi="Arial" w:cs="Arial"/>
                <w:bCs/>
                <w:sz w:val="18"/>
                <w:szCs w:val="18"/>
              </w:rPr>
              <w:t>MCData</w:t>
            </w:r>
            <w:proofErr w:type="spellEnd"/>
            <w:r>
              <w:rPr>
                <w:rFonts w:ascii="Arial" w:hAnsi="Arial" w:cs="Arial"/>
                <w:bCs/>
                <w:sz w:val="18"/>
                <w:szCs w:val="18"/>
              </w:rPr>
              <w:t xml:space="preserve"> content server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D24CA9" w14:textId="7D555FD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B2C7D5"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D3CCFC" w14:textId="1CA8F2E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6B8E00"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338784"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6299E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DC8E72" w14:textId="0227E6DF" w:rsidR="003D7DEF" w:rsidRPr="003D7DEF" w:rsidRDefault="003D7DEF" w:rsidP="002752BD">
            <w:pPr>
              <w:spacing w:before="20" w:after="20" w:line="240" w:lineRule="auto"/>
              <w:rPr>
                <w:rFonts w:ascii="Arial" w:hAnsi="Arial" w:cs="Arial"/>
                <w:bCs/>
                <w:sz w:val="18"/>
                <w:szCs w:val="18"/>
              </w:rPr>
            </w:pPr>
            <w:hyperlink r:id="rId120" w:history="1">
              <w:r w:rsidRPr="003D7DEF">
                <w:rPr>
                  <w:rStyle w:val="Hyperlink"/>
                  <w:rFonts w:ascii="Arial" w:hAnsi="Arial" w:cs="Arial"/>
                  <w:bCs/>
                  <w:sz w:val="18"/>
                  <w:szCs w:val="18"/>
                </w:rPr>
                <w:t>S6-254101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515C6B" w14:textId="0C3C108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to KI6: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5346C5" w14:textId="7753F26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E0F51C"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7CEBB80" w14:textId="03280D3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FBDF5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B4BFAA"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3347DE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E20D31" w14:textId="21AFC9FC" w:rsidR="003D7DEF" w:rsidRPr="003D7DEF" w:rsidRDefault="003D7DEF" w:rsidP="002752BD">
            <w:pPr>
              <w:spacing w:before="20" w:after="20" w:line="240" w:lineRule="auto"/>
              <w:rPr>
                <w:rFonts w:ascii="Arial" w:hAnsi="Arial" w:cs="Arial"/>
                <w:bCs/>
                <w:sz w:val="18"/>
                <w:szCs w:val="18"/>
              </w:rPr>
            </w:pPr>
            <w:hyperlink r:id="rId121" w:history="1">
              <w:r w:rsidRPr="003D7DEF">
                <w:rPr>
                  <w:rStyle w:val="Hyperlink"/>
                  <w:rFonts w:ascii="Arial" w:hAnsi="Arial" w:cs="Arial"/>
                  <w:bCs/>
                  <w:sz w:val="18"/>
                  <w:szCs w:val="18"/>
                </w:rPr>
                <w:t>S6-254102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20C061" w14:textId="06BC771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Off-network recording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D814732" w14:textId="0731937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F1733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95099B" w14:textId="0EDD50D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9E3AE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458CB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9348F4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961392" w14:textId="0D6091AC" w:rsidR="003D7DEF" w:rsidRPr="003D7DEF" w:rsidRDefault="003D7DEF" w:rsidP="002752BD">
            <w:pPr>
              <w:spacing w:before="20" w:after="20" w:line="240" w:lineRule="auto"/>
              <w:rPr>
                <w:rFonts w:ascii="Arial" w:hAnsi="Arial" w:cs="Arial"/>
                <w:bCs/>
                <w:sz w:val="18"/>
                <w:szCs w:val="18"/>
              </w:rPr>
            </w:pPr>
            <w:hyperlink r:id="rId122" w:history="1">
              <w:r w:rsidRPr="003D7DEF">
                <w:rPr>
                  <w:rStyle w:val="Hyperlink"/>
                  <w:rFonts w:ascii="Arial" w:hAnsi="Arial" w:cs="Arial"/>
                  <w:bCs/>
                  <w:sz w:val="18"/>
                  <w:szCs w:val="18"/>
                </w:rPr>
                <w:t>S6-254103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798363" w14:textId="6BB77AD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for KI#7: Recording HTTP traffic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BB21B0C" w14:textId="78F0FE8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5FC423"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C46A08" w14:textId="29F4454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6D5EF9"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S6-253445.</w:t>
            </w:r>
          </w:p>
          <w:p w14:paraId="0C24AA79" w14:textId="1B12E1CE"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AC974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417AA2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9E016D" w14:textId="0E93DDE0" w:rsidR="003D7DEF" w:rsidRPr="003D7DEF" w:rsidRDefault="003D7DEF" w:rsidP="002752BD">
            <w:pPr>
              <w:spacing w:before="20" w:after="20" w:line="240" w:lineRule="auto"/>
              <w:rPr>
                <w:rFonts w:ascii="Arial" w:hAnsi="Arial" w:cs="Arial"/>
                <w:bCs/>
                <w:sz w:val="18"/>
                <w:szCs w:val="18"/>
              </w:rPr>
            </w:pPr>
            <w:hyperlink r:id="rId123" w:history="1">
              <w:r w:rsidRPr="003D7DEF">
                <w:rPr>
                  <w:rStyle w:val="Hyperlink"/>
                  <w:rFonts w:ascii="Arial" w:hAnsi="Arial" w:cs="Arial"/>
                  <w:bCs/>
                  <w:sz w:val="18"/>
                  <w:szCs w:val="18"/>
                </w:rPr>
                <w:t>S6-254104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A9986C" w14:textId="4964DD6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Updated solution #3: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4961AC" w14:textId="3D8F7EB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0F8BA0"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734AF78" w14:textId="396C66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3C59F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5474F4"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9AFE6A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57850BC" w14:textId="2ADB0CE5" w:rsidR="003D7DEF" w:rsidRPr="003D7DEF" w:rsidRDefault="003D7DEF" w:rsidP="002752BD">
            <w:pPr>
              <w:spacing w:before="20" w:after="20" w:line="240" w:lineRule="auto"/>
              <w:rPr>
                <w:rFonts w:ascii="Arial" w:hAnsi="Arial" w:cs="Arial"/>
                <w:bCs/>
                <w:sz w:val="18"/>
                <w:szCs w:val="18"/>
              </w:rPr>
            </w:pPr>
            <w:hyperlink r:id="rId124" w:history="1">
              <w:r w:rsidRPr="003D7DEF">
                <w:rPr>
                  <w:rStyle w:val="Hyperlink"/>
                  <w:rFonts w:ascii="Arial" w:hAnsi="Arial" w:cs="Arial"/>
                  <w:bCs/>
                  <w:sz w:val="18"/>
                  <w:szCs w:val="18"/>
                </w:rPr>
                <w:t>S6-254105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3BE2CD7" w14:textId="04AD55F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Update to Solution 1: Recording of </w:t>
            </w:r>
            <w:proofErr w:type="spellStart"/>
            <w:r>
              <w:rPr>
                <w:rFonts w:ascii="Arial" w:hAnsi="Arial" w:cs="Arial"/>
                <w:bCs/>
                <w:sz w:val="18"/>
                <w:szCs w:val="18"/>
              </w:rPr>
              <w:t>MCVideo</w:t>
            </w:r>
            <w:proofErr w:type="spellEnd"/>
            <w:r>
              <w:rPr>
                <w:rFonts w:ascii="Arial" w:hAnsi="Arial" w:cs="Arial"/>
                <w:bCs/>
                <w:sz w:val="18"/>
                <w:szCs w:val="18"/>
              </w:rPr>
              <w:t xml:space="preserve"> one to one pull and push</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CB075A" w14:textId="08C73E1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4AA32D"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4E5D9F7" w14:textId="7962FE5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E7C38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3FF8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CAE380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476C228" w14:textId="5AC9D9A9" w:rsidR="003D7DEF" w:rsidRPr="003D7DEF" w:rsidRDefault="003D7DEF" w:rsidP="002752BD">
            <w:pPr>
              <w:spacing w:before="20" w:after="20" w:line="240" w:lineRule="auto"/>
              <w:rPr>
                <w:rFonts w:ascii="Arial" w:hAnsi="Arial" w:cs="Arial"/>
                <w:bCs/>
                <w:sz w:val="18"/>
                <w:szCs w:val="18"/>
              </w:rPr>
            </w:pPr>
            <w:hyperlink r:id="rId125" w:history="1">
              <w:r w:rsidRPr="003D7DEF">
                <w:rPr>
                  <w:rStyle w:val="Hyperlink"/>
                  <w:rFonts w:ascii="Arial" w:hAnsi="Arial" w:cs="Arial"/>
                  <w:bCs/>
                  <w:sz w:val="18"/>
                  <w:szCs w:val="18"/>
                </w:rPr>
                <w:t>S6-254124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0350CB" w14:textId="0B6F4F7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Updated Scope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3F7AE5" w14:textId="4847819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6F969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5AACD6" w14:textId="5FF0968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A55B25"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A66645"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435C1A2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8628B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BD4DEBB"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071754A"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BAD6B0E"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6F0C365"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D849B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5A2D69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F64B5E5" w14:textId="77777777" w:rsidR="002752BD" w:rsidRPr="00CF71EC" w:rsidRDefault="002752BD" w:rsidP="002752BD">
            <w:pPr>
              <w:spacing w:before="20" w:after="20" w:line="240" w:lineRule="auto"/>
              <w:rPr>
                <w:rFonts w:ascii="Arial" w:hAnsi="Arial" w:cs="Arial"/>
                <w:bCs/>
                <w:sz w:val="18"/>
                <w:szCs w:val="18"/>
              </w:rPr>
            </w:pPr>
          </w:p>
        </w:tc>
      </w:tr>
      <w:tr w:rsidR="002752BD" w:rsidRPr="00FE5B6F" w14:paraId="1DB799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0FA591" w14:textId="7D18F1CB" w:rsidR="002752BD" w:rsidRPr="00CF71EC" w:rsidRDefault="002752BD" w:rsidP="002752BD">
            <w:pPr>
              <w:spacing w:before="20" w:after="20" w:line="240" w:lineRule="auto"/>
              <w:rPr>
                <w:rFonts w:ascii="Arial" w:hAnsi="Arial" w:cs="Arial"/>
                <w:b/>
              </w:rPr>
            </w:pPr>
            <w:r>
              <w:rPr>
                <w:rFonts w:ascii="Arial" w:hAnsi="Arial" w:cs="Arial"/>
                <w:b/>
              </w:rPr>
              <w:t>9</w:t>
            </w:r>
            <w:r w:rsidRPr="00CF71EC">
              <w:rPr>
                <w:rFonts w:ascii="Arial" w:hAnsi="Arial" w:cs="Arial"/>
                <w:b/>
              </w:rPr>
              <w:t>.</w:t>
            </w:r>
            <w:r w:rsidR="00045319">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5912A08" w14:textId="3767B1B7" w:rsidR="00A0400C" w:rsidRPr="009C46BB" w:rsidRDefault="00A0400C" w:rsidP="00A0400C">
            <w:pPr>
              <w:spacing w:before="20" w:after="20" w:line="240" w:lineRule="auto"/>
              <w:rPr>
                <w:rFonts w:ascii="Arial" w:hAnsi="Arial" w:cs="Arial"/>
                <w:b/>
                <w:bCs/>
                <w:lang w:val="en-US"/>
              </w:rPr>
            </w:pPr>
            <w:r w:rsidRPr="00C0745D">
              <w:rPr>
                <w:rFonts w:ascii="Arial" w:hAnsi="Arial" w:cs="Arial"/>
                <w:b/>
                <w:bCs/>
              </w:rPr>
              <w:t>FS_SEAL_</w:t>
            </w:r>
            <w:r w:rsidRPr="009C46BB">
              <w:rPr>
                <w:rFonts w:ascii="Arial" w:hAnsi="Arial" w:cs="Arial"/>
                <w:b/>
                <w:bCs/>
              </w:rPr>
              <w:t xml:space="preserve">Ph4 – </w:t>
            </w:r>
            <w:r w:rsidR="009C46BB" w:rsidRPr="009C46BB">
              <w:rPr>
                <w:rFonts w:ascii="Arial" w:eastAsia="Times New Roman" w:hAnsi="Arial"/>
                <w:b/>
                <w:bCs/>
                <w:lang w:eastAsia="ja-JP"/>
              </w:rPr>
              <w:t>Study on Service Enabler Architecture Layer (SEAL) Phase 4</w:t>
            </w:r>
          </w:p>
          <w:p w14:paraId="5D066094" w14:textId="77777777" w:rsidR="00A0400C" w:rsidRPr="009C46BB" w:rsidRDefault="00A0400C" w:rsidP="00A0400C">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349D9DB3" w14:textId="55DAC6E1" w:rsidR="002752BD" w:rsidRPr="00CF71EC" w:rsidRDefault="0023346A" w:rsidP="00A0400C">
            <w:pPr>
              <w:spacing w:before="20" w:after="20" w:line="240" w:lineRule="auto"/>
              <w:rPr>
                <w:rFonts w:ascii="Arial" w:eastAsia="SimSun" w:hAnsi="Arial" w:cs="Arial"/>
                <w:b/>
                <w:bCs/>
                <w:lang w:val="fr-FR" w:eastAsia="zh-CN"/>
              </w:rPr>
            </w:pPr>
            <w:r>
              <w:rPr>
                <w:rFonts w:ascii="Arial" w:hAnsi="Arial" w:cs="Arial"/>
                <w:b/>
                <w:bCs/>
                <w:lang w:val="nb-NO"/>
              </w:rPr>
              <w:t>10</w:t>
            </w:r>
            <w:r w:rsidR="00A0400C" w:rsidRPr="00C0745D">
              <w:rPr>
                <w:rFonts w:ascii="Arial" w:hAnsi="Arial" w:cs="Arial"/>
                <w:b/>
                <w:bCs/>
                <w:lang w:val="nb-NO"/>
              </w:rPr>
              <w:t xml:space="preserve"> papers</w:t>
            </w:r>
          </w:p>
        </w:tc>
      </w:tr>
      <w:tr w:rsidR="002752BD" w:rsidRPr="00CF71EC" w14:paraId="2BADE5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77BE8D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7A0D20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FA73B4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D99E49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442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6D2AFC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722B39A1"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D6DA063" w14:textId="0F9659BD" w:rsidR="003D7DEF" w:rsidRPr="003D7DEF" w:rsidRDefault="003D7DEF" w:rsidP="00B919C3">
            <w:pPr>
              <w:spacing w:before="20" w:after="20" w:line="240" w:lineRule="auto"/>
              <w:rPr>
                <w:rFonts w:ascii="Arial" w:hAnsi="Arial" w:cs="Arial"/>
                <w:bCs/>
                <w:sz w:val="18"/>
                <w:szCs w:val="18"/>
              </w:rPr>
            </w:pPr>
            <w:hyperlink r:id="rId126" w:history="1">
              <w:r w:rsidRPr="003D7DEF">
                <w:rPr>
                  <w:rStyle w:val="Hyperlink"/>
                  <w:rFonts w:ascii="Arial" w:hAnsi="Arial" w:cs="Arial"/>
                  <w:bCs/>
                  <w:sz w:val="18"/>
                  <w:szCs w:val="18"/>
                </w:rPr>
                <w:t>S6-254038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1AEBB0D" w14:textId="68BF6F9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4AA755" w14:textId="13280C7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60237E7" w14:textId="0272A4D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E277275"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5ECEAB" w14:textId="334FD595" w:rsidR="003D7DEF" w:rsidRPr="008257C7" w:rsidRDefault="008257C7" w:rsidP="00B919C3">
            <w:pPr>
              <w:spacing w:before="20" w:after="20" w:line="240" w:lineRule="auto"/>
              <w:rPr>
                <w:rFonts w:ascii="Arial" w:hAnsi="Arial" w:cs="Arial"/>
                <w:bCs/>
                <w:sz w:val="18"/>
                <w:szCs w:val="18"/>
              </w:rPr>
            </w:pPr>
            <w:r w:rsidRPr="008257C7">
              <w:rPr>
                <w:rFonts w:ascii="Arial" w:hAnsi="Arial" w:cs="Arial"/>
                <w:bCs/>
                <w:sz w:val="18"/>
                <w:szCs w:val="18"/>
              </w:rPr>
              <w:t>Noted</w:t>
            </w:r>
          </w:p>
        </w:tc>
      </w:tr>
      <w:tr w:rsidR="003D7DEF" w:rsidRPr="00CF71EC" w14:paraId="15923370"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99A9133" w14:textId="02C8DB5D" w:rsidR="003D7DEF" w:rsidRPr="003D7DEF" w:rsidRDefault="003D7DEF" w:rsidP="00B919C3">
            <w:pPr>
              <w:spacing w:before="20" w:after="20" w:line="240" w:lineRule="auto"/>
              <w:rPr>
                <w:rFonts w:ascii="Arial" w:hAnsi="Arial" w:cs="Arial"/>
                <w:bCs/>
                <w:sz w:val="18"/>
                <w:szCs w:val="18"/>
              </w:rPr>
            </w:pPr>
            <w:hyperlink r:id="rId127" w:history="1">
              <w:r w:rsidRPr="003D7DEF">
                <w:rPr>
                  <w:rStyle w:val="Hyperlink"/>
                  <w:rFonts w:ascii="Arial" w:hAnsi="Arial" w:cs="Arial"/>
                  <w:bCs/>
                  <w:sz w:val="18"/>
                  <w:szCs w:val="18"/>
                </w:rPr>
                <w:t>S6-254039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9C14AC3" w14:textId="5519CFB4"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CR on the conclusion of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5DF0C8" w14:textId="5A420A20"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978284"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0001</w:t>
            </w:r>
          </w:p>
          <w:p w14:paraId="2648E10E"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62339C0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79EB0F9B" w14:textId="70F6053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C29D2D"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14A888" w14:textId="3DD4A035" w:rsidR="003D7DEF"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Revised to S6-254608</w:t>
            </w:r>
          </w:p>
        </w:tc>
      </w:tr>
      <w:tr w:rsidR="00B347F1" w:rsidRPr="00CF71EC" w14:paraId="17C8E82D"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D51C033" w14:textId="117FBFBF" w:rsidR="00B347F1" w:rsidRPr="00B347F1" w:rsidRDefault="00B347F1" w:rsidP="00B919C3">
            <w:pPr>
              <w:spacing w:before="20" w:after="20" w:line="240" w:lineRule="auto"/>
            </w:pPr>
            <w:r w:rsidRPr="00B347F1">
              <w:rPr>
                <w:rFonts w:ascii="Arial" w:hAnsi="Arial" w:cs="Arial"/>
                <w:sz w:val="18"/>
              </w:rPr>
              <w:t>S6-254608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4474484" w14:textId="6CEBBB1B"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CR on the conclusion of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D1C2337" w14:textId="2A75E7E8"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 xml:space="preserve">Huawei, </w:t>
            </w:r>
            <w:proofErr w:type="spellStart"/>
            <w:r w:rsidRPr="00B347F1">
              <w:rPr>
                <w:rFonts w:ascii="Arial" w:hAnsi="Arial" w:cs="Arial"/>
                <w:bCs/>
                <w:sz w:val="18"/>
                <w:szCs w:val="18"/>
              </w:rPr>
              <w:t>Hisilicon</w:t>
            </w:r>
            <w:proofErr w:type="spellEnd"/>
            <w:r w:rsidRPr="00B347F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4E15F1C" w14:textId="77777777"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CR 0001r1</w:t>
            </w:r>
          </w:p>
          <w:p w14:paraId="524DEA0D" w14:textId="77777777"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Cat B</w:t>
            </w:r>
          </w:p>
          <w:p w14:paraId="602E9426" w14:textId="77777777"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Rel-20</w:t>
            </w:r>
          </w:p>
          <w:p w14:paraId="7B7FD5B6" w14:textId="75F67242"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533FFE8" w14:textId="77777777" w:rsid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Revision of S6-254039.</w:t>
            </w:r>
          </w:p>
          <w:p w14:paraId="7236940F" w14:textId="0A8A42DE" w:rsidR="00B347F1" w:rsidRPr="00CF71EC" w:rsidRDefault="00B347F1"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2DB07D9" w14:textId="77777777" w:rsidR="00B347F1" w:rsidRPr="00B347F1" w:rsidRDefault="00B347F1" w:rsidP="00B919C3">
            <w:pPr>
              <w:spacing w:before="20" w:after="20" w:line="240" w:lineRule="auto"/>
              <w:rPr>
                <w:rFonts w:ascii="Arial" w:hAnsi="Arial" w:cs="Arial"/>
                <w:bCs/>
                <w:sz w:val="18"/>
                <w:szCs w:val="18"/>
              </w:rPr>
            </w:pPr>
          </w:p>
        </w:tc>
      </w:tr>
      <w:tr w:rsidR="00B347F1" w:rsidRPr="00CF71EC" w14:paraId="0CAD8863"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AECD168" w14:textId="77777777" w:rsidR="00B347F1" w:rsidRPr="003D7DEF" w:rsidRDefault="00B347F1" w:rsidP="00CE7BB7">
            <w:pPr>
              <w:spacing w:before="20" w:after="20" w:line="240" w:lineRule="auto"/>
              <w:rPr>
                <w:rFonts w:ascii="Arial" w:hAnsi="Arial" w:cs="Arial"/>
                <w:bCs/>
                <w:sz w:val="18"/>
                <w:szCs w:val="18"/>
              </w:rPr>
            </w:pPr>
            <w:hyperlink r:id="rId128" w:history="1">
              <w:r w:rsidRPr="003D7DEF">
                <w:rPr>
                  <w:rStyle w:val="Hyperlink"/>
                  <w:rFonts w:ascii="Arial" w:hAnsi="Arial" w:cs="Arial"/>
                  <w:bCs/>
                  <w:sz w:val="18"/>
                  <w:szCs w:val="18"/>
                </w:rPr>
                <w:t>S6-254242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A2A4072" w14:textId="77777777" w:rsidR="00B347F1" w:rsidRPr="00CF71EC" w:rsidRDefault="00B347F1" w:rsidP="00CE7BB7">
            <w:pPr>
              <w:spacing w:before="20" w:after="20" w:line="240" w:lineRule="auto"/>
              <w:rPr>
                <w:rFonts w:ascii="Arial" w:hAnsi="Arial" w:cs="Arial"/>
                <w:bCs/>
                <w:sz w:val="18"/>
                <w:szCs w:val="18"/>
              </w:rPr>
            </w:pPr>
            <w:r>
              <w:rPr>
                <w:rFonts w:ascii="Arial" w:hAnsi="Arial" w:cs="Arial"/>
                <w:bCs/>
                <w:sz w:val="18"/>
                <w:szCs w:val="18"/>
              </w:rPr>
              <w:t>Conclusion for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F74210" w14:textId="77777777" w:rsidR="00B347F1" w:rsidRPr="00CF71EC" w:rsidRDefault="00B347F1" w:rsidP="00CE7BB7">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AE21D4" w14:textId="77777777" w:rsidR="00B347F1" w:rsidRDefault="00B347F1" w:rsidP="00CE7BB7">
            <w:pPr>
              <w:spacing w:before="20" w:after="20" w:line="240" w:lineRule="auto"/>
              <w:rPr>
                <w:rFonts w:ascii="Arial" w:hAnsi="Arial" w:cs="Arial"/>
                <w:bCs/>
                <w:sz w:val="18"/>
                <w:szCs w:val="18"/>
              </w:rPr>
            </w:pPr>
            <w:r>
              <w:rPr>
                <w:rFonts w:ascii="Arial" w:hAnsi="Arial" w:cs="Arial"/>
                <w:bCs/>
                <w:sz w:val="18"/>
                <w:szCs w:val="18"/>
              </w:rPr>
              <w:t>CR 0006</w:t>
            </w:r>
          </w:p>
          <w:p w14:paraId="24547678" w14:textId="77777777" w:rsidR="00B347F1" w:rsidRDefault="00B347F1" w:rsidP="00CE7BB7">
            <w:pPr>
              <w:spacing w:before="20" w:after="20" w:line="240" w:lineRule="auto"/>
              <w:rPr>
                <w:rFonts w:ascii="Arial" w:hAnsi="Arial" w:cs="Arial"/>
                <w:bCs/>
                <w:sz w:val="18"/>
                <w:szCs w:val="18"/>
              </w:rPr>
            </w:pPr>
            <w:r>
              <w:rPr>
                <w:rFonts w:ascii="Arial" w:hAnsi="Arial" w:cs="Arial"/>
                <w:bCs/>
                <w:sz w:val="18"/>
                <w:szCs w:val="18"/>
              </w:rPr>
              <w:t>Cat B</w:t>
            </w:r>
          </w:p>
          <w:p w14:paraId="575192C3" w14:textId="77777777" w:rsidR="00B347F1" w:rsidRDefault="00B347F1" w:rsidP="00CE7BB7">
            <w:pPr>
              <w:spacing w:before="20" w:after="20" w:line="240" w:lineRule="auto"/>
              <w:rPr>
                <w:rFonts w:ascii="Arial" w:hAnsi="Arial" w:cs="Arial"/>
                <w:bCs/>
                <w:sz w:val="18"/>
                <w:szCs w:val="18"/>
              </w:rPr>
            </w:pPr>
            <w:r>
              <w:rPr>
                <w:rFonts w:ascii="Arial" w:hAnsi="Arial" w:cs="Arial"/>
                <w:bCs/>
                <w:sz w:val="18"/>
                <w:szCs w:val="18"/>
              </w:rPr>
              <w:t>Rel-20</w:t>
            </w:r>
          </w:p>
          <w:p w14:paraId="6F783361" w14:textId="77777777" w:rsidR="00B347F1" w:rsidRPr="00CF71EC" w:rsidRDefault="00B347F1" w:rsidP="00CE7BB7">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15809B2" w14:textId="77777777" w:rsidR="00B347F1" w:rsidRPr="00CF71EC" w:rsidRDefault="00B347F1" w:rsidP="00CE7BB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978DC70" w14:textId="66ED6F80"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Revised to S6-254609</w:t>
            </w:r>
          </w:p>
        </w:tc>
      </w:tr>
      <w:tr w:rsidR="00B347F1" w:rsidRPr="00CF71EC" w14:paraId="79679BCB"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E0FB5A8" w14:textId="16D0ADFD" w:rsidR="00B347F1" w:rsidRPr="00B347F1" w:rsidRDefault="00B347F1" w:rsidP="00CE7BB7">
            <w:pPr>
              <w:spacing w:before="20" w:after="20" w:line="240" w:lineRule="auto"/>
            </w:pPr>
            <w:r w:rsidRPr="00B347F1">
              <w:rPr>
                <w:rFonts w:ascii="Arial" w:hAnsi="Arial" w:cs="Arial"/>
                <w:sz w:val="18"/>
              </w:rPr>
              <w:t>S6-254609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BB8DFA0" w14:textId="5EAF8479"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Conclusion for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E67BEB0" w14:textId="0E79ED54"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BBC9A7" w14:textId="77777777"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CR 0006r1</w:t>
            </w:r>
          </w:p>
          <w:p w14:paraId="26206512" w14:textId="77777777"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Cat B</w:t>
            </w:r>
          </w:p>
          <w:p w14:paraId="6FE06E11" w14:textId="77777777"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Rel-20</w:t>
            </w:r>
          </w:p>
          <w:p w14:paraId="2D0B3D4E" w14:textId="0FEB82AE"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97B0F78" w14:textId="77777777" w:rsid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Revision of S6-254242.</w:t>
            </w:r>
          </w:p>
          <w:p w14:paraId="233BAB3C" w14:textId="59011477" w:rsidR="00B347F1" w:rsidRPr="00CF71EC" w:rsidRDefault="00B347F1" w:rsidP="00CE7BB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324E4BA" w14:textId="77777777" w:rsidR="00B347F1" w:rsidRPr="00B347F1" w:rsidRDefault="00B347F1" w:rsidP="00CE7BB7">
            <w:pPr>
              <w:spacing w:before="20" w:after="20" w:line="240" w:lineRule="auto"/>
              <w:rPr>
                <w:rFonts w:ascii="Arial" w:hAnsi="Arial" w:cs="Arial"/>
                <w:bCs/>
                <w:sz w:val="18"/>
                <w:szCs w:val="18"/>
              </w:rPr>
            </w:pPr>
          </w:p>
        </w:tc>
      </w:tr>
      <w:tr w:rsidR="003D7DEF" w:rsidRPr="00CF71EC" w14:paraId="5773AA14" w14:textId="77777777" w:rsidTr="006358A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E430383" w14:textId="6B4B38C3" w:rsidR="003D7DEF" w:rsidRPr="003D7DEF" w:rsidRDefault="003D7DEF" w:rsidP="00B919C3">
            <w:pPr>
              <w:spacing w:before="20" w:after="20" w:line="240" w:lineRule="auto"/>
              <w:rPr>
                <w:rFonts w:ascii="Arial" w:hAnsi="Arial" w:cs="Arial"/>
                <w:bCs/>
                <w:sz w:val="18"/>
                <w:szCs w:val="18"/>
              </w:rPr>
            </w:pPr>
            <w:hyperlink r:id="rId129" w:history="1">
              <w:r w:rsidRPr="003D7DEF">
                <w:rPr>
                  <w:rStyle w:val="Hyperlink"/>
                  <w:rFonts w:ascii="Arial" w:hAnsi="Arial" w:cs="Arial"/>
                  <w:bCs/>
                  <w:sz w:val="18"/>
                  <w:szCs w:val="18"/>
                </w:rPr>
                <w:t>S6-254040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BEA8E3B" w14:textId="0E1EF1DC"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05F5EE0" w14:textId="5431395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C7915C" w14:textId="7F72D10B"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4207C66"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50FFD6" w14:textId="4728F280" w:rsidR="003D7DEF"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Noted</w:t>
            </w:r>
          </w:p>
        </w:tc>
      </w:tr>
      <w:tr w:rsidR="006358A2" w:rsidRPr="00CF71EC" w14:paraId="5DEBF429" w14:textId="77777777" w:rsidTr="006358A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4C0C638" w14:textId="77777777" w:rsidR="006358A2" w:rsidRPr="003D7DEF" w:rsidRDefault="006358A2" w:rsidP="00C106B0">
            <w:pPr>
              <w:spacing w:before="20" w:after="20" w:line="240" w:lineRule="auto"/>
              <w:rPr>
                <w:rFonts w:ascii="Arial" w:hAnsi="Arial" w:cs="Arial"/>
                <w:bCs/>
                <w:sz w:val="18"/>
                <w:szCs w:val="18"/>
              </w:rPr>
            </w:pPr>
            <w:hyperlink r:id="rId130" w:history="1">
              <w:r w:rsidRPr="003D7DEF">
                <w:rPr>
                  <w:rStyle w:val="Hyperlink"/>
                  <w:rFonts w:ascii="Arial" w:hAnsi="Arial" w:cs="Arial"/>
                  <w:bCs/>
                  <w:sz w:val="18"/>
                  <w:szCs w:val="18"/>
                </w:rPr>
                <w:t>S6-254243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2813D1E" w14:textId="77777777" w:rsidR="006358A2" w:rsidRPr="00CF71EC" w:rsidRDefault="006358A2" w:rsidP="00C106B0">
            <w:pPr>
              <w:spacing w:before="20" w:after="20" w:line="240" w:lineRule="auto"/>
              <w:rPr>
                <w:rFonts w:ascii="Arial" w:hAnsi="Arial" w:cs="Arial"/>
                <w:bCs/>
                <w:sz w:val="18"/>
                <w:szCs w:val="18"/>
              </w:rPr>
            </w:pPr>
            <w:r>
              <w:rPr>
                <w:rFonts w:ascii="Arial" w:hAnsi="Arial" w:cs="Arial"/>
                <w:bCs/>
                <w:sz w:val="18"/>
                <w:szCs w:val="18"/>
              </w:rPr>
              <w:t>Conclusion for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127B85" w14:textId="77777777" w:rsidR="006358A2" w:rsidRPr="00CF71EC" w:rsidRDefault="006358A2" w:rsidP="00C106B0">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196C11" w14:textId="77777777" w:rsidR="006358A2" w:rsidRDefault="006358A2" w:rsidP="00C106B0">
            <w:pPr>
              <w:spacing w:before="20" w:after="20" w:line="240" w:lineRule="auto"/>
              <w:rPr>
                <w:rFonts w:ascii="Arial" w:hAnsi="Arial" w:cs="Arial"/>
                <w:bCs/>
                <w:sz w:val="18"/>
                <w:szCs w:val="18"/>
              </w:rPr>
            </w:pPr>
            <w:r>
              <w:rPr>
                <w:rFonts w:ascii="Arial" w:hAnsi="Arial" w:cs="Arial"/>
                <w:bCs/>
                <w:sz w:val="18"/>
                <w:szCs w:val="18"/>
              </w:rPr>
              <w:t>CR 0007</w:t>
            </w:r>
          </w:p>
          <w:p w14:paraId="65539E57" w14:textId="77777777" w:rsidR="006358A2" w:rsidRDefault="006358A2" w:rsidP="00C106B0">
            <w:pPr>
              <w:spacing w:before="20" w:after="20" w:line="240" w:lineRule="auto"/>
              <w:rPr>
                <w:rFonts w:ascii="Arial" w:hAnsi="Arial" w:cs="Arial"/>
                <w:bCs/>
                <w:sz w:val="18"/>
                <w:szCs w:val="18"/>
              </w:rPr>
            </w:pPr>
            <w:r>
              <w:rPr>
                <w:rFonts w:ascii="Arial" w:hAnsi="Arial" w:cs="Arial"/>
                <w:bCs/>
                <w:sz w:val="18"/>
                <w:szCs w:val="18"/>
              </w:rPr>
              <w:t>Cat B</w:t>
            </w:r>
          </w:p>
          <w:p w14:paraId="53EE6B76" w14:textId="77777777" w:rsidR="006358A2" w:rsidRDefault="006358A2" w:rsidP="00C106B0">
            <w:pPr>
              <w:spacing w:before="20" w:after="20" w:line="240" w:lineRule="auto"/>
              <w:rPr>
                <w:rFonts w:ascii="Arial" w:hAnsi="Arial" w:cs="Arial"/>
                <w:bCs/>
                <w:sz w:val="18"/>
                <w:szCs w:val="18"/>
              </w:rPr>
            </w:pPr>
            <w:r>
              <w:rPr>
                <w:rFonts w:ascii="Arial" w:hAnsi="Arial" w:cs="Arial"/>
                <w:bCs/>
                <w:sz w:val="18"/>
                <w:szCs w:val="18"/>
              </w:rPr>
              <w:t>Rel-20</w:t>
            </w:r>
          </w:p>
          <w:p w14:paraId="7C9D715E" w14:textId="77777777" w:rsidR="006358A2" w:rsidRPr="00CF71EC" w:rsidRDefault="006358A2" w:rsidP="00C106B0">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F132BBE" w14:textId="77777777" w:rsidR="006358A2" w:rsidRPr="00CF71EC" w:rsidRDefault="006358A2" w:rsidP="00C106B0">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D81F6F5" w14:textId="69BA02A5"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Revised to S6-254610</w:t>
            </w:r>
          </w:p>
        </w:tc>
      </w:tr>
      <w:tr w:rsidR="006358A2" w:rsidRPr="00CF71EC" w14:paraId="0910A46E" w14:textId="77777777" w:rsidTr="006358A2">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1FCC5CB5" w14:textId="5E80CD7A" w:rsidR="006358A2" w:rsidRPr="006358A2" w:rsidRDefault="006358A2" w:rsidP="00C106B0">
            <w:pPr>
              <w:spacing w:before="20" w:after="20" w:line="240" w:lineRule="auto"/>
            </w:pPr>
            <w:r w:rsidRPr="006358A2">
              <w:rPr>
                <w:rFonts w:ascii="Arial" w:hAnsi="Arial" w:cs="Arial"/>
                <w:sz w:val="18"/>
              </w:rPr>
              <w:t>S6-254610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E0D5CF9" w14:textId="0E57A008"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Conclusion for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B4B8C3" w14:textId="52A31D29"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446A895" w14:textId="77777777"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CR 0007r1</w:t>
            </w:r>
          </w:p>
          <w:p w14:paraId="3B3DB2E2" w14:textId="77777777"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Cat B</w:t>
            </w:r>
          </w:p>
          <w:p w14:paraId="447C76C5" w14:textId="77777777"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Rel-20</w:t>
            </w:r>
          </w:p>
          <w:p w14:paraId="6D20F7DD" w14:textId="75E54A11"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A3B7320" w14:textId="77777777" w:rsid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Revision of S6-254243.</w:t>
            </w:r>
          </w:p>
          <w:p w14:paraId="24D1D020" w14:textId="78575A98" w:rsidR="006358A2" w:rsidRPr="00CF71EC" w:rsidRDefault="006358A2" w:rsidP="00C106B0">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02A1266" w14:textId="77777777" w:rsidR="006358A2" w:rsidRPr="006358A2" w:rsidRDefault="006358A2" w:rsidP="00C106B0">
            <w:pPr>
              <w:spacing w:before="20" w:after="20" w:line="240" w:lineRule="auto"/>
              <w:rPr>
                <w:rFonts w:ascii="Arial" w:hAnsi="Arial" w:cs="Arial"/>
                <w:bCs/>
                <w:sz w:val="18"/>
                <w:szCs w:val="18"/>
              </w:rPr>
            </w:pPr>
          </w:p>
        </w:tc>
      </w:tr>
      <w:tr w:rsidR="003D7DEF" w:rsidRPr="00CF71EC" w14:paraId="0B26EC30" w14:textId="77777777" w:rsidTr="006358A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112E8794" w14:textId="2AB7D41D" w:rsidR="003D7DEF" w:rsidRPr="003D7DEF" w:rsidRDefault="003D7DEF" w:rsidP="00B919C3">
            <w:pPr>
              <w:spacing w:before="20" w:after="20" w:line="240" w:lineRule="auto"/>
              <w:rPr>
                <w:rFonts w:ascii="Arial" w:hAnsi="Arial" w:cs="Arial"/>
                <w:bCs/>
                <w:sz w:val="18"/>
                <w:szCs w:val="18"/>
              </w:rPr>
            </w:pPr>
            <w:hyperlink r:id="rId131" w:history="1">
              <w:r w:rsidRPr="003D7DEF">
                <w:rPr>
                  <w:rStyle w:val="Hyperlink"/>
                  <w:rFonts w:ascii="Arial" w:hAnsi="Arial" w:cs="Arial"/>
                  <w:bCs/>
                  <w:sz w:val="18"/>
                  <w:szCs w:val="18"/>
                </w:rPr>
                <w:t>S6-254041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113F7A1" w14:textId="5812FB8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60FC48A" w14:textId="6B47575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F5DA93"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0002</w:t>
            </w:r>
          </w:p>
          <w:p w14:paraId="17AA222E"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692E7910"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15F3AEF0" w14:textId="36E741B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lastRenderedPageBreak/>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8AE7A2"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BE4FF67" w14:textId="65BC80D8" w:rsidR="003D7DEF" w:rsidRPr="006358A2" w:rsidRDefault="006358A2" w:rsidP="00B919C3">
            <w:pPr>
              <w:spacing w:before="20" w:after="20" w:line="240" w:lineRule="auto"/>
              <w:rPr>
                <w:rFonts w:ascii="Arial" w:hAnsi="Arial" w:cs="Arial"/>
                <w:bCs/>
                <w:sz w:val="18"/>
                <w:szCs w:val="18"/>
              </w:rPr>
            </w:pPr>
            <w:r w:rsidRPr="006358A2">
              <w:rPr>
                <w:rFonts w:ascii="Arial" w:hAnsi="Arial" w:cs="Arial"/>
                <w:bCs/>
                <w:sz w:val="18"/>
                <w:szCs w:val="18"/>
              </w:rPr>
              <w:t>Merged to S6-254610</w:t>
            </w:r>
          </w:p>
        </w:tc>
      </w:tr>
      <w:tr w:rsidR="003D7DEF" w:rsidRPr="00CF71EC" w14:paraId="6CECEC0D"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9278F05" w14:textId="705BE2AF" w:rsidR="003D7DEF" w:rsidRPr="003D7DEF" w:rsidRDefault="003D7DEF" w:rsidP="00B919C3">
            <w:pPr>
              <w:spacing w:before="20" w:after="20" w:line="240" w:lineRule="auto"/>
              <w:rPr>
                <w:rFonts w:ascii="Arial" w:hAnsi="Arial" w:cs="Arial"/>
                <w:bCs/>
                <w:sz w:val="18"/>
                <w:szCs w:val="18"/>
              </w:rPr>
            </w:pPr>
            <w:hyperlink r:id="rId132" w:history="1">
              <w:r w:rsidRPr="003D7DEF">
                <w:rPr>
                  <w:rStyle w:val="Hyperlink"/>
                  <w:rFonts w:ascii="Arial" w:hAnsi="Arial" w:cs="Arial"/>
                  <w:bCs/>
                  <w:sz w:val="18"/>
                  <w:szCs w:val="18"/>
                </w:rPr>
                <w:t>S6-254042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DA6585B" w14:textId="6B4927F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19874FA" w14:textId="7090400B"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0CC4D19" w14:textId="68F5E11A"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8B68D5A"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598FC3" w14:textId="1B7DFF3A" w:rsidR="003D7DEF" w:rsidRPr="006358A2" w:rsidRDefault="006358A2" w:rsidP="00B919C3">
            <w:pPr>
              <w:spacing w:before="20" w:after="20" w:line="240" w:lineRule="auto"/>
              <w:rPr>
                <w:rFonts w:ascii="Arial" w:hAnsi="Arial" w:cs="Arial"/>
                <w:bCs/>
                <w:sz w:val="18"/>
                <w:szCs w:val="18"/>
              </w:rPr>
            </w:pPr>
            <w:r w:rsidRPr="006358A2">
              <w:rPr>
                <w:rFonts w:ascii="Arial" w:hAnsi="Arial" w:cs="Arial"/>
                <w:bCs/>
                <w:sz w:val="18"/>
                <w:szCs w:val="18"/>
              </w:rPr>
              <w:t>Noted</w:t>
            </w:r>
          </w:p>
        </w:tc>
      </w:tr>
      <w:tr w:rsidR="003D7DEF" w:rsidRPr="00CF71EC" w14:paraId="20AAF71C"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A73FCB2" w14:textId="58CCF038" w:rsidR="003D7DEF" w:rsidRPr="003D7DEF" w:rsidRDefault="003D7DEF" w:rsidP="00B919C3">
            <w:pPr>
              <w:spacing w:before="20" w:after="20" w:line="240" w:lineRule="auto"/>
              <w:rPr>
                <w:rFonts w:ascii="Arial" w:hAnsi="Arial" w:cs="Arial"/>
                <w:bCs/>
                <w:sz w:val="18"/>
                <w:szCs w:val="18"/>
              </w:rPr>
            </w:pPr>
            <w:hyperlink r:id="rId133" w:history="1">
              <w:r w:rsidRPr="003D7DEF">
                <w:rPr>
                  <w:rStyle w:val="Hyperlink"/>
                  <w:rFonts w:ascii="Arial" w:hAnsi="Arial" w:cs="Arial"/>
                  <w:bCs/>
                  <w:sz w:val="18"/>
                  <w:szCs w:val="18"/>
                </w:rPr>
                <w:t>S6-254043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EB23831" w14:textId="6F1F45A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6228FA3" w14:textId="1DBFC18E"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CE4BC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0003</w:t>
            </w:r>
          </w:p>
          <w:p w14:paraId="36A5ABF4"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1B2187E3"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16ED1FE8" w14:textId="7066DCA3"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EDC9E5"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671C06" w14:textId="283F1A8D" w:rsidR="003D7DEF"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Revised to S6-254611</w:t>
            </w:r>
          </w:p>
        </w:tc>
      </w:tr>
      <w:tr w:rsidR="007924D1" w:rsidRPr="00CF71EC" w14:paraId="09166F98"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6758E0F" w14:textId="3CC3C2D5" w:rsidR="007924D1" w:rsidRPr="007924D1" w:rsidRDefault="007924D1" w:rsidP="00B919C3">
            <w:pPr>
              <w:spacing w:before="20" w:after="20" w:line="240" w:lineRule="auto"/>
            </w:pPr>
            <w:r w:rsidRPr="007924D1">
              <w:rPr>
                <w:rFonts w:ascii="Arial" w:hAnsi="Arial" w:cs="Arial"/>
                <w:sz w:val="18"/>
              </w:rPr>
              <w:t>S6-254611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6D7DC06" w14:textId="3D16359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 xml:space="preserve">CR for the conclusion </w:t>
            </w:r>
            <w:proofErr w:type="gramStart"/>
            <w:r w:rsidRPr="007924D1">
              <w:rPr>
                <w:rFonts w:ascii="Arial" w:hAnsi="Arial" w:cs="Arial"/>
                <w:bCs/>
                <w:sz w:val="18"/>
                <w:szCs w:val="18"/>
              </w:rPr>
              <w:t>of  technical</w:t>
            </w:r>
            <w:proofErr w:type="gramEnd"/>
            <w:r w:rsidRPr="007924D1">
              <w:rPr>
                <w:rFonts w:ascii="Arial" w:hAnsi="Arial" w:cs="Arial"/>
                <w:bCs/>
                <w:sz w:val="18"/>
                <w:szCs w:val="18"/>
              </w:rPr>
              <w:t xml:space="preserve">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2208E58" w14:textId="1812B9AD"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 xml:space="preserve">Huawei, </w:t>
            </w:r>
            <w:proofErr w:type="spellStart"/>
            <w:r w:rsidRPr="007924D1">
              <w:rPr>
                <w:rFonts w:ascii="Arial" w:hAnsi="Arial" w:cs="Arial"/>
                <w:bCs/>
                <w:sz w:val="18"/>
                <w:szCs w:val="18"/>
              </w:rPr>
              <w:t>Hisilicon</w:t>
            </w:r>
            <w:proofErr w:type="spellEnd"/>
            <w:r w:rsidRPr="007924D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37D2A95"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CR 0003r1</w:t>
            </w:r>
          </w:p>
          <w:p w14:paraId="1D6D7222"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Cat B</w:t>
            </w:r>
          </w:p>
          <w:p w14:paraId="0CB8225A"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Rel-20</w:t>
            </w:r>
          </w:p>
          <w:p w14:paraId="6601C0B3" w14:textId="0F0A944A"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7135CAA" w14:textId="77777777" w:rsid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Revision of S6-254043.</w:t>
            </w:r>
          </w:p>
          <w:p w14:paraId="6C4A813F" w14:textId="23E79A33" w:rsidR="007924D1" w:rsidRPr="00CF71EC" w:rsidRDefault="007924D1"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14D2F26" w14:textId="77777777" w:rsidR="007924D1" w:rsidRPr="007924D1" w:rsidRDefault="007924D1" w:rsidP="00B919C3">
            <w:pPr>
              <w:spacing w:before="20" w:after="20" w:line="240" w:lineRule="auto"/>
              <w:rPr>
                <w:rFonts w:ascii="Arial" w:hAnsi="Arial" w:cs="Arial"/>
                <w:bCs/>
                <w:sz w:val="18"/>
                <w:szCs w:val="18"/>
              </w:rPr>
            </w:pPr>
          </w:p>
        </w:tc>
      </w:tr>
      <w:tr w:rsidR="006358A2" w:rsidRPr="00CF71EC" w14:paraId="11A7D0E0"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9900"/>
          </w:tcPr>
          <w:p w14:paraId="7E7536FC" w14:textId="77777777" w:rsidR="006358A2" w:rsidRPr="003D7DEF" w:rsidRDefault="006358A2" w:rsidP="00835CA8">
            <w:pPr>
              <w:spacing w:before="20" w:after="20" w:line="240" w:lineRule="auto"/>
              <w:rPr>
                <w:rFonts w:ascii="Arial" w:hAnsi="Arial" w:cs="Arial"/>
                <w:bCs/>
                <w:sz w:val="18"/>
                <w:szCs w:val="18"/>
              </w:rPr>
            </w:pPr>
            <w:hyperlink r:id="rId134" w:history="1">
              <w:r w:rsidRPr="003D7DEF">
                <w:rPr>
                  <w:rStyle w:val="Hyperlink"/>
                  <w:rFonts w:ascii="Arial" w:hAnsi="Arial" w:cs="Arial"/>
                  <w:bCs/>
                  <w:sz w:val="18"/>
                  <w:szCs w:val="18"/>
                </w:rPr>
                <w:t>S6-254217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71CB53BC" w14:textId="77777777" w:rsidR="006358A2" w:rsidRPr="00CF71EC" w:rsidRDefault="006358A2" w:rsidP="00835CA8">
            <w:pPr>
              <w:spacing w:before="20" w:after="20" w:line="240" w:lineRule="auto"/>
              <w:rPr>
                <w:rFonts w:ascii="Arial" w:hAnsi="Arial" w:cs="Arial"/>
                <w:bCs/>
                <w:sz w:val="18"/>
                <w:szCs w:val="18"/>
              </w:rPr>
            </w:pPr>
            <w:r>
              <w:rPr>
                <w:rFonts w:ascii="Arial" w:hAnsi="Arial" w:cs="Arial"/>
                <w:bCs/>
                <w:sz w:val="18"/>
                <w:szCs w:val="18"/>
              </w:rPr>
              <w:t>Conclusion for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20584C9C" w14:textId="77777777" w:rsidR="006358A2" w:rsidRPr="00CF71EC" w:rsidRDefault="006358A2" w:rsidP="00835CA8">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67FB324" w14:textId="77777777" w:rsidR="006358A2" w:rsidRDefault="006358A2" w:rsidP="00835CA8">
            <w:pPr>
              <w:spacing w:before="20" w:after="20" w:line="240" w:lineRule="auto"/>
              <w:rPr>
                <w:rFonts w:ascii="Arial" w:hAnsi="Arial" w:cs="Arial"/>
                <w:bCs/>
                <w:sz w:val="18"/>
                <w:szCs w:val="18"/>
              </w:rPr>
            </w:pPr>
            <w:r>
              <w:rPr>
                <w:rFonts w:ascii="Arial" w:hAnsi="Arial" w:cs="Arial"/>
                <w:bCs/>
                <w:sz w:val="18"/>
                <w:szCs w:val="18"/>
              </w:rPr>
              <w:t>CR 0005</w:t>
            </w:r>
          </w:p>
          <w:p w14:paraId="1C086E4E" w14:textId="77777777" w:rsidR="006358A2" w:rsidRDefault="006358A2" w:rsidP="00835CA8">
            <w:pPr>
              <w:spacing w:before="20" w:after="20" w:line="240" w:lineRule="auto"/>
              <w:rPr>
                <w:rFonts w:ascii="Arial" w:hAnsi="Arial" w:cs="Arial"/>
                <w:bCs/>
                <w:sz w:val="18"/>
                <w:szCs w:val="18"/>
              </w:rPr>
            </w:pPr>
            <w:r>
              <w:rPr>
                <w:rFonts w:ascii="Arial" w:hAnsi="Arial" w:cs="Arial"/>
                <w:bCs/>
                <w:sz w:val="18"/>
                <w:szCs w:val="18"/>
              </w:rPr>
              <w:t>Cat B</w:t>
            </w:r>
          </w:p>
          <w:p w14:paraId="0A7C747D" w14:textId="77777777" w:rsidR="006358A2" w:rsidRDefault="006358A2" w:rsidP="00835CA8">
            <w:pPr>
              <w:spacing w:before="20" w:after="20" w:line="240" w:lineRule="auto"/>
              <w:rPr>
                <w:rFonts w:ascii="Arial" w:hAnsi="Arial" w:cs="Arial"/>
                <w:bCs/>
                <w:sz w:val="18"/>
                <w:szCs w:val="18"/>
              </w:rPr>
            </w:pPr>
            <w:r>
              <w:rPr>
                <w:rFonts w:ascii="Arial" w:hAnsi="Arial" w:cs="Arial"/>
                <w:bCs/>
                <w:sz w:val="18"/>
                <w:szCs w:val="18"/>
              </w:rPr>
              <w:t>Rel-20</w:t>
            </w:r>
          </w:p>
          <w:p w14:paraId="638DA431" w14:textId="77777777" w:rsidR="006358A2" w:rsidRPr="00CF71EC" w:rsidRDefault="006358A2" w:rsidP="00835CA8">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4BE0E243" w14:textId="77777777" w:rsidR="006358A2" w:rsidRPr="00CF71EC" w:rsidRDefault="006358A2" w:rsidP="00835CA8">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0D5504DA" w14:textId="77777777" w:rsidR="006358A2" w:rsidRPr="00CF71EC" w:rsidRDefault="006358A2" w:rsidP="00835CA8">
            <w:pPr>
              <w:spacing w:before="20" w:after="20" w:line="240" w:lineRule="auto"/>
              <w:rPr>
                <w:rFonts w:ascii="Arial" w:hAnsi="Arial" w:cs="Arial"/>
                <w:bCs/>
                <w:sz w:val="18"/>
                <w:szCs w:val="18"/>
              </w:rPr>
            </w:pPr>
          </w:p>
        </w:tc>
      </w:tr>
      <w:tr w:rsidR="003D7DEF" w:rsidRPr="00CF71EC" w14:paraId="3B8516ED"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6EA84D3" w14:textId="2F198E37" w:rsidR="003D7DEF" w:rsidRPr="003D7DEF" w:rsidRDefault="003D7DEF" w:rsidP="00B919C3">
            <w:pPr>
              <w:spacing w:before="20" w:after="20" w:line="240" w:lineRule="auto"/>
              <w:rPr>
                <w:rFonts w:ascii="Arial" w:hAnsi="Arial" w:cs="Arial"/>
                <w:bCs/>
                <w:sz w:val="18"/>
                <w:szCs w:val="18"/>
              </w:rPr>
            </w:pPr>
            <w:hyperlink r:id="rId135" w:history="1">
              <w:r w:rsidRPr="003D7DEF">
                <w:rPr>
                  <w:rStyle w:val="Hyperlink"/>
                  <w:rFonts w:ascii="Arial" w:hAnsi="Arial" w:cs="Arial"/>
                  <w:bCs/>
                  <w:sz w:val="18"/>
                  <w:szCs w:val="18"/>
                </w:rPr>
                <w:t>S6-254044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DF65D0F" w14:textId="3D169744"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General conclusion of FS_SEALPH4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F5CCA16" w14:textId="26B5EBFD"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79F89C"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0004</w:t>
            </w:r>
          </w:p>
          <w:p w14:paraId="2317FBE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1C46F01B"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65C18C53" w14:textId="6875FE3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31404A"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7C458D" w14:textId="2B0B41AA" w:rsidR="003D7DEF"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Revised to S6-254612</w:t>
            </w:r>
          </w:p>
        </w:tc>
      </w:tr>
      <w:tr w:rsidR="007924D1" w:rsidRPr="00CF71EC" w14:paraId="44E35AE5"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F452E19" w14:textId="6122DDDA" w:rsidR="007924D1" w:rsidRPr="007924D1" w:rsidRDefault="007924D1" w:rsidP="00B919C3">
            <w:pPr>
              <w:spacing w:before="20" w:after="20" w:line="240" w:lineRule="auto"/>
            </w:pPr>
            <w:r w:rsidRPr="007924D1">
              <w:rPr>
                <w:rFonts w:ascii="Arial" w:hAnsi="Arial" w:cs="Arial"/>
                <w:sz w:val="18"/>
              </w:rPr>
              <w:t>S6-254612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065D4F" w14:textId="11A5EC29"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General conclusion of FS_SEALPH4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B366CA7" w14:textId="25618CF4"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 xml:space="preserve">Huawei, </w:t>
            </w:r>
            <w:proofErr w:type="spellStart"/>
            <w:r w:rsidRPr="007924D1">
              <w:rPr>
                <w:rFonts w:ascii="Arial" w:hAnsi="Arial" w:cs="Arial"/>
                <w:bCs/>
                <w:sz w:val="18"/>
                <w:szCs w:val="18"/>
              </w:rPr>
              <w:t>Hisilicon</w:t>
            </w:r>
            <w:proofErr w:type="spellEnd"/>
            <w:r w:rsidRPr="007924D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2A23B4A"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CR 0004r1</w:t>
            </w:r>
          </w:p>
          <w:p w14:paraId="7ADD5FB9"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Cat B</w:t>
            </w:r>
          </w:p>
          <w:p w14:paraId="4B3C664E"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Rel-20</w:t>
            </w:r>
          </w:p>
          <w:p w14:paraId="61F30B0C" w14:textId="672DAAAE"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27D6C33" w14:textId="77777777" w:rsid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Revision of S6-254044.</w:t>
            </w:r>
          </w:p>
          <w:p w14:paraId="43FBB708" w14:textId="5DF9C813" w:rsidR="007924D1" w:rsidRPr="00CF71EC" w:rsidRDefault="007924D1"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AA9886C" w14:textId="77777777" w:rsidR="007924D1" w:rsidRPr="007924D1" w:rsidRDefault="007924D1" w:rsidP="00B919C3">
            <w:pPr>
              <w:spacing w:before="20" w:after="20" w:line="240" w:lineRule="auto"/>
              <w:rPr>
                <w:rFonts w:ascii="Arial" w:hAnsi="Arial" w:cs="Arial"/>
                <w:bCs/>
                <w:sz w:val="18"/>
                <w:szCs w:val="18"/>
              </w:rPr>
            </w:pPr>
          </w:p>
        </w:tc>
      </w:tr>
      <w:tr w:rsidR="005362C7" w:rsidRPr="00CF71EC" w14:paraId="181F4E86"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70014F66" w14:textId="77777777" w:rsidR="00352F16" w:rsidRPr="00CF71EC" w:rsidRDefault="00352F16" w:rsidP="00B919C3">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D4FE061" w14:textId="77777777" w:rsidR="00352F16" w:rsidRPr="00CF71EC" w:rsidRDefault="00352F16" w:rsidP="00B919C3">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C5FF1D4" w14:textId="77777777" w:rsidR="00352F16" w:rsidRPr="00CF71EC" w:rsidRDefault="00352F16" w:rsidP="00B919C3">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7CD5751" w14:textId="77777777" w:rsidR="00352F16" w:rsidRPr="00CF71EC" w:rsidRDefault="00352F16" w:rsidP="00B919C3">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9B774B" w14:textId="77777777" w:rsidR="00352F16" w:rsidRPr="00CF71EC" w:rsidRDefault="00352F16"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3C7347" w14:textId="77777777" w:rsidR="00352F16" w:rsidRPr="00CF71EC" w:rsidRDefault="00352F16" w:rsidP="00B919C3">
            <w:pPr>
              <w:spacing w:before="20" w:after="20" w:line="240" w:lineRule="auto"/>
              <w:rPr>
                <w:rFonts w:ascii="Arial" w:hAnsi="Arial" w:cs="Arial"/>
                <w:bCs/>
                <w:sz w:val="18"/>
                <w:szCs w:val="18"/>
              </w:rPr>
            </w:pPr>
          </w:p>
        </w:tc>
      </w:tr>
      <w:tr w:rsidR="002752BD" w:rsidRPr="00CF71EC" w14:paraId="7B8D4F1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AD7957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CC9BDC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2112C7" w14:textId="24175C56" w:rsidR="002752BD" w:rsidRPr="00CF71EC" w:rsidRDefault="00045319" w:rsidP="002752BD">
            <w:pPr>
              <w:spacing w:before="20" w:after="20" w:line="240" w:lineRule="auto"/>
              <w:rPr>
                <w:rFonts w:ascii="Arial" w:hAnsi="Arial" w:cs="Arial"/>
                <w:b/>
              </w:rPr>
            </w:pPr>
            <w:r>
              <w:rPr>
                <w:rFonts w:ascii="Arial" w:hAnsi="Arial" w:cs="Arial"/>
                <w:b/>
              </w:rPr>
              <w:t>9.4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DA5740" w14:textId="29DCA14C" w:rsidR="002752BD" w:rsidRPr="009C46BB" w:rsidRDefault="009C46BB" w:rsidP="002752BD">
            <w:pPr>
              <w:spacing w:before="20" w:after="20" w:line="240" w:lineRule="auto"/>
              <w:rPr>
                <w:rFonts w:ascii="Arial" w:hAnsi="Arial" w:cs="Arial"/>
                <w:b/>
                <w:bCs/>
                <w:lang w:val="en-US"/>
              </w:rPr>
            </w:pPr>
            <w:r w:rsidRPr="009C46BB">
              <w:rPr>
                <w:rFonts w:ascii="Arial" w:eastAsia="Times New Roman" w:hAnsi="Arial"/>
                <w:b/>
                <w:bCs/>
                <w:lang w:eastAsia="ja-JP"/>
              </w:rPr>
              <w:t>FS_AIML_App_Ph2</w:t>
            </w:r>
            <w:r w:rsidR="002752BD" w:rsidRPr="009C46BB">
              <w:rPr>
                <w:rFonts w:ascii="Arial" w:hAnsi="Arial" w:cs="Arial"/>
                <w:b/>
                <w:bCs/>
                <w:lang w:val="en-US"/>
              </w:rPr>
              <w:t xml:space="preserve"> – </w:t>
            </w:r>
            <w:r w:rsidRPr="009C46BB">
              <w:rPr>
                <w:rFonts w:ascii="Arial" w:eastAsia="Times New Roman" w:hAnsi="Arial"/>
                <w:b/>
                <w:bCs/>
                <w:lang w:eastAsia="ja-JP"/>
              </w:rPr>
              <w:t>Study on Stage 2 for AI/ML service Phase 2</w:t>
            </w:r>
          </w:p>
          <w:p w14:paraId="3C92B6D8" w14:textId="4655A80E" w:rsidR="002752BD" w:rsidRDefault="002752BD" w:rsidP="002752BD">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9C46BB" w:rsidRPr="009C46BB">
              <w:rPr>
                <w:rFonts w:ascii="Arial" w:hAnsi="Arial" w:cs="Arial"/>
                <w:b/>
                <w:bCs/>
              </w:rPr>
              <w:t>Emmanouil</w:t>
            </w:r>
            <w:r w:rsidR="009C46BB" w:rsidRPr="009C46BB">
              <w:rPr>
                <w:rFonts w:ascii="Arial" w:hAnsi="Arial" w:cs="Arial"/>
                <w:b/>
                <w:bCs/>
                <w:lang w:val="fr-FR"/>
              </w:rPr>
              <w:t xml:space="preserve"> (</w:t>
            </w:r>
            <w:r w:rsidRPr="009C46BB">
              <w:rPr>
                <w:rFonts w:ascii="Arial" w:hAnsi="Arial" w:cs="Arial"/>
                <w:b/>
                <w:bCs/>
                <w:lang w:val="fr-FR"/>
              </w:rPr>
              <w:t>Manos</w:t>
            </w:r>
            <w:r w:rsidR="009C46BB">
              <w:rPr>
                <w:rFonts w:ascii="Arial" w:hAnsi="Arial" w:cs="Arial"/>
                <w:b/>
                <w:bCs/>
                <w:lang w:val="fr-FR"/>
              </w:rPr>
              <w:t>)</w:t>
            </w:r>
            <w:r w:rsidRPr="00CF71EC">
              <w:rPr>
                <w:rFonts w:ascii="Arial" w:hAnsi="Arial" w:cs="Arial"/>
                <w:b/>
                <w:bCs/>
                <w:lang w:val="fr-FR"/>
              </w:rPr>
              <w:t xml:space="preserve"> Pateromichelakis, Lenovo</w:t>
            </w:r>
          </w:p>
          <w:p w14:paraId="2813DB1D" w14:textId="0DFF38DB"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27</w:t>
            </w:r>
            <w:r w:rsidR="00C0019D" w:rsidRPr="00CF71EC">
              <w:rPr>
                <w:rFonts w:ascii="Arial" w:hAnsi="Arial" w:cs="Arial"/>
                <w:b/>
                <w:bCs/>
                <w:lang w:val="en-US"/>
              </w:rPr>
              <w:t xml:space="preserve"> papers</w:t>
            </w:r>
          </w:p>
        </w:tc>
      </w:tr>
      <w:tr w:rsidR="002752BD" w:rsidRPr="00CF71EC" w14:paraId="6AC04C2A"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28257C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D6D667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901F8B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BB0835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DAC67A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A11D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C3401" w:rsidRPr="00CF71EC" w14:paraId="1D0503CF"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31A676E" w14:textId="2945657D" w:rsidR="002C3401" w:rsidRPr="002C3401" w:rsidRDefault="002C3401" w:rsidP="002C3401">
            <w:pPr>
              <w:spacing w:before="20" w:after="20" w:line="240" w:lineRule="auto"/>
              <w:rPr>
                <w:rFonts w:ascii="Arial" w:hAnsi="Arial" w:cs="Arial"/>
                <w:bCs/>
                <w:sz w:val="18"/>
                <w:szCs w:val="18"/>
              </w:rPr>
            </w:pPr>
            <w:hyperlink r:id="rId136" w:history="1">
              <w:r w:rsidRPr="002C3401">
                <w:rPr>
                  <w:rStyle w:val="Hyperlink"/>
                  <w:rFonts w:ascii="Arial" w:hAnsi="Arial" w:cs="Arial"/>
                  <w:sz w:val="18"/>
                  <w:szCs w:val="18"/>
                </w:rPr>
                <w:t>S6-254259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56FED94D" w14:textId="2330D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Initial overall evaluations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9E34002" w14:textId="2D2091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C5E72BF"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E1B48D1" w14:textId="3E64DD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7C56DB1" w14:textId="3E82445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Overall Evaluations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C0DEB34" w14:textId="7A67CDB1" w:rsidR="002C3401" w:rsidRPr="00E735F3" w:rsidRDefault="00E735F3" w:rsidP="002C3401">
            <w:pPr>
              <w:spacing w:before="20" w:after="20" w:line="240" w:lineRule="auto"/>
              <w:rPr>
                <w:rFonts w:ascii="Arial" w:hAnsi="Arial" w:cs="Arial"/>
                <w:bCs/>
                <w:sz w:val="18"/>
                <w:szCs w:val="18"/>
              </w:rPr>
            </w:pPr>
            <w:r w:rsidRPr="00E735F3">
              <w:rPr>
                <w:rFonts w:ascii="Arial" w:hAnsi="Arial" w:cs="Arial"/>
                <w:bCs/>
                <w:sz w:val="18"/>
                <w:szCs w:val="18"/>
              </w:rPr>
              <w:t>Approved</w:t>
            </w:r>
          </w:p>
        </w:tc>
      </w:tr>
      <w:tr w:rsidR="002C3401" w:rsidRPr="00CF71EC" w14:paraId="579EBA37"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4B1B5B" w14:textId="52074B1B" w:rsidR="002C3401" w:rsidRPr="002C3401" w:rsidRDefault="002C3401" w:rsidP="002C3401">
            <w:pPr>
              <w:spacing w:before="20" w:after="20" w:line="240" w:lineRule="auto"/>
              <w:rPr>
                <w:rFonts w:ascii="Arial" w:hAnsi="Arial" w:cs="Arial"/>
                <w:bCs/>
                <w:sz w:val="18"/>
                <w:szCs w:val="18"/>
              </w:rPr>
            </w:pPr>
            <w:hyperlink r:id="rId137" w:history="1">
              <w:r w:rsidRPr="002C3401">
                <w:rPr>
                  <w:rStyle w:val="Hyperlink"/>
                  <w:rFonts w:ascii="Arial" w:hAnsi="Arial" w:cs="Arial"/>
                  <w:sz w:val="18"/>
                  <w:szCs w:val="18"/>
                </w:rPr>
                <w:t>S6-254218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165654D" w14:textId="324B7B5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9EBFC63" w14:textId="765053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8E2391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D3E2B66" w14:textId="09B4E90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139BD5" w14:textId="7C5B4D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4E018F" w14:textId="7EBBD5C9" w:rsidR="002C3401" w:rsidRPr="004C1071" w:rsidRDefault="004C1071" w:rsidP="002C3401">
            <w:pPr>
              <w:spacing w:before="20" w:after="20" w:line="240" w:lineRule="auto"/>
              <w:rPr>
                <w:rFonts w:ascii="Arial" w:hAnsi="Arial" w:cs="Arial"/>
                <w:bCs/>
                <w:sz w:val="18"/>
                <w:szCs w:val="18"/>
              </w:rPr>
            </w:pPr>
            <w:r w:rsidRPr="004C1071">
              <w:rPr>
                <w:rFonts w:ascii="Arial" w:hAnsi="Arial" w:cs="Arial"/>
                <w:bCs/>
                <w:sz w:val="18"/>
                <w:szCs w:val="18"/>
              </w:rPr>
              <w:t>Revised to S6-254385</w:t>
            </w:r>
          </w:p>
        </w:tc>
      </w:tr>
      <w:tr w:rsidR="004C1071" w:rsidRPr="00CF71EC" w14:paraId="4FE92A1F"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1094AAD" w14:textId="3F01B7F6" w:rsidR="004C1071" w:rsidRPr="004C1071" w:rsidRDefault="004C1071" w:rsidP="002C3401">
            <w:pPr>
              <w:spacing w:before="20" w:after="20" w:line="240" w:lineRule="auto"/>
            </w:pPr>
            <w:r w:rsidRPr="004C1071">
              <w:rPr>
                <w:rFonts w:ascii="Arial" w:hAnsi="Arial" w:cs="Arial"/>
                <w:sz w:val="18"/>
              </w:rPr>
              <w:t>S6-254385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8283D2" w14:textId="3FFB23E5" w:rsidR="004C1071" w:rsidRPr="004C1071" w:rsidRDefault="004C1071" w:rsidP="002C3401">
            <w:pPr>
              <w:spacing w:before="20" w:after="20" w:line="240" w:lineRule="auto"/>
              <w:rPr>
                <w:rFonts w:ascii="Arial" w:hAnsi="Arial" w:cs="Arial"/>
                <w:sz w:val="18"/>
                <w:szCs w:val="18"/>
              </w:rPr>
            </w:pPr>
            <w:r w:rsidRPr="004C1071">
              <w:rPr>
                <w:rFonts w:ascii="Arial" w:hAnsi="Arial" w:cs="Arial"/>
                <w:sz w:val="18"/>
                <w:szCs w:val="18"/>
              </w:rPr>
              <w:t>Updates to Solution #1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607F93D" w14:textId="209CE5A1" w:rsidR="004C1071" w:rsidRPr="004C1071" w:rsidRDefault="004C1071" w:rsidP="002C3401">
            <w:pPr>
              <w:spacing w:before="20" w:after="20" w:line="240" w:lineRule="auto"/>
              <w:rPr>
                <w:rFonts w:ascii="Arial" w:hAnsi="Arial" w:cs="Arial"/>
                <w:sz w:val="18"/>
                <w:szCs w:val="18"/>
              </w:rPr>
            </w:pPr>
            <w:r w:rsidRPr="004C1071">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0DC7E8" w14:textId="77777777" w:rsidR="004C1071" w:rsidRPr="004C1071" w:rsidRDefault="004C1071" w:rsidP="002C3401">
            <w:pPr>
              <w:rPr>
                <w:rFonts w:ascii="Arial" w:hAnsi="Arial" w:cs="Arial"/>
                <w:sz w:val="18"/>
                <w:szCs w:val="18"/>
              </w:rPr>
            </w:pPr>
            <w:proofErr w:type="spellStart"/>
            <w:r w:rsidRPr="004C1071">
              <w:rPr>
                <w:rFonts w:ascii="Arial" w:hAnsi="Arial" w:cs="Arial"/>
                <w:sz w:val="18"/>
                <w:szCs w:val="18"/>
              </w:rPr>
              <w:t>pCR</w:t>
            </w:r>
            <w:proofErr w:type="spellEnd"/>
          </w:p>
          <w:p w14:paraId="6AF16D01" w14:textId="54BAEF7D" w:rsidR="004C1071" w:rsidRPr="004C1071" w:rsidRDefault="004C1071" w:rsidP="002C3401">
            <w:pPr>
              <w:rPr>
                <w:rFonts w:ascii="Arial" w:hAnsi="Arial" w:cs="Arial"/>
                <w:sz w:val="18"/>
                <w:szCs w:val="18"/>
              </w:rPr>
            </w:pPr>
            <w:r w:rsidRPr="004C107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2436B8" w14:textId="77777777"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Cs/>
                <w:sz w:val="18"/>
                <w:szCs w:val="18"/>
              </w:rPr>
              <w:t>Revision of S6-254218.</w:t>
            </w:r>
          </w:p>
          <w:p w14:paraId="0133A1ED" w14:textId="00350598"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
                <w:iCs/>
                <w:color w:val="000000"/>
                <w:sz w:val="18"/>
                <w:szCs w:val="18"/>
              </w:rPr>
              <w:t>Solution#1 update</w:t>
            </w:r>
          </w:p>
          <w:p w14:paraId="4AEFA305" w14:textId="228270F1" w:rsidR="004C1071" w:rsidRPr="002C3401" w:rsidRDefault="004C1071"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64DC0C5" w14:textId="77777777" w:rsidR="004C1071" w:rsidRPr="004C1071" w:rsidRDefault="004C1071" w:rsidP="002C3401">
            <w:pPr>
              <w:spacing w:before="20" w:after="20" w:line="240" w:lineRule="auto"/>
              <w:rPr>
                <w:rFonts w:ascii="Arial" w:hAnsi="Arial" w:cs="Arial"/>
                <w:bCs/>
                <w:sz w:val="18"/>
                <w:szCs w:val="18"/>
              </w:rPr>
            </w:pPr>
          </w:p>
        </w:tc>
      </w:tr>
      <w:tr w:rsidR="002C3401" w:rsidRPr="00CF71EC" w14:paraId="25A6E562"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5D392E" w14:textId="59031C97" w:rsidR="002C3401" w:rsidRPr="002C3401" w:rsidRDefault="002C3401" w:rsidP="002C3401">
            <w:pPr>
              <w:spacing w:before="20" w:after="20" w:line="240" w:lineRule="auto"/>
              <w:rPr>
                <w:rFonts w:ascii="Arial" w:hAnsi="Arial" w:cs="Arial"/>
                <w:bCs/>
                <w:sz w:val="18"/>
                <w:szCs w:val="18"/>
              </w:rPr>
            </w:pPr>
            <w:hyperlink r:id="rId138" w:history="1">
              <w:r w:rsidRPr="002C3401">
                <w:rPr>
                  <w:rStyle w:val="Hyperlink"/>
                  <w:rFonts w:ascii="Arial" w:hAnsi="Arial" w:cs="Arial"/>
                  <w:sz w:val="18"/>
                  <w:szCs w:val="18"/>
                </w:rPr>
                <w:t>S6-254085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4678E39" w14:textId="50ED0DAF"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C80BDB" w14:textId="07E3CD23"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04F09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C7BA0CE" w14:textId="718FD4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D4ED47" w14:textId="35CDDEE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C9FB31B" w14:textId="75C06142" w:rsidR="002C3401" w:rsidRPr="004C1071" w:rsidRDefault="004C1071" w:rsidP="002C3401">
            <w:pPr>
              <w:spacing w:before="20" w:after="20" w:line="240" w:lineRule="auto"/>
              <w:rPr>
                <w:rFonts w:ascii="Arial" w:hAnsi="Arial" w:cs="Arial"/>
                <w:bCs/>
                <w:sz w:val="18"/>
                <w:szCs w:val="18"/>
              </w:rPr>
            </w:pPr>
            <w:r w:rsidRPr="004C1071">
              <w:rPr>
                <w:rFonts w:ascii="Arial" w:hAnsi="Arial" w:cs="Arial"/>
                <w:bCs/>
                <w:sz w:val="18"/>
                <w:szCs w:val="18"/>
              </w:rPr>
              <w:t>Revised to S6-254386</w:t>
            </w:r>
          </w:p>
        </w:tc>
      </w:tr>
      <w:tr w:rsidR="004C1071" w:rsidRPr="00CF71EC" w14:paraId="561BD91B"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113A3DB" w14:textId="0564CFA2" w:rsidR="004C1071" w:rsidRPr="004C1071" w:rsidRDefault="004C1071" w:rsidP="002C3401">
            <w:pPr>
              <w:spacing w:before="20" w:after="20" w:line="240" w:lineRule="auto"/>
            </w:pPr>
            <w:r w:rsidRPr="004C1071">
              <w:rPr>
                <w:rFonts w:ascii="Arial" w:hAnsi="Arial" w:cs="Arial"/>
                <w:sz w:val="18"/>
              </w:rPr>
              <w:t>S6-254386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981FBA5" w14:textId="077E1FC5" w:rsidR="004C1071" w:rsidRPr="004C1071" w:rsidRDefault="004C1071" w:rsidP="002C3401">
            <w:pPr>
              <w:spacing w:before="20" w:after="20" w:line="240" w:lineRule="auto"/>
              <w:rPr>
                <w:rFonts w:ascii="Arial" w:hAnsi="Arial" w:cs="Arial"/>
                <w:sz w:val="18"/>
                <w:szCs w:val="18"/>
              </w:rPr>
            </w:pPr>
            <w:proofErr w:type="spellStart"/>
            <w:r w:rsidRPr="004C1071">
              <w:rPr>
                <w:rFonts w:ascii="Arial" w:hAnsi="Arial" w:cs="Arial"/>
                <w:sz w:val="18"/>
                <w:szCs w:val="18"/>
              </w:rPr>
              <w:t>pCR</w:t>
            </w:r>
            <w:proofErr w:type="spellEnd"/>
            <w:r w:rsidRPr="004C1071">
              <w:rPr>
                <w:rFonts w:ascii="Arial" w:hAnsi="Arial" w:cs="Arial"/>
                <w:sz w:val="18"/>
                <w:szCs w:val="18"/>
              </w:rPr>
              <w:t xml:space="preserve"> Solution #2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A9FE926" w14:textId="0C957899" w:rsidR="004C1071" w:rsidRPr="004C1071" w:rsidRDefault="004C1071" w:rsidP="002C3401">
            <w:pPr>
              <w:spacing w:before="20" w:after="20" w:line="240" w:lineRule="auto"/>
              <w:rPr>
                <w:rFonts w:ascii="Arial" w:hAnsi="Arial" w:cs="Arial"/>
                <w:sz w:val="18"/>
                <w:szCs w:val="18"/>
              </w:rPr>
            </w:pPr>
            <w:proofErr w:type="spellStart"/>
            <w:r w:rsidRPr="004C1071">
              <w:rPr>
                <w:rFonts w:ascii="Arial" w:hAnsi="Arial" w:cs="Arial"/>
                <w:sz w:val="18"/>
                <w:szCs w:val="18"/>
              </w:rPr>
              <w:t>InterDigital</w:t>
            </w:r>
            <w:proofErr w:type="spellEnd"/>
            <w:r w:rsidRPr="004C1071">
              <w:rPr>
                <w:rFonts w:ascii="Arial" w:hAnsi="Arial" w:cs="Arial"/>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655098B" w14:textId="77777777" w:rsidR="004C1071" w:rsidRPr="004C1071" w:rsidRDefault="004C1071" w:rsidP="002C3401">
            <w:pPr>
              <w:rPr>
                <w:rFonts w:ascii="Arial" w:hAnsi="Arial" w:cs="Arial"/>
                <w:sz w:val="18"/>
                <w:szCs w:val="18"/>
              </w:rPr>
            </w:pPr>
            <w:proofErr w:type="spellStart"/>
            <w:r w:rsidRPr="004C1071">
              <w:rPr>
                <w:rFonts w:ascii="Arial" w:hAnsi="Arial" w:cs="Arial"/>
                <w:sz w:val="18"/>
                <w:szCs w:val="18"/>
              </w:rPr>
              <w:t>pCR</w:t>
            </w:r>
            <w:proofErr w:type="spellEnd"/>
          </w:p>
          <w:p w14:paraId="33C00230" w14:textId="075BD67E" w:rsidR="004C1071" w:rsidRPr="004C1071" w:rsidRDefault="004C1071" w:rsidP="002C3401">
            <w:pPr>
              <w:rPr>
                <w:rFonts w:ascii="Arial" w:hAnsi="Arial" w:cs="Arial"/>
                <w:sz w:val="18"/>
                <w:szCs w:val="18"/>
              </w:rPr>
            </w:pPr>
            <w:r w:rsidRPr="004C107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F8C71D9" w14:textId="77777777"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Cs/>
                <w:sz w:val="18"/>
                <w:szCs w:val="18"/>
              </w:rPr>
              <w:t>Revision of S6-254085.</w:t>
            </w:r>
          </w:p>
          <w:p w14:paraId="62F1D97D" w14:textId="73026FEB"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
                <w:iCs/>
                <w:color w:val="000000"/>
                <w:sz w:val="18"/>
                <w:szCs w:val="18"/>
              </w:rPr>
              <w:t>Solution#2 update</w:t>
            </w:r>
          </w:p>
          <w:p w14:paraId="6820CBCB" w14:textId="69404DB4" w:rsidR="004C1071" w:rsidRPr="002C3401" w:rsidRDefault="004C1071"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D371B37" w14:textId="77777777" w:rsidR="004C1071" w:rsidRPr="004C1071" w:rsidRDefault="004C1071" w:rsidP="002C3401">
            <w:pPr>
              <w:spacing w:before="20" w:after="20" w:line="240" w:lineRule="auto"/>
              <w:rPr>
                <w:rFonts w:ascii="Arial" w:hAnsi="Arial" w:cs="Arial"/>
                <w:bCs/>
                <w:sz w:val="18"/>
                <w:szCs w:val="18"/>
              </w:rPr>
            </w:pPr>
          </w:p>
        </w:tc>
      </w:tr>
      <w:tr w:rsidR="002C3401" w:rsidRPr="00CF71EC" w14:paraId="7F7128F7"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0D1551" w14:textId="115769EB" w:rsidR="002C3401" w:rsidRPr="002C3401" w:rsidRDefault="002C3401" w:rsidP="002C3401">
            <w:pPr>
              <w:spacing w:before="20" w:after="20" w:line="240" w:lineRule="auto"/>
              <w:rPr>
                <w:rFonts w:ascii="Arial" w:hAnsi="Arial" w:cs="Arial"/>
                <w:bCs/>
                <w:sz w:val="18"/>
                <w:szCs w:val="18"/>
              </w:rPr>
            </w:pPr>
            <w:hyperlink r:id="rId139" w:history="1">
              <w:r w:rsidRPr="002C3401">
                <w:rPr>
                  <w:rStyle w:val="Hyperlink"/>
                  <w:rFonts w:ascii="Arial" w:hAnsi="Arial" w:cs="Arial"/>
                  <w:sz w:val="18"/>
                  <w:szCs w:val="18"/>
                </w:rPr>
                <w:t>S6-254219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DF7BA4A" w14:textId="159488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#2 on AIMLE data management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3B27802" w14:textId="1F0834D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8B59B5"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0B2B75F" w14:textId="41FD39C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3319EC3" w14:textId="2A9DD2D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1A48437" w14:textId="34C4D9C8"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Revised to S6-254387</w:t>
            </w:r>
          </w:p>
        </w:tc>
      </w:tr>
      <w:tr w:rsidR="008A5175" w:rsidRPr="00CF71EC" w14:paraId="6EC2611B"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EE157F9" w14:textId="32143502" w:rsidR="008A5175" w:rsidRPr="008A5175" w:rsidRDefault="008A5175" w:rsidP="002C3401">
            <w:pPr>
              <w:spacing w:before="20" w:after="20" w:line="240" w:lineRule="auto"/>
            </w:pPr>
            <w:r w:rsidRPr="008A5175">
              <w:rPr>
                <w:rFonts w:ascii="Arial" w:hAnsi="Arial" w:cs="Arial"/>
                <w:sz w:val="18"/>
              </w:rPr>
              <w:t>S6-254387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5F8AA19" w14:textId="4C424C4B"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Updates to Solution #2 on AIMLE data management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A25539" w14:textId="2675A66D"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C637FA0" w14:textId="77777777" w:rsidR="008A5175" w:rsidRPr="008A5175" w:rsidRDefault="008A5175" w:rsidP="002C3401">
            <w:pPr>
              <w:rPr>
                <w:rFonts w:ascii="Arial" w:hAnsi="Arial" w:cs="Arial"/>
                <w:sz w:val="18"/>
                <w:szCs w:val="18"/>
              </w:rPr>
            </w:pPr>
            <w:proofErr w:type="spellStart"/>
            <w:r w:rsidRPr="008A5175">
              <w:rPr>
                <w:rFonts w:ascii="Arial" w:hAnsi="Arial" w:cs="Arial"/>
                <w:sz w:val="18"/>
                <w:szCs w:val="18"/>
              </w:rPr>
              <w:t>pCR</w:t>
            </w:r>
            <w:proofErr w:type="spellEnd"/>
          </w:p>
          <w:p w14:paraId="41AC6B3C" w14:textId="0023F8C4" w:rsidR="008A5175" w:rsidRPr="008A5175" w:rsidRDefault="008A5175" w:rsidP="002C3401">
            <w:pPr>
              <w:rPr>
                <w:rFonts w:ascii="Arial" w:hAnsi="Arial" w:cs="Arial"/>
                <w:sz w:val="18"/>
                <w:szCs w:val="18"/>
              </w:rPr>
            </w:pPr>
            <w:r w:rsidRPr="008A5175">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CA08D3F" w14:textId="77777777"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Cs/>
                <w:sz w:val="18"/>
                <w:szCs w:val="18"/>
              </w:rPr>
              <w:t>Revision of S6-254219.</w:t>
            </w:r>
          </w:p>
          <w:p w14:paraId="6B48BD2F" w14:textId="7F12BB18"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
                <w:iCs/>
                <w:color w:val="000000"/>
                <w:sz w:val="18"/>
                <w:szCs w:val="18"/>
              </w:rPr>
              <w:t>Solution#2 update</w:t>
            </w:r>
          </w:p>
          <w:p w14:paraId="0E9ABCA2" w14:textId="7F0B304C" w:rsidR="008A5175" w:rsidRPr="002C3401" w:rsidRDefault="008A5175"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143528A" w14:textId="77777777" w:rsidR="008A5175" w:rsidRPr="008A5175" w:rsidRDefault="008A5175" w:rsidP="002C3401">
            <w:pPr>
              <w:spacing w:before="20" w:after="20" w:line="240" w:lineRule="auto"/>
              <w:rPr>
                <w:rFonts w:ascii="Arial" w:hAnsi="Arial" w:cs="Arial"/>
                <w:bCs/>
                <w:sz w:val="18"/>
                <w:szCs w:val="18"/>
              </w:rPr>
            </w:pPr>
          </w:p>
        </w:tc>
      </w:tr>
      <w:tr w:rsidR="002C3401" w:rsidRPr="00CF71EC" w14:paraId="6AD085D9"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6BCBB5" w14:textId="57EF6C33" w:rsidR="002C3401" w:rsidRPr="002C3401" w:rsidRDefault="002C3401" w:rsidP="002C3401">
            <w:pPr>
              <w:spacing w:before="20" w:after="20" w:line="240" w:lineRule="auto"/>
              <w:rPr>
                <w:rFonts w:ascii="Arial" w:hAnsi="Arial" w:cs="Arial"/>
                <w:bCs/>
                <w:sz w:val="18"/>
                <w:szCs w:val="18"/>
              </w:rPr>
            </w:pPr>
            <w:hyperlink r:id="rId140" w:history="1">
              <w:r w:rsidRPr="002C3401">
                <w:rPr>
                  <w:rStyle w:val="Hyperlink"/>
                  <w:rFonts w:ascii="Arial" w:hAnsi="Arial" w:cs="Arial"/>
                  <w:sz w:val="18"/>
                  <w:szCs w:val="18"/>
                </w:rPr>
                <w:t>S6-254065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972A377" w14:textId="5ED8AFB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#4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DF5D55C" w14:textId="0FF2BF41"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4FE8B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B070F0C" w14:textId="1FA027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8D93D64" w14:textId="5E1729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14ECE3" w14:textId="19913827"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Revised to S6-254388</w:t>
            </w:r>
          </w:p>
        </w:tc>
      </w:tr>
      <w:tr w:rsidR="008A5175" w:rsidRPr="00CF71EC" w14:paraId="18D8BE00"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A5BF344" w14:textId="4DFDB32E" w:rsidR="008A5175" w:rsidRPr="008A5175" w:rsidRDefault="008A5175" w:rsidP="002C3401">
            <w:pPr>
              <w:spacing w:before="20" w:after="20" w:line="240" w:lineRule="auto"/>
            </w:pPr>
            <w:r w:rsidRPr="008A5175">
              <w:rPr>
                <w:rFonts w:ascii="Arial" w:hAnsi="Arial" w:cs="Arial"/>
                <w:sz w:val="18"/>
              </w:rPr>
              <w:t>S6-254388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4905C07" w14:textId="18CFD9DC"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Solution #4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278110" w14:textId="78E580D8" w:rsidR="008A5175" w:rsidRPr="008A5175" w:rsidRDefault="008A5175" w:rsidP="002C3401">
            <w:pPr>
              <w:spacing w:before="20" w:after="20" w:line="240" w:lineRule="auto"/>
              <w:rPr>
                <w:rFonts w:ascii="Arial" w:hAnsi="Arial" w:cs="Arial"/>
                <w:sz w:val="18"/>
                <w:szCs w:val="18"/>
              </w:rPr>
            </w:pPr>
            <w:proofErr w:type="spellStart"/>
            <w:r w:rsidRPr="008A5175">
              <w:rPr>
                <w:rFonts w:ascii="Arial" w:hAnsi="Arial" w:cs="Arial"/>
                <w:sz w:val="18"/>
                <w:szCs w:val="18"/>
              </w:rPr>
              <w:t>InterDigital</w:t>
            </w:r>
            <w:proofErr w:type="spellEnd"/>
            <w:r w:rsidRPr="008A5175">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192264F" w14:textId="77777777" w:rsidR="008A5175" w:rsidRPr="008A5175" w:rsidRDefault="008A5175" w:rsidP="002C3401">
            <w:pPr>
              <w:rPr>
                <w:rFonts w:ascii="Arial" w:hAnsi="Arial" w:cs="Arial"/>
                <w:sz w:val="18"/>
                <w:szCs w:val="18"/>
              </w:rPr>
            </w:pPr>
            <w:proofErr w:type="spellStart"/>
            <w:r w:rsidRPr="008A5175">
              <w:rPr>
                <w:rFonts w:ascii="Arial" w:hAnsi="Arial" w:cs="Arial"/>
                <w:sz w:val="18"/>
                <w:szCs w:val="18"/>
              </w:rPr>
              <w:t>pCR</w:t>
            </w:r>
            <w:proofErr w:type="spellEnd"/>
          </w:p>
          <w:p w14:paraId="438F1ADA" w14:textId="2ED44ECF" w:rsidR="008A5175" w:rsidRPr="008A5175" w:rsidRDefault="008A5175" w:rsidP="002C3401">
            <w:pPr>
              <w:rPr>
                <w:rFonts w:ascii="Arial" w:hAnsi="Arial" w:cs="Arial"/>
                <w:sz w:val="18"/>
                <w:szCs w:val="18"/>
              </w:rPr>
            </w:pPr>
            <w:r w:rsidRPr="008A5175">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D69DCB5" w14:textId="77777777"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Cs/>
                <w:sz w:val="18"/>
                <w:szCs w:val="18"/>
              </w:rPr>
              <w:t>Revision of S6-254065.</w:t>
            </w:r>
          </w:p>
          <w:p w14:paraId="31D84CE0" w14:textId="58736155"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
                <w:iCs/>
                <w:color w:val="000000"/>
                <w:sz w:val="18"/>
                <w:szCs w:val="18"/>
              </w:rPr>
              <w:t>Solution#4 update</w:t>
            </w:r>
          </w:p>
          <w:p w14:paraId="64060771" w14:textId="21E03830" w:rsidR="008A5175" w:rsidRPr="002C3401" w:rsidRDefault="008A5175"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58699E" w14:textId="77777777" w:rsidR="008A5175" w:rsidRPr="008A5175" w:rsidRDefault="008A5175" w:rsidP="002C3401">
            <w:pPr>
              <w:spacing w:before="20" w:after="20" w:line="240" w:lineRule="auto"/>
              <w:rPr>
                <w:rFonts w:ascii="Arial" w:hAnsi="Arial" w:cs="Arial"/>
                <w:bCs/>
                <w:sz w:val="18"/>
                <w:szCs w:val="18"/>
              </w:rPr>
            </w:pPr>
          </w:p>
        </w:tc>
      </w:tr>
      <w:tr w:rsidR="002C3401" w:rsidRPr="00CF71EC" w14:paraId="5A217188"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E807302" w14:textId="166171A9" w:rsidR="002C3401" w:rsidRPr="002C3401" w:rsidRDefault="002C3401" w:rsidP="002C3401">
            <w:pPr>
              <w:spacing w:before="20" w:after="20" w:line="240" w:lineRule="auto"/>
              <w:rPr>
                <w:rFonts w:ascii="Arial" w:hAnsi="Arial" w:cs="Arial"/>
                <w:bCs/>
                <w:sz w:val="18"/>
                <w:szCs w:val="18"/>
              </w:rPr>
            </w:pPr>
            <w:hyperlink r:id="rId141" w:history="1">
              <w:r w:rsidRPr="002C3401">
                <w:rPr>
                  <w:rStyle w:val="Hyperlink"/>
                  <w:rFonts w:ascii="Arial" w:hAnsi="Arial" w:cs="Arial"/>
                  <w:sz w:val="18"/>
                  <w:szCs w:val="18"/>
                </w:rPr>
                <w:t>S6-254260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0C90193" w14:textId="6ED123A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5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A4E22D1" w14:textId="4B1AD70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5C88858"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29A9187" w14:textId="6923793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ECDD909" w14:textId="10EE77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A0C04D0" w14:textId="1D4938EB"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Approved</w:t>
            </w:r>
          </w:p>
        </w:tc>
      </w:tr>
      <w:tr w:rsidR="002C3401" w:rsidRPr="00CF71EC" w14:paraId="71383FF9"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034E785" w14:textId="5CE830B7" w:rsidR="002C3401" w:rsidRPr="002C3401" w:rsidRDefault="002C3401" w:rsidP="002C3401">
            <w:pPr>
              <w:spacing w:before="20" w:after="20" w:line="240" w:lineRule="auto"/>
              <w:rPr>
                <w:rFonts w:ascii="Arial" w:hAnsi="Arial" w:cs="Arial"/>
                <w:bCs/>
                <w:sz w:val="18"/>
                <w:szCs w:val="18"/>
              </w:rPr>
            </w:pPr>
            <w:hyperlink r:id="rId142" w:history="1">
              <w:r w:rsidRPr="002C3401">
                <w:rPr>
                  <w:rStyle w:val="Hyperlink"/>
                  <w:rFonts w:ascii="Arial" w:hAnsi="Arial" w:cs="Arial"/>
                  <w:sz w:val="18"/>
                  <w:szCs w:val="18"/>
                </w:rPr>
                <w:t>S6-254271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8A2A7FE" w14:textId="23FE35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Solution#6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3138A79" w14:textId="7F8743C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24E1F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FB41D93" w14:textId="55FDA11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DF4D2C" w14:textId="7E19D076"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0A05060" w14:textId="5BC2056C" w:rsidR="002C3401" w:rsidRPr="00DD2902" w:rsidRDefault="00DD2902" w:rsidP="002C3401">
            <w:pPr>
              <w:spacing w:before="20" w:after="20" w:line="240" w:lineRule="auto"/>
              <w:rPr>
                <w:rFonts w:ascii="Arial" w:hAnsi="Arial" w:cs="Arial"/>
                <w:bCs/>
                <w:sz w:val="18"/>
                <w:szCs w:val="18"/>
              </w:rPr>
            </w:pPr>
            <w:r w:rsidRPr="00DD2902">
              <w:rPr>
                <w:rFonts w:ascii="Arial" w:hAnsi="Arial" w:cs="Arial"/>
                <w:bCs/>
                <w:sz w:val="18"/>
                <w:szCs w:val="18"/>
              </w:rPr>
              <w:t>Revised to S6-254389</w:t>
            </w:r>
          </w:p>
        </w:tc>
      </w:tr>
      <w:tr w:rsidR="00DD2902" w:rsidRPr="00CF71EC" w14:paraId="31815EEE"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BD16D6B" w14:textId="4B239F49" w:rsidR="00DD2902" w:rsidRPr="00DD2902" w:rsidRDefault="00DD2902" w:rsidP="002C3401">
            <w:pPr>
              <w:spacing w:before="20" w:after="20" w:line="240" w:lineRule="auto"/>
            </w:pPr>
            <w:r w:rsidRPr="00DD2902">
              <w:rPr>
                <w:rFonts w:ascii="Arial" w:hAnsi="Arial" w:cs="Arial"/>
                <w:sz w:val="18"/>
              </w:rPr>
              <w:t>S6-254389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5F4EC0" w14:textId="30A290A8"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Solution#6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5D1462" w14:textId="67944E67"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BBBA752" w14:textId="77777777" w:rsidR="00DD2902" w:rsidRPr="00DD2902" w:rsidRDefault="00DD2902" w:rsidP="002C3401">
            <w:pPr>
              <w:rPr>
                <w:rFonts w:ascii="Arial" w:hAnsi="Arial" w:cs="Arial"/>
                <w:sz w:val="18"/>
                <w:szCs w:val="18"/>
              </w:rPr>
            </w:pPr>
            <w:proofErr w:type="spellStart"/>
            <w:r w:rsidRPr="00DD2902">
              <w:rPr>
                <w:rFonts w:ascii="Arial" w:hAnsi="Arial" w:cs="Arial"/>
                <w:sz w:val="18"/>
                <w:szCs w:val="18"/>
              </w:rPr>
              <w:t>pCR</w:t>
            </w:r>
            <w:proofErr w:type="spellEnd"/>
          </w:p>
          <w:p w14:paraId="60E3DE86" w14:textId="590EBF0B" w:rsidR="00DD2902" w:rsidRPr="00DD2902" w:rsidRDefault="00DD2902" w:rsidP="002C3401">
            <w:pPr>
              <w:rPr>
                <w:rFonts w:ascii="Arial" w:hAnsi="Arial" w:cs="Arial"/>
                <w:sz w:val="18"/>
                <w:szCs w:val="18"/>
              </w:rPr>
            </w:pPr>
            <w:r w:rsidRPr="00DD290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6AE4F9B" w14:textId="77777777"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Cs/>
                <w:sz w:val="18"/>
                <w:szCs w:val="18"/>
              </w:rPr>
              <w:t>Revision of S6-254271.</w:t>
            </w:r>
          </w:p>
          <w:p w14:paraId="66EA9D06" w14:textId="0AF0E5D8"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
                <w:iCs/>
                <w:color w:val="000000"/>
                <w:sz w:val="18"/>
                <w:szCs w:val="18"/>
              </w:rPr>
              <w:t>Solution#6 update</w:t>
            </w:r>
          </w:p>
          <w:p w14:paraId="20DC9C50" w14:textId="25C3E310" w:rsidR="00DD2902" w:rsidRPr="002C3401" w:rsidRDefault="00DD2902"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A65768A" w14:textId="77777777" w:rsidR="00DD2902" w:rsidRPr="00DD2902" w:rsidRDefault="00DD2902" w:rsidP="002C3401">
            <w:pPr>
              <w:spacing w:before="20" w:after="20" w:line="240" w:lineRule="auto"/>
              <w:rPr>
                <w:rFonts w:ascii="Arial" w:hAnsi="Arial" w:cs="Arial"/>
                <w:bCs/>
                <w:sz w:val="18"/>
                <w:szCs w:val="18"/>
              </w:rPr>
            </w:pPr>
          </w:p>
        </w:tc>
      </w:tr>
      <w:tr w:rsidR="002C3401" w:rsidRPr="00CF71EC" w14:paraId="1C0B9C82"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428BCC" w14:textId="40998E9A" w:rsidR="002C3401" w:rsidRPr="002C3401" w:rsidRDefault="002C3401" w:rsidP="002C3401">
            <w:pPr>
              <w:spacing w:before="20" w:after="20" w:line="240" w:lineRule="auto"/>
              <w:rPr>
                <w:rFonts w:ascii="Arial" w:hAnsi="Arial" w:cs="Arial"/>
                <w:bCs/>
                <w:sz w:val="18"/>
                <w:szCs w:val="18"/>
              </w:rPr>
            </w:pPr>
            <w:hyperlink r:id="rId143" w:history="1">
              <w:r w:rsidRPr="002C3401">
                <w:rPr>
                  <w:rStyle w:val="Hyperlink"/>
                  <w:rFonts w:ascii="Arial" w:hAnsi="Arial" w:cs="Arial"/>
                  <w:sz w:val="18"/>
                  <w:szCs w:val="18"/>
                </w:rPr>
                <w:t>S6-254262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8FA04F2" w14:textId="53CCB33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7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A9CB112" w14:textId="7847F4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B12F5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841F4BA" w14:textId="0C72B2F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5660B5" w14:textId="27487FB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C8D11F" w14:textId="2ED08F66" w:rsidR="002C3401" w:rsidRPr="00DD2902" w:rsidRDefault="00DD2902" w:rsidP="002C3401">
            <w:pPr>
              <w:spacing w:before="20" w:after="20" w:line="240" w:lineRule="auto"/>
              <w:rPr>
                <w:rFonts w:ascii="Arial" w:hAnsi="Arial" w:cs="Arial"/>
                <w:bCs/>
                <w:sz w:val="18"/>
                <w:szCs w:val="18"/>
              </w:rPr>
            </w:pPr>
            <w:r w:rsidRPr="00DD2902">
              <w:rPr>
                <w:rFonts w:ascii="Arial" w:hAnsi="Arial" w:cs="Arial"/>
                <w:bCs/>
                <w:sz w:val="18"/>
                <w:szCs w:val="18"/>
              </w:rPr>
              <w:t>Revised to S6-254390</w:t>
            </w:r>
          </w:p>
        </w:tc>
      </w:tr>
      <w:tr w:rsidR="00DD2902" w:rsidRPr="00CF71EC" w14:paraId="37422D5C" w14:textId="77777777" w:rsidTr="00384B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3FB024D" w14:textId="00D30675" w:rsidR="00DD2902" w:rsidRPr="00DD2902" w:rsidRDefault="00DD2902" w:rsidP="002C3401">
            <w:pPr>
              <w:spacing w:before="20" w:after="20" w:line="240" w:lineRule="auto"/>
            </w:pPr>
            <w:r w:rsidRPr="00DD2902">
              <w:rPr>
                <w:rFonts w:ascii="Arial" w:hAnsi="Arial" w:cs="Arial"/>
                <w:sz w:val="18"/>
              </w:rPr>
              <w:t>S6-254390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F941C89" w14:textId="3AAB566D"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Solution 7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017A86F" w14:textId="5A1F559C"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91D6CCC" w14:textId="77777777" w:rsidR="00DD2902" w:rsidRPr="00DD2902" w:rsidRDefault="00DD2902" w:rsidP="002C3401">
            <w:pPr>
              <w:rPr>
                <w:rFonts w:ascii="Arial" w:hAnsi="Arial" w:cs="Arial"/>
                <w:sz w:val="18"/>
                <w:szCs w:val="18"/>
              </w:rPr>
            </w:pPr>
            <w:proofErr w:type="spellStart"/>
            <w:r w:rsidRPr="00DD2902">
              <w:rPr>
                <w:rFonts w:ascii="Arial" w:hAnsi="Arial" w:cs="Arial"/>
                <w:sz w:val="18"/>
                <w:szCs w:val="18"/>
              </w:rPr>
              <w:t>pCR</w:t>
            </w:r>
            <w:proofErr w:type="spellEnd"/>
          </w:p>
          <w:p w14:paraId="46A57D1F" w14:textId="68E38794" w:rsidR="00DD2902" w:rsidRPr="00DD2902" w:rsidRDefault="00DD2902" w:rsidP="002C3401">
            <w:pPr>
              <w:rPr>
                <w:rFonts w:ascii="Arial" w:hAnsi="Arial" w:cs="Arial"/>
                <w:sz w:val="18"/>
                <w:szCs w:val="18"/>
              </w:rPr>
            </w:pPr>
            <w:r w:rsidRPr="00DD290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620D9CC" w14:textId="77777777"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Cs/>
                <w:sz w:val="18"/>
                <w:szCs w:val="18"/>
              </w:rPr>
              <w:t>Revision of S6-254262.</w:t>
            </w:r>
          </w:p>
          <w:p w14:paraId="3A0C20E7" w14:textId="180AEC88"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
                <w:iCs/>
                <w:color w:val="000000"/>
                <w:sz w:val="18"/>
                <w:szCs w:val="18"/>
              </w:rPr>
              <w:t>Solution#7 update</w:t>
            </w:r>
          </w:p>
          <w:p w14:paraId="55BDDD16" w14:textId="7BD51ED1" w:rsidR="00DD2902" w:rsidRPr="002C3401" w:rsidRDefault="00DD2902"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D77220" w14:textId="77777777" w:rsidR="00DD2902" w:rsidRPr="00DD2902" w:rsidRDefault="00DD2902" w:rsidP="002C3401">
            <w:pPr>
              <w:spacing w:before="20" w:after="20" w:line="240" w:lineRule="auto"/>
              <w:rPr>
                <w:rFonts w:ascii="Arial" w:hAnsi="Arial" w:cs="Arial"/>
                <w:bCs/>
                <w:sz w:val="18"/>
                <w:szCs w:val="18"/>
              </w:rPr>
            </w:pPr>
          </w:p>
        </w:tc>
      </w:tr>
      <w:tr w:rsidR="002C3401" w:rsidRPr="00CF71EC" w14:paraId="54DF5FAF" w14:textId="77777777" w:rsidTr="00384B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9AD3A5" w14:textId="7EEA59FC" w:rsidR="002C3401" w:rsidRPr="002C3401" w:rsidRDefault="002C3401" w:rsidP="002C3401">
            <w:pPr>
              <w:spacing w:before="20" w:after="20" w:line="240" w:lineRule="auto"/>
              <w:rPr>
                <w:rFonts w:ascii="Arial" w:hAnsi="Arial" w:cs="Arial"/>
                <w:bCs/>
                <w:sz w:val="18"/>
                <w:szCs w:val="18"/>
              </w:rPr>
            </w:pPr>
            <w:hyperlink r:id="rId144" w:history="1">
              <w:r w:rsidRPr="002C3401">
                <w:rPr>
                  <w:rStyle w:val="Hyperlink"/>
                  <w:rFonts w:ascii="Arial" w:hAnsi="Arial" w:cs="Arial"/>
                  <w:sz w:val="18"/>
                  <w:szCs w:val="18"/>
                </w:rPr>
                <w:t>S6-254344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2B61B2A" w14:textId="145E653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Resolution of Editor’s Note and Procedure Alignment for Multi-Client Split Operation Pipeline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F3CD2E7" w14:textId="29AF5F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TNO, KPN N.V. (Anthony Pagès)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A01E0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B73CE0C" w14:textId="09AD735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B46C03" w14:textId="5E2DF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A09E22" w14:textId="2753D3BB" w:rsidR="002C3401" w:rsidRPr="00384B8A" w:rsidRDefault="00384B8A" w:rsidP="002C3401">
            <w:pPr>
              <w:spacing w:before="20" w:after="20" w:line="240" w:lineRule="auto"/>
              <w:rPr>
                <w:rFonts w:ascii="Arial" w:hAnsi="Arial" w:cs="Arial"/>
                <w:bCs/>
                <w:sz w:val="18"/>
                <w:szCs w:val="18"/>
              </w:rPr>
            </w:pPr>
            <w:r w:rsidRPr="00384B8A">
              <w:rPr>
                <w:rFonts w:ascii="Arial" w:hAnsi="Arial" w:cs="Arial"/>
                <w:bCs/>
                <w:sz w:val="18"/>
                <w:szCs w:val="18"/>
              </w:rPr>
              <w:t>Revised to S6-254391</w:t>
            </w:r>
          </w:p>
        </w:tc>
      </w:tr>
      <w:tr w:rsidR="00384B8A" w:rsidRPr="00CF71EC" w14:paraId="789E4B28"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69ADC73" w14:textId="6BB63D0F" w:rsidR="00384B8A" w:rsidRPr="00384B8A" w:rsidRDefault="00384B8A" w:rsidP="002C3401">
            <w:pPr>
              <w:spacing w:before="20" w:after="20" w:line="240" w:lineRule="auto"/>
            </w:pPr>
            <w:r w:rsidRPr="00384B8A">
              <w:rPr>
                <w:rFonts w:ascii="Arial" w:hAnsi="Arial" w:cs="Arial"/>
                <w:sz w:val="18"/>
              </w:rPr>
              <w:t>S6-254391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E07F81A" w14:textId="49514848" w:rsidR="00384B8A" w:rsidRPr="00384B8A" w:rsidRDefault="00384B8A" w:rsidP="002C3401">
            <w:pPr>
              <w:spacing w:before="20" w:after="20" w:line="240" w:lineRule="auto"/>
              <w:rPr>
                <w:rFonts w:ascii="Arial" w:hAnsi="Arial" w:cs="Arial"/>
                <w:sz w:val="18"/>
                <w:szCs w:val="18"/>
              </w:rPr>
            </w:pPr>
            <w:r w:rsidRPr="00384B8A">
              <w:rPr>
                <w:rFonts w:ascii="Arial" w:hAnsi="Arial" w:cs="Arial"/>
                <w:sz w:val="18"/>
                <w:szCs w:val="18"/>
              </w:rPr>
              <w:t>Resolution of Editor’s Note and Procedure Alignment for Multi-Client Split Operation Pipeline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2C5CC7E" w14:textId="4E4ED848" w:rsidR="00384B8A" w:rsidRPr="00384B8A" w:rsidRDefault="00384B8A" w:rsidP="002C3401">
            <w:pPr>
              <w:spacing w:before="20" w:after="20" w:line="240" w:lineRule="auto"/>
              <w:rPr>
                <w:rFonts w:ascii="Arial" w:hAnsi="Arial" w:cs="Arial"/>
                <w:sz w:val="18"/>
                <w:szCs w:val="18"/>
              </w:rPr>
            </w:pPr>
            <w:r w:rsidRPr="00384B8A">
              <w:rPr>
                <w:rFonts w:ascii="Arial" w:hAnsi="Arial" w:cs="Arial"/>
                <w:sz w:val="18"/>
                <w:szCs w:val="18"/>
              </w:rPr>
              <w:t>TNO, KPN N.V. (Anthony Pagès)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1AAD128" w14:textId="77777777" w:rsidR="00384B8A" w:rsidRPr="00384B8A" w:rsidRDefault="00384B8A" w:rsidP="002C3401">
            <w:pPr>
              <w:rPr>
                <w:rFonts w:ascii="Arial" w:hAnsi="Arial" w:cs="Arial"/>
                <w:sz w:val="18"/>
                <w:szCs w:val="18"/>
              </w:rPr>
            </w:pPr>
            <w:proofErr w:type="spellStart"/>
            <w:r w:rsidRPr="00384B8A">
              <w:rPr>
                <w:rFonts w:ascii="Arial" w:hAnsi="Arial" w:cs="Arial"/>
                <w:sz w:val="18"/>
                <w:szCs w:val="18"/>
              </w:rPr>
              <w:t>pCR</w:t>
            </w:r>
            <w:proofErr w:type="spellEnd"/>
          </w:p>
          <w:p w14:paraId="0942EFD1" w14:textId="2126D0D6" w:rsidR="00384B8A" w:rsidRPr="00384B8A" w:rsidRDefault="00384B8A" w:rsidP="002C3401">
            <w:pPr>
              <w:rPr>
                <w:rFonts w:ascii="Arial" w:hAnsi="Arial" w:cs="Arial"/>
                <w:sz w:val="18"/>
                <w:szCs w:val="18"/>
              </w:rPr>
            </w:pPr>
            <w:r w:rsidRPr="00384B8A">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5604DF" w14:textId="77777777" w:rsidR="00384B8A" w:rsidRDefault="00384B8A" w:rsidP="002C3401">
            <w:pPr>
              <w:spacing w:before="20" w:after="20" w:line="240" w:lineRule="auto"/>
              <w:rPr>
                <w:rFonts w:ascii="Arial" w:hAnsi="Arial" w:cs="Arial"/>
                <w:i/>
                <w:iCs/>
                <w:color w:val="000000"/>
                <w:sz w:val="18"/>
                <w:szCs w:val="18"/>
              </w:rPr>
            </w:pPr>
            <w:r w:rsidRPr="00384B8A">
              <w:rPr>
                <w:rFonts w:ascii="Arial" w:hAnsi="Arial" w:cs="Arial"/>
                <w:iCs/>
                <w:sz w:val="18"/>
                <w:szCs w:val="18"/>
              </w:rPr>
              <w:t>Revision of S6-254344.</w:t>
            </w:r>
          </w:p>
          <w:p w14:paraId="01F2F0BD" w14:textId="3A2DCE74" w:rsidR="00384B8A" w:rsidRDefault="00384B8A" w:rsidP="002C3401">
            <w:pPr>
              <w:spacing w:before="20" w:after="20" w:line="240" w:lineRule="auto"/>
              <w:rPr>
                <w:rFonts w:ascii="Arial" w:hAnsi="Arial" w:cs="Arial"/>
                <w:i/>
                <w:iCs/>
                <w:color w:val="000000"/>
                <w:sz w:val="18"/>
                <w:szCs w:val="18"/>
              </w:rPr>
            </w:pPr>
            <w:r w:rsidRPr="00384B8A">
              <w:rPr>
                <w:rFonts w:ascii="Arial" w:hAnsi="Arial" w:cs="Arial"/>
                <w:i/>
                <w:iCs/>
                <w:color w:val="000000"/>
                <w:sz w:val="18"/>
                <w:szCs w:val="18"/>
              </w:rPr>
              <w:t>Solution#8 update</w:t>
            </w:r>
          </w:p>
          <w:p w14:paraId="67F6E9EF" w14:textId="69266B65" w:rsidR="00384B8A" w:rsidRPr="002C3401" w:rsidRDefault="00384B8A"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6795AD5" w14:textId="77777777" w:rsidR="00384B8A" w:rsidRPr="00384B8A" w:rsidRDefault="00384B8A" w:rsidP="002C3401">
            <w:pPr>
              <w:spacing w:before="20" w:after="20" w:line="240" w:lineRule="auto"/>
              <w:rPr>
                <w:rFonts w:ascii="Arial" w:hAnsi="Arial" w:cs="Arial"/>
                <w:bCs/>
                <w:sz w:val="18"/>
                <w:szCs w:val="18"/>
              </w:rPr>
            </w:pPr>
          </w:p>
        </w:tc>
      </w:tr>
      <w:tr w:rsidR="002C3401" w:rsidRPr="00CF71EC" w14:paraId="43571304"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A813234" w14:textId="4729CD47" w:rsidR="002C3401" w:rsidRPr="002C3401" w:rsidRDefault="002C3401" w:rsidP="002C3401">
            <w:pPr>
              <w:spacing w:before="20" w:after="20" w:line="240" w:lineRule="auto"/>
              <w:rPr>
                <w:rFonts w:ascii="Arial" w:hAnsi="Arial" w:cs="Arial"/>
                <w:bCs/>
                <w:sz w:val="18"/>
                <w:szCs w:val="18"/>
              </w:rPr>
            </w:pPr>
            <w:hyperlink r:id="rId145" w:history="1">
              <w:r w:rsidRPr="002C3401">
                <w:rPr>
                  <w:rStyle w:val="Hyperlink"/>
                  <w:rFonts w:ascii="Arial" w:hAnsi="Arial" w:cs="Arial"/>
                  <w:sz w:val="18"/>
                  <w:szCs w:val="18"/>
                </w:rPr>
                <w:t>S6-254087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96FEE80" w14:textId="1F076F49"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#9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61D8DC6" w14:textId="1F9C281F"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97DE3B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6D4C6B6" w14:textId="6D96C6B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BD80F87" w14:textId="4C523A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D89EF5" w14:textId="2FA2CA4B"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Merged to S6-254393</w:t>
            </w:r>
          </w:p>
        </w:tc>
      </w:tr>
      <w:tr w:rsidR="002C3401" w:rsidRPr="00CF71EC" w14:paraId="32A6F819"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0A9400C" w14:textId="68BEF629" w:rsidR="002C3401" w:rsidRPr="002C3401" w:rsidRDefault="002C3401" w:rsidP="002C3401">
            <w:pPr>
              <w:spacing w:before="20" w:after="20" w:line="240" w:lineRule="auto"/>
              <w:rPr>
                <w:rFonts w:ascii="Arial" w:hAnsi="Arial" w:cs="Arial"/>
                <w:bCs/>
                <w:sz w:val="18"/>
                <w:szCs w:val="18"/>
              </w:rPr>
            </w:pPr>
            <w:hyperlink r:id="rId146" w:history="1">
              <w:r w:rsidRPr="002C3401">
                <w:rPr>
                  <w:rStyle w:val="Hyperlink"/>
                  <w:rFonts w:ascii="Arial" w:hAnsi="Arial" w:cs="Arial"/>
                  <w:sz w:val="18"/>
                  <w:szCs w:val="18"/>
                </w:rPr>
                <w:t>S6-254182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80ADA49" w14:textId="088F501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update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364F8C4" w14:textId="26029F5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70127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3A82D4E" w14:textId="068241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DEC25C" w14:textId="4E1A30B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D2FFAA" w14:textId="3E7AE061"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S6-254392</w:t>
            </w:r>
          </w:p>
        </w:tc>
      </w:tr>
      <w:tr w:rsidR="00D36456" w:rsidRPr="00CF71EC" w14:paraId="7A0B0134"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0C61317" w14:textId="133A12D1" w:rsidR="00D36456" w:rsidRPr="00D36456" w:rsidRDefault="00D36456" w:rsidP="002C3401">
            <w:pPr>
              <w:spacing w:before="20" w:after="20" w:line="240" w:lineRule="auto"/>
            </w:pPr>
            <w:r w:rsidRPr="00D36456">
              <w:rPr>
                <w:rFonts w:ascii="Arial" w:hAnsi="Arial" w:cs="Arial"/>
                <w:sz w:val="18"/>
              </w:rPr>
              <w:t>S6-254392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9D728DC" w14:textId="35F09732"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S6-FS_AIML_APP KI#6 update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E4728AF" w14:textId="69E526A3"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CE15B3"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2AF09439" w14:textId="6D235129"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148789F"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S6-254182.</w:t>
            </w:r>
          </w:p>
          <w:p w14:paraId="79C5C984" w14:textId="0645728E"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Solution#9 update</w:t>
            </w:r>
          </w:p>
          <w:p w14:paraId="6A730F98" w14:textId="7EED89A0" w:rsidR="00D36456" w:rsidRPr="002C3401" w:rsidRDefault="00D36456"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B2A1F98" w14:textId="77777777" w:rsidR="00D36456" w:rsidRPr="00D36456" w:rsidRDefault="00D36456" w:rsidP="002C3401">
            <w:pPr>
              <w:spacing w:before="20" w:after="20" w:line="240" w:lineRule="auto"/>
              <w:rPr>
                <w:rFonts w:ascii="Arial" w:hAnsi="Arial" w:cs="Arial"/>
                <w:bCs/>
                <w:sz w:val="18"/>
                <w:szCs w:val="18"/>
              </w:rPr>
            </w:pPr>
          </w:p>
        </w:tc>
      </w:tr>
      <w:tr w:rsidR="002C3401" w:rsidRPr="00CF71EC" w14:paraId="1AF8ED78"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A6F6305" w14:textId="476954B8" w:rsidR="002C3401" w:rsidRPr="002C3401" w:rsidRDefault="002C3401" w:rsidP="002C3401">
            <w:pPr>
              <w:spacing w:before="20" w:after="20" w:line="240" w:lineRule="auto"/>
              <w:rPr>
                <w:rFonts w:ascii="Arial" w:hAnsi="Arial" w:cs="Arial"/>
                <w:bCs/>
                <w:sz w:val="18"/>
                <w:szCs w:val="18"/>
              </w:rPr>
            </w:pPr>
            <w:hyperlink r:id="rId147" w:history="1">
              <w:r w:rsidRPr="002C3401">
                <w:rPr>
                  <w:rStyle w:val="Hyperlink"/>
                  <w:rFonts w:ascii="Arial" w:hAnsi="Arial" w:cs="Arial"/>
                  <w:sz w:val="18"/>
                  <w:szCs w:val="18"/>
                </w:rPr>
                <w:t>S6-254188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E36C110" w14:textId="7739966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solution evaluation of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5993B3C" w14:textId="344CDC8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7AB26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2823E05" w14:textId="6D1BD2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921BC2" w14:textId="5F7A3A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3FC86E" w14:textId="3E8F2394"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S6-254393</w:t>
            </w:r>
          </w:p>
        </w:tc>
      </w:tr>
      <w:tr w:rsidR="00D36456" w:rsidRPr="00CF71EC" w14:paraId="49762712"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233499F" w14:textId="54C5BA13" w:rsidR="00D36456" w:rsidRPr="00D36456" w:rsidRDefault="00D36456" w:rsidP="002C3401">
            <w:pPr>
              <w:spacing w:before="20" w:after="20" w:line="240" w:lineRule="auto"/>
            </w:pPr>
            <w:r w:rsidRPr="00D36456">
              <w:rPr>
                <w:rFonts w:ascii="Arial" w:hAnsi="Arial" w:cs="Arial"/>
                <w:sz w:val="18"/>
              </w:rPr>
              <w:t>S6-254393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49C372B" w14:textId="40805141"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S6-FS_AIML_APP solution evaluation of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7FD67BB" w14:textId="15BA091A"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5C5552D"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3F813532" w14:textId="7E615E6F"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682C304"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S6-254188.</w:t>
            </w:r>
          </w:p>
          <w:p w14:paraId="197378AC" w14:textId="51BC0E70"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Solution#9 update</w:t>
            </w:r>
          </w:p>
          <w:p w14:paraId="42EE0290" w14:textId="77777777" w:rsidR="00D36456" w:rsidRDefault="00D36456" w:rsidP="002C3401">
            <w:pPr>
              <w:spacing w:before="20" w:after="20" w:line="240" w:lineRule="auto"/>
              <w:rPr>
                <w:rFonts w:ascii="Arial" w:hAnsi="Arial" w:cs="Arial"/>
                <w:i/>
                <w:iCs/>
                <w:color w:val="000000"/>
                <w:sz w:val="18"/>
                <w:szCs w:val="18"/>
              </w:rPr>
            </w:pPr>
          </w:p>
          <w:p w14:paraId="5AE284D9" w14:textId="7333E199" w:rsidR="00D36456" w:rsidRPr="002C3401" w:rsidRDefault="00D36456" w:rsidP="002C3401">
            <w:pPr>
              <w:spacing w:before="20" w:after="20" w:line="240" w:lineRule="auto"/>
              <w:rPr>
                <w:rFonts w:ascii="Arial" w:hAnsi="Arial" w:cs="Arial"/>
                <w:i/>
                <w:iCs/>
                <w:color w:val="000000"/>
                <w:sz w:val="18"/>
                <w:szCs w:val="18"/>
              </w:rPr>
            </w:pPr>
            <w:r>
              <w:rPr>
                <w:rFonts w:ascii="Arial" w:hAnsi="Arial" w:cs="Arial"/>
                <w:i/>
                <w:iCs/>
                <w:color w:val="000000"/>
                <w:sz w:val="18"/>
                <w:szCs w:val="18"/>
              </w:rPr>
              <w:t xml:space="preserve">The only change is to add </w:t>
            </w:r>
            <w:proofErr w:type="spellStart"/>
            <w:r>
              <w:rPr>
                <w:rFonts w:ascii="Arial" w:hAnsi="Arial" w:cs="Arial"/>
                <w:i/>
                <w:iCs/>
                <w:color w:val="000000"/>
                <w:sz w:val="18"/>
                <w:szCs w:val="18"/>
              </w:rPr>
              <w:t>InterDigital</w:t>
            </w:r>
            <w:proofErr w:type="spellEnd"/>
            <w:r>
              <w:rPr>
                <w:rFonts w:ascii="Arial" w:hAnsi="Arial" w:cs="Arial"/>
                <w:i/>
                <w:iCs/>
                <w:color w:val="000000"/>
                <w:sz w:val="18"/>
                <w:szCs w:val="18"/>
              </w:rPr>
              <w:t xml:space="preserve"> as cosigner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F0F4FD3" w14:textId="7F8515D0" w:rsidR="00D36456" w:rsidRPr="00D36456" w:rsidRDefault="00D36456" w:rsidP="002C3401">
            <w:pPr>
              <w:spacing w:before="20" w:after="20" w:line="240" w:lineRule="auto"/>
              <w:rPr>
                <w:rFonts w:ascii="Arial" w:hAnsi="Arial" w:cs="Arial"/>
                <w:bCs/>
                <w:sz w:val="18"/>
                <w:szCs w:val="18"/>
              </w:rPr>
            </w:pPr>
            <w:r>
              <w:rPr>
                <w:rFonts w:ascii="Arial" w:hAnsi="Arial" w:cs="Arial"/>
                <w:bCs/>
                <w:sz w:val="18"/>
                <w:szCs w:val="18"/>
              </w:rPr>
              <w:t>Approved</w:t>
            </w:r>
          </w:p>
        </w:tc>
      </w:tr>
      <w:tr w:rsidR="002C3401" w:rsidRPr="00CF71EC" w14:paraId="5CAAA8B4"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D9DC2C" w14:textId="1545095A" w:rsidR="002C3401" w:rsidRPr="002C3401" w:rsidRDefault="002C3401" w:rsidP="002C3401">
            <w:pPr>
              <w:spacing w:before="20" w:after="20" w:line="240" w:lineRule="auto"/>
              <w:rPr>
                <w:rFonts w:ascii="Arial" w:hAnsi="Arial" w:cs="Arial"/>
                <w:bCs/>
                <w:sz w:val="18"/>
                <w:szCs w:val="18"/>
              </w:rPr>
            </w:pPr>
            <w:hyperlink r:id="rId148" w:history="1">
              <w:r w:rsidRPr="002C3401">
                <w:rPr>
                  <w:rStyle w:val="Hyperlink"/>
                  <w:rFonts w:ascii="Arial" w:hAnsi="Arial" w:cs="Arial"/>
                  <w:sz w:val="18"/>
                  <w:szCs w:val="18"/>
                </w:rPr>
                <w:t>S6-254066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7E0532F" w14:textId="3B9DC7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#10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3E40BB1" w14:textId="5CA71C9C" w:rsidR="002C3401" w:rsidRPr="002C3401" w:rsidRDefault="002C3401" w:rsidP="002C3401">
            <w:pPr>
              <w:spacing w:before="20" w:after="20" w:line="240" w:lineRule="auto"/>
              <w:rPr>
                <w:rFonts w:ascii="Arial" w:hAnsi="Arial" w:cs="Arial"/>
                <w:bCs/>
                <w:sz w:val="18"/>
                <w:szCs w:val="18"/>
              </w:rPr>
            </w:pPr>
            <w:proofErr w:type="spellStart"/>
            <w:proofErr w:type="gramStart"/>
            <w:r w:rsidRPr="002C3401">
              <w:rPr>
                <w:rFonts w:ascii="Arial" w:hAnsi="Arial" w:cs="Arial"/>
                <w:color w:val="000000"/>
                <w:sz w:val="18"/>
                <w:szCs w:val="18"/>
              </w:rPr>
              <w:t>InterDigital,Samsung</w:t>
            </w:r>
            <w:proofErr w:type="spellEnd"/>
            <w:proofErr w:type="gramEnd"/>
            <w:r w:rsidRPr="002C3401">
              <w:rPr>
                <w:rFonts w:ascii="Arial" w:hAnsi="Arial" w:cs="Arial"/>
                <w:color w:val="000000"/>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97D54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EA14211" w14:textId="01DE638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B706BED" w14:textId="4B9E191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Solution#10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2E95690" w14:textId="4498FEF5"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S6-254394</w:t>
            </w:r>
          </w:p>
        </w:tc>
      </w:tr>
      <w:tr w:rsidR="00D36456" w:rsidRPr="00CF71EC" w14:paraId="7CE539D8"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B34F571" w14:textId="00E914E0" w:rsidR="00D36456" w:rsidRPr="00D36456" w:rsidRDefault="00D36456" w:rsidP="002C3401">
            <w:pPr>
              <w:spacing w:before="20" w:after="20" w:line="240" w:lineRule="auto"/>
            </w:pPr>
            <w:r w:rsidRPr="00D36456">
              <w:rPr>
                <w:rFonts w:ascii="Arial" w:hAnsi="Arial" w:cs="Arial"/>
                <w:sz w:val="18"/>
              </w:rPr>
              <w:t>S6-254394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9B8AA0D" w14:textId="08D27D2A"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Solution #10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C605878" w14:textId="0E18790C" w:rsidR="00D36456" w:rsidRPr="00D36456" w:rsidRDefault="00D36456" w:rsidP="002C3401">
            <w:pPr>
              <w:spacing w:before="20" w:after="20" w:line="240" w:lineRule="auto"/>
              <w:rPr>
                <w:rFonts w:ascii="Arial" w:hAnsi="Arial" w:cs="Arial"/>
                <w:sz w:val="18"/>
                <w:szCs w:val="18"/>
              </w:rPr>
            </w:pPr>
            <w:proofErr w:type="spellStart"/>
            <w:proofErr w:type="gramStart"/>
            <w:r w:rsidRPr="00D36456">
              <w:rPr>
                <w:rFonts w:ascii="Arial" w:hAnsi="Arial" w:cs="Arial"/>
                <w:sz w:val="18"/>
                <w:szCs w:val="18"/>
              </w:rPr>
              <w:t>InterDigital,Samsung</w:t>
            </w:r>
            <w:proofErr w:type="spellEnd"/>
            <w:proofErr w:type="gramEnd"/>
            <w:r w:rsidRPr="00D36456">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01A9461"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672E995B" w14:textId="16BAFF4B"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EDF0FB4"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S6-254066.</w:t>
            </w:r>
          </w:p>
          <w:p w14:paraId="2A7E6A01" w14:textId="4116B308"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Solution#10 update</w:t>
            </w:r>
          </w:p>
          <w:p w14:paraId="01BE26E2" w14:textId="1EE0A09D" w:rsidR="00D36456" w:rsidRPr="002C3401" w:rsidRDefault="00D36456"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6E65203" w14:textId="77777777" w:rsidR="00D36456" w:rsidRPr="00D36456" w:rsidRDefault="00D36456" w:rsidP="002C3401">
            <w:pPr>
              <w:spacing w:before="20" w:after="20" w:line="240" w:lineRule="auto"/>
              <w:rPr>
                <w:rFonts w:ascii="Arial" w:hAnsi="Arial" w:cs="Arial"/>
                <w:bCs/>
                <w:sz w:val="18"/>
                <w:szCs w:val="18"/>
              </w:rPr>
            </w:pPr>
          </w:p>
        </w:tc>
      </w:tr>
      <w:tr w:rsidR="002C3401" w:rsidRPr="00CF71EC" w14:paraId="24595B06" w14:textId="77777777" w:rsidTr="00180BD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0648B53" w14:textId="27CB037A" w:rsidR="002C3401" w:rsidRPr="002C3401" w:rsidRDefault="002C3401" w:rsidP="002C3401">
            <w:pPr>
              <w:spacing w:before="20" w:after="20" w:line="240" w:lineRule="auto"/>
              <w:rPr>
                <w:rFonts w:ascii="Arial" w:hAnsi="Arial" w:cs="Arial"/>
                <w:bCs/>
                <w:sz w:val="18"/>
                <w:szCs w:val="18"/>
              </w:rPr>
            </w:pPr>
            <w:hyperlink r:id="rId149" w:history="1">
              <w:r w:rsidRPr="002C3401">
                <w:rPr>
                  <w:rStyle w:val="Hyperlink"/>
                  <w:rFonts w:ascii="Arial" w:hAnsi="Arial" w:cs="Arial"/>
                  <w:sz w:val="18"/>
                  <w:szCs w:val="18"/>
                </w:rPr>
                <w:t>S6-254278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C41DEB9" w14:textId="6E72A97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11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560A2471" w14:textId="555A02B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3AC705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E24D698" w14:textId="695F2A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649735D" w14:textId="02DD0A2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ADB9114" w14:textId="69D64CB0"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Approved</w:t>
            </w:r>
          </w:p>
        </w:tc>
      </w:tr>
      <w:tr w:rsidR="002C3401" w:rsidRPr="00CF71EC" w14:paraId="766D79FA" w14:textId="77777777" w:rsidTr="00180BD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095DCD2" w14:textId="0C5AE465" w:rsidR="002C3401" w:rsidRPr="002C3401" w:rsidRDefault="002C3401" w:rsidP="002C3401">
            <w:pPr>
              <w:spacing w:before="20" w:after="20" w:line="240" w:lineRule="auto"/>
              <w:rPr>
                <w:rFonts w:ascii="Arial" w:hAnsi="Arial" w:cs="Arial"/>
                <w:bCs/>
                <w:sz w:val="18"/>
                <w:szCs w:val="18"/>
              </w:rPr>
            </w:pPr>
            <w:hyperlink r:id="rId150" w:history="1">
              <w:r w:rsidRPr="002C3401">
                <w:rPr>
                  <w:rStyle w:val="Hyperlink"/>
                  <w:rFonts w:ascii="Arial" w:hAnsi="Arial" w:cs="Arial"/>
                  <w:sz w:val="18"/>
                  <w:szCs w:val="18"/>
                </w:rPr>
                <w:t>S6-254279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0451358" w14:textId="7E0CD7A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503F381" w14:textId="7A16A9B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B506024"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13A18238" w14:textId="4585107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60D5677" w14:textId="1CD528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BAEEF2" w14:textId="1F2EB40A" w:rsidR="002C3401" w:rsidRPr="00180BDF" w:rsidRDefault="00180BDF" w:rsidP="002C3401">
            <w:pPr>
              <w:spacing w:before="20" w:after="20" w:line="240" w:lineRule="auto"/>
              <w:rPr>
                <w:rFonts w:ascii="Arial" w:hAnsi="Arial" w:cs="Arial"/>
                <w:bCs/>
                <w:sz w:val="18"/>
                <w:szCs w:val="18"/>
              </w:rPr>
            </w:pPr>
            <w:r w:rsidRPr="00180BDF">
              <w:rPr>
                <w:rFonts w:ascii="Arial" w:hAnsi="Arial" w:cs="Arial"/>
                <w:bCs/>
                <w:sz w:val="18"/>
                <w:szCs w:val="18"/>
              </w:rPr>
              <w:t>Revised to S6-254395</w:t>
            </w:r>
          </w:p>
        </w:tc>
      </w:tr>
      <w:tr w:rsidR="00180BDF" w:rsidRPr="00CF71EC" w14:paraId="318BDD17" w14:textId="77777777" w:rsidTr="004217D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1A8668F" w14:textId="5DAD89A7" w:rsidR="00180BDF" w:rsidRPr="00180BDF" w:rsidRDefault="00180BDF" w:rsidP="002C3401">
            <w:pPr>
              <w:spacing w:before="20" w:after="20" w:line="240" w:lineRule="auto"/>
            </w:pPr>
            <w:r w:rsidRPr="00180BDF">
              <w:rPr>
                <w:rFonts w:ascii="Arial" w:hAnsi="Arial" w:cs="Arial"/>
                <w:sz w:val="18"/>
              </w:rPr>
              <w:t>S6-254395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4732D7A" w14:textId="6586C4C0" w:rsidR="00180BDF" w:rsidRPr="00180BDF" w:rsidRDefault="00180BDF" w:rsidP="002C3401">
            <w:pPr>
              <w:spacing w:before="20" w:after="20" w:line="240" w:lineRule="auto"/>
              <w:rPr>
                <w:rFonts w:ascii="Arial" w:hAnsi="Arial" w:cs="Arial"/>
                <w:sz w:val="18"/>
                <w:szCs w:val="18"/>
              </w:rPr>
            </w:pPr>
            <w:r w:rsidRPr="00180BDF">
              <w:rPr>
                <w:rFonts w:ascii="Arial" w:hAnsi="Arial" w:cs="Arial"/>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A47DA1" w14:textId="7E36E7F7" w:rsidR="00180BDF" w:rsidRPr="00180BDF" w:rsidRDefault="00180BDF" w:rsidP="002C3401">
            <w:pPr>
              <w:spacing w:before="20" w:after="20" w:line="240" w:lineRule="auto"/>
              <w:rPr>
                <w:rFonts w:ascii="Arial" w:hAnsi="Arial" w:cs="Arial"/>
                <w:sz w:val="18"/>
                <w:szCs w:val="18"/>
              </w:rPr>
            </w:pPr>
            <w:r w:rsidRPr="00180BDF">
              <w:rPr>
                <w:rFonts w:ascii="Arial" w:hAnsi="Arial" w:cs="Arial"/>
                <w:sz w:val="18"/>
                <w:szCs w:val="18"/>
              </w:rPr>
              <w:t xml:space="preserve">Lenovo (Emmanouil </w:t>
            </w:r>
            <w:r w:rsidRPr="00180BDF">
              <w:rPr>
                <w:rFonts w:ascii="Arial" w:hAnsi="Arial" w:cs="Arial"/>
                <w:sz w:val="18"/>
                <w:szCs w:val="18"/>
              </w:rPr>
              <w:lastRenderedPageBreak/>
              <w:t>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490ABD7" w14:textId="77777777" w:rsidR="00180BDF" w:rsidRPr="00180BDF" w:rsidRDefault="00180BDF" w:rsidP="002C3401">
            <w:pPr>
              <w:rPr>
                <w:rFonts w:ascii="Arial" w:hAnsi="Arial" w:cs="Arial"/>
                <w:sz w:val="18"/>
                <w:szCs w:val="18"/>
              </w:rPr>
            </w:pPr>
            <w:proofErr w:type="spellStart"/>
            <w:r w:rsidRPr="00180BDF">
              <w:rPr>
                <w:rFonts w:ascii="Arial" w:hAnsi="Arial" w:cs="Arial"/>
                <w:sz w:val="18"/>
                <w:szCs w:val="18"/>
              </w:rPr>
              <w:lastRenderedPageBreak/>
              <w:t>pCR</w:t>
            </w:r>
            <w:proofErr w:type="spellEnd"/>
          </w:p>
          <w:p w14:paraId="7E74814C" w14:textId="1D1D4C72" w:rsidR="00180BDF" w:rsidRPr="00180BDF" w:rsidRDefault="00180BDF" w:rsidP="002C3401">
            <w:pPr>
              <w:rPr>
                <w:rFonts w:ascii="Arial" w:hAnsi="Arial" w:cs="Arial"/>
                <w:sz w:val="18"/>
                <w:szCs w:val="18"/>
              </w:rPr>
            </w:pPr>
            <w:r w:rsidRPr="00180BDF">
              <w:rPr>
                <w:rFonts w:ascii="Arial" w:hAnsi="Arial" w:cs="Arial"/>
                <w:sz w:val="18"/>
                <w:szCs w:val="18"/>
              </w:rPr>
              <w:lastRenderedPageBreak/>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5EBA5E9" w14:textId="77777777" w:rsidR="00180BDF" w:rsidRDefault="00180BDF" w:rsidP="002C3401">
            <w:pPr>
              <w:spacing w:before="20" w:after="20" w:line="240" w:lineRule="auto"/>
              <w:rPr>
                <w:rFonts w:ascii="Arial" w:hAnsi="Arial" w:cs="Arial"/>
                <w:i/>
                <w:iCs/>
                <w:color w:val="000000"/>
                <w:sz w:val="18"/>
                <w:szCs w:val="18"/>
              </w:rPr>
            </w:pPr>
            <w:r w:rsidRPr="00180BDF">
              <w:rPr>
                <w:rFonts w:ascii="Arial" w:hAnsi="Arial" w:cs="Arial"/>
                <w:iCs/>
                <w:sz w:val="18"/>
                <w:szCs w:val="18"/>
              </w:rPr>
              <w:lastRenderedPageBreak/>
              <w:t>Revision of S6-254279.</w:t>
            </w:r>
          </w:p>
          <w:p w14:paraId="146272C2" w14:textId="73EAE8A3" w:rsidR="00180BDF" w:rsidRDefault="00180BDF" w:rsidP="002C3401">
            <w:pPr>
              <w:spacing w:before="20" w:after="20" w:line="240" w:lineRule="auto"/>
              <w:rPr>
                <w:rFonts w:ascii="Arial" w:hAnsi="Arial" w:cs="Arial"/>
                <w:i/>
                <w:iCs/>
                <w:color w:val="000000"/>
                <w:sz w:val="18"/>
                <w:szCs w:val="18"/>
              </w:rPr>
            </w:pPr>
            <w:r w:rsidRPr="00180BDF">
              <w:rPr>
                <w:rFonts w:ascii="Arial" w:hAnsi="Arial" w:cs="Arial"/>
                <w:i/>
                <w:iCs/>
                <w:color w:val="000000"/>
                <w:sz w:val="18"/>
                <w:szCs w:val="18"/>
              </w:rPr>
              <w:lastRenderedPageBreak/>
              <w:t>Solution#12 update</w:t>
            </w:r>
          </w:p>
          <w:p w14:paraId="56912B75" w14:textId="080A7621" w:rsidR="00180BDF" w:rsidRPr="002C3401" w:rsidRDefault="00180BDF"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A3D023F" w14:textId="77777777" w:rsidR="00180BDF" w:rsidRPr="00180BDF" w:rsidRDefault="00180BDF" w:rsidP="002C3401">
            <w:pPr>
              <w:spacing w:before="20" w:after="20" w:line="240" w:lineRule="auto"/>
              <w:rPr>
                <w:rFonts w:ascii="Arial" w:hAnsi="Arial" w:cs="Arial"/>
                <w:bCs/>
                <w:sz w:val="18"/>
                <w:szCs w:val="18"/>
              </w:rPr>
            </w:pPr>
          </w:p>
        </w:tc>
      </w:tr>
      <w:tr w:rsidR="002C3401" w:rsidRPr="00CF71EC" w14:paraId="0FE39AA6"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3DE8BB57" w14:textId="3516F70F" w:rsidR="002C3401" w:rsidRPr="002C3401" w:rsidRDefault="002C3401" w:rsidP="002C3401">
            <w:pPr>
              <w:spacing w:before="20" w:after="20" w:line="240" w:lineRule="auto"/>
              <w:rPr>
                <w:rFonts w:ascii="Arial" w:hAnsi="Arial" w:cs="Arial"/>
                <w:bCs/>
                <w:sz w:val="18"/>
                <w:szCs w:val="18"/>
              </w:rPr>
            </w:pPr>
            <w:hyperlink r:id="rId151" w:history="1">
              <w:r w:rsidRPr="002C3401">
                <w:rPr>
                  <w:rStyle w:val="Hyperlink"/>
                  <w:rFonts w:ascii="Arial" w:hAnsi="Arial" w:cs="Arial"/>
                  <w:sz w:val="18"/>
                  <w:szCs w:val="18"/>
                </w:rPr>
                <w:t>S6-254086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467D4C5" w14:textId="15EFB7A0"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#13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E5A4D14" w14:textId="2414DD87"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91DCDA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94BC4FE" w14:textId="0767F0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AD11E1C" w14:textId="39707E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Solution#13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37D1036" w14:textId="5AEE82CF" w:rsidR="002C3401" w:rsidRPr="004217D1" w:rsidRDefault="004217D1" w:rsidP="002C3401">
            <w:pPr>
              <w:spacing w:before="20" w:after="20" w:line="240" w:lineRule="auto"/>
              <w:rPr>
                <w:rFonts w:ascii="Arial" w:hAnsi="Arial" w:cs="Arial"/>
                <w:bCs/>
                <w:sz w:val="18"/>
                <w:szCs w:val="18"/>
              </w:rPr>
            </w:pPr>
            <w:r w:rsidRPr="004217D1">
              <w:rPr>
                <w:rFonts w:ascii="Arial" w:hAnsi="Arial" w:cs="Arial"/>
                <w:bCs/>
                <w:sz w:val="18"/>
                <w:szCs w:val="18"/>
              </w:rPr>
              <w:t>Approved</w:t>
            </w:r>
          </w:p>
        </w:tc>
      </w:tr>
      <w:tr w:rsidR="002C3401" w:rsidRPr="00CF71EC" w14:paraId="527968DE"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233CF55" w14:textId="7926F27E" w:rsidR="002C3401" w:rsidRPr="002C3401" w:rsidRDefault="002C3401" w:rsidP="002C3401">
            <w:pPr>
              <w:spacing w:before="20" w:after="20" w:line="240" w:lineRule="auto"/>
              <w:rPr>
                <w:rFonts w:ascii="Arial" w:hAnsi="Arial" w:cs="Arial"/>
                <w:bCs/>
                <w:sz w:val="18"/>
                <w:szCs w:val="18"/>
              </w:rPr>
            </w:pPr>
            <w:hyperlink r:id="rId152" w:history="1">
              <w:r w:rsidRPr="002C3401">
                <w:rPr>
                  <w:rStyle w:val="Hyperlink"/>
                  <w:rFonts w:ascii="Arial" w:hAnsi="Arial" w:cs="Arial"/>
                  <w:sz w:val="18"/>
                  <w:szCs w:val="18"/>
                </w:rPr>
                <w:t>S6-254272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8A5C54C" w14:textId="20A4596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Solution#15_Evaluation and EN removal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A8ED125" w14:textId="7B0DAD9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CB7E04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3FA5ECC" w14:textId="3522E47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713703B" w14:textId="16A4AFA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FC56324" w14:textId="3A944E0B"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Revised to S6-254396</w:t>
            </w:r>
          </w:p>
        </w:tc>
      </w:tr>
      <w:tr w:rsidR="00F73CE7" w:rsidRPr="00CF71EC" w14:paraId="07245250"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F646B68" w14:textId="17766FAD" w:rsidR="00F73CE7" w:rsidRPr="00F73CE7" w:rsidRDefault="00F73CE7" w:rsidP="002C3401">
            <w:pPr>
              <w:spacing w:before="20" w:after="20" w:line="240" w:lineRule="auto"/>
            </w:pPr>
            <w:r w:rsidRPr="00F73CE7">
              <w:rPr>
                <w:rFonts w:ascii="Arial" w:hAnsi="Arial" w:cs="Arial"/>
                <w:sz w:val="18"/>
              </w:rPr>
              <w:t>S6-254396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A795642" w14:textId="35A7048F"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Solution#15_Evaluation and EN removal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BEF2E52" w14:textId="6366AB14"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881E2DC" w14:textId="77777777" w:rsidR="00F73CE7" w:rsidRPr="00F73CE7" w:rsidRDefault="00F73CE7" w:rsidP="002C3401">
            <w:pPr>
              <w:rPr>
                <w:rFonts w:ascii="Arial" w:hAnsi="Arial" w:cs="Arial"/>
                <w:sz w:val="18"/>
                <w:szCs w:val="18"/>
              </w:rPr>
            </w:pPr>
            <w:proofErr w:type="spellStart"/>
            <w:r w:rsidRPr="00F73CE7">
              <w:rPr>
                <w:rFonts w:ascii="Arial" w:hAnsi="Arial" w:cs="Arial"/>
                <w:sz w:val="18"/>
                <w:szCs w:val="18"/>
              </w:rPr>
              <w:t>pCR</w:t>
            </w:r>
            <w:proofErr w:type="spellEnd"/>
          </w:p>
          <w:p w14:paraId="41D0BB82" w14:textId="69E8D97A" w:rsidR="00F73CE7" w:rsidRPr="00F73CE7" w:rsidRDefault="00F73CE7" w:rsidP="002C3401">
            <w:pPr>
              <w:rPr>
                <w:rFonts w:ascii="Arial" w:hAnsi="Arial" w:cs="Arial"/>
                <w:sz w:val="18"/>
                <w:szCs w:val="18"/>
              </w:rPr>
            </w:pPr>
            <w:r w:rsidRPr="00F73CE7">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C5BE029" w14:textId="77777777"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Cs/>
                <w:sz w:val="18"/>
                <w:szCs w:val="18"/>
              </w:rPr>
              <w:t>Revision of S6-254272.</w:t>
            </w:r>
          </w:p>
          <w:p w14:paraId="0E24B2A9" w14:textId="53A8589A"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
                <w:iCs/>
                <w:color w:val="000000"/>
                <w:sz w:val="18"/>
                <w:szCs w:val="18"/>
              </w:rPr>
              <w:t>Solution#15 update</w:t>
            </w:r>
          </w:p>
          <w:p w14:paraId="7FB63B25" w14:textId="24EC0912" w:rsidR="00F73CE7" w:rsidRPr="002C3401" w:rsidRDefault="00F73CE7"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D08013E" w14:textId="77777777" w:rsidR="00F73CE7" w:rsidRPr="00F73CE7" w:rsidRDefault="00F73CE7" w:rsidP="002C3401">
            <w:pPr>
              <w:spacing w:before="20" w:after="20" w:line="240" w:lineRule="auto"/>
              <w:rPr>
                <w:rFonts w:ascii="Arial" w:hAnsi="Arial" w:cs="Arial"/>
                <w:bCs/>
                <w:sz w:val="18"/>
                <w:szCs w:val="18"/>
              </w:rPr>
            </w:pPr>
          </w:p>
        </w:tc>
      </w:tr>
      <w:tr w:rsidR="002C3401" w:rsidRPr="00CF71EC" w14:paraId="1AEFC0D9"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478F4B5" w14:textId="2FEC4159" w:rsidR="002C3401" w:rsidRPr="002C3401" w:rsidRDefault="002C3401" w:rsidP="002C3401">
            <w:pPr>
              <w:spacing w:before="20" w:after="20" w:line="240" w:lineRule="auto"/>
              <w:rPr>
                <w:rFonts w:ascii="Arial" w:hAnsi="Arial" w:cs="Arial"/>
                <w:bCs/>
                <w:sz w:val="18"/>
                <w:szCs w:val="18"/>
              </w:rPr>
            </w:pPr>
            <w:hyperlink r:id="rId153" w:history="1">
              <w:r w:rsidRPr="002C3401">
                <w:rPr>
                  <w:rStyle w:val="Hyperlink"/>
                  <w:rFonts w:ascii="Arial" w:hAnsi="Arial" w:cs="Arial"/>
                  <w:sz w:val="18"/>
                  <w:szCs w:val="18"/>
                </w:rPr>
                <w:t>S6-254282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4F509161" w14:textId="617DCAC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16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60E616F8" w14:textId="15D6E0B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09ABFA2"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60C1509" w14:textId="3BB687E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88FFE85" w14:textId="6487E7BA"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723FEB8" w14:textId="6CCDC171"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Approved</w:t>
            </w:r>
          </w:p>
        </w:tc>
      </w:tr>
      <w:tr w:rsidR="002C3401" w:rsidRPr="00CF71EC" w14:paraId="283CD4D2"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232B570" w14:textId="2734A16A" w:rsidR="002C3401" w:rsidRPr="002C3401" w:rsidRDefault="002C3401" w:rsidP="002C3401">
            <w:pPr>
              <w:spacing w:before="20" w:after="20" w:line="240" w:lineRule="auto"/>
              <w:rPr>
                <w:rFonts w:ascii="Arial" w:hAnsi="Arial" w:cs="Arial"/>
                <w:bCs/>
                <w:sz w:val="18"/>
                <w:szCs w:val="18"/>
              </w:rPr>
            </w:pPr>
            <w:hyperlink r:id="rId154" w:history="1">
              <w:r w:rsidRPr="002C3401">
                <w:rPr>
                  <w:rStyle w:val="Hyperlink"/>
                  <w:rFonts w:ascii="Arial" w:hAnsi="Arial" w:cs="Arial"/>
                  <w:sz w:val="18"/>
                  <w:szCs w:val="18"/>
                </w:rPr>
                <w:t>S6-254220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E6753A4" w14:textId="77B67EA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#17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D009F22" w14:textId="2F7A6DB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23DE9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BE5AC0C" w14:textId="682019F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5063A41" w14:textId="329190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AF586B0" w14:textId="6817AF36"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Revised to S6-254397</w:t>
            </w:r>
          </w:p>
        </w:tc>
      </w:tr>
      <w:tr w:rsidR="00F73CE7" w:rsidRPr="00CF71EC" w14:paraId="566BE70A" w14:textId="77777777" w:rsidTr="00894DF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A8EB9C3" w14:textId="048B4B12" w:rsidR="00F73CE7" w:rsidRPr="00F73CE7" w:rsidRDefault="00F73CE7" w:rsidP="002C3401">
            <w:pPr>
              <w:spacing w:before="20" w:after="20" w:line="240" w:lineRule="auto"/>
            </w:pPr>
            <w:r w:rsidRPr="00F73CE7">
              <w:rPr>
                <w:rFonts w:ascii="Arial" w:hAnsi="Arial" w:cs="Arial"/>
                <w:sz w:val="18"/>
              </w:rPr>
              <w:t>S6-254397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079588A" w14:textId="6ECB9C3F"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Updates to Solution #17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A4672C9" w14:textId="14360B42"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980CCD3" w14:textId="77777777" w:rsidR="00F73CE7" w:rsidRPr="00F73CE7" w:rsidRDefault="00F73CE7" w:rsidP="002C3401">
            <w:pPr>
              <w:rPr>
                <w:rFonts w:ascii="Arial" w:hAnsi="Arial" w:cs="Arial"/>
                <w:sz w:val="18"/>
                <w:szCs w:val="18"/>
              </w:rPr>
            </w:pPr>
            <w:proofErr w:type="spellStart"/>
            <w:r w:rsidRPr="00F73CE7">
              <w:rPr>
                <w:rFonts w:ascii="Arial" w:hAnsi="Arial" w:cs="Arial"/>
                <w:sz w:val="18"/>
                <w:szCs w:val="18"/>
              </w:rPr>
              <w:t>pCR</w:t>
            </w:r>
            <w:proofErr w:type="spellEnd"/>
          </w:p>
          <w:p w14:paraId="3BAE5BE4" w14:textId="6D3E9EAE" w:rsidR="00F73CE7" w:rsidRPr="00F73CE7" w:rsidRDefault="00F73CE7" w:rsidP="002C3401">
            <w:pPr>
              <w:rPr>
                <w:rFonts w:ascii="Arial" w:hAnsi="Arial" w:cs="Arial"/>
                <w:sz w:val="18"/>
                <w:szCs w:val="18"/>
              </w:rPr>
            </w:pPr>
            <w:r w:rsidRPr="00F73CE7">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9020C7B" w14:textId="77777777"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Cs/>
                <w:sz w:val="18"/>
                <w:szCs w:val="18"/>
              </w:rPr>
              <w:t>Revision of S6-254220.</w:t>
            </w:r>
          </w:p>
          <w:p w14:paraId="25026B16" w14:textId="7E05A118"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
                <w:iCs/>
                <w:color w:val="000000"/>
                <w:sz w:val="18"/>
                <w:szCs w:val="18"/>
              </w:rPr>
              <w:t>Solution#17 update</w:t>
            </w:r>
          </w:p>
          <w:p w14:paraId="2B080F9F" w14:textId="165A65DC" w:rsidR="00F73CE7" w:rsidRPr="002C3401" w:rsidRDefault="00F73CE7"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4C1FC6" w14:textId="77777777" w:rsidR="00F73CE7" w:rsidRPr="00F73CE7" w:rsidRDefault="00F73CE7" w:rsidP="002C3401">
            <w:pPr>
              <w:spacing w:before="20" w:after="20" w:line="240" w:lineRule="auto"/>
              <w:rPr>
                <w:rFonts w:ascii="Arial" w:hAnsi="Arial" w:cs="Arial"/>
                <w:bCs/>
                <w:sz w:val="18"/>
                <w:szCs w:val="18"/>
              </w:rPr>
            </w:pPr>
          </w:p>
        </w:tc>
      </w:tr>
      <w:tr w:rsidR="002C3401" w:rsidRPr="00CF71EC" w14:paraId="2ED1C41E" w14:textId="77777777" w:rsidTr="00894DF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39496C9" w14:textId="57D041AE" w:rsidR="002C3401" w:rsidRPr="002C3401" w:rsidRDefault="002C3401" w:rsidP="002C3401">
            <w:pPr>
              <w:spacing w:before="20" w:after="20" w:line="240" w:lineRule="auto"/>
              <w:rPr>
                <w:rFonts w:ascii="Arial" w:hAnsi="Arial" w:cs="Arial"/>
                <w:bCs/>
                <w:sz w:val="18"/>
                <w:szCs w:val="18"/>
              </w:rPr>
            </w:pPr>
            <w:hyperlink r:id="rId155" w:history="1">
              <w:r w:rsidRPr="002C3401">
                <w:rPr>
                  <w:rStyle w:val="Hyperlink"/>
                  <w:rFonts w:ascii="Arial" w:hAnsi="Arial" w:cs="Arial"/>
                  <w:sz w:val="18"/>
                  <w:szCs w:val="18"/>
                </w:rPr>
                <w:t>S6-254181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6695A88" w14:textId="722B778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KI#1 update solution 17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2C3187B" w14:textId="5B4FFD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6FA1761"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18EF0F0" w14:textId="435F8CD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BE0140" w14:textId="43AB4B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B42DAD3" w14:textId="01A5F339" w:rsidR="002C3401" w:rsidRPr="00894DF2" w:rsidRDefault="00894DF2" w:rsidP="002C3401">
            <w:pPr>
              <w:spacing w:before="20" w:after="20" w:line="240" w:lineRule="auto"/>
              <w:rPr>
                <w:rFonts w:ascii="Arial" w:hAnsi="Arial" w:cs="Arial"/>
                <w:bCs/>
                <w:sz w:val="18"/>
                <w:szCs w:val="18"/>
              </w:rPr>
            </w:pPr>
            <w:r w:rsidRPr="00894DF2">
              <w:rPr>
                <w:rFonts w:ascii="Arial" w:hAnsi="Arial" w:cs="Arial"/>
                <w:bCs/>
                <w:sz w:val="18"/>
                <w:szCs w:val="18"/>
              </w:rPr>
              <w:t>Merged to S6-254397</w:t>
            </w:r>
          </w:p>
        </w:tc>
      </w:tr>
      <w:tr w:rsidR="002C3401" w:rsidRPr="00CF71EC" w14:paraId="702C8F90" w14:textId="77777777" w:rsidTr="00894DF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416F31B" w14:textId="172DBCC7" w:rsidR="002C3401" w:rsidRPr="002C3401" w:rsidRDefault="002C3401" w:rsidP="002C3401">
            <w:pPr>
              <w:spacing w:before="20" w:after="20" w:line="240" w:lineRule="auto"/>
              <w:rPr>
                <w:rFonts w:ascii="Arial" w:hAnsi="Arial" w:cs="Arial"/>
                <w:bCs/>
                <w:sz w:val="18"/>
                <w:szCs w:val="18"/>
              </w:rPr>
            </w:pPr>
            <w:hyperlink r:id="rId156" w:history="1">
              <w:r w:rsidRPr="002C3401">
                <w:rPr>
                  <w:rStyle w:val="Hyperlink"/>
                  <w:rFonts w:ascii="Arial" w:hAnsi="Arial" w:cs="Arial"/>
                  <w:sz w:val="18"/>
                  <w:szCs w:val="18"/>
                </w:rPr>
                <w:t>S6-254283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F792D66" w14:textId="03BBE7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18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6CF6CAF" w14:textId="073826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7E401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E894C1D" w14:textId="6D6DD0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39ECDE" w14:textId="28D196C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40F60F" w14:textId="46898972" w:rsidR="002C3401" w:rsidRPr="00894DF2" w:rsidRDefault="00894DF2" w:rsidP="002C3401">
            <w:pPr>
              <w:spacing w:before="20" w:after="20" w:line="240" w:lineRule="auto"/>
              <w:rPr>
                <w:rFonts w:ascii="Arial" w:hAnsi="Arial" w:cs="Arial"/>
                <w:bCs/>
                <w:sz w:val="18"/>
                <w:szCs w:val="18"/>
              </w:rPr>
            </w:pPr>
            <w:r w:rsidRPr="00894DF2">
              <w:rPr>
                <w:rFonts w:ascii="Arial" w:hAnsi="Arial" w:cs="Arial"/>
                <w:bCs/>
                <w:sz w:val="18"/>
                <w:szCs w:val="18"/>
              </w:rPr>
              <w:t>Revised to S6-254398</w:t>
            </w:r>
          </w:p>
        </w:tc>
      </w:tr>
      <w:tr w:rsidR="00894DF2" w:rsidRPr="00CF71EC" w14:paraId="5188ECD0" w14:textId="77777777" w:rsidTr="003450C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C7F3674" w14:textId="0CF1BB1C" w:rsidR="00894DF2" w:rsidRPr="00894DF2" w:rsidRDefault="00894DF2" w:rsidP="002C3401">
            <w:pPr>
              <w:spacing w:before="20" w:after="20" w:line="240" w:lineRule="auto"/>
            </w:pPr>
            <w:r w:rsidRPr="00894DF2">
              <w:rPr>
                <w:rFonts w:ascii="Arial" w:hAnsi="Arial" w:cs="Arial"/>
                <w:sz w:val="18"/>
              </w:rPr>
              <w:t>S6-254398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758F45B" w14:textId="30A3E8F4" w:rsidR="00894DF2" w:rsidRPr="00894DF2" w:rsidRDefault="00894DF2" w:rsidP="002C3401">
            <w:pPr>
              <w:spacing w:before="20" w:after="20" w:line="240" w:lineRule="auto"/>
              <w:rPr>
                <w:rFonts w:ascii="Arial" w:hAnsi="Arial" w:cs="Arial"/>
                <w:sz w:val="18"/>
                <w:szCs w:val="18"/>
              </w:rPr>
            </w:pPr>
            <w:r w:rsidRPr="00894DF2">
              <w:rPr>
                <w:rFonts w:ascii="Arial" w:hAnsi="Arial" w:cs="Arial"/>
                <w:sz w:val="18"/>
                <w:szCs w:val="18"/>
              </w:rPr>
              <w:t>Solution 18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AA31668" w14:textId="1B2CB2EF" w:rsidR="00894DF2" w:rsidRPr="00894DF2" w:rsidRDefault="00894DF2" w:rsidP="002C3401">
            <w:pPr>
              <w:spacing w:before="20" w:after="20" w:line="240" w:lineRule="auto"/>
              <w:rPr>
                <w:rFonts w:ascii="Arial" w:hAnsi="Arial" w:cs="Arial"/>
                <w:sz w:val="18"/>
                <w:szCs w:val="18"/>
              </w:rPr>
            </w:pPr>
            <w:r w:rsidRPr="00894DF2">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21CF9CB" w14:textId="77777777" w:rsidR="00894DF2" w:rsidRPr="00894DF2" w:rsidRDefault="00894DF2" w:rsidP="002C3401">
            <w:pPr>
              <w:rPr>
                <w:rFonts w:ascii="Arial" w:hAnsi="Arial" w:cs="Arial"/>
                <w:sz w:val="18"/>
                <w:szCs w:val="18"/>
              </w:rPr>
            </w:pPr>
            <w:proofErr w:type="spellStart"/>
            <w:r w:rsidRPr="00894DF2">
              <w:rPr>
                <w:rFonts w:ascii="Arial" w:hAnsi="Arial" w:cs="Arial"/>
                <w:sz w:val="18"/>
                <w:szCs w:val="18"/>
              </w:rPr>
              <w:t>pCR</w:t>
            </w:r>
            <w:proofErr w:type="spellEnd"/>
          </w:p>
          <w:p w14:paraId="0D9F7B56" w14:textId="3CA7B138" w:rsidR="00894DF2" w:rsidRPr="00894DF2" w:rsidRDefault="00894DF2" w:rsidP="002C3401">
            <w:pPr>
              <w:rPr>
                <w:rFonts w:ascii="Arial" w:hAnsi="Arial" w:cs="Arial"/>
                <w:sz w:val="18"/>
                <w:szCs w:val="18"/>
              </w:rPr>
            </w:pPr>
            <w:r w:rsidRPr="00894DF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9F5653" w14:textId="77777777" w:rsidR="00894DF2" w:rsidRDefault="00894DF2" w:rsidP="002C3401">
            <w:pPr>
              <w:spacing w:before="20" w:after="20" w:line="240" w:lineRule="auto"/>
              <w:rPr>
                <w:rFonts w:ascii="Arial" w:hAnsi="Arial" w:cs="Arial"/>
                <w:i/>
                <w:iCs/>
                <w:color w:val="000000"/>
                <w:sz w:val="18"/>
                <w:szCs w:val="18"/>
              </w:rPr>
            </w:pPr>
            <w:r w:rsidRPr="00894DF2">
              <w:rPr>
                <w:rFonts w:ascii="Arial" w:hAnsi="Arial" w:cs="Arial"/>
                <w:iCs/>
                <w:sz w:val="18"/>
                <w:szCs w:val="18"/>
              </w:rPr>
              <w:t>Revision of S6-254283.</w:t>
            </w:r>
          </w:p>
          <w:p w14:paraId="15CF1651" w14:textId="3E9A4D96" w:rsidR="00894DF2" w:rsidRDefault="00894DF2" w:rsidP="002C3401">
            <w:pPr>
              <w:spacing w:before="20" w:after="20" w:line="240" w:lineRule="auto"/>
              <w:rPr>
                <w:rFonts w:ascii="Arial" w:hAnsi="Arial" w:cs="Arial"/>
                <w:i/>
                <w:iCs/>
                <w:color w:val="000000"/>
                <w:sz w:val="18"/>
                <w:szCs w:val="18"/>
              </w:rPr>
            </w:pPr>
            <w:r w:rsidRPr="00894DF2">
              <w:rPr>
                <w:rFonts w:ascii="Arial" w:hAnsi="Arial" w:cs="Arial"/>
                <w:i/>
                <w:iCs/>
                <w:color w:val="000000"/>
                <w:sz w:val="18"/>
                <w:szCs w:val="18"/>
              </w:rPr>
              <w:t>Solution#18 update</w:t>
            </w:r>
          </w:p>
          <w:p w14:paraId="3B6CA87E" w14:textId="77777777" w:rsidR="00894DF2" w:rsidRDefault="00894DF2" w:rsidP="002C3401">
            <w:pPr>
              <w:spacing w:before="20" w:after="20" w:line="240" w:lineRule="auto"/>
              <w:rPr>
                <w:rFonts w:ascii="Arial" w:hAnsi="Arial" w:cs="Arial"/>
                <w:i/>
                <w:iCs/>
                <w:color w:val="000000"/>
                <w:sz w:val="18"/>
                <w:szCs w:val="18"/>
              </w:rPr>
            </w:pPr>
          </w:p>
          <w:p w14:paraId="3A4B46C5" w14:textId="6296C8B0" w:rsidR="00894DF2" w:rsidRPr="002C3401" w:rsidRDefault="00894DF2" w:rsidP="002C3401">
            <w:pPr>
              <w:spacing w:before="20" w:after="20" w:line="240" w:lineRule="auto"/>
              <w:rPr>
                <w:rFonts w:ascii="Arial" w:hAnsi="Arial" w:cs="Arial"/>
                <w:i/>
                <w:iCs/>
                <w:color w:val="000000"/>
                <w:sz w:val="18"/>
                <w:szCs w:val="18"/>
              </w:rPr>
            </w:pPr>
            <w:r>
              <w:rPr>
                <w:rFonts w:ascii="Arial" w:hAnsi="Arial" w:cs="Arial"/>
                <w:i/>
                <w:iCs/>
                <w:color w:val="000000"/>
                <w:sz w:val="18"/>
                <w:szCs w:val="18"/>
              </w:rPr>
              <w:t>The only change is to remove the 2</w:t>
            </w:r>
            <w:r w:rsidRPr="00894DF2">
              <w:rPr>
                <w:rFonts w:ascii="Arial" w:hAnsi="Arial" w:cs="Arial"/>
                <w:i/>
                <w:iCs/>
                <w:color w:val="000000"/>
                <w:sz w:val="18"/>
                <w:szCs w:val="18"/>
                <w:vertAlign w:val="superscript"/>
              </w:rPr>
              <w:t>nd</w:t>
            </w:r>
            <w:r>
              <w:rPr>
                <w:rFonts w:ascii="Arial" w:hAnsi="Arial" w:cs="Arial"/>
                <w:i/>
                <w:iCs/>
                <w:color w:val="000000"/>
                <w:sz w:val="18"/>
                <w:szCs w:val="18"/>
              </w:rPr>
              <w:t xml:space="preserve"> paragraph of clause 7.18.4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4E6B3B4" w14:textId="1C1598A9" w:rsidR="00894DF2" w:rsidRPr="00894DF2" w:rsidRDefault="00894DF2" w:rsidP="002C3401">
            <w:pPr>
              <w:spacing w:before="20" w:after="20" w:line="240" w:lineRule="auto"/>
              <w:rPr>
                <w:rFonts w:ascii="Arial" w:hAnsi="Arial" w:cs="Arial"/>
                <w:bCs/>
                <w:sz w:val="18"/>
                <w:szCs w:val="18"/>
              </w:rPr>
            </w:pPr>
            <w:r>
              <w:rPr>
                <w:rFonts w:ascii="Arial" w:hAnsi="Arial" w:cs="Arial"/>
                <w:bCs/>
                <w:sz w:val="18"/>
                <w:szCs w:val="18"/>
              </w:rPr>
              <w:t>Approved</w:t>
            </w:r>
          </w:p>
        </w:tc>
      </w:tr>
      <w:tr w:rsidR="002C3401" w:rsidRPr="00CF71EC" w14:paraId="66901F05" w14:textId="77777777" w:rsidTr="003450C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0D9B4B" w14:textId="1CD86FF4" w:rsidR="002C3401" w:rsidRPr="002C3401" w:rsidRDefault="002C3401" w:rsidP="002C3401">
            <w:pPr>
              <w:spacing w:before="20" w:after="20" w:line="240" w:lineRule="auto"/>
              <w:rPr>
                <w:rFonts w:ascii="Arial" w:hAnsi="Arial" w:cs="Arial"/>
                <w:bCs/>
                <w:sz w:val="18"/>
                <w:szCs w:val="18"/>
              </w:rPr>
            </w:pPr>
            <w:hyperlink r:id="rId157" w:history="1">
              <w:r w:rsidRPr="002C3401">
                <w:rPr>
                  <w:rStyle w:val="Hyperlink"/>
                  <w:rFonts w:ascii="Arial" w:hAnsi="Arial" w:cs="Arial"/>
                  <w:sz w:val="18"/>
                  <w:szCs w:val="18"/>
                </w:rPr>
                <w:t>S6-254362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A0B6FF9" w14:textId="0F864D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 to Solution #19 Cross-PLMN/Domain AIMLE client discovery, selection, monitoring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3D39A99" w14:textId="6000ADD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4950043"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7DE8BB6" w14:textId="6337CDB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FA2C4CB" w14:textId="6EDB312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648D5F" w14:textId="776D6B97" w:rsidR="002C3401" w:rsidRPr="003450CC" w:rsidRDefault="003450CC" w:rsidP="002C3401">
            <w:pPr>
              <w:spacing w:before="20" w:after="20" w:line="240" w:lineRule="auto"/>
              <w:rPr>
                <w:rFonts w:ascii="Arial" w:hAnsi="Arial" w:cs="Arial"/>
                <w:bCs/>
                <w:sz w:val="18"/>
                <w:szCs w:val="18"/>
              </w:rPr>
            </w:pPr>
            <w:r w:rsidRPr="003450CC">
              <w:rPr>
                <w:rFonts w:ascii="Arial" w:hAnsi="Arial" w:cs="Arial"/>
                <w:bCs/>
                <w:sz w:val="18"/>
                <w:szCs w:val="18"/>
              </w:rPr>
              <w:t>Revised to S6-254399</w:t>
            </w:r>
          </w:p>
        </w:tc>
      </w:tr>
      <w:tr w:rsidR="003450CC" w:rsidRPr="00CF71EC" w14:paraId="75D03A8F" w14:textId="77777777" w:rsidTr="002E31D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375607A" w14:textId="50636F71" w:rsidR="003450CC" w:rsidRPr="003450CC" w:rsidRDefault="003450CC" w:rsidP="002C3401">
            <w:pPr>
              <w:spacing w:before="20" w:after="20" w:line="240" w:lineRule="auto"/>
            </w:pPr>
            <w:r w:rsidRPr="003450CC">
              <w:rPr>
                <w:rFonts w:ascii="Arial" w:hAnsi="Arial" w:cs="Arial"/>
                <w:sz w:val="18"/>
              </w:rPr>
              <w:t>S6-254399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9030A67" w14:textId="11B726AF" w:rsidR="003450CC" w:rsidRPr="003450CC" w:rsidRDefault="003450CC" w:rsidP="002C3401">
            <w:pPr>
              <w:spacing w:before="20" w:after="20" w:line="240" w:lineRule="auto"/>
              <w:rPr>
                <w:rFonts w:ascii="Arial" w:hAnsi="Arial" w:cs="Arial"/>
                <w:sz w:val="18"/>
                <w:szCs w:val="18"/>
              </w:rPr>
            </w:pPr>
            <w:r w:rsidRPr="003450CC">
              <w:rPr>
                <w:rFonts w:ascii="Arial" w:hAnsi="Arial" w:cs="Arial"/>
                <w:sz w:val="18"/>
                <w:szCs w:val="18"/>
              </w:rPr>
              <w:t>Update to Solution #19 Cross-PLMN/Domain AIMLE client discovery, selection, monitoring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4B2E256" w14:textId="3A53B8E1" w:rsidR="003450CC" w:rsidRPr="003450CC" w:rsidRDefault="003450CC" w:rsidP="002C3401">
            <w:pPr>
              <w:spacing w:before="20" w:after="20" w:line="240" w:lineRule="auto"/>
              <w:rPr>
                <w:rFonts w:ascii="Arial" w:hAnsi="Arial" w:cs="Arial"/>
                <w:sz w:val="18"/>
                <w:szCs w:val="18"/>
              </w:rPr>
            </w:pPr>
            <w:r w:rsidRPr="003450CC">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4640440" w14:textId="77777777" w:rsidR="003450CC" w:rsidRPr="003450CC" w:rsidRDefault="003450CC" w:rsidP="002C3401">
            <w:pPr>
              <w:rPr>
                <w:rFonts w:ascii="Arial" w:hAnsi="Arial" w:cs="Arial"/>
                <w:sz w:val="18"/>
                <w:szCs w:val="18"/>
              </w:rPr>
            </w:pPr>
            <w:proofErr w:type="spellStart"/>
            <w:r w:rsidRPr="003450CC">
              <w:rPr>
                <w:rFonts w:ascii="Arial" w:hAnsi="Arial" w:cs="Arial"/>
                <w:sz w:val="18"/>
                <w:szCs w:val="18"/>
              </w:rPr>
              <w:t>pCR</w:t>
            </w:r>
            <w:proofErr w:type="spellEnd"/>
          </w:p>
          <w:p w14:paraId="0DA2040B" w14:textId="4C03F4F9" w:rsidR="003450CC" w:rsidRPr="003450CC" w:rsidRDefault="003450CC" w:rsidP="002C3401">
            <w:pPr>
              <w:rPr>
                <w:rFonts w:ascii="Arial" w:hAnsi="Arial" w:cs="Arial"/>
                <w:sz w:val="18"/>
                <w:szCs w:val="18"/>
              </w:rPr>
            </w:pPr>
            <w:r w:rsidRPr="003450C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BB5AEE2" w14:textId="77777777" w:rsidR="003450CC" w:rsidRDefault="003450CC" w:rsidP="002C3401">
            <w:pPr>
              <w:spacing w:before="20" w:after="20" w:line="240" w:lineRule="auto"/>
              <w:rPr>
                <w:rFonts w:ascii="Arial" w:hAnsi="Arial" w:cs="Arial"/>
                <w:i/>
                <w:iCs/>
                <w:color w:val="000000"/>
                <w:sz w:val="18"/>
                <w:szCs w:val="18"/>
              </w:rPr>
            </w:pPr>
            <w:r w:rsidRPr="003450CC">
              <w:rPr>
                <w:rFonts w:ascii="Arial" w:hAnsi="Arial" w:cs="Arial"/>
                <w:iCs/>
                <w:sz w:val="18"/>
                <w:szCs w:val="18"/>
              </w:rPr>
              <w:t>Revision of S6-254362.</w:t>
            </w:r>
          </w:p>
          <w:p w14:paraId="167E17C2" w14:textId="087C181C" w:rsidR="003450CC" w:rsidRDefault="003450CC" w:rsidP="002C3401">
            <w:pPr>
              <w:spacing w:before="20" w:after="20" w:line="240" w:lineRule="auto"/>
              <w:rPr>
                <w:rFonts w:ascii="Arial" w:hAnsi="Arial" w:cs="Arial"/>
                <w:i/>
                <w:iCs/>
                <w:color w:val="000000"/>
                <w:sz w:val="18"/>
                <w:szCs w:val="18"/>
              </w:rPr>
            </w:pPr>
            <w:r w:rsidRPr="003450CC">
              <w:rPr>
                <w:rFonts w:ascii="Arial" w:hAnsi="Arial" w:cs="Arial"/>
                <w:i/>
                <w:iCs/>
                <w:color w:val="000000"/>
                <w:sz w:val="18"/>
                <w:szCs w:val="18"/>
              </w:rPr>
              <w:t>Solution#19 update</w:t>
            </w:r>
          </w:p>
          <w:p w14:paraId="1B81C4C8" w14:textId="4ED9D99C" w:rsidR="003450CC" w:rsidRPr="002C3401" w:rsidRDefault="003450CC"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C66FBA1" w14:textId="77777777" w:rsidR="003450CC" w:rsidRPr="003450CC" w:rsidRDefault="003450CC" w:rsidP="002C3401">
            <w:pPr>
              <w:spacing w:before="20" w:after="20" w:line="240" w:lineRule="auto"/>
              <w:rPr>
                <w:rFonts w:ascii="Arial" w:hAnsi="Arial" w:cs="Arial"/>
                <w:bCs/>
                <w:sz w:val="18"/>
                <w:szCs w:val="18"/>
              </w:rPr>
            </w:pPr>
          </w:p>
        </w:tc>
      </w:tr>
      <w:tr w:rsidR="002C3401" w:rsidRPr="00CF71EC" w14:paraId="3A3D8C0E" w14:textId="77777777" w:rsidTr="002E31D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83614F4" w14:textId="4D04A3BE" w:rsidR="002C3401" w:rsidRPr="002C3401" w:rsidRDefault="002C3401" w:rsidP="002C3401">
            <w:pPr>
              <w:spacing w:before="20" w:after="20" w:line="240" w:lineRule="auto"/>
              <w:rPr>
                <w:rFonts w:ascii="Arial" w:hAnsi="Arial" w:cs="Arial"/>
                <w:bCs/>
                <w:sz w:val="18"/>
                <w:szCs w:val="18"/>
              </w:rPr>
            </w:pPr>
            <w:hyperlink r:id="rId158" w:history="1">
              <w:r w:rsidRPr="002C3401">
                <w:rPr>
                  <w:rStyle w:val="Hyperlink"/>
                  <w:rFonts w:ascii="Arial" w:hAnsi="Arial" w:cs="Arial"/>
                  <w:sz w:val="18"/>
                  <w:szCs w:val="18"/>
                </w:rPr>
                <w:t>S6-254363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DCE924F" w14:textId="1F5FFD8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 to Solution # 22 Sample Alignment Enablement for VAL Servers in Vertical Federated Learning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CFA6FC" w14:textId="4232499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3DF30A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145D38E" w14:textId="545AEAC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D1EFC4" w14:textId="3EEDF2C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6E7EB5F" w14:textId="10EE272B" w:rsidR="002C3401" w:rsidRPr="002E31D9" w:rsidRDefault="002E31D9" w:rsidP="002C3401">
            <w:pPr>
              <w:spacing w:before="20" w:after="20" w:line="240" w:lineRule="auto"/>
              <w:rPr>
                <w:rFonts w:ascii="Arial" w:hAnsi="Arial" w:cs="Arial"/>
                <w:bCs/>
                <w:sz w:val="18"/>
                <w:szCs w:val="18"/>
              </w:rPr>
            </w:pPr>
            <w:r w:rsidRPr="002E31D9">
              <w:rPr>
                <w:rFonts w:ascii="Arial" w:hAnsi="Arial" w:cs="Arial"/>
                <w:bCs/>
                <w:sz w:val="18"/>
                <w:szCs w:val="18"/>
              </w:rPr>
              <w:t>Revised to S6-254600</w:t>
            </w:r>
          </w:p>
        </w:tc>
      </w:tr>
      <w:tr w:rsidR="002E31D9" w:rsidRPr="00CF71EC" w14:paraId="03AF27A5" w14:textId="77777777" w:rsidTr="001743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DA9CEFC" w14:textId="7190A90C" w:rsidR="002E31D9" w:rsidRPr="002E31D9" w:rsidRDefault="002E31D9" w:rsidP="002C3401">
            <w:pPr>
              <w:spacing w:before="20" w:after="20" w:line="240" w:lineRule="auto"/>
            </w:pPr>
            <w:r w:rsidRPr="002E31D9">
              <w:rPr>
                <w:rFonts w:ascii="Arial" w:hAnsi="Arial" w:cs="Arial"/>
                <w:sz w:val="18"/>
              </w:rPr>
              <w:t>S6-254600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6769B18" w14:textId="55B235D5" w:rsidR="002E31D9" w:rsidRPr="002E31D9" w:rsidRDefault="002E31D9" w:rsidP="002C3401">
            <w:pPr>
              <w:spacing w:before="20" w:after="20" w:line="240" w:lineRule="auto"/>
              <w:rPr>
                <w:rFonts w:ascii="Arial" w:hAnsi="Arial" w:cs="Arial"/>
                <w:sz w:val="18"/>
                <w:szCs w:val="18"/>
              </w:rPr>
            </w:pPr>
            <w:r w:rsidRPr="002E31D9">
              <w:rPr>
                <w:rFonts w:ascii="Arial" w:hAnsi="Arial" w:cs="Arial"/>
                <w:sz w:val="18"/>
                <w:szCs w:val="18"/>
              </w:rPr>
              <w:t>Update to Solution # 22 Sample Alignment Enablement for VAL Servers in Vertical Federated Learning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F28EA2B" w14:textId="30C80B9D" w:rsidR="002E31D9" w:rsidRPr="002E31D9" w:rsidRDefault="002E31D9" w:rsidP="002C3401">
            <w:pPr>
              <w:spacing w:before="20" w:after="20" w:line="240" w:lineRule="auto"/>
              <w:rPr>
                <w:rFonts w:ascii="Arial" w:hAnsi="Arial" w:cs="Arial"/>
                <w:sz w:val="18"/>
                <w:szCs w:val="18"/>
              </w:rPr>
            </w:pPr>
            <w:r w:rsidRPr="002E31D9">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F0E8EF9" w14:textId="77777777" w:rsidR="002E31D9" w:rsidRPr="002E31D9" w:rsidRDefault="002E31D9" w:rsidP="002C3401">
            <w:pPr>
              <w:rPr>
                <w:rFonts w:ascii="Arial" w:hAnsi="Arial" w:cs="Arial"/>
                <w:sz w:val="18"/>
                <w:szCs w:val="18"/>
              </w:rPr>
            </w:pPr>
            <w:proofErr w:type="spellStart"/>
            <w:r w:rsidRPr="002E31D9">
              <w:rPr>
                <w:rFonts w:ascii="Arial" w:hAnsi="Arial" w:cs="Arial"/>
                <w:sz w:val="18"/>
                <w:szCs w:val="18"/>
              </w:rPr>
              <w:t>pCR</w:t>
            </w:r>
            <w:proofErr w:type="spellEnd"/>
          </w:p>
          <w:p w14:paraId="1FAC569B" w14:textId="3C8FA94B" w:rsidR="002E31D9" w:rsidRPr="002E31D9" w:rsidRDefault="002E31D9" w:rsidP="002C3401">
            <w:pPr>
              <w:rPr>
                <w:rFonts w:ascii="Arial" w:hAnsi="Arial" w:cs="Arial"/>
                <w:sz w:val="18"/>
                <w:szCs w:val="18"/>
              </w:rPr>
            </w:pPr>
            <w:r w:rsidRPr="002E31D9">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6148AC4" w14:textId="77777777" w:rsidR="002E31D9" w:rsidRDefault="002E31D9" w:rsidP="002C3401">
            <w:pPr>
              <w:spacing w:before="20" w:after="20" w:line="240" w:lineRule="auto"/>
              <w:rPr>
                <w:rFonts w:ascii="Arial" w:hAnsi="Arial" w:cs="Arial"/>
                <w:i/>
                <w:iCs/>
                <w:color w:val="000000"/>
                <w:sz w:val="18"/>
                <w:szCs w:val="18"/>
              </w:rPr>
            </w:pPr>
            <w:r w:rsidRPr="002E31D9">
              <w:rPr>
                <w:rFonts w:ascii="Arial" w:hAnsi="Arial" w:cs="Arial"/>
                <w:iCs/>
                <w:sz w:val="18"/>
                <w:szCs w:val="18"/>
              </w:rPr>
              <w:t>Revision of S6-254363.</w:t>
            </w:r>
          </w:p>
          <w:p w14:paraId="39EDA81D" w14:textId="46528065" w:rsidR="002E31D9" w:rsidRDefault="002E31D9" w:rsidP="002C3401">
            <w:pPr>
              <w:spacing w:before="20" w:after="20" w:line="240" w:lineRule="auto"/>
              <w:rPr>
                <w:rFonts w:ascii="Arial" w:hAnsi="Arial" w:cs="Arial"/>
                <w:i/>
                <w:iCs/>
                <w:color w:val="000000"/>
                <w:sz w:val="18"/>
                <w:szCs w:val="18"/>
              </w:rPr>
            </w:pPr>
            <w:r w:rsidRPr="002E31D9">
              <w:rPr>
                <w:rFonts w:ascii="Arial" w:hAnsi="Arial" w:cs="Arial"/>
                <w:i/>
                <w:iCs/>
                <w:color w:val="000000"/>
                <w:sz w:val="18"/>
                <w:szCs w:val="18"/>
              </w:rPr>
              <w:t>Solution#22 update</w:t>
            </w:r>
          </w:p>
          <w:p w14:paraId="318329C3" w14:textId="6E5E7CFB" w:rsidR="002E31D9" w:rsidRPr="002C3401" w:rsidRDefault="002E31D9"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FE5F330" w14:textId="77777777" w:rsidR="002E31D9" w:rsidRPr="002E31D9" w:rsidRDefault="002E31D9" w:rsidP="002C3401">
            <w:pPr>
              <w:spacing w:before="20" w:after="20" w:line="240" w:lineRule="auto"/>
              <w:rPr>
                <w:rFonts w:ascii="Arial" w:hAnsi="Arial" w:cs="Arial"/>
                <w:bCs/>
                <w:sz w:val="18"/>
                <w:szCs w:val="18"/>
              </w:rPr>
            </w:pPr>
          </w:p>
        </w:tc>
      </w:tr>
      <w:tr w:rsidR="002C3401" w:rsidRPr="00CF71EC" w14:paraId="5F0305BE" w14:textId="77777777" w:rsidTr="001743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CA7C7A" w14:textId="6152436A" w:rsidR="002C3401" w:rsidRPr="002C3401" w:rsidRDefault="002C3401" w:rsidP="002C3401">
            <w:pPr>
              <w:spacing w:before="20" w:after="20" w:line="240" w:lineRule="auto"/>
              <w:rPr>
                <w:rFonts w:ascii="Arial" w:hAnsi="Arial" w:cs="Arial"/>
                <w:bCs/>
                <w:sz w:val="18"/>
                <w:szCs w:val="18"/>
              </w:rPr>
            </w:pPr>
            <w:hyperlink r:id="rId159" w:history="1">
              <w:r w:rsidRPr="002C3401">
                <w:rPr>
                  <w:rStyle w:val="Hyperlink"/>
                  <w:rFonts w:ascii="Arial" w:hAnsi="Arial" w:cs="Arial"/>
                  <w:sz w:val="18"/>
                  <w:szCs w:val="18"/>
                </w:rPr>
                <w:t>S6-254200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164982" w14:textId="5E31C47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KI#5 solution of AI Inference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0EDD5C" w14:textId="646E37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0AA369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334F0A29" w14:textId="7CFE2ED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45848F" w14:textId="3E57564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FB4E98" w14:textId="5DCC25DD" w:rsidR="002C3401" w:rsidRPr="0017435F" w:rsidRDefault="0017435F" w:rsidP="002C3401">
            <w:pPr>
              <w:spacing w:before="20" w:after="20" w:line="240" w:lineRule="auto"/>
              <w:rPr>
                <w:rFonts w:ascii="Arial" w:hAnsi="Arial" w:cs="Arial"/>
                <w:bCs/>
                <w:sz w:val="18"/>
                <w:szCs w:val="18"/>
              </w:rPr>
            </w:pPr>
            <w:r w:rsidRPr="0017435F">
              <w:rPr>
                <w:rFonts w:ascii="Arial" w:hAnsi="Arial" w:cs="Arial"/>
                <w:bCs/>
                <w:sz w:val="18"/>
                <w:szCs w:val="18"/>
              </w:rPr>
              <w:t>Revised to S6-254601</w:t>
            </w:r>
          </w:p>
        </w:tc>
      </w:tr>
      <w:tr w:rsidR="0017435F" w:rsidRPr="00CF71EC" w14:paraId="3C0A36B0" w14:textId="77777777" w:rsidTr="001743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EC6EA13" w14:textId="6EE0D0E1" w:rsidR="0017435F" w:rsidRPr="0017435F" w:rsidRDefault="0017435F" w:rsidP="002C3401">
            <w:pPr>
              <w:spacing w:before="20" w:after="20" w:line="240" w:lineRule="auto"/>
            </w:pPr>
            <w:r w:rsidRPr="0017435F">
              <w:rPr>
                <w:rFonts w:ascii="Arial" w:hAnsi="Arial" w:cs="Arial"/>
                <w:sz w:val="18"/>
              </w:rPr>
              <w:t>S6-254601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00EB5B7" w14:textId="41BA4ADD" w:rsidR="0017435F" w:rsidRPr="0017435F" w:rsidRDefault="0017435F" w:rsidP="002C3401">
            <w:pPr>
              <w:spacing w:before="20" w:after="20" w:line="240" w:lineRule="auto"/>
              <w:rPr>
                <w:rFonts w:ascii="Arial" w:hAnsi="Arial" w:cs="Arial"/>
                <w:sz w:val="18"/>
                <w:szCs w:val="18"/>
              </w:rPr>
            </w:pPr>
            <w:r w:rsidRPr="0017435F">
              <w:rPr>
                <w:rFonts w:ascii="Arial" w:hAnsi="Arial" w:cs="Arial"/>
                <w:sz w:val="18"/>
                <w:szCs w:val="18"/>
              </w:rPr>
              <w:t>S6-FS_AIML_APP KI#5 solution of AI Inference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F5E0D04" w14:textId="22D6D555" w:rsidR="0017435F" w:rsidRPr="0017435F" w:rsidRDefault="0017435F" w:rsidP="002C3401">
            <w:pPr>
              <w:spacing w:before="20" w:after="20" w:line="240" w:lineRule="auto"/>
              <w:rPr>
                <w:rFonts w:ascii="Arial" w:hAnsi="Arial" w:cs="Arial"/>
                <w:sz w:val="18"/>
                <w:szCs w:val="18"/>
              </w:rPr>
            </w:pPr>
            <w:r w:rsidRPr="0017435F">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BD4F700" w14:textId="77777777" w:rsidR="0017435F" w:rsidRPr="0017435F" w:rsidRDefault="0017435F" w:rsidP="002C3401">
            <w:pPr>
              <w:rPr>
                <w:rFonts w:ascii="Arial" w:hAnsi="Arial" w:cs="Arial"/>
                <w:sz w:val="18"/>
                <w:szCs w:val="18"/>
              </w:rPr>
            </w:pPr>
            <w:proofErr w:type="spellStart"/>
            <w:r w:rsidRPr="0017435F">
              <w:rPr>
                <w:rFonts w:ascii="Arial" w:hAnsi="Arial" w:cs="Arial"/>
                <w:sz w:val="18"/>
                <w:szCs w:val="18"/>
              </w:rPr>
              <w:t>pCR</w:t>
            </w:r>
            <w:proofErr w:type="spellEnd"/>
          </w:p>
          <w:p w14:paraId="26261CA2" w14:textId="5414713F" w:rsidR="0017435F" w:rsidRPr="0017435F" w:rsidRDefault="0017435F" w:rsidP="002C3401">
            <w:pPr>
              <w:rPr>
                <w:rFonts w:ascii="Arial" w:hAnsi="Arial" w:cs="Arial"/>
                <w:sz w:val="18"/>
                <w:szCs w:val="18"/>
              </w:rPr>
            </w:pPr>
            <w:r w:rsidRPr="0017435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DFBC171" w14:textId="77777777" w:rsidR="0017435F" w:rsidRDefault="0017435F" w:rsidP="002C3401">
            <w:pPr>
              <w:spacing w:before="20" w:after="20" w:line="240" w:lineRule="auto"/>
              <w:rPr>
                <w:rFonts w:ascii="Arial" w:hAnsi="Arial" w:cs="Arial"/>
                <w:i/>
                <w:iCs/>
                <w:color w:val="000000"/>
                <w:sz w:val="18"/>
                <w:szCs w:val="18"/>
              </w:rPr>
            </w:pPr>
            <w:r w:rsidRPr="0017435F">
              <w:rPr>
                <w:rFonts w:ascii="Arial" w:hAnsi="Arial" w:cs="Arial"/>
                <w:iCs/>
                <w:sz w:val="18"/>
                <w:szCs w:val="18"/>
              </w:rPr>
              <w:t>Revision of S6-254200.</w:t>
            </w:r>
          </w:p>
          <w:p w14:paraId="2EA2AA9E" w14:textId="62F6B7F3" w:rsidR="0017435F" w:rsidRDefault="0017435F" w:rsidP="002C3401">
            <w:pPr>
              <w:spacing w:before="20" w:after="20" w:line="240" w:lineRule="auto"/>
              <w:rPr>
                <w:rFonts w:ascii="Arial" w:hAnsi="Arial" w:cs="Arial"/>
                <w:i/>
                <w:iCs/>
                <w:color w:val="000000"/>
                <w:sz w:val="18"/>
                <w:szCs w:val="18"/>
              </w:rPr>
            </w:pPr>
            <w:r w:rsidRPr="0017435F">
              <w:rPr>
                <w:rFonts w:ascii="Arial" w:hAnsi="Arial" w:cs="Arial"/>
                <w:i/>
                <w:iCs/>
                <w:color w:val="000000"/>
                <w:sz w:val="18"/>
                <w:szCs w:val="18"/>
              </w:rPr>
              <w:t>New Solution – KI#5</w:t>
            </w:r>
          </w:p>
          <w:p w14:paraId="1F2545F3" w14:textId="2F496B35" w:rsidR="0017435F" w:rsidRPr="002C3401" w:rsidRDefault="0017435F"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3F93F9C" w14:textId="77777777" w:rsidR="0017435F" w:rsidRPr="0017435F" w:rsidRDefault="0017435F" w:rsidP="002C3401">
            <w:pPr>
              <w:spacing w:before="20" w:after="20" w:line="240" w:lineRule="auto"/>
              <w:rPr>
                <w:rFonts w:ascii="Arial" w:hAnsi="Arial" w:cs="Arial"/>
                <w:bCs/>
                <w:sz w:val="18"/>
                <w:szCs w:val="18"/>
              </w:rPr>
            </w:pPr>
          </w:p>
        </w:tc>
      </w:tr>
      <w:tr w:rsidR="002C3401" w:rsidRPr="00CF71EC" w14:paraId="75C45CE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FA48978" w14:textId="07B0777E" w:rsidR="002C3401" w:rsidRPr="002C3401" w:rsidRDefault="002C3401" w:rsidP="002C3401">
            <w:pPr>
              <w:spacing w:before="20" w:after="20" w:line="240" w:lineRule="auto"/>
              <w:rPr>
                <w:rFonts w:ascii="Arial" w:hAnsi="Arial" w:cs="Arial"/>
                <w:bCs/>
                <w:sz w:val="18"/>
                <w:szCs w:val="18"/>
              </w:rPr>
            </w:pPr>
            <w:hyperlink r:id="rId160" w:history="1">
              <w:r w:rsidRPr="002C3401">
                <w:rPr>
                  <w:rStyle w:val="Hyperlink"/>
                  <w:rFonts w:ascii="Arial" w:hAnsi="Arial" w:cs="Arial"/>
                  <w:sz w:val="18"/>
                  <w:szCs w:val="18"/>
                </w:rPr>
                <w:t>S6-254202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3AA8BF" w14:textId="3E2D4E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ML model inference in a hierarchical AIMLE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686D4C" w14:textId="046A0A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 xml:space="preserve">China Mobile Group Device Co. (Xiaohui </w:t>
            </w:r>
            <w:r w:rsidRPr="002C3401">
              <w:rPr>
                <w:rFonts w:ascii="Arial" w:hAnsi="Arial" w:cs="Arial"/>
                <w:color w:val="000000"/>
                <w:sz w:val="18"/>
                <w:szCs w:val="18"/>
              </w:rPr>
              <w:lastRenderedPageBreak/>
              <w:t>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BD11E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lastRenderedPageBreak/>
              <w:t>pCR</w:t>
            </w:r>
            <w:proofErr w:type="spellEnd"/>
          </w:p>
          <w:p w14:paraId="4835C225" w14:textId="3C64982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165CE7F" w14:textId="7A2E8DD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AFBBCC"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6543B93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D11BC1F" w14:textId="5EAD6166" w:rsidR="002C3401" w:rsidRPr="002C3401" w:rsidRDefault="002C3401" w:rsidP="002C3401">
            <w:pPr>
              <w:spacing w:before="20" w:after="20" w:line="240" w:lineRule="auto"/>
              <w:rPr>
                <w:rFonts w:ascii="Arial" w:hAnsi="Arial" w:cs="Arial"/>
                <w:bCs/>
                <w:sz w:val="18"/>
                <w:szCs w:val="18"/>
              </w:rPr>
            </w:pPr>
            <w:hyperlink r:id="rId161" w:history="1">
              <w:r w:rsidRPr="002C3401">
                <w:rPr>
                  <w:rStyle w:val="Hyperlink"/>
                  <w:rFonts w:ascii="Arial" w:hAnsi="Arial" w:cs="Arial"/>
                  <w:sz w:val="18"/>
                  <w:szCs w:val="18"/>
                </w:rPr>
                <w:t>S6-254342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6ABB23" w14:textId="588D76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Pseudo-CR on Solution for AIMLE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59A31AA" w14:textId="1460EB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C287B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7701BA7" w14:textId="3CDC484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E1A7CB" w14:textId="69CE71E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EECD37"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4D9E27E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892C98" w14:textId="3B3DC504" w:rsidR="002C3401" w:rsidRPr="002C3401" w:rsidRDefault="002C3401" w:rsidP="002C3401">
            <w:pPr>
              <w:spacing w:before="20" w:after="20" w:line="240" w:lineRule="auto"/>
              <w:rPr>
                <w:rFonts w:ascii="Arial" w:hAnsi="Arial" w:cs="Arial"/>
                <w:bCs/>
                <w:sz w:val="18"/>
                <w:szCs w:val="18"/>
              </w:rPr>
            </w:pPr>
            <w:hyperlink r:id="rId162" w:history="1">
              <w:r w:rsidRPr="002C3401">
                <w:rPr>
                  <w:rStyle w:val="Hyperlink"/>
                  <w:rFonts w:ascii="Arial" w:hAnsi="Arial" w:cs="Arial"/>
                  <w:sz w:val="18"/>
                  <w:szCs w:val="18"/>
                </w:rPr>
                <w:t>S6-254201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80B110" w14:textId="08D20DD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KI#8 solution of AI Inference service performance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159798" w14:textId="5B9BFA1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AC7C1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F656176" w14:textId="202026A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F58AB08" w14:textId="0C7717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KI#8</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A63077"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287144B1" w14:textId="77777777" w:rsidTr="002B45B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8A78204" w14:textId="034B69B3" w:rsidR="002C3401" w:rsidRPr="002C3401" w:rsidRDefault="002C3401" w:rsidP="002C3401">
            <w:pPr>
              <w:spacing w:before="20" w:after="20" w:line="240" w:lineRule="auto"/>
              <w:rPr>
                <w:rFonts w:ascii="Arial" w:hAnsi="Arial" w:cs="Arial"/>
                <w:bCs/>
                <w:sz w:val="18"/>
                <w:szCs w:val="18"/>
              </w:rPr>
            </w:pPr>
            <w:hyperlink r:id="rId163" w:history="1">
              <w:r w:rsidRPr="002C3401">
                <w:rPr>
                  <w:rStyle w:val="Hyperlink"/>
                  <w:rFonts w:ascii="Arial" w:hAnsi="Arial" w:cs="Arial"/>
                  <w:sz w:val="18"/>
                  <w:szCs w:val="18"/>
                </w:rPr>
                <w:t>S6-254281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D33D094" w14:textId="6FFD86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D5CB01" w14:textId="31A49356"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30A294" w14:textId="77777777" w:rsidR="002C3401" w:rsidRPr="002C3401" w:rsidRDefault="002C3401" w:rsidP="002C3401">
            <w:pPr>
              <w:rPr>
                <w:rFonts w:ascii="Arial" w:hAnsi="Arial" w:cs="Arial"/>
                <w:sz w:val="18"/>
                <w:szCs w:val="18"/>
              </w:rPr>
            </w:pPr>
            <w:proofErr w:type="spellStart"/>
            <w:r w:rsidRPr="002C3401">
              <w:rPr>
                <w:rFonts w:ascii="Arial" w:hAnsi="Arial" w:cs="Arial"/>
                <w:sz w:val="18"/>
                <w:szCs w:val="18"/>
              </w:rPr>
              <w:t>pCR</w:t>
            </w:r>
            <w:proofErr w:type="spellEnd"/>
          </w:p>
          <w:p w14:paraId="11CDA571" w14:textId="43D9EE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9509E9E" w14:textId="77777777" w:rsidR="002C3401" w:rsidRPr="002C3401" w:rsidRDefault="002C3401" w:rsidP="002C340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4E1E093" w14:textId="77777777" w:rsidR="002C3401" w:rsidRPr="003D7DEF" w:rsidRDefault="002C3401" w:rsidP="002C3401">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2752BD" w:rsidRPr="00CF71EC" w14:paraId="684B019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36DB8B"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991601A"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920A1FB"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3F3008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68664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27A75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45EBF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088703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7408D5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7916A0" w14:textId="5E00D653" w:rsidR="002752BD" w:rsidRPr="00CF71EC" w:rsidRDefault="00045319" w:rsidP="002752BD">
            <w:pPr>
              <w:spacing w:before="20" w:after="20" w:line="240" w:lineRule="auto"/>
              <w:rPr>
                <w:rFonts w:ascii="Arial" w:hAnsi="Arial" w:cs="Arial"/>
                <w:b/>
              </w:rPr>
            </w:pPr>
            <w:r>
              <w:rPr>
                <w:rFonts w:ascii="Arial" w:hAnsi="Arial" w:cs="Arial"/>
                <w:b/>
              </w:rPr>
              <w:t>9.5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EB546FD" w14:textId="447DF7A2" w:rsidR="00A0400C" w:rsidRPr="009C46BB" w:rsidRDefault="00A0400C" w:rsidP="00A0400C">
            <w:pPr>
              <w:spacing w:before="20" w:after="20" w:line="240" w:lineRule="auto"/>
              <w:rPr>
                <w:rFonts w:ascii="Arial" w:hAnsi="Arial" w:cs="Arial"/>
                <w:b/>
                <w:bCs/>
                <w:lang w:val="en-US"/>
              </w:rPr>
            </w:pPr>
            <w:r w:rsidRPr="009C46BB">
              <w:rPr>
                <w:rFonts w:ascii="Arial" w:hAnsi="Arial" w:cs="Arial"/>
                <w:b/>
                <w:bCs/>
              </w:rPr>
              <w:t xml:space="preserve">FS_XRM_Ph3_APP </w:t>
            </w:r>
            <w:r w:rsidRPr="009C46BB">
              <w:rPr>
                <w:rFonts w:ascii="Arial" w:hAnsi="Arial" w:cs="Arial"/>
                <w:b/>
                <w:bCs/>
                <w:lang w:val="en-US"/>
              </w:rPr>
              <w:t xml:space="preserve">– </w:t>
            </w:r>
            <w:r w:rsidR="009C46BB" w:rsidRPr="009C46BB">
              <w:rPr>
                <w:rFonts w:ascii="Arial" w:eastAsia="SimSun" w:hAnsi="Arial"/>
                <w:b/>
                <w:bCs/>
                <w:color w:val="262626"/>
                <w:lang w:eastAsia="zh-CN"/>
              </w:rPr>
              <w:t xml:space="preserve">Study on </w:t>
            </w:r>
            <w:r w:rsidR="009C46BB" w:rsidRPr="009C46BB">
              <w:rPr>
                <w:rFonts w:ascii="Arial" w:eastAsia="Times New Roman" w:hAnsi="Arial" w:hint="eastAsia"/>
                <w:b/>
                <w:bCs/>
                <w:color w:val="262626"/>
                <w:lang w:val="en-US" w:eastAsia="ja-JP"/>
              </w:rPr>
              <w:t>Application enabler for XR Services</w:t>
            </w:r>
            <w:r w:rsidR="009C46BB" w:rsidRPr="009C46BB">
              <w:rPr>
                <w:rFonts w:ascii="Arial" w:eastAsia="Times New Roman" w:hAnsi="Arial"/>
                <w:b/>
                <w:bCs/>
                <w:color w:val="262626"/>
                <w:lang w:val="en-US" w:eastAsia="ja-JP"/>
              </w:rPr>
              <w:t xml:space="preserve"> </w:t>
            </w:r>
            <w:r w:rsidR="009C46BB" w:rsidRPr="009C46BB">
              <w:rPr>
                <w:rFonts w:ascii="Arial" w:eastAsia="SimSun" w:hAnsi="Arial" w:hint="eastAsia"/>
                <w:b/>
                <w:bCs/>
                <w:color w:val="262626"/>
                <w:lang w:val="en-US" w:eastAsia="zh-CN"/>
              </w:rPr>
              <w:t>Phase</w:t>
            </w:r>
            <w:r w:rsidR="009C46BB" w:rsidRPr="009C46BB">
              <w:rPr>
                <w:rFonts w:ascii="Arial" w:eastAsia="SimSun" w:hAnsi="Arial"/>
                <w:b/>
                <w:bCs/>
                <w:color w:val="262626"/>
                <w:lang w:val="en-US" w:eastAsia="zh-CN"/>
              </w:rPr>
              <w:t> </w:t>
            </w:r>
            <w:r w:rsidR="009C46BB" w:rsidRPr="009C46BB">
              <w:rPr>
                <w:rFonts w:ascii="Arial" w:eastAsia="SimSun" w:hAnsi="Arial" w:hint="eastAsia"/>
                <w:b/>
                <w:bCs/>
                <w:color w:val="262626"/>
                <w:lang w:val="en-US" w:eastAsia="zh-CN"/>
              </w:rPr>
              <w:t>3</w:t>
            </w:r>
          </w:p>
          <w:p w14:paraId="2395DBD4" w14:textId="60A49221" w:rsidR="002752BD" w:rsidRPr="009C46BB" w:rsidRDefault="00A0400C"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proofErr w:type="spellStart"/>
            <w:r w:rsidR="00A50A90" w:rsidRPr="00A50A90">
              <w:rPr>
                <w:rFonts w:ascii="Arial" w:hAnsi="Arial" w:cs="Arial"/>
                <w:b/>
                <w:bCs/>
              </w:rPr>
              <w:t>Tangqing</w:t>
            </w:r>
            <w:proofErr w:type="spellEnd"/>
            <w:r w:rsidR="00A50A90" w:rsidRPr="00A50A90">
              <w:rPr>
                <w:rFonts w:ascii="Arial" w:hAnsi="Arial" w:cs="Arial"/>
                <w:b/>
                <w:bCs/>
              </w:rPr>
              <w:t xml:space="preserve"> Liu</w:t>
            </w:r>
            <w:r w:rsidRPr="009C46BB">
              <w:rPr>
                <w:rFonts w:ascii="Arial" w:hAnsi="Arial" w:cs="Arial"/>
                <w:b/>
                <w:bCs/>
                <w:lang w:val="en-US"/>
              </w:rPr>
              <w:t>, China Mobile</w:t>
            </w:r>
          </w:p>
          <w:p w14:paraId="37CA4EDF" w14:textId="0655D9E1"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13</w:t>
            </w:r>
            <w:r w:rsidR="00C0019D" w:rsidRPr="00CF71EC">
              <w:rPr>
                <w:rFonts w:ascii="Arial" w:hAnsi="Arial" w:cs="Arial"/>
                <w:b/>
                <w:bCs/>
                <w:lang w:val="en-US"/>
              </w:rPr>
              <w:t xml:space="preserve"> papers</w:t>
            </w:r>
          </w:p>
        </w:tc>
      </w:tr>
      <w:tr w:rsidR="002752BD" w:rsidRPr="00CF71EC" w14:paraId="520650D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27C062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B049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B702D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989024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8285DA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F9E2BE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29EAE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2E990E" w14:textId="5B37595C" w:rsidR="003D7DEF" w:rsidRPr="003D7DEF" w:rsidRDefault="003D7DEF" w:rsidP="002752BD">
            <w:pPr>
              <w:spacing w:before="20" w:after="20" w:line="240" w:lineRule="auto"/>
              <w:rPr>
                <w:rFonts w:ascii="Arial" w:hAnsi="Arial" w:cs="Arial"/>
                <w:bCs/>
                <w:sz w:val="18"/>
                <w:szCs w:val="18"/>
              </w:rPr>
            </w:pPr>
            <w:hyperlink r:id="rId164" w:history="1">
              <w:r w:rsidRPr="003D7DEF">
                <w:rPr>
                  <w:rStyle w:val="Hyperlink"/>
                  <w:rFonts w:ascii="Arial" w:hAnsi="Arial" w:cs="Arial"/>
                  <w:bCs/>
                  <w:sz w:val="18"/>
                  <w:szCs w:val="18"/>
                </w:rPr>
                <w:t>S6-254051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B2A12D" w14:textId="17DAAF0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Pseudo-CR on Updates to Solution#2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6DE1531" w14:textId="3B7994F5"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Pengcheng</w:t>
            </w:r>
            <w:proofErr w:type="spellEnd"/>
            <w:r>
              <w:rPr>
                <w:rFonts w:ascii="Arial" w:hAnsi="Arial" w:cs="Arial"/>
                <w:bCs/>
                <w:sz w:val="18"/>
                <w:szCs w:val="18"/>
              </w:rPr>
              <w:t xml:space="preserve"> Laboratory (Yang Li)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286C9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DFA41D" w14:textId="47DA752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A79F8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A1258A"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657D621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07AC8A" w14:textId="0FCC640C" w:rsidR="003D7DEF" w:rsidRPr="003D7DEF" w:rsidRDefault="003D7DEF" w:rsidP="002752BD">
            <w:pPr>
              <w:spacing w:before="20" w:after="20" w:line="240" w:lineRule="auto"/>
              <w:rPr>
                <w:rFonts w:ascii="Arial" w:hAnsi="Arial" w:cs="Arial"/>
                <w:bCs/>
                <w:sz w:val="18"/>
                <w:szCs w:val="18"/>
              </w:rPr>
            </w:pPr>
            <w:hyperlink r:id="rId165" w:history="1">
              <w:r w:rsidRPr="003D7DEF">
                <w:rPr>
                  <w:rStyle w:val="Hyperlink"/>
                  <w:rFonts w:ascii="Arial" w:hAnsi="Arial" w:cs="Arial"/>
                  <w:bCs/>
                  <w:sz w:val="18"/>
                  <w:szCs w:val="18"/>
                </w:rPr>
                <w:t>S6-254138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3732084" w14:textId="69136C3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KI#5 Solution: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2B367DC" w14:textId="292C80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ECE81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A418CB" w14:textId="1B90DC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58149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1AAD76"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5F4081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6D9F8D" w14:textId="37A5D5F3" w:rsidR="003D7DEF" w:rsidRPr="003D7DEF" w:rsidRDefault="003D7DEF" w:rsidP="002752BD">
            <w:pPr>
              <w:spacing w:before="20" w:after="20" w:line="240" w:lineRule="auto"/>
              <w:rPr>
                <w:rFonts w:ascii="Arial" w:hAnsi="Arial" w:cs="Arial"/>
                <w:bCs/>
                <w:sz w:val="18"/>
                <w:szCs w:val="18"/>
              </w:rPr>
            </w:pPr>
            <w:hyperlink r:id="rId166" w:history="1">
              <w:r w:rsidRPr="003D7DEF">
                <w:rPr>
                  <w:rStyle w:val="Hyperlink"/>
                  <w:rFonts w:ascii="Arial" w:hAnsi="Arial" w:cs="Arial"/>
                  <w:bCs/>
                  <w:sz w:val="18"/>
                  <w:szCs w:val="18"/>
                </w:rPr>
                <w:t>S6-254162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8E97B3" w14:textId="4A51637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evaluation of sol#1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5E7FB3" w14:textId="2F608FA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70294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55E66C" w14:textId="65ED587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75826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182945"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769338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ABFDF7" w14:textId="47FE35E1" w:rsidR="003D7DEF" w:rsidRPr="003D7DEF" w:rsidRDefault="003D7DEF" w:rsidP="002752BD">
            <w:pPr>
              <w:spacing w:before="20" w:after="20" w:line="240" w:lineRule="auto"/>
              <w:rPr>
                <w:rFonts w:ascii="Arial" w:hAnsi="Arial" w:cs="Arial"/>
                <w:bCs/>
                <w:sz w:val="18"/>
                <w:szCs w:val="18"/>
              </w:rPr>
            </w:pPr>
            <w:hyperlink r:id="rId167" w:history="1">
              <w:r w:rsidRPr="003D7DEF">
                <w:rPr>
                  <w:rStyle w:val="Hyperlink"/>
                  <w:rFonts w:ascii="Arial" w:hAnsi="Arial" w:cs="Arial"/>
                  <w:bCs/>
                  <w:sz w:val="18"/>
                  <w:szCs w:val="18"/>
                </w:rPr>
                <w:t>S6-254163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3AC97E" w14:textId="239917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update of sol#5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50BBAA" w14:textId="4339374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C6B95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3C613E" w14:textId="1AC2130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66B645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F5F94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9B36E3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9A8F1EA" w14:textId="0BB46FC5" w:rsidR="003D7DEF" w:rsidRPr="003D7DEF" w:rsidRDefault="003D7DEF" w:rsidP="002752BD">
            <w:pPr>
              <w:spacing w:before="20" w:after="20" w:line="240" w:lineRule="auto"/>
              <w:rPr>
                <w:rFonts w:ascii="Arial" w:hAnsi="Arial" w:cs="Arial"/>
                <w:bCs/>
                <w:sz w:val="18"/>
                <w:szCs w:val="18"/>
              </w:rPr>
            </w:pPr>
            <w:hyperlink r:id="rId168" w:history="1">
              <w:r w:rsidRPr="003D7DEF">
                <w:rPr>
                  <w:rStyle w:val="Hyperlink"/>
                  <w:rFonts w:ascii="Arial" w:hAnsi="Arial" w:cs="Arial"/>
                  <w:bCs/>
                  <w:sz w:val="18"/>
                  <w:szCs w:val="18"/>
                </w:rPr>
                <w:t>S6-254164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556869" w14:textId="1018EF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936C25" w14:textId="27AC57A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DDCFB1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6A8A5C7" w14:textId="51997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EEC911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8627D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266380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BC23E2" w14:textId="1478550E" w:rsidR="003D7DEF" w:rsidRPr="003D7DEF" w:rsidRDefault="003D7DEF" w:rsidP="002752BD">
            <w:pPr>
              <w:spacing w:before="20" w:after="20" w:line="240" w:lineRule="auto"/>
              <w:rPr>
                <w:rFonts w:ascii="Arial" w:hAnsi="Arial" w:cs="Arial"/>
                <w:bCs/>
                <w:sz w:val="18"/>
                <w:szCs w:val="18"/>
              </w:rPr>
            </w:pPr>
            <w:hyperlink r:id="rId169" w:history="1">
              <w:r w:rsidRPr="003D7DEF">
                <w:rPr>
                  <w:rStyle w:val="Hyperlink"/>
                  <w:rFonts w:ascii="Arial" w:hAnsi="Arial" w:cs="Arial"/>
                  <w:bCs/>
                  <w:sz w:val="18"/>
                  <w:szCs w:val="18"/>
                </w:rPr>
                <w:t>S6-254165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3B96234" w14:textId="301039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9F93B35" w14:textId="7985BFF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D9942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6143B0" w14:textId="601551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6E6BD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2BD3B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72DA83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C43575" w14:textId="6353E5B8" w:rsidR="003D7DEF" w:rsidRPr="003D7DEF" w:rsidRDefault="003D7DEF" w:rsidP="002752BD">
            <w:pPr>
              <w:spacing w:before="20" w:after="20" w:line="240" w:lineRule="auto"/>
              <w:rPr>
                <w:rFonts w:ascii="Arial" w:hAnsi="Arial" w:cs="Arial"/>
                <w:bCs/>
                <w:sz w:val="18"/>
                <w:szCs w:val="18"/>
              </w:rPr>
            </w:pPr>
            <w:hyperlink r:id="rId170" w:history="1">
              <w:r w:rsidRPr="003D7DEF">
                <w:rPr>
                  <w:rStyle w:val="Hyperlink"/>
                  <w:rFonts w:ascii="Arial" w:hAnsi="Arial" w:cs="Arial"/>
                  <w:bCs/>
                  <w:sz w:val="18"/>
                  <w:szCs w:val="18"/>
                </w:rPr>
                <w:t>S6-254166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439E3F" w14:textId="16EB7C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1AC170" w14:textId="63129FB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AEBDE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7BA48E" w14:textId="3BB898F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6649E4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18B03B"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AF6ED0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535652" w14:textId="77B9A306" w:rsidR="003D7DEF" w:rsidRPr="003D7DEF" w:rsidRDefault="003D7DEF" w:rsidP="002752BD">
            <w:pPr>
              <w:spacing w:before="20" w:after="20" w:line="240" w:lineRule="auto"/>
              <w:rPr>
                <w:rFonts w:ascii="Arial" w:hAnsi="Arial" w:cs="Arial"/>
                <w:bCs/>
                <w:sz w:val="18"/>
                <w:szCs w:val="18"/>
              </w:rPr>
            </w:pPr>
            <w:hyperlink r:id="rId171" w:history="1">
              <w:r w:rsidRPr="003D7DEF">
                <w:rPr>
                  <w:rStyle w:val="Hyperlink"/>
                  <w:rFonts w:ascii="Arial" w:hAnsi="Arial" w:cs="Arial"/>
                  <w:bCs/>
                  <w:sz w:val="18"/>
                  <w:szCs w:val="18"/>
                </w:rPr>
                <w:t>S6-254167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235D0F" w14:textId="61D82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B5E28C" w14:textId="3CE8447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5D04E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C11224" w14:textId="06922F5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E1BD88"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30C4B3"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6737D7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792B01" w14:textId="5BB7977C" w:rsidR="003D7DEF" w:rsidRPr="003D7DEF" w:rsidRDefault="003D7DEF" w:rsidP="002752BD">
            <w:pPr>
              <w:spacing w:before="20" w:after="20" w:line="240" w:lineRule="auto"/>
              <w:rPr>
                <w:rFonts w:ascii="Arial" w:hAnsi="Arial" w:cs="Arial"/>
                <w:bCs/>
                <w:sz w:val="18"/>
                <w:szCs w:val="18"/>
              </w:rPr>
            </w:pPr>
            <w:hyperlink r:id="rId172" w:history="1">
              <w:r w:rsidRPr="003D7DEF">
                <w:rPr>
                  <w:rStyle w:val="Hyperlink"/>
                  <w:rFonts w:ascii="Arial" w:hAnsi="Arial" w:cs="Arial"/>
                  <w:bCs/>
                  <w:sz w:val="18"/>
                  <w:szCs w:val="18"/>
                </w:rPr>
                <w:t>S6-254186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738487" w14:textId="254844D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KI #1 and Solution #1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B00D9A" w14:textId="6085BEE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B3C02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106AFA0" w14:textId="03DFB64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88C6F6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E9BB4CB"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6C1056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38A9BA" w14:textId="12E42CC1" w:rsidR="003D7DEF" w:rsidRPr="003D7DEF" w:rsidRDefault="003D7DEF" w:rsidP="002752BD">
            <w:pPr>
              <w:spacing w:before="20" w:after="20" w:line="240" w:lineRule="auto"/>
              <w:rPr>
                <w:rFonts w:ascii="Arial" w:hAnsi="Arial" w:cs="Arial"/>
                <w:bCs/>
                <w:sz w:val="18"/>
                <w:szCs w:val="18"/>
              </w:rPr>
            </w:pPr>
            <w:hyperlink r:id="rId173" w:history="1">
              <w:r w:rsidRPr="003D7DEF">
                <w:rPr>
                  <w:rStyle w:val="Hyperlink"/>
                  <w:rFonts w:ascii="Arial" w:hAnsi="Arial" w:cs="Arial"/>
                  <w:bCs/>
                  <w:sz w:val="18"/>
                  <w:szCs w:val="18"/>
                </w:rPr>
                <w:t>S6-254276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ED3F234" w14:textId="525025A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solution#6_evaluation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3FF801F" w14:textId="67C2066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C30A01"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E2E6D3" w14:textId="4463AC9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BE040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AD05B7"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A21454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6AA298" w14:textId="497B00B6" w:rsidR="003D7DEF" w:rsidRPr="003D7DEF" w:rsidRDefault="003D7DEF" w:rsidP="002752BD">
            <w:pPr>
              <w:spacing w:before="20" w:after="20" w:line="240" w:lineRule="auto"/>
              <w:rPr>
                <w:rFonts w:ascii="Arial" w:hAnsi="Arial" w:cs="Arial"/>
                <w:bCs/>
                <w:sz w:val="18"/>
                <w:szCs w:val="18"/>
              </w:rPr>
            </w:pPr>
            <w:hyperlink r:id="rId174" w:history="1">
              <w:r w:rsidRPr="003D7DEF">
                <w:rPr>
                  <w:rStyle w:val="Hyperlink"/>
                  <w:rFonts w:ascii="Arial" w:hAnsi="Arial" w:cs="Arial"/>
                  <w:bCs/>
                  <w:sz w:val="18"/>
                  <w:szCs w:val="18"/>
                </w:rPr>
                <w:t>S6-254277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EC8C5D" w14:textId="11D7F47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Solution#3 enhancement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DD1C23F" w14:textId="24CB237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5E61F0"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315CB65" w14:textId="42E02ED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628B9B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6A252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C35265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4C63D5" w14:textId="400C3B39" w:rsidR="003D7DEF" w:rsidRPr="003D7DEF" w:rsidRDefault="003D7DEF" w:rsidP="002752BD">
            <w:pPr>
              <w:spacing w:before="20" w:after="20" w:line="240" w:lineRule="auto"/>
              <w:rPr>
                <w:rFonts w:ascii="Arial" w:hAnsi="Arial" w:cs="Arial"/>
                <w:bCs/>
                <w:sz w:val="18"/>
                <w:szCs w:val="18"/>
              </w:rPr>
            </w:pPr>
            <w:hyperlink r:id="rId175" w:history="1">
              <w:r w:rsidRPr="003D7DEF">
                <w:rPr>
                  <w:rStyle w:val="Hyperlink"/>
                  <w:rFonts w:ascii="Arial" w:hAnsi="Arial" w:cs="Arial"/>
                  <w:bCs/>
                  <w:sz w:val="18"/>
                  <w:szCs w:val="18"/>
                </w:rPr>
                <w:t>S6-254284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29EBB05" w14:textId="7192F2D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E798415" w14:textId="2D7B0EE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68AAE3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CD0E97" w14:textId="114A7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3B5A573"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990A83" w14:textId="714F359F"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0A79D8E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B1E5D65" w14:textId="7E869420" w:rsidR="003D7DEF" w:rsidRPr="003D7DEF" w:rsidRDefault="003D7DEF" w:rsidP="002752BD">
            <w:pPr>
              <w:spacing w:before="20" w:after="20" w:line="240" w:lineRule="auto"/>
              <w:rPr>
                <w:rFonts w:ascii="Arial" w:hAnsi="Arial" w:cs="Arial"/>
                <w:bCs/>
                <w:sz w:val="18"/>
                <w:szCs w:val="18"/>
              </w:rPr>
            </w:pPr>
            <w:hyperlink r:id="rId176" w:history="1">
              <w:r w:rsidRPr="003D7DEF">
                <w:rPr>
                  <w:rStyle w:val="Hyperlink"/>
                  <w:rFonts w:ascii="Arial" w:hAnsi="Arial" w:cs="Arial"/>
                  <w:bCs/>
                  <w:sz w:val="18"/>
                  <w:szCs w:val="18"/>
                </w:rPr>
                <w:t>S6-254291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6F1B8DD" w14:textId="62613DC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24DF9EF" w14:textId="478B77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E604B2"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47A2534" w14:textId="334EE8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CF244D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548874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D8544E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71E3C4" w14:textId="5BBEA745" w:rsidR="003D7DEF" w:rsidRPr="003D7DEF" w:rsidRDefault="003D7DEF" w:rsidP="002752BD">
            <w:pPr>
              <w:spacing w:before="20" w:after="20" w:line="240" w:lineRule="auto"/>
              <w:rPr>
                <w:rFonts w:ascii="Arial" w:hAnsi="Arial" w:cs="Arial"/>
                <w:bCs/>
                <w:sz w:val="18"/>
                <w:szCs w:val="18"/>
              </w:rPr>
            </w:pPr>
            <w:hyperlink r:id="rId177" w:history="1">
              <w:r w:rsidRPr="003D7DEF">
                <w:rPr>
                  <w:rStyle w:val="Hyperlink"/>
                  <w:rFonts w:ascii="Arial" w:hAnsi="Arial" w:cs="Arial"/>
                  <w:bCs/>
                  <w:sz w:val="18"/>
                  <w:szCs w:val="18"/>
                </w:rPr>
                <w:t>S6-254298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03B803C" w14:textId="48D95D5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QoS differentiation for non-3GPP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B37A2E" w14:textId="55DDC34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10E0A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162FE45" w14:textId="5C86B2D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C1627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EAB742"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5AD6D7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75957B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9863BF5"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DB6D5E2"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A381B8F"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58642B2"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AB9895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3B17E0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F0D7E4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50E086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3D64B6" w14:textId="5AA0C896" w:rsidR="002752BD" w:rsidRPr="00CF71EC" w:rsidRDefault="00045319" w:rsidP="002752BD">
            <w:pPr>
              <w:spacing w:before="20" w:after="20" w:line="240" w:lineRule="auto"/>
              <w:rPr>
                <w:rFonts w:ascii="Arial" w:hAnsi="Arial" w:cs="Arial"/>
                <w:b/>
              </w:rPr>
            </w:pPr>
            <w:r>
              <w:rPr>
                <w:rFonts w:ascii="Arial" w:hAnsi="Arial" w:cs="Arial"/>
                <w:b/>
              </w:rPr>
              <w:t>9.6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D4D3F22" w14:textId="6C36CBE5" w:rsidR="002752BD" w:rsidRPr="009C46BB" w:rsidRDefault="009C46BB" w:rsidP="002752BD">
            <w:pPr>
              <w:spacing w:before="20" w:after="20" w:line="240" w:lineRule="auto"/>
              <w:rPr>
                <w:rFonts w:ascii="Arial" w:hAnsi="Arial" w:cs="Arial"/>
                <w:b/>
                <w:bCs/>
                <w:lang w:val="en-US"/>
              </w:rPr>
            </w:pPr>
            <w:r w:rsidRPr="009C46BB">
              <w:rPr>
                <w:rFonts w:ascii="Arial" w:eastAsia="SimSun" w:hAnsi="Arial"/>
                <w:b/>
                <w:bCs/>
                <w:color w:val="262626"/>
                <w:lang w:val="en-US" w:eastAsia="zh-CN"/>
              </w:rPr>
              <w:t>FS_MMTel_Ph2_APP</w:t>
            </w:r>
            <w:r w:rsidR="00A0400C" w:rsidRPr="009C46BB">
              <w:rPr>
                <w:rFonts w:ascii="Arial" w:hAnsi="Arial" w:cs="Arial"/>
                <w:b/>
                <w:bCs/>
              </w:rPr>
              <w:t xml:space="preserve"> </w:t>
            </w:r>
            <w:r w:rsidR="002752BD" w:rsidRPr="009C46BB">
              <w:rPr>
                <w:rFonts w:ascii="Arial" w:hAnsi="Arial" w:cs="Arial"/>
                <w:b/>
                <w:bCs/>
                <w:lang w:val="en-US"/>
              </w:rPr>
              <w:t xml:space="preserve">– </w:t>
            </w:r>
            <w:r w:rsidRPr="009C46BB">
              <w:rPr>
                <w:rFonts w:ascii="Arial" w:eastAsia="Times New Roman" w:hAnsi="Arial"/>
                <w:b/>
                <w:bCs/>
                <w:color w:val="262626"/>
                <w:lang w:eastAsia="ja-JP"/>
              </w:rPr>
              <w:t>Study on Stage 2 for MMTel Phase 2</w:t>
            </w:r>
          </w:p>
          <w:p w14:paraId="27D48F76" w14:textId="77777777" w:rsidR="002752BD" w:rsidRDefault="002752BD"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r w:rsidR="00A0400C" w:rsidRPr="009C46BB">
              <w:rPr>
                <w:rFonts w:ascii="Arial" w:hAnsi="Arial" w:cs="Arial"/>
                <w:b/>
                <w:bCs/>
                <w:lang w:val="en-US"/>
              </w:rPr>
              <w:t>Yue</w:t>
            </w:r>
            <w:r w:rsidR="00A0400C">
              <w:rPr>
                <w:rFonts w:ascii="Arial" w:hAnsi="Arial" w:cs="Arial"/>
                <w:b/>
                <w:bCs/>
                <w:lang w:val="en-US"/>
              </w:rPr>
              <w:t xml:space="preserve"> Liu</w:t>
            </w:r>
            <w:r w:rsidRPr="00CF71EC">
              <w:rPr>
                <w:rFonts w:ascii="Arial" w:hAnsi="Arial" w:cs="Arial"/>
                <w:b/>
                <w:bCs/>
                <w:lang w:val="en-US"/>
              </w:rPr>
              <w:t>, China Mobile</w:t>
            </w:r>
          </w:p>
          <w:p w14:paraId="5321DC52" w14:textId="226FF8A2"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CF71EC" w14:paraId="1E894BFF" w14:textId="77777777" w:rsidTr="002E117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666719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31FF9C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CBE3E4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96814B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8EF920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9C2502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65D10F7" w14:textId="77777777" w:rsidTr="002E117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E5A0136" w14:textId="25BD45F6" w:rsidR="003D7DEF" w:rsidRPr="003D7DEF" w:rsidRDefault="003D7DEF" w:rsidP="002752BD">
            <w:pPr>
              <w:spacing w:before="20" w:after="20" w:line="240" w:lineRule="auto"/>
              <w:rPr>
                <w:rFonts w:ascii="Arial" w:hAnsi="Arial" w:cs="Arial"/>
                <w:bCs/>
                <w:sz w:val="18"/>
                <w:szCs w:val="18"/>
              </w:rPr>
            </w:pPr>
            <w:hyperlink r:id="rId178" w:history="1">
              <w:r w:rsidRPr="003D7DEF">
                <w:rPr>
                  <w:rStyle w:val="Hyperlink"/>
                  <w:rFonts w:ascii="Arial" w:hAnsi="Arial" w:cs="Arial"/>
                  <w:bCs/>
                  <w:sz w:val="18"/>
                  <w:szCs w:val="18"/>
                </w:rPr>
                <w:t>S6-254183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DED447D" w14:textId="422B2AD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Architectural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2696160" w14:textId="0D17CB6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1C759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C9845A" w14:textId="62D8528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0E760C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78F508" w14:textId="345E04EC" w:rsidR="003D7DEF"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Revised to S6-254626</w:t>
            </w:r>
          </w:p>
        </w:tc>
      </w:tr>
      <w:tr w:rsidR="002E1176" w:rsidRPr="00CF71EC" w14:paraId="6E7FFC56" w14:textId="77777777" w:rsidTr="00602A2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747615A" w14:textId="3F00748A" w:rsidR="002E1176" w:rsidRPr="002E1176" w:rsidRDefault="002E1176" w:rsidP="002752BD">
            <w:pPr>
              <w:spacing w:before="20" w:after="20" w:line="240" w:lineRule="auto"/>
            </w:pPr>
            <w:r w:rsidRPr="002E1176">
              <w:rPr>
                <w:rFonts w:ascii="Arial" w:hAnsi="Arial" w:cs="Arial"/>
                <w:sz w:val="18"/>
              </w:rPr>
              <w:t>S6-254626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86E9089" w14:textId="0F83B15F" w:rsidR="002E1176"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Update of Architectural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4ABC59D" w14:textId="4A3837D1" w:rsidR="002E1176"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China Mobile M2M Company Ltd. (</w:t>
            </w:r>
            <w:proofErr w:type="spellStart"/>
            <w:r w:rsidRPr="002E1176">
              <w:rPr>
                <w:rFonts w:ascii="Arial" w:hAnsi="Arial" w:cs="Arial"/>
                <w:bCs/>
                <w:sz w:val="18"/>
                <w:szCs w:val="18"/>
              </w:rPr>
              <w:t>Jiadi</w:t>
            </w:r>
            <w:proofErr w:type="spellEnd"/>
            <w:r w:rsidRPr="002E1176">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9CBAE10" w14:textId="77777777" w:rsidR="002E1176" w:rsidRPr="002E1176" w:rsidRDefault="002E1176" w:rsidP="002752BD">
            <w:pPr>
              <w:spacing w:before="20" w:after="20" w:line="240" w:lineRule="auto"/>
              <w:rPr>
                <w:rFonts w:ascii="Arial" w:hAnsi="Arial" w:cs="Arial"/>
                <w:bCs/>
                <w:sz w:val="18"/>
                <w:szCs w:val="18"/>
              </w:rPr>
            </w:pPr>
            <w:proofErr w:type="spellStart"/>
            <w:r w:rsidRPr="002E1176">
              <w:rPr>
                <w:rFonts w:ascii="Arial" w:hAnsi="Arial" w:cs="Arial"/>
                <w:bCs/>
                <w:sz w:val="18"/>
                <w:szCs w:val="18"/>
              </w:rPr>
              <w:t>pCR</w:t>
            </w:r>
            <w:proofErr w:type="spellEnd"/>
          </w:p>
          <w:p w14:paraId="7CC8FCCF" w14:textId="75E1768C" w:rsidR="002E1176"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9C2ED6" w14:textId="77777777" w:rsid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Revision of S6-254183.</w:t>
            </w:r>
          </w:p>
          <w:p w14:paraId="7032793F" w14:textId="77777777" w:rsidR="002E1176" w:rsidRDefault="002E1176" w:rsidP="002752BD">
            <w:pPr>
              <w:spacing w:before="20" w:after="20" w:line="240" w:lineRule="auto"/>
              <w:rPr>
                <w:rFonts w:ascii="Arial" w:hAnsi="Arial" w:cs="Arial"/>
                <w:bCs/>
                <w:sz w:val="18"/>
                <w:szCs w:val="18"/>
              </w:rPr>
            </w:pPr>
          </w:p>
          <w:p w14:paraId="45979D3D" w14:textId="002E9D17" w:rsidR="002E1176" w:rsidRPr="00CF71EC" w:rsidRDefault="002E1176" w:rsidP="002752BD">
            <w:pPr>
              <w:spacing w:before="20" w:after="20" w:line="240" w:lineRule="auto"/>
              <w:rPr>
                <w:rFonts w:ascii="Arial" w:hAnsi="Arial" w:cs="Arial"/>
                <w:bCs/>
                <w:sz w:val="18"/>
                <w:szCs w:val="18"/>
              </w:rPr>
            </w:pPr>
            <w:r>
              <w:rPr>
                <w:rFonts w:ascii="Arial" w:hAnsi="Arial" w:cs="Arial"/>
                <w:bCs/>
                <w:sz w:val="18"/>
                <w:szCs w:val="18"/>
              </w:rPr>
              <w:t>The only change is to replace “on DCAR’ with “in DCAR”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47819BB" w14:textId="345E055A" w:rsidR="002E1176" w:rsidRPr="002E1176" w:rsidRDefault="00602A2B" w:rsidP="002752BD">
            <w:pPr>
              <w:spacing w:before="20" w:after="20" w:line="240" w:lineRule="auto"/>
              <w:rPr>
                <w:rFonts w:ascii="Arial" w:hAnsi="Arial" w:cs="Arial"/>
                <w:bCs/>
                <w:sz w:val="18"/>
                <w:szCs w:val="18"/>
              </w:rPr>
            </w:pPr>
            <w:r>
              <w:rPr>
                <w:rFonts w:ascii="Arial" w:hAnsi="Arial" w:cs="Arial"/>
                <w:bCs/>
                <w:sz w:val="18"/>
                <w:szCs w:val="18"/>
              </w:rPr>
              <w:t>Approved</w:t>
            </w:r>
          </w:p>
        </w:tc>
      </w:tr>
      <w:tr w:rsidR="003D7DEF" w:rsidRPr="00CF71EC" w14:paraId="337943DE" w14:textId="77777777" w:rsidTr="00602A2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924B5EE" w14:textId="61A4FF66" w:rsidR="003D7DEF" w:rsidRPr="003D7DEF" w:rsidRDefault="003D7DEF" w:rsidP="002752BD">
            <w:pPr>
              <w:spacing w:before="20" w:after="20" w:line="240" w:lineRule="auto"/>
              <w:rPr>
                <w:rFonts w:ascii="Arial" w:hAnsi="Arial" w:cs="Arial"/>
                <w:bCs/>
                <w:sz w:val="18"/>
                <w:szCs w:val="18"/>
              </w:rPr>
            </w:pPr>
            <w:hyperlink r:id="rId179" w:history="1">
              <w:r w:rsidRPr="003D7DEF">
                <w:rPr>
                  <w:rStyle w:val="Hyperlink"/>
                  <w:rFonts w:ascii="Arial" w:hAnsi="Arial" w:cs="Arial"/>
                  <w:bCs/>
                  <w:sz w:val="18"/>
                  <w:szCs w:val="18"/>
                </w:rPr>
                <w:t>S6-254184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06424B6" w14:textId="295C6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for KI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E104E7" w14:textId="598345F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56AD33"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F85E0E4" w14:textId="233F42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E1184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0CCF4C" w14:textId="5F268EC3" w:rsidR="003D7DEF"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Revised to S6-254627</w:t>
            </w:r>
          </w:p>
        </w:tc>
      </w:tr>
      <w:tr w:rsidR="00602A2B" w:rsidRPr="00CF71EC" w14:paraId="0A0130DF" w14:textId="77777777" w:rsidTr="00602A2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2A72743" w14:textId="6ABC8F62" w:rsidR="00602A2B" w:rsidRPr="00602A2B" w:rsidRDefault="00602A2B" w:rsidP="002752BD">
            <w:pPr>
              <w:spacing w:before="20" w:after="20" w:line="240" w:lineRule="auto"/>
            </w:pPr>
            <w:r w:rsidRPr="00602A2B">
              <w:rPr>
                <w:rFonts w:ascii="Arial" w:hAnsi="Arial" w:cs="Arial"/>
                <w:sz w:val="18"/>
              </w:rPr>
              <w:t>S6-254627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19A0DAD" w14:textId="5ED5A187"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Update for KI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E0BABF8" w14:textId="44A2ACB5"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China Mobile M2M Company Ltd. (</w:t>
            </w:r>
            <w:proofErr w:type="spellStart"/>
            <w:r w:rsidRPr="00602A2B">
              <w:rPr>
                <w:rFonts w:ascii="Arial" w:hAnsi="Arial" w:cs="Arial"/>
                <w:bCs/>
                <w:sz w:val="18"/>
                <w:szCs w:val="18"/>
              </w:rPr>
              <w:t>Jiadi</w:t>
            </w:r>
            <w:proofErr w:type="spellEnd"/>
            <w:r w:rsidRPr="00602A2B">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743062D" w14:textId="77777777" w:rsidR="00602A2B" w:rsidRPr="00602A2B" w:rsidRDefault="00602A2B" w:rsidP="002752BD">
            <w:pPr>
              <w:spacing w:before="20" w:after="20" w:line="240" w:lineRule="auto"/>
              <w:rPr>
                <w:rFonts w:ascii="Arial" w:hAnsi="Arial" w:cs="Arial"/>
                <w:bCs/>
                <w:sz w:val="18"/>
                <w:szCs w:val="18"/>
              </w:rPr>
            </w:pPr>
            <w:proofErr w:type="spellStart"/>
            <w:r w:rsidRPr="00602A2B">
              <w:rPr>
                <w:rFonts w:ascii="Arial" w:hAnsi="Arial" w:cs="Arial"/>
                <w:bCs/>
                <w:sz w:val="18"/>
                <w:szCs w:val="18"/>
              </w:rPr>
              <w:t>pCR</w:t>
            </w:r>
            <w:proofErr w:type="spellEnd"/>
          </w:p>
          <w:p w14:paraId="60D12853" w14:textId="2150CD9B"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39C8BBD" w14:textId="77777777" w:rsid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Revision of S6-254184.</w:t>
            </w:r>
          </w:p>
          <w:p w14:paraId="5304F32F" w14:textId="33EC844F" w:rsidR="00602A2B" w:rsidRPr="00CF71EC" w:rsidRDefault="00602A2B"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FF235A6" w14:textId="77777777" w:rsidR="00602A2B" w:rsidRPr="00602A2B" w:rsidRDefault="00602A2B" w:rsidP="002752BD">
            <w:pPr>
              <w:spacing w:before="20" w:after="20" w:line="240" w:lineRule="auto"/>
              <w:rPr>
                <w:rFonts w:ascii="Arial" w:hAnsi="Arial" w:cs="Arial"/>
                <w:bCs/>
                <w:sz w:val="18"/>
                <w:szCs w:val="18"/>
              </w:rPr>
            </w:pPr>
          </w:p>
        </w:tc>
      </w:tr>
      <w:tr w:rsidR="003D7DEF" w:rsidRPr="00CF71EC" w14:paraId="7D04E476" w14:textId="77777777" w:rsidTr="00602A2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1C0BA3" w14:textId="6017320C" w:rsidR="003D7DEF" w:rsidRPr="003D7DEF" w:rsidRDefault="003D7DEF" w:rsidP="002752BD">
            <w:pPr>
              <w:spacing w:before="20" w:after="20" w:line="240" w:lineRule="auto"/>
              <w:rPr>
                <w:rFonts w:ascii="Arial" w:hAnsi="Arial" w:cs="Arial"/>
                <w:bCs/>
                <w:sz w:val="18"/>
                <w:szCs w:val="18"/>
              </w:rPr>
            </w:pPr>
            <w:hyperlink r:id="rId180" w:history="1">
              <w:r w:rsidRPr="003D7DEF">
                <w:rPr>
                  <w:rStyle w:val="Hyperlink"/>
                  <w:rFonts w:ascii="Arial" w:hAnsi="Arial" w:cs="Arial"/>
                  <w:bCs/>
                  <w:sz w:val="18"/>
                  <w:szCs w:val="18"/>
                </w:rPr>
                <w:t>S6-254185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2F72DA1" w14:textId="5657199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solution#1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F9E42EB" w14:textId="667D243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E1A26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7A0B82" w14:textId="3D20D74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61867C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51DFD6" w14:textId="3C342E6C" w:rsidR="003D7DEF"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Revised to S6-254628</w:t>
            </w:r>
          </w:p>
        </w:tc>
      </w:tr>
      <w:tr w:rsidR="00602A2B" w:rsidRPr="00CF71EC" w14:paraId="4167E77A" w14:textId="77777777" w:rsidTr="00602A2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D756CAF" w14:textId="4A280B23" w:rsidR="00602A2B" w:rsidRPr="00602A2B" w:rsidRDefault="00602A2B" w:rsidP="002752BD">
            <w:pPr>
              <w:spacing w:before="20" w:after="20" w:line="240" w:lineRule="auto"/>
            </w:pPr>
            <w:r w:rsidRPr="00602A2B">
              <w:rPr>
                <w:rFonts w:ascii="Arial" w:hAnsi="Arial" w:cs="Arial"/>
                <w:sz w:val="18"/>
              </w:rPr>
              <w:t>S6-254628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D76032" w14:textId="7D40130E"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Update of solution#1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D924A35" w14:textId="1E27FC05"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China Mobile M2M Company Ltd. (</w:t>
            </w:r>
            <w:proofErr w:type="spellStart"/>
            <w:r w:rsidRPr="00602A2B">
              <w:rPr>
                <w:rFonts w:ascii="Arial" w:hAnsi="Arial" w:cs="Arial"/>
                <w:bCs/>
                <w:sz w:val="18"/>
                <w:szCs w:val="18"/>
              </w:rPr>
              <w:t>Jiadi</w:t>
            </w:r>
            <w:proofErr w:type="spellEnd"/>
            <w:r w:rsidRPr="00602A2B">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70194F3" w14:textId="77777777" w:rsidR="00602A2B" w:rsidRPr="00602A2B" w:rsidRDefault="00602A2B" w:rsidP="002752BD">
            <w:pPr>
              <w:spacing w:before="20" w:after="20" w:line="240" w:lineRule="auto"/>
              <w:rPr>
                <w:rFonts w:ascii="Arial" w:hAnsi="Arial" w:cs="Arial"/>
                <w:bCs/>
                <w:sz w:val="18"/>
                <w:szCs w:val="18"/>
              </w:rPr>
            </w:pPr>
            <w:proofErr w:type="spellStart"/>
            <w:r w:rsidRPr="00602A2B">
              <w:rPr>
                <w:rFonts w:ascii="Arial" w:hAnsi="Arial" w:cs="Arial"/>
                <w:bCs/>
                <w:sz w:val="18"/>
                <w:szCs w:val="18"/>
              </w:rPr>
              <w:t>pCR</w:t>
            </w:r>
            <w:proofErr w:type="spellEnd"/>
          </w:p>
          <w:p w14:paraId="2035D0C3" w14:textId="02BC056C"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FF02E5D" w14:textId="77777777" w:rsid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Revision of S6-254185.</w:t>
            </w:r>
          </w:p>
          <w:p w14:paraId="7AAF0245" w14:textId="77777777" w:rsidR="00602A2B" w:rsidRDefault="00602A2B" w:rsidP="002752BD">
            <w:pPr>
              <w:spacing w:before="20" w:after="20" w:line="240" w:lineRule="auto"/>
              <w:rPr>
                <w:rFonts w:ascii="Arial" w:hAnsi="Arial" w:cs="Arial"/>
                <w:bCs/>
                <w:sz w:val="18"/>
                <w:szCs w:val="18"/>
              </w:rPr>
            </w:pPr>
          </w:p>
          <w:p w14:paraId="4B9685E8" w14:textId="795C01AC" w:rsidR="00602A2B" w:rsidRPr="00CF71EC" w:rsidRDefault="00602A2B" w:rsidP="002752BD">
            <w:pPr>
              <w:spacing w:before="20" w:after="20" w:line="240" w:lineRule="auto"/>
              <w:rPr>
                <w:rFonts w:ascii="Arial" w:hAnsi="Arial" w:cs="Arial"/>
                <w:bCs/>
                <w:sz w:val="18"/>
                <w:szCs w:val="18"/>
              </w:rPr>
            </w:pPr>
            <w:r>
              <w:rPr>
                <w:rFonts w:ascii="Arial" w:hAnsi="Arial" w:cs="Arial"/>
                <w:bCs/>
                <w:sz w:val="18"/>
                <w:szCs w:val="18"/>
              </w:rPr>
              <w:t xml:space="preserve">The only change us to correct the cover page, as the </w:t>
            </w:r>
            <w:proofErr w:type="spellStart"/>
            <w:r>
              <w:rPr>
                <w:rFonts w:ascii="Arial" w:hAnsi="Arial" w:cs="Arial"/>
                <w:bCs/>
                <w:sz w:val="18"/>
                <w:szCs w:val="18"/>
              </w:rPr>
              <w:t>pCR</w:t>
            </w:r>
            <w:proofErr w:type="spellEnd"/>
            <w:r>
              <w:rPr>
                <w:rFonts w:ascii="Arial" w:hAnsi="Arial" w:cs="Arial"/>
                <w:bCs/>
                <w:sz w:val="18"/>
                <w:szCs w:val="18"/>
              </w:rPr>
              <w:t xml:space="preserve"> does not evaluate the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89BF08B" w14:textId="4759C083" w:rsidR="00602A2B" w:rsidRPr="00602A2B" w:rsidRDefault="00602A2B" w:rsidP="002752BD">
            <w:pPr>
              <w:spacing w:before="20" w:after="20" w:line="240" w:lineRule="auto"/>
              <w:rPr>
                <w:rFonts w:ascii="Arial" w:hAnsi="Arial" w:cs="Arial"/>
                <w:bCs/>
                <w:sz w:val="18"/>
                <w:szCs w:val="18"/>
              </w:rPr>
            </w:pPr>
            <w:r>
              <w:rPr>
                <w:rFonts w:ascii="Arial" w:hAnsi="Arial" w:cs="Arial"/>
                <w:bCs/>
                <w:sz w:val="18"/>
                <w:szCs w:val="18"/>
              </w:rPr>
              <w:t>Approved</w:t>
            </w:r>
          </w:p>
        </w:tc>
      </w:tr>
      <w:tr w:rsidR="003D7DEF" w:rsidRPr="00CF71EC" w14:paraId="6658CB8D" w14:textId="77777777" w:rsidTr="009307F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62A402D" w14:textId="451834C0" w:rsidR="003D7DEF" w:rsidRPr="003D7DEF" w:rsidRDefault="003D7DEF" w:rsidP="002752BD">
            <w:pPr>
              <w:spacing w:before="20" w:after="20" w:line="240" w:lineRule="auto"/>
              <w:rPr>
                <w:rFonts w:ascii="Arial" w:hAnsi="Arial" w:cs="Arial"/>
                <w:bCs/>
                <w:sz w:val="18"/>
                <w:szCs w:val="18"/>
              </w:rPr>
            </w:pPr>
            <w:hyperlink r:id="rId181" w:history="1">
              <w:r w:rsidRPr="003D7DEF">
                <w:rPr>
                  <w:rStyle w:val="Hyperlink"/>
                  <w:rFonts w:ascii="Arial" w:hAnsi="Arial" w:cs="Arial"/>
                  <w:bCs/>
                  <w:sz w:val="18"/>
                  <w:szCs w:val="18"/>
                </w:rPr>
                <w:t>S6-254299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3DECC5AE" w14:textId="459531C8"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clause 7.1 General and clause 7.2 Mapping of Solutions to Key Issues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F687B0E" w14:textId="07A395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9999895"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458F92" w14:textId="147F772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5A1927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27C51BF" w14:textId="7DD0F923" w:rsidR="003D7DEF"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Approved</w:t>
            </w:r>
          </w:p>
        </w:tc>
      </w:tr>
      <w:tr w:rsidR="003D7DEF" w:rsidRPr="00CF71EC" w14:paraId="1AC14547" w14:textId="77777777" w:rsidTr="009307F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8F3D01D" w14:textId="05CD330D" w:rsidR="003D7DEF" w:rsidRPr="003D7DEF" w:rsidRDefault="003D7DEF" w:rsidP="002752BD">
            <w:pPr>
              <w:spacing w:before="20" w:after="20" w:line="240" w:lineRule="auto"/>
              <w:rPr>
                <w:rFonts w:ascii="Arial" w:hAnsi="Arial" w:cs="Arial"/>
                <w:bCs/>
                <w:sz w:val="18"/>
                <w:szCs w:val="18"/>
              </w:rPr>
            </w:pPr>
            <w:hyperlink r:id="rId182" w:history="1">
              <w:r w:rsidRPr="003D7DEF">
                <w:rPr>
                  <w:rStyle w:val="Hyperlink"/>
                  <w:rFonts w:ascii="Arial" w:hAnsi="Arial" w:cs="Arial"/>
                  <w:bCs/>
                  <w:sz w:val="18"/>
                  <w:szCs w:val="18"/>
                </w:rPr>
                <w:t>S6-254300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C83E8A9" w14:textId="4C65E260"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w:t>
            </w:r>
            <w:proofErr w:type="gramStart"/>
            <w:r>
              <w:rPr>
                <w:rFonts w:ascii="Arial" w:hAnsi="Arial" w:cs="Arial"/>
                <w:bCs/>
                <w:sz w:val="18"/>
                <w:szCs w:val="18"/>
              </w:rPr>
              <w:t>on  Alignment</w:t>
            </w:r>
            <w:proofErr w:type="gramEnd"/>
            <w:r>
              <w:rPr>
                <w:rFonts w:ascii="Arial" w:hAnsi="Arial" w:cs="Arial"/>
                <w:bCs/>
                <w:sz w:val="18"/>
                <w:szCs w:val="18"/>
              </w:rPr>
              <w:t xml:space="preserve"> 8.4.2 and 8.4.3 service flows with SA2 Rel-19 support for IMS Capability Exposure Framework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B818C77" w14:textId="7BAA4F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2C344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F66874" w14:textId="1DDE314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F11FEF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6EEE85" w14:textId="77D255F7" w:rsidR="003D7DEF"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Revised to S6-254629</w:t>
            </w:r>
          </w:p>
        </w:tc>
      </w:tr>
      <w:tr w:rsidR="009307F6" w:rsidRPr="00CF71EC" w14:paraId="051BD208" w14:textId="77777777" w:rsidTr="009307F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6124CF3" w14:textId="17553C26" w:rsidR="009307F6" w:rsidRPr="009307F6" w:rsidRDefault="009307F6" w:rsidP="002752BD">
            <w:pPr>
              <w:spacing w:before="20" w:after="20" w:line="240" w:lineRule="auto"/>
            </w:pPr>
            <w:r w:rsidRPr="009307F6">
              <w:rPr>
                <w:rFonts w:ascii="Arial" w:hAnsi="Arial" w:cs="Arial"/>
                <w:sz w:val="18"/>
              </w:rPr>
              <w:t>S6-254629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71EAA52" w14:textId="3BF13CF8"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r w:rsidRPr="009307F6">
              <w:rPr>
                <w:rFonts w:ascii="Arial" w:hAnsi="Arial" w:cs="Arial"/>
                <w:bCs/>
                <w:sz w:val="18"/>
                <w:szCs w:val="18"/>
              </w:rPr>
              <w:t xml:space="preserve"> on Solution </w:t>
            </w:r>
            <w:proofErr w:type="gramStart"/>
            <w:r w:rsidRPr="009307F6">
              <w:rPr>
                <w:rFonts w:ascii="Arial" w:hAnsi="Arial" w:cs="Arial"/>
                <w:bCs/>
                <w:sz w:val="18"/>
                <w:szCs w:val="18"/>
              </w:rPr>
              <w:t>on  Alignment</w:t>
            </w:r>
            <w:proofErr w:type="gramEnd"/>
            <w:r w:rsidRPr="009307F6">
              <w:rPr>
                <w:rFonts w:ascii="Arial" w:hAnsi="Arial" w:cs="Arial"/>
                <w:bCs/>
                <w:sz w:val="18"/>
                <w:szCs w:val="18"/>
              </w:rPr>
              <w:t xml:space="preserve"> 8.4.2 and 8.4.3 service flows with SA2 Rel-19 support for IMS Capability Exposure Framework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E78CD6D" w14:textId="30BCD4A8"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13C51A3" w14:textId="77777777"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p>
          <w:p w14:paraId="3B6DACEF" w14:textId="3214C00B"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97B503D" w14:textId="77777777" w:rsid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Revision of S6-254300.</w:t>
            </w:r>
          </w:p>
          <w:p w14:paraId="79901A99" w14:textId="61183A24" w:rsidR="009307F6" w:rsidRPr="00CF71EC" w:rsidRDefault="009307F6"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8594E41" w14:textId="77777777" w:rsidR="009307F6" w:rsidRPr="009307F6" w:rsidRDefault="009307F6" w:rsidP="002752BD">
            <w:pPr>
              <w:spacing w:before="20" w:after="20" w:line="240" w:lineRule="auto"/>
              <w:rPr>
                <w:rFonts w:ascii="Arial" w:hAnsi="Arial" w:cs="Arial"/>
                <w:bCs/>
                <w:sz w:val="18"/>
                <w:szCs w:val="18"/>
              </w:rPr>
            </w:pPr>
          </w:p>
        </w:tc>
      </w:tr>
      <w:tr w:rsidR="003D7DEF" w:rsidRPr="00CF71EC" w14:paraId="2DC7F6F8" w14:textId="77777777" w:rsidTr="009307F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DE9C80B" w14:textId="41336942" w:rsidR="003D7DEF" w:rsidRPr="003D7DEF" w:rsidRDefault="003D7DEF" w:rsidP="002752BD">
            <w:pPr>
              <w:spacing w:before="20" w:after="20" w:line="240" w:lineRule="auto"/>
              <w:rPr>
                <w:rFonts w:ascii="Arial" w:hAnsi="Arial" w:cs="Arial"/>
                <w:bCs/>
                <w:sz w:val="18"/>
                <w:szCs w:val="18"/>
              </w:rPr>
            </w:pPr>
            <w:hyperlink r:id="rId183" w:history="1">
              <w:r w:rsidRPr="003D7DEF">
                <w:rPr>
                  <w:rStyle w:val="Hyperlink"/>
                  <w:rFonts w:ascii="Arial" w:hAnsi="Arial" w:cs="Arial"/>
                  <w:bCs/>
                  <w:sz w:val="18"/>
                  <w:szCs w:val="18"/>
                </w:rPr>
                <w:t>S6-254301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CAC504D" w14:textId="20E6F462"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enable the A2</w:t>
            </w:r>
            <w:proofErr w:type="gramStart"/>
            <w:r>
              <w:rPr>
                <w:rFonts w:ascii="Arial" w:hAnsi="Arial" w:cs="Arial"/>
                <w:bCs/>
                <w:sz w:val="18"/>
                <w:szCs w:val="18"/>
              </w:rPr>
              <w:t>P  avatar</w:t>
            </w:r>
            <w:proofErr w:type="gramEnd"/>
            <w:r>
              <w:rPr>
                <w:rFonts w:ascii="Arial" w:hAnsi="Arial" w:cs="Arial"/>
                <w:bCs/>
                <w:sz w:val="18"/>
                <w:szCs w:val="18"/>
              </w:rPr>
              <w:t xml:space="preserve">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99148A7" w14:textId="573A0C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957A7B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9D0EB9" w14:textId="12C98D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4ACA2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13A89DF" w14:textId="41A30CB4" w:rsidR="003D7DEF"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Revised to S6-254630</w:t>
            </w:r>
          </w:p>
        </w:tc>
      </w:tr>
      <w:tr w:rsidR="009307F6" w:rsidRPr="00CF71EC" w14:paraId="42F3D21F" w14:textId="77777777" w:rsidTr="00851A6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276CFED" w14:textId="1ED0BBC4" w:rsidR="009307F6" w:rsidRPr="009307F6" w:rsidRDefault="009307F6" w:rsidP="002752BD">
            <w:pPr>
              <w:spacing w:before="20" w:after="20" w:line="240" w:lineRule="auto"/>
            </w:pPr>
            <w:r w:rsidRPr="009307F6">
              <w:rPr>
                <w:rFonts w:ascii="Arial" w:hAnsi="Arial" w:cs="Arial"/>
                <w:sz w:val="18"/>
              </w:rPr>
              <w:t>S6-254630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313827B" w14:textId="48C01323"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r w:rsidRPr="009307F6">
              <w:rPr>
                <w:rFonts w:ascii="Arial" w:hAnsi="Arial" w:cs="Arial"/>
                <w:bCs/>
                <w:sz w:val="18"/>
                <w:szCs w:val="18"/>
              </w:rPr>
              <w:t xml:space="preserve"> on Solution on enable the A2</w:t>
            </w:r>
            <w:proofErr w:type="gramStart"/>
            <w:r w:rsidRPr="009307F6">
              <w:rPr>
                <w:rFonts w:ascii="Arial" w:hAnsi="Arial" w:cs="Arial"/>
                <w:bCs/>
                <w:sz w:val="18"/>
                <w:szCs w:val="18"/>
              </w:rPr>
              <w:t>P  avatar</w:t>
            </w:r>
            <w:proofErr w:type="gramEnd"/>
            <w:r w:rsidRPr="009307F6">
              <w:rPr>
                <w:rFonts w:ascii="Arial" w:hAnsi="Arial" w:cs="Arial"/>
                <w:bCs/>
                <w:sz w:val="18"/>
                <w:szCs w:val="18"/>
              </w:rPr>
              <w:t xml:space="preserve">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E8151D1" w14:textId="0BAB03C1"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E1C333E" w14:textId="77777777"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p>
          <w:p w14:paraId="722CB469" w14:textId="2AE6B4BB"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539763A" w14:textId="77777777" w:rsid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Revision of S6-254301.</w:t>
            </w:r>
          </w:p>
          <w:p w14:paraId="38121928" w14:textId="6FB0304A" w:rsidR="009307F6" w:rsidRPr="00CF71EC" w:rsidRDefault="009307F6"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95BD47F" w14:textId="77777777" w:rsidR="009307F6" w:rsidRPr="009307F6" w:rsidRDefault="009307F6" w:rsidP="002752BD">
            <w:pPr>
              <w:spacing w:before="20" w:after="20" w:line="240" w:lineRule="auto"/>
              <w:rPr>
                <w:rFonts w:ascii="Arial" w:hAnsi="Arial" w:cs="Arial"/>
                <w:bCs/>
                <w:sz w:val="18"/>
                <w:szCs w:val="18"/>
              </w:rPr>
            </w:pPr>
          </w:p>
        </w:tc>
      </w:tr>
      <w:tr w:rsidR="003D7DEF" w:rsidRPr="00CF71EC" w14:paraId="2B3081E3" w14:textId="77777777" w:rsidTr="00851A6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0FD2A98" w14:textId="212992D2" w:rsidR="003D7DEF" w:rsidRPr="003D7DEF" w:rsidRDefault="003D7DEF" w:rsidP="002752BD">
            <w:pPr>
              <w:spacing w:before="20" w:after="20" w:line="240" w:lineRule="auto"/>
              <w:rPr>
                <w:rFonts w:ascii="Arial" w:hAnsi="Arial" w:cs="Arial"/>
                <w:bCs/>
                <w:sz w:val="18"/>
                <w:szCs w:val="18"/>
              </w:rPr>
            </w:pPr>
            <w:hyperlink r:id="rId184" w:history="1">
              <w:r w:rsidRPr="003D7DEF">
                <w:rPr>
                  <w:rStyle w:val="Hyperlink"/>
                  <w:rFonts w:ascii="Arial" w:hAnsi="Arial" w:cs="Arial"/>
                  <w:bCs/>
                  <w:sz w:val="18"/>
                  <w:szCs w:val="18"/>
                </w:rPr>
                <w:t>S6-254303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B57ED7A" w14:textId="0236BDDE"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enablement of standalone DC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3E1626" w14:textId="091EA9A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10ED88"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E46574" w14:textId="3A7534C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C14EF1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24A73C" w14:textId="39C92E59" w:rsidR="003D7DEF"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Revised to S6-254631</w:t>
            </w:r>
          </w:p>
        </w:tc>
      </w:tr>
      <w:tr w:rsidR="00851A61" w:rsidRPr="00CF71EC" w14:paraId="3B053750" w14:textId="77777777" w:rsidTr="00851A6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8E13FE1" w14:textId="5227D1D3" w:rsidR="00851A61" w:rsidRPr="00851A61" w:rsidRDefault="00851A61" w:rsidP="002752BD">
            <w:pPr>
              <w:spacing w:before="20" w:after="20" w:line="240" w:lineRule="auto"/>
            </w:pPr>
            <w:r w:rsidRPr="00851A61">
              <w:rPr>
                <w:rFonts w:ascii="Arial" w:hAnsi="Arial" w:cs="Arial"/>
                <w:sz w:val="18"/>
              </w:rPr>
              <w:t>S6-254631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45C87B0" w14:textId="5CA97CB8" w:rsidR="00851A61" w:rsidRPr="00851A61" w:rsidRDefault="00851A61" w:rsidP="002752BD">
            <w:pPr>
              <w:spacing w:before="20" w:after="20" w:line="240" w:lineRule="auto"/>
              <w:rPr>
                <w:rFonts w:ascii="Arial" w:hAnsi="Arial" w:cs="Arial"/>
                <w:bCs/>
                <w:sz w:val="18"/>
                <w:szCs w:val="18"/>
              </w:rPr>
            </w:pPr>
            <w:proofErr w:type="spellStart"/>
            <w:r w:rsidRPr="00851A61">
              <w:rPr>
                <w:rFonts w:ascii="Arial" w:hAnsi="Arial" w:cs="Arial"/>
                <w:bCs/>
                <w:sz w:val="18"/>
                <w:szCs w:val="18"/>
              </w:rPr>
              <w:t>pCR</w:t>
            </w:r>
            <w:proofErr w:type="spellEnd"/>
            <w:r w:rsidRPr="00851A61">
              <w:rPr>
                <w:rFonts w:ascii="Arial" w:hAnsi="Arial" w:cs="Arial"/>
                <w:bCs/>
                <w:sz w:val="18"/>
                <w:szCs w:val="18"/>
              </w:rPr>
              <w:t xml:space="preserve"> on Solution on enablement of standalone DC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CCE2275" w14:textId="6D227C5A" w:rsidR="00851A61"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A09C5FF" w14:textId="77777777" w:rsidR="00851A61" w:rsidRPr="00851A61" w:rsidRDefault="00851A61" w:rsidP="002752BD">
            <w:pPr>
              <w:spacing w:before="20" w:after="20" w:line="240" w:lineRule="auto"/>
              <w:rPr>
                <w:rFonts w:ascii="Arial" w:hAnsi="Arial" w:cs="Arial"/>
                <w:bCs/>
                <w:sz w:val="18"/>
                <w:szCs w:val="18"/>
              </w:rPr>
            </w:pPr>
            <w:proofErr w:type="spellStart"/>
            <w:r w:rsidRPr="00851A61">
              <w:rPr>
                <w:rFonts w:ascii="Arial" w:hAnsi="Arial" w:cs="Arial"/>
                <w:bCs/>
                <w:sz w:val="18"/>
                <w:szCs w:val="18"/>
              </w:rPr>
              <w:t>pCR</w:t>
            </w:r>
            <w:proofErr w:type="spellEnd"/>
          </w:p>
          <w:p w14:paraId="3B0CD332" w14:textId="33FD88D3" w:rsidR="00851A61"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BB751A3" w14:textId="77777777" w:rsid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Revision of S6-254303.</w:t>
            </w:r>
          </w:p>
          <w:p w14:paraId="760F0631" w14:textId="2076E18B" w:rsidR="00851A61" w:rsidRPr="00CF71EC" w:rsidRDefault="00851A61"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96D8E9F" w14:textId="77777777" w:rsidR="00851A61" w:rsidRPr="00851A61" w:rsidRDefault="00851A61" w:rsidP="002752BD">
            <w:pPr>
              <w:spacing w:before="20" w:after="20" w:line="240" w:lineRule="auto"/>
              <w:rPr>
                <w:rFonts w:ascii="Arial" w:hAnsi="Arial" w:cs="Arial"/>
                <w:bCs/>
                <w:sz w:val="18"/>
                <w:szCs w:val="18"/>
              </w:rPr>
            </w:pPr>
          </w:p>
        </w:tc>
      </w:tr>
      <w:tr w:rsidR="003D7DEF" w:rsidRPr="00CF71EC" w14:paraId="31EA981D" w14:textId="77777777" w:rsidTr="00851A6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EFDB7B9" w14:textId="2653235C" w:rsidR="003D7DEF" w:rsidRPr="003D7DEF" w:rsidRDefault="003D7DEF" w:rsidP="002752BD">
            <w:pPr>
              <w:spacing w:before="20" w:after="20" w:line="240" w:lineRule="auto"/>
              <w:rPr>
                <w:rFonts w:ascii="Arial" w:hAnsi="Arial" w:cs="Arial"/>
                <w:bCs/>
                <w:sz w:val="18"/>
                <w:szCs w:val="18"/>
              </w:rPr>
            </w:pPr>
            <w:hyperlink r:id="rId185" w:history="1">
              <w:r w:rsidRPr="003D7DEF">
                <w:rPr>
                  <w:rStyle w:val="Hyperlink"/>
                  <w:rFonts w:ascii="Arial" w:hAnsi="Arial" w:cs="Arial"/>
                  <w:bCs/>
                  <w:sz w:val="18"/>
                  <w:szCs w:val="18"/>
                </w:rPr>
                <w:t>S6-254305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567DF76B" w14:textId="6B4FAFE2"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on Solution #2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9899B17" w14:textId="6B1B674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7608BB7"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0F8550" w14:textId="1DDCB0B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17A449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AA68936" w14:textId="343711CB" w:rsidR="003D7DEF"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Approved</w:t>
            </w:r>
          </w:p>
        </w:tc>
      </w:tr>
      <w:tr w:rsidR="002752BD" w:rsidRPr="00CF71EC" w14:paraId="63AAD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435441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A81E0A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394264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58D7A2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F946736"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B48672C"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0EE23EE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B87AC1A"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20FF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32AFD" w14:textId="67E64410" w:rsidR="002752BD" w:rsidRPr="00CF71EC" w:rsidRDefault="00045319" w:rsidP="002752BD">
            <w:pPr>
              <w:spacing w:before="20" w:after="20" w:line="240" w:lineRule="auto"/>
              <w:rPr>
                <w:rFonts w:ascii="Arial" w:hAnsi="Arial" w:cs="Arial"/>
                <w:b/>
              </w:rPr>
            </w:pPr>
            <w:r>
              <w:rPr>
                <w:rFonts w:ascii="Arial" w:hAnsi="Arial" w:cs="Arial"/>
                <w:b/>
              </w:rPr>
              <w:t>9.7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0E4D8F1" w14:textId="5D150F5D" w:rsidR="002752BD" w:rsidRPr="00A633DF" w:rsidRDefault="00A0400C" w:rsidP="002752BD">
            <w:pPr>
              <w:spacing w:before="20" w:after="20" w:line="240" w:lineRule="auto"/>
              <w:rPr>
                <w:rFonts w:ascii="Arial" w:hAnsi="Arial" w:cs="Arial"/>
                <w:b/>
                <w:bCs/>
                <w:lang w:val="en-US"/>
              </w:rPr>
            </w:pPr>
            <w:r w:rsidRPr="00A0400C">
              <w:rPr>
                <w:rFonts w:ascii="Arial" w:hAnsi="Arial" w:cs="Arial"/>
                <w:b/>
                <w:bCs/>
              </w:rPr>
              <w:t>FS_</w:t>
            </w:r>
            <w:r w:rsidRPr="00A633DF">
              <w:rPr>
                <w:rFonts w:ascii="Arial" w:hAnsi="Arial" w:cs="Arial"/>
                <w:b/>
                <w:bCs/>
              </w:rPr>
              <w:t>SEALDD_Ph3</w:t>
            </w:r>
            <w:r w:rsidR="002752BD" w:rsidRPr="00A633DF">
              <w:rPr>
                <w:rFonts w:ascii="Arial" w:hAnsi="Arial" w:cs="Arial"/>
                <w:b/>
                <w:bCs/>
                <w:lang w:val="en-US"/>
              </w:rPr>
              <w:t xml:space="preserve"> – </w:t>
            </w:r>
            <w:r w:rsidR="00A633DF" w:rsidRPr="00A633DF">
              <w:rPr>
                <w:rFonts w:ascii="Arial" w:eastAsia="Times New Roman" w:hAnsi="Arial"/>
                <w:b/>
                <w:bCs/>
                <w:lang w:eastAsia="ja-JP"/>
              </w:rPr>
              <w:t>Study on SEAL data delivery Phase 3</w:t>
            </w:r>
          </w:p>
          <w:p w14:paraId="09319725" w14:textId="77777777" w:rsidR="002752BD" w:rsidRDefault="002752BD" w:rsidP="002752BD">
            <w:pPr>
              <w:spacing w:before="20" w:after="20" w:line="240" w:lineRule="auto"/>
              <w:rPr>
                <w:rFonts w:ascii="Arial" w:hAnsi="Arial" w:cs="Arial"/>
                <w:b/>
                <w:bCs/>
                <w:lang w:val="en-US"/>
              </w:rPr>
            </w:pPr>
            <w:r w:rsidRPr="00A633DF">
              <w:rPr>
                <w:rFonts w:ascii="Arial" w:hAnsi="Arial" w:cs="Arial"/>
                <w:b/>
                <w:bCs/>
                <w:lang w:val="en-US"/>
              </w:rPr>
              <w:t xml:space="preserve">Rapporteur: </w:t>
            </w:r>
            <w:proofErr w:type="spellStart"/>
            <w:r w:rsidR="00A0400C" w:rsidRPr="00A633DF">
              <w:rPr>
                <w:rFonts w:ascii="Arial" w:hAnsi="Arial" w:cs="Arial"/>
                <w:b/>
                <w:bCs/>
                <w:lang w:val="en-US"/>
              </w:rPr>
              <w:t>Cuili</w:t>
            </w:r>
            <w:proofErr w:type="spellEnd"/>
            <w:r w:rsidR="00A0400C" w:rsidRPr="00A633DF">
              <w:rPr>
                <w:rFonts w:ascii="Arial" w:hAnsi="Arial" w:cs="Arial"/>
                <w:b/>
                <w:bCs/>
                <w:lang w:val="en-US"/>
              </w:rPr>
              <w:t xml:space="preserve"> Ge, Huawei</w:t>
            </w:r>
          </w:p>
          <w:p w14:paraId="70A97601" w14:textId="35A238C5"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4</w:t>
            </w:r>
            <w:r w:rsidR="00C0019D" w:rsidRPr="00CF71EC">
              <w:rPr>
                <w:rFonts w:ascii="Arial" w:hAnsi="Arial" w:cs="Arial"/>
                <w:b/>
                <w:bCs/>
                <w:lang w:val="en-US"/>
              </w:rPr>
              <w:t xml:space="preserve"> papers</w:t>
            </w:r>
          </w:p>
        </w:tc>
      </w:tr>
      <w:tr w:rsidR="002752BD" w:rsidRPr="00CF71EC" w14:paraId="1A812BF7" w14:textId="77777777" w:rsidTr="00510A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CE729E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B40BD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DB08F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98056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B7B199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C91A55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3689E519" w14:textId="77777777" w:rsidTr="005F657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E90E350" w14:textId="462791EC" w:rsidR="003D7DEF" w:rsidRPr="003D7DEF" w:rsidRDefault="003D7DEF" w:rsidP="002752BD">
            <w:pPr>
              <w:spacing w:before="20" w:after="20" w:line="240" w:lineRule="auto"/>
              <w:rPr>
                <w:rFonts w:ascii="Arial" w:hAnsi="Arial" w:cs="Arial"/>
                <w:bCs/>
                <w:sz w:val="18"/>
                <w:szCs w:val="18"/>
              </w:rPr>
            </w:pPr>
            <w:hyperlink r:id="rId186" w:history="1">
              <w:r w:rsidRPr="003D7DEF">
                <w:rPr>
                  <w:rStyle w:val="Hyperlink"/>
                  <w:rFonts w:ascii="Arial" w:hAnsi="Arial" w:cs="Arial"/>
                  <w:bCs/>
                  <w:sz w:val="18"/>
                  <w:szCs w:val="18"/>
                </w:rPr>
                <w:t>S6-254145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76D6F3F" w14:textId="22C2E1C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 on SEALDD and NRM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C518F0A" w14:textId="295BB6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E95396" w14:textId="3E69C3D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8A35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DF3891" w14:textId="6EC4848C" w:rsidR="003D7DEF" w:rsidRPr="00510AD3" w:rsidRDefault="00510AD3" w:rsidP="002752BD">
            <w:pPr>
              <w:spacing w:before="20" w:after="20" w:line="240" w:lineRule="auto"/>
              <w:rPr>
                <w:rFonts w:ascii="Arial" w:hAnsi="Arial" w:cs="Arial"/>
                <w:bCs/>
                <w:sz w:val="18"/>
                <w:szCs w:val="18"/>
              </w:rPr>
            </w:pPr>
            <w:r w:rsidRPr="00510AD3">
              <w:rPr>
                <w:rFonts w:ascii="Arial" w:hAnsi="Arial" w:cs="Arial"/>
                <w:bCs/>
                <w:sz w:val="18"/>
                <w:szCs w:val="18"/>
              </w:rPr>
              <w:t>Noted</w:t>
            </w:r>
          </w:p>
        </w:tc>
      </w:tr>
      <w:tr w:rsidR="003D7DEF" w:rsidRPr="00CF71EC" w14:paraId="46DC15C7" w14:textId="77777777" w:rsidTr="005F657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DA96C0A" w14:textId="0F7C676A" w:rsidR="003D7DEF" w:rsidRPr="003D7DEF" w:rsidRDefault="003D7DEF" w:rsidP="002752BD">
            <w:pPr>
              <w:spacing w:before="20" w:after="20" w:line="240" w:lineRule="auto"/>
              <w:rPr>
                <w:rFonts w:ascii="Arial" w:hAnsi="Arial" w:cs="Arial"/>
                <w:bCs/>
                <w:sz w:val="18"/>
                <w:szCs w:val="18"/>
              </w:rPr>
            </w:pPr>
            <w:hyperlink r:id="rId187" w:history="1">
              <w:r w:rsidRPr="003D7DEF">
                <w:rPr>
                  <w:rStyle w:val="Hyperlink"/>
                  <w:rFonts w:ascii="Arial" w:hAnsi="Arial" w:cs="Arial"/>
                  <w:bCs/>
                  <w:sz w:val="18"/>
                  <w:szCs w:val="18"/>
                </w:rPr>
                <w:t>S6-254146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7A27DA5" w14:textId="252F869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of broadcast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FBAFDC2" w14:textId="2B4C4A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DF459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A5B4A6" w14:textId="217E379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100E7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087E25" w14:textId="5A8CF330" w:rsidR="003D7DEF"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Revised to S6-254613</w:t>
            </w:r>
          </w:p>
        </w:tc>
      </w:tr>
      <w:tr w:rsidR="005F6577" w:rsidRPr="00CF71EC" w14:paraId="0F875156" w14:textId="77777777" w:rsidTr="005F657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2C9F886" w14:textId="55481686" w:rsidR="005F6577" w:rsidRPr="005F6577" w:rsidRDefault="005F6577" w:rsidP="002752BD">
            <w:pPr>
              <w:spacing w:before="20" w:after="20" w:line="240" w:lineRule="auto"/>
            </w:pPr>
            <w:r w:rsidRPr="005F6577">
              <w:rPr>
                <w:rFonts w:ascii="Arial" w:hAnsi="Arial" w:cs="Arial"/>
                <w:sz w:val="18"/>
              </w:rPr>
              <w:t>S6-254613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94FEC39" w14:textId="4994FB0E"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new solution of broadcast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A261262" w14:textId="737022E5"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 xml:space="preserve">Huawei, </w:t>
            </w:r>
            <w:proofErr w:type="spellStart"/>
            <w:r w:rsidRPr="005F6577">
              <w:rPr>
                <w:rFonts w:ascii="Arial" w:hAnsi="Arial" w:cs="Arial"/>
                <w:bCs/>
                <w:sz w:val="18"/>
                <w:szCs w:val="18"/>
              </w:rPr>
              <w:t>Hisilicon</w:t>
            </w:r>
            <w:proofErr w:type="spellEnd"/>
            <w:r w:rsidRPr="005F6577">
              <w:rPr>
                <w:rFonts w:ascii="Arial" w:hAnsi="Arial" w:cs="Arial"/>
                <w:bCs/>
                <w:sz w:val="18"/>
                <w:szCs w:val="18"/>
              </w:rPr>
              <w:t xml:space="preserve"> (</w:t>
            </w:r>
            <w:proofErr w:type="spellStart"/>
            <w:r w:rsidRPr="005F6577">
              <w:rPr>
                <w:rFonts w:ascii="Arial" w:hAnsi="Arial" w:cs="Arial"/>
                <w:bCs/>
                <w:sz w:val="18"/>
                <w:szCs w:val="18"/>
              </w:rPr>
              <w:t>Cuili</w:t>
            </w:r>
            <w:proofErr w:type="spellEnd"/>
            <w:r w:rsidRPr="005F6577">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C51899C" w14:textId="77777777" w:rsidR="005F6577" w:rsidRPr="005F6577" w:rsidRDefault="005F6577" w:rsidP="002752BD">
            <w:pPr>
              <w:spacing w:before="20" w:after="20" w:line="240" w:lineRule="auto"/>
              <w:rPr>
                <w:rFonts w:ascii="Arial" w:hAnsi="Arial" w:cs="Arial"/>
                <w:bCs/>
                <w:sz w:val="18"/>
                <w:szCs w:val="18"/>
              </w:rPr>
            </w:pPr>
            <w:proofErr w:type="spellStart"/>
            <w:r w:rsidRPr="005F6577">
              <w:rPr>
                <w:rFonts w:ascii="Arial" w:hAnsi="Arial" w:cs="Arial"/>
                <w:bCs/>
                <w:sz w:val="18"/>
                <w:szCs w:val="18"/>
              </w:rPr>
              <w:t>pCR</w:t>
            </w:r>
            <w:proofErr w:type="spellEnd"/>
          </w:p>
          <w:p w14:paraId="119BF6FD" w14:textId="6F18FFBC"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1A91F7B" w14:textId="77777777" w:rsid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Revision of S6-254146.</w:t>
            </w:r>
          </w:p>
          <w:p w14:paraId="275F10D1" w14:textId="2D17B5E0" w:rsidR="005F6577" w:rsidRPr="00CF71EC" w:rsidRDefault="005F6577"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514F1A7" w14:textId="77777777" w:rsidR="005F6577" w:rsidRPr="005F6577" w:rsidRDefault="005F6577" w:rsidP="002752BD">
            <w:pPr>
              <w:spacing w:before="20" w:after="20" w:line="240" w:lineRule="auto"/>
              <w:rPr>
                <w:rFonts w:ascii="Arial" w:hAnsi="Arial" w:cs="Arial"/>
                <w:bCs/>
                <w:sz w:val="18"/>
                <w:szCs w:val="18"/>
              </w:rPr>
            </w:pPr>
          </w:p>
        </w:tc>
      </w:tr>
      <w:tr w:rsidR="003D7DEF" w:rsidRPr="00CF71EC" w14:paraId="0D8C0496" w14:textId="77777777" w:rsidTr="005F657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7698D5" w14:textId="42F5FECB" w:rsidR="003D7DEF" w:rsidRPr="003D7DEF" w:rsidRDefault="003D7DEF" w:rsidP="002752BD">
            <w:pPr>
              <w:spacing w:before="20" w:after="20" w:line="240" w:lineRule="auto"/>
              <w:rPr>
                <w:rFonts w:ascii="Arial" w:hAnsi="Arial" w:cs="Arial"/>
                <w:bCs/>
                <w:sz w:val="18"/>
                <w:szCs w:val="18"/>
              </w:rPr>
            </w:pPr>
            <w:hyperlink r:id="rId188" w:history="1">
              <w:r w:rsidRPr="003D7DEF">
                <w:rPr>
                  <w:rStyle w:val="Hyperlink"/>
                  <w:rFonts w:ascii="Arial" w:hAnsi="Arial" w:cs="Arial"/>
                  <w:bCs/>
                  <w:sz w:val="18"/>
                  <w:szCs w:val="18"/>
                </w:rPr>
                <w:t>S6-254147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5D2023E" w14:textId="6527E8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of multicast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ACB65A" w14:textId="471303B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D9DDB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0DC6C84" w14:textId="611C091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33BEB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CBDEF24" w14:textId="502961A3" w:rsidR="003D7DEF"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Revised to S6-254614</w:t>
            </w:r>
          </w:p>
        </w:tc>
      </w:tr>
      <w:tr w:rsidR="005F6577" w:rsidRPr="00CF71EC" w14:paraId="74F299F3" w14:textId="77777777" w:rsidTr="00B07A6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493A7D4" w14:textId="1A0903AE" w:rsidR="005F6577" w:rsidRPr="005F6577" w:rsidRDefault="005F6577" w:rsidP="002752BD">
            <w:pPr>
              <w:spacing w:before="20" w:after="20" w:line="240" w:lineRule="auto"/>
            </w:pPr>
            <w:r w:rsidRPr="005F6577">
              <w:rPr>
                <w:rFonts w:ascii="Arial" w:hAnsi="Arial" w:cs="Arial"/>
                <w:sz w:val="18"/>
              </w:rPr>
              <w:t>S6-254614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F9A5C6F" w14:textId="66DEDC30"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new solution of multicast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FD90829" w14:textId="0EB1FD33"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 xml:space="preserve">Huawei, </w:t>
            </w:r>
            <w:proofErr w:type="spellStart"/>
            <w:r w:rsidRPr="005F6577">
              <w:rPr>
                <w:rFonts w:ascii="Arial" w:hAnsi="Arial" w:cs="Arial"/>
                <w:bCs/>
                <w:sz w:val="18"/>
                <w:szCs w:val="18"/>
              </w:rPr>
              <w:t>Hisilicon</w:t>
            </w:r>
            <w:proofErr w:type="spellEnd"/>
            <w:r w:rsidRPr="005F6577">
              <w:rPr>
                <w:rFonts w:ascii="Arial" w:hAnsi="Arial" w:cs="Arial"/>
                <w:bCs/>
                <w:sz w:val="18"/>
                <w:szCs w:val="18"/>
              </w:rPr>
              <w:t xml:space="preserve"> (</w:t>
            </w:r>
            <w:proofErr w:type="spellStart"/>
            <w:r w:rsidRPr="005F6577">
              <w:rPr>
                <w:rFonts w:ascii="Arial" w:hAnsi="Arial" w:cs="Arial"/>
                <w:bCs/>
                <w:sz w:val="18"/>
                <w:szCs w:val="18"/>
              </w:rPr>
              <w:t>Cuili</w:t>
            </w:r>
            <w:proofErr w:type="spellEnd"/>
            <w:r w:rsidRPr="005F6577">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BD2CBFC" w14:textId="77777777" w:rsidR="005F6577" w:rsidRPr="005F6577" w:rsidRDefault="005F6577" w:rsidP="002752BD">
            <w:pPr>
              <w:spacing w:before="20" w:after="20" w:line="240" w:lineRule="auto"/>
              <w:rPr>
                <w:rFonts w:ascii="Arial" w:hAnsi="Arial" w:cs="Arial"/>
                <w:bCs/>
                <w:sz w:val="18"/>
                <w:szCs w:val="18"/>
              </w:rPr>
            </w:pPr>
            <w:proofErr w:type="spellStart"/>
            <w:r w:rsidRPr="005F6577">
              <w:rPr>
                <w:rFonts w:ascii="Arial" w:hAnsi="Arial" w:cs="Arial"/>
                <w:bCs/>
                <w:sz w:val="18"/>
                <w:szCs w:val="18"/>
              </w:rPr>
              <w:t>pCR</w:t>
            </w:r>
            <w:proofErr w:type="spellEnd"/>
          </w:p>
          <w:p w14:paraId="141ACDDC" w14:textId="50E84801"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A86AB59" w14:textId="77777777" w:rsid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Revision of S6-254147.</w:t>
            </w:r>
          </w:p>
          <w:p w14:paraId="635836E7" w14:textId="7A1F36CF" w:rsidR="005F6577" w:rsidRPr="00CF71EC" w:rsidRDefault="005F6577"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A3F2EC8" w14:textId="77777777" w:rsidR="005F6577" w:rsidRPr="005F6577" w:rsidRDefault="005F6577" w:rsidP="002752BD">
            <w:pPr>
              <w:spacing w:before="20" w:after="20" w:line="240" w:lineRule="auto"/>
              <w:rPr>
                <w:rFonts w:ascii="Arial" w:hAnsi="Arial" w:cs="Arial"/>
                <w:bCs/>
                <w:sz w:val="18"/>
                <w:szCs w:val="18"/>
              </w:rPr>
            </w:pPr>
          </w:p>
        </w:tc>
      </w:tr>
      <w:tr w:rsidR="003D7DEF" w:rsidRPr="00CF71EC" w14:paraId="0C7C9C3C" w14:textId="77777777" w:rsidTr="00B07A6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7A2CB58" w14:textId="1C2D0CFE" w:rsidR="003D7DEF" w:rsidRPr="003D7DEF" w:rsidRDefault="003D7DEF" w:rsidP="002752BD">
            <w:pPr>
              <w:spacing w:before="20" w:after="20" w:line="240" w:lineRule="auto"/>
              <w:rPr>
                <w:rFonts w:ascii="Arial" w:hAnsi="Arial" w:cs="Arial"/>
                <w:bCs/>
                <w:sz w:val="18"/>
                <w:szCs w:val="18"/>
              </w:rPr>
            </w:pPr>
            <w:hyperlink r:id="rId189" w:history="1">
              <w:r w:rsidRPr="003D7DEF">
                <w:rPr>
                  <w:rStyle w:val="Hyperlink"/>
                  <w:rFonts w:ascii="Arial" w:hAnsi="Arial" w:cs="Arial"/>
                  <w:bCs/>
                  <w:sz w:val="18"/>
                  <w:szCs w:val="18"/>
                </w:rPr>
                <w:t>S6-254314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B5FB147" w14:textId="4B782EA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SEALDD enabled Multicast/Broadcast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120E77C" w14:textId="5CA21A4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8EE43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5D28BB" w14:textId="73D64BF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F07FF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B6A6A4C" w14:textId="3BDDD37F" w:rsidR="003D7DEF"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Revised to S6-254615</w:t>
            </w:r>
          </w:p>
        </w:tc>
      </w:tr>
      <w:tr w:rsidR="00B07A68" w:rsidRPr="00CF71EC" w14:paraId="75D5CB00" w14:textId="77777777" w:rsidTr="00B07A6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4708631" w14:textId="25D9C80C" w:rsidR="00B07A68" w:rsidRPr="00B07A68" w:rsidRDefault="00B07A68" w:rsidP="002752BD">
            <w:pPr>
              <w:spacing w:before="20" w:after="20" w:line="240" w:lineRule="auto"/>
            </w:pPr>
            <w:r w:rsidRPr="00B07A68">
              <w:rPr>
                <w:rFonts w:ascii="Arial" w:hAnsi="Arial" w:cs="Arial"/>
                <w:sz w:val="18"/>
              </w:rPr>
              <w:t>S6-254615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BD8C124" w14:textId="2EDC3061"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SEALDD enabled Multicast/Broadcast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5767CE2" w14:textId="5038BFAC"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4F6E9E6" w14:textId="77777777" w:rsidR="00B07A68" w:rsidRPr="00B07A68" w:rsidRDefault="00B07A68" w:rsidP="002752BD">
            <w:pPr>
              <w:spacing w:before="20" w:after="20" w:line="240" w:lineRule="auto"/>
              <w:rPr>
                <w:rFonts w:ascii="Arial" w:hAnsi="Arial" w:cs="Arial"/>
                <w:bCs/>
                <w:sz w:val="18"/>
                <w:szCs w:val="18"/>
              </w:rPr>
            </w:pPr>
            <w:proofErr w:type="spellStart"/>
            <w:r w:rsidRPr="00B07A68">
              <w:rPr>
                <w:rFonts w:ascii="Arial" w:hAnsi="Arial" w:cs="Arial"/>
                <w:bCs/>
                <w:sz w:val="18"/>
                <w:szCs w:val="18"/>
              </w:rPr>
              <w:t>pCR</w:t>
            </w:r>
            <w:proofErr w:type="spellEnd"/>
          </w:p>
          <w:p w14:paraId="5DA1DF37" w14:textId="5F77D679"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91C5DC1" w14:textId="77777777" w:rsid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Revision of S6-254314.</w:t>
            </w:r>
          </w:p>
          <w:p w14:paraId="25FD173A" w14:textId="136BC976" w:rsidR="00B07A68" w:rsidRPr="00CF71EC" w:rsidRDefault="00B07A68"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970C22A" w14:textId="77777777" w:rsidR="00B07A68" w:rsidRPr="00B07A68" w:rsidRDefault="00B07A68" w:rsidP="002752BD">
            <w:pPr>
              <w:spacing w:before="20" w:after="20" w:line="240" w:lineRule="auto"/>
              <w:rPr>
                <w:rFonts w:ascii="Arial" w:hAnsi="Arial" w:cs="Arial"/>
                <w:bCs/>
                <w:sz w:val="18"/>
                <w:szCs w:val="18"/>
              </w:rPr>
            </w:pPr>
          </w:p>
        </w:tc>
      </w:tr>
      <w:tr w:rsidR="002752BD" w:rsidRPr="00CF71EC" w14:paraId="28DC28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8805408"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E24A4AE"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ECE5EA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E123CC1"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CB19D58"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EDFBA8"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991432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41684E51" w14:textId="77777777" w:rsidR="002752BD" w:rsidRPr="00CF71EC" w:rsidRDefault="002752BD" w:rsidP="002752BD">
            <w:pPr>
              <w:spacing w:before="20" w:after="20" w:line="240" w:lineRule="auto"/>
              <w:rPr>
                <w:rFonts w:ascii="Arial" w:hAnsi="Arial" w:cs="Arial"/>
                <w:bCs/>
                <w:sz w:val="18"/>
                <w:szCs w:val="18"/>
              </w:rPr>
            </w:pPr>
          </w:p>
        </w:tc>
      </w:tr>
      <w:tr w:rsidR="00465995" w:rsidRPr="00A31859" w14:paraId="39AFC64C"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207178" w14:textId="32804C0C"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3AE06ED" w14:textId="6D53651F" w:rsidR="00465995" w:rsidRDefault="00465995" w:rsidP="003F293A">
            <w:pPr>
              <w:spacing w:before="20" w:after="20" w:line="240" w:lineRule="auto"/>
              <w:rPr>
                <w:rFonts w:ascii="Arial" w:hAnsi="Arial" w:cs="Arial"/>
                <w:b/>
                <w:bCs/>
                <w:lang w:val="en-US"/>
              </w:rPr>
            </w:pPr>
            <w:r w:rsidRPr="00465995">
              <w:rPr>
                <w:rFonts w:ascii="Arial" w:hAnsi="Arial" w:cs="Arial"/>
                <w:b/>
                <w:bCs/>
              </w:rPr>
              <w:t>FS_AmbientIoT_Ph2_APP</w:t>
            </w:r>
            <w:r w:rsidRPr="009C46BB">
              <w:rPr>
                <w:rFonts w:ascii="Arial" w:hAnsi="Arial" w:cs="Arial"/>
                <w:b/>
                <w:bCs/>
              </w:rPr>
              <w:t xml:space="preserve"> – </w:t>
            </w:r>
            <w:bookmarkStart w:id="7" w:name="OLE_LINK136"/>
            <w:bookmarkStart w:id="8" w:name="OLE_LINK235"/>
            <w:bookmarkStart w:id="9" w:name="OLE_LINK236"/>
            <w:bookmarkStart w:id="10" w:name="OLE_LINK37"/>
            <w:bookmarkStart w:id="11" w:name="OLE_LINK38"/>
            <w:r w:rsidRPr="00465995">
              <w:rPr>
                <w:rFonts w:ascii="Arial" w:hAnsi="Arial" w:cs="Arial"/>
                <w:b/>
                <w:bCs/>
                <w:lang w:val="en-US"/>
              </w:rPr>
              <w:t xml:space="preserve">Study on application enablement for </w:t>
            </w:r>
            <w:bookmarkEnd w:id="7"/>
            <w:r w:rsidRPr="00465995">
              <w:rPr>
                <w:rFonts w:ascii="Arial" w:hAnsi="Arial" w:cs="Arial"/>
                <w:b/>
                <w:bCs/>
                <w:lang w:val="en-US"/>
              </w:rPr>
              <w:t>Ambient IoT services</w:t>
            </w:r>
            <w:bookmarkEnd w:id="8"/>
            <w:bookmarkEnd w:id="9"/>
            <w:bookmarkEnd w:id="10"/>
            <w:bookmarkEnd w:id="11"/>
            <w:r w:rsidRPr="00465995">
              <w:rPr>
                <w:rFonts w:ascii="Arial" w:hAnsi="Arial" w:cs="Arial"/>
                <w:b/>
                <w:bCs/>
                <w:lang w:val="en-US"/>
              </w:rPr>
              <w:t xml:space="preserve"> Phase 2</w:t>
            </w:r>
          </w:p>
          <w:p w14:paraId="464C6F2A" w14:textId="72DFAE92" w:rsidR="00465995" w:rsidRPr="00146DCF" w:rsidRDefault="00465995" w:rsidP="003F293A">
            <w:pPr>
              <w:spacing w:before="20" w:after="20" w:line="240" w:lineRule="auto"/>
              <w:rPr>
                <w:rFonts w:ascii="Arial" w:hAnsi="Arial" w:cs="Arial"/>
                <w:b/>
                <w:bCs/>
                <w:lang w:val="nb-NO"/>
              </w:rPr>
            </w:pPr>
            <w:r w:rsidRPr="00146DCF">
              <w:rPr>
                <w:rFonts w:ascii="Arial" w:hAnsi="Arial" w:cs="Arial"/>
                <w:b/>
                <w:bCs/>
                <w:lang w:val="nb-NO"/>
              </w:rPr>
              <w:t xml:space="preserve">Rapporteur: </w:t>
            </w:r>
            <w:r w:rsidR="006A5021">
              <w:rPr>
                <w:rFonts w:ascii="Arial" w:hAnsi="Arial" w:cs="Arial"/>
                <w:b/>
                <w:bCs/>
                <w:lang w:val="nb-NO"/>
              </w:rPr>
              <w:t xml:space="preserve">Wu </w:t>
            </w:r>
            <w:r w:rsidRPr="00465995">
              <w:rPr>
                <w:rFonts w:ascii="Arial" w:hAnsi="Arial" w:cs="Arial"/>
                <w:b/>
                <w:bCs/>
              </w:rPr>
              <w:t>Liping</w:t>
            </w:r>
            <w:r>
              <w:rPr>
                <w:rFonts w:ascii="Arial" w:hAnsi="Arial" w:cs="Arial"/>
                <w:b/>
                <w:bCs/>
              </w:rPr>
              <w:t xml:space="preserve">, </w:t>
            </w:r>
            <w:r>
              <w:rPr>
                <w:rFonts w:ascii="Arial" w:hAnsi="Arial" w:cs="Arial"/>
                <w:b/>
                <w:bCs/>
                <w:lang w:val="nb-NO"/>
              </w:rPr>
              <w:t>CATT</w:t>
            </w:r>
          </w:p>
          <w:p w14:paraId="7D517984" w14:textId="297A991D" w:rsidR="00465995" w:rsidRPr="00C0745D" w:rsidRDefault="0023346A" w:rsidP="003F293A">
            <w:pPr>
              <w:spacing w:before="20" w:after="20" w:line="240" w:lineRule="auto"/>
              <w:rPr>
                <w:rFonts w:ascii="Arial" w:hAnsi="Arial" w:cs="Arial"/>
                <w:b/>
                <w:bCs/>
                <w:lang w:val="nb-NO"/>
              </w:rPr>
            </w:pPr>
            <w:r>
              <w:rPr>
                <w:rFonts w:ascii="Arial" w:hAnsi="Arial" w:cs="Arial"/>
                <w:b/>
                <w:bCs/>
                <w:lang w:val="nb-NO"/>
              </w:rPr>
              <w:t>18</w:t>
            </w:r>
            <w:r w:rsidR="00465995" w:rsidRPr="00C0745D">
              <w:rPr>
                <w:rFonts w:ascii="Arial" w:hAnsi="Arial" w:cs="Arial"/>
                <w:b/>
                <w:bCs/>
                <w:lang w:val="nb-NO"/>
              </w:rPr>
              <w:t xml:space="preserve"> papers</w:t>
            </w:r>
          </w:p>
        </w:tc>
      </w:tr>
      <w:tr w:rsidR="00465995" w:rsidRPr="00CF71EC" w14:paraId="0D473277"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27572981"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55DFEFD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0AFFD00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2DBC79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4842CF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BED6E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442E09" w:rsidRPr="00CF71EC" w14:paraId="1AA58F87"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0F8392A" w14:textId="60F2FA29" w:rsidR="00442E09" w:rsidRPr="003D7DEF" w:rsidRDefault="00442E09" w:rsidP="00442E09">
            <w:pPr>
              <w:spacing w:before="20" w:after="20" w:line="240" w:lineRule="auto"/>
              <w:rPr>
                <w:rFonts w:ascii="Arial" w:hAnsi="Arial" w:cs="Arial"/>
                <w:bCs/>
                <w:sz w:val="18"/>
                <w:szCs w:val="18"/>
              </w:rPr>
            </w:pPr>
            <w:hyperlink r:id="rId190" w:history="1">
              <w:r>
                <w:rPr>
                  <w:rStyle w:val="Hyperlink"/>
                  <w:color w:val="0000FF"/>
                  <w:sz w:val="18"/>
                  <w:szCs w:val="18"/>
                </w:rPr>
                <w:t>S6-254189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DB5EF13" w14:textId="4A29ED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Architectural Assumption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7A19E9E" w14:textId="32F4C04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A59195"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E4EF0D6" w14:textId="3DCEEB7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7A08A0" w14:textId="462B916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Architectural requirements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5A9B585"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3AF4644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AD3B99C" w14:textId="048C98F2" w:rsidR="00442E09" w:rsidRPr="003D7DEF" w:rsidRDefault="00442E09" w:rsidP="00442E09">
            <w:pPr>
              <w:spacing w:before="20" w:after="20" w:line="240" w:lineRule="auto"/>
              <w:rPr>
                <w:rFonts w:ascii="Arial" w:hAnsi="Arial" w:cs="Arial"/>
                <w:bCs/>
                <w:sz w:val="18"/>
                <w:szCs w:val="18"/>
              </w:rPr>
            </w:pPr>
            <w:hyperlink r:id="rId191" w:history="1">
              <w:r>
                <w:rPr>
                  <w:rStyle w:val="Hyperlink"/>
                  <w:color w:val="0000FF"/>
                  <w:sz w:val="18"/>
                  <w:szCs w:val="18"/>
                </w:rPr>
                <w:t>S6-254149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7847C2D" w14:textId="09BD2363" w:rsidR="00442E09" w:rsidRPr="00CF71EC" w:rsidRDefault="00442E09" w:rsidP="00442E09">
            <w:pPr>
              <w:spacing w:before="20" w:after="20" w:line="240" w:lineRule="auto"/>
              <w:rPr>
                <w:rFonts w:ascii="Arial" w:hAnsi="Arial" w:cs="Arial"/>
                <w:bCs/>
                <w:sz w:val="18"/>
                <w:szCs w:val="18"/>
              </w:rPr>
            </w:pPr>
            <w:bookmarkStart w:id="12" w:name="OLE_LINK16"/>
            <w:r>
              <w:rPr>
                <w:rFonts w:ascii="Arial" w:hAnsi="Arial" w:cs="Arial"/>
                <w:sz w:val="18"/>
                <w:szCs w:val="18"/>
              </w:rPr>
              <w:t>Architectural requirements</w:t>
            </w:r>
            <w:bookmarkEnd w:id="12"/>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09C9067" w14:textId="720806F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0B1E28"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15CB940" w14:textId="2F90CC6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D3BB394" w14:textId="60FD9C26" w:rsidR="00442E09" w:rsidRPr="00CF71EC" w:rsidRDefault="00442E09" w:rsidP="00442E09">
            <w:pPr>
              <w:spacing w:before="20" w:after="20" w:line="240" w:lineRule="auto"/>
              <w:rPr>
                <w:rFonts w:ascii="Arial" w:hAnsi="Arial" w:cs="Arial"/>
                <w:bCs/>
                <w:sz w:val="18"/>
                <w:szCs w:val="18"/>
              </w:rPr>
            </w:pPr>
            <w:bookmarkStart w:id="13" w:name="OLE_LINK25"/>
            <w:r>
              <w:rPr>
                <w:rFonts w:ascii="Arial" w:hAnsi="Arial" w:cs="Arial"/>
                <w:sz w:val="18"/>
                <w:szCs w:val="18"/>
              </w:rPr>
              <w:t>Architectural requirements</w:t>
            </w:r>
            <w:bookmarkEnd w:id="13"/>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64FAC0"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65CC2E6B"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0B6F71B" w14:textId="25B8E0A8" w:rsidR="00442E09" w:rsidRPr="003D7DEF" w:rsidRDefault="00442E09" w:rsidP="00442E09">
            <w:pPr>
              <w:spacing w:before="20" w:after="20" w:line="240" w:lineRule="auto"/>
              <w:rPr>
                <w:rFonts w:ascii="Arial" w:hAnsi="Arial" w:cs="Arial"/>
                <w:bCs/>
                <w:sz w:val="18"/>
                <w:szCs w:val="18"/>
              </w:rPr>
            </w:pPr>
            <w:hyperlink r:id="rId192" w:history="1">
              <w:r>
                <w:rPr>
                  <w:rStyle w:val="Hyperlink"/>
                  <w:color w:val="0000FF"/>
                  <w:sz w:val="18"/>
                  <w:szCs w:val="18"/>
                </w:rPr>
                <w:t>S6-254112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632830E" w14:textId="54D833C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Solution: Enhance Application enablement layer for Ambient IoT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ADA650F" w14:textId="4659D5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34D936"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2763DA66" w14:textId="3F7D92E8"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CBE4EE6" w14:textId="4F79A127" w:rsidR="00442E09" w:rsidRPr="00CF71EC" w:rsidRDefault="00442E09" w:rsidP="00442E09">
            <w:pPr>
              <w:spacing w:before="20" w:after="20" w:line="240" w:lineRule="auto"/>
              <w:rPr>
                <w:rFonts w:ascii="Arial" w:hAnsi="Arial" w:cs="Arial"/>
                <w:bCs/>
                <w:sz w:val="18"/>
                <w:szCs w:val="18"/>
              </w:rPr>
            </w:pPr>
            <w:bookmarkStart w:id="14" w:name="OLE_LINK12"/>
            <w:r>
              <w:rPr>
                <w:rFonts w:ascii="Arial" w:hAnsi="Arial" w:cs="Arial"/>
                <w:sz w:val="18"/>
                <w:szCs w:val="18"/>
              </w:rPr>
              <w:t>KI#1</w:t>
            </w:r>
            <w:bookmarkEnd w:id="14"/>
            <w:r>
              <w:rPr>
                <w:rFonts w:ascii="Arial" w:hAnsi="Arial" w:cs="Arial"/>
                <w:sz w:val="18"/>
                <w:szCs w:val="18"/>
              </w:rPr>
              <w:t>,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BE5B135"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78F2093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2F1C1A2" w14:textId="0804F863" w:rsidR="00442E09" w:rsidRPr="003D7DEF" w:rsidRDefault="00442E09" w:rsidP="00442E09">
            <w:pPr>
              <w:spacing w:before="20" w:after="20" w:line="240" w:lineRule="auto"/>
              <w:rPr>
                <w:rFonts w:ascii="Arial" w:hAnsi="Arial" w:cs="Arial"/>
                <w:bCs/>
                <w:sz w:val="18"/>
                <w:szCs w:val="18"/>
              </w:rPr>
            </w:pPr>
            <w:hyperlink r:id="rId193" w:history="1">
              <w:r>
                <w:rPr>
                  <w:rStyle w:val="Hyperlink"/>
                  <w:color w:val="0000FF"/>
                  <w:sz w:val="18"/>
                  <w:szCs w:val="18"/>
                </w:rPr>
                <w:t>S6-254148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F9E1874" w14:textId="083CCBB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to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F1CE13F" w14:textId="1CDED4E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96F2CB8"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1FA162F" w14:textId="69138B9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2320349" w14:textId="2DDF56FB" w:rsidR="00442E09" w:rsidRPr="00CF71EC" w:rsidRDefault="00442E09" w:rsidP="00442E09">
            <w:pPr>
              <w:spacing w:before="20" w:after="20" w:line="240" w:lineRule="auto"/>
              <w:rPr>
                <w:rFonts w:ascii="Arial" w:hAnsi="Arial" w:cs="Arial"/>
                <w:bCs/>
                <w:sz w:val="18"/>
                <w:szCs w:val="18"/>
              </w:rPr>
            </w:pPr>
            <w:bookmarkStart w:id="15" w:name="OLE_LINK18"/>
            <w:r>
              <w:rPr>
                <w:rFonts w:ascii="Arial" w:hAnsi="Arial" w:cs="Arial"/>
                <w:sz w:val="18"/>
                <w:szCs w:val="18"/>
              </w:rPr>
              <w:t>Focus on KI#1</w:t>
            </w:r>
            <w:bookmarkEnd w:id="15"/>
            <w:r>
              <w:rPr>
                <w:rFonts w:ascii="SimSun" w:eastAsia="SimSun" w:hAnsi="SimSun" w:hint="eastAsia"/>
                <w:sz w:val="18"/>
                <w:szCs w:val="18"/>
              </w:rPr>
              <w:t>，</w:t>
            </w:r>
            <w:bookmarkStart w:id="16" w:name="OLE_LINK33"/>
            <w:bookmarkStart w:id="17" w:name="OLE_LINK32"/>
            <w:bookmarkStart w:id="18" w:name="OLE_LINK31"/>
            <w:bookmarkStart w:id="19" w:name="OLE_LINK30"/>
            <w:bookmarkStart w:id="20" w:name="OLE_LINK29"/>
            <w:bookmarkEnd w:id="16"/>
            <w:bookmarkEnd w:id="17"/>
            <w:bookmarkEnd w:id="18"/>
            <w:bookmarkEnd w:id="19"/>
            <w:r>
              <w:rPr>
                <w:rFonts w:ascii="Arial" w:hAnsi="Arial" w:cs="Arial"/>
                <w:sz w:val="18"/>
                <w:szCs w:val="18"/>
              </w:rPr>
              <w:t>New architecture</w:t>
            </w:r>
            <w:bookmarkEnd w:id="20"/>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B4C4E2"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42777F3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4651A44" w14:textId="0A7DFD83" w:rsidR="00442E09" w:rsidRPr="003D7DEF" w:rsidRDefault="00442E09" w:rsidP="00442E09">
            <w:pPr>
              <w:spacing w:before="20" w:after="20" w:line="240" w:lineRule="auto"/>
              <w:rPr>
                <w:rFonts w:ascii="Arial" w:hAnsi="Arial" w:cs="Arial"/>
                <w:bCs/>
                <w:sz w:val="18"/>
                <w:szCs w:val="18"/>
              </w:rPr>
            </w:pPr>
            <w:hyperlink r:id="rId194" w:history="1">
              <w:r>
                <w:rPr>
                  <w:rStyle w:val="Hyperlink"/>
                  <w:color w:val="0000FF"/>
                  <w:sz w:val="18"/>
                  <w:szCs w:val="18"/>
                </w:rPr>
                <w:t>S6-254190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5AD6684" w14:textId="4551ED2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on architecture and functional model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8429830" w14:textId="7D772B5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36C158E"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0DD55929" w14:textId="7483BCA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CA26B4" w14:textId="7CE94B3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3B92B3"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4F4DC54F"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9864217" w14:textId="6A8AF00F" w:rsidR="00442E09" w:rsidRPr="003D7DEF" w:rsidRDefault="00442E09" w:rsidP="00442E09">
            <w:pPr>
              <w:spacing w:before="20" w:after="20" w:line="240" w:lineRule="auto"/>
              <w:rPr>
                <w:rFonts w:ascii="Arial" w:hAnsi="Arial" w:cs="Arial"/>
                <w:bCs/>
                <w:sz w:val="18"/>
                <w:szCs w:val="18"/>
              </w:rPr>
            </w:pPr>
            <w:hyperlink r:id="rId195" w:history="1">
              <w:r>
                <w:rPr>
                  <w:rStyle w:val="Hyperlink"/>
                  <w:color w:val="0000FF"/>
                  <w:sz w:val="18"/>
                  <w:szCs w:val="18"/>
                </w:rPr>
                <w:t>S6-254221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EA2649E" w14:textId="7C059A3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for KI#1 on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6FAC955" w14:textId="7891BA7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F18269"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5E0A83BD" w14:textId="2524BF2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6CDCE6" w14:textId="0DC505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634B54"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7639518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EBBB19B" w14:textId="11405032" w:rsidR="00442E09" w:rsidRPr="003D7DEF" w:rsidRDefault="00442E09" w:rsidP="00442E09">
            <w:pPr>
              <w:spacing w:before="20" w:after="20" w:line="240" w:lineRule="auto"/>
              <w:rPr>
                <w:rFonts w:ascii="Arial" w:hAnsi="Arial" w:cs="Arial"/>
                <w:bCs/>
                <w:sz w:val="18"/>
                <w:szCs w:val="18"/>
              </w:rPr>
            </w:pPr>
            <w:hyperlink r:id="rId196" w:history="1">
              <w:r>
                <w:rPr>
                  <w:rStyle w:val="Hyperlink"/>
                  <w:color w:val="0000FF"/>
                  <w:sz w:val="18"/>
                  <w:szCs w:val="18"/>
                </w:rPr>
                <w:t>S6-254113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1993803" w14:textId="26478E2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KI#2 Solution: Exposing the value-added information of </w:t>
            </w:r>
            <w:proofErr w:type="spellStart"/>
            <w:r>
              <w:rPr>
                <w:rFonts w:ascii="Arial" w:hAnsi="Arial" w:cs="Arial"/>
                <w:sz w:val="18"/>
                <w:szCs w:val="18"/>
              </w:rPr>
              <w:t>AIoT</w:t>
            </w:r>
            <w:proofErr w:type="spellEnd"/>
            <w:r>
              <w:rPr>
                <w:rFonts w:ascii="Arial" w:hAnsi="Arial" w:cs="Arial"/>
                <w:sz w:val="18"/>
                <w:szCs w:val="18"/>
              </w:rPr>
              <w:t xml:space="preserve"> devices to the consumer</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E06A779" w14:textId="04D090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1ABED9"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6053CBBC" w14:textId="481851C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BBD207" w14:textId="68068CBF" w:rsidR="00442E09" w:rsidRPr="00CF71EC" w:rsidRDefault="00442E09" w:rsidP="00442E09">
            <w:pPr>
              <w:spacing w:before="20" w:after="20" w:line="240" w:lineRule="auto"/>
              <w:rPr>
                <w:rFonts w:ascii="Arial" w:hAnsi="Arial" w:cs="Arial"/>
                <w:bCs/>
                <w:sz w:val="18"/>
                <w:szCs w:val="18"/>
              </w:rPr>
            </w:pPr>
            <w:bookmarkStart w:id="21" w:name="OLE_LINK14"/>
            <w:r>
              <w:rPr>
                <w:rFonts w:ascii="Arial" w:hAnsi="Arial" w:cs="Arial"/>
                <w:sz w:val="18"/>
                <w:szCs w:val="18"/>
              </w:rPr>
              <w:t>KI#2</w:t>
            </w:r>
            <w:bookmarkEnd w:id="21"/>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5750B26"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60365D7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6A248D8" w14:textId="17F29FDD" w:rsidR="00442E09" w:rsidRPr="003D7DEF" w:rsidRDefault="00442E09" w:rsidP="00442E09">
            <w:pPr>
              <w:spacing w:before="20" w:after="20" w:line="240" w:lineRule="auto"/>
              <w:rPr>
                <w:rFonts w:ascii="Arial" w:hAnsi="Arial" w:cs="Arial"/>
                <w:bCs/>
                <w:sz w:val="18"/>
                <w:szCs w:val="18"/>
              </w:rPr>
            </w:pPr>
            <w:hyperlink r:id="rId197" w:history="1">
              <w:r>
                <w:rPr>
                  <w:rStyle w:val="Hyperlink"/>
                  <w:color w:val="0000FF"/>
                  <w:sz w:val="18"/>
                  <w:szCs w:val="18"/>
                </w:rPr>
                <w:t>S6-254191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AD16E9E" w14:textId="5A1D9BD1"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supporting periodical and event-triggered </w:t>
            </w:r>
            <w:proofErr w:type="spellStart"/>
            <w:r>
              <w:rPr>
                <w:rFonts w:ascii="Arial" w:hAnsi="Arial" w:cs="Arial"/>
                <w:sz w:val="18"/>
                <w:szCs w:val="18"/>
              </w:rPr>
              <w:t>AIoT</w:t>
            </w:r>
            <w:proofErr w:type="spellEnd"/>
            <w:r>
              <w:rPr>
                <w:rFonts w:ascii="Arial" w:hAnsi="Arial" w:cs="Arial"/>
                <w:sz w:val="18"/>
                <w:szCs w:val="18"/>
              </w:rPr>
              <w:t xml:space="preserve"> service requests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F8D8FAB" w14:textId="49934A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1D454DC"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04CD7F19" w14:textId="39C83BD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918BBE" w14:textId="51AC584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AAD191"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3192432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64C15A0" w14:textId="58ABDA40" w:rsidR="00442E09" w:rsidRPr="003D7DEF" w:rsidRDefault="00442E09" w:rsidP="00442E09">
            <w:pPr>
              <w:spacing w:before="20" w:after="20" w:line="240" w:lineRule="auto"/>
              <w:rPr>
                <w:rFonts w:ascii="Arial" w:hAnsi="Arial" w:cs="Arial"/>
                <w:bCs/>
                <w:sz w:val="18"/>
                <w:szCs w:val="18"/>
              </w:rPr>
            </w:pPr>
            <w:hyperlink r:id="rId198" w:history="1">
              <w:r>
                <w:rPr>
                  <w:rStyle w:val="Hyperlink"/>
                  <w:color w:val="0000FF"/>
                  <w:sz w:val="18"/>
                  <w:szCs w:val="18"/>
                </w:rPr>
                <w:t>S6-254193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FE6A511" w14:textId="6E2220E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on support of querying history data for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2E576674" w14:textId="1326AC1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B10A4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6A022B7B" w14:textId="11E49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4B087D" w14:textId="0930F12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9919874" w14:textId="77777777" w:rsidR="00442E09" w:rsidRPr="00CF71EC" w:rsidRDefault="00442E09" w:rsidP="00442E09">
            <w:pPr>
              <w:spacing w:before="20" w:after="20" w:line="240" w:lineRule="auto"/>
              <w:rPr>
                <w:rFonts w:ascii="Arial" w:hAnsi="Arial" w:cs="Arial"/>
                <w:bCs/>
                <w:sz w:val="18"/>
                <w:szCs w:val="18"/>
              </w:rPr>
            </w:pPr>
          </w:p>
        </w:tc>
      </w:tr>
      <w:tr w:rsidR="00BF35B1" w:rsidRPr="00CF71EC" w14:paraId="56F7E068" w14:textId="77777777" w:rsidTr="003D2753">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3ABDC21" w14:textId="77777777" w:rsidR="00BF35B1" w:rsidRPr="003D7DEF" w:rsidRDefault="00BF35B1" w:rsidP="003D2753">
            <w:pPr>
              <w:spacing w:before="20" w:after="20" w:line="240" w:lineRule="auto"/>
              <w:rPr>
                <w:rFonts w:ascii="Arial" w:hAnsi="Arial" w:cs="Arial"/>
                <w:bCs/>
                <w:sz w:val="18"/>
                <w:szCs w:val="18"/>
              </w:rPr>
            </w:pPr>
            <w:hyperlink r:id="rId199" w:history="1">
              <w:r>
                <w:rPr>
                  <w:rStyle w:val="Hyperlink"/>
                  <w:color w:val="0000FF"/>
                  <w:sz w:val="18"/>
                  <w:szCs w:val="18"/>
                </w:rPr>
                <w:t>S6-254152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328973B"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 xml:space="preserve">New solution of </w:t>
            </w:r>
            <w:proofErr w:type="spellStart"/>
            <w:r>
              <w:rPr>
                <w:rFonts w:ascii="Arial" w:hAnsi="Arial" w:cs="Arial"/>
                <w:sz w:val="18"/>
                <w:szCs w:val="18"/>
              </w:rPr>
              <w:t>AIoT</w:t>
            </w:r>
            <w:proofErr w:type="spellEnd"/>
            <w:r>
              <w:rPr>
                <w:rFonts w:ascii="Arial" w:hAnsi="Arial" w:cs="Arial"/>
                <w:sz w:val="18"/>
                <w:szCs w:val="18"/>
              </w:rPr>
              <w:t xml:space="preserve"> data processing and event notification</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73EA9F1"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0A77F7" w14:textId="77777777" w:rsidR="00BF35B1" w:rsidRDefault="00BF35B1" w:rsidP="003D2753">
            <w:pPr>
              <w:spacing w:before="20" w:after="20"/>
              <w:rPr>
                <w:rFonts w:ascii="Arial" w:hAnsi="Arial" w:cs="Arial"/>
                <w:sz w:val="18"/>
                <w:szCs w:val="18"/>
              </w:rPr>
            </w:pPr>
            <w:proofErr w:type="spellStart"/>
            <w:r>
              <w:rPr>
                <w:rFonts w:ascii="Arial" w:hAnsi="Arial" w:cs="Arial"/>
                <w:sz w:val="18"/>
                <w:szCs w:val="18"/>
              </w:rPr>
              <w:t>pCR</w:t>
            </w:r>
            <w:proofErr w:type="spellEnd"/>
          </w:p>
          <w:p w14:paraId="3EA90A7C"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040305" w14:textId="64E802F2"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KI#</w:t>
            </w:r>
            <w:r>
              <w:rPr>
                <w:rFonts w:ascii="Arial" w:hAnsi="Arial" w:cs="Arial"/>
                <w:sz w:val="18"/>
                <w:szCs w:val="18"/>
              </w:rPr>
              <w:t>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F4DE11" w14:textId="77777777" w:rsidR="00BF35B1" w:rsidRPr="00CF71EC" w:rsidRDefault="00BF35B1" w:rsidP="003D2753">
            <w:pPr>
              <w:spacing w:before="20" w:after="20" w:line="240" w:lineRule="auto"/>
              <w:rPr>
                <w:rFonts w:ascii="Arial" w:hAnsi="Arial" w:cs="Arial"/>
                <w:bCs/>
                <w:sz w:val="18"/>
                <w:szCs w:val="18"/>
              </w:rPr>
            </w:pPr>
          </w:p>
        </w:tc>
      </w:tr>
      <w:tr w:rsidR="00442E09" w:rsidRPr="00CF71EC" w14:paraId="3466EA9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157B59C" w14:textId="43339DBE" w:rsidR="00442E09" w:rsidRPr="003D7DEF" w:rsidRDefault="00442E09" w:rsidP="00442E09">
            <w:pPr>
              <w:spacing w:before="20" w:after="20" w:line="240" w:lineRule="auto"/>
              <w:rPr>
                <w:rFonts w:ascii="Arial" w:hAnsi="Arial" w:cs="Arial"/>
                <w:bCs/>
                <w:sz w:val="18"/>
                <w:szCs w:val="18"/>
              </w:rPr>
            </w:pPr>
            <w:hyperlink r:id="rId200" w:history="1">
              <w:r>
                <w:rPr>
                  <w:rStyle w:val="Hyperlink"/>
                  <w:color w:val="0000FF"/>
                  <w:sz w:val="18"/>
                  <w:szCs w:val="18"/>
                </w:rPr>
                <w:t>S6-254069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CDF1B80" w14:textId="1A98984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on provisioning information for presence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62F0B0B" w14:textId="09C0472E" w:rsidR="00442E09" w:rsidRPr="00CF71EC" w:rsidRDefault="00442E09" w:rsidP="00442E09">
            <w:pPr>
              <w:spacing w:before="20" w:after="20" w:line="240" w:lineRule="auto"/>
              <w:rPr>
                <w:rFonts w:ascii="Arial" w:hAnsi="Arial" w:cs="Arial"/>
                <w:bCs/>
                <w:sz w:val="18"/>
                <w:szCs w:val="18"/>
              </w:rPr>
            </w:pPr>
            <w:proofErr w:type="spellStart"/>
            <w:r>
              <w:rPr>
                <w:rFonts w:ascii="Arial" w:hAnsi="Arial" w:cs="Arial"/>
                <w:sz w:val="18"/>
                <w:szCs w:val="18"/>
              </w:rPr>
              <w:t>InterDigital</w:t>
            </w:r>
            <w:proofErr w:type="spellEnd"/>
            <w:r>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FD12F0"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25C75D1F" w14:textId="43CC728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4C239C" w14:textId="155384A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FEFE19"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5A3EE03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ABE0858" w14:textId="24EE444C" w:rsidR="00442E09" w:rsidRPr="003D7DEF" w:rsidRDefault="00442E09" w:rsidP="00442E09">
            <w:pPr>
              <w:spacing w:before="20" w:after="20" w:line="240" w:lineRule="auto"/>
              <w:rPr>
                <w:rFonts w:ascii="Arial" w:hAnsi="Arial" w:cs="Arial"/>
                <w:bCs/>
                <w:sz w:val="18"/>
                <w:szCs w:val="18"/>
              </w:rPr>
            </w:pPr>
            <w:hyperlink r:id="rId201" w:history="1">
              <w:r>
                <w:rPr>
                  <w:rStyle w:val="Hyperlink"/>
                  <w:color w:val="0000FF"/>
                  <w:sz w:val="18"/>
                  <w:szCs w:val="18"/>
                </w:rPr>
                <w:t>S6-254115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7530BA9" w14:textId="2E3646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KI#3 Solution: Provision and monitor </w:t>
            </w:r>
            <w:proofErr w:type="spellStart"/>
            <w:r>
              <w:rPr>
                <w:rFonts w:ascii="Arial" w:hAnsi="Arial" w:cs="Arial"/>
                <w:sz w:val="18"/>
                <w:szCs w:val="18"/>
              </w:rPr>
              <w:t>AIoT</w:t>
            </w:r>
            <w:proofErr w:type="spellEnd"/>
            <w:r>
              <w:rPr>
                <w:rFonts w:ascii="Arial" w:hAnsi="Arial" w:cs="Arial"/>
                <w:sz w:val="18"/>
                <w:szCs w:val="18"/>
              </w:rPr>
              <w:t xml:space="preserve"> device presence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7F31740" w14:textId="2899A7F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China Mobile Com. </w:t>
            </w:r>
            <w:r>
              <w:rPr>
                <w:rFonts w:ascii="Arial" w:hAnsi="Arial" w:cs="Arial"/>
                <w:sz w:val="18"/>
                <w:szCs w:val="18"/>
              </w:rPr>
              <w:lastRenderedPageBreak/>
              <w:t>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78820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lastRenderedPageBreak/>
              <w:t>pCR</w:t>
            </w:r>
            <w:proofErr w:type="spellEnd"/>
          </w:p>
          <w:p w14:paraId="73CFEFAD" w14:textId="5A21A80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2AC29A" w14:textId="5836F74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784014"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1C25C1D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0451B77" w14:textId="02BAE66B" w:rsidR="00442E09" w:rsidRPr="003D7DEF" w:rsidRDefault="00442E09" w:rsidP="00442E09">
            <w:pPr>
              <w:spacing w:before="20" w:after="20" w:line="240" w:lineRule="auto"/>
              <w:rPr>
                <w:rFonts w:ascii="Arial" w:hAnsi="Arial" w:cs="Arial"/>
                <w:bCs/>
                <w:sz w:val="18"/>
                <w:szCs w:val="18"/>
              </w:rPr>
            </w:pPr>
            <w:hyperlink r:id="rId202" w:history="1">
              <w:r>
                <w:rPr>
                  <w:rStyle w:val="Hyperlink"/>
                  <w:color w:val="0000FF"/>
                  <w:sz w:val="18"/>
                  <w:szCs w:val="18"/>
                </w:rPr>
                <w:t>S6-254192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63B4E7D" w14:textId="7010CBC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supporting monitoring requests for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C3EFC55" w14:textId="0E01EAC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6E86F5"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7632A6F" w14:textId="513C492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5FD158" w14:textId="10D0644C" w:rsidR="00442E09" w:rsidRPr="00CF71EC" w:rsidRDefault="00442E09" w:rsidP="00442E09">
            <w:pPr>
              <w:spacing w:before="20" w:after="20" w:line="240" w:lineRule="auto"/>
              <w:rPr>
                <w:rFonts w:ascii="Arial" w:hAnsi="Arial" w:cs="Arial"/>
                <w:bCs/>
                <w:sz w:val="18"/>
                <w:szCs w:val="18"/>
              </w:rPr>
            </w:pPr>
            <w:bookmarkStart w:id="22" w:name="OLE_LINK42"/>
            <w:r>
              <w:rPr>
                <w:rFonts w:ascii="Arial" w:hAnsi="Arial" w:cs="Arial"/>
                <w:sz w:val="18"/>
                <w:szCs w:val="18"/>
              </w:rPr>
              <w:t>KI#3</w:t>
            </w:r>
            <w:bookmarkEnd w:id="22"/>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EF01D2"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1EEF2AE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A9754B4" w14:textId="309E71CD" w:rsidR="00442E09" w:rsidRPr="003D7DEF" w:rsidRDefault="00442E09" w:rsidP="00442E09">
            <w:pPr>
              <w:spacing w:before="20" w:after="20" w:line="240" w:lineRule="auto"/>
              <w:rPr>
                <w:rFonts w:ascii="Arial" w:hAnsi="Arial" w:cs="Arial"/>
                <w:bCs/>
                <w:sz w:val="18"/>
                <w:szCs w:val="18"/>
              </w:rPr>
            </w:pPr>
            <w:hyperlink r:id="rId203" w:history="1">
              <w:r>
                <w:rPr>
                  <w:rStyle w:val="Hyperlink"/>
                  <w:color w:val="0000FF"/>
                  <w:sz w:val="18"/>
                  <w:szCs w:val="18"/>
                </w:rPr>
                <w:t>S6-254222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A994FCF" w14:textId="6638D40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KI#2, 3, and 4 on Application </w:t>
            </w:r>
            <w:proofErr w:type="spellStart"/>
            <w:r>
              <w:rPr>
                <w:rFonts w:ascii="Arial" w:hAnsi="Arial" w:cs="Arial"/>
                <w:sz w:val="18"/>
                <w:szCs w:val="18"/>
              </w:rPr>
              <w:t>AIoT</w:t>
            </w:r>
            <w:proofErr w:type="spellEnd"/>
            <w:r>
              <w:rPr>
                <w:rFonts w:ascii="Arial" w:hAnsi="Arial" w:cs="Arial"/>
                <w:sz w:val="18"/>
                <w:szCs w:val="18"/>
              </w:rPr>
              <w:t xml:space="preserve"> Discovery and Monitoring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697B0E9" w14:textId="15B9348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9D7DC0"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46AA606" w14:textId="37EE144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7003AE" w14:textId="438CC65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Focus on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9F956"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045B7A5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74B2EF8" w14:textId="0F7F3E2F" w:rsidR="00442E09" w:rsidRPr="003D7DEF" w:rsidRDefault="00442E09" w:rsidP="00442E09">
            <w:pPr>
              <w:spacing w:before="20" w:after="20" w:line="240" w:lineRule="auto"/>
              <w:rPr>
                <w:rFonts w:ascii="Arial" w:hAnsi="Arial" w:cs="Arial"/>
                <w:bCs/>
                <w:sz w:val="18"/>
                <w:szCs w:val="18"/>
              </w:rPr>
            </w:pPr>
            <w:hyperlink r:id="rId204" w:history="1">
              <w:r>
                <w:rPr>
                  <w:rStyle w:val="Hyperlink"/>
                  <w:color w:val="0000FF"/>
                  <w:sz w:val="18"/>
                  <w:szCs w:val="18"/>
                </w:rPr>
                <w:t>S6-254238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A55A28E" w14:textId="3EFB923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monitoring </w:t>
            </w:r>
            <w:proofErr w:type="spellStart"/>
            <w:r>
              <w:rPr>
                <w:rFonts w:ascii="Arial" w:hAnsi="Arial" w:cs="Arial"/>
                <w:sz w:val="18"/>
                <w:szCs w:val="18"/>
              </w:rPr>
              <w:t>AIoT</w:t>
            </w:r>
            <w:proofErr w:type="spellEnd"/>
            <w:r>
              <w:rPr>
                <w:rFonts w:ascii="Arial" w:hAnsi="Arial" w:cs="Arial"/>
                <w:sz w:val="18"/>
                <w:szCs w:val="18"/>
              </w:rPr>
              <w:t xml:space="preserve"> device presence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249FFD8" w14:textId="1D2ADAC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Device Co., Ltd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B1FC893"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E8EEA4" w14:textId="2D5E62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17D614" w14:textId="18FE63A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7CA88F"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461C08B5"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8FF381E" w14:textId="7B1F5196" w:rsidR="00442E09" w:rsidRPr="003D7DEF" w:rsidRDefault="00442E09" w:rsidP="00442E09">
            <w:pPr>
              <w:spacing w:before="20" w:after="20" w:line="240" w:lineRule="auto"/>
              <w:rPr>
                <w:rFonts w:ascii="Arial" w:hAnsi="Arial" w:cs="Arial"/>
                <w:bCs/>
                <w:sz w:val="18"/>
                <w:szCs w:val="18"/>
              </w:rPr>
            </w:pPr>
            <w:hyperlink r:id="rId205" w:history="1">
              <w:r>
                <w:rPr>
                  <w:rStyle w:val="Hyperlink"/>
                  <w:color w:val="0000FF"/>
                  <w:sz w:val="18"/>
                  <w:szCs w:val="18"/>
                </w:rPr>
                <w:t>S6-254239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218A9CF" w14:textId="7381F54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managing concurrent </w:t>
            </w:r>
            <w:proofErr w:type="spellStart"/>
            <w:r>
              <w:rPr>
                <w:rFonts w:ascii="Arial" w:hAnsi="Arial" w:cs="Arial"/>
                <w:sz w:val="18"/>
                <w:szCs w:val="18"/>
              </w:rPr>
              <w:t>AIoT</w:t>
            </w:r>
            <w:proofErr w:type="spellEnd"/>
            <w:r>
              <w:rPr>
                <w:rFonts w:ascii="Arial" w:hAnsi="Arial" w:cs="Arial"/>
                <w:sz w:val="18"/>
                <w:szCs w:val="18"/>
              </w:rPr>
              <w:t xml:space="preserve"> device monitoring operations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7373054" w14:textId="0B74494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Device Co., Ltd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29DB2DE"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460752" w14:textId="16E3A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893918E" w14:textId="3639D28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43DA58"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0423915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78651CF" w14:textId="045B6BA5" w:rsidR="00442E09" w:rsidRPr="003D7DEF" w:rsidRDefault="00442E09" w:rsidP="00442E09">
            <w:pPr>
              <w:spacing w:before="20" w:after="20" w:line="240" w:lineRule="auto"/>
              <w:rPr>
                <w:rFonts w:ascii="Arial" w:hAnsi="Arial" w:cs="Arial"/>
                <w:bCs/>
                <w:sz w:val="18"/>
                <w:szCs w:val="18"/>
              </w:rPr>
            </w:pPr>
            <w:hyperlink r:id="rId206" w:history="1">
              <w:r>
                <w:rPr>
                  <w:rStyle w:val="Hyperlink"/>
                  <w:color w:val="0000FF"/>
                  <w:sz w:val="18"/>
                  <w:szCs w:val="18"/>
                </w:rPr>
                <w:t>S6-254150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6FD34A9" w14:textId="41C0F80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of Ambient service provisioning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ADA15A7" w14:textId="2F0F2D2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7E974C"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7D94D7" w14:textId="637F06C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C3C89C" w14:textId="1B3363F9" w:rsidR="00442E09" w:rsidRPr="00CF71EC" w:rsidRDefault="00442E09" w:rsidP="00442E09">
            <w:pPr>
              <w:spacing w:before="20" w:after="20" w:line="240" w:lineRule="auto"/>
              <w:rPr>
                <w:rFonts w:ascii="Arial" w:hAnsi="Arial" w:cs="Arial"/>
                <w:bCs/>
                <w:sz w:val="18"/>
                <w:szCs w:val="18"/>
              </w:rPr>
            </w:pPr>
            <w:bookmarkStart w:id="23" w:name="OLE_LINK21"/>
            <w:r>
              <w:rPr>
                <w:rFonts w:ascii="Arial" w:hAnsi="Arial" w:cs="Arial"/>
                <w:sz w:val="18"/>
                <w:szCs w:val="18"/>
              </w:rPr>
              <w:t>Focus on KI#4</w:t>
            </w:r>
            <w:bookmarkEnd w:id="23"/>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F3CD9B"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3C44A3B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172B09E" w14:textId="13319DFF" w:rsidR="00442E09" w:rsidRPr="003D7DEF" w:rsidRDefault="00442E09" w:rsidP="00442E09">
            <w:pPr>
              <w:spacing w:before="20" w:after="20" w:line="240" w:lineRule="auto"/>
              <w:rPr>
                <w:rFonts w:ascii="Arial" w:hAnsi="Arial" w:cs="Arial"/>
                <w:bCs/>
                <w:sz w:val="18"/>
                <w:szCs w:val="18"/>
              </w:rPr>
            </w:pPr>
            <w:hyperlink r:id="rId207" w:history="1">
              <w:r>
                <w:rPr>
                  <w:rStyle w:val="Hyperlink"/>
                  <w:color w:val="0000FF"/>
                  <w:sz w:val="18"/>
                  <w:szCs w:val="18"/>
                </w:rPr>
                <w:t>S6-254151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7EE8612" w14:textId="62DE5D8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w:t>
            </w:r>
            <w:proofErr w:type="spellStart"/>
            <w:r>
              <w:rPr>
                <w:rFonts w:ascii="Arial" w:hAnsi="Arial" w:cs="Arial"/>
                <w:sz w:val="18"/>
                <w:szCs w:val="18"/>
              </w:rPr>
              <w:t>AIoT</w:t>
            </w:r>
            <w:proofErr w:type="spellEnd"/>
            <w:r>
              <w:rPr>
                <w:rFonts w:ascii="Arial" w:hAnsi="Arial" w:cs="Arial"/>
                <w:sz w:val="18"/>
                <w:szCs w:val="18"/>
              </w:rPr>
              <w:t xml:space="preserve"> task management and execution</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49A573A" w14:textId="2DFB01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DAAD0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0111B1E" w14:textId="732D1C4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4A3FF0" w14:textId="24A343E9" w:rsidR="00442E09" w:rsidRPr="00CF71EC" w:rsidRDefault="00442E09" w:rsidP="00442E09">
            <w:pPr>
              <w:spacing w:before="20" w:after="20" w:line="240" w:lineRule="auto"/>
              <w:rPr>
                <w:rFonts w:ascii="Arial" w:hAnsi="Arial" w:cs="Arial"/>
                <w:bCs/>
                <w:sz w:val="18"/>
                <w:szCs w:val="18"/>
              </w:rPr>
            </w:pPr>
            <w:bookmarkStart w:id="24" w:name="OLE_LINK34"/>
            <w:r>
              <w:rPr>
                <w:rFonts w:ascii="Arial" w:hAnsi="Arial" w:cs="Arial"/>
                <w:sz w:val="18"/>
                <w:szCs w:val="18"/>
              </w:rPr>
              <w:t>Focus on KI#4</w:t>
            </w:r>
            <w:bookmarkEnd w:id="24"/>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83C5B6" w14:textId="77777777" w:rsidR="00442E09" w:rsidRPr="00CF71EC" w:rsidRDefault="00442E09" w:rsidP="00442E09">
            <w:pPr>
              <w:spacing w:before="20" w:after="20" w:line="240" w:lineRule="auto"/>
              <w:rPr>
                <w:rFonts w:ascii="Arial" w:hAnsi="Arial" w:cs="Arial"/>
                <w:bCs/>
                <w:sz w:val="18"/>
                <w:szCs w:val="18"/>
              </w:rPr>
            </w:pPr>
          </w:p>
        </w:tc>
      </w:tr>
      <w:tr w:rsidR="00465995" w:rsidRPr="00CF71EC" w14:paraId="7D4D9312" w14:textId="77777777" w:rsidTr="003F293A">
        <w:tc>
          <w:tcPr>
            <w:tcW w:w="1166" w:type="dxa"/>
            <w:gridSpan w:val="3"/>
            <w:tcBorders>
              <w:top w:val="single" w:sz="4" w:space="0" w:color="auto"/>
              <w:left w:val="single" w:sz="4" w:space="0" w:color="auto"/>
              <w:bottom w:val="single" w:sz="4" w:space="0" w:color="auto"/>
              <w:right w:val="single" w:sz="4" w:space="0" w:color="auto"/>
            </w:tcBorders>
          </w:tcPr>
          <w:p w14:paraId="7F67AAD6" w14:textId="77777777" w:rsidR="00465995" w:rsidRPr="00CF71EC" w:rsidRDefault="00465995" w:rsidP="003F293A">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4711C901" w14:textId="77777777" w:rsidR="00465995" w:rsidRPr="00CF71EC" w:rsidRDefault="00465995" w:rsidP="003F293A">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10590F8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3B61BB7"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521B9D"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FA3199"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5F25FA4" w14:textId="77777777" w:rsidTr="003F293A">
        <w:tc>
          <w:tcPr>
            <w:tcW w:w="10800" w:type="dxa"/>
            <w:gridSpan w:val="13"/>
            <w:tcBorders>
              <w:top w:val="single" w:sz="4" w:space="0" w:color="auto"/>
              <w:left w:val="single" w:sz="4" w:space="0" w:color="auto"/>
              <w:bottom w:val="single" w:sz="4" w:space="0" w:color="auto"/>
              <w:right w:val="single" w:sz="4" w:space="0" w:color="auto"/>
            </w:tcBorders>
            <w:vAlign w:val="center"/>
          </w:tcPr>
          <w:p w14:paraId="2410073C"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4D0085A6"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4BDE10" w14:textId="247FD4B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F92CA3B" w14:textId="244C3FEE" w:rsidR="00465995" w:rsidRPr="009C46BB" w:rsidRDefault="00465995" w:rsidP="003F293A">
            <w:pPr>
              <w:spacing w:before="20" w:after="20" w:line="240" w:lineRule="auto"/>
              <w:rPr>
                <w:rFonts w:ascii="Arial" w:hAnsi="Arial" w:cs="Arial"/>
                <w:b/>
                <w:bCs/>
                <w:lang w:val="en-US"/>
              </w:rPr>
            </w:pPr>
            <w:r w:rsidRPr="00465995">
              <w:rPr>
                <w:rFonts w:ascii="Arial" w:hAnsi="Arial" w:cs="Arial"/>
                <w:b/>
                <w:bCs/>
              </w:rPr>
              <w:t>FS_EnergySys_Ph2_APP</w:t>
            </w:r>
            <w:r w:rsidRPr="009C46BB">
              <w:rPr>
                <w:rFonts w:ascii="Arial" w:hAnsi="Arial" w:cs="Arial"/>
                <w:b/>
                <w:bCs/>
              </w:rPr>
              <w:t xml:space="preserve"> – </w:t>
            </w:r>
            <w:r w:rsidRPr="00465995">
              <w:rPr>
                <w:rFonts w:ascii="Arial" w:eastAsia="Times New Roman" w:hAnsi="Arial"/>
                <w:b/>
                <w:bCs/>
                <w:lang w:eastAsia="ja-JP"/>
              </w:rPr>
              <w:t>Study on Application Enablement to support Energy Saving Phase 2</w:t>
            </w:r>
          </w:p>
          <w:p w14:paraId="0D64F8AD" w14:textId="4C6CBFC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Pr="00465995">
              <w:rPr>
                <w:rFonts w:ascii="Arial" w:hAnsi="Arial" w:cs="Arial"/>
                <w:b/>
                <w:bCs/>
                <w:iCs/>
                <w:lang w:val="en-CA"/>
              </w:rPr>
              <w:t>Jing</w:t>
            </w:r>
            <w:r>
              <w:rPr>
                <w:rFonts w:ascii="Arial" w:hAnsi="Arial" w:cs="Arial"/>
                <w:b/>
                <w:bCs/>
                <w:iCs/>
                <w:lang w:val="en-CA"/>
              </w:rPr>
              <w:t xml:space="preserve"> Yue</w:t>
            </w:r>
            <w:r w:rsidRPr="00160BE9">
              <w:rPr>
                <w:rFonts w:ascii="Arial" w:hAnsi="Arial" w:cs="Arial"/>
                <w:b/>
                <w:bCs/>
                <w:lang w:val="en-US"/>
              </w:rPr>
              <w:t>, Ericsson</w:t>
            </w:r>
          </w:p>
          <w:p w14:paraId="75A4C402" w14:textId="70F7D588" w:rsidR="00465995" w:rsidRPr="00160BE9" w:rsidRDefault="0023346A" w:rsidP="003F293A">
            <w:pPr>
              <w:spacing w:before="20" w:after="20" w:line="240" w:lineRule="auto"/>
              <w:rPr>
                <w:rFonts w:ascii="Arial" w:hAnsi="Arial" w:cs="Arial"/>
                <w:b/>
                <w:bCs/>
                <w:lang w:val="en-US"/>
              </w:rPr>
            </w:pPr>
            <w:r>
              <w:rPr>
                <w:rFonts w:ascii="Arial" w:hAnsi="Arial" w:cs="Arial"/>
                <w:b/>
                <w:bCs/>
                <w:lang w:val="en-US"/>
              </w:rPr>
              <w:t>19</w:t>
            </w:r>
            <w:r w:rsidR="00465995" w:rsidRPr="00160BE9">
              <w:rPr>
                <w:rFonts w:ascii="Arial" w:hAnsi="Arial" w:cs="Arial"/>
                <w:b/>
                <w:bCs/>
                <w:lang w:val="en-US"/>
              </w:rPr>
              <w:t xml:space="preserve"> papers</w:t>
            </w:r>
          </w:p>
        </w:tc>
      </w:tr>
      <w:tr w:rsidR="00465995" w:rsidRPr="00CF71EC" w14:paraId="56C9418B" w14:textId="77777777" w:rsidTr="003F293A">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28141423"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25554C9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546840C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E8AF3A8"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B23F2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82ECF0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A2EAD" w:rsidRPr="00CF71EC" w14:paraId="0AE5541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D745948" w14:textId="58094920" w:rsidR="003A2EAD" w:rsidRPr="003A2EAD" w:rsidRDefault="003A2EAD" w:rsidP="003A2EAD">
            <w:pPr>
              <w:spacing w:before="20" w:after="20" w:line="240" w:lineRule="auto"/>
              <w:rPr>
                <w:rFonts w:ascii="Arial" w:hAnsi="Arial" w:cs="Arial"/>
                <w:bCs/>
                <w:sz w:val="18"/>
                <w:szCs w:val="18"/>
              </w:rPr>
            </w:pPr>
            <w:hyperlink r:id="rId208" w:history="1">
              <w:r w:rsidRPr="003A2EAD">
                <w:rPr>
                  <w:rStyle w:val="Hyperlink"/>
                  <w:rFonts w:ascii="Arial" w:hAnsi="Arial" w:cs="Arial"/>
                  <w:sz w:val="18"/>
                  <w:szCs w:val="18"/>
                </w:rPr>
                <w:t>S6-254223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391EF2E" w14:textId="038AA27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Terms on Energy Saving Modes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091913F" w14:textId="2B5EF4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455855"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B7E206A" w14:textId="365A770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AE462B" w14:textId="4795A3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C6BA49"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317BB37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2696751" w14:textId="54E6C51E" w:rsidR="003A2EAD" w:rsidRPr="003A2EAD" w:rsidRDefault="003A2EAD" w:rsidP="003A2EAD">
            <w:pPr>
              <w:spacing w:before="20" w:after="20" w:line="240" w:lineRule="auto"/>
              <w:rPr>
                <w:rFonts w:ascii="Arial" w:hAnsi="Arial" w:cs="Arial"/>
                <w:bCs/>
                <w:sz w:val="18"/>
                <w:szCs w:val="18"/>
              </w:rPr>
            </w:pPr>
            <w:hyperlink r:id="rId209" w:history="1">
              <w:r w:rsidRPr="003A2EAD">
                <w:rPr>
                  <w:rStyle w:val="Hyperlink"/>
                  <w:rFonts w:ascii="Arial" w:hAnsi="Arial" w:cs="Arial"/>
                  <w:sz w:val="18"/>
                  <w:szCs w:val="18"/>
                </w:rPr>
                <w:t>S6-254168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0AD89AF" w14:textId="0AD69E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enhancement on API service to support for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87D0C6" w14:textId="6E0F36C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AADE5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7160F95E" w14:textId="7F217E3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4B8941" w14:textId="42F4A59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DD5110"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3D856D8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7811FD" w14:textId="750D6122" w:rsidR="003A2EAD" w:rsidRPr="003A2EAD" w:rsidRDefault="003A2EAD" w:rsidP="003A2EAD">
            <w:pPr>
              <w:spacing w:before="20" w:after="20" w:line="240" w:lineRule="auto"/>
              <w:rPr>
                <w:rFonts w:ascii="Arial" w:hAnsi="Arial" w:cs="Arial"/>
                <w:bCs/>
                <w:sz w:val="18"/>
                <w:szCs w:val="18"/>
              </w:rPr>
            </w:pPr>
            <w:hyperlink r:id="rId210" w:history="1">
              <w:r w:rsidRPr="003A2EAD">
                <w:rPr>
                  <w:rStyle w:val="Hyperlink"/>
                  <w:rFonts w:ascii="Arial" w:hAnsi="Arial" w:cs="Arial"/>
                  <w:sz w:val="18"/>
                  <w:szCs w:val="18"/>
                </w:rPr>
                <w:t>S6-254224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556ED88" w14:textId="453B132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Functional Architecture to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E32CFB" w14:textId="6CBE1A5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1B61AC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0418A54" w14:textId="222EE85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9512F8"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3D6476C8"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2DAE52"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75E21CB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8D80A7" w14:textId="3C35F588" w:rsidR="003A2EAD" w:rsidRPr="003A2EAD" w:rsidRDefault="003A2EAD" w:rsidP="003A2EAD">
            <w:pPr>
              <w:spacing w:before="20" w:after="20" w:line="240" w:lineRule="auto"/>
              <w:rPr>
                <w:rFonts w:ascii="Arial" w:hAnsi="Arial" w:cs="Arial"/>
                <w:bCs/>
                <w:sz w:val="18"/>
                <w:szCs w:val="18"/>
              </w:rPr>
            </w:pPr>
            <w:hyperlink r:id="rId211" w:history="1">
              <w:r w:rsidRPr="003A2EAD">
                <w:rPr>
                  <w:rStyle w:val="Hyperlink"/>
                  <w:rFonts w:ascii="Arial" w:hAnsi="Arial" w:cs="Arial"/>
                  <w:sz w:val="18"/>
                  <w:szCs w:val="18"/>
                </w:rPr>
                <w:t>S6-254225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8D5F75" w14:textId="4B7116D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Support Energy-Related Data Collection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893EEB6" w14:textId="479B539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4D0E5BA"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E39827A" w14:textId="2D09BF4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FADA4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6F4F4B4C"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089FAA"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1BC816A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A17549" w14:textId="2B5762DC" w:rsidR="003A2EAD" w:rsidRPr="003A2EAD" w:rsidRDefault="003A2EAD" w:rsidP="003A2EAD">
            <w:pPr>
              <w:spacing w:before="20" w:after="20" w:line="240" w:lineRule="auto"/>
              <w:rPr>
                <w:rFonts w:ascii="Arial" w:hAnsi="Arial" w:cs="Arial"/>
                <w:bCs/>
                <w:sz w:val="18"/>
                <w:szCs w:val="18"/>
              </w:rPr>
            </w:pPr>
            <w:hyperlink r:id="rId212" w:history="1">
              <w:r w:rsidRPr="003A2EAD">
                <w:rPr>
                  <w:rStyle w:val="Hyperlink"/>
                  <w:rFonts w:ascii="Arial" w:hAnsi="Arial" w:cs="Arial"/>
                  <w:sz w:val="18"/>
                  <w:szCs w:val="18"/>
                </w:rPr>
                <w:t>S6-254226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1D600A" w14:textId="6DF68A1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Energy Saving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FA3679" w14:textId="3D51BB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217A01"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4908ADCD" w14:textId="4C52279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C4D027"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6D007666"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5CB1A98"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25AA43C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E7B0FE" w14:textId="003F333F" w:rsidR="003A2EAD" w:rsidRPr="003A2EAD" w:rsidRDefault="003A2EAD" w:rsidP="003A2EAD">
            <w:pPr>
              <w:spacing w:before="20" w:after="20" w:line="240" w:lineRule="auto"/>
              <w:rPr>
                <w:rFonts w:ascii="Arial" w:hAnsi="Arial" w:cs="Arial"/>
                <w:bCs/>
                <w:sz w:val="18"/>
                <w:szCs w:val="18"/>
              </w:rPr>
            </w:pPr>
            <w:hyperlink r:id="rId213" w:history="1">
              <w:r w:rsidRPr="003A2EAD">
                <w:rPr>
                  <w:rStyle w:val="Hyperlink"/>
                  <w:rFonts w:ascii="Arial" w:hAnsi="Arial" w:cs="Arial"/>
                  <w:sz w:val="18"/>
                  <w:szCs w:val="18"/>
                </w:rPr>
                <w:t>S6-254227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37E06A0" w14:textId="21FD89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KI#2 on Energy Monitoring and Exposing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4D0CF77" w14:textId="1E5ECDA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CC8AE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9B3C992" w14:textId="7FF9EEB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48267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Solution-KI#2</w:t>
            </w:r>
          </w:p>
          <w:p w14:paraId="7148A87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7514C3"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7B2B5CA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FB57E9" w14:textId="451E1254" w:rsidR="003A2EAD" w:rsidRPr="003A2EAD" w:rsidRDefault="003A2EAD" w:rsidP="003A2EAD">
            <w:pPr>
              <w:spacing w:before="20" w:after="20" w:line="240" w:lineRule="auto"/>
              <w:rPr>
                <w:rFonts w:ascii="Arial" w:hAnsi="Arial" w:cs="Arial"/>
                <w:bCs/>
                <w:sz w:val="18"/>
                <w:szCs w:val="18"/>
              </w:rPr>
            </w:pPr>
            <w:hyperlink r:id="rId214" w:history="1">
              <w:r w:rsidRPr="003A2EAD">
                <w:rPr>
                  <w:rStyle w:val="Hyperlink"/>
                  <w:rFonts w:ascii="Arial" w:hAnsi="Arial" w:cs="Arial"/>
                  <w:sz w:val="18"/>
                  <w:szCs w:val="18"/>
                </w:rPr>
                <w:t>S6-254169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F686194" w14:textId="1D32258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edge application server discovery considering energy consumption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274661A" w14:textId="524CA71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C35B8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67DA653" w14:textId="659AC65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D627E70" w14:textId="7DB9082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99890B"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12B1B29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A631A4" w14:textId="1D7C820A" w:rsidR="003A2EAD" w:rsidRPr="003A2EAD" w:rsidRDefault="003A2EAD" w:rsidP="003A2EAD">
            <w:pPr>
              <w:spacing w:before="20" w:after="20" w:line="240" w:lineRule="auto"/>
              <w:rPr>
                <w:rFonts w:ascii="Arial" w:hAnsi="Arial" w:cs="Arial"/>
                <w:bCs/>
                <w:sz w:val="18"/>
                <w:szCs w:val="18"/>
              </w:rPr>
            </w:pPr>
            <w:hyperlink r:id="rId215" w:history="1">
              <w:r w:rsidRPr="003A2EAD">
                <w:rPr>
                  <w:rStyle w:val="Hyperlink"/>
                  <w:rFonts w:ascii="Arial" w:hAnsi="Arial" w:cs="Arial"/>
                  <w:sz w:val="18"/>
                  <w:szCs w:val="18"/>
                </w:rPr>
                <w:t>S6-254195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CB35A0" w14:textId="1DB263E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on support of energy saving for EDGE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D50049" w14:textId="4CF2B44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F2F8D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0278BD1A" w14:textId="59424DC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FB33FB" w14:textId="5FAF22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062476"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07A1940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8EFF71" w14:textId="15C6631B" w:rsidR="003A2EAD" w:rsidRPr="003A2EAD" w:rsidRDefault="003A2EAD" w:rsidP="003A2EAD">
            <w:pPr>
              <w:spacing w:before="20" w:after="20" w:line="240" w:lineRule="auto"/>
              <w:rPr>
                <w:rFonts w:ascii="Arial" w:hAnsi="Arial" w:cs="Arial"/>
                <w:bCs/>
                <w:sz w:val="18"/>
                <w:szCs w:val="18"/>
              </w:rPr>
            </w:pPr>
            <w:hyperlink r:id="rId216" w:history="1">
              <w:r w:rsidRPr="003A2EAD">
                <w:rPr>
                  <w:rStyle w:val="Hyperlink"/>
                  <w:rFonts w:ascii="Arial" w:hAnsi="Arial" w:cs="Arial"/>
                  <w:sz w:val="18"/>
                  <w:szCs w:val="18"/>
                </w:rPr>
                <w:t>S6-254228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EA4992" w14:textId="59DD7AA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KI#3 on EAS Discovery and Selection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F1556BC" w14:textId="0EBD2B9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13DDFC5"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0AD24F7" w14:textId="2DBE43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2BF6F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Solution-KI#3</w:t>
            </w:r>
          </w:p>
          <w:p w14:paraId="6D6FFA2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BDDD0D6"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0AFC732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986896" w14:textId="1E14B3C3" w:rsidR="003A2EAD" w:rsidRPr="003A2EAD" w:rsidRDefault="003A2EAD" w:rsidP="003A2EAD">
            <w:pPr>
              <w:spacing w:before="20" w:after="20" w:line="240" w:lineRule="auto"/>
              <w:rPr>
                <w:rFonts w:ascii="Arial" w:hAnsi="Arial" w:cs="Arial"/>
                <w:bCs/>
                <w:sz w:val="18"/>
                <w:szCs w:val="18"/>
              </w:rPr>
            </w:pPr>
            <w:hyperlink r:id="rId217" w:history="1">
              <w:r w:rsidRPr="003A2EAD">
                <w:rPr>
                  <w:rStyle w:val="Hyperlink"/>
                  <w:rFonts w:ascii="Arial" w:hAnsi="Arial" w:cs="Arial"/>
                  <w:sz w:val="18"/>
                  <w:szCs w:val="18"/>
                </w:rPr>
                <w:t>S6-254070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F117FC" w14:textId="2A7A85C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 xml:space="preserve">New solution for AIMLE client selection based on energy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A32020E" w14:textId="5D7FD95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0077B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5B858EF4" w14:textId="7DFCDC0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DCA0580" w14:textId="6891D5C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A41D7B1"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5F5A928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CF7E65" w14:textId="5C23B2E6" w:rsidR="003A2EAD" w:rsidRPr="003A2EAD" w:rsidRDefault="003A2EAD" w:rsidP="003A2EAD">
            <w:pPr>
              <w:spacing w:before="20" w:after="20" w:line="240" w:lineRule="auto"/>
              <w:rPr>
                <w:rFonts w:ascii="Arial" w:hAnsi="Arial" w:cs="Arial"/>
                <w:bCs/>
                <w:sz w:val="18"/>
                <w:szCs w:val="18"/>
              </w:rPr>
            </w:pPr>
            <w:hyperlink r:id="rId218" w:history="1">
              <w:r w:rsidRPr="003A2EAD">
                <w:rPr>
                  <w:rStyle w:val="Hyperlink"/>
                  <w:rFonts w:ascii="Arial" w:hAnsi="Arial" w:cs="Arial"/>
                  <w:sz w:val="18"/>
                  <w:szCs w:val="18"/>
                </w:rPr>
                <w:t>S6-254170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630C873" w14:textId="028C5A5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introducing renewable energy in AIMLE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86C2DC" w14:textId="648FFAC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1BA14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4EE5F04" w14:textId="04062C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C00847" w14:textId="7BE0858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D0A4DE2"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2B45ED8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D01999C" w14:textId="42A261C1" w:rsidR="003A2EAD" w:rsidRPr="003A2EAD" w:rsidRDefault="003A2EAD" w:rsidP="003A2EAD">
            <w:pPr>
              <w:spacing w:before="20" w:after="20" w:line="240" w:lineRule="auto"/>
              <w:rPr>
                <w:rFonts w:ascii="Arial" w:hAnsi="Arial" w:cs="Arial"/>
                <w:bCs/>
                <w:sz w:val="18"/>
                <w:szCs w:val="18"/>
              </w:rPr>
            </w:pPr>
            <w:hyperlink r:id="rId219" w:history="1">
              <w:r w:rsidRPr="003A2EAD">
                <w:rPr>
                  <w:rStyle w:val="Hyperlink"/>
                  <w:rFonts w:ascii="Arial" w:hAnsi="Arial" w:cs="Arial"/>
                  <w:sz w:val="18"/>
                  <w:szCs w:val="18"/>
                </w:rPr>
                <w:t>S6-254229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6EDDBF" w14:textId="40214C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KI#4 on Energy Saving in AI/ML Task Transfer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53DCDB1" w14:textId="13E863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83FCF1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4F08C8F4" w14:textId="32F9258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21D3B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Solution-KI#4</w:t>
            </w:r>
          </w:p>
          <w:p w14:paraId="1F1227B0"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8945C2"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587649F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CB2982" w14:textId="406449B8" w:rsidR="003A2EAD" w:rsidRPr="003A2EAD" w:rsidRDefault="003A2EAD" w:rsidP="003A2EAD">
            <w:pPr>
              <w:spacing w:before="20" w:after="20" w:line="240" w:lineRule="auto"/>
              <w:rPr>
                <w:rFonts w:ascii="Arial" w:hAnsi="Arial" w:cs="Arial"/>
                <w:bCs/>
                <w:sz w:val="18"/>
                <w:szCs w:val="18"/>
              </w:rPr>
            </w:pPr>
            <w:hyperlink r:id="rId220" w:history="1">
              <w:r w:rsidRPr="003A2EAD">
                <w:rPr>
                  <w:rStyle w:val="Hyperlink"/>
                  <w:rFonts w:ascii="Arial" w:hAnsi="Arial" w:cs="Arial"/>
                  <w:sz w:val="18"/>
                  <w:szCs w:val="18"/>
                </w:rPr>
                <w:t>S6-254089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043F04" w14:textId="079AA29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Pseudo-CR on New solution for AI/ML energy consumption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F22763" w14:textId="3E829BC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B14F81"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54DDDDE0" w14:textId="5A43C5F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95BD34" w14:textId="750EF7E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886422"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74A4B88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9EAF7A" w14:textId="54E5592B" w:rsidR="003A2EAD" w:rsidRPr="003A2EAD" w:rsidRDefault="003A2EAD" w:rsidP="003A2EAD">
            <w:pPr>
              <w:spacing w:before="20" w:after="20" w:line="240" w:lineRule="auto"/>
              <w:rPr>
                <w:rFonts w:ascii="Arial" w:hAnsi="Arial" w:cs="Arial"/>
                <w:bCs/>
                <w:sz w:val="18"/>
                <w:szCs w:val="18"/>
              </w:rPr>
            </w:pPr>
            <w:hyperlink r:id="rId221" w:history="1">
              <w:r w:rsidRPr="003A2EAD">
                <w:rPr>
                  <w:rStyle w:val="Hyperlink"/>
                  <w:rFonts w:ascii="Arial" w:hAnsi="Arial" w:cs="Arial"/>
                  <w:sz w:val="18"/>
                  <w:szCs w:val="18"/>
                </w:rPr>
                <w:t>S6-254288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9BECD83" w14:textId="2EC5CF27"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to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DEED8A" w14:textId="6C2406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B5F21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0E4B7D89" w14:textId="2A15798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E5199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Solution-KI#4, KI#6</w:t>
            </w:r>
          </w:p>
          <w:p w14:paraId="011B9F4E"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BBB1F19"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1124055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78A8B40" w14:textId="532200DD" w:rsidR="003A2EAD" w:rsidRPr="003A2EAD" w:rsidRDefault="003A2EAD" w:rsidP="003A2EAD">
            <w:pPr>
              <w:spacing w:before="20" w:after="20" w:line="240" w:lineRule="auto"/>
              <w:rPr>
                <w:rFonts w:ascii="Arial" w:hAnsi="Arial" w:cs="Arial"/>
                <w:bCs/>
                <w:sz w:val="18"/>
                <w:szCs w:val="18"/>
              </w:rPr>
            </w:pPr>
            <w:hyperlink r:id="rId222" w:history="1">
              <w:r w:rsidRPr="003A2EAD">
                <w:rPr>
                  <w:rStyle w:val="Hyperlink"/>
                  <w:rFonts w:ascii="Arial" w:hAnsi="Arial" w:cs="Arial"/>
                  <w:sz w:val="18"/>
                  <w:szCs w:val="18"/>
                </w:rPr>
                <w:t>S6-254230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0CCCCD" w14:textId="2DE4CE2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KI#5 Network Slice Energy Optimization based on Energy Saving VAL Server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B1990F0" w14:textId="0C734F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2C8A7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EDA376E" w14:textId="56C98BD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078EC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Solution-KI#5</w:t>
            </w:r>
          </w:p>
          <w:p w14:paraId="048D548D"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F153AE"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53CD2B9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E3DE4B" w14:textId="336E6A73" w:rsidR="003A2EAD" w:rsidRPr="003A2EAD" w:rsidRDefault="003A2EAD" w:rsidP="003A2EAD">
            <w:pPr>
              <w:spacing w:before="20" w:after="20" w:line="240" w:lineRule="auto"/>
              <w:rPr>
                <w:rFonts w:ascii="Arial" w:hAnsi="Arial" w:cs="Arial"/>
                <w:bCs/>
                <w:sz w:val="18"/>
                <w:szCs w:val="18"/>
              </w:rPr>
            </w:pPr>
            <w:hyperlink r:id="rId223" w:history="1">
              <w:r w:rsidRPr="003A2EAD">
                <w:rPr>
                  <w:rStyle w:val="Hyperlink"/>
                  <w:rFonts w:ascii="Arial" w:hAnsi="Arial" w:cs="Arial"/>
                  <w:sz w:val="18"/>
                  <w:szCs w:val="18"/>
                </w:rPr>
                <w:t>S6-254231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D3C9E5" w14:textId="66E728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Enhancements to ADAE DN Energy Efficiency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F5508D" w14:textId="56E12B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719A9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E1FFC87" w14:textId="4E43A5A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3811D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4C278F93"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4BBCDA6"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335A729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80BE26" w14:textId="09645088" w:rsidR="003A2EAD" w:rsidRPr="003A2EAD" w:rsidRDefault="003A2EAD" w:rsidP="003A2EAD">
            <w:pPr>
              <w:spacing w:before="20" w:after="20" w:line="240" w:lineRule="auto"/>
              <w:rPr>
                <w:rFonts w:ascii="Arial" w:hAnsi="Arial" w:cs="Arial"/>
                <w:bCs/>
                <w:sz w:val="18"/>
                <w:szCs w:val="18"/>
              </w:rPr>
            </w:pPr>
            <w:hyperlink r:id="rId224" w:history="1">
              <w:r w:rsidRPr="003A2EAD">
                <w:rPr>
                  <w:rStyle w:val="Hyperlink"/>
                  <w:rFonts w:ascii="Arial" w:hAnsi="Arial" w:cs="Arial"/>
                  <w:sz w:val="18"/>
                  <w:szCs w:val="18"/>
                </w:rPr>
                <w:t>S6-254194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0B7F97" w14:textId="008D26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support of energy saving for location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2A77C9" w14:textId="7B75F23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85751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324208C7" w14:textId="64EAAEE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577AF6" w14:textId="1A43C34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14F07A"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61ADF25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3139F2" w14:textId="3D22F04F" w:rsidR="003A2EAD" w:rsidRPr="003A2EAD" w:rsidRDefault="003A2EAD" w:rsidP="003A2EAD">
            <w:pPr>
              <w:spacing w:before="20" w:after="20" w:line="240" w:lineRule="auto"/>
              <w:rPr>
                <w:rFonts w:ascii="Arial" w:hAnsi="Arial" w:cs="Arial"/>
                <w:bCs/>
                <w:sz w:val="18"/>
                <w:szCs w:val="18"/>
              </w:rPr>
            </w:pPr>
            <w:hyperlink r:id="rId225" w:history="1">
              <w:r w:rsidRPr="003A2EAD">
                <w:rPr>
                  <w:rStyle w:val="Hyperlink"/>
                  <w:rFonts w:ascii="Arial" w:hAnsi="Arial" w:cs="Arial"/>
                  <w:sz w:val="18"/>
                  <w:szCs w:val="18"/>
                </w:rPr>
                <w:t>S6-254232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889DB4" w14:textId="79A6D67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LM Service Enhancements to Location Reporting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516E359" w14:textId="06DF0B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EAD2E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A1CBFD2" w14:textId="76AA97F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952F6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6BF7CA1B"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116074"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795967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DE7394E" w14:textId="670A27F8" w:rsidR="003A2EAD" w:rsidRPr="003A2EAD" w:rsidRDefault="003A2EAD" w:rsidP="003A2EAD">
            <w:pPr>
              <w:spacing w:before="20" w:after="20" w:line="240" w:lineRule="auto"/>
              <w:rPr>
                <w:rFonts w:ascii="Arial" w:hAnsi="Arial" w:cs="Arial"/>
                <w:bCs/>
                <w:sz w:val="18"/>
                <w:szCs w:val="18"/>
              </w:rPr>
            </w:pPr>
            <w:hyperlink r:id="rId226" w:history="1">
              <w:r w:rsidRPr="003A2EAD">
                <w:rPr>
                  <w:rStyle w:val="Hyperlink"/>
                  <w:rFonts w:ascii="Arial" w:hAnsi="Arial" w:cs="Arial"/>
                  <w:sz w:val="18"/>
                  <w:szCs w:val="18"/>
                </w:rPr>
                <w:t>S6-254320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A8E6B62" w14:textId="6804535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Policy based configuration for Energy Efficient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BA66CB" w14:textId="7C1E666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3A7609A"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E064B91" w14:textId="4731B3A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8C536D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028DE102"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FDA96D" w14:textId="77777777" w:rsidR="003A2EAD" w:rsidRPr="00CF71EC" w:rsidRDefault="003A2EAD" w:rsidP="003A2EAD">
            <w:pPr>
              <w:spacing w:before="20" w:after="20" w:line="240" w:lineRule="auto"/>
              <w:rPr>
                <w:rFonts w:ascii="Arial" w:hAnsi="Arial" w:cs="Arial"/>
                <w:bCs/>
                <w:sz w:val="18"/>
                <w:szCs w:val="18"/>
              </w:rPr>
            </w:pPr>
          </w:p>
        </w:tc>
      </w:tr>
      <w:tr w:rsidR="00465995" w:rsidRPr="00CF71EC" w14:paraId="079ABD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1E450F5"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028A37"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F7D373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1BB7A7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056FAE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3E3720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EEE44A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663D4F9"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648E83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B84BE" w14:textId="5A72E79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sidR="006A5021">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B045F8" w14:textId="5FB509D6" w:rsidR="00465995" w:rsidRPr="009C46BB" w:rsidRDefault="00465995" w:rsidP="003F293A">
            <w:pPr>
              <w:spacing w:before="20" w:after="20" w:line="240" w:lineRule="auto"/>
              <w:rPr>
                <w:rFonts w:ascii="Arial" w:hAnsi="Arial" w:cs="Arial"/>
                <w:b/>
                <w:bCs/>
                <w:lang w:val="en-US"/>
              </w:rPr>
            </w:pPr>
            <w:r w:rsidRPr="00C0745D">
              <w:rPr>
                <w:rFonts w:ascii="Arial" w:hAnsi="Arial" w:cs="Arial"/>
                <w:b/>
                <w:bCs/>
              </w:rPr>
              <w:t>FS_</w:t>
            </w:r>
            <w:r w:rsidR="006A5021">
              <w:rPr>
                <w:rFonts w:ascii="Arial" w:hAnsi="Arial" w:cs="Arial"/>
                <w:b/>
                <w:bCs/>
              </w:rPr>
              <w:t>APCOT</w:t>
            </w:r>
            <w:r w:rsidRPr="009C46BB">
              <w:rPr>
                <w:rFonts w:ascii="Arial" w:hAnsi="Arial" w:cs="Arial"/>
                <w:b/>
                <w:bCs/>
              </w:rPr>
              <w:t xml:space="preserve"> –</w:t>
            </w:r>
            <w:r w:rsidR="006A5021">
              <w:rPr>
                <w:rFonts w:ascii="Arial" w:hAnsi="Arial" w:cs="Arial"/>
                <w:b/>
                <w:bCs/>
              </w:rPr>
              <w:t xml:space="preserve"> </w:t>
            </w:r>
            <w:r w:rsidR="006A5021" w:rsidRPr="006A5021">
              <w:rPr>
                <w:rFonts w:ascii="Arial" w:hAnsi="Arial" w:cs="Arial"/>
                <w:b/>
                <w:bCs/>
                <w:lang w:val="en-US"/>
              </w:rPr>
              <w:t>Study on Application user consent</w:t>
            </w:r>
          </w:p>
          <w:p w14:paraId="0478DF83" w14:textId="55F51BD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006A5021" w:rsidRPr="006A5021">
              <w:rPr>
                <w:rFonts w:ascii="Arial" w:hAnsi="Arial" w:cs="Arial"/>
                <w:b/>
                <w:bCs/>
                <w:lang w:val="es-ES"/>
              </w:rPr>
              <w:t>Cristina Badulescu</w:t>
            </w:r>
            <w:r w:rsidRPr="00160BE9">
              <w:rPr>
                <w:rFonts w:ascii="Arial" w:hAnsi="Arial" w:cs="Arial"/>
                <w:b/>
                <w:bCs/>
                <w:lang w:val="en-US"/>
              </w:rPr>
              <w:t xml:space="preserve">, </w:t>
            </w:r>
            <w:r w:rsidR="006A5021" w:rsidRPr="00160BE9">
              <w:rPr>
                <w:rFonts w:ascii="Arial" w:hAnsi="Arial" w:cs="Arial"/>
                <w:b/>
                <w:bCs/>
                <w:lang w:val="en-US"/>
              </w:rPr>
              <w:t>Ericsson</w:t>
            </w:r>
          </w:p>
          <w:p w14:paraId="2C2362B5" w14:textId="527DA70F" w:rsidR="00465995" w:rsidRPr="00CF71EC" w:rsidRDefault="0023346A" w:rsidP="003F293A">
            <w:pPr>
              <w:spacing w:before="20" w:after="20" w:line="240" w:lineRule="auto"/>
              <w:rPr>
                <w:rFonts w:ascii="Arial" w:eastAsia="SimSun" w:hAnsi="Arial" w:cs="Arial"/>
                <w:b/>
                <w:bCs/>
                <w:lang w:val="fr-FR" w:eastAsia="zh-CN"/>
              </w:rPr>
            </w:pPr>
            <w:r>
              <w:rPr>
                <w:rFonts w:ascii="Arial" w:hAnsi="Arial" w:cs="Arial"/>
                <w:b/>
                <w:bCs/>
                <w:lang w:val="en-US"/>
              </w:rPr>
              <w:t>12</w:t>
            </w:r>
            <w:r w:rsidR="00465995" w:rsidRPr="00160BE9">
              <w:rPr>
                <w:rFonts w:ascii="Arial" w:hAnsi="Arial" w:cs="Arial"/>
                <w:b/>
                <w:bCs/>
                <w:lang w:val="en-US"/>
              </w:rPr>
              <w:t xml:space="preserve"> papers</w:t>
            </w:r>
          </w:p>
        </w:tc>
      </w:tr>
      <w:tr w:rsidR="00465995" w:rsidRPr="00CF71EC" w14:paraId="3303F669"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A56FBB2"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602B8B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17581F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408157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52C07D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53590E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17EC03" w14:textId="77777777" w:rsidTr="00520AD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9F71632" w14:textId="352D1A24" w:rsidR="003D7DEF" w:rsidRPr="003D7DEF" w:rsidRDefault="003D7DEF" w:rsidP="003F293A">
            <w:pPr>
              <w:spacing w:before="20" w:after="20" w:line="240" w:lineRule="auto"/>
              <w:rPr>
                <w:rFonts w:ascii="Arial" w:hAnsi="Arial" w:cs="Arial"/>
                <w:bCs/>
                <w:sz w:val="18"/>
                <w:szCs w:val="18"/>
              </w:rPr>
            </w:pPr>
            <w:hyperlink r:id="rId227" w:history="1">
              <w:r w:rsidRPr="003D7DEF">
                <w:rPr>
                  <w:rStyle w:val="Hyperlink"/>
                  <w:rFonts w:ascii="Arial" w:hAnsi="Arial" w:cs="Arial"/>
                  <w:bCs/>
                  <w:sz w:val="18"/>
                  <w:szCs w:val="18"/>
                </w:rPr>
                <w:t>S6-254067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71B2047" w14:textId="7863791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Use Case for AI/ML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6B232C4" w14:textId="1B29161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C80D00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523D0E" w14:textId="44B86CF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FD103C"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564B8F2" w14:textId="4263BFEB" w:rsidR="003D7DEF" w:rsidRP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Revised to S6-254373</w:t>
            </w:r>
          </w:p>
        </w:tc>
      </w:tr>
      <w:tr w:rsidR="00520ADA" w:rsidRPr="00CF71EC" w14:paraId="52A87D04"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03ED3BF" w14:textId="24D0EE94" w:rsidR="00520ADA" w:rsidRPr="00520ADA" w:rsidRDefault="00520ADA" w:rsidP="003F293A">
            <w:pPr>
              <w:spacing w:before="20" w:after="20" w:line="240" w:lineRule="auto"/>
            </w:pPr>
            <w:r w:rsidRPr="00520ADA">
              <w:rPr>
                <w:rFonts w:ascii="Arial" w:hAnsi="Arial" w:cs="Arial"/>
                <w:sz w:val="18"/>
              </w:rPr>
              <w:t>S6-254373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54E14C4" w14:textId="7E5D5B5C" w:rsidR="00520ADA" w:rsidRP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New Use Case for AI/ML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7F5687" w14:textId="5E86D015" w:rsidR="00520ADA" w:rsidRPr="00520ADA" w:rsidRDefault="00520ADA" w:rsidP="003F293A">
            <w:pPr>
              <w:spacing w:before="20" w:after="20" w:line="240" w:lineRule="auto"/>
              <w:rPr>
                <w:rFonts w:ascii="Arial" w:hAnsi="Arial" w:cs="Arial"/>
                <w:bCs/>
                <w:sz w:val="18"/>
                <w:szCs w:val="18"/>
              </w:rPr>
            </w:pPr>
            <w:proofErr w:type="spellStart"/>
            <w:r w:rsidRPr="00520ADA">
              <w:rPr>
                <w:rFonts w:ascii="Arial" w:hAnsi="Arial" w:cs="Arial"/>
                <w:bCs/>
                <w:sz w:val="18"/>
                <w:szCs w:val="18"/>
              </w:rPr>
              <w:t>InterDigital</w:t>
            </w:r>
            <w:proofErr w:type="spellEnd"/>
            <w:r w:rsidRPr="00520ADA">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AA7AD6" w14:textId="77777777" w:rsidR="00520ADA" w:rsidRPr="00520ADA" w:rsidRDefault="00520ADA" w:rsidP="003F293A">
            <w:pPr>
              <w:spacing w:before="20" w:after="20" w:line="240" w:lineRule="auto"/>
              <w:rPr>
                <w:rFonts w:ascii="Arial" w:hAnsi="Arial" w:cs="Arial"/>
                <w:bCs/>
                <w:sz w:val="18"/>
                <w:szCs w:val="18"/>
              </w:rPr>
            </w:pPr>
            <w:proofErr w:type="spellStart"/>
            <w:r w:rsidRPr="00520ADA">
              <w:rPr>
                <w:rFonts w:ascii="Arial" w:hAnsi="Arial" w:cs="Arial"/>
                <w:bCs/>
                <w:sz w:val="18"/>
                <w:szCs w:val="18"/>
              </w:rPr>
              <w:t>pCR</w:t>
            </w:r>
            <w:proofErr w:type="spellEnd"/>
          </w:p>
          <w:p w14:paraId="03276325" w14:textId="0A372981" w:rsidR="00520ADA" w:rsidRP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1F0D2B" w14:textId="77777777" w:rsid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Revision of S6-254067.</w:t>
            </w:r>
          </w:p>
          <w:p w14:paraId="19133DB6" w14:textId="013FF177" w:rsidR="00520ADA" w:rsidRPr="00CF71EC" w:rsidRDefault="00520AD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2333C99" w14:textId="77777777" w:rsidR="00520ADA" w:rsidRPr="00520ADA" w:rsidRDefault="00520ADA" w:rsidP="003F293A">
            <w:pPr>
              <w:spacing w:before="20" w:after="20" w:line="240" w:lineRule="auto"/>
              <w:rPr>
                <w:rFonts w:ascii="Arial" w:hAnsi="Arial" w:cs="Arial"/>
                <w:bCs/>
                <w:sz w:val="18"/>
                <w:szCs w:val="18"/>
              </w:rPr>
            </w:pPr>
          </w:p>
        </w:tc>
      </w:tr>
      <w:tr w:rsidR="003D7DEF" w:rsidRPr="00CF71EC" w14:paraId="375AA2F9"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D8779E7" w14:textId="65C1685C" w:rsidR="003D7DEF" w:rsidRPr="003D7DEF" w:rsidRDefault="003D7DEF" w:rsidP="003F293A">
            <w:pPr>
              <w:spacing w:before="20" w:after="20" w:line="240" w:lineRule="auto"/>
              <w:rPr>
                <w:rFonts w:ascii="Arial" w:hAnsi="Arial" w:cs="Arial"/>
                <w:bCs/>
                <w:sz w:val="18"/>
                <w:szCs w:val="18"/>
              </w:rPr>
            </w:pPr>
            <w:hyperlink r:id="rId228" w:history="1">
              <w:r w:rsidRPr="003D7DEF">
                <w:rPr>
                  <w:rStyle w:val="Hyperlink"/>
                  <w:rFonts w:ascii="Arial" w:hAnsi="Arial" w:cs="Arial"/>
                  <w:bCs/>
                  <w:sz w:val="18"/>
                  <w:szCs w:val="18"/>
                </w:rPr>
                <w:t>S6-254068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15C7215" w14:textId="0B050C9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Use Case for Sensing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91371E" w14:textId="5BC1BCDF"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8338C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7FC492D" w14:textId="2924EBF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900909"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4B74EE5" w14:textId="3C4E76E9" w:rsidR="003D7DEF"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Revised to S6-254374</w:t>
            </w:r>
          </w:p>
        </w:tc>
      </w:tr>
      <w:tr w:rsidR="00D61769" w:rsidRPr="00CF71EC" w14:paraId="7846B802"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D6D8113" w14:textId="4C0E15F1" w:rsidR="00D61769" w:rsidRPr="00D61769" w:rsidRDefault="00D61769" w:rsidP="003F293A">
            <w:pPr>
              <w:spacing w:before="20" w:after="20" w:line="240" w:lineRule="auto"/>
            </w:pPr>
            <w:r w:rsidRPr="00D61769">
              <w:rPr>
                <w:rFonts w:ascii="Arial" w:hAnsi="Arial" w:cs="Arial"/>
                <w:sz w:val="18"/>
              </w:rPr>
              <w:t>S6-254374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FDA146" w14:textId="536CAA12"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New Use Case for Sensing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920DF6F" w14:textId="0AC5677C"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InterDigital</w:t>
            </w:r>
            <w:proofErr w:type="spellEnd"/>
            <w:r w:rsidRPr="00D61769">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204569" w14:textId="77777777"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pCR</w:t>
            </w:r>
            <w:proofErr w:type="spellEnd"/>
          </w:p>
          <w:p w14:paraId="3D287978" w14:textId="28137F6C"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0544E76" w14:textId="77777777" w:rsid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Revision of S6-254068.</w:t>
            </w:r>
          </w:p>
          <w:p w14:paraId="54C8C9C2" w14:textId="0F0C2782" w:rsidR="00D61769" w:rsidRPr="00CF71EC" w:rsidRDefault="00D61769"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5F0F729" w14:textId="77777777" w:rsidR="00D61769" w:rsidRPr="00D61769" w:rsidRDefault="00D61769" w:rsidP="003F293A">
            <w:pPr>
              <w:spacing w:before="20" w:after="20" w:line="240" w:lineRule="auto"/>
              <w:rPr>
                <w:rFonts w:ascii="Arial" w:hAnsi="Arial" w:cs="Arial"/>
                <w:bCs/>
                <w:sz w:val="18"/>
                <w:szCs w:val="18"/>
              </w:rPr>
            </w:pPr>
          </w:p>
        </w:tc>
      </w:tr>
      <w:tr w:rsidR="003D7DEF" w:rsidRPr="00CF71EC" w14:paraId="3EC8509C"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CCFFCC"/>
          </w:tcPr>
          <w:p w14:paraId="285D904D" w14:textId="504C8F57" w:rsidR="003D7DEF" w:rsidRPr="003D7DEF" w:rsidRDefault="003D7DEF" w:rsidP="003F293A">
            <w:pPr>
              <w:spacing w:before="20" w:after="20" w:line="240" w:lineRule="auto"/>
              <w:rPr>
                <w:rFonts w:ascii="Arial" w:hAnsi="Arial" w:cs="Arial"/>
                <w:bCs/>
                <w:sz w:val="18"/>
                <w:szCs w:val="18"/>
              </w:rPr>
            </w:pPr>
            <w:hyperlink r:id="rId229" w:history="1">
              <w:r w:rsidRPr="003D7DEF">
                <w:rPr>
                  <w:rStyle w:val="Hyperlink"/>
                  <w:rFonts w:ascii="Arial" w:hAnsi="Arial" w:cs="Arial"/>
                  <w:bCs/>
                  <w:sz w:val="18"/>
                  <w:szCs w:val="18"/>
                </w:rPr>
                <w:t>S6-254127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87593BE" w14:textId="1CE255E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FS_APCOT_pCR_clause</w:t>
            </w:r>
            <w:proofErr w:type="spellEnd"/>
            <w:r>
              <w:rPr>
                <w:rFonts w:ascii="Arial" w:hAnsi="Arial" w:cs="Arial"/>
                <w:bCs/>
                <w:sz w:val="18"/>
                <w:szCs w:val="18"/>
              </w:rPr>
              <w:t xml:space="preserve"> </w:t>
            </w:r>
            <w:proofErr w:type="spellStart"/>
            <w:r>
              <w:rPr>
                <w:rFonts w:ascii="Arial" w:hAnsi="Arial" w:cs="Arial"/>
                <w:bCs/>
                <w:sz w:val="18"/>
                <w:szCs w:val="18"/>
              </w:rPr>
              <w:t>numbering_editorial</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1B1BB96" w14:textId="3207374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BFDF677"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7641FB" w14:textId="48E5019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5CE27E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0DCB994" w14:textId="45286005" w:rsidR="003D7DEF"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Approved</w:t>
            </w:r>
          </w:p>
        </w:tc>
      </w:tr>
      <w:tr w:rsidR="003D7DEF" w:rsidRPr="00CF71EC" w14:paraId="77934E35"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67193F1" w14:textId="59915700" w:rsidR="003D7DEF" w:rsidRPr="003D7DEF" w:rsidRDefault="003D7DEF" w:rsidP="003F293A">
            <w:pPr>
              <w:spacing w:before="20" w:after="20" w:line="240" w:lineRule="auto"/>
              <w:rPr>
                <w:rFonts w:ascii="Arial" w:hAnsi="Arial" w:cs="Arial"/>
                <w:bCs/>
                <w:sz w:val="18"/>
                <w:szCs w:val="18"/>
              </w:rPr>
            </w:pPr>
            <w:hyperlink r:id="rId230" w:history="1">
              <w:r w:rsidRPr="003D7DEF">
                <w:rPr>
                  <w:rStyle w:val="Hyperlink"/>
                  <w:rFonts w:ascii="Arial" w:hAnsi="Arial" w:cs="Arial"/>
                  <w:bCs/>
                  <w:sz w:val="18"/>
                  <w:szCs w:val="18"/>
                </w:rPr>
                <w:t>S6-254128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E457889" w14:textId="7B11CA45"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A2E26DD" w14:textId="7489C40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ED8654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795D94E" w14:textId="6EB128E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BE6A30"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FCA001" w14:textId="73F40F2F" w:rsidR="003D7DEF"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Revised to S6-254375</w:t>
            </w:r>
          </w:p>
        </w:tc>
      </w:tr>
      <w:tr w:rsidR="00D61769" w:rsidRPr="00CF71EC" w14:paraId="79A5D9B5" w14:textId="77777777" w:rsidTr="00745003">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4D65C4F0" w14:textId="6A9DFA6C" w:rsidR="00D61769" w:rsidRPr="00D61769" w:rsidRDefault="00D61769" w:rsidP="003F293A">
            <w:pPr>
              <w:spacing w:before="20" w:after="20" w:line="240" w:lineRule="auto"/>
            </w:pPr>
            <w:r w:rsidRPr="00D61769">
              <w:rPr>
                <w:rFonts w:ascii="Arial" w:hAnsi="Arial" w:cs="Arial"/>
                <w:sz w:val="18"/>
              </w:rPr>
              <w:t>S6-254375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4411A88" w14:textId="499D033C"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FS_APCOT_pCR_Terms</w:t>
            </w:r>
            <w:proofErr w:type="spellEnd"/>
            <w:r w:rsidRPr="00D61769">
              <w:rPr>
                <w:rFonts w:ascii="Arial" w:hAnsi="Arial" w:cs="Arial"/>
                <w:bCs/>
                <w:sz w:val="18"/>
                <w:szCs w:val="18"/>
              </w:rPr>
              <w:t xml:space="preserve">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0A3AA19" w14:textId="2791F442"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DD547A8" w14:textId="77777777"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pCR</w:t>
            </w:r>
            <w:proofErr w:type="spellEnd"/>
          </w:p>
          <w:p w14:paraId="01C160FF" w14:textId="6A2ABBFD"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6752FE3" w14:textId="77777777" w:rsid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Revision of S6-254128.</w:t>
            </w:r>
          </w:p>
          <w:p w14:paraId="72B2B6EE" w14:textId="047ACF73" w:rsidR="00D61769" w:rsidRPr="00CF71EC" w:rsidRDefault="00D61769"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D20AD51" w14:textId="77777777" w:rsidR="00D61769" w:rsidRPr="00D61769" w:rsidRDefault="00D61769" w:rsidP="003F293A">
            <w:pPr>
              <w:spacing w:before="20" w:after="20" w:line="240" w:lineRule="auto"/>
              <w:rPr>
                <w:rFonts w:ascii="Arial" w:hAnsi="Arial" w:cs="Arial"/>
                <w:bCs/>
                <w:sz w:val="18"/>
                <w:szCs w:val="18"/>
              </w:rPr>
            </w:pPr>
          </w:p>
        </w:tc>
      </w:tr>
      <w:tr w:rsidR="003D7DEF" w:rsidRPr="00CF71EC" w14:paraId="19858B89" w14:textId="77777777" w:rsidTr="00745003">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5151018" w14:textId="4775AF5D" w:rsidR="003D7DEF" w:rsidRPr="003D7DEF" w:rsidRDefault="003D7DEF" w:rsidP="003F293A">
            <w:pPr>
              <w:spacing w:before="20" w:after="20" w:line="240" w:lineRule="auto"/>
              <w:rPr>
                <w:rFonts w:ascii="Arial" w:hAnsi="Arial" w:cs="Arial"/>
                <w:bCs/>
                <w:sz w:val="18"/>
                <w:szCs w:val="18"/>
              </w:rPr>
            </w:pPr>
            <w:hyperlink r:id="rId231" w:history="1">
              <w:r w:rsidRPr="003D7DEF">
                <w:rPr>
                  <w:rStyle w:val="Hyperlink"/>
                  <w:rFonts w:ascii="Arial" w:hAnsi="Arial" w:cs="Arial"/>
                  <w:bCs/>
                  <w:sz w:val="18"/>
                  <w:szCs w:val="18"/>
                </w:rPr>
                <w:t>S6-254129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1748DA" w14:textId="55EDEE3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FS_APCOT_pCR_use_case_Analysis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52AEC3" w14:textId="23D96CB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986817B"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0720F8" w14:textId="48221BE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B88916D"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13FD970" w14:textId="6F4F6A61" w:rsidR="003D7DEF" w:rsidRP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Revised to S6-254376</w:t>
            </w:r>
          </w:p>
        </w:tc>
      </w:tr>
      <w:tr w:rsidR="00745003" w:rsidRPr="00CF71EC" w14:paraId="74668635" w14:textId="77777777" w:rsidTr="00A8138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238C207A" w14:textId="1C379AAA" w:rsidR="00745003" w:rsidRPr="00745003" w:rsidRDefault="00745003" w:rsidP="003F293A">
            <w:pPr>
              <w:spacing w:before="20" w:after="20" w:line="240" w:lineRule="auto"/>
            </w:pPr>
            <w:r w:rsidRPr="00745003">
              <w:rPr>
                <w:rFonts w:ascii="Arial" w:hAnsi="Arial" w:cs="Arial"/>
                <w:sz w:val="18"/>
              </w:rPr>
              <w:t>S6-254376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1C6A922" w14:textId="1C352588" w:rsidR="00745003" w:rsidRPr="00745003" w:rsidRDefault="00745003" w:rsidP="003F293A">
            <w:pPr>
              <w:spacing w:before="20" w:after="20" w:line="240" w:lineRule="auto"/>
              <w:rPr>
                <w:rFonts w:ascii="Arial" w:hAnsi="Arial" w:cs="Arial"/>
                <w:bCs/>
                <w:sz w:val="18"/>
                <w:szCs w:val="18"/>
              </w:rPr>
            </w:pPr>
            <w:proofErr w:type="spellStart"/>
            <w:r w:rsidRPr="00745003">
              <w:rPr>
                <w:rFonts w:ascii="Arial" w:hAnsi="Arial" w:cs="Arial"/>
                <w:bCs/>
                <w:sz w:val="18"/>
                <w:szCs w:val="18"/>
              </w:rPr>
              <w:t>FS_APCOT_pCR_use_case_Analysis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D535BC3" w14:textId="3DED879B" w:rsidR="00745003" w:rsidRP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71C08CF" w14:textId="77777777" w:rsidR="00745003" w:rsidRPr="00745003" w:rsidRDefault="00745003" w:rsidP="003F293A">
            <w:pPr>
              <w:spacing w:before="20" w:after="20" w:line="240" w:lineRule="auto"/>
              <w:rPr>
                <w:rFonts w:ascii="Arial" w:hAnsi="Arial" w:cs="Arial"/>
                <w:bCs/>
                <w:sz w:val="18"/>
                <w:szCs w:val="18"/>
              </w:rPr>
            </w:pPr>
            <w:proofErr w:type="spellStart"/>
            <w:r w:rsidRPr="00745003">
              <w:rPr>
                <w:rFonts w:ascii="Arial" w:hAnsi="Arial" w:cs="Arial"/>
                <w:bCs/>
                <w:sz w:val="18"/>
                <w:szCs w:val="18"/>
              </w:rPr>
              <w:t>pCR</w:t>
            </w:r>
            <w:proofErr w:type="spellEnd"/>
          </w:p>
          <w:p w14:paraId="11F41C96" w14:textId="598A9DAD" w:rsidR="00745003" w:rsidRP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35EE215" w14:textId="77777777" w:rsid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Revision of S6-254129.</w:t>
            </w:r>
          </w:p>
          <w:p w14:paraId="5CF96AAD" w14:textId="35CFE3B2" w:rsidR="00745003" w:rsidRPr="00CF71EC" w:rsidRDefault="00745003"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77E53ED" w14:textId="77777777" w:rsidR="00745003" w:rsidRPr="00745003" w:rsidRDefault="00745003" w:rsidP="003F293A">
            <w:pPr>
              <w:spacing w:before="20" w:after="20" w:line="240" w:lineRule="auto"/>
              <w:rPr>
                <w:rFonts w:ascii="Arial" w:hAnsi="Arial" w:cs="Arial"/>
                <w:bCs/>
                <w:sz w:val="18"/>
                <w:szCs w:val="18"/>
              </w:rPr>
            </w:pPr>
          </w:p>
        </w:tc>
      </w:tr>
      <w:tr w:rsidR="003D7DEF" w:rsidRPr="00CF71EC" w14:paraId="5A7D75C2" w14:textId="77777777" w:rsidTr="00A8138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F03BCD2" w14:textId="436E7FC7" w:rsidR="003D7DEF" w:rsidRPr="003D7DEF" w:rsidRDefault="003D7DEF" w:rsidP="003F293A">
            <w:pPr>
              <w:spacing w:before="20" w:after="20" w:line="240" w:lineRule="auto"/>
              <w:rPr>
                <w:rFonts w:ascii="Arial" w:hAnsi="Arial" w:cs="Arial"/>
                <w:bCs/>
                <w:sz w:val="18"/>
                <w:szCs w:val="18"/>
              </w:rPr>
            </w:pPr>
            <w:hyperlink r:id="rId232" w:history="1">
              <w:r w:rsidRPr="003D7DEF">
                <w:rPr>
                  <w:rStyle w:val="Hyperlink"/>
                  <w:rFonts w:ascii="Arial" w:hAnsi="Arial" w:cs="Arial"/>
                  <w:bCs/>
                  <w:sz w:val="18"/>
                  <w:szCs w:val="18"/>
                </w:rPr>
                <w:t>S6-254130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D6F985D" w14:textId="700BCF2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FS_APCOT_pCR_use_case_add_consent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D34D39F" w14:textId="1017DC8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E4D20D"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A73834" w14:textId="4C5AE64F"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23FAA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52E739" w14:textId="794CA7DF" w:rsidR="003D7DEF"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Revised to S6-254377</w:t>
            </w:r>
          </w:p>
        </w:tc>
      </w:tr>
      <w:tr w:rsidR="00A81381" w:rsidRPr="00CF71EC" w14:paraId="50A53E7B" w14:textId="77777777" w:rsidTr="00A8138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977808F" w14:textId="6E5ADFE7" w:rsidR="00A81381" w:rsidRPr="00A81381" w:rsidRDefault="00A81381" w:rsidP="003F293A">
            <w:pPr>
              <w:spacing w:before="20" w:after="20" w:line="240" w:lineRule="auto"/>
            </w:pPr>
            <w:r w:rsidRPr="00A81381">
              <w:rPr>
                <w:rFonts w:ascii="Arial" w:hAnsi="Arial" w:cs="Arial"/>
                <w:sz w:val="18"/>
              </w:rPr>
              <w:t>S6-254377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88BA35F" w14:textId="2F4C9E59"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FS_APCOT_pCR_use_case_add_consent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00760E9" w14:textId="296398DF"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9ED57C" w14:textId="77777777"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pCR</w:t>
            </w:r>
            <w:proofErr w:type="spellEnd"/>
          </w:p>
          <w:p w14:paraId="261D859D" w14:textId="3F70D1D6"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B661E43" w14:textId="77777777" w:rsid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Revision of S6-254130.</w:t>
            </w:r>
          </w:p>
          <w:p w14:paraId="559BB000" w14:textId="662EC5C6" w:rsidR="00A81381" w:rsidRPr="00CF71EC" w:rsidRDefault="00A81381"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0BBD347" w14:textId="77777777" w:rsidR="00A81381" w:rsidRPr="00A81381" w:rsidRDefault="00A81381" w:rsidP="003F293A">
            <w:pPr>
              <w:spacing w:before="20" w:after="20" w:line="240" w:lineRule="auto"/>
              <w:rPr>
                <w:rFonts w:ascii="Arial" w:hAnsi="Arial" w:cs="Arial"/>
                <w:bCs/>
                <w:sz w:val="18"/>
                <w:szCs w:val="18"/>
              </w:rPr>
            </w:pPr>
          </w:p>
        </w:tc>
      </w:tr>
      <w:tr w:rsidR="003D7DEF" w:rsidRPr="00CF71EC" w14:paraId="242F80C7" w14:textId="77777777" w:rsidTr="00A8138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B25ACD6" w14:textId="06D4E745" w:rsidR="003D7DEF" w:rsidRPr="003D7DEF" w:rsidRDefault="003D7DEF" w:rsidP="003F293A">
            <w:pPr>
              <w:spacing w:before="20" w:after="20" w:line="240" w:lineRule="auto"/>
              <w:rPr>
                <w:rFonts w:ascii="Arial" w:hAnsi="Arial" w:cs="Arial"/>
                <w:bCs/>
                <w:sz w:val="18"/>
                <w:szCs w:val="18"/>
              </w:rPr>
            </w:pPr>
            <w:hyperlink r:id="rId233" w:history="1">
              <w:r w:rsidRPr="003D7DEF">
                <w:rPr>
                  <w:rStyle w:val="Hyperlink"/>
                  <w:rFonts w:ascii="Arial" w:hAnsi="Arial" w:cs="Arial"/>
                  <w:bCs/>
                  <w:sz w:val="18"/>
                  <w:szCs w:val="18"/>
                </w:rPr>
                <w:t>S6-254131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F64554C" w14:textId="7995A186"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FS_APCOT_pCR_use_case_update_revoke_consent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729305C" w14:textId="7C62927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C12063"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30F48A" w14:textId="2404707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223809"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CC8C4F" w14:textId="08D0ADFD" w:rsidR="003D7DEF"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Revised to S6-254378</w:t>
            </w:r>
          </w:p>
        </w:tc>
      </w:tr>
      <w:tr w:rsidR="00A81381" w:rsidRPr="00CF71EC" w14:paraId="63F8FBE4" w14:textId="77777777" w:rsidTr="0003104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3B8AD81" w14:textId="61E4553C" w:rsidR="00A81381" w:rsidRPr="00A81381" w:rsidRDefault="00A81381" w:rsidP="003F293A">
            <w:pPr>
              <w:spacing w:before="20" w:after="20" w:line="240" w:lineRule="auto"/>
            </w:pPr>
            <w:r w:rsidRPr="00A81381">
              <w:rPr>
                <w:rFonts w:ascii="Arial" w:hAnsi="Arial" w:cs="Arial"/>
                <w:sz w:val="18"/>
              </w:rPr>
              <w:lastRenderedPageBreak/>
              <w:t>S6-254378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EE4EEAD" w14:textId="0FA6BEDC"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FS_APCOT_pCR_use_case_update_revoke_consent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FA54143" w14:textId="0AF4AC28"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8C52F9D" w14:textId="77777777"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pCR</w:t>
            </w:r>
            <w:proofErr w:type="spellEnd"/>
          </w:p>
          <w:p w14:paraId="51C555B8" w14:textId="4FC07466"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188CCFB" w14:textId="77777777" w:rsid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Revision of S6-254131.</w:t>
            </w:r>
          </w:p>
          <w:p w14:paraId="1A765E65" w14:textId="253E4925" w:rsidR="00A81381" w:rsidRPr="00CF71EC" w:rsidRDefault="00A81381"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A100768" w14:textId="77777777" w:rsidR="00A81381" w:rsidRPr="00A81381" w:rsidRDefault="00A81381" w:rsidP="003F293A">
            <w:pPr>
              <w:spacing w:before="20" w:after="20" w:line="240" w:lineRule="auto"/>
              <w:rPr>
                <w:rFonts w:ascii="Arial" w:hAnsi="Arial" w:cs="Arial"/>
                <w:bCs/>
                <w:sz w:val="18"/>
                <w:szCs w:val="18"/>
              </w:rPr>
            </w:pPr>
          </w:p>
        </w:tc>
      </w:tr>
      <w:tr w:rsidR="003D7DEF" w:rsidRPr="00CF71EC" w14:paraId="5D16863F" w14:textId="77777777" w:rsidTr="0003104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A38DFE2" w14:textId="5E6CD3FD" w:rsidR="003D7DEF" w:rsidRPr="003D7DEF" w:rsidRDefault="003D7DEF" w:rsidP="003F293A">
            <w:pPr>
              <w:spacing w:before="20" w:after="20" w:line="240" w:lineRule="auto"/>
              <w:rPr>
                <w:rFonts w:ascii="Arial" w:hAnsi="Arial" w:cs="Arial"/>
                <w:bCs/>
                <w:sz w:val="18"/>
                <w:szCs w:val="18"/>
              </w:rPr>
            </w:pPr>
            <w:hyperlink r:id="rId234" w:history="1">
              <w:r w:rsidRPr="003D7DEF">
                <w:rPr>
                  <w:rStyle w:val="Hyperlink"/>
                  <w:rFonts w:ascii="Arial" w:hAnsi="Arial" w:cs="Arial"/>
                  <w:bCs/>
                  <w:sz w:val="18"/>
                  <w:szCs w:val="18"/>
                </w:rPr>
                <w:t>S6-254132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2F19866" w14:textId="75BC0412"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-clarifications-GSMA OPG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9705CD7" w14:textId="48F52ED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63CA1E"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6A69181" w14:textId="724DAD1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F28BCD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8E10F59" w14:textId="09186998" w:rsidR="003D7DEF" w:rsidRP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Revised to S6-254379</w:t>
            </w:r>
          </w:p>
        </w:tc>
      </w:tr>
      <w:tr w:rsidR="0003104B" w:rsidRPr="00CF71EC" w14:paraId="5676425E" w14:textId="77777777" w:rsidTr="00DB00C6">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57CA16D" w14:textId="11DD03FE" w:rsidR="0003104B" w:rsidRPr="0003104B" w:rsidRDefault="0003104B" w:rsidP="003F293A">
            <w:pPr>
              <w:spacing w:before="20" w:after="20" w:line="240" w:lineRule="auto"/>
            </w:pPr>
            <w:r w:rsidRPr="0003104B">
              <w:rPr>
                <w:rFonts w:ascii="Arial" w:hAnsi="Arial" w:cs="Arial"/>
                <w:sz w:val="18"/>
              </w:rPr>
              <w:t>S6-254379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949C28A" w14:textId="66EED3B4" w:rsidR="0003104B" w:rsidRPr="0003104B" w:rsidRDefault="0003104B" w:rsidP="003F293A">
            <w:pPr>
              <w:spacing w:before="20" w:after="20" w:line="240" w:lineRule="auto"/>
              <w:rPr>
                <w:rFonts w:ascii="Arial" w:hAnsi="Arial" w:cs="Arial"/>
                <w:bCs/>
                <w:sz w:val="18"/>
                <w:szCs w:val="18"/>
              </w:rPr>
            </w:pPr>
            <w:proofErr w:type="spellStart"/>
            <w:r w:rsidRPr="0003104B">
              <w:rPr>
                <w:rFonts w:ascii="Arial" w:hAnsi="Arial" w:cs="Arial"/>
                <w:bCs/>
                <w:sz w:val="18"/>
                <w:szCs w:val="18"/>
              </w:rPr>
              <w:t>FS_APCOT_pCR_terms</w:t>
            </w:r>
            <w:proofErr w:type="spellEnd"/>
            <w:r w:rsidRPr="0003104B">
              <w:rPr>
                <w:rFonts w:ascii="Arial" w:hAnsi="Arial" w:cs="Arial"/>
                <w:bCs/>
                <w:sz w:val="18"/>
                <w:szCs w:val="18"/>
              </w:rPr>
              <w:t>-clarifications-GSMA OPG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DB91036" w14:textId="733C9593" w:rsidR="0003104B" w:rsidRP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9F80E5E" w14:textId="77777777" w:rsidR="0003104B" w:rsidRPr="0003104B" w:rsidRDefault="0003104B" w:rsidP="003F293A">
            <w:pPr>
              <w:spacing w:before="20" w:after="20" w:line="240" w:lineRule="auto"/>
              <w:rPr>
                <w:rFonts w:ascii="Arial" w:hAnsi="Arial" w:cs="Arial"/>
                <w:bCs/>
                <w:sz w:val="18"/>
                <w:szCs w:val="18"/>
              </w:rPr>
            </w:pPr>
            <w:proofErr w:type="spellStart"/>
            <w:r w:rsidRPr="0003104B">
              <w:rPr>
                <w:rFonts w:ascii="Arial" w:hAnsi="Arial" w:cs="Arial"/>
                <w:bCs/>
                <w:sz w:val="18"/>
                <w:szCs w:val="18"/>
              </w:rPr>
              <w:t>pCR</w:t>
            </w:r>
            <w:proofErr w:type="spellEnd"/>
          </w:p>
          <w:p w14:paraId="5FAFA6A1" w14:textId="0C4BF0B6" w:rsidR="0003104B" w:rsidRP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0969092" w14:textId="77777777" w:rsid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Revision of S6-254132.</w:t>
            </w:r>
          </w:p>
          <w:p w14:paraId="70986579" w14:textId="585E314F" w:rsidR="0003104B" w:rsidRPr="00CF71EC" w:rsidRDefault="0003104B"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179BDE2" w14:textId="77777777" w:rsidR="0003104B" w:rsidRPr="0003104B" w:rsidRDefault="0003104B" w:rsidP="003F293A">
            <w:pPr>
              <w:spacing w:before="20" w:after="20" w:line="240" w:lineRule="auto"/>
              <w:rPr>
                <w:rFonts w:ascii="Arial" w:hAnsi="Arial" w:cs="Arial"/>
                <w:bCs/>
                <w:sz w:val="18"/>
                <w:szCs w:val="18"/>
              </w:rPr>
            </w:pPr>
          </w:p>
        </w:tc>
      </w:tr>
      <w:tr w:rsidR="003D7DEF" w:rsidRPr="00CF71EC" w14:paraId="3F115F47" w14:textId="77777777" w:rsidTr="00DB00C6">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6E61C0B" w14:textId="29785628" w:rsidR="003D7DEF" w:rsidRPr="003D7DEF" w:rsidRDefault="003D7DEF" w:rsidP="003F293A">
            <w:pPr>
              <w:spacing w:before="20" w:after="20" w:line="240" w:lineRule="auto"/>
              <w:rPr>
                <w:rFonts w:ascii="Arial" w:hAnsi="Arial" w:cs="Arial"/>
                <w:bCs/>
                <w:sz w:val="18"/>
                <w:szCs w:val="18"/>
              </w:rPr>
            </w:pPr>
            <w:hyperlink r:id="rId235" w:history="1">
              <w:r w:rsidRPr="003D7DEF">
                <w:rPr>
                  <w:rStyle w:val="Hyperlink"/>
                  <w:rFonts w:ascii="Arial" w:hAnsi="Arial" w:cs="Arial"/>
                  <w:bCs/>
                  <w:sz w:val="18"/>
                  <w:szCs w:val="18"/>
                </w:rPr>
                <w:t>S6-254133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4CE9DF9" w14:textId="3E85E091"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-clarifications-CAMARA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58F48B9" w14:textId="3104EF9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F92AFBC"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E5D74B" w14:textId="096C74C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813C47"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F23614" w14:textId="4A4ECDAA" w:rsidR="003D7DEF" w:rsidRP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Revised to S6-254380</w:t>
            </w:r>
          </w:p>
        </w:tc>
      </w:tr>
      <w:tr w:rsidR="00DB00C6" w:rsidRPr="00CF71EC" w14:paraId="3BA1529F" w14:textId="77777777" w:rsidTr="000B2ED0">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0071196" w14:textId="36EB7295" w:rsidR="00DB00C6" w:rsidRPr="00DB00C6" w:rsidRDefault="00DB00C6" w:rsidP="003F293A">
            <w:pPr>
              <w:spacing w:before="20" w:after="20" w:line="240" w:lineRule="auto"/>
            </w:pPr>
            <w:r w:rsidRPr="00DB00C6">
              <w:rPr>
                <w:rFonts w:ascii="Arial" w:hAnsi="Arial" w:cs="Arial"/>
                <w:sz w:val="18"/>
              </w:rPr>
              <w:t>S6-254380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A3A7618" w14:textId="01978949" w:rsidR="00DB00C6" w:rsidRPr="00DB00C6" w:rsidRDefault="00DB00C6" w:rsidP="003F293A">
            <w:pPr>
              <w:spacing w:before="20" w:after="20" w:line="240" w:lineRule="auto"/>
              <w:rPr>
                <w:rFonts w:ascii="Arial" w:hAnsi="Arial" w:cs="Arial"/>
                <w:bCs/>
                <w:sz w:val="18"/>
                <w:szCs w:val="18"/>
              </w:rPr>
            </w:pPr>
            <w:proofErr w:type="spellStart"/>
            <w:r w:rsidRPr="00DB00C6">
              <w:rPr>
                <w:rFonts w:ascii="Arial" w:hAnsi="Arial" w:cs="Arial"/>
                <w:bCs/>
                <w:sz w:val="18"/>
                <w:szCs w:val="18"/>
              </w:rPr>
              <w:t>FS_APCOT_pCR_terms</w:t>
            </w:r>
            <w:proofErr w:type="spellEnd"/>
            <w:r w:rsidRPr="00DB00C6">
              <w:rPr>
                <w:rFonts w:ascii="Arial" w:hAnsi="Arial" w:cs="Arial"/>
                <w:bCs/>
                <w:sz w:val="18"/>
                <w:szCs w:val="18"/>
              </w:rPr>
              <w:t>-clarifications-CAMARA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D13EF2" w14:textId="2D7A701D" w:rsidR="00DB00C6" w:rsidRP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7D79734" w14:textId="77777777" w:rsidR="00DB00C6" w:rsidRPr="00DB00C6" w:rsidRDefault="00DB00C6" w:rsidP="003F293A">
            <w:pPr>
              <w:spacing w:before="20" w:after="20" w:line="240" w:lineRule="auto"/>
              <w:rPr>
                <w:rFonts w:ascii="Arial" w:hAnsi="Arial" w:cs="Arial"/>
                <w:bCs/>
                <w:sz w:val="18"/>
                <w:szCs w:val="18"/>
              </w:rPr>
            </w:pPr>
            <w:proofErr w:type="spellStart"/>
            <w:r w:rsidRPr="00DB00C6">
              <w:rPr>
                <w:rFonts w:ascii="Arial" w:hAnsi="Arial" w:cs="Arial"/>
                <w:bCs/>
                <w:sz w:val="18"/>
                <w:szCs w:val="18"/>
              </w:rPr>
              <w:t>pCR</w:t>
            </w:r>
            <w:proofErr w:type="spellEnd"/>
          </w:p>
          <w:p w14:paraId="4968CE03" w14:textId="14D07FF5" w:rsidR="00DB00C6" w:rsidRP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A2E235E" w14:textId="77777777" w:rsid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Revision of S6-254133.</w:t>
            </w:r>
          </w:p>
          <w:p w14:paraId="54B42BEB" w14:textId="1DC99A38" w:rsidR="00DB00C6" w:rsidRPr="00CF71EC" w:rsidRDefault="00DB00C6"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F05C69E" w14:textId="77777777" w:rsidR="00DB00C6" w:rsidRPr="00DB00C6" w:rsidRDefault="00DB00C6" w:rsidP="003F293A">
            <w:pPr>
              <w:spacing w:before="20" w:after="20" w:line="240" w:lineRule="auto"/>
              <w:rPr>
                <w:rFonts w:ascii="Arial" w:hAnsi="Arial" w:cs="Arial"/>
                <w:bCs/>
                <w:sz w:val="18"/>
                <w:szCs w:val="18"/>
              </w:rPr>
            </w:pPr>
          </w:p>
        </w:tc>
      </w:tr>
      <w:tr w:rsidR="003D7DEF" w:rsidRPr="00CF71EC" w14:paraId="13704E06" w14:textId="77777777" w:rsidTr="000B2ED0">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47F0DAA" w14:textId="0F87E013" w:rsidR="003D7DEF" w:rsidRPr="003D7DEF" w:rsidRDefault="003D7DEF" w:rsidP="003F293A">
            <w:pPr>
              <w:spacing w:before="20" w:after="20" w:line="240" w:lineRule="auto"/>
              <w:rPr>
                <w:rFonts w:ascii="Arial" w:hAnsi="Arial" w:cs="Arial"/>
                <w:bCs/>
                <w:sz w:val="18"/>
                <w:szCs w:val="18"/>
              </w:rPr>
            </w:pPr>
            <w:hyperlink r:id="rId236" w:history="1">
              <w:r w:rsidRPr="003D7DEF">
                <w:rPr>
                  <w:rStyle w:val="Hyperlink"/>
                  <w:rFonts w:ascii="Arial" w:hAnsi="Arial" w:cs="Arial"/>
                  <w:bCs/>
                  <w:sz w:val="18"/>
                  <w:szCs w:val="18"/>
                </w:rPr>
                <w:t>S6-254134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93C27B8" w14:textId="5AA5FBB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FS_APCOT_pCR_terms-clarifications-3GPP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3CCAC84" w14:textId="2CB6FAD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074D6B"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03024A" w14:textId="4131DF8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7BD5E1"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C90277" w14:textId="0CA2F79E" w:rsidR="003D7DEF"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Revised to S6-254381</w:t>
            </w:r>
          </w:p>
        </w:tc>
      </w:tr>
      <w:tr w:rsidR="000B2ED0" w:rsidRPr="00CF71EC" w14:paraId="693E7F85"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5C10FCC" w14:textId="1DAF036F" w:rsidR="000B2ED0" w:rsidRPr="000B2ED0" w:rsidRDefault="000B2ED0" w:rsidP="003F293A">
            <w:pPr>
              <w:spacing w:before="20" w:after="20" w:line="240" w:lineRule="auto"/>
            </w:pPr>
            <w:r w:rsidRPr="000B2ED0">
              <w:rPr>
                <w:rFonts w:ascii="Arial" w:hAnsi="Arial" w:cs="Arial"/>
                <w:sz w:val="18"/>
              </w:rPr>
              <w:t>S6-254381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A87C27A" w14:textId="5E23854D" w:rsidR="000B2ED0"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FS_APCOT_pCR_terms-clarifications-3GPP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53C9318" w14:textId="13BDBBDC" w:rsidR="000B2ED0"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94FF5E8" w14:textId="77777777" w:rsidR="000B2ED0" w:rsidRPr="000B2ED0" w:rsidRDefault="000B2ED0" w:rsidP="003F293A">
            <w:pPr>
              <w:spacing w:before="20" w:after="20" w:line="240" w:lineRule="auto"/>
              <w:rPr>
                <w:rFonts w:ascii="Arial" w:hAnsi="Arial" w:cs="Arial"/>
                <w:bCs/>
                <w:sz w:val="18"/>
                <w:szCs w:val="18"/>
              </w:rPr>
            </w:pPr>
            <w:proofErr w:type="spellStart"/>
            <w:r w:rsidRPr="000B2ED0">
              <w:rPr>
                <w:rFonts w:ascii="Arial" w:hAnsi="Arial" w:cs="Arial"/>
                <w:bCs/>
                <w:sz w:val="18"/>
                <w:szCs w:val="18"/>
              </w:rPr>
              <w:t>pCR</w:t>
            </w:r>
            <w:proofErr w:type="spellEnd"/>
          </w:p>
          <w:p w14:paraId="0FE3D238" w14:textId="6B99B6CC" w:rsidR="000B2ED0"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DF814D1" w14:textId="77777777" w:rsid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Revision of S6-254134.</w:t>
            </w:r>
          </w:p>
          <w:p w14:paraId="3204614C" w14:textId="03069112" w:rsidR="000B2ED0" w:rsidRPr="00CF71EC" w:rsidRDefault="000B2ED0"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D1567DD" w14:textId="77777777" w:rsidR="000B2ED0" w:rsidRPr="000B2ED0" w:rsidRDefault="000B2ED0" w:rsidP="003F293A">
            <w:pPr>
              <w:spacing w:before="20" w:after="20" w:line="240" w:lineRule="auto"/>
              <w:rPr>
                <w:rFonts w:ascii="Arial" w:hAnsi="Arial" w:cs="Arial"/>
                <w:bCs/>
                <w:sz w:val="18"/>
                <w:szCs w:val="18"/>
              </w:rPr>
            </w:pPr>
          </w:p>
        </w:tc>
      </w:tr>
      <w:tr w:rsidR="003D7DEF" w:rsidRPr="00CF71EC" w14:paraId="61587A20"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EFB033B" w14:textId="2190CD20" w:rsidR="003D7DEF" w:rsidRPr="003D7DEF" w:rsidRDefault="003D7DEF" w:rsidP="003F293A">
            <w:pPr>
              <w:spacing w:before="20" w:after="20" w:line="240" w:lineRule="auto"/>
              <w:rPr>
                <w:rFonts w:ascii="Arial" w:hAnsi="Arial" w:cs="Arial"/>
                <w:bCs/>
                <w:sz w:val="18"/>
                <w:szCs w:val="18"/>
              </w:rPr>
            </w:pPr>
            <w:hyperlink r:id="rId237" w:history="1">
              <w:r w:rsidRPr="003D7DEF">
                <w:rPr>
                  <w:rStyle w:val="Hyperlink"/>
                  <w:rFonts w:ascii="Arial" w:hAnsi="Arial" w:cs="Arial"/>
                  <w:bCs/>
                  <w:sz w:val="18"/>
                  <w:szCs w:val="18"/>
                </w:rPr>
                <w:t>S6-254135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B7C99F" w14:textId="7A7CD0B4"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clarifications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BBEB4C6" w14:textId="215F87C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3DBFB6"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29EBDE" w14:textId="47F0909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4A789E"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021E7C" w14:textId="0AEC4986" w:rsidR="003D7DEF"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Revised to S6-254382</w:t>
            </w:r>
          </w:p>
        </w:tc>
      </w:tr>
      <w:tr w:rsidR="0091411A" w:rsidRPr="00CF71EC" w14:paraId="2C577D39"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9126971" w14:textId="336BD15E" w:rsidR="0091411A" w:rsidRPr="0091411A" w:rsidRDefault="0091411A" w:rsidP="003F293A">
            <w:pPr>
              <w:spacing w:before="20" w:after="20" w:line="240" w:lineRule="auto"/>
            </w:pPr>
            <w:r w:rsidRPr="0091411A">
              <w:rPr>
                <w:rFonts w:ascii="Arial" w:hAnsi="Arial" w:cs="Arial"/>
                <w:sz w:val="18"/>
              </w:rPr>
              <w:t>S6-254382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263B685" w14:textId="4A4BDEEF" w:rsidR="0091411A" w:rsidRPr="0091411A" w:rsidRDefault="0091411A" w:rsidP="003F293A">
            <w:pPr>
              <w:spacing w:before="20" w:after="20" w:line="240" w:lineRule="auto"/>
              <w:rPr>
                <w:rFonts w:ascii="Arial" w:hAnsi="Arial" w:cs="Arial"/>
                <w:bCs/>
                <w:sz w:val="18"/>
                <w:szCs w:val="18"/>
              </w:rPr>
            </w:pPr>
            <w:proofErr w:type="spellStart"/>
            <w:r w:rsidRPr="0091411A">
              <w:rPr>
                <w:rFonts w:ascii="Arial" w:hAnsi="Arial" w:cs="Arial"/>
                <w:bCs/>
                <w:sz w:val="18"/>
                <w:szCs w:val="18"/>
              </w:rPr>
              <w:t>FS_APCOT_pCR_terms</w:t>
            </w:r>
            <w:proofErr w:type="spellEnd"/>
            <w:r w:rsidRPr="0091411A">
              <w:rPr>
                <w:rFonts w:ascii="Arial" w:hAnsi="Arial" w:cs="Arial"/>
                <w:bCs/>
                <w:sz w:val="18"/>
                <w:szCs w:val="18"/>
              </w:rPr>
              <w:t xml:space="preserve"> clarifications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65DD512" w14:textId="5BB46438"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49559D0" w14:textId="77777777" w:rsidR="0091411A" w:rsidRPr="0091411A" w:rsidRDefault="0091411A" w:rsidP="003F293A">
            <w:pPr>
              <w:spacing w:before="20" w:after="20" w:line="240" w:lineRule="auto"/>
              <w:rPr>
                <w:rFonts w:ascii="Arial" w:hAnsi="Arial" w:cs="Arial"/>
                <w:bCs/>
                <w:sz w:val="18"/>
                <w:szCs w:val="18"/>
              </w:rPr>
            </w:pPr>
            <w:proofErr w:type="spellStart"/>
            <w:r w:rsidRPr="0091411A">
              <w:rPr>
                <w:rFonts w:ascii="Arial" w:hAnsi="Arial" w:cs="Arial"/>
                <w:bCs/>
                <w:sz w:val="18"/>
                <w:szCs w:val="18"/>
              </w:rPr>
              <w:t>pCR</w:t>
            </w:r>
            <w:proofErr w:type="spellEnd"/>
          </w:p>
          <w:p w14:paraId="38C3FBB1" w14:textId="50A363D7"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C55B0F7" w14:textId="77777777" w:rsid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Revision of S6-254135.</w:t>
            </w:r>
          </w:p>
          <w:p w14:paraId="519B7B35" w14:textId="273A22CC" w:rsidR="0091411A" w:rsidRPr="00CF71EC" w:rsidRDefault="0091411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4D28C26" w14:textId="77777777" w:rsidR="0091411A" w:rsidRPr="0091411A" w:rsidRDefault="0091411A" w:rsidP="003F293A">
            <w:pPr>
              <w:spacing w:before="20" w:after="20" w:line="240" w:lineRule="auto"/>
              <w:rPr>
                <w:rFonts w:ascii="Arial" w:hAnsi="Arial" w:cs="Arial"/>
                <w:bCs/>
                <w:sz w:val="18"/>
                <w:szCs w:val="18"/>
              </w:rPr>
            </w:pPr>
          </w:p>
        </w:tc>
      </w:tr>
      <w:tr w:rsidR="003D7DEF" w:rsidRPr="00CF71EC" w14:paraId="178228A4"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21E2324" w14:textId="3253F35D" w:rsidR="003D7DEF" w:rsidRPr="003D7DEF" w:rsidRDefault="003D7DEF" w:rsidP="003F293A">
            <w:pPr>
              <w:spacing w:before="20" w:after="20" w:line="240" w:lineRule="auto"/>
              <w:rPr>
                <w:rFonts w:ascii="Arial" w:hAnsi="Arial" w:cs="Arial"/>
                <w:bCs/>
                <w:sz w:val="18"/>
                <w:szCs w:val="18"/>
              </w:rPr>
            </w:pPr>
            <w:hyperlink r:id="rId238" w:history="1">
              <w:r w:rsidRPr="003D7DEF">
                <w:rPr>
                  <w:rStyle w:val="Hyperlink"/>
                  <w:rFonts w:ascii="Arial" w:hAnsi="Arial" w:cs="Arial"/>
                  <w:bCs/>
                  <w:sz w:val="18"/>
                  <w:szCs w:val="18"/>
                </w:rPr>
                <w:t>S6-254343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936E1D7" w14:textId="059741B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Pseudo-CR on Use cases for exposure platform managed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982ACB3" w14:textId="16C0AE2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FEE3E2"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52846B0" w14:textId="08794C51"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2CAADA"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DA329AA" w14:textId="76E96392" w:rsidR="003D7DEF"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Revised to S6-254383</w:t>
            </w:r>
          </w:p>
        </w:tc>
      </w:tr>
      <w:tr w:rsidR="0091411A" w:rsidRPr="00CF71EC" w14:paraId="56A5782E"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221F18DB" w14:textId="250063E4" w:rsidR="0091411A" w:rsidRPr="0091411A" w:rsidRDefault="0091411A" w:rsidP="003F293A">
            <w:pPr>
              <w:spacing w:before="20" w:after="20" w:line="240" w:lineRule="auto"/>
            </w:pPr>
            <w:r w:rsidRPr="0091411A">
              <w:rPr>
                <w:rFonts w:ascii="Arial" w:hAnsi="Arial" w:cs="Arial"/>
                <w:sz w:val="18"/>
              </w:rPr>
              <w:t>S6-254383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E094967" w14:textId="1B04D9E1"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Pseudo-CR on Use cases for exposure platform managed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551B59B" w14:textId="24273B1F"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463727E" w14:textId="77777777" w:rsidR="0091411A" w:rsidRPr="0091411A" w:rsidRDefault="0091411A" w:rsidP="003F293A">
            <w:pPr>
              <w:spacing w:before="20" w:after="20" w:line="240" w:lineRule="auto"/>
              <w:rPr>
                <w:rFonts w:ascii="Arial" w:hAnsi="Arial" w:cs="Arial"/>
                <w:bCs/>
                <w:sz w:val="18"/>
                <w:szCs w:val="18"/>
              </w:rPr>
            </w:pPr>
            <w:proofErr w:type="spellStart"/>
            <w:r w:rsidRPr="0091411A">
              <w:rPr>
                <w:rFonts w:ascii="Arial" w:hAnsi="Arial" w:cs="Arial"/>
                <w:bCs/>
                <w:sz w:val="18"/>
                <w:szCs w:val="18"/>
              </w:rPr>
              <w:t>pCR</w:t>
            </w:r>
            <w:proofErr w:type="spellEnd"/>
          </w:p>
          <w:p w14:paraId="0AB0D633" w14:textId="562C26E3"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13064A" w14:textId="77777777" w:rsid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Revision of S6-254343.</w:t>
            </w:r>
          </w:p>
          <w:p w14:paraId="3D1622AB" w14:textId="76DCA781" w:rsidR="0091411A" w:rsidRPr="00CF71EC" w:rsidRDefault="0091411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53CC02F" w14:textId="77777777" w:rsidR="0091411A" w:rsidRPr="0091411A" w:rsidRDefault="0091411A" w:rsidP="003F293A">
            <w:pPr>
              <w:spacing w:before="20" w:after="20" w:line="240" w:lineRule="auto"/>
              <w:rPr>
                <w:rFonts w:ascii="Arial" w:hAnsi="Arial" w:cs="Arial"/>
                <w:bCs/>
                <w:sz w:val="18"/>
                <w:szCs w:val="18"/>
              </w:rPr>
            </w:pPr>
          </w:p>
        </w:tc>
      </w:tr>
      <w:tr w:rsidR="00465995" w:rsidRPr="00CF71EC" w14:paraId="3CE4233F" w14:textId="77777777" w:rsidTr="003F293A">
        <w:tc>
          <w:tcPr>
            <w:tcW w:w="1166" w:type="dxa"/>
            <w:gridSpan w:val="3"/>
            <w:tcBorders>
              <w:top w:val="single" w:sz="4" w:space="0" w:color="auto"/>
              <w:left w:val="single" w:sz="4" w:space="0" w:color="auto"/>
              <w:bottom w:val="single" w:sz="4" w:space="0" w:color="auto"/>
              <w:right w:val="single" w:sz="4" w:space="0" w:color="auto"/>
            </w:tcBorders>
          </w:tcPr>
          <w:p w14:paraId="3A10D87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34DEBAF"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F575BD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56BE51B"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741230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8E8FAA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845D00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28EE2C"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1B56B18"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494473" w14:textId="16A4C484" w:rsidR="00465995" w:rsidRPr="00CF71EC" w:rsidRDefault="00465995" w:rsidP="003F293A">
            <w:pPr>
              <w:spacing w:before="20" w:after="20" w:line="240" w:lineRule="auto"/>
              <w:rPr>
                <w:rFonts w:ascii="Arial" w:hAnsi="Arial" w:cs="Arial"/>
                <w:b/>
              </w:rPr>
            </w:pPr>
            <w:r>
              <w:rPr>
                <w:rFonts w:ascii="Arial" w:hAnsi="Arial" w:cs="Arial"/>
                <w:b/>
              </w:rPr>
              <w:t>9.</w:t>
            </w:r>
            <w:r w:rsidR="006A5021">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AD3CF50" w14:textId="7EDC1751"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FS_CAPIF_Ph4</w:t>
            </w:r>
            <w:r w:rsidR="00465995" w:rsidRPr="009C46BB">
              <w:rPr>
                <w:rFonts w:ascii="Arial" w:hAnsi="Arial" w:cs="Arial"/>
                <w:b/>
                <w:bCs/>
                <w:lang w:val="en-US"/>
              </w:rPr>
              <w:t xml:space="preserve"> – </w:t>
            </w:r>
            <w:r w:rsidRPr="006A5021">
              <w:rPr>
                <w:rFonts w:ascii="Arial" w:hAnsi="Arial" w:cs="Arial"/>
                <w:b/>
                <w:bCs/>
              </w:rPr>
              <w:t>Study of CAPIF Phase 4</w:t>
            </w:r>
          </w:p>
          <w:p w14:paraId="4AC4FA3E" w14:textId="0B6DF887" w:rsidR="00465995" w:rsidRDefault="00465995" w:rsidP="003F293A">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A50A90" w:rsidRPr="00CF71EC">
              <w:rPr>
                <w:rFonts w:ascii="Arial" w:hAnsi="Arial" w:cs="Arial"/>
                <w:b/>
                <w:bCs/>
                <w:lang w:val="en-US"/>
              </w:rPr>
              <w:t>Sapan Shah</w:t>
            </w:r>
            <w:r w:rsidR="006A5021">
              <w:rPr>
                <w:rFonts w:ascii="Arial" w:hAnsi="Arial" w:cs="Arial"/>
                <w:b/>
                <w:bCs/>
              </w:rPr>
              <w:t>, Nokia</w:t>
            </w:r>
          </w:p>
          <w:p w14:paraId="01C0EF9F" w14:textId="6C01EFCC" w:rsidR="00465995" w:rsidRPr="00A0400C" w:rsidRDefault="0023346A" w:rsidP="003F293A">
            <w:pPr>
              <w:spacing w:before="20" w:after="20" w:line="240" w:lineRule="auto"/>
              <w:rPr>
                <w:rFonts w:ascii="Arial" w:hAnsi="Arial" w:cs="Arial"/>
                <w:b/>
                <w:bCs/>
                <w:lang w:val="en-US"/>
              </w:rPr>
            </w:pPr>
            <w:r>
              <w:rPr>
                <w:rFonts w:ascii="Arial" w:hAnsi="Arial" w:cs="Arial"/>
                <w:b/>
                <w:bCs/>
                <w:lang w:val="en-US"/>
              </w:rPr>
              <w:t>10</w:t>
            </w:r>
            <w:r w:rsidR="00465995" w:rsidRPr="00CF71EC">
              <w:rPr>
                <w:rFonts w:ascii="Arial" w:hAnsi="Arial" w:cs="Arial"/>
                <w:b/>
                <w:bCs/>
                <w:lang w:val="en-US"/>
              </w:rPr>
              <w:t xml:space="preserve"> papers</w:t>
            </w:r>
          </w:p>
        </w:tc>
      </w:tr>
      <w:tr w:rsidR="00465995" w:rsidRPr="00CF71EC" w14:paraId="03929F6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7DA6AB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13D982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3039CB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C9FCBF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96047A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AA913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478DD" w:rsidRPr="00CF71EC" w14:paraId="1706800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5B4026" w14:textId="5B47D70A" w:rsidR="006478DD" w:rsidRPr="00B51D4B" w:rsidRDefault="006478DD" w:rsidP="006478DD">
            <w:pPr>
              <w:spacing w:before="20" w:after="20" w:line="240" w:lineRule="auto"/>
              <w:rPr>
                <w:rFonts w:ascii="Arial" w:hAnsi="Arial" w:cs="Arial"/>
                <w:bCs/>
                <w:sz w:val="18"/>
                <w:szCs w:val="18"/>
              </w:rPr>
            </w:pPr>
            <w:hyperlink r:id="rId239" w:history="1">
              <w:r>
                <w:rPr>
                  <w:rStyle w:val="Hyperlink"/>
                  <w:sz w:val="18"/>
                  <w:szCs w:val="18"/>
                </w:rPr>
                <w:t>S6-254275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1B8D16A" w14:textId="2DC5421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Clause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46AC1F" w14:textId="401B8969"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33CC9CF"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5445E838" w14:textId="1E16C31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EA86B6" w14:textId="2898FAD6"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3EA9D6"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6B1CE86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29EEE46" w14:textId="78925680" w:rsidR="006478DD" w:rsidRPr="00B51D4B" w:rsidRDefault="006478DD" w:rsidP="006478DD">
            <w:pPr>
              <w:spacing w:before="20" w:after="20" w:line="240" w:lineRule="auto"/>
              <w:rPr>
                <w:rFonts w:ascii="Arial" w:hAnsi="Arial" w:cs="Arial"/>
                <w:bCs/>
                <w:sz w:val="18"/>
                <w:szCs w:val="18"/>
              </w:rPr>
            </w:pPr>
            <w:hyperlink r:id="rId240" w:history="1">
              <w:r>
                <w:rPr>
                  <w:rStyle w:val="Hyperlink"/>
                  <w:sz w:val="18"/>
                  <w:szCs w:val="18"/>
                </w:rPr>
                <w:t>S6-254249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27A8EE" w14:textId="1ADF296A"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Pseudo-CR on solution for KI#1, CAPIF Administrator revocation of API Invoker </w:t>
            </w:r>
            <w:proofErr w:type="spellStart"/>
            <w:r>
              <w:rPr>
                <w:rFonts w:ascii="Arial" w:hAnsi="Arial" w:cs="Arial"/>
                <w:color w:val="000000"/>
                <w:sz w:val="18"/>
                <w:szCs w:val="18"/>
              </w:rPr>
              <w:t>enrollment</w:t>
            </w:r>
            <w:proofErr w:type="spellEnd"/>
            <w:r>
              <w:rPr>
                <w:rFonts w:ascii="Arial" w:hAnsi="Arial" w:cs="Arial"/>
                <w:color w:val="000000"/>
                <w:sz w:val="18"/>
                <w:szCs w:val="18"/>
              </w:rPr>
              <w:t xml:space="preserve">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888075" w14:textId="25347B7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6FE4D9"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61B50C14" w14:textId="0AAB12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9D339A" w14:textId="205CF04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D1A112"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037B23D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606CA85" w14:textId="08972CAB" w:rsidR="006478DD" w:rsidRPr="00B51D4B" w:rsidRDefault="006478DD" w:rsidP="006478DD">
            <w:pPr>
              <w:spacing w:before="20" w:after="20" w:line="240" w:lineRule="auto"/>
              <w:rPr>
                <w:rFonts w:ascii="Arial" w:hAnsi="Arial" w:cs="Arial"/>
                <w:bCs/>
                <w:sz w:val="18"/>
                <w:szCs w:val="18"/>
              </w:rPr>
            </w:pPr>
            <w:hyperlink r:id="rId241" w:history="1">
              <w:r>
                <w:rPr>
                  <w:rStyle w:val="Hyperlink"/>
                  <w:sz w:val="18"/>
                  <w:szCs w:val="18"/>
                </w:rPr>
                <w:t>S6-254250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D9444C1" w14:textId="58B4798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solution for KI#1, API invoker enrolled Service API notification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1E844C" w14:textId="2E66285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08ECC7"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59C60577" w14:textId="00707BB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CCC865E" w14:textId="741F5F0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D4B7958"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14AE5FF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2A315D" w14:textId="3EF53FEC" w:rsidR="006478DD" w:rsidRPr="00B51D4B" w:rsidRDefault="006478DD" w:rsidP="006478DD">
            <w:pPr>
              <w:spacing w:before="20" w:after="20" w:line="240" w:lineRule="auto"/>
              <w:rPr>
                <w:rFonts w:ascii="Arial" w:hAnsi="Arial" w:cs="Arial"/>
                <w:bCs/>
                <w:sz w:val="18"/>
                <w:szCs w:val="18"/>
              </w:rPr>
            </w:pPr>
            <w:hyperlink r:id="rId242" w:history="1">
              <w:r>
                <w:rPr>
                  <w:rStyle w:val="Hyperlink"/>
                  <w:sz w:val="18"/>
                  <w:szCs w:val="18"/>
                </w:rPr>
                <w:t>S6-254273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DB4BE1D" w14:textId="236C44DE"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Solution_KI#1 - API invoker status change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9EE25CB" w14:textId="4C92A23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090E9B"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002CACA0" w14:textId="708218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E71B5D" w14:textId="36EF992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911A330"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4FE5313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AC85472" w14:textId="7D426A6C" w:rsidR="006478DD" w:rsidRPr="00B51D4B" w:rsidRDefault="006478DD" w:rsidP="006478DD">
            <w:pPr>
              <w:spacing w:before="20" w:after="20" w:line="240" w:lineRule="auto"/>
              <w:rPr>
                <w:rFonts w:ascii="Arial" w:hAnsi="Arial" w:cs="Arial"/>
                <w:bCs/>
                <w:sz w:val="18"/>
                <w:szCs w:val="18"/>
              </w:rPr>
            </w:pPr>
            <w:hyperlink r:id="rId243" w:history="1">
              <w:r>
                <w:rPr>
                  <w:rStyle w:val="Hyperlink"/>
                  <w:sz w:val="18"/>
                  <w:szCs w:val="18"/>
                </w:rPr>
                <w:t>S6-254154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5C6BEA" w14:textId="3EE8609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EA4A2F5" w14:textId="3CDEFB1F"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Huawei, </w:t>
            </w: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w:t>
            </w:r>
            <w:proofErr w:type="spellStart"/>
            <w:r>
              <w:rPr>
                <w:rFonts w:ascii="Arial" w:hAnsi="Arial" w:cs="Arial"/>
                <w:color w:val="000000"/>
                <w:sz w:val="18"/>
                <w:szCs w:val="18"/>
              </w:rPr>
              <w:t>Cuili</w:t>
            </w:r>
            <w:proofErr w:type="spellEnd"/>
            <w:r>
              <w:rPr>
                <w:rFonts w:ascii="Arial" w:hAnsi="Arial" w:cs="Arial"/>
                <w:color w:val="000000"/>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6092E2"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0D0C7EA1" w14:textId="54EFA93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629013" w14:textId="494D402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3DFB79"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5E5DE8B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F478618" w14:textId="3263FBAF" w:rsidR="006478DD" w:rsidRPr="00B51D4B" w:rsidRDefault="006478DD" w:rsidP="006478DD">
            <w:pPr>
              <w:spacing w:before="20" w:after="20" w:line="240" w:lineRule="auto"/>
              <w:rPr>
                <w:rFonts w:ascii="Arial" w:hAnsi="Arial" w:cs="Arial"/>
                <w:bCs/>
                <w:sz w:val="18"/>
                <w:szCs w:val="18"/>
              </w:rPr>
            </w:pPr>
            <w:hyperlink r:id="rId244" w:history="1">
              <w:r>
                <w:rPr>
                  <w:rStyle w:val="Hyperlink"/>
                  <w:sz w:val="18"/>
                  <w:szCs w:val="18"/>
                </w:rPr>
                <w:t>S6-254274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5F02A60" w14:textId="6A4615CF" w:rsidR="006478DD" w:rsidRPr="00B51D4B" w:rsidRDefault="006478DD" w:rsidP="006478DD">
            <w:pPr>
              <w:spacing w:before="20" w:after="20" w:line="240" w:lineRule="auto"/>
              <w:rPr>
                <w:rFonts w:ascii="Arial" w:hAnsi="Arial" w:cs="Arial"/>
                <w:bCs/>
                <w:sz w:val="18"/>
                <w:szCs w:val="18"/>
              </w:rPr>
            </w:pPr>
            <w:proofErr w:type="spellStart"/>
            <w:r>
              <w:rPr>
                <w:rFonts w:ascii="Arial" w:hAnsi="Arial" w:cs="Arial"/>
                <w:color w:val="000000"/>
                <w:sz w:val="18"/>
                <w:szCs w:val="18"/>
              </w:rPr>
              <w:t>Solution_on_AEF_Status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966ED5" w14:textId="587FDBB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F8DDA9"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6B269F91" w14:textId="3F5C5B7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C474BD" w14:textId="734A03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KI#2 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2BF4243"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7470387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959E3BC" w14:textId="5596A306" w:rsidR="006478DD" w:rsidRPr="00B51D4B" w:rsidRDefault="006478DD" w:rsidP="006478DD">
            <w:pPr>
              <w:spacing w:before="20" w:after="20" w:line="240" w:lineRule="auto"/>
              <w:rPr>
                <w:rFonts w:ascii="Arial" w:hAnsi="Arial" w:cs="Arial"/>
                <w:bCs/>
                <w:sz w:val="18"/>
                <w:szCs w:val="18"/>
              </w:rPr>
            </w:pPr>
            <w:hyperlink r:id="rId245" w:history="1">
              <w:r>
                <w:rPr>
                  <w:rStyle w:val="Hyperlink"/>
                  <w:sz w:val="18"/>
                  <w:szCs w:val="18"/>
                </w:rPr>
                <w:t>S6-254322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8248E9" w14:textId="0370A6B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Solution for enhancing CAPIF Administrator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33F388" w14:textId="3A3071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Samsung (Basavaraj </w:t>
            </w:r>
            <w:r>
              <w:rPr>
                <w:rFonts w:ascii="Arial" w:hAnsi="Arial" w:cs="Arial"/>
                <w:color w:val="000000"/>
                <w:sz w:val="18"/>
                <w:szCs w:val="18"/>
              </w:rPr>
              <w:lastRenderedPageBreak/>
              <w:t>(Basu)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4AA150"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lastRenderedPageBreak/>
              <w:t>pCR</w:t>
            </w:r>
            <w:proofErr w:type="spellEnd"/>
          </w:p>
          <w:p w14:paraId="7912568F" w14:textId="201B64F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FDF91A"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Revision of S6-253369.</w:t>
            </w:r>
          </w:p>
          <w:p w14:paraId="0B4A4752"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lastRenderedPageBreak/>
              <w:t>KI#2 (Solution</w:t>
            </w:r>
          </w:p>
          <w:p w14:paraId="4F8FA7F4" w14:textId="77777777" w:rsidR="006478DD" w:rsidRPr="00B51D4B" w:rsidRDefault="006478DD" w:rsidP="006478D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2B2D28"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476B4D4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DDA02E" w14:textId="55058F6B" w:rsidR="006478DD" w:rsidRPr="00B51D4B" w:rsidRDefault="006478DD" w:rsidP="006478DD">
            <w:pPr>
              <w:spacing w:before="20" w:after="20" w:line="240" w:lineRule="auto"/>
              <w:rPr>
                <w:rFonts w:ascii="Arial" w:hAnsi="Arial" w:cs="Arial"/>
                <w:bCs/>
                <w:sz w:val="18"/>
                <w:szCs w:val="18"/>
              </w:rPr>
            </w:pPr>
            <w:hyperlink r:id="rId246" w:history="1">
              <w:r>
                <w:rPr>
                  <w:rStyle w:val="Hyperlink"/>
                  <w:sz w:val="18"/>
                  <w:szCs w:val="18"/>
                </w:rPr>
                <w:t>S6-254153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056C78C" w14:textId="4C280D0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322099" w14:textId="05111A9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Huawei, </w:t>
            </w: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w:t>
            </w:r>
            <w:proofErr w:type="spellStart"/>
            <w:r>
              <w:rPr>
                <w:rFonts w:ascii="Arial" w:hAnsi="Arial" w:cs="Arial"/>
                <w:color w:val="000000"/>
                <w:sz w:val="18"/>
                <w:szCs w:val="18"/>
              </w:rPr>
              <w:t>Cuili</w:t>
            </w:r>
            <w:proofErr w:type="spellEnd"/>
            <w:r>
              <w:rPr>
                <w:rFonts w:ascii="Arial" w:hAnsi="Arial" w:cs="Arial"/>
                <w:color w:val="000000"/>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603EFB"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1A196626" w14:textId="0B5D152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708E1A" w14:textId="02AFD56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8087488"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1DE30E9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E38B5CD" w14:textId="5B1B2F6A" w:rsidR="006478DD" w:rsidRPr="003D7DEF" w:rsidRDefault="006478DD" w:rsidP="006478DD">
            <w:pPr>
              <w:spacing w:before="20" w:after="20" w:line="240" w:lineRule="auto"/>
              <w:rPr>
                <w:rFonts w:ascii="Arial" w:hAnsi="Arial" w:cs="Arial"/>
                <w:bCs/>
                <w:sz w:val="18"/>
                <w:szCs w:val="18"/>
              </w:rPr>
            </w:pPr>
            <w:hyperlink r:id="rId247" w:history="1">
              <w:r>
                <w:rPr>
                  <w:rStyle w:val="Hyperlink"/>
                  <w:sz w:val="18"/>
                  <w:szCs w:val="18"/>
                </w:rPr>
                <w:t>S6-254172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A3722E" w14:textId="6526C7DD"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solution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604086" w14:textId="53762E5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BBF48D"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7C985182" w14:textId="75A1AEF2"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A7BD9BD" w14:textId="56C15F24"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5D2F0D"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3F3CDDD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C99008" w14:textId="6A458BA8" w:rsidR="006478DD" w:rsidRPr="003D7DEF" w:rsidRDefault="006478DD" w:rsidP="006478DD">
            <w:pPr>
              <w:spacing w:before="20" w:after="20" w:line="240" w:lineRule="auto"/>
              <w:rPr>
                <w:rFonts w:ascii="Arial" w:hAnsi="Arial" w:cs="Arial"/>
                <w:bCs/>
                <w:sz w:val="18"/>
                <w:szCs w:val="18"/>
              </w:rPr>
            </w:pPr>
            <w:hyperlink r:id="rId248" w:history="1">
              <w:r>
                <w:rPr>
                  <w:rStyle w:val="Hyperlink"/>
                  <w:sz w:val="18"/>
                  <w:szCs w:val="18"/>
                </w:rPr>
                <w:t>S6-254248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A74DAE" w14:textId="2048868E"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new KI on Roaming Considerations for Service API Invocation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85C170D" w14:textId="64BE607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9C66FF"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2FED3DE4" w14:textId="1A281FF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6C2A72" w14:textId="105F7D6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A5305B" w14:textId="77777777" w:rsidR="006478DD" w:rsidRPr="00CF71EC" w:rsidRDefault="006478DD" w:rsidP="006478DD">
            <w:pPr>
              <w:spacing w:before="20" w:after="20" w:line="240" w:lineRule="auto"/>
              <w:rPr>
                <w:rFonts w:ascii="Arial" w:hAnsi="Arial" w:cs="Arial"/>
                <w:bCs/>
                <w:sz w:val="18"/>
                <w:szCs w:val="18"/>
              </w:rPr>
            </w:pPr>
          </w:p>
        </w:tc>
      </w:tr>
      <w:tr w:rsidR="00465995" w:rsidRPr="00CF71EC" w14:paraId="753F815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AF964B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C99B2D2"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F6E032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A7C838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CDC18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185634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52F1186"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0512CC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26428A"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C035F8" w14:textId="44F62D79" w:rsidR="00465995" w:rsidRPr="00CF71EC" w:rsidRDefault="00465995" w:rsidP="003F293A">
            <w:pPr>
              <w:spacing w:before="20" w:after="20" w:line="240" w:lineRule="auto"/>
              <w:rPr>
                <w:rFonts w:ascii="Arial" w:hAnsi="Arial" w:cs="Arial"/>
                <w:b/>
              </w:rPr>
            </w:pPr>
            <w:r>
              <w:rPr>
                <w:rFonts w:ascii="Arial" w:hAnsi="Arial" w:cs="Arial"/>
                <w:b/>
              </w:rPr>
              <w:t>9.</w:t>
            </w:r>
            <w:r w:rsidR="0053702D">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DE34156" w14:textId="1D44963F"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FS_5GSAT_Ph4_APP</w:t>
            </w:r>
            <w:r w:rsidR="00465995" w:rsidRPr="009C46BB">
              <w:rPr>
                <w:rFonts w:ascii="Arial" w:hAnsi="Arial" w:cs="Arial"/>
                <w:b/>
                <w:bCs/>
              </w:rPr>
              <w:t xml:space="preserve"> </w:t>
            </w:r>
            <w:r w:rsidR="00465995" w:rsidRPr="009C46BB">
              <w:rPr>
                <w:rFonts w:ascii="Arial" w:hAnsi="Arial" w:cs="Arial"/>
                <w:b/>
                <w:bCs/>
                <w:lang w:val="en-US"/>
              </w:rPr>
              <w:t xml:space="preserve">– </w:t>
            </w:r>
            <w:r w:rsidRPr="006A5021">
              <w:rPr>
                <w:rFonts w:ascii="Arial" w:eastAsia="SimSun" w:hAnsi="Arial"/>
                <w:b/>
                <w:bCs/>
                <w:color w:val="262626"/>
                <w:lang w:eastAsia="zh-CN"/>
              </w:rPr>
              <w:t>Study on application enablement for satellite access enabled 5G services Phase 4</w:t>
            </w:r>
          </w:p>
          <w:p w14:paraId="524E5CB4" w14:textId="6893DF2F" w:rsidR="00465995" w:rsidRPr="009C46BB" w:rsidRDefault="00465995" w:rsidP="003F293A">
            <w:pPr>
              <w:spacing w:before="20" w:after="20" w:line="240" w:lineRule="auto"/>
              <w:rPr>
                <w:rFonts w:ascii="Arial" w:hAnsi="Arial" w:cs="Arial"/>
                <w:b/>
                <w:bCs/>
                <w:lang w:val="en-US"/>
              </w:rPr>
            </w:pPr>
            <w:r w:rsidRPr="009C46BB">
              <w:rPr>
                <w:rFonts w:ascii="Arial" w:hAnsi="Arial" w:cs="Arial"/>
                <w:b/>
                <w:bCs/>
                <w:lang w:val="en-US"/>
              </w:rPr>
              <w:t xml:space="preserve">Rapporteur: </w:t>
            </w:r>
            <w:r w:rsidR="006A5021">
              <w:rPr>
                <w:rFonts w:ascii="Arial" w:hAnsi="Arial" w:cs="Arial"/>
                <w:b/>
                <w:bCs/>
                <w:lang w:val="en-US"/>
              </w:rPr>
              <w:t xml:space="preserve">Zhe </w:t>
            </w:r>
            <w:r w:rsidR="006A5021" w:rsidRPr="006A5021">
              <w:rPr>
                <w:rFonts w:ascii="Arial" w:hAnsi="Arial" w:cs="Arial"/>
                <w:b/>
                <w:bCs/>
                <w:iCs/>
                <w:lang w:val="fr-FR"/>
              </w:rPr>
              <w:t>Zhou, China Telecom</w:t>
            </w:r>
          </w:p>
          <w:p w14:paraId="234744C7" w14:textId="7DAA5E91" w:rsidR="00465995" w:rsidRPr="00A0400C" w:rsidRDefault="0023346A" w:rsidP="003F293A">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465995" w:rsidRPr="00CF71EC" w14:paraId="5F32446A" w14:textId="77777777" w:rsidTr="0048782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6D35D1B"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5A7BEC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F4DFA9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D9210DF"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79E1B7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78FB57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2BB9119E" w14:textId="77777777" w:rsidTr="0048782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A352093" w14:textId="3B311D64" w:rsidR="003D7DEF" w:rsidRPr="003D7DEF" w:rsidRDefault="003D7DEF" w:rsidP="003F293A">
            <w:pPr>
              <w:spacing w:before="20" w:after="20" w:line="240" w:lineRule="auto"/>
              <w:rPr>
                <w:rFonts w:ascii="Arial" w:hAnsi="Arial" w:cs="Arial"/>
                <w:bCs/>
                <w:sz w:val="18"/>
                <w:szCs w:val="18"/>
              </w:rPr>
            </w:pPr>
            <w:hyperlink r:id="rId249" w:history="1">
              <w:r w:rsidRPr="003D7DEF">
                <w:rPr>
                  <w:rStyle w:val="Hyperlink"/>
                  <w:rFonts w:ascii="Arial" w:hAnsi="Arial" w:cs="Arial"/>
                  <w:bCs/>
                  <w:sz w:val="18"/>
                  <w:szCs w:val="18"/>
                </w:rPr>
                <w:t>S6-254082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2F8AAF" w14:textId="2BE1A55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for KI#1 on AIML model storage and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1E828E7" w14:textId="0A91E3D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AFB45E"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275EAC8" w14:textId="4CA7303F"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0BCAB5C"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06C4CE" w14:textId="22AF22E6" w:rsidR="003D7DEF" w:rsidRP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Revised to S6-254603</w:t>
            </w:r>
          </w:p>
        </w:tc>
      </w:tr>
      <w:tr w:rsidR="00487820" w:rsidRPr="00CF71EC" w14:paraId="1FEB33A7" w14:textId="77777777" w:rsidTr="0048782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BB06A4C" w14:textId="1D29487D" w:rsidR="00487820" w:rsidRPr="00487820" w:rsidRDefault="00487820" w:rsidP="003F293A">
            <w:pPr>
              <w:spacing w:before="20" w:after="20" w:line="240" w:lineRule="auto"/>
            </w:pPr>
            <w:r w:rsidRPr="00487820">
              <w:rPr>
                <w:rFonts w:ascii="Arial" w:hAnsi="Arial" w:cs="Arial"/>
                <w:sz w:val="18"/>
              </w:rPr>
              <w:t>S6-254603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9EAC2AB" w14:textId="53CEAD70" w:rsidR="00487820" w:rsidRP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New solution for KI#1 on AIML model storage and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E3B0AE3" w14:textId="3AE08D36" w:rsidR="00487820" w:rsidRP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0EAD311" w14:textId="77777777" w:rsidR="00487820" w:rsidRPr="00487820" w:rsidRDefault="00487820" w:rsidP="003F293A">
            <w:pPr>
              <w:spacing w:before="20" w:after="20" w:line="240" w:lineRule="auto"/>
              <w:rPr>
                <w:rFonts w:ascii="Arial" w:hAnsi="Arial" w:cs="Arial"/>
                <w:bCs/>
                <w:sz w:val="18"/>
                <w:szCs w:val="18"/>
              </w:rPr>
            </w:pPr>
            <w:proofErr w:type="spellStart"/>
            <w:r w:rsidRPr="00487820">
              <w:rPr>
                <w:rFonts w:ascii="Arial" w:hAnsi="Arial" w:cs="Arial"/>
                <w:bCs/>
                <w:sz w:val="18"/>
                <w:szCs w:val="18"/>
              </w:rPr>
              <w:t>pCR</w:t>
            </w:r>
            <w:proofErr w:type="spellEnd"/>
          </w:p>
          <w:p w14:paraId="7A1D8E89" w14:textId="0BB00D18" w:rsidR="00487820" w:rsidRP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4ED22E8" w14:textId="77777777" w:rsid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Revision of S6-254082.</w:t>
            </w:r>
          </w:p>
          <w:p w14:paraId="5AF2296F" w14:textId="7BF303FE" w:rsidR="00487820" w:rsidRPr="00CF71EC" w:rsidRDefault="00487820"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72C7758" w14:textId="77777777" w:rsidR="00487820" w:rsidRPr="00487820" w:rsidRDefault="00487820" w:rsidP="003F293A">
            <w:pPr>
              <w:spacing w:before="20" w:after="20" w:line="240" w:lineRule="auto"/>
              <w:rPr>
                <w:rFonts w:ascii="Arial" w:hAnsi="Arial" w:cs="Arial"/>
                <w:bCs/>
                <w:sz w:val="18"/>
                <w:szCs w:val="18"/>
              </w:rPr>
            </w:pPr>
          </w:p>
        </w:tc>
      </w:tr>
      <w:tr w:rsidR="003D7DEF" w:rsidRPr="00CF71EC" w14:paraId="7A7BE5B4" w14:textId="77777777" w:rsidTr="00375F6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D55293F" w14:textId="1F71BF08" w:rsidR="003D7DEF" w:rsidRPr="003D7DEF" w:rsidRDefault="003D7DEF" w:rsidP="003F293A">
            <w:pPr>
              <w:spacing w:before="20" w:after="20" w:line="240" w:lineRule="auto"/>
              <w:rPr>
                <w:rFonts w:ascii="Arial" w:hAnsi="Arial" w:cs="Arial"/>
                <w:bCs/>
                <w:sz w:val="18"/>
                <w:szCs w:val="18"/>
              </w:rPr>
            </w:pPr>
            <w:hyperlink r:id="rId250" w:history="1">
              <w:r w:rsidRPr="003D7DEF">
                <w:rPr>
                  <w:rStyle w:val="Hyperlink"/>
                  <w:rFonts w:ascii="Arial" w:hAnsi="Arial" w:cs="Arial"/>
                  <w:bCs/>
                  <w:sz w:val="18"/>
                  <w:szCs w:val="18"/>
                </w:rPr>
                <w:t>S6-254136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71C19B3" w14:textId="327825B4"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KI#4 Solution: Application enablement layer enhancement for efficient content delivery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12AA44" w14:textId="464B3CE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5D24E9"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1ABC0E" w14:textId="405DF4E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3AD5E9F"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13C510" w14:textId="6BE4B2B5" w:rsidR="003D7DEF" w:rsidRP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Revised to S6-254602</w:t>
            </w:r>
          </w:p>
        </w:tc>
      </w:tr>
      <w:tr w:rsidR="00375F6A" w:rsidRPr="00CF71EC" w14:paraId="7464D21E" w14:textId="77777777" w:rsidTr="002366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F5AE93F" w14:textId="5ADDCDE5" w:rsidR="00375F6A" w:rsidRPr="00375F6A" w:rsidRDefault="00375F6A" w:rsidP="003F293A">
            <w:pPr>
              <w:spacing w:before="20" w:after="20" w:line="240" w:lineRule="auto"/>
            </w:pPr>
            <w:r w:rsidRPr="00375F6A">
              <w:rPr>
                <w:rFonts w:ascii="Arial" w:hAnsi="Arial" w:cs="Arial"/>
                <w:sz w:val="18"/>
              </w:rPr>
              <w:t>S6-254602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DB2D0C7" w14:textId="0A30B3EB" w:rsidR="00375F6A" w:rsidRP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KI#4 Solution: Application enablement layer enhancement for efficient content delivery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00070A8" w14:textId="0972FD2A" w:rsidR="00375F6A" w:rsidRP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China Mobile Com. Corporation (</w:t>
            </w:r>
            <w:proofErr w:type="spellStart"/>
            <w:r w:rsidRPr="00375F6A">
              <w:rPr>
                <w:rFonts w:ascii="Arial" w:hAnsi="Arial" w:cs="Arial"/>
                <w:bCs/>
                <w:sz w:val="18"/>
                <w:szCs w:val="18"/>
              </w:rPr>
              <w:t>Tianji</w:t>
            </w:r>
            <w:proofErr w:type="spellEnd"/>
            <w:r w:rsidRPr="00375F6A">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7111ABE" w14:textId="77777777" w:rsidR="00375F6A" w:rsidRPr="00375F6A" w:rsidRDefault="00375F6A" w:rsidP="003F293A">
            <w:pPr>
              <w:spacing w:before="20" w:after="20" w:line="240" w:lineRule="auto"/>
              <w:rPr>
                <w:rFonts w:ascii="Arial" w:hAnsi="Arial" w:cs="Arial"/>
                <w:bCs/>
                <w:sz w:val="18"/>
                <w:szCs w:val="18"/>
              </w:rPr>
            </w:pPr>
            <w:proofErr w:type="spellStart"/>
            <w:r w:rsidRPr="00375F6A">
              <w:rPr>
                <w:rFonts w:ascii="Arial" w:hAnsi="Arial" w:cs="Arial"/>
                <w:bCs/>
                <w:sz w:val="18"/>
                <w:szCs w:val="18"/>
              </w:rPr>
              <w:t>pCR</w:t>
            </w:r>
            <w:proofErr w:type="spellEnd"/>
          </w:p>
          <w:p w14:paraId="3BEEBB5E" w14:textId="463BCB75" w:rsidR="00375F6A" w:rsidRP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30ADC6" w14:textId="77777777" w:rsid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Revision of S6-254136.</w:t>
            </w:r>
          </w:p>
          <w:p w14:paraId="5096D2EC" w14:textId="7EF91893" w:rsidR="00375F6A" w:rsidRPr="00CF71EC" w:rsidRDefault="00375F6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5269667" w14:textId="77777777" w:rsidR="00375F6A" w:rsidRPr="00375F6A" w:rsidRDefault="00375F6A" w:rsidP="003F293A">
            <w:pPr>
              <w:spacing w:before="20" w:after="20" w:line="240" w:lineRule="auto"/>
              <w:rPr>
                <w:rFonts w:ascii="Arial" w:hAnsi="Arial" w:cs="Arial"/>
                <w:bCs/>
                <w:sz w:val="18"/>
                <w:szCs w:val="18"/>
              </w:rPr>
            </w:pPr>
          </w:p>
        </w:tc>
      </w:tr>
      <w:tr w:rsidR="003D7DEF" w:rsidRPr="00CF71EC" w14:paraId="5397A718" w14:textId="77777777" w:rsidTr="002366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6E2069A" w14:textId="14CC74B0" w:rsidR="003D7DEF" w:rsidRPr="003D7DEF" w:rsidRDefault="003D7DEF" w:rsidP="003F293A">
            <w:pPr>
              <w:spacing w:before="20" w:after="20" w:line="240" w:lineRule="auto"/>
              <w:rPr>
                <w:rFonts w:ascii="Arial" w:hAnsi="Arial" w:cs="Arial"/>
                <w:bCs/>
                <w:sz w:val="18"/>
                <w:szCs w:val="18"/>
              </w:rPr>
            </w:pPr>
            <w:hyperlink r:id="rId251" w:history="1">
              <w:r w:rsidRPr="003D7DEF">
                <w:rPr>
                  <w:rStyle w:val="Hyperlink"/>
                  <w:rFonts w:ascii="Arial" w:hAnsi="Arial" w:cs="Arial"/>
                  <w:bCs/>
                  <w:sz w:val="18"/>
                  <w:szCs w:val="18"/>
                </w:rPr>
                <w:t>S6-254137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8241E2F" w14:textId="4C75EB2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KI#3 Solution: Enhance SEALDD to support satellite selection in data delivery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CA6BB8D" w14:textId="62CA51A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2D4F4B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75FF32" w14:textId="1EBBFAC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0CBD503"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B7C89B" w14:textId="29A4169F" w:rsidR="003D7DEF" w:rsidRP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Revised to S6-254604</w:t>
            </w:r>
          </w:p>
        </w:tc>
      </w:tr>
      <w:tr w:rsidR="00236602" w:rsidRPr="00CF71EC" w14:paraId="022A4CF0" w14:textId="77777777" w:rsidTr="008D09A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0CBAA72" w14:textId="2BD643D1" w:rsidR="00236602" w:rsidRPr="00236602" w:rsidRDefault="00236602" w:rsidP="003F293A">
            <w:pPr>
              <w:spacing w:before="20" w:after="20" w:line="240" w:lineRule="auto"/>
            </w:pPr>
            <w:r w:rsidRPr="00236602">
              <w:rPr>
                <w:rFonts w:ascii="Arial" w:hAnsi="Arial" w:cs="Arial"/>
                <w:sz w:val="18"/>
              </w:rPr>
              <w:t>S6-254604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0568AF6" w14:textId="55F47E58" w:rsidR="00236602" w:rsidRP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KI#3 Solution: Enhance SEALDD to support satellite selection in data delivery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31DFE5F" w14:textId="1F9FE983" w:rsidR="00236602" w:rsidRP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China Mobile Com. Corporation (</w:t>
            </w:r>
            <w:proofErr w:type="spellStart"/>
            <w:r w:rsidRPr="00236602">
              <w:rPr>
                <w:rFonts w:ascii="Arial" w:hAnsi="Arial" w:cs="Arial"/>
                <w:bCs/>
                <w:sz w:val="18"/>
                <w:szCs w:val="18"/>
              </w:rPr>
              <w:t>Tianji</w:t>
            </w:r>
            <w:proofErr w:type="spellEnd"/>
            <w:r w:rsidRPr="00236602">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D8369E5" w14:textId="77777777" w:rsidR="00236602" w:rsidRPr="00236602" w:rsidRDefault="00236602" w:rsidP="003F293A">
            <w:pPr>
              <w:spacing w:before="20" w:after="20" w:line="240" w:lineRule="auto"/>
              <w:rPr>
                <w:rFonts w:ascii="Arial" w:hAnsi="Arial" w:cs="Arial"/>
                <w:bCs/>
                <w:sz w:val="18"/>
                <w:szCs w:val="18"/>
              </w:rPr>
            </w:pPr>
            <w:proofErr w:type="spellStart"/>
            <w:r w:rsidRPr="00236602">
              <w:rPr>
                <w:rFonts w:ascii="Arial" w:hAnsi="Arial" w:cs="Arial"/>
                <w:bCs/>
                <w:sz w:val="18"/>
                <w:szCs w:val="18"/>
              </w:rPr>
              <w:t>pCR</w:t>
            </w:r>
            <w:proofErr w:type="spellEnd"/>
          </w:p>
          <w:p w14:paraId="70B457DA" w14:textId="35827831" w:rsidR="00236602" w:rsidRP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FA3E06C" w14:textId="77777777" w:rsid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Revision of S6-254137.</w:t>
            </w:r>
          </w:p>
          <w:p w14:paraId="519B4220" w14:textId="6949CF55" w:rsidR="00236602" w:rsidRPr="00CF71EC" w:rsidRDefault="00236602"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44B03F" w14:textId="77777777" w:rsidR="00236602" w:rsidRPr="00236602" w:rsidRDefault="00236602" w:rsidP="003F293A">
            <w:pPr>
              <w:spacing w:before="20" w:after="20" w:line="240" w:lineRule="auto"/>
              <w:rPr>
                <w:rFonts w:ascii="Arial" w:hAnsi="Arial" w:cs="Arial"/>
                <w:bCs/>
                <w:sz w:val="18"/>
                <w:szCs w:val="18"/>
              </w:rPr>
            </w:pPr>
          </w:p>
        </w:tc>
      </w:tr>
      <w:tr w:rsidR="003D7DEF" w:rsidRPr="00CF71EC" w14:paraId="2165A061" w14:textId="77777777" w:rsidTr="008D09A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B76B94B" w14:textId="5ADFF8DC" w:rsidR="003D7DEF" w:rsidRPr="003D7DEF" w:rsidRDefault="003D7DEF" w:rsidP="003F293A">
            <w:pPr>
              <w:spacing w:before="20" w:after="20" w:line="240" w:lineRule="auto"/>
              <w:rPr>
                <w:rFonts w:ascii="Arial" w:hAnsi="Arial" w:cs="Arial"/>
                <w:bCs/>
                <w:sz w:val="18"/>
                <w:szCs w:val="18"/>
              </w:rPr>
            </w:pPr>
            <w:hyperlink r:id="rId252" w:history="1">
              <w:r w:rsidRPr="003D7DEF">
                <w:rPr>
                  <w:rStyle w:val="Hyperlink"/>
                  <w:rFonts w:ascii="Arial" w:hAnsi="Arial" w:cs="Arial"/>
                  <w:bCs/>
                  <w:sz w:val="18"/>
                  <w:szCs w:val="18"/>
                </w:rPr>
                <w:t>S6-254198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4AF7287" w14:textId="22F1BA1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on support of satellite related information utilizing AI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9C95752" w14:textId="2E7C837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21028A"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27BA0F" w14:textId="2D6B3D2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19A00D"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1DDAF3" w14:textId="4052AE1F" w:rsidR="003D7DEF" w:rsidRP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Revised to S6-254605</w:t>
            </w:r>
          </w:p>
        </w:tc>
      </w:tr>
      <w:tr w:rsidR="008D09AC" w:rsidRPr="00CF71EC" w14:paraId="5A087F9B" w14:textId="77777777" w:rsidTr="0054481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E32F645" w14:textId="1314526D" w:rsidR="008D09AC" w:rsidRPr="008D09AC" w:rsidRDefault="008D09AC" w:rsidP="003F293A">
            <w:pPr>
              <w:spacing w:before="20" w:after="20" w:line="240" w:lineRule="auto"/>
            </w:pPr>
            <w:r w:rsidRPr="008D09AC">
              <w:rPr>
                <w:rFonts w:ascii="Arial" w:hAnsi="Arial" w:cs="Arial"/>
                <w:sz w:val="18"/>
              </w:rPr>
              <w:t>S6-254605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41E7A3A" w14:textId="0DAACF68" w:rsidR="008D09AC" w:rsidRP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New Solution on support of satellite related information utilizing AI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043CFA5" w14:textId="6CE377E9" w:rsidR="008D09AC" w:rsidRP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A77D909" w14:textId="77777777" w:rsidR="008D09AC" w:rsidRPr="008D09AC" w:rsidRDefault="008D09AC" w:rsidP="003F293A">
            <w:pPr>
              <w:spacing w:before="20" w:after="20" w:line="240" w:lineRule="auto"/>
              <w:rPr>
                <w:rFonts w:ascii="Arial" w:hAnsi="Arial" w:cs="Arial"/>
                <w:bCs/>
                <w:sz w:val="18"/>
                <w:szCs w:val="18"/>
              </w:rPr>
            </w:pPr>
            <w:proofErr w:type="spellStart"/>
            <w:r w:rsidRPr="008D09AC">
              <w:rPr>
                <w:rFonts w:ascii="Arial" w:hAnsi="Arial" w:cs="Arial"/>
                <w:bCs/>
                <w:sz w:val="18"/>
                <w:szCs w:val="18"/>
              </w:rPr>
              <w:t>pCR</w:t>
            </w:r>
            <w:proofErr w:type="spellEnd"/>
          </w:p>
          <w:p w14:paraId="2481DF36" w14:textId="72CE0D33" w:rsidR="008D09AC" w:rsidRP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92DB792" w14:textId="77777777" w:rsid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Revision of S6-254198.</w:t>
            </w:r>
          </w:p>
          <w:p w14:paraId="255CCE2B" w14:textId="65DD630C" w:rsidR="008D09AC" w:rsidRPr="00CF71EC" w:rsidRDefault="008D09AC"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45E2042" w14:textId="77777777" w:rsidR="008D09AC" w:rsidRPr="008D09AC" w:rsidRDefault="008D09AC" w:rsidP="003F293A">
            <w:pPr>
              <w:spacing w:before="20" w:after="20" w:line="240" w:lineRule="auto"/>
              <w:rPr>
                <w:rFonts w:ascii="Arial" w:hAnsi="Arial" w:cs="Arial"/>
                <w:bCs/>
                <w:sz w:val="18"/>
                <w:szCs w:val="18"/>
              </w:rPr>
            </w:pPr>
          </w:p>
        </w:tc>
      </w:tr>
      <w:tr w:rsidR="003D7DEF" w:rsidRPr="00CF71EC" w14:paraId="5C89B139" w14:textId="77777777" w:rsidTr="0054481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F039F76" w14:textId="510BCB74" w:rsidR="003D7DEF" w:rsidRPr="003D7DEF" w:rsidRDefault="003D7DEF" w:rsidP="003F293A">
            <w:pPr>
              <w:spacing w:before="20" w:after="20" w:line="240" w:lineRule="auto"/>
              <w:rPr>
                <w:rFonts w:ascii="Arial" w:hAnsi="Arial" w:cs="Arial"/>
                <w:bCs/>
                <w:sz w:val="18"/>
                <w:szCs w:val="18"/>
              </w:rPr>
            </w:pPr>
            <w:hyperlink r:id="rId253" w:history="1">
              <w:r w:rsidRPr="003D7DEF">
                <w:rPr>
                  <w:rStyle w:val="Hyperlink"/>
                  <w:rFonts w:ascii="Arial" w:hAnsi="Arial" w:cs="Arial"/>
                  <w:bCs/>
                  <w:sz w:val="18"/>
                  <w:szCs w:val="18"/>
                </w:rPr>
                <w:t>S6-254199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9095573" w14:textId="058263B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for support of QoS analysis for services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61FDF9D" w14:textId="763836F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A0F139F"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D264C5" w14:textId="5F70BCD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570D87E"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52E4E97" w14:textId="61DDF5ED" w:rsidR="003D7DEF" w:rsidRP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Revised to S6-254606</w:t>
            </w:r>
          </w:p>
        </w:tc>
      </w:tr>
      <w:tr w:rsidR="00544817" w:rsidRPr="00CF71EC" w14:paraId="1468F413" w14:textId="77777777" w:rsidTr="004D10E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6C4DA66" w14:textId="19682F55" w:rsidR="00544817" w:rsidRPr="00544817" w:rsidRDefault="00544817" w:rsidP="003F293A">
            <w:pPr>
              <w:spacing w:before="20" w:after="20" w:line="240" w:lineRule="auto"/>
            </w:pPr>
            <w:r w:rsidRPr="00544817">
              <w:rPr>
                <w:rFonts w:ascii="Arial" w:hAnsi="Arial" w:cs="Arial"/>
                <w:sz w:val="18"/>
              </w:rPr>
              <w:t>S6-254606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8FB3C04" w14:textId="4CEC8CB8" w:rsidR="00544817" w:rsidRP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New Solution for support of QoS analysis for services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93A51CE" w14:textId="29DF5B91" w:rsidR="00544817" w:rsidRP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1AF0DB9" w14:textId="77777777" w:rsidR="00544817" w:rsidRPr="00544817" w:rsidRDefault="00544817" w:rsidP="003F293A">
            <w:pPr>
              <w:spacing w:before="20" w:after="20" w:line="240" w:lineRule="auto"/>
              <w:rPr>
                <w:rFonts w:ascii="Arial" w:hAnsi="Arial" w:cs="Arial"/>
                <w:bCs/>
                <w:sz w:val="18"/>
                <w:szCs w:val="18"/>
              </w:rPr>
            </w:pPr>
            <w:proofErr w:type="spellStart"/>
            <w:r w:rsidRPr="00544817">
              <w:rPr>
                <w:rFonts w:ascii="Arial" w:hAnsi="Arial" w:cs="Arial"/>
                <w:bCs/>
                <w:sz w:val="18"/>
                <w:szCs w:val="18"/>
              </w:rPr>
              <w:t>pCR</w:t>
            </w:r>
            <w:proofErr w:type="spellEnd"/>
          </w:p>
          <w:p w14:paraId="1D60F1FA" w14:textId="73AE5230" w:rsidR="00544817" w:rsidRP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3550955" w14:textId="77777777" w:rsid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Revision of S6-254199.</w:t>
            </w:r>
          </w:p>
          <w:p w14:paraId="2B2FC8C2" w14:textId="0193EF6E" w:rsidR="00544817" w:rsidRPr="00CF71EC" w:rsidRDefault="00544817"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3357225" w14:textId="77777777" w:rsidR="00544817" w:rsidRPr="00544817" w:rsidRDefault="00544817" w:rsidP="003F293A">
            <w:pPr>
              <w:spacing w:before="20" w:after="20" w:line="240" w:lineRule="auto"/>
              <w:rPr>
                <w:rFonts w:ascii="Arial" w:hAnsi="Arial" w:cs="Arial"/>
                <w:bCs/>
                <w:sz w:val="18"/>
                <w:szCs w:val="18"/>
              </w:rPr>
            </w:pPr>
          </w:p>
        </w:tc>
      </w:tr>
      <w:tr w:rsidR="003D7DEF" w:rsidRPr="00CF71EC" w14:paraId="7E952D90" w14:textId="77777777" w:rsidTr="004D10E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6C37F54" w14:textId="7EE2A38B" w:rsidR="003D7DEF" w:rsidRPr="003D7DEF" w:rsidRDefault="003D7DEF" w:rsidP="003F293A">
            <w:pPr>
              <w:spacing w:before="20" w:after="20" w:line="240" w:lineRule="auto"/>
              <w:rPr>
                <w:rFonts w:ascii="Arial" w:hAnsi="Arial" w:cs="Arial"/>
                <w:bCs/>
                <w:sz w:val="18"/>
                <w:szCs w:val="18"/>
              </w:rPr>
            </w:pPr>
            <w:hyperlink r:id="rId254" w:history="1">
              <w:r w:rsidRPr="003D7DEF">
                <w:rPr>
                  <w:rStyle w:val="Hyperlink"/>
                  <w:rFonts w:ascii="Arial" w:hAnsi="Arial" w:cs="Arial"/>
                  <w:bCs/>
                  <w:sz w:val="18"/>
                  <w:szCs w:val="18"/>
                </w:rPr>
                <w:t>S6-254323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4F8AEA1" w14:textId="2717837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Pseudo-CR Solution for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3502CBC" w14:textId="4C1C529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325325"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5D0DE66" w14:textId="66AC80B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3C263F" w14:textId="77777777" w:rsidR="003D7DEF" w:rsidRDefault="003D7DEF" w:rsidP="003F293A">
            <w:pPr>
              <w:spacing w:before="20" w:after="20" w:line="240" w:lineRule="auto"/>
              <w:rPr>
                <w:rFonts w:ascii="Arial" w:hAnsi="Arial" w:cs="Arial"/>
                <w:bCs/>
                <w:sz w:val="18"/>
                <w:szCs w:val="18"/>
              </w:rPr>
            </w:pPr>
            <w:r w:rsidRPr="003D7DEF">
              <w:rPr>
                <w:rFonts w:ascii="Arial" w:hAnsi="Arial" w:cs="Arial"/>
                <w:bCs/>
                <w:sz w:val="18"/>
                <w:szCs w:val="18"/>
              </w:rPr>
              <w:t>Revision of S6-253371.</w:t>
            </w:r>
          </w:p>
          <w:p w14:paraId="38F0A813" w14:textId="02D3CBC0"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6CC383" w14:textId="4A76EDA4" w:rsidR="003D7DEF" w:rsidRPr="004D10E1" w:rsidRDefault="004D10E1" w:rsidP="003F293A">
            <w:pPr>
              <w:spacing w:before="20" w:after="20" w:line="240" w:lineRule="auto"/>
              <w:rPr>
                <w:rFonts w:ascii="Arial" w:hAnsi="Arial" w:cs="Arial"/>
                <w:bCs/>
                <w:sz w:val="18"/>
                <w:szCs w:val="18"/>
              </w:rPr>
            </w:pPr>
            <w:r w:rsidRPr="004D10E1">
              <w:rPr>
                <w:rFonts w:ascii="Arial" w:hAnsi="Arial" w:cs="Arial"/>
                <w:bCs/>
                <w:sz w:val="18"/>
                <w:szCs w:val="18"/>
              </w:rPr>
              <w:t>Revised to S6-254607</w:t>
            </w:r>
          </w:p>
        </w:tc>
      </w:tr>
      <w:tr w:rsidR="004D10E1" w:rsidRPr="00CF71EC" w14:paraId="2CEA8AD6" w14:textId="77777777" w:rsidTr="004D10E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D66E70F" w14:textId="3CDCF528" w:rsidR="004D10E1" w:rsidRPr="004D10E1" w:rsidRDefault="004D10E1" w:rsidP="003F293A">
            <w:pPr>
              <w:spacing w:before="20" w:after="20" w:line="240" w:lineRule="auto"/>
            </w:pPr>
            <w:r w:rsidRPr="004D10E1">
              <w:rPr>
                <w:rFonts w:ascii="Arial" w:hAnsi="Arial" w:cs="Arial"/>
                <w:sz w:val="18"/>
              </w:rPr>
              <w:t>S6-254607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FBB0B08" w14:textId="03B5C8F7" w:rsidR="004D10E1" w:rsidRPr="004D10E1" w:rsidRDefault="004D10E1" w:rsidP="003F293A">
            <w:pPr>
              <w:spacing w:before="20" w:after="20" w:line="240" w:lineRule="auto"/>
              <w:rPr>
                <w:rFonts w:ascii="Arial" w:hAnsi="Arial" w:cs="Arial"/>
                <w:bCs/>
                <w:sz w:val="18"/>
                <w:szCs w:val="18"/>
              </w:rPr>
            </w:pPr>
            <w:r w:rsidRPr="004D10E1">
              <w:rPr>
                <w:rFonts w:ascii="Arial" w:hAnsi="Arial" w:cs="Arial"/>
                <w:bCs/>
                <w:sz w:val="18"/>
                <w:szCs w:val="18"/>
              </w:rPr>
              <w:t>Pseudo-CR Solution for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5A310EA" w14:textId="6FEB5F81" w:rsidR="004D10E1" w:rsidRPr="004D10E1" w:rsidRDefault="004D10E1" w:rsidP="003F293A">
            <w:pPr>
              <w:spacing w:before="20" w:after="20" w:line="240" w:lineRule="auto"/>
              <w:rPr>
                <w:rFonts w:ascii="Arial" w:hAnsi="Arial" w:cs="Arial"/>
                <w:bCs/>
                <w:sz w:val="18"/>
                <w:szCs w:val="18"/>
              </w:rPr>
            </w:pPr>
            <w:r w:rsidRPr="004D10E1">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5911633" w14:textId="77777777" w:rsidR="004D10E1" w:rsidRPr="004D10E1" w:rsidRDefault="004D10E1" w:rsidP="003F293A">
            <w:pPr>
              <w:spacing w:before="20" w:after="20" w:line="240" w:lineRule="auto"/>
              <w:rPr>
                <w:rFonts w:ascii="Arial" w:hAnsi="Arial" w:cs="Arial"/>
                <w:bCs/>
                <w:sz w:val="18"/>
                <w:szCs w:val="18"/>
              </w:rPr>
            </w:pPr>
            <w:proofErr w:type="spellStart"/>
            <w:r w:rsidRPr="004D10E1">
              <w:rPr>
                <w:rFonts w:ascii="Arial" w:hAnsi="Arial" w:cs="Arial"/>
                <w:bCs/>
                <w:sz w:val="18"/>
                <w:szCs w:val="18"/>
              </w:rPr>
              <w:t>pCR</w:t>
            </w:r>
            <w:proofErr w:type="spellEnd"/>
          </w:p>
          <w:p w14:paraId="6BCCC722" w14:textId="6A0D802F" w:rsidR="004D10E1" w:rsidRPr="004D10E1" w:rsidRDefault="004D10E1" w:rsidP="003F293A">
            <w:pPr>
              <w:spacing w:before="20" w:after="20" w:line="240" w:lineRule="auto"/>
              <w:rPr>
                <w:rFonts w:ascii="Arial" w:hAnsi="Arial" w:cs="Arial"/>
                <w:bCs/>
                <w:sz w:val="18"/>
                <w:szCs w:val="18"/>
              </w:rPr>
            </w:pPr>
            <w:r w:rsidRPr="004D10E1">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628EC4F" w14:textId="77777777" w:rsidR="004D10E1" w:rsidRDefault="004D10E1" w:rsidP="004D10E1">
            <w:pPr>
              <w:spacing w:before="20" w:after="20" w:line="240" w:lineRule="auto"/>
              <w:rPr>
                <w:rFonts w:ascii="Arial" w:hAnsi="Arial" w:cs="Arial"/>
                <w:bCs/>
                <w:i/>
                <w:sz w:val="18"/>
                <w:szCs w:val="18"/>
              </w:rPr>
            </w:pPr>
            <w:r w:rsidRPr="004D10E1">
              <w:rPr>
                <w:rFonts w:ascii="Arial" w:hAnsi="Arial" w:cs="Arial"/>
                <w:bCs/>
                <w:sz w:val="18"/>
                <w:szCs w:val="18"/>
              </w:rPr>
              <w:t>Revision of S6-254323.</w:t>
            </w:r>
          </w:p>
          <w:p w14:paraId="7F2B9141" w14:textId="45707442" w:rsidR="004D10E1" w:rsidRPr="004D10E1" w:rsidRDefault="004D10E1" w:rsidP="004D10E1">
            <w:pPr>
              <w:spacing w:before="20" w:after="20" w:line="240" w:lineRule="auto"/>
              <w:rPr>
                <w:rFonts w:ascii="Arial" w:hAnsi="Arial" w:cs="Arial"/>
                <w:bCs/>
                <w:i/>
                <w:sz w:val="18"/>
                <w:szCs w:val="18"/>
              </w:rPr>
            </w:pPr>
            <w:r w:rsidRPr="004D10E1">
              <w:rPr>
                <w:rFonts w:ascii="Arial" w:hAnsi="Arial" w:cs="Arial"/>
                <w:bCs/>
                <w:i/>
                <w:sz w:val="18"/>
                <w:szCs w:val="18"/>
              </w:rPr>
              <w:t>Revision of S6-253371.</w:t>
            </w:r>
          </w:p>
          <w:p w14:paraId="2765B11B" w14:textId="77777777" w:rsidR="004D10E1" w:rsidRDefault="004D10E1" w:rsidP="003F293A">
            <w:pPr>
              <w:spacing w:before="20" w:after="20" w:line="240" w:lineRule="auto"/>
              <w:rPr>
                <w:rFonts w:ascii="Arial" w:hAnsi="Arial" w:cs="Arial"/>
                <w:bCs/>
                <w:sz w:val="18"/>
                <w:szCs w:val="18"/>
              </w:rPr>
            </w:pPr>
          </w:p>
          <w:p w14:paraId="2A00534C" w14:textId="22FB8D3A" w:rsidR="004D10E1" w:rsidRPr="003D7DEF" w:rsidRDefault="004D10E1"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9884C78" w14:textId="77777777" w:rsidR="004D10E1" w:rsidRPr="004D10E1" w:rsidRDefault="004D10E1" w:rsidP="003F293A">
            <w:pPr>
              <w:spacing w:before="20" w:after="20" w:line="240" w:lineRule="auto"/>
              <w:rPr>
                <w:rFonts w:ascii="Arial" w:hAnsi="Arial" w:cs="Arial"/>
                <w:bCs/>
                <w:sz w:val="18"/>
                <w:szCs w:val="18"/>
              </w:rPr>
            </w:pPr>
          </w:p>
        </w:tc>
      </w:tr>
      <w:tr w:rsidR="00465995" w:rsidRPr="00CF71EC" w14:paraId="20BDD0E5"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67785C7"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253F30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99EC47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AE48F54"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5B720B"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832D263"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EEED5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D03AC1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F42B68F"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12FDE9" w14:textId="1D973878"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A3CA69" w14:textId="65DC44D8" w:rsidR="00465995" w:rsidRPr="009C46BB" w:rsidRDefault="00465995" w:rsidP="003F293A">
            <w:pPr>
              <w:spacing w:before="20" w:after="20" w:line="240" w:lineRule="auto"/>
              <w:rPr>
                <w:rFonts w:ascii="Arial" w:hAnsi="Arial" w:cs="Arial"/>
                <w:b/>
                <w:bCs/>
                <w:lang w:val="en-US"/>
              </w:rPr>
            </w:pPr>
            <w:proofErr w:type="spellStart"/>
            <w:r w:rsidRPr="009C46BB">
              <w:rPr>
                <w:rFonts w:ascii="Arial" w:eastAsia="SimSun" w:hAnsi="Arial"/>
                <w:b/>
                <w:bCs/>
                <w:color w:val="262626"/>
                <w:lang w:val="en-US" w:eastAsia="zh-CN"/>
              </w:rPr>
              <w:t>FS_</w:t>
            </w:r>
            <w:r w:rsidR="001F29C1">
              <w:rPr>
                <w:rFonts w:ascii="Arial" w:eastAsia="SimSun" w:hAnsi="Arial"/>
                <w:b/>
                <w:bCs/>
                <w:color w:val="262626"/>
                <w:lang w:val="en-US" w:eastAsia="zh-CN"/>
              </w:rPr>
              <w:t>Sensing</w:t>
            </w:r>
            <w:r w:rsidRPr="009C46BB">
              <w:rPr>
                <w:rFonts w:ascii="Arial" w:eastAsia="SimSun" w:hAnsi="Arial"/>
                <w:b/>
                <w:bCs/>
                <w:color w:val="262626"/>
                <w:lang w:val="en-US" w:eastAsia="zh-CN"/>
              </w:rPr>
              <w:t>_APP</w:t>
            </w:r>
            <w:proofErr w:type="spellEnd"/>
            <w:r w:rsidRPr="009C46BB">
              <w:rPr>
                <w:rFonts w:ascii="Arial" w:hAnsi="Arial" w:cs="Arial"/>
                <w:b/>
                <w:bCs/>
              </w:rPr>
              <w:t xml:space="preserve"> </w:t>
            </w:r>
            <w:r w:rsidRPr="009C46BB">
              <w:rPr>
                <w:rFonts w:ascii="Arial" w:hAnsi="Arial" w:cs="Arial"/>
                <w:b/>
                <w:bCs/>
                <w:lang w:val="en-US"/>
              </w:rPr>
              <w:t xml:space="preserve">– </w:t>
            </w:r>
            <w:r w:rsidR="001F29C1" w:rsidRPr="001F29C1">
              <w:rPr>
                <w:rFonts w:ascii="Arial" w:eastAsia="Times New Roman" w:hAnsi="Arial"/>
                <w:b/>
                <w:bCs/>
                <w:color w:val="262626"/>
                <w:lang w:val="en-US" w:eastAsia="ja-JP"/>
              </w:rPr>
              <w:t>Study on use of Sensing results for Vertical Applications</w:t>
            </w:r>
          </w:p>
          <w:p w14:paraId="5E98D943" w14:textId="77777777" w:rsidR="00465995" w:rsidRDefault="00465995" w:rsidP="003F293A">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28D3C53E" w14:textId="5FC08712" w:rsidR="00465995" w:rsidRPr="00CF71EC" w:rsidRDefault="0023346A" w:rsidP="003F293A">
            <w:pPr>
              <w:spacing w:before="20" w:after="20" w:line="240" w:lineRule="auto"/>
              <w:rPr>
                <w:rFonts w:ascii="Arial" w:hAnsi="Arial" w:cs="Arial"/>
                <w:b/>
                <w:bCs/>
                <w:lang w:val="en-US"/>
              </w:rPr>
            </w:pPr>
            <w:r>
              <w:rPr>
                <w:rFonts w:ascii="Arial" w:hAnsi="Arial" w:cs="Arial"/>
                <w:b/>
                <w:bCs/>
                <w:lang w:val="en-US"/>
              </w:rPr>
              <w:t>18</w:t>
            </w:r>
            <w:r w:rsidR="00465995" w:rsidRPr="00CF71EC">
              <w:rPr>
                <w:rFonts w:ascii="Arial" w:hAnsi="Arial" w:cs="Arial"/>
                <w:b/>
                <w:bCs/>
                <w:lang w:val="en-US"/>
              </w:rPr>
              <w:t xml:space="preserve"> papers</w:t>
            </w:r>
          </w:p>
        </w:tc>
      </w:tr>
      <w:tr w:rsidR="00465995" w:rsidRPr="00CF71EC" w14:paraId="04DB8FE2" w14:textId="77777777" w:rsidTr="000912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D62806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6E43A24"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C9771A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8F04087"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8569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34F50C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BF35B1" w:rsidRPr="00CF71EC" w14:paraId="0FDDD5C1" w14:textId="77777777" w:rsidTr="000912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ED759AA" w14:textId="77D2C182" w:rsidR="00BF35B1" w:rsidRPr="003D7DEF" w:rsidRDefault="00BF35B1" w:rsidP="00BF35B1">
            <w:pPr>
              <w:spacing w:before="20" w:after="20" w:line="240" w:lineRule="auto"/>
              <w:rPr>
                <w:rFonts w:ascii="Arial" w:hAnsi="Arial" w:cs="Arial"/>
                <w:bCs/>
                <w:sz w:val="18"/>
                <w:szCs w:val="18"/>
              </w:rPr>
            </w:pPr>
            <w:hyperlink r:id="rId255" w:history="1">
              <w:r>
                <w:rPr>
                  <w:rStyle w:val="Hyperlink"/>
                  <w:rFonts w:ascii="Arial" w:hAnsi="Arial" w:cs="Arial"/>
                  <w:bCs/>
                  <w:sz w:val="18"/>
                  <w:szCs w:val="18"/>
                </w:rPr>
                <w:t>S6-254173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979AF6" w14:textId="72877820"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FS_SensingAPP_pCR_introduction</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1209ECB" w14:textId="090038B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AF3550"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7899E8" w14:textId="259D1C7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B509AE" w14:textId="175A22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Introduction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416573" w14:textId="4C97A44D" w:rsidR="00BF35B1"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Revised to S6-254617</w:t>
            </w:r>
          </w:p>
        </w:tc>
      </w:tr>
      <w:tr w:rsidR="000912D3" w:rsidRPr="00CF71EC" w14:paraId="5E8B37F9" w14:textId="77777777" w:rsidTr="004B16C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356DB1D" w14:textId="1DEF2A78" w:rsidR="000912D3" w:rsidRPr="000912D3" w:rsidRDefault="000912D3" w:rsidP="00BF35B1">
            <w:pPr>
              <w:spacing w:before="20" w:after="20" w:line="240" w:lineRule="auto"/>
            </w:pPr>
            <w:r w:rsidRPr="000912D3">
              <w:rPr>
                <w:rFonts w:ascii="Arial" w:hAnsi="Arial" w:cs="Arial"/>
                <w:sz w:val="18"/>
              </w:rPr>
              <w:t>S6-254617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620C14D" w14:textId="7B3CFD5B" w:rsidR="000912D3" w:rsidRPr="000912D3" w:rsidRDefault="000912D3" w:rsidP="00BF35B1">
            <w:pPr>
              <w:spacing w:before="20" w:after="20" w:line="240" w:lineRule="auto"/>
              <w:rPr>
                <w:rFonts w:ascii="Arial" w:hAnsi="Arial" w:cs="Arial"/>
                <w:bCs/>
                <w:sz w:val="18"/>
                <w:szCs w:val="18"/>
              </w:rPr>
            </w:pPr>
            <w:proofErr w:type="spellStart"/>
            <w:r w:rsidRPr="000912D3">
              <w:rPr>
                <w:rFonts w:ascii="Arial" w:hAnsi="Arial" w:cs="Arial"/>
                <w:bCs/>
                <w:sz w:val="18"/>
                <w:szCs w:val="18"/>
              </w:rPr>
              <w:t>FS_SensingAPP_pCR_introduction</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1A471AC" w14:textId="6DD07C00" w:rsidR="000912D3"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732207" w14:textId="77777777" w:rsidR="000912D3" w:rsidRPr="000912D3" w:rsidRDefault="000912D3" w:rsidP="00BF35B1">
            <w:pPr>
              <w:spacing w:before="20" w:after="20" w:line="240" w:lineRule="auto"/>
              <w:rPr>
                <w:rFonts w:ascii="Arial" w:hAnsi="Arial" w:cs="Arial"/>
                <w:bCs/>
                <w:sz w:val="18"/>
                <w:szCs w:val="18"/>
              </w:rPr>
            </w:pPr>
            <w:proofErr w:type="spellStart"/>
            <w:r w:rsidRPr="000912D3">
              <w:rPr>
                <w:rFonts w:ascii="Arial" w:hAnsi="Arial" w:cs="Arial"/>
                <w:bCs/>
                <w:sz w:val="18"/>
                <w:szCs w:val="18"/>
              </w:rPr>
              <w:t>pCR</w:t>
            </w:r>
            <w:proofErr w:type="spellEnd"/>
          </w:p>
          <w:p w14:paraId="4CA9D75C" w14:textId="38ED08A3" w:rsidR="000912D3"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C15D014" w14:textId="77777777" w:rsidR="000912D3" w:rsidRDefault="000912D3" w:rsidP="00BF35B1">
            <w:pPr>
              <w:spacing w:before="20" w:after="20" w:line="240" w:lineRule="auto"/>
              <w:rPr>
                <w:rFonts w:ascii="Arial" w:eastAsia="SimSun" w:hAnsi="Arial" w:cs="Arial"/>
                <w:bCs/>
                <w:i/>
                <w:sz w:val="18"/>
                <w:szCs w:val="18"/>
                <w:lang w:val="en-US" w:eastAsia="zh-CN"/>
              </w:rPr>
            </w:pPr>
            <w:r w:rsidRPr="000912D3">
              <w:rPr>
                <w:rFonts w:ascii="Arial" w:eastAsia="SimSun" w:hAnsi="Arial" w:cs="Arial"/>
                <w:bCs/>
                <w:sz w:val="18"/>
                <w:szCs w:val="18"/>
                <w:lang w:val="en-US" w:eastAsia="zh-CN"/>
              </w:rPr>
              <w:t>Revision of S6-254173.</w:t>
            </w:r>
          </w:p>
          <w:p w14:paraId="271EC0A2" w14:textId="52A2D6C3" w:rsidR="000912D3" w:rsidRDefault="000912D3" w:rsidP="00BF35B1">
            <w:pPr>
              <w:spacing w:before="20" w:after="20" w:line="240" w:lineRule="auto"/>
              <w:rPr>
                <w:rFonts w:ascii="Arial" w:eastAsia="SimSun" w:hAnsi="Arial" w:cs="Arial"/>
                <w:bCs/>
                <w:sz w:val="18"/>
                <w:szCs w:val="18"/>
                <w:lang w:val="en-US" w:eastAsia="zh-CN"/>
              </w:rPr>
            </w:pPr>
            <w:r w:rsidRPr="000912D3">
              <w:rPr>
                <w:rFonts w:ascii="Arial" w:eastAsia="SimSun" w:hAnsi="Arial" w:cs="Arial" w:hint="eastAsia"/>
                <w:bCs/>
                <w:i/>
                <w:sz w:val="18"/>
                <w:szCs w:val="18"/>
                <w:lang w:val="en-US" w:eastAsia="zh-CN"/>
              </w:rPr>
              <w:t>Introduction</w:t>
            </w:r>
          </w:p>
          <w:p w14:paraId="2AB7B246" w14:textId="7871217D" w:rsidR="000912D3" w:rsidRDefault="000912D3" w:rsidP="00BF35B1">
            <w:pPr>
              <w:spacing w:before="20" w:after="20" w:line="240" w:lineRule="auto"/>
              <w:rPr>
                <w:rFonts w:ascii="Arial" w:eastAsia="SimSun" w:hAnsi="Arial" w:cs="Arial" w:hint="eastAsia"/>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43EF6B4" w14:textId="77777777" w:rsidR="000912D3" w:rsidRPr="000912D3" w:rsidRDefault="000912D3" w:rsidP="00BF35B1">
            <w:pPr>
              <w:spacing w:before="20" w:after="20" w:line="240" w:lineRule="auto"/>
              <w:rPr>
                <w:rFonts w:ascii="Arial" w:hAnsi="Arial" w:cs="Arial"/>
                <w:bCs/>
                <w:sz w:val="18"/>
                <w:szCs w:val="18"/>
              </w:rPr>
            </w:pPr>
          </w:p>
        </w:tc>
      </w:tr>
      <w:tr w:rsidR="00BF35B1" w:rsidRPr="00CF71EC" w14:paraId="7BB3DDA9" w14:textId="77777777" w:rsidTr="004B16C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45A5F72" w14:textId="1D7F477C" w:rsidR="00BF35B1" w:rsidRPr="003D7DEF" w:rsidRDefault="00BF35B1" w:rsidP="00BF35B1">
            <w:pPr>
              <w:spacing w:before="20" w:after="20" w:line="240" w:lineRule="auto"/>
              <w:rPr>
                <w:rFonts w:ascii="Arial" w:hAnsi="Arial" w:cs="Arial"/>
                <w:bCs/>
                <w:sz w:val="18"/>
                <w:szCs w:val="18"/>
              </w:rPr>
            </w:pPr>
            <w:hyperlink r:id="rId256" w:history="1">
              <w:r>
                <w:rPr>
                  <w:rStyle w:val="Hyperlink"/>
                  <w:rFonts w:ascii="Arial" w:hAnsi="Arial" w:cs="Arial"/>
                  <w:bCs/>
                  <w:sz w:val="18"/>
                  <w:szCs w:val="18"/>
                </w:rPr>
                <w:t>S6-254233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A0C5F73" w14:textId="33BB8B0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KI#1 on Functional Architecture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B679C0" w14:textId="42BBF0D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F72461"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696C5A" w14:textId="0C3B531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F04A03"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3D6E9BFA" w14:textId="4F54440F"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629325" w14:textId="406D9120" w:rsidR="00BF35B1"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Revised to S6-254618</w:t>
            </w:r>
          </w:p>
        </w:tc>
      </w:tr>
      <w:tr w:rsidR="004B16C2" w:rsidRPr="00CF71EC" w14:paraId="502CFB23" w14:textId="77777777" w:rsidTr="006C563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0F7F4C" w14:textId="68AB611A" w:rsidR="004B16C2" w:rsidRPr="004B16C2" w:rsidRDefault="004B16C2" w:rsidP="00BF35B1">
            <w:pPr>
              <w:spacing w:before="20" w:after="20" w:line="240" w:lineRule="auto"/>
            </w:pPr>
            <w:r w:rsidRPr="004B16C2">
              <w:rPr>
                <w:rFonts w:ascii="Arial" w:hAnsi="Arial" w:cs="Arial"/>
                <w:sz w:val="18"/>
              </w:rPr>
              <w:t>S6-254618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3937E59" w14:textId="11B91829"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New Solution for KI#1 on Functional Architecture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C62D9DA" w14:textId="04E09E16"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AF2BC74" w14:textId="77777777" w:rsidR="004B16C2" w:rsidRPr="004B16C2" w:rsidRDefault="004B16C2" w:rsidP="00BF35B1">
            <w:pPr>
              <w:spacing w:before="20" w:after="20" w:line="240" w:lineRule="auto"/>
              <w:rPr>
                <w:rFonts w:ascii="Arial" w:hAnsi="Arial" w:cs="Arial"/>
                <w:bCs/>
                <w:sz w:val="18"/>
                <w:szCs w:val="18"/>
              </w:rPr>
            </w:pPr>
            <w:proofErr w:type="spellStart"/>
            <w:r w:rsidRPr="004B16C2">
              <w:rPr>
                <w:rFonts w:ascii="Arial" w:hAnsi="Arial" w:cs="Arial"/>
                <w:bCs/>
                <w:sz w:val="18"/>
                <w:szCs w:val="18"/>
              </w:rPr>
              <w:t>pCR</w:t>
            </w:r>
            <w:proofErr w:type="spellEnd"/>
          </w:p>
          <w:p w14:paraId="174C388B" w14:textId="2D349A90"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578D822" w14:textId="77777777" w:rsidR="004B16C2" w:rsidRDefault="004B16C2" w:rsidP="004B16C2">
            <w:pPr>
              <w:spacing w:before="20" w:after="20" w:line="240" w:lineRule="auto"/>
              <w:rPr>
                <w:rFonts w:ascii="Arial" w:eastAsia="SimSun" w:hAnsi="Arial" w:cs="Arial"/>
                <w:bCs/>
                <w:i/>
                <w:sz w:val="18"/>
                <w:szCs w:val="18"/>
                <w:lang w:val="en-US" w:eastAsia="zh-CN"/>
              </w:rPr>
            </w:pPr>
            <w:r w:rsidRPr="004B16C2">
              <w:rPr>
                <w:rFonts w:ascii="Arial" w:eastAsia="SimSun" w:hAnsi="Arial" w:cs="Arial"/>
                <w:bCs/>
                <w:sz w:val="18"/>
                <w:szCs w:val="18"/>
                <w:lang w:val="en-US" w:eastAsia="zh-CN"/>
              </w:rPr>
              <w:t>Revision of S6-254233.</w:t>
            </w:r>
          </w:p>
          <w:p w14:paraId="1584FD2D" w14:textId="7411AF23" w:rsidR="004B16C2" w:rsidRPr="004B16C2" w:rsidRDefault="004B16C2" w:rsidP="004B16C2">
            <w:pPr>
              <w:spacing w:before="20" w:after="20" w:line="240" w:lineRule="auto"/>
              <w:rPr>
                <w:rFonts w:ascii="Arial" w:eastAsia="SimSun" w:hAnsi="Arial" w:cs="Arial"/>
                <w:bCs/>
                <w:i/>
                <w:sz w:val="18"/>
                <w:szCs w:val="18"/>
                <w:lang w:val="en-US" w:eastAsia="zh-CN"/>
              </w:rPr>
            </w:pPr>
            <w:r w:rsidRPr="004B16C2">
              <w:rPr>
                <w:rFonts w:ascii="Arial" w:eastAsia="SimSun" w:hAnsi="Arial" w:cs="Arial" w:hint="eastAsia"/>
                <w:bCs/>
                <w:i/>
                <w:sz w:val="18"/>
                <w:szCs w:val="18"/>
                <w:lang w:val="en-US" w:eastAsia="zh-CN"/>
              </w:rPr>
              <w:t>Sol. KI#1</w:t>
            </w:r>
          </w:p>
          <w:p w14:paraId="4BF334D5" w14:textId="29F16610" w:rsidR="004B16C2" w:rsidRDefault="004B16C2" w:rsidP="004B16C2">
            <w:pPr>
              <w:spacing w:before="20" w:after="20" w:line="240" w:lineRule="auto"/>
              <w:rPr>
                <w:rFonts w:ascii="Arial" w:eastAsia="SimSun" w:hAnsi="Arial" w:cs="Arial"/>
                <w:bCs/>
                <w:sz w:val="18"/>
                <w:szCs w:val="18"/>
                <w:lang w:val="en-US" w:eastAsia="zh-CN"/>
              </w:rPr>
            </w:pPr>
            <w:r w:rsidRPr="004B16C2">
              <w:rPr>
                <w:rFonts w:ascii="Arial" w:eastAsia="SimSun" w:hAnsi="Arial" w:cs="Arial" w:hint="eastAsia"/>
                <w:bCs/>
                <w:i/>
                <w:sz w:val="18"/>
                <w:szCs w:val="18"/>
                <w:lang w:val="en-US" w:eastAsia="zh-CN"/>
              </w:rPr>
              <w:t>Architecture</w:t>
            </w:r>
          </w:p>
          <w:p w14:paraId="6221F6C0" w14:textId="561A59C8" w:rsidR="004B16C2" w:rsidRDefault="004B16C2" w:rsidP="00BF35B1">
            <w:pPr>
              <w:spacing w:before="20" w:after="20" w:line="240" w:lineRule="auto"/>
              <w:rPr>
                <w:rFonts w:ascii="Arial" w:eastAsia="SimSun" w:hAnsi="Arial" w:cs="Arial" w:hint="eastAsia"/>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03FDD0" w14:textId="77777777" w:rsidR="004B16C2" w:rsidRPr="004B16C2" w:rsidRDefault="004B16C2" w:rsidP="00BF35B1">
            <w:pPr>
              <w:spacing w:before="20" w:after="20" w:line="240" w:lineRule="auto"/>
              <w:rPr>
                <w:rFonts w:ascii="Arial" w:hAnsi="Arial" w:cs="Arial"/>
                <w:bCs/>
                <w:sz w:val="18"/>
                <w:szCs w:val="18"/>
              </w:rPr>
            </w:pPr>
          </w:p>
        </w:tc>
      </w:tr>
      <w:tr w:rsidR="00BF35B1" w:rsidRPr="00CF71EC" w14:paraId="29BDB142" w14:textId="77777777" w:rsidTr="006C563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187357" w14:textId="68B5C0E8" w:rsidR="00BF35B1" w:rsidRPr="003D7DEF" w:rsidRDefault="00BF35B1" w:rsidP="00BF35B1">
            <w:pPr>
              <w:spacing w:before="20" w:after="20" w:line="240" w:lineRule="auto"/>
              <w:rPr>
                <w:rFonts w:ascii="Arial" w:hAnsi="Arial" w:cs="Arial"/>
                <w:bCs/>
                <w:sz w:val="18"/>
                <w:szCs w:val="18"/>
              </w:rPr>
            </w:pPr>
            <w:hyperlink r:id="rId257" w:history="1">
              <w:r>
                <w:rPr>
                  <w:rStyle w:val="Hyperlink"/>
                  <w:rFonts w:ascii="Arial" w:hAnsi="Arial" w:cs="Arial"/>
                  <w:bCs/>
                  <w:sz w:val="18"/>
                  <w:szCs w:val="18"/>
                </w:rPr>
                <w:t>S6-254174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20DC174" w14:textId="34E07EE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KI#1 on sensing </w:t>
            </w:r>
            <w:proofErr w:type="gramStart"/>
            <w:r>
              <w:rPr>
                <w:rFonts w:ascii="Arial" w:hAnsi="Arial" w:cs="Arial"/>
                <w:bCs/>
                <w:sz w:val="18"/>
                <w:szCs w:val="18"/>
              </w:rPr>
              <w:t>service  registration</w:t>
            </w:r>
            <w:proofErr w:type="gramEnd"/>
            <w:r>
              <w:rPr>
                <w:rFonts w:ascii="Arial" w:hAnsi="Arial" w:cs="Arial"/>
                <w:bCs/>
                <w:sz w:val="18"/>
                <w:szCs w:val="18"/>
              </w:rPr>
              <w:t xml:space="preserve"> and subscription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4C32162" w14:textId="72FAF93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0E7E13"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E486D2" w14:textId="16076CF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5EC9700"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5614E514" w14:textId="5069AF38"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 xml:space="preserve">service registration </w:t>
            </w:r>
            <w:r>
              <w:rPr>
                <w:rFonts w:ascii="Arial" w:eastAsia="SimSun" w:hAnsi="Arial" w:cs="Arial" w:hint="eastAsia"/>
                <w:bCs/>
                <w:sz w:val="18"/>
                <w:szCs w:val="18"/>
                <w:lang w:val="en-US" w:eastAsia="zh-CN"/>
              </w:rPr>
              <w:t>/</w:t>
            </w:r>
            <w:r>
              <w:rPr>
                <w:rFonts w:ascii="Arial" w:eastAsia="SimSun" w:hAnsi="Arial" w:cs="Arial"/>
                <w:bCs/>
                <w:sz w:val="18"/>
                <w:szCs w:val="18"/>
                <w:lang w:val="en-US" w:eastAsia="zh-CN"/>
              </w:rPr>
              <w:t>subscription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AA51258" w14:textId="5099FABD" w:rsidR="00BF35B1"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Revised to S6-254619</w:t>
            </w:r>
          </w:p>
        </w:tc>
      </w:tr>
      <w:tr w:rsidR="006C5637" w:rsidRPr="00CF71EC" w14:paraId="7242EF08" w14:textId="77777777" w:rsidTr="006C563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D875658" w14:textId="0CD8ECF0" w:rsidR="006C5637" w:rsidRPr="006C5637" w:rsidRDefault="006C5637" w:rsidP="00BF35B1">
            <w:pPr>
              <w:spacing w:before="20" w:after="20" w:line="240" w:lineRule="auto"/>
            </w:pPr>
            <w:r w:rsidRPr="006C5637">
              <w:rPr>
                <w:rFonts w:ascii="Arial" w:hAnsi="Arial" w:cs="Arial"/>
                <w:sz w:val="18"/>
              </w:rPr>
              <w:t>S6-254619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085478" w14:textId="79065D5E"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 xml:space="preserve">New solution for KI#1 on sensing </w:t>
            </w:r>
            <w:proofErr w:type="gramStart"/>
            <w:r w:rsidRPr="006C5637">
              <w:rPr>
                <w:rFonts w:ascii="Arial" w:hAnsi="Arial" w:cs="Arial"/>
                <w:bCs/>
                <w:sz w:val="18"/>
                <w:szCs w:val="18"/>
              </w:rPr>
              <w:t>service  registration</w:t>
            </w:r>
            <w:proofErr w:type="gramEnd"/>
            <w:r w:rsidRPr="006C5637">
              <w:rPr>
                <w:rFonts w:ascii="Arial" w:hAnsi="Arial" w:cs="Arial"/>
                <w:bCs/>
                <w:sz w:val="18"/>
                <w:szCs w:val="18"/>
              </w:rPr>
              <w:t xml:space="preserve"> and subscription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69D6C03" w14:textId="0438E978"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AEF385" w14:textId="77777777" w:rsidR="006C5637" w:rsidRPr="006C5637" w:rsidRDefault="006C5637" w:rsidP="00BF35B1">
            <w:pPr>
              <w:spacing w:before="20" w:after="20" w:line="240" w:lineRule="auto"/>
              <w:rPr>
                <w:rFonts w:ascii="Arial" w:hAnsi="Arial" w:cs="Arial"/>
                <w:bCs/>
                <w:sz w:val="18"/>
                <w:szCs w:val="18"/>
              </w:rPr>
            </w:pPr>
            <w:proofErr w:type="spellStart"/>
            <w:r w:rsidRPr="006C5637">
              <w:rPr>
                <w:rFonts w:ascii="Arial" w:hAnsi="Arial" w:cs="Arial"/>
                <w:bCs/>
                <w:sz w:val="18"/>
                <w:szCs w:val="18"/>
              </w:rPr>
              <w:t>pCR</w:t>
            </w:r>
            <w:proofErr w:type="spellEnd"/>
          </w:p>
          <w:p w14:paraId="4045A900" w14:textId="42C10783"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59541B8" w14:textId="77777777" w:rsid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sz w:val="18"/>
                <w:szCs w:val="18"/>
                <w:lang w:val="en-US" w:eastAsia="zh-CN"/>
              </w:rPr>
              <w:t>Revision of S6-254174.</w:t>
            </w:r>
          </w:p>
          <w:p w14:paraId="111F0CC0" w14:textId="2FA69B01" w:rsidR="006C5637" w:rsidRPr="006C5637" w:rsidRDefault="006C5637" w:rsidP="006C5637">
            <w:pPr>
              <w:spacing w:before="20" w:after="20" w:line="240" w:lineRule="auto"/>
              <w:rPr>
                <w:rFonts w:ascii="Arial" w:eastAsia="SimSun" w:hAnsi="Arial" w:cs="Arial"/>
                <w:bCs/>
                <w:i/>
                <w:sz w:val="18"/>
                <w:szCs w:val="18"/>
                <w:lang w:val="en-US" w:eastAsia="zh-CN"/>
              </w:rPr>
            </w:pPr>
            <w:proofErr w:type="gramStart"/>
            <w:r w:rsidRPr="006C5637">
              <w:rPr>
                <w:rFonts w:ascii="Arial" w:eastAsia="SimSun" w:hAnsi="Arial" w:cs="Arial" w:hint="eastAsia"/>
                <w:bCs/>
                <w:i/>
                <w:sz w:val="18"/>
                <w:szCs w:val="18"/>
                <w:lang w:val="en-US" w:eastAsia="zh-CN"/>
              </w:rPr>
              <w:t>Sol.KI#1</w:t>
            </w:r>
            <w:proofErr w:type="gramEnd"/>
          </w:p>
          <w:p w14:paraId="6E63CA6E" w14:textId="6F38D9B8" w:rsidR="006C5637" w:rsidRDefault="006C5637" w:rsidP="006C5637">
            <w:pPr>
              <w:spacing w:before="20" w:after="20" w:line="240" w:lineRule="auto"/>
              <w:rPr>
                <w:rFonts w:ascii="Arial" w:eastAsia="SimSun" w:hAnsi="Arial" w:cs="Arial"/>
                <w:bCs/>
                <w:sz w:val="18"/>
                <w:szCs w:val="18"/>
                <w:lang w:val="en-US" w:eastAsia="zh-CN"/>
              </w:rPr>
            </w:pPr>
            <w:r w:rsidRPr="006C5637">
              <w:rPr>
                <w:rFonts w:ascii="Arial" w:eastAsia="SimSun" w:hAnsi="Arial" w:cs="Arial"/>
                <w:bCs/>
                <w:i/>
                <w:sz w:val="18"/>
                <w:szCs w:val="18"/>
                <w:lang w:val="en-US" w:eastAsia="zh-CN"/>
              </w:rPr>
              <w:t xml:space="preserve">service registration </w:t>
            </w:r>
            <w:r w:rsidRPr="006C5637">
              <w:rPr>
                <w:rFonts w:ascii="Arial" w:eastAsia="SimSun" w:hAnsi="Arial" w:cs="Arial" w:hint="eastAsia"/>
                <w:bCs/>
                <w:i/>
                <w:sz w:val="18"/>
                <w:szCs w:val="18"/>
                <w:lang w:val="en-US" w:eastAsia="zh-CN"/>
              </w:rPr>
              <w:t>/</w:t>
            </w:r>
            <w:r w:rsidRPr="006C5637">
              <w:rPr>
                <w:rFonts w:ascii="Arial" w:eastAsia="SimSun" w:hAnsi="Arial" w:cs="Arial"/>
                <w:bCs/>
                <w:i/>
                <w:sz w:val="18"/>
                <w:szCs w:val="18"/>
                <w:lang w:val="en-US" w:eastAsia="zh-CN"/>
              </w:rPr>
              <w:t>subscription</w:t>
            </w:r>
          </w:p>
          <w:p w14:paraId="4B712CC8" w14:textId="024A1066" w:rsidR="006C5637" w:rsidRDefault="006C5637" w:rsidP="00BF35B1">
            <w:pPr>
              <w:spacing w:before="20" w:after="20" w:line="240" w:lineRule="auto"/>
              <w:rPr>
                <w:rFonts w:ascii="Arial" w:eastAsia="SimSun" w:hAnsi="Arial" w:cs="Arial" w:hint="eastAsia"/>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CFCEF2" w14:textId="77777777" w:rsidR="006C5637" w:rsidRPr="006C5637" w:rsidRDefault="006C5637" w:rsidP="00BF35B1">
            <w:pPr>
              <w:spacing w:before="20" w:after="20" w:line="240" w:lineRule="auto"/>
              <w:rPr>
                <w:rFonts w:ascii="Arial" w:hAnsi="Arial" w:cs="Arial"/>
                <w:bCs/>
                <w:sz w:val="18"/>
                <w:szCs w:val="18"/>
              </w:rPr>
            </w:pPr>
          </w:p>
        </w:tc>
      </w:tr>
      <w:tr w:rsidR="00BF35B1" w:rsidRPr="00CF71EC" w14:paraId="1CFDACD7" w14:textId="77777777" w:rsidTr="006C563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EA4FE61" w14:textId="541E3EE2" w:rsidR="00BF35B1" w:rsidRPr="003D7DEF" w:rsidRDefault="00BF35B1" w:rsidP="00BF35B1">
            <w:pPr>
              <w:spacing w:before="20" w:after="20" w:line="240" w:lineRule="auto"/>
              <w:rPr>
                <w:rFonts w:ascii="Arial" w:hAnsi="Arial" w:cs="Arial"/>
                <w:bCs/>
                <w:sz w:val="18"/>
                <w:szCs w:val="18"/>
              </w:rPr>
            </w:pPr>
            <w:hyperlink r:id="rId258" w:history="1">
              <w:r>
                <w:rPr>
                  <w:rStyle w:val="Hyperlink"/>
                  <w:rFonts w:ascii="Arial" w:hAnsi="Arial" w:cs="Arial"/>
                  <w:bCs/>
                  <w:sz w:val="18"/>
                  <w:szCs w:val="18"/>
                </w:rPr>
                <w:t>S6-254321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ABF7EBB" w14:textId="0BA4660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Basic functions required for Sensing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F6DC308" w14:textId="09C85EE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C34C42"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DFEC10" w14:textId="3E515EB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2AA5031"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6AD341DD"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bCs/>
                <w:sz w:val="18"/>
                <w:szCs w:val="18"/>
                <w:lang w:val="en-US" w:eastAsia="zh-CN"/>
              </w:rPr>
              <w:t>service registration</w:t>
            </w:r>
            <w:r>
              <w:rPr>
                <w:rFonts w:ascii="Arial" w:eastAsia="SimSun" w:hAnsi="Arial" w:cs="Arial" w:hint="eastAsia"/>
                <w:bCs/>
                <w:sz w:val="18"/>
                <w:szCs w:val="18"/>
                <w:lang w:val="en-US" w:eastAsia="zh-CN"/>
              </w:rPr>
              <w:t>,</w:t>
            </w:r>
          </w:p>
          <w:p w14:paraId="696FF9B4" w14:textId="4592A1D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CB4AB5" w14:textId="1B2A71F2" w:rsidR="00BF35B1"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Revised to S6-254620</w:t>
            </w:r>
          </w:p>
        </w:tc>
      </w:tr>
      <w:tr w:rsidR="006C5637" w:rsidRPr="00CF71EC" w14:paraId="71B4ABE9" w14:textId="77777777" w:rsidTr="00B558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E89FB3E" w14:textId="3B3401AE" w:rsidR="006C5637" w:rsidRPr="006C5637" w:rsidRDefault="006C5637" w:rsidP="00BF35B1">
            <w:pPr>
              <w:spacing w:before="20" w:after="20" w:line="240" w:lineRule="auto"/>
            </w:pPr>
            <w:r w:rsidRPr="006C5637">
              <w:rPr>
                <w:rFonts w:ascii="Arial" w:hAnsi="Arial" w:cs="Arial"/>
                <w:sz w:val="18"/>
              </w:rPr>
              <w:t>S6-254620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E784546" w14:textId="553149C0"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Basic functions required for Sensing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70680C5" w14:textId="5EE726E9"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983950C" w14:textId="77777777" w:rsidR="006C5637" w:rsidRPr="006C5637" w:rsidRDefault="006C5637" w:rsidP="00BF35B1">
            <w:pPr>
              <w:spacing w:before="20" w:after="20" w:line="240" w:lineRule="auto"/>
              <w:rPr>
                <w:rFonts w:ascii="Arial" w:hAnsi="Arial" w:cs="Arial"/>
                <w:bCs/>
                <w:sz w:val="18"/>
                <w:szCs w:val="18"/>
              </w:rPr>
            </w:pPr>
            <w:proofErr w:type="spellStart"/>
            <w:r w:rsidRPr="006C5637">
              <w:rPr>
                <w:rFonts w:ascii="Arial" w:hAnsi="Arial" w:cs="Arial"/>
                <w:bCs/>
                <w:sz w:val="18"/>
                <w:szCs w:val="18"/>
              </w:rPr>
              <w:t>pCR</w:t>
            </w:r>
            <w:proofErr w:type="spellEnd"/>
          </w:p>
          <w:p w14:paraId="7F86E698" w14:textId="67F9A0D5"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8B6BE93" w14:textId="77777777" w:rsid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sz w:val="18"/>
                <w:szCs w:val="18"/>
                <w:lang w:val="en-US" w:eastAsia="zh-CN"/>
              </w:rPr>
              <w:t>Revision of S6-254321.</w:t>
            </w:r>
          </w:p>
          <w:p w14:paraId="133FFA6D" w14:textId="6ABEE727" w:rsidR="006C5637" w:rsidRP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hint="eastAsia"/>
                <w:bCs/>
                <w:i/>
                <w:sz w:val="18"/>
                <w:szCs w:val="18"/>
                <w:lang w:val="en-US" w:eastAsia="zh-CN"/>
              </w:rPr>
              <w:t>Sol. KI#1</w:t>
            </w:r>
          </w:p>
          <w:p w14:paraId="1876E57E" w14:textId="77777777" w:rsidR="006C5637" w:rsidRP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i/>
                <w:sz w:val="18"/>
                <w:szCs w:val="18"/>
                <w:lang w:val="en-US" w:eastAsia="zh-CN"/>
              </w:rPr>
              <w:t>service registration</w:t>
            </w:r>
            <w:r w:rsidRPr="006C5637">
              <w:rPr>
                <w:rFonts w:ascii="Arial" w:eastAsia="SimSun" w:hAnsi="Arial" w:cs="Arial" w:hint="eastAsia"/>
                <w:bCs/>
                <w:i/>
                <w:sz w:val="18"/>
                <w:szCs w:val="18"/>
                <w:lang w:val="en-US" w:eastAsia="zh-CN"/>
              </w:rPr>
              <w:t>,</w:t>
            </w:r>
          </w:p>
          <w:p w14:paraId="723BD2E5" w14:textId="244EC79A" w:rsidR="006C5637" w:rsidRDefault="006C5637" w:rsidP="006C5637">
            <w:pPr>
              <w:spacing w:before="20" w:after="20" w:line="240" w:lineRule="auto"/>
              <w:rPr>
                <w:rFonts w:ascii="Arial" w:eastAsia="SimSun" w:hAnsi="Arial" w:cs="Arial"/>
                <w:bCs/>
                <w:sz w:val="18"/>
                <w:szCs w:val="18"/>
                <w:lang w:val="en-US" w:eastAsia="zh-CN"/>
              </w:rPr>
            </w:pPr>
            <w:r w:rsidRPr="006C5637">
              <w:rPr>
                <w:rFonts w:ascii="Arial" w:eastAsia="SimSun" w:hAnsi="Arial" w:cs="Arial" w:hint="eastAsia"/>
                <w:bCs/>
                <w:i/>
                <w:sz w:val="18"/>
                <w:szCs w:val="18"/>
                <w:lang w:val="en-US" w:eastAsia="zh-CN"/>
              </w:rPr>
              <w:t>Service discovery</w:t>
            </w:r>
          </w:p>
          <w:p w14:paraId="75495E09" w14:textId="6E9C0369" w:rsidR="006C5637" w:rsidRDefault="006C5637" w:rsidP="00BF35B1">
            <w:pPr>
              <w:spacing w:before="20" w:after="20" w:line="240" w:lineRule="auto"/>
              <w:rPr>
                <w:rFonts w:ascii="Arial" w:eastAsia="SimSun" w:hAnsi="Arial" w:cs="Arial" w:hint="eastAsia"/>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AA97330" w14:textId="77777777" w:rsidR="006C5637" w:rsidRPr="006C5637" w:rsidRDefault="006C5637" w:rsidP="00BF35B1">
            <w:pPr>
              <w:spacing w:before="20" w:after="20" w:line="240" w:lineRule="auto"/>
              <w:rPr>
                <w:rFonts w:ascii="Arial" w:hAnsi="Arial" w:cs="Arial"/>
                <w:bCs/>
                <w:sz w:val="18"/>
                <w:szCs w:val="18"/>
              </w:rPr>
            </w:pPr>
          </w:p>
        </w:tc>
      </w:tr>
      <w:tr w:rsidR="00BF35B1" w:rsidRPr="00CF71EC" w14:paraId="33DA6771" w14:textId="77777777" w:rsidTr="00B558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F7BB9C5" w14:textId="4BA97448" w:rsidR="00BF35B1" w:rsidRPr="003D7DEF" w:rsidRDefault="00BF35B1" w:rsidP="00BF35B1">
            <w:pPr>
              <w:spacing w:before="20" w:after="20" w:line="240" w:lineRule="auto"/>
              <w:rPr>
                <w:rFonts w:ascii="Arial" w:hAnsi="Arial" w:cs="Arial"/>
                <w:bCs/>
                <w:sz w:val="18"/>
                <w:szCs w:val="18"/>
              </w:rPr>
            </w:pPr>
            <w:hyperlink r:id="rId259" w:history="1">
              <w:r>
                <w:rPr>
                  <w:rStyle w:val="Hyperlink"/>
                  <w:rFonts w:ascii="Arial" w:hAnsi="Arial" w:cs="Arial"/>
                  <w:bCs/>
                  <w:sz w:val="18"/>
                  <w:szCs w:val="18"/>
                </w:rPr>
                <w:t>S6-254072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8929F7F" w14:textId="051B42C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Solution for Sensing service availability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BFD9851" w14:textId="0E1B758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EDEB1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C91259" w14:textId="7B614C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B5B8EA"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3ED1BFA4" w14:textId="7C83C83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B1D238" w14:textId="2E364DBF" w:rsidR="00BF35B1"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Revised to S6-254621</w:t>
            </w:r>
          </w:p>
        </w:tc>
      </w:tr>
      <w:tr w:rsidR="00B55888" w:rsidRPr="00CF71EC" w14:paraId="472045F5" w14:textId="77777777" w:rsidTr="00714EA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4076365" w14:textId="3C289837" w:rsidR="00B55888" w:rsidRPr="00B55888" w:rsidRDefault="00B55888" w:rsidP="00BF35B1">
            <w:pPr>
              <w:spacing w:before="20" w:after="20" w:line="240" w:lineRule="auto"/>
            </w:pPr>
            <w:r w:rsidRPr="00B55888">
              <w:rPr>
                <w:rFonts w:ascii="Arial" w:hAnsi="Arial" w:cs="Arial"/>
                <w:sz w:val="18"/>
              </w:rPr>
              <w:t>S6-254621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A7CBB09" w14:textId="7C644DCB"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Solution for Sensing service availability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E201B98" w14:textId="2F096074"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B8B4518" w14:textId="77777777" w:rsidR="00B55888" w:rsidRPr="00B55888" w:rsidRDefault="00B55888" w:rsidP="00BF35B1">
            <w:pPr>
              <w:spacing w:before="20" w:after="20" w:line="240" w:lineRule="auto"/>
              <w:rPr>
                <w:rFonts w:ascii="Arial" w:hAnsi="Arial" w:cs="Arial"/>
                <w:bCs/>
                <w:sz w:val="18"/>
                <w:szCs w:val="18"/>
              </w:rPr>
            </w:pPr>
            <w:proofErr w:type="spellStart"/>
            <w:r w:rsidRPr="00B55888">
              <w:rPr>
                <w:rFonts w:ascii="Arial" w:hAnsi="Arial" w:cs="Arial"/>
                <w:bCs/>
                <w:sz w:val="18"/>
                <w:szCs w:val="18"/>
              </w:rPr>
              <w:t>pCR</w:t>
            </w:r>
            <w:proofErr w:type="spellEnd"/>
          </w:p>
          <w:p w14:paraId="00CF4919" w14:textId="58E6AA12"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DBEBA9" w14:textId="77777777" w:rsidR="00B55888" w:rsidRDefault="00B55888" w:rsidP="00B55888">
            <w:pPr>
              <w:spacing w:before="20" w:after="20" w:line="240" w:lineRule="auto"/>
              <w:rPr>
                <w:rFonts w:ascii="Arial" w:eastAsia="SimSun" w:hAnsi="Arial" w:cs="Arial"/>
                <w:bCs/>
                <w:i/>
                <w:sz w:val="18"/>
                <w:szCs w:val="18"/>
                <w:lang w:val="en-US" w:eastAsia="zh-CN"/>
              </w:rPr>
            </w:pPr>
            <w:r w:rsidRPr="00B55888">
              <w:rPr>
                <w:rFonts w:ascii="Arial" w:eastAsia="SimSun" w:hAnsi="Arial" w:cs="Arial"/>
                <w:bCs/>
                <w:sz w:val="18"/>
                <w:szCs w:val="18"/>
                <w:lang w:val="en-US" w:eastAsia="zh-CN"/>
              </w:rPr>
              <w:t>Revision of S6-254072.</w:t>
            </w:r>
          </w:p>
          <w:p w14:paraId="1185F1AD" w14:textId="19503A5E" w:rsidR="00B55888" w:rsidRPr="00B55888" w:rsidRDefault="00B55888" w:rsidP="00B55888">
            <w:pPr>
              <w:spacing w:before="20" w:after="20" w:line="240" w:lineRule="auto"/>
              <w:rPr>
                <w:rFonts w:ascii="Arial" w:eastAsia="SimSun" w:hAnsi="Arial" w:cs="Arial"/>
                <w:bCs/>
                <w:i/>
                <w:sz w:val="18"/>
                <w:szCs w:val="18"/>
                <w:lang w:val="en-US" w:eastAsia="zh-CN"/>
              </w:rPr>
            </w:pPr>
            <w:proofErr w:type="gramStart"/>
            <w:r w:rsidRPr="00B55888">
              <w:rPr>
                <w:rFonts w:ascii="Arial" w:eastAsia="SimSun" w:hAnsi="Arial" w:cs="Arial" w:hint="eastAsia"/>
                <w:bCs/>
                <w:i/>
                <w:sz w:val="18"/>
                <w:szCs w:val="18"/>
                <w:lang w:val="en-US" w:eastAsia="zh-CN"/>
              </w:rPr>
              <w:t>Sol.KI#1</w:t>
            </w:r>
            <w:proofErr w:type="gramEnd"/>
          </w:p>
          <w:p w14:paraId="2E06E6D3" w14:textId="5A952382" w:rsidR="00B55888" w:rsidRDefault="00B55888" w:rsidP="00B55888">
            <w:pPr>
              <w:spacing w:before="20" w:after="20" w:line="240" w:lineRule="auto"/>
              <w:rPr>
                <w:rFonts w:ascii="Arial" w:eastAsia="SimSun" w:hAnsi="Arial" w:cs="Arial"/>
                <w:bCs/>
                <w:sz w:val="18"/>
                <w:szCs w:val="18"/>
                <w:lang w:val="en-US" w:eastAsia="zh-CN"/>
              </w:rPr>
            </w:pPr>
            <w:r w:rsidRPr="00B55888">
              <w:rPr>
                <w:rFonts w:ascii="Arial" w:eastAsia="SimSun" w:hAnsi="Arial" w:cs="Arial" w:hint="eastAsia"/>
                <w:bCs/>
                <w:i/>
                <w:sz w:val="18"/>
                <w:szCs w:val="18"/>
                <w:lang w:val="en-US" w:eastAsia="zh-CN"/>
              </w:rPr>
              <w:t>Service discovery</w:t>
            </w:r>
          </w:p>
          <w:p w14:paraId="2B34045F" w14:textId="24175439" w:rsidR="00B55888" w:rsidRDefault="00B55888" w:rsidP="00BF35B1">
            <w:pPr>
              <w:spacing w:before="20" w:after="20" w:line="240" w:lineRule="auto"/>
              <w:rPr>
                <w:rFonts w:ascii="Arial" w:eastAsia="SimSun" w:hAnsi="Arial" w:cs="Arial" w:hint="eastAsia"/>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5988483" w14:textId="77777777" w:rsidR="00B55888" w:rsidRPr="00B55888" w:rsidRDefault="00B55888" w:rsidP="00BF35B1">
            <w:pPr>
              <w:spacing w:before="20" w:after="20" w:line="240" w:lineRule="auto"/>
              <w:rPr>
                <w:rFonts w:ascii="Arial" w:hAnsi="Arial" w:cs="Arial"/>
                <w:bCs/>
                <w:sz w:val="18"/>
                <w:szCs w:val="18"/>
              </w:rPr>
            </w:pPr>
          </w:p>
        </w:tc>
      </w:tr>
      <w:tr w:rsidR="00BF35B1" w:rsidRPr="00CF71EC" w14:paraId="16E89171" w14:textId="77777777" w:rsidTr="00714EA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DE711B" w14:textId="00D78689" w:rsidR="00BF35B1" w:rsidRPr="003D7DEF" w:rsidRDefault="00BF35B1" w:rsidP="00BF35B1">
            <w:pPr>
              <w:spacing w:before="20" w:after="20" w:line="240" w:lineRule="auto"/>
              <w:rPr>
                <w:rFonts w:ascii="Arial" w:hAnsi="Arial" w:cs="Arial"/>
                <w:bCs/>
                <w:sz w:val="18"/>
                <w:szCs w:val="18"/>
              </w:rPr>
            </w:pPr>
            <w:hyperlink r:id="rId260" w:history="1">
              <w:r>
                <w:rPr>
                  <w:rStyle w:val="Hyperlink"/>
                  <w:rFonts w:ascii="Arial" w:hAnsi="Arial" w:cs="Arial"/>
                  <w:bCs/>
                  <w:sz w:val="18"/>
                  <w:szCs w:val="18"/>
                </w:rPr>
                <w:t>S6-254196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5A602C2" w14:textId="24B517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new architecture for sensing services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CC4A02D" w14:textId="368DE58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A677A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18DB3" w14:textId="2B49E451"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C8C14E"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4CACAAEC"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63E6046F" w14:textId="1725F48E" w:rsidR="00BF35B1" w:rsidRPr="00CF71EC" w:rsidRDefault="00BF35B1" w:rsidP="00BF35B1">
            <w:pPr>
              <w:spacing w:before="20" w:after="20" w:line="240" w:lineRule="auto"/>
              <w:rPr>
                <w:rFonts w:ascii="Arial" w:hAnsi="Arial" w:cs="Arial"/>
                <w:bCs/>
                <w:sz w:val="18"/>
                <w:szCs w:val="18"/>
              </w:rPr>
            </w:pPr>
            <w:proofErr w:type="gramStart"/>
            <w:r>
              <w:rPr>
                <w:rFonts w:ascii="Arial" w:eastAsia="SimSun" w:hAnsi="Arial" w:cs="Arial"/>
                <w:bCs/>
                <w:sz w:val="18"/>
                <w:szCs w:val="18"/>
                <w:lang w:val="en-US" w:eastAsia="zh-CN"/>
              </w:rPr>
              <w:t>sensing</w:t>
            </w:r>
            <w:proofErr w:type="gramEnd"/>
            <w:r>
              <w:rPr>
                <w:rFonts w:ascii="Arial" w:eastAsia="SimSun" w:hAnsi="Arial" w:cs="Arial"/>
                <w:bCs/>
                <w:sz w:val="18"/>
                <w:szCs w:val="18"/>
                <w:lang w:val="en-US" w:eastAsia="zh-CN"/>
              </w:rPr>
              <w:t xml:space="preserve">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4512A2" w14:textId="4DB7B3E6" w:rsidR="00BF35B1"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Revised to S6-254622</w:t>
            </w:r>
          </w:p>
        </w:tc>
      </w:tr>
      <w:tr w:rsidR="00714EAB" w:rsidRPr="00CF71EC" w14:paraId="4CA1E472" w14:textId="77777777" w:rsidTr="0041453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919BAA3" w14:textId="79C5D96E" w:rsidR="00714EAB" w:rsidRPr="00714EAB" w:rsidRDefault="00714EAB" w:rsidP="00BF35B1">
            <w:pPr>
              <w:spacing w:before="20" w:after="20" w:line="240" w:lineRule="auto"/>
            </w:pPr>
            <w:r w:rsidRPr="00714EAB">
              <w:rPr>
                <w:rFonts w:ascii="Arial" w:hAnsi="Arial" w:cs="Arial"/>
                <w:sz w:val="18"/>
              </w:rPr>
              <w:t>S6-254622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B19B96F" w14:textId="36334001"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New Solution on new architecture for sensing services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4EBB655" w14:textId="672B47B1"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7DB6C5" w14:textId="77777777" w:rsidR="00714EAB" w:rsidRPr="00714EAB" w:rsidRDefault="00714EAB" w:rsidP="00BF35B1">
            <w:pPr>
              <w:spacing w:before="20" w:after="20" w:line="240" w:lineRule="auto"/>
              <w:rPr>
                <w:rFonts w:ascii="Arial" w:hAnsi="Arial" w:cs="Arial"/>
                <w:bCs/>
                <w:sz w:val="18"/>
                <w:szCs w:val="18"/>
              </w:rPr>
            </w:pPr>
            <w:proofErr w:type="spellStart"/>
            <w:r w:rsidRPr="00714EAB">
              <w:rPr>
                <w:rFonts w:ascii="Arial" w:hAnsi="Arial" w:cs="Arial"/>
                <w:bCs/>
                <w:sz w:val="18"/>
                <w:szCs w:val="18"/>
              </w:rPr>
              <w:t>pCR</w:t>
            </w:r>
            <w:proofErr w:type="spellEnd"/>
          </w:p>
          <w:p w14:paraId="41BEC102" w14:textId="48D970E5"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8DCF8D6" w14:textId="77777777" w:rsidR="00714EAB" w:rsidRDefault="00714EAB" w:rsidP="00714EAB">
            <w:pPr>
              <w:spacing w:before="20" w:after="20" w:line="240" w:lineRule="auto"/>
              <w:rPr>
                <w:rFonts w:ascii="Arial" w:eastAsia="SimSun" w:hAnsi="Arial" w:cs="Arial"/>
                <w:bCs/>
                <w:i/>
                <w:sz w:val="18"/>
                <w:szCs w:val="18"/>
                <w:lang w:val="en-US" w:eastAsia="zh-CN"/>
              </w:rPr>
            </w:pPr>
            <w:r w:rsidRPr="00714EAB">
              <w:rPr>
                <w:rFonts w:ascii="Arial" w:eastAsia="SimSun" w:hAnsi="Arial" w:cs="Arial"/>
                <w:bCs/>
                <w:sz w:val="18"/>
                <w:szCs w:val="18"/>
                <w:lang w:val="en-US" w:eastAsia="zh-CN"/>
              </w:rPr>
              <w:t>Revision of S6-254196.</w:t>
            </w:r>
          </w:p>
          <w:p w14:paraId="0E15B55A" w14:textId="61D94FF3" w:rsidR="00714EAB" w:rsidRPr="00714EAB" w:rsidRDefault="00714EAB" w:rsidP="00714EAB">
            <w:pPr>
              <w:spacing w:before="20" w:after="20" w:line="240" w:lineRule="auto"/>
              <w:rPr>
                <w:rFonts w:ascii="Arial" w:eastAsia="SimSun" w:hAnsi="Arial" w:cs="Arial"/>
                <w:bCs/>
                <w:i/>
                <w:sz w:val="18"/>
                <w:szCs w:val="18"/>
                <w:lang w:val="en-US" w:eastAsia="zh-CN"/>
              </w:rPr>
            </w:pPr>
            <w:proofErr w:type="gramStart"/>
            <w:r w:rsidRPr="00714EAB">
              <w:rPr>
                <w:rFonts w:ascii="Arial" w:eastAsia="SimSun" w:hAnsi="Arial" w:cs="Arial" w:hint="eastAsia"/>
                <w:bCs/>
                <w:i/>
                <w:sz w:val="18"/>
                <w:szCs w:val="18"/>
                <w:lang w:val="en-US" w:eastAsia="zh-CN"/>
              </w:rPr>
              <w:t>Sol.KI#1</w:t>
            </w:r>
            <w:proofErr w:type="gramEnd"/>
          </w:p>
          <w:p w14:paraId="71DAFC68" w14:textId="77777777" w:rsidR="00714EAB" w:rsidRPr="00714EAB" w:rsidRDefault="00714EAB" w:rsidP="00714EAB">
            <w:pPr>
              <w:spacing w:before="20" w:after="20" w:line="240" w:lineRule="auto"/>
              <w:rPr>
                <w:rFonts w:ascii="Arial" w:eastAsia="SimSun" w:hAnsi="Arial" w:cs="Arial"/>
                <w:bCs/>
                <w:i/>
                <w:sz w:val="18"/>
                <w:szCs w:val="18"/>
                <w:lang w:val="en-US" w:eastAsia="zh-CN"/>
              </w:rPr>
            </w:pPr>
            <w:r w:rsidRPr="00714EAB">
              <w:rPr>
                <w:rFonts w:ascii="Arial" w:eastAsia="SimSun" w:hAnsi="Arial" w:cs="Arial" w:hint="eastAsia"/>
                <w:bCs/>
                <w:i/>
                <w:sz w:val="18"/>
                <w:szCs w:val="18"/>
                <w:lang w:val="en-US" w:eastAsia="zh-CN"/>
              </w:rPr>
              <w:t>Architecture,</w:t>
            </w:r>
          </w:p>
          <w:p w14:paraId="46493016" w14:textId="79122341" w:rsidR="00714EAB" w:rsidRDefault="00714EAB" w:rsidP="00714EAB">
            <w:pPr>
              <w:spacing w:before="20" w:after="20" w:line="240" w:lineRule="auto"/>
              <w:rPr>
                <w:rFonts w:ascii="Arial" w:eastAsia="SimSun" w:hAnsi="Arial" w:cs="Arial"/>
                <w:bCs/>
                <w:sz w:val="18"/>
                <w:szCs w:val="18"/>
                <w:lang w:val="en-US" w:eastAsia="zh-CN"/>
              </w:rPr>
            </w:pPr>
            <w:r w:rsidRPr="00714EAB">
              <w:rPr>
                <w:rFonts w:ascii="Arial" w:eastAsia="SimSun" w:hAnsi="Arial" w:cs="Arial"/>
                <w:bCs/>
                <w:i/>
                <w:sz w:val="18"/>
                <w:szCs w:val="18"/>
                <w:lang w:val="en-US" w:eastAsia="zh-CN"/>
              </w:rPr>
              <w:t>sensing results exposure</w:t>
            </w:r>
          </w:p>
          <w:p w14:paraId="4DFF334E" w14:textId="58CCDD0D" w:rsidR="00714EAB" w:rsidRDefault="00714EAB" w:rsidP="00BF35B1">
            <w:pPr>
              <w:spacing w:before="20" w:after="20" w:line="240" w:lineRule="auto"/>
              <w:rPr>
                <w:rFonts w:ascii="Arial" w:eastAsia="SimSun" w:hAnsi="Arial" w:cs="Arial" w:hint="eastAsia"/>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2601F69" w14:textId="77777777" w:rsidR="00714EAB" w:rsidRPr="00714EAB" w:rsidRDefault="00714EAB" w:rsidP="00BF35B1">
            <w:pPr>
              <w:spacing w:before="20" w:after="20" w:line="240" w:lineRule="auto"/>
              <w:rPr>
                <w:rFonts w:ascii="Arial" w:hAnsi="Arial" w:cs="Arial"/>
                <w:bCs/>
                <w:sz w:val="18"/>
                <w:szCs w:val="18"/>
              </w:rPr>
            </w:pPr>
          </w:p>
        </w:tc>
      </w:tr>
      <w:tr w:rsidR="00BF35B1" w:rsidRPr="00CF71EC" w14:paraId="2E643FF1" w14:textId="77777777" w:rsidTr="0041453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3A7AC59" w14:textId="4326519E" w:rsidR="00BF35B1" w:rsidRPr="003D7DEF" w:rsidRDefault="00BF35B1" w:rsidP="00BF35B1">
            <w:pPr>
              <w:spacing w:before="20" w:after="20" w:line="240" w:lineRule="auto"/>
              <w:rPr>
                <w:rFonts w:ascii="Arial" w:hAnsi="Arial" w:cs="Arial"/>
                <w:bCs/>
                <w:sz w:val="18"/>
                <w:szCs w:val="18"/>
              </w:rPr>
            </w:pPr>
            <w:hyperlink r:id="rId261" w:history="1">
              <w:r>
                <w:rPr>
                  <w:rStyle w:val="Hyperlink"/>
                  <w:rFonts w:ascii="Arial" w:hAnsi="Arial" w:cs="Arial"/>
                  <w:bCs/>
                  <w:sz w:val="18"/>
                  <w:szCs w:val="18"/>
                </w:rPr>
                <w:t>S6-254175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8BCA71" w14:textId="5586D6F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KI#1 </w:t>
            </w:r>
            <w:proofErr w:type="gramStart"/>
            <w:r>
              <w:rPr>
                <w:rFonts w:ascii="Arial" w:hAnsi="Arial" w:cs="Arial"/>
                <w:bCs/>
                <w:sz w:val="18"/>
                <w:szCs w:val="18"/>
              </w:rPr>
              <w:t>on  sensing</w:t>
            </w:r>
            <w:proofErr w:type="gramEnd"/>
            <w:r>
              <w:rPr>
                <w:rFonts w:ascii="Arial" w:hAnsi="Arial" w:cs="Arial"/>
                <w:bCs/>
                <w:sz w:val="18"/>
                <w:szCs w:val="18"/>
              </w:rPr>
              <w:t xml:space="preserve"> results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7E23169" w14:textId="60408D4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84B9D6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B8E533F" w14:textId="47E2F59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8F4E5B7"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1E1C8A61" w14:textId="161D9658" w:rsidR="00BF35B1" w:rsidRPr="00CF71EC" w:rsidRDefault="00BF35B1" w:rsidP="00BF35B1">
            <w:pPr>
              <w:spacing w:before="20" w:after="20" w:line="240" w:lineRule="auto"/>
              <w:rPr>
                <w:rFonts w:ascii="Arial" w:hAnsi="Arial" w:cs="Arial"/>
                <w:bCs/>
                <w:sz w:val="18"/>
                <w:szCs w:val="18"/>
              </w:rPr>
            </w:pPr>
            <w:proofErr w:type="gramStart"/>
            <w:r>
              <w:rPr>
                <w:rFonts w:ascii="Arial" w:eastAsia="SimSun" w:hAnsi="Arial" w:cs="Arial"/>
                <w:bCs/>
                <w:sz w:val="18"/>
                <w:szCs w:val="18"/>
                <w:lang w:val="en-US" w:eastAsia="zh-CN"/>
              </w:rPr>
              <w:t>sensing</w:t>
            </w:r>
            <w:proofErr w:type="gramEnd"/>
            <w:r>
              <w:rPr>
                <w:rFonts w:ascii="Arial" w:eastAsia="SimSun" w:hAnsi="Arial" w:cs="Arial"/>
                <w:bCs/>
                <w:sz w:val="18"/>
                <w:szCs w:val="18"/>
                <w:lang w:val="en-US" w:eastAsia="zh-CN"/>
              </w:rPr>
              <w:t xml:space="preserve">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F573B2" w14:textId="309BCB66" w:rsidR="00BF35B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Revised to S6-254623</w:t>
            </w:r>
          </w:p>
        </w:tc>
      </w:tr>
      <w:tr w:rsidR="00414531" w:rsidRPr="00CF71EC" w14:paraId="010FC19C" w14:textId="77777777" w:rsidTr="00CF592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D54A8BF" w14:textId="54832CA7" w:rsidR="00414531" w:rsidRPr="00414531" w:rsidRDefault="00414531" w:rsidP="00BF35B1">
            <w:pPr>
              <w:spacing w:before="20" w:after="20" w:line="240" w:lineRule="auto"/>
            </w:pPr>
            <w:r w:rsidRPr="00414531">
              <w:rPr>
                <w:rFonts w:ascii="Arial" w:hAnsi="Arial" w:cs="Arial"/>
                <w:sz w:val="18"/>
              </w:rPr>
              <w:t>S6-254623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3DA747D" w14:textId="4754D83D"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 xml:space="preserve">New solution for KI#1 </w:t>
            </w:r>
            <w:proofErr w:type="gramStart"/>
            <w:r w:rsidRPr="00414531">
              <w:rPr>
                <w:rFonts w:ascii="Arial" w:hAnsi="Arial" w:cs="Arial"/>
                <w:bCs/>
                <w:sz w:val="18"/>
                <w:szCs w:val="18"/>
              </w:rPr>
              <w:t>on  sensing</w:t>
            </w:r>
            <w:proofErr w:type="gramEnd"/>
            <w:r w:rsidRPr="00414531">
              <w:rPr>
                <w:rFonts w:ascii="Arial" w:hAnsi="Arial" w:cs="Arial"/>
                <w:bCs/>
                <w:sz w:val="18"/>
                <w:szCs w:val="18"/>
              </w:rPr>
              <w:t xml:space="preserve"> results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EB3B5BB" w14:textId="1CF86BBD"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A5887DB" w14:textId="77777777" w:rsidR="00414531" w:rsidRPr="00414531" w:rsidRDefault="00414531" w:rsidP="00BF35B1">
            <w:pPr>
              <w:spacing w:before="20" w:after="20" w:line="240" w:lineRule="auto"/>
              <w:rPr>
                <w:rFonts w:ascii="Arial" w:hAnsi="Arial" w:cs="Arial"/>
                <w:bCs/>
                <w:sz w:val="18"/>
                <w:szCs w:val="18"/>
              </w:rPr>
            </w:pPr>
            <w:proofErr w:type="spellStart"/>
            <w:r w:rsidRPr="00414531">
              <w:rPr>
                <w:rFonts w:ascii="Arial" w:hAnsi="Arial" w:cs="Arial"/>
                <w:bCs/>
                <w:sz w:val="18"/>
                <w:szCs w:val="18"/>
              </w:rPr>
              <w:t>pCR</w:t>
            </w:r>
            <w:proofErr w:type="spellEnd"/>
          </w:p>
          <w:p w14:paraId="1F4F8401" w14:textId="01609DD4"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71AF92A" w14:textId="77777777" w:rsidR="00414531" w:rsidRDefault="00414531" w:rsidP="00414531">
            <w:pPr>
              <w:spacing w:before="20" w:after="20" w:line="240" w:lineRule="auto"/>
              <w:rPr>
                <w:rFonts w:ascii="Arial" w:eastAsia="SimSun" w:hAnsi="Arial" w:cs="Arial"/>
                <w:bCs/>
                <w:i/>
                <w:sz w:val="18"/>
                <w:szCs w:val="18"/>
                <w:lang w:val="en-US" w:eastAsia="zh-CN"/>
              </w:rPr>
            </w:pPr>
            <w:r w:rsidRPr="00414531">
              <w:rPr>
                <w:rFonts w:ascii="Arial" w:eastAsia="SimSun" w:hAnsi="Arial" w:cs="Arial"/>
                <w:bCs/>
                <w:sz w:val="18"/>
                <w:szCs w:val="18"/>
                <w:lang w:val="en-US" w:eastAsia="zh-CN"/>
              </w:rPr>
              <w:t>Revision of S6-254175.</w:t>
            </w:r>
          </w:p>
          <w:p w14:paraId="5ECFA1A1" w14:textId="12497505" w:rsidR="00414531" w:rsidRPr="00414531" w:rsidRDefault="00414531" w:rsidP="00414531">
            <w:pPr>
              <w:spacing w:before="20" w:after="20" w:line="240" w:lineRule="auto"/>
              <w:rPr>
                <w:rFonts w:ascii="Arial" w:eastAsia="SimSun" w:hAnsi="Arial" w:cs="Arial"/>
                <w:bCs/>
                <w:i/>
                <w:sz w:val="18"/>
                <w:szCs w:val="18"/>
                <w:lang w:val="en-US" w:eastAsia="zh-CN"/>
              </w:rPr>
            </w:pPr>
            <w:proofErr w:type="gramStart"/>
            <w:r w:rsidRPr="00414531">
              <w:rPr>
                <w:rFonts w:ascii="Arial" w:eastAsia="SimSun" w:hAnsi="Arial" w:cs="Arial" w:hint="eastAsia"/>
                <w:bCs/>
                <w:i/>
                <w:sz w:val="18"/>
                <w:szCs w:val="18"/>
                <w:lang w:val="en-US" w:eastAsia="zh-CN"/>
              </w:rPr>
              <w:t>Sol.KI#1</w:t>
            </w:r>
            <w:proofErr w:type="gramEnd"/>
          </w:p>
          <w:p w14:paraId="1D08A0F9" w14:textId="5E787A9F" w:rsidR="00414531" w:rsidRDefault="00414531" w:rsidP="00414531">
            <w:pPr>
              <w:spacing w:before="20" w:after="20" w:line="240" w:lineRule="auto"/>
              <w:rPr>
                <w:rFonts w:ascii="Arial" w:eastAsia="SimSun" w:hAnsi="Arial" w:cs="Arial"/>
                <w:bCs/>
                <w:sz w:val="18"/>
                <w:szCs w:val="18"/>
                <w:lang w:val="en-US" w:eastAsia="zh-CN"/>
              </w:rPr>
            </w:pPr>
            <w:r w:rsidRPr="00414531">
              <w:rPr>
                <w:rFonts w:ascii="Arial" w:eastAsia="SimSun" w:hAnsi="Arial" w:cs="Arial"/>
                <w:bCs/>
                <w:i/>
                <w:sz w:val="18"/>
                <w:szCs w:val="18"/>
                <w:lang w:val="en-US" w:eastAsia="zh-CN"/>
              </w:rPr>
              <w:t xml:space="preserve">sensing results </w:t>
            </w:r>
            <w:r w:rsidRPr="00414531">
              <w:rPr>
                <w:rFonts w:ascii="Arial" w:eastAsia="SimSun" w:hAnsi="Arial" w:cs="Arial"/>
                <w:bCs/>
                <w:i/>
                <w:sz w:val="18"/>
                <w:szCs w:val="18"/>
                <w:lang w:val="en-US" w:eastAsia="zh-CN"/>
              </w:rPr>
              <w:lastRenderedPageBreak/>
              <w:t>exposure</w:t>
            </w:r>
          </w:p>
          <w:p w14:paraId="4887CF43" w14:textId="72936EA5" w:rsidR="00414531" w:rsidRDefault="00414531" w:rsidP="00BF35B1">
            <w:pPr>
              <w:spacing w:before="20" w:after="20" w:line="240" w:lineRule="auto"/>
              <w:rPr>
                <w:rFonts w:ascii="Arial" w:eastAsia="SimSun" w:hAnsi="Arial" w:cs="Arial" w:hint="eastAsia"/>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D272053" w14:textId="77777777" w:rsidR="00414531" w:rsidRPr="00414531" w:rsidRDefault="00414531" w:rsidP="00BF35B1">
            <w:pPr>
              <w:spacing w:before="20" w:after="20" w:line="240" w:lineRule="auto"/>
              <w:rPr>
                <w:rFonts w:ascii="Arial" w:hAnsi="Arial" w:cs="Arial"/>
                <w:bCs/>
                <w:sz w:val="18"/>
                <w:szCs w:val="18"/>
              </w:rPr>
            </w:pPr>
          </w:p>
        </w:tc>
      </w:tr>
      <w:tr w:rsidR="00BF35B1" w:rsidRPr="00CF71EC" w14:paraId="2D8F391C" w14:textId="77777777" w:rsidTr="00CF592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79FAEB9" w14:textId="6A1C04FD" w:rsidR="00BF35B1" w:rsidRPr="003D7DEF" w:rsidRDefault="00BF35B1" w:rsidP="00BF35B1">
            <w:pPr>
              <w:spacing w:before="20" w:after="20" w:line="240" w:lineRule="auto"/>
              <w:rPr>
                <w:rFonts w:ascii="Arial" w:hAnsi="Arial" w:cs="Arial"/>
                <w:bCs/>
                <w:sz w:val="18"/>
                <w:szCs w:val="18"/>
              </w:rPr>
            </w:pPr>
            <w:hyperlink r:id="rId262" w:history="1">
              <w:r>
                <w:rPr>
                  <w:rStyle w:val="Hyperlink"/>
                  <w:rFonts w:ascii="Arial" w:hAnsi="Arial" w:cs="Arial"/>
                  <w:bCs/>
                  <w:sz w:val="18"/>
                  <w:szCs w:val="18"/>
                </w:rPr>
                <w:t>S6-254037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3FED377" w14:textId="04C1016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Pseudo-CR on update of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203310E" w14:textId="26CF0F3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3007F2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DC219" w14:textId="451B5E9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0811F5"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 xml:space="preserve">KI#2 </w:t>
            </w:r>
          </w:p>
          <w:p w14:paraId="068C1506" w14:textId="3EA5CB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KI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0F35C9" w14:textId="275AE720" w:rsidR="00BF35B1"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Revised to S6-254624</w:t>
            </w:r>
          </w:p>
        </w:tc>
      </w:tr>
      <w:tr w:rsidR="00CF592F" w:rsidRPr="00CF71EC" w14:paraId="6A6B1B5C" w14:textId="77777777" w:rsidTr="00CF592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6DC1D31" w14:textId="2A058E36" w:rsidR="00CF592F" w:rsidRPr="00CF592F" w:rsidRDefault="00CF592F" w:rsidP="00BF35B1">
            <w:pPr>
              <w:spacing w:before="20" w:after="20" w:line="240" w:lineRule="auto"/>
            </w:pPr>
            <w:r w:rsidRPr="00CF592F">
              <w:rPr>
                <w:rFonts w:ascii="Arial" w:hAnsi="Arial" w:cs="Arial"/>
                <w:sz w:val="18"/>
              </w:rPr>
              <w:t>S6-254624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558A164" w14:textId="322D75C6"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Pseudo-CR on update of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43442D4" w14:textId="150C03B3"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 xml:space="preserve">Huawei, </w:t>
            </w:r>
            <w:proofErr w:type="spellStart"/>
            <w:r w:rsidRPr="00CF592F">
              <w:rPr>
                <w:rFonts w:ascii="Arial" w:hAnsi="Arial" w:cs="Arial"/>
                <w:bCs/>
                <w:sz w:val="18"/>
                <w:szCs w:val="18"/>
              </w:rPr>
              <w:t>Hisilicon</w:t>
            </w:r>
            <w:proofErr w:type="spellEnd"/>
            <w:r w:rsidRPr="00CF592F">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9F95907" w14:textId="77777777" w:rsidR="00CF592F" w:rsidRPr="00CF592F" w:rsidRDefault="00CF592F" w:rsidP="00BF35B1">
            <w:pPr>
              <w:spacing w:before="20" w:after="20" w:line="240" w:lineRule="auto"/>
              <w:rPr>
                <w:rFonts w:ascii="Arial" w:hAnsi="Arial" w:cs="Arial"/>
                <w:bCs/>
                <w:sz w:val="18"/>
                <w:szCs w:val="18"/>
              </w:rPr>
            </w:pPr>
            <w:proofErr w:type="spellStart"/>
            <w:r w:rsidRPr="00CF592F">
              <w:rPr>
                <w:rFonts w:ascii="Arial" w:hAnsi="Arial" w:cs="Arial"/>
                <w:bCs/>
                <w:sz w:val="18"/>
                <w:szCs w:val="18"/>
              </w:rPr>
              <w:t>pCR</w:t>
            </w:r>
            <w:proofErr w:type="spellEnd"/>
          </w:p>
          <w:p w14:paraId="13F4C67D" w14:textId="6DD96D22"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AAF71EC" w14:textId="77777777" w:rsidR="00CF592F" w:rsidRDefault="00CF592F" w:rsidP="00CF592F">
            <w:pPr>
              <w:spacing w:before="20" w:after="20" w:line="240" w:lineRule="auto"/>
              <w:rPr>
                <w:rFonts w:ascii="Arial" w:eastAsia="SimSun" w:hAnsi="Arial" w:cs="Arial"/>
                <w:bCs/>
                <w:i/>
                <w:sz w:val="18"/>
                <w:szCs w:val="18"/>
                <w:lang w:val="en-US" w:eastAsia="zh-CN"/>
              </w:rPr>
            </w:pPr>
            <w:r w:rsidRPr="00CF592F">
              <w:rPr>
                <w:rFonts w:ascii="Arial" w:eastAsia="SimSun" w:hAnsi="Arial" w:cs="Arial"/>
                <w:bCs/>
                <w:sz w:val="18"/>
                <w:szCs w:val="18"/>
                <w:lang w:val="en-US" w:eastAsia="zh-CN"/>
              </w:rPr>
              <w:t>Revision of S6-254037.</w:t>
            </w:r>
          </w:p>
          <w:p w14:paraId="28DA982E" w14:textId="47EE43E5" w:rsidR="00CF592F" w:rsidRPr="00CF592F" w:rsidRDefault="00CF592F" w:rsidP="00CF592F">
            <w:pPr>
              <w:spacing w:before="20" w:after="20" w:line="240" w:lineRule="auto"/>
              <w:rPr>
                <w:rFonts w:ascii="Arial" w:eastAsia="SimSun" w:hAnsi="Arial" w:cs="Arial"/>
                <w:bCs/>
                <w:i/>
                <w:sz w:val="18"/>
                <w:szCs w:val="18"/>
                <w:lang w:val="en-US" w:eastAsia="zh-CN"/>
              </w:rPr>
            </w:pPr>
            <w:r w:rsidRPr="00CF592F">
              <w:rPr>
                <w:rFonts w:ascii="Arial" w:eastAsia="SimSun" w:hAnsi="Arial" w:cs="Arial" w:hint="eastAsia"/>
                <w:bCs/>
                <w:i/>
                <w:sz w:val="18"/>
                <w:szCs w:val="18"/>
                <w:lang w:val="en-US" w:eastAsia="zh-CN"/>
              </w:rPr>
              <w:t xml:space="preserve">KI#2 </w:t>
            </w:r>
          </w:p>
          <w:p w14:paraId="34FF0E2B" w14:textId="650CF5A6" w:rsidR="00CF592F" w:rsidRDefault="00CF592F" w:rsidP="00CF592F">
            <w:pPr>
              <w:spacing w:before="20" w:after="20" w:line="240" w:lineRule="auto"/>
              <w:rPr>
                <w:rFonts w:ascii="Arial" w:eastAsia="SimSun" w:hAnsi="Arial" w:cs="Arial"/>
                <w:bCs/>
                <w:sz w:val="18"/>
                <w:szCs w:val="18"/>
                <w:lang w:val="en-US" w:eastAsia="zh-CN"/>
              </w:rPr>
            </w:pPr>
            <w:r w:rsidRPr="00CF592F">
              <w:rPr>
                <w:rFonts w:ascii="Arial" w:eastAsia="SimSun" w:hAnsi="Arial" w:cs="Arial" w:hint="eastAsia"/>
                <w:bCs/>
                <w:i/>
                <w:sz w:val="18"/>
                <w:szCs w:val="18"/>
                <w:lang w:val="en-US" w:eastAsia="zh-CN"/>
              </w:rPr>
              <w:t>KI update</w:t>
            </w:r>
          </w:p>
          <w:p w14:paraId="306F6C79" w14:textId="493C9A7A" w:rsidR="00CF592F" w:rsidRDefault="00CF592F" w:rsidP="00BF35B1">
            <w:pPr>
              <w:spacing w:before="20" w:after="20" w:line="240" w:lineRule="auto"/>
              <w:rPr>
                <w:rFonts w:ascii="Arial" w:eastAsia="SimSun" w:hAnsi="Arial" w:cs="Arial" w:hint="eastAsia"/>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DA1273D" w14:textId="77777777" w:rsidR="00CF592F" w:rsidRPr="00CF592F" w:rsidRDefault="00CF592F" w:rsidP="00BF35B1">
            <w:pPr>
              <w:spacing w:before="20" w:after="20" w:line="240" w:lineRule="auto"/>
              <w:rPr>
                <w:rFonts w:ascii="Arial" w:hAnsi="Arial" w:cs="Arial"/>
                <w:bCs/>
                <w:sz w:val="18"/>
                <w:szCs w:val="18"/>
              </w:rPr>
            </w:pPr>
          </w:p>
        </w:tc>
      </w:tr>
      <w:tr w:rsidR="00BF35B1" w:rsidRPr="00CF71EC" w14:paraId="5F34A57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116FA81" w14:textId="7029993D" w:rsidR="00BF35B1" w:rsidRPr="003D7DEF" w:rsidRDefault="00BF35B1" w:rsidP="00BF35B1">
            <w:pPr>
              <w:spacing w:before="20" w:after="20" w:line="240" w:lineRule="auto"/>
              <w:rPr>
                <w:rFonts w:ascii="Arial" w:hAnsi="Arial" w:cs="Arial"/>
                <w:bCs/>
                <w:sz w:val="18"/>
                <w:szCs w:val="18"/>
              </w:rPr>
            </w:pPr>
            <w:hyperlink r:id="rId263" w:history="1">
              <w:r>
                <w:rPr>
                  <w:rStyle w:val="Hyperlink"/>
                  <w:rFonts w:ascii="Arial" w:hAnsi="Arial" w:cs="Arial"/>
                  <w:bCs/>
                  <w:sz w:val="18"/>
                  <w:szCs w:val="18"/>
                </w:rPr>
                <w:t>S6-254197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9515FB" w14:textId="2647972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enhancements of UAV services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7792655" w14:textId="1C57F9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1CD70D"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C0774D" w14:textId="7872CE6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7647C7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1506B1D4"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4BAD9871" w14:textId="3CE0BD0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detecting UAV</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BE0E3A"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57C8262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F06B43" w14:textId="360AE529" w:rsidR="00BF35B1" w:rsidRPr="003D7DEF" w:rsidRDefault="00BF35B1" w:rsidP="00BF35B1">
            <w:pPr>
              <w:spacing w:before="20" w:after="20" w:line="240" w:lineRule="auto"/>
              <w:rPr>
                <w:rFonts w:ascii="Arial" w:hAnsi="Arial" w:cs="Arial"/>
                <w:bCs/>
                <w:sz w:val="18"/>
                <w:szCs w:val="18"/>
              </w:rPr>
            </w:pPr>
            <w:hyperlink r:id="rId264" w:history="1">
              <w:r>
                <w:rPr>
                  <w:rStyle w:val="Hyperlink"/>
                  <w:rFonts w:ascii="Arial" w:hAnsi="Arial" w:cs="Arial"/>
                  <w:bCs/>
                  <w:sz w:val="18"/>
                  <w:szCs w:val="18"/>
                </w:rPr>
                <w:t>S6-254049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F4FC80A" w14:textId="150C2BDF"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w:t>
            </w:r>
            <w:proofErr w:type="gramStart"/>
            <w:r>
              <w:rPr>
                <w:rFonts w:ascii="Arial" w:hAnsi="Arial" w:cs="Arial"/>
                <w:bCs/>
                <w:sz w:val="18"/>
                <w:szCs w:val="18"/>
              </w:rPr>
              <w:t>of  sensing</w:t>
            </w:r>
            <w:proofErr w:type="gramEnd"/>
            <w:r>
              <w:rPr>
                <w:rFonts w:ascii="Arial" w:hAnsi="Arial" w:cs="Arial"/>
                <w:bCs/>
                <w:sz w:val="18"/>
                <w:szCs w:val="18"/>
              </w:rPr>
              <w:t xml:space="preserve"> based DAA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BA08F6" w14:textId="6C89E01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D5D997"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F6C3B2" w14:textId="320931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B7141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46BE6718" w14:textId="7B8A8F1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DAA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85DEFC"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7E5ADC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CFA1DB" w14:textId="7265AEC0" w:rsidR="00BF35B1" w:rsidRPr="003D7DEF" w:rsidRDefault="00BF35B1" w:rsidP="00BF35B1">
            <w:pPr>
              <w:spacing w:before="20" w:after="20" w:line="240" w:lineRule="auto"/>
              <w:rPr>
                <w:rFonts w:ascii="Arial" w:hAnsi="Arial" w:cs="Arial"/>
                <w:bCs/>
                <w:sz w:val="18"/>
                <w:szCs w:val="18"/>
              </w:rPr>
            </w:pPr>
            <w:hyperlink r:id="rId265" w:history="1">
              <w:r>
                <w:rPr>
                  <w:rStyle w:val="Hyperlink"/>
                  <w:rFonts w:ascii="Arial" w:hAnsi="Arial" w:cs="Arial"/>
                  <w:bCs/>
                  <w:sz w:val="18"/>
                  <w:szCs w:val="18"/>
                </w:rPr>
                <w:t>S6-254050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E811B36" w14:textId="62BF27C3"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w:t>
            </w:r>
            <w:proofErr w:type="gramStart"/>
            <w:r>
              <w:rPr>
                <w:rFonts w:ascii="Arial" w:hAnsi="Arial" w:cs="Arial"/>
                <w:bCs/>
                <w:sz w:val="18"/>
                <w:szCs w:val="18"/>
              </w:rPr>
              <w:t>sensing based</w:t>
            </w:r>
            <w:proofErr w:type="gramEnd"/>
            <w:r>
              <w:rPr>
                <w:rFonts w:ascii="Arial" w:hAnsi="Arial" w:cs="Arial"/>
                <w:bCs/>
                <w:sz w:val="18"/>
                <w:szCs w:val="18"/>
              </w:rPr>
              <w:t xml:space="preserve"> tracking dynamic UAVs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FDB97C" w14:textId="7AAE1A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2C4AE9E"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C1C635" w14:textId="6E6BB47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F74DF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45DD91FB" w14:textId="0E76C5A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tracking</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3622E6"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148B53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1C55E67" w14:textId="04515439" w:rsidR="00BF35B1" w:rsidRPr="003D7DEF" w:rsidRDefault="00BF35B1" w:rsidP="00BF35B1">
            <w:pPr>
              <w:spacing w:before="20" w:after="20" w:line="240" w:lineRule="auto"/>
              <w:rPr>
                <w:rFonts w:ascii="Arial" w:hAnsi="Arial" w:cs="Arial"/>
                <w:bCs/>
                <w:sz w:val="18"/>
                <w:szCs w:val="18"/>
              </w:rPr>
            </w:pPr>
            <w:hyperlink r:id="rId266" w:history="1">
              <w:r>
                <w:rPr>
                  <w:rStyle w:val="Hyperlink"/>
                  <w:rFonts w:ascii="Arial" w:hAnsi="Arial" w:cs="Arial"/>
                  <w:bCs/>
                  <w:sz w:val="18"/>
                  <w:szCs w:val="18"/>
                </w:rPr>
                <w:t>S6-254234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C35CE5" w14:textId="30F2F85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KI#2 on Sensing Coverage Information Exposure for Supporting UAV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0CFC856" w14:textId="509949C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F84AD7"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454A8F" w14:textId="485C06A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78FC42"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7572288B"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134A1616" w14:textId="378A6205"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Sensing Coverage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3DFE1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29F5CFC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BA5856" w14:textId="56019A65" w:rsidR="00BF35B1" w:rsidRPr="003D7DEF" w:rsidRDefault="00BF35B1" w:rsidP="00BF35B1">
            <w:pPr>
              <w:spacing w:before="20" w:after="20" w:line="240" w:lineRule="auto"/>
              <w:rPr>
                <w:rFonts w:ascii="Arial" w:hAnsi="Arial" w:cs="Arial"/>
                <w:bCs/>
                <w:sz w:val="18"/>
                <w:szCs w:val="18"/>
              </w:rPr>
            </w:pPr>
            <w:hyperlink r:id="rId267" w:history="1">
              <w:r>
                <w:rPr>
                  <w:rStyle w:val="Hyperlink"/>
                  <w:rFonts w:ascii="Arial" w:hAnsi="Arial" w:cs="Arial"/>
                  <w:bCs/>
                  <w:sz w:val="18"/>
                  <w:szCs w:val="18"/>
                </w:rPr>
                <w:t>S6-254304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DBDC58" w14:textId="38AA5D71"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high level architecture and procedures for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A0F49B" w14:textId="0434568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69EE3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D4D9F2" w14:textId="4FE5353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37220C"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0922008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39B9C127" w14:textId="7879F5AE"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33BD67"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369DF79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C53C59" w14:textId="2F39557C" w:rsidR="00BF35B1" w:rsidRPr="003D7DEF" w:rsidRDefault="00BF35B1" w:rsidP="00BF35B1">
            <w:pPr>
              <w:spacing w:before="20" w:after="20" w:line="240" w:lineRule="auto"/>
              <w:rPr>
                <w:rFonts w:ascii="Arial" w:hAnsi="Arial" w:cs="Arial"/>
                <w:bCs/>
                <w:sz w:val="18"/>
                <w:szCs w:val="18"/>
              </w:rPr>
            </w:pPr>
            <w:hyperlink r:id="rId268" w:history="1">
              <w:r>
                <w:rPr>
                  <w:rStyle w:val="Hyperlink"/>
                  <w:rFonts w:ascii="Arial" w:hAnsi="Arial" w:cs="Arial"/>
                  <w:bCs/>
                  <w:sz w:val="18"/>
                  <w:szCs w:val="18"/>
                </w:rPr>
                <w:t>S6-254088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A8EB9D" w14:textId="6F87ED9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Solution for KI #3: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63B23C" w14:textId="1275C9EE"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78546F"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B99D95" w14:textId="5B4BEA0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5F2316"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6FDF4BA5" w14:textId="7ED1AA1A"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65F61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0C0534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F4E584" w14:textId="24592936" w:rsidR="00BF35B1" w:rsidRPr="003D7DEF" w:rsidRDefault="00BF35B1" w:rsidP="00BF35B1">
            <w:pPr>
              <w:spacing w:before="20" w:after="20" w:line="240" w:lineRule="auto"/>
              <w:rPr>
                <w:rFonts w:ascii="Arial" w:hAnsi="Arial" w:cs="Arial"/>
                <w:bCs/>
                <w:sz w:val="18"/>
                <w:szCs w:val="18"/>
              </w:rPr>
            </w:pPr>
            <w:hyperlink r:id="rId269" w:history="1">
              <w:r>
                <w:rPr>
                  <w:rStyle w:val="Hyperlink"/>
                  <w:rFonts w:ascii="Arial" w:hAnsi="Arial" w:cs="Arial"/>
                  <w:bCs/>
                  <w:sz w:val="18"/>
                  <w:szCs w:val="18"/>
                </w:rPr>
                <w:t>S6-254235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15E36E" w14:textId="7D9028A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KI#3 on Use Sensing Results for Creating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C2AAB5" w14:textId="1128580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5D3D30"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1BC0FE" w14:textId="3D01302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A14093"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2AC77E95" w14:textId="523743A2"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24FD758"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3EFECA8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14A8405" w14:textId="5230081C" w:rsidR="00BF35B1" w:rsidRPr="003D7DEF" w:rsidRDefault="00BF35B1" w:rsidP="00BF35B1">
            <w:pPr>
              <w:spacing w:before="20" w:after="20" w:line="240" w:lineRule="auto"/>
              <w:rPr>
                <w:rFonts w:ascii="Arial" w:hAnsi="Arial" w:cs="Arial"/>
                <w:bCs/>
                <w:sz w:val="18"/>
                <w:szCs w:val="18"/>
              </w:rPr>
            </w:pPr>
            <w:hyperlink r:id="rId270" w:history="1">
              <w:r>
                <w:rPr>
                  <w:rStyle w:val="Hyperlink"/>
                  <w:rFonts w:ascii="Arial" w:hAnsi="Arial" w:cs="Arial"/>
                  <w:bCs/>
                  <w:sz w:val="18"/>
                  <w:szCs w:val="18"/>
                </w:rPr>
                <w:t>S6-254286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B79CF1" w14:textId="6D712B1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to KI#3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0C9D52" w14:textId="6A6EB41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46C55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FC2F7B" w14:textId="380E19F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06CD69"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7CB6293E" w14:textId="7002DCD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592C20"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070DEC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AAF29A" w14:textId="764CA3F4" w:rsidR="00BF35B1" w:rsidRPr="003D7DEF" w:rsidRDefault="00BF35B1" w:rsidP="00BF35B1">
            <w:pPr>
              <w:spacing w:before="20" w:after="20" w:line="240" w:lineRule="auto"/>
              <w:rPr>
                <w:rFonts w:ascii="Arial" w:hAnsi="Arial" w:cs="Arial"/>
                <w:bCs/>
                <w:sz w:val="18"/>
                <w:szCs w:val="18"/>
              </w:rPr>
            </w:pPr>
            <w:hyperlink r:id="rId271" w:history="1">
              <w:r>
                <w:rPr>
                  <w:rStyle w:val="Hyperlink"/>
                  <w:rFonts w:ascii="Arial" w:hAnsi="Arial" w:cs="Arial"/>
                  <w:bCs/>
                  <w:sz w:val="18"/>
                  <w:szCs w:val="18"/>
                </w:rPr>
                <w:t>S6-254236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C29ED36" w14:textId="674E867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KI#4 on Use Sensing Results to Enhance HD Map for V2X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7E26C7" w14:textId="12A1CEC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D45A86"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A28B4B" w14:textId="4AA16FF7"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5133CC"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Sol.KI#4</w:t>
            </w:r>
            <w:proofErr w:type="gramEnd"/>
          </w:p>
          <w:p w14:paraId="37C67E69" w14:textId="7C3CD42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V2X</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EC4488" w14:textId="77777777" w:rsidR="00BF35B1" w:rsidRPr="00CF71EC" w:rsidRDefault="00BF35B1" w:rsidP="00BF35B1">
            <w:pPr>
              <w:spacing w:before="20" w:after="20" w:line="240" w:lineRule="auto"/>
              <w:rPr>
                <w:rFonts w:ascii="Arial" w:hAnsi="Arial" w:cs="Arial"/>
                <w:bCs/>
                <w:sz w:val="18"/>
                <w:szCs w:val="18"/>
              </w:rPr>
            </w:pPr>
          </w:p>
        </w:tc>
      </w:tr>
      <w:tr w:rsidR="00465995" w:rsidRPr="00CF71EC" w14:paraId="67E82A7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62B888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F224C9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1E0D55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965ED3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648F7D9"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858F627"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9709BD9"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0B1A0B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292B5E3"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17B338" w14:textId="1F6ECDF1"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432796" w14:textId="771E758E" w:rsidR="00465995" w:rsidRPr="00A633DF" w:rsidRDefault="001F29C1" w:rsidP="003F293A">
            <w:pPr>
              <w:spacing w:before="20" w:after="20" w:line="240" w:lineRule="auto"/>
              <w:rPr>
                <w:rFonts w:ascii="Arial" w:hAnsi="Arial" w:cs="Arial"/>
                <w:b/>
                <w:bCs/>
                <w:lang w:val="en-US"/>
              </w:rPr>
            </w:pPr>
            <w:proofErr w:type="spellStart"/>
            <w:r w:rsidRPr="001F29C1">
              <w:rPr>
                <w:rFonts w:ascii="Arial" w:hAnsi="Arial" w:cs="Arial"/>
                <w:b/>
                <w:bCs/>
              </w:rPr>
              <w:t>AppEnable_EXT</w:t>
            </w:r>
            <w:proofErr w:type="spellEnd"/>
            <w:r w:rsidR="00465995" w:rsidRPr="00A633DF">
              <w:rPr>
                <w:rFonts w:ascii="Arial" w:hAnsi="Arial" w:cs="Arial"/>
                <w:b/>
                <w:bCs/>
                <w:lang w:val="en-US"/>
              </w:rPr>
              <w:t xml:space="preserve"> – </w:t>
            </w:r>
            <w:r w:rsidRPr="001F29C1">
              <w:rPr>
                <w:rFonts w:ascii="Arial" w:eastAsia="Times New Roman" w:hAnsi="Arial"/>
                <w:b/>
                <w:bCs/>
                <w:lang w:eastAsia="ja-JP"/>
              </w:rPr>
              <w:t>Guidelines for 3GPP Application Enablement usage</w:t>
            </w:r>
          </w:p>
          <w:p w14:paraId="335280D5" w14:textId="2BFF511E" w:rsidR="00465995" w:rsidRDefault="00465995" w:rsidP="003F293A">
            <w:pPr>
              <w:spacing w:before="20" w:after="20" w:line="240" w:lineRule="auto"/>
              <w:rPr>
                <w:rFonts w:ascii="Arial" w:hAnsi="Arial" w:cs="Arial"/>
                <w:b/>
                <w:bCs/>
                <w:lang w:val="en-US"/>
              </w:rPr>
            </w:pPr>
            <w:r w:rsidRPr="00A633DF">
              <w:rPr>
                <w:rFonts w:ascii="Arial" w:hAnsi="Arial" w:cs="Arial"/>
                <w:b/>
                <w:bCs/>
                <w:lang w:val="en-US"/>
              </w:rPr>
              <w:t xml:space="preserve">Rapporteur: </w:t>
            </w:r>
            <w:r w:rsidR="001F29C1" w:rsidRPr="001F29C1">
              <w:rPr>
                <w:rFonts w:ascii="Arial" w:hAnsi="Arial" w:cs="Arial"/>
                <w:b/>
                <w:bCs/>
              </w:rPr>
              <w:t>David Artuñedo, Telefónica</w:t>
            </w:r>
          </w:p>
          <w:p w14:paraId="7F253C99" w14:textId="4CC24EDA" w:rsidR="00465995" w:rsidRPr="00CF71EC" w:rsidRDefault="0023346A" w:rsidP="003F293A">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465995" w:rsidRPr="00CF71EC" w14:paraId="38B4120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158AC7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1DE2E4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3A103D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31E6BD0"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11AD05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CB6B7B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7812C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C28F0E1" w14:textId="3CACABB2" w:rsidR="003D7DEF" w:rsidRPr="003D7DEF" w:rsidRDefault="003D7DEF" w:rsidP="003F293A">
            <w:pPr>
              <w:spacing w:before="20" w:after="20" w:line="240" w:lineRule="auto"/>
              <w:rPr>
                <w:rFonts w:ascii="Arial" w:hAnsi="Arial" w:cs="Arial"/>
                <w:bCs/>
                <w:sz w:val="18"/>
                <w:szCs w:val="18"/>
              </w:rPr>
            </w:pPr>
            <w:hyperlink r:id="rId272" w:history="1">
              <w:r w:rsidRPr="003D7DEF">
                <w:rPr>
                  <w:rStyle w:val="Hyperlink"/>
                  <w:rFonts w:ascii="Arial" w:hAnsi="Arial" w:cs="Arial"/>
                  <w:bCs/>
                  <w:sz w:val="18"/>
                  <w:szCs w:val="18"/>
                </w:rPr>
                <w:t>S6-254117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9ADB42A" w14:textId="241DC7C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Introduction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7E59396" w14:textId="2586C43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A7CF5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5BC3A6" w14:textId="46C91A3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6D8F3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1B4D7B"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3AC27B5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44B3D0C" w14:textId="7549F505" w:rsidR="003D7DEF" w:rsidRPr="003D7DEF" w:rsidRDefault="003D7DEF" w:rsidP="003F293A">
            <w:pPr>
              <w:spacing w:before="20" w:after="20" w:line="240" w:lineRule="auto"/>
              <w:rPr>
                <w:rFonts w:ascii="Arial" w:hAnsi="Arial" w:cs="Arial"/>
                <w:bCs/>
                <w:sz w:val="18"/>
                <w:szCs w:val="18"/>
              </w:rPr>
            </w:pPr>
            <w:hyperlink r:id="rId273" w:history="1">
              <w:r w:rsidRPr="003D7DEF">
                <w:rPr>
                  <w:rStyle w:val="Hyperlink"/>
                  <w:rFonts w:ascii="Arial" w:hAnsi="Arial" w:cs="Arial"/>
                  <w:bCs/>
                  <w:sz w:val="18"/>
                  <w:szCs w:val="18"/>
                </w:rPr>
                <w:t>S6-254118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571CD8C" w14:textId="70AD677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CAPIF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9E76C0C" w14:textId="4768470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58E1CD"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28C953" w14:textId="5CDB4C7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DC03B2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A97A39"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2F5BC23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E6663E4" w14:textId="0307EE8B" w:rsidR="003D7DEF" w:rsidRPr="003D7DEF" w:rsidRDefault="003D7DEF" w:rsidP="003F293A">
            <w:pPr>
              <w:spacing w:before="20" w:after="20" w:line="240" w:lineRule="auto"/>
              <w:rPr>
                <w:rFonts w:ascii="Arial" w:hAnsi="Arial" w:cs="Arial"/>
                <w:bCs/>
                <w:sz w:val="18"/>
                <w:szCs w:val="18"/>
              </w:rPr>
            </w:pPr>
            <w:hyperlink r:id="rId274" w:history="1">
              <w:r w:rsidRPr="003D7DEF">
                <w:rPr>
                  <w:rStyle w:val="Hyperlink"/>
                  <w:rFonts w:ascii="Arial" w:hAnsi="Arial" w:cs="Arial"/>
                  <w:bCs/>
                  <w:sz w:val="18"/>
                  <w:szCs w:val="18"/>
                </w:rPr>
                <w:t>S6-254119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91321F5" w14:textId="14A10164"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EDGEAPP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0A7EDC" w14:textId="7FBF0EE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AF45B4"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B18301" w14:textId="2911F10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BFBA95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9C1843"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3BEA2B7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2872057" w14:textId="1876000D" w:rsidR="003D7DEF" w:rsidRPr="003D7DEF" w:rsidRDefault="003D7DEF" w:rsidP="003F293A">
            <w:pPr>
              <w:spacing w:before="20" w:after="20" w:line="240" w:lineRule="auto"/>
              <w:rPr>
                <w:rFonts w:ascii="Arial" w:hAnsi="Arial" w:cs="Arial"/>
                <w:bCs/>
                <w:sz w:val="18"/>
                <w:szCs w:val="18"/>
              </w:rPr>
            </w:pPr>
            <w:hyperlink r:id="rId275" w:history="1">
              <w:r w:rsidRPr="003D7DEF">
                <w:rPr>
                  <w:rStyle w:val="Hyperlink"/>
                  <w:rFonts w:ascii="Arial" w:hAnsi="Arial" w:cs="Arial"/>
                  <w:bCs/>
                  <w:sz w:val="18"/>
                  <w:szCs w:val="18"/>
                </w:rPr>
                <w:t>S6-254120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F0944E" w14:textId="09D3B3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Use case Crowd Counting Video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C7640FC" w14:textId="1998BB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629322"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A7FCC8" w14:textId="7AB3688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995A73"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82FC6CA"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1CDD8FD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5283765" w14:textId="3F23FE78" w:rsidR="003D7DEF" w:rsidRPr="003D7DEF" w:rsidRDefault="003D7DEF" w:rsidP="003F293A">
            <w:pPr>
              <w:spacing w:before="20" w:after="20" w:line="240" w:lineRule="auto"/>
              <w:rPr>
                <w:rFonts w:ascii="Arial" w:hAnsi="Arial" w:cs="Arial"/>
                <w:bCs/>
                <w:sz w:val="18"/>
                <w:szCs w:val="18"/>
              </w:rPr>
            </w:pPr>
            <w:hyperlink r:id="rId276" w:history="1">
              <w:r w:rsidRPr="003D7DEF">
                <w:rPr>
                  <w:rStyle w:val="Hyperlink"/>
                  <w:rFonts w:ascii="Arial" w:hAnsi="Arial" w:cs="Arial"/>
                  <w:bCs/>
                  <w:sz w:val="18"/>
                  <w:szCs w:val="18"/>
                </w:rPr>
                <w:t>S6-254121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E1EACB" w14:textId="3C63BF6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Use case Realisation over SA6 Frameworks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F94411" w14:textId="59B18C9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99A947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B4FD3E" w14:textId="4A3D6E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640ECA"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981800"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5DE9DE5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9839F67" w14:textId="18E2CD23" w:rsidR="003D7DEF" w:rsidRPr="003D7DEF" w:rsidRDefault="003D7DEF" w:rsidP="003F293A">
            <w:pPr>
              <w:spacing w:before="20" w:after="20" w:line="240" w:lineRule="auto"/>
              <w:rPr>
                <w:rFonts w:ascii="Arial" w:hAnsi="Arial" w:cs="Arial"/>
                <w:bCs/>
                <w:sz w:val="18"/>
                <w:szCs w:val="18"/>
              </w:rPr>
            </w:pPr>
            <w:hyperlink r:id="rId277" w:history="1">
              <w:r w:rsidRPr="003D7DEF">
                <w:rPr>
                  <w:rStyle w:val="Hyperlink"/>
                  <w:rFonts w:ascii="Arial" w:hAnsi="Arial" w:cs="Arial"/>
                  <w:bCs/>
                  <w:sz w:val="18"/>
                  <w:szCs w:val="18"/>
                </w:rPr>
                <w:t>S6-254122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86EA3E" w14:textId="36FE592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Annex CAPIF plus EDGEAPP topology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7D50C5C" w14:textId="56AF53A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4CAD99"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3481C55" w14:textId="51AC6E1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73CCD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85ED34" w14:textId="77777777" w:rsidR="003D7DEF" w:rsidRPr="00CF71EC" w:rsidRDefault="003D7DEF" w:rsidP="003F293A">
            <w:pPr>
              <w:spacing w:before="20" w:after="20" w:line="240" w:lineRule="auto"/>
              <w:rPr>
                <w:rFonts w:ascii="Arial" w:hAnsi="Arial" w:cs="Arial"/>
                <w:bCs/>
                <w:sz w:val="18"/>
                <w:szCs w:val="18"/>
              </w:rPr>
            </w:pPr>
          </w:p>
        </w:tc>
      </w:tr>
      <w:tr w:rsidR="00465995" w:rsidRPr="00CF71EC" w14:paraId="3CBEA1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F25335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12FA0C6"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B376B5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81D2D1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2588E55"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593E7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E291B3F"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854896D" w14:textId="77777777" w:rsidR="00465995" w:rsidRPr="00CF71EC" w:rsidRDefault="00465995" w:rsidP="003F293A">
            <w:pPr>
              <w:spacing w:before="20" w:after="20" w:line="240" w:lineRule="auto"/>
              <w:rPr>
                <w:rFonts w:ascii="Arial" w:hAnsi="Arial" w:cs="Arial"/>
                <w:bCs/>
                <w:sz w:val="18"/>
                <w:szCs w:val="18"/>
              </w:rPr>
            </w:pPr>
          </w:p>
        </w:tc>
      </w:tr>
      <w:tr w:rsidR="002752BD" w:rsidRPr="00CF71EC" w14:paraId="351E369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0C09187" w14:textId="76887470" w:rsidR="002752BD" w:rsidRPr="00CF71EC" w:rsidRDefault="00045319" w:rsidP="002752BD">
            <w:pPr>
              <w:spacing w:before="20" w:after="20" w:line="240" w:lineRule="auto"/>
              <w:rPr>
                <w:rFonts w:ascii="Arial" w:hAnsi="Arial" w:cs="Arial"/>
                <w:bCs/>
              </w:rPr>
            </w:pP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tcPr>
          <w:p w14:paraId="569BE147" w14:textId="4E48DB69" w:rsidR="002752BD" w:rsidRPr="00CF71EC" w:rsidRDefault="002752BD" w:rsidP="002752BD">
            <w:pPr>
              <w:spacing w:before="20" w:after="20" w:line="240" w:lineRule="auto"/>
              <w:rPr>
                <w:rFonts w:ascii="Arial" w:hAnsi="Arial" w:cs="Arial"/>
                <w:bCs/>
              </w:rPr>
            </w:pPr>
            <w:r w:rsidRPr="00CF71EC">
              <w:rPr>
                <w:rFonts w:ascii="Arial" w:hAnsi="Arial" w:cs="Arial"/>
                <w:b/>
              </w:rPr>
              <w:t>Rel-</w:t>
            </w:r>
            <w:r w:rsidR="00045319">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Work Items</w:t>
            </w:r>
          </w:p>
        </w:tc>
      </w:tr>
      <w:tr w:rsidR="002752BD" w:rsidRPr="00CF71EC" w14:paraId="351E378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BD13D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2E35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4488DC" w14:textId="19CFAD1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7434BD1" w14:textId="16EF45CA"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F27DF2">
              <w:rPr>
                <w:rFonts w:ascii="Arial" w:hAnsi="Arial" w:cs="Arial"/>
                <w:b/>
                <w:bCs/>
                <w:lang w:val="en-US"/>
              </w:rPr>
              <w:t>20</w:t>
            </w:r>
            <w:r w:rsidRPr="00CF71EC">
              <w:rPr>
                <w:rFonts w:ascii="Arial" w:hAnsi="Arial" w:cs="Arial"/>
                <w:b/>
                <w:bCs/>
                <w:lang w:val="en-US"/>
              </w:rPr>
              <w:t xml:space="preserve"> (MC</w:t>
            </w:r>
            <w:r>
              <w:rPr>
                <w:rFonts w:ascii="Arial" w:hAnsi="Arial" w:cs="Arial"/>
                <w:b/>
                <w:bCs/>
                <w:lang w:val="en-US"/>
              </w:rPr>
              <w:t xml:space="preserve"> features</w:t>
            </w:r>
            <w:r w:rsidRPr="00CF71EC">
              <w:rPr>
                <w:rFonts w:ascii="Arial" w:hAnsi="Arial" w:cs="Arial"/>
                <w:b/>
                <w:bCs/>
                <w:lang w:val="en-US"/>
              </w:rPr>
              <w:t>)</w:t>
            </w:r>
          </w:p>
          <w:p w14:paraId="4BC08058" w14:textId="77777777"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33088DA1" w14:textId="484E10EF"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t>1</w:t>
            </w:r>
            <w:r w:rsidR="002752BD" w:rsidRPr="00CF71EC">
              <w:rPr>
                <w:rFonts w:ascii="Arial" w:hAnsi="Arial" w:cs="Arial"/>
                <w:b/>
                <w:bCs/>
                <w:lang w:val="en-US"/>
              </w:rPr>
              <w:t xml:space="preserve"> </w:t>
            </w:r>
            <w:proofErr w:type="gramStart"/>
            <w:r w:rsidR="002752BD" w:rsidRPr="00CF71EC">
              <w:rPr>
                <w:rFonts w:ascii="Arial" w:hAnsi="Arial" w:cs="Arial"/>
                <w:b/>
                <w:bCs/>
                <w:lang w:val="en-US"/>
              </w:rPr>
              <w:t>papers</w:t>
            </w:r>
            <w:proofErr w:type="gramEnd"/>
          </w:p>
        </w:tc>
      </w:tr>
      <w:tr w:rsidR="002752BD" w:rsidRPr="00CF71EC" w14:paraId="15C17FB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9BEABD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2D29EF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52A018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788E20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953B51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56A34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596D47" w14:paraId="7D6E70E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E4481A" w14:textId="3EBC9C22" w:rsidR="003D7DEF" w:rsidRPr="003D7DEF" w:rsidRDefault="003D7DEF" w:rsidP="002752BD">
            <w:pPr>
              <w:spacing w:before="20" w:after="20" w:line="240" w:lineRule="auto"/>
              <w:rPr>
                <w:rFonts w:ascii="Arial" w:hAnsi="Arial" w:cs="Arial"/>
                <w:bCs/>
                <w:sz w:val="18"/>
                <w:szCs w:val="18"/>
              </w:rPr>
            </w:pPr>
            <w:hyperlink r:id="rId278" w:history="1">
              <w:r w:rsidRPr="003D7DEF">
                <w:rPr>
                  <w:rStyle w:val="Hyperlink"/>
                  <w:rFonts w:ascii="Arial" w:hAnsi="Arial" w:cs="Arial"/>
                  <w:bCs/>
                  <w:sz w:val="18"/>
                  <w:szCs w:val="18"/>
                </w:rPr>
                <w:t>S6-254319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AEE63C" w14:textId="3018642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 on implementing non-3GPP security message in the MCPTT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7C36F00" w14:textId="32C73CB5" w:rsidR="003D7DEF" w:rsidRPr="00596D4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863FB9" w14:textId="2070ADF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47654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049900" w14:textId="77777777" w:rsidR="003D7DEF" w:rsidRPr="00596D47" w:rsidRDefault="003D7DEF" w:rsidP="002752BD">
            <w:pPr>
              <w:spacing w:before="20" w:after="20" w:line="240" w:lineRule="auto"/>
              <w:rPr>
                <w:rFonts w:ascii="Arial" w:hAnsi="Arial" w:cs="Arial"/>
                <w:bCs/>
                <w:sz w:val="18"/>
                <w:szCs w:val="18"/>
              </w:rPr>
            </w:pPr>
          </w:p>
        </w:tc>
      </w:tr>
      <w:tr w:rsidR="002752BD" w:rsidRPr="00596D47" w14:paraId="1630FA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B4CF1B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1E28EDE"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B8F9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FCA5697"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897B9"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918F3E"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2F08BA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0100D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EC79A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AAB09" w14:textId="3E1458B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CF04D89" w14:textId="6221DD7E" w:rsidR="002752BD" w:rsidRPr="00C0019D" w:rsidRDefault="00C0019D" w:rsidP="002752BD">
            <w:pPr>
              <w:spacing w:before="20" w:after="20" w:line="240" w:lineRule="auto"/>
              <w:rPr>
                <w:rFonts w:ascii="Arial" w:hAnsi="Arial" w:cs="Arial"/>
                <w:b/>
                <w:bCs/>
              </w:rPr>
            </w:pPr>
            <w:r w:rsidRPr="00C0019D">
              <w:rPr>
                <w:rFonts w:ascii="Arial" w:eastAsia="Arial" w:hAnsi="Arial" w:cs="Arial"/>
                <w:b/>
                <w:bCs/>
              </w:rPr>
              <w:t>enhMC_Ph2-MC</w:t>
            </w:r>
            <w:r w:rsidRPr="00C0019D">
              <w:rPr>
                <w:rFonts w:ascii="Arial" w:hAnsi="Arial" w:cs="Arial"/>
                <w:b/>
                <w:bCs/>
                <w:lang w:val="en-IN"/>
              </w:rPr>
              <w:t xml:space="preserve"> </w:t>
            </w:r>
            <w:r w:rsidR="002752BD" w:rsidRPr="00C0019D">
              <w:rPr>
                <w:rFonts w:ascii="Arial" w:hAnsi="Arial" w:cs="Arial"/>
                <w:b/>
                <w:bCs/>
                <w:lang w:val="en-IN"/>
              </w:rPr>
              <w:t xml:space="preserve">– </w:t>
            </w:r>
            <w:r w:rsidRPr="00C0019D">
              <w:rPr>
                <w:rFonts w:ascii="Arial" w:eastAsia="Arial" w:hAnsi="Arial" w:cs="Arial"/>
                <w:b/>
                <w:bCs/>
                <w:color w:val="000000"/>
              </w:rPr>
              <w:t>Stage 2 for Enhanced Mission Critical Services Architecture Phase 2</w:t>
            </w:r>
          </w:p>
          <w:p w14:paraId="68CF7920" w14:textId="77777777" w:rsidR="002752BD" w:rsidRDefault="002752BD" w:rsidP="002752BD">
            <w:pPr>
              <w:spacing w:before="20" w:after="20" w:line="240" w:lineRule="auto"/>
              <w:rPr>
                <w:rFonts w:ascii="Arial" w:hAnsi="Arial" w:cs="Arial"/>
                <w:b/>
                <w:bCs/>
              </w:rPr>
            </w:pPr>
            <w:r w:rsidRPr="00C0019D">
              <w:rPr>
                <w:rFonts w:ascii="Arial" w:hAnsi="Arial" w:cs="Arial"/>
                <w:b/>
                <w:bCs/>
              </w:rPr>
              <w:t>Rapporteur: Harish Negalaguli, Motorola Solutions</w:t>
            </w:r>
          </w:p>
          <w:p w14:paraId="5340759A" w14:textId="07A7EF53" w:rsidR="00C0019D" w:rsidRPr="00C0019D" w:rsidRDefault="00436A57" w:rsidP="002752BD">
            <w:pPr>
              <w:spacing w:before="20" w:after="20" w:line="240" w:lineRule="auto"/>
              <w:rPr>
                <w:rFonts w:ascii="Arial" w:hAnsi="Arial" w:cs="Arial"/>
                <w:b/>
                <w:bCs/>
              </w:rPr>
            </w:pPr>
            <w:r>
              <w:rPr>
                <w:rFonts w:ascii="Arial" w:hAnsi="Arial" w:cs="Arial"/>
                <w:b/>
                <w:bCs/>
                <w:lang w:val="en-US"/>
              </w:rPr>
              <w:t>6</w:t>
            </w:r>
            <w:r w:rsidR="00C0019D" w:rsidRPr="00CF71EC">
              <w:rPr>
                <w:rFonts w:ascii="Arial" w:hAnsi="Arial" w:cs="Arial"/>
                <w:b/>
                <w:bCs/>
                <w:lang w:val="en-US"/>
              </w:rPr>
              <w:t xml:space="preserve"> papers</w:t>
            </w:r>
          </w:p>
        </w:tc>
      </w:tr>
      <w:tr w:rsidR="002752BD" w:rsidRPr="00CF71EC" w14:paraId="774C7FA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D03B3F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21AE7E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D3FBA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0EE063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67056B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BBD7A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4799DF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A1D389" w14:textId="450AB5D3" w:rsidR="003D7DEF" w:rsidRPr="003D7DEF" w:rsidRDefault="003D7DEF" w:rsidP="002752BD">
            <w:pPr>
              <w:spacing w:before="20" w:after="20" w:line="240" w:lineRule="auto"/>
              <w:rPr>
                <w:rFonts w:ascii="Arial" w:hAnsi="Arial" w:cs="Arial"/>
                <w:bCs/>
                <w:sz w:val="18"/>
                <w:szCs w:val="18"/>
              </w:rPr>
            </w:pPr>
            <w:hyperlink r:id="rId279" w:history="1">
              <w:r w:rsidRPr="003D7DEF">
                <w:rPr>
                  <w:rStyle w:val="Hyperlink"/>
                  <w:rFonts w:ascii="Arial" w:hAnsi="Arial" w:cs="Arial"/>
                  <w:bCs/>
                  <w:sz w:val="18"/>
                  <w:szCs w:val="18"/>
                </w:rPr>
                <w:t>S6-254107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3D2801" w14:textId="6E9B47C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disable and enable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348429" w14:textId="561CF8E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BECB8B" w14:textId="30860E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938B9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5F99B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20AFE7C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C8B37B" w14:textId="20C29FAE" w:rsidR="003D7DEF" w:rsidRPr="003D7DEF" w:rsidRDefault="003D7DEF" w:rsidP="002752BD">
            <w:pPr>
              <w:spacing w:before="20" w:after="20" w:line="240" w:lineRule="auto"/>
              <w:rPr>
                <w:rFonts w:ascii="Arial" w:hAnsi="Arial" w:cs="Arial"/>
                <w:bCs/>
                <w:sz w:val="18"/>
                <w:szCs w:val="18"/>
              </w:rPr>
            </w:pPr>
            <w:hyperlink r:id="rId280" w:history="1">
              <w:r w:rsidRPr="003D7DEF">
                <w:rPr>
                  <w:rStyle w:val="Hyperlink"/>
                  <w:rFonts w:ascii="Arial" w:hAnsi="Arial" w:cs="Arial"/>
                  <w:bCs/>
                  <w:sz w:val="18"/>
                  <w:szCs w:val="18"/>
                </w:rPr>
                <w:t>S6-254123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9A50A6" w14:textId="544D959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Device disable – Issues with coupling 3GPP MC &amp; OMA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14B769" w14:textId="3F71095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CD1F72" w14:textId="6E7F302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3C2C4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7AC3A2"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572CB72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C1E1196" w14:textId="1D98A562" w:rsidR="003D7DEF" w:rsidRPr="003D7DEF" w:rsidRDefault="003D7DEF" w:rsidP="002752BD">
            <w:pPr>
              <w:spacing w:before="20" w:after="20" w:line="240" w:lineRule="auto"/>
              <w:rPr>
                <w:rFonts w:ascii="Arial" w:hAnsi="Arial" w:cs="Arial"/>
                <w:bCs/>
                <w:sz w:val="18"/>
                <w:szCs w:val="18"/>
              </w:rPr>
            </w:pPr>
            <w:hyperlink r:id="rId281" w:history="1">
              <w:r w:rsidRPr="003D7DEF">
                <w:rPr>
                  <w:rStyle w:val="Hyperlink"/>
                  <w:rFonts w:ascii="Arial" w:hAnsi="Arial" w:cs="Arial"/>
                  <w:bCs/>
                  <w:sz w:val="18"/>
                  <w:szCs w:val="18"/>
                </w:rPr>
                <w:t>S6-254180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89579C4" w14:textId="6B23CE56" w:rsidR="003D7DEF" w:rsidRPr="003A74A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Removel</w:t>
            </w:r>
            <w:proofErr w:type="spellEnd"/>
            <w:r>
              <w:rPr>
                <w:rFonts w:ascii="Arial" w:hAnsi="Arial" w:cs="Arial"/>
                <w:bCs/>
                <w:sz w:val="18"/>
                <w:szCs w:val="18"/>
              </w:rPr>
              <w:t xml:space="preserve"> of Editor’s Notes in Rel-19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96D189D" w14:textId="57AFA7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8061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0493</w:t>
            </w:r>
          </w:p>
          <w:p w14:paraId="4AD5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52664F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95612A8" w14:textId="0CFC47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1685C7"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9171FD4" w14:textId="4559596E"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Revised to S6-254310</w:t>
            </w:r>
          </w:p>
        </w:tc>
      </w:tr>
      <w:tr w:rsidR="003D7DEF" w:rsidRPr="003A74A7" w14:paraId="7267A08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AF077E6" w14:textId="2B9BCF91" w:rsidR="003D7DEF" w:rsidRPr="003D7DEF" w:rsidRDefault="003D7DEF" w:rsidP="002752BD">
            <w:pPr>
              <w:spacing w:before="20" w:after="20" w:line="240" w:lineRule="auto"/>
              <w:rPr>
                <w:rFonts w:ascii="Arial" w:hAnsi="Arial" w:cs="Arial"/>
                <w:bCs/>
                <w:sz w:val="18"/>
                <w:szCs w:val="18"/>
              </w:rPr>
            </w:pPr>
            <w:hyperlink r:id="rId282" w:history="1">
              <w:r w:rsidRPr="003D7DEF">
                <w:rPr>
                  <w:rStyle w:val="Hyperlink"/>
                  <w:rFonts w:ascii="Arial" w:hAnsi="Arial" w:cs="Arial"/>
                  <w:bCs/>
                  <w:sz w:val="18"/>
                  <w:szCs w:val="18"/>
                </w:rPr>
                <w:t>S6-254210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3485F4" w14:textId="6C50871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Removing multicast MBS session reception capabilities from SIP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039B7D" w14:textId="685C608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309BF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0162</w:t>
            </w:r>
          </w:p>
          <w:p w14:paraId="70FE9A2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E970F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D70C694" w14:textId="742C832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7EF02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CF366C"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74322E2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941579" w14:textId="6AD2B888" w:rsidR="003D7DEF" w:rsidRPr="003D7DEF" w:rsidRDefault="003D7DEF" w:rsidP="002752BD">
            <w:pPr>
              <w:spacing w:before="20" w:after="20" w:line="240" w:lineRule="auto"/>
              <w:rPr>
                <w:rFonts w:ascii="Arial" w:hAnsi="Arial" w:cs="Arial"/>
                <w:bCs/>
                <w:sz w:val="18"/>
                <w:szCs w:val="18"/>
              </w:rPr>
            </w:pPr>
            <w:hyperlink r:id="rId283" w:history="1">
              <w:r w:rsidRPr="003D7DEF">
                <w:rPr>
                  <w:rStyle w:val="Hyperlink"/>
                  <w:rFonts w:ascii="Arial" w:hAnsi="Arial" w:cs="Arial"/>
                  <w:bCs/>
                  <w:sz w:val="18"/>
                  <w:szCs w:val="18"/>
                </w:rPr>
                <w:t>S6-254211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D08948E" w14:textId="075413BD" w:rsidR="003D7DEF" w:rsidRPr="003A74A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Commens</w:t>
            </w:r>
            <w:proofErr w:type="spellEnd"/>
            <w:r>
              <w:rPr>
                <w:rFonts w:ascii="Arial" w:hAnsi="Arial" w:cs="Arial"/>
                <w:bCs/>
                <w:sz w:val="18"/>
                <w:szCs w:val="18"/>
              </w:rPr>
              <w:t xml:space="preserve"> and concerns related to disabling a user device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37DE03" w14:textId="3F85F68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4CC513" w14:textId="114E793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31354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D5DAA8"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F6A99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19B53D" w14:textId="04A67C10" w:rsidR="003D7DEF" w:rsidRPr="003D7DEF" w:rsidRDefault="003D7DEF" w:rsidP="002752BD">
            <w:pPr>
              <w:spacing w:before="20" w:after="20" w:line="240" w:lineRule="auto"/>
              <w:rPr>
                <w:rFonts w:ascii="Arial" w:hAnsi="Arial" w:cs="Arial"/>
                <w:bCs/>
                <w:sz w:val="18"/>
                <w:szCs w:val="18"/>
              </w:rPr>
            </w:pPr>
            <w:hyperlink r:id="rId284" w:history="1">
              <w:r w:rsidRPr="003D7DEF">
                <w:rPr>
                  <w:rStyle w:val="Hyperlink"/>
                  <w:rFonts w:ascii="Arial" w:hAnsi="Arial" w:cs="Arial"/>
                  <w:bCs/>
                  <w:sz w:val="18"/>
                  <w:szCs w:val="18"/>
                </w:rPr>
                <w:t>S6-254307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4AE6DD" w14:textId="4D2DBE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Disable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876FF3" w14:textId="6EEDAD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Samsung, UK Home Office,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34FC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0679r2</w:t>
            </w:r>
          </w:p>
          <w:p w14:paraId="2C0F999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6EC2E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3DE7193" w14:textId="2DC6E44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5E0D74"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S6-253424.</w:t>
            </w:r>
          </w:p>
          <w:p w14:paraId="67B80C5C" w14:textId="423084A9"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BF1E35"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E7AD9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F8E5F6" w14:textId="74AF6E01" w:rsidR="003D7DEF" w:rsidRPr="003D7DEF" w:rsidRDefault="003D7DEF" w:rsidP="002752BD">
            <w:pPr>
              <w:spacing w:before="20" w:after="20" w:line="240" w:lineRule="auto"/>
              <w:rPr>
                <w:rFonts w:ascii="Arial" w:hAnsi="Arial" w:cs="Arial"/>
                <w:bCs/>
                <w:sz w:val="18"/>
                <w:szCs w:val="18"/>
              </w:rPr>
            </w:pPr>
            <w:hyperlink r:id="rId285" w:history="1">
              <w:r w:rsidRPr="003D7DEF">
                <w:rPr>
                  <w:rStyle w:val="Hyperlink"/>
                  <w:rFonts w:ascii="Arial" w:hAnsi="Arial" w:cs="Arial"/>
                  <w:bCs/>
                  <w:sz w:val="18"/>
                  <w:szCs w:val="18"/>
                </w:rPr>
                <w:t>S6-254308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9AF253" w14:textId="445A335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re-enable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4F1978" w14:textId="53702836"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Samsung, UKHO,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091B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0680r1</w:t>
            </w:r>
          </w:p>
          <w:p w14:paraId="424B8FD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1C7EC1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E90D6BB" w14:textId="45C36627"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057E02"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S6-253240.</w:t>
            </w:r>
          </w:p>
          <w:p w14:paraId="058A8F02" w14:textId="7432C03B"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9CE41B" w14:textId="77777777" w:rsidR="003D7DEF" w:rsidRPr="003A74A7" w:rsidRDefault="003D7DEF" w:rsidP="002752BD">
            <w:pPr>
              <w:spacing w:before="20" w:after="20" w:line="240" w:lineRule="auto"/>
              <w:rPr>
                <w:rFonts w:ascii="Arial" w:hAnsi="Arial" w:cs="Arial"/>
                <w:bCs/>
                <w:sz w:val="18"/>
                <w:szCs w:val="18"/>
              </w:rPr>
            </w:pPr>
          </w:p>
        </w:tc>
      </w:tr>
      <w:tr w:rsidR="002752BD" w:rsidRPr="003A74A7" w14:paraId="140CB5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CC9F1AC"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A4942C0"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792B5D6"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256B6C7"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9036"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DF4FFE"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CE26E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558DB4F"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C7A64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AE122E" w14:textId="7BB2CBDD"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D376C6">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FC4DF2" w14:textId="0AD9A830" w:rsidR="002752BD" w:rsidRPr="00CF71EC" w:rsidRDefault="00D376C6" w:rsidP="002752BD">
            <w:pPr>
              <w:spacing w:before="20" w:after="20" w:line="240" w:lineRule="auto"/>
              <w:rPr>
                <w:rFonts w:ascii="Arial" w:hAnsi="Arial" w:cs="Arial"/>
                <w:b/>
                <w:bCs/>
              </w:rPr>
            </w:pPr>
            <w:r w:rsidRPr="00D376C6">
              <w:rPr>
                <w:rFonts w:ascii="Arial" w:hAnsi="Arial" w:cs="Arial"/>
                <w:b/>
                <w:bCs/>
              </w:rPr>
              <w:t>FRMCS_Ph6-MC</w:t>
            </w:r>
            <w:r w:rsidR="002752BD" w:rsidRPr="00CF71EC">
              <w:rPr>
                <w:rFonts w:ascii="Arial" w:hAnsi="Arial" w:cs="Arial"/>
                <w:b/>
                <w:bCs/>
                <w:lang w:val="en-US"/>
              </w:rPr>
              <w:t xml:space="preserve"> </w:t>
            </w:r>
            <w:r w:rsidR="002752BD" w:rsidRPr="00CF71EC">
              <w:rPr>
                <w:rFonts w:ascii="Arial" w:hAnsi="Arial" w:cs="Arial"/>
                <w:b/>
                <w:bCs/>
                <w:lang w:val="en-IN"/>
              </w:rPr>
              <w:t>–</w:t>
            </w:r>
            <w:r>
              <w:rPr>
                <w:rFonts w:ascii="Arial" w:hAnsi="Arial" w:cs="Arial"/>
                <w:b/>
                <w:bCs/>
              </w:rPr>
              <w:t xml:space="preserve"> </w:t>
            </w:r>
            <w:r w:rsidRPr="00D376C6">
              <w:rPr>
                <w:rFonts w:ascii="Arial" w:hAnsi="Arial" w:cs="Arial"/>
                <w:b/>
                <w:bCs/>
              </w:rPr>
              <w:t>Stage 2 for FRMCS Phase 6</w:t>
            </w:r>
          </w:p>
          <w:p w14:paraId="206C2D17" w14:textId="77777777" w:rsidR="002752BD" w:rsidRDefault="002752BD" w:rsidP="002752BD">
            <w:pPr>
              <w:spacing w:before="20" w:after="20" w:line="240" w:lineRule="auto"/>
              <w:rPr>
                <w:rFonts w:ascii="Arial" w:hAnsi="Arial" w:cs="Arial"/>
                <w:b/>
                <w:bCs/>
              </w:rPr>
            </w:pPr>
            <w:r w:rsidRPr="00CF71EC">
              <w:rPr>
                <w:rFonts w:ascii="Arial" w:hAnsi="Arial" w:cs="Arial"/>
                <w:b/>
                <w:bCs/>
              </w:rPr>
              <w:t>Rapporteur: Martin Oettl, Nokia</w:t>
            </w:r>
          </w:p>
          <w:p w14:paraId="07471196" w14:textId="5A218FF3" w:rsidR="00C0019D" w:rsidRPr="00CF71EC" w:rsidRDefault="00436A57"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2752BD" w:rsidRPr="00CF71EC" w14:paraId="3A9A9C2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E765CF5"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DD8D76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2CB7CC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37FB9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F406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D9DD25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28774A3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FA1B71" w14:textId="6574391D" w:rsidR="003D7DEF" w:rsidRPr="003D7DEF" w:rsidRDefault="003D7DEF" w:rsidP="002752BD">
            <w:pPr>
              <w:spacing w:before="20" w:after="20" w:line="240" w:lineRule="auto"/>
              <w:rPr>
                <w:rFonts w:ascii="Arial" w:hAnsi="Arial" w:cs="Arial"/>
                <w:bCs/>
                <w:sz w:val="18"/>
                <w:szCs w:val="18"/>
              </w:rPr>
            </w:pPr>
            <w:hyperlink r:id="rId286" w:history="1">
              <w:r w:rsidRPr="003D7DEF">
                <w:rPr>
                  <w:rStyle w:val="Hyperlink"/>
                  <w:rFonts w:ascii="Arial" w:hAnsi="Arial" w:cs="Arial"/>
                  <w:bCs/>
                  <w:sz w:val="18"/>
                  <w:szCs w:val="18"/>
                </w:rPr>
                <w:t>S6-254079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FB7220" w14:textId="4AD4EC9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(information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05618AF" w14:textId="6584A33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4DDF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0488</w:t>
            </w:r>
          </w:p>
          <w:p w14:paraId="05DFEDD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653DAF8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1FDA9FF" w14:textId="0A83A96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6F6CDD"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B009D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075EAD2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F67745" w14:textId="4E2494B3" w:rsidR="003D7DEF" w:rsidRPr="003D7DEF" w:rsidRDefault="003D7DEF" w:rsidP="002752BD">
            <w:pPr>
              <w:spacing w:before="20" w:after="20" w:line="240" w:lineRule="auto"/>
              <w:rPr>
                <w:rFonts w:ascii="Arial" w:hAnsi="Arial" w:cs="Arial"/>
                <w:bCs/>
                <w:sz w:val="18"/>
                <w:szCs w:val="18"/>
              </w:rPr>
            </w:pPr>
            <w:hyperlink r:id="rId287" w:history="1">
              <w:r w:rsidRPr="003D7DEF">
                <w:rPr>
                  <w:rStyle w:val="Hyperlink"/>
                  <w:rFonts w:ascii="Arial" w:hAnsi="Arial" w:cs="Arial"/>
                  <w:bCs/>
                  <w:sz w:val="18"/>
                  <w:szCs w:val="18"/>
                </w:rPr>
                <w:t>S6-254080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4A52CE" w14:textId="7F5C00A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Call forwarding for Ad hoc Group calls </w:t>
            </w:r>
            <w:r>
              <w:rPr>
                <w:rFonts w:ascii="Arial" w:hAnsi="Arial" w:cs="Arial"/>
                <w:bCs/>
                <w:sz w:val="18"/>
                <w:szCs w:val="18"/>
              </w:rPr>
              <w:lastRenderedPageBreak/>
              <w:t>single MCPTT system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578047" w14:textId="079169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 xml:space="preserve">Nokia, Kontron </w:t>
            </w:r>
            <w:r>
              <w:rPr>
                <w:rFonts w:ascii="Arial" w:hAnsi="Arial" w:cs="Arial"/>
                <w:bCs/>
                <w:sz w:val="18"/>
                <w:szCs w:val="18"/>
              </w:rPr>
              <w:lastRenderedPageBreak/>
              <w:t>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2BEFF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0489</w:t>
            </w:r>
          </w:p>
          <w:p w14:paraId="7DC9D7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Cat B</w:t>
            </w:r>
          </w:p>
          <w:p w14:paraId="36F106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9E0FCA8" w14:textId="579021D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49A3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06EA7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AA854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53D9C5" w14:textId="3AA8D1A2" w:rsidR="003D7DEF" w:rsidRPr="003D7DEF" w:rsidRDefault="003D7DEF" w:rsidP="002752BD">
            <w:pPr>
              <w:spacing w:before="20" w:after="20" w:line="240" w:lineRule="auto"/>
              <w:rPr>
                <w:rFonts w:ascii="Arial" w:hAnsi="Arial" w:cs="Arial"/>
                <w:bCs/>
                <w:sz w:val="18"/>
                <w:szCs w:val="18"/>
              </w:rPr>
            </w:pPr>
            <w:hyperlink r:id="rId288" w:history="1">
              <w:r w:rsidRPr="003D7DEF">
                <w:rPr>
                  <w:rStyle w:val="Hyperlink"/>
                  <w:rFonts w:ascii="Arial" w:hAnsi="Arial" w:cs="Arial"/>
                  <w:bCs/>
                  <w:sz w:val="18"/>
                  <w:szCs w:val="18"/>
                </w:rPr>
                <w:t>S6-254081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D606EC" w14:textId="544CD4D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involving multiple MCPTT systems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CD479F4" w14:textId="228EA96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737AB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0490</w:t>
            </w:r>
          </w:p>
          <w:p w14:paraId="5CE03D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6BC6FCD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E5766F9" w14:textId="4BDF00E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16366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32B084"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085FC04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498A95" w14:textId="41623229" w:rsidR="003D7DEF" w:rsidRPr="003D7DEF" w:rsidRDefault="003D7DEF" w:rsidP="002752BD">
            <w:pPr>
              <w:spacing w:before="20" w:after="20" w:line="240" w:lineRule="auto"/>
              <w:rPr>
                <w:rFonts w:ascii="Arial" w:hAnsi="Arial" w:cs="Arial"/>
                <w:bCs/>
                <w:sz w:val="18"/>
                <w:szCs w:val="18"/>
              </w:rPr>
            </w:pPr>
            <w:hyperlink r:id="rId289" w:history="1">
              <w:r w:rsidRPr="003D7DEF">
                <w:rPr>
                  <w:rStyle w:val="Hyperlink"/>
                  <w:rFonts w:ascii="Arial" w:hAnsi="Arial" w:cs="Arial"/>
                  <w:bCs/>
                  <w:sz w:val="18"/>
                  <w:szCs w:val="18"/>
                </w:rPr>
                <w:t>S6-254155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564675" w14:textId="318563F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gateway enhancement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D99F30" w14:textId="6559250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BCE67A" w14:textId="27EEEBD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E2C1D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33480B"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6D18F3C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8E8E48" w14:textId="2A4DA3C7" w:rsidR="003D7DEF" w:rsidRPr="003D7DEF" w:rsidRDefault="003D7DEF" w:rsidP="002752BD">
            <w:pPr>
              <w:spacing w:before="20" w:after="20" w:line="240" w:lineRule="auto"/>
              <w:rPr>
                <w:rFonts w:ascii="Arial" w:hAnsi="Arial" w:cs="Arial"/>
                <w:bCs/>
                <w:sz w:val="18"/>
                <w:szCs w:val="18"/>
              </w:rPr>
            </w:pPr>
            <w:hyperlink r:id="rId290" w:history="1">
              <w:r w:rsidRPr="003D7DEF">
                <w:rPr>
                  <w:rStyle w:val="Hyperlink"/>
                  <w:rFonts w:ascii="Arial" w:hAnsi="Arial" w:cs="Arial"/>
                  <w:bCs/>
                  <w:sz w:val="18"/>
                  <w:szCs w:val="18"/>
                </w:rPr>
                <w:t>S6-254161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F51E33" w14:textId="4FC12DD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944D4A" w14:textId="4108923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13ED9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0702</w:t>
            </w:r>
          </w:p>
          <w:p w14:paraId="33B3DD1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AD2B41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A65E3A8" w14:textId="205383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DB5A5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2622FC"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2DED3A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4D4F6B" w14:textId="22A806B0" w:rsidR="003D7DEF" w:rsidRPr="003D7DEF" w:rsidRDefault="003D7DEF" w:rsidP="002752BD">
            <w:pPr>
              <w:spacing w:before="20" w:after="20" w:line="240" w:lineRule="auto"/>
              <w:rPr>
                <w:rFonts w:ascii="Arial" w:hAnsi="Arial" w:cs="Arial"/>
                <w:bCs/>
                <w:sz w:val="18"/>
                <w:szCs w:val="18"/>
              </w:rPr>
            </w:pPr>
            <w:hyperlink r:id="rId291" w:history="1">
              <w:r w:rsidRPr="003D7DEF">
                <w:rPr>
                  <w:rStyle w:val="Hyperlink"/>
                  <w:rFonts w:ascii="Arial" w:hAnsi="Arial" w:cs="Arial"/>
                  <w:bCs/>
                  <w:sz w:val="18"/>
                  <w:szCs w:val="18"/>
                </w:rPr>
                <w:t>S6-254205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ECB5C7" w14:textId="5E8B0F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Multiple PLMN configurations at the MCGWUE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068183" w14:textId="17D1D5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818A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0704</w:t>
            </w:r>
          </w:p>
          <w:p w14:paraId="68512FD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2EBF0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7A35FEC" w14:textId="0078E2C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1A3B8B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F18E4E" w14:textId="77777777" w:rsidR="003D7DEF" w:rsidRPr="003A74A7" w:rsidRDefault="003D7DEF" w:rsidP="002752BD">
            <w:pPr>
              <w:spacing w:before="20" w:after="20" w:line="240" w:lineRule="auto"/>
              <w:rPr>
                <w:rFonts w:ascii="Arial" w:hAnsi="Arial" w:cs="Arial"/>
                <w:bCs/>
                <w:sz w:val="18"/>
                <w:szCs w:val="18"/>
              </w:rPr>
            </w:pPr>
          </w:p>
        </w:tc>
      </w:tr>
      <w:tr w:rsidR="00436A57" w:rsidRPr="003A74A7" w14:paraId="1CEBE26E" w14:textId="77777777" w:rsidTr="0049644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3D91D5" w14:textId="77777777" w:rsidR="00436A57" w:rsidRPr="003D7DEF" w:rsidRDefault="00436A57" w:rsidP="00496446">
            <w:pPr>
              <w:spacing w:before="20" w:after="20" w:line="240" w:lineRule="auto"/>
              <w:rPr>
                <w:rFonts w:ascii="Arial" w:hAnsi="Arial" w:cs="Arial"/>
                <w:bCs/>
                <w:sz w:val="18"/>
                <w:szCs w:val="18"/>
              </w:rPr>
            </w:pPr>
            <w:hyperlink r:id="rId292" w:history="1">
              <w:r w:rsidRPr="003D7DEF">
                <w:rPr>
                  <w:rStyle w:val="Hyperlink"/>
                  <w:rFonts w:ascii="Arial" w:hAnsi="Arial" w:cs="Arial"/>
                  <w:bCs/>
                  <w:sz w:val="18"/>
                  <w:szCs w:val="18"/>
                </w:rPr>
                <w:t>S6-254206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10876C"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Preconfigured ad hoc group regroup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281B6B"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B0A1E6"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CR 0705</w:t>
            </w:r>
          </w:p>
          <w:p w14:paraId="513FE013"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Cat B</w:t>
            </w:r>
          </w:p>
          <w:p w14:paraId="1A842BD8"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Rel-20</w:t>
            </w:r>
          </w:p>
          <w:p w14:paraId="5B92C95F"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441B6D" w14:textId="1D29982D" w:rsidR="00436A57" w:rsidRPr="00436A57" w:rsidRDefault="00436A57" w:rsidP="00496446">
            <w:pPr>
              <w:spacing w:before="20" w:after="20" w:line="240" w:lineRule="auto"/>
              <w:rPr>
                <w:rFonts w:ascii="Arial" w:hAnsi="Arial" w:cs="Arial"/>
                <w:bCs/>
                <w:color w:val="FF0000"/>
                <w:sz w:val="18"/>
                <w:szCs w:val="18"/>
              </w:rPr>
            </w:pPr>
            <w:r w:rsidRPr="00436A57">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4DCFD3D" w14:textId="77777777" w:rsidR="00436A57" w:rsidRPr="003A74A7" w:rsidRDefault="00436A57" w:rsidP="00496446">
            <w:pPr>
              <w:spacing w:before="20" w:after="20" w:line="240" w:lineRule="auto"/>
              <w:rPr>
                <w:rFonts w:ascii="Arial" w:hAnsi="Arial" w:cs="Arial"/>
                <w:bCs/>
                <w:sz w:val="18"/>
                <w:szCs w:val="18"/>
              </w:rPr>
            </w:pPr>
          </w:p>
        </w:tc>
      </w:tr>
      <w:tr w:rsidR="003D7DEF" w:rsidRPr="003A74A7" w14:paraId="1A2B537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072374" w14:textId="752ECAE8" w:rsidR="003D7DEF" w:rsidRPr="003D7DEF" w:rsidRDefault="003D7DEF" w:rsidP="002752BD">
            <w:pPr>
              <w:spacing w:before="20" w:after="20" w:line="240" w:lineRule="auto"/>
              <w:rPr>
                <w:rFonts w:ascii="Arial" w:hAnsi="Arial" w:cs="Arial"/>
                <w:bCs/>
                <w:sz w:val="18"/>
                <w:szCs w:val="18"/>
              </w:rPr>
            </w:pPr>
            <w:hyperlink r:id="rId293" w:history="1">
              <w:r w:rsidRPr="003D7DEF">
                <w:rPr>
                  <w:rStyle w:val="Hyperlink"/>
                  <w:rFonts w:ascii="Arial" w:hAnsi="Arial" w:cs="Arial"/>
                  <w:bCs/>
                  <w:sz w:val="18"/>
                  <w:szCs w:val="18"/>
                </w:rPr>
                <w:t>S6-254207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CE7CB7E" w14:textId="30DAC10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preconfigured regroup IE to include ad hoc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767D02" w14:textId="532B7B3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3AFB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0706</w:t>
            </w:r>
          </w:p>
          <w:p w14:paraId="7E46E2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5181243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3A6A692" w14:textId="625839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50F7C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3F0EE5"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57595B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0259C9" w14:textId="7A7C2C39" w:rsidR="003D7DEF" w:rsidRPr="003D7DEF" w:rsidRDefault="003D7DEF" w:rsidP="002752BD">
            <w:pPr>
              <w:spacing w:before="20" w:after="20" w:line="240" w:lineRule="auto"/>
              <w:rPr>
                <w:rFonts w:ascii="Arial" w:hAnsi="Arial" w:cs="Arial"/>
                <w:bCs/>
                <w:sz w:val="18"/>
                <w:szCs w:val="18"/>
              </w:rPr>
            </w:pPr>
            <w:hyperlink r:id="rId294" w:history="1">
              <w:r w:rsidRPr="003D7DEF">
                <w:rPr>
                  <w:rStyle w:val="Hyperlink"/>
                  <w:rFonts w:ascii="Arial" w:hAnsi="Arial" w:cs="Arial"/>
                  <w:bCs/>
                  <w:sz w:val="18"/>
                  <w:szCs w:val="18"/>
                </w:rPr>
                <w:t>S6-254208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3B3FA0" w14:textId="5101B89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general clause of preconfigured regroup to include ad hoc group regroup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049B2A" w14:textId="4A14531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175A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0707</w:t>
            </w:r>
          </w:p>
          <w:p w14:paraId="599F50B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2A7ED8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3C18361" w14:textId="5F367FE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1DA1A7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356B11" w14:textId="77777777" w:rsidR="003D7DEF" w:rsidRPr="003A74A7" w:rsidRDefault="003D7DEF" w:rsidP="002752BD">
            <w:pPr>
              <w:spacing w:before="20" w:after="20" w:line="240" w:lineRule="auto"/>
              <w:rPr>
                <w:rFonts w:ascii="Arial" w:hAnsi="Arial" w:cs="Arial"/>
                <w:bCs/>
                <w:sz w:val="18"/>
                <w:szCs w:val="18"/>
              </w:rPr>
            </w:pPr>
          </w:p>
        </w:tc>
      </w:tr>
      <w:tr w:rsidR="002752BD" w:rsidRPr="003A74A7" w14:paraId="7EF653D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8659AD9"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CF25B63"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8A8B5AB"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B4E064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B53FBF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FF5ACE3"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4077778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FBFF21" w14:textId="77777777" w:rsidR="002752BD" w:rsidRPr="00CF71EC" w:rsidRDefault="002752BD" w:rsidP="002752BD">
            <w:pPr>
              <w:spacing w:before="20" w:after="20" w:line="240" w:lineRule="auto"/>
              <w:rPr>
                <w:rFonts w:ascii="Arial" w:hAnsi="Arial" w:cs="Arial"/>
                <w:bCs/>
                <w:sz w:val="18"/>
                <w:szCs w:val="18"/>
              </w:rPr>
            </w:pPr>
          </w:p>
        </w:tc>
      </w:tr>
      <w:tr w:rsidR="002752BD" w:rsidRPr="009C46BB" w14:paraId="37BF90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230FDB0" w14:textId="392C378A" w:rsidR="002752BD" w:rsidRPr="00CF71EC" w:rsidRDefault="00F27DF2" w:rsidP="002752BD">
            <w:pPr>
              <w:spacing w:before="20" w:after="20" w:line="240" w:lineRule="auto"/>
              <w:rPr>
                <w:rFonts w:ascii="Arial" w:hAnsi="Arial" w:cs="Arial"/>
                <w:bCs/>
              </w:rPr>
            </w:pPr>
            <w:r>
              <w:rPr>
                <w:rFonts w:ascii="Arial" w:hAnsi="Arial" w:cs="Arial"/>
                <w:b/>
              </w:rPr>
              <w:t>10</w:t>
            </w:r>
            <w:r w:rsidR="002752BD" w:rsidRPr="00CF71EC">
              <w:rPr>
                <w:rFonts w:ascii="Arial" w:hAnsi="Arial" w:cs="Arial"/>
                <w:b/>
              </w:rPr>
              <w:t>.</w:t>
            </w:r>
            <w:r w:rsidR="00C0019D">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6C8110A4" w14:textId="161E5ACA" w:rsidR="002752BD" w:rsidRPr="00A633DF" w:rsidRDefault="00C0019D" w:rsidP="002752BD">
            <w:pPr>
              <w:spacing w:before="20" w:after="20" w:line="240" w:lineRule="auto"/>
              <w:rPr>
                <w:rFonts w:ascii="Arial" w:hAnsi="Arial" w:cs="Arial"/>
                <w:b/>
                <w:bCs/>
                <w:lang w:val="en-US"/>
              </w:rPr>
            </w:pPr>
            <w:proofErr w:type="spellStart"/>
            <w:r w:rsidRPr="00A633DF">
              <w:rPr>
                <w:rFonts w:ascii="Arial" w:hAnsi="Arial" w:cs="Arial"/>
                <w:b/>
                <w:bCs/>
              </w:rPr>
              <w:t>MultiHop</w:t>
            </w:r>
            <w:proofErr w:type="spellEnd"/>
            <w:r w:rsidRPr="00A633DF">
              <w:rPr>
                <w:rFonts w:ascii="Arial" w:hAnsi="Arial" w:cs="Arial"/>
                <w:b/>
                <w:bCs/>
              </w:rPr>
              <w:t xml:space="preserve">-MC </w:t>
            </w:r>
            <w:r w:rsidR="002752BD" w:rsidRPr="00A633DF">
              <w:rPr>
                <w:rFonts w:ascii="Arial" w:hAnsi="Arial" w:cs="Arial"/>
                <w:b/>
                <w:bCs/>
              </w:rPr>
              <w:t xml:space="preserve">– </w:t>
            </w:r>
            <w:r w:rsidR="00A633DF" w:rsidRPr="00A633DF">
              <w:rPr>
                <w:rFonts w:ascii="Arial" w:eastAsia="Batang" w:hAnsi="Arial" w:cs="Arial"/>
                <w:b/>
                <w:bCs/>
                <w:lang w:eastAsia="zh-CN"/>
              </w:rPr>
              <w:t>Stage 2 for Mission Critical Services for UE-to-UE and UE-to-Network over multi-hop relay</w:t>
            </w:r>
          </w:p>
          <w:p w14:paraId="455EE1EF" w14:textId="189C33DE" w:rsidR="002752BD" w:rsidRPr="00A633DF" w:rsidRDefault="002752BD" w:rsidP="002752BD">
            <w:pPr>
              <w:spacing w:before="20" w:after="20" w:line="240" w:lineRule="auto"/>
              <w:rPr>
                <w:rFonts w:ascii="Arial" w:hAnsi="Arial" w:cs="Arial"/>
                <w:b/>
                <w:bCs/>
                <w:lang w:val="en-US"/>
              </w:rPr>
            </w:pPr>
            <w:r w:rsidRPr="00A633DF">
              <w:rPr>
                <w:rFonts w:ascii="Arial" w:hAnsi="Arial" w:cs="Arial"/>
                <w:b/>
                <w:bCs/>
                <w:lang w:val="en-US"/>
              </w:rPr>
              <w:t>Rapporteur: Mark Lipford, FirstNet</w:t>
            </w:r>
            <w:r w:rsidR="00A633DF" w:rsidRPr="00A633DF">
              <w:rPr>
                <w:rFonts w:ascii="Arial" w:hAnsi="Arial" w:cs="Arial"/>
                <w:b/>
                <w:bCs/>
                <w:lang w:val="en-US"/>
              </w:rPr>
              <w:t xml:space="preserve"> Authority</w:t>
            </w:r>
          </w:p>
          <w:p w14:paraId="74CEAC94" w14:textId="522390FE" w:rsidR="00C0019D" w:rsidRPr="00146DCF" w:rsidRDefault="00165156" w:rsidP="002752BD">
            <w:pPr>
              <w:spacing w:before="20" w:after="20" w:line="240" w:lineRule="auto"/>
              <w:rPr>
                <w:rFonts w:ascii="Arial" w:hAnsi="Arial" w:cs="Arial"/>
                <w:b/>
                <w:bCs/>
                <w:lang w:val="en-US"/>
              </w:rPr>
            </w:pPr>
            <w:r>
              <w:rPr>
                <w:rFonts w:ascii="Arial" w:hAnsi="Arial" w:cs="Arial"/>
                <w:b/>
                <w:bCs/>
                <w:lang w:val="en-US"/>
              </w:rPr>
              <w:t>3</w:t>
            </w:r>
            <w:r w:rsidR="00C0019D" w:rsidRPr="00146DCF">
              <w:rPr>
                <w:rFonts w:ascii="Arial" w:hAnsi="Arial" w:cs="Arial"/>
                <w:b/>
                <w:bCs/>
                <w:lang w:val="en-US"/>
              </w:rPr>
              <w:t xml:space="preserve"> papers</w:t>
            </w:r>
          </w:p>
        </w:tc>
      </w:tr>
      <w:tr w:rsidR="002752BD" w:rsidRPr="00CF71EC" w14:paraId="4067B02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4B142D04"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00FCB9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59034C15"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E8A99B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5638FF3D"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3A4B2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CF71EC" w14:paraId="41D7BBB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C73E18" w14:textId="0E5E52EB" w:rsidR="003D7DEF" w:rsidRPr="003D7DEF" w:rsidRDefault="003D7DEF" w:rsidP="002752BD">
            <w:pPr>
              <w:spacing w:before="20" w:after="20" w:line="240" w:lineRule="auto"/>
              <w:rPr>
                <w:rFonts w:ascii="Arial" w:hAnsi="Arial" w:cs="Arial"/>
                <w:bCs/>
                <w:sz w:val="18"/>
                <w:szCs w:val="18"/>
              </w:rPr>
            </w:pPr>
            <w:hyperlink r:id="rId295" w:history="1">
              <w:r w:rsidRPr="003D7DEF">
                <w:rPr>
                  <w:rStyle w:val="Hyperlink"/>
                  <w:rFonts w:ascii="Arial" w:hAnsi="Arial" w:cs="Arial"/>
                  <w:bCs/>
                  <w:sz w:val="18"/>
                  <w:szCs w:val="18"/>
                </w:rPr>
                <w:t>S6-254203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2A5EAB3" w14:textId="54B57BB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298F8C" w14:textId="515739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AA0B85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06FA7A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C20DA0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F74C261" w14:textId="63592C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51D8E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FA212E" w14:textId="6F1CD5D6"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1C29A5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98C0191" w14:textId="451BE8A7" w:rsidR="003D7DEF" w:rsidRPr="003D7DEF" w:rsidRDefault="003D7DEF" w:rsidP="002752BD">
            <w:pPr>
              <w:spacing w:before="20" w:after="20" w:line="240" w:lineRule="auto"/>
              <w:rPr>
                <w:rFonts w:ascii="Arial" w:hAnsi="Arial" w:cs="Arial"/>
                <w:bCs/>
                <w:sz w:val="18"/>
                <w:szCs w:val="18"/>
              </w:rPr>
            </w:pPr>
            <w:hyperlink r:id="rId296" w:history="1">
              <w:r w:rsidRPr="003D7DEF">
                <w:rPr>
                  <w:rStyle w:val="Hyperlink"/>
                  <w:rFonts w:ascii="Arial" w:hAnsi="Arial" w:cs="Arial"/>
                  <w:bCs/>
                  <w:sz w:val="18"/>
                  <w:szCs w:val="18"/>
                </w:rPr>
                <w:t>S6-254204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B2506F2" w14:textId="019E7F8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8841A2" w14:textId="388F45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5042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0703</w:t>
            </w:r>
          </w:p>
          <w:p w14:paraId="42EEA01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2D5718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44AEE3E" w14:textId="2170215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9A2AD3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12DD" w14:textId="65BB6795"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506D753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DB17AA" w14:textId="6D1A5618" w:rsidR="003D7DEF" w:rsidRPr="003D7DEF" w:rsidRDefault="003D7DEF" w:rsidP="002752BD">
            <w:pPr>
              <w:spacing w:before="20" w:after="20" w:line="240" w:lineRule="auto"/>
              <w:rPr>
                <w:rFonts w:ascii="Arial" w:hAnsi="Arial" w:cs="Arial"/>
                <w:bCs/>
                <w:sz w:val="18"/>
                <w:szCs w:val="18"/>
              </w:rPr>
            </w:pPr>
            <w:hyperlink r:id="rId297" w:history="1">
              <w:r w:rsidRPr="003D7DEF">
                <w:rPr>
                  <w:rStyle w:val="Hyperlink"/>
                  <w:rFonts w:ascii="Arial" w:hAnsi="Arial" w:cs="Arial"/>
                  <w:bCs/>
                  <w:sz w:val="18"/>
                  <w:szCs w:val="18"/>
                </w:rPr>
                <w:t>S6-254209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279E1D" w14:textId="0C247B1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w:t>
            </w:r>
            <w:proofErr w:type="spellStart"/>
            <w:r>
              <w:rPr>
                <w:rFonts w:ascii="Arial" w:hAnsi="Arial" w:cs="Arial"/>
                <w:bCs/>
                <w:sz w:val="18"/>
                <w:szCs w:val="18"/>
              </w:rPr>
              <w:t>multihop</w:t>
            </w:r>
            <w:proofErr w:type="spellEnd"/>
            <w:r>
              <w:rPr>
                <w:rFonts w:ascii="Arial" w:hAnsi="Arial" w:cs="Arial"/>
                <w:bCs/>
                <w:sz w:val="18"/>
                <w:szCs w:val="18"/>
              </w:rPr>
              <w:t xml:space="preserve"> configurations addition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E991B4" w14:textId="6E9286D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D5510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0161</w:t>
            </w:r>
          </w:p>
          <w:p w14:paraId="71306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1AFF57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687980F" w14:textId="50D7339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E13FF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60536D"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6D0750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9B9279" w14:textId="797451CA" w:rsidR="003D7DEF" w:rsidRPr="003D7DEF" w:rsidRDefault="003D7DEF" w:rsidP="002752BD">
            <w:pPr>
              <w:spacing w:before="20" w:after="20" w:line="240" w:lineRule="auto"/>
              <w:rPr>
                <w:rFonts w:ascii="Arial" w:hAnsi="Arial" w:cs="Arial"/>
                <w:bCs/>
                <w:sz w:val="18"/>
                <w:szCs w:val="18"/>
              </w:rPr>
            </w:pPr>
            <w:hyperlink r:id="rId298" w:history="1">
              <w:r w:rsidRPr="003D7DEF">
                <w:rPr>
                  <w:rStyle w:val="Hyperlink"/>
                  <w:rFonts w:ascii="Arial" w:hAnsi="Arial" w:cs="Arial"/>
                  <w:bCs/>
                  <w:sz w:val="18"/>
                  <w:szCs w:val="18"/>
                </w:rPr>
                <w:t>S6-254252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4F1263" w14:textId="272F640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E811F0D" w14:textId="601CC8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04AB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0163</w:t>
            </w:r>
          </w:p>
          <w:p w14:paraId="477303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5C2571A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A9133AE" w14:textId="23862E0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785AB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3D541B"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171152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AB87C91" w14:textId="221B4414" w:rsidR="003D7DEF" w:rsidRPr="003D7DEF" w:rsidRDefault="003D7DEF" w:rsidP="002752BD">
            <w:pPr>
              <w:spacing w:before="20" w:after="20" w:line="240" w:lineRule="auto"/>
              <w:rPr>
                <w:rFonts w:ascii="Arial" w:hAnsi="Arial" w:cs="Arial"/>
                <w:bCs/>
                <w:sz w:val="18"/>
                <w:szCs w:val="18"/>
              </w:rPr>
            </w:pPr>
            <w:hyperlink r:id="rId299" w:history="1">
              <w:r w:rsidRPr="003D7DEF">
                <w:rPr>
                  <w:rStyle w:val="Hyperlink"/>
                  <w:rFonts w:ascii="Arial" w:hAnsi="Arial" w:cs="Arial"/>
                  <w:bCs/>
                  <w:sz w:val="18"/>
                  <w:szCs w:val="18"/>
                </w:rPr>
                <w:t>S6-254253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28F7488" w14:textId="672208A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76658A" w14:textId="1FB2294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BCFB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6C1A9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0DC39E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D223AB2" w14:textId="24AE686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2972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A0DC" w14:textId="51E8B8F2"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6CF1319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556AFBA" w14:textId="426931BA" w:rsidR="003D7DEF" w:rsidRPr="003D7DEF" w:rsidRDefault="003D7DEF" w:rsidP="002752BD">
            <w:pPr>
              <w:spacing w:before="20" w:after="20" w:line="240" w:lineRule="auto"/>
              <w:rPr>
                <w:rFonts w:ascii="Arial" w:hAnsi="Arial" w:cs="Arial"/>
                <w:bCs/>
                <w:sz w:val="18"/>
                <w:szCs w:val="18"/>
              </w:rPr>
            </w:pPr>
            <w:hyperlink r:id="rId300" w:history="1">
              <w:r w:rsidRPr="003D7DEF">
                <w:rPr>
                  <w:rStyle w:val="Hyperlink"/>
                  <w:rFonts w:ascii="Arial" w:hAnsi="Arial" w:cs="Arial"/>
                  <w:bCs/>
                  <w:sz w:val="18"/>
                  <w:szCs w:val="18"/>
                </w:rPr>
                <w:t>S6-254254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9A03E79" w14:textId="63529E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8981DF" w14:textId="73A4DFC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F4BB05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0708</w:t>
            </w:r>
          </w:p>
          <w:p w14:paraId="3FEA9E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F69B4F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D4820A7" w14:textId="354FE9A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197BF0"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B474C9"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4B9CB17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4DD941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3865074"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2C94AC7"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F46AFED"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D7E5D9"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6998C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894100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552124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121AD6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379509" w14:textId="7FA5B42E"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C0019D">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65D78D3" w14:textId="58B08D96"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160BE9">
              <w:rPr>
                <w:rFonts w:ascii="Arial" w:hAnsi="Arial" w:cs="Arial"/>
                <w:b/>
                <w:bCs/>
                <w:lang w:val="en-US"/>
              </w:rPr>
              <w:t>2</w:t>
            </w:r>
            <w:r w:rsidR="00F27DF2">
              <w:rPr>
                <w:rFonts w:ascii="Arial" w:hAnsi="Arial" w:cs="Arial"/>
                <w:b/>
                <w:bCs/>
                <w:lang w:val="en-US"/>
              </w:rPr>
              <w:t>0</w:t>
            </w:r>
            <w:r w:rsidRPr="00CF71EC">
              <w:rPr>
                <w:rFonts w:ascii="Arial" w:hAnsi="Arial" w:cs="Arial"/>
                <w:b/>
                <w:bCs/>
                <w:lang w:val="en-US"/>
              </w:rPr>
              <w:t xml:space="preserve"> (non-MC</w:t>
            </w:r>
            <w:r>
              <w:rPr>
                <w:rFonts w:ascii="Arial" w:hAnsi="Arial" w:cs="Arial"/>
                <w:b/>
                <w:bCs/>
                <w:lang w:val="en-US"/>
              </w:rPr>
              <w:t xml:space="preserve"> features</w:t>
            </w:r>
            <w:r w:rsidRPr="00CF71EC">
              <w:rPr>
                <w:rFonts w:ascii="Arial" w:hAnsi="Arial" w:cs="Arial"/>
                <w:b/>
                <w:bCs/>
                <w:lang w:val="en-US"/>
              </w:rPr>
              <w:t>)</w:t>
            </w:r>
          </w:p>
          <w:p w14:paraId="3AF1088D" w14:textId="1E4125C8"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4BE1D127" w14:textId="17161AA1"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t>8</w:t>
            </w:r>
            <w:r w:rsidR="002752BD" w:rsidRPr="00CF71EC">
              <w:rPr>
                <w:rFonts w:ascii="Arial" w:hAnsi="Arial" w:cs="Arial"/>
                <w:b/>
                <w:bCs/>
                <w:lang w:val="en-US"/>
              </w:rPr>
              <w:t xml:space="preserve"> papers</w:t>
            </w:r>
          </w:p>
        </w:tc>
      </w:tr>
      <w:tr w:rsidR="002752BD" w:rsidRPr="00CF71EC" w14:paraId="67265F2C" w14:textId="77777777" w:rsidTr="00851A6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405C89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CEC4A7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FF10DA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DA5540C"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A9639C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0339D4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453D4" w:rsidRPr="00596D47" w14:paraId="6FEDDB79" w14:textId="77777777" w:rsidTr="00851A6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E7FE425" w14:textId="77777777" w:rsidR="003453D4" w:rsidRPr="003D7DEF" w:rsidRDefault="003453D4" w:rsidP="000A05B2">
            <w:pPr>
              <w:spacing w:before="20" w:after="20" w:line="240" w:lineRule="auto"/>
              <w:rPr>
                <w:rFonts w:ascii="Arial" w:hAnsi="Arial" w:cs="Arial"/>
                <w:bCs/>
                <w:sz w:val="18"/>
                <w:szCs w:val="18"/>
              </w:rPr>
            </w:pPr>
            <w:hyperlink r:id="rId301" w:history="1">
              <w:r w:rsidRPr="003D7DEF">
                <w:rPr>
                  <w:rStyle w:val="Hyperlink"/>
                  <w:rFonts w:ascii="Arial" w:hAnsi="Arial" w:cs="Arial"/>
                  <w:bCs/>
                  <w:sz w:val="18"/>
                  <w:szCs w:val="18"/>
                </w:rPr>
                <w:t>S6-254045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B602678"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CR for 23.434 for UE ID usage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2B0D14A"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59DBEC"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CR 0401</w:t>
            </w:r>
          </w:p>
          <w:p w14:paraId="4656D6FC"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Cat B</w:t>
            </w:r>
          </w:p>
          <w:p w14:paraId="0C824AC1"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Rel-20</w:t>
            </w:r>
          </w:p>
          <w:p w14:paraId="7D7A9358"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CB934DB"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27390E0" w14:textId="77777777" w:rsidR="003453D4" w:rsidRPr="00596D47" w:rsidRDefault="003453D4" w:rsidP="000A05B2">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89CF99" w14:textId="2781B514" w:rsidR="003453D4"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Revised to S6-254632</w:t>
            </w:r>
          </w:p>
        </w:tc>
      </w:tr>
      <w:tr w:rsidR="00851A61" w:rsidRPr="00596D47" w14:paraId="687A7DA4"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1FA18AF" w14:textId="3E32F36A" w:rsidR="00851A61" w:rsidRPr="00851A61" w:rsidRDefault="00851A61" w:rsidP="000A05B2">
            <w:pPr>
              <w:spacing w:before="20" w:after="20" w:line="240" w:lineRule="auto"/>
            </w:pPr>
            <w:r w:rsidRPr="00851A61">
              <w:rPr>
                <w:rFonts w:ascii="Arial" w:hAnsi="Arial" w:cs="Arial"/>
                <w:sz w:val="18"/>
              </w:rPr>
              <w:t>S6-254632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291DED2" w14:textId="43B1067E"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CR for 23.434 for UE ID usage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11DF1D5" w14:textId="7952F992"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 xml:space="preserve">Huawei, </w:t>
            </w:r>
            <w:proofErr w:type="spellStart"/>
            <w:r w:rsidRPr="00851A61">
              <w:rPr>
                <w:rFonts w:ascii="Arial" w:hAnsi="Arial" w:cs="Arial"/>
                <w:bCs/>
                <w:sz w:val="18"/>
                <w:szCs w:val="18"/>
              </w:rPr>
              <w:t>Hisilicon</w:t>
            </w:r>
            <w:proofErr w:type="spellEnd"/>
            <w:r w:rsidRPr="00851A6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C1FFCED" w14:textId="77777777"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CR 0401r1</w:t>
            </w:r>
          </w:p>
          <w:p w14:paraId="353FAE4F" w14:textId="77777777"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Cat B</w:t>
            </w:r>
          </w:p>
          <w:p w14:paraId="3DC3DAF1" w14:textId="77777777"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Rel-20</w:t>
            </w:r>
          </w:p>
          <w:p w14:paraId="04D36687" w14:textId="1DB31563"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50C2E2" w14:textId="77777777" w:rsidR="00851A61" w:rsidRDefault="00851A61" w:rsidP="00851A61">
            <w:pPr>
              <w:spacing w:before="20" w:after="20" w:line="240" w:lineRule="auto"/>
              <w:rPr>
                <w:rFonts w:ascii="Arial" w:hAnsi="Arial" w:cs="Arial"/>
                <w:bCs/>
                <w:i/>
                <w:color w:val="FF0000"/>
                <w:sz w:val="18"/>
                <w:szCs w:val="18"/>
              </w:rPr>
            </w:pPr>
            <w:r w:rsidRPr="00851A61">
              <w:rPr>
                <w:rFonts w:ascii="Arial" w:hAnsi="Arial" w:cs="Arial"/>
                <w:bCs/>
                <w:sz w:val="18"/>
                <w:szCs w:val="18"/>
              </w:rPr>
              <w:t>Revision of S6-254045.</w:t>
            </w:r>
          </w:p>
          <w:p w14:paraId="4E7BC258" w14:textId="7CDB8A2C" w:rsidR="00851A61" w:rsidRPr="00851A61" w:rsidRDefault="00851A61" w:rsidP="00851A61">
            <w:pPr>
              <w:spacing w:before="20" w:after="20" w:line="240" w:lineRule="auto"/>
              <w:rPr>
                <w:rFonts w:ascii="Arial" w:hAnsi="Arial" w:cs="Arial"/>
                <w:bCs/>
                <w:i/>
                <w:color w:val="FF0000"/>
                <w:sz w:val="18"/>
                <w:szCs w:val="18"/>
              </w:rPr>
            </w:pPr>
            <w:r w:rsidRPr="00851A61">
              <w:rPr>
                <w:rFonts w:ascii="Arial" w:hAnsi="Arial" w:cs="Arial"/>
                <w:bCs/>
                <w:i/>
                <w:color w:val="FF0000"/>
                <w:sz w:val="18"/>
                <w:szCs w:val="18"/>
              </w:rPr>
              <w:t>Moved to correct AI</w:t>
            </w:r>
          </w:p>
          <w:p w14:paraId="3F3A6F95" w14:textId="77777777" w:rsidR="00851A61" w:rsidRDefault="00851A61" w:rsidP="0014021D">
            <w:pPr>
              <w:spacing w:before="20" w:after="20" w:line="240" w:lineRule="auto"/>
              <w:rPr>
                <w:rFonts w:ascii="Arial" w:hAnsi="Arial" w:cs="Arial"/>
                <w:bCs/>
                <w:color w:val="FF0000"/>
                <w:sz w:val="18"/>
                <w:szCs w:val="18"/>
              </w:rPr>
            </w:pPr>
          </w:p>
          <w:p w14:paraId="3D10FCF8" w14:textId="7A483587" w:rsidR="00851A61" w:rsidRPr="0014021D" w:rsidRDefault="00851A61"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C58B36" w14:textId="77777777" w:rsidR="00851A61" w:rsidRPr="00851A61" w:rsidRDefault="00851A61" w:rsidP="000A05B2">
            <w:pPr>
              <w:spacing w:before="20" w:after="20" w:line="240" w:lineRule="auto"/>
              <w:rPr>
                <w:rFonts w:ascii="Arial" w:hAnsi="Arial" w:cs="Arial"/>
                <w:bCs/>
                <w:sz w:val="18"/>
                <w:szCs w:val="18"/>
              </w:rPr>
            </w:pPr>
          </w:p>
        </w:tc>
      </w:tr>
      <w:tr w:rsidR="003453D4" w:rsidRPr="00596D47" w14:paraId="6899D38B"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309A852" w14:textId="77777777" w:rsidR="003453D4" w:rsidRPr="003D7DEF" w:rsidRDefault="003453D4" w:rsidP="000A05B2">
            <w:pPr>
              <w:spacing w:before="20" w:after="20" w:line="240" w:lineRule="auto"/>
              <w:rPr>
                <w:rFonts w:ascii="Arial" w:hAnsi="Arial" w:cs="Arial"/>
                <w:bCs/>
                <w:sz w:val="18"/>
                <w:szCs w:val="18"/>
              </w:rPr>
            </w:pPr>
            <w:hyperlink r:id="rId302" w:history="1">
              <w:r w:rsidRPr="003D7DEF">
                <w:rPr>
                  <w:rStyle w:val="Hyperlink"/>
                  <w:rFonts w:ascii="Arial" w:hAnsi="Arial" w:cs="Arial"/>
                  <w:bCs/>
                  <w:sz w:val="18"/>
                  <w:szCs w:val="18"/>
                </w:rPr>
                <w:t>S6-254046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48B12E6"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The clarification on the FL member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660FBD7"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AA2B5E"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CR 0055</w:t>
            </w:r>
          </w:p>
          <w:p w14:paraId="184E7AD6"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Cat B</w:t>
            </w:r>
          </w:p>
          <w:p w14:paraId="15CB1460"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Rel-20</w:t>
            </w:r>
          </w:p>
          <w:p w14:paraId="2AD955EE"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82D8D3A"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EC267FF" w14:textId="77777777" w:rsidR="003453D4" w:rsidRPr="00596D47" w:rsidRDefault="003453D4" w:rsidP="000A05B2">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31C87FD" w14:textId="3CF8ECED" w:rsidR="003453D4"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Revised to S6-254633</w:t>
            </w:r>
          </w:p>
        </w:tc>
      </w:tr>
      <w:tr w:rsidR="00633552" w:rsidRPr="00596D47" w14:paraId="03BB31BB"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8CED2D2" w14:textId="3F6F97A5" w:rsidR="00633552" w:rsidRPr="00633552" w:rsidRDefault="00633552" w:rsidP="000A05B2">
            <w:pPr>
              <w:spacing w:before="20" w:after="20" w:line="240" w:lineRule="auto"/>
            </w:pPr>
            <w:r w:rsidRPr="00633552">
              <w:rPr>
                <w:rFonts w:ascii="Arial" w:hAnsi="Arial" w:cs="Arial"/>
                <w:sz w:val="18"/>
              </w:rPr>
              <w:t>S6-254633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17ABB39" w14:textId="37195E13"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The clarification on the FL member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C6D59FE" w14:textId="633ABD2A"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796C84B" w14:textId="77777777"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CR 0055r1</w:t>
            </w:r>
          </w:p>
          <w:p w14:paraId="101E1C07" w14:textId="77777777"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Cat B</w:t>
            </w:r>
          </w:p>
          <w:p w14:paraId="418E59F6" w14:textId="77777777"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Rel-20</w:t>
            </w:r>
          </w:p>
          <w:p w14:paraId="4A222869" w14:textId="0D1E035E"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A5B732" w14:textId="77777777" w:rsidR="00633552" w:rsidRDefault="00633552" w:rsidP="00633552">
            <w:pPr>
              <w:spacing w:before="20" w:after="20" w:line="240" w:lineRule="auto"/>
              <w:rPr>
                <w:rFonts w:ascii="Arial" w:hAnsi="Arial" w:cs="Arial"/>
                <w:bCs/>
                <w:i/>
                <w:color w:val="FF0000"/>
                <w:sz w:val="18"/>
                <w:szCs w:val="18"/>
              </w:rPr>
            </w:pPr>
            <w:r w:rsidRPr="00633552">
              <w:rPr>
                <w:rFonts w:ascii="Arial" w:hAnsi="Arial" w:cs="Arial"/>
                <w:bCs/>
                <w:sz w:val="18"/>
                <w:szCs w:val="18"/>
              </w:rPr>
              <w:t>Revision of S6-254046.</w:t>
            </w:r>
          </w:p>
          <w:p w14:paraId="77C2536C" w14:textId="7507571C" w:rsidR="00633552" w:rsidRPr="00633552" w:rsidRDefault="00633552" w:rsidP="00633552">
            <w:pPr>
              <w:spacing w:before="20" w:after="20" w:line="240" w:lineRule="auto"/>
              <w:rPr>
                <w:rFonts w:ascii="Arial" w:hAnsi="Arial" w:cs="Arial"/>
                <w:bCs/>
                <w:i/>
                <w:color w:val="FF0000"/>
                <w:sz w:val="18"/>
                <w:szCs w:val="18"/>
              </w:rPr>
            </w:pPr>
            <w:r w:rsidRPr="00633552">
              <w:rPr>
                <w:rFonts w:ascii="Arial" w:hAnsi="Arial" w:cs="Arial"/>
                <w:bCs/>
                <w:i/>
                <w:color w:val="FF0000"/>
                <w:sz w:val="18"/>
                <w:szCs w:val="18"/>
              </w:rPr>
              <w:t>Moved to correct AI</w:t>
            </w:r>
          </w:p>
          <w:p w14:paraId="21857464" w14:textId="77777777" w:rsidR="00633552" w:rsidRDefault="00633552" w:rsidP="0014021D">
            <w:pPr>
              <w:spacing w:before="20" w:after="20" w:line="240" w:lineRule="auto"/>
              <w:rPr>
                <w:rFonts w:ascii="Arial" w:hAnsi="Arial" w:cs="Arial"/>
                <w:bCs/>
                <w:color w:val="FF0000"/>
                <w:sz w:val="18"/>
                <w:szCs w:val="18"/>
              </w:rPr>
            </w:pPr>
          </w:p>
          <w:p w14:paraId="1B751465" w14:textId="5373EE2F" w:rsidR="00633552" w:rsidRPr="0014021D" w:rsidRDefault="00633552"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59C2EC5" w14:textId="77777777" w:rsidR="00633552" w:rsidRPr="00633552" w:rsidRDefault="00633552" w:rsidP="000A05B2">
            <w:pPr>
              <w:spacing w:before="20" w:after="20" w:line="240" w:lineRule="auto"/>
              <w:rPr>
                <w:rFonts w:ascii="Arial" w:hAnsi="Arial" w:cs="Arial"/>
                <w:bCs/>
                <w:sz w:val="18"/>
                <w:szCs w:val="18"/>
              </w:rPr>
            </w:pPr>
          </w:p>
        </w:tc>
      </w:tr>
      <w:tr w:rsidR="003D7DEF" w:rsidRPr="00596D47" w14:paraId="79C88C64"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81B5D9D" w14:textId="6C467396" w:rsidR="003D7DEF" w:rsidRPr="003D7DEF" w:rsidRDefault="003D7DEF" w:rsidP="002752BD">
            <w:pPr>
              <w:spacing w:before="20" w:after="20" w:line="240" w:lineRule="auto"/>
              <w:rPr>
                <w:rFonts w:ascii="Arial" w:hAnsi="Arial" w:cs="Arial"/>
                <w:bCs/>
                <w:sz w:val="18"/>
                <w:szCs w:val="18"/>
              </w:rPr>
            </w:pPr>
            <w:hyperlink r:id="rId303" w:history="1">
              <w:r w:rsidRPr="003D7DEF">
                <w:rPr>
                  <w:rStyle w:val="Hyperlink"/>
                  <w:rFonts w:ascii="Arial" w:hAnsi="Arial" w:cs="Arial"/>
                  <w:bCs/>
                  <w:sz w:val="18"/>
                  <w:szCs w:val="18"/>
                </w:rPr>
                <w:t>S6-254156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CE2FDD2" w14:textId="0F4297C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the SEALDD-S interface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B301417" w14:textId="08C4B8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482FC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0162</w:t>
            </w:r>
          </w:p>
          <w:p w14:paraId="134E519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7DB917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7F960B" w14:textId="4D677CC8"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FABD5B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E33F19B" w14:textId="694B0C46" w:rsidR="003D7DEF"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Revised to S6-254634</w:t>
            </w:r>
          </w:p>
        </w:tc>
      </w:tr>
      <w:tr w:rsidR="00633552" w:rsidRPr="00596D47" w14:paraId="6443ADEB"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E4FB460" w14:textId="1373EBA3" w:rsidR="00633552" w:rsidRPr="00633552" w:rsidRDefault="00633552" w:rsidP="002752BD">
            <w:pPr>
              <w:spacing w:before="20" w:after="20" w:line="240" w:lineRule="auto"/>
            </w:pPr>
            <w:r w:rsidRPr="00633552">
              <w:rPr>
                <w:rFonts w:ascii="Arial" w:hAnsi="Arial" w:cs="Arial"/>
                <w:sz w:val="18"/>
              </w:rPr>
              <w:t>S6-254634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2C7830A" w14:textId="612388D5"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Clarification on the SEALDD-S interface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AFB115D" w14:textId="2B452B32"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w:t>
            </w:r>
            <w:proofErr w:type="spellStart"/>
            <w:r w:rsidRPr="00633552">
              <w:rPr>
                <w:rFonts w:ascii="Arial" w:hAnsi="Arial" w:cs="Arial"/>
                <w:bCs/>
                <w:sz w:val="18"/>
                <w:szCs w:val="18"/>
              </w:rPr>
              <w:t>Cuili</w:t>
            </w:r>
            <w:proofErr w:type="spellEnd"/>
            <w:r w:rsidRPr="00633552">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4E23ACC"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CR 0162r1</w:t>
            </w:r>
          </w:p>
          <w:p w14:paraId="19090A75"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Cat F</w:t>
            </w:r>
          </w:p>
          <w:p w14:paraId="3D39AE8B"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Rel-20</w:t>
            </w:r>
          </w:p>
          <w:p w14:paraId="3CD60B01" w14:textId="68E9EE13"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CF8182E" w14:textId="77777777" w:rsid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Revision of S6-254156.</w:t>
            </w:r>
          </w:p>
          <w:p w14:paraId="7A7106B1" w14:textId="715F3819" w:rsidR="00633552" w:rsidRPr="00596D47" w:rsidRDefault="00633552"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D1AB2A1" w14:textId="77777777" w:rsidR="00633552" w:rsidRPr="00633552" w:rsidRDefault="00633552" w:rsidP="002752BD">
            <w:pPr>
              <w:spacing w:before="20" w:after="20" w:line="240" w:lineRule="auto"/>
              <w:rPr>
                <w:rFonts w:ascii="Arial" w:hAnsi="Arial" w:cs="Arial"/>
                <w:bCs/>
                <w:sz w:val="18"/>
                <w:szCs w:val="18"/>
              </w:rPr>
            </w:pPr>
          </w:p>
        </w:tc>
      </w:tr>
      <w:tr w:rsidR="003D7DEF" w:rsidRPr="00596D47" w14:paraId="05FCBB9E"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D68EC7" w14:textId="05D076DB" w:rsidR="003D7DEF" w:rsidRPr="003D7DEF" w:rsidRDefault="003D7DEF" w:rsidP="002752BD">
            <w:pPr>
              <w:spacing w:before="20" w:after="20" w:line="240" w:lineRule="auto"/>
              <w:rPr>
                <w:rFonts w:ascii="Arial" w:hAnsi="Arial" w:cs="Arial"/>
                <w:bCs/>
                <w:sz w:val="18"/>
                <w:szCs w:val="18"/>
              </w:rPr>
            </w:pPr>
            <w:hyperlink r:id="rId304" w:history="1">
              <w:r w:rsidRPr="003D7DEF">
                <w:rPr>
                  <w:rStyle w:val="Hyperlink"/>
                  <w:rFonts w:ascii="Arial" w:hAnsi="Arial" w:cs="Arial"/>
                  <w:bCs/>
                  <w:sz w:val="18"/>
                  <w:szCs w:val="18"/>
                </w:rPr>
                <w:t>S6-254157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2305DEE" w14:textId="09EE97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functional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4905F95" w14:textId="213EF2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5E62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0163</w:t>
            </w:r>
          </w:p>
          <w:p w14:paraId="1A5C108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E0D05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1AFB529" w14:textId="64983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C5E48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EDCC19E" w14:textId="2516D668" w:rsidR="003D7DEF"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Revised to S6-2546</w:t>
            </w:r>
            <w:r w:rsidR="00F44EDF">
              <w:rPr>
                <w:rFonts w:ascii="Arial" w:hAnsi="Arial" w:cs="Arial"/>
                <w:bCs/>
                <w:sz w:val="18"/>
                <w:szCs w:val="18"/>
              </w:rPr>
              <w:t>3</w:t>
            </w:r>
            <w:r w:rsidRPr="00633552">
              <w:rPr>
                <w:rFonts w:ascii="Arial" w:hAnsi="Arial" w:cs="Arial"/>
                <w:bCs/>
                <w:sz w:val="18"/>
                <w:szCs w:val="18"/>
              </w:rPr>
              <w:t>5</w:t>
            </w:r>
          </w:p>
        </w:tc>
      </w:tr>
      <w:tr w:rsidR="00633552" w:rsidRPr="00596D47" w14:paraId="172D0D15"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8CB1FBB" w14:textId="51328631" w:rsidR="00633552" w:rsidRPr="00633552" w:rsidRDefault="00633552" w:rsidP="002752BD">
            <w:pPr>
              <w:spacing w:before="20" w:after="20" w:line="240" w:lineRule="auto"/>
            </w:pPr>
            <w:r w:rsidRPr="00633552">
              <w:rPr>
                <w:rFonts w:ascii="Arial" w:hAnsi="Arial" w:cs="Arial"/>
                <w:sz w:val="18"/>
              </w:rPr>
              <w:t>S6-2546</w:t>
            </w:r>
            <w:r w:rsidR="00F44EDF">
              <w:rPr>
                <w:rFonts w:ascii="Arial" w:hAnsi="Arial" w:cs="Arial"/>
                <w:sz w:val="18"/>
              </w:rPr>
              <w:t>3</w:t>
            </w:r>
            <w:r w:rsidRPr="00633552">
              <w:rPr>
                <w:rFonts w:ascii="Arial" w:hAnsi="Arial" w:cs="Arial"/>
                <w:sz w:val="18"/>
              </w:rPr>
              <w:t>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38D00E7" w14:textId="72A4C01B"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Clarification on SEALDD functional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3689210" w14:textId="356AC6D8"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w:t>
            </w:r>
            <w:proofErr w:type="spellStart"/>
            <w:r w:rsidRPr="00633552">
              <w:rPr>
                <w:rFonts w:ascii="Arial" w:hAnsi="Arial" w:cs="Arial"/>
                <w:bCs/>
                <w:sz w:val="18"/>
                <w:szCs w:val="18"/>
              </w:rPr>
              <w:t>Cuili</w:t>
            </w:r>
            <w:proofErr w:type="spellEnd"/>
            <w:r w:rsidRPr="00633552">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B952784"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CR 0163r1</w:t>
            </w:r>
          </w:p>
          <w:p w14:paraId="3BB8A618"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Cat F</w:t>
            </w:r>
          </w:p>
          <w:p w14:paraId="6EC71FB1"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Rel-20</w:t>
            </w:r>
          </w:p>
          <w:p w14:paraId="5DB811E7" w14:textId="6817BB44"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44548CE" w14:textId="77777777" w:rsid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Revision of S6-254157.</w:t>
            </w:r>
          </w:p>
          <w:p w14:paraId="7993BD8E" w14:textId="7178042E" w:rsidR="00633552" w:rsidRPr="00596D47" w:rsidRDefault="00633552"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3DBED58" w14:textId="77777777" w:rsidR="00633552" w:rsidRPr="00633552" w:rsidRDefault="00633552" w:rsidP="002752BD">
            <w:pPr>
              <w:spacing w:before="20" w:after="20" w:line="240" w:lineRule="auto"/>
              <w:rPr>
                <w:rFonts w:ascii="Arial" w:hAnsi="Arial" w:cs="Arial"/>
                <w:bCs/>
                <w:sz w:val="18"/>
                <w:szCs w:val="18"/>
              </w:rPr>
            </w:pPr>
          </w:p>
        </w:tc>
      </w:tr>
      <w:tr w:rsidR="003D7DEF" w:rsidRPr="00596D47" w14:paraId="3CB74899"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8F4B362" w14:textId="57693279" w:rsidR="003D7DEF" w:rsidRPr="003D7DEF" w:rsidRDefault="003D7DEF" w:rsidP="002752BD">
            <w:pPr>
              <w:spacing w:before="20" w:after="20" w:line="240" w:lineRule="auto"/>
              <w:rPr>
                <w:rFonts w:ascii="Arial" w:hAnsi="Arial" w:cs="Arial"/>
                <w:bCs/>
                <w:sz w:val="18"/>
                <w:szCs w:val="18"/>
              </w:rPr>
            </w:pPr>
            <w:hyperlink r:id="rId305" w:history="1">
              <w:r w:rsidRPr="003D7DEF">
                <w:rPr>
                  <w:rStyle w:val="Hyperlink"/>
                  <w:rFonts w:ascii="Arial" w:hAnsi="Arial" w:cs="Arial"/>
                  <w:bCs/>
                  <w:sz w:val="18"/>
                  <w:szCs w:val="18"/>
                </w:rPr>
                <w:t>S6-254158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E92AD4B" w14:textId="3570C4A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Adding a whole </w:t>
            </w:r>
            <w:proofErr w:type="gramStart"/>
            <w:r>
              <w:rPr>
                <w:rFonts w:ascii="Arial" w:hAnsi="Arial" w:cs="Arial"/>
                <w:bCs/>
                <w:sz w:val="18"/>
                <w:szCs w:val="18"/>
              </w:rPr>
              <w:t>work flow</w:t>
            </w:r>
            <w:proofErr w:type="gramEnd"/>
            <w:r>
              <w:rPr>
                <w:rFonts w:ascii="Arial" w:hAnsi="Arial" w:cs="Arial"/>
                <w:bCs/>
                <w:sz w:val="18"/>
                <w:szCs w:val="18"/>
              </w:rPr>
              <w:t xml:space="preserve"> using SEALDD in D.2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0EBEEF" w14:textId="42364D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FC8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2342B8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A9F6D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CBFA280" w14:textId="61441C0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C9F3D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9D9704" w14:textId="10308C47" w:rsidR="003D7DEF"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Revised to S6-254636</w:t>
            </w:r>
          </w:p>
        </w:tc>
      </w:tr>
      <w:tr w:rsidR="00633552" w:rsidRPr="00596D47" w14:paraId="67A5D3B8" w14:textId="77777777" w:rsidTr="00F44ED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F2EEE52" w14:textId="5FB82151" w:rsidR="00633552" w:rsidRPr="00633552" w:rsidRDefault="00633552" w:rsidP="002752BD">
            <w:pPr>
              <w:spacing w:before="20" w:after="20" w:line="240" w:lineRule="auto"/>
            </w:pPr>
            <w:r w:rsidRPr="00633552">
              <w:rPr>
                <w:rFonts w:ascii="Arial" w:hAnsi="Arial" w:cs="Arial"/>
                <w:sz w:val="18"/>
              </w:rPr>
              <w:t>S6-254636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6799415" w14:textId="35E31AB6"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Adding a whole </w:t>
            </w:r>
            <w:proofErr w:type="gramStart"/>
            <w:r w:rsidRPr="00633552">
              <w:rPr>
                <w:rFonts w:ascii="Arial" w:hAnsi="Arial" w:cs="Arial"/>
                <w:bCs/>
                <w:sz w:val="18"/>
                <w:szCs w:val="18"/>
              </w:rPr>
              <w:t>work flow</w:t>
            </w:r>
            <w:proofErr w:type="gramEnd"/>
            <w:r w:rsidRPr="00633552">
              <w:rPr>
                <w:rFonts w:ascii="Arial" w:hAnsi="Arial" w:cs="Arial"/>
                <w:bCs/>
                <w:sz w:val="18"/>
                <w:szCs w:val="18"/>
              </w:rPr>
              <w:t xml:space="preserve"> using SEALDD in D.2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32D0BB" w14:textId="64847C60"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w:t>
            </w:r>
            <w:proofErr w:type="spellStart"/>
            <w:r w:rsidRPr="00633552">
              <w:rPr>
                <w:rFonts w:ascii="Arial" w:hAnsi="Arial" w:cs="Arial"/>
                <w:bCs/>
                <w:sz w:val="18"/>
                <w:szCs w:val="18"/>
              </w:rPr>
              <w:t>Cuili</w:t>
            </w:r>
            <w:proofErr w:type="spellEnd"/>
            <w:r w:rsidRPr="00633552">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140E6BA"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CR 0164r1</w:t>
            </w:r>
          </w:p>
          <w:p w14:paraId="4376C072"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Cat F</w:t>
            </w:r>
          </w:p>
          <w:p w14:paraId="4C500C8F"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Rel-20</w:t>
            </w:r>
          </w:p>
          <w:p w14:paraId="757E6D5F" w14:textId="35FEA18B"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324DFC1" w14:textId="77777777" w:rsid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Revision of S6-254158.</w:t>
            </w:r>
          </w:p>
          <w:p w14:paraId="0E36D4BE" w14:textId="048811F0" w:rsidR="00633552" w:rsidRPr="00596D47" w:rsidRDefault="00633552"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88C40FB" w14:textId="77777777" w:rsidR="00633552" w:rsidRPr="00633552" w:rsidRDefault="00633552" w:rsidP="002752BD">
            <w:pPr>
              <w:spacing w:before="20" w:after="20" w:line="240" w:lineRule="auto"/>
              <w:rPr>
                <w:rFonts w:ascii="Arial" w:hAnsi="Arial" w:cs="Arial"/>
                <w:bCs/>
                <w:sz w:val="18"/>
                <w:szCs w:val="18"/>
              </w:rPr>
            </w:pPr>
          </w:p>
        </w:tc>
      </w:tr>
      <w:tr w:rsidR="003D7DEF" w:rsidRPr="00596D47" w14:paraId="0312BE5A" w14:textId="77777777" w:rsidTr="00F44ED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DF48AA" w14:textId="6D98F8E7" w:rsidR="003D7DEF" w:rsidRPr="003D7DEF" w:rsidRDefault="003D7DEF" w:rsidP="002752BD">
            <w:pPr>
              <w:spacing w:before="20" w:after="20" w:line="240" w:lineRule="auto"/>
              <w:rPr>
                <w:rFonts w:ascii="Arial" w:hAnsi="Arial" w:cs="Arial"/>
                <w:bCs/>
                <w:sz w:val="18"/>
                <w:szCs w:val="18"/>
              </w:rPr>
            </w:pPr>
            <w:hyperlink r:id="rId306" w:history="1">
              <w:r w:rsidRPr="003D7DEF">
                <w:rPr>
                  <w:rStyle w:val="Hyperlink"/>
                  <w:rFonts w:ascii="Arial" w:hAnsi="Arial" w:cs="Arial"/>
                  <w:bCs/>
                  <w:sz w:val="18"/>
                  <w:szCs w:val="18"/>
                </w:rPr>
                <w:t>S6-254159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F367D1" w14:textId="08F97D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Adding the relationship between SEALDD and NRM in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E29066" w14:textId="665995F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B0E9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0165</w:t>
            </w:r>
          </w:p>
          <w:p w14:paraId="5262E89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E93F67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6CA59DE" w14:textId="6D629E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E6780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398AC32" w14:textId="1A52F06D" w:rsidR="003D7DE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Revised to S6-254637</w:t>
            </w:r>
          </w:p>
        </w:tc>
      </w:tr>
      <w:tr w:rsidR="00F44EDF" w:rsidRPr="00596D47" w14:paraId="6A9419E1" w14:textId="77777777" w:rsidTr="00A230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0184800" w14:textId="4EB1CEF7" w:rsidR="00F44EDF" w:rsidRPr="00F44EDF" w:rsidRDefault="00F44EDF" w:rsidP="002752BD">
            <w:pPr>
              <w:spacing w:before="20" w:after="20" w:line="240" w:lineRule="auto"/>
            </w:pPr>
            <w:r w:rsidRPr="00F44EDF">
              <w:rPr>
                <w:rFonts w:ascii="Arial" w:hAnsi="Arial" w:cs="Arial"/>
                <w:sz w:val="18"/>
              </w:rPr>
              <w:t>S6-254637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E8F2030" w14:textId="165DA7BC"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Adding the relationship between SEALDD and NRM in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3D29266" w14:textId="21F88E26"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 xml:space="preserve">Huawei, </w:t>
            </w:r>
            <w:proofErr w:type="spellStart"/>
            <w:r w:rsidRPr="00F44EDF">
              <w:rPr>
                <w:rFonts w:ascii="Arial" w:hAnsi="Arial" w:cs="Arial"/>
                <w:bCs/>
                <w:sz w:val="18"/>
                <w:szCs w:val="18"/>
              </w:rPr>
              <w:t>Hisilicon</w:t>
            </w:r>
            <w:proofErr w:type="spellEnd"/>
            <w:r w:rsidRPr="00F44EDF">
              <w:rPr>
                <w:rFonts w:ascii="Arial" w:hAnsi="Arial" w:cs="Arial"/>
                <w:bCs/>
                <w:sz w:val="18"/>
                <w:szCs w:val="18"/>
              </w:rPr>
              <w:t xml:space="preserve"> (</w:t>
            </w:r>
            <w:proofErr w:type="spellStart"/>
            <w:r w:rsidRPr="00F44EDF">
              <w:rPr>
                <w:rFonts w:ascii="Arial" w:hAnsi="Arial" w:cs="Arial"/>
                <w:bCs/>
                <w:sz w:val="18"/>
                <w:szCs w:val="18"/>
              </w:rPr>
              <w:t>Cuili</w:t>
            </w:r>
            <w:proofErr w:type="spellEnd"/>
            <w:r w:rsidRPr="00F44EDF">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A884D6A" w14:textId="77777777"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CR 0165r1</w:t>
            </w:r>
          </w:p>
          <w:p w14:paraId="52191FF3" w14:textId="77777777"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Cat F</w:t>
            </w:r>
          </w:p>
          <w:p w14:paraId="715D3C88" w14:textId="77777777"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Rel-20</w:t>
            </w:r>
          </w:p>
          <w:p w14:paraId="70473F66" w14:textId="20E80F31"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587789F" w14:textId="77777777" w:rsid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Revision of S6-254159.</w:t>
            </w:r>
          </w:p>
          <w:p w14:paraId="78581F11" w14:textId="019B7FEE" w:rsidR="00F44EDF" w:rsidRPr="00596D47" w:rsidRDefault="00F44ED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7ACC87C" w14:textId="77777777" w:rsidR="00F44EDF" w:rsidRPr="00F44EDF" w:rsidRDefault="00F44EDF" w:rsidP="002752BD">
            <w:pPr>
              <w:spacing w:before="20" w:after="20" w:line="240" w:lineRule="auto"/>
              <w:rPr>
                <w:rFonts w:ascii="Arial" w:hAnsi="Arial" w:cs="Arial"/>
                <w:bCs/>
                <w:sz w:val="18"/>
                <w:szCs w:val="18"/>
              </w:rPr>
            </w:pPr>
          </w:p>
        </w:tc>
      </w:tr>
      <w:tr w:rsidR="003D7DEF" w:rsidRPr="00596D47" w14:paraId="77BF2830" w14:textId="77777777" w:rsidTr="00A230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1A97BCC6" w14:textId="325DA878" w:rsidR="003D7DEF" w:rsidRPr="003D7DEF" w:rsidRDefault="003D7DEF" w:rsidP="002752BD">
            <w:pPr>
              <w:spacing w:before="20" w:after="20" w:line="240" w:lineRule="auto"/>
              <w:rPr>
                <w:rFonts w:ascii="Arial" w:hAnsi="Arial" w:cs="Arial"/>
                <w:bCs/>
                <w:sz w:val="18"/>
                <w:szCs w:val="18"/>
              </w:rPr>
            </w:pPr>
            <w:hyperlink r:id="rId307" w:history="1">
              <w:r w:rsidRPr="003D7DEF">
                <w:rPr>
                  <w:rStyle w:val="Hyperlink"/>
                  <w:rFonts w:ascii="Arial" w:hAnsi="Arial" w:cs="Arial"/>
                  <w:bCs/>
                  <w:sz w:val="18"/>
                  <w:szCs w:val="18"/>
                </w:rPr>
                <w:t>S6-254160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4A31B033" w14:textId="4F1308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signalling transmission connection establishment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6F417E2C" w14:textId="2849B72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239742B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0166</w:t>
            </w:r>
          </w:p>
          <w:p w14:paraId="43977A5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91B16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E926288" w14:textId="0F2DEC8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10DAE1B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3810CE17"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4A9D1178" w14:textId="77777777" w:rsidTr="00A230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6133A7A" w14:textId="639BB9A6" w:rsidR="003D7DEF" w:rsidRPr="003D7DEF" w:rsidRDefault="003D7DEF" w:rsidP="002752BD">
            <w:pPr>
              <w:spacing w:before="20" w:after="20" w:line="240" w:lineRule="auto"/>
              <w:rPr>
                <w:rFonts w:ascii="Arial" w:hAnsi="Arial" w:cs="Arial"/>
                <w:bCs/>
                <w:sz w:val="18"/>
                <w:szCs w:val="18"/>
              </w:rPr>
            </w:pPr>
            <w:hyperlink r:id="rId308" w:history="1">
              <w:r w:rsidRPr="003D7DEF">
                <w:rPr>
                  <w:rStyle w:val="Hyperlink"/>
                  <w:rFonts w:ascii="Arial" w:hAnsi="Arial" w:cs="Arial"/>
                  <w:bCs/>
                  <w:sz w:val="18"/>
                  <w:szCs w:val="18"/>
                </w:rPr>
                <w:t>S6-254295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AB71870" w14:textId="1AD1F90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Enhancements of SEALDD enabled </w:t>
            </w:r>
            <w:r>
              <w:rPr>
                <w:rFonts w:ascii="Arial" w:hAnsi="Arial" w:cs="Arial"/>
                <w:bCs/>
                <w:sz w:val="18"/>
                <w:szCs w:val="18"/>
              </w:rPr>
              <w:lastRenderedPageBreak/>
              <w:t>congestion control for VAL applications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D314A6A" w14:textId="044A8C5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 xml:space="preserve">Samsung </w:t>
            </w:r>
            <w:r>
              <w:rPr>
                <w:rFonts w:ascii="Arial" w:hAnsi="Arial" w:cs="Arial"/>
                <w:bCs/>
                <w:sz w:val="18"/>
                <w:szCs w:val="18"/>
              </w:rPr>
              <w:lastRenderedPageBreak/>
              <w:t>(</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D9BC6E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0171</w:t>
            </w:r>
          </w:p>
          <w:p w14:paraId="36E9DF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Cat C</w:t>
            </w:r>
          </w:p>
          <w:p w14:paraId="7A62AA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700BA85" w14:textId="36228F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2005D7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0DFC84" w14:textId="747D571E" w:rsidR="003D7DEF"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Revised to S6-</w:t>
            </w:r>
            <w:r w:rsidRPr="00A2308A">
              <w:rPr>
                <w:rFonts w:ascii="Arial" w:hAnsi="Arial" w:cs="Arial"/>
                <w:bCs/>
                <w:sz w:val="18"/>
                <w:szCs w:val="18"/>
              </w:rPr>
              <w:lastRenderedPageBreak/>
              <w:t>254638</w:t>
            </w:r>
          </w:p>
        </w:tc>
      </w:tr>
      <w:tr w:rsidR="00A2308A" w:rsidRPr="00596D47" w14:paraId="19E4F805" w14:textId="77777777" w:rsidTr="00A230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FFA62FE" w14:textId="000B9FD4" w:rsidR="00A2308A" w:rsidRPr="00A2308A" w:rsidRDefault="00A2308A" w:rsidP="002752BD">
            <w:pPr>
              <w:spacing w:before="20" w:after="20" w:line="240" w:lineRule="auto"/>
            </w:pPr>
            <w:r w:rsidRPr="00A2308A">
              <w:rPr>
                <w:rFonts w:ascii="Arial" w:hAnsi="Arial" w:cs="Arial"/>
                <w:sz w:val="18"/>
              </w:rPr>
              <w:t>S6-254638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3B49400" w14:textId="58FF2A7B"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Enhancements of SEALDD enabled congestion control for VAL applications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9E82CA" w14:textId="500D9FCE"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Samsung (</w:t>
            </w:r>
            <w:proofErr w:type="spellStart"/>
            <w:r w:rsidRPr="00A2308A">
              <w:rPr>
                <w:rFonts w:ascii="Arial" w:hAnsi="Arial" w:cs="Arial"/>
                <w:bCs/>
                <w:sz w:val="18"/>
                <w:szCs w:val="18"/>
              </w:rPr>
              <w:t>Jaehyeon</w:t>
            </w:r>
            <w:proofErr w:type="spellEnd"/>
            <w:r w:rsidRPr="00A2308A">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FDDDF7E" w14:textId="77777777"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CR 0171r1</w:t>
            </w:r>
          </w:p>
          <w:p w14:paraId="448E41F2" w14:textId="77777777"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Cat C</w:t>
            </w:r>
          </w:p>
          <w:p w14:paraId="1D98DFD3" w14:textId="77777777"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Rel-20</w:t>
            </w:r>
          </w:p>
          <w:p w14:paraId="190C6177" w14:textId="0CCF60F8"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E8C1B83" w14:textId="77777777" w:rsid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Revision of S6-254295.</w:t>
            </w:r>
          </w:p>
          <w:p w14:paraId="0B03E328" w14:textId="0AC7D03B" w:rsidR="00A2308A" w:rsidRPr="00596D47" w:rsidRDefault="00A2308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F2E2F9A" w14:textId="77777777" w:rsidR="00A2308A" w:rsidRPr="00A2308A" w:rsidRDefault="00A2308A" w:rsidP="002752BD">
            <w:pPr>
              <w:spacing w:before="20" w:after="20" w:line="240" w:lineRule="auto"/>
              <w:rPr>
                <w:rFonts w:ascii="Arial" w:hAnsi="Arial" w:cs="Arial"/>
                <w:bCs/>
                <w:sz w:val="18"/>
                <w:szCs w:val="18"/>
              </w:rPr>
            </w:pPr>
          </w:p>
        </w:tc>
      </w:tr>
      <w:tr w:rsidR="002752BD" w:rsidRPr="00596D47" w14:paraId="74CCC4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61E10C6"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A764417"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61ED6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821B75B"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83E0AB"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E4EEC51" w14:textId="77777777" w:rsidR="002752BD" w:rsidRPr="00596D47" w:rsidRDefault="002752BD" w:rsidP="002752BD">
            <w:pPr>
              <w:spacing w:before="20" w:after="20" w:line="240" w:lineRule="auto"/>
              <w:rPr>
                <w:rFonts w:ascii="Arial" w:hAnsi="Arial" w:cs="Arial"/>
                <w:bCs/>
                <w:sz w:val="18"/>
                <w:szCs w:val="18"/>
              </w:rPr>
            </w:pPr>
          </w:p>
        </w:tc>
      </w:tr>
      <w:tr w:rsidR="00F27DF2" w:rsidRPr="00CF71EC" w14:paraId="6C71C9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71F7253" w14:textId="77777777" w:rsidR="00F27DF2" w:rsidRPr="00CF71EC" w:rsidRDefault="00F27DF2" w:rsidP="002175E1">
            <w:pPr>
              <w:spacing w:before="20" w:after="20" w:line="240" w:lineRule="auto"/>
              <w:rPr>
                <w:rFonts w:ascii="Arial" w:hAnsi="Arial" w:cs="Arial"/>
                <w:bCs/>
                <w:sz w:val="18"/>
                <w:szCs w:val="18"/>
              </w:rPr>
            </w:pPr>
          </w:p>
        </w:tc>
      </w:tr>
      <w:tr w:rsidR="00F27DF2" w:rsidRPr="00996A6E" w14:paraId="12FDE01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AA49A" w14:textId="40120CD3" w:rsidR="00F27DF2" w:rsidRPr="00CF71EC" w:rsidRDefault="00F27DF2" w:rsidP="002175E1">
            <w:pPr>
              <w:spacing w:before="20" w:after="20" w:line="240" w:lineRule="auto"/>
              <w:rPr>
                <w:rFonts w:ascii="Arial" w:hAnsi="Arial" w:cs="Arial"/>
                <w:b/>
              </w:rPr>
            </w:pPr>
            <w:r>
              <w:rPr>
                <w:rFonts w:ascii="Arial" w:hAnsi="Arial" w:cs="Arial"/>
                <w:b/>
              </w:rPr>
              <w:t>10</w:t>
            </w:r>
            <w:r w:rsidRPr="00CF71EC">
              <w:rPr>
                <w:rFonts w:ascii="Arial" w:hAnsi="Arial" w:cs="Arial"/>
                <w:b/>
              </w:rPr>
              <w:t>.</w:t>
            </w:r>
            <w:r w:rsidR="00C0019D">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8C9A0A8" w14:textId="0C2F23EB" w:rsidR="00F27DF2" w:rsidRPr="00CF71EC" w:rsidRDefault="00C0019D" w:rsidP="002175E1">
            <w:pPr>
              <w:spacing w:before="20" w:after="20" w:line="240" w:lineRule="auto"/>
              <w:rPr>
                <w:rFonts w:ascii="Arial" w:hAnsi="Arial" w:cs="Arial"/>
                <w:b/>
                <w:bCs/>
              </w:rPr>
            </w:pPr>
            <w:r w:rsidRPr="00C0019D">
              <w:rPr>
                <w:rFonts w:ascii="Arial" w:hAnsi="Arial" w:cs="Arial"/>
                <w:b/>
                <w:bCs/>
              </w:rPr>
              <w:t>Metaverse_Ph2-APP</w:t>
            </w:r>
            <w:r w:rsidR="00F27DF2" w:rsidRPr="00CF71EC">
              <w:rPr>
                <w:rFonts w:ascii="Arial" w:hAnsi="Arial" w:cs="Arial"/>
                <w:b/>
                <w:bCs/>
                <w:lang w:val="en-US"/>
              </w:rPr>
              <w:t xml:space="preserve"> </w:t>
            </w:r>
            <w:r w:rsidR="00F27DF2" w:rsidRPr="00CF71EC">
              <w:rPr>
                <w:rFonts w:ascii="Arial" w:hAnsi="Arial" w:cs="Arial"/>
                <w:b/>
                <w:bCs/>
                <w:lang w:val="en-IN"/>
              </w:rPr>
              <w:t xml:space="preserve">– </w:t>
            </w:r>
            <w:r w:rsidRPr="00C0019D">
              <w:rPr>
                <w:rFonts w:ascii="Arial" w:hAnsi="Arial" w:cs="Arial"/>
                <w:b/>
                <w:bCs/>
              </w:rPr>
              <w:t>Stage 2 for mobile metaverse services Phase 2</w:t>
            </w:r>
          </w:p>
          <w:p w14:paraId="0DB1EFD0" w14:textId="30E85DB9" w:rsidR="00F27DF2" w:rsidRDefault="00F27DF2" w:rsidP="002175E1">
            <w:pPr>
              <w:spacing w:before="20" w:after="20" w:line="240" w:lineRule="auto"/>
              <w:rPr>
                <w:rFonts w:ascii="Arial" w:hAnsi="Arial" w:cs="Arial"/>
                <w:b/>
                <w:bCs/>
              </w:rPr>
            </w:pPr>
            <w:r w:rsidRPr="00CF71EC">
              <w:rPr>
                <w:rFonts w:ascii="Arial" w:hAnsi="Arial" w:cs="Arial"/>
                <w:b/>
                <w:bCs/>
              </w:rPr>
              <w:t xml:space="preserve">Rapporteur: </w:t>
            </w:r>
            <w:r w:rsidR="00C0019D" w:rsidRPr="00C0019D">
              <w:rPr>
                <w:rFonts w:ascii="Arial" w:hAnsi="Arial" w:cs="Arial"/>
                <w:b/>
                <w:bCs/>
              </w:rPr>
              <w:t xml:space="preserve">Arunprasath </w:t>
            </w:r>
            <w:r w:rsidR="00A633DF">
              <w:rPr>
                <w:rFonts w:ascii="Arial" w:hAnsi="Arial" w:cs="Arial"/>
                <w:b/>
                <w:bCs/>
              </w:rPr>
              <w:t xml:space="preserve">(Arun) </w:t>
            </w:r>
            <w:r w:rsidR="00C0019D" w:rsidRPr="00C0019D">
              <w:rPr>
                <w:rFonts w:ascii="Arial" w:hAnsi="Arial" w:cs="Arial"/>
                <w:b/>
                <w:bCs/>
              </w:rPr>
              <w:t>Ramamoorthy</w:t>
            </w:r>
            <w:r w:rsidRPr="00CF71EC">
              <w:rPr>
                <w:rFonts w:ascii="Arial" w:hAnsi="Arial" w:cs="Arial"/>
                <w:b/>
                <w:bCs/>
              </w:rPr>
              <w:t xml:space="preserve">, </w:t>
            </w:r>
            <w:r w:rsidR="00C0019D">
              <w:rPr>
                <w:rFonts w:ascii="Arial" w:hAnsi="Arial" w:cs="Arial"/>
                <w:b/>
                <w:bCs/>
              </w:rPr>
              <w:t>Samsung</w:t>
            </w:r>
          </w:p>
          <w:p w14:paraId="6C2643A4" w14:textId="283BD90E" w:rsidR="00C0019D" w:rsidRPr="00C0019D" w:rsidRDefault="00165156" w:rsidP="002175E1">
            <w:pPr>
              <w:spacing w:before="20" w:after="20" w:line="240" w:lineRule="auto"/>
              <w:rPr>
                <w:rFonts w:ascii="Arial" w:hAnsi="Arial" w:cs="Arial"/>
                <w:b/>
                <w:bCs/>
              </w:rPr>
            </w:pPr>
            <w:r>
              <w:rPr>
                <w:rFonts w:ascii="Arial" w:hAnsi="Arial" w:cs="Arial"/>
                <w:b/>
                <w:bCs/>
                <w:lang w:val="en-US"/>
              </w:rPr>
              <w:t>13</w:t>
            </w:r>
            <w:r w:rsidR="00C0019D" w:rsidRPr="00CF71EC">
              <w:rPr>
                <w:rFonts w:ascii="Arial" w:hAnsi="Arial" w:cs="Arial"/>
                <w:b/>
                <w:bCs/>
                <w:lang w:val="en-US"/>
              </w:rPr>
              <w:t xml:space="preserve"> papers</w:t>
            </w:r>
          </w:p>
        </w:tc>
      </w:tr>
      <w:tr w:rsidR="00F27DF2" w:rsidRPr="00996A6E" w14:paraId="42768FC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089BED3"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F6A658B"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FC64483"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43F2637"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5A9D08A"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EB21FB0"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464429B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C0D28A" w14:textId="7E7BBB12" w:rsidR="003D7DEF" w:rsidRPr="003D7DEF" w:rsidRDefault="003D7DEF" w:rsidP="002175E1">
            <w:pPr>
              <w:spacing w:before="20" w:after="20" w:line="240" w:lineRule="auto"/>
              <w:rPr>
                <w:rFonts w:ascii="Arial" w:hAnsi="Arial" w:cs="Arial"/>
                <w:bCs/>
                <w:sz w:val="18"/>
                <w:szCs w:val="18"/>
              </w:rPr>
            </w:pPr>
            <w:hyperlink r:id="rId309" w:history="1">
              <w:r w:rsidRPr="003D7DEF">
                <w:rPr>
                  <w:rStyle w:val="Hyperlink"/>
                  <w:rFonts w:ascii="Arial" w:hAnsi="Arial" w:cs="Arial"/>
                  <w:bCs/>
                  <w:sz w:val="18"/>
                  <w:szCs w:val="18"/>
                </w:rPr>
                <w:t>S6-254025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59EBAB" w14:textId="503DCCE8"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Fix for clause 9.5.5.2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B302C5" w14:textId="6DEAC09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5224C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0063</w:t>
            </w:r>
          </w:p>
          <w:p w14:paraId="434114E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3A98C65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217E1EF4" w14:textId="11FDBAB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E7632E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8AE371"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745EFF0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B3D48ED" w14:textId="4278A6AB" w:rsidR="003D7DEF" w:rsidRPr="003D7DEF" w:rsidRDefault="003D7DEF" w:rsidP="002175E1">
            <w:pPr>
              <w:spacing w:before="20" w:after="20" w:line="240" w:lineRule="auto"/>
              <w:rPr>
                <w:rFonts w:ascii="Arial" w:hAnsi="Arial" w:cs="Arial"/>
                <w:bCs/>
                <w:sz w:val="18"/>
                <w:szCs w:val="18"/>
              </w:rPr>
            </w:pPr>
            <w:hyperlink r:id="rId310" w:history="1">
              <w:r w:rsidRPr="003D7DEF">
                <w:rPr>
                  <w:rStyle w:val="Hyperlink"/>
                  <w:rFonts w:ascii="Arial" w:hAnsi="Arial" w:cs="Arial"/>
                  <w:bCs/>
                  <w:sz w:val="18"/>
                  <w:szCs w:val="18"/>
                </w:rPr>
                <w:t>S6-254064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23A003" w14:textId="0133691E"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triggering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BE6CEE" w14:textId="2C5451AE" w:rsidR="003D7DEF" w:rsidRPr="003A74A7" w:rsidRDefault="003D7DEF" w:rsidP="002175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47A30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0070</w:t>
            </w:r>
          </w:p>
          <w:p w14:paraId="03D1422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CDBD02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265B822" w14:textId="37CC2BF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55C9BD"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D294C40"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302190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C3B336" w14:textId="15533A47" w:rsidR="003D7DEF" w:rsidRPr="003D7DEF" w:rsidRDefault="003D7DEF" w:rsidP="002175E1">
            <w:pPr>
              <w:spacing w:before="20" w:after="20" w:line="240" w:lineRule="auto"/>
              <w:rPr>
                <w:rFonts w:ascii="Arial" w:hAnsi="Arial" w:cs="Arial"/>
                <w:bCs/>
                <w:sz w:val="18"/>
                <w:szCs w:val="18"/>
              </w:rPr>
            </w:pPr>
            <w:hyperlink r:id="rId311" w:history="1">
              <w:r w:rsidRPr="003D7DEF">
                <w:rPr>
                  <w:rStyle w:val="Hyperlink"/>
                  <w:rFonts w:ascii="Arial" w:hAnsi="Arial" w:cs="Arial"/>
                  <w:bCs/>
                  <w:sz w:val="18"/>
                  <w:szCs w:val="18"/>
                </w:rPr>
                <w:t>S6-254114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BF0EA3" w14:textId="74973CC8"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Removing ENs related to request object tracking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A14BF9" w14:textId="6903B98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ETRI (Byung Jun AHN)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BC141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0071</w:t>
            </w:r>
          </w:p>
          <w:p w14:paraId="213D819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7A32AA6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43EC513F" w14:textId="04C0381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F5A3C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998EA4"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4AA12CA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A3A5F5" w14:textId="256DF8E3" w:rsidR="003D7DEF" w:rsidRPr="003D7DEF" w:rsidRDefault="003D7DEF" w:rsidP="002175E1">
            <w:pPr>
              <w:spacing w:before="20" w:after="20" w:line="240" w:lineRule="auto"/>
              <w:rPr>
                <w:rFonts w:ascii="Arial" w:hAnsi="Arial" w:cs="Arial"/>
                <w:bCs/>
                <w:sz w:val="18"/>
                <w:szCs w:val="18"/>
              </w:rPr>
            </w:pPr>
            <w:hyperlink r:id="rId312" w:history="1">
              <w:r w:rsidRPr="003D7DEF">
                <w:rPr>
                  <w:rStyle w:val="Hyperlink"/>
                  <w:rFonts w:ascii="Arial" w:hAnsi="Arial" w:cs="Arial"/>
                  <w:bCs/>
                  <w:sz w:val="18"/>
                  <w:szCs w:val="18"/>
                </w:rPr>
                <w:t>S6-254267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2287B0" w14:textId="1FACC227"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participation in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BC430E" w14:textId="41A11DEC"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 xml:space="preserve">Nokia, </w:t>
            </w:r>
            <w:proofErr w:type="spellStart"/>
            <w:r>
              <w:rPr>
                <w:rFonts w:ascii="Arial" w:hAnsi="Arial" w:cs="Arial"/>
                <w:bCs/>
                <w:sz w:val="18"/>
                <w:szCs w:val="18"/>
              </w:rPr>
              <w:t>InterDigital</w:t>
            </w:r>
            <w:proofErr w:type="spellEnd"/>
            <w:r>
              <w:rPr>
                <w:rFonts w:ascii="Arial" w:hAnsi="Arial" w:cs="Arial"/>
                <w:bCs/>
                <w:sz w:val="18"/>
                <w:szCs w:val="18"/>
              </w:rPr>
              <w:t xml:space="preserve">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A5D10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0033r4</w:t>
            </w:r>
          </w:p>
          <w:p w14:paraId="60BFE0F5"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A21B74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2653AF1" w14:textId="1A80D3E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BEAFA4" w14:textId="77777777" w:rsidR="003D7DEF" w:rsidRDefault="003D7DEF" w:rsidP="002175E1">
            <w:pPr>
              <w:spacing w:before="20" w:after="20" w:line="240" w:lineRule="auto"/>
              <w:rPr>
                <w:rFonts w:ascii="Arial" w:hAnsi="Arial" w:cs="Arial"/>
                <w:bCs/>
                <w:sz w:val="18"/>
                <w:szCs w:val="18"/>
              </w:rPr>
            </w:pPr>
            <w:r w:rsidRPr="003D7DEF">
              <w:rPr>
                <w:rFonts w:ascii="Arial" w:hAnsi="Arial" w:cs="Arial"/>
                <w:bCs/>
                <w:sz w:val="18"/>
                <w:szCs w:val="18"/>
              </w:rPr>
              <w:t>Revision of S6-253630.</w:t>
            </w:r>
          </w:p>
          <w:p w14:paraId="5092F4A2" w14:textId="5B4EAFE4"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0BFD6D3"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2098B7C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F727A36" w14:textId="6E7ADBDF" w:rsidR="003D7DEF" w:rsidRPr="003D7DEF" w:rsidRDefault="003D7DEF" w:rsidP="002175E1">
            <w:pPr>
              <w:spacing w:before="20" w:after="20" w:line="240" w:lineRule="auto"/>
              <w:rPr>
                <w:rFonts w:ascii="Arial" w:hAnsi="Arial" w:cs="Arial"/>
                <w:bCs/>
                <w:sz w:val="18"/>
                <w:szCs w:val="18"/>
              </w:rPr>
            </w:pPr>
            <w:hyperlink r:id="rId313" w:history="1">
              <w:r w:rsidRPr="003D7DEF">
                <w:rPr>
                  <w:rStyle w:val="Hyperlink"/>
                  <w:rFonts w:ascii="Arial" w:hAnsi="Arial" w:cs="Arial"/>
                  <w:bCs/>
                  <w:sz w:val="18"/>
                  <w:szCs w:val="18"/>
                </w:rPr>
                <w:t>S6-254268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5C73585" w14:textId="15FA250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Adding reference point for spatial map localization for objects and Spatial anchors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65D093A" w14:textId="386A69E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18B34E"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0074</w:t>
            </w:r>
          </w:p>
          <w:p w14:paraId="20550B5C"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4759875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A37F514" w14:textId="50A9FD2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C1AF2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69F995"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02C9411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E19B63" w14:textId="6E050947" w:rsidR="003D7DEF" w:rsidRPr="003D7DEF" w:rsidRDefault="003D7DEF" w:rsidP="002175E1">
            <w:pPr>
              <w:spacing w:before="20" w:after="20" w:line="240" w:lineRule="auto"/>
              <w:rPr>
                <w:rFonts w:ascii="Arial" w:hAnsi="Arial" w:cs="Arial"/>
                <w:bCs/>
                <w:sz w:val="18"/>
                <w:szCs w:val="18"/>
              </w:rPr>
            </w:pPr>
            <w:hyperlink r:id="rId314" w:history="1">
              <w:r w:rsidRPr="003D7DEF">
                <w:rPr>
                  <w:rStyle w:val="Hyperlink"/>
                  <w:rFonts w:ascii="Arial" w:hAnsi="Arial" w:cs="Arial"/>
                  <w:bCs/>
                  <w:sz w:val="18"/>
                  <w:szCs w:val="18"/>
                </w:rPr>
                <w:t>S6-254269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112DF30" w14:textId="51F031C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Required Spatial map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08ED15" w14:textId="06B178B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864CB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0075</w:t>
            </w:r>
          </w:p>
          <w:p w14:paraId="320700C1"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CF5EC0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2D7C24C2" w14:textId="216C1C56"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9AF022"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FB1108"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A5F8AC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5D39A8" w14:textId="06D49548" w:rsidR="003D7DEF" w:rsidRPr="003D7DEF" w:rsidRDefault="003D7DEF" w:rsidP="002175E1">
            <w:pPr>
              <w:spacing w:before="20" w:after="20" w:line="240" w:lineRule="auto"/>
              <w:rPr>
                <w:rFonts w:ascii="Arial" w:hAnsi="Arial" w:cs="Arial"/>
                <w:bCs/>
                <w:sz w:val="18"/>
                <w:szCs w:val="18"/>
              </w:rPr>
            </w:pPr>
            <w:hyperlink r:id="rId315" w:history="1">
              <w:r w:rsidRPr="003D7DEF">
                <w:rPr>
                  <w:rStyle w:val="Hyperlink"/>
                  <w:rFonts w:ascii="Arial" w:hAnsi="Arial" w:cs="Arial"/>
                  <w:bCs/>
                  <w:sz w:val="18"/>
                  <w:szCs w:val="18"/>
                </w:rPr>
                <w:t>S6-254280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79D7BF" w14:textId="2C2833DD"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Handling Editor’s Notes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567BA5" w14:textId="1D5A69B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F2B04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0076</w:t>
            </w:r>
          </w:p>
          <w:p w14:paraId="0CAB5C7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77F199F9"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3FD27129" w14:textId="0AACEB6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4C146E"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B86DF8"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0B89AB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74D1804" w14:textId="4B7F36BC" w:rsidR="003D7DEF" w:rsidRPr="003D7DEF" w:rsidRDefault="003D7DEF" w:rsidP="002175E1">
            <w:pPr>
              <w:spacing w:before="20" w:after="20" w:line="240" w:lineRule="auto"/>
              <w:rPr>
                <w:rFonts w:ascii="Arial" w:hAnsi="Arial" w:cs="Arial"/>
                <w:bCs/>
                <w:sz w:val="18"/>
                <w:szCs w:val="18"/>
              </w:rPr>
            </w:pPr>
            <w:hyperlink r:id="rId316" w:history="1">
              <w:r w:rsidRPr="003D7DEF">
                <w:rPr>
                  <w:rStyle w:val="Hyperlink"/>
                  <w:rFonts w:ascii="Arial" w:hAnsi="Arial" w:cs="Arial"/>
                  <w:bCs/>
                  <w:sz w:val="18"/>
                  <w:szCs w:val="18"/>
                </w:rPr>
                <w:t>S6-254285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9F2645" w14:textId="4C850356"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Spatial Anchor Group Management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B8C1696" w14:textId="25DDCA3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EFF8CC"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0077</w:t>
            </w:r>
          </w:p>
          <w:p w14:paraId="64F3DA2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0F0699C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84B3315" w14:textId="0B464E5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F3AE7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797635"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7AC62AE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6ECD0DE" w14:textId="1E7441DA" w:rsidR="003D7DEF" w:rsidRPr="003D7DEF" w:rsidRDefault="003D7DEF" w:rsidP="002175E1">
            <w:pPr>
              <w:spacing w:before="20" w:after="20" w:line="240" w:lineRule="auto"/>
              <w:rPr>
                <w:rFonts w:ascii="Arial" w:hAnsi="Arial" w:cs="Arial"/>
                <w:bCs/>
                <w:sz w:val="18"/>
                <w:szCs w:val="18"/>
              </w:rPr>
            </w:pPr>
            <w:hyperlink r:id="rId317" w:history="1">
              <w:r w:rsidRPr="003D7DEF">
                <w:rPr>
                  <w:rStyle w:val="Hyperlink"/>
                  <w:rFonts w:ascii="Arial" w:hAnsi="Arial" w:cs="Arial"/>
                  <w:bCs/>
                  <w:sz w:val="18"/>
                  <w:szCs w:val="18"/>
                </w:rPr>
                <w:t>S6-254287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15A8B9" w14:textId="2D98C90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subscription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F66D0B" w14:textId="59653CF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97F29C1"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0078</w:t>
            </w:r>
          </w:p>
          <w:p w14:paraId="35E1108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5B1D0D05"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3C1FC71" w14:textId="048953B5"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FE2C6E"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FB4657"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08EDB4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D9AB46" w14:textId="275EBC4D" w:rsidR="003D7DEF" w:rsidRPr="003D7DEF" w:rsidRDefault="003D7DEF" w:rsidP="002175E1">
            <w:pPr>
              <w:spacing w:before="20" w:after="20" w:line="240" w:lineRule="auto"/>
              <w:rPr>
                <w:rFonts w:ascii="Arial" w:hAnsi="Arial" w:cs="Arial"/>
                <w:bCs/>
                <w:sz w:val="18"/>
                <w:szCs w:val="18"/>
              </w:rPr>
            </w:pPr>
            <w:hyperlink r:id="rId318" w:history="1">
              <w:r w:rsidRPr="003D7DEF">
                <w:rPr>
                  <w:rStyle w:val="Hyperlink"/>
                  <w:rFonts w:ascii="Arial" w:hAnsi="Arial" w:cs="Arial"/>
                  <w:bCs/>
                  <w:sz w:val="18"/>
                  <w:szCs w:val="18"/>
                </w:rPr>
                <w:t>S6-254294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8C66E8" w14:textId="3DC70994"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Digital Assets usage report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54C141" w14:textId="17C7505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43D01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0030</w:t>
            </w:r>
          </w:p>
          <w:p w14:paraId="6E2646B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471BFB1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4868E89" w14:textId="177D1147"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17194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309347"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2352C7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7A86E73" w14:textId="2CF31B99" w:rsidR="003D7DEF" w:rsidRPr="003D7DEF" w:rsidRDefault="003D7DEF" w:rsidP="002175E1">
            <w:pPr>
              <w:spacing w:before="20" w:after="20" w:line="240" w:lineRule="auto"/>
              <w:rPr>
                <w:rFonts w:ascii="Arial" w:hAnsi="Arial" w:cs="Arial"/>
                <w:bCs/>
                <w:sz w:val="18"/>
                <w:szCs w:val="18"/>
              </w:rPr>
            </w:pPr>
            <w:hyperlink r:id="rId319" w:history="1">
              <w:r w:rsidRPr="003D7DEF">
                <w:rPr>
                  <w:rStyle w:val="Hyperlink"/>
                  <w:rFonts w:ascii="Arial" w:hAnsi="Arial" w:cs="Arial"/>
                  <w:bCs/>
                  <w:sz w:val="18"/>
                  <w:szCs w:val="18"/>
                </w:rPr>
                <w:t>S6-254296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A2185B" w14:textId="722BDF8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Spatial Anchor Group Retrieve operation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8D2816" w14:textId="182AA95E"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360A96"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0079</w:t>
            </w:r>
          </w:p>
          <w:p w14:paraId="1EA5D70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5191436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0E47A358" w14:textId="4CD2DB9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D522827"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DB616C"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5FAAFB6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56190E" w14:textId="3C22B126" w:rsidR="003D7DEF" w:rsidRPr="003D7DEF" w:rsidRDefault="003D7DEF" w:rsidP="002175E1">
            <w:pPr>
              <w:spacing w:before="20" w:after="20" w:line="240" w:lineRule="auto"/>
              <w:rPr>
                <w:rFonts w:ascii="Arial" w:hAnsi="Arial" w:cs="Arial"/>
                <w:bCs/>
                <w:sz w:val="18"/>
                <w:szCs w:val="18"/>
              </w:rPr>
            </w:pPr>
            <w:hyperlink r:id="rId320" w:history="1">
              <w:r w:rsidRPr="003D7DEF">
                <w:rPr>
                  <w:rStyle w:val="Hyperlink"/>
                  <w:rFonts w:ascii="Arial" w:hAnsi="Arial" w:cs="Arial"/>
                  <w:bCs/>
                  <w:sz w:val="18"/>
                  <w:szCs w:val="18"/>
                </w:rPr>
                <w:t>S6-254302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0C096D" w14:textId="2F4FF22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Updates to SM Data Source subscription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D25E2E" w14:textId="2909F24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19C9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0080</w:t>
            </w:r>
          </w:p>
          <w:p w14:paraId="7D59CC0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03DAD64D"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87404C4" w14:textId="7D5BF20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5E7CF5C"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0AD56F"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403F0C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D2AD22" w14:textId="38625928" w:rsidR="003D7DEF" w:rsidRPr="003D7DEF" w:rsidRDefault="003D7DEF" w:rsidP="002175E1">
            <w:pPr>
              <w:spacing w:before="20" w:after="20" w:line="240" w:lineRule="auto"/>
              <w:rPr>
                <w:rFonts w:ascii="Arial" w:hAnsi="Arial" w:cs="Arial"/>
                <w:bCs/>
                <w:sz w:val="18"/>
                <w:szCs w:val="18"/>
              </w:rPr>
            </w:pPr>
            <w:hyperlink r:id="rId321" w:history="1">
              <w:r w:rsidRPr="003D7DEF">
                <w:rPr>
                  <w:rStyle w:val="Hyperlink"/>
                  <w:rFonts w:ascii="Arial" w:hAnsi="Arial" w:cs="Arial"/>
                  <w:bCs/>
                  <w:sz w:val="18"/>
                  <w:szCs w:val="18"/>
                </w:rPr>
                <w:t>S6-254311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48B922" w14:textId="593434E9"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Enhancements to the SM create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AF327A5" w14:textId="42DEAEED"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535F4D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0081</w:t>
            </w:r>
          </w:p>
          <w:p w14:paraId="7570F989"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C</w:t>
            </w:r>
          </w:p>
          <w:p w14:paraId="512719EA"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7D4493B1" w14:textId="641A1234"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E2FAB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B828DA" w14:textId="77777777" w:rsidR="003D7DEF" w:rsidRPr="003A74A7" w:rsidRDefault="003D7DEF" w:rsidP="002175E1">
            <w:pPr>
              <w:spacing w:before="20" w:after="20" w:line="240" w:lineRule="auto"/>
              <w:rPr>
                <w:rFonts w:ascii="Arial" w:hAnsi="Arial" w:cs="Arial"/>
                <w:bCs/>
                <w:sz w:val="18"/>
                <w:szCs w:val="18"/>
              </w:rPr>
            </w:pPr>
          </w:p>
        </w:tc>
      </w:tr>
      <w:tr w:rsidR="00F27DF2" w:rsidRPr="00996A6E" w14:paraId="154C255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977CF31" w14:textId="77777777" w:rsidR="00F27DF2" w:rsidRPr="003A74A7" w:rsidRDefault="00F27DF2" w:rsidP="002175E1">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4546038" w14:textId="77777777" w:rsidR="00F27DF2" w:rsidRPr="003A74A7" w:rsidRDefault="00F27DF2" w:rsidP="002175E1">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3FC20E2" w14:textId="77777777" w:rsidR="00F27DF2" w:rsidRPr="003A74A7" w:rsidRDefault="00F27DF2" w:rsidP="002175E1">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A863E17" w14:textId="77777777" w:rsidR="00F27DF2" w:rsidRPr="003A74A7" w:rsidRDefault="00F27DF2" w:rsidP="002175E1">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B08D6D8" w14:textId="77777777" w:rsidR="00F27DF2" w:rsidRPr="003A74A7" w:rsidRDefault="00F27DF2"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D26D1D1" w14:textId="77777777" w:rsidR="00F27DF2" w:rsidRPr="003A74A7" w:rsidRDefault="00F27DF2" w:rsidP="002175E1">
            <w:pPr>
              <w:spacing w:before="20" w:after="20" w:line="240" w:lineRule="auto"/>
              <w:rPr>
                <w:rFonts w:ascii="Arial" w:hAnsi="Arial" w:cs="Arial"/>
                <w:bCs/>
                <w:sz w:val="18"/>
                <w:szCs w:val="18"/>
              </w:rPr>
            </w:pPr>
          </w:p>
        </w:tc>
      </w:tr>
      <w:tr w:rsidR="00E9129A" w:rsidRPr="00CF71EC" w14:paraId="369CAED8"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4247B57" w14:textId="77777777" w:rsidR="00E9129A" w:rsidRPr="00CF71EC" w:rsidRDefault="00E9129A" w:rsidP="00637DCB">
            <w:pPr>
              <w:spacing w:before="20" w:after="20" w:line="240" w:lineRule="auto"/>
              <w:rPr>
                <w:rFonts w:ascii="Arial" w:hAnsi="Arial" w:cs="Arial"/>
                <w:bCs/>
                <w:sz w:val="18"/>
                <w:szCs w:val="18"/>
              </w:rPr>
            </w:pPr>
          </w:p>
        </w:tc>
      </w:tr>
      <w:tr w:rsidR="00E9129A" w:rsidRPr="006478DD" w14:paraId="1FFDFCD3" w14:textId="77777777" w:rsidTr="00637DC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EC6039" w14:textId="1261AE96" w:rsidR="00E9129A" w:rsidRPr="00CF71EC" w:rsidRDefault="00E9129A" w:rsidP="00637DCB">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2B1523" w14:textId="76EC648F" w:rsidR="00E9129A" w:rsidRPr="009C46BB" w:rsidRDefault="00E9129A" w:rsidP="00E9129A">
            <w:pPr>
              <w:spacing w:before="20" w:after="20" w:line="240" w:lineRule="auto"/>
              <w:rPr>
                <w:rFonts w:ascii="Arial" w:hAnsi="Arial" w:cs="Arial"/>
                <w:b/>
                <w:bCs/>
                <w:lang w:val="en-US"/>
              </w:rPr>
            </w:pPr>
            <w:r w:rsidRPr="00C0745D">
              <w:rPr>
                <w:rFonts w:ascii="Arial" w:hAnsi="Arial" w:cs="Arial"/>
                <w:b/>
                <w:bCs/>
              </w:rPr>
              <w:t>SEAL_</w:t>
            </w:r>
            <w:r w:rsidRPr="009C46BB">
              <w:rPr>
                <w:rFonts w:ascii="Arial" w:hAnsi="Arial" w:cs="Arial"/>
                <w:b/>
                <w:bCs/>
              </w:rPr>
              <w:t>Ph4</w:t>
            </w:r>
            <w:r>
              <w:rPr>
                <w:rFonts w:ascii="Arial" w:hAnsi="Arial" w:cs="Arial"/>
                <w:b/>
                <w:bCs/>
              </w:rPr>
              <w:t>-APP</w:t>
            </w:r>
            <w:r w:rsidRPr="009C46BB">
              <w:rPr>
                <w:rFonts w:ascii="Arial" w:hAnsi="Arial" w:cs="Arial"/>
                <w:b/>
                <w:bCs/>
              </w:rPr>
              <w:t xml:space="preserve"> – </w:t>
            </w:r>
            <w:r w:rsidRPr="009C46BB">
              <w:rPr>
                <w:rFonts w:ascii="Arial" w:eastAsia="Times New Roman" w:hAnsi="Arial"/>
                <w:b/>
                <w:bCs/>
                <w:lang w:eastAsia="ja-JP"/>
              </w:rPr>
              <w:t>Service Enabler Architecture Layer (SEAL) Phase 4</w:t>
            </w:r>
          </w:p>
          <w:p w14:paraId="37D6C7CB" w14:textId="77777777" w:rsidR="00E9129A" w:rsidRPr="009C46BB" w:rsidRDefault="00E9129A" w:rsidP="00E9129A">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430B3506" w14:textId="51B483B0" w:rsidR="00E9129A" w:rsidRPr="00E9129A" w:rsidRDefault="00165156" w:rsidP="00E9129A">
            <w:pPr>
              <w:spacing w:before="20" w:after="20" w:line="240" w:lineRule="auto"/>
              <w:rPr>
                <w:rFonts w:ascii="Arial" w:hAnsi="Arial" w:cs="Arial"/>
                <w:b/>
                <w:bCs/>
                <w:lang w:val="nb-NO"/>
              </w:rPr>
            </w:pPr>
            <w:r>
              <w:rPr>
                <w:rFonts w:ascii="Arial" w:hAnsi="Arial" w:cs="Arial"/>
                <w:b/>
                <w:bCs/>
                <w:lang w:val="nb-NO"/>
              </w:rPr>
              <w:t>8</w:t>
            </w:r>
            <w:r w:rsidR="00E9129A" w:rsidRPr="00C0745D">
              <w:rPr>
                <w:rFonts w:ascii="Arial" w:hAnsi="Arial" w:cs="Arial"/>
                <w:b/>
                <w:bCs/>
                <w:lang w:val="nb-NO"/>
              </w:rPr>
              <w:t xml:space="preserve"> papers</w:t>
            </w:r>
          </w:p>
        </w:tc>
      </w:tr>
      <w:tr w:rsidR="00E9129A" w:rsidRPr="00CF71EC" w14:paraId="46C9D17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DD8F5BA" w14:textId="77777777" w:rsidR="00E9129A" w:rsidRPr="00CF71EC" w:rsidRDefault="00E9129A" w:rsidP="00637DC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757E0EC"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15C9D6B"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90FE9FD" w14:textId="77777777" w:rsidR="00E9129A" w:rsidRPr="00CF71EC" w:rsidRDefault="00E9129A" w:rsidP="00637DC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29059C4"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6D07949"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7BD0700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50E6046" w14:textId="6EC309DE" w:rsidR="003D7DEF" w:rsidRPr="003D7DEF" w:rsidRDefault="003D7DEF" w:rsidP="00637DCB">
            <w:pPr>
              <w:spacing w:before="20" w:after="20" w:line="240" w:lineRule="auto"/>
              <w:rPr>
                <w:rFonts w:ascii="Arial" w:hAnsi="Arial" w:cs="Arial"/>
                <w:bCs/>
                <w:sz w:val="18"/>
                <w:szCs w:val="18"/>
              </w:rPr>
            </w:pPr>
            <w:hyperlink r:id="rId322" w:history="1">
              <w:r w:rsidRPr="003D7DEF">
                <w:rPr>
                  <w:rStyle w:val="Hyperlink"/>
                  <w:rFonts w:ascii="Arial" w:hAnsi="Arial" w:cs="Arial"/>
                  <w:bCs/>
                  <w:sz w:val="18"/>
                  <w:szCs w:val="18"/>
                </w:rPr>
                <w:t>S6-254056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9013E8" w14:textId="6A882CBB"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Skeleton of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5860C8" w14:textId="0528ECDC"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85A6A7" w14:textId="0E136F1E"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draft TR</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57583F"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E11ADD"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3CF3A79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A34B26" w14:textId="78776973" w:rsidR="003D7DEF" w:rsidRPr="003D7DEF" w:rsidRDefault="003D7DEF" w:rsidP="00637DCB">
            <w:pPr>
              <w:spacing w:before="20" w:after="20" w:line="240" w:lineRule="auto"/>
              <w:rPr>
                <w:rFonts w:ascii="Arial" w:hAnsi="Arial" w:cs="Arial"/>
                <w:bCs/>
                <w:sz w:val="18"/>
                <w:szCs w:val="18"/>
              </w:rPr>
            </w:pPr>
            <w:hyperlink r:id="rId323" w:history="1">
              <w:r w:rsidRPr="003D7DEF">
                <w:rPr>
                  <w:rStyle w:val="Hyperlink"/>
                  <w:rFonts w:ascii="Arial" w:hAnsi="Arial" w:cs="Arial"/>
                  <w:bCs/>
                  <w:sz w:val="18"/>
                  <w:szCs w:val="18"/>
                </w:rPr>
                <w:t>S6-254057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86C52C" w14:textId="7F91C867"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introduction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47170F" w14:textId="16C2133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10142A"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4C4769" w14:textId="13E26DBF"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5C3A06"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2AB877"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7D3452F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F41F9A" w14:textId="5C03B104" w:rsidR="003D7DEF" w:rsidRPr="003D7DEF" w:rsidRDefault="003D7DEF" w:rsidP="00637DCB">
            <w:pPr>
              <w:spacing w:before="20" w:after="20" w:line="240" w:lineRule="auto"/>
              <w:rPr>
                <w:rFonts w:ascii="Arial" w:hAnsi="Arial" w:cs="Arial"/>
                <w:bCs/>
                <w:sz w:val="18"/>
                <w:szCs w:val="18"/>
              </w:rPr>
            </w:pPr>
            <w:hyperlink r:id="rId324" w:history="1">
              <w:r w:rsidRPr="003D7DEF">
                <w:rPr>
                  <w:rStyle w:val="Hyperlink"/>
                  <w:rFonts w:ascii="Arial" w:hAnsi="Arial" w:cs="Arial"/>
                  <w:bCs/>
                  <w:sz w:val="18"/>
                  <w:szCs w:val="18"/>
                </w:rPr>
                <w:t>S6-254058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6D20E6" w14:textId="0A314A6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scope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93FC1B" w14:textId="1FFF94F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627D07"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3B8EDF" w14:textId="7F632D2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E4CC8A"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87A791"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35DE05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E97BC3A" w14:textId="2500D141" w:rsidR="003D7DEF" w:rsidRPr="003D7DEF" w:rsidRDefault="003D7DEF" w:rsidP="00637DCB">
            <w:pPr>
              <w:spacing w:before="20" w:after="20" w:line="240" w:lineRule="auto"/>
              <w:rPr>
                <w:rFonts w:ascii="Arial" w:hAnsi="Arial" w:cs="Arial"/>
                <w:bCs/>
                <w:sz w:val="18"/>
                <w:szCs w:val="18"/>
              </w:rPr>
            </w:pPr>
            <w:hyperlink r:id="rId325" w:history="1">
              <w:r w:rsidRPr="003D7DEF">
                <w:rPr>
                  <w:rStyle w:val="Hyperlink"/>
                  <w:rFonts w:ascii="Arial" w:hAnsi="Arial" w:cs="Arial"/>
                  <w:bCs/>
                  <w:sz w:val="18"/>
                  <w:szCs w:val="18"/>
                </w:rPr>
                <w:t>S6-254059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E1CB57E" w14:textId="64473A7D"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PCR to 3GPP TR 23.949 for general </w:t>
            </w:r>
            <w:proofErr w:type="spellStart"/>
            <w:r>
              <w:rPr>
                <w:rFonts w:ascii="Arial" w:hAnsi="Arial" w:cs="Arial"/>
                <w:bCs/>
                <w:sz w:val="18"/>
                <w:szCs w:val="18"/>
              </w:rPr>
              <w:t>descirption</w:t>
            </w:r>
            <w:proofErr w:type="spellEnd"/>
            <w:r>
              <w:rPr>
                <w:rFonts w:ascii="Arial" w:hAnsi="Arial" w:cs="Arial"/>
                <w:bCs/>
                <w:sz w:val="18"/>
                <w:szCs w:val="18"/>
              </w:rPr>
              <w:t xml:space="preserve"> of SEAL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E6B73FE" w14:textId="1B9BC898"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AB2F79"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4DD395" w14:textId="1048EA1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BABBCA"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DC32B39"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7F2DC979"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C3359A" w14:textId="4F899153" w:rsidR="003D7DEF" w:rsidRPr="003D7DEF" w:rsidRDefault="003D7DEF" w:rsidP="00637DCB">
            <w:pPr>
              <w:spacing w:before="20" w:after="20" w:line="240" w:lineRule="auto"/>
              <w:rPr>
                <w:rFonts w:ascii="Arial" w:hAnsi="Arial" w:cs="Arial"/>
                <w:bCs/>
                <w:sz w:val="18"/>
                <w:szCs w:val="18"/>
              </w:rPr>
            </w:pPr>
            <w:hyperlink r:id="rId326" w:history="1">
              <w:r w:rsidRPr="003D7DEF">
                <w:rPr>
                  <w:rStyle w:val="Hyperlink"/>
                  <w:rFonts w:ascii="Arial" w:hAnsi="Arial" w:cs="Arial"/>
                  <w:bCs/>
                  <w:sz w:val="18"/>
                  <w:szCs w:val="18"/>
                </w:rPr>
                <w:t>S6-254060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8EC3321" w14:textId="75836389"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PCR to 3GPP TR 23.949 for </w:t>
            </w:r>
            <w:proofErr w:type="spellStart"/>
            <w:r>
              <w:rPr>
                <w:rFonts w:ascii="Arial" w:hAnsi="Arial" w:cs="Arial"/>
                <w:bCs/>
                <w:sz w:val="18"/>
                <w:szCs w:val="18"/>
              </w:rPr>
              <w:t>usecase</w:t>
            </w:r>
            <w:proofErr w:type="spellEnd"/>
            <w:r>
              <w:rPr>
                <w:rFonts w:ascii="Arial" w:hAnsi="Arial" w:cs="Arial"/>
                <w:bCs/>
                <w:sz w:val="18"/>
                <w:szCs w:val="18"/>
              </w:rPr>
              <w:t xml:space="preserve"> and value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725F31" w14:textId="4C8E7BC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674A14"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BAAB58" w14:textId="6D91C5BE"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4C5949"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0A2B58"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5D256CB"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7FDD3A5E" w14:textId="111F24A6" w:rsidR="003D7DEF" w:rsidRPr="003D7DEF" w:rsidRDefault="003D7DEF" w:rsidP="00637DCB">
            <w:pPr>
              <w:spacing w:before="20" w:after="20" w:line="240" w:lineRule="auto"/>
              <w:rPr>
                <w:rFonts w:ascii="Arial" w:hAnsi="Arial" w:cs="Arial"/>
                <w:bCs/>
                <w:sz w:val="18"/>
                <w:szCs w:val="18"/>
              </w:rPr>
            </w:pPr>
            <w:hyperlink r:id="rId327" w:history="1">
              <w:r w:rsidRPr="003D7DEF">
                <w:rPr>
                  <w:rStyle w:val="Hyperlink"/>
                  <w:rFonts w:ascii="Arial" w:hAnsi="Arial" w:cs="Arial"/>
                  <w:bCs/>
                  <w:sz w:val="18"/>
                  <w:szCs w:val="18"/>
                </w:rPr>
                <w:t>S6-254061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65151F95" w14:textId="39C0F971"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PCR to 3GPP TR 23.949 for external SDO mapping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766985A5" w14:textId="3B2E360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570F0A5E"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9390812" w14:textId="770DABC2"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2BF78191" w14:textId="257893B6" w:rsidR="003D7DEF" w:rsidRPr="003A74A7" w:rsidRDefault="00537FA9" w:rsidP="00537FA9">
            <w:pPr>
              <w:spacing w:before="20" w:after="20" w:line="240" w:lineRule="auto"/>
              <w:rPr>
                <w:rFonts w:ascii="Arial" w:hAnsi="Arial" w:cs="Arial"/>
                <w:bCs/>
                <w:sz w:val="18"/>
                <w:szCs w:val="18"/>
              </w:rPr>
            </w:pPr>
            <w:r w:rsidRPr="00537FA9">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51326826"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7FC12454"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AF6EF07" w14:textId="1A349E96" w:rsidR="003D7DEF" w:rsidRPr="003D7DEF" w:rsidRDefault="003D7DEF" w:rsidP="00637DCB">
            <w:pPr>
              <w:spacing w:before="20" w:after="20" w:line="240" w:lineRule="auto"/>
              <w:rPr>
                <w:rFonts w:ascii="Arial" w:hAnsi="Arial" w:cs="Arial"/>
                <w:bCs/>
                <w:sz w:val="18"/>
                <w:szCs w:val="18"/>
              </w:rPr>
            </w:pPr>
            <w:hyperlink r:id="rId328" w:history="1">
              <w:r w:rsidRPr="003D7DEF">
                <w:rPr>
                  <w:rStyle w:val="Hyperlink"/>
                  <w:rFonts w:ascii="Arial" w:hAnsi="Arial" w:cs="Arial"/>
                  <w:bCs/>
                  <w:sz w:val="18"/>
                  <w:szCs w:val="18"/>
                </w:rPr>
                <w:t>S6-254062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3CE690" w14:textId="0471085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API consumer clarification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1660871" w14:textId="7F58A2F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Huawei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33B21B"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0402</w:t>
            </w:r>
          </w:p>
          <w:p w14:paraId="0AE3B78C"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2A013A90"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25EA0B5" w14:textId="0C306DF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48086E"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786B82"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C1B17E1"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DFB36BE" w14:textId="03E27189" w:rsidR="003D7DEF" w:rsidRPr="003D7DEF" w:rsidRDefault="003D7DEF" w:rsidP="00637DCB">
            <w:pPr>
              <w:spacing w:before="20" w:after="20" w:line="240" w:lineRule="auto"/>
              <w:rPr>
                <w:rFonts w:ascii="Arial" w:hAnsi="Arial" w:cs="Arial"/>
                <w:bCs/>
                <w:sz w:val="18"/>
                <w:szCs w:val="18"/>
              </w:rPr>
            </w:pPr>
            <w:hyperlink r:id="rId329" w:history="1">
              <w:r w:rsidRPr="003D7DEF">
                <w:rPr>
                  <w:rStyle w:val="Hyperlink"/>
                  <w:rFonts w:ascii="Arial" w:hAnsi="Arial" w:cs="Arial"/>
                  <w:bCs/>
                  <w:sz w:val="18"/>
                  <w:szCs w:val="18"/>
                </w:rPr>
                <w:t>S6-254063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696FEE3D" w14:textId="763740E1"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Improvements on CAPIF framework description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0613847D" w14:textId="40C1002F"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87785F1"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0324</w:t>
            </w:r>
          </w:p>
          <w:p w14:paraId="0CA98C3F"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4FA4E2AD"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5CE5939" w14:textId="0398F0E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25783F72" w14:textId="388E365E" w:rsidR="003D7DEF" w:rsidRDefault="00537FA9" w:rsidP="00637DCB">
            <w:pPr>
              <w:spacing w:before="20" w:after="20" w:line="240" w:lineRule="auto"/>
              <w:rPr>
                <w:rFonts w:ascii="Arial" w:hAnsi="Arial" w:cs="Arial"/>
                <w:bCs/>
                <w:sz w:val="18"/>
                <w:szCs w:val="18"/>
              </w:rPr>
            </w:pPr>
            <w:r w:rsidRPr="00537FA9">
              <w:rPr>
                <w:rFonts w:ascii="Arial" w:hAnsi="Arial" w:cs="Arial"/>
                <w:bCs/>
                <w:sz w:val="18"/>
                <w:szCs w:val="18"/>
              </w:rPr>
              <w:t>Late document</w:t>
            </w:r>
          </w:p>
          <w:p w14:paraId="4841A0D2" w14:textId="1D5D75AD"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18C36C36"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6318EAF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777B31" w14:textId="72C8DBE9" w:rsidR="003D7DEF" w:rsidRPr="003D7DEF" w:rsidRDefault="003D7DEF" w:rsidP="00637DCB">
            <w:pPr>
              <w:spacing w:before="20" w:after="20" w:line="240" w:lineRule="auto"/>
              <w:rPr>
                <w:rFonts w:ascii="Arial" w:hAnsi="Arial" w:cs="Arial"/>
                <w:bCs/>
                <w:sz w:val="18"/>
                <w:szCs w:val="18"/>
              </w:rPr>
            </w:pPr>
            <w:hyperlink r:id="rId330" w:history="1">
              <w:r w:rsidRPr="003D7DEF">
                <w:rPr>
                  <w:rStyle w:val="Hyperlink"/>
                  <w:rFonts w:ascii="Arial" w:hAnsi="Arial" w:cs="Arial"/>
                  <w:bCs/>
                  <w:sz w:val="18"/>
                  <w:szCs w:val="18"/>
                </w:rPr>
                <w:t>S6-254212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BDEC8E" w14:textId="2C2A841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Include power saving configuration within the NRM services for IoT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B28D0B1" w14:textId="76198B9D"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4301A3"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0403</w:t>
            </w:r>
          </w:p>
          <w:p w14:paraId="04AB563E"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092CF8E4"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7DAC641" w14:textId="1D54F6D5"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F48F0B"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207442"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DEBC0D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BD7D24" w14:textId="4A1BB558" w:rsidR="003D7DEF" w:rsidRPr="003D7DEF" w:rsidRDefault="003D7DEF" w:rsidP="00637DCB">
            <w:pPr>
              <w:spacing w:before="20" w:after="20" w:line="240" w:lineRule="auto"/>
              <w:rPr>
                <w:rFonts w:ascii="Arial" w:hAnsi="Arial" w:cs="Arial"/>
                <w:bCs/>
                <w:sz w:val="18"/>
                <w:szCs w:val="18"/>
              </w:rPr>
            </w:pPr>
            <w:hyperlink r:id="rId331" w:history="1">
              <w:r w:rsidRPr="003D7DEF">
                <w:rPr>
                  <w:rStyle w:val="Hyperlink"/>
                  <w:rFonts w:ascii="Arial" w:hAnsi="Arial" w:cs="Arial"/>
                  <w:bCs/>
                  <w:sz w:val="18"/>
                  <w:szCs w:val="18"/>
                </w:rPr>
                <w:t>S6-254216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769E1A" w14:textId="696886E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Enhancements of NRM Network Resource Adaptation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09C24FD" w14:textId="6A0C278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749490"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0405</w:t>
            </w:r>
          </w:p>
          <w:p w14:paraId="3E1CFD39"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0F616D7B"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2143B3B6" w14:textId="27B1BB7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D5210A1"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54BD38" w14:textId="77777777" w:rsidR="003D7DEF" w:rsidRPr="003A74A7" w:rsidRDefault="003D7DEF" w:rsidP="00637DCB">
            <w:pPr>
              <w:spacing w:before="20" w:after="20" w:line="240" w:lineRule="auto"/>
              <w:rPr>
                <w:rFonts w:ascii="Arial" w:hAnsi="Arial" w:cs="Arial"/>
                <w:bCs/>
                <w:sz w:val="18"/>
                <w:szCs w:val="18"/>
              </w:rPr>
            </w:pPr>
          </w:p>
        </w:tc>
      </w:tr>
      <w:tr w:rsidR="00E9129A" w:rsidRPr="003A74A7" w14:paraId="37A2253C" w14:textId="77777777" w:rsidTr="00637DC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769ECC" w14:textId="77777777" w:rsidR="00E9129A" w:rsidRPr="003A74A7" w:rsidRDefault="00E9129A" w:rsidP="00637DC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CB6D1A6" w14:textId="77777777" w:rsidR="00E9129A" w:rsidRPr="003A74A7" w:rsidRDefault="00E9129A" w:rsidP="00637DC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C95A977" w14:textId="77777777" w:rsidR="00E9129A" w:rsidRPr="003A74A7" w:rsidRDefault="00E9129A" w:rsidP="00637DC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493241B" w14:textId="77777777" w:rsidR="00E9129A" w:rsidRPr="003A74A7" w:rsidRDefault="00E9129A" w:rsidP="00637DC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DCEC9C" w14:textId="77777777" w:rsidR="00E9129A" w:rsidRPr="003A74A7" w:rsidRDefault="00E9129A"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6DFD7B" w14:textId="77777777" w:rsidR="00E9129A" w:rsidRPr="003A74A7" w:rsidRDefault="00E9129A" w:rsidP="00637DCB">
            <w:pPr>
              <w:spacing w:before="20" w:after="20" w:line="240" w:lineRule="auto"/>
              <w:rPr>
                <w:rFonts w:ascii="Arial" w:hAnsi="Arial" w:cs="Arial"/>
                <w:bCs/>
                <w:sz w:val="18"/>
                <w:szCs w:val="18"/>
              </w:rPr>
            </w:pPr>
          </w:p>
        </w:tc>
      </w:tr>
      <w:tr w:rsidR="00160BE9" w:rsidRPr="00CF71EC" w14:paraId="66CD9D2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0834A5E9"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434CD520"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911F1BF" w14:textId="575CEABC" w:rsidR="00160BE9" w:rsidRPr="00CF71EC" w:rsidRDefault="00160BE9" w:rsidP="003F293A">
            <w:pPr>
              <w:spacing w:before="20" w:after="20" w:line="240" w:lineRule="auto"/>
              <w:rPr>
                <w:rFonts w:ascii="Arial" w:hAnsi="Arial" w:cs="Arial"/>
                <w:bCs/>
              </w:rPr>
            </w:pPr>
            <w:r>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tcPr>
          <w:p w14:paraId="407428C5" w14:textId="79AEB07C" w:rsidR="00160BE9" w:rsidRPr="00CF71EC" w:rsidRDefault="00160BE9" w:rsidP="003F293A">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6G-study</w:t>
            </w:r>
          </w:p>
        </w:tc>
      </w:tr>
      <w:tr w:rsidR="00160BE9" w:rsidRPr="00CF71EC" w14:paraId="555870D5"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5D02F406"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665BCA9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ED6F60" w14:textId="75C1A90D" w:rsidR="00160BE9" w:rsidRPr="00CF71EC" w:rsidRDefault="00160BE9" w:rsidP="003F293A">
            <w:pPr>
              <w:spacing w:before="20" w:after="20" w:line="240" w:lineRule="auto"/>
              <w:rPr>
                <w:rFonts w:ascii="Arial" w:hAnsi="Arial" w:cs="Arial"/>
                <w:b/>
              </w:rPr>
            </w:pPr>
            <w:bookmarkStart w:id="25" w:name="_Hlk202257248"/>
            <w:r>
              <w:rPr>
                <w:rFonts w:ascii="Arial" w:hAnsi="Arial" w:cs="Arial"/>
                <w:b/>
              </w:rPr>
              <w:t>11</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BD6811A" w14:textId="06D07772" w:rsidR="00160BE9" w:rsidRPr="00160BE9" w:rsidRDefault="00160BE9" w:rsidP="003F293A">
            <w:pPr>
              <w:spacing w:before="20" w:after="20" w:line="240" w:lineRule="auto"/>
              <w:rPr>
                <w:rFonts w:ascii="Arial" w:eastAsia="Arial" w:hAnsi="Arial" w:cs="Arial"/>
                <w:b/>
                <w:bCs/>
              </w:rPr>
            </w:pPr>
            <w:r>
              <w:rPr>
                <w:rFonts w:ascii="Arial" w:eastAsia="Arial" w:hAnsi="Arial" w:cs="Arial"/>
                <w:b/>
                <w:bCs/>
              </w:rPr>
              <w:t>Documents related to the SA6 6G-study for Rel-20</w:t>
            </w:r>
          </w:p>
          <w:p w14:paraId="6F23AA5E" w14:textId="74686922" w:rsidR="00160BE9" w:rsidRDefault="00160BE9" w:rsidP="003F293A">
            <w:pPr>
              <w:spacing w:before="20" w:after="20" w:line="240" w:lineRule="auto"/>
              <w:rPr>
                <w:rFonts w:ascii="Arial" w:hAnsi="Arial" w:cs="Arial"/>
                <w:b/>
                <w:bCs/>
              </w:rPr>
            </w:pPr>
            <w:r>
              <w:rPr>
                <w:rFonts w:ascii="Arial" w:hAnsi="Arial" w:cs="Arial"/>
                <w:b/>
                <w:bCs/>
              </w:rPr>
              <w:t>Moderator</w:t>
            </w:r>
            <w:r w:rsidRPr="00C0019D">
              <w:rPr>
                <w:rFonts w:ascii="Arial" w:hAnsi="Arial" w:cs="Arial"/>
                <w:b/>
                <w:bCs/>
              </w:rPr>
              <w:t xml:space="preserve">: </w:t>
            </w:r>
          </w:p>
          <w:p w14:paraId="464BD5F4" w14:textId="7A86BC8E" w:rsidR="00160BE9" w:rsidRPr="00C0019D" w:rsidRDefault="00165156" w:rsidP="003F293A">
            <w:pPr>
              <w:spacing w:before="20" w:after="20" w:line="240" w:lineRule="auto"/>
              <w:rPr>
                <w:rFonts w:ascii="Arial" w:hAnsi="Arial" w:cs="Arial"/>
                <w:b/>
                <w:bCs/>
              </w:rPr>
            </w:pPr>
            <w:r>
              <w:rPr>
                <w:rFonts w:ascii="Arial" w:hAnsi="Arial" w:cs="Arial"/>
                <w:b/>
                <w:bCs/>
                <w:lang w:val="en-US"/>
              </w:rPr>
              <w:t>24</w:t>
            </w:r>
            <w:r w:rsidR="00160BE9" w:rsidRPr="00CF71EC">
              <w:rPr>
                <w:rFonts w:ascii="Arial" w:hAnsi="Arial" w:cs="Arial"/>
                <w:b/>
                <w:bCs/>
                <w:lang w:val="en-US"/>
              </w:rPr>
              <w:t xml:space="preserve"> papers</w:t>
            </w:r>
          </w:p>
        </w:tc>
      </w:tr>
      <w:bookmarkEnd w:id="25"/>
      <w:tr w:rsidR="00160BE9" w:rsidRPr="00CF71EC" w14:paraId="7F06B86A" w14:textId="77777777" w:rsidTr="007B182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A7780E8"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59928C4"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FBD8A91"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579D2B1"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D948700"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60BD568"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453D4" w:rsidRPr="00CF71EC" w14:paraId="51720A3C" w14:textId="77777777" w:rsidTr="00F1795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1C0263" w14:textId="47FE2578" w:rsidR="003453D4" w:rsidRPr="003453D4" w:rsidRDefault="003453D4" w:rsidP="003453D4">
            <w:pPr>
              <w:spacing w:before="20" w:after="20" w:line="240" w:lineRule="auto"/>
              <w:rPr>
                <w:rFonts w:ascii="Arial" w:hAnsi="Arial" w:cs="Arial"/>
                <w:b/>
                <w:sz w:val="18"/>
                <w:szCs w:val="18"/>
              </w:rPr>
            </w:pPr>
            <w:hyperlink r:id="rId332" w:tgtFrame="_blank" w:history="1">
              <w:r w:rsidRPr="003453D4">
                <w:rPr>
                  <w:rStyle w:val="Hyperlink"/>
                  <w:rFonts w:ascii="Arial" w:hAnsi="Arial" w:cs="Arial"/>
                  <w:color w:val="000000"/>
                  <w:sz w:val="18"/>
                  <w:szCs w:val="18"/>
                </w:rPr>
                <w:t>S6-254020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94872E" w14:textId="2990A657" w:rsidR="003453D4" w:rsidRPr="003453D4" w:rsidRDefault="003453D4" w:rsidP="003453D4">
            <w:pPr>
              <w:spacing w:before="20" w:after="20" w:line="240" w:lineRule="auto"/>
              <w:rPr>
                <w:rFonts w:ascii="Arial" w:hAnsi="Arial" w:cs="Arial"/>
                <w:b/>
                <w:sz w:val="18"/>
                <w:szCs w:val="18"/>
              </w:rPr>
            </w:pPr>
            <w:r w:rsidRPr="003453D4">
              <w:rPr>
                <w:rFonts w:ascii="Arial" w:hAnsi="Arial" w:cs="Arial"/>
                <w:color w:val="312E25"/>
                <w:sz w:val="18"/>
                <w:szCs w:val="18"/>
              </w:rPr>
              <w:t>Mission Critical Services in 6G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212AE6E" w14:textId="0DF3C6A8" w:rsidR="003453D4" w:rsidRPr="003453D4" w:rsidRDefault="003453D4" w:rsidP="003453D4">
            <w:pPr>
              <w:spacing w:before="20" w:after="20" w:line="240" w:lineRule="auto"/>
              <w:rPr>
                <w:rFonts w:ascii="Arial" w:hAnsi="Arial" w:cs="Arial"/>
                <w:b/>
                <w:sz w:val="18"/>
                <w:szCs w:val="18"/>
              </w:rPr>
            </w:pPr>
            <w:r w:rsidRPr="003453D4">
              <w:rPr>
                <w:rFonts w:ascii="Arial" w:hAnsi="Arial" w:cs="Arial"/>
                <w:color w:val="312E25"/>
                <w:sz w:val="18"/>
                <w:szCs w:val="18"/>
              </w:rPr>
              <w:t>AT&amp;T Labs, Inc, FirstNet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BA66B6" w14:textId="3EA8C38C" w:rsidR="003453D4" w:rsidRPr="003453D4" w:rsidRDefault="003453D4" w:rsidP="003453D4">
            <w:pPr>
              <w:spacing w:before="20" w:after="20" w:line="240" w:lineRule="auto"/>
              <w:rPr>
                <w:rFonts w:ascii="Arial" w:hAnsi="Arial" w:cs="Arial"/>
                <w:b/>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03292A" w14:textId="40A74320" w:rsidR="003453D4" w:rsidRPr="003453D4" w:rsidRDefault="003453D4" w:rsidP="003453D4">
            <w:pPr>
              <w:spacing w:before="20" w:after="20" w:line="240" w:lineRule="auto"/>
              <w:rPr>
                <w:rFonts w:ascii="Arial" w:hAnsi="Arial" w:cs="Arial"/>
                <w:bCs/>
                <w:color w:val="FF0000"/>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4EE9F4" w14:textId="77777777" w:rsidR="003453D4" w:rsidRPr="003453D4" w:rsidRDefault="003453D4" w:rsidP="003453D4">
            <w:pPr>
              <w:spacing w:before="20" w:after="20" w:line="240" w:lineRule="auto"/>
              <w:rPr>
                <w:rFonts w:ascii="Arial" w:hAnsi="Arial" w:cs="Arial"/>
                <w:b/>
                <w:sz w:val="18"/>
                <w:szCs w:val="18"/>
              </w:rPr>
            </w:pPr>
          </w:p>
        </w:tc>
      </w:tr>
      <w:tr w:rsidR="003453D4" w:rsidRPr="003A74A7" w14:paraId="50645F70" w14:textId="77777777" w:rsidTr="00F1795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7DAF0C4" w14:textId="27E276DC" w:rsidR="003453D4" w:rsidRPr="003453D4" w:rsidRDefault="003453D4" w:rsidP="003453D4">
            <w:pPr>
              <w:spacing w:before="20" w:after="20" w:line="240" w:lineRule="auto"/>
              <w:rPr>
                <w:rFonts w:ascii="Arial" w:hAnsi="Arial" w:cs="Arial"/>
                <w:bCs/>
                <w:sz w:val="18"/>
                <w:szCs w:val="18"/>
              </w:rPr>
            </w:pPr>
            <w:hyperlink r:id="rId333" w:history="1">
              <w:r w:rsidRPr="003453D4">
                <w:rPr>
                  <w:rStyle w:val="Hyperlink"/>
                  <w:rFonts w:ascii="Arial" w:hAnsi="Arial" w:cs="Arial"/>
                  <w:sz w:val="18"/>
                  <w:szCs w:val="18"/>
                </w:rPr>
                <w:t>S6-254324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55369A5" w14:textId="2EB6EB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C089BA2" w14:textId="2FA23F1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4774A3" w14:textId="07688E4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526271"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9738A0" w14:textId="0D3F58CB" w:rsidR="003453D4" w:rsidRPr="00F17955" w:rsidRDefault="00F17955" w:rsidP="003453D4">
            <w:pPr>
              <w:spacing w:before="20" w:after="20" w:line="240" w:lineRule="auto"/>
              <w:rPr>
                <w:rFonts w:ascii="Arial" w:hAnsi="Arial" w:cs="Arial"/>
                <w:bCs/>
                <w:sz w:val="18"/>
                <w:szCs w:val="18"/>
              </w:rPr>
            </w:pPr>
            <w:r w:rsidRPr="00F17955">
              <w:rPr>
                <w:rFonts w:ascii="Arial" w:hAnsi="Arial" w:cs="Arial"/>
                <w:bCs/>
                <w:sz w:val="18"/>
                <w:szCs w:val="18"/>
              </w:rPr>
              <w:t>Noted</w:t>
            </w:r>
          </w:p>
        </w:tc>
      </w:tr>
      <w:tr w:rsidR="003453D4" w:rsidRPr="003A74A7" w14:paraId="2DFF74CE"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6A7E009" w14:textId="583F2ACB" w:rsidR="003453D4" w:rsidRPr="003453D4" w:rsidRDefault="003453D4" w:rsidP="003453D4">
            <w:pPr>
              <w:spacing w:before="20" w:after="20" w:line="240" w:lineRule="auto"/>
              <w:rPr>
                <w:rFonts w:ascii="Arial" w:hAnsi="Arial" w:cs="Arial"/>
                <w:bCs/>
                <w:sz w:val="18"/>
                <w:szCs w:val="18"/>
              </w:rPr>
            </w:pPr>
            <w:hyperlink r:id="rId334" w:history="1">
              <w:r w:rsidRPr="003453D4">
                <w:rPr>
                  <w:rStyle w:val="Hyperlink"/>
                  <w:rFonts w:ascii="Arial" w:hAnsi="Arial" w:cs="Arial"/>
                  <w:sz w:val="18"/>
                  <w:szCs w:val="18"/>
                </w:rPr>
                <w:t>S6-254325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14A64E1" w14:textId="14CC2E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Moderator summary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E0CDAA3" w14:textId="707B74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6G SID Moderator </w:t>
            </w:r>
            <w:r w:rsidRPr="003453D4">
              <w:rPr>
                <w:rFonts w:ascii="Arial" w:hAnsi="Arial" w:cs="Arial"/>
                <w:sz w:val="18"/>
                <w:szCs w:val="18"/>
              </w:rPr>
              <w:lastRenderedPageBreak/>
              <w:t>(Basavaraj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E2C8352" w14:textId="1F96C18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B6AE09"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3F99E4" w14:textId="36482B2E" w:rsidR="003453D4" w:rsidRPr="00F17955" w:rsidRDefault="00F17955" w:rsidP="003453D4">
            <w:pPr>
              <w:spacing w:before="20" w:after="20" w:line="240" w:lineRule="auto"/>
              <w:rPr>
                <w:rFonts w:ascii="Arial" w:hAnsi="Arial" w:cs="Arial"/>
                <w:bCs/>
                <w:sz w:val="18"/>
                <w:szCs w:val="18"/>
              </w:rPr>
            </w:pPr>
            <w:r w:rsidRPr="00F17955">
              <w:rPr>
                <w:rFonts w:ascii="Arial" w:hAnsi="Arial" w:cs="Arial"/>
                <w:bCs/>
                <w:sz w:val="18"/>
                <w:szCs w:val="18"/>
              </w:rPr>
              <w:t>Noted</w:t>
            </w:r>
          </w:p>
        </w:tc>
      </w:tr>
      <w:tr w:rsidR="003453D4" w:rsidRPr="003A74A7" w14:paraId="72D1DF4A"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5845133" w14:textId="10C29FA3" w:rsidR="003453D4" w:rsidRPr="003453D4" w:rsidRDefault="003453D4" w:rsidP="003453D4">
            <w:pPr>
              <w:spacing w:before="20" w:after="20" w:line="240" w:lineRule="auto"/>
              <w:rPr>
                <w:rFonts w:ascii="Arial" w:hAnsi="Arial" w:cs="Arial"/>
                <w:bCs/>
                <w:sz w:val="18"/>
                <w:szCs w:val="18"/>
              </w:rPr>
            </w:pPr>
            <w:hyperlink r:id="rId335" w:history="1">
              <w:r w:rsidRPr="003453D4">
                <w:rPr>
                  <w:rStyle w:val="Hyperlink"/>
                  <w:rFonts w:ascii="Arial" w:hAnsi="Arial" w:cs="Arial"/>
                  <w:sz w:val="18"/>
                  <w:szCs w:val="18"/>
                </w:rPr>
                <w:t>S6-254326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02BD171" w14:textId="70E350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Leadership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C0EB391" w14:textId="3099737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SA6 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B0BA183" w14:textId="64497D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83FDE5A"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4212A4" w14:textId="50823528" w:rsidR="003453D4" w:rsidRPr="002211C4" w:rsidRDefault="002211C4" w:rsidP="003453D4">
            <w:pPr>
              <w:spacing w:before="20" w:after="20" w:line="240" w:lineRule="auto"/>
              <w:rPr>
                <w:rFonts w:ascii="Arial" w:hAnsi="Arial" w:cs="Arial"/>
                <w:bCs/>
                <w:sz w:val="18"/>
                <w:szCs w:val="18"/>
              </w:rPr>
            </w:pPr>
            <w:r w:rsidRPr="002211C4">
              <w:rPr>
                <w:rFonts w:ascii="Arial" w:hAnsi="Arial" w:cs="Arial"/>
                <w:bCs/>
                <w:sz w:val="18"/>
                <w:szCs w:val="18"/>
              </w:rPr>
              <w:t>Revised to S6-254368</w:t>
            </w:r>
          </w:p>
        </w:tc>
      </w:tr>
      <w:tr w:rsidR="002211C4" w:rsidRPr="003A74A7" w14:paraId="3B0B97F5"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50449B2" w14:textId="46D15943" w:rsidR="002211C4" w:rsidRPr="002211C4" w:rsidRDefault="002211C4" w:rsidP="003453D4">
            <w:pPr>
              <w:spacing w:before="20" w:after="20" w:line="240" w:lineRule="auto"/>
            </w:pPr>
            <w:r w:rsidRPr="002211C4">
              <w:rPr>
                <w:rFonts w:ascii="Arial" w:hAnsi="Arial" w:cs="Arial"/>
                <w:sz w:val="18"/>
              </w:rPr>
              <w:t>S6-254368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08BFCAB" w14:textId="685A2F36"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NWM#1 Leadership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568FF25" w14:textId="66D21C95"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6G SID Moderator, SA6 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810EBCF" w14:textId="259F6489"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A2E9B2D" w14:textId="77777777" w:rsidR="002211C4" w:rsidRDefault="002211C4" w:rsidP="003453D4">
            <w:pPr>
              <w:spacing w:before="20" w:after="20" w:line="240" w:lineRule="auto"/>
              <w:rPr>
                <w:rFonts w:ascii="Arial" w:hAnsi="Arial" w:cs="Arial"/>
                <w:bCs/>
                <w:sz w:val="18"/>
                <w:szCs w:val="18"/>
              </w:rPr>
            </w:pPr>
            <w:r w:rsidRPr="002211C4">
              <w:rPr>
                <w:rFonts w:ascii="Arial" w:hAnsi="Arial" w:cs="Arial"/>
                <w:bCs/>
                <w:sz w:val="18"/>
                <w:szCs w:val="18"/>
              </w:rPr>
              <w:t>Revision of S6-254326.</w:t>
            </w:r>
          </w:p>
          <w:p w14:paraId="2C3334F9" w14:textId="6EE09E87" w:rsidR="002211C4" w:rsidRPr="003453D4" w:rsidRDefault="002211C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38406F4" w14:textId="77777777" w:rsidR="002211C4" w:rsidRPr="002211C4" w:rsidRDefault="002211C4" w:rsidP="003453D4">
            <w:pPr>
              <w:spacing w:before="20" w:after="20" w:line="240" w:lineRule="auto"/>
              <w:rPr>
                <w:rFonts w:ascii="Arial" w:hAnsi="Arial" w:cs="Arial"/>
                <w:bCs/>
                <w:sz w:val="18"/>
                <w:szCs w:val="18"/>
              </w:rPr>
            </w:pPr>
          </w:p>
        </w:tc>
      </w:tr>
      <w:tr w:rsidR="003453D4" w:rsidRPr="003A74A7" w14:paraId="440DCBE5" w14:textId="77777777" w:rsidTr="00921CE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20FB8F0" w14:textId="36DA4608" w:rsidR="003453D4" w:rsidRPr="003453D4" w:rsidRDefault="003453D4" w:rsidP="003453D4">
            <w:pPr>
              <w:spacing w:before="20" w:after="20" w:line="240" w:lineRule="auto"/>
              <w:rPr>
                <w:rFonts w:ascii="Arial" w:hAnsi="Arial" w:cs="Arial"/>
                <w:bCs/>
                <w:sz w:val="18"/>
                <w:szCs w:val="18"/>
              </w:rPr>
            </w:pPr>
            <w:hyperlink r:id="rId336" w:history="1">
              <w:r w:rsidRPr="003453D4">
                <w:rPr>
                  <w:rStyle w:val="Hyperlink"/>
                  <w:rFonts w:ascii="Arial" w:hAnsi="Arial" w:cs="Arial"/>
                  <w:sz w:val="18"/>
                  <w:szCs w:val="18"/>
                </w:rPr>
                <w:t>S6-254327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368FC8" w14:textId="049333A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Revised draft-SID_on_6G_App_Enablement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8368ECC" w14:textId="6D789D0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110937" w14:textId="4ACA5D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392ACA" w14:textId="77777777" w:rsidR="003453D4" w:rsidRPr="003453D4" w:rsidRDefault="003453D4" w:rsidP="003453D4">
            <w:pPr>
              <w:spacing w:before="20" w:after="20"/>
              <w:rPr>
                <w:rFonts w:ascii="Arial" w:hAnsi="Arial" w:cs="Arial"/>
                <w:sz w:val="18"/>
                <w:szCs w:val="18"/>
              </w:rPr>
            </w:pPr>
            <w:r w:rsidRPr="003453D4">
              <w:rPr>
                <w:rFonts w:ascii="Arial" w:hAnsi="Arial" w:cs="Arial"/>
                <w:sz w:val="18"/>
                <w:szCs w:val="18"/>
              </w:rPr>
              <w:t>Revision of S6-253702.</w:t>
            </w:r>
          </w:p>
          <w:p w14:paraId="589B7ACA" w14:textId="506DE6B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FC2824E"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245BC10" w14:textId="77777777" w:rsidTr="00921CE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D69BB2E" w14:textId="66D3242E" w:rsidR="003453D4" w:rsidRPr="004C39F7" w:rsidRDefault="003453D4" w:rsidP="003453D4">
            <w:pPr>
              <w:spacing w:before="20" w:after="20" w:line="240" w:lineRule="auto"/>
              <w:rPr>
                <w:rFonts w:ascii="Arial" w:hAnsi="Arial" w:cs="Arial"/>
                <w:bCs/>
                <w:sz w:val="18"/>
                <w:szCs w:val="18"/>
              </w:rPr>
            </w:pPr>
            <w:hyperlink r:id="rId337" w:history="1">
              <w:r w:rsidRPr="004C39F7">
                <w:rPr>
                  <w:rStyle w:val="Hyperlink"/>
                  <w:rFonts w:ascii="Arial" w:hAnsi="Arial" w:cs="Arial"/>
                  <w:sz w:val="18"/>
                  <w:szCs w:val="18"/>
                </w:rPr>
                <w:t>S6-254328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C3E91E7" w14:textId="03717B7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701B9E" w14:textId="4306967F"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Apple, Samsung, Nokia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2E047ED" w14:textId="19335EB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1342C89" w14:textId="17D14D54"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99D4AA7" w14:textId="10D9FC7E" w:rsidR="003453D4" w:rsidRPr="00921CEE" w:rsidRDefault="00921CEE" w:rsidP="003453D4">
            <w:pPr>
              <w:spacing w:before="20" w:after="20" w:line="240" w:lineRule="auto"/>
              <w:rPr>
                <w:rFonts w:ascii="Arial" w:hAnsi="Arial" w:cs="Arial"/>
                <w:bCs/>
                <w:sz w:val="18"/>
                <w:szCs w:val="18"/>
              </w:rPr>
            </w:pPr>
            <w:r w:rsidRPr="00921CEE">
              <w:rPr>
                <w:rFonts w:ascii="Arial" w:hAnsi="Arial" w:cs="Arial"/>
                <w:bCs/>
                <w:sz w:val="18"/>
                <w:szCs w:val="18"/>
              </w:rPr>
              <w:t>Revised to S6-254369</w:t>
            </w:r>
          </w:p>
        </w:tc>
      </w:tr>
      <w:tr w:rsidR="00921CEE" w:rsidRPr="003A74A7" w14:paraId="25CB28FD" w14:textId="77777777" w:rsidTr="0000376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E20B85D" w14:textId="7DF0406E" w:rsidR="00921CEE" w:rsidRPr="00921CEE" w:rsidRDefault="00921CEE" w:rsidP="003453D4">
            <w:pPr>
              <w:spacing w:before="20" w:after="20" w:line="240" w:lineRule="auto"/>
            </w:pPr>
            <w:r w:rsidRPr="00921CEE">
              <w:rPr>
                <w:rFonts w:ascii="Arial" w:hAnsi="Arial" w:cs="Arial"/>
                <w:sz w:val="18"/>
              </w:rPr>
              <w:t>S6-254369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84D7532" w14:textId="04E4C9F4"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Way_Forward_WA1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E95B57C" w14:textId="58245135"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6G SID Moderator, Apple, Samsung, Nokia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0604A57" w14:textId="044C479B"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C29C6C" w14:textId="77777777" w:rsidR="00921CEE" w:rsidRDefault="00921CEE" w:rsidP="00537FA9">
            <w:pPr>
              <w:spacing w:before="20" w:after="20"/>
              <w:rPr>
                <w:rFonts w:ascii="Arial" w:hAnsi="Arial" w:cs="Arial"/>
                <w:i/>
                <w:sz w:val="18"/>
                <w:szCs w:val="18"/>
              </w:rPr>
            </w:pPr>
            <w:r w:rsidRPr="00921CEE">
              <w:rPr>
                <w:rFonts w:ascii="Arial" w:hAnsi="Arial" w:cs="Arial"/>
                <w:sz w:val="18"/>
                <w:szCs w:val="18"/>
              </w:rPr>
              <w:t>Revision of S6-254328.</w:t>
            </w:r>
          </w:p>
          <w:p w14:paraId="77EDEF15" w14:textId="3D60AC66" w:rsidR="00921CEE" w:rsidRDefault="00921CEE" w:rsidP="00537FA9">
            <w:pPr>
              <w:spacing w:before="20" w:after="20"/>
              <w:rPr>
                <w:rFonts w:ascii="Arial" w:hAnsi="Arial" w:cs="Arial"/>
                <w:sz w:val="18"/>
                <w:szCs w:val="18"/>
              </w:rPr>
            </w:pPr>
            <w:r w:rsidRPr="00921CEE">
              <w:rPr>
                <w:rFonts w:ascii="Arial" w:hAnsi="Arial" w:cs="Arial"/>
                <w:i/>
                <w:sz w:val="18"/>
                <w:szCs w:val="18"/>
              </w:rPr>
              <w:t>Late document</w:t>
            </w:r>
          </w:p>
          <w:p w14:paraId="09109B7D" w14:textId="7D63C79E" w:rsidR="00921CEE" w:rsidRPr="00537FA9" w:rsidRDefault="00921CEE"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D29C082" w14:textId="77777777" w:rsidR="00921CEE" w:rsidRPr="00921CEE" w:rsidRDefault="00921CEE" w:rsidP="003453D4">
            <w:pPr>
              <w:spacing w:before="20" w:after="20" w:line="240" w:lineRule="auto"/>
              <w:rPr>
                <w:rFonts w:ascii="Arial" w:hAnsi="Arial" w:cs="Arial"/>
                <w:bCs/>
                <w:sz w:val="18"/>
                <w:szCs w:val="18"/>
              </w:rPr>
            </w:pPr>
          </w:p>
        </w:tc>
      </w:tr>
      <w:tr w:rsidR="003453D4" w:rsidRPr="003A74A7" w14:paraId="58129DFA" w14:textId="77777777" w:rsidTr="0000376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03EC3CE" w14:textId="46F9EB5A" w:rsidR="003453D4" w:rsidRPr="004C39F7" w:rsidRDefault="003453D4" w:rsidP="003453D4">
            <w:pPr>
              <w:spacing w:before="20" w:after="20" w:line="240" w:lineRule="auto"/>
              <w:rPr>
                <w:rFonts w:ascii="Arial" w:hAnsi="Arial" w:cs="Arial"/>
                <w:bCs/>
                <w:sz w:val="18"/>
                <w:szCs w:val="18"/>
              </w:rPr>
            </w:pPr>
            <w:hyperlink r:id="rId338" w:history="1">
              <w:r w:rsidRPr="004C39F7">
                <w:rPr>
                  <w:rStyle w:val="Hyperlink"/>
                  <w:rFonts w:ascii="Arial" w:hAnsi="Arial" w:cs="Arial"/>
                  <w:sz w:val="18"/>
                  <w:szCs w:val="18"/>
                </w:rPr>
                <w:t>S6-254329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2EA78D2" w14:textId="1C745536"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29F8F7" w14:textId="2D3F61BD"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Samsung,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40EC20" w14:textId="40EF9F5E"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AF8401" w14:textId="53905233"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E680848" w14:textId="5A4C3E49" w:rsidR="003453D4" w:rsidRPr="0000376F" w:rsidRDefault="0000376F" w:rsidP="003453D4">
            <w:pPr>
              <w:spacing w:before="20" w:after="20" w:line="240" w:lineRule="auto"/>
              <w:rPr>
                <w:rFonts w:ascii="Arial" w:hAnsi="Arial" w:cs="Arial"/>
                <w:bCs/>
                <w:sz w:val="18"/>
                <w:szCs w:val="18"/>
              </w:rPr>
            </w:pPr>
            <w:r w:rsidRPr="0000376F">
              <w:rPr>
                <w:rFonts w:ascii="Arial" w:hAnsi="Arial" w:cs="Arial"/>
                <w:bCs/>
                <w:sz w:val="18"/>
                <w:szCs w:val="18"/>
              </w:rPr>
              <w:t>Revised to S6-254370</w:t>
            </w:r>
          </w:p>
        </w:tc>
      </w:tr>
      <w:tr w:rsidR="0000376F" w:rsidRPr="003A74A7" w14:paraId="24F9AD53" w14:textId="77777777" w:rsidTr="00520AD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C1DEEA1" w14:textId="197B10A3" w:rsidR="0000376F" w:rsidRPr="0000376F" w:rsidRDefault="0000376F" w:rsidP="003453D4">
            <w:pPr>
              <w:spacing w:before="20" w:after="20" w:line="240" w:lineRule="auto"/>
            </w:pPr>
            <w:r w:rsidRPr="0000376F">
              <w:rPr>
                <w:rFonts w:ascii="Arial" w:hAnsi="Arial" w:cs="Arial"/>
                <w:sz w:val="18"/>
              </w:rPr>
              <w:t>S6-254370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35895F1" w14:textId="2139FBA2" w:rsidR="0000376F" w:rsidRPr="0000376F" w:rsidRDefault="0000376F" w:rsidP="003453D4">
            <w:pPr>
              <w:spacing w:before="20" w:after="20" w:line="240" w:lineRule="auto"/>
              <w:rPr>
                <w:rFonts w:ascii="Arial" w:hAnsi="Arial" w:cs="Arial"/>
                <w:sz w:val="18"/>
                <w:szCs w:val="18"/>
              </w:rPr>
            </w:pPr>
            <w:r w:rsidRPr="0000376F">
              <w:rPr>
                <w:rFonts w:ascii="Arial" w:hAnsi="Arial" w:cs="Arial"/>
                <w:sz w:val="18"/>
                <w:szCs w:val="18"/>
              </w:rPr>
              <w:t>Way_Forward_WA2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87D1758" w14:textId="48773517" w:rsidR="0000376F" w:rsidRPr="0000376F" w:rsidRDefault="0000376F" w:rsidP="003453D4">
            <w:pPr>
              <w:spacing w:before="20" w:after="20" w:line="240" w:lineRule="auto"/>
              <w:rPr>
                <w:rFonts w:ascii="Arial" w:hAnsi="Arial" w:cs="Arial"/>
                <w:sz w:val="18"/>
                <w:szCs w:val="18"/>
                <w:lang w:val="nb-NO"/>
              </w:rPr>
            </w:pPr>
            <w:r w:rsidRPr="0000376F">
              <w:rPr>
                <w:rFonts w:ascii="Arial" w:hAnsi="Arial" w:cs="Arial"/>
                <w:sz w:val="18"/>
                <w:szCs w:val="18"/>
                <w:lang w:val="nb-NO"/>
              </w:rPr>
              <w:t>6G SID Moderator, Samsung,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1F547D0" w14:textId="203C98E3" w:rsidR="0000376F" w:rsidRPr="0000376F" w:rsidRDefault="0000376F" w:rsidP="003453D4">
            <w:pPr>
              <w:spacing w:before="20" w:after="20" w:line="240" w:lineRule="auto"/>
              <w:rPr>
                <w:rFonts w:ascii="Arial" w:hAnsi="Arial" w:cs="Arial"/>
                <w:sz w:val="18"/>
                <w:szCs w:val="18"/>
              </w:rPr>
            </w:pPr>
            <w:r w:rsidRPr="0000376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92F77C2" w14:textId="77777777" w:rsidR="0000376F" w:rsidRDefault="0000376F" w:rsidP="00537FA9">
            <w:pPr>
              <w:spacing w:before="20" w:after="20"/>
              <w:rPr>
                <w:rFonts w:ascii="Arial" w:hAnsi="Arial" w:cs="Arial"/>
                <w:i/>
                <w:sz w:val="18"/>
                <w:szCs w:val="18"/>
              </w:rPr>
            </w:pPr>
            <w:r w:rsidRPr="0000376F">
              <w:rPr>
                <w:rFonts w:ascii="Arial" w:hAnsi="Arial" w:cs="Arial"/>
                <w:sz w:val="18"/>
                <w:szCs w:val="18"/>
              </w:rPr>
              <w:t>Revision of S6-254329.</w:t>
            </w:r>
          </w:p>
          <w:p w14:paraId="5ED3DA13" w14:textId="3814989C" w:rsidR="0000376F" w:rsidRDefault="0000376F" w:rsidP="00537FA9">
            <w:pPr>
              <w:spacing w:before="20" w:after="20"/>
              <w:rPr>
                <w:rFonts w:ascii="Arial" w:hAnsi="Arial" w:cs="Arial"/>
                <w:sz w:val="18"/>
                <w:szCs w:val="18"/>
              </w:rPr>
            </w:pPr>
            <w:r w:rsidRPr="0000376F">
              <w:rPr>
                <w:rFonts w:ascii="Arial" w:hAnsi="Arial" w:cs="Arial"/>
                <w:i/>
                <w:sz w:val="18"/>
                <w:szCs w:val="18"/>
              </w:rPr>
              <w:t>Late document</w:t>
            </w:r>
          </w:p>
          <w:p w14:paraId="79D0BCEB" w14:textId="4FC1F4A9" w:rsidR="0000376F" w:rsidRPr="00537FA9" w:rsidRDefault="0000376F"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7EC72B7" w14:textId="77777777" w:rsidR="0000376F" w:rsidRPr="0000376F" w:rsidRDefault="0000376F" w:rsidP="003453D4">
            <w:pPr>
              <w:spacing w:before="20" w:after="20" w:line="240" w:lineRule="auto"/>
              <w:rPr>
                <w:rFonts w:ascii="Arial" w:hAnsi="Arial" w:cs="Arial"/>
                <w:bCs/>
                <w:sz w:val="18"/>
                <w:szCs w:val="18"/>
              </w:rPr>
            </w:pPr>
          </w:p>
        </w:tc>
      </w:tr>
      <w:tr w:rsidR="003453D4" w:rsidRPr="003A74A7" w14:paraId="06467AAE" w14:textId="77777777" w:rsidTr="00520AD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2D04115" w14:textId="464B324B" w:rsidR="003453D4" w:rsidRPr="004C39F7" w:rsidRDefault="003453D4" w:rsidP="003453D4">
            <w:pPr>
              <w:spacing w:before="20" w:after="20" w:line="240" w:lineRule="auto"/>
              <w:rPr>
                <w:rFonts w:ascii="Arial" w:hAnsi="Arial" w:cs="Arial"/>
                <w:bCs/>
                <w:sz w:val="18"/>
                <w:szCs w:val="18"/>
              </w:rPr>
            </w:pPr>
            <w:hyperlink r:id="rId339" w:history="1">
              <w:r w:rsidRPr="004C39F7">
                <w:rPr>
                  <w:rStyle w:val="Hyperlink"/>
                  <w:rFonts w:ascii="Arial" w:hAnsi="Arial" w:cs="Arial"/>
                  <w:sz w:val="18"/>
                  <w:szCs w:val="18"/>
                </w:rPr>
                <w:t>S6-254330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A5DBA70" w14:textId="502B70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C64589" w14:textId="0D867D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Samsung, Ericsson,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966735B" w14:textId="1C33DE7B"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A645B0D" w14:textId="62AE61B1"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05D845" w14:textId="00140FE3" w:rsidR="003453D4" w:rsidRPr="00520ADA" w:rsidRDefault="00520ADA" w:rsidP="003453D4">
            <w:pPr>
              <w:spacing w:before="20" w:after="20" w:line="240" w:lineRule="auto"/>
              <w:rPr>
                <w:rFonts w:ascii="Arial" w:hAnsi="Arial" w:cs="Arial"/>
                <w:bCs/>
                <w:sz w:val="18"/>
                <w:szCs w:val="18"/>
              </w:rPr>
            </w:pPr>
            <w:r w:rsidRPr="00520ADA">
              <w:rPr>
                <w:rFonts w:ascii="Arial" w:hAnsi="Arial" w:cs="Arial"/>
                <w:bCs/>
                <w:sz w:val="18"/>
                <w:szCs w:val="18"/>
              </w:rPr>
              <w:t>Revised to S6-254372</w:t>
            </w:r>
          </w:p>
        </w:tc>
      </w:tr>
      <w:tr w:rsidR="00520ADA" w:rsidRPr="003A74A7" w14:paraId="5DB20F5F" w14:textId="77777777" w:rsidTr="00520AD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8881CD1" w14:textId="13049531" w:rsidR="00520ADA" w:rsidRPr="00520ADA" w:rsidRDefault="00520ADA" w:rsidP="003453D4">
            <w:pPr>
              <w:spacing w:before="20" w:after="20" w:line="240" w:lineRule="auto"/>
            </w:pPr>
            <w:r w:rsidRPr="00520ADA">
              <w:rPr>
                <w:rFonts w:ascii="Arial" w:hAnsi="Arial" w:cs="Arial"/>
                <w:sz w:val="18"/>
              </w:rPr>
              <w:t>S6-254372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8C63633" w14:textId="31DC3EEF"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Way_Forward_WA3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71A05D0" w14:textId="69673143"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6G SID Moderator, Samsung, Ericsson,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C5DDABE" w14:textId="36D9BA65"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00FDB9" w14:textId="77777777" w:rsidR="00520ADA" w:rsidRDefault="00520ADA" w:rsidP="00537FA9">
            <w:pPr>
              <w:spacing w:before="20" w:after="20"/>
              <w:rPr>
                <w:rFonts w:ascii="Arial" w:hAnsi="Arial" w:cs="Arial"/>
                <w:i/>
                <w:sz w:val="18"/>
                <w:szCs w:val="18"/>
              </w:rPr>
            </w:pPr>
            <w:r w:rsidRPr="00520ADA">
              <w:rPr>
                <w:rFonts w:ascii="Arial" w:hAnsi="Arial" w:cs="Arial"/>
                <w:sz w:val="18"/>
                <w:szCs w:val="18"/>
              </w:rPr>
              <w:t>Revision of S6-254330.</w:t>
            </w:r>
          </w:p>
          <w:p w14:paraId="31B6808B" w14:textId="3EE908BD" w:rsidR="00520ADA" w:rsidRDefault="00520ADA" w:rsidP="00537FA9">
            <w:pPr>
              <w:spacing w:before="20" w:after="20"/>
              <w:rPr>
                <w:rFonts w:ascii="Arial" w:hAnsi="Arial" w:cs="Arial"/>
                <w:sz w:val="18"/>
                <w:szCs w:val="18"/>
              </w:rPr>
            </w:pPr>
            <w:r w:rsidRPr="00520ADA">
              <w:rPr>
                <w:rFonts w:ascii="Arial" w:hAnsi="Arial" w:cs="Arial"/>
                <w:i/>
                <w:sz w:val="18"/>
                <w:szCs w:val="18"/>
              </w:rPr>
              <w:t>Late document</w:t>
            </w:r>
          </w:p>
          <w:p w14:paraId="379DB797" w14:textId="59D09379" w:rsidR="00520ADA" w:rsidRPr="00537FA9" w:rsidRDefault="00520ADA"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898EC67" w14:textId="77777777" w:rsidR="00520ADA" w:rsidRPr="00520ADA" w:rsidRDefault="00520ADA" w:rsidP="003453D4">
            <w:pPr>
              <w:spacing w:before="20" w:after="20" w:line="240" w:lineRule="auto"/>
              <w:rPr>
                <w:rFonts w:ascii="Arial" w:hAnsi="Arial" w:cs="Arial"/>
                <w:bCs/>
                <w:sz w:val="18"/>
                <w:szCs w:val="18"/>
              </w:rPr>
            </w:pPr>
          </w:p>
        </w:tc>
      </w:tr>
      <w:tr w:rsidR="003453D4" w:rsidRPr="003A74A7" w14:paraId="2AC57684" w14:textId="77777777" w:rsidTr="00DA438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E8442B6" w14:textId="2FDC2C7E" w:rsidR="003453D4" w:rsidRPr="004C39F7" w:rsidRDefault="003453D4" w:rsidP="003453D4">
            <w:pPr>
              <w:spacing w:before="20" w:after="20" w:line="240" w:lineRule="auto"/>
              <w:rPr>
                <w:rFonts w:ascii="Arial" w:hAnsi="Arial" w:cs="Arial"/>
                <w:bCs/>
                <w:sz w:val="18"/>
                <w:szCs w:val="18"/>
              </w:rPr>
            </w:pPr>
            <w:hyperlink r:id="rId340" w:history="1">
              <w:r w:rsidRPr="004C39F7">
                <w:rPr>
                  <w:rStyle w:val="Hyperlink"/>
                  <w:rFonts w:ascii="Arial" w:hAnsi="Arial" w:cs="Arial"/>
                  <w:sz w:val="18"/>
                  <w:szCs w:val="18"/>
                </w:rPr>
                <w:t>S6-254331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001DED" w14:textId="1D96526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88F6D2" w14:textId="0BC6510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CMCC, Ericsson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F71BB70" w14:textId="7BE75E2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30C048" w14:textId="3602E095"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E4D6917" w14:textId="0258C793" w:rsidR="003453D4" w:rsidRPr="00DA438F" w:rsidRDefault="00DA438F" w:rsidP="003453D4">
            <w:pPr>
              <w:spacing w:before="20" w:after="20" w:line="240" w:lineRule="auto"/>
              <w:rPr>
                <w:rFonts w:ascii="Arial" w:hAnsi="Arial" w:cs="Arial"/>
                <w:bCs/>
                <w:sz w:val="18"/>
                <w:szCs w:val="18"/>
              </w:rPr>
            </w:pPr>
            <w:r w:rsidRPr="00DA438F">
              <w:rPr>
                <w:rFonts w:ascii="Arial" w:hAnsi="Arial" w:cs="Arial"/>
                <w:bCs/>
                <w:sz w:val="18"/>
                <w:szCs w:val="18"/>
              </w:rPr>
              <w:t>Revised to S6-254371</w:t>
            </w:r>
          </w:p>
        </w:tc>
      </w:tr>
      <w:tr w:rsidR="00DA438F" w:rsidRPr="003A74A7" w14:paraId="2A5ABCD5"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496A6F7" w14:textId="760B07C6" w:rsidR="00DA438F" w:rsidRPr="00DA438F" w:rsidRDefault="00DA438F" w:rsidP="003453D4">
            <w:pPr>
              <w:spacing w:before="20" w:after="20" w:line="240" w:lineRule="auto"/>
            </w:pPr>
            <w:r w:rsidRPr="00DA438F">
              <w:rPr>
                <w:rFonts w:ascii="Arial" w:hAnsi="Arial" w:cs="Arial"/>
                <w:sz w:val="18"/>
              </w:rPr>
              <w:t>S6-254371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2903A42" w14:textId="20363350"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Way_Forward_WA4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217B85C" w14:textId="5A5B4B9E"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6G SID Moderator, CMCC, Ericsson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089F14" w14:textId="7B70D824"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6E5F6F1" w14:textId="77777777" w:rsidR="00DA438F" w:rsidRDefault="00DA438F" w:rsidP="00537FA9">
            <w:pPr>
              <w:spacing w:before="20" w:after="20"/>
              <w:rPr>
                <w:rFonts w:ascii="Arial" w:hAnsi="Arial" w:cs="Arial"/>
                <w:i/>
                <w:sz w:val="18"/>
                <w:szCs w:val="18"/>
              </w:rPr>
            </w:pPr>
            <w:r w:rsidRPr="00DA438F">
              <w:rPr>
                <w:rFonts w:ascii="Arial" w:hAnsi="Arial" w:cs="Arial"/>
                <w:sz w:val="18"/>
                <w:szCs w:val="18"/>
              </w:rPr>
              <w:t>Revision of S6-254331.</w:t>
            </w:r>
          </w:p>
          <w:p w14:paraId="0FFB17B7" w14:textId="6399307C" w:rsidR="00DA438F" w:rsidRDefault="00DA438F" w:rsidP="00537FA9">
            <w:pPr>
              <w:spacing w:before="20" w:after="20"/>
              <w:rPr>
                <w:rFonts w:ascii="Arial" w:hAnsi="Arial" w:cs="Arial"/>
                <w:sz w:val="18"/>
                <w:szCs w:val="18"/>
              </w:rPr>
            </w:pPr>
            <w:r w:rsidRPr="00DA438F">
              <w:rPr>
                <w:rFonts w:ascii="Arial" w:hAnsi="Arial" w:cs="Arial"/>
                <w:i/>
                <w:sz w:val="18"/>
                <w:szCs w:val="18"/>
              </w:rPr>
              <w:t>Late document</w:t>
            </w:r>
          </w:p>
          <w:p w14:paraId="3CCB8D32" w14:textId="3320E4ED" w:rsidR="00DA438F" w:rsidRPr="00537FA9" w:rsidRDefault="00DA438F"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7F48337" w14:textId="77777777" w:rsidR="00DA438F" w:rsidRPr="00DA438F" w:rsidRDefault="00DA438F" w:rsidP="003453D4">
            <w:pPr>
              <w:spacing w:before="20" w:after="20" w:line="240" w:lineRule="auto"/>
              <w:rPr>
                <w:rFonts w:ascii="Arial" w:hAnsi="Arial" w:cs="Arial"/>
                <w:bCs/>
                <w:sz w:val="18"/>
                <w:szCs w:val="18"/>
              </w:rPr>
            </w:pPr>
          </w:p>
        </w:tc>
      </w:tr>
      <w:tr w:rsidR="003453D4" w:rsidRPr="003A74A7" w14:paraId="458E7155"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5F5F55" w14:textId="12BB19E0" w:rsidR="003453D4" w:rsidRPr="004C39F7" w:rsidRDefault="003453D4" w:rsidP="003453D4">
            <w:pPr>
              <w:spacing w:before="20" w:after="20" w:line="240" w:lineRule="auto"/>
              <w:rPr>
                <w:rFonts w:ascii="Arial" w:hAnsi="Arial" w:cs="Arial"/>
                <w:bCs/>
                <w:sz w:val="18"/>
                <w:szCs w:val="18"/>
              </w:rPr>
            </w:pPr>
            <w:hyperlink r:id="rId341" w:history="1">
              <w:r w:rsidRPr="004C39F7">
                <w:rPr>
                  <w:rStyle w:val="Hyperlink"/>
                  <w:rFonts w:ascii="Arial" w:hAnsi="Arial" w:cs="Arial"/>
                  <w:sz w:val="18"/>
                  <w:szCs w:val="18"/>
                </w:rPr>
                <w:t>S6-254332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1D8F5C1" w14:textId="09E814D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B58B797" w14:textId="26BB3BB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Lenovo, Samsung, MediaTek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880AD4" w14:textId="3961E66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F141ADD" w14:textId="276E7A4D"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5784CC" w14:textId="6948D827" w:rsidR="003453D4" w:rsidRPr="00E735F3" w:rsidRDefault="00E735F3" w:rsidP="003453D4">
            <w:pPr>
              <w:spacing w:before="20" w:after="20" w:line="240" w:lineRule="auto"/>
              <w:rPr>
                <w:rFonts w:ascii="Arial" w:hAnsi="Arial" w:cs="Arial"/>
                <w:bCs/>
                <w:sz w:val="18"/>
                <w:szCs w:val="18"/>
              </w:rPr>
            </w:pPr>
            <w:r w:rsidRPr="00E735F3">
              <w:rPr>
                <w:rFonts w:ascii="Arial" w:hAnsi="Arial" w:cs="Arial"/>
                <w:bCs/>
                <w:sz w:val="18"/>
                <w:szCs w:val="18"/>
              </w:rPr>
              <w:t>Revised to S6-254384</w:t>
            </w:r>
          </w:p>
        </w:tc>
      </w:tr>
      <w:tr w:rsidR="00E735F3" w:rsidRPr="003A74A7" w14:paraId="11FD47BE"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C29521" w14:textId="3CB60297" w:rsidR="00E735F3" w:rsidRPr="00E735F3" w:rsidRDefault="00E735F3" w:rsidP="003453D4">
            <w:pPr>
              <w:spacing w:before="20" w:after="20" w:line="240" w:lineRule="auto"/>
            </w:pPr>
            <w:r w:rsidRPr="00E735F3">
              <w:rPr>
                <w:rFonts w:ascii="Arial" w:hAnsi="Arial" w:cs="Arial"/>
                <w:sz w:val="18"/>
              </w:rPr>
              <w:t>S6-254384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9DFF943" w14:textId="2D8E2808"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Way_Forward_WA5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06A7D38" w14:textId="41A29831"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6G SID Moderator, Lenovo, Samsung, MediaTek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052AD2E" w14:textId="15B56F1D"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82571FC" w14:textId="77777777" w:rsidR="00E735F3" w:rsidRDefault="00E735F3" w:rsidP="00537FA9">
            <w:pPr>
              <w:spacing w:before="20" w:after="20"/>
              <w:rPr>
                <w:rFonts w:ascii="Arial" w:hAnsi="Arial" w:cs="Arial"/>
                <w:i/>
                <w:sz w:val="18"/>
                <w:szCs w:val="18"/>
              </w:rPr>
            </w:pPr>
            <w:r w:rsidRPr="00E735F3">
              <w:rPr>
                <w:rFonts w:ascii="Arial" w:hAnsi="Arial" w:cs="Arial"/>
                <w:sz w:val="18"/>
                <w:szCs w:val="18"/>
              </w:rPr>
              <w:t>Revision of S6-254332.</w:t>
            </w:r>
          </w:p>
          <w:p w14:paraId="47B2C4A8" w14:textId="621704F1" w:rsidR="00E735F3" w:rsidRDefault="00E735F3" w:rsidP="00537FA9">
            <w:pPr>
              <w:spacing w:before="20" w:after="20"/>
              <w:rPr>
                <w:rFonts w:ascii="Arial" w:hAnsi="Arial" w:cs="Arial"/>
                <w:sz w:val="18"/>
                <w:szCs w:val="18"/>
              </w:rPr>
            </w:pPr>
            <w:r w:rsidRPr="00E735F3">
              <w:rPr>
                <w:rFonts w:ascii="Arial" w:hAnsi="Arial" w:cs="Arial"/>
                <w:i/>
                <w:sz w:val="18"/>
                <w:szCs w:val="18"/>
              </w:rPr>
              <w:t>Late document</w:t>
            </w:r>
          </w:p>
          <w:p w14:paraId="1ECA7D67" w14:textId="6C7460CF" w:rsidR="00E735F3" w:rsidRPr="00537FA9" w:rsidRDefault="00E735F3"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9399B07" w14:textId="77777777" w:rsidR="00E735F3" w:rsidRPr="00E735F3" w:rsidRDefault="00E735F3" w:rsidP="003453D4">
            <w:pPr>
              <w:spacing w:before="20" w:after="20" w:line="240" w:lineRule="auto"/>
              <w:rPr>
                <w:rFonts w:ascii="Arial" w:hAnsi="Arial" w:cs="Arial"/>
                <w:bCs/>
                <w:sz w:val="18"/>
                <w:szCs w:val="18"/>
              </w:rPr>
            </w:pPr>
          </w:p>
        </w:tc>
      </w:tr>
      <w:tr w:rsidR="003453D4" w:rsidRPr="003A74A7" w14:paraId="63B67D09"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1DF0D3A1" w14:textId="27A581AE" w:rsidR="003453D4" w:rsidRPr="004C39F7" w:rsidRDefault="003453D4" w:rsidP="003453D4">
            <w:pPr>
              <w:spacing w:before="20" w:after="20" w:line="240" w:lineRule="auto"/>
              <w:rPr>
                <w:rFonts w:ascii="Arial" w:hAnsi="Arial" w:cs="Arial"/>
                <w:bCs/>
                <w:sz w:val="18"/>
                <w:szCs w:val="18"/>
              </w:rPr>
            </w:pPr>
            <w:hyperlink r:id="rId342" w:history="1">
              <w:r w:rsidRPr="004C39F7">
                <w:rPr>
                  <w:rStyle w:val="Hyperlink"/>
                  <w:rFonts w:ascii="Arial" w:hAnsi="Arial" w:cs="Arial"/>
                  <w:sz w:val="18"/>
                  <w:szCs w:val="18"/>
                </w:rPr>
                <w:t>S6-254334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3AF39C4F" w14:textId="7D6DFB0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2EC04DDB" w14:textId="1BA3424B"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22778528" w14:textId="7BD070F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5E3C04A7" w14:textId="5456A6C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3F8B728E" w14:textId="77777777" w:rsidR="003453D4" w:rsidRPr="004C39F7" w:rsidRDefault="003453D4" w:rsidP="003453D4">
            <w:pPr>
              <w:spacing w:before="20" w:after="20" w:line="240" w:lineRule="auto"/>
              <w:rPr>
                <w:rFonts w:ascii="Arial" w:hAnsi="Arial" w:cs="Arial"/>
                <w:bCs/>
                <w:sz w:val="18"/>
                <w:szCs w:val="18"/>
              </w:rPr>
            </w:pPr>
          </w:p>
        </w:tc>
      </w:tr>
      <w:tr w:rsidR="003453D4" w:rsidRPr="003A74A7" w14:paraId="548D5469" w14:textId="77777777" w:rsidTr="002A62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3F38105" w14:textId="2AB47957" w:rsidR="003453D4" w:rsidRPr="004C39F7" w:rsidRDefault="003453D4" w:rsidP="003453D4">
            <w:pPr>
              <w:spacing w:before="20" w:after="20" w:line="240" w:lineRule="auto"/>
              <w:rPr>
                <w:rFonts w:ascii="Arial" w:hAnsi="Arial" w:cs="Arial"/>
                <w:bCs/>
                <w:sz w:val="18"/>
                <w:szCs w:val="18"/>
              </w:rPr>
            </w:pPr>
            <w:hyperlink r:id="rId343" w:history="1">
              <w:r w:rsidRPr="004C39F7">
                <w:rPr>
                  <w:rStyle w:val="Hyperlink"/>
                  <w:rFonts w:ascii="Arial" w:hAnsi="Arial" w:cs="Arial"/>
                  <w:sz w:val="18"/>
                  <w:szCs w:val="18"/>
                </w:rPr>
                <w:t>S6-254335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1FA97948" w14:textId="436DB5E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439E782D" w14:textId="5D35A202"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ZTE, KPN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17538F4" w14:textId="0A8DF1F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7916C3FA" w14:textId="1B47F83B"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796937C4" w14:textId="77777777" w:rsidR="003453D4" w:rsidRPr="004C39F7" w:rsidRDefault="003453D4" w:rsidP="003453D4">
            <w:pPr>
              <w:spacing w:before="20" w:after="20" w:line="240" w:lineRule="auto"/>
              <w:rPr>
                <w:rFonts w:ascii="Arial" w:hAnsi="Arial" w:cs="Arial"/>
                <w:bCs/>
                <w:sz w:val="18"/>
                <w:szCs w:val="18"/>
              </w:rPr>
            </w:pPr>
          </w:p>
        </w:tc>
      </w:tr>
      <w:tr w:rsidR="003453D4" w:rsidRPr="003A74A7" w14:paraId="7460DC2B" w14:textId="77777777" w:rsidTr="002A62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D8D2EB8" w14:textId="6F339EFB" w:rsidR="003453D4" w:rsidRPr="004C39F7" w:rsidRDefault="003453D4" w:rsidP="003453D4">
            <w:pPr>
              <w:spacing w:before="20" w:after="20" w:line="240" w:lineRule="auto"/>
              <w:rPr>
                <w:rFonts w:ascii="Arial" w:hAnsi="Arial" w:cs="Arial"/>
                <w:bCs/>
                <w:sz w:val="18"/>
                <w:szCs w:val="18"/>
              </w:rPr>
            </w:pPr>
            <w:hyperlink r:id="rId344" w:history="1">
              <w:r w:rsidRPr="004C39F7">
                <w:rPr>
                  <w:rStyle w:val="Hyperlink"/>
                  <w:rFonts w:ascii="Arial" w:hAnsi="Arial" w:cs="Arial"/>
                  <w:sz w:val="18"/>
                  <w:szCs w:val="18"/>
                </w:rPr>
                <w:t>S6-254337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C45FCEB" w14:textId="6C682CF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04A66D" w14:textId="2758450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718262" w14:textId="69F2683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AA3BAD2" w14:textId="330AB92A"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430699" w14:textId="3E2FC21C" w:rsidR="003453D4" w:rsidRPr="002A62C4" w:rsidRDefault="002A62C4" w:rsidP="003453D4">
            <w:pPr>
              <w:spacing w:before="20" w:after="20" w:line="240" w:lineRule="auto"/>
              <w:rPr>
                <w:rFonts w:ascii="Arial" w:hAnsi="Arial" w:cs="Arial"/>
                <w:bCs/>
                <w:sz w:val="18"/>
                <w:szCs w:val="18"/>
              </w:rPr>
            </w:pPr>
            <w:r w:rsidRPr="002A62C4">
              <w:rPr>
                <w:rFonts w:ascii="Arial" w:hAnsi="Arial" w:cs="Arial"/>
                <w:bCs/>
                <w:sz w:val="18"/>
                <w:szCs w:val="18"/>
              </w:rPr>
              <w:t>Revised to S6-254625</w:t>
            </w:r>
          </w:p>
        </w:tc>
      </w:tr>
      <w:tr w:rsidR="002A62C4" w:rsidRPr="003A74A7" w14:paraId="4A1BA898" w14:textId="77777777" w:rsidTr="002A62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CEBB296" w14:textId="221F9AAC" w:rsidR="002A62C4" w:rsidRPr="002A62C4" w:rsidRDefault="002A62C4" w:rsidP="003453D4">
            <w:pPr>
              <w:spacing w:before="20" w:after="20" w:line="240" w:lineRule="auto"/>
            </w:pPr>
            <w:r w:rsidRPr="002A62C4">
              <w:rPr>
                <w:rFonts w:ascii="Arial" w:hAnsi="Arial" w:cs="Arial"/>
                <w:sz w:val="18"/>
              </w:rPr>
              <w:t>S6-254625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92ED593" w14:textId="317D8EF4"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Way_Forward_WA8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4C41AE8" w14:textId="38E1F1A5"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6G SID Moderator,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248FA17" w14:textId="4F0019F6"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C7E1DF6" w14:textId="77777777" w:rsidR="002A62C4" w:rsidRDefault="002A62C4" w:rsidP="00537FA9">
            <w:pPr>
              <w:spacing w:before="20" w:after="20"/>
              <w:rPr>
                <w:rFonts w:ascii="Arial" w:hAnsi="Arial" w:cs="Arial"/>
                <w:i/>
                <w:sz w:val="18"/>
                <w:szCs w:val="18"/>
              </w:rPr>
            </w:pPr>
            <w:r w:rsidRPr="002A62C4">
              <w:rPr>
                <w:rFonts w:ascii="Arial" w:hAnsi="Arial" w:cs="Arial"/>
                <w:sz w:val="18"/>
                <w:szCs w:val="18"/>
              </w:rPr>
              <w:t>Revision of S6-254337.</w:t>
            </w:r>
          </w:p>
          <w:p w14:paraId="1F524DDB" w14:textId="25006DB9" w:rsidR="002A62C4" w:rsidRDefault="002A62C4" w:rsidP="00537FA9">
            <w:pPr>
              <w:spacing w:before="20" w:after="20"/>
              <w:rPr>
                <w:rFonts w:ascii="Arial" w:hAnsi="Arial" w:cs="Arial"/>
                <w:sz w:val="18"/>
                <w:szCs w:val="18"/>
              </w:rPr>
            </w:pPr>
            <w:r w:rsidRPr="002A62C4">
              <w:rPr>
                <w:rFonts w:ascii="Arial" w:hAnsi="Arial" w:cs="Arial"/>
                <w:i/>
                <w:sz w:val="18"/>
                <w:szCs w:val="18"/>
              </w:rPr>
              <w:t>Late document</w:t>
            </w:r>
          </w:p>
          <w:p w14:paraId="24AF2CF5" w14:textId="51F0D619" w:rsidR="002A62C4" w:rsidRPr="00537FA9" w:rsidRDefault="002A62C4"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5C7C5B" w14:textId="77777777" w:rsidR="002A62C4" w:rsidRPr="002A62C4" w:rsidRDefault="002A62C4" w:rsidP="003453D4">
            <w:pPr>
              <w:spacing w:before="20" w:after="20" w:line="240" w:lineRule="auto"/>
              <w:rPr>
                <w:rFonts w:ascii="Arial" w:hAnsi="Arial" w:cs="Arial"/>
                <w:bCs/>
                <w:sz w:val="18"/>
                <w:szCs w:val="18"/>
              </w:rPr>
            </w:pPr>
          </w:p>
        </w:tc>
      </w:tr>
      <w:tr w:rsidR="003453D4" w:rsidRPr="003A74A7" w14:paraId="6D5DC7A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C9240EA" w14:textId="4FA97D51" w:rsidR="003453D4" w:rsidRPr="003453D4" w:rsidRDefault="003453D4" w:rsidP="003453D4">
            <w:pPr>
              <w:spacing w:before="20" w:after="20" w:line="240" w:lineRule="auto"/>
              <w:rPr>
                <w:rFonts w:ascii="Arial" w:hAnsi="Arial" w:cs="Arial"/>
                <w:bCs/>
                <w:sz w:val="18"/>
                <w:szCs w:val="18"/>
              </w:rPr>
            </w:pPr>
            <w:hyperlink r:id="rId345" w:history="1">
              <w:r w:rsidRPr="003453D4">
                <w:rPr>
                  <w:rStyle w:val="Hyperlink"/>
                  <w:rFonts w:ascii="Arial" w:hAnsi="Arial" w:cs="Arial"/>
                  <w:sz w:val="18"/>
                  <w:szCs w:val="18"/>
                </w:rPr>
                <w:t>S6-254048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D11426" w14:textId="66F4C51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Working task proposal on AIML WA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FE9FB0" w14:textId="77DB3C0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Huawei, </w:t>
            </w:r>
            <w:proofErr w:type="spellStart"/>
            <w:r w:rsidRPr="003453D4">
              <w:rPr>
                <w:rFonts w:ascii="Arial" w:hAnsi="Arial" w:cs="Arial"/>
                <w:sz w:val="18"/>
                <w:szCs w:val="18"/>
              </w:rPr>
              <w:t>Hisilicon</w:t>
            </w:r>
            <w:proofErr w:type="spellEnd"/>
            <w:r w:rsidRPr="003453D4">
              <w:rPr>
                <w:rFonts w:ascii="Arial" w:hAnsi="Arial" w:cs="Arial"/>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411162" w14:textId="171C19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44C36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09285A"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DEEA1D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22606B" w14:textId="0FCFBE41" w:rsidR="003453D4" w:rsidRPr="003453D4" w:rsidRDefault="003453D4" w:rsidP="003453D4">
            <w:pPr>
              <w:spacing w:before="20" w:after="20" w:line="240" w:lineRule="auto"/>
              <w:rPr>
                <w:rFonts w:ascii="Arial" w:hAnsi="Arial" w:cs="Arial"/>
                <w:bCs/>
                <w:sz w:val="18"/>
                <w:szCs w:val="18"/>
              </w:rPr>
            </w:pPr>
            <w:hyperlink r:id="rId346" w:history="1">
              <w:r w:rsidRPr="003453D4">
                <w:rPr>
                  <w:rStyle w:val="Hyperlink"/>
                  <w:rFonts w:ascii="Arial" w:hAnsi="Arial" w:cs="Arial"/>
                  <w:sz w:val="18"/>
                  <w:szCs w:val="18"/>
                </w:rPr>
                <w:t>S6-254084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D9D345" w14:textId="30A7512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concept of 3-layer AI phase in Capability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D8AD536" w14:textId="00E58B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22359C" w14:textId="314020D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6F75F8"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0D6BD6"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1418B9C"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B6808B1" w14:textId="0B75D9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S6-254083</w:t>
            </w:r>
          </w:p>
        </w:tc>
        <w:tc>
          <w:tcPr>
            <w:tcW w:w="3591" w:type="dxa"/>
            <w:gridSpan w:val="3"/>
            <w:tcBorders>
              <w:top w:val="single" w:sz="4" w:space="0" w:color="auto"/>
              <w:left w:val="single" w:sz="4" w:space="0" w:color="auto"/>
              <w:bottom w:val="single" w:sz="4" w:space="0" w:color="auto"/>
              <w:right w:val="single" w:sz="4" w:space="0" w:color="auto"/>
            </w:tcBorders>
          </w:tcPr>
          <w:p w14:paraId="71223BB3" w14:textId="3ED041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Discussion on the Way Forward for concept of 3-layer AI phase in Capability Exposure</w:t>
            </w:r>
          </w:p>
        </w:tc>
        <w:tc>
          <w:tcPr>
            <w:tcW w:w="1449" w:type="dxa"/>
            <w:gridSpan w:val="2"/>
            <w:tcBorders>
              <w:top w:val="single" w:sz="4" w:space="0" w:color="auto"/>
              <w:left w:val="single" w:sz="4" w:space="0" w:color="auto"/>
              <w:bottom w:val="single" w:sz="4" w:space="0" w:color="auto"/>
              <w:right w:val="single" w:sz="4" w:space="0" w:color="auto"/>
            </w:tcBorders>
          </w:tcPr>
          <w:p w14:paraId="49593438" w14:textId="61A532F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China Telecommunications Corp.</w:t>
            </w:r>
          </w:p>
        </w:tc>
        <w:tc>
          <w:tcPr>
            <w:tcW w:w="1175" w:type="dxa"/>
            <w:gridSpan w:val="2"/>
            <w:tcBorders>
              <w:top w:val="single" w:sz="4" w:space="0" w:color="auto"/>
              <w:left w:val="single" w:sz="4" w:space="0" w:color="auto"/>
              <w:bottom w:val="single" w:sz="4" w:space="0" w:color="auto"/>
              <w:right w:val="single" w:sz="4" w:space="0" w:color="auto"/>
            </w:tcBorders>
          </w:tcPr>
          <w:p w14:paraId="7E351B49" w14:textId="704AFD0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5664C2A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28C08FB" w14:textId="07DA44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3453D4" w:rsidRPr="003A74A7" w14:paraId="2640E880"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6CA73A6" w14:textId="51585A36" w:rsidR="003453D4" w:rsidRPr="003453D4" w:rsidRDefault="003453D4" w:rsidP="003453D4">
            <w:pPr>
              <w:spacing w:before="20" w:after="20" w:line="240" w:lineRule="auto"/>
              <w:rPr>
                <w:rFonts w:ascii="Arial" w:hAnsi="Arial" w:cs="Arial"/>
                <w:bCs/>
                <w:sz w:val="18"/>
                <w:szCs w:val="18"/>
              </w:rPr>
            </w:pPr>
            <w:hyperlink r:id="rId347" w:history="1">
              <w:r w:rsidRPr="003453D4">
                <w:rPr>
                  <w:rStyle w:val="Hyperlink"/>
                  <w:rFonts w:ascii="Arial" w:hAnsi="Arial" w:cs="Arial"/>
                  <w:sz w:val="18"/>
                  <w:szCs w:val="18"/>
                </w:rPr>
                <w:t>S6-254126</w:t>
              </w:r>
            </w:hyperlink>
          </w:p>
        </w:tc>
        <w:tc>
          <w:tcPr>
            <w:tcW w:w="3591" w:type="dxa"/>
            <w:gridSpan w:val="3"/>
            <w:tcBorders>
              <w:top w:val="single" w:sz="4" w:space="0" w:color="auto"/>
              <w:left w:val="single" w:sz="4" w:space="0" w:color="auto"/>
              <w:bottom w:val="single" w:sz="4" w:space="0" w:color="auto"/>
              <w:right w:val="single" w:sz="4" w:space="0" w:color="auto"/>
            </w:tcBorders>
          </w:tcPr>
          <w:p w14:paraId="6FC37142" w14:textId="63984AB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WT3.2 Agentic AI Way forward</w:t>
            </w:r>
          </w:p>
        </w:tc>
        <w:tc>
          <w:tcPr>
            <w:tcW w:w="1449" w:type="dxa"/>
            <w:gridSpan w:val="2"/>
            <w:tcBorders>
              <w:top w:val="single" w:sz="4" w:space="0" w:color="auto"/>
              <w:left w:val="single" w:sz="4" w:space="0" w:color="auto"/>
              <w:bottom w:val="single" w:sz="4" w:space="0" w:color="auto"/>
              <w:right w:val="single" w:sz="4" w:space="0" w:color="auto"/>
            </w:tcBorders>
          </w:tcPr>
          <w:p w14:paraId="37DCD588" w14:textId="400999E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tcPr>
          <w:p w14:paraId="2DF89341" w14:textId="2A881B7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3435FE14"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6611A76" w14:textId="429299A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3453D4" w:rsidRPr="003A74A7" w14:paraId="080813FD"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000000" w:fill="FF99CC"/>
          </w:tcPr>
          <w:p w14:paraId="77FE9B4E" w14:textId="2E38AC43" w:rsidR="003453D4" w:rsidRPr="003453D4" w:rsidRDefault="003453D4" w:rsidP="003453D4">
            <w:pPr>
              <w:spacing w:before="20" w:after="20" w:line="240" w:lineRule="auto"/>
              <w:rPr>
                <w:rFonts w:ascii="Arial" w:hAnsi="Arial" w:cs="Arial"/>
                <w:bCs/>
                <w:sz w:val="18"/>
                <w:szCs w:val="18"/>
              </w:rPr>
            </w:pPr>
            <w:hyperlink r:id="rId348" w:history="1">
              <w:r w:rsidRPr="003453D4">
                <w:rPr>
                  <w:rStyle w:val="Hyperlink"/>
                  <w:rFonts w:ascii="Arial" w:hAnsi="Arial" w:cs="Arial"/>
                  <w:sz w:val="18"/>
                  <w:szCs w:val="18"/>
                </w:rPr>
                <w:t>S6-254116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000000" w:fill="FF99CC"/>
          </w:tcPr>
          <w:p w14:paraId="7D9903BB" w14:textId="6D1C112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WT 1.1 &amp; WT1.14 Application-Layer Enablers for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000000" w:fill="FF99CC"/>
          </w:tcPr>
          <w:p w14:paraId="72311BA2" w14:textId="77BE30F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Apple (</w:t>
            </w:r>
            <w:proofErr w:type="spellStart"/>
            <w:r w:rsidRPr="003453D4">
              <w:rPr>
                <w:rFonts w:ascii="Arial" w:hAnsi="Arial" w:cs="Arial"/>
                <w:sz w:val="18"/>
                <w:szCs w:val="18"/>
              </w:rPr>
              <w:t>Ulanqab</w:t>
            </w:r>
            <w:proofErr w:type="spellEnd"/>
            <w:r w:rsidRPr="003453D4">
              <w:rPr>
                <w:rFonts w:ascii="Arial" w:hAnsi="Arial" w:cs="Arial"/>
                <w:sz w:val="18"/>
                <w:szCs w:val="18"/>
              </w:rPr>
              <w:t>)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000000" w:fill="FF99CC"/>
          </w:tcPr>
          <w:p w14:paraId="60FE1C0C" w14:textId="4AE4674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000000" w:fill="FF99CC"/>
          </w:tcPr>
          <w:p w14:paraId="0F86DE7D" w14:textId="2A3C7E6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99CC"/>
          </w:tcPr>
          <w:p w14:paraId="44122AFD"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C63E29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AEF48A0" w14:textId="00B82D3D" w:rsidR="003453D4" w:rsidRPr="003453D4" w:rsidRDefault="003453D4" w:rsidP="003453D4">
            <w:pPr>
              <w:spacing w:before="20" w:after="20" w:line="240" w:lineRule="auto"/>
              <w:rPr>
                <w:rFonts w:ascii="Arial" w:hAnsi="Arial" w:cs="Arial"/>
                <w:bCs/>
                <w:sz w:val="18"/>
                <w:szCs w:val="18"/>
              </w:rPr>
            </w:pPr>
            <w:hyperlink r:id="rId349" w:history="1">
              <w:r w:rsidRPr="003453D4">
                <w:rPr>
                  <w:rStyle w:val="Hyperlink"/>
                  <w:rFonts w:ascii="Arial" w:hAnsi="Arial" w:cs="Arial"/>
                  <w:sz w:val="18"/>
                  <w:szCs w:val="18"/>
                </w:rPr>
                <w:t>S6-254336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C1E02B" w14:textId="6181441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WA1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0C19463" w14:textId="735093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Shenzhen, Apple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664760" w14:textId="3B6D0CC2"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CCE43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5B51F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17CBBA2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6841FA" w14:textId="21C6EA4D" w:rsidR="003453D4" w:rsidRPr="003453D4" w:rsidRDefault="003453D4" w:rsidP="003453D4">
            <w:pPr>
              <w:spacing w:before="20" w:after="20" w:line="240" w:lineRule="auto"/>
              <w:rPr>
                <w:rFonts w:ascii="Arial" w:hAnsi="Arial" w:cs="Arial"/>
                <w:bCs/>
                <w:sz w:val="18"/>
                <w:szCs w:val="18"/>
              </w:rPr>
            </w:pPr>
            <w:hyperlink r:id="rId350" w:history="1">
              <w:r w:rsidRPr="003453D4">
                <w:rPr>
                  <w:rStyle w:val="Hyperlink"/>
                  <w:rFonts w:ascii="Arial" w:hAnsi="Arial" w:cs="Arial"/>
                  <w:sz w:val="18"/>
                  <w:szCs w:val="18"/>
                </w:rPr>
                <w:t>S6-254241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B7D77C" w14:textId="3CCFAF9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WA1 (WT1.3) -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D26459" w14:textId="04F686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Nokia Solutions &amp; Networks (I)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607BEE" w14:textId="383E362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7F2BE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C34F7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4CEB50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F61EB0" w14:textId="351ACC53" w:rsidR="003453D4" w:rsidRPr="003453D4" w:rsidRDefault="003453D4" w:rsidP="003453D4">
            <w:pPr>
              <w:spacing w:before="20" w:after="20" w:line="240" w:lineRule="auto"/>
              <w:rPr>
                <w:rFonts w:ascii="Arial" w:hAnsi="Arial" w:cs="Arial"/>
                <w:bCs/>
                <w:sz w:val="18"/>
                <w:szCs w:val="18"/>
              </w:rPr>
            </w:pPr>
            <w:hyperlink r:id="rId351" w:history="1">
              <w:r w:rsidRPr="003453D4">
                <w:rPr>
                  <w:rStyle w:val="Hyperlink"/>
                  <w:rFonts w:ascii="Arial" w:hAnsi="Arial" w:cs="Arial"/>
                  <w:sz w:val="18"/>
                  <w:szCs w:val="18"/>
                </w:rPr>
                <w:t>S6-254270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04367C" w14:textId="17D3534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WA1 (WT1.4 to 1.7)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AADFC8" w14:textId="2289359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57BFFE" w14:textId="3F1C9F6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6D3FEC" w14:textId="02F5DC5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3A39F7"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6F8932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80DDAD" w14:textId="0CDD58FD" w:rsidR="003453D4" w:rsidRPr="003453D4" w:rsidRDefault="003453D4" w:rsidP="003453D4">
            <w:pPr>
              <w:spacing w:before="20" w:after="20" w:line="240" w:lineRule="auto"/>
              <w:rPr>
                <w:rFonts w:ascii="Arial" w:hAnsi="Arial" w:cs="Arial"/>
                <w:bCs/>
                <w:sz w:val="18"/>
                <w:szCs w:val="18"/>
              </w:rPr>
            </w:pPr>
            <w:hyperlink r:id="rId352" w:history="1">
              <w:r w:rsidRPr="003453D4">
                <w:rPr>
                  <w:rStyle w:val="Hyperlink"/>
                  <w:rFonts w:ascii="Arial" w:hAnsi="Arial" w:cs="Arial"/>
                  <w:sz w:val="18"/>
                  <w:szCs w:val="18"/>
                </w:rPr>
                <w:t>S6-254333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FC515D4" w14:textId="6706F5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WA2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E35A00" w14:textId="29141D9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00B919" w14:textId="7044F2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C9BABE" w14:textId="51E1F06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0DC984"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1BD9837"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B492052" w14:textId="01108E02" w:rsidR="003453D4" w:rsidRPr="003453D4" w:rsidRDefault="003453D4" w:rsidP="003453D4">
            <w:pPr>
              <w:spacing w:before="20" w:after="20" w:line="240" w:lineRule="auto"/>
              <w:rPr>
                <w:rFonts w:ascii="Arial" w:hAnsi="Arial" w:cs="Arial"/>
                <w:bCs/>
                <w:sz w:val="18"/>
                <w:szCs w:val="18"/>
              </w:rPr>
            </w:pPr>
            <w:hyperlink r:id="rId353" w:tgtFrame="_blank" w:history="1">
              <w:r w:rsidRPr="003453D4">
                <w:rPr>
                  <w:rStyle w:val="Hyperlink"/>
                  <w:rFonts w:ascii="Arial" w:hAnsi="Arial" w:cs="Arial"/>
                  <w:color w:val="000000"/>
                  <w:sz w:val="18"/>
                  <w:szCs w:val="18"/>
                </w:rPr>
                <w:t>S6-254071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699C10" w14:textId="5C7C56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DP on NWM Way forward for WT2.6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1950D71" w14:textId="2F5EE7BE" w:rsidR="003453D4" w:rsidRPr="003453D4" w:rsidRDefault="003453D4" w:rsidP="003453D4">
            <w:pPr>
              <w:spacing w:before="20" w:after="20" w:line="240" w:lineRule="auto"/>
              <w:rPr>
                <w:rFonts w:ascii="Arial" w:hAnsi="Arial" w:cs="Arial"/>
                <w:bCs/>
                <w:sz w:val="18"/>
                <w:szCs w:val="18"/>
                <w:lang w:val="nb-NO"/>
              </w:rPr>
            </w:pPr>
            <w:proofErr w:type="spellStart"/>
            <w:r w:rsidRPr="003453D4">
              <w:rPr>
                <w:rFonts w:ascii="Arial" w:hAnsi="Arial" w:cs="Arial"/>
                <w:color w:val="312E25"/>
                <w:sz w:val="18"/>
                <w:szCs w:val="18"/>
              </w:rPr>
              <w:t>InterDigital</w:t>
            </w:r>
            <w:proofErr w:type="spellEnd"/>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319D03" w14:textId="361D7C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616AC2" w14:textId="243C1D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497941"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4305A468"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201BBB" w14:textId="4FEF25F7" w:rsidR="003453D4" w:rsidRPr="003453D4" w:rsidRDefault="003453D4" w:rsidP="003453D4">
            <w:pPr>
              <w:spacing w:before="20" w:after="20" w:line="240" w:lineRule="auto"/>
              <w:rPr>
                <w:rFonts w:ascii="Arial" w:hAnsi="Arial" w:cs="Arial"/>
                <w:bCs/>
                <w:sz w:val="18"/>
                <w:szCs w:val="18"/>
              </w:rPr>
            </w:pPr>
            <w:hyperlink r:id="rId354" w:history="1">
              <w:r w:rsidRPr="003453D4">
                <w:rPr>
                  <w:rStyle w:val="Hyperlink"/>
                  <w:rFonts w:ascii="Arial" w:hAnsi="Arial" w:cs="Arial"/>
                  <w:sz w:val="18"/>
                  <w:szCs w:val="18"/>
                </w:rPr>
                <w:t>S6-254340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D4D390" w14:textId="3FE25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WA3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C51442" w14:textId="0879E7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A6CC64" w14:textId="59780E5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2FBFCCF" w14:textId="1DE4400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1E71EE"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8BAA334"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2A0AB9" w14:textId="09B515BB" w:rsidR="003453D4" w:rsidRPr="003453D4" w:rsidRDefault="003453D4" w:rsidP="003453D4">
            <w:pPr>
              <w:spacing w:before="20" w:after="20" w:line="240" w:lineRule="auto"/>
              <w:rPr>
                <w:rFonts w:ascii="Arial" w:hAnsi="Arial" w:cs="Arial"/>
                <w:bCs/>
                <w:sz w:val="18"/>
                <w:szCs w:val="18"/>
              </w:rPr>
            </w:pPr>
            <w:hyperlink r:id="rId355" w:history="1">
              <w:r w:rsidRPr="003453D4">
                <w:rPr>
                  <w:rStyle w:val="Hyperlink"/>
                  <w:rFonts w:ascii="Arial" w:hAnsi="Arial" w:cs="Arial"/>
                  <w:sz w:val="18"/>
                  <w:szCs w:val="18"/>
                </w:rPr>
                <w:t>S6-254349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EEA4C33" w14:textId="6F507CC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6G WT3.2 Agentic AI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7A1711" w14:textId="248FE56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Ericsson LM, </w:t>
            </w:r>
            <w:proofErr w:type="spellStart"/>
            <w:r w:rsidRPr="003453D4">
              <w:rPr>
                <w:rFonts w:ascii="Arial" w:hAnsi="Arial" w:cs="Arial"/>
                <w:sz w:val="18"/>
                <w:szCs w:val="18"/>
              </w:rPr>
              <w:t>InterDigital</w:t>
            </w:r>
            <w:proofErr w:type="spellEnd"/>
            <w:r w:rsidRPr="003453D4">
              <w:rPr>
                <w:rFonts w:ascii="Arial" w:hAnsi="Arial" w:cs="Arial"/>
                <w:sz w:val="18"/>
                <w:szCs w:val="18"/>
              </w:rPr>
              <w:t xml:space="preserve">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D3DF83" w14:textId="793842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32737D" w14:textId="7E695286"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856684" w14:textId="510441AF" w:rsidR="003453D4" w:rsidRPr="003453D4" w:rsidRDefault="003453D4" w:rsidP="003453D4">
            <w:pPr>
              <w:spacing w:before="20" w:after="20" w:line="240" w:lineRule="auto"/>
              <w:rPr>
                <w:rFonts w:ascii="Arial" w:hAnsi="Arial" w:cs="Arial"/>
                <w:bCs/>
                <w:sz w:val="18"/>
                <w:szCs w:val="18"/>
              </w:rPr>
            </w:pPr>
          </w:p>
        </w:tc>
      </w:tr>
      <w:tr w:rsidR="003453D4" w:rsidRPr="003A74A7" w14:paraId="75918D56"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851B37" w14:textId="7086B0B2" w:rsidR="003453D4" w:rsidRPr="003453D4" w:rsidRDefault="003453D4" w:rsidP="003453D4">
            <w:pPr>
              <w:spacing w:before="20" w:after="20" w:line="240" w:lineRule="auto"/>
              <w:rPr>
                <w:rFonts w:ascii="Arial" w:hAnsi="Arial" w:cs="Arial"/>
                <w:bCs/>
                <w:sz w:val="18"/>
                <w:szCs w:val="18"/>
              </w:rPr>
            </w:pPr>
            <w:hyperlink r:id="rId356" w:history="1">
              <w:r w:rsidRPr="003453D4">
                <w:rPr>
                  <w:rStyle w:val="Hyperlink"/>
                  <w:rFonts w:ascii="Arial" w:hAnsi="Arial" w:cs="Arial"/>
                  <w:sz w:val="18"/>
                  <w:szCs w:val="18"/>
                </w:rPr>
                <w:t>S6-254290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B71BC57" w14:textId="1490A4F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WTs 3.3, 3.5, 5.1, 8.1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553014A" w14:textId="1FE5F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6549BF" w14:textId="714B7A4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CB2ABB" w14:textId="779DD465"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333C00"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67A920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5D606D" w14:textId="71C1B2A1" w:rsidR="003453D4" w:rsidRPr="003453D4" w:rsidRDefault="003453D4" w:rsidP="003453D4">
            <w:pPr>
              <w:spacing w:before="20" w:after="20" w:line="240" w:lineRule="auto"/>
              <w:rPr>
                <w:rFonts w:ascii="Arial" w:hAnsi="Arial" w:cs="Arial"/>
                <w:bCs/>
                <w:sz w:val="18"/>
                <w:szCs w:val="18"/>
              </w:rPr>
            </w:pPr>
            <w:hyperlink r:id="rId357" w:history="1">
              <w:r w:rsidRPr="003453D4">
                <w:rPr>
                  <w:rStyle w:val="Hyperlink"/>
                  <w:rFonts w:ascii="Arial" w:hAnsi="Arial" w:cs="Arial"/>
                  <w:sz w:val="18"/>
                  <w:szCs w:val="18"/>
                </w:rPr>
                <w:t>S6-254306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491713" w14:textId="480315E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WA4 (4.1, 4.2, 4.3)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07402A" w14:textId="6223D68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9358CA9" w14:textId="364A961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61FD8C"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48A8A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2261CA8"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C50C5D0" w14:textId="110BDD50" w:rsidR="003453D4" w:rsidRPr="003453D4" w:rsidRDefault="003453D4" w:rsidP="003453D4">
            <w:pPr>
              <w:spacing w:before="20" w:after="20" w:line="240" w:lineRule="auto"/>
              <w:rPr>
                <w:rFonts w:ascii="Arial" w:hAnsi="Arial" w:cs="Arial"/>
                <w:bCs/>
                <w:sz w:val="18"/>
                <w:szCs w:val="18"/>
              </w:rPr>
            </w:pPr>
            <w:hyperlink r:id="rId358" w:history="1">
              <w:r w:rsidRPr="003453D4">
                <w:rPr>
                  <w:rStyle w:val="Hyperlink"/>
                  <w:rFonts w:ascii="Arial" w:hAnsi="Arial" w:cs="Arial"/>
                  <w:sz w:val="18"/>
                  <w:szCs w:val="18"/>
                </w:rPr>
                <w:t>S6-254237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C1973B" w14:textId="71479E6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6G WT4.6 Energy enablement features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D35DAA" w14:textId="4E7AEE6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BD3B8C" w14:textId="0A036A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A22CEC" w14:textId="1CB721D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A2230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2B62071"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919CC8" w14:textId="78F20EFF" w:rsidR="003453D4" w:rsidRPr="003453D4" w:rsidRDefault="003453D4" w:rsidP="003453D4">
            <w:pPr>
              <w:spacing w:before="20" w:after="20" w:line="240" w:lineRule="auto"/>
              <w:rPr>
                <w:rFonts w:ascii="Arial" w:hAnsi="Arial" w:cs="Arial"/>
                <w:bCs/>
                <w:sz w:val="18"/>
                <w:szCs w:val="18"/>
              </w:rPr>
            </w:pPr>
            <w:hyperlink r:id="rId359" w:history="1">
              <w:r w:rsidRPr="003453D4">
                <w:rPr>
                  <w:rStyle w:val="Hyperlink"/>
                  <w:rFonts w:ascii="Arial" w:hAnsi="Arial" w:cs="Arial"/>
                  <w:sz w:val="18"/>
                  <w:szCs w:val="18"/>
                </w:rPr>
                <w:t>S6-254213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38853F" w14:textId="2E20A69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WT5.5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5C6B2C" w14:textId="3FEACC66"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F88540C" w14:textId="5E413F2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0D1AC3" w14:textId="17B5288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C892D8"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1B322720"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B9A70F" w14:textId="7E4B3D2D" w:rsidR="003453D4" w:rsidRPr="003453D4" w:rsidRDefault="003453D4" w:rsidP="003453D4">
            <w:pPr>
              <w:spacing w:before="20" w:after="20" w:line="240" w:lineRule="auto"/>
              <w:rPr>
                <w:rFonts w:ascii="Arial" w:hAnsi="Arial" w:cs="Arial"/>
                <w:bCs/>
                <w:sz w:val="18"/>
                <w:szCs w:val="18"/>
              </w:rPr>
            </w:pPr>
            <w:hyperlink r:id="rId360" w:history="1">
              <w:r w:rsidRPr="003453D4">
                <w:rPr>
                  <w:rStyle w:val="Hyperlink"/>
                  <w:rFonts w:ascii="Arial" w:hAnsi="Arial" w:cs="Arial"/>
                  <w:sz w:val="18"/>
                  <w:szCs w:val="18"/>
                </w:rPr>
                <w:t>S6-254214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44AE555" w14:textId="3251F52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WA5 Discussion on the Way Forward for WT5.4 and WT5.6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4CC386" w14:textId="76727E3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F5B6C1" w14:textId="0DC298E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710A7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AB56E9"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F25D2A0"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9CE6DB" w14:textId="18FF9698" w:rsidR="003453D4" w:rsidRPr="003453D4" w:rsidRDefault="003453D4" w:rsidP="003453D4">
            <w:pPr>
              <w:spacing w:before="20" w:after="20" w:line="240" w:lineRule="auto"/>
              <w:rPr>
                <w:rFonts w:ascii="Arial" w:hAnsi="Arial" w:cs="Arial"/>
                <w:bCs/>
                <w:sz w:val="18"/>
                <w:szCs w:val="18"/>
              </w:rPr>
            </w:pPr>
            <w:hyperlink r:id="rId361" w:history="1">
              <w:r w:rsidRPr="003453D4">
                <w:rPr>
                  <w:rStyle w:val="Hyperlink"/>
                  <w:rFonts w:ascii="Arial" w:hAnsi="Arial" w:cs="Arial"/>
                  <w:sz w:val="18"/>
                  <w:szCs w:val="18"/>
                </w:rPr>
                <w:t>S6-254339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515AE3" w14:textId="252D175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WA5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818B611" w14:textId="5A12D97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R&amp;D Institute India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0D90E7" w14:textId="3779D12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7CC8E1" w14:textId="19D4925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334D3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A8EE467"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3E22BF3" w14:textId="284055B0" w:rsidR="003453D4" w:rsidRPr="003453D4" w:rsidRDefault="003453D4" w:rsidP="003453D4">
            <w:pPr>
              <w:spacing w:before="20" w:after="20" w:line="240" w:lineRule="auto"/>
              <w:rPr>
                <w:rFonts w:ascii="Arial" w:hAnsi="Arial" w:cs="Arial"/>
                <w:bCs/>
                <w:sz w:val="18"/>
                <w:szCs w:val="18"/>
              </w:rPr>
            </w:pPr>
            <w:hyperlink r:id="rId362" w:tgtFrame="_blank" w:history="1">
              <w:r w:rsidRPr="003453D4">
                <w:rPr>
                  <w:rStyle w:val="Hyperlink"/>
                  <w:rFonts w:ascii="Arial" w:hAnsi="Arial" w:cs="Arial"/>
                  <w:color w:val="000000"/>
                  <w:sz w:val="18"/>
                  <w:szCs w:val="18"/>
                </w:rPr>
                <w:t>S6-254090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6BCB291" w14:textId="7B14B352"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NWM way forward for WA6 ISAC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1B1B5F" w14:textId="2D076D5E" w:rsidR="003453D4" w:rsidRPr="003453D4" w:rsidRDefault="003453D4" w:rsidP="003453D4">
            <w:pPr>
              <w:spacing w:before="20" w:after="20" w:line="240" w:lineRule="auto"/>
              <w:rPr>
                <w:rFonts w:ascii="Arial" w:hAnsi="Arial" w:cs="Arial"/>
                <w:bCs/>
                <w:sz w:val="18"/>
                <w:szCs w:val="18"/>
              </w:rPr>
            </w:pPr>
            <w:proofErr w:type="spellStart"/>
            <w:r w:rsidRPr="003453D4">
              <w:rPr>
                <w:rFonts w:ascii="Arial" w:hAnsi="Arial" w:cs="Arial"/>
                <w:color w:val="312E25"/>
                <w:sz w:val="18"/>
                <w:szCs w:val="18"/>
              </w:rPr>
              <w:t>InterDigital</w:t>
            </w:r>
            <w:proofErr w:type="spellEnd"/>
            <w:r w:rsidRPr="003453D4">
              <w:rPr>
                <w:rFonts w:ascii="Arial" w:hAnsi="Arial" w:cs="Arial"/>
                <w:color w:val="312E25"/>
                <w:sz w:val="18"/>
                <w:szCs w:val="18"/>
              </w:rPr>
              <w:t>, CATT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F5FC48" w14:textId="18C0F1C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DC17CC" w14:textId="3D0739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89A51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0733767"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2FB02B9" w14:textId="544DA82F" w:rsidR="003453D4" w:rsidRPr="003453D4" w:rsidRDefault="003453D4" w:rsidP="003453D4">
            <w:pPr>
              <w:spacing w:before="20" w:after="20" w:line="240" w:lineRule="auto"/>
              <w:rPr>
                <w:rFonts w:ascii="Arial" w:hAnsi="Arial" w:cs="Arial"/>
                <w:bCs/>
                <w:sz w:val="18"/>
                <w:szCs w:val="18"/>
              </w:rPr>
            </w:pPr>
            <w:hyperlink r:id="rId363" w:history="1">
              <w:r w:rsidRPr="003453D4">
                <w:rPr>
                  <w:rStyle w:val="Hyperlink"/>
                  <w:rFonts w:ascii="Arial" w:hAnsi="Arial" w:cs="Arial"/>
                  <w:sz w:val="18"/>
                  <w:szCs w:val="18"/>
                </w:rPr>
                <w:t>S6-254364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02A46806" w14:textId="573201CF"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WA7.3 and WA7.4 clarifications on Digital Twin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78376879" w14:textId="2139EDB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00AFCFF1" w14:textId="1D73826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735EF0A6" w14:textId="6A5FD761" w:rsidR="003453D4" w:rsidRPr="003453D4" w:rsidRDefault="00537FA9" w:rsidP="00537FA9">
            <w:pPr>
              <w:spacing w:before="20" w:after="20"/>
              <w:rPr>
                <w:rFonts w:ascii="Arial" w:hAnsi="Arial" w:cs="Arial"/>
                <w:sz w:val="18"/>
                <w:szCs w:val="18"/>
              </w:rPr>
            </w:pPr>
            <w:r w:rsidRPr="00537FA9">
              <w:rPr>
                <w:rFonts w:ascii="Arial" w:hAnsi="Arial" w:cs="Arial"/>
                <w:sz w:val="18"/>
                <w:szCs w:val="18"/>
              </w:rPr>
              <w:t>Late documen</w:t>
            </w:r>
            <w:r w:rsidR="003453D4" w:rsidRPr="003453D4">
              <w:rPr>
                <w:rFonts w:ascii="Arial" w:hAnsi="Arial" w:cs="Arial"/>
                <w:sz w:val="18"/>
                <w:szCs w:val="18"/>
              </w:rPr>
              <w:t>t</w:t>
            </w:r>
          </w:p>
          <w:p w14:paraId="73C8FCD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00985EA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75EA4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70CF46" w14:textId="71427754" w:rsidR="003453D4" w:rsidRPr="003453D4" w:rsidRDefault="003453D4" w:rsidP="003453D4">
            <w:pPr>
              <w:spacing w:before="20" w:after="20" w:line="240" w:lineRule="auto"/>
              <w:rPr>
                <w:rFonts w:ascii="Arial" w:hAnsi="Arial" w:cs="Arial"/>
                <w:bCs/>
                <w:sz w:val="18"/>
                <w:szCs w:val="18"/>
              </w:rPr>
            </w:pPr>
            <w:hyperlink r:id="rId364" w:history="1">
              <w:r w:rsidRPr="003453D4">
                <w:rPr>
                  <w:rStyle w:val="Hyperlink"/>
                  <w:rFonts w:ascii="Arial" w:hAnsi="Arial" w:cs="Arial"/>
                  <w:sz w:val="18"/>
                  <w:szCs w:val="18"/>
                </w:rPr>
                <w:t>S6-254023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CC6182" w14:textId="3A66201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WA7 Digital Twin Aspects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C59119" w14:textId="039709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ZTE Corporation (</w:t>
            </w:r>
            <w:proofErr w:type="spellStart"/>
            <w:r w:rsidRPr="003453D4">
              <w:rPr>
                <w:rFonts w:ascii="Arial" w:hAnsi="Arial" w:cs="Arial"/>
                <w:sz w:val="18"/>
                <w:szCs w:val="18"/>
              </w:rPr>
              <w:t>Weixiang</w:t>
            </w:r>
            <w:proofErr w:type="spellEnd"/>
            <w:r w:rsidRPr="003453D4">
              <w:rPr>
                <w:rFonts w:ascii="Arial" w:hAnsi="Arial" w:cs="Arial"/>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5C2088" w14:textId="4327F1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58E0F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BA47BB"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F181A6F"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0299EB" w14:textId="1E974EF0" w:rsidR="003453D4" w:rsidRPr="003453D4" w:rsidRDefault="003453D4" w:rsidP="003453D4">
            <w:pPr>
              <w:spacing w:before="20" w:after="20" w:line="240" w:lineRule="auto"/>
              <w:rPr>
                <w:rFonts w:ascii="Arial" w:hAnsi="Arial" w:cs="Arial"/>
                <w:bCs/>
                <w:sz w:val="18"/>
                <w:szCs w:val="18"/>
              </w:rPr>
            </w:pPr>
            <w:hyperlink r:id="rId365" w:history="1">
              <w:r w:rsidRPr="003453D4">
                <w:rPr>
                  <w:rStyle w:val="Hyperlink"/>
                  <w:rFonts w:ascii="Arial" w:hAnsi="Arial" w:cs="Arial"/>
                  <w:sz w:val="18"/>
                  <w:szCs w:val="18"/>
                </w:rPr>
                <w:t>S6-254024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AD7BEB6" w14:textId="77C4953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 Digital Twin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1BC2D27" w14:textId="583DA9F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ZTE Corporation (</w:t>
            </w:r>
            <w:proofErr w:type="spellStart"/>
            <w:r w:rsidRPr="003453D4">
              <w:rPr>
                <w:rFonts w:ascii="Arial" w:hAnsi="Arial" w:cs="Arial"/>
                <w:sz w:val="18"/>
                <w:szCs w:val="18"/>
              </w:rPr>
              <w:t>Weixiang</w:t>
            </w:r>
            <w:proofErr w:type="spellEnd"/>
            <w:r w:rsidRPr="003453D4">
              <w:rPr>
                <w:rFonts w:ascii="Arial" w:hAnsi="Arial" w:cs="Arial"/>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1CED43" w14:textId="5523781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FC6F0BF"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E0E8BDA"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4B4D35A7"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4FADE9" w14:textId="27891655" w:rsidR="003453D4" w:rsidRPr="003453D4" w:rsidRDefault="003453D4" w:rsidP="003453D4">
            <w:pPr>
              <w:spacing w:before="20" w:after="20" w:line="240" w:lineRule="auto"/>
              <w:rPr>
                <w:rFonts w:ascii="Arial" w:hAnsi="Arial" w:cs="Arial"/>
                <w:bCs/>
                <w:sz w:val="18"/>
                <w:szCs w:val="18"/>
              </w:rPr>
            </w:pPr>
            <w:hyperlink r:id="rId366" w:history="1">
              <w:r w:rsidRPr="003453D4">
                <w:rPr>
                  <w:rStyle w:val="Hyperlink"/>
                  <w:rFonts w:ascii="Arial" w:hAnsi="Arial" w:cs="Arial"/>
                  <w:sz w:val="18"/>
                  <w:szCs w:val="18"/>
                </w:rPr>
                <w:t>S6-254338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ECFB8D6" w14:textId="4BC919A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NWM#2 Discussion on work areas of SA6 6G Application Enablement study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F2A084" w14:textId="4F21D20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04B953" w14:textId="4809241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468909" w14:textId="6D7AEE9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03D69E" w14:textId="77777777" w:rsidR="003453D4" w:rsidRPr="003453D4" w:rsidRDefault="003453D4" w:rsidP="003453D4">
            <w:pPr>
              <w:spacing w:before="20" w:after="20" w:line="240" w:lineRule="auto"/>
              <w:rPr>
                <w:rFonts w:ascii="Arial" w:hAnsi="Arial" w:cs="Arial"/>
                <w:bCs/>
                <w:sz w:val="18"/>
                <w:szCs w:val="18"/>
              </w:rPr>
            </w:pPr>
          </w:p>
        </w:tc>
      </w:tr>
      <w:tr w:rsidR="007B1827" w:rsidRPr="003A74A7" w14:paraId="39FF703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FDDBF35" w14:textId="77777777" w:rsidR="007B1827" w:rsidRPr="003A74A7"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8FD221B" w14:textId="77777777" w:rsidR="007B1827" w:rsidRPr="003A74A7"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2123515" w14:textId="77777777" w:rsidR="007B1827" w:rsidRPr="003A74A7"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8B4735" w14:textId="77777777" w:rsidR="007B1827" w:rsidRPr="003A74A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D37C1A0" w14:textId="77777777" w:rsidR="007B1827" w:rsidRPr="003A74A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F0BFD40" w14:textId="77777777" w:rsidR="007B1827" w:rsidRPr="003A74A7" w:rsidRDefault="007B1827" w:rsidP="007B1827">
            <w:pPr>
              <w:spacing w:before="20" w:after="20" w:line="240" w:lineRule="auto"/>
              <w:rPr>
                <w:rFonts w:ascii="Arial" w:hAnsi="Arial" w:cs="Arial"/>
                <w:bCs/>
                <w:sz w:val="18"/>
                <w:szCs w:val="18"/>
              </w:rPr>
            </w:pPr>
          </w:p>
        </w:tc>
      </w:tr>
      <w:tr w:rsidR="007B1827" w:rsidRPr="00CF71EC" w14:paraId="2228096C"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7FF007"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A163B3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6871FF01"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7B1827" w:rsidRDefault="007B1827" w:rsidP="007B1827">
            <w:pPr>
              <w:spacing w:before="20" w:after="20" w:line="240" w:lineRule="auto"/>
              <w:rPr>
                <w:rFonts w:ascii="Arial" w:hAnsi="Arial" w:cs="Arial"/>
                <w:b/>
              </w:rPr>
            </w:pPr>
            <w:bookmarkStart w:id="26" w:name="_Hlk117580510"/>
            <w:r w:rsidRPr="00CF71EC">
              <w:rPr>
                <w:rFonts w:ascii="Arial" w:hAnsi="Arial" w:cs="Arial"/>
                <w:b/>
              </w:rPr>
              <w:t>Future work / New WIDs / Revised WIDs (including related contributions)</w:t>
            </w:r>
            <w:bookmarkEnd w:id="26"/>
          </w:p>
          <w:p w14:paraId="470CE020" w14:textId="4D53A8A0" w:rsidR="007B1827" w:rsidRPr="00160BE9" w:rsidRDefault="007B1827" w:rsidP="007B1827">
            <w:pPr>
              <w:spacing w:before="20" w:after="20" w:line="240" w:lineRule="auto"/>
              <w:rPr>
                <w:rFonts w:ascii="Arial" w:hAnsi="Arial" w:cs="Arial"/>
                <w:b/>
                <w:bCs/>
                <w:color w:val="FF0000"/>
                <w:lang w:val="en-US"/>
              </w:rPr>
            </w:pPr>
            <w:r>
              <w:rPr>
                <w:rFonts w:ascii="Arial" w:hAnsi="Arial" w:cs="Arial"/>
                <w:b/>
                <w:bCs/>
                <w:color w:val="FF0000"/>
                <w:lang w:val="en-US"/>
              </w:rPr>
              <w:t>All documents related to the SA6 6G-study for Rel-20 shall be allocated to agenda item 11.1</w:t>
            </w:r>
            <w:r w:rsidRPr="007A49BD">
              <w:rPr>
                <w:rFonts w:ascii="Arial" w:hAnsi="Arial" w:cs="Arial"/>
                <w:b/>
                <w:bCs/>
                <w:color w:val="FF0000"/>
                <w:lang w:val="en-US"/>
              </w:rPr>
              <w:t xml:space="preserve"> </w:t>
            </w:r>
          </w:p>
          <w:p w14:paraId="65A3057B" w14:textId="2FB99A77" w:rsidR="007B1827" w:rsidRPr="00CF71EC" w:rsidRDefault="0023346A" w:rsidP="007B1827">
            <w:pPr>
              <w:spacing w:before="20" w:after="20" w:line="240" w:lineRule="auto"/>
              <w:rPr>
                <w:rFonts w:ascii="Arial" w:hAnsi="Arial" w:cs="Arial"/>
                <w:b/>
              </w:rPr>
            </w:pPr>
            <w:r>
              <w:rPr>
                <w:rFonts w:ascii="Arial" w:hAnsi="Arial" w:cs="Arial"/>
                <w:b/>
                <w:bCs/>
                <w:lang w:val="en-US"/>
              </w:rPr>
              <w:t>4</w:t>
            </w:r>
            <w:r w:rsidR="007B1827" w:rsidRPr="00CF71EC">
              <w:rPr>
                <w:rFonts w:ascii="Arial" w:hAnsi="Arial" w:cs="Arial"/>
                <w:b/>
                <w:bCs/>
                <w:lang w:val="en-US"/>
              </w:rPr>
              <w:t xml:space="preserve"> papers</w:t>
            </w:r>
          </w:p>
        </w:tc>
      </w:tr>
      <w:tr w:rsidR="007B1827" w:rsidRPr="00996A6E" w14:paraId="12A0CD7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95BD255" w14:textId="185B0EC6"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t xml:space="preserve">Please use this agenda item ONLY for new or revised work proposals (including related technical contributions), and for technical contributions (e.g. discussion papers) not related to any existing (already approved) WIDs or SIDs under </w:t>
            </w:r>
            <w:r>
              <w:rPr>
                <w:rFonts w:ascii="Arial" w:hAnsi="Arial" w:cs="Arial"/>
                <w:color w:val="FF0000"/>
                <w:sz w:val="18"/>
                <w:szCs w:val="18"/>
              </w:rPr>
              <w:t>agenda item</w:t>
            </w:r>
            <w:r w:rsidRPr="00CF71EC">
              <w:rPr>
                <w:rFonts w:ascii="Arial" w:hAnsi="Arial" w:cs="Arial"/>
                <w:color w:val="FF0000"/>
                <w:sz w:val="18"/>
                <w:szCs w:val="18"/>
              </w:rPr>
              <w:t xml:space="preserve"> 6, 7, 8, </w:t>
            </w:r>
            <w:r>
              <w:rPr>
                <w:rFonts w:ascii="Arial" w:hAnsi="Arial" w:cs="Arial"/>
                <w:color w:val="FF0000"/>
                <w:sz w:val="18"/>
                <w:szCs w:val="18"/>
              </w:rPr>
              <w:t xml:space="preserve">9 </w:t>
            </w:r>
            <w:r w:rsidRPr="00CF71EC">
              <w:rPr>
                <w:rFonts w:ascii="Arial" w:hAnsi="Arial" w:cs="Arial"/>
                <w:color w:val="FF0000"/>
                <w:sz w:val="18"/>
                <w:szCs w:val="18"/>
              </w:rPr>
              <w:t xml:space="preserve">or </w:t>
            </w:r>
            <w:r>
              <w:rPr>
                <w:rFonts w:ascii="Arial" w:hAnsi="Arial" w:cs="Arial"/>
                <w:color w:val="FF0000"/>
                <w:sz w:val="18"/>
                <w:szCs w:val="18"/>
              </w:rPr>
              <w:t>10</w:t>
            </w:r>
            <w:r w:rsidRPr="00CF71EC">
              <w:rPr>
                <w:rFonts w:ascii="Arial" w:hAnsi="Arial" w:cs="Arial"/>
                <w:color w:val="FF0000"/>
                <w:sz w:val="18"/>
                <w:szCs w:val="18"/>
              </w:rPr>
              <w:t>.</w:t>
            </w:r>
          </w:p>
        </w:tc>
      </w:tr>
      <w:tr w:rsidR="007B1827" w:rsidRPr="00996A6E" w14:paraId="0EB2C50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1EB8129"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2C6A7E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A23667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B1EBA26"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4D8124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041284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7B1827" w:rsidRPr="00996A6E" w14:paraId="0446BEC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ABA460" w14:textId="0C9DA8DB" w:rsidR="007B1827" w:rsidRPr="003D7DEF" w:rsidRDefault="007B1827" w:rsidP="007B1827">
            <w:pPr>
              <w:spacing w:before="20" w:after="20" w:line="240" w:lineRule="auto"/>
              <w:rPr>
                <w:rFonts w:ascii="Arial" w:hAnsi="Arial" w:cs="Arial"/>
                <w:bCs/>
                <w:sz w:val="18"/>
                <w:szCs w:val="18"/>
              </w:rPr>
            </w:pPr>
            <w:hyperlink r:id="rId367" w:history="1">
              <w:r w:rsidRPr="003D7DEF">
                <w:rPr>
                  <w:rStyle w:val="Hyperlink"/>
                  <w:rFonts w:ascii="Arial" w:hAnsi="Arial" w:cs="Arial"/>
                  <w:bCs/>
                  <w:sz w:val="18"/>
                  <w:szCs w:val="18"/>
                </w:rPr>
                <w:t>S6-254171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DCDB49F" w14:textId="40EE5333" w:rsidR="007B1827" w:rsidRPr="00596D47" w:rsidRDefault="007B1827" w:rsidP="007B1827">
            <w:pPr>
              <w:spacing w:before="20" w:after="20" w:line="240" w:lineRule="auto"/>
              <w:rPr>
                <w:rFonts w:ascii="Arial" w:hAnsi="Arial" w:cs="Arial"/>
                <w:bCs/>
                <w:sz w:val="18"/>
                <w:szCs w:val="18"/>
              </w:rPr>
            </w:pPr>
            <w:proofErr w:type="spellStart"/>
            <w:r>
              <w:rPr>
                <w:rFonts w:ascii="Arial" w:hAnsi="Arial" w:cs="Arial"/>
                <w:bCs/>
                <w:sz w:val="18"/>
                <w:szCs w:val="18"/>
              </w:rPr>
              <w:t>FS_XRApp-New_WID_Application</w:t>
            </w:r>
            <w:proofErr w:type="spellEnd"/>
            <w:r>
              <w:rPr>
                <w:rFonts w:ascii="Arial" w:hAnsi="Arial" w:cs="Arial"/>
                <w:bCs/>
                <w:sz w:val="18"/>
                <w:szCs w:val="18"/>
              </w:rPr>
              <w:t xml:space="preserve"> enabler for XR Services Phase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96DEA7" w14:textId="11FAAD76"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1E8818F" w14:textId="58DD4ADA"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t>WID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FBF436F"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8AD629" w14:textId="77777777" w:rsidR="007B1827" w:rsidRPr="00596D47" w:rsidRDefault="007B1827" w:rsidP="007B1827">
            <w:pPr>
              <w:spacing w:before="20" w:after="20" w:line="240" w:lineRule="auto"/>
              <w:rPr>
                <w:rFonts w:ascii="Arial" w:hAnsi="Arial" w:cs="Arial"/>
                <w:bCs/>
                <w:sz w:val="18"/>
                <w:szCs w:val="18"/>
              </w:rPr>
            </w:pPr>
          </w:p>
        </w:tc>
      </w:tr>
      <w:tr w:rsidR="007B1827" w:rsidRPr="00996A6E" w14:paraId="4CA91E2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B3E1913" w14:textId="77777777" w:rsidR="007B1827" w:rsidRPr="00596D47"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854E531" w14:textId="77777777" w:rsidR="007B1827" w:rsidRPr="00596D47"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BE942E0" w14:textId="77777777" w:rsidR="007B1827" w:rsidRPr="00596D47"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EB73616" w14:textId="77777777" w:rsidR="007B1827" w:rsidRPr="00596D4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5A2B200"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D9372D4" w14:textId="77777777" w:rsidR="007B1827" w:rsidRPr="00596D47" w:rsidRDefault="007B1827" w:rsidP="007B1827">
            <w:pPr>
              <w:spacing w:before="20" w:after="20" w:line="240" w:lineRule="auto"/>
              <w:rPr>
                <w:rFonts w:ascii="Arial" w:hAnsi="Arial" w:cs="Arial"/>
                <w:bCs/>
                <w:sz w:val="18"/>
                <w:szCs w:val="18"/>
              </w:rPr>
            </w:pPr>
          </w:p>
        </w:tc>
      </w:tr>
      <w:tr w:rsidR="007B1827" w:rsidRPr="00996A6E" w14:paraId="277FE37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0E8212D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4D829AA9"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7B1827" w:rsidRPr="00CF71EC" w:rsidRDefault="007B1827" w:rsidP="007B1827">
            <w:pPr>
              <w:spacing w:before="20" w:after="20" w:line="240" w:lineRule="auto"/>
              <w:rPr>
                <w:rFonts w:ascii="Arial" w:hAnsi="Arial" w:cs="Arial"/>
                <w:b/>
              </w:rPr>
            </w:pPr>
            <w:r w:rsidRPr="00CF71EC">
              <w:rPr>
                <w:rFonts w:ascii="Arial" w:hAnsi="Arial" w:cs="Arial"/>
                <w:b/>
              </w:rPr>
              <w:t>Work Plan review</w:t>
            </w:r>
          </w:p>
        </w:tc>
      </w:tr>
      <w:tr w:rsidR="007B1827" w:rsidRPr="00996A6E" w14:paraId="252F62C8"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7B1827" w:rsidRPr="00996A6E" w14:paraId="4AC4EC0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F19797B"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F56201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619622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6D83A21"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03ADF6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D993CFA"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3A2EAD" w:rsidRPr="00996A6E" w14:paraId="390F8773" w14:textId="77777777" w:rsidTr="007145C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4346B1" w14:textId="77777777" w:rsidR="003A2EAD" w:rsidRPr="003D7DEF" w:rsidRDefault="003A2EAD" w:rsidP="007145C6">
            <w:pPr>
              <w:spacing w:before="20" w:after="20" w:line="240" w:lineRule="auto"/>
              <w:rPr>
                <w:rFonts w:ascii="Arial" w:hAnsi="Arial" w:cs="Arial"/>
                <w:bCs/>
                <w:sz w:val="18"/>
                <w:szCs w:val="18"/>
              </w:rPr>
            </w:pPr>
            <w:hyperlink r:id="rId368" w:history="1">
              <w:r w:rsidRPr="003D7DEF">
                <w:rPr>
                  <w:rStyle w:val="Hyperlink"/>
                  <w:rFonts w:ascii="Arial" w:hAnsi="Arial" w:cs="Arial"/>
                  <w:bCs/>
                  <w:sz w:val="18"/>
                  <w:szCs w:val="18"/>
                </w:rPr>
                <w:t>S6-254006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FBD928"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meeting #69 - Work Plan Review</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C699BD"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04C910"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A2701D"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B3C169" w14:textId="77777777" w:rsidR="003A2EAD" w:rsidRPr="00596D47" w:rsidRDefault="003A2EAD" w:rsidP="007145C6">
            <w:pPr>
              <w:spacing w:before="20" w:after="20" w:line="240" w:lineRule="auto"/>
              <w:rPr>
                <w:rFonts w:ascii="Arial" w:hAnsi="Arial" w:cs="Arial"/>
                <w:bCs/>
                <w:sz w:val="18"/>
                <w:szCs w:val="18"/>
              </w:rPr>
            </w:pPr>
          </w:p>
        </w:tc>
      </w:tr>
      <w:tr w:rsidR="003A2EAD" w:rsidRPr="00996A6E" w14:paraId="5FE50BA0" w14:textId="77777777" w:rsidTr="00D4329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CC2A5C" w14:textId="77777777" w:rsidR="003A2EAD" w:rsidRPr="003D7DEF" w:rsidRDefault="003A2EAD" w:rsidP="007145C6">
            <w:pPr>
              <w:spacing w:before="20" w:after="20" w:line="240" w:lineRule="auto"/>
              <w:rPr>
                <w:rFonts w:ascii="Arial" w:hAnsi="Arial" w:cs="Arial"/>
                <w:bCs/>
                <w:sz w:val="18"/>
                <w:szCs w:val="18"/>
              </w:rPr>
            </w:pPr>
            <w:hyperlink r:id="rId369" w:history="1">
              <w:r w:rsidRPr="003D7DEF">
                <w:rPr>
                  <w:rStyle w:val="Hyperlink"/>
                  <w:rFonts w:ascii="Arial" w:hAnsi="Arial" w:cs="Arial"/>
                  <w:bCs/>
                  <w:sz w:val="18"/>
                  <w:szCs w:val="18"/>
                </w:rPr>
                <w:t>S6-254007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A81CE41"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Status of Editor’s Notes in SA6 specifications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0D294B8"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A0090B"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87DFAA"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9C2930" w14:textId="77777777" w:rsidR="003A2EAD" w:rsidRPr="00596D47" w:rsidRDefault="003A2EAD" w:rsidP="007145C6">
            <w:pPr>
              <w:spacing w:before="20" w:after="20" w:line="240" w:lineRule="auto"/>
              <w:rPr>
                <w:rFonts w:ascii="Arial" w:hAnsi="Arial" w:cs="Arial"/>
                <w:bCs/>
                <w:sz w:val="18"/>
                <w:szCs w:val="18"/>
              </w:rPr>
            </w:pPr>
          </w:p>
        </w:tc>
      </w:tr>
      <w:tr w:rsidR="003A2EAD" w:rsidRPr="00996A6E" w14:paraId="72F907E6" w14:textId="77777777" w:rsidTr="00D4329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FBD642" w14:textId="77777777" w:rsidR="003A2EAD" w:rsidRPr="003D7DEF" w:rsidRDefault="003A2EAD" w:rsidP="007145C6">
            <w:pPr>
              <w:spacing w:before="20" w:after="20" w:line="240" w:lineRule="auto"/>
              <w:rPr>
                <w:rFonts w:ascii="Arial" w:hAnsi="Arial" w:cs="Arial"/>
                <w:bCs/>
                <w:sz w:val="18"/>
                <w:szCs w:val="18"/>
              </w:rPr>
            </w:pPr>
            <w:hyperlink r:id="rId370" w:history="1">
              <w:r w:rsidRPr="003D7DEF">
                <w:rPr>
                  <w:rStyle w:val="Hyperlink"/>
                  <w:rFonts w:ascii="Arial" w:hAnsi="Arial" w:cs="Arial"/>
                  <w:bCs/>
                  <w:sz w:val="18"/>
                  <w:szCs w:val="18"/>
                </w:rPr>
                <w:t>S6-254008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85799B7"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Planning of 5GA-features in SA6 for Release 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3B0BF26"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A1DB16"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5EC35E"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879C7F5" w14:textId="3C4758C3" w:rsidR="003A2EAD" w:rsidRPr="00D43295" w:rsidRDefault="00D43295" w:rsidP="007145C6">
            <w:pPr>
              <w:spacing w:before="20" w:after="20" w:line="240" w:lineRule="auto"/>
              <w:rPr>
                <w:rFonts w:ascii="Arial" w:hAnsi="Arial" w:cs="Arial"/>
                <w:bCs/>
                <w:sz w:val="18"/>
                <w:szCs w:val="18"/>
              </w:rPr>
            </w:pPr>
            <w:r w:rsidRPr="00D43295">
              <w:rPr>
                <w:rFonts w:ascii="Arial" w:hAnsi="Arial" w:cs="Arial"/>
                <w:bCs/>
                <w:sz w:val="18"/>
                <w:szCs w:val="18"/>
              </w:rPr>
              <w:t>Noted</w:t>
            </w:r>
          </w:p>
        </w:tc>
      </w:tr>
      <w:tr w:rsidR="007B1827" w:rsidRPr="00996A6E" w14:paraId="4745FED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F9FC4FF" w14:textId="77777777" w:rsidR="007B1827" w:rsidRPr="00CF71EC"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555F87" w14:textId="77777777" w:rsidR="007B1827" w:rsidRPr="00CF71EC"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93E7F4D" w14:textId="77777777" w:rsidR="007B1827" w:rsidRPr="00CF71EC"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DA6B531"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81FB55"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893C053"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1AA4F1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CA4B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4E4CA493" w:rsidR="007B1827" w:rsidRPr="00CF71EC" w:rsidRDefault="007B1827" w:rsidP="007B1827">
            <w:pPr>
              <w:spacing w:before="20" w:after="20" w:line="240" w:lineRule="auto"/>
              <w:rPr>
                <w:rFonts w:ascii="Arial" w:hAnsi="Arial" w:cs="Arial"/>
                <w:b/>
                <w:color w:val="002060"/>
              </w:rPr>
            </w:pPr>
            <w:r w:rsidRPr="00CF71EC">
              <w:rPr>
                <w:rFonts w:ascii="Arial" w:hAnsi="Arial" w:cs="Arial"/>
                <w:b/>
                <w:color w:val="002060"/>
              </w:rPr>
              <w:t>1</w:t>
            </w:r>
            <w:r>
              <w:rPr>
                <w:rFonts w:ascii="Arial" w:hAnsi="Arial" w:cs="Arial"/>
                <w:b/>
                <w:color w:val="002060"/>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7B1827" w:rsidRPr="00CF71EC" w:rsidRDefault="007B1827" w:rsidP="007B1827">
            <w:pPr>
              <w:spacing w:before="20" w:after="20" w:line="240" w:lineRule="auto"/>
              <w:rPr>
                <w:rFonts w:ascii="Arial" w:hAnsi="Arial" w:cs="Arial"/>
                <w:b/>
              </w:rPr>
            </w:pPr>
            <w:r w:rsidRPr="00CF71EC">
              <w:rPr>
                <w:rFonts w:ascii="Arial" w:hAnsi="Arial" w:cs="Arial"/>
                <w:b/>
              </w:rPr>
              <w:t>Future meetings</w:t>
            </w:r>
          </w:p>
        </w:tc>
      </w:tr>
      <w:tr w:rsidR="007B1827" w:rsidRPr="00996A6E" w14:paraId="3BAAFAF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Meeting</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Date</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Location</w:t>
            </w:r>
          </w:p>
        </w:tc>
      </w:tr>
      <w:tr w:rsidR="007B1827" w:rsidRPr="00996A6E" w14:paraId="28E774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7B1827" w:rsidRPr="00996A6E" w14:paraId="63ABE16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SA6#69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540760" w14:textId="7F921396"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 xml:space="preserve">China, </w:t>
            </w:r>
            <w:r>
              <w:rPr>
                <w:rFonts w:ascii="Arial" w:hAnsi="Arial" w:cs="Arial"/>
                <w:sz w:val="18"/>
                <w:szCs w:val="18"/>
              </w:rPr>
              <w:t>Wuhan</w:t>
            </w:r>
          </w:p>
        </w:tc>
      </w:tr>
      <w:tr w:rsidR="007B1827" w:rsidRPr="00996A6E" w14:paraId="78CD8BA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7A38FBA" w14:textId="0D9F37AC"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USA, Dallas (TX)</w:t>
            </w:r>
          </w:p>
        </w:tc>
      </w:tr>
      <w:tr w:rsidR="007B1827" w:rsidRPr="00996A6E" w14:paraId="449F353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7B1827" w:rsidRPr="00996A6E" w14:paraId="62472327"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2EF9684E"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7B1827" w:rsidRPr="00596D47" w:rsidRDefault="007B1827" w:rsidP="007B1827">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7B1827" w:rsidRPr="00996A6E" w14:paraId="4D3A2CE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37C46E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521BF5FA" w:rsidR="007B1827" w:rsidRPr="00CF71EC" w:rsidRDefault="00537FA9" w:rsidP="007B1827">
            <w:pPr>
              <w:spacing w:before="20" w:after="20" w:line="240" w:lineRule="auto"/>
              <w:rPr>
                <w:rFonts w:ascii="Arial" w:hAnsi="Arial" w:cs="Arial"/>
                <w:sz w:val="18"/>
                <w:szCs w:val="18"/>
              </w:rPr>
            </w:pPr>
            <w:r w:rsidRPr="00537FA9">
              <w:rPr>
                <w:rFonts w:ascii="Arial" w:hAnsi="Arial" w:cs="Arial"/>
                <w:sz w:val="18"/>
                <w:szCs w:val="18"/>
              </w:rPr>
              <w:t>St</w:t>
            </w:r>
            <w:r>
              <w:rPr>
                <w:rFonts w:ascii="Arial" w:hAnsi="Arial" w:cs="Arial"/>
                <w:sz w:val="18"/>
                <w:szCs w:val="18"/>
              </w:rPr>
              <w:t>.</w:t>
            </w:r>
            <w:r w:rsidRPr="00537FA9">
              <w:rPr>
                <w:rFonts w:ascii="Arial" w:hAnsi="Arial" w:cs="Arial"/>
                <w:sz w:val="18"/>
                <w:szCs w:val="18"/>
              </w:rPr>
              <w:t xml:space="preserve"> Paul's Bay</w:t>
            </w:r>
            <w:r>
              <w:rPr>
                <w:rFonts w:ascii="Arial" w:hAnsi="Arial" w:cs="Arial"/>
                <w:sz w:val="18"/>
                <w:szCs w:val="18"/>
              </w:rPr>
              <w:t>, Malta</w:t>
            </w:r>
          </w:p>
        </w:tc>
      </w:tr>
      <w:tr w:rsidR="007B1827" w:rsidRPr="00996A6E" w14:paraId="7BCBF4E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6ABDAB6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7B1827" w:rsidRPr="00996A6E" w14:paraId="73083441"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0AA31D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20564C03"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7B1827" w:rsidRPr="00996A6E" w14:paraId="20702DA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0668913"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409BF53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7B1827" w:rsidRPr="00996A6E" w14:paraId="6093F80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55D6F7D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50296C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Canada, Calgary</w:t>
            </w:r>
          </w:p>
        </w:tc>
      </w:tr>
      <w:tr w:rsidR="007B1827" w:rsidRPr="00CF71EC" w14:paraId="152A42AF"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D82FCD5" w14:textId="4779FBA3"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7</w:t>
            </w:r>
          </w:p>
        </w:tc>
      </w:tr>
      <w:tr w:rsidR="007B1827" w:rsidRPr="00596D47" w14:paraId="6BAAEFD4"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4CFC1C" w14:textId="3D007002"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SA6#77</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51706B0E" w14:textId="27848DA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22 – 26 Feb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0C7CA5B" w14:textId="2F1D2D14" w:rsidR="007B1827" w:rsidRPr="00596D47" w:rsidRDefault="007B1827" w:rsidP="007B1827">
            <w:pPr>
              <w:spacing w:before="20" w:after="20" w:line="240" w:lineRule="auto"/>
              <w:rPr>
                <w:rFonts w:ascii="Arial" w:hAnsi="Arial" w:cs="Arial"/>
                <w:sz w:val="18"/>
                <w:szCs w:val="18"/>
                <w:lang w:val="en-US"/>
              </w:rPr>
            </w:pPr>
            <w:r w:rsidRPr="00B96A1D">
              <w:rPr>
                <w:rFonts w:ascii="Arial" w:hAnsi="Arial" w:cs="Arial"/>
                <w:sz w:val="18"/>
                <w:szCs w:val="18"/>
              </w:rPr>
              <w:t>South Korea, Location TBC</w:t>
            </w:r>
          </w:p>
        </w:tc>
      </w:tr>
      <w:tr w:rsidR="007B1827" w:rsidRPr="00CF71EC" w14:paraId="0040F3DE"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BF9200" w14:textId="6366BBC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SA6#78</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B50D8C0" w14:textId="427A1E4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19 – 23 April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79813EB" w14:textId="4287038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2CB3C88E"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D848CA" w14:textId="35BCE1E6"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26D4F9E" w14:textId="0074B021"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24 – 28 May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6942747" w14:textId="629EF05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China, Location TBC</w:t>
            </w:r>
          </w:p>
        </w:tc>
      </w:tr>
      <w:tr w:rsidR="007B1827" w:rsidRPr="00CF71EC" w14:paraId="080CDC5B"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21A982" w14:textId="47ED6003"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E70A35E" w14:textId="44959537"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30 Aug – 3 Sept.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237F709" w14:textId="069BA300"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3548951B"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6E387E" w14:textId="04F7E615"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F7A24C5" w14:textId="5196B02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11 – 15 October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BE18218" w14:textId="6C523D3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04CF65F4"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8D041A" w14:textId="0A005F7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8E32461" w14:textId="247D5F0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15 – 19 November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CF742EE" w14:textId="3E36B59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0A0C21DE"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386EBAD"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7F46B2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0F90DB63"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7B1827" w:rsidRPr="00CF71EC" w:rsidRDefault="007B1827" w:rsidP="007B1827">
            <w:pPr>
              <w:spacing w:before="20" w:after="20" w:line="240" w:lineRule="auto"/>
              <w:rPr>
                <w:rFonts w:ascii="Arial" w:hAnsi="Arial" w:cs="Arial"/>
                <w:b/>
              </w:rPr>
            </w:pPr>
            <w:r w:rsidRPr="00CF71EC">
              <w:rPr>
                <w:rFonts w:ascii="Arial" w:hAnsi="Arial" w:cs="Arial"/>
                <w:b/>
              </w:rPr>
              <w:t>AOB</w:t>
            </w:r>
          </w:p>
        </w:tc>
      </w:tr>
      <w:tr w:rsidR="007B1827" w:rsidRPr="00996A6E" w14:paraId="13EBFE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62B3848"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31AFBD8"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D3C7791"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C3D74F"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7BF2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DDF42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7B1827" w:rsidRPr="00996A6E" w14:paraId="6529DC9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F8653D6" w14:textId="77777777" w:rsidR="007B1827" w:rsidRPr="00CF71EC"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F4B307A" w14:textId="77777777" w:rsidR="007B1827" w:rsidRPr="00CF71EC"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28F9C33" w14:textId="77777777" w:rsidR="007B1827" w:rsidRPr="00CF71EC"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A682F3D"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9E9016A"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E81992"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5AC612D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031E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1CA858A7"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7B1827" w:rsidRPr="00CF71EC" w:rsidRDefault="007B1827" w:rsidP="007B1827">
            <w:pPr>
              <w:spacing w:before="20" w:after="20" w:line="240" w:lineRule="auto"/>
              <w:rPr>
                <w:rFonts w:ascii="Arial" w:hAnsi="Arial" w:cs="Arial"/>
                <w:b/>
              </w:rPr>
            </w:pPr>
            <w:r w:rsidRPr="00CF71EC">
              <w:rPr>
                <w:rFonts w:ascii="Arial" w:hAnsi="Arial" w:cs="Arial"/>
                <w:b/>
              </w:rPr>
              <w:t>Close of the meeting</w:t>
            </w:r>
          </w:p>
        </w:tc>
      </w:tr>
      <w:tr w:rsidR="007B1827" w14:paraId="4694A9C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7B1827" w:rsidRPr="00CF71EC" w:rsidRDefault="007B1827" w:rsidP="007B1827">
            <w:pPr>
              <w:spacing w:before="20" w:after="20" w:line="240" w:lineRule="auto"/>
              <w:rPr>
                <w:rFonts w:ascii="Arial" w:hAnsi="Arial" w:cs="Arial"/>
                <w:b/>
                <w:color w:val="365F91"/>
                <w:sz w:val="18"/>
                <w:szCs w:val="18"/>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711F299" w14:textId="157A5805" w:rsidR="007B1827" w:rsidRPr="00CF71EC" w:rsidRDefault="007B1827" w:rsidP="007B1827">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17 October</w:t>
            </w:r>
            <w:r w:rsidRPr="00CF71EC">
              <w:rPr>
                <w:rFonts w:ascii="Arial" w:hAnsi="Arial" w:cs="Arial"/>
                <w:b/>
                <w:color w:val="FF0000"/>
                <w:sz w:val="18"/>
                <w:szCs w:val="18"/>
              </w:rPr>
              <w:t xml:space="preserve"> 202</w:t>
            </w:r>
            <w:r>
              <w:rPr>
                <w:rFonts w:ascii="Arial" w:hAnsi="Arial" w:cs="Arial"/>
                <w:b/>
                <w:color w:val="FF0000"/>
                <w:sz w:val="18"/>
                <w:szCs w:val="18"/>
              </w:rPr>
              <w:t>5</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w:t>
      </w:r>
      <w:proofErr w:type="gramStart"/>
      <w:r w:rsidRPr="00B73DDE">
        <w:rPr>
          <w:rFonts w:ascii="Arial" w:hAnsi="Arial" w:cs="Arial"/>
          <w:lang w:val="en-US"/>
        </w:rPr>
        <w:t>10.10</w:t>
      </w:r>
      <w:proofErr w:type="gramEnd"/>
      <w:r w:rsidRPr="00B73DDE">
        <w:rPr>
          <w:rFonts w:ascii="Arial" w:hAnsi="Arial" w:cs="Arial"/>
          <w:lang w:val="en-US"/>
        </w:rPr>
        <w:t>:</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w:t>
      </w:r>
      <w:proofErr w:type="gramStart"/>
      <w:r w:rsidRPr="00B73DDE">
        <w:rPr>
          <w:rFonts w:ascii="Arial" w:hAnsi="Arial" w:cs="Arial"/>
          <w:lang w:val="en-US"/>
        </w:rPr>
        <w:t>10.10</w:t>
      </w:r>
      <w:proofErr w:type="gramEnd"/>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w:t>
      </w:r>
      <w:proofErr w:type="gramStart"/>
      <w:r w:rsidRPr="00B73DDE">
        <w:rPr>
          <w:rFonts w:ascii="Arial" w:hAnsi="Arial" w:cs="Arial"/>
          <w:lang w:val="en-US"/>
        </w:rPr>
        <w:t>to</w:t>
      </w:r>
      <w:proofErr w:type="gramEnd"/>
      <w:r w:rsidRPr="00B73DDE">
        <w:rPr>
          <w:rFonts w:ascii="Arial" w:hAnsi="Arial" w:cs="Arial"/>
          <w:lang w:val="en-US"/>
        </w:rPr>
        <w:t xml:space="preserve">: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w:t>
      </w:r>
      <w:proofErr w:type="gramStart"/>
      <w:r>
        <w:rPr>
          <w:rFonts w:ascii="Arial" w:hAnsi="Arial" w:cs="Arial"/>
          <w:lang w:val="en-US"/>
        </w:rPr>
        <w:t>ask</w:t>
      </w:r>
      <w:proofErr w:type="gramEnd"/>
      <w:r>
        <w:rPr>
          <w:rFonts w:ascii="Arial" w:hAnsi="Arial" w:cs="Arial"/>
          <w:lang w:val="en-US"/>
        </w:rPr>
        <w:t xml:space="preserve">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w:t>
      </w:r>
      <w:proofErr w:type="gramStart"/>
      <w:r w:rsidRPr="00B73DDE">
        <w:rPr>
          <w:rFonts w:ascii="Arial" w:hAnsi="Arial" w:cs="Arial"/>
          <w:lang w:val="en-US"/>
        </w:rPr>
        <w:t>in</w:t>
      </w:r>
      <w:proofErr w:type="gramEnd"/>
      <w:r w:rsidRPr="00B73DDE">
        <w:rPr>
          <w:rFonts w:ascii="Arial" w:hAnsi="Arial" w:cs="Arial"/>
          <w:lang w:val="en-US"/>
        </w:rPr>
        <w:t xml:space="preserve"> the local server. The </w:t>
      </w:r>
      <w:proofErr w:type="gramStart"/>
      <w:r w:rsidRPr="00B73DDE">
        <w:rPr>
          <w:rFonts w:ascii="Arial" w:hAnsi="Arial" w:cs="Arial"/>
          <w:lang w:val="en-US"/>
        </w:rPr>
        <w:t>merge</w:t>
      </w:r>
      <w:proofErr w:type="gramEnd"/>
      <w:r w:rsidRPr="00B73DDE">
        <w:rPr>
          <w:rFonts w:ascii="Arial" w:hAnsi="Arial" w:cs="Arial"/>
          <w:lang w:val="en-US"/>
        </w:rPr>
        <w:t xml:space="preserv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 xml:space="preserve">Review of parallel </w:t>
      </w:r>
      <w:proofErr w:type="gramStart"/>
      <w:r w:rsidRPr="00B73DDE">
        <w:rPr>
          <w:rFonts w:ascii="Arial" w:hAnsi="Arial" w:cs="Arial"/>
          <w:u w:val="single"/>
          <w:lang w:val="en-US"/>
        </w:rPr>
        <w:t>sessions</w:t>
      </w:r>
      <w:proofErr w:type="gramEnd"/>
      <w:r w:rsidRPr="00B73DDE">
        <w:rPr>
          <w:rFonts w:ascii="Arial" w:hAnsi="Arial" w:cs="Arial"/>
          <w:u w:val="single"/>
          <w:lang w:val="en-US"/>
        </w:rPr>
        <w:t xml:space="preserve">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 xml:space="preserve">Drafting sessions are </w:t>
      </w:r>
      <w:proofErr w:type="gramStart"/>
      <w:r>
        <w:rPr>
          <w:rFonts w:ascii="Arial" w:hAnsi="Arial" w:cs="Arial"/>
          <w:lang w:val="en-US"/>
        </w:rPr>
        <w:t>un-official</w:t>
      </w:r>
      <w:proofErr w:type="gramEnd"/>
      <w:r>
        <w:rPr>
          <w:rFonts w:ascii="Arial" w:hAnsi="Arial" w:cs="Arial"/>
          <w:lang w:val="en-US"/>
        </w:rPr>
        <w:t xml:space="preserve">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371" w:tgtFrame="_blank" w:history="1">
              <w:r>
                <w:rPr>
                  <w:rStyle w:val="Hyperlink"/>
                  <w:rFonts w:ascii="Helvetica" w:hAnsi="Helvetica"/>
                  <w:sz w:val="21"/>
                  <w:szCs w:val="21"/>
                  <w:lang w:val="en-IN" w:eastAsia="en-GB"/>
                </w:rPr>
                <w:t>https://www.go</w:t>
              </w:r>
              <w:r>
                <w:rPr>
                  <w:rStyle w:val="Hyperlink"/>
                  <w:rFonts w:ascii="Helvetica" w:hAnsi="Helvetica"/>
                  <w:sz w:val="21"/>
                  <w:szCs w:val="21"/>
                  <w:lang w:val="en-IN" w:eastAsia="en-GB"/>
                </w:rPr>
                <w:t>t</w:t>
              </w:r>
              <w:r>
                <w:rPr>
                  <w:rStyle w:val="Hyperlink"/>
                  <w:rFonts w:ascii="Helvetica" w:hAnsi="Helvetica"/>
                  <w:sz w:val="21"/>
                  <w:szCs w:val="21"/>
                  <w:lang w:val="en-IN" w:eastAsia="en-GB"/>
                </w:rPr>
                <w:t>om</w:t>
              </w:r>
              <w:r>
                <w:rPr>
                  <w:rStyle w:val="Hyperlink"/>
                  <w:rFonts w:ascii="Helvetica" w:hAnsi="Helvetica"/>
                  <w:sz w:val="21"/>
                  <w:szCs w:val="21"/>
                  <w:lang w:val="en-IN" w:eastAsia="en-GB"/>
                </w:rPr>
                <w:t>e</w:t>
              </w:r>
              <w:r>
                <w:rPr>
                  <w:rStyle w:val="Hyperlink"/>
                  <w:rFonts w:ascii="Helvetica" w:hAnsi="Helvetica"/>
                  <w:sz w:val="21"/>
                  <w:szCs w:val="21"/>
                  <w:lang w:val="en-IN" w:eastAsia="en-GB"/>
                </w:rPr>
                <w:t>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0772A7B8"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85"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86"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87"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88"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96"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397"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11"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12"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13"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14"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15"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16"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17"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18"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19"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20"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21"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22" w:tgtFrame="_blank" w:history="1">
              <w:r>
                <w:rPr>
                  <w:rStyle w:val="Hyperlink"/>
                  <w:rFonts w:cs="Calibri"/>
                  <w:sz w:val="16"/>
                  <w:szCs w:val="16"/>
                  <w:lang w:val="en-IN" w:eastAsia="en-GB"/>
                </w:rPr>
                <w:t>tel:+16467493117,,223589837#</w:t>
              </w:r>
            </w:hyperlink>
          </w:p>
        </w:tc>
      </w:tr>
    </w:tbl>
    <w:p w14:paraId="0AAB05C0" w14:textId="77777777" w:rsidR="00D313E7" w:rsidRDefault="00D313E7">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5498F2E4"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423"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24"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25"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26"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27"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28"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29"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30"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31"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32"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33"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34"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35"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36"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37"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38"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39"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40"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41"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42"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43"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44"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45"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46"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47"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48"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49"/>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4B2BB" w14:textId="77777777" w:rsidR="006978E9" w:rsidRDefault="006978E9">
      <w:r>
        <w:separator/>
      </w:r>
    </w:p>
  </w:endnote>
  <w:endnote w:type="continuationSeparator" w:id="0">
    <w:p w14:paraId="1DE12358" w14:textId="77777777" w:rsidR="006978E9" w:rsidRDefault="00697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487C0" w14:textId="77777777" w:rsidR="006978E9" w:rsidRDefault="006978E9">
      <w:r>
        <w:separator/>
      </w:r>
    </w:p>
  </w:footnote>
  <w:footnote w:type="continuationSeparator" w:id="0">
    <w:p w14:paraId="605B19A0" w14:textId="77777777" w:rsidR="006978E9" w:rsidRDefault="00697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C550" w14:textId="666B1249" w:rsidR="00051D0A" w:rsidRPr="00FE5B6F" w:rsidRDefault="00051D0A" w:rsidP="00051D0A">
    <w:pPr>
      <w:pStyle w:val="CRCoverPage"/>
      <w:tabs>
        <w:tab w:val="right" w:pos="9639"/>
      </w:tabs>
      <w:spacing w:after="0"/>
      <w:rPr>
        <w:rFonts w:eastAsia="Times New Roman"/>
        <w:b/>
        <w:noProof/>
        <w:sz w:val="24"/>
        <w:lang w:val="en-US" w:eastAsia="en-US"/>
      </w:rPr>
    </w:pPr>
    <w:r w:rsidRPr="00FE5B6F">
      <w:rPr>
        <w:b/>
        <w:noProof/>
        <w:sz w:val="24"/>
        <w:lang w:val="en-US"/>
      </w:rPr>
      <w:t>3GPP TSG-SA WG6 Meeting #</w:t>
    </w:r>
    <w:r w:rsidR="00996A6E" w:rsidRPr="00FE5B6F">
      <w:rPr>
        <w:b/>
        <w:noProof/>
        <w:sz w:val="24"/>
        <w:lang w:val="en-US"/>
      </w:rPr>
      <w:t>6</w:t>
    </w:r>
    <w:r w:rsidR="008B57F8" w:rsidRPr="00FE5B6F">
      <w:rPr>
        <w:b/>
        <w:noProof/>
        <w:sz w:val="24"/>
        <w:lang w:val="en-US"/>
      </w:rPr>
      <w:t>9</w:t>
    </w:r>
    <w:r w:rsidRPr="00FE5B6F">
      <w:rPr>
        <w:b/>
        <w:noProof/>
        <w:sz w:val="24"/>
        <w:lang w:val="en-US"/>
      </w:rPr>
      <w:tab/>
    </w:r>
    <w:bookmarkStart w:id="27" w:name="_Hlk169101515"/>
    <w:r w:rsidRPr="00FE5B6F">
      <w:rPr>
        <w:b/>
        <w:noProof/>
        <w:sz w:val="24"/>
        <w:lang w:val="en-US"/>
      </w:rPr>
      <w:t>S6</w:t>
    </w:r>
    <w:r w:rsidR="0073679C" w:rsidRPr="00FE5B6F">
      <w:rPr>
        <w:b/>
        <w:noProof/>
        <w:sz w:val="24"/>
        <w:lang w:val="en-US"/>
      </w:rPr>
      <w:t>-</w:t>
    </w:r>
    <w:r w:rsidRPr="00FE5B6F">
      <w:rPr>
        <w:b/>
        <w:noProof/>
        <w:sz w:val="24"/>
        <w:lang w:val="en-US"/>
      </w:rPr>
      <w:t>2</w:t>
    </w:r>
    <w:bookmarkEnd w:id="27"/>
    <w:r w:rsidR="005D1D9E" w:rsidRPr="00FE5B6F">
      <w:rPr>
        <w:b/>
        <w:noProof/>
        <w:sz w:val="24"/>
        <w:lang w:val="en-US"/>
      </w:rPr>
      <w:t>5</w:t>
    </w:r>
    <w:r w:rsidR="008B57F8" w:rsidRPr="00FE5B6F">
      <w:rPr>
        <w:b/>
        <w:noProof/>
        <w:sz w:val="24"/>
        <w:lang w:val="en-US"/>
      </w:rPr>
      <w:t>4</w:t>
    </w:r>
    <w:r w:rsidR="00E20C55" w:rsidRPr="00FE5B6F">
      <w:rPr>
        <w:b/>
        <w:noProof/>
        <w:sz w:val="24"/>
        <w:lang w:val="en-US"/>
      </w:rPr>
      <w:t>00</w:t>
    </w:r>
    <w:r w:rsidR="00B81DB5" w:rsidRPr="00FE5B6F">
      <w:rPr>
        <w:b/>
        <w:noProof/>
        <w:sz w:val="24"/>
        <w:lang w:val="en-US"/>
      </w:rPr>
      <w:t>3</w:t>
    </w:r>
    <w:r w:rsidR="00DD6AD4">
      <w:rPr>
        <w:b/>
        <w:noProof/>
        <w:sz w:val="24"/>
        <w:lang w:val="en-US"/>
      </w:rPr>
      <w:t>r</w:t>
    </w:r>
    <w:r w:rsidR="002D2718">
      <w:rPr>
        <w:b/>
        <w:noProof/>
        <w:sz w:val="24"/>
        <w:lang w:val="en-US"/>
      </w:rPr>
      <w:t>8</w:t>
    </w:r>
  </w:p>
  <w:p w14:paraId="235F9ADF" w14:textId="5C617048" w:rsidR="00051D0A" w:rsidRPr="001405A0" w:rsidRDefault="008B57F8" w:rsidP="00051D0A">
    <w:pPr>
      <w:pStyle w:val="CRCoverPage"/>
      <w:tabs>
        <w:tab w:val="right" w:pos="9639"/>
      </w:tabs>
      <w:spacing w:after="0"/>
      <w:rPr>
        <w:b/>
        <w:noProof/>
        <w:sz w:val="24"/>
        <w:szCs w:val="24"/>
        <w:lang w:val="en-US"/>
      </w:rPr>
    </w:pPr>
    <w:r>
      <w:rPr>
        <w:rFonts w:cs="Arial"/>
        <w:b/>
        <w:noProof/>
        <w:sz w:val="24"/>
      </w:rPr>
      <w:t>Wuhan, P.R.China</w:t>
    </w:r>
    <w:r w:rsidR="00996A6E" w:rsidRPr="007A49BD">
      <w:rPr>
        <w:rFonts w:cs="Arial"/>
        <w:b/>
        <w:sz w:val="24"/>
        <w:szCs w:val="24"/>
      </w:rPr>
      <w:t>,</w:t>
    </w:r>
    <w:r w:rsidR="00D0718C" w:rsidRPr="007A49BD">
      <w:rPr>
        <w:rFonts w:cs="Arial"/>
        <w:b/>
        <w:sz w:val="24"/>
        <w:szCs w:val="24"/>
      </w:rPr>
      <w:t xml:space="preserve"> </w:t>
    </w:r>
    <w:r>
      <w:rPr>
        <w:rFonts w:cs="Arial"/>
        <w:b/>
        <w:sz w:val="24"/>
        <w:szCs w:val="24"/>
      </w:rPr>
      <w:t>13</w:t>
    </w:r>
    <w:r w:rsidR="00996A6E" w:rsidRPr="007A49BD">
      <w:rPr>
        <w:rFonts w:cs="Arial"/>
        <w:b/>
        <w:sz w:val="24"/>
        <w:szCs w:val="24"/>
        <w:vertAlign w:val="superscript"/>
      </w:rPr>
      <w:t>th</w:t>
    </w:r>
    <w:r w:rsidR="00996A6E" w:rsidRPr="007A49BD">
      <w:rPr>
        <w:rFonts w:cs="Arial"/>
        <w:b/>
        <w:sz w:val="24"/>
        <w:szCs w:val="24"/>
      </w:rPr>
      <w:t xml:space="preserve"> – </w:t>
    </w:r>
    <w:r>
      <w:rPr>
        <w:rFonts w:cs="Arial"/>
        <w:b/>
        <w:sz w:val="24"/>
        <w:szCs w:val="24"/>
      </w:rPr>
      <w:t>17</w:t>
    </w:r>
    <w:r w:rsidR="00A31859" w:rsidRPr="00A31859">
      <w:rPr>
        <w:rFonts w:cs="Arial"/>
        <w:b/>
        <w:sz w:val="24"/>
        <w:szCs w:val="24"/>
        <w:vertAlign w:val="superscript"/>
      </w:rPr>
      <w:t>th</w:t>
    </w:r>
    <w:r w:rsidR="00375E17">
      <w:rPr>
        <w:rFonts w:cs="Arial"/>
        <w:b/>
        <w:sz w:val="24"/>
        <w:szCs w:val="24"/>
      </w:rPr>
      <w:t xml:space="preserve"> </w:t>
    </w:r>
    <w:r>
      <w:rPr>
        <w:rFonts w:cs="Arial"/>
        <w:b/>
        <w:sz w:val="24"/>
        <w:szCs w:val="24"/>
      </w:rPr>
      <w:t>October</w:t>
    </w:r>
    <w:r w:rsidR="00051D0A" w:rsidRPr="007A49BD">
      <w:rPr>
        <w:rFonts w:cs="Arial"/>
        <w:b/>
        <w:bCs/>
        <w:sz w:val="24"/>
        <w:szCs w:val="24"/>
      </w:rPr>
      <w:t xml:space="preserve"> </w:t>
    </w:r>
    <w:r w:rsidR="00051D0A" w:rsidRPr="007A49BD">
      <w:rPr>
        <w:b/>
        <w:noProof/>
        <w:sz w:val="24"/>
        <w:szCs w:val="24"/>
      </w:rPr>
      <w:t>202</w:t>
    </w:r>
    <w:r w:rsidR="007A49BD" w:rsidRPr="007A49BD">
      <w:rPr>
        <w:b/>
        <w:noProof/>
        <w:sz w:val="24"/>
        <w:szCs w:val="24"/>
      </w:rPr>
      <w:t>5</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0"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8"/>
  </w:num>
  <w:num w:numId="11" w16cid:durableId="1917738434">
    <w:abstractNumId w:val="14"/>
  </w:num>
  <w:num w:numId="12" w16cid:durableId="118745060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9"/>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8"/>
  </w:num>
  <w:num w:numId="23" w16cid:durableId="680788706">
    <w:abstractNumId w:val="14"/>
  </w:num>
  <w:num w:numId="24" w16cid:durableId="2091805523">
    <w:abstractNumId w:val="19"/>
  </w:num>
  <w:num w:numId="25" w16cid:durableId="1760565867">
    <w:abstractNumId w:val="11"/>
  </w:num>
  <w:num w:numId="26" w16cid:durableId="121307240">
    <w:abstractNumId w:val="20"/>
  </w:num>
  <w:num w:numId="27" w16cid:durableId="14723585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27BA"/>
    <w:rsid w:val="0000358A"/>
    <w:rsid w:val="0000376F"/>
    <w:rsid w:val="00010A4C"/>
    <w:rsid w:val="00010C16"/>
    <w:rsid w:val="000114E8"/>
    <w:rsid w:val="000115DD"/>
    <w:rsid w:val="00014B4F"/>
    <w:rsid w:val="000201A5"/>
    <w:rsid w:val="00021264"/>
    <w:rsid w:val="000214D1"/>
    <w:rsid w:val="000219A3"/>
    <w:rsid w:val="00021DCA"/>
    <w:rsid w:val="00026624"/>
    <w:rsid w:val="00026EBD"/>
    <w:rsid w:val="0003104B"/>
    <w:rsid w:val="0003105F"/>
    <w:rsid w:val="00031152"/>
    <w:rsid w:val="0003697C"/>
    <w:rsid w:val="00036A47"/>
    <w:rsid w:val="00036CF8"/>
    <w:rsid w:val="000413EE"/>
    <w:rsid w:val="00042A7C"/>
    <w:rsid w:val="000436B8"/>
    <w:rsid w:val="0004372A"/>
    <w:rsid w:val="00043CA6"/>
    <w:rsid w:val="00044BBA"/>
    <w:rsid w:val="00045319"/>
    <w:rsid w:val="000460FA"/>
    <w:rsid w:val="00051181"/>
    <w:rsid w:val="00051D0A"/>
    <w:rsid w:val="00057861"/>
    <w:rsid w:val="00060533"/>
    <w:rsid w:val="00061DC4"/>
    <w:rsid w:val="00062B6A"/>
    <w:rsid w:val="000630D5"/>
    <w:rsid w:val="0006399A"/>
    <w:rsid w:val="00064002"/>
    <w:rsid w:val="000644DA"/>
    <w:rsid w:val="000650E9"/>
    <w:rsid w:val="00067778"/>
    <w:rsid w:val="000721AC"/>
    <w:rsid w:val="0007286B"/>
    <w:rsid w:val="000734A4"/>
    <w:rsid w:val="0007359A"/>
    <w:rsid w:val="000774D1"/>
    <w:rsid w:val="00081228"/>
    <w:rsid w:val="0008405E"/>
    <w:rsid w:val="00084849"/>
    <w:rsid w:val="000850CC"/>
    <w:rsid w:val="000912D3"/>
    <w:rsid w:val="00091921"/>
    <w:rsid w:val="0009199A"/>
    <w:rsid w:val="0009241E"/>
    <w:rsid w:val="000929AB"/>
    <w:rsid w:val="00093568"/>
    <w:rsid w:val="0009432D"/>
    <w:rsid w:val="0009628E"/>
    <w:rsid w:val="0009642A"/>
    <w:rsid w:val="00097D54"/>
    <w:rsid w:val="000A3FBD"/>
    <w:rsid w:val="000A48D8"/>
    <w:rsid w:val="000A5837"/>
    <w:rsid w:val="000B0452"/>
    <w:rsid w:val="000B2ED0"/>
    <w:rsid w:val="000B321F"/>
    <w:rsid w:val="000B420E"/>
    <w:rsid w:val="000B5BF7"/>
    <w:rsid w:val="000B79B1"/>
    <w:rsid w:val="000C156D"/>
    <w:rsid w:val="000C164C"/>
    <w:rsid w:val="000C3DB7"/>
    <w:rsid w:val="000D0055"/>
    <w:rsid w:val="000D030A"/>
    <w:rsid w:val="000D0EF7"/>
    <w:rsid w:val="000D22BF"/>
    <w:rsid w:val="000D34B7"/>
    <w:rsid w:val="000D5487"/>
    <w:rsid w:val="000D76DB"/>
    <w:rsid w:val="000E01DD"/>
    <w:rsid w:val="000E08BE"/>
    <w:rsid w:val="000E3999"/>
    <w:rsid w:val="000E4874"/>
    <w:rsid w:val="000F15E6"/>
    <w:rsid w:val="000F2817"/>
    <w:rsid w:val="000F31E8"/>
    <w:rsid w:val="000F37CA"/>
    <w:rsid w:val="000F3A6D"/>
    <w:rsid w:val="000F628D"/>
    <w:rsid w:val="000F6F8C"/>
    <w:rsid w:val="000F7AFC"/>
    <w:rsid w:val="00101A33"/>
    <w:rsid w:val="00102205"/>
    <w:rsid w:val="00102BC9"/>
    <w:rsid w:val="00105051"/>
    <w:rsid w:val="00105729"/>
    <w:rsid w:val="00110D9F"/>
    <w:rsid w:val="00112283"/>
    <w:rsid w:val="00112B4D"/>
    <w:rsid w:val="00113F50"/>
    <w:rsid w:val="001202FE"/>
    <w:rsid w:val="00121CD4"/>
    <w:rsid w:val="00123A6C"/>
    <w:rsid w:val="00124C96"/>
    <w:rsid w:val="00125F0C"/>
    <w:rsid w:val="00125F70"/>
    <w:rsid w:val="00126CB4"/>
    <w:rsid w:val="00127F0C"/>
    <w:rsid w:val="001301DA"/>
    <w:rsid w:val="001312D2"/>
    <w:rsid w:val="00132592"/>
    <w:rsid w:val="0013370E"/>
    <w:rsid w:val="0013377B"/>
    <w:rsid w:val="001348E6"/>
    <w:rsid w:val="00134E95"/>
    <w:rsid w:val="0014021D"/>
    <w:rsid w:val="001405A0"/>
    <w:rsid w:val="001409C0"/>
    <w:rsid w:val="001426B0"/>
    <w:rsid w:val="001432F2"/>
    <w:rsid w:val="001452ED"/>
    <w:rsid w:val="00146DCF"/>
    <w:rsid w:val="001500D9"/>
    <w:rsid w:val="001501A6"/>
    <w:rsid w:val="0015044E"/>
    <w:rsid w:val="001504FD"/>
    <w:rsid w:val="00151064"/>
    <w:rsid w:val="00153BE7"/>
    <w:rsid w:val="00154220"/>
    <w:rsid w:val="001559C5"/>
    <w:rsid w:val="00157376"/>
    <w:rsid w:val="00160BE9"/>
    <w:rsid w:val="001610EC"/>
    <w:rsid w:val="0016270B"/>
    <w:rsid w:val="00165156"/>
    <w:rsid w:val="00165AC4"/>
    <w:rsid w:val="00167157"/>
    <w:rsid w:val="001707AA"/>
    <w:rsid w:val="0017435F"/>
    <w:rsid w:val="001745B4"/>
    <w:rsid w:val="00175B8B"/>
    <w:rsid w:val="00176298"/>
    <w:rsid w:val="00180BDF"/>
    <w:rsid w:val="00180FF0"/>
    <w:rsid w:val="001825DB"/>
    <w:rsid w:val="00185ECA"/>
    <w:rsid w:val="00191AB7"/>
    <w:rsid w:val="001924AA"/>
    <w:rsid w:val="00193A1B"/>
    <w:rsid w:val="00193A5E"/>
    <w:rsid w:val="001961EF"/>
    <w:rsid w:val="00196EA4"/>
    <w:rsid w:val="001A028A"/>
    <w:rsid w:val="001A0832"/>
    <w:rsid w:val="001A1219"/>
    <w:rsid w:val="001A4966"/>
    <w:rsid w:val="001A5009"/>
    <w:rsid w:val="001A6BDB"/>
    <w:rsid w:val="001A6ECF"/>
    <w:rsid w:val="001A7A6E"/>
    <w:rsid w:val="001B026A"/>
    <w:rsid w:val="001B37FA"/>
    <w:rsid w:val="001B65AD"/>
    <w:rsid w:val="001C0C29"/>
    <w:rsid w:val="001C2342"/>
    <w:rsid w:val="001C23FB"/>
    <w:rsid w:val="001C4B86"/>
    <w:rsid w:val="001C55D5"/>
    <w:rsid w:val="001D195A"/>
    <w:rsid w:val="001D2676"/>
    <w:rsid w:val="001D4E3D"/>
    <w:rsid w:val="001D6490"/>
    <w:rsid w:val="001E0E99"/>
    <w:rsid w:val="001E1B74"/>
    <w:rsid w:val="001E213A"/>
    <w:rsid w:val="001E3793"/>
    <w:rsid w:val="001E51D6"/>
    <w:rsid w:val="001E6C49"/>
    <w:rsid w:val="001E7A4D"/>
    <w:rsid w:val="001F29C1"/>
    <w:rsid w:val="001F2AFB"/>
    <w:rsid w:val="001F35A6"/>
    <w:rsid w:val="001F73F0"/>
    <w:rsid w:val="00200FFD"/>
    <w:rsid w:val="00203CFE"/>
    <w:rsid w:val="002059C6"/>
    <w:rsid w:val="00206052"/>
    <w:rsid w:val="00210702"/>
    <w:rsid w:val="002108EC"/>
    <w:rsid w:val="002125BF"/>
    <w:rsid w:val="00212F24"/>
    <w:rsid w:val="002140DB"/>
    <w:rsid w:val="00215A27"/>
    <w:rsid w:val="00216161"/>
    <w:rsid w:val="002211C4"/>
    <w:rsid w:val="00221BB1"/>
    <w:rsid w:val="00222884"/>
    <w:rsid w:val="00225BAE"/>
    <w:rsid w:val="00225E1C"/>
    <w:rsid w:val="00226BF8"/>
    <w:rsid w:val="002271EA"/>
    <w:rsid w:val="00227407"/>
    <w:rsid w:val="00227B2D"/>
    <w:rsid w:val="0023346A"/>
    <w:rsid w:val="0023553E"/>
    <w:rsid w:val="00235D15"/>
    <w:rsid w:val="002364D7"/>
    <w:rsid w:val="00236602"/>
    <w:rsid w:val="00240996"/>
    <w:rsid w:val="00240D9F"/>
    <w:rsid w:val="0024164F"/>
    <w:rsid w:val="00241D6A"/>
    <w:rsid w:val="00242523"/>
    <w:rsid w:val="0024348E"/>
    <w:rsid w:val="00245798"/>
    <w:rsid w:val="00246ACE"/>
    <w:rsid w:val="00246CD7"/>
    <w:rsid w:val="00247A43"/>
    <w:rsid w:val="00250FD2"/>
    <w:rsid w:val="00253499"/>
    <w:rsid w:val="00253793"/>
    <w:rsid w:val="002551AB"/>
    <w:rsid w:val="002557C4"/>
    <w:rsid w:val="002557DA"/>
    <w:rsid w:val="002616EA"/>
    <w:rsid w:val="00261CF4"/>
    <w:rsid w:val="0026229C"/>
    <w:rsid w:val="00262FCE"/>
    <w:rsid w:val="00266E35"/>
    <w:rsid w:val="00267E70"/>
    <w:rsid w:val="002701E4"/>
    <w:rsid w:val="00271BD9"/>
    <w:rsid w:val="0027238A"/>
    <w:rsid w:val="00272DFE"/>
    <w:rsid w:val="00274A92"/>
    <w:rsid w:val="002752BD"/>
    <w:rsid w:val="00276566"/>
    <w:rsid w:val="002800B1"/>
    <w:rsid w:val="00280671"/>
    <w:rsid w:val="002806FE"/>
    <w:rsid w:val="002850EF"/>
    <w:rsid w:val="0028570C"/>
    <w:rsid w:val="00285D58"/>
    <w:rsid w:val="0029067B"/>
    <w:rsid w:val="002906E0"/>
    <w:rsid w:val="00290CE4"/>
    <w:rsid w:val="0029183A"/>
    <w:rsid w:val="00292804"/>
    <w:rsid w:val="00293344"/>
    <w:rsid w:val="0029588B"/>
    <w:rsid w:val="002A0C57"/>
    <w:rsid w:val="002A6092"/>
    <w:rsid w:val="002A62C4"/>
    <w:rsid w:val="002B0F5D"/>
    <w:rsid w:val="002B46D5"/>
    <w:rsid w:val="002B5016"/>
    <w:rsid w:val="002B7953"/>
    <w:rsid w:val="002C280D"/>
    <w:rsid w:val="002C3401"/>
    <w:rsid w:val="002C561B"/>
    <w:rsid w:val="002C5B62"/>
    <w:rsid w:val="002C64BD"/>
    <w:rsid w:val="002D2718"/>
    <w:rsid w:val="002D3049"/>
    <w:rsid w:val="002D72E4"/>
    <w:rsid w:val="002E1176"/>
    <w:rsid w:val="002E31D9"/>
    <w:rsid w:val="002E3996"/>
    <w:rsid w:val="002E5690"/>
    <w:rsid w:val="002F00B2"/>
    <w:rsid w:val="002F0494"/>
    <w:rsid w:val="002F58CA"/>
    <w:rsid w:val="002F59AF"/>
    <w:rsid w:val="002F6954"/>
    <w:rsid w:val="002F69A8"/>
    <w:rsid w:val="0030163D"/>
    <w:rsid w:val="00301C0E"/>
    <w:rsid w:val="003027D8"/>
    <w:rsid w:val="003046AC"/>
    <w:rsid w:val="003047FF"/>
    <w:rsid w:val="00307AC8"/>
    <w:rsid w:val="003132BB"/>
    <w:rsid w:val="00314839"/>
    <w:rsid w:val="00316701"/>
    <w:rsid w:val="003206A3"/>
    <w:rsid w:val="00322C7E"/>
    <w:rsid w:val="00325375"/>
    <w:rsid w:val="00326227"/>
    <w:rsid w:val="003264E7"/>
    <w:rsid w:val="00326FE1"/>
    <w:rsid w:val="0032771A"/>
    <w:rsid w:val="00331E91"/>
    <w:rsid w:val="003323E6"/>
    <w:rsid w:val="003345CE"/>
    <w:rsid w:val="00334C1C"/>
    <w:rsid w:val="00335DC6"/>
    <w:rsid w:val="003376AD"/>
    <w:rsid w:val="00344617"/>
    <w:rsid w:val="003450CC"/>
    <w:rsid w:val="003453D4"/>
    <w:rsid w:val="0034542D"/>
    <w:rsid w:val="00345CF6"/>
    <w:rsid w:val="00347BD6"/>
    <w:rsid w:val="00351BA0"/>
    <w:rsid w:val="0035267D"/>
    <w:rsid w:val="00352F16"/>
    <w:rsid w:val="00353528"/>
    <w:rsid w:val="003543DE"/>
    <w:rsid w:val="003544C2"/>
    <w:rsid w:val="00355B1B"/>
    <w:rsid w:val="00355E09"/>
    <w:rsid w:val="003571A3"/>
    <w:rsid w:val="003579B4"/>
    <w:rsid w:val="00360469"/>
    <w:rsid w:val="0036101B"/>
    <w:rsid w:val="0036235A"/>
    <w:rsid w:val="003623E2"/>
    <w:rsid w:val="00362564"/>
    <w:rsid w:val="003643B9"/>
    <w:rsid w:val="0036526C"/>
    <w:rsid w:val="00370E97"/>
    <w:rsid w:val="003718B2"/>
    <w:rsid w:val="00371FB7"/>
    <w:rsid w:val="003755F4"/>
    <w:rsid w:val="00375BD6"/>
    <w:rsid w:val="00375E17"/>
    <w:rsid w:val="00375F6A"/>
    <w:rsid w:val="0037662B"/>
    <w:rsid w:val="0037776A"/>
    <w:rsid w:val="003813DE"/>
    <w:rsid w:val="00382130"/>
    <w:rsid w:val="0038333E"/>
    <w:rsid w:val="00383537"/>
    <w:rsid w:val="00383A8A"/>
    <w:rsid w:val="00384848"/>
    <w:rsid w:val="00384B8A"/>
    <w:rsid w:val="00385032"/>
    <w:rsid w:val="00385992"/>
    <w:rsid w:val="003873FB"/>
    <w:rsid w:val="0039003B"/>
    <w:rsid w:val="003942BB"/>
    <w:rsid w:val="00394A21"/>
    <w:rsid w:val="00395CA7"/>
    <w:rsid w:val="0039633A"/>
    <w:rsid w:val="003972A2"/>
    <w:rsid w:val="00397C00"/>
    <w:rsid w:val="003A2EAD"/>
    <w:rsid w:val="003A313C"/>
    <w:rsid w:val="003A6199"/>
    <w:rsid w:val="003A74A7"/>
    <w:rsid w:val="003B212A"/>
    <w:rsid w:val="003B356D"/>
    <w:rsid w:val="003B6432"/>
    <w:rsid w:val="003B76E3"/>
    <w:rsid w:val="003C02C9"/>
    <w:rsid w:val="003C1466"/>
    <w:rsid w:val="003C1A45"/>
    <w:rsid w:val="003C2D98"/>
    <w:rsid w:val="003C41DC"/>
    <w:rsid w:val="003C4FF9"/>
    <w:rsid w:val="003C569F"/>
    <w:rsid w:val="003C56FF"/>
    <w:rsid w:val="003C5A40"/>
    <w:rsid w:val="003C6591"/>
    <w:rsid w:val="003C679D"/>
    <w:rsid w:val="003C6F40"/>
    <w:rsid w:val="003C7520"/>
    <w:rsid w:val="003D02CD"/>
    <w:rsid w:val="003D1718"/>
    <w:rsid w:val="003D5A06"/>
    <w:rsid w:val="003D703B"/>
    <w:rsid w:val="003D7DEF"/>
    <w:rsid w:val="003E1A77"/>
    <w:rsid w:val="003E2C59"/>
    <w:rsid w:val="003E3DA1"/>
    <w:rsid w:val="003E4458"/>
    <w:rsid w:val="003E46A4"/>
    <w:rsid w:val="003E4E33"/>
    <w:rsid w:val="003F1100"/>
    <w:rsid w:val="003F2639"/>
    <w:rsid w:val="003F3521"/>
    <w:rsid w:val="003F639A"/>
    <w:rsid w:val="003F6BA6"/>
    <w:rsid w:val="00401A1C"/>
    <w:rsid w:val="0040326B"/>
    <w:rsid w:val="00404171"/>
    <w:rsid w:val="00404AE2"/>
    <w:rsid w:val="004079DE"/>
    <w:rsid w:val="004104C0"/>
    <w:rsid w:val="00412CC0"/>
    <w:rsid w:val="0041394E"/>
    <w:rsid w:val="00414531"/>
    <w:rsid w:val="00415933"/>
    <w:rsid w:val="00415E0A"/>
    <w:rsid w:val="00416EBE"/>
    <w:rsid w:val="0041739A"/>
    <w:rsid w:val="004174D4"/>
    <w:rsid w:val="0042073A"/>
    <w:rsid w:val="004217D1"/>
    <w:rsid w:val="0042301D"/>
    <w:rsid w:val="004240E0"/>
    <w:rsid w:val="00425513"/>
    <w:rsid w:val="004304BB"/>
    <w:rsid w:val="004331DF"/>
    <w:rsid w:val="00436A57"/>
    <w:rsid w:val="00437E78"/>
    <w:rsid w:val="0044108B"/>
    <w:rsid w:val="00442E09"/>
    <w:rsid w:val="00445736"/>
    <w:rsid w:val="0044605C"/>
    <w:rsid w:val="00446892"/>
    <w:rsid w:val="00452472"/>
    <w:rsid w:val="00454D6B"/>
    <w:rsid w:val="00457A1B"/>
    <w:rsid w:val="004614D4"/>
    <w:rsid w:val="00461796"/>
    <w:rsid w:val="004627EE"/>
    <w:rsid w:val="00463EE2"/>
    <w:rsid w:val="00465995"/>
    <w:rsid w:val="00466ECC"/>
    <w:rsid w:val="004674CE"/>
    <w:rsid w:val="0047110B"/>
    <w:rsid w:val="004712A1"/>
    <w:rsid w:val="004721C9"/>
    <w:rsid w:val="00475537"/>
    <w:rsid w:val="00481D06"/>
    <w:rsid w:val="004874D0"/>
    <w:rsid w:val="00487525"/>
    <w:rsid w:val="00487820"/>
    <w:rsid w:val="00487FBA"/>
    <w:rsid w:val="00491873"/>
    <w:rsid w:val="004932C0"/>
    <w:rsid w:val="00493B7C"/>
    <w:rsid w:val="00495CA6"/>
    <w:rsid w:val="00495D9F"/>
    <w:rsid w:val="00496880"/>
    <w:rsid w:val="004A19C0"/>
    <w:rsid w:val="004A237A"/>
    <w:rsid w:val="004A5392"/>
    <w:rsid w:val="004A59D0"/>
    <w:rsid w:val="004A751D"/>
    <w:rsid w:val="004A79D6"/>
    <w:rsid w:val="004B16C2"/>
    <w:rsid w:val="004B2BD5"/>
    <w:rsid w:val="004B36AA"/>
    <w:rsid w:val="004B3804"/>
    <w:rsid w:val="004B45B8"/>
    <w:rsid w:val="004B67AD"/>
    <w:rsid w:val="004B682C"/>
    <w:rsid w:val="004B7AD4"/>
    <w:rsid w:val="004B7F2B"/>
    <w:rsid w:val="004C1071"/>
    <w:rsid w:val="004C13F9"/>
    <w:rsid w:val="004C39F7"/>
    <w:rsid w:val="004C57EE"/>
    <w:rsid w:val="004C75B8"/>
    <w:rsid w:val="004D10E1"/>
    <w:rsid w:val="004D33A0"/>
    <w:rsid w:val="004D72F0"/>
    <w:rsid w:val="004E052D"/>
    <w:rsid w:val="004E2F32"/>
    <w:rsid w:val="004E74CA"/>
    <w:rsid w:val="004E77FA"/>
    <w:rsid w:val="004F0237"/>
    <w:rsid w:val="004F0C46"/>
    <w:rsid w:val="004F1191"/>
    <w:rsid w:val="004F5D0B"/>
    <w:rsid w:val="004F7613"/>
    <w:rsid w:val="004F7D11"/>
    <w:rsid w:val="00503C1A"/>
    <w:rsid w:val="0050578B"/>
    <w:rsid w:val="00506348"/>
    <w:rsid w:val="00506ACF"/>
    <w:rsid w:val="00507714"/>
    <w:rsid w:val="00507CC2"/>
    <w:rsid w:val="00510AD3"/>
    <w:rsid w:val="0051381A"/>
    <w:rsid w:val="00515442"/>
    <w:rsid w:val="005160CF"/>
    <w:rsid w:val="005201A5"/>
    <w:rsid w:val="00520ADA"/>
    <w:rsid w:val="00522037"/>
    <w:rsid w:val="00522103"/>
    <w:rsid w:val="00522AEC"/>
    <w:rsid w:val="00522E4A"/>
    <w:rsid w:val="00523092"/>
    <w:rsid w:val="00523B23"/>
    <w:rsid w:val="005312AA"/>
    <w:rsid w:val="00531424"/>
    <w:rsid w:val="00532A15"/>
    <w:rsid w:val="00533081"/>
    <w:rsid w:val="00533379"/>
    <w:rsid w:val="00533D93"/>
    <w:rsid w:val="00534292"/>
    <w:rsid w:val="005355AD"/>
    <w:rsid w:val="00536130"/>
    <w:rsid w:val="005362C7"/>
    <w:rsid w:val="00536A93"/>
    <w:rsid w:val="0053702D"/>
    <w:rsid w:val="00537FA9"/>
    <w:rsid w:val="00540233"/>
    <w:rsid w:val="005438D4"/>
    <w:rsid w:val="00544817"/>
    <w:rsid w:val="00544C36"/>
    <w:rsid w:val="005452C1"/>
    <w:rsid w:val="005453D7"/>
    <w:rsid w:val="00545476"/>
    <w:rsid w:val="005454D3"/>
    <w:rsid w:val="005457CB"/>
    <w:rsid w:val="005469FA"/>
    <w:rsid w:val="00550E46"/>
    <w:rsid w:val="00556650"/>
    <w:rsid w:val="00556BF3"/>
    <w:rsid w:val="00556D31"/>
    <w:rsid w:val="005578A7"/>
    <w:rsid w:val="0055798E"/>
    <w:rsid w:val="0056188F"/>
    <w:rsid w:val="00562389"/>
    <w:rsid w:val="005660C7"/>
    <w:rsid w:val="005669CC"/>
    <w:rsid w:val="00567315"/>
    <w:rsid w:val="005705B1"/>
    <w:rsid w:val="005707DC"/>
    <w:rsid w:val="00575032"/>
    <w:rsid w:val="00575D94"/>
    <w:rsid w:val="00575ED1"/>
    <w:rsid w:val="005762E0"/>
    <w:rsid w:val="00576408"/>
    <w:rsid w:val="0057770C"/>
    <w:rsid w:val="005805B0"/>
    <w:rsid w:val="00580A69"/>
    <w:rsid w:val="00581450"/>
    <w:rsid w:val="00581D6C"/>
    <w:rsid w:val="005846C6"/>
    <w:rsid w:val="005847D2"/>
    <w:rsid w:val="00584CD5"/>
    <w:rsid w:val="00586A08"/>
    <w:rsid w:val="00592F21"/>
    <w:rsid w:val="00593DE9"/>
    <w:rsid w:val="0059461F"/>
    <w:rsid w:val="005962CF"/>
    <w:rsid w:val="00596D47"/>
    <w:rsid w:val="005A0A34"/>
    <w:rsid w:val="005A4601"/>
    <w:rsid w:val="005A4DD0"/>
    <w:rsid w:val="005A4F55"/>
    <w:rsid w:val="005A6ACC"/>
    <w:rsid w:val="005B34C1"/>
    <w:rsid w:val="005B491B"/>
    <w:rsid w:val="005C0B6C"/>
    <w:rsid w:val="005C0C08"/>
    <w:rsid w:val="005C373F"/>
    <w:rsid w:val="005C58D8"/>
    <w:rsid w:val="005C5DA7"/>
    <w:rsid w:val="005C673F"/>
    <w:rsid w:val="005D0531"/>
    <w:rsid w:val="005D0749"/>
    <w:rsid w:val="005D0B9C"/>
    <w:rsid w:val="005D0E6A"/>
    <w:rsid w:val="005D1D9E"/>
    <w:rsid w:val="005D2F24"/>
    <w:rsid w:val="005D62D5"/>
    <w:rsid w:val="005E04DA"/>
    <w:rsid w:val="005E4780"/>
    <w:rsid w:val="005E637A"/>
    <w:rsid w:val="005F0C35"/>
    <w:rsid w:val="005F15FD"/>
    <w:rsid w:val="005F1A08"/>
    <w:rsid w:val="005F50EB"/>
    <w:rsid w:val="005F6577"/>
    <w:rsid w:val="005F691A"/>
    <w:rsid w:val="005F7051"/>
    <w:rsid w:val="005F73C2"/>
    <w:rsid w:val="005F75E5"/>
    <w:rsid w:val="00600EB4"/>
    <w:rsid w:val="00601BBE"/>
    <w:rsid w:val="00602A2B"/>
    <w:rsid w:val="006053BC"/>
    <w:rsid w:val="0060662C"/>
    <w:rsid w:val="0060776E"/>
    <w:rsid w:val="006116F5"/>
    <w:rsid w:val="00611F5C"/>
    <w:rsid w:val="00611F85"/>
    <w:rsid w:val="00613419"/>
    <w:rsid w:val="00614646"/>
    <w:rsid w:val="00620758"/>
    <w:rsid w:val="00620B3C"/>
    <w:rsid w:val="00620B62"/>
    <w:rsid w:val="00621A21"/>
    <w:rsid w:val="0062325C"/>
    <w:rsid w:val="006260A2"/>
    <w:rsid w:val="00626EA4"/>
    <w:rsid w:val="00630034"/>
    <w:rsid w:val="006330CA"/>
    <w:rsid w:val="00633552"/>
    <w:rsid w:val="006358A2"/>
    <w:rsid w:val="006377E1"/>
    <w:rsid w:val="00640601"/>
    <w:rsid w:val="00645EAE"/>
    <w:rsid w:val="006466C2"/>
    <w:rsid w:val="00646B82"/>
    <w:rsid w:val="00646C54"/>
    <w:rsid w:val="006478DD"/>
    <w:rsid w:val="00654D6F"/>
    <w:rsid w:val="006570C4"/>
    <w:rsid w:val="00657BCE"/>
    <w:rsid w:val="006606EB"/>
    <w:rsid w:val="00661102"/>
    <w:rsid w:val="0066195C"/>
    <w:rsid w:val="00662B2B"/>
    <w:rsid w:val="0066309B"/>
    <w:rsid w:val="006640EF"/>
    <w:rsid w:val="006654FF"/>
    <w:rsid w:val="00665E31"/>
    <w:rsid w:val="00670066"/>
    <w:rsid w:val="00671BED"/>
    <w:rsid w:val="00672619"/>
    <w:rsid w:val="006742F7"/>
    <w:rsid w:val="00675EF6"/>
    <w:rsid w:val="00680D71"/>
    <w:rsid w:val="00681E2A"/>
    <w:rsid w:val="00682090"/>
    <w:rsid w:val="00682F3F"/>
    <w:rsid w:val="00684ECF"/>
    <w:rsid w:val="00687AE6"/>
    <w:rsid w:val="00687FB5"/>
    <w:rsid w:val="00692A1B"/>
    <w:rsid w:val="00692A78"/>
    <w:rsid w:val="006940F5"/>
    <w:rsid w:val="0069427B"/>
    <w:rsid w:val="00696036"/>
    <w:rsid w:val="006977B0"/>
    <w:rsid w:val="006978E9"/>
    <w:rsid w:val="006A1AEF"/>
    <w:rsid w:val="006A2C82"/>
    <w:rsid w:val="006A4567"/>
    <w:rsid w:val="006A46E3"/>
    <w:rsid w:val="006A5021"/>
    <w:rsid w:val="006A604F"/>
    <w:rsid w:val="006A764B"/>
    <w:rsid w:val="006A7A21"/>
    <w:rsid w:val="006B013F"/>
    <w:rsid w:val="006B19FF"/>
    <w:rsid w:val="006B3E83"/>
    <w:rsid w:val="006B4129"/>
    <w:rsid w:val="006B6124"/>
    <w:rsid w:val="006B65AF"/>
    <w:rsid w:val="006B7F3D"/>
    <w:rsid w:val="006C1DD0"/>
    <w:rsid w:val="006C209F"/>
    <w:rsid w:val="006C3C7C"/>
    <w:rsid w:val="006C40D2"/>
    <w:rsid w:val="006C485A"/>
    <w:rsid w:val="006C5637"/>
    <w:rsid w:val="006C5A99"/>
    <w:rsid w:val="006C6704"/>
    <w:rsid w:val="006D02C2"/>
    <w:rsid w:val="006D1012"/>
    <w:rsid w:val="006D136F"/>
    <w:rsid w:val="006D3F24"/>
    <w:rsid w:val="006D4080"/>
    <w:rsid w:val="006D4AB2"/>
    <w:rsid w:val="006D5701"/>
    <w:rsid w:val="006D60E6"/>
    <w:rsid w:val="006D61B9"/>
    <w:rsid w:val="006D7A71"/>
    <w:rsid w:val="006D7BA9"/>
    <w:rsid w:val="006D7C28"/>
    <w:rsid w:val="006D7C9A"/>
    <w:rsid w:val="006E12A7"/>
    <w:rsid w:val="006E2151"/>
    <w:rsid w:val="006E5BDA"/>
    <w:rsid w:val="006E66E7"/>
    <w:rsid w:val="006F25C5"/>
    <w:rsid w:val="006F4024"/>
    <w:rsid w:val="006F63F9"/>
    <w:rsid w:val="006F6F70"/>
    <w:rsid w:val="00701106"/>
    <w:rsid w:val="00701925"/>
    <w:rsid w:val="00702BE7"/>
    <w:rsid w:val="00702ED7"/>
    <w:rsid w:val="00702F49"/>
    <w:rsid w:val="007039B4"/>
    <w:rsid w:val="00703DCD"/>
    <w:rsid w:val="00706667"/>
    <w:rsid w:val="00706E70"/>
    <w:rsid w:val="00707169"/>
    <w:rsid w:val="00711353"/>
    <w:rsid w:val="00712EF2"/>
    <w:rsid w:val="007141F0"/>
    <w:rsid w:val="00714EAB"/>
    <w:rsid w:val="00716A1F"/>
    <w:rsid w:val="007172AE"/>
    <w:rsid w:val="00717B9B"/>
    <w:rsid w:val="00717F3A"/>
    <w:rsid w:val="007207A8"/>
    <w:rsid w:val="00722210"/>
    <w:rsid w:val="00722BBB"/>
    <w:rsid w:val="0072395E"/>
    <w:rsid w:val="00724025"/>
    <w:rsid w:val="00724D9D"/>
    <w:rsid w:val="00727874"/>
    <w:rsid w:val="007305D7"/>
    <w:rsid w:val="007306CE"/>
    <w:rsid w:val="007331A8"/>
    <w:rsid w:val="00734DF5"/>
    <w:rsid w:val="0073679C"/>
    <w:rsid w:val="007374A0"/>
    <w:rsid w:val="007421A1"/>
    <w:rsid w:val="0074259E"/>
    <w:rsid w:val="007432EB"/>
    <w:rsid w:val="0074372D"/>
    <w:rsid w:val="007442FD"/>
    <w:rsid w:val="00745003"/>
    <w:rsid w:val="007509EA"/>
    <w:rsid w:val="007531E1"/>
    <w:rsid w:val="0075320F"/>
    <w:rsid w:val="0075367D"/>
    <w:rsid w:val="00753BFF"/>
    <w:rsid w:val="00755D4A"/>
    <w:rsid w:val="0075629E"/>
    <w:rsid w:val="00757157"/>
    <w:rsid w:val="0075763E"/>
    <w:rsid w:val="00760D7D"/>
    <w:rsid w:val="00762039"/>
    <w:rsid w:val="00762B91"/>
    <w:rsid w:val="00762C67"/>
    <w:rsid w:val="007631BE"/>
    <w:rsid w:val="00763A6E"/>
    <w:rsid w:val="00765EA8"/>
    <w:rsid w:val="0076625B"/>
    <w:rsid w:val="0076644A"/>
    <w:rsid w:val="007669C3"/>
    <w:rsid w:val="00766C22"/>
    <w:rsid w:val="007670EF"/>
    <w:rsid w:val="0077077B"/>
    <w:rsid w:val="0077177A"/>
    <w:rsid w:val="00772494"/>
    <w:rsid w:val="0077259A"/>
    <w:rsid w:val="00774287"/>
    <w:rsid w:val="00780554"/>
    <w:rsid w:val="0078441A"/>
    <w:rsid w:val="007848C0"/>
    <w:rsid w:val="00785F32"/>
    <w:rsid w:val="00786FA0"/>
    <w:rsid w:val="00787993"/>
    <w:rsid w:val="007920ED"/>
    <w:rsid w:val="007924D1"/>
    <w:rsid w:val="00794EB8"/>
    <w:rsid w:val="007964D4"/>
    <w:rsid w:val="007A16F1"/>
    <w:rsid w:val="007A2BF6"/>
    <w:rsid w:val="007A380E"/>
    <w:rsid w:val="007A419E"/>
    <w:rsid w:val="007A49BD"/>
    <w:rsid w:val="007A4C9C"/>
    <w:rsid w:val="007A5650"/>
    <w:rsid w:val="007A7056"/>
    <w:rsid w:val="007A7102"/>
    <w:rsid w:val="007A759E"/>
    <w:rsid w:val="007A7E29"/>
    <w:rsid w:val="007B0962"/>
    <w:rsid w:val="007B0E47"/>
    <w:rsid w:val="007B1827"/>
    <w:rsid w:val="007B27B2"/>
    <w:rsid w:val="007B49C3"/>
    <w:rsid w:val="007B6999"/>
    <w:rsid w:val="007C1FCB"/>
    <w:rsid w:val="007C30DB"/>
    <w:rsid w:val="007C505D"/>
    <w:rsid w:val="007C57C8"/>
    <w:rsid w:val="007D19E2"/>
    <w:rsid w:val="007D2288"/>
    <w:rsid w:val="007D2412"/>
    <w:rsid w:val="007D42F2"/>
    <w:rsid w:val="007E1088"/>
    <w:rsid w:val="007E157D"/>
    <w:rsid w:val="007E37EE"/>
    <w:rsid w:val="007E4A18"/>
    <w:rsid w:val="007E56E3"/>
    <w:rsid w:val="007E6439"/>
    <w:rsid w:val="007E73DC"/>
    <w:rsid w:val="007F0B73"/>
    <w:rsid w:val="007F513A"/>
    <w:rsid w:val="007F523A"/>
    <w:rsid w:val="007F77F7"/>
    <w:rsid w:val="007F7BA7"/>
    <w:rsid w:val="00800291"/>
    <w:rsid w:val="008004E9"/>
    <w:rsid w:val="008021C4"/>
    <w:rsid w:val="00803EE7"/>
    <w:rsid w:val="008101F2"/>
    <w:rsid w:val="00811584"/>
    <w:rsid w:val="00812F92"/>
    <w:rsid w:val="0081706F"/>
    <w:rsid w:val="00817137"/>
    <w:rsid w:val="00817B02"/>
    <w:rsid w:val="008244DB"/>
    <w:rsid w:val="008257C7"/>
    <w:rsid w:val="00831119"/>
    <w:rsid w:val="008324F9"/>
    <w:rsid w:val="008327A9"/>
    <w:rsid w:val="00833C32"/>
    <w:rsid w:val="008359A7"/>
    <w:rsid w:val="00840CFC"/>
    <w:rsid w:val="00841DBB"/>
    <w:rsid w:val="00841DD8"/>
    <w:rsid w:val="008425D9"/>
    <w:rsid w:val="00843147"/>
    <w:rsid w:val="00846688"/>
    <w:rsid w:val="00851A61"/>
    <w:rsid w:val="00852909"/>
    <w:rsid w:val="00852BD2"/>
    <w:rsid w:val="0085618D"/>
    <w:rsid w:val="008572B5"/>
    <w:rsid w:val="008632E8"/>
    <w:rsid w:val="008642D1"/>
    <w:rsid w:val="0086792D"/>
    <w:rsid w:val="00871203"/>
    <w:rsid w:val="008719D0"/>
    <w:rsid w:val="0087201B"/>
    <w:rsid w:val="00873247"/>
    <w:rsid w:val="0087425F"/>
    <w:rsid w:val="00876C26"/>
    <w:rsid w:val="00880920"/>
    <w:rsid w:val="008822A0"/>
    <w:rsid w:val="00883F85"/>
    <w:rsid w:val="00884F41"/>
    <w:rsid w:val="00891623"/>
    <w:rsid w:val="0089174C"/>
    <w:rsid w:val="008933A2"/>
    <w:rsid w:val="00894DF2"/>
    <w:rsid w:val="00895658"/>
    <w:rsid w:val="00896739"/>
    <w:rsid w:val="008A1B1E"/>
    <w:rsid w:val="008A31D9"/>
    <w:rsid w:val="008A4040"/>
    <w:rsid w:val="008A5175"/>
    <w:rsid w:val="008A554A"/>
    <w:rsid w:val="008A6767"/>
    <w:rsid w:val="008B0948"/>
    <w:rsid w:val="008B2A07"/>
    <w:rsid w:val="008B57F8"/>
    <w:rsid w:val="008C37D4"/>
    <w:rsid w:val="008C4289"/>
    <w:rsid w:val="008C587A"/>
    <w:rsid w:val="008C6C3F"/>
    <w:rsid w:val="008C7753"/>
    <w:rsid w:val="008D0450"/>
    <w:rsid w:val="008D09AC"/>
    <w:rsid w:val="008D1277"/>
    <w:rsid w:val="008D12C8"/>
    <w:rsid w:val="008D2ADA"/>
    <w:rsid w:val="008D5069"/>
    <w:rsid w:val="008D5B37"/>
    <w:rsid w:val="008D5FA8"/>
    <w:rsid w:val="008D7B3A"/>
    <w:rsid w:val="008E5229"/>
    <w:rsid w:val="008E7295"/>
    <w:rsid w:val="008F228A"/>
    <w:rsid w:val="008F2E6A"/>
    <w:rsid w:val="008F311D"/>
    <w:rsid w:val="008F4B27"/>
    <w:rsid w:val="008F79BD"/>
    <w:rsid w:val="009013C3"/>
    <w:rsid w:val="00901964"/>
    <w:rsid w:val="00903E3D"/>
    <w:rsid w:val="00904D14"/>
    <w:rsid w:val="00911BDC"/>
    <w:rsid w:val="0091285C"/>
    <w:rsid w:val="0091411A"/>
    <w:rsid w:val="0091681F"/>
    <w:rsid w:val="00916C59"/>
    <w:rsid w:val="0092101A"/>
    <w:rsid w:val="00921CEE"/>
    <w:rsid w:val="009231EA"/>
    <w:rsid w:val="009239B9"/>
    <w:rsid w:val="00925768"/>
    <w:rsid w:val="00927908"/>
    <w:rsid w:val="0092799A"/>
    <w:rsid w:val="009307F6"/>
    <w:rsid w:val="0093327E"/>
    <w:rsid w:val="009341C6"/>
    <w:rsid w:val="00934866"/>
    <w:rsid w:val="0093759C"/>
    <w:rsid w:val="009415C6"/>
    <w:rsid w:val="00944332"/>
    <w:rsid w:val="0094619D"/>
    <w:rsid w:val="00947D61"/>
    <w:rsid w:val="0095298C"/>
    <w:rsid w:val="00953640"/>
    <w:rsid w:val="009539B9"/>
    <w:rsid w:val="00954BD6"/>
    <w:rsid w:val="00954D29"/>
    <w:rsid w:val="00955B38"/>
    <w:rsid w:val="00957DB3"/>
    <w:rsid w:val="00960858"/>
    <w:rsid w:val="00962ED5"/>
    <w:rsid w:val="0096652C"/>
    <w:rsid w:val="009750E8"/>
    <w:rsid w:val="009750F9"/>
    <w:rsid w:val="009756FB"/>
    <w:rsid w:val="00975D6D"/>
    <w:rsid w:val="00976E4D"/>
    <w:rsid w:val="00990D29"/>
    <w:rsid w:val="00992B7B"/>
    <w:rsid w:val="00993407"/>
    <w:rsid w:val="00994506"/>
    <w:rsid w:val="00995C66"/>
    <w:rsid w:val="00996A6E"/>
    <w:rsid w:val="00997996"/>
    <w:rsid w:val="009A0FAF"/>
    <w:rsid w:val="009A1928"/>
    <w:rsid w:val="009A3538"/>
    <w:rsid w:val="009A49A2"/>
    <w:rsid w:val="009A595C"/>
    <w:rsid w:val="009A62AB"/>
    <w:rsid w:val="009B1212"/>
    <w:rsid w:val="009B2133"/>
    <w:rsid w:val="009B3361"/>
    <w:rsid w:val="009B49B9"/>
    <w:rsid w:val="009B75A3"/>
    <w:rsid w:val="009C275E"/>
    <w:rsid w:val="009C3EB6"/>
    <w:rsid w:val="009C4467"/>
    <w:rsid w:val="009C46BB"/>
    <w:rsid w:val="009C558D"/>
    <w:rsid w:val="009C6B77"/>
    <w:rsid w:val="009D1BD7"/>
    <w:rsid w:val="009D2BEF"/>
    <w:rsid w:val="009D43DC"/>
    <w:rsid w:val="009D7C78"/>
    <w:rsid w:val="009D7D49"/>
    <w:rsid w:val="009E0A3E"/>
    <w:rsid w:val="009E41B4"/>
    <w:rsid w:val="009E5562"/>
    <w:rsid w:val="009E58FF"/>
    <w:rsid w:val="009E63DA"/>
    <w:rsid w:val="009E74E6"/>
    <w:rsid w:val="009F1156"/>
    <w:rsid w:val="009F35CD"/>
    <w:rsid w:val="009F3DA5"/>
    <w:rsid w:val="009F4DAC"/>
    <w:rsid w:val="009F5C5A"/>
    <w:rsid w:val="009F5EF6"/>
    <w:rsid w:val="009F629E"/>
    <w:rsid w:val="009F6418"/>
    <w:rsid w:val="00A03FF8"/>
    <w:rsid w:val="00A0400C"/>
    <w:rsid w:val="00A059BE"/>
    <w:rsid w:val="00A14D68"/>
    <w:rsid w:val="00A15FCE"/>
    <w:rsid w:val="00A1733A"/>
    <w:rsid w:val="00A174A7"/>
    <w:rsid w:val="00A20C93"/>
    <w:rsid w:val="00A22145"/>
    <w:rsid w:val="00A226D8"/>
    <w:rsid w:val="00A2308A"/>
    <w:rsid w:val="00A3075C"/>
    <w:rsid w:val="00A31634"/>
    <w:rsid w:val="00A31859"/>
    <w:rsid w:val="00A31CC1"/>
    <w:rsid w:val="00A31D5E"/>
    <w:rsid w:val="00A32F89"/>
    <w:rsid w:val="00A33E6F"/>
    <w:rsid w:val="00A350AF"/>
    <w:rsid w:val="00A362B4"/>
    <w:rsid w:val="00A40711"/>
    <w:rsid w:val="00A4117A"/>
    <w:rsid w:val="00A4184A"/>
    <w:rsid w:val="00A42041"/>
    <w:rsid w:val="00A457C2"/>
    <w:rsid w:val="00A4681E"/>
    <w:rsid w:val="00A46CBA"/>
    <w:rsid w:val="00A473EF"/>
    <w:rsid w:val="00A5042F"/>
    <w:rsid w:val="00A50A90"/>
    <w:rsid w:val="00A51A2C"/>
    <w:rsid w:val="00A51BA9"/>
    <w:rsid w:val="00A51EF4"/>
    <w:rsid w:val="00A521CA"/>
    <w:rsid w:val="00A53997"/>
    <w:rsid w:val="00A53EF7"/>
    <w:rsid w:val="00A55B33"/>
    <w:rsid w:val="00A563FE"/>
    <w:rsid w:val="00A5726A"/>
    <w:rsid w:val="00A577CE"/>
    <w:rsid w:val="00A57EBC"/>
    <w:rsid w:val="00A601B7"/>
    <w:rsid w:val="00A6234C"/>
    <w:rsid w:val="00A633DF"/>
    <w:rsid w:val="00A65A6F"/>
    <w:rsid w:val="00A70AE0"/>
    <w:rsid w:val="00A71FBE"/>
    <w:rsid w:val="00A7256B"/>
    <w:rsid w:val="00A73840"/>
    <w:rsid w:val="00A73AE9"/>
    <w:rsid w:val="00A74F87"/>
    <w:rsid w:val="00A77106"/>
    <w:rsid w:val="00A77F08"/>
    <w:rsid w:val="00A805F5"/>
    <w:rsid w:val="00A8128D"/>
    <w:rsid w:val="00A81381"/>
    <w:rsid w:val="00A81BB9"/>
    <w:rsid w:val="00A83129"/>
    <w:rsid w:val="00A832E3"/>
    <w:rsid w:val="00A8346B"/>
    <w:rsid w:val="00A87CF9"/>
    <w:rsid w:val="00A901C7"/>
    <w:rsid w:val="00A9072B"/>
    <w:rsid w:val="00A91210"/>
    <w:rsid w:val="00A918D1"/>
    <w:rsid w:val="00A92021"/>
    <w:rsid w:val="00A9293E"/>
    <w:rsid w:val="00A95415"/>
    <w:rsid w:val="00A9648A"/>
    <w:rsid w:val="00A97739"/>
    <w:rsid w:val="00AA0AAC"/>
    <w:rsid w:val="00AA322E"/>
    <w:rsid w:val="00AA3EA3"/>
    <w:rsid w:val="00AA4834"/>
    <w:rsid w:val="00AA6604"/>
    <w:rsid w:val="00AB0A2E"/>
    <w:rsid w:val="00AB3BFC"/>
    <w:rsid w:val="00AB67F3"/>
    <w:rsid w:val="00AB7E09"/>
    <w:rsid w:val="00AC240C"/>
    <w:rsid w:val="00AD1043"/>
    <w:rsid w:val="00AD1193"/>
    <w:rsid w:val="00AD35B1"/>
    <w:rsid w:val="00AD453F"/>
    <w:rsid w:val="00AD4C9C"/>
    <w:rsid w:val="00AD6E1E"/>
    <w:rsid w:val="00AD7788"/>
    <w:rsid w:val="00AE16A9"/>
    <w:rsid w:val="00AE4BD3"/>
    <w:rsid w:val="00AE4D07"/>
    <w:rsid w:val="00AE51F1"/>
    <w:rsid w:val="00AE703E"/>
    <w:rsid w:val="00AE7E69"/>
    <w:rsid w:val="00AF1BE5"/>
    <w:rsid w:val="00AF1EAA"/>
    <w:rsid w:val="00AF35B1"/>
    <w:rsid w:val="00AF39D0"/>
    <w:rsid w:val="00AF3B75"/>
    <w:rsid w:val="00AF3FC0"/>
    <w:rsid w:val="00AF4AF7"/>
    <w:rsid w:val="00AF5713"/>
    <w:rsid w:val="00AF62E3"/>
    <w:rsid w:val="00B0277C"/>
    <w:rsid w:val="00B04857"/>
    <w:rsid w:val="00B057AE"/>
    <w:rsid w:val="00B07A68"/>
    <w:rsid w:val="00B10164"/>
    <w:rsid w:val="00B1272B"/>
    <w:rsid w:val="00B1301F"/>
    <w:rsid w:val="00B1323E"/>
    <w:rsid w:val="00B13599"/>
    <w:rsid w:val="00B145FE"/>
    <w:rsid w:val="00B14799"/>
    <w:rsid w:val="00B22238"/>
    <w:rsid w:val="00B225C1"/>
    <w:rsid w:val="00B23D80"/>
    <w:rsid w:val="00B2420D"/>
    <w:rsid w:val="00B260FE"/>
    <w:rsid w:val="00B26641"/>
    <w:rsid w:val="00B3039B"/>
    <w:rsid w:val="00B31498"/>
    <w:rsid w:val="00B347F1"/>
    <w:rsid w:val="00B34940"/>
    <w:rsid w:val="00B34DB8"/>
    <w:rsid w:val="00B361B6"/>
    <w:rsid w:val="00B37358"/>
    <w:rsid w:val="00B37BA7"/>
    <w:rsid w:val="00B41F3E"/>
    <w:rsid w:val="00B43941"/>
    <w:rsid w:val="00B4597B"/>
    <w:rsid w:val="00B46E3A"/>
    <w:rsid w:val="00B504F1"/>
    <w:rsid w:val="00B51D4B"/>
    <w:rsid w:val="00B52A2B"/>
    <w:rsid w:val="00B531CA"/>
    <w:rsid w:val="00B54767"/>
    <w:rsid w:val="00B549E6"/>
    <w:rsid w:val="00B55888"/>
    <w:rsid w:val="00B56EB1"/>
    <w:rsid w:val="00B57055"/>
    <w:rsid w:val="00B60555"/>
    <w:rsid w:val="00B60B96"/>
    <w:rsid w:val="00B63852"/>
    <w:rsid w:val="00B645F4"/>
    <w:rsid w:val="00B649D8"/>
    <w:rsid w:val="00B67438"/>
    <w:rsid w:val="00B67B49"/>
    <w:rsid w:val="00B70096"/>
    <w:rsid w:val="00B701E1"/>
    <w:rsid w:val="00B72BFC"/>
    <w:rsid w:val="00B73295"/>
    <w:rsid w:val="00B752BA"/>
    <w:rsid w:val="00B767B7"/>
    <w:rsid w:val="00B77CC6"/>
    <w:rsid w:val="00B80156"/>
    <w:rsid w:val="00B80EA2"/>
    <w:rsid w:val="00B80FC8"/>
    <w:rsid w:val="00B81DB5"/>
    <w:rsid w:val="00B828DE"/>
    <w:rsid w:val="00B82E22"/>
    <w:rsid w:val="00B834FC"/>
    <w:rsid w:val="00B849F0"/>
    <w:rsid w:val="00B85476"/>
    <w:rsid w:val="00B8666D"/>
    <w:rsid w:val="00B86C72"/>
    <w:rsid w:val="00B90A35"/>
    <w:rsid w:val="00B91041"/>
    <w:rsid w:val="00B9305E"/>
    <w:rsid w:val="00B9367E"/>
    <w:rsid w:val="00B9563D"/>
    <w:rsid w:val="00B97043"/>
    <w:rsid w:val="00BA1312"/>
    <w:rsid w:val="00BA456F"/>
    <w:rsid w:val="00BA634B"/>
    <w:rsid w:val="00BB0675"/>
    <w:rsid w:val="00BC196E"/>
    <w:rsid w:val="00BC36AA"/>
    <w:rsid w:val="00BC5858"/>
    <w:rsid w:val="00BC5CEA"/>
    <w:rsid w:val="00BC5D1B"/>
    <w:rsid w:val="00BD22DB"/>
    <w:rsid w:val="00BD41A6"/>
    <w:rsid w:val="00BD4426"/>
    <w:rsid w:val="00BD4B29"/>
    <w:rsid w:val="00BD4F98"/>
    <w:rsid w:val="00BD5838"/>
    <w:rsid w:val="00BD7576"/>
    <w:rsid w:val="00BE06F3"/>
    <w:rsid w:val="00BE0F24"/>
    <w:rsid w:val="00BE1549"/>
    <w:rsid w:val="00BE77C7"/>
    <w:rsid w:val="00BF0AAA"/>
    <w:rsid w:val="00BF35B1"/>
    <w:rsid w:val="00BF3BEB"/>
    <w:rsid w:val="00BF6A2B"/>
    <w:rsid w:val="00BF7050"/>
    <w:rsid w:val="00BF726F"/>
    <w:rsid w:val="00BF7453"/>
    <w:rsid w:val="00C0019D"/>
    <w:rsid w:val="00C02D2B"/>
    <w:rsid w:val="00C032CD"/>
    <w:rsid w:val="00C03A87"/>
    <w:rsid w:val="00C04BE5"/>
    <w:rsid w:val="00C0745D"/>
    <w:rsid w:val="00C1003A"/>
    <w:rsid w:val="00C11098"/>
    <w:rsid w:val="00C116E5"/>
    <w:rsid w:val="00C13143"/>
    <w:rsid w:val="00C14183"/>
    <w:rsid w:val="00C16B39"/>
    <w:rsid w:val="00C201B6"/>
    <w:rsid w:val="00C20417"/>
    <w:rsid w:val="00C22FAF"/>
    <w:rsid w:val="00C233BA"/>
    <w:rsid w:val="00C24A52"/>
    <w:rsid w:val="00C26182"/>
    <w:rsid w:val="00C30CA5"/>
    <w:rsid w:val="00C30ECD"/>
    <w:rsid w:val="00C34269"/>
    <w:rsid w:val="00C37027"/>
    <w:rsid w:val="00C37709"/>
    <w:rsid w:val="00C4311B"/>
    <w:rsid w:val="00C43135"/>
    <w:rsid w:val="00C4337B"/>
    <w:rsid w:val="00C442FF"/>
    <w:rsid w:val="00C45E65"/>
    <w:rsid w:val="00C50500"/>
    <w:rsid w:val="00C52899"/>
    <w:rsid w:val="00C5499C"/>
    <w:rsid w:val="00C54C7E"/>
    <w:rsid w:val="00C55C53"/>
    <w:rsid w:val="00C55D93"/>
    <w:rsid w:val="00C56009"/>
    <w:rsid w:val="00C561D2"/>
    <w:rsid w:val="00C574BF"/>
    <w:rsid w:val="00C57656"/>
    <w:rsid w:val="00C60C7E"/>
    <w:rsid w:val="00C654B1"/>
    <w:rsid w:val="00C6714B"/>
    <w:rsid w:val="00C72567"/>
    <w:rsid w:val="00C72B03"/>
    <w:rsid w:val="00C74211"/>
    <w:rsid w:val="00C75DA0"/>
    <w:rsid w:val="00C7607F"/>
    <w:rsid w:val="00C767D6"/>
    <w:rsid w:val="00C816A4"/>
    <w:rsid w:val="00C83B11"/>
    <w:rsid w:val="00C875AE"/>
    <w:rsid w:val="00C906A9"/>
    <w:rsid w:val="00C91221"/>
    <w:rsid w:val="00C91317"/>
    <w:rsid w:val="00C9160F"/>
    <w:rsid w:val="00C94E4A"/>
    <w:rsid w:val="00C968C9"/>
    <w:rsid w:val="00C97AAE"/>
    <w:rsid w:val="00CA111E"/>
    <w:rsid w:val="00CA117D"/>
    <w:rsid w:val="00CA2970"/>
    <w:rsid w:val="00CA29CD"/>
    <w:rsid w:val="00CA39E7"/>
    <w:rsid w:val="00CA4877"/>
    <w:rsid w:val="00CA5763"/>
    <w:rsid w:val="00CA5C8F"/>
    <w:rsid w:val="00CA5D5F"/>
    <w:rsid w:val="00CB1DBA"/>
    <w:rsid w:val="00CB1FBD"/>
    <w:rsid w:val="00CB3549"/>
    <w:rsid w:val="00CB5411"/>
    <w:rsid w:val="00CC1409"/>
    <w:rsid w:val="00CC1C9A"/>
    <w:rsid w:val="00CC3E80"/>
    <w:rsid w:val="00CC4E9B"/>
    <w:rsid w:val="00CC7683"/>
    <w:rsid w:val="00CD144C"/>
    <w:rsid w:val="00CD1C32"/>
    <w:rsid w:val="00CD5035"/>
    <w:rsid w:val="00CD7876"/>
    <w:rsid w:val="00CE637D"/>
    <w:rsid w:val="00CE6A79"/>
    <w:rsid w:val="00CF040D"/>
    <w:rsid w:val="00CF592F"/>
    <w:rsid w:val="00CF71EC"/>
    <w:rsid w:val="00D01678"/>
    <w:rsid w:val="00D02DFA"/>
    <w:rsid w:val="00D05DE4"/>
    <w:rsid w:val="00D069DD"/>
    <w:rsid w:val="00D07174"/>
    <w:rsid w:val="00D0718C"/>
    <w:rsid w:val="00D07DD6"/>
    <w:rsid w:val="00D10A32"/>
    <w:rsid w:val="00D113A4"/>
    <w:rsid w:val="00D124F4"/>
    <w:rsid w:val="00D130E0"/>
    <w:rsid w:val="00D152EE"/>
    <w:rsid w:val="00D16517"/>
    <w:rsid w:val="00D16561"/>
    <w:rsid w:val="00D1698A"/>
    <w:rsid w:val="00D20324"/>
    <w:rsid w:val="00D227E6"/>
    <w:rsid w:val="00D2338F"/>
    <w:rsid w:val="00D23A17"/>
    <w:rsid w:val="00D245F4"/>
    <w:rsid w:val="00D24A2E"/>
    <w:rsid w:val="00D26773"/>
    <w:rsid w:val="00D27369"/>
    <w:rsid w:val="00D277A8"/>
    <w:rsid w:val="00D3098E"/>
    <w:rsid w:val="00D30B75"/>
    <w:rsid w:val="00D313E7"/>
    <w:rsid w:val="00D31EE5"/>
    <w:rsid w:val="00D327EF"/>
    <w:rsid w:val="00D32898"/>
    <w:rsid w:val="00D36236"/>
    <w:rsid w:val="00D36456"/>
    <w:rsid w:val="00D376C6"/>
    <w:rsid w:val="00D41DD7"/>
    <w:rsid w:val="00D4290C"/>
    <w:rsid w:val="00D43295"/>
    <w:rsid w:val="00D45860"/>
    <w:rsid w:val="00D45B7F"/>
    <w:rsid w:val="00D50178"/>
    <w:rsid w:val="00D535F9"/>
    <w:rsid w:val="00D56274"/>
    <w:rsid w:val="00D6086D"/>
    <w:rsid w:val="00D61769"/>
    <w:rsid w:val="00D61B31"/>
    <w:rsid w:val="00D61DDC"/>
    <w:rsid w:val="00D61F3E"/>
    <w:rsid w:val="00D648FE"/>
    <w:rsid w:val="00D65848"/>
    <w:rsid w:val="00D67B67"/>
    <w:rsid w:val="00D70154"/>
    <w:rsid w:val="00D712E9"/>
    <w:rsid w:val="00D72042"/>
    <w:rsid w:val="00D7204A"/>
    <w:rsid w:val="00D758D1"/>
    <w:rsid w:val="00D75AE5"/>
    <w:rsid w:val="00D76D7D"/>
    <w:rsid w:val="00D80A7C"/>
    <w:rsid w:val="00D821A2"/>
    <w:rsid w:val="00D836B4"/>
    <w:rsid w:val="00D83D09"/>
    <w:rsid w:val="00D84DDB"/>
    <w:rsid w:val="00D859E7"/>
    <w:rsid w:val="00D90908"/>
    <w:rsid w:val="00D90B59"/>
    <w:rsid w:val="00D91059"/>
    <w:rsid w:val="00D91A4C"/>
    <w:rsid w:val="00D91BF1"/>
    <w:rsid w:val="00D9428B"/>
    <w:rsid w:val="00D9565C"/>
    <w:rsid w:val="00D95E96"/>
    <w:rsid w:val="00D9793A"/>
    <w:rsid w:val="00DA1BF4"/>
    <w:rsid w:val="00DA438F"/>
    <w:rsid w:val="00DA69FE"/>
    <w:rsid w:val="00DB00C6"/>
    <w:rsid w:val="00DB05A5"/>
    <w:rsid w:val="00DB1468"/>
    <w:rsid w:val="00DB1FCE"/>
    <w:rsid w:val="00DB2C3A"/>
    <w:rsid w:val="00DB3052"/>
    <w:rsid w:val="00DB414F"/>
    <w:rsid w:val="00DB46EA"/>
    <w:rsid w:val="00DB52EF"/>
    <w:rsid w:val="00DB5387"/>
    <w:rsid w:val="00DB7010"/>
    <w:rsid w:val="00DB777D"/>
    <w:rsid w:val="00DB7D45"/>
    <w:rsid w:val="00DC0059"/>
    <w:rsid w:val="00DC2901"/>
    <w:rsid w:val="00DC318A"/>
    <w:rsid w:val="00DC3E75"/>
    <w:rsid w:val="00DC7593"/>
    <w:rsid w:val="00DD116F"/>
    <w:rsid w:val="00DD2156"/>
    <w:rsid w:val="00DD272B"/>
    <w:rsid w:val="00DD2902"/>
    <w:rsid w:val="00DD384A"/>
    <w:rsid w:val="00DD577E"/>
    <w:rsid w:val="00DD604E"/>
    <w:rsid w:val="00DD6AD4"/>
    <w:rsid w:val="00DD79BE"/>
    <w:rsid w:val="00DD7F05"/>
    <w:rsid w:val="00DE2806"/>
    <w:rsid w:val="00DE2AE3"/>
    <w:rsid w:val="00DE3509"/>
    <w:rsid w:val="00DE45D5"/>
    <w:rsid w:val="00DE4B2E"/>
    <w:rsid w:val="00DE58E4"/>
    <w:rsid w:val="00DE5DB1"/>
    <w:rsid w:val="00DF0010"/>
    <w:rsid w:val="00DF1455"/>
    <w:rsid w:val="00DF1833"/>
    <w:rsid w:val="00DF3FF6"/>
    <w:rsid w:val="00DF4759"/>
    <w:rsid w:val="00DF63DC"/>
    <w:rsid w:val="00E015DE"/>
    <w:rsid w:val="00E02707"/>
    <w:rsid w:val="00E04652"/>
    <w:rsid w:val="00E04A84"/>
    <w:rsid w:val="00E055DF"/>
    <w:rsid w:val="00E0799E"/>
    <w:rsid w:val="00E10D56"/>
    <w:rsid w:val="00E12421"/>
    <w:rsid w:val="00E13B5A"/>
    <w:rsid w:val="00E14E7D"/>
    <w:rsid w:val="00E14ECF"/>
    <w:rsid w:val="00E1597C"/>
    <w:rsid w:val="00E15C6D"/>
    <w:rsid w:val="00E1622C"/>
    <w:rsid w:val="00E168C5"/>
    <w:rsid w:val="00E175DD"/>
    <w:rsid w:val="00E20C55"/>
    <w:rsid w:val="00E2212E"/>
    <w:rsid w:val="00E24CE3"/>
    <w:rsid w:val="00E254A9"/>
    <w:rsid w:val="00E25BBB"/>
    <w:rsid w:val="00E302A3"/>
    <w:rsid w:val="00E309F3"/>
    <w:rsid w:val="00E32193"/>
    <w:rsid w:val="00E32295"/>
    <w:rsid w:val="00E32F01"/>
    <w:rsid w:val="00E339AC"/>
    <w:rsid w:val="00E34690"/>
    <w:rsid w:val="00E34B03"/>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5160F"/>
    <w:rsid w:val="00E51C1E"/>
    <w:rsid w:val="00E52174"/>
    <w:rsid w:val="00E52793"/>
    <w:rsid w:val="00E52998"/>
    <w:rsid w:val="00E5324E"/>
    <w:rsid w:val="00E55D72"/>
    <w:rsid w:val="00E55FD8"/>
    <w:rsid w:val="00E60FC7"/>
    <w:rsid w:val="00E62F95"/>
    <w:rsid w:val="00E642B5"/>
    <w:rsid w:val="00E642B8"/>
    <w:rsid w:val="00E65130"/>
    <w:rsid w:val="00E651AF"/>
    <w:rsid w:val="00E6585D"/>
    <w:rsid w:val="00E65E90"/>
    <w:rsid w:val="00E67D09"/>
    <w:rsid w:val="00E67F38"/>
    <w:rsid w:val="00E70596"/>
    <w:rsid w:val="00E7323F"/>
    <w:rsid w:val="00E735F3"/>
    <w:rsid w:val="00E75783"/>
    <w:rsid w:val="00E75BB6"/>
    <w:rsid w:val="00E764A0"/>
    <w:rsid w:val="00E80088"/>
    <w:rsid w:val="00E82910"/>
    <w:rsid w:val="00E83CB5"/>
    <w:rsid w:val="00E85328"/>
    <w:rsid w:val="00E8604E"/>
    <w:rsid w:val="00E8685A"/>
    <w:rsid w:val="00E87B1F"/>
    <w:rsid w:val="00E9129A"/>
    <w:rsid w:val="00E914E6"/>
    <w:rsid w:val="00E9292D"/>
    <w:rsid w:val="00E93CE0"/>
    <w:rsid w:val="00E94A04"/>
    <w:rsid w:val="00E957D7"/>
    <w:rsid w:val="00E97BBC"/>
    <w:rsid w:val="00EA2B52"/>
    <w:rsid w:val="00EA3E35"/>
    <w:rsid w:val="00EA7265"/>
    <w:rsid w:val="00EB13A4"/>
    <w:rsid w:val="00EB211A"/>
    <w:rsid w:val="00EB4D4C"/>
    <w:rsid w:val="00EB564B"/>
    <w:rsid w:val="00EB5B28"/>
    <w:rsid w:val="00EB764B"/>
    <w:rsid w:val="00EC284F"/>
    <w:rsid w:val="00EC447D"/>
    <w:rsid w:val="00EC72F4"/>
    <w:rsid w:val="00EC78DC"/>
    <w:rsid w:val="00ED0163"/>
    <w:rsid w:val="00ED18DA"/>
    <w:rsid w:val="00ED1BED"/>
    <w:rsid w:val="00ED20A7"/>
    <w:rsid w:val="00ED3464"/>
    <w:rsid w:val="00ED37C9"/>
    <w:rsid w:val="00ED5C32"/>
    <w:rsid w:val="00ED76D5"/>
    <w:rsid w:val="00ED7B05"/>
    <w:rsid w:val="00EE08B0"/>
    <w:rsid w:val="00EE438D"/>
    <w:rsid w:val="00EE5592"/>
    <w:rsid w:val="00EF0BAE"/>
    <w:rsid w:val="00EF2381"/>
    <w:rsid w:val="00EF3F5E"/>
    <w:rsid w:val="00EF53B4"/>
    <w:rsid w:val="00EF57E3"/>
    <w:rsid w:val="00EF5A13"/>
    <w:rsid w:val="00EF6B95"/>
    <w:rsid w:val="00F01C1B"/>
    <w:rsid w:val="00F04B94"/>
    <w:rsid w:val="00F05BA8"/>
    <w:rsid w:val="00F1438D"/>
    <w:rsid w:val="00F15B8E"/>
    <w:rsid w:val="00F16AF3"/>
    <w:rsid w:val="00F17955"/>
    <w:rsid w:val="00F17ED7"/>
    <w:rsid w:val="00F17F76"/>
    <w:rsid w:val="00F21741"/>
    <w:rsid w:val="00F22C62"/>
    <w:rsid w:val="00F23AC7"/>
    <w:rsid w:val="00F243EC"/>
    <w:rsid w:val="00F265E7"/>
    <w:rsid w:val="00F272D1"/>
    <w:rsid w:val="00F27DF2"/>
    <w:rsid w:val="00F27ED5"/>
    <w:rsid w:val="00F324CD"/>
    <w:rsid w:val="00F32D48"/>
    <w:rsid w:val="00F33D30"/>
    <w:rsid w:val="00F33E86"/>
    <w:rsid w:val="00F350FF"/>
    <w:rsid w:val="00F37F93"/>
    <w:rsid w:val="00F40D9B"/>
    <w:rsid w:val="00F42345"/>
    <w:rsid w:val="00F435E0"/>
    <w:rsid w:val="00F44EDF"/>
    <w:rsid w:val="00F46686"/>
    <w:rsid w:val="00F46F09"/>
    <w:rsid w:val="00F47854"/>
    <w:rsid w:val="00F5018C"/>
    <w:rsid w:val="00F51105"/>
    <w:rsid w:val="00F528B4"/>
    <w:rsid w:val="00F52A60"/>
    <w:rsid w:val="00F52D32"/>
    <w:rsid w:val="00F555F6"/>
    <w:rsid w:val="00F56903"/>
    <w:rsid w:val="00F602E0"/>
    <w:rsid w:val="00F646CE"/>
    <w:rsid w:val="00F65536"/>
    <w:rsid w:val="00F65F14"/>
    <w:rsid w:val="00F66197"/>
    <w:rsid w:val="00F66C67"/>
    <w:rsid w:val="00F676DB"/>
    <w:rsid w:val="00F67B64"/>
    <w:rsid w:val="00F705D4"/>
    <w:rsid w:val="00F70D38"/>
    <w:rsid w:val="00F73CE7"/>
    <w:rsid w:val="00F74777"/>
    <w:rsid w:val="00F75E83"/>
    <w:rsid w:val="00F7710A"/>
    <w:rsid w:val="00F8135B"/>
    <w:rsid w:val="00F82D2F"/>
    <w:rsid w:val="00F83777"/>
    <w:rsid w:val="00F83FCC"/>
    <w:rsid w:val="00F85287"/>
    <w:rsid w:val="00F86264"/>
    <w:rsid w:val="00F86F01"/>
    <w:rsid w:val="00F87BCD"/>
    <w:rsid w:val="00F930FC"/>
    <w:rsid w:val="00F9366E"/>
    <w:rsid w:val="00F937D5"/>
    <w:rsid w:val="00F944DC"/>
    <w:rsid w:val="00F95C5B"/>
    <w:rsid w:val="00F96585"/>
    <w:rsid w:val="00F9744D"/>
    <w:rsid w:val="00FA0342"/>
    <w:rsid w:val="00FA302C"/>
    <w:rsid w:val="00FA436A"/>
    <w:rsid w:val="00FA6C1E"/>
    <w:rsid w:val="00FB0821"/>
    <w:rsid w:val="00FB41B5"/>
    <w:rsid w:val="00FB5318"/>
    <w:rsid w:val="00FB6D0E"/>
    <w:rsid w:val="00FC17E2"/>
    <w:rsid w:val="00FC1B92"/>
    <w:rsid w:val="00FC25BB"/>
    <w:rsid w:val="00FC5D01"/>
    <w:rsid w:val="00FC5E72"/>
    <w:rsid w:val="00FC6243"/>
    <w:rsid w:val="00FD0B0A"/>
    <w:rsid w:val="00FD1649"/>
    <w:rsid w:val="00FD1D2A"/>
    <w:rsid w:val="00FD1F5D"/>
    <w:rsid w:val="00FD2BB8"/>
    <w:rsid w:val="00FD3C58"/>
    <w:rsid w:val="00FD462E"/>
    <w:rsid w:val="00FD5807"/>
    <w:rsid w:val="00FE115A"/>
    <w:rsid w:val="00FE1FA6"/>
    <w:rsid w:val="00FE2E19"/>
    <w:rsid w:val="00FE3359"/>
    <w:rsid w:val="00FE5B6F"/>
    <w:rsid w:val="00FE798D"/>
    <w:rsid w:val="00FF0E76"/>
    <w:rsid w:val="00FF2631"/>
    <w:rsid w:val="00FF47E3"/>
    <w:rsid w:val="00FF51C9"/>
    <w:rsid w:val="00FF5A07"/>
    <w:rsid w:val="00FF5BB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200633041">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451479025">
      <w:bodyDiv w:val="1"/>
      <w:marLeft w:val="0"/>
      <w:marRight w:val="0"/>
      <w:marTop w:val="0"/>
      <w:marBottom w:val="0"/>
      <w:divBdr>
        <w:top w:val="none" w:sz="0" w:space="0" w:color="auto"/>
        <w:left w:val="none" w:sz="0" w:space="0" w:color="auto"/>
        <w:bottom w:val="none" w:sz="0" w:space="0" w:color="auto"/>
        <w:right w:val="none" w:sz="0" w:space="0" w:color="auto"/>
      </w:divBdr>
    </w:div>
    <w:div w:id="48820699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836847807">
      <w:bodyDiv w:val="1"/>
      <w:marLeft w:val="0"/>
      <w:marRight w:val="0"/>
      <w:marTop w:val="0"/>
      <w:marBottom w:val="0"/>
      <w:divBdr>
        <w:top w:val="none" w:sz="0" w:space="0" w:color="auto"/>
        <w:left w:val="none" w:sz="0" w:space="0" w:color="auto"/>
        <w:bottom w:val="none" w:sz="0" w:space="0" w:color="auto"/>
        <w:right w:val="none" w:sz="0" w:space="0" w:color="auto"/>
      </w:divBdr>
    </w:div>
    <w:div w:id="839588896">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89236">
      <w:bodyDiv w:val="1"/>
      <w:marLeft w:val="0"/>
      <w:marRight w:val="0"/>
      <w:marTop w:val="0"/>
      <w:marBottom w:val="0"/>
      <w:divBdr>
        <w:top w:val="none" w:sz="0" w:space="0" w:color="auto"/>
        <w:left w:val="none" w:sz="0" w:space="0" w:color="auto"/>
        <w:bottom w:val="none" w:sz="0" w:space="0" w:color="auto"/>
        <w:right w:val="none" w:sz="0" w:space="0" w:color="auto"/>
      </w:divBdr>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82033159">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7272233">
      <w:bodyDiv w:val="1"/>
      <w:marLeft w:val="0"/>
      <w:marRight w:val="0"/>
      <w:marTop w:val="0"/>
      <w:marBottom w:val="0"/>
      <w:divBdr>
        <w:top w:val="none" w:sz="0" w:space="0" w:color="auto"/>
        <w:left w:val="none" w:sz="0" w:space="0" w:color="auto"/>
        <w:bottom w:val="none" w:sz="0" w:space="0" w:color="auto"/>
        <w:right w:val="none" w:sz="0" w:space="0" w:color="auto"/>
      </w:divBdr>
    </w:div>
    <w:div w:id="1755274334">
      <w:bodyDiv w:val="1"/>
      <w:marLeft w:val="0"/>
      <w:marRight w:val="0"/>
      <w:marTop w:val="0"/>
      <w:marBottom w:val="0"/>
      <w:divBdr>
        <w:top w:val="none" w:sz="0" w:space="0" w:color="auto"/>
        <w:left w:val="none" w:sz="0" w:space="0" w:color="auto"/>
        <w:bottom w:val="none" w:sz="0" w:space="0" w:color="auto"/>
        <w:right w:val="none" w:sz="0" w:space="0" w:color="auto"/>
      </w:divBdr>
    </w:div>
    <w:div w:id="1764911413">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9\docs\S6-254098.zip" TargetMode="External"/><Relationship Id="rId299" Type="http://schemas.openxmlformats.org/officeDocument/2006/relationships/hyperlink" Target="file:///C:\3GPP_SA6-ongoing_meeting\SA_6-69\docs\S6-254253.zip" TargetMode="External"/><Relationship Id="rId21" Type="http://schemas.openxmlformats.org/officeDocument/2006/relationships/hyperlink" Target="file:///C:\3GPP_SA6-ongoing_meeting\SA_6-69\docs\S6-254017.zip" TargetMode="External"/><Relationship Id="rId63" Type="http://schemas.openxmlformats.org/officeDocument/2006/relationships/hyperlink" Target="file:///C:\3GPP_SA6-ongoing_meeting\SA_6-69\docs\S6-254027.zip" TargetMode="External"/><Relationship Id="rId159" Type="http://schemas.openxmlformats.org/officeDocument/2006/relationships/hyperlink" Target="file:///C:\3GPP_SA6-ongoing_meeting\SA_6-69\docs\S6-254200.zip" TargetMode="External"/><Relationship Id="rId324" Type="http://schemas.openxmlformats.org/officeDocument/2006/relationships/hyperlink" Target="file:///C:\3GPP_SA6-ongoing_meeting\SA_6-69\docs\S6-254058.zip" TargetMode="External"/><Relationship Id="rId366" Type="http://schemas.openxmlformats.org/officeDocument/2006/relationships/hyperlink" Target="file:///C:\3GPP_SA6-ongoing_meeting\SA_6-69\Docs\S6-254338.zip" TargetMode="External"/><Relationship Id="rId170" Type="http://schemas.openxmlformats.org/officeDocument/2006/relationships/hyperlink" Target="file:///C:\3GPP_SA6-ongoing_meeting\SA_6-69\docs\S6-254166.zip" TargetMode="External"/><Relationship Id="rId226" Type="http://schemas.openxmlformats.org/officeDocument/2006/relationships/hyperlink" Target="file:///C:\3GPP_SA6-ongoing_meeting\SA_6-69\docs\S6-254320.zip" TargetMode="External"/><Relationship Id="rId433" Type="http://schemas.openxmlformats.org/officeDocument/2006/relationships/hyperlink" Target="tel:18002669775,,319976997" TargetMode="External"/><Relationship Id="rId268" Type="http://schemas.openxmlformats.org/officeDocument/2006/relationships/hyperlink" Target="file:///C:\3GPP_SA6-ongoing_meeting\SA_6-69\docs\S6-254088.zip" TargetMode="External"/><Relationship Id="rId32" Type="http://schemas.openxmlformats.org/officeDocument/2006/relationships/hyperlink" Target="file:///C:\3GPP_SA6-ongoing_meeting\SA_6-69\docs\S6-254073.zip" TargetMode="External"/><Relationship Id="rId74" Type="http://schemas.openxmlformats.org/officeDocument/2006/relationships/hyperlink" Target="file:///C:\3GPP_SA6-ongoing_meeting\SA_6-69\docs\S6-254054.zip" TargetMode="External"/><Relationship Id="rId128" Type="http://schemas.openxmlformats.org/officeDocument/2006/relationships/hyperlink" Target="file:///C:\3GPP_SA6-ongoing_meeting\SA_6-69\docs\S6-254242.zip" TargetMode="External"/><Relationship Id="rId335" Type="http://schemas.openxmlformats.org/officeDocument/2006/relationships/hyperlink" Target="file:///C:\3GPP_SA6-ongoing_meeting\SA_6-69\Docs\S6-254326.zip" TargetMode="External"/><Relationship Id="rId377" Type="http://schemas.openxmlformats.org/officeDocument/2006/relationships/hyperlink" Target="tel:+4532720369,,223589837" TargetMode="External"/><Relationship Id="rId5" Type="http://schemas.openxmlformats.org/officeDocument/2006/relationships/webSettings" Target="webSettings.xml"/><Relationship Id="rId181" Type="http://schemas.openxmlformats.org/officeDocument/2006/relationships/hyperlink" Target="file:///C:\3GPP_SA6-ongoing_meeting\SA_6-69\docs\S6-254299.zip" TargetMode="External"/><Relationship Id="rId237" Type="http://schemas.openxmlformats.org/officeDocument/2006/relationships/hyperlink" Target="file:///C:\3GPP_SA6-ongoing_meeting\SA_6-69\docs\S6-254135.zip" TargetMode="External"/><Relationship Id="rId402" Type="http://schemas.openxmlformats.org/officeDocument/2006/relationships/hyperlink" Target="tel:+864008866143,,223589837" TargetMode="External"/><Relationship Id="rId279" Type="http://schemas.openxmlformats.org/officeDocument/2006/relationships/hyperlink" Target="file:///C:\3GPP_SA6-ongoing_meeting\SA_6-69\docs\S6-254107.zip" TargetMode="External"/><Relationship Id="rId444" Type="http://schemas.openxmlformats.org/officeDocument/2006/relationships/hyperlink" Target="tel:+34932751230,,319976997" TargetMode="External"/><Relationship Id="rId43" Type="http://schemas.openxmlformats.org/officeDocument/2006/relationships/hyperlink" Target="file:///C:\3GPP_SA6-ongoing_meeting\SA_6-69\docs\S6-254310.zip" TargetMode="External"/><Relationship Id="rId139" Type="http://schemas.openxmlformats.org/officeDocument/2006/relationships/hyperlink" Target="file:///C:\3GPP_SA6-ongoing_meeting\SA_6-69\docs\S6-254219.zip" TargetMode="External"/><Relationship Id="rId290" Type="http://schemas.openxmlformats.org/officeDocument/2006/relationships/hyperlink" Target="file:///C:\3GPP_SA6-ongoing_meeting\SA_6-69\docs\S6-254161.zip" TargetMode="External"/><Relationship Id="rId304" Type="http://schemas.openxmlformats.org/officeDocument/2006/relationships/hyperlink" Target="file:///C:\3GPP_SA6-ongoing_meeting\SA_6-69\docs\S6-254157.zip" TargetMode="External"/><Relationship Id="rId346" Type="http://schemas.openxmlformats.org/officeDocument/2006/relationships/hyperlink" Target="file:///C:\3GPP_SA6-ongoing_meeting\SA_6-69\Docs\S6-254084.zip" TargetMode="External"/><Relationship Id="rId388" Type="http://schemas.openxmlformats.org/officeDocument/2006/relationships/hyperlink" Target="tel:+6499132226,,223589837" TargetMode="External"/><Relationship Id="rId85" Type="http://schemas.openxmlformats.org/officeDocument/2006/relationships/hyperlink" Target="file:///C:\3GPP_SA6-ongoing_meeting\SA_6-69\docs\S6-254263.zip" TargetMode="External"/><Relationship Id="rId150" Type="http://schemas.openxmlformats.org/officeDocument/2006/relationships/hyperlink" Target="file:///C:\3GPP_SA6-ongoing_meeting\SA_6-69\docs\S6-254279.zip" TargetMode="External"/><Relationship Id="rId192" Type="http://schemas.openxmlformats.org/officeDocument/2006/relationships/hyperlink" Target="file:///C:\3GPP_SA6-ongoing_meeting\SA_6-69\docs\S6-254112.zip" TargetMode="External"/><Relationship Id="rId206" Type="http://schemas.openxmlformats.org/officeDocument/2006/relationships/hyperlink" Target="file:///C:\3GPP_SA6-ongoing_meeting\SA_6-69\docs\S6-254150.zip" TargetMode="External"/><Relationship Id="rId413" Type="http://schemas.openxmlformats.org/officeDocument/2006/relationships/hyperlink" Target="tel:+31207941375,,223589837" TargetMode="External"/><Relationship Id="rId248" Type="http://schemas.openxmlformats.org/officeDocument/2006/relationships/hyperlink" Target="file:///C:\3GPP_SA6-ongoing_meeting\SA_6-69\docs\S6-254248.zip" TargetMode="External"/><Relationship Id="rId12" Type="http://schemas.openxmlformats.org/officeDocument/2006/relationships/hyperlink" Target="file:///C:\3GPP_SA6-ongoing_meeting\SA_6-69\docs\S6-254005.zip" TargetMode="External"/><Relationship Id="rId108" Type="http://schemas.openxmlformats.org/officeDocument/2006/relationships/hyperlink" Target="file:///C:\3GPP_SA6-ongoing_meeting\SA_6-69\docs\S6-254021.zip" TargetMode="External"/><Relationship Id="rId315" Type="http://schemas.openxmlformats.org/officeDocument/2006/relationships/hyperlink" Target="file:///C:\3GPP_SA6-ongoing_meeting\SA_6-69\docs\S6-254280.zip" TargetMode="External"/><Relationship Id="rId357" Type="http://schemas.openxmlformats.org/officeDocument/2006/relationships/hyperlink" Target="file:///C:\3GPP_SA6-ongoing_meeting\SA_6-69\Docs\S6-254306.zip" TargetMode="External"/><Relationship Id="rId54" Type="http://schemas.openxmlformats.org/officeDocument/2006/relationships/hyperlink" Target="file:///C:\3GPP_SA6-ongoing_meeting\SA_6-69\docs\S6-254144.zip" TargetMode="External"/><Relationship Id="rId96" Type="http://schemas.openxmlformats.org/officeDocument/2006/relationships/hyperlink" Target="file:///C:\3GPP_SA6-ongoing_meeting\SA_6-69\docs\S6-254346.zip" TargetMode="External"/><Relationship Id="rId161" Type="http://schemas.openxmlformats.org/officeDocument/2006/relationships/hyperlink" Target="file:///C:\3GPP_SA6-ongoing_meeting\SA_6-69\docs\S6-254342.zip" TargetMode="External"/><Relationship Id="rId217" Type="http://schemas.openxmlformats.org/officeDocument/2006/relationships/hyperlink" Target="file:///C:\3GPP_SA6-ongoing_meeting\SA_6-69\docs\S6-254070.zip" TargetMode="External"/><Relationship Id="rId399" Type="http://schemas.openxmlformats.org/officeDocument/2006/relationships/hyperlink" Target="tel:+43720815337,,223589837" TargetMode="External"/><Relationship Id="rId259" Type="http://schemas.openxmlformats.org/officeDocument/2006/relationships/hyperlink" Target="file:///C:\3GPP_SA6-ongoing_meeting\SA_6-69\docs\S6-254072.zip" TargetMode="External"/><Relationship Id="rId424" Type="http://schemas.openxmlformats.org/officeDocument/2006/relationships/hyperlink" Target="tel:+61290917603,,319976997" TargetMode="External"/><Relationship Id="rId23" Type="http://schemas.openxmlformats.org/officeDocument/2006/relationships/hyperlink" Target="file:///C:\3GPP_SA6-ongoing_meeting\SA_6-69\docs\S6-254019.zip" TargetMode="External"/><Relationship Id="rId119" Type="http://schemas.openxmlformats.org/officeDocument/2006/relationships/hyperlink" Target="file:///C:\3GPP_SA6-ongoing_meeting\SA_6-69\docs\S6-254100.zip" TargetMode="External"/><Relationship Id="rId270" Type="http://schemas.openxmlformats.org/officeDocument/2006/relationships/hyperlink" Target="file:///C:\3GPP_SA6-ongoing_meeting\SA_6-69\docs\S6-254286.zip" TargetMode="External"/><Relationship Id="rId326" Type="http://schemas.openxmlformats.org/officeDocument/2006/relationships/hyperlink" Target="file:///C:\3GPP_SA6-ongoing_meeting\SA_6-69\docs\S6-254060.zip" TargetMode="External"/><Relationship Id="rId65" Type="http://schemas.openxmlformats.org/officeDocument/2006/relationships/hyperlink" Target="file:///C:\3GPP_SA6-ongoing_meeting\SA_6-69\docs\S6-254029.zip" TargetMode="External"/><Relationship Id="rId130" Type="http://schemas.openxmlformats.org/officeDocument/2006/relationships/hyperlink" Target="file:///C:\3GPP_SA6-ongoing_meeting\SA_6-69\docs\S6-254243.zip" TargetMode="External"/><Relationship Id="rId368" Type="http://schemas.openxmlformats.org/officeDocument/2006/relationships/hyperlink" Target="file:///C:\3GPP_SA6-ongoing_meeting\SA_6-69\docs\S6-254006.zip" TargetMode="External"/><Relationship Id="rId172" Type="http://schemas.openxmlformats.org/officeDocument/2006/relationships/hyperlink" Target="file:///C:\3GPP_SA6-ongoing_meeting\SA_6-69\docs\S6-254186.zip" TargetMode="External"/><Relationship Id="rId228" Type="http://schemas.openxmlformats.org/officeDocument/2006/relationships/hyperlink" Target="file:///C:\3GPP_SA6-ongoing_meeting\SA_6-69\docs\S6-254068.zip" TargetMode="External"/><Relationship Id="rId435" Type="http://schemas.openxmlformats.org/officeDocument/2006/relationships/hyperlink" Target="tel:+9721809388020,,319976997" TargetMode="External"/><Relationship Id="rId281" Type="http://schemas.openxmlformats.org/officeDocument/2006/relationships/hyperlink" Target="file:///C:\3GPP_SA6-ongoing_meeting\SA_6-69\docs\S6-254180.zip" TargetMode="External"/><Relationship Id="rId337" Type="http://schemas.openxmlformats.org/officeDocument/2006/relationships/hyperlink" Target="file:///C:\3GPP_SA6-ongoing_meeting\SA_6-69\Docs\S6-254328.zip" TargetMode="External"/><Relationship Id="rId34" Type="http://schemas.openxmlformats.org/officeDocument/2006/relationships/hyperlink" Target="file:///C:\3GPP_SA6-ongoing_meeting\SA_6-69\docs\S6-254075.zip" TargetMode="External"/><Relationship Id="rId76" Type="http://schemas.openxmlformats.org/officeDocument/2006/relationships/hyperlink" Target="file:///C:\3GPP_SA6-ongoing_meeting\SA_6-69\docs\S6-254176.zip" TargetMode="External"/><Relationship Id="rId141" Type="http://schemas.openxmlformats.org/officeDocument/2006/relationships/hyperlink" Target="file:///C:\3GPP_SA6-ongoing_meeting\SA_6-69\docs\S6-254260.zip" TargetMode="External"/><Relationship Id="rId379" Type="http://schemas.openxmlformats.org/officeDocument/2006/relationships/hyperlink" Target="tel:+33170950590,,223589837" TargetMode="External"/><Relationship Id="rId7" Type="http://schemas.openxmlformats.org/officeDocument/2006/relationships/endnotes" Target="endnotes.xml"/><Relationship Id="rId183" Type="http://schemas.openxmlformats.org/officeDocument/2006/relationships/hyperlink" Target="file:///C:\3GPP_SA6-ongoing_meeting\SA_6-69\docs\S6-254301.zip" TargetMode="External"/><Relationship Id="rId239" Type="http://schemas.openxmlformats.org/officeDocument/2006/relationships/hyperlink" Target="file:///C:\3GPP_SA6-ongoing_meeting\SA_6-69\docs\S6-254275.zip" TargetMode="External"/><Relationship Id="rId390" Type="http://schemas.openxmlformats.org/officeDocument/2006/relationships/hyperlink" Target="tel:+488001124748,,223589837" TargetMode="External"/><Relationship Id="rId404" Type="http://schemas.openxmlformats.org/officeDocument/2006/relationships/hyperlink" Target="tel:+358923170556,,223589837" TargetMode="External"/><Relationship Id="rId446" Type="http://schemas.openxmlformats.org/officeDocument/2006/relationships/hyperlink" Target="tel:+41225459960,,319976997" TargetMode="External"/><Relationship Id="rId250" Type="http://schemas.openxmlformats.org/officeDocument/2006/relationships/hyperlink" Target="file:///C:\3GPP_SA6-ongoing_meeting\SA_6-69\docs\S6-254136.zip" TargetMode="External"/><Relationship Id="rId292" Type="http://schemas.openxmlformats.org/officeDocument/2006/relationships/hyperlink" Target="file:///C:\3GPP_SA6-ongoing_meeting\SA_6-69\docs\S6-254206.zip" TargetMode="External"/><Relationship Id="rId306" Type="http://schemas.openxmlformats.org/officeDocument/2006/relationships/hyperlink" Target="file:///C:\3GPP_SA6-ongoing_meeting\SA_6-69\docs\S6-254159.zip" TargetMode="External"/><Relationship Id="rId45" Type="http://schemas.openxmlformats.org/officeDocument/2006/relationships/hyperlink" Target="file:///C:\3GPP_SA6-ongoing_meeting\SA_6-69\docs\S6-254108.zip" TargetMode="External"/><Relationship Id="rId87" Type="http://schemas.openxmlformats.org/officeDocument/2006/relationships/hyperlink" Target="file:///C:\3GPP_SA6-ongoing_meeting\SA_6-69\docs\S6-254244.zip" TargetMode="External"/><Relationship Id="rId110" Type="http://schemas.openxmlformats.org/officeDocument/2006/relationships/hyperlink" Target="file:///C:\3GPP_SA6-ongoing_meeting\SA_6-69\docs\S6-254091.zip" TargetMode="External"/><Relationship Id="rId348" Type="http://schemas.openxmlformats.org/officeDocument/2006/relationships/hyperlink" Target="file:///C:\3GPP_SA6-ongoing_meeting\SA_6-69\Docs\S6-254116.zip" TargetMode="External"/><Relationship Id="rId152" Type="http://schemas.openxmlformats.org/officeDocument/2006/relationships/hyperlink" Target="file:///C:\3GPP_SA6-ongoing_meeting\SA_6-69\docs\S6-254272.zip" TargetMode="External"/><Relationship Id="rId194" Type="http://schemas.openxmlformats.org/officeDocument/2006/relationships/hyperlink" Target="file:///C:\3GPP_SA6-ongoing_meeting\SA_6-69\docs\S6-254190.zip" TargetMode="External"/><Relationship Id="rId208" Type="http://schemas.openxmlformats.org/officeDocument/2006/relationships/hyperlink" Target="file:///C:\3GPP_SA6-ongoing_meeting\SA_6-69\docs\S6-254223.zip" TargetMode="External"/><Relationship Id="rId415" Type="http://schemas.openxmlformats.org/officeDocument/2006/relationships/hyperlink" Target="tel:+4721933737,,223589837" TargetMode="External"/><Relationship Id="rId261" Type="http://schemas.openxmlformats.org/officeDocument/2006/relationships/hyperlink" Target="file:///C:\3GPP_SA6-ongoing_meeting\SA_6-69\docs\S6-254175.zip" TargetMode="External"/><Relationship Id="rId14" Type="http://schemas.openxmlformats.org/officeDocument/2006/relationships/hyperlink" Target="file:///C:\3GPP_SA6-ongoing_meeting\SA_6-69\docs\S6-254010.zip" TargetMode="External"/><Relationship Id="rId56" Type="http://schemas.openxmlformats.org/officeDocument/2006/relationships/hyperlink" Target="file:///C:\3GPP_SA6-ongoing_meeting\SA_6-69\docs\S6-254313.zip" TargetMode="External"/><Relationship Id="rId317" Type="http://schemas.openxmlformats.org/officeDocument/2006/relationships/hyperlink" Target="file:///C:\3GPP_SA6-ongoing_meeting\SA_6-69\docs\S6-254287.zip" TargetMode="External"/><Relationship Id="rId359" Type="http://schemas.openxmlformats.org/officeDocument/2006/relationships/hyperlink" Target="file:///C:\3GPP_SA6-ongoing_meeting\SA_6-69\Docs\S6-254213.zip" TargetMode="External"/><Relationship Id="rId98" Type="http://schemas.openxmlformats.org/officeDocument/2006/relationships/hyperlink" Target="file:///C:\3GPP_SA6-ongoing_meeting\SA_6-69\docs\S6-254348.zip" TargetMode="External"/><Relationship Id="rId121" Type="http://schemas.openxmlformats.org/officeDocument/2006/relationships/hyperlink" Target="file:///C:\3GPP_SA6-ongoing_meeting\SA_6-69\docs\S6-254102.zip" TargetMode="External"/><Relationship Id="rId163" Type="http://schemas.openxmlformats.org/officeDocument/2006/relationships/hyperlink" Target="file:///C:\3GPP_SA6-ongoing_meeting\SA_6-69\docs\S6-254281.zip" TargetMode="External"/><Relationship Id="rId219" Type="http://schemas.openxmlformats.org/officeDocument/2006/relationships/hyperlink" Target="file:///C:\3GPP_SA6-ongoing_meeting\SA_6-69\docs\S6-254229.zip" TargetMode="External"/><Relationship Id="rId370" Type="http://schemas.openxmlformats.org/officeDocument/2006/relationships/hyperlink" Target="file:///C:\3GPP_SA6-ongoing_meeting\SA_6-69\docs\S6-254008.zip" TargetMode="External"/><Relationship Id="rId426" Type="http://schemas.openxmlformats.org/officeDocument/2006/relationships/hyperlink" Target="tel:+3228937002,,319976997" TargetMode="External"/><Relationship Id="rId230" Type="http://schemas.openxmlformats.org/officeDocument/2006/relationships/hyperlink" Target="file:///C:\3GPP_SA6-ongoing_meeting\SA_6-69\docs\S6-254128.zip" TargetMode="External"/><Relationship Id="rId25" Type="http://schemas.openxmlformats.org/officeDocument/2006/relationships/hyperlink" Target="file:///C:\3GPP_SA6-ongoing_meeting\SA_6-69\docs\S6-254139.zip" TargetMode="External"/><Relationship Id="rId67" Type="http://schemas.openxmlformats.org/officeDocument/2006/relationships/hyperlink" Target="file:///C:\3GPP_SA6-ongoing_meeting\SA_6-69\docs\S6-254031.zip" TargetMode="External"/><Relationship Id="rId272" Type="http://schemas.openxmlformats.org/officeDocument/2006/relationships/hyperlink" Target="file:///C:\3GPP_SA6-ongoing_meeting\SA_6-69\docs\S6-254117.zip" TargetMode="External"/><Relationship Id="rId328" Type="http://schemas.openxmlformats.org/officeDocument/2006/relationships/hyperlink" Target="file:///C:\3GPP_SA6-ongoing_meeting\SA_6-69\docs\S6-254062.zip" TargetMode="External"/><Relationship Id="rId132" Type="http://schemas.openxmlformats.org/officeDocument/2006/relationships/hyperlink" Target="file:///C:\3GPP_SA6-ongoing_meeting\SA_6-69\docs\S6-254042.zip" TargetMode="External"/><Relationship Id="rId174" Type="http://schemas.openxmlformats.org/officeDocument/2006/relationships/hyperlink" Target="file:///C:\3GPP_SA6-ongoing_meeting\SA_6-69\docs\S6-254277.zip" TargetMode="External"/><Relationship Id="rId381" Type="http://schemas.openxmlformats.org/officeDocument/2006/relationships/hyperlink" Target="tel:18002669775,,223589837" TargetMode="External"/><Relationship Id="rId241" Type="http://schemas.openxmlformats.org/officeDocument/2006/relationships/hyperlink" Target="file:///C:\3GPP_SA6-ongoing_meeting\SA_6-69\docs\S6-254250.zip" TargetMode="External"/><Relationship Id="rId437" Type="http://schemas.openxmlformats.org/officeDocument/2006/relationships/hyperlink" Target="tel:+81120242200,,319976997" TargetMode="External"/><Relationship Id="rId36" Type="http://schemas.openxmlformats.org/officeDocument/2006/relationships/hyperlink" Target="file:///C:\3GPP_SA6-ongoing_meeting\SA_6-69\docs\S6-254077.zip" TargetMode="External"/><Relationship Id="rId283" Type="http://schemas.openxmlformats.org/officeDocument/2006/relationships/hyperlink" Target="file:///C:\3GPP_SA6-ongoing_meeting\SA_6-69\docs\S6-254211.zip" TargetMode="External"/><Relationship Id="rId339" Type="http://schemas.openxmlformats.org/officeDocument/2006/relationships/hyperlink" Target="file:///C:\3GPP_SA6-ongoing_meeting\SA_6-69\Docs\S6-254330.zip" TargetMode="External"/><Relationship Id="rId78" Type="http://schemas.openxmlformats.org/officeDocument/2006/relationships/hyperlink" Target="file:///C:\3GPP_SA6-ongoing_meeting\SA_6-69\docs\S6-254265.zip" TargetMode="External"/><Relationship Id="rId101" Type="http://schemas.openxmlformats.org/officeDocument/2006/relationships/hyperlink" Target="file:///C:\3GPP_SA6-ongoing_meeting\SA_6-69\docs\S6-254352.zip" TargetMode="External"/><Relationship Id="rId143" Type="http://schemas.openxmlformats.org/officeDocument/2006/relationships/hyperlink" Target="file:///C:\3GPP_SA6-ongoing_meeting\SA_6-69\docs\S6-254262.zip" TargetMode="External"/><Relationship Id="rId185" Type="http://schemas.openxmlformats.org/officeDocument/2006/relationships/hyperlink" Target="file:///C:\3GPP_SA6-ongoing_meeting\SA_6-69\docs\S6-254305.zip" TargetMode="External"/><Relationship Id="rId350" Type="http://schemas.openxmlformats.org/officeDocument/2006/relationships/hyperlink" Target="file:///C:\3GPP_SA6-ongoing_meeting\SA_6-69\Docs\S6-254241.zip" TargetMode="External"/><Relationship Id="rId406" Type="http://schemas.openxmlformats.org/officeDocument/2006/relationships/hyperlink" Target="tel:+4972160596510,,223589837" TargetMode="External"/><Relationship Id="rId9" Type="http://schemas.openxmlformats.org/officeDocument/2006/relationships/hyperlink" Target="file:///C:\3GPP_SA6-ongoing_meeting\SA_6-69\docs\S6-254002.zip" TargetMode="External"/><Relationship Id="rId210" Type="http://schemas.openxmlformats.org/officeDocument/2006/relationships/hyperlink" Target="file:///C:\3GPP_SA6-ongoing_meeting\SA_6-69\docs\S6-254224.zip" TargetMode="External"/><Relationship Id="rId392" Type="http://schemas.openxmlformats.org/officeDocument/2006/relationships/hyperlink" Target="tel:+34912718488,,223589837" TargetMode="External"/><Relationship Id="rId448" Type="http://schemas.openxmlformats.org/officeDocument/2006/relationships/hyperlink" Target="tel:+12245013318,,319976997" TargetMode="External"/><Relationship Id="rId252" Type="http://schemas.openxmlformats.org/officeDocument/2006/relationships/hyperlink" Target="file:///C:\3GPP_SA6-ongoing_meeting\SA_6-69\docs\S6-254198.zip" TargetMode="External"/><Relationship Id="rId294" Type="http://schemas.openxmlformats.org/officeDocument/2006/relationships/hyperlink" Target="file:///C:\3GPP_SA6-ongoing_meeting\SA_6-69\docs\S6-254208.zip" TargetMode="External"/><Relationship Id="rId308" Type="http://schemas.openxmlformats.org/officeDocument/2006/relationships/hyperlink" Target="file:///C:\3GPP_SA6-ongoing_meeting\SA_6-69\docs\S6-254295.zip" TargetMode="External"/><Relationship Id="rId47" Type="http://schemas.openxmlformats.org/officeDocument/2006/relationships/hyperlink" Target="file:///C:\3GPP_SA6-ongoing_meeting\SA_6-69\docs\S6-254110.zip" TargetMode="External"/><Relationship Id="rId89" Type="http://schemas.openxmlformats.org/officeDocument/2006/relationships/hyperlink" Target="file:///C:\3GPP_SA6-ongoing_meeting\SA_6-69\docs\S6-254246.zip" TargetMode="External"/><Relationship Id="rId112" Type="http://schemas.openxmlformats.org/officeDocument/2006/relationships/hyperlink" Target="file:///C:\3GPP_SA6-ongoing_meeting\SA_6-69\docs\S6-254093.zip" TargetMode="External"/><Relationship Id="rId154" Type="http://schemas.openxmlformats.org/officeDocument/2006/relationships/hyperlink" Target="file:///C:\3GPP_SA6-ongoing_meeting\SA_6-69\docs\S6-254220.zip" TargetMode="External"/><Relationship Id="rId361" Type="http://schemas.openxmlformats.org/officeDocument/2006/relationships/hyperlink" Target="file:///C:\3GPP_SA6-ongoing_meeting\SA_6-69\Docs\S6-254339.zip" TargetMode="External"/><Relationship Id="rId196" Type="http://schemas.openxmlformats.org/officeDocument/2006/relationships/hyperlink" Target="file:///C:\3GPP_SA6-ongoing_meeting\SA_6-69\docs\S6-254113.zip" TargetMode="External"/><Relationship Id="rId417" Type="http://schemas.openxmlformats.org/officeDocument/2006/relationships/hyperlink" Target="tel:+351800819683,,223589837" TargetMode="External"/><Relationship Id="rId16" Type="http://schemas.openxmlformats.org/officeDocument/2006/relationships/hyperlink" Target="file:///C:\3GPP_SA6-ongoing_meeting\SA_6-69\docs\S6-254015.zip" TargetMode="External"/><Relationship Id="rId221" Type="http://schemas.openxmlformats.org/officeDocument/2006/relationships/hyperlink" Target="file:///C:\3GPP_SA6-ongoing_meeting\SA_6-69\docs\S6-254288.zip" TargetMode="External"/><Relationship Id="rId263" Type="http://schemas.openxmlformats.org/officeDocument/2006/relationships/hyperlink" Target="file:///C:\3GPP_SA6-ongoing_meeting\SA_6-69\docs\S6-254197.zip" TargetMode="External"/><Relationship Id="rId319" Type="http://schemas.openxmlformats.org/officeDocument/2006/relationships/hyperlink" Target="file:///C:\3GPP_SA6-ongoing_meeting\SA_6-69\docs\S6-254296.zip" TargetMode="External"/><Relationship Id="rId58" Type="http://schemas.openxmlformats.org/officeDocument/2006/relationships/hyperlink" Target="file:///C:\3GPP_SA6-ongoing_meeting\SA_6-69\docs\S6-254316.zip" TargetMode="External"/><Relationship Id="rId123" Type="http://schemas.openxmlformats.org/officeDocument/2006/relationships/hyperlink" Target="file:///C:\3GPP_SA6-ongoing_meeting\SA_6-69\docs\S6-254104.zip" TargetMode="External"/><Relationship Id="rId330" Type="http://schemas.openxmlformats.org/officeDocument/2006/relationships/hyperlink" Target="file:///C:\3GPP_SA6-ongoing_meeting\SA_6-69\docs\S6-254212.zip" TargetMode="External"/><Relationship Id="rId165" Type="http://schemas.openxmlformats.org/officeDocument/2006/relationships/hyperlink" Target="file:///C:\3GPP_SA6-ongoing_meeting\SA_6-69\docs\S6-254138.zip" TargetMode="External"/><Relationship Id="rId372" Type="http://schemas.openxmlformats.org/officeDocument/2006/relationships/hyperlink" Target="tel:+61290917603,,223589837" TargetMode="External"/><Relationship Id="rId428" Type="http://schemas.openxmlformats.org/officeDocument/2006/relationships/hyperlink" Target="tel:+864008866143,,319976997" TargetMode="External"/><Relationship Id="rId232" Type="http://schemas.openxmlformats.org/officeDocument/2006/relationships/hyperlink" Target="file:///C:\3GPP_SA6-ongoing_meeting\SA_6-69\docs\S6-254130.zip" TargetMode="External"/><Relationship Id="rId274" Type="http://schemas.openxmlformats.org/officeDocument/2006/relationships/hyperlink" Target="file:///C:\3GPP_SA6-ongoing_meeting\SA_6-69\docs\S6-254119.zip" TargetMode="External"/><Relationship Id="rId27" Type="http://schemas.openxmlformats.org/officeDocument/2006/relationships/hyperlink" Target="file:///C:\3GPP_SA6-ongoing_meeting\SA_6-69\docs\S6-254289.zip" TargetMode="External"/><Relationship Id="rId69" Type="http://schemas.openxmlformats.org/officeDocument/2006/relationships/hyperlink" Target="file:///C:\3GPP_SA6-ongoing_meeting\SA_6-69\docs\S6-254033.zip" TargetMode="External"/><Relationship Id="rId134" Type="http://schemas.openxmlformats.org/officeDocument/2006/relationships/hyperlink" Target="file:///C:\3GPP_SA6-ongoing_meeting\SA_6-69\docs\S6-254217.zip" TargetMode="External"/><Relationship Id="rId80" Type="http://schemas.openxmlformats.org/officeDocument/2006/relationships/hyperlink" Target="file:///C:\3GPP_SA6-ongoing_meeting\SA_6-69\docs\S6-254187.zip" TargetMode="External"/><Relationship Id="rId176" Type="http://schemas.openxmlformats.org/officeDocument/2006/relationships/hyperlink" Target="file:///C:\3GPP_SA6-ongoing_meeting\SA_6-69\docs\S6-254291.zip" TargetMode="External"/><Relationship Id="rId341" Type="http://schemas.openxmlformats.org/officeDocument/2006/relationships/hyperlink" Target="file:///C:\3GPP_SA6-ongoing_meeting\SA_6-69\Docs\S6-254332.zip" TargetMode="External"/><Relationship Id="rId383" Type="http://schemas.openxmlformats.org/officeDocument/2006/relationships/hyperlink" Target="tel:+9721809388020,,223589837" TargetMode="External"/><Relationship Id="rId439" Type="http://schemas.openxmlformats.org/officeDocument/2006/relationships/hyperlink" Target="tel:+31207941375,,319976997" TargetMode="External"/><Relationship Id="rId201" Type="http://schemas.openxmlformats.org/officeDocument/2006/relationships/hyperlink" Target="file:///C:\3GPP_SA6-ongoing_meeting\SA_6-69\docs\S6-254115.zip" TargetMode="External"/><Relationship Id="rId243" Type="http://schemas.openxmlformats.org/officeDocument/2006/relationships/hyperlink" Target="file:///C:\3GPP_SA6-ongoing_meeting\SA_6-69\docs\S6-254154.zip" TargetMode="External"/><Relationship Id="rId285" Type="http://schemas.openxmlformats.org/officeDocument/2006/relationships/hyperlink" Target="file:///C:\3GPP_SA6-ongoing_meeting\SA_6-69\docs\S6-254308.zip" TargetMode="External"/><Relationship Id="rId450" Type="http://schemas.openxmlformats.org/officeDocument/2006/relationships/fontTable" Target="fontTable.xml"/><Relationship Id="rId38" Type="http://schemas.openxmlformats.org/officeDocument/2006/relationships/hyperlink" Target="file:///C:\3GPP_SA6-ongoing_meeting\SA_6-69\docs\S6-254240.zip" TargetMode="External"/><Relationship Id="rId103" Type="http://schemas.openxmlformats.org/officeDocument/2006/relationships/hyperlink" Target="file:///C:\3GPP_SA6-ongoing_meeting\SA_6-69\docs\S6-254354.zip" TargetMode="External"/><Relationship Id="rId310" Type="http://schemas.openxmlformats.org/officeDocument/2006/relationships/hyperlink" Target="file:///C:\3GPP_SA6-ongoing_meeting\SA_6-69\docs\S6-254064.zip" TargetMode="External"/><Relationship Id="rId91" Type="http://schemas.openxmlformats.org/officeDocument/2006/relationships/hyperlink" Target="file:///C:\3GPP_SA6-ongoing_meeting\SA_6-69\docs\S6-254125.zip" TargetMode="External"/><Relationship Id="rId145" Type="http://schemas.openxmlformats.org/officeDocument/2006/relationships/hyperlink" Target="file:///C:\3GPP_SA6-ongoing_meeting\SA_6-69\docs\S6-254087.zip" TargetMode="External"/><Relationship Id="rId187" Type="http://schemas.openxmlformats.org/officeDocument/2006/relationships/hyperlink" Target="file:///C:\3GPP_SA6-ongoing_meeting\SA_6-69\docs\S6-254146.zip" TargetMode="External"/><Relationship Id="rId352" Type="http://schemas.openxmlformats.org/officeDocument/2006/relationships/hyperlink" Target="file:///C:\3GPP_SA6-ongoing_meeting\SA_6-69\Docs\S6-254333.zip" TargetMode="External"/><Relationship Id="rId394" Type="http://schemas.openxmlformats.org/officeDocument/2006/relationships/hyperlink" Target="tel:+41315208100,,223589837" TargetMode="External"/><Relationship Id="rId408" Type="http://schemas.openxmlformats.org/officeDocument/2006/relationships/hyperlink" Target="tel:+35315360756,,223589837" TargetMode="External"/><Relationship Id="rId212" Type="http://schemas.openxmlformats.org/officeDocument/2006/relationships/hyperlink" Target="file:///C:\3GPP_SA6-ongoing_meeting\SA_6-69\docs\S6-254226.zip" TargetMode="External"/><Relationship Id="rId254" Type="http://schemas.openxmlformats.org/officeDocument/2006/relationships/hyperlink" Target="file:///C:\3GPP_SA6-ongoing_meeting\SA_6-69\docs\S6-254323.zip" TargetMode="External"/><Relationship Id="rId49" Type="http://schemas.openxmlformats.org/officeDocument/2006/relationships/hyperlink" Target="file:///C:\3GPP_SA6-ongoing_meeting\SA_6-69\docs\S6-254140.zip" TargetMode="External"/><Relationship Id="rId114" Type="http://schemas.openxmlformats.org/officeDocument/2006/relationships/hyperlink" Target="file:///C:\3GPP_SA6-ongoing_meeting\SA_6-69\docs\S6-254095.zip" TargetMode="External"/><Relationship Id="rId296" Type="http://schemas.openxmlformats.org/officeDocument/2006/relationships/hyperlink" Target="file:///C:\3GPP_SA6-ongoing_meeting\SA_6-69\docs\S6-254204.zip" TargetMode="External"/><Relationship Id="rId60" Type="http://schemas.openxmlformats.org/officeDocument/2006/relationships/hyperlink" Target="file:///C:\3GPP_SA6-ongoing_meeting\SA_6-69\docs\S6-254318.zip" TargetMode="External"/><Relationship Id="rId156" Type="http://schemas.openxmlformats.org/officeDocument/2006/relationships/hyperlink" Target="file:///C:\3GPP_SA6-ongoing_meeting\SA_6-69\docs\S6-254283.zip" TargetMode="External"/><Relationship Id="rId198" Type="http://schemas.openxmlformats.org/officeDocument/2006/relationships/hyperlink" Target="file:///C:\3GPP_SA6-ongoing_meeting\SA_6-69\docs\S6-254193.zip" TargetMode="External"/><Relationship Id="rId321" Type="http://schemas.openxmlformats.org/officeDocument/2006/relationships/hyperlink" Target="file:///C:\3GPP_SA6-ongoing_meeting\SA_6-69\docs\S6-254311.zip" TargetMode="External"/><Relationship Id="rId363" Type="http://schemas.openxmlformats.org/officeDocument/2006/relationships/hyperlink" Target="file:///C:\3GPP_SA6-ongoing_meeting\SA_6-69\Docs\S6-254364.zip" TargetMode="External"/><Relationship Id="rId419" Type="http://schemas.openxmlformats.org/officeDocument/2006/relationships/hyperlink" Target="tel:+46775757471,,223589837" TargetMode="External"/><Relationship Id="rId223" Type="http://schemas.openxmlformats.org/officeDocument/2006/relationships/hyperlink" Target="file:///C:\3GPP_SA6-ongoing_meeting\SA_6-69\docs\S6-254231.zip" TargetMode="External"/><Relationship Id="rId430" Type="http://schemas.openxmlformats.org/officeDocument/2006/relationships/hyperlink" Target="tel:+358923170556,,319976997" TargetMode="External"/><Relationship Id="rId18" Type="http://schemas.openxmlformats.org/officeDocument/2006/relationships/hyperlink" Target="file:///C:\3GPP_SA6-ongoing_meeting\SA_6-69\docs\S6-254012.zip" TargetMode="External"/><Relationship Id="rId265" Type="http://schemas.openxmlformats.org/officeDocument/2006/relationships/hyperlink" Target="file:///C:\3GPP_SA6-ongoing_meeting\SA_6-69\docs\S6-254050.zip" TargetMode="External"/><Relationship Id="rId50" Type="http://schemas.openxmlformats.org/officeDocument/2006/relationships/hyperlink" Target="file:///C:\3GPP_SA6-ongoing_meeting\SA_6-69\docs\S6-254141.zip" TargetMode="External"/><Relationship Id="rId104" Type="http://schemas.openxmlformats.org/officeDocument/2006/relationships/hyperlink" Target="file:///C:\3GPP_SA6-ongoing_meeting\SA_6-69\docs\S6-254355.zip" TargetMode="External"/><Relationship Id="rId125" Type="http://schemas.openxmlformats.org/officeDocument/2006/relationships/hyperlink" Target="file:///C:\3GPP_SA6-ongoing_meeting\SA_6-69\docs\S6-254124.zip" TargetMode="External"/><Relationship Id="rId146" Type="http://schemas.openxmlformats.org/officeDocument/2006/relationships/hyperlink" Target="file:///C:\3GPP_SA6-ongoing_meeting\SA_6-69\docs\S6-254182.zip" TargetMode="External"/><Relationship Id="rId167" Type="http://schemas.openxmlformats.org/officeDocument/2006/relationships/hyperlink" Target="file:///C:\3GPP_SA6-ongoing_meeting\SA_6-69\docs\S6-254163.zip" TargetMode="External"/><Relationship Id="rId188" Type="http://schemas.openxmlformats.org/officeDocument/2006/relationships/hyperlink" Target="file:///C:\3GPP_SA6-ongoing_meeting\SA_6-69\docs\S6-254147.zip" TargetMode="External"/><Relationship Id="rId311" Type="http://schemas.openxmlformats.org/officeDocument/2006/relationships/hyperlink" Target="file:///C:\3GPP_SA6-ongoing_meeting\SA_6-69\docs\S6-254114.zip" TargetMode="External"/><Relationship Id="rId332" Type="http://schemas.openxmlformats.org/officeDocument/2006/relationships/hyperlink" Target="file:///C:\3GPP_SA6-ongoing_meeting\SA_6-69\Docs\S6-254020.zip" TargetMode="External"/><Relationship Id="rId353" Type="http://schemas.openxmlformats.org/officeDocument/2006/relationships/hyperlink" Target="file:///C:\3GPP_SA6-ongoing_meeting\SA_6-69\Docs\S6-254071.zip" TargetMode="External"/><Relationship Id="rId374" Type="http://schemas.openxmlformats.org/officeDocument/2006/relationships/hyperlink" Target="tel:+3228937002,,223589837" TargetMode="External"/><Relationship Id="rId395" Type="http://schemas.openxmlformats.org/officeDocument/2006/relationships/hyperlink" Target="tel:+443302210097,,223589837" TargetMode="External"/><Relationship Id="rId409" Type="http://schemas.openxmlformats.org/officeDocument/2006/relationships/hyperlink" Target="tel:+9721809388020,,223589837" TargetMode="External"/><Relationship Id="rId71" Type="http://schemas.openxmlformats.org/officeDocument/2006/relationships/hyperlink" Target="file:///C:\3GPP_SA6-ongoing_meeting\SA_6-69\docs\S6-254035.zip" TargetMode="External"/><Relationship Id="rId92" Type="http://schemas.openxmlformats.org/officeDocument/2006/relationships/hyperlink" Target="file:///C:\3GPP_SA6-ongoing_meeting\SA_6-69\docs\S6-254106.zip" TargetMode="External"/><Relationship Id="rId213" Type="http://schemas.openxmlformats.org/officeDocument/2006/relationships/hyperlink" Target="file:///C:\3GPP_SA6-ongoing_meeting\SA_6-69\docs\S6-254227.zip" TargetMode="External"/><Relationship Id="rId234" Type="http://schemas.openxmlformats.org/officeDocument/2006/relationships/hyperlink" Target="file:///C:\3GPP_SA6-ongoing_meeting\SA_6-69\docs\S6-254132.zip" TargetMode="External"/><Relationship Id="rId420" Type="http://schemas.openxmlformats.org/officeDocument/2006/relationships/hyperlink" Target="tel:+41315208100,,223589837" TargetMode="External"/><Relationship Id="rId2" Type="http://schemas.openxmlformats.org/officeDocument/2006/relationships/numbering" Target="numbering.xml"/><Relationship Id="rId29" Type="http://schemas.openxmlformats.org/officeDocument/2006/relationships/hyperlink" Target="file:///C:\3GPP_SA6-ongoing_meeting\SA_6-69\docs\S6-254036.zip" TargetMode="External"/><Relationship Id="rId255" Type="http://schemas.openxmlformats.org/officeDocument/2006/relationships/hyperlink" Target="file:///C:\3GPP_SA6-ongoing_meeting\SA_6-69\docs\S6-254173.zip" TargetMode="External"/><Relationship Id="rId276" Type="http://schemas.openxmlformats.org/officeDocument/2006/relationships/hyperlink" Target="file:///C:\3GPP_SA6-ongoing_meeting\SA_6-69\docs\S6-254121.zip" TargetMode="External"/><Relationship Id="rId297" Type="http://schemas.openxmlformats.org/officeDocument/2006/relationships/hyperlink" Target="file:///C:\3GPP_SA6-ongoing_meeting\SA_6-69\docs\S6-254209.zip" TargetMode="External"/><Relationship Id="rId441" Type="http://schemas.openxmlformats.org/officeDocument/2006/relationships/hyperlink" Target="tel:+4721933737,,319976997" TargetMode="External"/><Relationship Id="rId40" Type="http://schemas.openxmlformats.org/officeDocument/2006/relationships/hyperlink" Target="file:///C:\3GPP_SA6-ongoing_meeting\SA_6-69\docs\S6-254258.zip" TargetMode="External"/><Relationship Id="rId115" Type="http://schemas.openxmlformats.org/officeDocument/2006/relationships/hyperlink" Target="file:///C:\3GPP_SA6-ongoing_meeting\SA_6-69\docs\S6-254096.zip" TargetMode="External"/><Relationship Id="rId136" Type="http://schemas.openxmlformats.org/officeDocument/2006/relationships/hyperlink" Target="file:///C:\3GPP_SA6-ongoing_meeting\SA_6-69\docs\S6-254259.zip" TargetMode="External"/><Relationship Id="rId157" Type="http://schemas.openxmlformats.org/officeDocument/2006/relationships/hyperlink" Target="file:///C:\3GPP_SA6-ongoing_meeting\SA_6-69\docs\S6-254362.zip" TargetMode="External"/><Relationship Id="rId178" Type="http://schemas.openxmlformats.org/officeDocument/2006/relationships/hyperlink" Target="file:///C:\3GPP_SA6-ongoing_meeting\SA_6-69\docs\S6-254183.zip" TargetMode="External"/><Relationship Id="rId301" Type="http://schemas.openxmlformats.org/officeDocument/2006/relationships/hyperlink" Target="file:///C:\3GPP_SA6-ongoing_meeting\SA_6-69\docs\S6-254045.zip" TargetMode="External"/><Relationship Id="rId322" Type="http://schemas.openxmlformats.org/officeDocument/2006/relationships/hyperlink" Target="file:///C:\3GPP_SA6-ongoing_meeting\SA_6-69\docs\S6-254056.zip" TargetMode="External"/><Relationship Id="rId343" Type="http://schemas.openxmlformats.org/officeDocument/2006/relationships/hyperlink" Target="file:///C:\3GPP_SA6-ongoing_meeting\SA_6-69\Docs\S6-254335.zip" TargetMode="External"/><Relationship Id="rId364" Type="http://schemas.openxmlformats.org/officeDocument/2006/relationships/hyperlink" Target="file:///C:\3GPP_SA6-ongoing_meeting\SA_6-69\Docs\S6-254023.zip" TargetMode="External"/><Relationship Id="rId61" Type="http://schemas.openxmlformats.org/officeDocument/2006/relationships/hyperlink" Target="file:///C:\3GPP_SA6-ongoing_meeting\SA_6-69\docs\S6-254257.zip" TargetMode="External"/><Relationship Id="rId82" Type="http://schemas.openxmlformats.org/officeDocument/2006/relationships/hyperlink" Target="file:///C:\3GPP_SA6-ongoing_meeting\SA_6-69\docs\S6-254215.zip" TargetMode="External"/><Relationship Id="rId199" Type="http://schemas.openxmlformats.org/officeDocument/2006/relationships/hyperlink" Target="file:///C:\3GPP_SA6-ongoing_meeting\SA_6-69\docs\S6-254152.zip" TargetMode="External"/><Relationship Id="rId203" Type="http://schemas.openxmlformats.org/officeDocument/2006/relationships/hyperlink" Target="file:///C:\3GPP_SA6-ongoing_meeting\SA_6-69\docs\S6-254222.zip" TargetMode="External"/><Relationship Id="rId385" Type="http://schemas.openxmlformats.org/officeDocument/2006/relationships/hyperlink" Target="tel:+81120242200,,223589837" TargetMode="External"/><Relationship Id="rId19" Type="http://schemas.openxmlformats.org/officeDocument/2006/relationships/hyperlink" Target="file:///C:\3GPP_SA6-ongoing_meeting\SA_6-69\docs\S6-254014.zip" TargetMode="External"/><Relationship Id="rId224" Type="http://schemas.openxmlformats.org/officeDocument/2006/relationships/hyperlink" Target="file:///C:\3GPP_SA6-ongoing_meeting\SA_6-69\docs\S6-254194.zip" TargetMode="External"/><Relationship Id="rId245" Type="http://schemas.openxmlformats.org/officeDocument/2006/relationships/hyperlink" Target="file:///C:\3GPP_SA6-ongoing_meeting\SA_6-69\docs\S6-254322.zip" TargetMode="External"/><Relationship Id="rId266" Type="http://schemas.openxmlformats.org/officeDocument/2006/relationships/hyperlink" Target="file:///C:\3GPP_SA6-ongoing_meeting\SA_6-69\docs\S6-254234.zip" TargetMode="External"/><Relationship Id="rId287" Type="http://schemas.openxmlformats.org/officeDocument/2006/relationships/hyperlink" Target="file:///C:\3GPP_SA6-ongoing_meeting\SA_6-69\docs\S6-254080.zip" TargetMode="External"/><Relationship Id="rId410" Type="http://schemas.openxmlformats.org/officeDocument/2006/relationships/hyperlink" Target="tel:+390230578180,,223589837" TargetMode="External"/><Relationship Id="rId431" Type="http://schemas.openxmlformats.org/officeDocument/2006/relationships/hyperlink" Target="tel:+33170950590,,319976997" TargetMode="External"/><Relationship Id="rId30" Type="http://schemas.openxmlformats.org/officeDocument/2006/relationships/hyperlink" Target="https://www.3gpp.org/specifications-groups/working-procedures" TargetMode="External"/><Relationship Id="rId105" Type="http://schemas.openxmlformats.org/officeDocument/2006/relationships/hyperlink" Target="file:///C:\3GPP_SA6-ongoing_meeting\SA_6-69\docs\S6-254357.zip" TargetMode="External"/><Relationship Id="rId126" Type="http://schemas.openxmlformats.org/officeDocument/2006/relationships/hyperlink" Target="file:///C:\3GPP_SA6-ongoing_meeting\SA_6-69\docs\S6-254038.zip" TargetMode="External"/><Relationship Id="rId147" Type="http://schemas.openxmlformats.org/officeDocument/2006/relationships/hyperlink" Target="file:///C:\3GPP_SA6-ongoing_meeting\SA_6-69\docs\S6-254188.zip" TargetMode="External"/><Relationship Id="rId168" Type="http://schemas.openxmlformats.org/officeDocument/2006/relationships/hyperlink" Target="file:///C:\3GPP_SA6-ongoing_meeting\SA_6-69\docs\S6-254164.zip" TargetMode="External"/><Relationship Id="rId312" Type="http://schemas.openxmlformats.org/officeDocument/2006/relationships/hyperlink" Target="file:///C:\3GPP_SA6-ongoing_meeting\SA_6-69\docs\S6-254267.zip" TargetMode="External"/><Relationship Id="rId333" Type="http://schemas.openxmlformats.org/officeDocument/2006/relationships/hyperlink" Target="file:///C:\3GPP_SA6-ongoing_meeting\SA_6-69\Docs\S6-254324.zip" TargetMode="External"/><Relationship Id="rId354" Type="http://schemas.openxmlformats.org/officeDocument/2006/relationships/hyperlink" Target="file:///C:\3GPP_SA6-ongoing_meeting\SA_6-69\Docs\S6-254340.zip" TargetMode="External"/><Relationship Id="rId51" Type="http://schemas.openxmlformats.org/officeDocument/2006/relationships/hyperlink" Target="file:///C:\3GPP_SA6-ongoing_meeting\SA_6-69\docs\S6-254142.zip" TargetMode="External"/><Relationship Id="rId72" Type="http://schemas.openxmlformats.org/officeDocument/2006/relationships/hyperlink" Target="file:///C:\3GPP_SA6-ongoing_meeting\SA_6-69\docs\S6-254052.zip" TargetMode="External"/><Relationship Id="rId93" Type="http://schemas.openxmlformats.org/officeDocument/2006/relationships/hyperlink" Target="file:///C:\3GPP_SA6-ongoing_meeting\SA_6-69\docs\S6-254341.zip" TargetMode="External"/><Relationship Id="rId189" Type="http://schemas.openxmlformats.org/officeDocument/2006/relationships/hyperlink" Target="file:///C:\3GPP_SA6-ongoing_meeting\SA_6-69\docs\S6-254314.zip" TargetMode="External"/><Relationship Id="rId375" Type="http://schemas.openxmlformats.org/officeDocument/2006/relationships/hyperlink" Target="tel:+16474979373,,223589837" TargetMode="External"/><Relationship Id="rId396" Type="http://schemas.openxmlformats.org/officeDocument/2006/relationships/hyperlink" Target="tel:+16467493117,,223589837" TargetMode="External"/><Relationship Id="rId3" Type="http://schemas.openxmlformats.org/officeDocument/2006/relationships/styles" Target="styles.xml"/><Relationship Id="rId214" Type="http://schemas.openxmlformats.org/officeDocument/2006/relationships/hyperlink" Target="file:///C:\3GPP_SA6-ongoing_meeting\SA_6-69\docs\S6-254169.zip" TargetMode="External"/><Relationship Id="rId235" Type="http://schemas.openxmlformats.org/officeDocument/2006/relationships/hyperlink" Target="file:///C:\3GPP_SA6-ongoing_meeting\SA_6-69\docs\S6-254133.zip" TargetMode="External"/><Relationship Id="rId256" Type="http://schemas.openxmlformats.org/officeDocument/2006/relationships/hyperlink" Target="file:///C:\3GPP_SA6-ongoing_meeting\SA_6-69\docs\S6-254233.zip" TargetMode="External"/><Relationship Id="rId277" Type="http://schemas.openxmlformats.org/officeDocument/2006/relationships/hyperlink" Target="file:///C:\3GPP_SA6-ongoing_meeting\SA_6-69\docs\S6-254122.zip" TargetMode="External"/><Relationship Id="rId298" Type="http://schemas.openxmlformats.org/officeDocument/2006/relationships/hyperlink" Target="file:///C:\3GPP_SA6-ongoing_meeting\SA_6-69\docs\S6-254252.zip" TargetMode="External"/><Relationship Id="rId400" Type="http://schemas.openxmlformats.org/officeDocument/2006/relationships/hyperlink" Target="tel:+3228937002,,223589837" TargetMode="External"/><Relationship Id="rId421" Type="http://schemas.openxmlformats.org/officeDocument/2006/relationships/hyperlink" Target="tel:+443302210097,,223589837" TargetMode="External"/><Relationship Id="rId442" Type="http://schemas.openxmlformats.org/officeDocument/2006/relationships/hyperlink" Target="tel:+488001124748,,319976997" TargetMode="External"/><Relationship Id="rId116" Type="http://schemas.openxmlformats.org/officeDocument/2006/relationships/hyperlink" Target="file:///C:\3GPP_SA6-ongoing_meeting\SA_6-69\docs\S6-254097.zip" TargetMode="External"/><Relationship Id="rId137" Type="http://schemas.openxmlformats.org/officeDocument/2006/relationships/hyperlink" Target="file:///C:\3GPP_SA6-ongoing_meeting\SA_6-69\docs\S6-254218.zip" TargetMode="External"/><Relationship Id="rId158" Type="http://schemas.openxmlformats.org/officeDocument/2006/relationships/hyperlink" Target="file:///C:\3GPP_SA6-ongoing_meeting\SA_6-69\docs\S6-254363.zip" TargetMode="External"/><Relationship Id="rId302" Type="http://schemas.openxmlformats.org/officeDocument/2006/relationships/hyperlink" Target="file:///C:\3GPP_SA6-ongoing_meeting\SA_6-69\docs\S6-254046.zip" TargetMode="External"/><Relationship Id="rId323" Type="http://schemas.openxmlformats.org/officeDocument/2006/relationships/hyperlink" Target="file:///C:\3GPP_SA6-ongoing_meeting\SA_6-69\docs\S6-254057.zip" TargetMode="External"/><Relationship Id="rId344" Type="http://schemas.openxmlformats.org/officeDocument/2006/relationships/hyperlink" Target="file:///C:\3GPP_SA6-ongoing_meeting\SA_6-69\Docs\S6-254337.zip" TargetMode="External"/><Relationship Id="rId20" Type="http://schemas.openxmlformats.org/officeDocument/2006/relationships/hyperlink" Target="file:///C:\3GPP_SA6-ongoing_meeting\SA_6-69\docs\S6-254016.zip" TargetMode="External"/><Relationship Id="rId41" Type="http://schemas.openxmlformats.org/officeDocument/2006/relationships/hyperlink" Target="file:///C:\3GPP_SA6-ongoing_meeting\SA_6-69\docs\S6-254261.zip" TargetMode="External"/><Relationship Id="rId62" Type="http://schemas.openxmlformats.org/officeDocument/2006/relationships/hyperlink" Target="file:///C:\3GPP_SA6-ongoing_meeting\SA_6-69\docs\S6-254026.zip" TargetMode="External"/><Relationship Id="rId83" Type="http://schemas.openxmlformats.org/officeDocument/2006/relationships/hyperlink" Target="file:///C:\3GPP_SA6-ongoing_meeting\SA_6-69\docs\S6-254178.zip" TargetMode="External"/><Relationship Id="rId179" Type="http://schemas.openxmlformats.org/officeDocument/2006/relationships/hyperlink" Target="file:///C:\3GPP_SA6-ongoing_meeting\SA_6-69\docs\S6-254184.zip" TargetMode="External"/><Relationship Id="rId365" Type="http://schemas.openxmlformats.org/officeDocument/2006/relationships/hyperlink" Target="file:///C:\3GPP_SA6-ongoing_meeting\SA_6-69\Docs\S6-254024.zip" TargetMode="External"/><Relationship Id="rId386" Type="http://schemas.openxmlformats.org/officeDocument/2006/relationships/hyperlink" Target="tel:+82806180880,,223589837" TargetMode="External"/><Relationship Id="rId190" Type="http://schemas.openxmlformats.org/officeDocument/2006/relationships/hyperlink" Target="file:///C:\3GPP_SA6-ongoing_meeting\SA_6-69\docs\S6-254189.zip" TargetMode="External"/><Relationship Id="rId204" Type="http://schemas.openxmlformats.org/officeDocument/2006/relationships/hyperlink" Target="file:///C:\3GPP_SA6-ongoing_meeting\SA_6-69\docs\S6-254238.zip" TargetMode="External"/><Relationship Id="rId225" Type="http://schemas.openxmlformats.org/officeDocument/2006/relationships/hyperlink" Target="file:///C:\3GPP_SA6-ongoing_meeting\SA_6-69\docs\S6-254232.zip" TargetMode="External"/><Relationship Id="rId246" Type="http://schemas.openxmlformats.org/officeDocument/2006/relationships/hyperlink" Target="file:///C:\3GPP_SA6-ongoing_meeting\SA_6-69\docs\S6-254153.zip" TargetMode="External"/><Relationship Id="rId267" Type="http://schemas.openxmlformats.org/officeDocument/2006/relationships/hyperlink" Target="file:///C:\3GPP_SA6-ongoing_meeting\SA_6-69\docs\S6-254304.zip" TargetMode="External"/><Relationship Id="rId288" Type="http://schemas.openxmlformats.org/officeDocument/2006/relationships/hyperlink" Target="file:///C:\3GPP_SA6-ongoing_meeting\SA_6-69\docs\S6-254081.zip" TargetMode="External"/><Relationship Id="rId411" Type="http://schemas.openxmlformats.org/officeDocument/2006/relationships/hyperlink" Target="tel:+81120242200,,223589837" TargetMode="External"/><Relationship Id="rId432" Type="http://schemas.openxmlformats.org/officeDocument/2006/relationships/hyperlink" Target="tel:+4972160596510,,319976997" TargetMode="External"/><Relationship Id="rId106" Type="http://schemas.openxmlformats.org/officeDocument/2006/relationships/hyperlink" Target="file:///C:\3GPP_SA6-ongoing_meeting\SA_6-69\docs\S6-254358.zip" TargetMode="External"/><Relationship Id="rId127" Type="http://schemas.openxmlformats.org/officeDocument/2006/relationships/hyperlink" Target="file:///C:\3GPP_SA6-ongoing_meeting\SA_6-69\docs\S6-254039.zip" TargetMode="External"/><Relationship Id="rId313" Type="http://schemas.openxmlformats.org/officeDocument/2006/relationships/hyperlink" Target="file:///C:\3GPP_SA6-ongoing_meeting\SA_6-69\docs\S6-254268.zip" TargetMode="External"/><Relationship Id="rId10" Type="http://schemas.openxmlformats.org/officeDocument/2006/relationships/hyperlink" Target="file:///C:\3GPP_SA6-ongoing_meeting\SA_6-69\docs\S6-254003.zip" TargetMode="External"/><Relationship Id="rId31" Type="http://schemas.openxmlformats.org/officeDocument/2006/relationships/hyperlink" Target="https://www.3gpp.org/specifications-groups/working-agreements" TargetMode="External"/><Relationship Id="rId52" Type="http://schemas.openxmlformats.org/officeDocument/2006/relationships/hyperlink" Target="file:///C:\3GPP_SA6-ongoing_meeting\SA_6-69\docs\S6-254293.zip" TargetMode="External"/><Relationship Id="rId73" Type="http://schemas.openxmlformats.org/officeDocument/2006/relationships/hyperlink" Target="file:///C:\3GPP_SA6-ongoing_meeting\SA_6-69\docs\S6-254053.zip" TargetMode="External"/><Relationship Id="rId94" Type="http://schemas.openxmlformats.org/officeDocument/2006/relationships/hyperlink" Target="file:///C:\3GPP_SA6-ongoing_meeting\SA_6-69\docs\S6-254359.zip" TargetMode="External"/><Relationship Id="rId148" Type="http://schemas.openxmlformats.org/officeDocument/2006/relationships/hyperlink" Target="file:///C:\3GPP_SA6-ongoing_meeting\SA_6-69\docs\S6-254066.zip" TargetMode="External"/><Relationship Id="rId169" Type="http://schemas.openxmlformats.org/officeDocument/2006/relationships/hyperlink" Target="file:///C:\3GPP_SA6-ongoing_meeting\SA_6-69\docs\S6-254165.zip" TargetMode="External"/><Relationship Id="rId334" Type="http://schemas.openxmlformats.org/officeDocument/2006/relationships/hyperlink" Target="file:///C:\3GPP_SA6-ongoing_meeting\SA_6-69\Docs\S6-254325.zip" TargetMode="External"/><Relationship Id="rId355" Type="http://schemas.openxmlformats.org/officeDocument/2006/relationships/hyperlink" Target="file:///C:\3GPP_SA6-ongoing_meeting\SA_6-69\Docs\S6-254349.zip" TargetMode="External"/><Relationship Id="rId376" Type="http://schemas.openxmlformats.org/officeDocument/2006/relationships/hyperlink" Target="tel:+864008866143,,223589837" TargetMode="External"/><Relationship Id="rId397" Type="http://schemas.openxmlformats.org/officeDocument/2006/relationships/hyperlink" Target="https://www.gotomeet.me/3GPPSA6" TargetMode="External"/><Relationship Id="rId4" Type="http://schemas.openxmlformats.org/officeDocument/2006/relationships/settings" Target="settings.xml"/><Relationship Id="rId180" Type="http://schemas.openxmlformats.org/officeDocument/2006/relationships/hyperlink" Target="file:///C:\3GPP_SA6-ongoing_meeting\SA_6-69\docs\S6-254185.zip" TargetMode="External"/><Relationship Id="rId215" Type="http://schemas.openxmlformats.org/officeDocument/2006/relationships/hyperlink" Target="file:///C:\3GPP_SA6-ongoing_meeting\SA_6-69\docs\S6-254195.zip" TargetMode="External"/><Relationship Id="rId236" Type="http://schemas.openxmlformats.org/officeDocument/2006/relationships/hyperlink" Target="file:///C:\3GPP_SA6-ongoing_meeting\SA_6-69\docs\S6-254134.zip" TargetMode="External"/><Relationship Id="rId257" Type="http://schemas.openxmlformats.org/officeDocument/2006/relationships/hyperlink" Target="file:///C:\3GPP_SA6-ongoing_meeting\SA_6-69\docs\S6-254174.zip" TargetMode="External"/><Relationship Id="rId278" Type="http://schemas.openxmlformats.org/officeDocument/2006/relationships/hyperlink" Target="file:///C:\3GPP_SA6-ongoing_meeting\SA_6-69\docs\S6-254319.zip" TargetMode="External"/><Relationship Id="rId401" Type="http://schemas.openxmlformats.org/officeDocument/2006/relationships/hyperlink" Target="tel:+16474979373,,223589837" TargetMode="External"/><Relationship Id="rId422" Type="http://schemas.openxmlformats.org/officeDocument/2006/relationships/hyperlink" Target="tel:+16467493117,,223589837" TargetMode="External"/><Relationship Id="rId443" Type="http://schemas.openxmlformats.org/officeDocument/2006/relationships/hyperlink" Target="tel:+351800784711,,319976997" TargetMode="External"/><Relationship Id="rId303" Type="http://schemas.openxmlformats.org/officeDocument/2006/relationships/hyperlink" Target="file:///C:\3GPP_SA6-ongoing_meeting\SA_6-69\docs\S6-254156.zip" TargetMode="External"/><Relationship Id="rId42" Type="http://schemas.openxmlformats.org/officeDocument/2006/relationships/hyperlink" Target="file:///C:\3GPP_SA6-ongoing_meeting\SA_6-69\docs\S6-254309.zip" TargetMode="External"/><Relationship Id="rId84" Type="http://schemas.openxmlformats.org/officeDocument/2006/relationships/hyperlink" Target="file:///C:\3GPP_SA6-ongoing_meeting\SA_6-69\docs\S6-254179.zip" TargetMode="External"/><Relationship Id="rId138" Type="http://schemas.openxmlformats.org/officeDocument/2006/relationships/hyperlink" Target="file:///C:\3GPP_SA6-ongoing_meeting\SA_6-69\docs\S6-254085.zip" TargetMode="External"/><Relationship Id="rId345" Type="http://schemas.openxmlformats.org/officeDocument/2006/relationships/hyperlink" Target="file:///C:\3GPP_SA6-ongoing_meeting\SA_6-69\Docs\S6-254048.zip" TargetMode="External"/><Relationship Id="rId387" Type="http://schemas.openxmlformats.org/officeDocument/2006/relationships/hyperlink" Target="tel:+31207941375,,223589837" TargetMode="External"/><Relationship Id="rId191" Type="http://schemas.openxmlformats.org/officeDocument/2006/relationships/hyperlink" Target="file:///C:\3GPP_SA6-ongoing_meeting\SA_6-69\docs\S6-254149.zip" TargetMode="External"/><Relationship Id="rId205" Type="http://schemas.openxmlformats.org/officeDocument/2006/relationships/hyperlink" Target="file:///C:\3GPP_SA6-ongoing_meeting\SA_6-69\docs\S6-254239.zip" TargetMode="External"/><Relationship Id="rId247" Type="http://schemas.openxmlformats.org/officeDocument/2006/relationships/hyperlink" Target="file:///C:\3GPP_SA6-ongoing_meeting\SA_6-69\docs\S6-254172.zip" TargetMode="External"/><Relationship Id="rId412" Type="http://schemas.openxmlformats.org/officeDocument/2006/relationships/hyperlink" Target="tel:+82806180880,,223589837" TargetMode="External"/><Relationship Id="rId107" Type="http://schemas.openxmlformats.org/officeDocument/2006/relationships/hyperlink" Target="file:///C:\3GPP_SA6-ongoing_meeting\SA_6-69\docs\S6-254360.zip" TargetMode="External"/><Relationship Id="rId289" Type="http://schemas.openxmlformats.org/officeDocument/2006/relationships/hyperlink" Target="file:///C:\3GPP_SA6-ongoing_meeting\SA_6-69\docs\S6-254155.zip" TargetMode="External"/><Relationship Id="rId11" Type="http://schemas.openxmlformats.org/officeDocument/2006/relationships/hyperlink" Target="file:///C:\3GPP_SA6-ongoing_meeting\SA_6-69\docs\S6-254004.zip" TargetMode="External"/><Relationship Id="rId53" Type="http://schemas.openxmlformats.org/officeDocument/2006/relationships/hyperlink" Target="file:///C:\3GPP_SA6-ongoing_meeting\SA_6-69\docs\S6-254143.zip" TargetMode="External"/><Relationship Id="rId149" Type="http://schemas.openxmlformats.org/officeDocument/2006/relationships/hyperlink" Target="file:///C:\3GPP_SA6-ongoing_meeting\SA_6-69\docs\S6-254278.zip" TargetMode="External"/><Relationship Id="rId314" Type="http://schemas.openxmlformats.org/officeDocument/2006/relationships/hyperlink" Target="file:///C:\3GPP_SA6-ongoing_meeting\SA_6-69\docs\S6-254269.zip" TargetMode="External"/><Relationship Id="rId356" Type="http://schemas.openxmlformats.org/officeDocument/2006/relationships/hyperlink" Target="file:///C:\3GPP_SA6-ongoing_meeting\SA_6-69\Docs\S6-254290.zip" TargetMode="External"/><Relationship Id="rId398" Type="http://schemas.openxmlformats.org/officeDocument/2006/relationships/hyperlink" Target="tel:+61290917603,,223589837" TargetMode="External"/><Relationship Id="rId95" Type="http://schemas.openxmlformats.org/officeDocument/2006/relationships/hyperlink" Target="file:///C:\3GPP_SA6-ongoing_meeting\SA_6-69\docs\S6-254345.zip" TargetMode="External"/><Relationship Id="rId160" Type="http://schemas.openxmlformats.org/officeDocument/2006/relationships/hyperlink" Target="file:///C:\3GPP_SA6-ongoing_meeting\SA_6-69\docs\S6-254202.zip" TargetMode="External"/><Relationship Id="rId216" Type="http://schemas.openxmlformats.org/officeDocument/2006/relationships/hyperlink" Target="file:///C:\3GPP_SA6-ongoing_meeting\SA_6-69\docs\S6-254228.zip" TargetMode="External"/><Relationship Id="rId423" Type="http://schemas.openxmlformats.org/officeDocument/2006/relationships/hyperlink" Target="https://meet.goto.com/3GPPSA6-parallel" TargetMode="External"/><Relationship Id="rId258" Type="http://schemas.openxmlformats.org/officeDocument/2006/relationships/hyperlink" Target="file:///C:\3GPP_SA6-ongoing_meeting\SA_6-69\docs\S6-254321.zip" TargetMode="External"/><Relationship Id="rId22" Type="http://schemas.openxmlformats.org/officeDocument/2006/relationships/hyperlink" Target="file:///C:\3GPP_SA6-ongoing_meeting\SA_6-69\docs\S6-254018.zip" TargetMode="External"/><Relationship Id="rId64" Type="http://schemas.openxmlformats.org/officeDocument/2006/relationships/hyperlink" Target="file:///C:\3GPP_SA6-ongoing_meeting\SA_6-69\docs\S6-254028.zip" TargetMode="External"/><Relationship Id="rId118" Type="http://schemas.openxmlformats.org/officeDocument/2006/relationships/hyperlink" Target="file:///C:\3GPP_SA6-ongoing_meeting\SA_6-69\docs\S6-254099.zip" TargetMode="External"/><Relationship Id="rId325" Type="http://schemas.openxmlformats.org/officeDocument/2006/relationships/hyperlink" Target="file:///C:\3GPP_SA6-ongoing_meeting\SA_6-69\docs\S6-254059.zip" TargetMode="External"/><Relationship Id="rId367" Type="http://schemas.openxmlformats.org/officeDocument/2006/relationships/hyperlink" Target="file:///C:\3GPP_SA6-ongoing_meeting\SA_6-69\docs\S6-254171.zip" TargetMode="External"/><Relationship Id="rId171" Type="http://schemas.openxmlformats.org/officeDocument/2006/relationships/hyperlink" Target="file:///C:\3GPP_SA6-ongoing_meeting\SA_6-69\docs\S6-254167.zip" TargetMode="External"/><Relationship Id="rId227" Type="http://schemas.openxmlformats.org/officeDocument/2006/relationships/hyperlink" Target="file:///C:\3GPP_SA6-ongoing_meeting\SA_6-69\docs\S6-254067.zip" TargetMode="External"/><Relationship Id="rId269" Type="http://schemas.openxmlformats.org/officeDocument/2006/relationships/hyperlink" Target="file:///C:\3GPP_SA6-ongoing_meeting\SA_6-69\docs\S6-254235.zip" TargetMode="External"/><Relationship Id="rId434" Type="http://schemas.openxmlformats.org/officeDocument/2006/relationships/hyperlink" Target="tel:+35315360756,,319976997" TargetMode="External"/><Relationship Id="rId33" Type="http://schemas.openxmlformats.org/officeDocument/2006/relationships/hyperlink" Target="file:///C:\3GPP_SA6-ongoing_meeting\SA_6-69\docs\S6-254074.zip" TargetMode="External"/><Relationship Id="rId129" Type="http://schemas.openxmlformats.org/officeDocument/2006/relationships/hyperlink" Target="file:///C:\3GPP_SA6-ongoing_meeting\SA_6-69\docs\S6-254040.zip" TargetMode="External"/><Relationship Id="rId280" Type="http://schemas.openxmlformats.org/officeDocument/2006/relationships/hyperlink" Target="file:///C:\3GPP_SA6-ongoing_meeting\SA_6-69\docs\S6-254123.zip" TargetMode="External"/><Relationship Id="rId336" Type="http://schemas.openxmlformats.org/officeDocument/2006/relationships/hyperlink" Target="file:///C:\3GPP_SA6-ongoing_meeting\SA_6-69\Docs\S6-254327.zip" TargetMode="External"/><Relationship Id="rId75" Type="http://schemas.openxmlformats.org/officeDocument/2006/relationships/hyperlink" Target="file:///C:\3GPP_SA6-ongoing_meeting\SA_6-69\docs\S6-254055.zip" TargetMode="External"/><Relationship Id="rId140" Type="http://schemas.openxmlformats.org/officeDocument/2006/relationships/hyperlink" Target="file:///C:\3GPP_SA6-ongoing_meeting\SA_6-69\docs\S6-254065.zip" TargetMode="External"/><Relationship Id="rId182" Type="http://schemas.openxmlformats.org/officeDocument/2006/relationships/hyperlink" Target="file:///C:\3GPP_SA6-ongoing_meeting\SA_6-69\docs\S6-254300.zip" TargetMode="External"/><Relationship Id="rId378" Type="http://schemas.openxmlformats.org/officeDocument/2006/relationships/hyperlink" Target="tel:+358923170556,,223589837" TargetMode="External"/><Relationship Id="rId403" Type="http://schemas.openxmlformats.org/officeDocument/2006/relationships/hyperlink" Target="tel:+4532720369,,223589837" TargetMode="External"/><Relationship Id="rId6" Type="http://schemas.openxmlformats.org/officeDocument/2006/relationships/footnotes" Target="footnotes.xml"/><Relationship Id="rId238" Type="http://schemas.openxmlformats.org/officeDocument/2006/relationships/hyperlink" Target="file:///C:\3GPP_SA6-ongoing_meeting\SA_6-69\docs\S6-254343.zip" TargetMode="External"/><Relationship Id="rId445" Type="http://schemas.openxmlformats.org/officeDocument/2006/relationships/hyperlink" Target="tel:+46853527818,,319976997" TargetMode="External"/><Relationship Id="rId291" Type="http://schemas.openxmlformats.org/officeDocument/2006/relationships/hyperlink" Target="file:///C:\3GPP_SA6-ongoing_meeting\SA_6-69\docs\S6-254205.zip" TargetMode="External"/><Relationship Id="rId305" Type="http://schemas.openxmlformats.org/officeDocument/2006/relationships/hyperlink" Target="file:///C:\3GPP_SA6-ongoing_meeting\SA_6-69\docs\S6-254158.zip" TargetMode="External"/><Relationship Id="rId347" Type="http://schemas.openxmlformats.org/officeDocument/2006/relationships/hyperlink" Target="file:///C:\3GPP_SA6-ongoing_meeting\SA_6-69\Docs\S6-254126.zip" TargetMode="External"/><Relationship Id="rId44" Type="http://schemas.openxmlformats.org/officeDocument/2006/relationships/hyperlink" Target="file:///C:\3GPP_SA6-ongoing_meeting\SA_6-69\docs\S6-254251.zip" TargetMode="External"/><Relationship Id="rId86" Type="http://schemas.openxmlformats.org/officeDocument/2006/relationships/hyperlink" Target="file:///C:\3GPP_SA6-ongoing_meeting\SA_6-69\docs\S6-254264.zip" TargetMode="External"/><Relationship Id="rId151" Type="http://schemas.openxmlformats.org/officeDocument/2006/relationships/hyperlink" Target="file:///C:\3GPP_SA6-ongoing_meeting\SA_6-69\docs\S6-254086.zip" TargetMode="External"/><Relationship Id="rId389" Type="http://schemas.openxmlformats.org/officeDocument/2006/relationships/hyperlink" Target="tel:+4721933737,,223589837" TargetMode="External"/><Relationship Id="rId193" Type="http://schemas.openxmlformats.org/officeDocument/2006/relationships/hyperlink" Target="file:///C:\3GPP_SA6-ongoing_meeting\SA_6-69\docs\S6-254148.zip" TargetMode="External"/><Relationship Id="rId207" Type="http://schemas.openxmlformats.org/officeDocument/2006/relationships/hyperlink" Target="file:///C:\3GPP_SA6-ongoing_meeting\SA_6-69\docs\S6-254151.zip" TargetMode="External"/><Relationship Id="rId249" Type="http://schemas.openxmlformats.org/officeDocument/2006/relationships/hyperlink" Target="file:///C:\3GPP_SA6-ongoing_meeting\SA_6-69\docs\S6-254082.zip" TargetMode="External"/><Relationship Id="rId414" Type="http://schemas.openxmlformats.org/officeDocument/2006/relationships/hyperlink" Target="tel:+6499132226,,223589837" TargetMode="External"/><Relationship Id="rId13" Type="http://schemas.openxmlformats.org/officeDocument/2006/relationships/hyperlink" Target="file:///C:\3GPP_SA6-ongoing_meeting\SA_6-69\docs\S6-254009.zip" TargetMode="External"/><Relationship Id="rId109" Type="http://schemas.openxmlformats.org/officeDocument/2006/relationships/hyperlink" Target="file:///C:\3GPP_SA6-ongoing_meeting\SA_6-69\docs\S6-254022.zip" TargetMode="External"/><Relationship Id="rId260" Type="http://schemas.openxmlformats.org/officeDocument/2006/relationships/hyperlink" Target="file:///C:\3GPP_SA6-ongoing_meeting\SA_6-69\docs\S6-254196.zip" TargetMode="External"/><Relationship Id="rId316" Type="http://schemas.openxmlformats.org/officeDocument/2006/relationships/hyperlink" Target="file:///C:\3GPP_SA6-ongoing_meeting\SA_6-69\docs\S6-254285.zip" TargetMode="External"/><Relationship Id="rId55" Type="http://schemas.openxmlformats.org/officeDocument/2006/relationships/hyperlink" Target="file:///C:\3GPP_SA6-ongoing_meeting\SA_6-69\docs\S6-254312.zip" TargetMode="External"/><Relationship Id="rId97" Type="http://schemas.openxmlformats.org/officeDocument/2006/relationships/hyperlink" Target="file:///C:\3GPP_SA6-ongoing_meeting\SA_6-69\docs\S6-254347.zip" TargetMode="External"/><Relationship Id="rId120" Type="http://schemas.openxmlformats.org/officeDocument/2006/relationships/hyperlink" Target="file:///C:\3GPP_SA6-ongoing_meeting\SA_6-69\docs\S6-254101.zip" TargetMode="External"/><Relationship Id="rId358" Type="http://schemas.openxmlformats.org/officeDocument/2006/relationships/hyperlink" Target="file:///C:\3GPP_SA6-ongoing_meeting\SA_6-69\Docs\S6-254237.zip" TargetMode="External"/><Relationship Id="rId162" Type="http://schemas.openxmlformats.org/officeDocument/2006/relationships/hyperlink" Target="file:///C:\3GPP_SA6-ongoing_meeting\SA_6-69\docs\S6-254201.zip" TargetMode="External"/><Relationship Id="rId218" Type="http://schemas.openxmlformats.org/officeDocument/2006/relationships/hyperlink" Target="file:///C:\3GPP_SA6-ongoing_meeting\SA_6-69\docs\S6-254170.zip" TargetMode="External"/><Relationship Id="rId425" Type="http://schemas.openxmlformats.org/officeDocument/2006/relationships/hyperlink" Target="tel:+43720815337,,319976997" TargetMode="External"/><Relationship Id="rId271" Type="http://schemas.openxmlformats.org/officeDocument/2006/relationships/hyperlink" Target="file:///C:\3GPP_SA6-ongoing_meeting\SA_6-69\docs\S6-254236.zip" TargetMode="External"/><Relationship Id="rId24" Type="http://schemas.openxmlformats.org/officeDocument/2006/relationships/hyperlink" Target="file:///C:\3GPP_SA6-ongoing_meeting\SA_6-69\docs\S6-254047.zip" TargetMode="External"/><Relationship Id="rId66" Type="http://schemas.openxmlformats.org/officeDocument/2006/relationships/hyperlink" Target="file:///C:\3GPP_SA6-ongoing_meeting\SA_6-69\docs\S6-254030.zip" TargetMode="External"/><Relationship Id="rId131" Type="http://schemas.openxmlformats.org/officeDocument/2006/relationships/hyperlink" Target="file:///C:\3GPP_SA6-ongoing_meeting\SA_6-69\docs\S6-254041.zip" TargetMode="External"/><Relationship Id="rId327" Type="http://schemas.openxmlformats.org/officeDocument/2006/relationships/hyperlink" Target="file:///C:\3GPP_SA6-ongoing_meeting\SA_6-69\docs\S6-254061.zip" TargetMode="External"/><Relationship Id="rId369" Type="http://schemas.openxmlformats.org/officeDocument/2006/relationships/hyperlink" Target="file:///C:\3GPP_SA6-ongoing_meeting\SA_6-69\docs\S6-254007.zip" TargetMode="External"/><Relationship Id="rId173" Type="http://schemas.openxmlformats.org/officeDocument/2006/relationships/hyperlink" Target="file:///C:\3GPP_SA6-ongoing_meeting\SA_6-69\docs\S6-254276.zip" TargetMode="External"/><Relationship Id="rId229" Type="http://schemas.openxmlformats.org/officeDocument/2006/relationships/hyperlink" Target="file:///C:\3GPP_SA6-ongoing_meeting\SA_6-69\docs\S6-254127.zip" TargetMode="External"/><Relationship Id="rId380" Type="http://schemas.openxmlformats.org/officeDocument/2006/relationships/hyperlink" Target="tel:+4972160596510,,223589837" TargetMode="External"/><Relationship Id="rId436" Type="http://schemas.openxmlformats.org/officeDocument/2006/relationships/hyperlink" Target="tel:+390230578180,,319976997" TargetMode="External"/><Relationship Id="rId240" Type="http://schemas.openxmlformats.org/officeDocument/2006/relationships/hyperlink" Target="file:///C:\3GPP_SA6-ongoing_meeting\SA_6-69\docs\S6-254249.zip" TargetMode="External"/><Relationship Id="rId35" Type="http://schemas.openxmlformats.org/officeDocument/2006/relationships/hyperlink" Target="file:///C:\3GPP_SA6-ongoing_meeting\SA_6-69\docs\S6-254076.zip" TargetMode="External"/><Relationship Id="rId77" Type="http://schemas.openxmlformats.org/officeDocument/2006/relationships/hyperlink" Target="file:///C:\3GPP_SA6-ongoing_meeting\SA_6-69\docs\S6-254177.zip" TargetMode="External"/><Relationship Id="rId100" Type="http://schemas.openxmlformats.org/officeDocument/2006/relationships/hyperlink" Target="file:///C:\3GPP_SA6-ongoing_meeting\SA_6-69\docs\S6-254351.zip" TargetMode="External"/><Relationship Id="rId282" Type="http://schemas.openxmlformats.org/officeDocument/2006/relationships/hyperlink" Target="file:///C:\3GPP_SA6-ongoing_meeting\SA_6-69\docs\S6-254210.zip" TargetMode="External"/><Relationship Id="rId338" Type="http://schemas.openxmlformats.org/officeDocument/2006/relationships/hyperlink" Target="file:///C:\3GPP_SA6-ongoing_meeting\SA_6-69\Docs\S6-254329.zip" TargetMode="External"/><Relationship Id="rId8" Type="http://schemas.openxmlformats.org/officeDocument/2006/relationships/hyperlink" Target="file:///C:\3GPP_SA6-ongoing_meeting\SA_6-69\docs\S6-254001.zip" TargetMode="External"/><Relationship Id="rId142" Type="http://schemas.openxmlformats.org/officeDocument/2006/relationships/hyperlink" Target="file:///C:\3GPP_SA6-ongoing_meeting\SA_6-69\docs\S6-254271.zip" TargetMode="External"/><Relationship Id="rId184" Type="http://schemas.openxmlformats.org/officeDocument/2006/relationships/hyperlink" Target="file:///C:\3GPP_SA6-ongoing_meeting\SA_6-69\docs\S6-254303.zip" TargetMode="External"/><Relationship Id="rId391" Type="http://schemas.openxmlformats.org/officeDocument/2006/relationships/hyperlink" Target="tel:+351800819683,,223589837" TargetMode="External"/><Relationship Id="rId405" Type="http://schemas.openxmlformats.org/officeDocument/2006/relationships/hyperlink" Target="tel:+33170950590,,223589837" TargetMode="External"/><Relationship Id="rId447" Type="http://schemas.openxmlformats.org/officeDocument/2006/relationships/hyperlink" Target="tel:+443302210097,,319976997" TargetMode="External"/><Relationship Id="rId251" Type="http://schemas.openxmlformats.org/officeDocument/2006/relationships/hyperlink" Target="file:///C:\3GPP_SA6-ongoing_meeting\SA_6-69\docs\S6-254137.zip" TargetMode="External"/><Relationship Id="rId46" Type="http://schemas.openxmlformats.org/officeDocument/2006/relationships/hyperlink" Target="file:///C:\3GPP_SA6-ongoing_meeting\SA_6-69\docs\S6-254109.zip" TargetMode="External"/><Relationship Id="rId293" Type="http://schemas.openxmlformats.org/officeDocument/2006/relationships/hyperlink" Target="file:///C:\3GPP_SA6-ongoing_meeting\SA_6-69\docs\S6-254207.zip" TargetMode="External"/><Relationship Id="rId307" Type="http://schemas.openxmlformats.org/officeDocument/2006/relationships/hyperlink" Target="file:///C:\3GPP_SA6-ongoing_meeting\SA_6-69\docs\S6-254160.zip" TargetMode="External"/><Relationship Id="rId349" Type="http://schemas.openxmlformats.org/officeDocument/2006/relationships/hyperlink" Target="file:///C:\3GPP_SA6-ongoing_meeting\SA_6-69\Docs\S6-254336.zip" TargetMode="External"/><Relationship Id="rId88" Type="http://schemas.openxmlformats.org/officeDocument/2006/relationships/hyperlink" Target="file:///C:\3GPP_SA6-ongoing_meeting\SA_6-69\docs\S6-254245.zip" TargetMode="External"/><Relationship Id="rId111" Type="http://schemas.openxmlformats.org/officeDocument/2006/relationships/hyperlink" Target="file:///C:\3GPP_SA6-ongoing_meeting\SA_6-69\docs\S6-254092.zip" TargetMode="External"/><Relationship Id="rId153" Type="http://schemas.openxmlformats.org/officeDocument/2006/relationships/hyperlink" Target="file:///C:\3GPP_SA6-ongoing_meeting\SA_6-69\docs\S6-254282.zip" TargetMode="External"/><Relationship Id="rId195" Type="http://schemas.openxmlformats.org/officeDocument/2006/relationships/hyperlink" Target="file:///C:\3GPP_SA6-ongoing_meeting\SA_6-69\docs\S6-254221.zip" TargetMode="External"/><Relationship Id="rId209" Type="http://schemas.openxmlformats.org/officeDocument/2006/relationships/hyperlink" Target="file:///C:\3GPP_SA6-ongoing_meeting\SA_6-69\docs\S6-254168.zip" TargetMode="External"/><Relationship Id="rId360" Type="http://schemas.openxmlformats.org/officeDocument/2006/relationships/hyperlink" Target="file:///C:\3GPP_SA6-ongoing_meeting\SA_6-69\Docs\S6-254214.zip" TargetMode="External"/><Relationship Id="rId416" Type="http://schemas.openxmlformats.org/officeDocument/2006/relationships/hyperlink" Target="tel:+488001124748,,223589837" TargetMode="External"/><Relationship Id="rId220" Type="http://schemas.openxmlformats.org/officeDocument/2006/relationships/hyperlink" Target="file:///C:\3GPP_SA6-ongoing_meeting\SA_6-69\docs\S6-254089.zip" TargetMode="External"/><Relationship Id="rId15" Type="http://schemas.openxmlformats.org/officeDocument/2006/relationships/hyperlink" Target="file:///C:\3GPP_SA6-ongoing_meeting\SA_6-69\docs\S6-254013.zip" TargetMode="External"/><Relationship Id="rId57" Type="http://schemas.openxmlformats.org/officeDocument/2006/relationships/hyperlink" Target="file:///C:\3GPP_SA6-ongoing_meeting\SA_6-69\docs\S6-254315.zip" TargetMode="External"/><Relationship Id="rId262" Type="http://schemas.openxmlformats.org/officeDocument/2006/relationships/hyperlink" Target="file:///C:\3GPP_SA6-ongoing_meeting\SA_6-69\docs\S6-254037.zip" TargetMode="External"/><Relationship Id="rId318" Type="http://schemas.openxmlformats.org/officeDocument/2006/relationships/hyperlink" Target="file:///C:\3GPP_SA6-ongoing_meeting\SA_6-69\docs\S6-254294.zip" TargetMode="External"/><Relationship Id="rId99" Type="http://schemas.openxmlformats.org/officeDocument/2006/relationships/hyperlink" Target="file:///C:\3GPP_SA6-ongoing_meeting\SA_6-69\docs\S6-254350.zip" TargetMode="External"/><Relationship Id="rId122" Type="http://schemas.openxmlformats.org/officeDocument/2006/relationships/hyperlink" Target="file:///C:\3GPP_SA6-ongoing_meeting\SA_6-69\docs\S6-254103.zip" TargetMode="External"/><Relationship Id="rId164" Type="http://schemas.openxmlformats.org/officeDocument/2006/relationships/hyperlink" Target="file:///C:\3GPP_SA6-ongoing_meeting\SA_6-69\docs\S6-254051.zip" TargetMode="External"/><Relationship Id="rId371" Type="http://schemas.openxmlformats.org/officeDocument/2006/relationships/hyperlink" Target="https://www.gotomeet.me/3GPPSA6" TargetMode="External"/><Relationship Id="rId427" Type="http://schemas.openxmlformats.org/officeDocument/2006/relationships/hyperlink" Target="tel:+16474979376,,319976997" TargetMode="External"/><Relationship Id="rId26" Type="http://schemas.openxmlformats.org/officeDocument/2006/relationships/hyperlink" Target="file:///C:\3GPP_SA6-ongoing_meeting\SA_6-69\docs\S6-254255.zip" TargetMode="External"/><Relationship Id="rId231" Type="http://schemas.openxmlformats.org/officeDocument/2006/relationships/hyperlink" Target="file:///C:\3GPP_SA6-ongoing_meeting\SA_6-69\docs\S6-254129.zip" TargetMode="External"/><Relationship Id="rId273" Type="http://schemas.openxmlformats.org/officeDocument/2006/relationships/hyperlink" Target="file:///C:\3GPP_SA6-ongoing_meeting\SA_6-69\docs\S6-254118.zip" TargetMode="External"/><Relationship Id="rId329" Type="http://schemas.openxmlformats.org/officeDocument/2006/relationships/hyperlink" Target="file:///C:\3GPP_SA6-ongoing_meeting\SA_6-69\docs\S6-254063.zip" TargetMode="External"/><Relationship Id="rId68" Type="http://schemas.openxmlformats.org/officeDocument/2006/relationships/hyperlink" Target="file:///C:\3GPP_SA6-ongoing_meeting\SA_6-69\docs\S6-254032.zip" TargetMode="External"/><Relationship Id="rId133" Type="http://schemas.openxmlformats.org/officeDocument/2006/relationships/hyperlink" Target="file:///C:\3GPP_SA6-ongoing_meeting\SA_6-69\docs\S6-254043.zip" TargetMode="External"/><Relationship Id="rId175" Type="http://schemas.openxmlformats.org/officeDocument/2006/relationships/hyperlink" Target="file:///C:\3GPP_SA6-ongoing_meeting\SA_6-69\docs\S6-254284.zip" TargetMode="External"/><Relationship Id="rId340" Type="http://schemas.openxmlformats.org/officeDocument/2006/relationships/hyperlink" Target="file:///C:\3GPP_SA6-ongoing_meeting\SA_6-69\Docs\S6-254331.zip" TargetMode="External"/><Relationship Id="rId200" Type="http://schemas.openxmlformats.org/officeDocument/2006/relationships/hyperlink" Target="file:///C:\3GPP_SA6-ongoing_meeting\SA_6-69\docs\S6-254069.zip" TargetMode="External"/><Relationship Id="rId382" Type="http://schemas.openxmlformats.org/officeDocument/2006/relationships/hyperlink" Target="tel:+35315360756,,223589837" TargetMode="External"/><Relationship Id="rId438" Type="http://schemas.openxmlformats.org/officeDocument/2006/relationships/hyperlink" Target="tel:+82806180880,,319976997" TargetMode="External"/><Relationship Id="rId242" Type="http://schemas.openxmlformats.org/officeDocument/2006/relationships/hyperlink" Target="file:///C:\3GPP_SA6-ongoing_meeting\SA_6-69\docs\S6-254273.zip" TargetMode="External"/><Relationship Id="rId284" Type="http://schemas.openxmlformats.org/officeDocument/2006/relationships/hyperlink" Target="file:///C:\3GPP_SA6-ongoing_meeting\SA_6-69\docs\S6-254307.zip" TargetMode="External"/><Relationship Id="rId37" Type="http://schemas.openxmlformats.org/officeDocument/2006/relationships/hyperlink" Target="file:///C:\3GPP_SA6-ongoing_meeting\SA_6-69\docs\S6-254078.zip" TargetMode="External"/><Relationship Id="rId79" Type="http://schemas.openxmlformats.org/officeDocument/2006/relationships/hyperlink" Target="file:///C:\3GPP_SA6-ongoing_meeting\SA_6-69\docs\S6-254266.zip" TargetMode="External"/><Relationship Id="rId102" Type="http://schemas.openxmlformats.org/officeDocument/2006/relationships/hyperlink" Target="file:///C:\3GPP_SA6-ongoing_meeting\SA_6-69\docs\S6-254353.zip" TargetMode="External"/><Relationship Id="rId144" Type="http://schemas.openxmlformats.org/officeDocument/2006/relationships/hyperlink" Target="file:///C:\3GPP_SA6-ongoing_meeting\SA_6-69\docs\S6-254344.zip" TargetMode="External"/><Relationship Id="rId90" Type="http://schemas.openxmlformats.org/officeDocument/2006/relationships/hyperlink" Target="file:///C:\3GPP_SA6-ongoing_meeting\SA_6-69\docs\S6-254247.zip" TargetMode="External"/><Relationship Id="rId186" Type="http://schemas.openxmlformats.org/officeDocument/2006/relationships/hyperlink" Target="file:///C:\3GPP_SA6-ongoing_meeting\SA_6-69\docs\S6-254145.zip" TargetMode="External"/><Relationship Id="rId351" Type="http://schemas.openxmlformats.org/officeDocument/2006/relationships/hyperlink" Target="file:///C:\3GPP_SA6-ongoing_meeting\SA_6-69\Docs\S6-254270.zip" TargetMode="External"/><Relationship Id="rId393" Type="http://schemas.openxmlformats.org/officeDocument/2006/relationships/hyperlink" Target="tel:+46775757471,,223589837" TargetMode="External"/><Relationship Id="rId407" Type="http://schemas.openxmlformats.org/officeDocument/2006/relationships/hyperlink" Target="tel:18002669775,,223589837" TargetMode="External"/><Relationship Id="rId449" Type="http://schemas.openxmlformats.org/officeDocument/2006/relationships/header" Target="header1.xml"/><Relationship Id="rId211" Type="http://schemas.openxmlformats.org/officeDocument/2006/relationships/hyperlink" Target="file:///C:\3GPP_SA6-ongoing_meeting\SA_6-69\docs\S6-254225.zip" TargetMode="External"/><Relationship Id="rId253" Type="http://schemas.openxmlformats.org/officeDocument/2006/relationships/hyperlink" Target="file:///C:\3GPP_SA6-ongoing_meeting\SA_6-69\docs\S6-254199.zip" TargetMode="External"/><Relationship Id="rId295" Type="http://schemas.openxmlformats.org/officeDocument/2006/relationships/hyperlink" Target="file:///C:\3GPP_SA6-ongoing_meeting\SA_6-69\docs\S6-254203.zip" TargetMode="External"/><Relationship Id="rId309" Type="http://schemas.openxmlformats.org/officeDocument/2006/relationships/hyperlink" Target="file:///C:\3GPP_SA6-ongoing_meeting\SA_6-69\docs\S6-254025.zip" TargetMode="External"/><Relationship Id="rId48" Type="http://schemas.openxmlformats.org/officeDocument/2006/relationships/hyperlink" Target="file:///C:\3GPP_SA6-ongoing_meeting\SA_6-69\docs\S6-254111.zip" TargetMode="External"/><Relationship Id="rId113" Type="http://schemas.openxmlformats.org/officeDocument/2006/relationships/hyperlink" Target="file:///C:\3GPP_SA6-ongoing_meeting\SA_6-69\docs\S6-254094.zip" TargetMode="External"/><Relationship Id="rId320" Type="http://schemas.openxmlformats.org/officeDocument/2006/relationships/hyperlink" Target="file:///C:\3GPP_SA6-ongoing_meeting\SA_6-69\docs\S6-254302.zip" TargetMode="External"/><Relationship Id="rId155" Type="http://schemas.openxmlformats.org/officeDocument/2006/relationships/hyperlink" Target="file:///C:\3GPP_SA6-ongoing_meeting\SA_6-69\docs\S6-254181.zip" TargetMode="External"/><Relationship Id="rId197" Type="http://schemas.openxmlformats.org/officeDocument/2006/relationships/hyperlink" Target="file:///C:\3GPP_SA6-ongoing_meeting\SA_6-69\docs\S6-254191.zip" TargetMode="External"/><Relationship Id="rId362" Type="http://schemas.openxmlformats.org/officeDocument/2006/relationships/hyperlink" Target="file:///C:\3GPP_SA6-ongoing_meeting\SA_6-69\Docs\S6-254090.zip" TargetMode="External"/><Relationship Id="rId418" Type="http://schemas.openxmlformats.org/officeDocument/2006/relationships/hyperlink" Target="tel:+34912718488,,223589837" TargetMode="External"/><Relationship Id="rId222" Type="http://schemas.openxmlformats.org/officeDocument/2006/relationships/hyperlink" Target="file:///C:\3GPP_SA6-ongoing_meeting\SA_6-69\docs\S6-254230.zip" TargetMode="External"/><Relationship Id="rId264" Type="http://schemas.openxmlformats.org/officeDocument/2006/relationships/hyperlink" Target="file:///C:\3GPP_SA6-ongoing_meeting\SA_6-69\docs\S6-254049.zip" TargetMode="External"/><Relationship Id="rId17" Type="http://schemas.openxmlformats.org/officeDocument/2006/relationships/hyperlink" Target="file:///C:\3GPP_SA6-ongoing_meeting\SA_6-69\docs\S6-254011.zip" TargetMode="External"/><Relationship Id="rId59" Type="http://schemas.openxmlformats.org/officeDocument/2006/relationships/hyperlink" Target="file:///C:\3GPP_SA6-ongoing_meeting\SA_6-69\docs\S6-254317.zip" TargetMode="External"/><Relationship Id="rId124" Type="http://schemas.openxmlformats.org/officeDocument/2006/relationships/hyperlink" Target="file:///C:\3GPP_SA6-ongoing_meeting\SA_6-69\docs\S6-254105.zip" TargetMode="External"/><Relationship Id="rId70" Type="http://schemas.openxmlformats.org/officeDocument/2006/relationships/hyperlink" Target="file:///C:\3GPP_SA6-ongoing_meeting\SA_6-69\docs\S6-254034.zip" TargetMode="External"/><Relationship Id="rId166" Type="http://schemas.openxmlformats.org/officeDocument/2006/relationships/hyperlink" Target="file:///C:\3GPP_SA6-ongoing_meeting\SA_6-69\docs\S6-254162.zip" TargetMode="External"/><Relationship Id="rId331" Type="http://schemas.openxmlformats.org/officeDocument/2006/relationships/hyperlink" Target="file:///C:\3GPP_SA6-ongoing_meeting\SA_6-69\docs\S6-254216.zip" TargetMode="External"/><Relationship Id="rId373" Type="http://schemas.openxmlformats.org/officeDocument/2006/relationships/hyperlink" Target="tel:+43720815337,,223589837" TargetMode="External"/><Relationship Id="rId429" Type="http://schemas.openxmlformats.org/officeDocument/2006/relationships/hyperlink" Target="tel:+4532720369,,319976997" TargetMode="External"/><Relationship Id="rId1" Type="http://schemas.openxmlformats.org/officeDocument/2006/relationships/customXml" Target="../customXml/item1.xml"/><Relationship Id="rId233" Type="http://schemas.openxmlformats.org/officeDocument/2006/relationships/hyperlink" Target="file:///C:\3GPP_SA6-ongoing_meeting\SA_6-69\docs\S6-254131.zip" TargetMode="External"/><Relationship Id="rId440" Type="http://schemas.openxmlformats.org/officeDocument/2006/relationships/hyperlink" Target="tel:+6499132226,,319976997" TargetMode="External"/><Relationship Id="rId28" Type="http://schemas.openxmlformats.org/officeDocument/2006/relationships/hyperlink" Target="file:///C:\3GPP_SA6-ongoing_meeting\SA_6-69\docs\S6-254292.zip" TargetMode="External"/><Relationship Id="rId275" Type="http://schemas.openxmlformats.org/officeDocument/2006/relationships/hyperlink" Target="file:///C:\3GPP_SA6-ongoing_meeting\SA_6-69\docs\S6-254120.zip" TargetMode="External"/><Relationship Id="rId300" Type="http://schemas.openxmlformats.org/officeDocument/2006/relationships/hyperlink" Target="file:///C:\3GPP_SA6-ongoing_meeting\SA_6-69\docs\S6-254254.zip" TargetMode="External"/><Relationship Id="rId81" Type="http://schemas.openxmlformats.org/officeDocument/2006/relationships/hyperlink" Target="file:///C:\3GPP_SA6-ongoing_meeting\SA_6-69\docs\S6-254297.zip" TargetMode="External"/><Relationship Id="rId135" Type="http://schemas.openxmlformats.org/officeDocument/2006/relationships/hyperlink" Target="file:///C:\3GPP_SA6-ongoing_meeting\SA_6-69\docs\S6-254044.zip" TargetMode="External"/><Relationship Id="rId177" Type="http://schemas.openxmlformats.org/officeDocument/2006/relationships/hyperlink" Target="file:///C:\3GPP_SA6-ongoing_meeting\SA_6-69\docs\S6-254298.zip" TargetMode="External"/><Relationship Id="rId342" Type="http://schemas.openxmlformats.org/officeDocument/2006/relationships/hyperlink" Target="file:///C:\3GPP_SA6-ongoing_meeting\SA_6-69\Docs\S6-254334.zip" TargetMode="External"/><Relationship Id="rId384" Type="http://schemas.openxmlformats.org/officeDocument/2006/relationships/hyperlink" Target="tel:+390230578180,,223589837" TargetMode="External"/><Relationship Id="rId202" Type="http://schemas.openxmlformats.org/officeDocument/2006/relationships/hyperlink" Target="file:///C:\3GPP_SA6-ongoing_meeting\SA_6-69\docs\S6-254192.zip" TargetMode="External"/><Relationship Id="rId244" Type="http://schemas.openxmlformats.org/officeDocument/2006/relationships/hyperlink" Target="file:///C:\3GPP_SA6-ongoing_meeting\SA_6-69\docs\S6-254274.zip" TargetMode="External"/><Relationship Id="rId39" Type="http://schemas.openxmlformats.org/officeDocument/2006/relationships/hyperlink" Target="file:///C:\3GPP_SA6-ongoing_meeting\SA_6-69\docs\S6-254256.zip" TargetMode="External"/><Relationship Id="rId286" Type="http://schemas.openxmlformats.org/officeDocument/2006/relationships/hyperlink" Target="file:///C:\3GPP_SA6-ongoing_meeting\SA_6-69\docs\S6-254079.zip" TargetMode="External"/><Relationship Id="rId4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radat\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96</TotalTime>
  <Pages>42</Pages>
  <Words>18065</Words>
  <Characters>102971</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 (Consultant)</cp:lastModifiedBy>
  <cp:revision>3</cp:revision>
  <dcterms:created xsi:type="dcterms:W3CDTF">2025-10-14T04:48:00Z</dcterms:created>
  <dcterms:modified xsi:type="dcterms:W3CDTF">2025-10-14T07:24:00Z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