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942F2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5C6C7663" w:rsidR="00C968C9" w:rsidRDefault="004F135A" w:rsidP="00942F2B">
            <w:pPr>
              <w:spacing w:after="0"/>
              <w:jc w:val="center"/>
              <w:rPr>
                <w:rFonts w:ascii="Arial" w:hAnsi="Arial" w:cs="Arial"/>
                <w:b/>
                <w:bCs/>
                <w:color w:val="000000"/>
                <w:sz w:val="16"/>
                <w:szCs w:val="16"/>
                <w:u w:val="single"/>
              </w:rPr>
            </w:pP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403C499"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798CA36B" w14:textId="49DEAADB" w:rsidR="00BD4B29" w:rsidRP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0912D3" w:rsidRPr="00CF71EC" w14:paraId="5D6917FF"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EB70DB">
            <w:pPr>
              <w:spacing w:before="20" w:after="20" w:line="240" w:lineRule="auto"/>
              <w:rPr>
                <w:rFonts w:ascii="Arial" w:hAnsi="Arial" w:cs="Arial"/>
                <w:bCs/>
                <w:sz w:val="18"/>
                <w:szCs w:val="18"/>
              </w:rPr>
            </w:pPr>
            <w:hyperlink r:id="rId29"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EB70DB">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EB70D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0912D3" w:rsidRPr="00CF71EC" w14:paraId="654A643D"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CA6EC6" w14:textId="77777777" w:rsidR="000912D3" w:rsidRPr="000912D3" w:rsidRDefault="000912D3" w:rsidP="00EB70DB">
            <w:pPr>
              <w:spacing w:before="20" w:after="20" w:line="240" w:lineRule="auto"/>
            </w:pPr>
            <w:r w:rsidRPr="000912D3">
              <w:rPr>
                <w:rFonts w:ascii="Arial" w:hAnsi="Arial" w:cs="Arial"/>
                <w:sz w:val="18"/>
              </w:rPr>
              <w:t>S6-254616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08734E"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3C34D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C46DE8"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2E8CD6" w14:textId="77777777" w:rsidR="000912D3" w:rsidRDefault="000912D3" w:rsidP="00EB70D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EB70D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77777777" w:rsidR="000912D3" w:rsidRDefault="000912D3" w:rsidP="00EB70DB">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68CB42" w14:textId="77777777" w:rsidR="000912D3" w:rsidRPr="000912D3" w:rsidRDefault="000912D3" w:rsidP="00EB70DB">
            <w:pPr>
              <w:spacing w:before="20" w:after="20" w:line="240" w:lineRule="auto"/>
              <w:rPr>
                <w:rFonts w:ascii="Arial" w:hAnsi="Arial" w:cs="Arial"/>
                <w:bCs/>
                <w:sz w:val="18"/>
                <w:szCs w:val="18"/>
              </w:rPr>
            </w:pPr>
          </w:p>
        </w:tc>
      </w:tr>
      <w:tr w:rsidR="005362C7" w:rsidRPr="000912D3"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333B4E">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333B4E">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333B4E">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333B4E">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333B4E">
            <w:pPr>
              <w:spacing w:before="20" w:after="20" w:line="240" w:lineRule="auto"/>
              <w:rPr>
                <w:rFonts w:ascii="Arial" w:hAnsi="Arial" w:cs="Arial"/>
                <w:bCs/>
                <w:sz w:val="18"/>
                <w:szCs w:val="18"/>
                <w:lang w:val="en-US"/>
              </w:rPr>
            </w:pPr>
          </w:p>
        </w:tc>
      </w:tr>
      <w:tr w:rsidR="00DC318A" w:rsidRPr="000912D3"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w:t>
            </w:r>
            <w:r w:rsidRPr="00CF71EC">
              <w:rPr>
                <w:rFonts w:ascii="Arial" w:hAnsi="Arial" w:cs="Arial"/>
                <w:color w:val="FF0000"/>
                <w:sz w:val="18"/>
                <w:szCs w:val="18"/>
              </w:rPr>
              <w:lastRenderedPageBreak/>
              <w:t xml:space="preserve">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w:t>
            </w:r>
            <w:r>
              <w:rPr>
                <w:rFonts w:ascii="Arial" w:hAnsi="Arial" w:cs="Arial"/>
                <w:bCs/>
                <w:sz w:val="18"/>
                <w:szCs w:val="18"/>
              </w:rPr>
              <w:lastRenderedPageBreak/>
              <w:t>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2"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D78895" w14:textId="64813283" w:rsidR="003D7DEF" w:rsidRPr="003D7DEF" w:rsidRDefault="003D7DEF" w:rsidP="002752B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51B8" w14:textId="77777777" w:rsidR="003D7DEF" w:rsidRPr="003A74A7" w:rsidRDefault="003D7DEF" w:rsidP="002752BD">
            <w:pPr>
              <w:spacing w:before="20" w:after="20" w:line="240" w:lineRule="auto"/>
              <w:rPr>
                <w:rFonts w:ascii="Arial" w:hAnsi="Arial" w:cs="Arial"/>
                <w:bCs/>
                <w:sz w:val="18"/>
                <w:szCs w:val="18"/>
              </w:rPr>
            </w:pPr>
          </w:p>
        </w:tc>
      </w:tr>
      <w:tr w:rsidR="003C569F" w:rsidRPr="00996A6E" w14:paraId="47F0A17D"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D5132" w14:textId="77777777" w:rsidR="003C569F" w:rsidRPr="003A74A7" w:rsidRDefault="003C569F" w:rsidP="003C569F">
            <w:pPr>
              <w:spacing w:before="20" w:after="20" w:line="240" w:lineRule="auto"/>
              <w:rPr>
                <w:rFonts w:ascii="Arial" w:hAnsi="Arial" w:cs="Arial"/>
                <w:bCs/>
                <w:sz w:val="18"/>
                <w:szCs w:val="18"/>
              </w:rPr>
            </w:pPr>
          </w:p>
        </w:tc>
      </w:tr>
      <w:tr w:rsidR="003C569F" w:rsidRPr="00996A6E" w14:paraId="51EB262A"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2C1A1" w14:textId="77777777" w:rsidR="003C569F" w:rsidRPr="003A74A7" w:rsidRDefault="003C569F"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FE5B6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1"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57C6DC" w14:textId="56691144"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Application Client request to update the </w:t>
            </w:r>
            <w:r>
              <w:rPr>
                <w:rFonts w:ascii="Arial" w:hAnsi="Arial" w:cs="Arial"/>
                <w:bCs/>
                <w:sz w:val="18"/>
                <w:szCs w:val="18"/>
              </w:rPr>
              <w:lastRenderedPageBreak/>
              <w:t>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w:t>
            </w:r>
            <w:r>
              <w:rPr>
                <w:rFonts w:ascii="Arial" w:hAnsi="Arial" w:cs="Arial"/>
                <w:bCs/>
                <w:sz w:val="18"/>
                <w:szCs w:val="18"/>
              </w:rPr>
              <w:lastRenderedPageBreak/>
              <w:t>(Yue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4070F4" w14:textId="77777777" w:rsidR="003D7DEF" w:rsidRPr="003A74A7" w:rsidRDefault="003D7DEF"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81174" w14:textId="2045603B"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D48FE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A2D658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BDEDC" w14:textId="395C81C1"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175B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6DAE2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531B9" w14:textId="0244EECD"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E18763" w14:textId="5055B02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39A23" w14:textId="02545DA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3F8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0172</w:t>
            </w:r>
          </w:p>
          <w:p w14:paraId="76B76C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6B95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080CFAE6" w14:textId="5452D3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20D4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C4B1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A8DA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336F6B" w14:textId="3F059B0E"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46205B" w14:textId="5FE449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41DA5" w14:textId="53F3F4A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A8F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0173</w:t>
            </w:r>
          </w:p>
          <w:p w14:paraId="329CDB3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80D468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A0233EF" w14:textId="5056D3A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8F2E5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29E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B9F3D5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94CA6" w14:textId="1524FE8F"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FE72EB" w14:textId="0F2978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8B6975" w14:textId="44F7BF0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7DF9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0174</w:t>
            </w:r>
          </w:p>
          <w:p w14:paraId="06887F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A9CC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B5956F0" w14:textId="6B1B3E2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9203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04939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6F6FC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F932" w14:textId="7D7ACCB2"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BDA8BC" w14:textId="31E40F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FF2FA1" w14:textId="152C86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D52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0175</w:t>
            </w:r>
          </w:p>
          <w:p w14:paraId="4BFF79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BD927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3D30C94" w14:textId="74DEB21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6627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4CE4EC"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70437D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2DC26" w14:textId="52015D9A" w:rsidR="003D7DEF" w:rsidRPr="003D7DEF" w:rsidRDefault="003D7DEF" w:rsidP="002752BD">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E49C6F" w14:textId="126F670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52271E" w14:textId="56D0938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0A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0176</w:t>
            </w:r>
          </w:p>
          <w:p w14:paraId="3B2C08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0C763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B366BD" w14:textId="0C358B8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794D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9A71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B00C61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3A7581" w14:textId="049B6A37" w:rsidR="003D7DEF" w:rsidRPr="003D7DEF" w:rsidRDefault="003D7DEF" w:rsidP="002752BD">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BAAA88" w14:textId="2A61425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2D06FD" w14:textId="703BF6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5121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0177</w:t>
            </w:r>
          </w:p>
          <w:p w14:paraId="13B609C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65A3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D71DABF" w14:textId="4F2F833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1AC2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5203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lastRenderedPageBreak/>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FEF40F" w14:textId="630407B9"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53BA8"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DB3C28" w14:textId="3A24E48D"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8BF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36F7C5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431216" w14:textId="38245616"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272E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E468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C43B" w14:textId="2AE23E0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F2138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F205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5FC6D3" w14:textId="207655B7"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8DD6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843B7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1D48F4" w14:textId="11D8B08A"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29CA5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51FF7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8A7818" w14:textId="497FB7C7"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7FCE7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8512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370106" w14:textId="53A336B3"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E38C2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974044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7C27F" w14:textId="7B6EA13E"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D94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90D28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D98B3C" w14:textId="75F64C07"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1DDA5"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F2228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92CD4" w14:textId="74B5E41E"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171A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BF3EB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28C63" w14:textId="7FE64708"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F08A3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24947E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77D5FE" w14:textId="72E80039"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w:t>
            </w:r>
            <w:r>
              <w:rPr>
                <w:rFonts w:ascii="Arial" w:hAnsi="Arial" w:cs="Arial"/>
                <w:bCs/>
                <w:sz w:val="18"/>
                <w:szCs w:val="18"/>
              </w:rPr>
              <w:lastRenderedPageBreak/>
              <w:t>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4F7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88DE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7FE5FE" w14:textId="7D67DDD1"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26474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7904A3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B28D29" w14:textId="459CEDB2"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91DA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6B881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EAD0BB" w14:textId="270FAD07"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DCDA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7D5D7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48799B" w14:textId="07665005"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3C25A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9FD7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CD8CBB" w14:textId="5973D743"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86E990" w14:textId="307E1E99"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C19BEB" w14:textId="55AFE43D"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15759F" w14:textId="77777777" w:rsidR="003D7DEF" w:rsidRPr="00CF71EC" w:rsidRDefault="003D7DEF" w:rsidP="002752BD">
            <w:pPr>
              <w:spacing w:before="20" w:after="20" w:line="240" w:lineRule="auto"/>
              <w:rPr>
                <w:rFonts w:ascii="Arial" w:hAnsi="Arial" w:cs="Arial"/>
                <w:bCs/>
                <w:sz w:val="18"/>
                <w:szCs w:val="18"/>
              </w:rPr>
            </w:pPr>
          </w:p>
        </w:tc>
      </w:tr>
      <w:tr w:rsidR="003D7DEF" w:rsidRPr="00996A6E" w14:paraId="4B398A3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B3C05" w14:textId="1DE9C392"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F50E7C" w14:textId="77777777" w:rsidR="003D7DEF" w:rsidRPr="00CF71EC" w:rsidRDefault="003D7DEF"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555C3" w14:textId="492AD325"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54811" w14:textId="1EED77EF"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0A3D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3665BE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30A96" w14:textId="2C72DB02"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EC9D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00689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CC5FD3" w14:textId="2A75CF97"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5CF81"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226CA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97CCE5" w14:textId="412ED903"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F9185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7B919F" w14:textId="64FF50BC"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65C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1987B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BD24E5" w14:textId="2C39AC59"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61D79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18106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08DD01" w14:textId="6A9CE38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0B2B1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E46D1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D925E1" w14:textId="355CB46E" w:rsidR="003D7DEF" w:rsidRPr="003D7DEF" w:rsidRDefault="003D7DEF" w:rsidP="002752BD">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7FEBD"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 xml:space="preserve">Netherlands Police (Kees </w:t>
            </w:r>
            <w:r>
              <w:rPr>
                <w:rFonts w:ascii="Arial" w:hAnsi="Arial" w:cs="Arial"/>
                <w:bCs/>
                <w:sz w:val="18"/>
                <w:szCs w:val="18"/>
              </w:rPr>
              <w:lastRenderedPageBreak/>
              <w:t>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FE5B6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B919C3">
            <w:pPr>
              <w:spacing w:before="20" w:after="20" w:line="240" w:lineRule="auto"/>
              <w:rPr>
                <w:rFonts w:ascii="Arial" w:hAnsi="Arial" w:cs="Arial"/>
                <w:bCs/>
                <w:sz w:val="18"/>
                <w:szCs w:val="18"/>
              </w:rPr>
            </w:pPr>
            <w:r w:rsidRPr="008257C7">
              <w:rPr>
                <w:rFonts w:ascii="Arial" w:hAnsi="Arial" w:cs="Arial"/>
                <w:bCs/>
                <w:sz w:val="18"/>
                <w:szCs w:val="18"/>
              </w:rPr>
              <w:t>Noted</w:t>
            </w:r>
          </w:p>
        </w:tc>
      </w:tr>
      <w:tr w:rsidR="003D7DEF" w:rsidRPr="00CF71EC" w14:paraId="15923370"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B347F1" w:rsidRPr="00CF71EC" w14:paraId="17C8E82D"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B919C3">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A8A42DE" w:rsidR="00B347F1" w:rsidRPr="00CF71EC" w:rsidRDefault="00B347F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B919C3">
            <w:pPr>
              <w:spacing w:before="20" w:after="20" w:line="240" w:lineRule="auto"/>
              <w:rPr>
                <w:rFonts w:ascii="Arial" w:hAnsi="Arial" w:cs="Arial"/>
                <w:bCs/>
                <w:sz w:val="18"/>
                <w:szCs w:val="18"/>
              </w:rPr>
            </w:pPr>
          </w:p>
        </w:tc>
      </w:tr>
      <w:tr w:rsidR="00B347F1" w:rsidRPr="00CF71EC" w14:paraId="0CAD8863"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CE7BB7">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B347F1" w:rsidRPr="00CF71EC" w14:paraId="79679BCB"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0FB5A8" w14:textId="16D0ADFD" w:rsidR="00B347F1" w:rsidRPr="00B347F1" w:rsidRDefault="00B347F1" w:rsidP="00CE7BB7">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B8DFA0" w14:textId="5EAF8479"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67BEB0" w14:textId="0E79ED54"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BBC9A7"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7B0F78" w14:textId="77777777" w:rsid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33BAB3C" w14:textId="590114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24E4BA" w14:textId="77777777" w:rsidR="00B347F1" w:rsidRPr="00B347F1" w:rsidRDefault="00B347F1" w:rsidP="00CE7BB7">
            <w:pPr>
              <w:spacing w:before="20" w:after="20" w:line="240" w:lineRule="auto"/>
              <w:rPr>
                <w:rFonts w:ascii="Arial" w:hAnsi="Arial" w:cs="Arial"/>
                <w:bCs/>
                <w:sz w:val="18"/>
                <w:szCs w:val="18"/>
              </w:rPr>
            </w:pPr>
          </w:p>
        </w:tc>
      </w:tr>
      <w:tr w:rsidR="003D7DEF" w:rsidRPr="00CF71EC" w14:paraId="5773AA14"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Noted</w:t>
            </w:r>
          </w:p>
        </w:tc>
      </w:tr>
      <w:tr w:rsidR="006358A2" w:rsidRPr="00CF71EC" w14:paraId="5DEBF429"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C106B0">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358A2" w:rsidRPr="00CF71EC" w14:paraId="0910A46E"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FCC5CB5" w14:textId="5E80CD7A" w:rsidR="006358A2" w:rsidRPr="006358A2" w:rsidRDefault="006358A2" w:rsidP="00C106B0">
            <w:pPr>
              <w:spacing w:before="20" w:after="20" w:line="240" w:lineRule="auto"/>
            </w:pPr>
            <w:r w:rsidRPr="006358A2">
              <w:rPr>
                <w:rFonts w:ascii="Arial" w:hAnsi="Arial" w:cs="Arial"/>
                <w:sz w:val="18"/>
              </w:rPr>
              <w:t>S6-254610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0D5CF9" w14:textId="0E57A008"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B4B8C3" w14:textId="52A31D29"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6A89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3B7320" w14:textId="77777777" w:rsid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78575A98"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02A1266" w14:textId="77777777" w:rsidR="006358A2" w:rsidRPr="006358A2" w:rsidRDefault="006358A2" w:rsidP="00C106B0">
            <w:pPr>
              <w:spacing w:before="20" w:after="20" w:line="240" w:lineRule="auto"/>
              <w:rPr>
                <w:rFonts w:ascii="Arial" w:hAnsi="Arial" w:cs="Arial"/>
                <w:bCs/>
                <w:sz w:val="18"/>
                <w:szCs w:val="18"/>
              </w:rPr>
            </w:pPr>
          </w:p>
        </w:tc>
      </w:tr>
      <w:tr w:rsidR="003D7DEF" w:rsidRPr="00CF71EC" w14:paraId="0B26EC30"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B919C3">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3D7DEF" w:rsidRPr="00CF71EC" w14:paraId="6CECEC0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Noted</w:t>
            </w:r>
          </w:p>
        </w:tc>
      </w:tr>
      <w:tr w:rsidR="003D7DEF" w:rsidRPr="00CF71EC" w14:paraId="20AAF71C"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7924D1" w:rsidRPr="00CF71EC" w14:paraId="09166F98"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758E0F" w14:textId="3CC3C2D5" w:rsidR="007924D1" w:rsidRPr="007924D1" w:rsidRDefault="007924D1" w:rsidP="00B919C3">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6D7DC06" w14:textId="3D16359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2208E58" w14:textId="1812B9AD"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7D2A95"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7135CAA"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6C4A813F" w14:textId="23E79A3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D2F26" w14:textId="77777777" w:rsidR="007924D1" w:rsidRPr="007924D1" w:rsidRDefault="007924D1" w:rsidP="00B919C3">
            <w:pPr>
              <w:spacing w:before="20" w:after="20" w:line="240" w:lineRule="auto"/>
              <w:rPr>
                <w:rFonts w:ascii="Arial" w:hAnsi="Arial" w:cs="Arial"/>
                <w:bCs/>
                <w:sz w:val="18"/>
                <w:szCs w:val="18"/>
              </w:rPr>
            </w:pPr>
          </w:p>
        </w:tc>
      </w:tr>
      <w:tr w:rsidR="006358A2" w:rsidRPr="00CF71EC" w14:paraId="11A7D0E0"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835CA8">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835CA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835CA8">
            <w:pPr>
              <w:spacing w:before="20" w:after="20" w:line="240" w:lineRule="auto"/>
              <w:rPr>
                <w:rFonts w:ascii="Arial" w:hAnsi="Arial" w:cs="Arial"/>
                <w:bCs/>
                <w:sz w:val="18"/>
                <w:szCs w:val="18"/>
              </w:rPr>
            </w:pPr>
          </w:p>
        </w:tc>
      </w:tr>
      <w:tr w:rsidR="003D7DEF" w:rsidRPr="00CF71EC" w14:paraId="3B8516E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B919C3">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7924D1" w:rsidRPr="00CF71EC" w14:paraId="44E35AE5"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F452E19" w14:textId="6122DDDA" w:rsidR="007924D1" w:rsidRPr="007924D1" w:rsidRDefault="007924D1" w:rsidP="00B919C3">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065D4F" w14:textId="11A5EC29"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B366CA7" w14:textId="25618CF4"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A23B4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7D6C33"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43FBB708" w14:textId="5DF9C81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A9886C" w14:textId="77777777" w:rsidR="007924D1" w:rsidRPr="007924D1" w:rsidRDefault="007924D1"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36"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094AAD" w14:textId="3F01B7F6" w:rsidR="004C1071" w:rsidRPr="004C1071" w:rsidRDefault="004C1071" w:rsidP="002C3401">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228270F1"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4DC0C5"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25A6E562"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13A3DB" w14:textId="0564CFA2" w:rsidR="004C1071" w:rsidRPr="004C1071" w:rsidRDefault="004C1071" w:rsidP="002C3401">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69404DB4"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371B37"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5BF344" w14:textId="4DFDB32E" w:rsidR="008A5175" w:rsidRPr="008A5175" w:rsidRDefault="008A5175" w:rsidP="002C3401">
            <w:pPr>
              <w:spacing w:before="20" w:after="20" w:line="240" w:lineRule="auto"/>
            </w:pPr>
            <w:r w:rsidRPr="008A5175">
              <w:rPr>
                <w:rFonts w:ascii="Arial" w:hAnsi="Arial" w:cs="Arial"/>
                <w:sz w:val="18"/>
              </w:rPr>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21E03830"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58699E"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16D6B" w14:textId="4B239F49" w:rsidR="00DD2902" w:rsidRPr="00DD2902" w:rsidRDefault="00DD2902" w:rsidP="002C3401">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5C3E310"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65768A"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1C0B9C82"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FB024D" w14:textId="00D30675" w:rsidR="00DD2902" w:rsidRPr="00DD2902" w:rsidRDefault="00DD2902" w:rsidP="002C3401">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9ADC73" w14:textId="6BB63D0F" w:rsidR="00384B8A" w:rsidRPr="00384B8A" w:rsidRDefault="00384B8A" w:rsidP="002C3401">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9266B65" w:rsidR="00384B8A" w:rsidRPr="002C3401" w:rsidRDefault="00384B8A"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795AD5" w14:textId="77777777" w:rsidR="00384B8A" w:rsidRPr="00384B8A" w:rsidRDefault="00384B8A" w:rsidP="002C3401">
            <w:pPr>
              <w:spacing w:before="20" w:after="20" w:line="240" w:lineRule="auto"/>
              <w:rPr>
                <w:rFonts w:ascii="Arial" w:hAnsi="Arial" w:cs="Arial"/>
                <w:bCs/>
                <w:sz w:val="18"/>
                <w:szCs w:val="18"/>
              </w:rPr>
            </w:pP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C61317" w14:textId="133A12D1" w:rsidR="00D36456" w:rsidRPr="00D36456" w:rsidRDefault="00D36456" w:rsidP="002C3401">
            <w:pPr>
              <w:spacing w:before="20" w:after="20" w:line="240" w:lineRule="auto"/>
            </w:pPr>
            <w:r w:rsidRPr="00D36456">
              <w:rPr>
                <w:rFonts w:ascii="Arial" w:hAnsi="Arial" w:cs="Arial"/>
                <w:sz w:val="18"/>
              </w:rPr>
              <w:t>S6-254392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7EED89A0"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2A1F98"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1AF8ED7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233499F" w14:textId="54C5BA13" w:rsidR="00D36456" w:rsidRPr="00D36456" w:rsidRDefault="00D36456" w:rsidP="002C3401">
            <w:pPr>
              <w:spacing w:before="20" w:after="20" w:line="240" w:lineRule="auto"/>
            </w:pPr>
            <w:r w:rsidRPr="00D36456">
              <w:rPr>
                <w:rFonts w:ascii="Arial" w:hAnsi="Arial" w:cs="Arial"/>
                <w:sz w:val="18"/>
              </w:rPr>
              <w:t>S6-254393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5AE284D9" w14:textId="7333E199" w:rsidR="00D36456" w:rsidRPr="002C3401"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0F4FD3" w14:textId="7F8515D0" w:rsidR="00D36456" w:rsidRPr="00D36456" w:rsidRDefault="00D36456"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5CAAA8B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48"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34F571" w14:textId="00E914E0" w:rsidR="00D36456" w:rsidRPr="00D36456" w:rsidRDefault="00D36456" w:rsidP="002C3401">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1EE0A09D"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E65203"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50"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4217D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A8668F" w14:textId="5DAD89A7" w:rsidR="00180BDF" w:rsidRPr="00180BDF" w:rsidRDefault="00180BDF" w:rsidP="002C3401">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 xml:space="preserve">Lenovo (Emmanouil </w:t>
            </w:r>
            <w:r w:rsidRPr="00180BDF">
              <w:rPr>
                <w:rFonts w:ascii="Arial" w:hAnsi="Arial" w:cs="Arial"/>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lastRenderedPageBreak/>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lastRenderedPageBreak/>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lastRenderedPageBreak/>
              <w:t>Solution#12 update</w:t>
            </w:r>
          </w:p>
          <w:p w14:paraId="56912B75" w14:textId="080A7621" w:rsidR="00180BDF" w:rsidRPr="002C3401" w:rsidRDefault="00180BD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3D023F" w14:textId="77777777" w:rsidR="00180BDF" w:rsidRPr="00180BDF" w:rsidRDefault="00180BDF" w:rsidP="002C3401">
            <w:pPr>
              <w:spacing w:before="20" w:after="20" w:line="240" w:lineRule="auto"/>
              <w:rPr>
                <w:rFonts w:ascii="Arial" w:hAnsi="Arial" w:cs="Arial"/>
                <w:bCs/>
                <w:sz w:val="18"/>
                <w:szCs w:val="18"/>
              </w:rPr>
            </w:pP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646B68" w14:textId="17766FAD" w:rsidR="00F73CE7" w:rsidRPr="00F73CE7" w:rsidRDefault="00F73CE7" w:rsidP="002C3401">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24EC0912"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08013E"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8EB9C3" w14:textId="048B4B12" w:rsidR="00F73CE7" w:rsidRPr="00F73CE7" w:rsidRDefault="00F73CE7" w:rsidP="002C3401">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165A65DC"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4C1FC6"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7F3674" w14:textId="0CF1BB1C" w:rsidR="00894DF2" w:rsidRPr="00894DF2" w:rsidRDefault="00894DF2" w:rsidP="002C3401">
            <w:pPr>
              <w:spacing w:before="20" w:after="20" w:line="240" w:lineRule="auto"/>
            </w:pPr>
            <w:r w:rsidRPr="00894DF2">
              <w:rPr>
                <w:rFonts w:ascii="Arial" w:hAnsi="Arial" w:cs="Arial"/>
                <w:sz w:val="18"/>
              </w:rPr>
              <w:t>S6-254398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A4B46C5" w14:textId="6296C8B0" w:rsidR="00894DF2" w:rsidRPr="002C3401"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E6B3B4" w14:textId="1C1598A9" w:rsidR="00894DF2" w:rsidRPr="00894DF2" w:rsidRDefault="00894DF2"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66901F05"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75607A" w14:textId="50636F71" w:rsidR="003450CC" w:rsidRPr="003450CC" w:rsidRDefault="003450CC" w:rsidP="002C3401">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A9CEFC" w14:textId="7190A90C" w:rsidR="002E31D9" w:rsidRPr="002E31D9" w:rsidRDefault="002E31D9" w:rsidP="002C3401">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6E5E7CFB" w:rsidR="002E31D9" w:rsidRPr="002C3401" w:rsidRDefault="002E31D9"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5F330" w14:textId="77777777" w:rsidR="002E31D9" w:rsidRPr="002E31D9" w:rsidRDefault="002E31D9" w:rsidP="002C3401">
            <w:pPr>
              <w:spacing w:before="20" w:after="20" w:line="240" w:lineRule="auto"/>
              <w:rPr>
                <w:rFonts w:ascii="Arial" w:hAnsi="Arial" w:cs="Arial"/>
                <w:bCs/>
                <w:sz w:val="18"/>
                <w:szCs w:val="18"/>
              </w:rPr>
            </w:pPr>
          </w:p>
        </w:tc>
      </w:tr>
      <w:tr w:rsidR="002C3401" w:rsidRPr="00CF71EC" w14:paraId="5F0305BE"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C6EA13" w14:textId="6EE0D0E1" w:rsidR="0017435F" w:rsidRPr="0017435F" w:rsidRDefault="0017435F" w:rsidP="002C3401">
            <w:pPr>
              <w:spacing w:before="20" w:after="20" w:line="240" w:lineRule="auto"/>
            </w:pPr>
            <w:r w:rsidRPr="0017435F">
              <w:rPr>
                <w:rFonts w:ascii="Arial" w:hAnsi="Arial" w:cs="Arial"/>
                <w:sz w:val="18"/>
              </w:rPr>
              <w:t>S6-254601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2F496B35" w:rsidR="0017435F" w:rsidRPr="002C3401" w:rsidRDefault="0017435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F93F9C" w14:textId="77777777" w:rsidR="0017435F" w:rsidRPr="0017435F" w:rsidRDefault="0017435F" w:rsidP="002C3401">
            <w:pPr>
              <w:spacing w:before="20" w:after="20" w:line="240" w:lineRule="auto"/>
              <w:rPr>
                <w:rFonts w:ascii="Arial" w:hAnsi="Arial" w:cs="Arial"/>
                <w:bCs/>
                <w:sz w:val="18"/>
                <w:szCs w:val="18"/>
              </w:rPr>
            </w:pPr>
          </w:p>
        </w:tc>
      </w:tr>
      <w:tr w:rsidR="002C3401" w:rsidRPr="00CF71EC" w14:paraId="75C45CE5"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A48978" w14:textId="07B0777E"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 xml:space="preserve">China Mobile Group Device Co. (Xiaohui </w:t>
            </w:r>
            <w:r w:rsidRPr="002C3401">
              <w:rPr>
                <w:rFonts w:ascii="Arial" w:hAnsi="Arial" w:cs="Arial"/>
                <w:color w:val="000000"/>
                <w:sz w:val="18"/>
                <w:szCs w:val="18"/>
              </w:rPr>
              <w:lastRenderedPageBreak/>
              <w:t>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AFBBCC" w14:textId="69846FED"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S6-254651</w:t>
            </w:r>
          </w:p>
        </w:tc>
      </w:tr>
      <w:tr w:rsidR="00AB691C" w:rsidRPr="00CF71EC" w14:paraId="34A7E1BA"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A47F41" w14:textId="278B64A7" w:rsidR="00AB691C" w:rsidRPr="00AB691C" w:rsidRDefault="00AB691C" w:rsidP="002C3401">
            <w:pPr>
              <w:spacing w:before="20" w:after="20" w:line="240" w:lineRule="auto"/>
            </w:pPr>
            <w:r w:rsidRPr="00AB691C">
              <w:rPr>
                <w:rFonts w:ascii="Arial" w:hAnsi="Arial" w:cs="Arial"/>
                <w:sz w:val="18"/>
              </w:rPr>
              <w:t>S6-254651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B2CD68" w14:textId="29A12A78"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B7F0519" w14:textId="26E7023B"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8CD6F8"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22F33C4B" w14:textId="021FBF64"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081AF7"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S6-254202.</w:t>
            </w:r>
          </w:p>
          <w:p w14:paraId="29E8343F" w14:textId="0CB125E9"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85CC32A" w14:textId="16FE03E5"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B80BC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6543B934"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11BC1F" w14:textId="5EAD6166"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EECD37" w14:textId="1F7734B7"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S6-254650</w:t>
            </w:r>
          </w:p>
        </w:tc>
      </w:tr>
      <w:tr w:rsidR="00AB691C" w:rsidRPr="00CF71EC" w14:paraId="4C25DAAE"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662E325" w14:textId="63431A41" w:rsidR="00AB691C" w:rsidRPr="00AB691C" w:rsidRDefault="00AB691C" w:rsidP="002C3401">
            <w:pPr>
              <w:spacing w:before="20" w:after="20" w:line="240" w:lineRule="auto"/>
            </w:pPr>
            <w:r w:rsidRPr="00AB691C">
              <w:rPr>
                <w:rFonts w:ascii="Arial" w:hAnsi="Arial" w:cs="Arial"/>
                <w:sz w:val="18"/>
              </w:rPr>
              <w:t>S6-254650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B0E37A" w14:textId="20530FAC"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137B6A" w14:textId="2D8D0E1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890BB3"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69725EE8" w14:textId="5B928607"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B15AA74"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S6-254342.</w:t>
            </w:r>
          </w:p>
          <w:p w14:paraId="0C9B8166" w14:textId="2F3122ED"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3AFDC78" w14:textId="1F2C96A2"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CA9E0E6"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4D9E27E9"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892C98" w14:textId="3B3DC504"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A63077" w14:textId="77D45BCB"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S6-254652</w:t>
            </w:r>
          </w:p>
        </w:tc>
      </w:tr>
      <w:tr w:rsidR="00AB691C" w:rsidRPr="00CF71EC" w14:paraId="404897A6"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420DA6" w14:textId="3BEE8A34" w:rsidR="00AB691C" w:rsidRPr="00AB691C" w:rsidRDefault="00AB691C" w:rsidP="002C3401">
            <w:pPr>
              <w:spacing w:before="20" w:after="20" w:line="240" w:lineRule="auto"/>
            </w:pPr>
            <w:r w:rsidRPr="00AB691C">
              <w:rPr>
                <w:rFonts w:ascii="Arial" w:hAnsi="Arial" w:cs="Arial"/>
                <w:sz w:val="18"/>
              </w:rPr>
              <w:t>S6-254652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126368" w14:textId="4938D0FF"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D7C7F46" w14:textId="23B693E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832107"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7C2B68E2" w14:textId="08970BEC"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9C81D9"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S6-254201.</w:t>
            </w:r>
          </w:p>
          <w:p w14:paraId="151835AC" w14:textId="7012F060"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KI#8</w:t>
            </w:r>
          </w:p>
          <w:p w14:paraId="286398BE" w14:textId="25B1124F"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7879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3"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2E990E" w14:textId="5B37595C" w:rsidR="003D7DEF" w:rsidRPr="003D7DEF" w:rsidRDefault="003D7DEF" w:rsidP="002752BD">
            <w:pPr>
              <w:spacing w:before="20" w:after="20" w:line="240" w:lineRule="auto"/>
              <w:rPr>
                <w:rFonts w:ascii="Arial" w:hAnsi="Arial" w:cs="Arial"/>
                <w:bCs/>
                <w:sz w:val="18"/>
                <w:szCs w:val="18"/>
              </w:rPr>
            </w:pPr>
            <w:hyperlink r:id="rId164"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A1258A" w14:textId="03EC5B93" w:rsidR="003D7DEF"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Revised to S6-254641</w:t>
            </w:r>
          </w:p>
        </w:tc>
      </w:tr>
      <w:tr w:rsidR="00625547" w:rsidRPr="00CF71EC" w14:paraId="3EFF6A58"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A3F4F5" w14:textId="679F94CC" w:rsidR="00625547" w:rsidRPr="00625547" w:rsidRDefault="00625547" w:rsidP="002752BD">
            <w:pPr>
              <w:spacing w:before="20" w:after="20" w:line="240" w:lineRule="auto"/>
            </w:pPr>
            <w:r w:rsidRPr="00625547">
              <w:rPr>
                <w:rFonts w:ascii="Arial" w:hAnsi="Arial" w:cs="Arial"/>
                <w:sz w:val="18"/>
              </w:rPr>
              <w:t>S6-254641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F956EF" w14:textId="701C4659"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88F973" w14:textId="07C3C849"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Pengcheng</w:t>
            </w:r>
            <w:proofErr w:type="spellEnd"/>
            <w:r w:rsidRPr="00625547">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F9D8FD8" w14:textId="77777777"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pCR</w:t>
            </w:r>
            <w:proofErr w:type="spellEnd"/>
          </w:p>
          <w:p w14:paraId="04D6768A" w14:textId="6AA42E4D"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A56C87" w14:textId="77777777" w:rsid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Revision of S6-254051.</w:t>
            </w:r>
          </w:p>
          <w:p w14:paraId="328E43BB" w14:textId="37914233" w:rsidR="00625547" w:rsidRPr="00CF71EC" w:rsidRDefault="0062554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C92E3C" w14:textId="77777777" w:rsidR="00625547" w:rsidRPr="00625547" w:rsidRDefault="00625547" w:rsidP="002752BD">
            <w:pPr>
              <w:spacing w:before="20" w:after="20" w:line="240" w:lineRule="auto"/>
              <w:rPr>
                <w:rFonts w:ascii="Arial" w:hAnsi="Arial" w:cs="Arial"/>
                <w:bCs/>
                <w:sz w:val="18"/>
                <w:szCs w:val="18"/>
              </w:rPr>
            </w:pPr>
          </w:p>
        </w:tc>
      </w:tr>
      <w:tr w:rsidR="003D7DEF" w:rsidRPr="00CF71EC" w14:paraId="657D6214"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07AC8A" w14:textId="0FCC640C" w:rsidR="003D7DEF" w:rsidRPr="003D7DEF" w:rsidRDefault="003D7DEF" w:rsidP="002752BD">
            <w:pPr>
              <w:spacing w:before="20" w:after="20" w:line="240" w:lineRule="auto"/>
              <w:rPr>
                <w:rFonts w:ascii="Arial" w:hAnsi="Arial" w:cs="Arial"/>
                <w:bCs/>
                <w:sz w:val="18"/>
                <w:szCs w:val="18"/>
              </w:rPr>
            </w:pPr>
            <w:hyperlink r:id="rId165"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1AAD76" w14:textId="627C03C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S6-254642</w:t>
            </w:r>
          </w:p>
        </w:tc>
      </w:tr>
      <w:tr w:rsidR="006A5288" w:rsidRPr="00CF71EC" w14:paraId="50858811"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68BF92" w14:textId="2DC1D522" w:rsidR="006A5288" w:rsidRPr="006A5288" w:rsidRDefault="006A5288" w:rsidP="002752BD">
            <w:pPr>
              <w:spacing w:before="20" w:after="20" w:line="240" w:lineRule="auto"/>
            </w:pPr>
            <w:r w:rsidRPr="006A5288">
              <w:rPr>
                <w:rFonts w:ascii="Arial" w:hAnsi="Arial" w:cs="Arial"/>
                <w:sz w:val="18"/>
              </w:rPr>
              <w:t>S6-254642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8A3628" w14:textId="001A54D8"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4C6883" w14:textId="0D358DA2"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China Mobile Com. Corporation (</w:t>
            </w:r>
            <w:proofErr w:type="spellStart"/>
            <w:r w:rsidRPr="006A5288">
              <w:rPr>
                <w:rFonts w:ascii="Arial" w:hAnsi="Arial" w:cs="Arial"/>
                <w:bCs/>
                <w:sz w:val="18"/>
                <w:szCs w:val="18"/>
              </w:rPr>
              <w:t>Tianji</w:t>
            </w:r>
            <w:proofErr w:type="spellEnd"/>
            <w:r w:rsidRPr="006A5288">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DA11666"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5F52241B" w14:textId="77E4FDF9"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B2B0A0"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S6-254138.</w:t>
            </w:r>
          </w:p>
          <w:p w14:paraId="6D401AB0" w14:textId="26F03F22"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CCDF1"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5F4081F"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26D9F8D" w14:textId="37A5D5F3" w:rsidR="003D7DEF" w:rsidRPr="003D7DEF" w:rsidRDefault="003D7DEF" w:rsidP="002752BD">
            <w:pPr>
              <w:spacing w:before="20" w:after="20" w:line="240" w:lineRule="auto"/>
              <w:rPr>
                <w:rFonts w:ascii="Arial" w:hAnsi="Arial" w:cs="Arial"/>
                <w:bCs/>
                <w:sz w:val="18"/>
                <w:szCs w:val="18"/>
              </w:rPr>
            </w:pPr>
            <w:hyperlink r:id="rId166"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C182945" w14:textId="5B89497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Approved</w:t>
            </w:r>
          </w:p>
        </w:tc>
      </w:tr>
      <w:tr w:rsidR="003D7DEF" w:rsidRPr="00CF71EC" w14:paraId="17693386"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ABFDF7" w14:textId="47FE35E1" w:rsidR="003D7DEF" w:rsidRPr="003D7DEF" w:rsidRDefault="003D7DEF" w:rsidP="002752BD">
            <w:pPr>
              <w:spacing w:before="20" w:after="20" w:line="240" w:lineRule="auto"/>
              <w:rPr>
                <w:rFonts w:ascii="Arial" w:hAnsi="Arial" w:cs="Arial"/>
                <w:bCs/>
                <w:sz w:val="18"/>
                <w:szCs w:val="18"/>
              </w:rPr>
            </w:pPr>
            <w:hyperlink r:id="rId167"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F5F949" w14:textId="15A463AE"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S6-254643</w:t>
            </w:r>
          </w:p>
        </w:tc>
      </w:tr>
      <w:tr w:rsidR="006A5288" w:rsidRPr="00CF71EC" w14:paraId="60631866"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ECD739" w14:textId="54ABF80A" w:rsidR="006A5288" w:rsidRPr="006A5288" w:rsidRDefault="006A5288" w:rsidP="002752BD">
            <w:pPr>
              <w:spacing w:before="20" w:after="20" w:line="240" w:lineRule="auto"/>
            </w:pPr>
            <w:r w:rsidRPr="006A5288">
              <w:rPr>
                <w:rFonts w:ascii="Arial" w:hAnsi="Arial" w:cs="Arial"/>
                <w:sz w:val="18"/>
              </w:rPr>
              <w:t>S6-254643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20977E7" w14:textId="6457828E"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049BCBA" w14:textId="0C386325"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CMDI (</w:t>
            </w:r>
            <w:proofErr w:type="spellStart"/>
            <w:r w:rsidRPr="006A5288">
              <w:rPr>
                <w:rFonts w:ascii="Arial" w:hAnsi="Arial" w:cs="Arial"/>
                <w:bCs/>
                <w:sz w:val="18"/>
                <w:szCs w:val="18"/>
              </w:rPr>
              <w:t>Tangqing</w:t>
            </w:r>
            <w:proofErr w:type="spellEnd"/>
            <w:r w:rsidRPr="006A5288">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3B6932"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27D9DCF3" w14:textId="653F719D"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2E79048"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S6-254163.</w:t>
            </w:r>
          </w:p>
          <w:p w14:paraId="6BFE24A7" w14:textId="4DF674B1"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D102BF"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9B36E3F"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A8F1EA" w14:textId="0BB46FC5" w:rsidR="003D7DEF" w:rsidRPr="003D7DEF" w:rsidRDefault="003D7DEF" w:rsidP="002752BD">
            <w:pPr>
              <w:spacing w:before="20" w:after="20" w:line="240" w:lineRule="auto"/>
              <w:rPr>
                <w:rFonts w:ascii="Arial" w:hAnsi="Arial" w:cs="Arial"/>
                <w:bCs/>
                <w:sz w:val="18"/>
                <w:szCs w:val="18"/>
              </w:rPr>
            </w:pPr>
            <w:hyperlink r:id="rId168"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8627D8" w14:textId="7EE26812"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Revised to S6-254645</w:t>
            </w:r>
          </w:p>
        </w:tc>
      </w:tr>
      <w:tr w:rsidR="0048675F" w:rsidRPr="00CF71EC" w14:paraId="4A94013C"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BDA4B1" w14:textId="2B003563" w:rsidR="0048675F" w:rsidRPr="0048675F" w:rsidRDefault="0048675F" w:rsidP="002752BD">
            <w:pPr>
              <w:spacing w:before="20" w:after="20" w:line="240" w:lineRule="auto"/>
            </w:pPr>
            <w:r w:rsidRPr="0048675F">
              <w:rPr>
                <w:rFonts w:ascii="Arial" w:hAnsi="Arial" w:cs="Arial"/>
                <w:sz w:val="18"/>
              </w:rPr>
              <w:t>S6-254645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63FEA1" w14:textId="420CE198"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42C48A6" w14:textId="03375AC4"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CMDI (</w:t>
            </w:r>
            <w:proofErr w:type="spellStart"/>
            <w:r w:rsidRPr="0048675F">
              <w:rPr>
                <w:rFonts w:ascii="Arial" w:hAnsi="Arial" w:cs="Arial"/>
                <w:bCs/>
                <w:sz w:val="18"/>
                <w:szCs w:val="18"/>
              </w:rPr>
              <w:t>Tangqing</w:t>
            </w:r>
            <w:proofErr w:type="spellEnd"/>
            <w:r w:rsidRPr="0048675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D54677" w14:textId="77777777" w:rsidR="0048675F" w:rsidRPr="0048675F" w:rsidRDefault="0048675F" w:rsidP="002752BD">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1EBB9D5" w14:textId="50FD17F9"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C08972" w14:textId="77777777" w:rsid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Revision of S6-254164.</w:t>
            </w:r>
          </w:p>
          <w:p w14:paraId="3B44FCB1" w14:textId="188D9602" w:rsidR="0048675F" w:rsidRPr="00CF71EC" w:rsidRDefault="0048675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9EE3BF" w14:textId="77777777" w:rsidR="0048675F" w:rsidRPr="0048675F" w:rsidRDefault="0048675F" w:rsidP="002752BD">
            <w:pPr>
              <w:spacing w:before="20" w:after="20" w:line="240" w:lineRule="auto"/>
              <w:rPr>
                <w:rFonts w:ascii="Arial" w:hAnsi="Arial" w:cs="Arial"/>
                <w:bCs/>
                <w:sz w:val="18"/>
                <w:szCs w:val="18"/>
              </w:rPr>
            </w:pPr>
          </w:p>
        </w:tc>
      </w:tr>
      <w:tr w:rsidR="006A5288" w:rsidRPr="00CF71EC" w14:paraId="5F9C6316"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5527D" w14:textId="77777777" w:rsidR="006A5288" w:rsidRPr="003D7DEF" w:rsidRDefault="006A5288" w:rsidP="004B6CCC">
            <w:pPr>
              <w:spacing w:before="20" w:after="20" w:line="240" w:lineRule="auto"/>
              <w:rPr>
                <w:rFonts w:ascii="Arial" w:hAnsi="Arial" w:cs="Arial"/>
                <w:bCs/>
                <w:sz w:val="18"/>
                <w:szCs w:val="18"/>
              </w:rPr>
            </w:pPr>
            <w:hyperlink r:id="rId169"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A65D9"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F1E08A"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FFC81" w14:textId="77777777" w:rsidR="006A5288" w:rsidRDefault="006A5288" w:rsidP="004B6CC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C6A9B2"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8DA6B" w14:textId="77777777" w:rsidR="006A5288" w:rsidRPr="00CF71EC" w:rsidRDefault="006A5288" w:rsidP="004B6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902306" w14:textId="65C53328" w:rsidR="006A5288"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Revised to S6-254644</w:t>
            </w:r>
          </w:p>
        </w:tc>
      </w:tr>
      <w:tr w:rsidR="0048675F" w:rsidRPr="00CF71EC" w14:paraId="45541835"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444A52" w14:textId="46317F32" w:rsidR="0048675F" w:rsidRPr="0048675F" w:rsidRDefault="0048675F" w:rsidP="004B6CCC">
            <w:pPr>
              <w:spacing w:before="20" w:after="20" w:line="240" w:lineRule="auto"/>
            </w:pPr>
            <w:r w:rsidRPr="0048675F">
              <w:rPr>
                <w:rFonts w:ascii="Arial" w:hAnsi="Arial" w:cs="Arial"/>
                <w:sz w:val="18"/>
              </w:rPr>
              <w:lastRenderedPageBreak/>
              <w:t>S6-254644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0E41271" w14:textId="73E9881D"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8A44D0B" w14:textId="6117B067"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D61DFA" w14:textId="77777777" w:rsidR="0048675F" w:rsidRPr="0048675F" w:rsidRDefault="0048675F" w:rsidP="004B6CCC">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22C9097" w14:textId="2148C4FB"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E60DBF" w14:textId="77777777" w:rsid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Revision of S6-254276.</w:t>
            </w:r>
          </w:p>
          <w:p w14:paraId="72B3B26A" w14:textId="7FB99DC2" w:rsidR="0048675F" w:rsidRPr="00CF71EC" w:rsidRDefault="0048675F" w:rsidP="004B6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2D08A3C" w14:textId="77777777" w:rsidR="0048675F" w:rsidRPr="0048675F" w:rsidRDefault="0048675F" w:rsidP="004B6CCC">
            <w:pPr>
              <w:spacing w:before="20" w:after="20" w:line="240" w:lineRule="auto"/>
              <w:rPr>
                <w:rFonts w:ascii="Arial" w:hAnsi="Arial" w:cs="Arial"/>
                <w:bCs/>
                <w:sz w:val="18"/>
                <w:szCs w:val="18"/>
              </w:rPr>
            </w:pPr>
          </w:p>
        </w:tc>
      </w:tr>
      <w:tr w:rsidR="0048675F" w:rsidRPr="00CF71EC" w14:paraId="1B230264"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3AAA36C" w14:textId="77777777" w:rsidR="0048675F" w:rsidRPr="003D7DEF" w:rsidRDefault="0048675F" w:rsidP="005C22F4">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4C6324"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1842E0D"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E7779F" w14:textId="77777777" w:rsidR="0048675F" w:rsidRDefault="0048675F" w:rsidP="005C22F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E4F2DD"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245FBE6" w14:textId="77777777" w:rsidR="0048675F" w:rsidRPr="00CF71EC" w:rsidRDefault="0048675F" w:rsidP="005C22F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DD8ACF" w14:textId="7451BD91" w:rsidR="0048675F" w:rsidRPr="0048675F" w:rsidRDefault="0048675F" w:rsidP="005C22F4">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72663805" w14:textId="77777777" w:rsidTr="001359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BC23E2" w14:textId="1478550E"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6E6BD6" w14:textId="0830AF88" w:rsidR="003D7DEF" w:rsidRPr="00CF71EC" w:rsidRDefault="0048675F" w:rsidP="002752BD">
            <w:pPr>
              <w:spacing w:before="20" w:after="20" w:line="240" w:lineRule="auto"/>
              <w:rPr>
                <w:rFonts w:ascii="Arial" w:hAnsi="Arial" w:cs="Arial"/>
                <w:bCs/>
                <w:sz w:val="18"/>
                <w:szCs w:val="18"/>
              </w:rPr>
            </w:pPr>
            <w:r>
              <w:rPr>
                <w:rFonts w:ascii="Arial" w:hAnsi="Arial" w:cs="Arial"/>
                <w:bCs/>
                <w:sz w:val="18"/>
                <w:szCs w:val="18"/>
              </w:rPr>
              <w:t xml:space="preserve">The Rapporteur was asked to correct the formatting while implementing the </w:t>
            </w:r>
            <w:proofErr w:type="spellStart"/>
            <w:r>
              <w:rPr>
                <w:rFonts w:ascii="Arial" w:hAnsi="Arial" w:cs="Arial"/>
                <w:bCs/>
                <w:sz w:val="18"/>
                <w:szCs w:val="18"/>
              </w:rPr>
              <w:t>pCR</w:t>
            </w:r>
            <w:proofErr w:type="spellEnd"/>
            <w:r w:rsidR="001359F3">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2BD3B8" w14:textId="7D8065DB"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472DA83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CC43575" w14:textId="6353E5B8"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18B03B" w14:textId="4ECAAD93" w:rsidR="003D7DEF" w:rsidRPr="001359F3" w:rsidRDefault="001359F3" w:rsidP="002752BD">
            <w:pPr>
              <w:spacing w:before="20" w:after="20" w:line="240" w:lineRule="auto"/>
              <w:rPr>
                <w:rFonts w:ascii="Arial" w:hAnsi="Arial" w:cs="Arial"/>
                <w:bCs/>
                <w:sz w:val="18"/>
                <w:szCs w:val="18"/>
              </w:rPr>
            </w:pPr>
            <w:r w:rsidRPr="001359F3">
              <w:rPr>
                <w:rFonts w:ascii="Arial" w:hAnsi="Arial" w:cs="Arial"/>
                <w:bCs/>
                <w:sz w:val="18"/>
                <w:szCs w:val="18"/>
              </w:rPr>
              <w:t>Approved</w:t>
            </w:r>
          </w:p>
        </w:tc>
      </w:tr>
      <w:tr w:rsidR="00046024" w:rsidRPr="00CF71EC" w14:paraId="08C0878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2ABEAA" w14:textId="77777777" w:rsidR="00046024" w:rsidRPr="003D7DEF" w:rsidRDefault="00046024" w:rsidP="00437CCC">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E14630"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64E95C0"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D3B965" w14:textId="77777777" w:rsidR="00046024" w:rsidRDefault="00046024" w:rsidP="00437CC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7C3EF2"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788EE" w14:textId="77777777" w:rsidR="00046024" w:rsidRPr="00CF71EC" w:rsidRDefault="00046024" w:rsidP="00437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9CE315" w14:textId="73A38108"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Revised to S6-254648</w:t>
            </w:r>
          </w:p>
        </w:tc>
      </w:tr>
      <w:tr w:rsidR="00046024" w:rsidRPr="00CF71EC" w14:paraId="754C0BB0"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D42150" w14:textId="01694D63" w:rsidR="00046024" w:rsidRPr="00046024" w:rsidRDefault="00046024" w:rsidP="00437CCC">
            <w:pPr>
              <w:spacing w:before="20" w:after="20" w:line="240" w:lineRule="auto"/>
            </w:pPr>
            <w:r w:rsidRPr="00046024">
              <w:rPr>
                <w:rFonts w:ascii="Arial" w:hAnsi="Arial" w:cs="Arial"/>
                <w:sz w:val="18"/>
              </w:rPr>
              <w:t>S6-254648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0ED5B4" w14:textId="3FCA788D"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329137C" w14:textId="557F8BCB"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B8141" w14:textId="77777777" w:rsidR="00046024" w:rsidRPr="00046024" w:rsidRDefault="00046024" w:rsidP="00437CCC">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DD659E" w14:textId="4AEA8084"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83859" w14:textId="77777777" w:rsid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Revision of S6-254277.</w:t>
            </w:r>
          </w:p>
          <w:p w14:paraId="6D905BFA" w14:textId="215122FE" w:rsidR="00046024" w:rsidRPr="00CF71EC" w:rsidRDefault="00046024" w:rsidP="00437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57024" w14:textId="77777777" w:rsidR="00046024" w:rsidRPr="00046024" w:rsidRDefault="00046024" w:rsidP="00437CCC">
            <w:pPr>
              <w:spacing w:before="20" w:after="20" w:line="240" w:lineRule="auto"/>
              <w:rPr>
                <w:rFonts w:ascii="Arial" w:hAnsi="Arial" w:cs="Arial"/>
                <w:bCs/>
                <w:sz w:val="18"/>
                <w:szCs w:val="18"/>
              </w:rPr>
            </w:pPr>
          </w:p>
        </w:tc>
      </w:tr>
      <w:tr w:rsidR="003D7DEF" w:rsidRPr="00CF71EC" w14:paraId="4AF6ED01"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535652" w14:textId="77B9A306"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0C4B3" w14:textId="5D1D0DC7" w:rsidR="003D7DEF"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Revised to S6-254647</w:t>
            </w:r>
          </w:p>
        </w:tc>
      </w:tr>
      <w:tr w:rsidR="00046024" w:rsidRPr="00CF71EC" w14:paraId="2DBA4F98"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7F2FCC" w14:textId="5F8C3410" w:rsidR="00046024" w:rsidRPr="00046024" w:rsidRDefault="00046024" w:rsidP="002752BD">
            <w:pPr>
              <w:spacing w:before="20" w:after="20" w:line="240" w:lineRule="auto"/>
            </w:pPr>
            <w:r w:rsidRPr="00046024">
              <w:rPr>
                <w:rFonts w:ascii="Arial" w:hAnsi="Arial" w:cs="Arial"/>
                <w:sz w:val="18"/>
              </w:rPr>
              <w:t>S6-254647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989AA" w14:textId="20B64359"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D030F75" w14:textId="0B4278A3"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CMDI (</w:t>
            </w:r>
            <w:proofErr w:type="spellStart"/>
            <w:r w:rsidRPr="00046024">
              <w:rPr>
                <w:rFonts w:ascii="Arial" w:hAnsi="Arial" w:cs="Arial"/>
                <w:bCs/>
                <w:sz w:val="18"/>
                <w:szCs w:val="18"/>
              </w:rPr>
              <w:t>Tangqing</w:t>
            </w:r>
            <w:proofErr w:type="spellEnd"/>
            <w:r w:rsidRPr="00046024">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F53EBA1" w14:textId="77777777" w:rsidR="00046024" w:rsidRPr="00046024" w:rsidRDefault="00046024" w:rsidP="002752B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74C708" w14:textId="01837821"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3A674A2" w14:textId="77777777" w:rsid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Revision of S6-254167.</w:t>
            </w:r>
          </w:p>
          <w:p w14:paraId="40045B58" w14:textId="2BA42830" w:rsidR="00046024" w:rsidRPr="00CF71EC" w:rsidRDefault="0004602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3105DB" w14:textId="77777777" w:rsidR="00046024" w:rsidRPr="00046024" w:rsidRDefault="00046024" w:rsidP="002752BD">
            <w:pPr>
              <w:spacing w:before="20" w:after="20" w:line="240" w:lineRule="auto"/>
              <w:rPr>
                <w:rFonts w:ascii="Arial" w:hAnsi="Arial" w:cs="Arial"/>
                <w:bCs/>
                <w:sz w:val="18"/>
                <w:szCs w:val="18"/>
              </w:rPr>
            </w:pPr>
          </w:p>
        </w:tc>
      </w:tr>
      <w:tr w:rsidR="001359F3" w:rsidRPr="00CF71EC" w14:paraId="422BA2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B27536" w14:textId="77777777" w:rsidR="001359F3" w:rsidRPr="003D7DEF" w:rsidRDefault="001359F3" w:rsidP="006A00CD">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1478BEE"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D01847"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404E83" w14:textId="77777777" w:rsidR="001359F3" w:rsidRDefault="001359F3" w:rsidP="006A00C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10AE97"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0696C6" w14:textId="77777777" w:rsidR="001359F3" w:rsidRPr="00CF71EC" w:rsidRDefault="001359F3" w:rsidP="006A00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2DB15" w14:textId="7DE0CE77" w:rsidR="001359F3"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Revised to S6-254646</w:t>
            </w:r>
          </w:p>
        </w:tc>
      </w:tr>
      <w:tr w:rsidR="00046024" w:rsidRPr="00CF71EC" w14:paraId="1BA885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69C829" w14:textId="2B06CE80" w:rsidR="00046024" w:rsidRPr="00046024" w:rsidRDefault="00046024" w:rsidP="006A00CD">
            <w:pPr>
              <w:spacing w:before="20" w:after="20" w:line="240" w:lineRule="auto"/>
            </w:pPr>
            <w:r w:rsidRPr="00046024">
              <w:rPr>
                <w:rFonts w:ascii="Arial" w:hAnsi="Arial" w:cs="Arial"/>
                <w:sz w:val="18"/>
              </w:rPr>
              <w:t>S6-254646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3086AA" w14:textId="3F2CC3BD"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2AB0353" w14:textId="335E0F30"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Samsung (</w:t>
            </w:r>
            <w:proofErr w:type="spellStart"/>
            <w:r w:rsidRPr="00046024">
              <w:rPr>
                <w:rFonts w:ascii="Arial" w:hAnsi="Arial" w:cs="Arial"/>
                <w:bCs/>
                <w:sz w:val="18"/>
                <w:szCs w:val="18"/>
              </w:rPr>
              <w:t>Jaehyeon</w:t>
            </w:r>
            <w:proofErr w:type="spellEnd"/>
            <w:r w:rsidRPr="00046024">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A35351" w14:textId="77777777" w:rsidR="00046024" w:rsidRPr="00046024" w:rsidRDefault="00046024" w:rsidP="006A00C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45AB3948" w14:textId="2EC02CBC"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7F7E8" w14:textId="77777777" w:rsid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Revision of S6-254298.</w:t>
            </w:r>
          </w:p>
          <w:p w14:paraId="54C1467D" w14:textId="1D80E7C3" w:rsidR="00046024" w:rsidRPr="00CF71EC" w:rsidRDefault="00046024" w:rsidP="006A00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BA0041" w14:textId="77777777" w:rsidR="00046024" w:rsidRPr="00046024" w:rsidRDefault="00046024" w:rsidP="006A00CD">
            <w:pPr>
              <w:spacing w:before="20" w:after="20" w:line="240" w:lineRule="auto"/>
              <w:rPr>
                <w:rFonts w:ascii="Arial" w:hAnsi="Arial" w:cs="Arial"/>
                <w:bCs/>
                <w:sz w:val="18"/>
                <w:szCs w:val="18"/>
              </w:rPr>
            </w:pPr>
          </w:p>
        </w:tc>
      </w:tr>
      <w:tr w:rsidR="003D7DEF" w:rsidRPr="00CF71EC" w14:paraId="3C352659"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1E5D65" w14:textId="7E869420"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88742" w14:textId="1375928F" w:rsidR="003D7DEF"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Revised to S6-254649</w:t>
            </w:r>
          </w:p>
        </w:tc>
      </w:tr>
      <w:tr w:rsidR="007B44FB" w:rsidRPr="00CF71EC" w14:paraId="4A7A549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D47A1FE" w14:textId="520D02D8" w:rsidR="007B44FB" w:rsidRPr="007B44FB" w:rsidRDefault="007B44FB" w:rsidP="002752BD">
            <w:pPr>
              <w:spacing w:before="20" w:after="20" w:line="240" w:lineRule="auto"/>
            </w:pPr>
            <w:r w:rsidRPr="007B44FB">
              <w:rPr>
                <w:rFonts w:ascii="Arial" w:hAnsi="Arial" w:cs="Arial"/>
                <w:sz w:val="18"/>
              </w:rPr>
              <w:t>S6-254649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01E5414" w14:textId="58330351"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68C760F" w14:textId="3813150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Samsung (</w:t>
            </w:r>
            <w:proofErr w:type="spellStart"/>
            <w:r w:rsidRPr="007B44FB">
              <w:rPr>
                <w:rFonts w:ascii="Arial" w:hAnsi="Arial" w:cs="Arial"/>
                <w:bCs/>
                <w:sz w:val="18"/>
                <w:szCs w:val="18"/>
              </w:rPr>
              <w:t>Jaehyeon</w:t>
            </w:r>
            <w:proofErr w:type="spellEnd"/>
            <w:r w:rsidRPr="007B44FB">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1CD2C" w14:textId="77777777" w:rsidR="007B44FB" w:rsidRPr="007B44FB" w:rsidRDefault="007B44FB" w:rsidP="002752BD">
            <w:pPr>
              <w:spacing w:before="20" w:after="20" w:line="240" w:lineRule="auto"/>
              <w:rPr>
                <w:rFonts w:ascii="Arial" w:hAnsi="Arial" w:cs="Arial"/>
                <w:bCs/>
                <w:sz w:val="18"/>
                <w:szCs w:val="18"/>
              </w:rPr>
            </w:pPr>
            <w:proofErr w:type="spellStart"/>
            <w:r w:rsidRPr="007B44FB">
              <w:rPr>
                <w:rFonts w:ascii="Arial" w:hAnsi="Arial" w:cs="Arial"/>
                <w:bCs/>
                <w:sz w:val="18"/>
                <w:szCs w:val="18"/>
              </w:rPr>
              <w:t>pCR</w:t>
            </w:r>
            <w:proofErr w:type="spellEnd"/>
          </w:p>
          <w:p w14:paraId="5599DB6A" w14:textId="5B68E2F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1E4506" w14:textId="77777777" w:rsid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Revision of S6-254291.</w:t>
            </w:r>
          </w:p>
          <w:p w14:paraId="0A8353AB" w14:textId="61D79FE7" w:rsidR="007B44FB" w:rsidRPr="00CF71EC" w:rsidRDefault="007B44F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B2D78A5" w14:textId="77777777" w:rsidR="007B44FB" w:rsidRPr="007B44FB" w:rsidRDefault="007B44FB"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S6-254626</w:t>
            </w:r>
          </w:p>
        </w:tc>
      </w:tr>
      <w:tr w:rsidR="002E1176" w:rsidRPr="00CF71EC" w14:paraId="6E7FFC5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47615A" w14:textId="3F00748A" w:rsidR="002E1176" w:rsidRPr="002E1176" w:rsidRDefault="002E1176" w:rsidP="002752BD">
            <w:pPr>
              <w:spacing w:before="20" w:after="20" w:line="240" w:lineRule="auto"/>
            </w:pPr>
            <w:r w:rsidRPr="002E1176">
              <w:rPr>
                <w:rFonts w:ascii="Arial" w:hAnsi="Arial" w:cs="Arial"/>
                <w:sz w:val="18"/>
              </w:rPr>
              <w:t>S6-254626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w:t>
            </w:r>
            <w:proofErr w:type="spellStart"/>
            <w:r w:rsidRPr="002E1176">
              <w:rPr>
                <w:rFonts w:ascii="Arial" w:hAnsi="Arial" w:cs="Arial"/>
                <w:bCs/>
                <w:sz w:val="18"/>
                <w:szCs w:val="18"/>
              </w:rPr>
              <w:t>Jiadi</w:t>
            </w:r>
            <w:proofErr w:type="spellEnd"/>
            <w:r w:rsidRPr="002E1176">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CBAE10" w14:textId="77777777" w:rsidR="002E1176" w:rsidRPr="002E1176" w:rsidRDefault="002E1176" w:rsidP="002752BD">
            <w:pPr>
              <w:spacing w:before="20" w:after="20" w:line="240" w:lineRule="auto"/>
              <w:rPr>
                <w:rFonts w:ascii="Arial" w:hAnsi="Arial" w:cs="Arial"/>
                <w:bCs/>
                <w:sz w:val="18"/>
                <w:szCs w:val="18"/>
              </w:rPr>
            </w:pPr>
            <w:proofErr w:type="spellStart"/>
            <w:r w:rsidRPr="002E1176">
              <w:rPr>
                <w:rFonts w:ascii="Arial" w:hAnsi="Arial" w:cs="Arial"/>
                <w:bCs/>
                <w:sz w:val="18"/>
                <w:szCs w:val="18"/>
              </w:rPr>
              <w:t>pCR</w:t>
            </w:r>
            <w:proofErr w:type="spellEnd"/>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45979D3D" w14:textId="002E9D17" w:rsidR="002E1176" w:rsidRPr="00CF71EC" w:rsidRDefault="002E1176" w:rsidP="002752BD">
            <w:pPr>
              <w:spacing w:before="20" w:after="20" w:line="240" w:lineRule="auto"/>
              <w:rPr>
                <w:rFonts w:ascii="Arial" w:hAnsi="Arial" w:cs="Arial"/>
                <w:bCs/>
                <w:sz w:val="18"/>
                <w:szCs w:val="18"/>
              </w:rPr>
            </w:pPr>
            <w:r>
              <w:rPr>
                <w:rFonts w:ascii="Arial" w:hAnsi="Arial" w:cs="Arial"/>
                <w:bCs/>
                <w:sz w:val="18"/>
                <w:szCs w:val="18"/>
              </w:rPr>
              <w:t>The only change is to replace “on DCAR’ with “in DCAR”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7819BB" w14:textId="345E055A" w:rsidR="002E1176" w:rsidRPr="002E1176"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337943DE"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602A2B" w:rsidRPr="00CF71EC" w14:paraId="0A0130DF"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A72743" w14:textId="6ABC8F62" w:rsidR="00602A2B" w:rsidRPr="00602A2B" w:rsidRDefault="00602A2B" w:rsidP="002752BD">
            <w:pPr>
              <w:spacing w:before="20" w:after="20" w:line="240" w:lineRule="auto"/>
            </w:pPr>
            <w:r w:rsidRPr="00602A2B">
              <w:rPr>
                <w:rFonts w:ascii="Arial" w:hAnsi="Arial" w:cs="Arial"/>
                <w:sz w:val="18"/>
              </w:rPr>
              <w:t>S6-254627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43062D"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S6-254184.</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F235A6" w14:textId="77777777" w:rsidR="00602A2B" w:rsidRPr="00602A2B" w:rsidRDefault="00602A2B" w:rsidP="002752BD">
            <w:pPr>
              <w:spacing w:before="20" w:after="20" w:line="240" w:lineRule="auto"/>
              <w:rPr>
                <w:rFonts w:ascii="Arial" w:hAnsi="Arial" w:cs="Arial"/>
                <w:bCs/>
                <w:sz w:val="18"/>
                <w:szCs w:val="18"/>
              </w:rPr>
            </w:pPr>
          </w:p>
        </w:tc>
      </w:tr>
      <w:tr w:rsidR="003D7DEF" w:rsidRPr="00CF71EC" w14:paraId="7D04E47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China Mobile </w:t>
            </w:r>
            <w:r>
              <w:rPr>
                <w:rFonts w:ascii="Arial" w:hAnsi="Arial" w:cs="Arial"/>
                <w:bCs/>
                <w:sz w:val="18"/>
                <w:szCs w:val="18"/>
              </w:rPr>
              <w:lastRenderedPageBreak/>
              <w:t>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w:t>
            </w:r>
            <w:r w:rsidRPr="00602A2B">
              <w:rPr>
                <w:rFonts w:ascii="Arial" w:hAnsi="Arial" w:cs="Arial"/>
                <w:bCs/>
                <w:sz w:val="18"/>
                <w:szCs w:val="18"/>
              </w:rPr>
              <w:lastRenderedPageBreak/>
              <w:t>254628</w:t>
            </w:r>
          </w:p>
        </w:tc>
      </w:tr>
      <w:tr w:rsidR="00602A2B" w:rsidRPr="00CF71EC" w14:paraId="4167E77A"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756CAF" w14:textId="4A280B23" w:rsidR="00602A2B" w:rsidRPr="00602A2B" w:rsidRDefault="00602A2B" w:rsidP="002752BD">
            <w:pPr>
              <w:spacing w:before="20" w:after="20" w:line="240" w:lineRule="auto"/>
            </w:pPr>
            <w:r w:rsidRPr="00602A2B">
              <w:rPr>
                <w:rFonts w:ascii="Arial" w:hAnsi="Arial" w:cs="Arial"/>
                <w:sz w:val="18"/>
              </w:rPr>
              <w:lastRenderedPageBreak/>
              <w:t>S6-254628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194F3"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4B9685E8" w14:textId="795C01AC" w:rsidR="00602A2B" w:rsidRPr="00CF71EC" w:rsidRDefault="00602A2B" w:rsidP="002752BD">
            <w:pPr>
              <w:spacing w:before="20" w:after="20" w:line="240" w:lineRule="auto"/>
              <w:rPr>
                <w:rFonts w:ascii="Arial" w:hAnsi="Arial" w:cs="Arial"/>
                <w:bCs/>
                <w:sz w:val="18"/>
                <w:szCs w:val="18"/>
              </w:rPr>
            </w:pPr>
            <w:r>
              <w:rPr>
                <w:rFonts w:ascii="Arial" w:hAnsi="Arial" w:cs="Arial"/>
                <w:bCs/>
                <w:sz w:val="18"/>
                <w:szCs w:val="18"/>
              </w:rPr>
              <w:t xml:space="preserve">The only change us to correct the cover page, as the </w:t>
            </w:r>
            <w:proofErr w:type="spellStart"/>
            <w:r>
              <w:rPr>
                <w:rFonts w:ascii="Arial" w:hAnsi="Arial" w:cs="Arial"/>
                <w:bCs/>
                <w:sz w:val="18"/>
                <w:szCs w:val="18"/>
              </w:rPr>
              <w:t>pCR</w:t>
            </w:r>
            <w:proofErr w:type="spellEnd"/>
            <w:r>
              <w:rPr>
                <w:rFonts w:ascii="Arial" w:hAnsi="Arial" w:cs="Arial"/>
                <w:bCs/>
                <w:sz w:val="18"/>
                <w:szCs w:val="18"/>
              </w:rPr>
              <w:t xml:space="preserve"> does not evaluate the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9BF08B" w14:textId="4759C083" w:rsidR="00602A2B" w:rsidRPr="00602A2B"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6658CB8D"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3D7DEF" w:rsidRPr="00CF71EC" w14:paraId="1AC14547"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S6-254629</w:t>
            </w:r>
          </w:p>
        </w:tc>
      </w:tr>
      <w:tr w:rsidR="009307F6" w:rsidRPr="00CF71EC" w14:paraId="051BD208"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124CF3" w14:textId="17553C26" w:rsidR="009307F6" w:rsidRPr="009307F6" w:rsidRDefault="009307F6" w:rsidP="002752BD">
            <w:pPr>
              <w:spacing w:before="20" w:after="20" w:line="240" w:lineRule="auto"/>
            </w:pPr>
            <w:r w:rsidRPr="009307F6">
              <w:rPr>
                <w:rFonts w:ascii="Arial" w:hAnsi="Arial" w:cs="Arial"/>
                <w:sz w:val="18"/>
              </w:rPr>
              <w:t>S6-254629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1EAA52" w14:textId="3BF13CF8"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w:t>
            </w:r>
            <w:proofErr w:type="gramStart"/>
            <w:r w:rsidRPr="009307F6">
              <w:rPr>
                <w:rFonts w:ascii="Arial" w:hAnsi="Arial" w:cs="Arial"/>
                <w:bCs/>
                <w:sz w:val="18"/>
                <w:szCs w:val="18"/>
              </w:rPr>
              <w:t>on  Alignment</w:t>
            </w:r>
            <w:proofErr w:type="gramEnd"/>
            <w:r w:rsidRPr="009307F6">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13C51A3"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61183A24" w:rsidR="009307F6" w:rsidRPr="00CF71EC" w:rsidRDefault="009307F6"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594E41"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DC7F6F8"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9307F6" w:rsidRPr="00CF71EC" w14:paraId="42F3D21F"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276CFED" w14:textId="1ED0BBC4" w:rsidR="009307F6" w:rsidRPr="009307F6" w:rsidRDefault="009307F6" w:rsidP="002752BD">
            <w:pPr>
              <w:spacing w:before="20" w:after="20" w:line="240" w:lineRule="auto"/>
            </w:pPr>
            <w:r w:rsidRPr="009307F6">
              <w:rPr>
                <w:rFonts w:ascii="Arial" w:hAnsi="Arial" w:cs="Arial"/>
                <w:sz w:val="18"/>
              </w:rPr>
              <w:t>S6-254630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13827B" w14:textId="48C01323"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on enable the A2</w:t>
            </w:r>
            <w:proofErr w:type="gramStart"/>
            <w:r w:rsidRPr="009307F6">
              <w:rPr>
                <w:rFonts w:ascii="Arial" w:hAnsi="Arial" w:cs="Arial"/>
                <w:bCs/>
                <w:sz w:val="18"/>
                <w:szCs w:val="18"/>
              </w:rPr>
              <w:t>P  avatar</w:t>
            </w:r>
            <w:proofErr w:type="gramEnd"/>
            <w:r w:rsidRPr="009307F6">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E1C333E"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6FB0304A" w:rsidR="009307F6" w:rsidRPr="00CF71EC" w:rsidRDefault="009307F6"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5BD47F"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B3081E3"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851A61" w:rsidRPr="00CF71EC" w14:paraId="3B053750"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E13FE1" w14:textId="5227D1D3" w:rsidR="00851A61" w:rsidRPr="00851A61" w:rsidRDefault="00851A61" w:rsidP="002752BD">
            <w:pPr>
              <w:spacing w:before="20" w:after="20" w:line="240" w:lineRule="auto"/>
            </w:pPr>
            <w:r w:rsidRPr="00851A61">
              <w:rPr>
                <w:rFonts w:ascii="Arial" w:hAnsi="Arial" w:cs="Arial"/>
                <w:sz w:val="18"/>
              </w:rPr>
              <w:t>S6-254631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5C87B0" w14:textId="5CA97CB8"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r w:rsidRPr="00851A61">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09C5FF" w14:textId="77777777"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2076E18B" w:rsidR="00851A61" w:rsidRPr="00CF71EC" w:rsidRDefault="00851A61"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6D8E9F" w14:textId="77777777" w:rsidR="00851A61" w:rsidRPr="00851A61" w:rsidRDefault="00851A61" w:rsidP="002752BD">
            <w:pPr>
              <w:spacing w:before="20" w:after="20" w:line="240" w:lineRule="auto"/>
              <w:rPr>
                <w:rFonts w:ascii="Arial" w:hAnsi="Arial" w:cs="Arial"/>
                <w:bCs/>
                <w:sz w:val="18"/>
                <w:szCs w:val="18"/>
              </w:rPr>
            </w:pPr>
          </w:p>
        </w:tc>
      </w:tr>
      <w:tr w:rsidR="003D7DEF" w:rsidRPr="00CF71EC" w14:paraId="31EA981D"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510A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3D7DEF" w:rsidRPr="00CF71EC" w14:paraId="46DC15C7"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5F6577" w:rsidRPr="00CF71EC" w14:paraId="0F87515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C9F886" w14:textId="55481686" w:rsidR="005F6577" w:rsidRPr="005F6577" w:rsidRDefault="005F6577" w:rsidP="002752BD">
            <w:pPr>
              <w:spacing w:before="20" w:after="20" w:line="240" w:lineRule="auto"/>
            </w:pPr>
            <w:r w:rsidRPr="005F6577">
              <w:rPr>
                <w:rFonts w:ascii="Arial" w:hAnsi="Arial" w:cs="Arial"/>
                <w:sz w:val="18"/>
              </w:rPr>
              <w:t>S6-254613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D17B5E0"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14F1A7"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D8C049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5F6577" w:rsidRPr="00CF71EC" w14:paraId="74F299F3"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493A7D4" w14:textId="1A0903AE" w:rsidR="005F6577" w:rsidRPr="005F6577" w:rsidRDefault="005F6577" w:rsidP="002752BD">
            <w:pPr>
              <w:spacing w:before="20" w:after="20" w:line="240" w:lineRule="auto"/>
            </w:pPr>
            <w:r w:rsidRPr="005F6577">
              <w:rPr>
                <w:rFonts w:ascii="Arial" w:hAnsi="Arial" w:cs="Arial"/>
                <w:sz w:val="18"/>
              </w:rPr>
              <w:t>S6-254614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7A1F36CF"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3F2EC8"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C7C9C3C"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189"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SEALDD enabled Multicast/Broadcast </w:t>
            </w:r>
            <w:r>
              <w:rPr>
                <w:rFonts w:ascii="Arial" w:hAnsi="Arial" w:cs="Arial"/>
                <w:bCs/>
                <w:sz w:val="18"/>
                <w:szCs w:val="18"/>
              </w:rPr>
              <w:lastRenderedPageBreak/>
              <w:t>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Ericsson Inc. </w:t>
            </w:r>
            <w:r>
              <w:rPr>
                <w:rFonts w:ascii="Arial" w:hAnsi="Arial" w:cs="Arial"/>
                <w:bCs/>
                <w:sz w:val="18"/>
                <w:szCs w:val="18"/>
              </w:rPr>
              <w:lastRenderedPageBreak/>
              <w:t>(Ashish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w:t>
            </w:r>
            <w:r w:rsidRPr="00B07A68">
              <w:rPr>
                <w:rFonts w:ascii="Arial" w:hAnsi="Arial" w:cs="Arial"/>
                <w:bCs/>
                <w:sz w:val="18"/>
                <w:szCs w:val="18"/>
              </w:rPr>
              <w:lastRenderedPageBreak/>
              <w:t>254615</w:t>
            </w:r>
          </w:p>
        </w:tc>
      </w:tr>
      <w:tr w:rsidR="00B07A68" w:rsidRPr="00CF71EC" w14:paraId="75D5CB00"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08631" w14:textId="25D9C80C" w:rsidR="00B07A68" w:rsidRPr="00B07A68" w:rsidRDefault="00B07A68" w:rsidP="002752BD">
            <w:pPr>
              <w:spacing w:before="20" w:after="20" w:line="240" w:lineRule="auto"/>
            </w:pPr>
            <w:r w:rsidRPr="00B07A68">
              <w:rPr>
                <w:rFonts w:ascii="Arial" w:hAnsi="Arial" w:cs="Arial"/>
                <w:sz w:val="18"/>
              </w:rPr>
              <w:lastRenderedPageBreak/>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70C22A" w14:textId="77777777" w:rsidR="00B07A68" w:rsidRPr="00B07A68" w:rsidRDefault="00B07A68"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5613F6">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5613F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0F8392A" w14:textId="60F2FA29" w:rsidR="00442E09" w:rsidRPr="003D7DEF" w:rsidRDefault="00442E09" w:rsidP="00442E09">
            <w:pPr>
              <w:spacing w:before="20" w:after="20" w:line="240" w:lineRule="auto"/>
              <w:rPr>
                <w:rFonts w:ascii="Arial" w:hAnsi="Arial" w:cs="Arial"/>
                <w:bCs/>
                <w:sz w:val="18"/>
                <w:szCs w:val="18"/>
              </w:rPr>
            </w:pPr>
            <w:hyperlink r:id="rId190"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A9B585" w14:textId="7B0EA5FC" w:rsidR="00442E09" w:rsidRPr="005613F6" w:rsidRDefault="005613F6" w:rsidP="00442E09">
            <w:pPr>
              <w:spacing w:before="20" w:after="20" w:line="240" w:lineRule="auto"/>
              <w:rPr>
                <w:rFonts w:ascii="Arial" w:hAnsi="Arial" w:cs="Arial"/>
                <w:bCs/>
                <w:sz w:val="18"/>
                <w:szCs w:val="18"/>
              </w:rPr>
            </w:pPr>
            <w:r w:rsidRPr="005613F6">
              <w:rPr>
                <w:rFonts w:ascii="Arial" w:hAnsi="Arial" w:cs="Arial"/>
                <w:bCs/>
                <w:sz w:val="18"/>
                <w:szCs w:val="18"/>
              </w:rPr>
              <w:t>Revised to S6-254523</w:t>
            </w:r>
          </w:p>
        </w:tc>
      </w:tr>
      <w:tr w:rsidR="005613F6" w:rsidRPr="00CF71EC" w14:paraId="52FEBB8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A6C1749" w14:textId="116DA73B" w:rsidR="005613F6" w:rsidRPr="005613F6" w:rsidRDefault="005613F6" w:rsidP="00442E09">
            <w:pPr>
              <w:spacing w:before="20" w:after="20" w:line="240" w:lineRule="auto"/>
            </w:pPr>
            <w:r w:rsidRPr="005613F6">
              <w:rPr>
                <w:rFonts w:ascii="Arial" w:hAnsi="Arial" w:cs="Arial"/>
                <w:sz w:val="18"/>
              </w:rPr>
              <w:t>S6-254523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FC5F793" w14:textId="36B52CD8"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 xml:space="preserve">Architectural Assumption for </w:t>
            </w:r>
            <w:proofErr w:type="spellStart"/>
            <w:r w:rsidRPr="005613F6">
              <w:rPr>
                <w:rFonts w:ascii="Arial" w:hAnsi="Arial" w:cs="Arial"/>
                <w:sz w:val="18"/>
                <w:szCs w:val="18"/>
              </w:rPr>
              <w:t>AIoT</w:t>
            </w:r>
            <w:proofErr w:type="spellEnd"/>
            <w:r w:rsidRPr="005613F6">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8B7BB1D" w14:textId="5F862CF7"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CE689E" w14:textId="77777777" w:rsidR="005613F6" w:rsidRPr="005613F6" w:rsidRDefault="005613F6" w:rsidP="00442E09">
            <w:pPr>
              <w:spacing w:before="20" w:after="20"/>
              <w:rPr>
                <w:rFonts w:ascii="Arial" w:hAnsi="Arial" w:cs="Arial"/>
                <w:sz w:val="18"/>
                <w:szCs w:val="18"/>
              </w:rPr>
            </w:pPr>
            <w:proofErr w:type="spellStart"/>
            <w:r w:rsidRPr="005613F6">
              <w:rPr>
                <w:rFonts w:ascii="Arial" w:hAnsi="Arial" w:cs="Arial"/>
                <w:sz w:val="18"/>
                <w:szCs w:val="18"/>
              </w:rPr>
              <w:t>pCR</w:t>
            </w:r>
            <w:proofErr w:type="spellEnd"/>
          </w:p>
          <w:p w14:paraId="5B9212FD" w14:textId="1A904546"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95A9A2" w14:textId="77777777" w:rsidR="005613F6" w:rsidRDefault="005613F6" w:rsidP="00442E09">
            <w:pPr>
              <w:spacing w:before="20" w:after="20" w:line="240" w:lineRule="auto"/>
              <w:rPr>
                <w:rFonts w:ascii="Arial" w:hAnsi="Arial" w:cs="Arial"/>
                <w:i/>
                <w:sz w:val="18"/>
                <w:szCs w:val="18"/>
              </w:rPr>
            </w:pPr>
            <w:r w:rsidRPr="005613F6">
              <w:rPr>
                <w:rFonts w:ascii="Arial" w:hAnsi="Arial" w:cs="Arial"/>
                <w:sz w:val="18"/>
                <w:szCs w:val="18"/>
              </w:rPr>
              <w:t>Revision of S6-254189.</w:t>
            </w:r>
          </w:p>
          <w:p w14:paraId="4090C94F" w14:textId="593580A9" w:rsidR="005613F6" w:rsidRDefault="005613F6" w:rsidP="00442E09">
            <w:pPr>
              <w:spacing w:before="20" w:after="20" w:line="240" w:lineRule="auto"/>
              <w:rPr>
                <w:rFonts w:ascii="Arial" w:hAnsi="Arial" w:cs="Arial"/>
                <w:sz w:val="18"/>
                <w:szCs w:val="18"/>
              </w:rPr>
            </w:pPr>
            <w:r w:rsidRPr="005613F6">
              <w:rPr>
                <w:rFonts w:ascii="Arial" w:hAnsi="Arial" w:cs="Arial"/>
                <w:i/>
                <w:sz w:val="18"/>
                <w:szCs w:val="18"/>
              </w:rPr>
              <w:t>Architectural requirements</w:t>
            </w:r>
          </w:p>
          <w:p w14:paraId="0DEF4A61" w14:textId="2BBE5A09" w:rsidR="005613F6" w:rsidRDefault="005613F6"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05363E" w14:textId="77777777" w:rsidR="005613F6" w:rsidRPr="005613F6" w:rsidRDefault="005613F6" w:rsidP="00442E09">
            <w:pPr>
              <w:spacing w:before="20" w:after="20" w:line="240" w:lineRule="auto"/>
              <w:rPr>
                <w:rFonts w:ascii="Arial" w:hAnsi="Arial" w:cs="Arial"/>
                <w:bCs/>
                <w:sz w:val="18"/>
                <w:szCs w:val="18"/>
              </w:rPr>
            </w:pPr>
          </w:p>
        </w:tc>
      </w:tr>
      <w:tr w:rsidR="00442E09" w:rsidRPr="00CF71EC" w14:paraId="3AF46441"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AD3B99C" w14:textId="048C98F2" w:rsidR="00442E09" w:rsidRPr="003D7DEF" w:rsidRDefault="00442E09" w:rsidP="00442E09">
            <w:pPr>
              <w:spacing w:before="20" w:after="20" w:line="240" w:lineRule="auto"/>
              <w:rPr>
                <w:rFonts w:ascii="Arial" w:hAnsi="Arial" w:cs="Arial"/>
                <w:bCs/>
                <w:sz w:val="18"/>
                <w:szCs w:val="18"/>
              </w:rPr>
            </w:pPr>
            <w:hyperlink r:id="rId191"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7847C2D" w14:textId="09BD2363" w:rsidR="00442E09" w:rsidRPr="00CF71EC" w:rsidRDefault="00442E09" w:rsidP="00442E09">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BB394" w14:textId="60FD9C26" w:rsidR="00442E09" w:rsidRPr="00CF71EC" w:rsidRDefault="00442E09" w:rsidP="00442E09">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4FAC0" w14:textId="0739937E"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S6-254527</w:t>
            </w:r>
          </w:p>
        </w:tc>
      </w:tr>
      <w:tr w:rsidR="004F135A" w:rsidRPr="00CF71EC" w14:paraId="2558F7C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913FC42" w14:textId="612721C7" w:rsidR="004F135A" w:rsidRPr="004F135A" w:rsidRDefault="004F135A" w:rsidP="00442E09">
            <w:pPr>
              <w:spacing w:before="20" w:after="20" w:line="240" w:lineRule="auto"/>
            </w:pPr>
            <w:r w:rsidRPr="004F135A">
              <w:rPr>
                <w:rFonts w:ascii="Arial" w:hAnsi="Arial" w:cs="Arial"/>
                <w:sz w:val="18"/>
              </w:rPr>
              <w:t>S6-254527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EC16FCF" w14:textId="3547B2E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DEB072E" w14:textId="1AA5FE37"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7CD3A1"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2C7F4548" w14:textId="37CF6F93"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5F3A3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S6-254149.</w:t>
            </w:r>
          </w:p>
          <w:p w14:paraId="6CFE946D" w14:textId="550282C2"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Architectural requirements</w:t>
            </w:r>
          </w:p>
          <w:p w14:paraId="29919F45" w14:textId="2BF83B10"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97D1D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65CC2E6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0B6F71B" w14:textId="25B8E0A8" w:rsidR="00442E09" w:rsidRPr="003D7DEF" w:rsidRDefault="00442E09" w:rsidP="00442E09">
            <w:pPr>
              <w:spacing w:before="20" w:after="20" w:line="240" w:lineRule="auto"/>
              <w:rPr>
                <w:rFonts w:ascii="Arial" w:hAnsi="Arial" w:cs="Arial"/>
                <w:bCs/>
                <w:sz w:val="18"/>
                <w:szCs w:val="18"/>
              </w:rPr>
            </w:pPr>
            <w:hyperlink r:id="rId192"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E4EE6" w14:textId="4F79A127" w:rsidR="00442E09" w:rsidRPr="00CF71EC" w:rsidRDefault="00442E09" w:rsidP="00442E09">
            <w:pPr>
              <w:spacing w:before="20" w:after="20" w:line="240" w:lineRule="auto"/>
              <w:rPr>
                <w:rFonts w:ascii="Arial" w:hAnsi="Arial" w:cs="Arial"/>
                <w:bCs/>
                <w:sz w:val="18"/>
                <w:szCs w:val="18"/>
              </w:rPr>
            </w:pPr>
            <w:bookmarkStart w:id="14" w:name="OLE_LINK12"/>
            <w:r>
              <w:rPr>
                <w:rFonts w:ascii="Arial" w:hAnsi="Arial" w:cs="Arial"/>
                <w:sz w:val="18"/>
                <w:szCs w:val="18"/>
              </w:rPr>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E5B135" w14:textId="08F42EA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S6-254524</w:t>
            </w:r>
          </w:p>
        </w:tc>
      </w:tr>
      <w:tr w:rsidR="004F135A" w:rsidRPr="00CF71EC" w14:paraId="3BB4A7B8"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C208A13" w14:textId="1C930986" w:rsidR="004F135A" w:rsidRPr="004F135A" w:rsidRDefault="004F135A" w:rsidP="00442E09">
            <w:pPr>
              <w:spacing w:before="20" w:after="20" w:line="240" w:lineRule="auto"/>
            </w:pPr>
            <w:r w:rsidRPr="004F135A">
              <w:rPr>
                <w:rFonts w:ascii="Arial" w:hAnsi="Arial" w:cs="Arial"/>
                <w:sz w:val="18"/>
              </w:rPr>
              <w:t>S6-254524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75DE1B4" w14:textId="4FE11EB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7A89853" w14:textId="0A632AF2"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China Mobile Com. Corporation (</w:t>
            </w:r>
            <w:proofErr w:type="spellStart"/>
            <w:r w:rsidRPr="004F135A">
              <w:rPr>
                <w:rFonts w:ascii="Arial" w:hAnsi="Arial" w:cs="Arial"/>
                <w:sz w:val="18"/>
                <w:szCs w:val="18"/>
              </w:rPr>
              <w:t>Tianji</w:t>
            </w:r>
            <w:proofErr w:type="spellEnd"/>
            <w:r w:rsidRPr="004F135A">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930CD3"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9E86B24" w14:textId="6B6000B2"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FB0982"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S6-254112.</w:t>
            </w:r>
          </w:p>
          <w:p w14:paraId="0A40553E" w14:textId="4B251DF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24630664" w14:textId="5D07AB37"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F8FAA8"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78F2093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2F1C1A2" w14:textId="0804F863" w:rsidR="00442E09" w:rsidRPr="003D7DEF" w:rsidRDefault="00442E09" w:rsidP="00442E09">
            <w:pPr>
              <w:spacing w:before="20" w:after="20" w:line="240" w:lineRule="auto"/>
              <w:rPr>
                <w:rFonts w:ascii="Arial" w:hAnsi="Arial" w:cs="Arial"/>
                <w:bCs/>
                <w:sz w:val="18"/>
                <w:szCs w:val="18"/>
              </w:rPr>
            </w:pPr>
            <w:hyperlink r:id="rId193"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20349" w14:textId="2DDF56FB" w:rsidR="00442E09" w:rsidRPr="00CF71EC" w:rsidRDefault="00442E09" w:rsidP="00442E09">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C4E2" w14:textId="5EA8A155"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S6-254525</w:t>
            </w:r>
          </w:p>
        </w:tc>
      </w:tr>
      <w:tr w:rsidR="004F135A" w:rsidRPr="00CF71EC" w14:paraId="4D0052BD"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7C09557" w14:textId="2072F66D" w:rsidR="004F135A" w:rsidRPr="004F135A" w:rsidRDefault="004F135A" w:rsidP="00442E09">
            <w:pPr>
              <w:spacing w:before="20" w:after="20" w:line="240" w:lineRule="auto"/>
            </w:pPr>
            <w:r w:rsidRPr="004F135A">
              <w:rPr>
                <w:rFonts w:ascii="Arial" w:hAnsi="Arial" w:cs="Arial"/>
                <w:sz w:val="18"/>
              </w:rPr>
              <w:t>S6-254525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22E1382" w14:textId="75647E4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CAF2118" w14:textId="2B4E2D7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BC35D4"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5955868" w14:textId="1769E6C0"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1CAE30"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S6-254148.</w:t>
            </w:r>
          </w:p>
          <w:p w14:paraId="4EED0CC3" w14:textId="1A4F4120" w:rsidR="004F135A" w:rsidRDefault="004F135A" w:rsidP="00442E09">
            <w:pPr>
              <w:spacing w:before="20" w:after="20" w:line="240" w:lineRule="auto"/>
              <w:rPr>
                <w:rFonts w:ascii="Arial" w:hAnsi="Arial" w:cs="Arial"/>
                <w:sz w:val="18"/>
                <w:szCs w:val="18"/>
              </w:rPr>
            </w:pPr>
            <w:r>
              <w:rPr>
                <w:rFonts w:ascii="Arial" w:hAnsi="Arial" w:cs="Arial"/>
                <w:i/>
                <w:sz w:val="18"/>
                <w:szCs w:val="18"/>
              </w:rPr>
              <w:t>A</w:t>
            </w:r>
            <w:r w:rsidRPr="004F135A">
              <w:rPr>
                <w:rFonts w:ascii="Arial" w:hAnsi="Arial" w:cs="Arial"/>
                <w:i/>
                <w:sz w:val="18"/>
                <w:szCs w:val="18"/>
              </w:rPr>
              <w:t>rchitecture</w:t>
            </w:r>
            <w:r>
              <w:rPr>
                <w:rFonts w:ascii="Arial" w:hAnsi="Arial" w:cs="Arial"/>
                <w:i/>
                <w:sz w:val="18"/>
                <w:szCs w:val="18"/>
              </w:rPr>
              <w:t xml:space="preserve"> merged to S6-254524</w:t>
            </w:r>
          </w:p>
          <w:p w14:paraId="3D6D5A95" w14:textId="54C61A55"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738E6F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2777F32"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4651A44" w14:textId="0A7DFD83" w:rsidR="00442E09" w:rsidRPr="003D7DEF" w:rsidRDefault="00442E09" w:rsidP="00442E09">
            <w:pPr>
              <w:spacing w:before="20" w:after="20" w:line="240" w:lineRule="auto"/>
              <w:rPr>
                <w:rFonts w:ascii="Arial" w:hAnsi="Arial" w:cs="Arial"/>
                <w:bCs/>
                <w:sz w:val="18"/>
                <w:szCs w:val="18"/>
              </w:rPr>
            </w:pPr>
            <w:hyperlink r:id="rId194"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3B92B3" w14:textId="6D8236F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S6-254526</w:t>
            </w:r>
          </w:p>
        </w:tc>
      </w:tr>
      <w:tr w:rsidR="004F135A" w:rsidRPr="00CF71EC" w14:paraId="24A8D547"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EAA43D7" w14:textId="7C0ADA48" w:rsidR="004F135A" w:rsidRPr="004F135A" w:rsidRDefault="004F135A" w:rsidP="00442E09">
            <w:pPr>
              <w:spacing w:before="20" w:after="20" w:line="240" w:lineRule="auto"/>
            </w:pPr>
            <w:r w:rsidRPr="004F135A">
              <w:rPr>
                <w:rFonts w:ascii="Arial" w:hAnsi="Arial" w:cs="Arial"/>
                <w:sz w:val="18"/>
              </w:rPr>
              <w:t>S6-254526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4F9625A" w14:textId="47650606"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New solution on architecture and functional model for </w:t>
            </w:r>
            <w:proofErr w:type="spellStart"/>
            <w:r w:rsidRPr="004F135A">
              <w:rPr>
                <w:rFonts w:ascii="Arial" w:hAnsi="Arial" w:cs="Arial"/>
                <w:sz w:val="18"/>
                <w:szCs w:val="18"/>
              </w:rPr>
              <w:t>AIoT</w:t>
            </w:r>
            <w:proofErr w:type="spellEnd"/>
            <w:r w:rsidRPr="004F135A">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E3EE8F8" w14:textId="09A4F66A"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96738E"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1E7C3681" w14:textId="3BDBE069"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E8494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S6-254190.</w:t>
            </w:r>
          </w:p>
          <w:p w14:paraId="22FB4128" w14:textId="62B29AC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1E43C67C" w14:textId="7D3CDD1B"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2251CC"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F4DC54F"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9864217" w14:textId="6A8AF00F" w:rsidR="00442E09" w:rsidRPr="003D7DEF" w:rsidRDefault="00442E09" w:rsidP="00442E09">
            <w:pPr>
              <w:spacing w:before="20" w:after="20" w:line="240" w:lineRule="auto"/>
              <w:rPr>
                <w:rFonts w:ascii="Arial" w:hAnsi="Arial" w:cs="Arial"/>
                <w:bCs/>
                <w:sz w:val="18"/>
                <w:szCs w:val="18"/>
              </w:rPr>
            </w:pPr>
            <w:hyperlink r:id="rId195"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634B54" w14:textId="0251626D"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Merged to S6-254524</w:t>
            </w:r>
          </w:p>
        </w:tc>
      </w:tr>
      <w:tr w:rsidR="00442E09" w:rsidRPr="00CF71EC" w14:paraId="7639518C"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EBBB19B" w14:textId="11405032" w:rsidR="00442E09" w:rsidRPr="003D7DEF" w:rsidRDefault="00442E09" w:rsidP="00442E09">
            <w:pPr>
              <w:spacing w:before="20" w:after="20" w:line="240" w:lineRule="auto"/>
              <w:rPr>
                <w:rFonts w:ascii="Arial" w:hAnsi="Arial" w:cs="Arial"/>
                <w:bCs/>
                <w:sz w:val="18"/>
                <w:szCs w:val="18"/>
              </w:rPr>
            </w:pPr>
            <w:hyperlink r:id="rId196"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BBD207" w14:textId="68068CBF" w:rsidR="00442E09" w:rsidRPr="00CF71EC" w:rsidRDefault="00442E09" w:rsidP="00442E09">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750B26" w14:textId="3DFBC82D"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S6-254528</w:t>
            </w:r>
          </w:p>
        </w:tc>
      </w:tr>
      <w:tr w:rsidR="00383485" w:rsidRPr="00CF71EC" w14:paraId="32E059C2"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1020ED4" w14:textId="63E03FF7" w:rsidR="00383485" w:rsidRPr="00383485" w:rsidRDefault="00383485" w:rsidP="00442E09">
            <w:pPr>
              <w:spacing w:before="20" w:after="20" w:line="240" w:lineRule="auto"/>
            </w:pPr>
            <w:r w:rsidRPr="00383485">
              <w:rPr>
                <w:rFonts w:ascii="Arial" w:hAnsi="Arial" w:cs="Arial"/>
                <w:sz w:val="18"/>
              </w:rPr>
              <w:t>S6-254528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6FF899F" w14:textId="2D02DFEE"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KI#2 Solution: Exposing the value-added information of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44F71DA" w14:textId="62556C8C"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China Mobile Com. Corporation (</w:t>
            </w:r>
            <w:proofErr w:type="spellStart"/>
            <w:r w:rsidRPr="00383485">
              <w:rPr>
                <w:rFonts w:ascii="Arial" w:hAnsi="Arial" w:cs="Arial"/>
                <w:sz w:val="18"/>
                <w:szCs w:val="18"/>
              </w:rPr>
              <w:t>Tianji</w:t>
            </w:r>
            <w:proofErr w:type="spellEnd"/>
            <w:r w:rsidRPr="00383485">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20F65D"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06CF9C61" w14:textId="1A982FB9"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2530A5"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S6-254113.</w:t>
            </w:r>
          </w:p>
          <w:p w14:paraId="4613EDFD" w14:textId="3A6433D4"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5AEE318" w14:textId="5B6B7FD5"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AEFDB"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60365D79"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A248D8" w14:textId="17F29FDD" w:rsidR="00442E09" w:rsidRPr="003D7DEF" w:rsidRDefault="00442E09" w:rsidP="00442E09">
            <w:pPr>
              <w:spacing w:before="20" w:after="20" w:line="240" w:lineRule="auto"/>
              <w:rPr>
                <w:rFonts w:ascii="Arial" w:hAnsi="Arial" w:cs="Arial"/>
                <w:bCs/>
                <w:sz w:val="18"/>
                <w:szCs w:val="18"/>
              </w:rPr>
            </w:pPr>
            <w:hyperlink r:id="rId197"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AAD191" w14:textId="21D0C805"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S6-254529</w:t>
            </w:r>
          </w:p>
        </w:tc>
      </w:tr>
      <w:tr w:rsidR="00383485" w:rsidRPr="00CF71EC" w14:paraId="6E441B67"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8EA4756" w14:textId="45DC3567" w:rsidR="00383485" w:rsidRPr="00383485" w:rsidRDefault="00383485" w:rsidP="00442E09">
            <w:pPr>
              <w:spacing w:before="20" w:after="20" w:line="240" w:lineRule="auto"/>
            </w:pPr>
            <w:r w:rsidRPr="00383485">
              <w:rPr>
                <w:rFonts w:ascii="Arial" w:hAnsi="Arial" w:cs="Arial"/>
                <w:sz w:val="18"/>
              </w:rPr>
              <w:t>S6-254529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EBF5342" w14:textId="2BF99B58"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for supporting periodical and event-triggered </w:t>
            </w:r>
            <w:proofErr w:type="spellStart"/>
            <w:r w:rsidRPr="00383485">
              <w:rPr>
                <w:rFonts w:ascii="Arial" w:hAnsi="Arial" w:cs="Arial"/>
                <w:sz w:val="18"/>
                <w:szCs w:val="18"/>
              </w:rPr>
              <w:t>AIoT</w:t>
            </w:r>
            <w:proofErr w:type="spellEnd"/>
            <w:r w:rsidRPr="00383485">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CE9DA7A" w14:textId="21C93A2A"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6DED1F"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226F4972" w14:textId="6E2E8CB6"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308709"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S6-254191.</w:t>
            </w:r>
          </w:p>
          <w:p w14:paraId="424C4C0F" w14:textId="00669A0D"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22616D10" w14:textId="0AD902C7"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A1BFB4"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31924321"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4C15A0" w14:textId="58ABDA40" w:rsidR="00442E09" w:rsidRPr="003D7DEF" w:rsidRDefault="00442E09" w:rsidP="00442E09">
            <w:pPr>
              <w:spacing w:before="20" w:after="20" w:line="240" w:lineRule="auto"/>
              <w:rPr>
                <w:rFonts w:ascii="Arial" w:hAnsi="Arial" w:cs="Arial"/>
                <w:bCs/>
                <w:sz w:val="18"/>
                <w:szCs w:val="18"/>
              </w:rPr>
            </w:pPr>
            <w:hyperlink r:id="rId198"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919874" w14:textId="0FB96BD2"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S6-254530</w:t>
            </w:r>
          </w:p>
        </w:tc>
      </w:tr>
      <w:tr w:rsidR="00383485" w:rsidRPr="00CF71EC" w14:paraId="3CD90BF9"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4BD29A" w14:textId="6DAD3355" w:rsidR="00383485" w:rsidRPr="00383485" w:rsidRDefault="00383485" w:rsidP="00442E09">
            <w:pPr>
              <w:spacing w:before="20" w:after="20" w:line="240" w:lineRule="auto"/>
            </w:pPr>
            <w:r w:rsidRPr="00383485">
              <w:rPr>
                <w:rFonts w:ascii="Arial" w:hAnsi="Arial" w:cs="Arial"/>
                <w:sz w:val="18"/>
              </w:rPr>
              <w:t>S6-254530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DDB62DE" w14:textId="289748F4"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on support of querying history data for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46CC17B" w14:textId="4ED682E5"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E015531"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7B47558F" w14:textId="542E05D3"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02AEE0"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S6-254193.</w:t>
            </w:r>
          </w:p>
          <w:p w14:paraId="65178856" w14:textId="7BCFBFEC"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7AAA52E5" w14:textId="04A2655E"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3B1672" w14:textId="77777777" w:rsidR="00383485" w:rsidRPr="00383485" w:rsidRDefault="00383485"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199"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w:t>
            </w:r>
            <w:r>
              <w:rPr>
                <w:rFonts w:ascii="Arial" w:hAnsi="Arial" w:cs="Arial"/>
                <w:sz w:val="18"/>
                <w:szCs w:val="18"/>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2" w:name="OLE_LINK42"/>
            <w:r>
              <w:rPr>
                <w:rFonts w:ascii="Arial" w:hAnsi="Arial" w:cs="Arial"/>
                <w:sz w:val="18"/>
                <w:szCs w:val="18"/>
              </w:rPr>
              <w:t>KI#3</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3" w:name="OLE_LINK21"/>
            <w:r>
              <w:rPr>
                <w:rFonts w:ascii="Arial" w:hAnsi="Arial" w:cs="Arial"/>
                <w:sz w:val="18"/>
                <w:szCs w:val="18"/>
              </w:rPr>
              <w:t>Focus on KI#4</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07"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4" w:name="OLE_LINK34"/>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D745948" w14:textId="58094920" w:rsidR="003A2EAD" w:rsidRPr="003A2EAD" w:rsidRDefault="003A2EAD" w:rsidP="003A2EAD">
            <w:pPr>
              <w:spacing w:before="20" w:after="20" w:line="240" w:lineRule="auto"/>
              <w:rPr>
                <w:rFonts w:ascii="Arial" w:hAnsi="Arial" w:cs="Arial"/>
                <w:bCs/>
                <w:sz w:val="18"/>
                <w:szCs w:val="18"/>
              </w:rPr>
            </w:pPr>
            <w:hyperlink r:id="rId208"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696751" w14:textId="54E6C51E" w:rsidR="003A2EAD" w:rsidRPr="003A2EAD" w:rsidRDefault="003A2EAD" w:rsidP="003A2EAD">
            <w:pPr>
              <w:spacing w:before="20" w:after="20" w:line="240" w:lineRule="auto"/>
              <w:rPr>
                <w:rFonts w:ascii="Arial" w:hAnsi="Arial" w:cs="Arial"/>
                <w:bCs/>
                <w:sz w:val="18"/>
                <w:szCs w:val="18"/>
              </w:rPr>
            </w:pPr>
            <w:hyperlink r:id="rId209"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CDD5110" w14:textId="151082AB"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S6-254510</w:t>
            </w:r>
          </w:p>
        </w:tc>
      </w:tr>
      <w:tr w:rsidR="003E3E29" w:rsidRPr="00CF71EC" w14:paraId="7DC6B33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39DD4F" w14:textId="4AD77012" w:rsidR="003E3E29" w:rsidRPr="003E3E29" w:rsidRDefault="003E3E29" w:rsidP="003A2EAD">
            <w:pPr>
              <w:spacing w:before="20" w:after="20" w:line="240" w:lineRule="auto"/>
            </w:pPr>
            <w:r w:rsidRPr="003E3E29">
              <w:rPr>
                <w:rFonts w:ascii="Arial" w:hAnsi="Arial" w:cs="Arial"/>
                <w:sz w:val="18"/>
              </w:rPr>
              <w:t>S6-254510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EBCF81" w14:textId="45F349D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845D5B" w14:textId="21658FA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CB495FE"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16FE4F91" w14:textId="16EB0F50"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93DD8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S6-254168.</w:t>
            </w:r>
          </w:p>
          <w:p w14:paraId="569ED985" w14:textId="3069B6B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Solution-KI#1</w:t>
            </w:r>
          </w:p>
          <w:p w14:paraId="353F298B" w14:textId="52B721F7"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29985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3D856D8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7811FD" w14:textId="750D6122" w:rsidR="003A2EAD" w:rsidRPr="003A2EAD" w:rsidRDefault="003A2EAD" w:rsidP="003A2EAD">
            <w:pPr>
              <w:spacing w:before="20" w:after="20" w:line="240" w:lineRule="auto"/>
              <w:rPr>
                <w:rFonts w:ascii="Arial" w:hAnsi="Arial" w:cs="Arial"/>
                <w:bCs/>
                <w:sz w:val="18"/>
                <w:szCs w:val="18"/>
              </w:rPr>
            </w:pPr>
            <w:hyperlink r:id="rId210"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DAE52" w14:textId="5DA75E3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S6-254511</w:t>
            </w:r>
          </w:p>
        </w:tc>
      </w:tr>
      <w:tr w:rsidR="003E3E29" w:rsidRPr="00CF71EC" w14:paraId="2B15AA8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4CFF7E" w14:textId="793CAA54" w:rsidR="003E3E29" w:rsidRPr="003E3E29" w:rsidRDefault="003E3E29" w:rsidP="003A2EAD">
            <w:pPr>
              <w:spacing w:before="20" w:after="20" w:line="240" w:lineRule="auto"/>
            </w:pPr>
            <w:r w:rsidRPr="003E3E29">
              <w:rPr>
                <w:rFonts w:ascii="Arial" w:hAnsi="Arial" w:cs="Arial"/>
                <w:sz w:val="18"/>
              </w:rPr>
              <w:t>S6-254511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F249A2" w14:textId="275F40D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FFA2EC" w14:textId="0C4665C6"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BE9C683"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319EDC1" w14:textId="12716636"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396D58"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S6-254224.</w:t>
            </w:r>
          </w:p>
          <w:p w14:paraId="681276A2" w14:textId="275E1ADE" w:rsidR="003E3E29" w:rsidRPr="003E3E29" w:rsidRDefault="003E3E29" w:rsidP="003E3E29">
            <w:pPr>
              <w:rPr>
                <w:rFonts w:ascii="Arial" w:hAnsi="Arial" w:cs="Arial"/>
                <w:i/>
                <w:sz w:val="18"/>
                <w:szCs w:val="18"/>
              </w:rPr>
            </w:pPr>
            <w:r w:rsidRPr="003E3E29">
              <w:rPr>
                <w:rFonts w:ascii="Arial" w:hAnsi="Arial" w:cs="Arial"/>
                <w:i/>
                <w:color w:val="000000"/>
                <w:sz w:val="18"/>
                <w:szCs w:val="18"/>
              </w:rPr>
              <w:lastRenderedPageBreak/>
              <w:t>New Solution-KI#1</w:t>
            </w:r>
          </w:p>
          <w:p w14:paraId="54F4C0F1" w14:textId="77777777" w:rsidR="003E3E29" w:rsidRDefault="003E3E29" w:rsidP="003A2EAD">
            <w:pPr>
              <w:rPr>
                <w:rFonts w:ascii="Arial" w:hAnsi="Arial" w:cs="Arial"/>
                <w:color w:val="000000"/>
                <w:sz w:val="18"/>
                <w:szCs w:val="18"/>
              </w:rPr>
            </w:pPr>
          </w:p>
          <w:p w14:paraId="44C303E4" w14:textId="236AD832"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79288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5E21CB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8D80A7" w14:textId="3C35F588" w:rsidR="003A2EAD" w:rsidRPr="003A2EAD" w:rsidRDefault="003A2EAD" w:rsidP="003A2EAD">
            <w:pPr>
              <w:spacing w:before="20" w:after="20" w:line="240" w:lineRule="auto"/>
              <w:rPr>
                <w:rFonts w:ascii="Arial" w:hAnsi="Arial" w:cs="Arial"/>
                <w:bCs/>
                <w:sz w:val="18"/>
                <w:szCs w:val="18"/>
              </w:rPr>
            </w:pPr>
            <w:hyperlink r:id="rId211"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089FAA" w14:textId="4F977CC1"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w:t>
            </w:r>
            <w:r>
              <w:rPr>
                <w:rFonts w:ascii="Arial" w:hAnsi="Arial" w:cs="Arial"/>
                <w:bCs/>
                <w:sz w:val="18"/>
                <w:szCs w:val="18"/>
              </w:rPr>
              <w:t>4512</w:t>
            </w:r>
          </w:p>
        </w:tc>
      </w:tr>
      <w:tr w:rsidR="003E3E29" w:rsidRPr="00CF71EC" w14:paraId="048056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6C1BDB" w14:textId="1FAA6352" w:rsidR="003E3E29" w:rsidRPr="003E3E29" w:rsidRDefault="003E3E29" w:rsidP="003A2EAD">
            <w:pPr>
              <w:spacing w:before="20" w:after="20" w:line="240" w:lineRule="auto"/>
            </w:pPr>
            <w:r w:rsidRPr="003E3E29">
              <w:rPr>
                <w:rFonts w:ascii="Arial" w:hAnsi="Arial" w:cs="Arial"/>
                <w:sz w:val="18"/>
              </w:rPr>
              <w:t>S6-254</w:t>
            </w:r>
            <w:r>
              <w:rPr>
                <w:rFonts w:ascii="Arial" w:hAnsi="Arial" w:cs="Arial"/>
                <w:sz w:val="18"/>
              </w:rPr>
              <w:t>512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E757EBF" w14:textId="54E5DF5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8C253A" w14:textId="11B4DED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337B0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77CF29E" w14:textId="4003A27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C03B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S6-254225.</w:t>
            </w:r>
          </w:p>
          <w:p w14:paraId="698EEB5A" w14:textId="2AE7D53B"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E2E93AF" w14:textId="77777777" w:rsidR="003E3E29" w:rsidRDefault="003E3E29" w:rsidP="003A2EAD">
            <w:pPr>
              <w:rPr>
                <w:rFonts w:ascii="Arial" w:hAnsi="Arial" w:cs="Arial"/>
                <w:color w:val="000000"/>
                <w:sz w:val="18"/>
                <w:szCs w:val="18"/>
              </w:rPr>
            </w:pPr>
          </w:p>
          <w:p w14:paraId="4F747B5A" w14:textId="667DABA4"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AD1160"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BC816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A17549" w14:textId="2B5762DC" w:rsidR="003A2EAD" w:rsidRPr="003A2EAD" w:rsidRDefault="003A2EAD" w:rsidP="003A2EAD">
            <w:pPr>
              <w:spacing w:before="20" w:after="20" w:line="240" w:lineRule="auto"/>
              <w:rPr>
                <w:rFonts w:ascii="Arial" w:hAnsi="Arial" w:cs="Arial"/>
                <w:bCs/>
                <w:sz w:val="18"/>
                <w:szCs w:val="18"/>
              </w:rPr>
            </w:pPr>
            <w:hyperlink r:id="rId212"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CB1A98" w14:textId="0199E92F"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S6-254513</w:t>
            </w:r>
          </w:p>
        </w:tc>
      </w:tr>
      <w:tr w:rsidR="003E3E29" w:rsidRPr="00CF71EC" w14:paraId="75AD58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C6ABA8" w14:textId="16348FC9" w:rsidR="003E3E29" w:rsidRPr="003E3E29" w:rsidRDefault="003E3E29" w:rsidP="003A2EAD">
            <w:pPr>
              <w:spacing w:before="20" w:after="20" w:line="240" w:lineRule="auto"/>
            </w:pPr>
            <w:r w:rsidRPr="003E3E29">
              <w:rPr>
                <w:rFonts w:ascii="Arial" w:hAnsi="Arial" w:cs="Arial"/>
                <w:sz w:val="18"/>
              </w:rPr>
              <w:t>S6-254513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B44749" w14:textId="797CC74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61FB402" w14:textId="42F667B4"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C293B0"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9496733" w14:textId="55A8A905"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DC38F2"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S6-254226.</w:t>
            </w:r>
          </w:p>
          <w:p w14:paraId="59B05B00" w14:textId="5D9FF73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31AAC64" w14:textId="77777777" w:rsidR="003E3E29" w:rsidRDefault="003E3E29" w:rsidP="003A2EAD">
            <w:pPr>
              <w:rPr>
                <w:rFonts w:ascii="Arial" w:hAnsi="Arial" w:cs="Arial"/>
                <w:color w:val="000000"/>
                <w:sz w:val="18"/>
                <w:szCs w:val="18"/>
              </w:rPr>
            </w:pPr>
          </w:p>
          <w:p w14:paraId="7008EB63" w14:textId="42690CBE"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3B2955"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5AA43C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E7B0FE" w14:textId="003F333F" w:rsidR="003A2EAD" w:rsidRPr="003A2EAD" w:rsidRDefault="003A2EAD" w:rsidP="003A2EAD">
            <w:pPr>
              <w:spacing w:before="20" w:after="20" w:line="240" w:lineRule="auto"/>
              <w:rPr>
                <w:rFonts w:ascii="Arial" w:hAnsi="Arial" w:cs="Arial"/>
                <w:bCs/>
                <w:sz w:val="18"/>
                <w:szCs w:val="18"/>
              </w:rPr>
            </w:pPr>
            <w:hyperlink r:id="rId213"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7514C3" w14:textId="078183B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S6-254514</w:t>
            </w:r>
          </w:p>
        </w:tc>
      </w:tr>
      <w:tr w:rsidR="003E3E29" w:rsidRPr="00CF71EC" w14:paraId="65B7CE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C908F0" w14:textId="5768991F" w:rsidR="003E3E29" w:rsidRPr="003E3E29" w:rsidRDefault="003E3E29" w:rsidP="003A2EAD">
            <w:pPr>
              <w:spacing w:before="20" w:after="20" w:line="240" w:lineRule="auto"/>
            </w:pPr>
            <w:r w:rsidRPr="003E3E29">
              <w:rPr>
                <w:rFonts w:ascii="Arial" w:hAnsi="Arial" w:cs="Arial"/>
                <w:sz w:val="18"/>
              </w:rPr>
              <w:t>S6-254514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68A159" w14:textId="62C7104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02BC16" w14:textId="09C861B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FEF5C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0CF648EC" w14:textId="0C27461C"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947C3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S6-254227.</w:t>
            </w:r>
          </w:p>
          <w:p w14:paraId="4EBC9116" w14:textId="3316D920"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Solution-KI#2</w:t>
            </w:r>
          </w:p>
          <w:p w14:paraId="35F8D6E9" w14:textId="77777777" w:rsidR="003E3E29" w:rsidRDefault="003E3E29" w:rsidP="003A2EAD">
            <w:pPr>
              <w:rPr>
                <w:rFonts w:ascii="Arial" w:hAnsi="Arial" w:cs="Arial"/>
                <w:color w:val="000000"/>
                <w:sz w:val="18"/>
                <w:szCs w:val="18"/>
              </w:rPr>
            </w:pPr>
          </w:p>
          <w:p w14:paraId="5F5850A9" w14:textId="59B954D8"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A1B55C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B2B5CA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FB57E9" w14:textId="451E1254" w:rsidR="003A2EAD" w:rsidRPr="003A2EAD" w:rsidRDefault="003A2EAD" w:rsidP="003A2EAD">
            <w:pPr>
              <w:spacing w:before="20" w:after="20" w:line="240" w:lineRule="auto"/>
              <w:rPr>
                <w:rFonts w:ascii="Arial" w:hAnsi="Arial" w:cs="Arial"/>
                <w:bCs/>
                <w:sz w:val="18"/>
                <w:szCs w:val="18"/>
              </w:rPr>
            </w:pPr>
            <w:hyperlink r:id="rId214"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9890B" w14:textId="716D15E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S6-254515</w:t>
            </w:r>
          </w:p>
        </w:tc>
      </w:tr>
      <w:tr w:rsidR="003E3E29" w:rsidRPr="00CF71EC" w14:paraId="3B5DE28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6015D8" w14:textId="1BC9294B" w:rsidR="003E3E29" w:rsidRPr="003E3E29" w:rsidRDefault="003E3E29" w:rsidP="003A2EAD">
            <w:pPr>
              <w:spacing w:before="20" w:after="20" w:line="240" w:lineRule="auto"/>
            </w:pPr>
            <w:r w:rsidRPr="003E3E29">
              <w:rPr>
                <w:rFonts w:ascii="Arial" w:hAnsi="Arial" w:cs="Arial"/>
                <w:sz w:val="18"/>
              </w:rPr>
              <w:t>S6-254515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32B68A" w14:textId="0F41F59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291B961" w14:textId="707694E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E9B16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B8191A2" w14:textId="7EBC854B"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8306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S6-254169.</w:t>
            </w:r>
          </w:p>
          <w:p w14:paraId="780FD96F" w14:textId="7259838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4BCD40F" w14:textId="2152944C"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2025FC"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2B1B29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A631A4" w14:textId="1D7C820A" w:rsidR="003A2EAD" w:rsidRPr="003A2EAD" w:rsidRDefault="003A2EAD" w:rsidP="003A2EAD">
            <w:pPr>
              <w:spacing w:before="20" w:after="20" w:line="240" w:lineRule="auto"/>
              <w:rPr>
                <w:rFonts w:ascii="Arial" w:hAnsi="Arial" w:cs="Arial"/>
                <w:bCs/>
                <w:sz w:val="18"/>
                <w:szCs w:val="18"/>
              </w:rPr>
            </w:pPr>
            <w:hyperlink r:id="rId215"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062476" w14:textId="0E06CA00"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S6-254516</w:t>
            </w:r>
          </w:p>
        </w:tc>
      </w:tr>
      <w:tr w:rsidR="003E3E29" w:rsidRPr="00CF71EC" w14:paraId="24AF85A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8B3E12" w14:textId="7CA6075D" w:rsidR="003E3E29" w:rsidRPr="003E3E29" w:rsidRDefault="003E3E29" w:rsidP="003A2EAD">
            <w:pPr>
              <w:spacing w:before="20" w:after="20" w:line="240" w:lineRule="auto"/>
            </w:pPr>
            <w:r w:rsidRPr="003E3E29">
              <w:rPr>
                <w:rFonts w:ascii="Arial" w:hAnsi="Arial" w:cs="Arial"/>
                <w:sz w:val="18"/>
              </w:rPr>
              <w:t>S6-254516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DD913F4" w14:textId="08757C7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BDF4231" w14:textId="1E358B13"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51F87D"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EFB47BD" w14:textId="6AB6A5D4"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97D2E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S6-254195.</w:t>
            </w:r>
          </w:p>
          <w:p w14:paraId="5AAFE0F2" w14:textId="744044AF"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8FBF3E7" w14:textId="7C04AEB9"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C8C162"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7A194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8EFF71" w14:textId="15C6631B" w:rsidR="003A2EAD" w:rsidRPr="003A2EAD" w:rsidRDefault="003A2EAD" w:rsidP="003A2EAD">
            <w:pPr>
              <w:spacing w:before="20" w:after="20" w:line="240" w:lineRule="auto"/>
              <w:rPr>
                <w:rFonts w:ascii="Arial" w:hAnsi="Arial" w:cs="Arial"/>
                <w:bCs/>
                <w:sz w:val="18"/>
                <w:szCs w:val="18"/>
              </w:rPr>
            </w:pPr>
            <w:hyperlink r:id="rId216"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DD0D6" w14:textId="3B81CB65"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S6-254517</w:t>
            </w:r>
          </w:p>
        </w:tc>
      </w:tr>
      <w:tr w:rsidR="003E3E29" w:rsidRPr="00CF71EC" w14:paraId="4AAD1C2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C3AC78" w14:textId="6E1D83CA" w:rsidR="003E3E29" w:rsidRPr="003E3E29" w:rsidRDefault="003E3E29" w:rsidP="003A2EAD">
            <w:pPr>
              <w:spacing w:before="20" w:after="20" w:line="240" w:lineRule="auto"/>
            </w:pPr>
            <w:r w:rsidRPr="003E3E29">
              <w:rPr>
                <w:rFonts w:ascii="Arial" w:hAnsi="Arial" w:cs="Arial"/>
                <w:sz w:val="18"/>
              </w:rPr>
              <w:t>S6-254517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6BC64D7" w14:textId="7D55E01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4755FA7" w14:textId="6283523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427B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5E35172" w14:textId="195453CD"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5EB00C"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S6-254228.</w:t>
            </w:r>
          </w:p>
          <w:p w14:paraId="17915969" w14:textId="3E1FDC9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Solution-KI#3</w:t>
            </w:r>
          </w:p>
          <w:p w14:paraId="7E9A1755" w14:textId="77777777" w:rsidR="003E3E29" w:rsidRDefault="003E3E29" w:rsidP="003A2EAD">
            <w:pPr>
              <w:rPr>
                <w:rFonts w:ascii="Arial" w:hAnsi="Arial" w:cs="Arial"/>
                <w:color w:val="000000"/>
                <w:sz w:val="18"/>
                <w:szCs w:val="18"/>
              </w:rPr>
            </w:pPr>
          </w:p>
          <w:p w14:paraId="2CB88311" w14:textId="531F9B6A"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88F85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AFC732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86896" w14:textId="1E14B3C3"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1D7B1" w14:textId="3694ADBA"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S6-254518</w:t>
            </w:r>
          </w:p>
        </w:tc>
      </w:tr>
      <w:tr w:rsidR="003E3E29" w:rsidRPr="00CF71EC" w14:paraId="347EAC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99A283" w14:textId="7AB7CE8B" w:rsidR="003E3E29" w:rsidRPr="003E3E29" w:rsidRDefault="003E3E29" w:rsidP="003A2EAD">
            <w:pPr>
              <w:spacing w:before="20" w:after="20" w:line="240" w:lineRule="auto"/>
            </w:pPr>
            <w:r w:rsidRPr="003E3E29">
              <w:rPr>
                <w:rFonts w:ascii="Arial" w:hAnsi="Arial" w:cs="Arial"/>
                <w:sz w:val="18"/>
              </w:rPr>
              <w:t>S6-254518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1FC6A69" w14:textId="787BB2C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AIMLE client selection based on energy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8B0A7E" w14:textId="3C86D8CF"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F788C2"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01E877F" w14:textId="744645C7"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F1AC5F"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S6-254070.</w:t>
            </w:r>
          </w:p>
          <w:p w14:paraId="795F4EAE" w14:textId="1C1B49F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3E40F990" w14:textId="46EFD230"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B2EEC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F5A928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CF7E65" w14:textId="5C23B2E6"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A4DE2" w14:textId="1B6EAD54"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S6-254519</w:t>
            </w:r>
          </w:p>
        </w:tc>
      </w:tr>
      <w:tr w:rsidR="003E3E29" w:rsidRPr="00CF71EC" w14:paraId="6F0C953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4D7F879" w14:textId="50C4A330" w:rsidR="003E3E29" w:rsidRPr="003E3E29" w:rsidRDefault="003E3E29" w:rsidP="003A2EAD">
            <w:pPr>
              <w:spacing w:before="20" w:after="20" w:line="240" w:lineRule="auto"/>
            </w:pPr>
            <w:r w:rsidRPr="003E3E29">
              <w:rPr>
                <w:rFonts w:ascii="Arial" w:hAnsi="Arial" w:cs="Arial"/>
                <w:sz w:val="18"/>
              </w:rPr>
              <w:t>S6-254519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642926" w14:textId="22B5446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8B85ED" w14:textId="1F0CEBD9"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5CC4A9"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89D96E3" w14:textId="31F189F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22F8A8"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S6-254170.</w:t>
            </w:r>
          </w:p>
          <w:p w14:paraId="4E8B1560" w14:textId="5410DE0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0B24860" w14:textId="1A47C63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8F5069"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B45ED8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01999C" w14:textId="42A261C1"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8945C2" w14:textId="26AA026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S6-254520</w:t>
            </w:r>
          </w:p>
        </w:tc>
      </w:tr>
      <w:tr w:rsidR="003E3E29" w:rsidRPr="00CF71EC" w14:paraId="336DEE4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CE4661" w14:textId="1B5B108F" w:rsidR="003E3E29" w:rsidRPr="003E3E29" w:rsidRDefault="003E3E29" w:rsidP="003A2EAD">
            <w:pPr>
              <w:spacing w:before="20" w:after="20" w:line="240" w:lineRule="auto"/>
            </w:pPr>
            <w:r w:rsidRPr="003E3E29">
              <w:rPr>
                <w:rFonts w:ascii="Arial" w:hAnsi="Arial" w:cs="Arial"/>
                <w:sz w:val="18"/>
              </w:rPr>
              <w:t>S6-254520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6ED6D8" w14:textId="0F96ED9B"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D3513FA" w14:textId="2C261ADE"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60206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84C533B" w14:textId="5FC75BDE"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6D3A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S6-254229.</w:t>
            </w:r>
          </w:p>
          <w:p w14:paraId="4727F36E" w14:textId="62B28BB7"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w:t>
            </w:r>
          </w:p>
          <w:p w14:paraId="1A37EF7B" w14:textId="77777777" w:rsidR="003E3E29" w:rsidRDefault="003E3E29" w:rsidP="003A2EAD">
            <w:pPr>
              <w:rPr>
                <w:rFonts w:ascii="Arial" w:hAnsi="Arial" w:cs="Arial"/>
                <w:color w:val="000000"/>
                <w:sz w:val="18"/>
                <w:szCs w:val="18"/>
              </w:rPr>
            </w:pPr>
          </w:p>
          <w:p w14:paraId="2321F08D" w14:textId="7E1C2EAF"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161D46"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87649F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CB2982" w14:textId="406449B8"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886422" w14:textId="7911B3C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S6-254521</w:t>
            </w:r>
          </w:p>
        </w:tc>
      </w:tr>
      <w:tr w:rsidR="003E3E29" w:rsidRPr="00CF71EC" w14:paraId="41A99D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FCED7C" w14:textId="22FABEDC" w:rsidR="003E3E29" w:rsidRPr="003E3E29" w:rsidRDefault="003E3E29" w:rsidP="003A2EAD">
            <w:pPr>
              <w:spacing w:before="20" w:after="20" w:line="240" w:lineRule="auto"/>
            </w:pPr>
            <w:r w:rsidRPr="003E3E29">
              <w:rPr>
                <w:rFonts w:ascii="Arial" w:hAnsi="Arial" w:cs="Arial"/>
                <w:sz w:val="18"/>
              </w:rPr>
              <w:t>S6-254521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72F698A" w14:textId="0878CE2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F0B584" w14:textId="1D8A3611"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AAB075"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D704F63" w14:textId="7B403AAA"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5992A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S6-254089.</w:t>
            </w:r>
          </w:p>
          <w:p w14:paraId="20DD76AC" w14:textId="7F61F0A3"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 KI#6</w:t>
            </w:r>
          </w:p>
          <w:p w14:paraId="68A258E9" w14:textId="6A17748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739DB9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4A4B88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9EAF7A" w14:textId="54E5592B"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BB1F19" w14:textId="665AF63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S6-254522</w:t>
            </w:r>
          </w:p>
        </w:tc>
      </w:tr>
      <w:tr w:rsidR="003E3E29" w:rsidRPr="00CF71EC" w14:paraId="098E75A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F4F36E8" w14:textId="3943F024" w:rsidR="003E3E29" w:rsidRPr="003E3E29" w:rsidRDefault="003E3E29" w:rsidP="003A2EAD">
            <w:pPr>
              <w:spacing w:before="20" w:after="20" w:line="240" w:lineRule="auto"/>
            </w:pPr>
            <w:r w:rsidRPr="003E3E29">
              <w:rPr>
                <w:rFonts w:ascii="Arial" w:hAnsi="Arial" w:cs="Arial"/>
                <w:sz w:val="18"/>
              </w:rPr>
              <w:t>S6-254522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CFA482F" w14:textId="7E606D9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8B00E1D" w14:textId="5458415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0A5A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51A3C9D" w14:textId="7D4044E8"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65981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S6-254288.</w:t>
            </w:r>
          </w:p>
          <w:p w14:paraId="1471A5DC" w14:textId="66F4A4DD"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 KI#6</w:t>
            </w:r>
          </w:p>
          <w:p w14:paraId="19FE4A6B" w14:textId="77777777" w:rsidR="003E3E29" w:rsidRDefault="003E3E29" w:rsidP="003A2EAD">
            <w:pPr>
              <w:rPr>
                <w:rFonts w:ascii="Arial" w:hAnsi="Arial" w:cs="Arial"/>
                <w:color w:val="000000"/>
                <w:sz w:val="18"/>
                <w:szCs w:val="18"/>
              </w:rPr>
            </w:pPr>
          </w:p>
          <w:p w14:paraId="4A9410DA" w14:textId="25A08440"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D574F6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26"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3F293A">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3F293A">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3F293A">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3F293A">
            <w:pPr>
              <w:spacing w:before="20" w:after="20" w:line="240" w:lineRule="auto"/>
              <w:rPr>
                <w:rFonts w:ascii="Arial" w:hAnsi="Arial" w:cs="Arial"/>
                <w:bCs/>
                <w:sz w:val="18"/>
                <w:szCs w:val="18"/>
              </w:rPr>
            </w:pPr>
            <w:hyperlink r:id="rId228"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3F293A">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3F293A">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3F293A">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D65C4F0" w14:textId="6A9DFA6C" w:rsidR="00D61769" w:rsidRPr="00D61769" w:rsidRDefault="00D61769" w:rsidP="003F293A">
            <w:pPr>
              <w:spacing w:before="20" w:after="20" w:line="240" w:lineRule="auto"/>
            </w:pPr>
            <w:r w:rsidRPr="00D61769">
              <w:rPr>
                <w:rFonts w:ascii="Arial" w:hAnsi="Arial" w:cs="Arial"/>
                <w:sz w:val="18"/>
              </w:rPr>
              <w:t>S6-254375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411A88" w14:textId="499D033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A3AA19" w14:textId="2791F44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DD547A8"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752FE3"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047ACF73"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20AD51"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19858B89"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3F293A">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38C207A" w14:textId="1C379AAA" w:rsidR="00745003" w:rsidRPr="00745003" w:rsidRDefault="00745003" w:rsidP="003F293A">
            <w:pPr>
              <w:spacing w:before="20" w:after="20" w:line="240" w:lineRule="auto"/>
            </w:pPr>
            <w:r w:rsidRPr="00745003">
              <w:rPr>
                <w:rFonts w:ascii="Arial" w:hAnsi="Arial" w:cs="Arial"/>
                <w:sz w:val="18"/>
              </w:rPr>
              <w:t>S6-254376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C6A922" w14:textId="1C352588"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535BC3" w14:textId="3DED879B"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71C08CF" w14:textId="77777777"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5EE215" w14:textId="77777777" w:rsid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35CFE3B2" w:rsidR="00745003" w:rsidRPr="00CF71EC" w:rsidRDefault="0074500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7E53ED" w14:textId="77777777" w:rsidR="00745003" w:rsidRPr="00745003" w:rsidRDefault="00745003" w:rsidP="003F293A">
            <w:pPr>
              <w:spacing w:before="20" w:after="20" w:line="240" w:lineRule="auto"/>
              <w:rPr>
                <w:rFonts w:ascii="Arial" w:hAnsi="Arial" w:cs="Arial"/>
                <w:bCs/>
                <w:sz w:val="18"/>
                <w:szCs w:val="18"/>
              </w:rPr>
            </w:pPr>
          </w:p>
        </w:tc>
      </w:tr>
      <w:tr w:rsidR="003D7DEF" w:rsidRPr="00CF71EC" w14:paraId="5A7D75C2"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3F293A">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77808F" w14:textId="6E5ADFE7" w:rsidR="00A81381" w:rsidRPr="00A81381" w:rsidRDefault="00A81381" w:rsidP="003F293A">
            <w:pPr>
              <w:spacing w:before="20" w:after="20" w:line="240" w:lineRule="auto"/>
            </w:pPr>
            <w:r w:rsidRPr="00A81381">
              <w:rPr>
                <w:rFonts w:ascii="Arial" w:hAnsi="Arial" w:cs="Arial"/>
                <w:sz w:val="18"/>
              </w:rPr>
              <w:t>S6-254377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88BA35F" w14:textId="2F4C9E59"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0760E9" w14:textId="296398DF"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9ED57C"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661E43"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62EC5C6"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BBD347"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242F80C7"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3F293A">
            <w:pPr>
              <w:spacing w:before="20" w:after="20" w:line="240" w:lineRule="auto"/>
              <w:rPr>
                <w:rFonts w:ascii="Arial" w:hAnsi="Arial" w:cs="Arial"/>
                <w:bCs/>
                <w:sz w:val="18"/>
                <w:szCs w:val="18"/>
              </w:rPr>
            </w:pPr>
            <w:hyperlink r:id="rId233"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3B8AD81" w14:textId="61E4553C" w:rsidR="00A81381" w:rsidRPr="00A81381" w:rsidRDefault="00A81381" w:rsidP="003F293A">
            <w:pPr>
              <w:spacing w:before="20" w:after="20" w:line="240" w:lineRule="auto"/>
            </w:pPr>
            <w:r w:rsidRPr="00A81381">
              <w:rPr>
                <w:rFonts w:ascii="Arial" w:hAnsi="Arial" w:cs="Arial"/>
                <w:sz w:val="18"/>
              </w:rPr>
              <w:t>S6-254378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EE4EEAD" w14:textId="0FA6BEDC"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A54143" w14:textId="0AF4AC28"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C52F9D"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8CCFB"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253E4925"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100768"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5D16863F"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3F293A">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3104B" w:rsidRPr="00CF71EC" w14:paraId="5676425E"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57CA16D" w14:textId="11DD03FE" w:rsidR="0003104B" w:rsidRPr="0003104B" w:rsidRDefault="0003104B" w:rsidP="003F293A">
            <w:pPr>
              <w:spacing w:before="20" w:after="20" w:line="240" w:lineRule="auto"/>
            </w:pPr>
            <w:r w:rsidRPr="0003104B">
              <w:rPr>
                <w:rFonts w:ascii="Arial" w:hAnsi="Arial" w:cs="Arial"/>
                <w:sz w:val="18"/>
              </w:rPr>
              <w:t>S6-254379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49C28A" w14:textId="66EED3B4"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B91036" w14:textId="733C9593"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F80E5E" w14:textId="77777777"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969092" w14:textId="77777777" w:rsid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585E314F" w:rsidR="0003104B" w:rsidRPr="00CF71EC" w:rsidRDefault="0003104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79BDE2" w14:textId="77777777" w:rsidR="0003104B" w:rsidRPr="0003104B" w:rsidRDefault="0003104B" w:rsidP="003F293A">
            <w:pPr>
              <w:spacing w:before="20" w:after="20" w:line="240" w:lineRule="auto"/>
              <w:rPr>
                <w:rFonts w:ascii="Arial" w:hAnsi="Arial" w:cs="Arial"/>
                <w:bCs/>
                <w:sz w:val="18"/>
                <w:szCs w:val="18"/>
              </w:rPr>
            </w:pPr>
          </w:p>
        </w:tc>
      </w:tr>
      <w:tr w:rsidR="003D7DEF" w:rsidRPr="00CF71EC" w14:paraId="3F115F47"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3F293A">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071196" w14:textId="36EB7295" w:rsidR="00DB00C6" w:rsidRPr="00DB00C6" w:rsidRDefault="00DB00C6" w:rsidP="003F293A">
            <w:pPr>
              <w:spacing w:before="20" w:after="20" w:line="240" w:lineRule="auto"/>
            </w:pPr>
            <w:r w:rsidRPr="00DB00C6">
              <w:rPr>
                <w:rFonts w:ascii="Arial" w:hAnsi="Arial" w:cs="Arial"/>
                <w:sz w:val="18"/>
              </w:rPr>
              <w:t>S6-254380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A3A7618" w14:textId="01978949"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D13EF2" w14:textId="2D7A701D"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D79734" w14:textId="77777777"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2E235E" w14:textId="77777777" w:rsid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DC99A38" w:rsidR="00DB00C6" w:rsidRPr="00CF71EC" w:rsidRDefault="00DB00C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05C69E" w14:textId="77777777" w:rsidR="00DB00C6" w:rsidRPr="00DB00C6" w:rsidRDefault="00DB00C6" w:rsidP="003F293A">
            <w:pPr>
              <w:spacing w:before="20" w:after="20" w:line="240" w:lineRule="auto"/>
              <w:rPr>
                <w:rFonts w:ascii="Arial" w:hAnsi="Arial" w:cs="Arial"/>
                <w:bCs/>
                <w:sz w:val="18"/>
                <w:szCs w:val="18"/>
              </w:rPr>
            </w:pPr>
          </w:p>
        </w:tc>
      </w:tr>
      <w:tr w:rsidR="003D7DEF" w:rsidRPr="00CF71EC" w14:paraId="13704E06"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3F293A">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5C10FCC" w14:textId="1DAF036F" w:rsidR="000B2ED0" w:rsidRPr="000B2ED0" w:rsidRDefault="000B2ED0" w:rsidP="003F293A">
            <w:pPr>
              <w:spacing w:before="20" w:after="20" w:line="240" w:lineRule="auto"/>
            </w:pPr>
            <w:r w:rsidRPr="000B2ED0">
              <w:rPr>
                <w:rFonts w:ascii="Arial" w:hAnsi="Arial" w:cs="Arial"/>
                <w:sz w:val="18"/>
              </w:rPr>
              <w:t>S6-254381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A87C27A" w14:textId="5E23854D"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FS_APCOT_pCR_terms-clarifications-</w:t>
            </w:r>
            <w:r w:rsidRPr="000B2ED0">
              <w:rPr>
                <w:rFonts w:ascii="Arial" w:hAnsi="Arial" w:cs="Arial"/>
                <w:bCs/>
                <w:sz w:val="18"/>
                <w:szCs w:val="18"/>
              </w:rPr>
              <w:lastRenderedPageBreak/>
              <w:t>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3C9318" w14:textId="13BDBBD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lastRenderedPageBreak/>
              <w:t xml:space="preserve">Ericsson LM </w:t>
            </w:r>
            <w:r w:rsidRPr="000B2ED0">
              <w:rPr>
                <w:rFonts w:ascii="Arial" w:hAnsi="Arial" w:cs="Arial"/>
                <w:bCs/>
                <w:sz w:val="18"/>
                <w:szCs w:val="18"/>
              </w:rPr>
              <w:lastRenderedPageBreak/>
              <w:t>(Cristina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4FF5E8" w14:textId="77777777" w:rsidR="000B2ED0" w:rsidRPr="000B2ED0" w:rsidRDefault="000B2ED0" w:rsidP="003F293A">
            <w:pPr>
              <w:spacing w:before="20" w:after="20" w:line="240" w:lineRule="auto"/>
              <w:rPr>
                <w:rFonts w:ascii="Arial" w:hAnsi="Arial" w:cs="Arial"/>
                <w:bCs/>
                <w:sz w:val="18"/>
                <w:szCs w:val="18"/>
              </w:rPr>
            </w:pPr>
            <w:proofErr w:type="spellStart"/>
            <w:r w:rsidRPr="000B2ED0">
              <w:rPr>
                <w:rFonts w:ascii="Arial" w:hAnsi="Arial" w:cs="Arial"/>
                <w:bCs/>
                <w:sz w:val="18"/>
                <w:szCs w:val="18"/>
              </w:rPr>
              <w:lastRenderedPageBreak/>
              <w:t>pCR</w:t>
            </w:r>
            <w:proofErr w:type="spellEnd"/>
          </w:p>
          <w:p w14:paraId="0FE3D238" w14:textId="6B99B6C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lastRenderedPageBreak/>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814D1" w14:textId="77777777" w:rsid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lastRenderedPageBreak/>
              <w:t>Revision of S6-</w:t>
            </w:r>
            <w:r w:rsidRPr="000B2ED0">
              <w:rPr>
                <w:rFonts w:ascii="Arial" w:hAnsi="Arial" w:cs="Arial"/>
                <w:bCs/>
                <w:sz w:val="18"/>
                <w:szCs w:val="18"/>
              </w:rPr>
              <w:lastRenderedPageBreak/>
              <w:t>254134.</w:t>
            </w:r>
          </w:p>
          <w:p w14:paraId="3204614C" w14:textId="03069112" w:rsidR="000B2ED0" w:rsidRPr="00CF71EC" w:rsidRDefault="000B2ED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D1567DD" w14:textId="77777777" w:rsidR="000B2ED0" w:rsidRPr="000B2ED0" w:rsidRDefault="000B2ED0" w:rsidP="003F293A">
            <w:pPr>
              <w:spacing w:before="20" w:after="20" w:line="240" w:lineRule="auto"/>
              <w:rPr>
                <w:rFonts w:ascii="Arial" w:hAnsi="Arial" w:cs="Arial"/>
                <w:bCs/>
                <w:sz w:val="18"/>
                <w:szCs w:val="18"/>
              </w:rPr>
            </w:pPr>
          </w:p>
        </w:tc>
      </w:tr>
      <w:tr w:rsidR="003D7DEF" w:rsidRPr="00CF71EC" w14:paraId="61587A20"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126971" w14:textId="336BD15E" w:rsidR="0091411A" w:rsidRPr="0091411A" w:rsidRDefault="0091411A" w:rsidP="003F293A">
            <w:pPr>
              <w:spacing w:before="20" w:after="20" w:line="240" w:lineRule="auto"/>
            </w:pPr>
            <w:r w:rsidRPr="0091411A">
              <w:rPr>
                <w:rFonts w:ascii="Arial" w:hAnsi="Arial" w:cs="Arial"/>
                <w:sz w:val="18"/>
              </w:rPr>
              <w:t>S6-254382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63B685" w14:textId="4A4BDEEF"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5DD512" w14:textId="5BB46438"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559D0"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5B0F7"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73A22CC"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D28C26" w14:textId="77777777" w:rsidR="0091411A" w:rsidRPr="0091411A" w:rsidRDefault="0091411A" w:rsidP="003F293A">
            <w:pPr>
              <w:spacing w:before="20" w:after="20" w:line="240" w:lineRule="auto"/>
              <w:rPr>
                <w:rFonts w:ascii="Arial" w:hAnsi="Arial" w:cs="Arial"/>
                <w:bCs/>
                <w:sz w:val="18"/>
                <w:szCs w:val="18"/>
              </w:rPr>
            </w:pPr>
          </w:p>
        </w:tc>
      </w:tr>
      <w:tr w:rsidR="003D7DEF" w:rsidRPr="00CF71EC" w14:paraId="178228A4"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3F293A">
            <w:pPr>
              <w:spacing w:before="20" w:after="20" w:line="240" w:lineRule="auto"/>
              <w:rPr>
                <w:rFonts w:ascii="Arial" w:hAnsi="Arial" w:cs="Arial"/>
                <w:bCs/>
                <w:sz w:val="18"/>
                <w:szCs w:val="18"/>
              </w:rPr>
            </w:pPr>
            <w:hyperlink r:id="rId238"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21F18DB" w14:textId="250063E4" w:rsidR="0091411A" w:rsidRPr="0091411A" w:rsidRDefault="0091411A" w:rsidP="003F293A">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094967" w14:textId="1B04D9E1"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51B59B" w14:textId="24273B1F"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63727E"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3064A"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76DCA781"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3CC02F" w14:textId="77777777" w:rsidR="0091411A" w:rsidRPr="0091411A" w:rsidRDefault="0091411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5B4026" w14:textId="5B47D70A" w:rsidR="006478DD" w:rsidRPr="00B51D4B" w:rsidRDefault="006478DD" w:rsidP="006478DD">
            <w:pPr>
              <w:spacing w:before="20" w:after="20" w:line="240" w:lineRule="auto"/>
              <w:rPr>
                <w:rFonts w:ascii="Arial" w:hAnsi="Arial" w:cs="Arial"/>
                <w:bCs/>
                <w:sz w:val="18"/>
                <w:szCs w:val="18"/>
              </w:rPr>
            </w:pPr>
            <w:hyperlink r:id="rId239"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3EA9D6" w14:textId="1E89649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S6-254500</w:t>
            </w:r>
          </w:p>
        </w:tc>
      </w:tr>
      <w:tr w:rsidR="003E3E29" w:rsidRPr="00CF71EC" w14:paraId="55D4DA7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DF5823" w14:textId="61CDFBD1" w:rsidR="003E3E29" w:rsidRPr="003E3E29" w:rsidRDefault="003E3E29" w:rsidP="006478DD">
            <w:pPr>
              <w:spacing w:before="20" w:after="20" w:line="240" w:lineRule="auto"/>
            </w:pPr>
            <w:r w:rsidRPr="003E3E29">
              <w:rPr>
                <w:rFonts w:ascii="Arial" w:hAnsi="Arial" w:cs="Arial"/>
                <w:sz w:val="18"/>
              </w:rPr>
              <w:t>S6-254500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244EC83" w14:textId="3642730B"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24778" w14:textId="2E4438F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3A31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EC6CF4" w14:textId="1D15D84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DD223C"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S6-254275.</w:t>
            </w:r>
          </w:p>
          <w:p w14:paraId="0024576F" w14:textId="3986C26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General</w:t>
            </w:r>
          </w:p>
          <w:p w14:paraId="511CCCD8" w14:textId="6A169A24"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EB4C24"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6B1CE86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9EEE46" w14:textId="78925680" w:rsidR="006478DD" w:rsidRPr="00B51D4B" w:rsidRDefault="006478DD" w:rsidP="006478DD">
            <w:pPr>
              <w:spacing w:before="20" w:after="20" w:line="240" w:lineRule="auto"/>
              <w:rPr>
                <w:rFonts w:ascii="Arial" w:hAnsi="Arial" w:cs="Arial"/>
                <w:bCs/>
                <w:sz w:val="18"/>
                <w:szCs w:val="18"/>
              </w:rPr>
            </w:pPr>
            <w:hyperlink r:id="rId240"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1A112" w14:textId="1B76F8C5"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S6-254501</w:t>
            </w:r>
          </w:p>
        </w:tc>
      </w:tr>
      <w:tr w:rsidR="003E3E29" w:rsidRPr="00CF71EC" w14:paraId="193B117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B1186C" w14:textId="0A19F493" w:rsidR="003E3E29" w:rsidRPr="003E3E29" w:rsidRDefault="003E3E29" w:rsidP="006478DD">
            <w:pPr>
              <w:spacing w:before="20" w:after="20" w:line="240" w:lineRule="auto"/>
            </w:pPr>
            <w:r w:rsidRPr="003E3E29">
              <w:rPr>
                <w:rFonts w:ascii="Arial" w:hAnsi="Arial" w:cs="Arial"/>
                <w:sz w:val="18"/>
              </w:rPr>
              <w:t>S6-254501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02A2CE" w14:textId="20C865E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Pseudo-CR on solution for KI#1, CAPIF Administrator revocation of API Invoker </w:t>
            </w:r>
            <w:proofErr w:type="spellStart"/>
            <w:r w:rsidRPr="003E3E29">
              <w:rPr>
                <w:rFonts w:ascii="Arial" w:hAnsi="Arial" w:cs="Arial"/>
                <w:sz w:val="18"/>
                <w:szCs w:val="18"/>
              </w:rPr>
              <w:t>enrollment</w:t>
            </w:r>
            <w:proofErr w:type="spellEnd"/>
            <w:r w:rsidRPr="003E3E29">
              <w:rPr>
                <w:rFonts w:ascii="Arial" w:hAnsi="Arial" w:cs="Arial"/>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2C7BD3" w14:textId="42FAE34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AF510D"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40970FF7" w14:textId="55C5601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BB990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S6-254249.</w:t>
            </w:r>
          </w:p>
          <w:p w14:paraId="75018A9B" w14:textId="4901237F"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E4C470D" w14:textId="10039897"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EB322"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037B23D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06CA85" w14:textId="08972CAB" w:rsidR="006478DD" w:rsidRPr="00B51D4B" w:rsidRDefault="006478DD" w:rsidP="006478DD">
            <w:pPr>
              <w:spacing w:before="20" w:after="20" w:line="240" w:lineRule="auto"/>
              <w:rPr>
                <w:rFonts w:ascii="Arial" w:hAnsi="Arial" w:cs="Arial"/>
                <w:bCs/>
                <w:sz w:val="18"/>
                <w:szCs w:val="18"/>
              </w:rPr>
            </w:pPr>
            <w:hyperlink r:id="rId241"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B7958" w14:textId="76EB605C"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S6-254502</w:t>
            </w:r>
          </w:p>
        </w:tc>
      </w:tr>
      <w:tr w:rsidR="003E3E29" w:rsidRPr="00CF71EC" w14:paraId="09C9E8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9ECD8E" w14:textId="21D7BA46" w:rsidR="003E3E29" w:rsidRPr="003E3E29" w:rsidRDefault="003E3E29" w:rsidP="006478DD">
            <w:pPr>
              <w:spacing w:before="20" w:after="20" w:line="240" w:lineRule="auto"/>
            </w:pPr>
            <w:r w:rsidRPr="003E3E29">
              <w:rPr>
                <w:rFonts w:ascii="Arial" w:hAnsi="Arial" w:cs="Arial"/>
                <w:sz w:val="18"/>
              </w:rPr>
              <w:t>S6-254502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C40BFF6" w14:textId="6C11E5D2"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B11387A" w14:textId="05AA93B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ED489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EB080AE" w14:textId="2207D03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5D007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S6-254250.</w:t>
            </w:r>
          </w:p>
          <w:p w14:paraId="32C62CA9" w14:textId="6F52D908"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4455D50" w14:textId="20CB4FE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19B88E"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4AE5FF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2A315D" w14:textId="3EF53FEC" w:rsidR="006478DD" w:rsidRPr="00B51D4B" w:rsidRDefault="006478DD" w:rsidP="006478DD">
            <w:pPr>
              <w:spacing w:before="20" w:after="20" w:line="240" w:lineRule="auto"/>
              <w:rPr>
                <w:rFonts w:ascii="Arial" w:hAnsi="Arial" w:cs="Arial"/>
                <w:bCs/>
                <w:sz w:val="18"/>
                <w:szCs w:val="18"/>
              </w:rPr>
            </w:pPr>
            <w:hyperlink r:id="rId242"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11A330" w14:textId="02E7B91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S6-254503</w:t>
            </w:r>
          </w:p>
        </w:tc>
      </w:tr>
      <w:tr w:rsidR="003E3E29" w:rsidRPr="00CF71EC" w14:paraId="51305C1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0EE1DC" w14:textId="474933F2" w:rsidR="003E3E29" w:rsidRPr="003E3E29" w:rsidRDefault="003E3E29" w:rsidP="006478DD">
            <w:pPr>
              <w:spacing w:before="20" w:after="20" w:line="240" w:lineRule="auto"/>
            </w:pPr>
            <w:r w:rsidRPr="003E3E29">
              <w:rPr>
                <w:rFonts w:ascii="Arial" w:hAnsi="Arial" w:cs="Arial"/>
                <w:sz w:val="18"/>
              </w:rPr>
              <w:t>S6-254503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FB93EE" w14:textId="5E5AAC18"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D66F796" w14:textId="5789051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F2EF3E"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5235256F" w14:textId="3AD0E96D"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75EB5"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S6-254273.</w:t>
            </w:r>
          </w:p>
          <w:p w14:paraId="0AC07E3C" w14:textId="68C073CD"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5BE9FB66" w14:textId="7B97D482"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5E5D5C"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FE5313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85472" w14:textId="7D426A6C" w:rsidR="006478DD" w:rsidRPr="00B51D4B" w:rsidRDefault="006478DD" w:rsidP="006478DD">
            <w:pPr>
              <w:spacing w:before="20" w:after="20" w:line="240" w:lineRule="auto"/>
              <w:rPr>
                <w:rFonts w:ascii="Arial" w:hAnsi="Arial" w:cs="Arial"/>
                <w:bCs/>
                <w:sz w:val="18"/>
                <w:szCs w:val="18"/>
              </w:rPr>
            </w:pPr>
            <w:hyperlink r:id="rId243"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3DFB79" w14:textId="13691A6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S6-254504</w:t>
            </w:r>
          </w:p>
        </w:tc>
      </w:tr>
      <w:tr w:rsidR="003E3E29" w:rsidRPr="00CF71EC" w14:paraId="2337BFA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A52DF33" w14:textId="2CBF5BFB" w:rsidR="003E3E29" w:rsidRPr="003E3E29" w:rsidRDefault="003E3E29" w:rsidP="006478DD">
            <w:pPr>
              <w:spacing w:before="20" w:after="20" w:line="240" w:lineRule="auto"/>
            </w:pPr>
            <w:r w:rsidRPr="003E3E29">
              <w:rPr>
                <w:rFonts w:ascii="Arial" w:hAnsi="Arial" w:cs="Arial"/>
                <w:sz w:val="18"/>
              </w:rPr>
              <w:t>S6-254504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49A8EF" w14:textId="4438738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E2808A" w14:textId="44B465C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4D27A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69EBF2" w14:textId="7EF6577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49BBA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S6-254154.</w:t>
            </w:r>
          </w:p>
          <w:p w14:paraId="6A5598C1" w14:textId="10B2CC06"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(Update)</w:t>
            </w:r>
          </w:p>
          <w:p w14:paraId="428D9D7F" w14:textId="4B85E2A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DFF145"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5E5DE8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478618" w14:textId="3263FBAF" w:rsidR="006478DD" w:rsidRPr="00B51D4B" w:rsidRDefault="006478DD" w:rsidP="006478DD">
            <w:pPr>
              <w:spacing w:before="20" w:after="20" w:line="240" w:lineRule="auto"/>
              <w:rPr>
                <w:rFonts w:ascii="Arial" w:hAnsi="Arial" w:cs="Arial"/>
                <w:bCs/>
                <w:sz w:val="18"/>
                <w:szCs w:val="18"/>
              </w:rPr>
            </w:pPr>
            <w:hyperlink r:id="rId244"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BF4243" w14:textId="45B0B55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S6-254505</w:t>
            </w:r>
          </w:p>
        </w:tc>
      </w:tr>
      <w:tr w:rsidR="003E3E29" w:rsidRPr="00CF71EC" w14:paraId="3056D01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CA87231" w14:textId="0D7A21E2" w:rsidR="003E3E29" w:rsidRPr="003E3E29" w:rsidRDefault="003E3E29" w:rsidP="006478DD">
            <w:pPr>
              <w:spacing w:before="20" w:after="20" w:line="240" w:lineRule="auto"/>
            </w:pPr>
            <w:r w:rsidRPr="003E3E29">
              <w:rPr>
                <w:rFonts w:ascii="Arial" w:hAnsi="Arial" w:cs="Arial"/>
                <w:sz w:val="18"/>
              </w:rPr>
              <w:t>S6-254505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318A55" w14:textId="21728391" w:rsidR="003E3E29" w:rsidRPr="003E3E29" w:rsidRDefault="003E3E29" w:rsidP="006478DD">
            <w:pPr>
              <w:spacing w:before="20" w:after="20" w:line="240" w:lineRule="auto"/>
              <w:rPr>
                <w:rFonts w:ascii="Arial" w:hAnsi="Arial" w:cs="Arial"/>
                <w:sz w:val="18"/>
                <w:szCs w:val="18"/>
              </w:rPr>
            </w:pPr>
            <w:proofErr w:type="spellStart"/>
            <w:r w:rsidRPr="003E3E29">
              <w:rPr>
                <w:rFonts w:ascii="Arial" w:hAnsi="Arial" w:cs="Arial"/>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94B21F" w14:textId="412E0873"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Nokia (Sapan </w:t>
            </w:r>
            <w:r w:rsidRPr="003E3E29">
              <w:rPr>
                <w:rFonts w:ascii="Arial" w:hAnsi="Arial" w:cs="Arial"/>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F796B0"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lastRenderedPageBreak/>
              <w:t>pCR</w:t>
            </w:r>
            <w:proofErr w:type="spellEnd"/>
          </w:p>
          <w:p w14:paraId="7B8247E5" w14:textId="345C9649" w:rsidR="003E3E29" w:rsidRPr="003E3E29" w:rsidRDefault="003E3E29" w:rsidP="006478DD">
            <w:pPr>
              <w:spacing w:before="20" w:after="20"/>
              <w:rPr>
                <w:rFonts w:ascii="Arial" w:hAnsi="Arial" w:cs="Arial"/>
                <w:sz w:val="18"/>
                <w:szCs w:val="18"/>
              </w:rPr>
            </w:pPr>
            <w:r w:rsidRPr="003E3E29">
              <w:rPr>
                <w:rFonts w:ascii="Arial" w:hAnsi="Arial" w:cs="Arial"/>
                <w:sz w:val="18"/>
                <w:szCs w:val="18"/>
              </w:rPr>
              <w:lastRenderedPageBreak/>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62B94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lastRenderedPageBreak/>
              <w:t>Revision of S6-</w:t>
            </w:r>
            <w:r w:rsidRPr="003E3E29">
              <w:rPr>
                <w:rFonts w:ascii="Arial" w:hAnsi="Arial" w:cs="Arial"/>
                <w:sz w:val="18"/>
                <w:szCs w:val="18"/>
              </w:rPr>
              <w:lastRenderedPageBreak/>
              <w:t>254274.</w:t>
            </w:r>
          </w:p>
          <w:p w14:paraId="59D4DDFE" w14:textId="435A25A3"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KI#4 (Solution)</w:t>
            </w:r>
          </w:p>
          <w:p w14:paraId="500D071D" w14:textId="5EFE38C6"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D6C52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7470387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59E3BC" w14:textId="5596A306" w:rsidR="006478DD" w:rsidRPr="00B51D4B" w:rsidRDefault="006478DD" w:rsidP="006478DD">
            <w:pPr>
              <w:spacing w:before="20" w:after="20" w:line="240" w:lineRule="auto"/>
              <w:rPr>
                <w:rFonts w:ascii="Arial" w:hAnsi="Arial" w:cs="Arial"/>
                <w:bCs/>
                <w:sz w:val="18"/>
                <w:szCs w:val="18"/>
              </w:rPr>
            </w:pPr>
            <w:hyperlink r:id="rId245"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2B2D28" w14:textId="0A69C0B1"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S6-254506</w:t>
            </w:r>
          </w:p>
        </w:tc>
      </w:tr>
      <w:tr w:rsidR="003E3E29" w:rsidRPr="00CF71EC" w14:paraId="5622C0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42324E" w14:textId="0E45D14A" w:rsidR="003E3E29" w:rsidRPr="003E3E29" w:rsidRDefault="003E3E29" w:rsidP="006478DD">
            <w:pPr>
              <w:spacing w:before="20" w:after="20" w:line="240" w:lineRule="auto"/>
            </w:pPr>
            <w:r w:rsidRPr="003E3E29">
              <w:rPr>
                <w:rFonts w:ascii="Arial" w:hAnsi="Arial" w:cs="Arial"/>
                <w:sz w:val="18"/>
              </w:rPr>
              <w:t>S6-254506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90A4F8" w14:textId="277AB8B6"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156E46" w14:textId="2A0CD3C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4540C"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D344567" w14:textId="6C192972"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D50B43" w14:textId="77777777" w:rsidR="003E3E29" w:rsidRDefault="003E3E29" w:rsidP="003E3E29">
            <w:pPr>
              <w:spacing w:before="20" w:after="20"/>
              <w:rPr>
                <w:rFonts w:ascii="Arial" w:hAnsi="Arial" w:cs="Arial"/>
                <w:i/>
                <w:color w:val="000000"/>
                <w:sz w:val="18"/>
                <w:szCs w:val="18"/>
              </w:rPr>
            </w:pPr>
            <w:r w:rsidRPr="003E3E29">
              <w:rPr>
                <w:rFonts w:ascii="Arial" w:hAnsi="Arial" w:cs="Arial"/>
                <w:sz w:val="18"/>
                <w:szCs w:val="18"/>
              </w:rPr>
              <w:t>Revision of S6-254322.</w:t>
            </w:r>
          </w:p>
          <w:p w14:paraId="39569CE6" w14:textId="58823FC3"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Revision of S6-253369.</w:t>
            </w:r>
          </w:p>
          <w:p w14:paraId="4ACDE976" w14:textId="77777777"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KI#2 (Solution</w:t>
            </w:r>
          </w:p>
          <w:p w14:paraId="760B3302" w14:textId="77777777" w:rsidR="003E3E29" w:rsidRDefault="003E3E29" w:rsidP="006478DD">
            <w:pPr>
              <w:spacing w:before="20" w:after="20"/>
              <w:rPr>
                <w:rFonts w:ascii="Arial" w:hAnsi="Arial" w:cs="Arial"/>
                <w:color w:val="000000"/>
                <w:sz w:val="18"/>
                <w:szCs w:val="18"/>
              </w:rPr>
            </w:pPr>
          </w:p>
          <w:p w14:paraId="79574F50" w14:textId="1C57F97F" w:rsidR="003E3E29" w:rsidRDefault="003E3E29" w:rsidP="006478DD">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BA88"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76B4D4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DDA02E" w14:textId="55058F6B" w:rsidR="006478DD" w:rsidRPr="00B51D4B" w:rsidRDefault="006478DD" w:rsidP="006478DD">
            <w:pPr>
              <w:spacing w:before="20" w:after="20" w:line="240" w:lineRule="auto"/>
              <w:rPr>
                <w:rFonts w:ascii="Arial" w:hAnsi="Arial" w:cs="Arial"/>
                <w:bCs/>
                <w:sz w:val="18"/>
                <w:szCs w:val="18"/>
              </w:rPr>
            </w:pPr>
            <w:hyperlink r:id="rId246"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087488" w14:textId="631DC0A3"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S6-254507</w:t>
            </w:r>
          </w:p>
        </w:tc>
      </w:tr>
      <w:tr w:rsidR="003E3E29" w:rsidRPr="00CF71EC" w14:paraId="19E1798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E477C7F" w14:textId="79FFE96F" w:rsidR="003E3E29" w:rsidRPr="003E3E29" w:rsidRDefault="003E3E29" w:rsidP="006478DD">
            <w:pPr>
              <w:spacing w:before="20" w:after="20" w:line="240" w:lineRule="auto"/>
            </w:pPr>
            <w:r w:rsidRPr="003E3E29">
              <w:rPr>
                <w:rFonts w:ascii="Arial" w:hAnsi="Arial" w:cs="Arial"/>
                <w:sz w:val="18"/>
              </w:rPr>
              <w:t>S6-254507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7800D73" w14:textId="69AB4CC5"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690AB41" w14:textId="6BAD0EB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D0715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706921D" w14:textId="7E9838F1"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20227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S6-254153.</w:t>
            </w:r>
          </w:p>
          <w:p w14:paraId="54E08239" w14:textId="2477C07C"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(Update)</w:t>
            </w:r>
          </w:p>
          <w:p w14:paraId="72203088" w14:textId="30CD73C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F2D4F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DE30E9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38B5CD" w14:textId="5B1B2F6A" w:rsidR="006478DD" w:rsidRPr="003D7DEF" w:rsidRDefault="006478DD" w:rsidP="006478DD">
            <w:pPr>
              <w:spacing w:before="20" w:after="20" w:line="240" w:lineRule="auto"/>
              <w:rPr>
                <w:rFonts w:ascii="Arial" w:hAnsi="Arial" w:cs="Arial"/>
                <w:bCs/>
                <w:sz w:val="18"/>
                <w:szCs w:val="18"/>
              </w:rPr>
            </w:pPr>
            <w:hyperlink r:id="rId247"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5D2F0D" w14:textId="68D7D18A"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S6-254508</w:t>
            </w:r>
          </w:p>
        </w:tc>
      </w:tr>
      <w:tr w:rsidR="003E3E29" w:rsidRPr="00CF71EC" w14:paraId="54D3D7D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0DEC20" w14:textId="5E0D6AF0" w:rsidR="003E3E29" w:rsidRPr="003E3E29" w:rsidRDefault="003E3E29" w:rsidP="006478DD">
            <w:pPr>
              <w:spacing w:before="20" w:after="20" w:line="240" w:lineRule="auto"/>
            </w:pPr>
            <w:r w:rsidRPr="003E3E29">
              <w:rPr>
                <w:rFonts w:ascii="Arial" w:hAnsi="Arial" w:cs="Arial"/>
                <w:sz w:val="18"/>
              </w:rPr>
              <w:t>S6-254508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850E9" w14:textId="43CC6CB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B4B77C" w14:textId="1473F8D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CC848"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AEFFCC4" w14:textId="1D6C77FB"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2D6CB3"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S6-254172.</w:t>
            </w:r>
          </w:p>
          <w:p w14:paraId="6DB308A6" w14:textId="70482E84"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(Solution)</w:t>
            </w:r>
          </w:p>
          <w:p w14:paraId="63C0DA8B" w14:textId="65439B8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88D03B3"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3F3CDDD6"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8C99008" w14:textId="6A458BA8" w:rsidR="006478DD" w:rsidRPr="003D7DEF" w:rsidRDefault="006478DD" w:rsidP="006478DD">
            <w:pPr>
              <w:spacing w:before="20" w:after="20" w:line="240" w:lineRule="auto"/>
              <w:rPr>
                <w:rFonts w:ascii="Arial" w:hAnsi="Arial" w:cs="Arial"/>
                <w:bCs/>
                <w:sz w:val="18"/>
                <w:szCs w:val="18"/>
              </w:rPr>
            </w:pPr>
            <w:hyperlink r:id="rId248"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A5305B" w14:textId="15AFD47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S6-254509</w:t>
            </w:r>
          </w:p>
        </w:tc>
      </w:tr>
      <w:tr w:rsidR="003E3E29" w:rsidRPr="00CF71EC" w14:paraId="4BCFE1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98CE47" w14:textId="00F8EF4A" w:rsidR="003E3E29" w:rsidRPr="003E3E29" w:rsidRDefault="003E3E29" w:rsidP="006478DD">
            <w:pPr>
              <w:spacing w:before="20" w:after="20" w:line="240" w:lineRule="auto"/>
            </w:pPr>
            <w:r w:rsidRPr="003E3E29">
              <w:rPr>
                <w:rFonts w:ascii="Arial" w:hAnsi="Arial" w:cs="Arial"/>
                <w:sz w:val="18"/>
              </w:rPr>
              <w:t>S6-254509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2E32D0" w14:textId="6900954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60382B" w14:textId="566B3210"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E7A24B5"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857A4F6" w14:textId="2EDF383A"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458C2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S6-254248.</w:t>
            </w:r>
          </w:p>
          <w:p w14:paraId="06E8CD02" w14:textId="3BBDF3F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New KI</w:t>
            </w:r>
          </w:p>
          <w:p w14:paraId="756034F3" w14:textId="447CE84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DC4857" w14:textId="77777777" w:rsidR="003E3E29" w:rsidRPr="003E3E29" w:rsidRDefault="003E3E29"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3F293A">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487820" w:rsidRPr="00CF71EC" w14:paraId="1FEB33A7"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3F293A">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3F293A">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3F293A">
            <w:pPr>
              <w:spacing w:before="20" w:after="20" w:line="240" w:lineRule="auto"/>
              <w:rPr>
                <w:rFonts w:ascii="Arial" w:hAnsi="Arial" w:cs="Arial"/>
                <w:bCs/>
                <w:sz w:val="18"/>
                <w:szCs w:val="18"/>
              </w:rPr>
            </w:pPr>
          </w:p>
        </w:tc>
      </w:tr>
      <w:tr w:rsidR="003D7DEF" w:rsidRPr="00CF71EC" w14:paraId="7A7BE5B4" w14:textId="77777777" w:rsidTr="00375F6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375F6A" w:rsidRPr="00CF71EC" w14:paraId="7464D21E"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3F293A">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3F293A">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3F293A">
            <w:pPr>
              <w:spacing w:before="20" w:after="20" w:line="240" w:lineRule="auto"/>
              <w:rPr>
                <w:rFonts w:ascii="Arial" w:hAnsi="Arial" w:cs="Arial"/>
                <w:bCs/>
                <w:sz w:val="18"/>
                <w:szCs w:val="18"/>
              </w:rPr>
            </w:pPr>
          </w:p>
        </w:tc>
      </w:tr>
      <w:tr w:rsidR="003D7DEF" w:rsidRPr="00CF71EC" w14:paraId="5397A718"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3F293A">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 xml:space="preserve">KI#3 Solution: Enhance SEALDD to </w:t>
            </w:r>
            <w:r>
              <w:rPr>
                <w:rFonts w:ascii="Arial" w:hAnsi="Arial" w:cs="Arial"/>
                <w:bCs/>
                <w:sz w:val="18"/>
                <w:szCs w:val="18"/>
              </w:rPr>
              <w:lastRenderedPageBreak/>
              <w:t>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Com. </w:t>
            </w:r>
            <w:r>
              <w:rPr>
                <w:rFonts w:ascii="Arial" w:hAnsi="Arial" w:cs="Arial"/>
                <w:bCs/>
                <w:sz w:val="18"/>
                <w:szCs w:val="18"/>
              </w:rPr>
              <w:lastRenderedPageBreak/>
              <w:t>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Revised to S6-</w:t>
            </w:r>
            <w:r w:rsidRPr="00236602">
              <w:rPr>
                <w:rFonts w:ascii="Arial" w:hAnsi="Arial" w:cs="Arial"/>
                <w:bCs/>
                <w:sz w:val="18"/>
                <w:szCs w:val="18"/>
              </w:rPr>
              <w:lastRenderedPageBreak/>
              <w:t>254604</w:t>
            </w:r>
          </w:p>
        </w:tc>
      </w:tr>
      <w:tr w:rsidR="00236602" w:rsidRPr="00CF71EC" w14:paraId="022A4CF0"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3F293A">
            <w:pPr>
              <w:spacing w:before="20" w:after="20" w:line="240" w:lineRule="auto"/>
            </w:pPr>
            <w:r w:rsidRPr="00236602">
              <w:rPr>
                <w:rFonts w:ascii="Arial" w:hAnsi="Arial" w:cs="Arial"/>
                <w:sz w:val="18"/>
              </w:rPr>
              <w:lastRenderedPageBreak/>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3F293A">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3F293A">
            <w:pPr>
              <w:spacing w:before="20" w:after="20" w:line="240" w:lineRule="auto"/>
              <w:rPr>
                <w:rFonts w:ascii="Arial" w:hAnsi="Arial" w:cs="Arial"/>
                <w:bCs/>
                <w:sz w:val="18"/>
                <w:szCs w:val="18"/>
              </w:rPr>
            </w:pPr>
          </w:p>
        </w:tc>
      </w:tr>
      <w:tr w:rsidR="003D7DEF" w:rsidRPr="00CF71EC" w14:paraId="2165A061"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8D09AC" w:rsidRPr="00CF71EC" w14:paraId="5A087F9B"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32F645" w14:textId="1314526D" w:rsidR="008D09AC" w:rsidRPr="008D09AC" w:rsidRDefault="008D09AC" w:rsidP="003F293A">
            <w:pPr>
              <w:spacing w:before="20" w:after="20" w:line="240" w:lineRule="auto"/>
            </w:pPr>
            <w:r w:rsidRPr="008D09AC">
              <w:rPr>
                <w:rFonts w:ascii="Arial" w:hAnsi="Arial" w:cs="Arial"/>
                <w:sz w:val="18"/>
              </w:rPr>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1E7A3A" w14:textId="0DAACF68"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43CFA5" w14:textId="6CE377E9"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77D909" w14:textId="77777777" w:rsidR="008D09AC" w:rsidRPr="008D09AC" w:rsidRDefault="008D09AC" w:rsidP="003F293A">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2DB792" w14:textId="77777777" w:rsid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255CCE2B" w14:textId="65DD630C" w:rsidR="008D09AC" w:rsidRPr="00CF71EC" w:rsidRDefault="008D09AC"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5E2042" w14:textId="77777777" w:rsidR="008D09AC" w:rsidRPr="008D09AC" w:rsidRDefault="008D09AC" w:rsidP="003F293A">
            <w:pPr>
              <w:spacing w:before="20" w:after="20" w:line="240" w:lineRule="auto"/>
              <w:rPr>
                <w:rFonts w:ascii="Arial" w:hAnsi="Arial" w:cs="Arial"/>
                <w:bCs/>
                <w:sz w:val="18"/>
                <w:szCs w:val="18"/>
              </w:rPr>
            </w:pPr>
          </w:p>
        </w:tc>
      </w:tr>
      <w:tr w:rsidR="003D7DEF" w:rsidRPr="00CF71EC" w14:paraId="5C89B139"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3F293A">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544817" w:rsidRPr="00CF71EC" w14:paraId="1468F413"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C4DA66" w14:textId="19682F55" w:rsidR="00544817" w:rsidRPr="00544817" w:rsidRDefault="00544817" w:rsidP="003F293A">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FB3C04" w14:textId="4CEC8CB8"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A51CE" w14:textId="29DF5B91"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AF0DB9" w14:textId="77777777" w:rsidR="00544817" w:rsidRPr="00544817" w:rsidRDefault="00544817" w:rsidP="003F293A">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550955" w14:textId="77777777" w:rsid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2B2FC8C2" w14:textId="0193EF6E" w:rsidR="00544817" w:rsidRPr="00CF71EC" w:rsidRDefault="00544817"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3357225" w14:textId="77777777" w:rsidR="00544817" w:rsidRPr="00544817" w:rsidRDefault="00544817" w:rsidP="003F293A">
            <w:pPr>
              <w:spacing w:before="20" w:after="20" w:line="240" w:lineRule="auto"/>
              <w:rPr>
                <w:rFonts w:ascii="Arial" w:hAnsi="Arial" w:cs="Arial"/>
                <w:bCs/>
                <w:sz w:val="18"/>
                <w:szCs w:val="18"/>
              </w:rPr>
            </w:pPr>
          </w:p>
        </w:tc>
      </w:tr>
      <w:tr w:rsidR="003D7DEF" w:rsidRPr="00CF71EC" w14:paraId="7E952D90"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3F293A">
            <w:pPr>
              <w:spacing w:before="20" w:after="20" w:line="240" w:lineRule="auto"/>
              <w:rPr>
                <w:rFonts w:ascii="Arial" w:hAnsi="Arial" w:cs="Arial"/>
                <w:bCs/>
                <w:sz w:val="18"/>
                <w:szCs w:val="18"/>
              </w:rPr>
            </w:pPr>
            <w:hyperlink r:id="rId254"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4D10E1" w:rsidRPr="00CF71EC" w14:paraId="2CEA8AD6"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3F293A">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3F293A">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3F293A">
            <w:pPr>
              <w:spacing w:before="20" w:after="20" w:line="240" w:lineRule="auto"/>
              <w:rPr>
                <w:rFonts w:ascii="Arial" w:hAnsi="Arial" w:cs="Arial"/>
                <w:bCs/>
                <w:sz w:val="18"/>
                <w:szCs w:val="18"/>
              </w:rPr>
            </w:pPr>
          </w:p>
          <w:p w14:paraId="2A00534C" w14:textId="22FB8D3A" w:rsidR="004D10E1" w:rsidRPr="003D7DEF" w:rsidRDefault="004D10E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0FDDD5C1"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255"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0912D3" w:rsidRPr="00CF71EC" w14:paraId="5E8B37F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56DB1D" w14:textId="1DEF2A78" w:rsidR="000912D3" w:rsidRPr="000912D3" w:rsidRDefault="000912D3" w:rsidP="00BF35B1">
            <w:pPr>
              <w:spacing w:before="20" w:after="20" w:line="240" w:lineRule="auto"/>
            </w:pPr>
            <w:r w:rsidRPr="000912D3">
              <w:rPr>
                <w:rFonts w:ascii="Arial" w:hAnsi="Arial" w:cs="Arial"/>
                <w:sz w:val="18"/>
              </w:rPr>
              <w:t>S6-254617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7871217D" w:rsidR="000912D3" w:rsidRDefault="000912D3"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3EF6B4" w14:textId="77777777" w:rsidR="000912D3" w:rsidRPr="000912D3" w:rsidRDefault="000912D3" w:rsidP="00BF35B1">
            <w:pPr>
              <w:spacing w:before="20" w:after="20" w:line="240" w:lineRule="auto"/>
              <w:rPr>
                <w:rFonts w:ascii="Arial" w:hAnsi="Arial" w:cs="Arial"/>
                <w:bCs/>
                <w:sz w:val="18"/>
                <w:szCs w:val="18"/>
              </w:rPr>
            </w:pPr>
          </w:p>
        </w:tc>
      </w:tr>
      <w:tr w:rsidR="00BF35B1" w:rsidRPr="00CF71EC" w14:paraId="7BB3DDA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256"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4B16C2" w:rsidRPr="00CF71EC" w14:paraId="502CFB23"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0F7F4C" w14:textId="68AB611A" w:rsidR="004B16C2" w:rsidRPr="004B16C2" w:rsidRDefault="004B16C2" w:rsidP="00BF35B1">
            <w:pPr>
              <w:spacing w:before="20" w:after="20" w:line="240" w:lineRule="auto"/>
            </w:pPr>
            <w:r w:rsidRPr="004B16C2">
              <w:rPr>
                <w:rFonts w:ascii="Arial" w:hAnsi="Arial" w:cs="Arial"/>
                <w:sz w:val="18"/>
              </w:rPr>
              <w:t>S6-254618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561A59C8" w:rsidR="004B16C2" w:rsidRDefault="004B16C2"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03FDD0" w14:textId="77777777" w:rsidR="004B16C2" w:rsidRPr="004B16C2" w:rsidRDefault="004B16C2" w:rsidP="00BF35B1">
            <w:pPr>
              <w:spacing w:before="20" w:after="20" w:line="240" w:lineRule="auto"/>
              <w:rPr>
                <w:rFonts w:ascii="Arial" w:hAnsi="Arial" w:cs="Arial"/>
                <w:bCs/>
                <w:sz w:val="18"/>
                <w:szCs w:val="18"/>
              </w:rPr>
            </w:pPr>
          </w:p>
        </w:tc>
      </w:tr>
      <w:tr w:rsidR="00BF35B1" w:rsidRPr="00CF71EC" w14:paraId="29BDB142"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257"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C5637" w:rsidRPr="00CF71EC" w14:paraId="7242EF08"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875658" w14:textId="0CD8ECF0" w:rsidR="006C5637" w:rsidRPr="006C5637" w:rsidRDefault="006C5637" w:rsidP="00BF35B1">
            <w:pPr>
              <w:spacing w:before="20" w:after="20" w:line="240" w:lineRule="auto"/>
            </w:pPr>
            <w:r w:rsidRPr="006C5637">
              <w:rPr>
                <w:rFonts w:ascii="Arial" w:hAnsi="Arial" w:cs="Arial"/>
                <w:sz w:val="18"/>
              </w:rPr>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4B712CC8" w14:textId="024A1066" w:rsidR="006C5637" w:rsidRDefault="006C5637"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FCEF2"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1CFDACD7"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258"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C5637" w:rsidRPr="00CF71EC" w14:paraId="71B4ABE9"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33DA6771"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259"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B55888" w:rsidRPr="00CF71EC" w14:paraId="472045F5"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988483" w14:textId="77777777" w:rsidR="00B55888" w:rsidRPr="00B55888" w:rsidRDefault="00B55888" w:rsidP="00BF35B1">
            <w:pPr>
              <w:spacing w:before="20" w:after="20" w:line="240" w:lineRule="auto"/>
              <w:rPr>
                <w:rFonts w:ascii="Arial" w:hAnsi="Arial" w:cs="Arial"/>
                <w:bCs/>
                <w:sz w:val="18"/>
                <w:szCs w:val="18"/>
              </w:rPr>
            </w:pPr>
          </w:p>
        </w:tc>
      </w:tr>
      <w:tr w:rsidR="00BF35B1" w:rsidRPr="00CF71EC" w14:paraId="16E89171"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260"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714EAB" w:rsidRPr="00CF71EC" w14:paraId="4CA1E472"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9BAA3" w14:textId="79C5D96E" w:rsidR="00714EAB" w:rsidRPr="00714EAB" w:rsidRDefault="00714EAB" w:rsidP="00BF35B1">
            <w:pPr>
              <w:spacing w:before="20" w:after="20" w:line="240" w:lineRule="auto"/>
            </w:pPr>
            <w:r w:rsidRPr="00714EAB">
              <w:rPr>
                <w:rFonts w:ascii="Arial" w:hAnsi="Arial" w:cs="Arial"/>
                <w:sz w:val="18"/>
              </w:rPr>
              <w:t>S6-254622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4DFF334E" w14:textId="58CCDD0D" w:rsidR="00714EAB" w:rsidRDefault="00714EAB"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601F69" w14:textId="77777777" w:rsidR="00714EAB" w:rsidRPr="00714EAB" w:rsidRDefault="00714EAB" w:rsidP="00BF35B1">
            <w:pPr>
              <w:spacing w:before="20" w:after="20" w:line="240" w:lineRule="auto"/>
              <w:rPr>
                <w:rFonts w:ascii="Arial" w:hAnsi="Arial" w:cs="Arial"/>
                <w:bCs/>
                <w:sz w:val="18"/>
                <w:szCs w:val="18"/>
              </w:rPr>
            </w:pPr>
          </w:p>
        </w:tc>
      </w:tr>
      <w:tr w:rsidR="00BF35B1" w:rsidRPr="00CF71EC" w14:paraId="2E643FF1"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261"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414531" w:rsidRPr="00CF71EC" w14:paraId="010FC19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54A8BF" w14:textId="54832CA7" w:rsidR="00414531" w:rsidRPr="00414531" w:rsidRDefault="00414531" w:rsidP="00BF35B1">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4887CF43" w14:textId="72936EA5" w:rsidR="00414531" w:rsidRDefault="00414531"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272053" w14:textId="77777777" w:rsidR="00414531" w:rsidRPr="00414531" w:rsidRDefault="00414531" w:rsidP="00BF35B1">
            <w:pPr>
              <w:spacing w:before="20" w:after="20" w:line="240" w:lineRule="auto"/>
              <w:rPr>
                <w:rFonts w:ascii="Arial" w:hAnsi="Arial" w:cs="Arial"/>
                <w:bCs/>
                <w:sz w:val="18"/>
                <w:szCs w:val="18"/>
              </w:rPr>
            </w:pPr>
          </w:p>
        </w:tc>
      </w:tr>
      <w:tr w:rsidR="00BF35B1" w:rsidRPr="00CF71EC" w14:paraId="2D8F391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262"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F592F" w:rsidRPr="00CF71EC" w14:paraId="6A6B1B5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DC1D31" w14:textId="2A058E36" w:rsidR="00CF592F" w:rsidRPr="00CF592F" w:rsidRDefault="00CF592F" w:rsidP="00BF35B1">
            <w:pPr>
              <w:spacing w:before="20" w:after="20" w:line="240" w:lineRule="auto"/>
            </w:pPr>
            <w:r w:rsidRPr="00CF592F">
              <w:rPr>
                <w:rFonts w:ascii="Arial" w:hAnsi="Arial" w:cs="Arial"/>
                <w:sz w:val="18"/>
              </w:rPr>
              <w:t>S6-254624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493C9A7A" w:rsidR="00CF592F" w:rsidRDefault="00CF592F"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A1273D" w14:textId="77777777" w:rsidR="00CF592F" w:rsidRPr="00CF592F" w:rsidRDefault="00CF592F"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63"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64"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65"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66"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67"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68"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69"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70"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71"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28F0E1" w14:textId="3CACABB2"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B4D7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AC27B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4B3D0C" w14:textId="7549F505" w:rsidR="003D7DEF" w:rsidRPr="003D7DEF" w:rsidRDefault="003D7DEF" w:rsidP="003F293A">
            <w:pPr>
              <w:spacing w:before="20" w:after="20" w:line="240" w:lineRule="auto"/>
              <w:rPr>
                <w:rFonts w:ascii="Arial" w:hAnsi="Arial" w:cs="Arial"/>
                <w:bCs/>
                <w:sz w:val="18"/>
                <w:szCs w:val="18"/>
              </w:rPr>
            </w:pPr>
            <w:hyperlink r:id="rId273"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97A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F5BC2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6663E4" w14:textId="0307EE8B" w:rsidR="003D7DEF" w:rsidRPr="003D7DEF" w:rsidRDefault="003D7DEF" w:rsidP="003F293A">
            <w:pPr>
              <w:spacing w:before="20" w:after="20" w:line="240" w:lineRule="auto"/>
              <w:rPr>
                <w:rFonts w:ascii="Arial" w:hAnsi="Arial" w:cs="Arial"/>
                <w:bCs/>
                <w:sz w:val="18"/>
                <w:szCs w:val="18"/>
              </w:rPr>
            </w:pPr>
            <w:hyperlink r:id="rId274"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9C184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BEA2B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872057" w14:textId="1876000D" w:rsidR="003D7DEF" w:rsidRPr="003D7DEF" w:rsidRDefault="003D7DEF" w:rsidP="003F293A">
            <w:pPr>
              <w:spacing w:before="20" w:after="20" w:line="240" w:lineRule="auto"/>
              <w:rPr>
                <w:rFonts w:ascii="Arial" w:hAnsi="Arial" w:cs="Arial"/>
                <w:bCs/>
                <w:sz w:val="18"/>
                <w:szCs w:val="18"/>
              </w:rPr>
            </w:pPr>
            <w:hyperlink r:id="rId275"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FC6CA"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CDD8F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283765" w14:textId="3F23FE78" w:rsidR="003D7DEF" w:rsidRPr="003D7DEF" w:rsidRDefault="003D7DEF" w:rsidP="003F293A">
            <w:pPr>
              <w:spacing w:before="20" w:after="20" w:line="240" w:lineRule="auto"/>
              <w:rPr>
                <w:rFonts w:ascii="Arial" w:hAnsi="Arial" w:cs="Arial"/>
                <w:bCs/>
                <w:sz w:val="18"/>
                <w:szCs w:val="18"/>
              </w:rPr>
            </w:pPr>
            <w:hyperlink r:id="rId276"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8180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E9DE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839F67" w14:textId="18E2CD23" w:rsidR="003D7DEF" w:rsidRPr="003D7DEF" w:rsidRDefault="003D7DEF" w:rsidP="003F293A">
            <w:pPr>
              <w:spacing w:before="20" w:after="20" w:line="240" w:lineRule="auto"/>
              <w:rPr>
                <w:rFonts w:ascii="Arial" w:hAnsi="Arial" w:cs="Arial"/>
                <w:bCs/>
                <w:sz w:val="18"/>
                <w:szCs w:val="18"/>
              </w:rPr>
            </w:pPr>
            <w:hyperlink r:id="rId277"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85ED34"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78"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79"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80"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81"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282"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283"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284"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285"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286"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287"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288"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289"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A05B2">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Revised to S6-254632</w:t>
            </w:r>
          </w:p>
        </w:tc>
      </w:tr>
      <w:tr w:rsidR="00851A61" w:rsidRPr="00596D47" w14:paraId="687A7DA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1FA18AF" w14:textId="3E32F36A" w:rsidR="00851A61" w:rsidRPr="00851A61" w:rsidRDefault="00851A61" w:rsidP="000A05B2">
            <w:pPr>
              <w:spacing w:before="20" w:after="20" w:line="240" w:lineRule="auto"/>
            </w:pPr>
            <w:r w:rsidRPr="00851A61">
              <w:rPr>
                <w:rFonts w:ascii="Arial" w:hAnsi="Arial" w:cs="Arial"/>
                <w:sz w:val="18"/>
              </w:rPr>
              <w:t>S6-254632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91DED2" w14:textId="43B1067E"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11DF1D5" w14:textId="7952F992"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 xml:space="preserve">Huawei, </w:t>
            </w:r>
            <w:proofErr w:type="spellStart"/>
            <w:r w:rsidRPr="00851A61">
              <w:rPr>
                <w:rFonts w:ascii="Arial" w:hAnsi="Arial" w:cs="Arial"/>
                <w:bCs/>
                <w:sz w:val="18"/>
                <w:szCs w:val="18"/>
              </w:rPr>
              <w:t>Hisilicon</w:t>
            </w:r>
            <w:proofErr w:type="spellEnd"/>
            <w:r w:rsidRPr="00851A6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1FFCED"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Rel-20</w:t>
            </w:r>
          </w:p>
          <w:p w14:paraId="04D36687" w14:textId="1DB31563"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77777777" w:rsidR="00851A61" w:rsidRDefault="00851A61" w:rsidP="0014021D">
            <w:pPr>
              <w:spacing w:before="20" w:after="20" w:line="240" w:lineRule="auto"/>
              <w:rPr>
                <w:rFonts w:ascii="Arial" w:hAnsi="Arial" w:cs="Arial"/>
                <w:bCs/>
                <w:color w:val="FF0000"/>
                <w:sz w:val="18"/>
                <w:szCs w:val="18"/>
              </w:rPr>
            </w:pP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58B36" w14:textId="77777777" w:rsidR="00851A61" w:rsidRPr="00851A61" w:rsidRDefault="00851A61" w:rsidP="000A05B2">
            <w:pPr>
              <w:spacing w:before="20" w:after="20" w:line="240" w:lineRule="auto"/>
              <w:rPr>
                <w:rFonts w:ascii="Arial" w:hAnsi="Arial" w:cs="Arial"/>
                <w:bCs/>
                <w:sz w:val="18"/>
                <w:szCs w:val="18"/>
              </w:rPr>
            </w:pPr>
          </w:p>
        </w:tc>
      </w:tr>
      <w:tr w:rsidR="003453D4" w:rsidRPr="00596D47" w14:paraId="6899D38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A05B2">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633552" w:rsidRPr="00596D47" w14:paraId="03BB31B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CED2D2" w14:textId="3F6F97A5" w:rsidR="00633552" w:rsidRPr="00633552" w:rsidRDefault="00633552" w:rsidP="000A05B2">
            <w:pPr>
              <w:spacing w:before="20" w:after="20" w:line="240" w:lineRule="auto"/>
            </w:pPr>
            <w:r w:rsidRPr="00633552">
              <w:rPr>
                <w:rFonts w:ascii="Arial" w:hAnsi="Arial" w:cs="Arial"/>
                <w:sz w:val="18"/>
              </w:rPr>
              <w:t>S6-254633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17ABB39" w14:textId="37195E13"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6D59FE" w14:textId="633ABD2A"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6C84B"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21857464" w14:textId="77777777" w:rsidR="00633552" w:rsidRDefault="00633552" w:rsidP="0014021D">
            <w:pPr>
              <w:spacing w:before="20" w:after="20" w:line="240" w:lineRule="auto"/>
              <w:rPr>
                <w:rFonts w:ascii="Arial" w:hAnsi="Arial" w:cs="Arial"/>
                <w:bCs/>
                <w:color w:val="FF0000"/>
                <w:sz w:val="18"/>
                <w:szCs w:val="18"/>
              </w:rPr>
            </w:pP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9C2EC5" w14:textId="77777777" w:rsidR="00633552" w:rsidRPr="00633552" w:rsidRDefault="00633552" w:rsidP="000A05B2">
            <w:pPr>
              <w:spacing w:before="20" w:after="20" w:line="240" w:lineRule="auto"/>
              <w:rPr>
                <w:rFonts w:ascii="Arial" w:hAnsi="Arial" w:cs="Arial"/>
                <w:bCs/>
                <w:sz w:val="18"/>
                <w:szCs w:val="18"/>
              </w:rPr>
            </w:pPr>
          </w:p>
        </w:tc>
      </w:tr>
      <w:tr w:rsidR="003D7DEF" w:rsidRPr="00596D47" w14:paraId="79C88C6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633552" w:rsidRPr="00596D47" w14:paraId="6443ADE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4FB460" w14:textId="1373EBA3" w:rsidR="00633552" w:rsidRPr="00633552" w:rsidRDefault="00633552" w:rsidP="002752BD">
            <w:pPr>
              <w:spacing w:before="20" w:after="20" w:line="240" w:lineRule="auto"/>
            </w:pPr>
            <w:r w:rsidRPr="00633552">
              <w:rPr>
                <w:rFonts w:ascii="Arial" w:hAnsi="Arial" w:cs="Arial"/>
                <w:sz w:val="18"/>
              </w:rPr>
              <w:t>S6-254634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715F3819"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1AB2A1"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5FCBB9E"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633552" w:rsidRPr="00596D47" w14:paraId="172D0D15"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8CB1FBB" w14:textId="51328631" w:rsidR="00633552" w:rsidRPr="00633552" w:rsidRDefault="00633552" w:rsidP="002752BD">
            <w:pPr>
              <w:spacing w:before="20" w:after="20" w:line="240" w:lineRule="auto"/>
            </w:pPr>
            <w:r w:rsidRPr="00633552">
              <w:rPr>
                <w:rFonts w:ascii="Arial" w:hAnsi="Arial" w:cs="Arial"/>
                <w:sz w:val="18"/>
              </w:rPr>
              <w:lastRenderedPageBreak/>
              <w:t>S6-2546</w:t>
            </w:r>
            <w:r w:rsidR="00F44EDF">
              <w:rPr>
                <w:rFonts w:ascii="Arial" w:hAnsi="Arial" w:cs="Arial"/>
                <w:sz w:val="18"/>
              </w:rPr>
              <w:t>3</w:t>
            </w:r>
            <w:r w:rsidRPr="00633552">
              <w:rPr>
                <w:rFonts w:ascii="Arial" w:hAnsi="Arial" w:cs="Arial"/>
                <w:sz w:val="18"/>
              </w:rPr>
              <w:t>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S6-254157.</w:t>
            </w:r>
          </w:p>
          <w:p w14:paraId="7993BD8E" w14:textId="7178042E"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3DBED58"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3CB74899"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633552" w:rsidRPr="00596D47" w14:paraId="67A5D3B8"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2EEE52" w14:textId="5FB82151" w:rsidR="00633552" w:rsidRPr="00633552" w:rsidRDefault="00633552" w:rsidP="002752BD">
            <w:pPr>
              <w:spacing w:before="20" w:after="20" w:line="240" w:lineRule="auto"/>
            </w:pPr>
            <w:r w:rsidRPr="00633552">
              <w:rPr>
                <w:rFonts w:ascii="Arial" w:hAnsi="Arial" w:cs="Arial"/>
                <w:sz w:val="18"/>
              </w:rPr>
              <w:t>S6-254636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t>
            </w:r>
            <w:proofErr w:type="gramStart"/>
            <w:r w:rsidRPr="00633552">
              <w:rPr>
                <w:rFonts w:ascii="Arial" w:hAnsi="Arial" w:cs="Arial"/>
                <w:bCs/>
                <w:sz w:val="18"/>
                <w:szCs w:val="18"/>
              </w:rPr>
              <w:t>work flow</w:t>
            </w:r>
            <w:proofErr w:type="gramEnd"/>
            <w:r w:rsidRPr="00633552">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S6-254158.</w:t>
            </w:r>
          </w:p>
          <w:p w14:paraId="0E36D4BE" w14:textId="048811F0"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8C40FB"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312BE5A"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F44EDF" w:rsidRPr="00596D47" w14:paraId="6A9419E1"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184800" w14:textId="4EB1CEF7" w:rsidR="00F44EDF" w:rsidRPr="00F44EDF" w:rsidRDefault="00F44EDF" w:rsidP="002752BD">
            <w:pPr>
              <w:spacing w:before="20" w:after="20" w:line="240" w:lineRule="auto"/>
            </w:pPr>
            <w:r w:rsidRPr="00F44EDF">
              <w:rPr>
                <w:rFonts w:ascii="Arial" w:hAnsi="Arial" w:cs="Arial"/>
                <w:sz w:val="18"/>
              </w:rPr>
              <w:t>S6-254637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 xml:space="preserve">Huawei, </w:t>
            </w:r>
            <w:proofErr w:type="spellStart"/>
            <w:r w:rsidRPr="00F44EDF">
              <w:rPr>
                <w:rFonts w:ascii="Arial" w:hAnsi="Arial" w:cs="Arial"/>
                <w:bCs/>
                <w:sz w:val="18"/>
                <w:szCs w:val="18"/>
              </w:rPr>
              <w:t>Hisilicon</w:t>
            </w:r>
            <w:proofErr w:type="spellEnd"/>
            <w:r w:rsidRPr="00F44EDF">
              <w:rPr>
                <w:rFonts w:ascii="Arial" w:hAnsi="Arial" w:cs="Arial"/>
                <w:bCs/>
                <w:sz w:val="18"/>
                <w:szCs w:val="18"/>
              </w:rPr>
              <w:t xml:space="preserve"> (</w:t>
            </w:r>
            <w:proofErr w:type="spellStart"/>
            <w:r w:rsidRPr="00F44EDF">
              <w:rPr>
                <w:rFonts w:ascii="Arial" w:hAnsi="Arial" w:cs="Arial"/>
                <w:bCs/>
                <w:sz w:val="18"/>
                <w:szCs w:val="18"/>
              </w:rPr>
              <w:t>Cuili</w:t>
            </w:r>
            <w:proofErr w:type="spellEnd"/>
            <w:r w:rsidRPr="00F44ED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019B7FEE" w:rsidR="00F44EDF" w:rsidRPr="00596D47" w:rsidRDefault="00F44ED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ACC87C" w14:textId="77777777" w:rsidR="00F44EDF" w:rsidRPr="00F44EDF" w:rsidRDefault="00F44EDF" w:rsidP="002752BD">
            <w:pPr>
              <w:spacing w:before="20" w:after="20" w:line="240" w:lineRule="auto"/>
              <w:rPr>
                <w:rFonts w:ascii="Arial" w:hAnsi="Arial" w:cs="Arial"/>
                <w:bCs/>
                <w:sz w:val="18"/>
                <w:szCs w:val="18"/>
              </w:rPr>
            </w:pPr>
          </w:p>
        </w:tc>
      </w:tr>
      <w:tr w:rsidR="003D7DEF" w:rsidRPr="00596D47" w14:paraId="77BF2830"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S6-254638</w:t>
            </w:r>
          </w:p>
        </w:tc>
      </w:tr>
      <w:tr w:rsidR="00A2308A" w:rsidRPr="00596D47" w14:paraId="19E4F805"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FA62FE" w14:textId="000B9FD4" w:rsidR="00A2308A" w:rsidRPr="00A2308A" w:rsidRDefault="00A2308A" w:rsidP="002752BD">
            <w:pPr>
              <w:spacing w:before="20" w:after="20" w:line="240" w:lineRule="auto"/>
            </w:pPr>
            <w:r w:rsidRPr="00A2308A">
              <w:rPr>
                <w:rFonts w:ascii="Arial" w:hAnsi="Arial" w:cs="Arial"/>
                <w:sz w:val="18"/>
              </w:rPr>
              <w:t>S6-254638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w:t>
            </w:r>
            <w:proofErr w:type="spellStart"/>
            <w:r w:rsidRPr="00A2308A">
              <w:rPr>
                <w:rFonts w:ascii="Arial" w:hAnsi="Arial" w:cs="Arial"/>
                <w:bCs/>
                <w:sz w:val="18"/>
                <w:szCs w:val="18"/>
              </w:rPr>
              <w:t>Jaehyeon</w:t>
            </w:r>
            <w:proofErr w:type="spellEnd"/>
            <w:r w:rsidRPr="00A2308A">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F2E2F9A" w14:textId="77777777" w:rsidR="00A2308A" w:rsidRPr="00A2308A" w:rsidRDefault="00A2308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478DD"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E6046" w14:textId="6EC309DE" w:rsidR="003D7DEF" w:rsidRPr="003D7DEF" w:rsidRDefault="003D7DEF" w:rsidP="00637DCB">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E11ADD"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3CF3A7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A34B26" w14:textId="78776973" w:rsidR="003D7DEF" w:rsidRPr="003D7DEF" w:rsidRDefault="003D7DEF" w:rsidP="00637DCB">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AB877"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D3452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41F9A" w14:textId="5C03B104" w:rsidR="003D7DEF" w:rsidRPr="003D7DEF" w:rsidRDefault="003D7DEF" w:rsidP="00637DCB">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87A791"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35DE05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97BC3A" w14:textId="2500D141" w:rsidR="003D7DEF" w:rsidRPr="003D7DEF" w:rsidRDefault="003D7DEF" w:rsidP="00637DCB">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C32B39"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lastRenderedPageBreak/>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5"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5"/>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32"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33"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34"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35"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36"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37"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38"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 xml:space="preserve">6G SID Moderator, Samsung, </w:t>
            </w:r>
            <w:r w:rsidRPr="0000376F">
              <w:rPr>
                <w:rFonts w:ascii="Arial" w:hAnsi="Arial" w:cs="Arial"/>
                <w:sz w:val="18"/>
                <w:szCs w:val="18"/>
                <w:lang w:val="nb-NO"/>
              </w:rPr>
              <w:lastRenderedPageBreak/>
              <w:t>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lastRenderedPageBreak/>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339"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40"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341"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C29521" w14:textId="3CB60297" w:rsidR="00E735F3" w:rsidRPr="00E735F3" w:rsidRDefault="00E735F3" w:rsidP="003453D4">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1ECA7D67" w14:textId="6C7460CF" w:rsidR="00E735F3" w:rsidRPr="00537FA9" w:rsidRDefault="00E735F3"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399B07" w14:textId="77777777" w:rsidR="00E735F3" w:rsidRPr="00E735F3" w:rsidRDefault="00E735F3" w:rsidP="003453D4">
            <w:pPr>
              <w:spacing w:before="20" w:after="20" w:line="240" w:lineRule="auto"/>
              <w:rPr>
                <w:rFonts w:ascii="Arial" w:hAnsi="Arial" w:cs="Arial"/>
                <w:bCs/>
                <w:sz w:val="18"/>
                <w:szCs w:val="18"/>
              </w:rPr>
            </w:pPr>
          </w:p>
        </w:tc>
      </w:tr>
      <w:tr w:rsidR="003453D4" w:rsidRPr="003A74A7" w14:paraId="63B67D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F0D3A1" w14:textId="27A581AE" w:rsidR="003453D4" w:rsidRPr="004C39F7" w:rsidRDefault="003453D4" w:rsidP="003453D4">
            <w:pPr>
              <w:spacing w:before="20" w:after="20" w:line="240" w:lineRule="auto"/>
              <w:rPr>
                <w:rFonts w:ascii="Arial" w:hAnsi="Arial" w:cs="Arial"/>
                <w:bCs/>
                <w:sz w:val="18"/>
                <w:szCs w:val="18"/>
              </w:rPr>
            </w:pPr>
            <w:hyperlink r:id="rId342"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8B728E" w14:textId="40767F5B"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S6-254639</w:t>
            </w:r>
          </w:p>
        </w:tc>
      </w:tr>
      <w:tr w:rsidR="003E3E29" w:rsidRPr="003A74A7" w14:paraId="1A16CF5B"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27A5FB" w14:textId="781D8C9A" w:rsidR="003E3E29" w:rsidRPr="003E3E29" w:rsidRDefault="003E3E29" w:rsidP="003453D4">
            <w:pPr>
              <w:spacing w:before="20" w:after="20" w:line="240" w:lineRule="auto"/>
            </w:pPr>
            <w:r w:rsidRPr="003E3E29">
              <w:rPr>
                <w:rFonts w:ascii="Arial" w:hAnsi="Arial" w:cs="Arial"/>
                <w:sz w:val="18"/>
              </w:rPr>
              <w:t>S6-254639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178505" w14:textId="20A7F924"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56EDCD" w14:textId="670DA408"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EDBB45" w14:textId="115AAB7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3BE614"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S6-254334.</w:t>
            </w:r>
          </w:p>
          <w:p w14:paraId="217FEC35" w14:textId="781A40FB"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1B363231" w14:textId="5E709E90"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303967"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548D546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F38105" w14:textId="2AB47957" w:rsidR="003453D4" w:rsidRPr="004C39F7" w:rsidRDefault="003453D4" w:rsidP="003453D4">
            <w:pPr>
              <w:spacing w:before="20" w:after="20" w:line="240" w:lineRule="auto"/>
              <w:rPr>
                <w:rFonts w:ascii="Arial" w:hAnsi="Arial" w:cs="Arial"/>
                <w:bCs/>
                <w:sz w:val="18"/>
                <w:szCs w:val="18"/>
              </w:rPr>
            </w:pPr>
            <w:hyperlink r:id="rId343"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6937C4" w14:textId="6EF661B5"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S6-254640</w:t>
            </w:r>
          </w:p>
        </w:tc>
      </w:tr>
      <w:tr w:rsidR="003E3E29" w:rsidRPr="003A74A7" w14:paraId="19E5459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7CB256" w14:textId="0BACA966" w:rsidR="003E3E29" w:rsidRPr="003E3E29" w:rsidRDefault="003E3E29" w:rsidP="003453D4">
            <w:pPr>
              <w:spacing w:before="20" w:after="20" w:line="240" w:lineRule="auto"/>
            </w:pPr>
            <w:r w:rsidRPr="003E3E29">
              <w:rPr>
                <w:rFonts w:ascii="Arial" w:hAnsi="Arial" w:cs="Arial"/>
                <w:sz w:val="18"/>
              </w:rPr>
              <w:t>S6-254640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FD2862E" w14:textId="79EB703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724CA1" w14:textId="583CD6BB"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F2A5FD" w14:textId="31069B60"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A6978A"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S6-254335.</w:t>
            </w:r>
          </w:p>
          <w:p w14:paraId="026E5ED6" w14:textId="3661C3F0"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20D6AB29" w14:textId="65838ABD"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710BF9"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7460DC2B"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344"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2A62C4" w:rsidRPr="003A74A7" w14:paraId="4A1BA898"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lastRenderedPageBreak/>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45"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46"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47"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48"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49"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50"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53"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55"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56"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57"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58"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59"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60"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61"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62"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xml:space="preserve">, </w:t>
            </w:r>
            <w:r w:rsidRPr="003453D4">
              <w:rPr>
                <w:rFonts w:ascii="Arial" w:hAnsi="Arial" w:cs="Arial"/>
                <w:color w:val="312E25"/>
                <w:sz w:val="18"/>
                <w:szCs w:val="18"/>
              </w:rPr>
              <w:lastRenderedPageBreak/>
              <w:t>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26" w:name="_Hlk117580510"/>
            <w:r w:rsidRPr="00CF71EC">
              <w:rPr>
                <w:rFonts w:ascii="Arial" w:hAnsi="Arial" w:cs="Arial"/>
                <w:b/>
              </w:rPr>
              <w:t>Future work / New WIDs / Revised WIDs (including related contributions)</w:t>
            </w:r>
            <w:bookmarkEnd w:id="26"/>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67"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lastRenderedPageBreak/>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71" w:tgtFrame="_blank" w:history="1">
              <w:r>
                <w:rPr>
                  <w:rStyle w:val="Hyperlink"/>
                  <w:rFonts w:ascii="Helvetica" w:hAnsi="Helvetica"/>
                  <w:sz w:val="21"/>
                  <w:szCs w:val="21"/>
                  <w:lang w:val="en-IN" w:eastAsia="en-GB"/>
                </w:rPr>
                <w:t>https://www.g</w:t>
              </w:r>
              <w:r>
                <w:rPr>
                  <w:rStyle w:val="Hyperlink"/>
                  <w:rFonts w:ascii="Helvetica" w:hAnsi="Helvetica"/>
                  <w:sz w:val="21"/>
                  <w:szCs w:val="21"/>
                  <w:lang w:val="en-IN" w:eastAsia="en-GB"/>
                </w:rPr>
                <w:t>o</w:t>
              </w:r>
              <w:r>
                <w:rPr>
                  <w:rStyle w:val="Hyperlink"/>
                  <w:rFonts w:ascii="Helvetica" w:hAnsi="Helvetica"/>
                  <w:sz w:val="21"/>
                  <w:szCs w:val="21"/>
                  <w:lang w:val="en-IN" w:eastAsia="en-GB"/>
                </w:rPr>
                <w:t>t</w:t>
              </w:r>
              <w:r>
                <w:rPr>
                  <w:rStyle w:val="Hyperlink"/>
                  <w:rFonts w:ascii="Helvetica" w:hAnsi="Helvetica"/>
                  <w:sz w:val="21"/>
                  <w:szCs w:val="21"/>
                  <w:lang w:val="en-IN" w:eastAsia="en-GB"/>
                </w:rPr>
                <w:t>o</w:t>
              </w:r>
              <w:r>
                <w:rPr>
                  <w:rStyle w:val="Hyperlink"/>
                  <w:rFonts w:ascii="Helvetica" w:hAnsi="Helvetica"/>
                  <w:sz w:val="21"/>
                  <w:szCs w:val="21"/>
                  <w:lang w:val="en-IN" w:eastAsia="en-GB"/>
                </w:rPr>
                <w:t>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9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2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9B95" w14:textId="77777777" w:rsidR="00CE16F6" w:rsidRDefault="00CE16F6">
      <w:r>
        <w:separator/>
      </w:r>
    </w:p>
  </w:endnote>
  <w:endnote w:type="continuationSeparator" w:id="0">
    <w:p w14:paraId="1D2D7169" w14:textId="77777777" w:rsidR="00CE16F6" w:rsidRDefault="00CE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1D609" w14:textId="77777777" w:rsidR="00CE16F6" w:rsidRDefault="00CE16F6">
      <w:r>
        <w:separator/>
      </w:r>
    </w:p>
  </w:footnote>
  <w:footnote w:type="continuationSeparator" w:id="0">
    <w:p w14:paraId="141D876C" w14:textId="77777777" w:rsidR="00CE16F6" w:rsidRDefault="00CE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59E4C619"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27"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27"/>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06707B">
      <w:rPr>
        <w:b/>
        <w:noProof/>
        <w:sz w:val="24"/>
        <w:lang w:val="en-US"/>
      </w:rPr>
      <w:t>10</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24"/>
    <w:rsid w:val="000460FA"/>
    <w:rsid w:val="00051181"/>
    <w:rsid w:val="00051D0A"/>
    <w:rsid w:val="00057861"/>
    <w:rsid w:val="00060533"/>
    <w:rsid w:val="00061DC4"/>
    <w:rsid w:val="00062B6A"/>
    <w:rsid w:val="000630D5"/>
    <w:rsid w:val="0006399A"/>
    <w:rsid w:val="00064002"/>
    <w:rsid w:val="000644DA"/>
    <w:rsid w:val="000650E9"/>
    <w:rsid w:val="0006707B"/>
    <w:rsid w:val="00067778"/>
    <w:rsid w:val="000721AC"/>
    <w:rsid w:val="0007286B"/>
    <w:rsid w:val="000734A4"/>
    <w:rsid w:val="0007359A"/>
    <w:rsid w:val="000774D1"/>
    <w:rsid w:val="00081228"/>
    <w:rsid w:val="0008405E"/>
    <w:rsid w:val="00084849"/>
    <w:rsid w:val="000850CC"/>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359F3"/>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6C49"/>
    <w:rsid w:val="001E7A4D"/>
    <w:rsid w:val="001F103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884"/>
    <w:rsid w:val="00225BAE"/>
    <w:rsid w:val="00225E1C"/>
    <w:rsid w:val="00226BF8"/>
    <w:rsid w:val="002271EA"/>
    <w:rsid w:val="00227407"/>
    <w:rsid w:val="00227B2D"/>
    <w:rsid w:val="0023346A"/>
    <w:rsid w:val="0023553E"/>
    <w:rsid w:val="00235D15"/>
    <w:rsid w:val="002364D7"/>
    <w:rsid w:val="00236602"/>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50EF"/>
    <w:rsid w:val="0028570C"/>
    <w:rsid w:val="00285D58"/>
    <w:rsid w:val="0029067B"/>
    <w:rsid w:val="002906E0"/>
    <w:rsid w:val="00290CE4"/>
    <w:rsid w:val="0029183A"/>
    <w:rsid w:val="00292804"/>
    <w:rsid w:val="00293344"/>
    <w:rsid w:val="0029588B"/>
    <w:rsid w:val="002A0C57"/>
    <w:rsid w:val="002A5F2B"/>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58CA"/>
    <w:rsid w:val="002F59AF"/>
    <w:rsid w:val="002F6954"/>
    <w:rsid w:val="002F69A8"/>
    <w:rsid w:val="0030163D"/>
    <w:rsid w:val="00301C0E"/>
    <w:rsid w:val="003027D8"/>
    <w:rsid w:val="003046AC"/>
    <w:rsid w:val="003047FF"/>
    <w:rsid w:val="00307AC8"/>
    <w:rsid w:val="003132BB"/>
    <w:rsid w:val="00314839"/>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5F6A"/>
    <w:rsid w:val="0037662B"/>
    <w:rsid w:val="0037776A"/>
    <w:rsid w:val="003813DE"/>
    <w:rsid w:val="00382130"/>
    <w:rsid w:val="0038333E"/>
    <w:rsid w:val="00383485"/>
    <w:rsid w:val="00383537"/>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3E29"/>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4531"/>
    <w:rsid w:val="00415933"/>
    <w:rsid w:val="00415E0A"/>
    <w:rsid w:val="00416EBE"/>
    <w:rsid w:val="0041739A"/>
    <w:rsid w:val="004174D4"/>
    <w:rsid w:val="0042073A"/>
    <w:rsid w:val="004217D1"/>
    <w:rsid w:val="0042301D"/>
    <w:rsid w:val="004240E0"/>
    <w:rsid w:val="00425513"/>
    <w:rsid w:val="004304BB"/>
    <w:rsid w:val="004331DF"/>
    <w:rsid w:val="00436A57"/>
    <w:rsid w:val="00437E78"/>
    <w:rsid w:val="0044108B"/>
    <w:rsid w:val="00442E09"/>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675F"/>
    <w:rsid w:val="004874D0"/>
    <w:rsid w:val="00487525"/>
    <w:rsid w:val="00487820"/>
    <w:rsid w:val="00487FBA"/>
    <w:rsid w:val="00491873"/>
    <w:rsid w:val="004932C0"/>
    <w:rsid w:val="00493B7C"/>
    <w:rsid w:val="00495CA6"/>
    <w:rsid w:val="00495D9F"/>
    <w:rsid w:val="00496880"/>
    <w:rsid w:val="004A19C0"/>
    <w:rsid w:val="004A237A"/>
    <w:rsid w:val="004A5392"/>
    <w:rsid w:val="004A59D0"/>
    <w:rsid w:val="004A751D"/>
    <w:rsid w:val="004A79D6"/>
    <w:rsid w:val="004B16C2"/>
    <w:rsid w:val="004B2BD5"/>
    <w:rsid w:val="004B36AA"/>
    <w:rsid w:val="004B3804"/>
    <w:rsid w:val="004B45B8"/>
    <w:rsid w:val="004B67AD"/>
    <w:rsid w:val="004B682C"/>
    <w:rsid w:val="004B7AD4"/>
    <w:rsid w:val="004B7F2B"/>
    <w:rsid w:val="004C1071"/>
    <w:rsid w:val="004C13F9"/>
    <w:rsid w:val="004C39F7"/>
    <w:rsid w:val="004C57EE"/>
    <w:rsid w:val="004C75B8"/>
    <w:rsid w:val="004D10E1"/>
    <w:rsid w:val="004D33A0"/>
    <w:rsid w:val="004D72F0"/>
    <w:rsid w:val="004E052D"/>
    <w:rsid w:val="004E2F32"/>
    <w:rsid w:val="004E74CA"/>
    <w:rsid w:val="004E77FA"/>
    <w:rsid w:val="004F0237"/>
    <w:rsid w:val="004F0C46"/>
    <w:rsid w:val="004F1191"/>
    <w:rsid w:val="004F135A"/>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3F6"/>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601"/>
    <w:rsid w:val="005A4DD0"/>
    <w:rsid w:val="005A4F55"/>
    <w:rsid w:val="005A6ACC"/>
    <w:rsid w:val="005B34C1"/>
    <w:rsid w:val="005B491B"/>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0C35"/>
    <w:rsid w:val="005F15FD"/>
    <w:rsid w:val="005F1A08"/>
    <w:rsid w:val="005F50EB"/>
    <w:rsid w:val="005F6577"/>
    <w:rsid w:val="005F691A"/>
    <w:rsid w:val="005F7051"/>
    <w:rsid w:val="005F73C2"/>
    <w:rsid w:val="005F75E5"/>
    <w:rsid w:val="00600EB4"/>
    <w:rsid w:val="00601BBE"/>
    <w:rsid w:val="00602A2B"/>
    <w:rsid w:val="006053BC"/>
    <w:rsid w:val="0060662C"/>
    <w:rsid w:val="0060776E"/>
    <w:rsid w:val="006116F5"/>
    <w:rsid w:val="00611F5C"/>
    <w:rsid w:val="00611F85"/>
    <w:rsid w:val="00613419"/>
    <w:rsid w:val="00614646"/>
    <w:rsid w:val="00620758"/>
    <w:rsid w:val="00620B3C"/>
    <w:rsid w:val="00620B62"/>
    <w:rsid w:val="00621A21"/>
    <w:rsid w:val="0062325C"/>
    <w:rsid w:val="00625547"/>
    <w:rsid w:val="006260A2"/>
    <w:rsid w:val="00626EA4"/>
    <w:rsid w:val="00630034"/>
    <w:rsid w:val="006330CA"/>
    <w:rsid w:val="00633552"/>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5288"/>
    <w:rsid w:val="006A604F"/>
    <w:rsid w:val="006A764B"/>
    <w:rsid w:val="006A7A21"/>
    <w:rsid w:val="006B013F"/>
    <w:rsid w:val="006B19FF"/>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1D57"/>
    <w:rsid w:val="007920ED"/>
    <w:rsid w:val="007924D1"/>
    <w:rsid w:val="00794EB8"/>
    <w:rsid w:val="007964D4"/>
    <w:rsid w:val="00796BCA"/>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44FB"/>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59A7"/>
    <w:rsid w:val="00840CFC"/>
    <w:rsid w:val="00841DBB"/>
    <w:rsid w:val="00841DD8"/>
    <w:rsid w:val="008425D9"/>
    <w:rsid w:val="00843147"/>
    <w:rsid w:val="00846688"/>
    <w:rsid w:val="00851A61"/>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11A"/>
    <w:rsid w:val="0091681F"/>
    <w:rsid w:val="00916C59"/>
    <w:rsid w:val="0092101A"/>
    <w:rsid w:val="00921CEE"/>
    <w:rsid w:val="009231EA"/>
    <w:rsid w:val="009239B9"/>
    <w:rsid w:val="00925768"/>
    <w:rsid w:val="00927908"/>
    <w:rsid w:val="0092799A"/>
    <w:rsid w:val="009307F6"/>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562"/>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691C"/>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07A68"/>
    <w:rsid w:val="00B10164"/>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7F1"/>
    <w:rsid w:val="00B34940"/>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C196E"/>
    <w:rsid w:val="00BC36AA"/>
    <w:rsid w:val="00BC5858"/>
    <w:rsid w:val="00BC5CEA"/>
    <w:rsid w:val="00BC5D1B"/>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7050"/>
    <w:rsid w:val="00BF726F"/>
    <w:rsid w:val="00BF7453"/>
    <w:rsid w:val="00C0019D"/>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16F6"/>
    <w:rsid w:val="00CE637D"/>
    <w:rsid w:val="00CE6A79"/>
    <w:rsid w:val="00CF040D"/>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8E"/>
    <w:rsid w:val="00D30B75"/>
    <w:rsid w:val="00D313E7"/>
    <w:rsid w:val="00D3146C"/>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3A2"/>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623"/>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1CF1"/>
    <w:rsid w:val="00F73CE7"/>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8.zip" TargetMode="External"/><Relationship Id="rId299" Type="http://schemas.openxmlformats.org/officeDocument/2006/relationships/hyperlink" Target="file:///C:\3GPP_SA6-ongoing_meeting\SA_6-69\docs\S6-254253.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7.zip" TargetMode="External"/><Relationship Id="rId159" Type="http://schemas.openxmlformats.org/officeDocument/2006/relationships/hyperlink" Target="file:///C:\3GPP_SA6-ongoing_meeting\SA_6-69\docs\S6-254200.zip" TargetMode="External"/><Relationship Id="rId324" Type="http://schemas.openxmlformats.org/officeDocument/2006/relationships/hyperlink" Target="file:///C:\3GPP_SA6-ongoing_meeting\SA_6-69\docs\S6-254058.zip" TargetMode="External"/><Relationship Id="rId366" Type="http://schemas.openxmlformats.org/officeDocument/2006/relationships/hyperlink" Target="file:///C:\3GPP_SA6-ongoing_meeting\SA_6-69\Docs\S6-254338.zip" TargetMode="External"/><Relationship Id="rId170" Type="http://schemas.openxmlformats.org/officeDocument/2006/relationships/hyperlink" Target="file:///C:\3GPP_SA6-ongoing_meeting\SA_6-69\docs\S6-254186.zip" TargetMode="External"/><Relationship Id="rId226" Type="http://schemas.openxmlformats.org/officeDocument/2006/relationships/hyperlink" Target="file:///C:\3GPP_SA6-ongoing_meeting\SA_6-69\docs\S6-254320.zip" TargetMode="External"/><Relationship Id="rId433" Type="http://schemas.openxmlformats.org/officeDocument/2006/relationships/hyperlink" Target="tel:18002669775,,319976997" TargetMode="External"/><Relationship Id="rId268" Type="http://schemas.openxmlformats.org/officeDocument/2006/relationships/hyperlink" Target="file:///C:\3GPP_SA6-ongoing_meeting\SA_6-69\docs\S6-254088.zip" TargetMode="External"/><Relationship Id="rId32" Type="http://schemas.openxmlformats.org/officeDocument/2006/relationships/hyperlink" Target="file:///C:\3GPP_SA6-ongoing_meeting\SA_6-69\docs\S6-254073.zip" TargetMode="External"/><Relationship Id="rId74" Type="http://schemas.openxmlformats.org/officeDocument/2006/relationships/hyperlink" Target="file:///C:\3GPP_SA6-ongoing_meeting\SA_6-69\docs\S6-254054.zip" TargetMode="External"/><Relationship Id="rId128" Type="http://schemas.openxmlformats.org/officeDocument/2006/relationships/hyperlink" Target="file:///C:\3GPP_SA6-ongoing_meeting\SA_6-69\docs\S6-254242.zip" TargetMode="External"/><Relationship Id="rId335" Type="http://schemas.openxmlformats.org/officeDocument/2006/relationships/hyperlink" Target="file:///C:\3GPP_SA6-ongoing_meeting\SA_6-69\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file:///C:\3GPP_SA6-ongoing_meeting\SA_6-69\docs\S6-254299.zip" TargetMode="External"/><Relationship Id="rId237" Type="http://schemas.openxmlformats.org/officeDocument/2006/relationships/hyperlink" Target="file:///C:\3GPP_SA6-ongoing_meeting\SA_6-69\docs\S6-254135.zip" TargetMode="External"/><Relationship Id="rId402" Type="http://schemas.openxmlformats.org/officeDocument/2006/relationships/hyperlink" Target="tel:+864008866143,,223589837" TargetMode="External"/><Relationship Id="rId279" Type="http://schemas.openxmlformats.org/officeDocument/2006/relationships/hyperlink" Target="file:///C:\3GPP_SA6-ongoing_meeting\SA_6-69\docs\S6-254107.zip" TargetMode="External"/><Relationship Id="rId444" Type="http://schemas.openxmlformats.org/officeDocument/2006/relationships/hyperlink" Target="tel:+34932751230,,319976997" TargetMode="External"/><Relationship Id="rId43" Type="http://schemas.openxmlformats.org/officeDocument/2006/relationships/hyperlink" Target="file:///C:\3GPP_SA6-ongoing_meeting\SA_6-69\docs\S6-254310.zip" TargetMode="External"/><Relationship Id="rId139" Type="http://schemas.openxmlformats.org/officeDocument/2006/relationships/hyperlink" Target="file:///C:\3GPP_SA6-ongoing_meeting\SA_6-69\docs\S6-254219.zip" TargetMode="External"/><Relationship Id="rId290" Type="http://schemas.openxmlformats.org/officeDocument/2006/relationships/hyperlink" Target="file:///C:\3GPP_SA6-ongoing_meeting\SA_6-69\docs\S6-254161.zip" TargetMode="External"/><Relationship Id="rId304" Type="http://schemas.openxmlformats.org/officeDocument/2006/relationships/hyperlink" Target="file:///C:\3GPP_SA6-ongoing_meeting\SA_6-69\docs\S6-254157.zip" TargetMode="External"/><Relationship Id="rId346" Type="http://schemas.openxmlformats.org/officeDocument/2006/relationships/hyperlink" Target="file:///C:\3GPP_SA6-ongoing_meeting\SA_6-69\Docs\S6-254084.zip" TargetMode="External"/><Relationship Id="rId388" Type="http://schemas.openxmlformats.org/officeDocument/2006/relationships/hyperlink" Target="tel:+6499132226,,223589837" TargetMode="External"/><Relationship Id="rId85" Type="http://schemas.openxmlformats.org/officeDocument/2006/relationships/hyperlink" Target="file:///C:\3GPP_SA6-ongoing_meeting\SA_6-69\docs\S6-254263.zip" TargetMode="External"/><Relationship Id="rId150" Type="http://schemas.openxmlformats.org/officeDocument/2006/relationships/hyperlink" Target="file:///C:\3GPP_SA6-ongoing_meeting\SA_6-69\docs\S6-254279.zip" TargetMode="External"/><Relationship Id="rId192" Type="http://schemas.openxmlformats.org/officeDocument/2006/relationships/hyperlink" Target="file:///C:\3GPP_SA6-ongoing_meeting\SA_6-69\docs\S6-254112.zip" TargetMode="External"/><Relationship Id="rId206" Type="http://schemas.openxmlformats.org/officeDocument/2006/relationships/hyperlink" Target="file:///C:\3GPP_SA6-ongoing_meeting\SA_6-69\docs\S6-254150.zip" TargetMode="External"/><Relationship Id="rId413" Type="http://schemas.openxmlformats.org/officeDocument/2006/relationships/hyperlink" Target="tel:+31207941375,,223589837" TargetMode="External"/><Relationship Id="rId248" Type="http://schemas.openxmlformats.org/officeDocument/2006/relationships/hyperlink" Target="file:///C:\3GPP_SA6-ongoing_meeting\SA_6-69\docs\S6-254248.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1.zip" TargetMode="External"/><Relationship Id="rId315" Type="http://schemas.openxmlformats.org/officeDocument/2006/relationships/hyperlink" Target="file:///C:\3GPP_SA6-ongoing_meeting\SA_6-69\docs\S6-254280.zip" TargetMode="External"/><Relationship Id="rId357" Type="http://schemas.openxmlformats.org/officeDocument/2006/relationships/hyperlink" Target="file:///C:\3GPP_SA6-ongoing_meeting\SA_6-69\Docs\S6-254306.zip" TargetMode="External"/><Relationship Id="rId54" Type="http://schemas.openxmlformats.org/officeDocument/2006/relationships/hyperlink" Target="file:///C:\3GPP_SA6-ongoing_meeting\SA_6-69\docs\S6-254144.zip" TargetMode="External"/><Relationship Id="rId96" Type="http://schemas.openxmlformats.org/officeDocument/2006/relationships/hyperlink" Target="file:///C:\3GPP_SA6-ongoing_meeting\SA_6-69\docs\S6-254346.zip" TargetMode="External"/><Relationship Id="rId161" Type="http://schemas.openxmlformats.org/officeDocument/2006/relationships/hyperlink" Target="file:///C:\3GPP_SA6-ongoing_meeting\SA_6-69\docs\S6-254342.zip" TargetMode="External"/><Relationship Id="rId217" Type="http://schemas.openxmlformats.org/officeDocument/2006/relationships/hyperlink" Target="file:///C:\3GPP_SA6-ongoing_meeting\SA_6-69\docs\S6-254070.zip" TargetMode="External"/><Relationship Id="rId399" Type="http://schemas.openxmlformats.org/officeDocument/2006/relationships/hyperlink" Target="tel:+43720815337,,223589837" TargetMode="External"/><Relationship Id="rId259" Type="http://schemas.openxmlformats.org/officeDocument/2006/relationships/hyperlink" Target="file:///C:\3GPP_SA6-ongoing_meeting\SA_6-69\docs\S6-254072.zip" TargetMode="External"/><Relationship Id="rId424" Type="http://schemas.openxmlformats.org/officeDocument/2006/relationships/hyperlink" Target="tel:+61290917603,,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0.zip" TargetMode="External"/><Relationship Id="rId270" Type="http://schemas.openxmlformats.org/officeDocument/2006/relationships/hyperlink" Target="file:///C:\3GPP_SA6-ongoing_meeting\SA_6-69\docs\S6-254286.zip" TargetMode="External"/><Relationship Id="rId326" Type="http://schemas.openxmlformats.org/officeDocument/2006/relationships/hyperlink" Target="file:///C:\3GPP_SA6-ongoing_meeting\SA_6-69\docs\S6-254060.zip" TargetMode="External"/><Relationship Id="rId65" Type="http://schemas.openxmlformats.org/officeDocument/2006/relationships/hyperlink" Target="file:///C:\3GPP_SA6-ongoing_meeting\SA_6-69\docs\S6-254029.zip" TargetMode="External"/><Relationship Id="rId130" Type="http://schemas.openxmlformats.org/officeDocument/2006/relationships/hyperlink" Target="file:///C:\3GPP_SA6-ongoing_meeting\SA_6-69\docs\S6-254243.zip" TargetMode="External"/><Relationship Id="rId368" Type="http://schemas.openxmlformats.org/officeDocument/2006/relationships/hyperlink" Target="file:///C:\3GPP_SA6-ongoing_meeting\SA_6-69\docs\S6-254006.zip" TargetMode="External"/><Relationship Id="rId172" Type="http://schemas.openxmlformats.org/officeDocument/2006/relationships/hyperlink" Target="file:///C:\3GPP_SA6-ongoing_meeting\SA_6-69\docs\S6-254166.zip" TargetMode="External"/><Relationship Id="rId228" Type="http://schemas.openxmlformats.org/officeDocument/2006/relationships/hyperlink" Target="file:///C:\3GPP_SA6-ongoing_meeting\SA_6-69\docs\S6-254068.zip" TargetMode="External"/><Relationship Id="rId435" Type="http://schemas.openxmlformats.org/officeDocument/2006/relationships/hyperlink" Target="tel:+9721809388020,,319976997" TargetMode="External"/><Relationship Id="rId281" Type="http://schemas.openxmlformats.org/officeDocument/2006/relationships/hyperlink" Target="file:///C:\3GPP_SA6-ongoing_meeting\SA_6-69\docs\S6-254180.zip" TargetMode="External"/><Relationship Id="rId337" Type="http://schemas.openxmlformats.org/officeDocument/2006/relationships/hyperlink" Target="file:///C:\3GPP_SA6-ongoing_meeting\SA_6-69\Docs\S6-254328.zip" TargetMode="External"/><Relationship Id="rId34" Type="http://schemas.openxmlformats.org/officeDocument/2006/relationships/hyperlink" Target="file:///C:\3GPP_SA6-ongoing_meeting\SA_6-69\docs\S6-254075.zip" TargetMode="External"/><Relationship Id="rId76" Type="http://schemas.openxmlformats.org/officeDocument/2006/relationships/hyperlink" Target="file:///C:\3GPP_SA6-ongoing_meeting\SA_6-69\docs\S6-254176.zip" TargetMode="External"/><Relationship Id="rId141" Type="http://schemas.openxmlformats.org/officeDocument/2006/relationships/hyperlink" Target="file:///C:\3GPP_SA6-ongoing_meeting\SA_6-69\docs\S6-254260.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83" Type="http://schemas.openxmlformats.org/officeDocument/2006/relationships/hyperlink" Target="file:///C:\3GPP_SA6-ongoing_meeting\SA_6-69\docs\S6-254301.zip" TargetMode="External"/><Relationship Id="rId239" Type="http://schemas.openxmlformats.org/officeDocument/2006/relationships/hyperlink" Target="file:///C:\3GPP_SA6-ongoing_meeting\SA_6-69\docs\S6-254275.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46" Type="http://schemas.openxmlformats.org/officeDocument/2006/relationships/hyperlink" Target="tel:+41225459960,,319976997" TargetMode="External"/><Relationship Id="rId250" Type="http://schemas.openxmlformats.org/officeDocument/2006/relationships/hyperlink" Target="file:///C:\3GPP_SA6-ongoing_meeting\SA_6-69\docs\S6-254136.zip" TargetMode="External"/><Relationship Id="rId292" Type="http://schemas.openxmlformats.org/officeDocument/2006/relationships/hyperlink" Target="file:///C:\3GPP_SA6-ongoing_meeting\SA_6-69\docs\S6-254206.zip" TargetMode="External"/><Relationship Id="rId306" Type="http://schemas.openxmlformats.org/officeDocument/2006/relationships/hyperlink" Target="file:///C:\3GPP_SA6-ongoing_meeting\SA_6-69\docs\S6-254159.zip" TargetMode="External"/><Relationship Id="rId45" Type="http://schemas.openxmlformats.org/officeDocument/2006/relationships/hyperlink" Target="file:///C:\3GPP_SA6-ongoing_meeting\SA_6-69\docs\S6-254108.zip" TargetMode="External"/><Relationship Id="rId87" Type="http://schemas.openxmlformats.org/officeDocument/2006/relationships/hyperlink" Target="file:///C:\3GPP_SA6-ongoing_meeting\SA_6-69\docs\S6-254244.zip" TargetMode="External"/><Relationship Id="rId110" Type="http://schemas.openxmlformats.org/officeDocument/2006/relationships/hyperlink" Target="file:///C:\3GPP_SA6-ongoing_meeting\SA_6-69\docs\S6-254091.zip" TargetMode="External"/><Relationship Id="rId348" Type="http://schemas.openxmlformats.org/officeDocument/2006/relationships/hyperlink" Target="file:///C:\3GPP_SA6-ongoing_meeting\SA_6-69\Docs\S6-254116.zip" TargetMode="External"/><Relationship Id="rId152" Type="http://schemas.openxmlformats.org/officeDocument/2006/relationships/hyperlink" Target="file:///C:\3GPP_SA6-ongoing_meeting\SA_6-69\docs\S6-254272.zip" TargetMode="External"/><Relationship Id="rId194" Type="http://schemas.openxmlformats.org/officeDocument/2006/relationships/hyperlink" Target="file:///C:\3GPP_SA6-ongoing_meeting\SA_6-69\docs\S6-254190.zip" TargetMode="External"/><Relationship Id="rId208" Type="http://schemas.openxmlformats.org/officeDocument/2006/relationships/hyperlink" Target="file:///C:\3GPP_SA6-ongoing_meeting\SA_6-69\docs\S6-254223.zip" TargetMode="External"/><Relationship Id="rId415" Type="http://schemas.openxmlformats.org/officeDocument/2006/relationships/hyperlink" Target="tel:+4721933737,,223589837" TargetMode="External"/><Relationship Id="rId261" Type="http://schemas.openxmlformats.org/officeDocument/2006/relationships/hyperlink" Target="file:///C:\3GPP_SA6-ongoing_meeting\SA_6-69\docs\S6-254175.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3.zip" TargetMode="External"/><Relationship Id="rId317" Type="http://schemas.openxmlformats.org/officeDocument/2006/relationships/hyperlink" Target="file:///C:\3GPP_SA6-ongoing_meeting\SA_6-69\docs\S6-254287.zip" TargetMode="External"/><Relationship Id="rId359" Type="http://schemas.openxmlformats.org/officeDocument/2006/relationships/hyperlink" Target="file:///C:\3GPP_SA6-ongoing_meeting\SA_6-69\Docs\S6-254213.zip" TargetMode="External"/><Relationship Id="rId98" Type="http://schemas.openxmlformats.org/officeDocument/2006/relationships/hyperlink" Target="file:///C:\3GPP_SA6-ongoing_meeting\SA_6-69\docs\S6-254348.zip" TargetMode="External"/><Relationship Id="rId121" Type="http://schemas.openxmlformats.org/officeDocument/2006/relationships/hyperlink" Target="file:///C:\3GPP_SA6-ongoing_meeting\SA_6-69\docs\S6-254102.zip" TargetMode="External"/><Relationship Id="rId163" Type="http://schemas.openxmlformats.org/officeDocument/2006/relationships/hyperlink" Target="file:///C:\3GPP_SA6-ongoing_meeting\SA_6-69\docs\S6-254281.zip" TargetMode="External"/><Relationship Id="rId219" Type="http://schemas.openxmlformats.org/officeDocument/2006/relationships/hyperlink" Target="file:///C:\3GPP_SA6-ongoing_meeting\SA_6-69\docs\S6-254229.zip" TargetMode="External"/><Relationship Id="rId370" Type="http://schemas.openxmlformats.org/officeDocument/2006/relationships/hyperlink" Target="file:///C:\3GPP_SA6-ongoing_meeting\SA_6-69\docs\S6-254008.zip" TargetMode="External"/><Relationship Id="rId426" Type="http://schemas.openxmlformats.org/officeDocument/2006/relationships/hyperlink" Target="tel:+3228937002,,319976997" TargetMode="External"/><Relationship Id="rId230" Type="http://schemas.openxmlformats.org/officeDocument/2006/relationships/hyperlink" Target="file:///C:\3GPP_SA6-ongoing_meeting\SA_6-69\docs\S6-254128.zip" TargetMode="Externa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1.zip" TargetMode="External"/><Relationship Id="rId272" Type="http://schemas.openxmlformats.org/officeDocument/2006/relationships/hyperlink" Target="file:///C:\3GPP_SA6-ongoing_meeting\SA_6-69\docs\S6-254117.zip" TargetMode="External"/><Relationship Id="rId328" Type="http://schemas.openxmlformats.org/officeDocument/2006/relationships/hyperlink" Target="file:///C:\3GPP_SA6-ongoing_meeting\SA_6-69\docs\S6-254062.zip" TargetMode="External"/><Relationship Id="rId132" Type="http://schemas.openxmlformats.org/officeDocument/2006/relationships/hyperlink" Target="file:///C:\3GPP_SA6-ongoing_meeting\SA_6-69\docs\S6-254042.zip" TargetMode="External"/><Relationship Id="rId174" Type="http://schemas.openxmlformats.org/officeDocument/2006/relationships/hyperlink" Target="file:///C:\3GPP_SA6-ongoing_meeting\SA_6-69\docs\S6-254167.zip" TargetMode="External"/><Relationship Id="rId381" Type="http://schemas.openxmlformats.org/officeDocument/2006/relationships/hyperlink" Target="tel:18002669775,,223589837" TargetMode="External"/><Relationship Id="rId241" Type="http://schemas.openxmlformats.org/officeDocument/2006/relationships/hyperlink" Target="file:///C:\3GPP_SA6-ongoing_meeting\SA_6-69\docs\S6-254250.zip" TargetMode="External"/><Relationship Id="rId437" Type="http://schemas.openxmlformats.org/officeDocument/2006/relationships/hyperlink" Target="tel:+81120242200,,319976997" TargetMode="External"/><Relationship Id="rId36" Type="http://schemas.openxmlformats.org/officeDocument/2006/relationships/hyperlink" Target="file:///C:\3GPP_SA6-ongoing_meeting\SA_6-69\docs\S6-254077.zip" TargetMode="External"/><Relationship Id="rId283" Type="http://schemas.openxmlformats.org/officeDocument/2006/relationships/hyperlink" Target="file:///C:\3GPP_SA6-ongoing_meeting\SA_6-69\docs\S6-254211.zip" TargetMode="External"/><Relationship Id="rId339" Type="http://schemas.openxmlformats.org/officeDocument/2006/relationships/hyperlink" Target="file:///C:\3GPP_SA6-ongoing_meeting\SA_6-69\Docs\S6-254330.zip" TargetMode="External"/><Relationship Id="rId78" Type="http://schemas.openxmlformats.org/officeDocument/2006/relationships/hyperlink" Target="file:///C:\3GPP_SA6-ongoing_meeting\SA_6-69\docs\S6-254265.zip" TargetMode="External"/><Relationship Id="rId101" Type="http://schemas.openxmlformats.org/officeDocument/2006/relationships/hyperlink" Target="file:///C:\3GPP_SA6-ongoing_meeting\SA_6-69\docs\S6-254352.zip" TargetMode="External"/><Relationship Id="rId143" Type="http://schemas.openxmlformats.org/officeDocument/2006/relationships/hyperlink" Target="file:///C:\3GPP_SA6-ongoing_meeting\SA_6-69\docs\S6-254262.zip" TargetMode="External"/><Relationship Id="rId185" Type="http://schemas.openxmlformats.org/officeDocument/2006/relationships/hyperlink" Target="file:///C:\3GPP_SA6-ongoing_meeting\SA_6-69\docs\S6-254305.zip" TargetMode="External"/><Relationship Id="rId350" Type="http://schemas.openxmlformats.org/officeDocument/2006/relationships/hyperlink" Target="file:///C:\3GPP_SA6-ongoing_meeting\SA_6-69\Docs\S6-254241.zip" TargetMode="External"/><Relationship Id="rId406" Type="http://schemas.openxmlformats.org/officeDocument/2006/relationships/hyperlink" Target="tel:+4972160596510,,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24.zip" TargetMode="External"/><Relationship Id="rId392" Type="http://schemas.openxmlformats.org/officeDocument/2006/relationships/hyperlink" Target="tel:+34912718488,,223589837" TargetMode="External"/><Relationship Id="rId448" Type="http://schemas.openxmlformats.org/officeDocument/2006/relationships/hyperlink" Target="tel:+12245013318,,319976997" TargetMode="External"/><Relationship Id="rId252" Type="http://schemas.openxmlformats.org/officeDocument/2006/relationships/hyperlink" Target="file:///C:\3GPP_SA6-ongoing_meeting\SA_6-69\docs\S6-254198.zip" TargetMode="External"/><Relationship Id="rId294" Type="http://schemas.openxmlformats.org/officeDocument/2006/relationships/hyperlink" Target="file:///C:\3GPP_SA6-ongoing_meeting\SA_6-69\docs\S6-254208.zip" TargetMode="External"/><Relationship Id="rId308" Type="http://schemas.openxmlformats.org/officeDocument/2006/relationships/hyperlink" Target="file:///C:\3GPP_SA6-ongoing_meeting\SA_6-69\docs\S6-254295.zip" TargetMode="External"/><Relationship Id="rId47" Type="http://schemas.openxmlformats.org/officeDocument/2006/relationships/hyperlink" Target="file:///C:\3GPP_SA6-ongoing_meeting\SA_6-69\docs\S6-254110.zip" TargetMode="External"/><Relationship Id="rId89" Type="http://schemas.openxmlformats.org/officeDocument/2006/relationships/hyperlink" Target="file:///C:\3GPP_SA6-ongoing_meeting\SA_6-69\docs\S6-254246.zip" TargetMode="External"/><Relationship Id="rId112" Type="http://schemas.openxmlformats.org/officeDocument/2006/relationships/hyperlink" Target="file:///C:\3GPP_SA6-ongoing_meeting\SA_6-69\docs\S6-254093.zip" TargetMode="External"/><Relationship Id="rId154" Type="http://schemas.openxmlformats.org/officeDocument/2006/relationships/hyperlink" Target="file:///C:\3GPP_SA6-ongoing_meeting\SA_6-69\docs\S6-254220.zip" TargetMode="External"/><Relationship Id="rId361" Type="http://schemas.openxmlformats.org/officeDocument/2006/relationships/hyperlink" Target="file:///C:\3GPP_SA6-ongoing_meeting\SA_6-69\Docs\S6-254339.zip" TargetMode="External"/><Relationship Id="rId196" Type="http://schemas.openxmlformats.org/officeDocument/2006/relationships/hyperlink" Target="file:///C:\3GPP_SA6-ongoing_meeting\SA_6-69\docs\S6-254113.zip" TargetMode="External"/><Relationship Id="rId417" Type="http://schemas.openxmlformats.org/officeDocument/2006/relationships/hyperlink" Target="tel:+351800819683,,22358983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88.zip" TargetMode="External"/><Relationship Id="rId263" Type="http://schemas.openxmlformats.org/officeDocument/2006/relationships/hyperlink" Target="file:///C:\3GPP_SA6-ongoing_meeting\SA_6-69\docs\S6-254197.zip" TargetMode="External"/><Relationship Id="rId319" Type="http://schemas.openxmlformats.org/officeDocument/2006/relationships/hyperlink" Target="file:///C:\3GPP_SA6-ongoing_meeting\SA_6-69\docs\S6-254296.zip" TargetMode="External"/><Relationship Id="rId58" Type="http://schemas.openxmlformats.org/officeDocument/2006/relationships/hyperlink" Target="file:///C:\3GPP_SA6-ongoing_meeting\SA_6-69\docs\S6-254316.zip" TargetMode="External"/><Relationship Id="rId123" Type="http://schemas.openxmlformats.org/officeDocument/2006/relationships/hyperlink" Target="file:///C:\3GPP_SA6-ongoing_meeting\SA_6-69\docs\S6-254104.zip" TargetMode="External"/><Relationship Id="rId330" Type="http://schemas.openxmlformats.org/officeDocument/2006/relationships/hyperlink" Target="file:///C:\3GPP_SA6-ongoing_meeting\SA_6-69\docs\S6-254212.zip" TargetMode="External"/><Relationship Id="rId165" Type="http://schemas.openxmlformats.org/officeDocument/2006/relationships/hyperlink" Target="file:///C:\3GPP_SA6-ongoing_meeting\SA_6-69\docs\S6-254138.zip" TargetMode="External"/><Relationship Id="rId372" Type="http://schemas.openxmlformats.org/officeDocument/2006/relationships/hyperlink" Target="tel:+61290917603,,223589837" TargetMode="External"/><Relationship Id="rId428" Type="http://schemas.openxmlformats.org/officeDocument/2006/relationships/hyperlink" Target="tel:+864008866143,,319976997" TargetMode="External"/><Relationship Id="rId232" Type="http://schemas.openxmlformats.org/officeDocument/2006/relationships/hyperlink" Target="file:///C:\3GPP_SA6-ongoing_meeting\SA_6-69\docs\S6-254130.zip" TargetMode="External"/><Relationship Id="rId274" Type="http://schemas.openxmlformats.org/officeDocument/2006/relationships/hyperlink" Target="file:///C:\3GPP_SA6-ongoing_meeting\SA_6-69\docs\S6-254119.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3.zip" TargetMode="External"/><Relationship Id="rId134" Type="http://schemas.openxmlformats.org/officeDocument/2006/relationships/hyperlink" Target="file:///C:\3GPP_SA6-ongoing_meeting\SA_6-69\docs\S6-254217.zip" TargetMode="External"/><Relationship Id="rId80" Type="http://schemas.openxmlformats.org/officeDocument/2006/relationships/hyperlink" Target="file:///C:\3GPP_SA6-ongoing_meeting\SA_6-69\docs\S6-254187.zip" TargetMode="External"/><Relationship Id="rId176" Type="http://schemas.openxmlformats.org/officeDocument/2006/relationships/hyperlink" Target="file:///C:\3GPP_SA6-ongoing_meeting\SA_6-69\docs\S6-254284.zip" TargetMode="External"/><Relationship Id="rId341" Type="http://schemas.openxmlformats.org/officeDocument/2006/relationships/hyperlink" Target="file:///C:\3GPP_SA6-ongoing_meeting\SA_6-69\Docs\S6-254332.zip" TargetMode="External"/><Relationship Id="rId383" Type="http://schemas.openxmlformats.org/officeDocument/2006/relationships/hyperlink" Target="tel:+9721809388020,,223589837" TargetMode="External"/><Relationship Id="rId439" Type="http://schemas.openxmlformats.org/officeDocument/2006/relationships/hyperlink" Target="tel:+31207941375,,319976997" TargetMode="External"/><Relationship Id="rId201" Type="http://schemas.openxmlformats.org/officeDocument/2006/relationships/hyperlink" Target="file:///C:\3GPP_SA6-ongoing_meeting\SA_6-69\docs\S6-254115.zip" TargetMode="External"/><Relationship Id="rId243" Type="http://schemas.openxmlformats.org/officeDocument/2006/relationships/hyperlink" Target="file:///C:\3GPP_SA6-ongoing_meeting\SA_6-69\docs\S6-254154.zip" TargetMode="External"/><Relationship Id="rId285" Type="http://schemas.openxmlformats.org/officeDocument/2006/relationships/hyperlink" Target="file:///C:\3GPP_SA6-ongoing_meeting\SA_6-69\docs\S6-254308.zip" TargetMode="External"/><Relationship Id="rId450" Type="http://schemas.openxmlformats.org/officeDocument/2006/relationships/fontTable" Target="fontTable.xml"/><Relationship Id="rId38" Type="http://schemas.openxmlformats.org/officeDocument/2006/relationships/hyperlink" Target="file:///C:\3GPP_SA6-ongoing_meeting\SA_6-69\docs\S6-254240.zip" TargetMode="External"/><Relationship Id="rId103" Type="http://schemas.openxmlformats.org/officeDocument/2006/relationships/hyperlink" Target="file:///C:\3GPP_SA6-ongoing_meeting\SA_6-69\docs\S6-254354.zip" TargetMode="External"/><Relationship Id="rId310" Type="http://schemas.openxmlformats.org/officeDocument/2006/relationships/hyperlink" Target="file:///C:\3GPP_SA6-ongoing_meeting\SA_6-69\docs\S6-254064.zip" TargetMode="External"/><Relationship Id="rId91" Type="http://schemas.openxmlformats.org/officeDocument/2006/relationships/hyperlink" Target="file:///C:\3GPP_SA6-ongoing_meeting\SA_6-69\docs\S6-254125.zip" TargetMode="External"/><Relationship Id="rId145" Type="http://schemas.openxmlformats.org/officeDocument/2006/relationships/hyperlink" Target="file:///C:\3GPP_SA6-ongoing_meeting\SA_6-69\docs\S6-254087.zip" TargetMode="External"/><Relationship Id="rId187" Type="http://schemas.openxmlformats.org/officeDocument/2006/relationships/hyperlink" Target="file:///C:\3GPP_SA6-ongoing_meeting\SA_6-69\docs\S6-254146.zip" TargetMode="External"/><Relationship Id="rId352" Type="http://schemas.openxmlformats.org/officeDocument/2006/relationships/hyperlink" Target="file:///C:\3GPP_SA6-ongoing_meeting\SA_6-69\Docs\S6-254333.zip"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212" Type="http://schemas.openxmlformats.org/officeDocument/2006/relationships/hyperlink" Target="file:///C:\3GPP_SA6-ongoing_meeting\SA_6-69\docs\S6-254226.zip" TargetMode="External"/><Relationship Id="rId254" Type="http://schemas.openxmlformats.org/officeDocument/2006/relationships/hyperlink" Target="file:///C:\3GPP_SA6-ongoing_meeting\SA_6-69\docs\S6-254323.zip" TargetMode="External"/><Relationship Id="rId49" Type="http://schemas.openxmlformats.org/officeDocument/2006/relationships/hyperlink" Target="file:///C:\3GPP_SA6-ongoing_meeting\SA_6-69\docs\S6-254140.zip" TargetMode="External"/><Relationship Id="rId114" Type="http://schemas.openxmlformats.org/officeDocument/2006/relationships/hyperlink" Target="file:///C:\3GPP_SA6-ongoing_meeting\SA_6-69\docs\S6-254095.zip" TargetMode="External"/><Relationship Id="rId296" Type="http://schemas.openxmlformats.org/officeDocument/2006/relationships/hyperlink" Target="file:///C:\3GPP_SA6-ongoing_meeting\SA_6-69\docs\S6-254204.zip" TargetMode="External"/><Relationship Id="rId60" Type="http://schemas.openxmlformats.org/officeDocument/2006/relationships/hyperlink" Target="file:///C:\3GPP_SA6-ongoing_meeting\SA_6-69\docs\S6-254318.zip" TargetMode="External"/><Relationship Id="rId156" Type="http://schemas.openxmlformats.org/officeDocument/2006/relationships/hyperlink" Target="file:///C:\3GPP_SA6-ongoing_meeting\SA_6-69\docs\S6-254283.zip" TargetMode="External"/><Relationship Id="rId198" Type="http://schemas.openxmlformats.org/officeDocument/2006/relationships/hyperlink" Target="file:///C:\3GPP_SA6-ongoing_meeting\SA_6-69\docs\S6-254193.zip" TargetMode="External"/><Relationship Id="rId321" Type="http://schemas.openxmlformats.org/officeDocument/2006/relationships/hyperlink" Target="file:///C:\3GPP_SA6-ongoing_meeting\SA_6-69\docs\S6-254311.zip" TargetMode="External"/><Relationship Id="rId363" Type="http://schemas.openxmlformats.org/officeDocument/2006/relationships/hyperlink" Target="file:///C:\3GPP_SA6-ongoing_meeting\SA_6-69\Docs\S6-254364.zip" TargetMode="External"/><Relationship Id="rId419" Type="http://schemas.openxmlformats.org/officeDocument/2006/relationships/hyperlink" Target="tel:+46775757471,,223589837" TargetMode="External"/><Relationship Id="rId223" Type="http://schemas.openxmlformats.org/officeDocument/2006/relationships/hyperlink" Target="file:///C:\3GPP_SA6-ongoing_meeting\SA_6-69\docs\S6-254231.zip" TargetMode="External"/><Relationship Id="rId430" Type="http://schemas.openxmlformats.org/officeDocument/2006/relationships/hyperlink" Target="tel:+358923170556,,31997699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050.zip" TargetMode="External"/><Relationship Id="rId50" Type="http://schemas.openxmlformats.org/officeDocument/2006/relationships/hyperlink" Target="file:///C:\3GPP_SA6-ongoing_meeting\SA_6-69\docs\S6-254141.zip" TargetMode="External"/><Relationship Id="rId104" Type="http://schemas.openxmlformats.org/officeDocument/2006/relationships/hyperlink" Target="file:///C:\3GPP_SA6-ongoing_meeting\SA_6-69\docs\S6-254355.zip" TargetMode="External"/><Relationship Id="rId125" Type="http://schemas.openxmlformats.org/officeDocument/2006/relationships/hyperlink" Target="file:///C:\3GPP_SA6-ongoing_meeting\SA_6-69\docs\S6-254124.zip" TargetMode="External"/><Relationship Id="rId146" Type="http://schemas.openxmlformats.org/officeDocument/2006/relationships/hyperlink" Target="file:///C:\3GPP_SA6-ongoing_meeting\SA_6-69\docs\S6-254182.zip" TargetMode="External"/><Relationship Id="rId167" Type="http://schemas.openxmlformats.org/officeDocument/2006/relationships/hyperlink" Target="file:///C:\3GPP_SA6-ongoing_meeting\SA_6-69\docs\S6-254163.zip" TargetMode="External"/><Relationship Id="rId188" Type="http://schemas.openxmlformats.org/officeDocument/2006/relationships/hyperlink" Target="file:///C:\3GPP_SA6-ongoing_meeting\SA_6-69\docs\S6-254147.zip" TargetMode="External"/><Relationship Id="rId311" Type="http://schemas.openxmlformats.org/officeDocument/2006/relationships/hyperlink" Target="file:///C:\3GPP_SA6-ongoing_meeting\SA_6-69\docs\S6-254114.zip" TargetMode="External"/><Relationship Id="rId332" Type="http://schemas.openxmlformats.org/officeDocument/2006/relationships/hyperlink" Target="file:///C:\3GPP_SA6-ongoing_meeting\SA_6-69\Docs\S6-254020.zip" TargetMode="External"/><Relationship Id="rId353" Type="http://schemas.openxmlformats.org/officeDocument/2006/relationships/hyperlink" Target="file:///C:\3GPP_SA6-ongoing_meeting\SA_6-69\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file:///C:\3GPP_SA6-ongoing_meeting\SA_6-69\docs\S6-254035.zip" TargetMode="External"/><Relationship Id="rId92" Type="http://schemas.openxmlformats.org/officeDocument/2006/relationships/hyperlink" Target="file:///C:\3GPP_SA6-ongoing_meeting\SA_6-69\docs\S6-254106.zip" TargetMode="External"/><Relationship Id="rId213" Type="http://schemas.openxmlformats.org/officeDocument/2006/relationships/hyperlink" Target="file:///C:\3GPP_SA6-ongoing_meeting\SA_6-69\docs\S6-254227.zip" TargetMode="External"/><Relationship Id="rId234" Type="http://schemas.openxmlformats.org/officeDocument/2006/relationships/hyperlink" Target="file:///C:\3GPP_SA6-ongoing_meeting\SA_6-69\docs\S6-254132.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file:///C:\3GPP_SA6-ongoing_meeting\SA_6-69\docs\S6-254036.zip" TargetMode="External"/><Relationship Id="rId255" Type="http://schemas.openxmlformats.org/officeDocument/2006/relationships/hyperlink" Target="file:///C:\3GPP_SA6-ongoing_meeting\SA_6-69\docs\S6-254173.zip" TargetMode="External"/><Relationship Id="rId276" Type="http://schemas.openxmlformats.org/officeDocument/2006/relationships/hyperlink" Target="file:///C:\3GPP_SA6-ongoing_meeting\SA_6-69\docs\S6-254121.zip" TargetMode="External"/><Relationship Id="rId297" Type="http://schemas.openxmlformats.org/officeDocument/2006/relationships/hyperlink" Target="file:///C:\3GPP_SA6-ongoing_meeting\SA_6-69\docs\S6-254209.zip" TargetMode="External"/><Relationship Id="rId441" Type="http://schemas.openxmlformats.org/officeDocument/2006/relationships/hyperlink" Target="tel:+4721933737,,319976997" TargetMode="External"/><Relationship Id="rId40" Type="http://schemas.openxmlformats.org/officeDocument/2006/relationships/hyperlink" Target="file:///C:\3GPP_SA6-ongoing_meeting\SA_6-69\docs\S6-254258.zip" TargetMode="External"/><Relationship Id="rId115" Type="http://schemas.openxmlformats.org/officeDocument/2006/relationships/hyperlink" Target="file:///C:\3GPP_SA6-ongoing_meeting\SA_6-69\docs\S6-254096.zip" TargetMode="External"/><Relationship Id="rId136" Type="http://schemas.openxmlformats.org/officeDocument/2006/relationships/hyperlink" Target="file:///C:\3GPP_SA6-ongoing_meeting\SA_6-69\docs\S6-254259.zip" TargetMode="External"/><Relationship Id="rId157" Type="http://schemas.openxmlformats.org/officeDocument/2006/relationships/hyperlink" Target="file:///C:\3GPP_SA6-ongoing_meeting\SA_6-69\docs\S6-254362.zip" TargetMode="External"/><Relationship Id="rId178" Type="http://schemas.openxmlformats.org/officeDocument/2006/relationships/hyperlink" Target="file:///C:\3GPP_SA6-ongoing_meeting\SA_6-69\docs\S6-254183.zip" TargetMode="External"/><Relationship Id="rId301" Type="http://schemas.openxmlformats.org/officeDocument/2006/relationships/hyperlink" Target="file:///C:\3GPP_SA6-ongoing_meeting\SA_6-69\docs\S6-254045.zip" TargetMode="External"/><Relationship Id="rId322" Type="http://schemas.openxmlformats.org/officeDocument/2006/relationships/hyperlink" Target="file:///C:\3GPP_SA6-ongoing_meeting\SA_6-69\docs\S6-254056.zip" TargetMode="External"/><Relationship Id="rId343" Type="http://schemas.openxmlformats.org/officeDocument/2006/relationships/hyperlink" Target="file:///C:\3GPP_SA6-ongoing_meeting\SA_6-69\Docs\S6-254335.zip" TargetMode="External"/><Relationship Id="rId364" Type="http://schemas.openxmlformats.org/officeDocument/2006/relationships/hyperlink" Target="file:///C:\3GPP_SA6-ongoing_meeting\SA_6-69\Docs\S6-254023.zip" TargetMode="External"/><Relationship Id="rId61" Type="http://schemas.openxmlformats.org/officeDocument/2006/relationships/hyperlink" Target="file:///C:\3GPP_SA6-ongoing_meeting\SA_6-69\docs\S6-254257.zip" TargetMode="External"/><Relationship Id="rId82" Type="http://schemas.openxmlformats.org/officeDocument/2006/relationships/hyperlink" Target="file:///C:\3GPP_SA6-ongoing_meeting\SA_6-69\docs\S6-254215.zip" TargetMode="External"/><Relationship Id="rId199" Type="http://schemas.openxmlformats.org/officeDocument/2006/relationships/hyperlink" Target="file:///C:\3GPP_SA6-ongoing_meeting\SA_6-69\docs\S6-254152.zip" TargetMode="External"/><Relationship Id="rId203" Type="http://schemas.openxmlformats.org/officeDocument/2006/relationships/hyperlink" Target="file:///C:\3GPP_SA6-ongoing_meeting\SA_6-69\docs\S6-254222.zip" TargetMode="External"/><Relationship Id="rId385" Type="http://schemas.openxmlformats.org/officeDocument/2006/relationships/hyperlink" Target="tel:+81120242200,,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194.zip" TargetMode="External"/><Relationship Id="rId245" Type="http://schemas.openxmlformats.org/officeDocument/2006/relationships/hyperlink" Target="file:///C:\3GPP_SA6-ongoing_meeting\SA_6-69\docs\S6-254322.zip" TargetMode="External"/><Relationship Id="rId266" Type="http://schemas.openxmlformats.org/officeDocument/2006/relationships/hyperlink" Target="file:///C:\3GPP_SA6-ongoing_meeting\SA_6-69\docs\S6-254234.zip" TargetMode="External"/><Relationship Id="rId287" Type="http://schemas.openxmlformats.org/officeDocument/2006/relationships/hyperlink" Target="file:///C:\3GPP_SA6-ongoing_meeting\SA_6-69\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procedures" TargetMode="External"/><Relationship Id="rId105" Type="http://schemas.openxmlformats.org/officeDocument/2006/relationships/hyperlink" Target="file:///C:\3GPP_SA6-ongoing_meeting\SA_6-69\docs\S6-254357.zip" TargetMode="External"/><Relationship Id="rId126" Type="http://schemas.openxmlformats.org/officeDocument/2006/relationships/hyperlink" Target="file:///C:\3GPP_SA6-ongoing_meeting\SA_6-69\docs\S6-254038.zip" TargetMode="External"/><Relationship Id="rId147" Type="http://schemas.openxmlformats.org/officeDocument/2006/relationships/hyperlink" Target="file:///C:\3GPP_SA6-ongoing_meeting\SA_6-69\docs\S6-254188.zip" TargetMode="External"/><Relationship Id="rId168" Type="http://schemas.openxmlformats.org/officeDocument/2006/relationships/hyperlink" Target="file:///C:\3GPP_SA6-ongoing_meeting\SA_6-69\docs\S6-254164.zip" TargetMode="External"/><Relationship Id="rId312" Type="http://schemas.openxmlformats.org/officeDocument/2006/relationships/hyperlink" Target="file:///C:\3GPP_SA6-ongoing_meeting\SA_6-69\docs\S6-254267.zip" TargetMode="External"/><Relationship Id="rId333" Type="http://schemas.openxmlformats.org/officeDocument/2006/relationships/hyperlink" Target="file:///C:\3GPP_SA6-ongoing_meeting\SA_6-69\Docs\S6-254324.zip" TargetMode="External"/><Relationship Id="rId354" Type="http://schemas.openxmlformats.org/officeDocument/2006/relationships/hyperlink" Target="file:///C:\3GPP_SA6-ongoing_meeting\SA_6-69\Docs\S6-254340.zip" TargetMode="External"/><Relationship Id="rId51" Type="http://schemas.openxmlformats.org/officeDocument/2006/relationships/hyperlink" Target="file:///C:\3GPP_SA6-ongoing_meeting\SA_6-69\docs\S6-254142.zip" TargetMode="External"/><Relationship Id="rId72" Type="http://schemas.openxmlformats.org/officeDocument/2006/relationships/hyperlink" Target="file:///C:\3GPP_SA6-ongoing_meeting\SA_6-69\docs\S6-254052.zip" TargetMode="External"/><Relationship Id="rId93" Type="http://schemas.openxmlformats.org/officeDocument/2006/relationships/hyperlink" Target="file:///C:\3GPP_SA6-ongoing_meeting\SA_6-69\docs\S6-254341.zip" TargetMode="External"/><Relationship Id="rId189" Type="http://schemas.openxmlformats.org/officeDocument/2006/relationships/hyperlink" Target="file:///C:\3GPP_SA6-ongoing_meeting\SA_6-69\docs\S6-254314.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file:///C:\3GPP_SA6-ongoing_meeting\SA_6-69\docs\S6-254169.zip" TargetMode="External"/><Relationship Id="rId235" Type="http://schemas.openxmlformats.org/officeDocument/2006/relationships/hyperlink" Target="file:///C:\3GPP_SA6-ongoing_meeting\SA_6-69\docs\S6-254133.zip" TargetMode="External"/><Relationship Id="rId256" Type="http://schemas.openxmlformats.org/officeDocument/2006/relationships/hyperlink" Target="file:///C:\3GPP_SA6-ongoing_meeting\SA_6-69\docs\S6-254233.zip" TargetMode="External"/><Relationship Id="rId277" Type="http://schemas.openxmlformats.org/officeDocument/2006/relationships/hyperlink" Target="file:///C:\3GPP_SA6-ongoing_meeting\SA_6-69\docs\S6-254122.zip" TargetMode="External"/><Relationship Id="rId298" Type="http://schemas.openxmlformats.org/officeDocument/2006/relationships/hyperlink" Target="file:///C:\3GPP_SA6-ongoing_meeting\SA_6-69\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file:///C:\3GPP_SA6-ongoing_meeting\SA_6-69\docs\S6-254097.zip" TargetMode="External"/><Relationship Id="rId137" Type="http://schemas.openxmlformats.org/officeDocument/2006/relationships/hyperlink" Target="file:///C:\3GPP_SA6-ongoing_meeting\SA_6-69\docs\S6-254218.zip" TargetMode="External"/><Relationship Id="rId158" Type="http://schemas.openxmlformats.org/officeDocument/2006/relationships/hyperlink" Target="file:///C:\3GPP_SA6-ongoing_meeting\SA_6-69\docs\S6-254363.zip" TargetMode="External"/><Relationship Id="rId302" Type="http://schemas.openxmlformats.org/officeDocument/2006/relationships/hyperlink" Target="file:///C:\3GPP_SA6-ongoing_meeting\SA_6-69\docs\S6-254046.zip" TargetMode="External"/><Relationship Id="rId323" Type="http://schemas.openxmlformats.org/officeDocument/2006/relationships/hyperlink" Target="file:///C:\3GPP_SA6-ongoing_meeting\SA_6-69\docs\S6-254057.zip" TargetMode="External"/><Relationship Id="rId344" Type="http://schemas.openxmlformats.org/officeDocument/2006/relationships/hyperlink" Target="file:///C:\3GPP_SA6-ongoing_meeting\SA_6-69\Docs\S6-254337.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261.zip" TargetMode="External"/><Relationship Id="rId62" Type="http://schemas.openxmlformats.org/officeDocument/2006/relationships/hyperlink" Target="file:///C:\3GPP_SA6-ongoing_meeting\SA_6-69\docs\S6-254026.zip" TargetMode="External"/><Relationship Id="rId83" Type="http://schemas.openxmlformats.org/officeDocument/2006/relationships/hyperlink" Target="file:///C:\3GPP_SA6-ongoing_meeting\SA_6-69\docs\S6-254178.zip" TargetMode="External"/><Relationship Id="rId179" Type="http://schemas.openxmlformats.org/officeDocument/2006/relationships/hyperlink" Target="file:///C:\3GPP_SA6-ongoing_meeting\SA_6-69\docs\S6-254184.zip" TargetMode="External"/><Relationship Id="rId365" Type="http://schemas.openxmlformats.org/officeDocument/2006/relationships/hyperlink" Target="file:///C:\3GPP_SA6-ongoing_meeting\SA_6-69\Docs\S6-254024.zip" TargetMode="External"/><Relationship Id="rId386" Type="http://schemas.openxmlformats.org/officeDocument/2006/relationships/hyperlink" Target="tel:+82806180880,,223589837" TargetMode="External"/><Relationship Id="rId190" Type="http://schemas.openxmlformats.org/officeDocument/2006/relationships/hyperlink" Target="file:///C:\3GPP_SA6-ongoing_meeting\SA_6-69\docs\S6-254189.zip" TargetMode="External"/><Relationship Id="rId204" Type="http://schemas.openxmlformats.org/officeDocument/2006/relationships/hyperlink" Target="file:///C:\3GPP_SA6-ongoing_meeting\SA_6-69\docs\S6-254238.zip" TargetMode="External"/><Relationship Id="rId225" Type="http://schemas.openxmlformats.org/officeDocument/2006/relationships/hyperlink" Target="file:///C:\3GPP_SA6-ongoing_meeting\SA_6-69\docs\S6-254232.zip" TargetMode="External"/><Relationship Id="rId246" Type="http://schemas.openxmlformats.org/officeDocument/2006/relationships/hyperlink" Target="file:///C:\3GPP_SA6-ongoing_meeting\SA_6-69\docs\S6-254153.zip" TargetMode="External"/><Relationship Id="rId267" Type="http://schemas.openxmlformats.org/officeDocument/2006/relationships/hyperlink" Target="file:///C:\3GPP_SA6-ongoing_meeting\SA_6-69\docs\S6-254304.zip" TargetMode="External"/><Relationship Id="rId288" Type="http://schemas.openxmlformats.org/officeDocument/2006/relationships/hyperlink" Target="file:///C:\3GPP_SA6-ongoing_meeting\SA_6-69\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file:///C:\3GPP_SA6-ongoing_meeting\SA_6-69\docs\S6-254358.zip" TargetMode="External"/><Relationship Id="rId127" Type="http://schemas.openxmlformats.org/officeDocument/2006/relationships/hyperlink" Target="file:///C:\3GPP_SA6-ongoing_meeting\SA_6-69\docs\S6-254039.zip" TargetMode="External"/><Relationship Id="rId313" Type="http://schemas.openxmlformats.org/officeDocument/2006/relationships/hyperlink" Target="file:///C:\3GPP_SA6-ongoing_meeting\SA_6-69\docs\S6-254268.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file:///C:\3GPP_SA6-ongoing_meeting\SA_6-69\docs\S6-254293.zip" TargetMode="External"/><Relationship Id="rId73" Type="http://schemas.openxmlformats.org/officeDocument/2006/relationships/hyperlink" Target="file:///C:\3GPP_SA6-ongoing_meeting\SA_6-69\docs\S6-254053.zip" TargetMode="External"/><Relationship Id="rId94" Type="http://schemas.openxmlformats.org/officeDocument/2006/relationships/hyperlink" Target="file:///C:\3GPP_SA6-ongoing_meeting\SA_6-69\docs\S6-254359.zip" TargetMode="External"/><Relationship Id="rId148" Type="http://schemas.openxmlformats.org/officeDocument/2006/relationships/hyperlink" Target="file:///C:\3GPP_SA6-ongoing_meeting\SA_6-69\docs\S6-254066.zip" TargetMode="External"/><Relationship Id="rId169" Type="http://schemas.openxmlformats.org/officeDocument/2006/relationships/hyperlink" Target="file:///C:\3GPP_SA6-ongoing_meeting\SA_6-69\docs\S6-254276.zip" TargetMode="External"/><Relationship Id="rId334" Type="http://schemas.openxmlformats.org/officeDocument/2006/relationships/hyperlink" Target="file:///C:\3GPP_SA6-ongoing_meeting\SA_6-69\Docs\S6-254325.zip" TargetMode="External"/><Relationship Id="rId355" Type="http://schemas.openxmlformats.org/officeDocument/2006/relationships/hyperlink" Target="file:///C:\3GPP_SA6-ongoing_meeting\SA_6-69\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file:///C:\3GPP_SA6-ongoing_meeting\SA_6-69\docs\S6-254185.zip" TargetMode="External"/><Relationship Id="rId215" Type="http://schemas.openxmlformats.org/officeDocument/2006/relationships/hyperlink" Target="file:///C:\3GPP_SA6-ongoing_meeting\SA_6-69\docs\S6-254195.zip" TargetMode="External"/><Relationship Id="rId236" Type="http://schemas.openxmlformats.org/officeDocument/2006/relationships/hyperlink" Target="file:///C:\3GPP_SA6-ongoing_meeting\SA_6-69\docs\S6-254134.zip" TargetMode="External"/><Relationship Id="rId257" Type="http://schemas.openxmlformats.org/officeDocument/2006/relationships/hyperlink" Target="file:///C:\3GPP_SA6-ongoing_meeting\SA_6-69\docs\S6-254174.zip" TargetMode="External"/><Relationship Id="rId278" Type="http://schemas.openxmlformats.org/officeDocument/2006/relationships/hyperlink" Target="file:///C:\3GPP_SA6-ongoing_meeting\SA_6-69\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file:///C:\3GPP_SA6-ongoing_meeting\SA_6-69\docs\S6-254156.zip" TargetMode="External"/><Relationship Id="rId42" Type="http://schemas.openxmlformats.org/officeDocument/2006/relationships/hyperlink" Target="file:///C:\3GPP_SA6-ongoing_meeting\SA_6-69\docs\S6-254309.zip" TargetMode="External"/><Relationship Id="rId84" Type="http://schemas.openxmlformats.org/officeDocument/2006/relationships/hyperlink" Target="file:///C:\3GPP_SA6-ongoing_meeting\SA_6-69\docs\S6-254179.zip" TargetMode="External"/><Relationship Id="rId138" Type="http://schemas.openxmlformats.org/officeDocument/2006/relationships/hyperlink" Target="file:///C:\3GPP_SA6-ongoing_meeting\SA_6-69\docs\S6-254085.zip" TargetMode="External"/><Relationship Id="rId345" Type="http://schemas.openxmlformats.org/officeDocument/2006/relationships/hyperlink" Target="file:///C:\3GPP_SA6-ongoing_meeting\SA_6-69\Docs\S6-254048.zip" TargetMode="External"/><Relationship Id="rId387" Type="http://schemas.openxmlformats.org/officeDocument/2006/relationships/hyperlink" Target="tel:+31207941375,,223589837" TargetMode="External"/><Relationship Id="rId191" Type="http://schemas.openxmlformats.org/officeDocument/2006/relationships/hyperlink" Target="file:///C:\3GPP_SA6-ongoing_meeting\SA_6-69\docs\S6-254149.zip" TargetMode="External"/><Relationship Id="rId205" Type="http://schemas.openxmlformats.org/officeDocument/2006/relationships/hyperlink" Target="file:///C:\3GPP_SA6-ongoing_meeting\SA_6-69\docs\S6-254239.zip" TargetMode="External"/><Relationship Id="rId247" Type="http://schemas.openxmlformats.org/officeDocument/2006/relationships/hyperlink" Target="file:///C:\3GPP_SA6-ongoing_meeting\SA_6-69\docs\S6-254172.zip" TargetMode="External"/><Relationship Id="rId412" Type="http://schemas.openxmlformats.org/officeDocument/2006/relationships/hyperlink" Target="tel:+82806180880,,223589837" TargetMode="External"/><Relationship Id="rId107" Type="http://schemas.openxmlformats.org/officeDocument/2006/relationships/hyperlink" Target="file:///C:\3GPP_SA6-ongoing_meeting\SA_6-69\docs\S6-254360.zip" TargetMode="External"/><Relationship Id="rId289" Type="http://schemas.openxmlformats.org/officeDocument/2006/relationships/hyperlink" Target="file:///C:\3GPP_SA6-ongoing_meeting\SA_6-69\docs\S6-254155.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3.zip" TargetMode="External"/><Relationship Id="rId149" Type="http://schemas.openxmlformats.org/officeDocument/2006/relationships/hyperlink" Target="file:///C:\3GPP_SA6-ongoing_meeting\SA_6-69\docs\S6-254278.zip" TargetMode="External"/><Relationship Id="rId314" Type="http://schemas.openxmlformats.org/officeDocument/2006/relationships/hyperlink" Target="file:///C:\3GPP_SA6-ongoing_meeting\SA_6-69\docs\S6-254269.zip" TargetMode="External"/><Relationship Id="rId356" Type="http://schemas.openxmlformats.org/officeDocument/2006/relationships/hyperlink" Target="file:///C:\3GPP_SA6-ongoing_meeting\SA_6-69\Docs\S6-254290.zip" TargetMode="External"/><Relationship Id="rId398" Type="http://schemas.openxmlformats.org/officeDocument/2006/relationships/hyperlink" Target="tel:+61290917603,,223589837" TargetMode="External"/><Relationship Id="rId95" Type="http://schemas.openxmlformats.org/officeDocument/2006/relationships/hyperlink" Target="file:///C:\3GPP_SA6-ongoing_meeting\SA_6-69\docs\S6-254345.zip" TargetMode="External"/><Relationship Id="rId160" Type="http://schemas.openxmlformats.org/officeDocument/2006/relationships/hyperlink" Target="file:///C:\3GPP_SA6-ongoing_meeting\SA_6-69\docs\S6-254202.zip" TargetMode="External"/><Relationship Id="rId216" Type="http://schemas.openxmlformats.org/officeDocument/2006/relationships/hyperlink" Target="file:///C:\3GPP_SA6-ongoing_meeting\SA_6-69\docs\S6-254228.zip" TargetMode="External"/><Relationship Id="rId423" Type="http://schemas.openxmlformats.org/officeDocument/2006/relationships/hyperlink" Target="https://meet.goto.com/3GPPSA6-parallel" TargetMode="External"/><Relationship Id="rId258" Type="http://schemas.openxmlformats.org/officeDocument/2006/relationships/hyperlink" Target="file:///C:\3GPP_SA6-ongoing_meeting\SA_6-69\docs\S6-254321.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8.zip" TargetMode="External"/><Relationship Id="rId118" Type="http://schemas.openxmlformats.org/officeDocument/2006/relationships/hyperlink" Target="file:///C:\3GPP_SA6-ongoing_meeting\SA_6-69\docs\S6-254099.zip" TargetMode="External"/><Relationship Id="rId325" Type="http://schemas.openxmlformats.org/officeDocument/2006/relationships/hyperlink" Target="file:///C:\3GPP_SA6-ongoing_meeting\SA_6-69\docs\S6-254059.zip" TargetMode="External"/><Relationship Id="rId367" Type="http://schemas.openxmlformats.org/officeDocument/2006/relationships/hyperlink" Target="file:///C:\3GPP_SA6-ongoing_meeting\SA_6-69\docs\S6-254171.zip" TargetMode="External"/><Relationship Id="rId171" Type="http://schemas.openxmlformats.org/officeDocument/2006/relationships/hyperlink" Target="file:///C:\3GPP_SA6-ongoing_meeting\SA_6-69\docs\S6-254165.zip" TargetMode="External"/><Relationship Id="rId227" Type="http://schemas.openxmlformats.org/officeDocument/2006/relationships/hyperlink" Target="file:///C:\3GPP_SA6-ongoing_meeting\SA_6-69\docs\S6-254067.zip" TargetMode="External"/><Relationship Id="rId269" Type="http://schemas.openxmlformats.org/officeDocument/2006/relationships/hyperlink" Target="file:///C:\3GPP_SA6-ongoing_meeting\SA_6-69\docs\S6-254235.zip" TargetMode="External"/><Relationship Id="rId434" Type="http://schemas.openxmlformats.org/officeDocument/2006/relationships/hyperlink" Target="tel:+35315360756,,319976997" TargetMode="External"/><Relationship Id="rId33" Type="http://schemas.openxmlformats.org/officeDocument/2006/relationships/hyperlink" Target="file:///C:\3GPP_SA6-ongoing_meeting\SA_6-69\docs\S6-254074.zip" TargetMode="External"/><Relationship Id="rId129" Type="http://schemas.openxmlformats.org/officeDocument/2006/relationships/hyperlink" Target="file:///C:\3GPP_SA6-ongoing_meeting\SA_6-69\docs\S6-254040.zip" TargetMode="External"/><Relationship Id="rId280" Type="http://schemas.openxmlformats.org/officeDocument/2006/relationships/hyperlink" Target="file:///C:\3GPP_SA6-ongoing_meeting\SA_6-69\docs\S6-254123.zip" TargetMode="External"/><Relationship Id="rId336" Type="http://schemas.openxmlformats.org/officeDocument/2006/relationships/hyperlink" Target="file:///C:\3GPP_SA6-ongoing_meeting\SA_6-69\Docs\S6-254327.zip" TargetMode="External"/><Relationship Id="rId75" Type="http://schemas.openxmlformats.org/officeDocument/2006/relationships/hyperlink" Target="file:///C:\3GPP_SA6-ongoing_meeting\SA_6-69\docs\S6-254055.zip" TargetMode="External"/><Relationship Id="rId140" Type="http://schemas.openxmlformats.org/officeDocument/2006/relationships/hyperlink" Target="file:///C:\3GPP_SA6-ongoing_meeting\SA_6-69\docs\S6-254065.zip" TargetMode="External"/><Relationship Id="rId182" Type="http://schemas.openxmlformats.org/officeDocument/2006/relationships/hyperlink" Target="file:///C:\3GPP_SA6-ongoing_meeting\SA_6-69\docs\S6-254300.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343.zip" TargetMode="External"/><Relationship Id="rId445" Type="http://schemas.openxmlformats.org/officeDocument/2006/relationships/hyperlink" Target="tel:+46853527818,,319976997" TargetMode="External"/><Relationship Id="rId291" Type="http://schemas.openxmlformats.org/officeDocument/2006/relationships/hyperlink" Target="file:///C:\3GPP_SA6-ongoing_meeting\SA_6-69\docs\S6-254205.zip" TargetMode="External"/><Relationship Id="rId305" Type="http://schemas.openxmlformats.org/officeDocument/2006/relationships/hyperlink" Target="file:///C:\3GPP_SA6-ongoing_meeting\SA_6-69\docs\S6-254158.zip" TargetMode="External"/><Relationship Id="rId347" Type="http://schemas.openxmlformats.org/officeDocument/2006/relationships/hyperlink" Target="file:///C:\3GPP_SA6-ongoing_meeting\SA_6-69\Docs\S6-254126.zip" TargetMode="External"/><Relationship Id="rId44" Type="http://schemas.openxmlformats.org/officeDocument/2006/relationships/hyperlink" Target="file:///C:\3GPP_SA6-ongoing_meeting\SA_6-69\docs\S6-254251.zip" TargetMode="External"/><Relationship Id="rId86" Type="http://schemas.openxmlformats.org/officeDocument/2006/relationships/hyperlink" Target="file:///C:\3GPP_SA6-ongoing_meeting\SA_6-69\docs\S6-254264.zip" TargetMode="External"/><Relationship Id="rId151" Type="http://schemas.openxmlformats.org/officeDocument/2006/relationships/hyperlink" Target="file:///C:\3GPP_SA6-ongoing_meeting\SA_6-69\docs\S6-254086.zip" TargetMode="External"/><Relationship Id="rId389" Type="http://schemas.openxmlformats.org/officeDocument/2006/relationships/hyperlink" Target="tel:+4721933737,,223589837" TargetMode="External"/><Relationship Id="rId193" Type="http://schemas.openxmlformats.org/officeDocument/2006/relationships/hyperlink" Target="file:///C:\3GPP_SA6-ongoing_meeting\SA_6-69\docs\S6-254148.zip" TargetMode="External"/><Relationship Id="rId207" Type="http://schemas.openxmlformats.org/officeDocument/2006/relationships/hyperlink" Target="file:///C:\3GPP_SA6-ongoing_meeting\SA_6-69\docs\S6-254151.zip" TargetMode="External"/><Relationship Id="rId249" Type="http://schemas.openxmlformats.org/officeDocument/2006/relationships/hyperlink" Target="file:///C:\3GPP_SA6-ongoing_meeting\SA_6-69\docs\S6-254082.zip" TargetMode="External"/><Relationship Id="rId414" Type="http://schemas.openxmlformats.org/officeDocument/2006/relationships/hyperlink" Target="tel:+6499132226,,22358983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22.zip" TargetMode="External"/><Relationship Id="rId260" Type="http://schemas.openxmlformats.org/officeDocument/2006/relationships/hyperlink" Target="file:///C:\3GPP_SA6-ongoing_meeting\SA_6-69\docs\S6-254196.zip" TargetMode="External"/><Relationship Id="rId316" Type="http://schemas.openxmlformats.org/officeDocument/2006/relationships/hyperlink" Target="file:///C:\3GPP_SA6-ongoing_meeting\SA_6-69\docs\S6-254285.zip" TargetMode="External"/><Relationship Id="rId55" Type="http://schemas.openxmlformats.org/officeDocument/2006/relationships/hyperlink" Target="file:///C:\3GPP_SA6-ongoing_meeting\SA_6-69\docs\S6-254312.zip" TargetMode="External"/><Relationship Id="rId97" Type="http://schemas.openxmlformats.org/officeDocument/2006/relationships/hyperlink" Target="file:///C:\3GPP_SA6-ongoing_meeting\SA_6-69\docs\S6-254347.zip" TargetMode="External"/><Relationship Id="rId120" Type="http://schemas.openxmlformats.org/officeDocument/2006/relationships/hyperlink" Target="file:///C:\3GPP_SA6-ongoing_meeting\SA_6-69\docs\S6-254101.zip" TargetMode="External"/><Relationship Id="rId358" Type="http://schemas.openxmlformats.org/officeDocument/2006/relationships/hyperlink" Target="file:///C:\3GPP_SA6-ongoing_meeting\SA_6-69\Docs\S6-254237.zip" TargetMode="External"/><Relationship Id="rId162" Type="http://schemas.openxmlformats.org/officeDocument/2006/relationships/hyperlink" Target="file:///C:\3GPP_SA6-ongoing_meeting\SA_6-69\docs\S6-254201.zip" TargetMode="External"/><Relationship Id="rId218" Type="http://schemas.openxmlformats.org/officeDocument/2006/relationships/hyperlink" Target="file:///C:\3GPP_SA6-ongoing_meeting\SA_6-69\docs\S6-254170.zip" TargetMode="External"/><Relationship Id="rId425" Type="http://schemas.openxmlformats.org/officeDocument/2006/relationships/hyperlink" Target="tel:+43720815337,,319976997" TargetMode="External"/><Relationship Id="rId271" Type="http://schemas.openxmlformats.org/officeDocument/2006/relationships/hyperlink" Target="file:///C:\3GPP_SA6-ongoing_meeting\SA_6-69\docs\S6-254236.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0.zip" TargetMode="External"/><Relationship Id="rId131" Type="http://schemas.openxmlformats.org/officeDocument/2006/relationships/hyperlink" Target="file:///C:\3GPP_SA6-ongoing_meeting\SA_6-69\docs\S6-254041.zip" TargetMode="External"/><Relationship Id="rId327" Type="http://schemas.openxmlformats.org/officeDocument/2006/relationships/hyperlink" Target="file:///C:\3GPP_SA6-ongoing_meeting\SA_6-69\docs\S6-254061.zip" TargetMode="External"/><Relationship Id="rId369" Type="http://schemas.openxmlformats.org/officeDocument/2006/relationships/hyperlink" Target="file:///C:\3GPP_SA6-ongoing_meeting\SA_6-69\docs\S6-254007.zip" TargetMode="External"/><Relationship Id="rId173" Type="http://schemas.openxmlformats.org/officeDocument/2006/relationships/hyperlink" Target="file:///C:\3GPP_SA6-ongoing_meeting\SA_6-69\docs\S6-254277.zip" TargetMode="External"/><Relationship Id="rId229" Type="http://schemas.openxmlformats.org/officeDocument/2006/relationships/hyperlink" Target="file:///C:\3GPP_SA6-ongoing_meeting\SA_6-69\docs\S6-254127.zip" TargetMode="External"/><Relationship Id="rId380" Type="http://schemas.openxmlformats.org/officeDocument/2006/relationships/hyperlink" Target="tel:+4972160596510,,223589837" TargetMode="External"/><Relationship Id="rId436" Type="http://schemas.openxmlformats.org/officeDocument/2006/relationships/hyperlink" Target="tel:+390230578180,,319976997" TargetMode="External"/><Relationship Id="rId240" Type="http://schemas.openxmlformats.org/officeDocument/2006/relationships/hyperlink" Target="file:///C:\3GPP_SA6-ongoing_meeting\SA_6-69\docs\S6-254249.zip" TargetMode="External"/><Relationship Id="rId35" Type="http://schemas.openxmlformats.org/officeDocument/2006/relationships/hyperlink" Target="file:///C:\3GPP_SA6-ongoing_meeting\SA_6-69\docs\S6-254076.zip" TargetMode="External"/><Relationship Id="rId77" Type="http://schemas.openxmlformats.org/officeDocument/2006/relationships/hyperlink" Target="file:///C:\3GPP_SA6-ongoing_meeting\SA_6-69\docs\S6-254177.zip" TargetMode="External"/><Relationship Id="rId100" Type="http://schemas.openxmlformats.org/officeDocument/2006/relationships/hyperlink" Target="file:///C:\3GPP_SA6-ongoing_meeting\SA_6-69\docs\S6-254351.zip" TargetMode="External"/><Relationship Id="rId282" Type="http://schemas.openxmlformats.org/officeDocument/2006/relationships/hyperlink" Target="file:///C:\3GPP_SA6-ongoing_meeting\SA_6-69\docs\S6-254210.zip" TargetMode="External"/><Relationship Id="rId338" Type="http://schemas.openxmlformats.org/officeDocument/2006/relationships/hyperlink" Target="file:///C:\3GPP_SA6-ongoing_meeting\SA_6-69\Docs\S6-254329.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71.zip" TargetMode="External"/><Relationship Id="rId184" Type="http://schemas.openxmlformats.org/officeDocument/2006/relationships/hyperlink" Target="file:///C:\3GPP_SA6-ongoing_meeting\SA_6-69\docs\S6-254303.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47" Type="http://schemas.openxmlformats.org/officeDocument/2006/relationships/hyperlink" Target="tel:+443302210097,,319976997" TargetMode="External"/><Relationship Id="rId251" Type="http://schemas.openxmlformats.org/officeDocument/2006/relationships/hyperlink" Target="file:///C:\3GPP_SA6-ongoing_meeting\SA_6-69\docs\S6-254137.zip" TargetMode="External"/><Relationship Id="rId46" Type="http://schemas.openxmlformats.org/officeDocument/2006/relationships/hyperlink" Target="file:///C:\3GPP_SA6-ongoing_meeting\SA_6-69\docs\S6-254109.zip" TargetMode="External"/><Relationship Id="rId293" Type="http://schemas.openxmlformats.org/officeDocument/2006/relationships/hyperlink" Target="file:///C:\3GPP_SA6-ongoing_meeting\SA_6-69\docs\S6-254207.zip" TargetMode="External"/><Relationship Id="rId307" Type="http://schemas.openxmlformats.org/officeDocument/2006/relationships/hyperlink" Target="file:///C:\3GPP_SA6-ongoing_meeting\SA_6-69\docs\S6-254160.zip" TargetMode="External"/><Relationship Id="rId349" Type="http://schemas.openxmlformats.org/officeDocument/2006/relationships/hyperlink" Target="file:///C:\3GPP_SA6-ongoing_meeting\SA_6-69\Docs\S6-254336.zip" TargetMode="External"/><Relationship Id="rId88" Type="http://schemas.openxmlformats.org/officeDocument/2006/relationships/hyperlink" Target="file:///C:\3GPP_SA6-ongoing_meeting\SA_6-69\docs\S6-254245.zip" TargetMode="External"/><Relationship Id="rId111" Type="http://schemas.openxmlformats.org/officeDocument/2006/relationships/hyperlink" Target="file:///C:\3GPP_SA6-ongoing_meeting\SA_6-69\docs\S6-254092.zip" TargetMode="External"/><Relationship Id="rId153" Type="http://schemas.openxmlformats.org/officeDocument/2006/relationships/hyperlink" Target="file:///C:\3GPP_SA6-ongoing_meeting\SA_6-69\docs\S6-254282.zip" TargetMode="External"/><Relationship Id="rId195" Type="http://schemas.openxmlformats.org/officeDocument/2006/relationships/hyperlink" Target="file:///C:\3GPP_SA6-ongoing_meeting\SA_6-69\docs\S6-254221.zip" TargetMode="External"/><Relationship Id="rId209" Type="http://schemas.openxmlformats.org/officeDocument/2006/relationships/hyperlink" Target="file:///C:\3GPP_SA6-ongoing_meeting\SA_6-69\docs\S6-254168.zip" TargetMode="External"/><Relationship Id="rId360" Type="http://schemas.openxmlformats.org/officeDocument/2006/relationships/hyperlink" Target="file:///C:\3GPP_SA6-ongoing_meeting\SA_6-69\Docs\S6-254214.zip" TargetMode="External"/><Relationship Id="rId416" Type="http://schemas.openxmlformats.org/officeDocument/2006/relationships/hyperlink" Target="tel:+488001124748,,223589837" TargetMode="External"/><Relationship Id="rId220" Type="http://schemas.openxmlformats.org/officeDocument/2006/relationships/hyperlink" Target="file:///C:\3GPP_SA6-ongoing_meeting\SA_6-69\docs\S6-254089.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5.zip" TargetMode="External"/><Relationship Id="rId262" Type="http://schemas.openxmlformats.org/officeDocument/2006/relationships/hyperlink" Target="file:///C:\3GPP_SA6-ongoing_meeting\SA_6-69\docs\S6-254037.zip" TargetMode="External"/><Relationship Id="rId318" Type="http://schemas.openxmlformats.org/officeDocument/2006/relationships/hyperlink" Target="file:///C:\3GPP_SA6-ongoing_meeting\SA_6-69\docs\S6-254294.zip" TargetMode="External"/><Relationship Id="rId99" Type="http://schemas.openxmlformats.org/officeDocument/2006/relationships/hyperlink" Target="file:///C:\3GPP_SA6-ongoing_meeting\SA_6-69\docs\S6-254350.zip" TargetMode="External"/><Relationship Id="rId122" Type="http://schemas.openxmlformats.org/officeDocument/2006/relationships/hyperlink" Target="file:///C:\3GPP_SA6-ongoing_meeting\SA_6-69\docs\S6-254103.zip" TargetMode="External"/><Relationship Id="rId164" Type="http://schemas.openxmlformats.org/officeDocument/2006/relationships/hyperlink" Target="file:///C:\3GPP_SA6-ongoing_meeting\SA_6-69\docs\S6-254051.zip" TargetMode="External"/><Relationship Id="rId371" Type="http://schemas.openxmlformats.org/officeDocument/2006/relationships/hyperlink" Target="https://www.gotomeet.me/3GPPSA6" TargetMode="External"/><Relationship Id="rId427" Type="http://schemas.openxmlformats.org/officeDocument/2006/relationships/hyperlink" Target="tel:+16474979376,,319976997" TargetMode="Externa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129.zip" TargetMode="External"/><Relationship Id="rId273" Type="http://schemas.openxmlformats.org/officeDocument/2006/relationships/hyperlink" Target="file:///C:\3GPP_SA6-ongoing_meeting\SA_6-69\docs\S6-254118.zip" TargetMode="External"/><Relationship Id="rId329" Type="http://schemas.openxmlformats.org/officeDocument/2006/relationships/hyperlink" Target="file:///C:\3GPP_SA6-ongoing_meeting\SA_6-69\docs\S6-254063.zip" TargetMode="External"/><Relationship Id="rId68" Type="http://schemas.openxmlformats.org/officeDocument/2006/relationships/hyperlink" Target="file:///C:\3GPP_SA6-ongoing_meeting\SA_6-69\docs\S6-254032.zip" TargetMode="External"/><Relationship Id="rId133" Type="http://schemas.openxmlformats.org/officeDocument/2006/relationships/hyperlink" Target="file:///C:\3GPP_SA6-ongoing_meeting\SA_6-69\docs\S6-254043.zip" TargetMode="External"/><Relationship Id="rId175" Type="http://schemas.openxmlformats.org/officeDocument/2006/relationships/hyperlink" Target="file:///C:\3GPP_SA6-ongoing_meeting\SA_6-69\docs\S6-254298.zip" TargetMode="External"/><Relationship Id="rId340" Type="http://schemas.openxmlformats.org/officeDocument/2006/relationships/hyperlink" Target="file:///C:\3GPP_SA6-ongoing_meeting\SA_6-69\Docs\S6-254331.zip" TargetMode="External"/><Relationship Id="rId200" Type="http://schemas.openxmlformats.org/officeDocument/2006/relationships/hyperlink" Target="file:///C:\3GPP_SA6-ongoing_meeting\SA_6-69\docs\S6-254069.zip" TargetMode="External"/><Relationship Id="rId382" Type="http://schemas.openxmlformats.org/officeDocument/2006/relationships/hyperlink" Target="tel:+35315360756,,223589837" TargetMode="External"/><Relationship Id="rId438" Type="http://schemas.openxmlformats.org/officeDocument/2006/relationships/hyperlink" Target="tel:+82806180880,,319976997" TargetMode="External"/><Relationship Id="rId242" Type="http://schemas.openxmlformats.org/officeDocument/2006/relationships/hyperlink" Target="file:///C:\3GPP_SA6-ongoing_meeting\SA_6-69\docs\S6-254273.zip" TargetMode="External"/><Relationship Id="rId284" Type="http://schemas.openxmlformats.org/officeDocument/2006/relationships/hyperlink" Target="file:///C:\3GPP_SA6-ongoing_meeting\SA_6-69\docs\S6-254307.zip" TargetMode="External"/><Relationship Id="rId37" Type="http://schemas.openxmlformats.org/officeDocument/2006/relationships/hyperlink" Target="file:///C:\3GPP_SA6-ongoing_meeting\SA_6-69\docs\S6-254078.zip" TargetMode="External"/><Relationship Id="rId79" Type="http://schemas.openxmlformats.org/officeDocument/2006/relationships/hyperlink" Target="file:///C:\3GPP_SA6-ongoing_meeting\SA_6-69\docs\S6-254266.zip" TargetMode="External"/><Relationship Id="rId102" Type="http://schemas.openxmlformats.org/officeDocument/2006/relationships/hyperlink" Target="file:///C:\3GPP_SA6-ongoing_meeting\SA_6-69\docs\S6-254353.zip" TargetMode="External"/><Relationship Id="rId144" Type="http://schemas.openxmlformats.org/officeDocument/2006/relationships/hyperlink" Target="file:///C:\3GPP_SA6-ongoing_meeting\SA_6-69\docs\S6-254344.zip" TargetMode="External"/><Relationship Id="rId90" Type="http://schemas.openxmlformats.org/officeDocument/2006/relationships/hyperlink" Target="file:///C:\3GPP_SA6-ongoing_meeting\SA_6-69\docs\S6-254247.zip" TargetMode="External"/><Relationship Id="rId186" Type="http://schemas.openxmlformats.org/officeDocument/2006/relationships/hyperlink" Target="file:///C:\3GPP_SA6-ongoing_meeting\SA_6-69\docs\S6-254145.zip" TargetMode="External"/><Relationship Id="rId351" Type="http://schemas.openxmlformats.org/officeDocument/2006/relationships/hyperlink" Target="file:///C:\3GPP_SA6-ongoing_meeting\SA_6-69\Docs\S6-254270.zip"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49" Type="http://schemas.openxmlformats.org/officeDocument/2006/relationships/header" Target="header1.xml"/><Relationship Id="rId211" Type="http://schemas.openxmlformats.org/officeDocument/2006/relationships/hyperlink" Target="file:///C:\3GPP_SA6-ongoing_meeting\SA_6-69\docs\S6-254225.zip" TargetMode="External"/><Relationship Id="rId253" Type="http://schemas.openxmlformats.org/officeDocument/2006/relationships/hyperlink" Target="file:///C:\3GPP_SA6-ongoing_meeting\SA_6-69\docs\S6-254199.zip" TargetMode="External"/><Relationship Id="rId295" Type="http://schemas.openxmlformats.org/officeDocument/2006/relationships/hyperlink" Target="file:///C:\3GPP_SA6-ongoing_meeting\SA_6-69\docs\S6-254203.zip" TargetMode="External"/><Relationship Id="rId309" Type="http://schemas.openxmlformats.org/officeDocument/2006/relationships/hyperlink" Target="file:///C:\3GPP_SA6-ongoing_meeting\SA_6-69\docs\S6-254025.zip" TargetMode="External"/><Relationship Id="rId48" Type="http://schemas.openxmlformats.org/officeDocument/2006/relationships/hyperlink" Target="file:///C:\3GPP_SA6-ongoing_meeting\SA_6-69\docs\S6-254111.zip" TargetMode="External"/><Relationship Id="rId113" Type="http://schemas.openxmlformats.org/officeDocument/2006/relationships/hyperlink" Target="file:///C:\3GPP_SA6-ongoing_meeting\SA_6-69\docs\S6-254094.zip" TargetMode="External"/><Relationship Id="rId320" Type="http://schemas.openxmlformats.org/officeDocument/2006/relationships/hyperlink" Target="file:///C:\3GPP_SA6-ongoing_meeting\SA_6-69\docs\S6-254302.zip" TargetMode="External"/><Relationship Id="rId155" Type="http://schemas.openxmlformats.org/officeDocument/2006/relationships/hyperlink" Target="file:///C:\3GPP_SA6-ongoing_meeting\SA_6-69\docs\S6-254181.zip" TargetMode="External"/><Relationship Id="rId197" Type="http://schemas.openxmlformats.org/officeDocument/2006/relationships/hyperlink" Target="file:///C:\3GPP_SA6-ongoing_meeting\SA_6-69\docs\S6-254191.zip" TargetMode="External"/><Relationship Id="rId362" Type="http://schemas.openxmlformats.org/officeDocument/2006/relationships/hyperlink" Target="file:///C:\3GPP_SA6-ongoing_meeting\SA_6-69\Docs\S6-254090.zip" TargetMode="External"/><Relationship Id="rId418" Type="http://schemas.openxmlformats.org/officeDocument/2006/relationships/hyperlink" Target="tel:+34912718488,,223589837" TargetMode="External"/><Relationship Id="rId222" Type="http://schemas.openxmlformats.org/officeDocument/2006/relationships/hyperlink" Target="file:///C:\3GPP_SA6-ongoing_meeting\SA_6-69\docs\S6-254230.zip" TargetMode="External"/><Relationship Id="rId264" Type="http://schemas.openxmlformats.org/officeDocument/2006/relationships/hyperlink" Target="file:///C:\3GPP_SA6-ongoing_meeting\SA_6-69\docs\S6-254049.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7.zip" TargetMode="External"/><Relationship Id="rId124" Type="http://schemas.openxmlformats.org/officeDocument/2006/relationships/hyperlink" Target="file:///C:\3GPP_SA6-ongoing_meeting\SA_6-69\docs\S6-254105.zip" TargetMode="External"/><Relationship Id="rId70" Type="http://schemas.openxmlformats.org/officeDocument/2006/relationships/hyperlink" Target="file:///C:\3GPP_SA6-ongoing_meeting\SA_6-69\docs\S6-254034.zip" TargetMode="External"/><Relationship Id="rId166" Type="http://schemas.openxmlformats.org/officeDocument/2006/relationships/hyperlink" Target="file:///C:\3GPP_SA6-ongoing_meeting\SA_6-69\docs\S6-254162.zip" TargetMode="External"/><Relationship Id="rId331" Type="http://schemas.openxmlformats.org/officeDocument/2006/relationships/hyperlink" Target="file:///C:\3GPP_SA6-ongoing_meeting\SA_6-69\docs\S6-254216.zip" TargetMode="External"/><Relationship Id="rId373" Type="http://schemas.openxmlformats.org/officeDocument/2006/relationships/hyperlink" Target="tel:+43720815337,,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131.zip" TargetMode="External"/><Relationship Id="rId440" Type="http://schemas.openxmlformats.org/officeDocument/2006/relationships/hyperlink" Target="tel:+6499132226,,31997699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20.zip" TargetMode="External"/><Relationship Id="rId300" Type="http://schemas.openxmlformats.org/officeDocument/2006/relationships/hyperlink" Target="file:///C:\3GPP_SA6-ongoing_meeting\SA_6-69\docs\S6-254254.zip" TargetMode="External"/><Relationship Id="rId81" Type="http://schemas.openxmlformats.org/officeDocument/2006/relationships/hyperlink" Target="file:///C:\3GPP_SA6-ongoing_meeting\SA_6-69\docs\S6-254297.zip" TargetMode="External"/><Relationship Id="rId135" Type="http://schemas.openxmlformats.org/officeDocument/2006/relationships/hyperlink" Target="file:///C:\3GPP_SA6-ongoing_meeting\SA_6-69\docs\S6-254044.zip" TargetMode="External"/><Relationship Id="rId177" Type="http://schemas.openxmlformats.org/officeDocument/2006/relationships/hyperlink" Target="file:///C:\3GPP_SA6-ongoing_meeting\SA_6-69\docs\S6-254291.zip" TargetMode="External"/><Relationship Id="rId342" Type="http://schemas.openxmlformats.org/officeDocument/2006/relationships/hyperlink" Target="file:///C:\3GPP_SA6-ongoing_meeting\SA_6-69\Docs\S6-254334.zip" TargetMode="External"/><Relationship Id="rId384" Type="http://schemas.openxmlformats.org/officeDocument/2006/relationships/hyperlink" Target="tel:+390230578180,,223589837" TargetMode="External"/><Relationship Id="rId202" Type="http://schemas.openxmlformats.org/officeDocument/2006/relationships/hyperlink" Target="file:///C:\3GPP_SA6-ongoing_meeting\SA_6-69\docs\S6-254192.zip" TargetMode="External"/><Relationship Id="rId244" Type="http://schemas.openxmlformats.org/officeDocument/2006/relationships/hyperlink" Target="file:///C:\3GPP_SA6-ongoing_meeting\SA_6-69\docs\S6-254274.zip" TargetMode="External"/><Relationship Id="rId39" Type="http://schemas.openxmlformats.org/officeDocument/2006/relationships/hyperlink" Target="file:///C:\3GPP_SA6-ongoing_meeting\SA_6-69\docs\S6-254256.zip" TargetMode="External"/><Relationship Id="rId286" Type="http://schemas.openxmlformats.org/officeDocument/2006/relationships/hyperlink" Target="file:///C:\3GPP_SA6-ongoing_meeting\SA_6-69\docs\S6-254079.zip" TargetMode="External"/><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78</TotalTime>
  <Pages>46</Pages>
  <Words>19201</Words>
  <Characters>109450</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4</cp:revision>
  <dcterms:created xsi:type="dcterms:W3CDTF">2025-10-15T02:36:00Z</dcterms:created>
  <dcterms:modified xsi:type="dcterms:W3CDTF">2025-10-15T04:36:00Z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