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7"/>
        <w:gridCol w:w="40"/>
        <w:gridCol w:w="572"/>
        <w:gridCol w:w="2945"/>
        <w:gridCol w:w="69"/>
        <w:gridCol w:w="14"/>
        <w:gridCol w:w="1440"/>
        <w:gridCol w:w="1149"/>
        <w:gridCol w:w="26"/>
        <w:gridCol w:w="1799"/>
        <w:gridCol w:w="1136"/>
        <w:gridCol w:w="483"/>
      </w:tblGrid>
      <w:tr w:rsidR="00911BDC" w14:paraId="7D03A3C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83"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83"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83"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83"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83"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83"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83"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4A57FC">
        <w:trPr>
          <w:trHeight w:val="50"/>
        </w:trPr>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83"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4A57FC">
        <w:trPr>
          <w:trHeight w:val="133"/>
        </w:trPr>
        <w:tc>
          <w:tcPr>
            <w:tcW w:w="11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50"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83"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4A57FC">
        <w:trPr>
          <w:trHeight w:val="133"/>
        </w:trPr>
        <w:tc>
          <w:tcPr>
            <w:tcW w:w="10317"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83"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92690">
        <w:trPr>
          <w:trHeight w:val="133"/>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26"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4A57FC">
        <w:tc>
          <w:tcPr>
            <w:tcW w:w="1127"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26"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767A12" w14:paraId="6CC813E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21D6AD7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71D009D" w14:textId="55DCC255" w:rsidR="00781D75" w:rsidRPr="00781D75" w:rsidRDefault="00781D75" w:rsidP="002752BD">
            <w:pPr>
              <w:spacing w:before="20" w:after="20" w:line="240" w:lineRule="auto"/>
            </w:pPr>
            <w:r w:rsidRPr="00781D75">
              <w:rPr>
                <w:rFonts w:ascii="Arial" w:hAnsi="Arial" w:cs="Arial"/>
                <w:sz w:val="18"/>
              </w:rPr>
              <w:t>S6-253615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05B35A8" w14:textId="651D9F4E" w:rsidR="00781D75" w:rsidRPr="00781D75" w:rsidRDefault="00781D75" w:rsidP="002752BD">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71811725" w14:textId="0A2393DC" w:rsidR="00781D75" w:rsidRPr="00596D47" w:rsidRDefault="00781D7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0B3F89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559AC64" w14:textId="3A1420D8" w:rsidR="00452CC2" w:rsidRPr="00452CC2" w:rsidRDefault="00452CC2" w:rsidP="002752BD">
            <w:pPr>
              <w:spacing w:before="20" w:after="20" w:line="240" w:lineRule="auto"/>
            </w:pPr>
            <w:r w:rsidRPr="00452CC2">
              <w:rPr>
                <w:rFonts w:ascii="Arial" w:hAnsi="Arial" w:cs="Arial"/>
                <w:sz w:val="18"/>
              </w:rPr>
              <w:t>S6-253616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83FBDBC" w14:textId="62D4DCB5"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AAF66E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2E02E5" w:rsidRPr="00996A6E" w14:paraId="17F9006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4694A41" w14:textId="469117F4" w:rsidR="002E02E5" w:rsidRPr="002E02E5" w:rsidRDefault="002E02E5" w:rsidP="002752BD">
            <w:pPr>
              <w:spacing w:before="20" w:after="20" w:line="240" w:lineRule="auto"/>
            </w:pPr>
            <w:r w:rsidRPr="002E02E5">
              <w:rPr>
                <w:rFonts w:ascii="Arial" w:hAnsi="Arial" w:cs="Arial"/>
                <w:sz w:val="18"/>
              </w:rPr>
              <w:t>S6-253624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65267FE" w14:textId="4750CFBF"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26C66F2" w14:textId="023E9FA4"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411AC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2FD6A3" w14:textId="77777777" w:rsid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1ED61B7F" w14:textId="62E4BCE7" w:rsidR="002E02E5" w:rsidRPr="00596D47" w:rsidRDefault="002E02E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E98752" w14:textId="77777777" w:rsidR="002E02E5" w:rsidRPr="002E02E5" w:rsidRDefault="002E02E5" w:rsidP="002752BD">
            <w:pPr>
              <w:spacing w:before="20" w:after="20" w:line="240" w:lineRule="auto"/>
              <w:rPr>
                <w:rFonts w:ascii="Arial" w:hAnsi="Arial" w:cs="Arial"/>
                <w:bCs/>
                <w:sz w:val="18"/>
                <w:szCs w:val="18"/>
              </w:rPr>
            </w:pPr>
          </w:p>
        </w:tc>
      </w:tr>
      <w:tr w:rsidR="0067550A" w:rsidRPr="00996A6E" w14:paraId="5BD5C2D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5E54E51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860C6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04C8F0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EDB891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67550A"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833FD6" w:rsidRPr="00996A6E" w14:paraId="7649E0A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7009BB1" w14:textId="0B3BE09A" w:rsidR="00833FD6" w:rsidRPr="00833FD6" w:rsidRDefault="00833FD6" w:rsidP="002752BD">
            <w:pPr>
              <w:spacing w:before="20" w:after="20" w:line="240" w:lineRule="auto"/>
            </w:pPr>
            <w:r w:rsidRPr="00833FD6">
              <w:rPr>
                <w:rFonts w:ascii="Arial" w:hAnsi="Arial" w:cs="Arial"/>
                <w:sz w:val="18"/>
              </w:rPr>
              <w:t>S6-253625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D61AE17" w14:textId="1324328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7608B90" w14:textId="6EB298C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0BECB"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8C232F9" w14:textId="77777777" w:rsid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06696478" w14:textId="02F8AAEF" w:rsidR="00833FD6" w:rsidRPr="00596D47" w:rsidRDefault="00833FD6"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3FFFED" w14:textId="77777777" w:rsidR="00833FD6" w:rsidRPr="00833FD6" w:rsidRDefault="00833FD6" w:rsidP="002752BD">
            <w:pPr>
              <w:spacing w:before="20" w:after="20" w:line="240" w:lineRule="auto"/>
              <w:rPr>
                <w:rFonts w:ascii="Arial" w:hAnsi="Arial" w:cs="Arial"/>
                <w:bCs/>
                <w:sz w:val="18"/>
                <w:szCs w:val="18"/>
              </w:rPr>
            </w:pPr>
          </w:p>
        </w:tc>
      </w:tr>
      <w:tr w:rsidR="0067550A" w:rsidRPr="00996A6E" w14:paraId="59EF0F4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33A043E3"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Revised to S6-253326</w:t>
            </w:r>
          </w:p>
        </w:tc>
      </w:tr>
      <w:tr w:rsidR="00157837" w:rsidRPr="00996A6E" w14:paraId="0EEE132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6585FC12" w:rsidR="00157837" w:rsidRPr="00157837" w:rsidRDefault="00157837" w:rsidP="002752BD">
            <w:pPr>
              <w:spacing w:before="20" w:after="20" w:line="240" w:lineRule="auto"/>
            </w:pPr>
            <w:hyperlink r:id="rId107" w:history="1">
              <w:r w:rsidRPr="00157837">
                <w:rPr>
                  <w:rStyle w:val="Hyperlink"/>
                  <w:rFonts w:ascii="Arial" w:hAnsi="Arial" w:cs="Arial"/>
                  <w:sz w:val="18"/>
                </w:rPr>
                <w:t>S6-253326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157837" w:rsidRPr="00596D47" w:rsidRDefault="00157837"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157837" w:rsidRPr="00157837" w:rsidRDefault="00157837" w:rsidP="002752BD">
            <w:pPr>
              <w:spacing w:before="20" w:after="20" w:line="240" w:lineRule="auto"/>
              <w:rPr>
                <w:rFonts w:ascii="Arial" w:hAnsi="Arial" w:cs="Arial"/>
                <w:bCs/>
                <w:sz w:val="18"/>
                <w:szCs w:val="18"/>
              </w:rPr>
            </w:pPr>
          </w:p>
        </w:tc>
      </w:tr>
      <w:tr w:rsidR="0067550A" w:rsidRPr="00996A6E" w14:paraId="49627A1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67550A" w:rsidRPr="00996A6E" w14:paraId="797127D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S6-253206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2752BD" w:rsidRPr="00996A6E" w14:paraId="25B0513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F4141F">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F4141F">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S6-253222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67550A"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F4141F" w:rsidRPr="00996A6E" w14:paraId="3D885B1B" w14:textId="77777777" w:rsidTr="00952C4E">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CDC8F4A" w14:textId="331BF566" w:rsidR="00F4141F" w:rsidRPr="00F4141F" w:rsidRDefault="00F4141F" w:rsidP="002752BD">
            <w:pPr>
              <w:spacing w:before="20" w:after="20" w:line="240" w:lineRule="auto"/>
            </w:pPr>
            <w:r w:rsidRPr="00F4141F">
              <w:rPr>
                <w:rFonts w:ascii="Arial" w:hAnsi="Arial" w:cs="Arial"/>
                <w:sz w:val="18"/>
              </w:rPr>
              <w:t>S6-253663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471F39B" w14:textId="52A214AF"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29B668A" w14:textId="2F00541E"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9E3DE9"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17A5E3" w14:textId="77777777" w:rsid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4D430B18" w14:textId="5431FF30" w:rsidR="00F4141F" w:rsidRPr="00CF71EC" w:rsidRDefault="00F4141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00D692B" w14:textId="77777777" w:rsidR="00F4141F" w:rsidRPr="00F4141F" w:rsidRDefault="00F4141F" w:rsidP="002752BD">
            <w:pPr>
              <w:spacing w:before="20" w:after="20" w:line="240" w:lineRule="auto"/>
              <w:rPr>
                <w:rFonts w:ascii="Arial" w:hAnsi="Arial" w:cs="Arial"/>
                <w:bCs/>
                <w:sz w:val="18"/>
                <w:szCs w:val="18"/>
              </w:rPr>
            </w:pPr>
          </w:p>
        </w:tc>
      </w:tr>
      <w:tr w:rsidR="0067550A" w:rsidRPr="00996A6E" w14:paraId="49CF6DE9" w14:textId="77777777" w:rsidTr="00952C4E">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S6-253235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67550A"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Agreed</w:t>
            </w:r>
          </w:p>
        </w:tc>
      </w:tr>
      <w:tr w:rsidR="002752BD" w:rsidRPr="00996A6E" w14:paraId="48BC0B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S6-253325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S6-253204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S6-253284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S6-253340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Correction on EES determination based </w:t>
            </w:r>
            <w:r>
              <w:rPr>
                <w:rFonts w:ascii="Arial" w:hAnsi="Arial" w:cs="Arial"/>
                <w:bCs/>
                <w:sz w:val="18"/>
                <w:szCs w:val="18"/>
              </w:rPr>
              <w:lastRenderedPageBreak/>
              <w:t>on UE location and route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2690" w:rsidRPr="00996A6E" w14:paraId="20F9C46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C92690" w:rsidRPr="0067550A" w:rsidRDefault="00C92690" w:rsidP="00D1661F">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C92690" w:rsidRPr="00F8171C" w:rsidRDefault="00C92690" w:rsidP="00D1661F">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C92690" w:rsidRPr="00996A6E" w14:paraId="20C5BAA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C92690" w:rsidRPr="0067550A" w:rsidRDefault="00C92690" w:rsidP="00D1661F">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S6-253198</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C92690" w:rsidRPr="00996A6E" w14:paraId="4C56140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C92690" w:rsidRPr="0067550A" w:rsidRDefault="00C92690" w:rsidP="00D1661F">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C92690" w:rsidRPr="00996A6E" w14:paraId="425876C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D4B9A8D" w14:textId="77777777" w:rsidR="00C92690" w:rsidRPr="009D1D02" w:rsidRDefault="00C92690" w:rsidP="00D1661F">
            <w:pPr>
              <w:spacing w:before="20" w:after="20" w:line="240" w:lineRule="auto"/>
            </w:pPr>
            <w:r w:rsidRPr="009D1D02">
              <w:rPr>
                <w:rFonts w:ascii="Arial" w:hAnsi="Arial" w:cs="Arial"/>
                <w:sz w:val="18"/>
              </w:rPr>
              <w:t>S6-253512</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7874E1A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02642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C89F34"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A799DA"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6EC609B3"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E6EF923"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22A97DA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C92690" w:rsidRPr="0067550A" w:rsidRDefault="00C92690" w:rsidP="00D1661F">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S6-253226</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C92690" w:rsidRPr="00996A6E" w14:paraId="2931BDF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B472EC9" w14:textId="77777777" w:rsidR="00C92690" w:rsidRPr="009D1D02" w:rsidRDefault="00C92690" w:rsidP="00D1661F">
            <w:pPr>
              <w:spacing w:before="20" w:after="20" w:line="240" w:lineRule="auto"/>
            </w:pPr>
            <w:r w:rsidRPr="009D1D02">
              <w:rPr>
                <w:rFonts w:ascii="Arial" w:hAnsi="Arial" w:cs="Arial"/>
                <w:sz w:val="18"/>
              </w:rPr>
              <w:t>S6-253513</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54DAC62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7F0F75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4EE7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C24BC4"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25E17C8A"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67387E8"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55C46A2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C92690" w:rsidRPr="0067550A" w:rsidRDefault="00C92690" w:rsidP="00D1661F">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C92690" w:rsidRPr="00996A6E" w14:paraId="2ECFA55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C92690" w:rsidRPr="00074C35" w:rsidRDefault="00C92690" w:rsidP="00D1661F">
            <w:pPr>
              <w:spacing w:before="20" w:after="20" w:line="240" w:lineRule="auto"/>
            </w:pPr>
            <w:r w:rsidRPr="00074C35">
              <w:rPr>
                <w:rFonts w:ascii="Arial" w:hAnsi="Arial" w:cs="Arial"/>
                <w:sz w:val="18"/>
              </w:rPr>
              <w:t>S6-253514</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C92690"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C92690" w:rsidRPr="00074C35" w:rsidRDefault="00C92690" w:rsidP="00D1661F">
            <w:pPr>
              <w:spacing w:before="20" w:after="20" w:line="240" w:lineRule="auto"/>
              <w:rPr>
                <w:rFonts w:ascii="Arial" w:hAnsi="Arial" w:cs="Arial"/>
                <w:bCs/>
                <w:sz w:val="18"/>
                <w:szCs w:val="18"/>
              </w:rPr>
            </w:pPr>
          </w:p>
        </w:tc>
      </w:tr>
      <w:tr w:rsidR="00C92690" w:rsidRPr="00996A6E" w14:paraId="4AD04FF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C92690" w:rsidRPr="0067550A" w:rsidRDefault="00C92690" w:rsidP="00D1661F">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S6-253228</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C92690" w:rsidRPr="00996A6E" w14:paraId="0A4B9A9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C92690" w:rsidRPr="00A84317" w:rsidRDefault="00C92690" w:rsidP="00D1661F">
            <w:pPr>
              <w:spacing w:before="20" w:after="20" w:line="240" w:lineRule="auto"/>
            </w:pPr>
            <w:r w:rsidRPr="00A84317">
              <w:rPr>
                <w:rFonts w:ascii="Arial" w:hAnsi="Arial" w:cs="Arial"/>
                <w:sz w:val="18"/>
              </w:rPr>
              <w:t>S6-253515</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BD5454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C92690" w:rsidRPr="0067550A" w:rsidRDefault="00C92690" w:rsidP="00D1661F">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S6-253229</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C92690" w:rsidRPr="00996A6E" w14:paraId="26562D6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FCFFF66" w14:textId="77777777" w:rsidR="00C92690" w:rsidRPr="007179C2" w:rsidRDefault="00C92690" w:rsidP="00D1661F">
            <w:pPr>
              <w:spacing w:before="20" w:after="20" w:line="240" w:lineRule="auto"/>
            </w:pPr>
            <w:r w:rsidRPr="007179C2">
              <w:rPr>
                <w:rFonts w:ascii="Arial" w:hAnsi="Arial" w:cs="Arial"/>
                <w:sz w:val="18"/>
              </w:rPr>
              <w:t>S6-25</w:t>
            </w:r>
            <w:r>
              <w:rPr>
                <w:rFonts w:ascii="Arial" w:hAnsi="Arial" w:cs="Arial"/>
                <w:sz w:val="18"/>
              </w:rPr>
              <w:t>3</w:t>
            </w:r>
            <w:r w:rsidRPr="007179C2">
              <w:rPr>
                <w:rFonts w:ascii="Arial" w:hAnsi="Arial" w:cs="Arial"/>
                <w:sz w:val="18"/>
              </w:rPr>
              <w:t>511</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7985CBE3"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CEBA98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D3161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6426B5" w14:textId="77777777" w:rsidR="00C92690"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3F2DA3DA"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4F3C194" w14:textId="77777777" w:rsidR="00C92690" w:rsidRPr="007179C2" w:rsidRDefault="00C92690" w:rsidP="00D1661F">
            <w:pPr>
              <w:spacing w:before="20" w:after="20" w:line="240" w:lineRule="auto"/>
              <w:rPr>
                <w:rFonts w:ascii="Arial" w:hAnsi="Arial" w:cs="Arial"/>
                <w:bCs/>
                <w:sz w:val="18"/>
                <w:szCs w:val="18"/>
              </w:rPr>
            </w:pPr>
          </w:p>
        </w:tc>
      </w:tr>
      <w:tr w:rsidR="00C92690" w:rsidRPr="00996A6E" w14:paraId="54CFD48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C92690" w:rsidRPr="0067550A" w:rsidRDefault="00C92690" w:rsidP="00D1661F">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S6-253230</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C92690" w:rsidRPr="00996A6E" w14:paraId="7E8DD4B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4197FE9" w14:textId="77777777" w:rsidR="00C92690" w:rsidRPr="00A84317" w:rsidRDefault="00C92690" w:rsidP="00D1661F">
            <w:pPr>
              <w:spacing w:before="20" w:after="20" w:line="240" w:lineRule="auto"/>
            </w:pPr>
            <w:r w:rsidRPr="00A84317">
              <w:rPr>
                <w:rFonts w:ascii="Arial" w:hAnsi="Arial" w:cs="Arial"/>
                <w:sz w:val="18"/>
              </w:rPr>
              <w:lastRenderedPageBreak/>
              <w:t>S6-253516</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214CD5F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BB8AFFC"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440ED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ADEBF35"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4E5A5E92"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BEAECDD"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CBDF52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C92690" w:rsidRPr="0067550A" w:rsidRDefault="00C92690" w:rsidP="00D1661F">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S6-253231</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C92690" w:rsidRPr="00996A6E" w14:paraId="0A9518F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E73B7D6" w14:textId="77777777" w:rsidR="00C92690" w:rsidRPr="00957B01" w:rsidRDefault="00C92690" w:rsidP="00D1661F">
            <w:pPr>
              <w:spacing w:before="20" w:after="20" w:line="240" w:lineRule="auto"/>
            </w:pPr>
            <w:r w:rsidRPr="00957B01">
              <w:rPr>
                <w:rFonts w:ascii="Arial" w:hAnsi="Arial" w:cs="Arial"/>
                <w:sz w:val="18"/>
              </w:rPr>
              <w:t>S6-253517</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28605A3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371E924"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09D8E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9F4350" w14:textId="77777777" w:rsidR="00C92690"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2FE61E51"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A25E37E" w14:textId="77777777" w:rsidR="00C92690" w:rsidRPr="00957B01" w:rsidRDefault="00C92690" w:rsidP="00D1661F">
            <w:pPr>
              <w:spacing w:before="20" w:after="20" w:line="240" w:lineRule="auto"/>
              <w:rPr>
                <w:rFonts w:ascii="Arial" w:hAnsi="Arial" w:cs="Arial"/>
                <w:bCs/>
                <w:sz w:val="18"/>
                <w:szCs w:val="18"/>
              </w:rPr>
            </w:pPr>
          </w:p>
        </w:tc>
      </w:tr>
      <w:tr w:rsidR="00C92690" w:rsidRPr="00996A6E" w14:paraId="3C820C0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C92690" w:rsidRPr="0067550A" w:rsidRDefault="00C92690" w:rsidP="00D1661F">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S6-253232</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C92690" w:rsidRPr="00996A6E" w14:paraId="4F6020F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413426D" w14:textId="77777777" w:rsidR="00C92690" w:rsidRPr="00711498" w:rsidRDefault="00C92690" w:rsidP="00D1661F">
            <w:pPr>
              <w:spacing w:before="20" w:after="20" w:line="240" w:lineRule="auto"/>
            </w:pPr>
            <w:r w:rsidRPr="00711498">
              <w:rPr>
                <w:rFonts w:ascii="Arial" w:hAnsi="Arial" w:cs="Arial"/>
                <w:sz w:val="18"/>
              </w:rPr>
              <w:t>S6-253518</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51E8350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480B5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E6E2D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830D605" w14:textId="77777777" w:rsidR="00C92690"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48F26E0"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2D34DE6" w14:textId="77777777" w:rsidR="00C92690" w:rsidRPr="00711498" w:rsidRDefault="00C92690" w:rsidP="00D1661F">
            <w:pPr>
              <w:spacing w:before="20" w:after="20" w:line="240" w:lineRule="auto"/>
              <w:rPr>
                <w:rFonts w:ascii="Arial" w:hAnsi="Arial" w:cs="Arial"/>
                <w:bCs/>
                <w:sz w:val="18"/>
                <w:szCs w:val="18"/>
              </w:rPr>
            </w:pPr>
          </w:p>
        </w:tc>
      </w:tr>
      <w:tr w:rsidR="00C92690" w:rsidRPr="00996A6E" w14:paraId="7112D2C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C92690" w:rsidRPr="0067550A" w:rsidRDefault="00C92690" w:rsidP="00D1661F">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S6-253233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C92690" w:rsidRPr="00996A6E" w14:paraId="73B556D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A2C2AB3" w14:textId="77777777" w:rsidR="00C92690" w:rsidRPr="000D4884" w:rsidRDefault="00C92690" w:rsidP="00D1661F">
            <w:pPr>
              <w:spacing w:before="20" w:after="20" w:line="240" w:lineRule="auto"/>
            </w:pPr>
            <w:r w:rsidRPr="000D4884">
              <w:rPr>
                <w:rFonts w:ascii="Arial" w:hAnsi="Arial" w:cs="Arial"/>
                <w:sz w:val="18"/>
              </w:rPr>
              <w:t>S6-253519</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0B6F0726"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71E27E"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AE3A0"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BC30DF" w14:textId="77777777" w:rsidR="00C92690"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7DABE2DA" w14:textId="77777777" w:rsidR="00C92690" w:rsidRPr="00596D47" w:rsidRDefault="00C92690"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62AD189" w14:textId="77777777" w:rsidR="00C92690" w:rsidRPr="000D4884" w:rsidRDefault="00C92690" w:rsidP="00D1661F">
            <w:pPr>
              <w:spacing w:before="20" w:after="20" w:line="240" w:lineRule="auto"/>
              <w:rPr>
                <w:rFonts w:ascii="Arial" w:hAnsi="Arial" w:cs="Arial"/>
                <w:bCs/>
                <w:sz w:val="18"/>
                <w:szCs w:val="18"/>
              </w:rPr>
            </w:pPr>
          </w:p>
        </w:tc>
      </w:tr>
      <w:tr w:rsidR="002752BD" w:rsidRPr="00996A6E" w14:paraId="517254B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S6-253020</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S6-253021</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S6-253022</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S6-253025</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S6-253026</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S6-253028</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S6-253029</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S6-253030</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S6-253031</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S6-253032</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S6-253035</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S6-253044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S6-253364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767A12" w14:paraId="7F7D0E3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S6-253039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S6-253043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S6-253013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S6-253049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Key Issue – Recording SIP signalling </w:t>
            </w:r>
            <w:r>
              <w:rPr>
                <w:rFonts w:ascii="Arial" w:hAnsi="Arial" w:cs="Arial"/>
                <w:bCs/>
                <w:sz w:val="18"/>
                <w:szCs w:val="18"/>
              </w:rPr>
              <w:lastRenderedPageBreak/>
              <w:t>outside of SIP sessions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lastRenderedPageBreak/>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S6-253053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S6-253214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S6-253054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2" w:history="1">
              <w:r>
                <w:rPr>
                  <w:rStyle w:val="Hyperlink"/>
                  <w:bCs/>
                  <w:sz w:val="18"/>
                  <w:szCs w:val="18"/>
                </w:rPr>
                <w:t>S6-253356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1DB799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S6-253180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w:t>
            </w:r>
            <w:r>
              <w:rPr>
                <w:lang w:val="en-US" w:eastAsia="zh-CN"/>
              </w:rPr>
              <w:lastRenderedPageBreak/>
              <w:t>across different WGs.</w:t>
            </w:r>
            <w:r>
              <w:rPr>
                <w:rFonts w:ascii="Arial" w:hAnsi="Arial" w:cs="Arial"/>
                <w:b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67550A" w:rsidRPr="00CF71EC" w14:paraId="4C3E712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S6-253089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S6-253099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S6-253104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S6-253169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S6-253179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S6-253182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S6-253260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S6-253308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w:t>
            </w:r>
            <w:r w:rsidRPr="00A507FF">
              <w:rPr>
                <w:rFonts w:ascii="Arial" w:hAnsi="Arial" w:cs="Arial"/>
                <w:color w:val="000000"/>
                <w:sz w:val="18"/>
                <w:szCs w:val="18"/>
                <w14:ligatures w14:val="standardContextual"/>
              </w:rPr>
              <w:lastRenderedPageBreak/>
              <w:t xml:space="preserve">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A507FF" w:rsidRPr="00841A77" w:rsidRDefault="00841A77" w:rsidP="00A507FF">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841A77" w:rsidRPr="00CF71EC" w14:paraId="288147D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D67C7AC" w14:textId="02AEF7E1" w:rsidR="00841A77" w:rsidRPr="00841A77" w:rsidRDefault="00841A77" w:rsidP="00A507FF">
            <w:pPr>
              <w:spacing w:before="20" w:after="20" w:line="240" w:lineRule="auto"/>
            </w:pPr>
            <w:r w:rsidRPr="00841A77">
              <w:rPr>
                <w:rFonts w:ascii="Arial" w:hAnsi="Arial" w:cs="Arial"/>
                <w:sz w:val="18"/>
              </w:rPr>
              <w:t>S6-253647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163EC38" w14:textId="0D681941"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16A1F46" w14:textId="6D9D9407"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4637F8" w14:textId="77777777" w:rsidR="00841A77" w:rsidRPr="00841A77" w:rsidRDefault="00841A77" w:rsidP="00A507FF">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t>pCR</w:t>
            </w:r>
            <w:proofErr w:type="spellEnd"/>
          </w:p>
          <w:p w14:paraId="7F3E8EE0" w14:textId="47DDF411" w:rsidR="00841A77" w:rsidRPr="00841A77" w:rsidRDefault="00841A77" w:rsidP="00A507FF">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70E628" w14:textId="77777777"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1DFC2E66" w14:textId="28E91B40" w:rsidR="00841A77" w:rsidRPr="00A507FF" w:rsidRDefault="00841A7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CBED1" w14:textId="77777777" w:rsidR="00841A77" w:rsidRPr="00841A77" w:rsidRDefault="00841A77" w:rsidP="00A507FF">
            <w:pPr>
              <w:spacing w:before="20" w:after="20" w:line="240" w:lineRule="auto"/>
              <w:rPr>
                <w:rFonts w:ascii="Arial" w:hAnsi="Arial" w:cs="Arial"/>
                <w:bCs/>
                <w:sz w:val="18"/>
                <w:szCs w:val="18"/>
              </w:rPr>
            </w:pPr>
          </w:p>
        </w:tc>
      </w:tr>
      <w:tr w:rsidR="00A507FF" w:rsidRPr="00CF71EC" w14:paraId="31DD0B4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S6-253349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E13BB7" w:rsidRPr="00CF71EC" w14:paraId="7413E8D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1F0DC9B" w14:textId="3AD81E61" w:rsidR="00E13BB7" w:rsidRPr="00E13BB7" w:rsidRDefault="00E13BB7" w:rsidP="00A507FF">
            <w:pPr>
              <w:spacing w:before="20" w:after="20" w:line="240" w:lineRule="auto"/>
            </w:pPr>
            <w:r w:rsidRPr="00E13BB7">
              <w:rPr>
                <w:rFonts w:ascii="Arial" w:hAnsi="Arial" w:cs="Arial"/>
                <w:sz w:val="18"/>
              </w:rPr>
              <w:t>S6-253648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04BFEBA" w14:textId="1012316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E77E5F0" w14:textId="24FDFECE"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E948EC"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78BCDCC9" w14:textId="789F2B6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2FC4CC"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006EF87E" w14:textId="0D51B617"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C3FBBC9" w14:textId="77777777" w:rsidR="00E13BB7" w:rsidRPr="00E13BB7" w:rsidRDefault="00E13BB7" w:rsidP="00A507FF">
            <w:pPr>
              <w:spacing w:before="20" w:after="20" w:line="240" w:lineRule="auto"/>
              <w:rPr>
                <w:rFonts w:ascii="Arial" w:hAnsi="Arial" w:cs="Arial"/>
                <w:bCs/>
                <w:sz w:val="18"/>
                <w:szCs w:val="18"/>
              </w:rPr>
            </w:pPr>
          </w:p>
        </w:tc>
      </w:tr>
      <w:tr w:rsidR="00A507FF" w:rsidRPr="00CF71EC" w14:paraId="0223D8E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S6-253059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A507FF" w:rsidRPr="000902FE" w:rsidRDefault="000902FE" w:rsidP="00A507FF">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0902FE" w:rsidRPr="00CF71EC" w14:paraId="1C3D4BF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7D3C926" w14:textId="76980C4F" w:rsidR="000902FE" w:rsidRPr="000902FE" w:rsidRDefault="000902FE" w:rsidP="00A507FF">
            <w:pPr>
              <w:spacing w:before="20" w:after="20" w:line="240" w:lineRule="auto"/>
            </w:pPr>
            <w:r w:rsidRPr="000902FE">
              <w:rPr>
                <w:rFonts w:ascii="Arial" w:hAnsi="Arial" w:cs="Arial"/>
                <w:sz w:val="18"/>
              </w:rPr>
              <w:t>S6-253646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2D8A64C" w14:textId="421D1AC6" w:rsidR="000902FE" w:rsidRPr="000902FE" w:rsidRDefault="000902FE" w:rsidP="00A507FF">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C70963C" w14:textId="7199034E" w:rsidR="000902FE" w:rsidRPr="000902FE" w:rsidRDefault="000902FE" w:rsidP="00A507FF">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323AB7" w14:textId="77777777" w:rsidR="000902FE" w:rsidRPr="000902FE" w:rsidRDefault="000902FE" w:rsidP="00A507FF">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0902FE" w:rsidRPr="000902FE" w:rsidRDefault="000902FE" w:rsidP="00A507FF">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56F716" w14:textId="77777777"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7291615D" w14:textId="39C8685B" w:rsidR="000902FE" w:rsidRPr="00A507FF" w:rsidRDefault="000902FE"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E5133CE" w14:textId="77777777" w:rsidR="000902FE" w:rsidRPr="000902FE" w:rsidRDefault="000902FE" w:rsidP="00A507FF">
            <w:pPr>
              <w:spacing w:before="20" w:after="20" w:line="240" w:lineRule="auto"/>
              <w:rPr>
                <w:rFonts w:ascii="Arial" w:hAnsi="Arial" w:cs="Arial"/>
                <w:bCs/>
                <w:sz w:val="18"/>
                <w:szCs w:val="18"/>
              </w:rPr>
            </w:pPr>
          </w:p>
        </w:tc>
      </w:tr>
      <w:tr w:rsidR="00A507FF" w:rsidRPr="00CF71EC" w14:paraId="4D4F430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S6-253266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E13BB7" w:rsidRPr="00CF71EC" w14:paraId="44DF634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F88AA42" w14:textId="48EFAC6C" w:rsidR="00E13BB7" w:rsidRPr="00E13BB7" w:rsidRDefault="00E13BB7" w:rsidP="00A507FF">
            <w:pPr>
              <w:spacing w:before="20" w:after="20" w:line="240" w:lineRule="auto"/>
            </w:pPr>
            <w:r w:rsidRPr="00E13BB7">
              <w:rPr>
                <w:rFonts w:ascii="Arial" w:hAnsi="Arial" w:cs="Arial"/>
                <w:sz w:val="18"/>
              </w:rPr>
              <w:t>S6-253649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8F86CCA" w14:textId="2DB69615"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D722772" w14:textId="50A87E3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8CB00"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28D009"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066E6F2F" w14:textId="31A94F3A"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AC0F9A" w14:textId="77777777" w:rsidR="00E13BB7" w:rsidRPr="00E13BB7" w:rsidRDefault="00E13BB7" w:rsidP="00A507FF">
            <w:pPr>
              <w:spacing w:before="20" w:after="20" w:line="240" w:lineRule="auto"/>
              <w:rPr>
                <w:rFonts w:ascii="Arial" w:hAnsi="Arial" w:cs="Arial"/>
                <w:bCs/>
                <w:sz w:val="18"/>
                <w:szCs w:val="18"/>
              </w:rPr>
            </w:pPr>
          </w:p>
        </w:tc>
      </w:tr>
      <w:tr w:rsidR="00A507FF" w:rsidRPr="00CF71EC" w14:paraId="7AA9CC7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S6-253366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A507FF" w:rsidRPr="00900E7C" w:rsidRDefault="00900E7C" w:rsidP="00A507FF">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900E7C" w:rsidRPr="00CF71EC" w14:paraId="29BA085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08A4D27" w14:textId="60DEAAED" w:rsidR="00900E7C" w:rsidRPr="00900E7C" w:rsidRDefault="00900E7C" w:rsidP="00A507FF">
            <w:pPr>
              <w:spacing w:before="20" w:after="20" w:line="240" w:lineRule="auto"/>
            </w:pPr>
            <w:r w:rsidRPr="00900E7C">
              <w:rPr>
                <w:rFonts w:ascii="Arial" w:hAnsi="Arial" w:cs="Arial"/>
                <w:sz w:val="18"/>
              </w:rPr>
              <w:t>S6-253650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4BE834B" w14:textId="59501E36"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BBFC1F2" w14:textId="71A3EED5"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626C5" w14:textId="77777777" w:rsidR="00900E7C" w:rsidRPr="00900E7C" w:rsidRDefault="00900E7C" w:rsidP="00A507FF">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900E7C" w:rsidRPr="00900E7C" w:rsidRDefault="00900E7C" w:rsidP="00A507FF">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4A7ECB" w14:textId="77777777"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2BDFE363" w14:textId="647A9746" w:rsidR="00900E7C" w:rsidRPr="00A507FF" w:rsidRDefault="00900E7C"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723211C" w14:textId="77777777" w:rsidR="00900E7C" w:rsidRPr="00900E7C" w:rsidRDefault="00900E7C" w:rsidP="00A507FF">
            <w:pPr>
              <w:spacing w:before="20" w:after="20" w:line="240" w:lineRule="auto"/>
              <w:rPr>
                <w:rFonts w:ascii="Arial" w:hAnsi="Arial" w:cs="Arial"/>
                <w:bCs/>
                <w:sz w:val="18"/>
                <w:szCs w:val="18"/>
              </w:rPr>
            </w:pPr>
          </w:p>
        </w:tc>
      </w:tr>
      <w:tr w:rsidR="00A507FF" w:rsidRPr="00CF71EC" w14:paraId="70BE36D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0151DD96" w14:textId="65F6B238"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S6-253256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945BF9" w:rsidRPr="00CF71EC" w14:paraId="6D2626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50FC87F" w14:textId="6B9C8D44" w:rsidR="00945BF9" w:rsidRPr="00945BF9" w:rsidRDefault="00945BF9" w:rsidP="00A507FF">
            <w:pPr>
              <w:spacing w:before="20" w:after="20" w:line="240" w:lineRule="auto"/>
            </w:pPr>
            <w:r w:rsidRPr="00945BF9">
              <w:rPr>
                <w:rFonts w:ascii="Arial" w:hAnsi="Arial" w:cs="Arial"/>
                <w:sz w:val="18"/>
              </w:rPr>
              <w:t>S6-253651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98B8FAD" w14:textId="6FE4651C"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A1383AA" w14:textId="2807C34F"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C9EB"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B6AB21"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75680CE4" w14:textId="05A4CE59"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C379D8" w14:textId="77777777" w:rsidR="00945BF9" w:rsidRPr="00945BF9" w:rsidRDefault="00945BF9" w:rsidP="00A507FF">
            <w:pPr>
              <w:spacing w:before="20" w:after="20" w:line="240" w:lineRule="auto"/>
              <w:rPr>
                <w:rFonts w:ascii="Arial" w:hAnsi="Arial" w:cs="Arial"/>
                <w:bCs/>
                <w:sz w:val="18"/>
                <w:szCs w:val="18"/>
              </w:rPr>
            </w:pPr>
          </w:p>
        </w:tc>
      </w:tr>
      <w:tr w:rsidR="00A507FF" w:rsidRPr="00CF71EC" w14:paraId="100708B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S6-253265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945BF9" w:rsidRPr="00CF71EC" w14:paraId="64F491E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C855181" w14:textId="158DBD95" w:rsidR="00945BF9" w:rsidRPr="00945BF9" w:rsidRDefault="00945BF9" w:rsidP="00A507FF">
            <w:pPr>
              <w:spacing w:before="20" w:after="20" w:line="240" w:lineRule="auto"/>
            </w:pPr>
            <w:r w:rsidRPr="00945BF9">
              <w:rPr>
                <w:rFonts w:ascii="Arial" w:hAnsi="Arial" w:cs="Arial"/>
                <w:sz w:val="18"/>
              </w:rPr>
              <w:t>S6-253652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1949436" w14:textId="79AECA3A"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C06A6FE" w14:textId="41910FC0"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43EBF9"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C66742"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334591EA" w14:textId="6AC46A51"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EFB97A0" w14:textId="77777777" w:rsidR="00945BF9" w:rsidRPr="00945BF9" w:rsidRDefault="00945BF9" w:rsidP="00A507FF">
            <w:pPr>
              <w:spacing w:before="20" w:after="20" w:line="240" w:lineRule="auto"/>
              <w:rPr>
                <w:rFonts w:ascii="Arial" w:hAnsi="Arial" w:cs="Arial"/>
                <w:bCs/>
                <w:sz w:val="18"/>
                <w:szCs w:val="18"/>
              </w:rPr>
            </w:pPr>
          </w:p>
        </w:tc>
      </w:tr>
      <w:tr w:rsidR="00A507FF" w:rsidRPr="00CF71EC" w14:paraId="25BD866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S6-253058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A507FF" w:rsidRPr="001D794D" w:rsidRDefault="001D794D" w:rsidP="00A507FF">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1D794D" w:rsidRPr="00CF71EC" w14:paraId="7786DD9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B8387B6" w14:textId="0BEEEE87" w:rsidR="001D794D" w:rsidRPr="001D794D" w:rsidRDefault="001D794D" w:rsidP="00A507FF">
            <w:pPr>
              <w:spacing w:before="20" w:after="20" w:line="240" w:lineRule="auto"/>
            </w:pPr>
            <w:r w:rsidRPr="001D794D">
              <w:rPr>
                <w:rFonts w:ascii="Arial" w:hAnsi="Arial" w:cs="Arial"/>
                <w:sz w:val="18"/>
              </w:rPr>
              <w:t>S6-253653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FFA1D8C" w14:textId="6841656A" w:rsidR="001D794D" w:rsidRPr="001D794D" w:rsidRDefault="001D794D" w:rsidP="00A507FF">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94C41D3" w14:textId="2FDC9270" w:rsidR="001D794D" w:rsidRPr="001D794D" w:rsidRDefault="001D794D" w:rsidP="00A507FF">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2EDCA2" w14:textId="77777777" w:rsidR="001D794D" w:rsidRPr="001D794D" w:rsidRDefault="001D794D" w:rsidP="00A507FF">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1D794D" w:rsidRPr="001D794D" w:rsidRDefault="001D794D" w:rsidP="00A507FF">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F8B962" w14:textId="77777777"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7D326616" w14:textId="63E8D302" w:rsidR="001D794D" w:rsidRPr="00A507FF" w:rsidRDefault="001D794D"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1835CAC" w14:textId="77777777" w:rsidR="001D794D" w:rsidRPr="001D794D" w:rsidRDefault="001D794D" w:rsidP="00A507FF">
            <w:pPr>
              <w:spacing w:before="20" w:after="20" w:line="240" w:lineRule="auto"/>
              <w:rPr>
                <w:rFonts w:ascii="Arial" w:hAnsi="Arial" w:cs="Arial"/>
                <w:bCs/>
                <w:sz w:val="18"/>
                <w:szCs w:val="18"/>
              </w:rPr>
            </w:pPr>
          </w:p>
        </w:tc>
      </w:tr>
      <w:tr w:rsidR="00A507FF" w:rsidRPr="00CF71EC" w14:paraId="06A4C0F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Lenovo (Emmanouil </w:t>
            </w:r>
            <w:r w:rsidRPr="00A507FF">
              <w:rPr>
                <w:rFonts w:ascii="Arial" w:hAnsi="Arial" w:cs="Arial"/>
                <w:color w:val="000000"/>
                <w:sz w:val="18"/>
                <w:szCs w:val="18"/>
                <w14:ligatures w14:val="standardContextual"/>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A507FF" w:rsidRPr="0071665E" w:rsidRDefault="0071665E" w:rsidP="00A507FF">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71665E" w:rsidRPr="00CF71EC" w14:paraId="1F3997A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167C1FA" w14:textId="7F7AC9C9" w:rsidR="0071665E" w:rsidRPr="0071665E" w:rsidRDefault="0071665E" w:rsidP="00A507FF">
            <w:pPr>
              <w:spacing w:before="20" w:after="20" w:line="240" w:lineRule="auto"/>
            </w:pPr>
            <w:r w:rsidRPr="0071665E">
              <w:rPr>
                <w:rFonts w:ascii="Arial" w:hAnsi="Arial" w:cs="Arial"/>
                <w:sz w:val="18"/>
              </w:rPr>
              <w:t>S6-253654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4894CB1" w14:textId="249C1D1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24FF6F8" w14:textId="14155CA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2FB573" w14:textId="77777777" w:rsidR="0071665E" w:rsidRPr="0071665E" w:rsidRDefault="0071665E" w:rsidP="00A507FF">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t>pCR</w:t>
            </w:r>
            <w:proofErr w:type="spellEnd"/>
          </w:p>
          <w:p w14:paraId="10C26BAD" w14:textId="5C50E42D" w:rsidR="0071665E" w:rsidRPr="0071665E" w:rsidRDefault="0071665E" w:rsidP="00A507FF">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E1CD74" w14:textId="77777777"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0DA98EB0" w14:textId="264E85AA" w:rsidR="0071665E" w:rsidRPr="00A507FF" w:rsidRDefault="0071665E"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CD3AA50" w14:textId="77777777" w:rsidR="0071665E" w:rsidRPr="0071665E" w:rsidRDefault="0071665E" w:rsidP="00A507FF">
            <w:pPr>
              <w:spacing w:before="20" w:after="20" w:line="240" w:lineRule="auto"/>
              <w:rPr>
                <w:rFonts w:ascii="Arial" w:hAnsi="Arial" w:cs="Arial"/>
                <w:bCs/>
                <w:sz w:val="18"/>
                <w:szCs w:val="18"/>
              </w:rPr>
            </w:pPr>
          </w:p>
        </w:tc>
      </w:tr>
      <w:tr w:rsidR="00A507FF" w:rsidRPr="00CF71EC" w14:paraId="5D28855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S6-253336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S6-253376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S6-253125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S6-253334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S6-253062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S6-253263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S6-253200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S6-253368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S6-253148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S6-253157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S6-253163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S6-253176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8" w:history="1">
              <w:r w:rsidRPr="00A507FF">
                <w:rPr>
                  <w:rStyle w:val="SmartLink"/>
                  <w:rFonts w:ascii="Arial" w:hAnsi="Arial" w:cs="Arial"/>
                  <w:sz w:val="18"/>
                  <w:szCs w:val="18"/>
                  <w14:ligatures w14:val="standardContextual"/>
                </w:rPr>
                <w:t>S6-253332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Lenovo (Emmanouil </w:t>
            </w:r>
            <w:r w:rsidRPr="00A507FF">
              <w:rPr>
                <w:rFonts w:ascii="Arial" w:hAnsi="Arial" w:cs="Arial"/>
                <w:color w:val="000000"/>
                <w:sz w:val="18"/>
                <w:szCs w:val="18"/>
                <w14:ligatures w14:val="standardContextual"/>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Architecture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S6-253063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S6-253119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S6-253127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S6-253203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S6-253287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S6-253377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 xml:space="preserve">New key issue on traffic identification and differentiated QoS for multiplexed media </w:t>
            </w:r>
            <w:r w:rsidRPr="00C36AEF">
              <w:rPr>
                <w:rFonts w:ascii="Arial" w:hAnsi="Arial" w:cs="Arial"/>
                <w:bCs/>
                <w:sz w:val="18"/>
                <w:szCs w:val="18"/>
              </w:rPr>
              <w:lastRenderedPageBreak/>
              <w:t>flows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lastRenderedPageBreak/>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w:t>
            </w:r>
            <w:r w:rsidRPr="00C36AEF">
              <w:rPr>
                <w:rFonts w:ascii="Arial" w:hAnsi="Arial" w:cs="Arial"/>
                <w:bCs/>
                <w:sz w:val="18"/>
                <w:szCs w:val="18"/>
              </w:rPr>
              <w:lastRenderedPageBreak/>
              <w:t>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lastRenderedPageBreak/>
              <w:t>pCR</w:t>
            </w:r>
            <w:proofErr w:type="spellEnd"/>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DE24DD">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DE24DD">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S6-253219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DE24DD" w:rsidRPr="00CF71EC" w14:paraId="36AD1EA5" w14:textId="77777777" w:rsidTr="00DE24DD">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EC860AE" w14:textId="2A7D76B6" w:rsidR="00DE24DD" w:rsidRPr="00DE24DD" w:rsidRDefault="00DE24DD" w:rsidP="002752BD">
            <w:pPr>
              <w:spacing w:before="20" w:after="20" w:line="240" w:lineRule="auto"/>
            </w:pPr>
            <w:r w:rsidRPr="00DE24DD">
              <w:rPr>
                <w:rFonts w:ascii="Arial" w:hAnsi="Arial" w:cs="Arial"/>
                <w:sz w:val="18"/>
              </w:rPr>
              <w:t>S6-253665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831D5F8" w14:textId="2A3FE4A2" w:rsidR="00DE24DD" w:rsidRPr="00DE24DD" w:rsidRDefault="00DE24DD" w:rsidP="002752BD">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r w:rsidRPr="00DE24DD">
              <w:rPr>
                <w:rFonts w:ascii="Arial" w:hAnsi="Arial" w:cs="Arial"/>
                <w:bCs/>
                <w:sz w:val="18"/>
                <w:szCs w:val="18"/>
              </w:rPr>
              <w:t xml:space="preserve"> on Key Issue on application enablement aspects for A2P and P2A avatar communication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AEA4E27" w14:textId="7032DD63" w:rsidR="00DE24DD"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01B4EE" w14:textId="77777777" w:rsidR="00DE24DD" w:rsidRPr="00DE24DD" w:rsidRDefault="00DE24DD" w:rsidP="002752BD">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p>
          <w:p w14:paraId="19C51DD0" w14:textId="4E86BBDE" w:rsidR="00DE24DD"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99812A" w14:textId="77777777" w:rsid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3A1580C4" w14:textId="21E21056" w:rsidR="00DE24DD" w:rsidRPr="00CF71EC" w:rsidRDefault="00DE24D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5F9AEA0" w14:textId="77777777" w:rsidR="00DE24DD" w:rsidRPr="00DE24DD" w:rsidRDefault="00DE24DD" w:rsidP="002752BD">
            <w:pPr>
              <w:spacing w:before="20" w:after="20" w:line="240" w:lineRule="auto"/>
              <w:rPr>
                <w:rFonts w:ascii="Arial" w:hAnsi="Arial" w:cs="Arial"/>
                <w:bCs/>
                <w:sz w:val="18"/>
                <w:szCs w:val="18"/>
              </w:rPr>
            </w:pPr>
          </w:p>
        </w:tc>
      </w:tr>
      <w:tr w:rsidR="0067550A" w:rsidRPr="00CF71EC" w14:paraId="4F829EFB" w14:textId="77777777" w:rsidTr="00952C4E">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S6-253220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67550A"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952C4E" w:rsidRPr="00CF71EC" w14:paraId="01B4F416" w14:textId="77777777" w:rsidTr="00DE24DD">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BB08C13" w14:textId="1604AD83" w:rsidR="00952C4E" w:rsidRPr="00952C4E" w:rsidRDefault="00952C4E" w:rsidP="002752BD">
            <w:pPr>
              <w:spacing w:before="20" w:after="20" w:line="240" w:lineRule="auto"/>
            </w:pPr>
            <w:r w:rsidRPr="00952C4E">
              <w:rPr>
                <w:rFonts w:ascii="Arial" w:hAnsi="Arial" w:cs="Arial"/>
                <w:sz w:val="18"/>
              </w:rPr>
              <w:t>S6-253664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EFA8F31" w14:textId="4C8132F0" w:rsidR="00952C4E" w:rsidRPr="00952C4E" w:rsidRDefault="00952C4E" w:rsidP="002752BD">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r w:rsidRPr="00952C4E">
              <w:rPr>
                <w:rFonts w:ascii="Arial" w:hAnsi="Arial" w:cs="Arial"/>
                <w:bCs/>
                <w:sz w:val="18"/>
                <w:szCs w:val="18"/>
              </w:rPr>
              <w:t xml:space="preserve"> on Solution on Northbound interface of DCAR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D541FEC" w14:textId="138C0273" w:rsidR="00952C4E"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4C38C" w14:textId="77777777" w:rsidR="00952C4E" w:rsidRPr="00952C4E" w:rsidRDefault="00952C4E" w:rsidP="002752BD">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p>
          <w:p w14:paraId="6F596165" w14:textId="154E9ED0" w:rsidR="00952C4E"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9A5E39" w14:textId="77777777" w:rsid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52FA5687" w14:textId="042F59F2" w:rsidR="00952C4E" w:rsidRPr="00CF71EC" w:rsidRDefault="00952C4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8D6562D" w14:textId="77777777" w:rsidR="00952C4E" w:rsidRPr="00952C4E" w:rsidRDefault="00952C4E" w:rsidP="002752BD">
            <w:pPr>
              <w:spacing w:before="20" w:after="20" w:line="240" w:lineRule="auto"/>
              <w:rPr>
                <w:rFonts w:ascii="Arial" w:hAnsi="Arial" w:cs="Arial"/>
                <w:bCs/>
                <w:sz w:val="18"/>
                <w:szCs w:val="18"/>
              </w:rPr>
            </w:pPr>
          </w:p>
        </w:tc>
      </w:tr>
      <w:tr w:rsidR="0067550A" w:rsidRPr="00CF71EC" w14:paraId="7B6D3132" w14:textId="77777777" w:rsidTr="00DE24DD">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S6-253338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67550A" w:rsidRPr="00CF71EC" w14:paraId="301066C2" w14:textId="77777777" w:rsidTr="00DE24DD">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S6-253353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2752BD" w:rsidRPr="00CF71EC" w14:paraId="63AAD3A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S6-253312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F2C39" w:rsidRPr="00CF71EC" w14:paraId="6E89EB6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t>S6-253620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S6-253331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D870656" w14:textId="1524BB7F" w:rsidR="00C96BBD" w:rsidRPr="00C96BBD" w:rsidRDefault="00C96BBD" w:rsidP="002752BD">
            <w:pPr>
              <w:spacing w:before="20" w:after="20" w:line="240" w:lineRule="auto"/>
            </w:pPr>
            <w:r w:rsidRPr="00C96BBD">
              <w:rPr>
                <w:rFonts w:ascii="Arial" w:hAnsi="Arial" w:cs="Arial"/>
                <w:sz w:val="18"/>
              </w:rPr>
              <w:lastRenderedPageBreak/>
              <w:t>S6-253622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C42C950" w14:textId="6BEAF152"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379A1"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37893AD7" w14:textId="26DA404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S6-253358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380DAD0" w14:textId="41938C41" w:rsidR="00C96BBD" w:rsidRPr="00C96BBD" w:rsidRDefault="00C96BBD" w:rsidP="002752BD">
            <w:pPr>
              <w:spacing w:before="20" w:after="20" w:line="240" w:lineRule="auto"/>
            </w:pPr>
            <w:r w:rsidRPr="00C96BBD">
              <w:rPr>
                <w:rFonts w:ascii="Arial" w:hAnsi="Arial" w:cs="Arial"/>
                <w:sz w:val="18"/>
              </w:rPr>
              <w:t>S6-253623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BA468B1" w14:textId="2C22D89E"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677050"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2CC5C707" w14:textId="414A78C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767A12" w:rsidRPr="00CF71EC" w14:paraId="5833520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70E96C2" w14:textId="43DE4DED" w:rsidR="00767A12" w:rsidRPr="00767A12" w:rsidRDefault="00767A12" w:rsidP="00C73B83">
            <w:pPr>
              <w:spacing w:before="20" w:after="20" w:line="240" w:lineRule="auto"/>
            </w:pPr>
            <w:r w:rsidRPr="00767A12">
              <w:rPr>
                <w:rFonts w:ascii="Arial" w:hAnsi="Arial" w:cs="Arial"/>
                <w:sz w:val="18"/>
              </w:rPr>
              <w:t>S6-253635</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45BA73E8" w14:textId="42605B35"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CFD668C" w14:textId="0597DF7E"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53C57A" w14:textId="46E0016C" w:rsidR="00767A12" w:rsidRPr="00767A12" w:rsidRDefault="00767A12" w:rsidP="00C73B83">
            <w:pPr>
              <w:spacing w:before="20" w:after="20" w:line="240" w:lineRule="auto"/>
              <w:rPr>
                <w:rFonts w:ascii="Arial" w:hAnsi="Arial" w:cs="Arial"/>
                <w:sz w:val="18"/>
                <w:szCs w:val="18"/>
              </w:rPr>
            </w:pPr>
            <w:r>
              <w:rPr>
                <w:rFonts w:ascii="Arial" w:hAnsi="Arial" w:cs="Arial"/>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C5CCAB"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68CBB122" w14:textId="09C849D9" w:rsidR="00767A12" w:rsidRPr="00CF71EC" w:rsidRDefault="00767A12"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957610E"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77F41B2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767A12" w:rsidRPr="00CF71EC" w14:paraId="027B71E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86B86BB" w14:textId="54CC8327" w:rsidR="00767A12" w:rsidRPr="00767A12" w:rsidRDefault="00767A12" w:rsidP="00C73B83">
            <w:pPr>
              <w:spacing w:before="20" w:after="20" w:line="240" w:lineRule="auto"/>
            </w:pPr>
            <w:r w:rsidRPr="00767A12">
              <w:rPr>
                <w:rFonts w:ascii="Arial" w:hAnsi="Arial" w:cs="Arial"/>
                <w:sz w:val="18"/>
              </w:rPr>
              <w:t>S6-253636</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701C64A2" w14:textId="44D054C6"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C4D9D9B" w14:textId="0751061A"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2C64E8" w14:textId="77777777" w:rsidR="00767A12" w:rsidRPr="00767A12" w:rsidRDefault="00767A12" w:rsidP="00C73B83">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767A12" w:rsidRPr="00767A12" w:rsidRDefault="00767A12" w:rsidP="00C73B83">
            <w:pPr>
              <w:spacing w:before="20" w:after="20"/>
              <w:rPr>
                <w:rFonts w:ascii="Arial" w:hAnsi="Arial" w:cs="Arial"/>
                <w:sz w:val="18"/>
                <w:szCs w:val="18"/>
              </w:rPr>
            </w:pPr>
            <w:r w:rsidRPr="00767A1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3E4BDE9"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650B9104" w14:textId="02C25287" w:rsidR="00767A12" w:rsidRPr="00CF71EC" w:rsidRDefault="00767A12"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7C743A9"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3AC5FE1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S6-253275</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C73B83" w:rsidRPr="00CF71EC" w14:paraId="776C438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S6-253136</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84419C" w:rsidRPr="00CF71EC" w14:paraId="4A5C34F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7C81FEF" w14:textId="4E6A07F5" w:rsidR="0084419C" w:rsidRPr="0084419C" w:rsidRDefault="0084419C" w:rsidP="00C73B83">
            <w:pPr>
              <w:spacing w:before="20" w:after="20" w:line="240" w:lineRule="auto"/>
            </w:pPr>
            <w:r w:rsidRPr="0084419C">
              <w:rPr>
                <w:rFonts w:ascii="Arial" w:hAnsi="Arial" w:cs="Arial"/>
                <w:sz w:val="18"/>
              </w:rPr>
              <w:t>S6-253637</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337DFCA6" w14:textId="54C01C5E"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3524A92" w14:textId="690D1E3C"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CB83D" w14:textId="77777777" w:rsidR="0084419C" w:rsidRPr="0084419C" w:rsidRDefault="0084419C" w:rsidP="00C73B83">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84419C" w:rsidRPr="0084419C" w:rsidRDefault="0084419C" w:rsidP="00C73B83">
            <w:pPr>
              <w:spacing w:before="20" w:after="20"/>
              <w:rPr>
                <w:rFonts w:ascii="Arial" w:hAnsi="Arial" w:cs="Arial"/>
                <w:sz w:val="18"/>
                <w:szCs w:val="18"/>
              </w:rPr>
            </w:pPr>
            <w:r w:rsidRPr="0084419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FE817E" w14:textId="77777777" w:rsid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280C587A" w14:textId="27443052" w:rsidR="0084419C" w:rsidRPr="00CF71EC" w:rsidRDefault="0084419C"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CAB1547" w14:textId="77777777" w:rsidR="0084419C" w:rsidRPr="0084419C" w:rsidRDefault="0084419C" w:rsidP="00C73B83">
            <w:pPr>
              <w:spacing w:before="20" w:after="20" w:line="240" w:lineRule="auto"/>
              <w:rPr>
                <w:rFonts w:ascii="Arial" w:hAnsi="Arial" w:cs="Arial"/>
                <w:bCs/>
                <w:sz w:val="18"/>
                <w:szCs w:val="18"/>
              </w:rPr>
            </w:pPr>
          </w:p>
        </w:tc>
      </w:tr>
      <w:tr w:rsidR="00C73B83" w:rsidRPr="00CF71EC" w14:paraId="6FB8AA2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S6-253137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5359F3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S6-253276</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09222D" w:rsidRPr="00CF71EC" w14:paraId="371A414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006B03E" w14:textId="0547BFA1" w:rsidR="0009222D" w:rsidRPr="0009222D" w:rsidRDefault="0009222D" w:rsidP="00C73B83">
            <w:pPr>
              <w:spacing w:before="20" w:after="20" w:line="240" w:lineRule="auto"/>
            </w:pPr>
            <w:r w:rsidRPr="0009222D">
              <w:rPr>
                <w:rFonts w:ascii="Arial" w:hAnsi="Arial" w:cs="Arial"/>
                <w:sz w:val="18"/>
              </w:rPr>
              <w:t>S6-253638</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0BA409CD" w14:textId="2C8F2DC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w:t>
            </w:r>
            <w:r w:rsidRPr="0009222D">
              <w:rPr>
                <w:rFonts w:ascii="Arial" w:hAnsi="Arial" w:cs="Arial"/>
                <w:sz w:val="18"/>
                <w:szCs w:val="18"/>
              </w:rPr>
              <w:lastRenderedPageBreak/>
              <w:t xml:space="preserve">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F18B7B1" w14:textId="0BDAE35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lastRenderedPageBreak/>
              <w:t xml:space="preserve">CATT (Wu </w:t>
            </w:r>
            <w:r w:rsidRPr="0009222D">
              <w:rPr>
                <w:rFonts w:ascii="Arial" w:hAnsi="Arial" w:cs="Arial"/>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D4BD7B" w14:textId="77777777" w:rsidR="0009222D" w:rsidRPr="0009222D" w:rsidRDefault="0009222D" w:rsidP="00C73B83">
            <w:pPr>
              <w:spacing w:before="20" w:after="20"/>
              <w:rPr>
                <w:rFonts w:ascii="Arial" w:hAnsi="Arial" w:cs="Arial"/>
                <w:sz w:val="18"/>
                <w:szCs w:val="18"/>
              </w:rPr>
            </w:pPr>
            <w:proofErr w:type="spellStart"/>
            <w:r w:rsidRPr="0009222D">
              <w:rPr>
                <w:rFonts w:ascii="Arial" w:hAnsi="Arial" w:cs="Arial"/>
                <w:sz w:val="18"/>
                <w:szCs w:val="18"/>
              </w:rPr>
              <w:lastRenderedPageBreak/>
              <w:t>pCR</w:t>
            </w:r>
            <w:proofErr w:type="spellEnd"/>
          </w:p>
          <w:p w14:paraId="624BE04F" w14:textId="737614F6" w:rsidR="0009222D" w:rsidRPr="0009222D" w:rsidRDefault="0009222D" w:rsidP="00C73B83">
            <w:pPr>
              <w:spacing w:before="20" w:after="20"/>
              <w:rPr>
                <w:rFonts w:ascii="Arial" w:hAnsi="Arial" w:cs="Arial"/>
                <w:sz w:val="18"/>
                <w:szCs w:val="18"/>
              </w:rPr>
            </w:pPr>
            <w:r w:rsidRPr="0009222D">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D2C372" w14:textId="77777777" w:rsid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lastRenderedPageBreak/>
              <w:t>Revision of S6-</w:t>
            </w:r>
            <w:r w:rsidRPr="0009222D">
              <w:rPr>
                <w:rFonts w:ascii="Arial" w:hAnsi="Arial" w:cs="Arial"/>
                <w:bCs/>
                <w:sz w:val="18"/>
                <w:szCs w:val="18"/>
              </w:rPr>
              <w:lastRenderedPageBreak/>
              <w:t>253276.</w:t>
            </w:r>
          </w:p>
          <w:p w14:paraId="13E91CD4" w14:textId="140F162F" w:rsidR="0009222D" w:rsidRPr="00CF71EC" w:rsidRDefault="0009222D"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03BA98" w14:textId="77777777" w:rsidR="0009222D" w:rsidRPr="0009222D" w:rsidRDefault="0009222D" w:rsidP="00C73B83">
            <w:pPr>
              <w:spacing w:before="20" w:after="20" w:line="240" w:lineRule="auto"/>
              <w:rPr>
                <w:rFonts w:ascii="Arial" w:hAnsi="Arial" w:cs="Arial"/>
                <w:bCs/>
                <w:sz w:val="18"/>
                <w:szCs w:val="18"/>
              </w:rPr>
            </w:pPr>
          </w:p>
        </w:tc>
      </w:tr>
      <w:tr w:rsidR="0009222D" w:rsidRPr="00CF71EC" w14:paraId="62265FD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09222D" w:rsidRPr="0067550A" w:rsidRDefault="0009222D" w:rsidP="00F2086A">
            <w:pPr>
              <w:spacing w:before="20" w:after="20" w:line="240" w:lineRule="auto"/>
              <w:rPr>
                <w:rFonts w:ascii="Arial" w:hAnsi="Arial" w:cs="Arial"/>
                <w:bCs/>
                <w:sz w:val="18"/>
                <w:szCs w:val="18"/>
              </w:rPr>
            </w:pPr>
            <w:hyperlink r:id="rId256" w:history="1">
              <w:r>
                <w:rPr>
                  <w:rStyle w:val="Hyperlink"/>
                  <w:sz w:val="18"/>
                  <w:szCs w:val="18"/>
                </w:rPr>
                <w:t>S6-253327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09222D" w:rsidRPr="00CF71EC" w:rsidRDefault="0009222D" w:rsidP="00F2086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09222D" w:rsidRPr="00CF71EC" w14:paraId="02321CC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09222D" w:rsidRPr="0067550A" w:rsidRDefault="0009222D" w:rsidP="00F2086A">
            <w:pPr>
              <w:spacing w:before="20" w:after="20" w:line="240" w:lineRule="auto"/>
              <w:rPr>
                <w:rFonts w:ascii="Arial" w:hAnsi="Arial" w:cs="Arial"/>
                <w:bCs/>
                <w:sz w:val="18"/>
                <w:szCs w:val="18"/>
              </w:rPr>
            </w:pPr>
            <w:hyperlink r:id="rId257" w:history="1">
              <w:r>
                <w:rPr>
                  <w:rStyle w:val="Hyperlink"/>
                  <w:sz w:val="18"/>
                  <w:szCs w:val="18"/>
                </w:rPr>
                <w:t>S6-253328</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09222D" w:rsidRPr="00CF71EC" w:rsidRDefault="0009222D" w:rsidP="00F2086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6F50945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S6-253060</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AD484F" w:rsidRPr="00CF71EC" w14:paraId="06D4B7B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636752C" w14:textId="2999DD4D" w:rsidR="00AD484F" w:rsidRPr="00AD484F" w:rsidRDefault="00AD484F" w:rsidP="00C73B83">
            <w:pPr>
              <w:spacing w:before="20" w:after="20" w:line="240" w:lineRule="auto"/>
            </w:pPr>
            <w:r w:rsidRPr="00AD484F">
              <w:rPr>
                <w:rFonts w:ascii="Arial" w:hAnsi="Arial" w:cs="Arial"/>
                <w:sz w:val="18"/>
              </w:rPr>
              <w:t>S6-253639</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4239CB43" w14:textId="0ECB8E52" w:rsidR="00AD484F" w:rsidRPr="00AD484F" w:rsidRDefault="00AD484F" w:rsidP="00C73B83">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E379E9C" w14:textId="321F8DDF" w:rsidR="00AD484F" w:rsidRPr="00AD484F" w:rsidRDefault="00AD484F" w:rsidP="00C73B83">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69923" w14:textId="77777777" w:rsidR="00AD484F" w:rsidRPr="00AD484F" w:rsidRDefault="00AD484F" w:rsidP="00C73B83">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AD484F" w:rsidRPr="00AD484F" w:rsidRDefault="00AD484F" w:rsidP="00C73B83">
            <w:pPr>
              <w:spacing w:before="20" w:after="20"/>
              <w:rPr>
                <w:rFonts w:ascii="Arial" w:hAnsi="Arial" w:cs="Arial"/>
                <w:sz w:val="18"/>
                <w:szCs w:val="18"/>
              </w:rPr>
            </w:pPr>
            <w:r w:rsidRPr="00AD484F">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78D395" w14:textId="77777777" w:rsid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218766AA" w14:textId="4DA23284" w:rsidR="00AD484F" w:rsidRPr="00CF71EC" w:rsidRDefault="00AD484F"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7A3F21" w14:textId="77777777" w:rsidR="00AD484F" w:rsidRPr="00AD484F" w:rsidRDefault="00AD484F" w:rsidP="00C73B83">
            <w:pPr>
              <w:spacing w:before="20" w:after="20" w:line="240" w:lineRule="auto"/>
              <w:rPr>
                <w:rFonts w:ascii="Arial" w:hAnsi="Arial" w:cs="Arial"/>
                <w:bCs/>
                <w:sz w:val="18"/>
                <w:szCs w:val="18"/>
              </w:rPr>
            </w:pPr>
          </w:p>
        </w:tc>
      </w:tr>
      <w:tr w:rsidR="00C73B83" w:rsidRPr="00CF71EC" w14:paraId="49E3E74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S6-253138</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C73B83" w:rsidRPr="00CF71EC" w14:paraId="3B2FCD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S6-253277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C73B83" w:rsidRPr="0092038C" w:rsidRDefault="0092038C" w:rsidP="00C73B83">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C73B83" w:rsidRPr="00CF71EC" w14:paraId="1E0B7FA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C73B83" w:rsidRP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ED770F" w:rsidRPr="00CF71EC" w14:paraId="0C61CB6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9DFFB16" w14:textId="1EC4F7C6" w:rsidR="00ED770F" w:rsidRPr="00ED770F" w:rsidRDefault="00ED770F" w:rsidP="00C73B83">
            <w:pPr>
              <w:spacing w:before="20" w:after="20" w:line="240" w:lineRule="auto"/>
            </w:pPr>
            <w:r w:rsidRPr="00ED770F">
              <w:rPr>
                <w:rFonts w:ascii="Arial" w:hAnsi="Arial" w:cs="Arial"/>
                <w:sz w:val="18"/>
              </w:rPr>
              <w:t>S6-253640</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20B086D0" w14:textId="05623A1B"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F308AF1" w14:textId="245BC2C0"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898567" w14:textId="77777777" w:rsidR="00ED770F" w:rsidRPr="00ED770F" w:rsidRDefault="00ED770F" w:rsidP="00C73B83">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ED770F" w:rsidRPr="00ED770F" w:rsidRDefault="00ED770F" w:rsidP="00C73B83">
            <w:pPr>
              <w:spacing w:before="20" w:after="20"/>
              <w:rPr>
                <w:rFonts w:ascii="Arial" w:hAnsi="Arial" w:cs="Arial"/>
                <w:sz w:val="18"/>
                <w:szCs w:val="18"/>
              </w:rPr>
            </w:pPr>
            <w:r w:rsidRPr="00ED770F">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7407A1" w14:textId="77777777" w:rsid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17D616CA" w14:textId="603E3494" w:rsidR="00ED770F" w:rsidRPr="00CF71EC" w:rsidRDefault="00ED770F"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350732" w14:textId="77777777" w:rsidR="00ED770F" w:rsidRPr="00ED770F" w:rsidRDefault="00ED770F" w:rsidP="00C73B83">
            <w:pPr>
              <w:spacing w:before="20" w:after="20" w:line="240" w:lineRule="auto"/>
              <w:rPr>
                <w:rFonts w:ascii="Arial" w:hAnsi="Arial" w:cs="Arial"/>
                <w:bCs/>
                <w:sz w:val="18"/>
                <w:szCs w:val="18"/>
              </w:rPr>
            </w:pPr>
          </w:p>
        </w:tc>
      </w:tr>
      <w:tr w:rsidR="00C73B83" w:rsidRPr="00CF71EC" w14:paraId="06CEEEB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3" w:history="1">
              <w:r>
                <w:rPr>
                  <w:rStyle w:val="Hyperlink"/>
                  <w:sz w:val="18"/>
                  <w:szCs w:val="18"/>
                </w:rPr>
                <w:t>S6-253315</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9725F9" w:rsidRPr="00CF71EC" w14:paraId="1641F72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D87683" w:rsidRPr="00CF71EC" w14:paraId="105356F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0BD832D" w14:textId="683C4D65" w:rsidR="00D87683" w:rsidRPr="00D87683" w:rsidRDefault="00D87683" w:rsidP="009725F9">
            <w:pPr>
              <w:spacing w:before="20" w:after="20" w:line="240" w:lineRule="auto"/>
            </w:pPr>
            <w:r w:rsidRPr="00D87683">
              <w:rPr>
                <w:rFonts w:ascii="Arial" w:hAnsi="Arial" w:cs="Arial"/>
                <w:sz w:val="18"/>
              </w:rPr>
              <w:t>S6-253642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15E52A0" w14:textId="6C720BB5"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A94B8EF" w14:textId="6E380D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93C318"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B81996"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0E71D799" w14:textId="08BB6A63"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68D229" w14:textId="77777777" w:rsidR="00D87683" w:rsidRPr="00D87683" w:rsidRDefault="00D87683" w:rsidP="009725F9">
            <w:pPr>
              <w:spacing w:before="20" w:after="20" w:line="240" w:lineRule="auto"/>
              <w:rPr>
                <w:rFonts w:ascii="Arial" w:hAnsi="Arial" w:cs="Arial"/>
                <w:bCs/>
                <w:sz w:val="18"/>
                <w:szCs w:val="18"/>
              </w:rPr>
            </w:pPr>
          </w:p>
        </w:tc>
      </w:tr>
      <w:tr w:rsidR="009725F9" w:rsidRPr="00CF71EC" w14:paraId="14207B2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S6-253269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D87683" w:rsidRPr="00CF71EC" w14:paraId="6390E02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DEA4727" w14:textId="47F36EAA" w:rsidR="00D87683" w:rsidRPr="00D87683" w:rsidRDefault="00D87683" w:rsidP="009725F9">
            <w:pPr>
              <w:spacing w:before="20" w:after="20" w:line="240" w:lineRule="auto"/>
            </w:pPr>
            <w:r w:rsidRPr="00D87683">
              <w:rPr>
                <w:rFonts w:ascii="Arial" w:hAnsi="Arial" w:cs="Arial"/>
                <w:sz w:val="18"/>
              </w:rPr>
              <w:t>S6-253641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FB8AF23" w14:textId="60E94254"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B2390E2" w14:textId="6FA270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CFEC"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E37498"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5584D44A" w14:textId="57A019B9"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3D0FD43" w14:textId="77777777" w:rsidR="00D87683" w:rsidRPr="00D87683" w:rsidRDefault="00D87683" w:rsidP="009725F9">
            <w:pPr>
              <w:spacing w:before="20" w:after="20" w:line="240" w:lineRule="auto"/>
              <w:rPr>
                <w:rFonts w:ascii="Arial" w:hAnsi="Arial" w:cs="Arial"/>
                <w:bCs/>
                <w:sz w:val="18"/>
                <w:szCs w:val="18"/>
              </w:rPr>
            </w:pPr>
          </w:p>
        </w:tc>
      </w:tr>
      <w:tr w:rsidR="009725F9" w:rsidRPr="00CF71EC" w14:paraId="77529FF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S6-253061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9E0470" w:rsidRPr="00CF71EC" w14:paraId="51016AB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CADE0C0" w14:textId="3E681845" w:rsidR="009E0470" w:rsidRPr="009E0470" w:rsidRDefault="009E0470" w:rsidP="009725F9">
            <w:pPr>
              <w:spacing w:before="20" w:after="20" w:line="240" w:lineRule="auto"/>
            </w:pPr>
            <w:r w:rsidRPr="009E0470">
              <w:rPr>
                <w:rFonts w:ascii="Arial" w:hAnsi="Arial" w:cs="Arial"/>
                <w:sz w:val="18"/>
              </w:rPr>
              <w:t>S6-253643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593D602" w14:textId="3A77D979" w:rsidR="009E0470" w:rsidRPr="009E0470" w:rsidRDefault="009E0470" w:rsidP="009725F9">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385BD4E" w14:textId="22DEB899" w:rsidR="009E0470" w:rsidRPr="009E0470" w:rsidRDefault="009E0470" w:rsidP="009725F9">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497E5C" w14:textId="77777777" w:rsidR="009E0470" w:rsidRPr="009E0470" w:rsidRDefault="009E0470" w:rsidP="009725F9">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9E0470" w:rsidRPr="009E0470" w:rsidRDefault="009E0470" w:rsidP="009725F9">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2F491AB" w14:textId="77777777"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28C25104" w14:textId="00CF1D10" w:rsidR="009E0470" w:rsidRPr="009725F9" w:rsidRDefault="009E0470"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AAD02F" w14:textId="77777777" w:rsidR="009E0470" w:rsidRPr="009E0470" w:rsidRDefault="009E0470" w:rsidP="009725F9">
            <w:pPr>
              <w:spacing w:before="20" w:after="20" w:line="240" w:lineRule="auto"/>
              <w:rPr>
                <w:rFonts w:ascii="Arial" w:hAnsi="Arial" w:cs="Arial"/>
                <w:bCs/>
                <w:sz w:val="18"/>
                <w:szCs w:val="18"/>
              </w:rPr>
            </w:pPr>
          </w:p>
        </w:tc>
      </w:tr>
      <w:tr w:rsidR="009725F9" w:rsidRPr="00CF71EC" w14:paraId="5D96AEA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S6-253278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9725F9" w:rsidRPr="00CF71EC" w14:paraId="3DD1E4F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S6-253120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28135B" w:rsidRPr="00CF71EC" w14:paraId="611760B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96FAC97" w14:textId="58E5489B" w:rsidR="0028135B" w:rsidRPr="0028135B" w:rsidRDefault="0028135B" w:rsidP="009725F9">
            <w:pPr>
              <w:spacing w:before="20" w:after="20" w:line="240" w:lineRule="auto"/>
            </w:pPr>
            <w:r w:rsidRPr="0028135B">
              <w:rPr>
                <w:rFonts w:ascii="Arial" w:hAnsi="Arial" w:cs="Arial"/>
                <w:sz w:val="18"/>
              </w:rPr>
              <w:t>S6-253644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C3CFECA" w14:textId="6F1F4822"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B074E5F" w14:textId="1E1F3AC9"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F887" w14:textId="77777777" w:rsidR="0028135B" w:rsidRPr="0028135B" w:rsidRDefault="0028135B" w:rsidP="009725F9">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28135B" w:rsidRPr="0028135B" w:rsidRDefault="0028135B" w:rsidP="009725F9">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BF239ED" w14:textId="77777777"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4500F2FA" w14:textId="7BC8FD9E" w:rsidR="0028135B" w:rsidRPr="009725F9" w:rsidRDefault="0028135B"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762FDF" w14:textId="77777777" w:rsidR="0028135B" w:rsidRPr="0028135B" w:rsidRDefault="0028135B" w:rsidP="009725F9">
            <w:pPr>
              <w:spacing w:before="20" w:after="20" w:line="240" w:lineRule="auto"/>
              <w:rPr>
                <w:rFonts w:ascii="Arial" w:hAnsi="Arial" w:cs="Arial"/>
                <w:bCs/>
                <w:sz w:val="18"/>
                <w:szCs w:val="18"/>
              </w:rPr>
            </w:pPr>
          </w:p>
        </w:tc>
      </w:tr>
      <w:tr w:rsidR="009725F9" w:rsidRPr="00CF71EC" w14:paraId="6C1AEB9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S6-253279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9725F9" w:rsidRPr="00CF71EC" w14:paraId="5315543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S6-253123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S6-253337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9725F9" w:rsidRPr="00962675" w:rsidRDefault="00962675" w:rsidP="009725F9">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962675" w:rsidRPr="00CF71EC" w14:paraId="15138A6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A9B2C39" w14:textId="29B0A633" w:rsidR="00962675" w:rsidRPr="00962675" w:rsidRDefault="00962675" w:rsidP="009725F9">
            <w:pPr>
              <w:spacing w:before="20" w:after="20" w:line="240" w:lineRule="auto"/>
            </w:pPr>
            <w:r w:rsidRPr="00962675">
              <w:rPr>
                <w:rFonts w:ascii="Arial" w:hAnsi="Arial" w:cs="Arial"/>
                <w:sz w:val="18"/>
              </w:rPr>
              <w:t>S6-253645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DFC4499" w14:textId="78E4A8C6"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1E07CC5" w14:textId="772BA13F"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32B912" w14:textId="77777777" w:rsidR="00962675" w:rsidRPr="00962675" w:rsidRDefault="00962675" w:rsidP="009725F9">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962675" w:rsidRPr="00962675" w:rsidRDefault="00962675" w:rsidP="009725F9">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6995E5" w14:textId="77777777"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962675" w:rsidRPr="009725F9" w:rsidRDefault="00962675"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55DA870" w14:textId="77777777" w:rsidR="00962675" w:rsidRPr="00962675" w:rsidRDefault="00962675" w:rsidP="009725F9">
            <w:pPr>
              <w:spacing w:before="20" w:after="20" w:line="240" w:lineRule="auto"/>
              <w:rPr>
                <w:rFonts w:ascii="Arial" w:hAnsi="Arial" w:cs="Arial"/>
                <w:bCs/>
                <w:sz w:val="18"/>
                <w:szCs w:val="18"/>
              </w:rPr>
            </w:pPr>
          </w:p>
        </w:tc>
      </w:tr>
      <w:tr w:rsidR="009725F9" w:rsidRPr="00CF71EC" w14:paraId="3CBE2D4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S6-253121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0ED4AE36" w14:textId="0E3E1B36" w:rsidR="009725F9" w:rsidRPr="009725F9" w:rsidRDefault="009725F9" w:rsidP="009725F9">
            <w:pPr>
              <w:spacing w:before="20" w:after="20" w:line="240" w:lineRule="auto"/>
              <w:rPr>
                <w:rFonts w:ascii="Arial" w:hAnsi="Arial" w:cs="Arial"/>
                <w:bCs/>
                <w:sz w:val="18"/>
                <w:szCs w:val="18"/>
              </w:rPr>
            </w:pPr>
            <w:hyperlink r:id="rId276" w:history="1">
              <w:r w:rsidRPr="009725F9">
                <w:rPr>
                  <w:rStyle w:val="SmartLink"/>
                  <w:rFonts w:ascii="Arial" w:hAnsi="Arial" w:cs="Arial"/>
                  <w:sz w:val="18"/>
                  <w:szCs w:val="18"/>
                  <w14:ligatures w14:val="standardContextual"/>
                </w:rPr>
                <w:t>S6-253271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S6-253139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S6-253146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A0FBF" w:rsidRPr="0067550A" w:rsidRDefault="003A0FBF" w:rsidP="00D1661F">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S6-253128</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89160FD" w14:textId="77777777" w:rsidR="003A0FBF" w:rsidRPr="000E46E7" w:rsidRDefault="003A0FBF" w:rsidP="00D1661F">
            <w:pPr>
              <w:spacing w:before="20" w:after="20" w:line="240" w:lineRule="auto"/>
            </w:pPr>
            <w:r w:rsidRPr="000E46E7">
              <w:rPr>
                <w:rFonts w:ascii="Arial" w:hAnsi="Arial" w:cs="Arial"/>
                <w:sz w:val="18"/>
              </w:rPr>
              <w:t>S6-253500</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 xml:space="preserve">CAPIF_Ph4 Key Issue Certificate </w:t>
            </w:r>
            <w:r w:rsidRPr="000E46E7">
              <w:rPr>
                <w:rFonts w:ascii="Arial" w:hAnsi="Arial" w:cs="Arial"/>
                <w:bCs/>
                <w:sz w:val="18"/>
                <w:szCs w:val="18"/>
              </w:rPr>
              <w:lastRenderedPageBreak/>
              <w:t>unavailability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lastRenderedPageBreak/>
              <w:t xml:space="preserve">Telefonica, </w:t>
            </w:r>
            <w:r w:rsidRPr="000E46E7">
              <w:rPr>
                <w:rFonts w:ascii="Arial" w:hAnsi="Arial" w:cs="Arial"/>
                <w:bCs/>
                <w:sz w:val="18"/>
                <w:szCs w:val="18"/>
              </w:rPr>
              <w:lastRenderedPageBreak/>
              <w:t>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81C224" w14:textId="77777777" w:rsidR="003A0FBF" w:rsidRPr="000E46E7" w:rsidRDefault="003A0FBF" w:rsidP="00D1661F">
            <w:pPr>
              <w:spacing w:before="20" w:after="20" w:line="240" w:lineRule="auto"/>
              <w:rPr>
                <w:rFonts w:ascii="Arial" w:hAnsi="Arial" w:cs="Arial"/>
                <w:bCs/>
                <w:sz w:val="18"/>
                <w:szCs w:val="18"/>
              </w:rPr>
            </w:pPr>
            <w:proofErr w:type="spellStart"/>
            <w:r w:rsidRPr="000E46E7">
              <w:rPr>
                <w:rFonts w:ascii="Arial" w:hAnsi="Arial" w:cs="Arial"/>
                <w:bCs/>
                <w:sz w:val="18"/>
                <w:szCs w:val="18"/>
              </w:rPr>
              <w:lastRenderedPageBreak/>
              <w:t>pCR</w:t>
            </w:r>
            <w:proofErr w:type="spellEnd"/>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lastRenderedPageBreak/>
              <w:t>Revision of S6-</w:t>
            </w:r>
            <w:r w:rsidRPr="000E46E7">
              <w:rPr>
                <w:rFonts w:ascii="Arial" w:hAnsi="Arial" w:cs="Arial"/>
                <w:bCs/>
                <w:sz w:val="18"/>
                <w:szCs w:val="18"/>
              </w:rPr>
              <w:lastRenderedPageBreak/>
              <w:t>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A2C56F3" w14:textId="77777777" w:rsidR="003A0FBF" w:rsidRDefault="003A0FBF" w:rsidP="00D1661F">
            <w:pPr>
              <w:spacing w:before="20" w:after="20" w:line="240" w:lineRule="auto"/>
              <w:rPr>
                <w:rFonts w:ascii="Arial" w:hAnsi="Arial" w:cs="Arial"/>
                <w:bCs/>
                <w:sz w:val="18"/>
                <w:szCs w:val="18"/>
              </w:rPr>
            </w:pP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A0FBF" w:rsidRPr="0067550A" w:rsidRDefault="003A0FBF" w:rsidP="00D1661F">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S6-253129</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A0FBF" w:rsidRPr="004636ED" w14:paraId="371D724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A0FBF" w:rsidRPr="0067550A" w:rsidRDefault="003A0FBF" w:rsidP="00D1661F">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S6-253130</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A0FBF" w:rsidRPr="0067550A" w:rsidRDefault="003A0FBF" w:rsidP="00D1661F">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S6-253131</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A0FBF" w:rsidRPr="0067550A" w:rsidRDefault="003A0FBF" w:rsidP="00D1661F">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S6-253132</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A0FBF" w:rsidRPr="0067550A" w:rsidRDefault="003A0FBF" w:rsidP="00D1661F">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S6-253133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A0FBF" w:rsidRPr="0067550A" w:rsidRDefault="003A0FBF" w:rsidP="00D1661F">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S6-253193</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A0FBF" w:rsidRPr="0067550A" w:rsidRDefault="003A0FBF" w:rsidP="00D1661F">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S6-253194</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A0FBF" w:rsidRPr="0067550A" w:rsidRDefault="003A0FBF" w:rsidP="00D1661F">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S6-253195</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0" w:type="dxa"/>
            <w:gridSpan w:val="4"/>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w:t>
            </w:r>
            <w:r>
              <w:lastRenderedPageBreak/>
              <w:t>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lastRenderedPageBreak/>
              <w:t>Approved</w:t>
            </w:r>
          </w:p>
        </w:tc>
      </w:tr>
      <w:tr w:rsidR="003A0FBF" w:rsidRPr="00610EEA" w14:paraId="3632EDB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A0FBF" w:rsidRPr="0067550A" w:rsidRDefault="003A0FBF" w:rsidP="00D1661F">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S6-253196</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AD6E3CB" w14:textId="77777777" w:rsidR="003A0FBF" w:rsidRPr="00610EEA" w:rsidRDefault="003A0FBF" w:rsidP="00D1661F">
            <w:pPr>
              <w:spacing w:before="20" w:after="20" w:line="240" w:lineRule="auto"/>
            </w:pPr>
            <w:r w:rsidRPr="00610EEA">
              <w:rPr>
                <w:rFonts w:ascii="Arial" w:hAnsi="Arial" w:cs="Arial"/>
                <w:sz w:val="18"/>
              </w:rPr>
              <w:t>S6-253506</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50EB2" w14:textId="77777777" w:rsidR="003A0FBF" w:rsidRPr="00610EEA" w:rsidRDefault="003A0FBF" w:rsidP="00D1661F">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0533519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A0FBF" w:rsidRPr="0067550A" w:rsidRDefault="003A0FBF" w:rsidP="00D1661F">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S6-253209</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A0FBF" w:rsidRPr="008D6A25" w14:paraId="0DDFAC0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28CB338" w14:textId="77777777" w:rsidR="003A0FBF" w:rsidRPr="008D6A25" w:rsidRDefault="003A0FBF" w:rsidP="00D1661F">
            <w:pPr>
              <w:spacing w:before="20" w:after="20" w:line="240" w:lineRule="auto"/>
            </w:pPr>
            <w:r w:rsidRPr="008D6A25">
              <w:rPr>
                <w:rFonts w:ascii="Arial" w:hAnsi="Arial" w:cs="Arial"/>
                <w:sz w:val="18"/>
              </w:rPr>
              <w:t>S6-253507</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E12DD" w14:textId="77777777" w:rsidR="003A0FBF" w:rsidRPr="008D6A25" w:rsidRDefault="003A0FBF" w:rsidP="00D1661F">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399CE40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A0FBF" w:rsidRPr="0067550A" w:rsidRDefault="003A0FBF" w:rsidP="00D1661F">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S6-253316</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F3C718" w14:textId="77777777" w:rsidR="003A0FBF" w:rsidRPr="00A15991" w:rsidRDefault="003A0FBF" w:rsidP="00D1661F">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59D9583" w14:textId="77777777" w:rsidR="003A0FBF" w:rsidRPr="00A15991" w:rsidRDefault="003A0FBF" w:rsidP="00D1661F">
            <w:pPr>
              <w:spacing w:before="20" w:after="20" w:line="240" w:lineRule="auto"/>
              <w:rPr>
                <w:rFonts w:ascii="Arial" w:hAnsi="Arial" w:cs="Arial"/>
                <w:bCs/>
                <w:sz w:val="18"/>
                <w:szCs w:val="18"/>
              </w:rPr>
            </w:pPr>
          </w:p>
        </w:tc>
      </w:tr>
      <w:tr w:rsidR="003A0FBF" w:rsidRPr="00D700A4" w14:paraId="6E2FB35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A0FBF" w:rsidRPr="0067550A" w:rsidRDefault="003A0FBF" w:rsidP="00D1661F">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S6-253317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5CF98"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2754F2" w14:textId="77777777" w:rsidR="003A0FBF" w:rsidRPr="00D700A4" w:rsidRDefault="003A0FBF" w:rsidP="00D1661F">
            <w:pPr>
              <w:spacing w:before="20" w:after="20" w:line="240" w:lineRule="auto"/>
              <w:rPr>
                <w:rFonts w:ascii="Arial" w:hAnsi="Arial" w:cs="Arial"/>
                <w:bCs/>
                <w:sz w:val="18"/>
                <w:szCs w:val="18"/>
              </w:rPr>
            </w:pPr>
          </w:p>
        </w:tc>
      </w:tr>
      <w:tr w:rsidR="003A0FBF" w:rsidRPr="00D700A4" w14:paraId="1A5DED6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A0FBF" w:rsidRPr="0067550A" w:rsidRDefault="003A0FBF" w:rsidP="00D1661F">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S6-253367</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0" w:type="dxa"/>
            <w:gridSpan w:val="4"/>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35FF5C59" w14:textId="4B6BFEDA" w:rsidR="003A0FBF" w:rsidRPr="0067550A" w:rsidRDefault="003A0FBF" w:rsidP="00D1661F">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S6-253369</w:t>
              </w:r>
            </w:hyperlink>
          </w:p>
        </w:tc>
        <w:tc>
          <w:tcPr>
            <w:tcW w:w="3600" w:type="dxa"/>
            <w:gridSpan w:val="4"/>
            <w:tcBorders>
              <w:top w:val="single" w:sz="4" w:space="0" w:color="auto"/>
              <w:left w:val="single" w:sz="4" w:space="0" w:color="auto"/>
              <w:bottom w:val="single" w:sz="4" w:space="0" w:color="auto"/>
              <w:right w:val="single" w:sz="4" w:space="0" w:color="auto"/>
            </w:tcBorders>
            <w:shd w:val="clear" w:color="auto" w:fill="FF9900"/>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1730C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25D6F728" w14:textId="77777777" w:rsidR="003A0FBF" w:rsidRPr="00CF71EC" w:rsidRDefault="003A0FBF" w:rsidP="00D1661F">
            <w:pPr>
              <w:spacing w:before="20" w:after="20" w:line="240" w:lineRule="auto"/>
              <w:rPr>
                <w:rFonts w:ascii="Arial" w:hAnsi="Arial" w:cs="Arial"/>
                <w:bCs/>
                <w:sz w:val="18"/>
                <w:szCs w:val="18"/>
              </w:rPr>
            </w:pPr>
          </w:p>
        </w:tc>
      </w:tr>
      <w:tr w:rsidR="00465995" w:rsidRPr="00CF71EC" w14:paraId="753F815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7C7A75">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7C7A75" w:rsidRPr="00CF71EC" w14:paraId="2CB55720" w14:textId="77777777" w:rsidTr="007C7A75">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4A57FC" w:rsidRPr="0067550A" w:rsidRDefault="004A57FC" w:rsidP="000614E9">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S6-253074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4A57FC" w:rsidRDefault="004A57FC" w:rsidP="000614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8C81D1"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4A57FC" w:rsidRPr="00CF71EC" w:rsidRDefault="004A57FC" w:rsidP="000614E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4A57FC"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7C7A75" w:rsidRPr="00CF71EC" w14:paraId="3E5999E2" w14:textId="77777777" w:rsidTr="007C7A75">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3BDE8C5" w14:textId="0E714573" w:rsidR="007C7A75" w:rsidRPr="007C7A75" w:rsidRDefault="007C7A75" w:rsidP="000614E9">
            <w:pPr>
              <w:spacing w:before="20" w:after="20" w:line="240" w:lineRule="auto"/>
            </w:pPr>
            <w:r w:rsidRPr="007C7A75">
              <w:rPr>
                <w:rFonts w:ascii="Arial" w:hAnsi="Arial" w:cs="Arial"/>
                <w:sz w:val="18"/>
              </w:rPr>
              <w:t>S6-253656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7979306" w14:textId="2A821828"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CF035A2" w14:textId="5BE58607"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94F58E" w14:textId="77777777" w:rsidR="007C7A75" w:rsidRPr="007C7A75" w:rsidRDefault="007C7A75" w:rsidP="000614E9">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7646436B" w14:textId="259D097A"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5A4FDE" w14:textId="77777777" w:rsid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00954939" w14:textId="14814C57" w:rsidR="007C7A75" w:rsidRPr="00CF71EC" w:rsidRDefault="007C7A75" w:rsidP="000614E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A26D22A" w14:textId="77777777" w:rsidR="007C7A75" w:rsidRPr="007C7A75" w:rsidRDefault="007C7A75" w:rsidP="000614E9">
            <w:pPr>
              <w:spacing w:before="20" w:after="20" w:line="240" w:lineRule="auto"/>
              <w:rPr>
                <w:rFonts w:ascii="Arial" w:hAnsi="Arial" w:cs="Arial"/>
                <w:bCs/>
                <w:sz w:val="18"/>
                <w:szCs w:val="18"/>
              </w:rPr>
            </w:pPr>
          </w:p>
        </w:tc>
      </w:tr>
      <w:tr w:rsidR="0067550A" w:rsidRPr="00CF71EC" w14:paraId="476D7F2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S6-253068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67550A"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4A57FC" w:rsidRPr="00CF71EC" w14:paraId="06106AE2" w14:textId="77777777" w:rsidTr="007C7A75">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F20FDB0" w14:textId="3EE114DA" w:rsidR="004A57FC" w:rsidRPr="004A57FC" w:rsidRDefault="004A57FC" w:rsidP="003F293A">
            <w:pPr>
              <w:spacing w:before="20" w:after="20" w:line="240" w:lineRule="auto"/>
            </w:pPr>
            <w:r w:rsidRPr="004A57FC">
              <w:rPr>
                <w:rFonts w:ascii="Arial" w:hAnsi="Arial" w:cs="Arial"/>
                <w:sz w:val="18"/>
              </w:rPr>
              <w:t>S6-253655</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FB12A57" w14:textId="5BE9C43D"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AB250E6" w14:textId="321A3838"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2423CD" w14:textId="77777777" w:rsidR="004A57FC" w:rsidRPr="004A57FC" w:rsidRDefault="004A57FC" w:rsidP="003F293A">
            <w:pPr>
              <w:spacing w:before="20" w:after="20" w:line="240" w:lineRule="auto"/>
              <w:rPr>
                <w:rFonts w:ascii="Arial" w:hAnsi="Arial" w:cs="Arial"/>
                <w:bCs/>
                <w:sz w:val="18"/>
                <w:szCs w:val="18"/>
              </w:rPr>
            </w:pPr>
            <w:proofErr w:type="spellStart"/>
            <w:r w:rsidRPr="004A57FC">
              <w:rPr>
                <w:rFonts w:ascii="Arial" w:hAnsi="Arial" w:cs="Arial"/>
                <w:bCs/>
                <w:sz w:val="18"/>
                <w:szCs w:val="18"/>
              </w:rPr>
              <w:t>pCR</w:t>
            </w:r>
            <w:proofErr w:type="spellEnd"/>
          </w:p>
          <w:p w14:paraId="25D68D27" w14:textId="0F7E366F"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17BF03D" w14:textId="77777777" w:rsid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32F1E5EA" w14:textId="77FAF452" w:rsidR="004A57FC" w:rsidRPr="00CF71EC" w:rsidRDefault="004A57FC"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50E0632" w14:textId="77777777" w:rsidR="004A57FC" w:rsidRPr="004A57FC" w:rsidRDefault="004A57FC" w:rsidP="003F293A">
            <w:pPr>
              <w:spacing w:before="20" w:after="20" w:line="240" w:lineRule="auto"/>
              <w:rPr>
                <w:rFonts w:ascii="Arial" w:hAnsi="Arial" w:cs="Arial"/>
                <w:bCs/>
                <w:sz w:val="18"/>
                <w:szCs w:val="18"/>
              </w:rPr>
            </w:pPr>
          </w:p>
        </w:tc>
      </w:tr>
      <w:tr w:rsidR="0067550A" w:rsidRPr="00CF71EC" w14:paraId="7D43563E" w14:textId="77777777" w:rsidTr="007C7A75">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S6-253069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lastRenderedPageBreak/>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China </w:t>
            </w:r>
            <w:r>
              <w:rPr>
                <w:rFonts w:ascii="Arial" w:hAnsi="Arial" w:cs="Arial"/>
                <w:bCs/>
                <w:sz w:val="18"/>
                <w:szCs w:val="18"/>
              </w:rPr>
              <w:lastRenderedPageBreak/>
              <w:t>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67550A"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Revised to S6-</w:t>
            </w:r>
            <w:r w:rsidRPr="007C7A75">
              <w:rPr>
                <w:rFonts w:ascii="Arial" w:hAnsi="Arial" w:cs="Arial"/>
                <w:bCs/>
                <w:sz w:val="18"/>
                <w:szCs w:val="18"/>
              </w:rPr>
              <w:lastRenderedPageBreak/>
              <w:t>253657</w:t>
            </w:r>
          </w:p>
        </w:tc>
      </w:tr>
      <w:tr w:rsidR="007C7A75" w:rsidRPr="00CF71EC" w14:paraId="6BB709CC" w14:textId="77777777" w:rsidTr="00F42139">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BF94EF8" w14:textId="67FFC15B" w:rsidR="007C7A75" w:rsidRPr="007C7A75" w:rsidRDefault="007C7A75" w:rsidP="003F293A">
            <w:pPr>
              <w:spacing w:before="20" w:after="20" w:line="240" w:lineRule="auto"/>
            </w:pPr>
            <w:r w:rsidRPr="007C7A75">
              <w:rPr>
                <w:rFonts w:ascii="Arial" w:hAnsi="Arial" w:cs="Arial"/>
                <w:sz w:val="18"/>
              </w:rPr>
              <w:lastRenderedPageBreak/>
              <w:t>S6-253657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6575A4F" w14:textId="59A9AFC7"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 xml:space="preserve">Key Issue on Satellite based AIML service </w:t>
            </w:r>
            <w:proofErr w:type="spellStart"/>
            <w:r w:rsidRPr="007C7A75">
              <w:rPr>
                <w:rFonts w:ascii="Arial" w:hAnsi="Arial" w:cs="Arial"/>
                <w:bCs/>
                <w:sz w:val="18"/>
                <w:szCs w:val="18"/>
              </w:rPr>
              <w:t>maintainance</w:t>
            </w:r>
            <w:proofErr w:type="spellEnd"/>
            <w:r w:rsidRPr="007C7A75">
              <w:rPr>
                <w:rFonts w:ascii="Arial" w:hAnsi="Arial" w:cs="Arial"/>
                <w:bCs/>
                <w:sz w:val="18"/>
                <w:szCs w:val="18"/>
              </w:rPr>
              <w:t xml:space="preserve"> while losing </w:t>
            </w:r>
            <w:proofErr w:type="spellStart"/>
            <w:r w:rsidRPr="007C7A75">
              <w:rPr>
                <w:rFonts w:ascii="Arial" w:hAnsi="Arial" w:cs="Arial"/>
                <w:bCs/>
                <w:sz w:val="18"/>
                <w:szCs w:val="18"/>
              </w:rPr>
              <w:t>connetction</w:t>
            </w:r>
            <w:proofErr w:type="spellEnd"/>
            <w:r w:rsidRPr="007C7A75">
              <w:rPr>
                <w:rFonts w:ascii="Arial" w:hAnsi="Arial" w:cs="Arial"/>
                <w:bCs/>
                <w:sz w:val="18"/>
                <w:szCs w:val="18"/>
              </w:rPr>
              <w:t xml:space="preserve"> with terrestrial network</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03056DA" w14:textId="5DC93876"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56684C" w14:textId="77777777" w:rsidR="007C7A75" w:rsidRPr="007C7A75" w:rsidRDefault="007C7A75" w:rsidP="003F293A">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4980ADFB" w14:textId="5FEC2537"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99FCAD" w14:textId="77777777" w:rsid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689F4648" w14:textId="015CA7B2" w:rsidR="007C7A75" w:rsidRPr="00CF71EC" w:rsidRDefault="007C7A7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5818AA" w14:textId="77777777" w:rsidR="007C7A75" w:rsidRPr="007C7A75" w:rsidRDefault="007C7A75" w:rsidP="003F293A">
            <w:pPr>
              <w:spacing w:before="20" w:after="20" w:line="240" w:lineRule="auto"/>
              <w:rPr>
                <w:rFonts w:ascii="Arial" w:hAnsi="Arial" w:cs="Arial"/>
                <w:bCs/>
                <w:sz w:val="18"/>
                <w:szCs w:val="18"/>
              </w:rPr>
            </w:pPr>
          </w:p>
        </w:tc>
      </w:tr>
      <w:tr w:rsidR="0067550A" w:rsidRPr="00CF71EC" w14:paraId="26D13E28" w14:textId="77777777" w:rsidTr="00105D32">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67550A" w:rsidRPr="00CF71EC" w:rsidRDefault="00F42139" w:rsidP="003F293A">
            <w:pPr>
              <w:spacing w:before="20" w:after="20" w:line="240" w:lineRule="auto"/>
              <w:rPr>
                <w:rFonts w:ascii="Arial" w:hAnsi="Arial" w:cs="Arial"/>
                <w:bCs/>
                <w:sz w:val="18"/>
                <w:szCs w:val="18"/>
              </w:rPr>
            </w:pPr>
            <w:r>
              <w:rPr>
                <w:rFonts w:ascii="Arial" w:hAnsi="Arial" w:cs="Arial"/>
                <w:bCs/>
                <w:sz w:val="18"/>
                <w:szCs w:val="18"/>
              </w:rPr>
              <w:t>Partially merged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67550A" w:rsidRPr="00F42139" w:rsidRDefault="00F42139" w:rsidP="003F293A">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67550A" w:rsidRPr="00CF71EC" w14:paraId="608AE2C6" w14:textId="77777777" w:rsidTr="00105D32">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64936A" w:rsidR="0067550A"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Revised to S6-253658</w:t>
            </w:r>
          </w:p>
        </w:tc>
      </w:tr>
      <w:tr w:rsidR="00105D32" w:rsidRPr="00CF71EC" w14:paraId="0793D708" w14:textId="77777777" w:rsidTr="00FE3817">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B9AE664" w14:textId="4DACF877" w:rsidR="00105D32" w:rsidRPr="00105D32" w:rsidRDefault="00105D32" w:rsidP="003F293A">
            <w:pPr>
              <w:spacing w:before="20" w:after="20" w:line="240" w:lineRule="auto"/>
            </w:pPr>
            <w:r w:rsidRPr="00105D32">
              <w:rPr>
                <w:rFonts w:ascii="Arial" w:hAnsi="Arial" w:cs="Arial"/>
                <w:sz w:val="18"/>
              </w:rPr>
              <w:t>S6-253658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08550D5" w14:textId="7FC4CDA9" w:rsidR="00105D32"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 xml:space="preserve">Key Issue on Usage </w:t>
            </w:r>
            <w:proofErr w:type="spellStart"/>
            <w:r w:rsidRPr="00105D32">
              <w:rPr>
                <w:rFonts w:ascii="Arial" w:hAnsi="Arial" w:cs="Arial"/>
                <w:bCs/>
                <w:sz w:val="18"/>
                <w:szCs w:val="18"/>
              </w:rPr>
              <w:t>statistic</w:t>
            </w:r>
            <w:proofErr w:type="spellEnd"/>
            <w:r w:rsidRPr="00105D32">
              <w:rPr>
                <w:rFonts w:ascii="Arial" w:hAnsi="Arial" w:cs="Arial"/>
                <w:bCs/>
                <w:sz w:val="18"/>
                <w:szCs w:val="18"/>
              </w:rPr>
              <w:t xml:space="preserve"> analysis on satellite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57AF8A9" w14:textId="3C12C3D5" w:rsidR="00105D32"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A2808A" w14:textId="77777777" w:rsidR="00105D32" w:rsidRPr="00105D32" w:rsidRDefault="00105D32" w:rsidP="003F293A">
            <w:pPr>
              <w:spacing w:before="20" w:after="20" w:line="240" w:lineRule="auto"/>
              <w:rPr>
                <w:rFonts w:ascii="Arial" w:hAnsi="Arial" w:cs="Arial"/>
                <w:bCs/>
                <w:sz w:val="18"/>
                <w:szCs w:val="18"/>
              </w:rPr>
            </w:pPr>
            <w:proofErr w:type="spellStart"/>
            <w:r w:rsidRPr="00105D32">
              <w:rPr>
                <w:rFonts w:ascii="Arial" w:hAnsi="Arial" w:cs="Arial"/>
                <w:bCs/>
                <w:sz w:val="18"/>
                <w:szCs w:val="18"/>
              </w:rPr>
              <w:t>pCR</w:t>
            </w:r>
            <w:proofErr w:type="spellEnd"/>
          </w:p>
          <w:p w14:paraId="19A239D9" w14:textId="5B29EEA5" w:rsidR="00105D32" w:rsidRP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86D556" w14:textId="77777777" w:rsidR="00105D32" w:rsidRDefault="00105D32" w:rsidP="003F293A">
            <w:pPr>
              <w:spacing w:before="20" w:after="20" w:line="240" w:lineRule="auto"/>
              <w:rPr>
                <w:rFonts w:ascii="Arial" w:hAnsi="Arial" w:cs="Arial"/>
                <w:bCs/>
                <w:sz w:val="18"/>
                <w:szCs w:val="18"/>
              </w:rPr>
            </w:pPr>
            <w:r w:rsidRPr="00105D32">
              <w:rPr>
                <w:rFonts w:ascii="Arial" w:hAnsi="Arial" w:cs="Arial"/>
                <w:bCs/>
                <w:sz w:val="18"/>
                <w:szCs w:val="18"/>
              </w:rPr>
              <w:t>Revision of S6-253071.</w:t>
            </w:r>
          </w:p>
          <w:p w14:paraId="7F91F41F" w14:textId="72B518D7" w:rsidR="00105D32" w:rsidRPr="00CF71EC" w:rsidRDefault="00105D32"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D4F559B" w14:textId="77777777" w:rsidR="00105D32" w:rsidRPr="00105D32" w:rsidRDefault="00105D32" w:rsidP="003F293A">
            <w:pPr>
              <w:spacing w:before="20" w:after="20" w:line="240" w:lineRule="auto"/>
              <w:rPr>
                <w:rFonts w:ascii="Arial" w:hAnsi="Arial" w:cs="Arial"/>
                <w:bCs/>
                <w:sz w:val="18"/>
                <w:szCs w:val="18"/>
              </w:rPr>
            </w:pPr>
          </w:p>
        </w:tc>
      </w:tr>
      <w:tr w:rsidR="00FE3817" w:rsidRPr="00CF71EC" w14:paraId="6F90CDD4" w14:textId="77777777" w:rsidTr="00FE3817">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4D32EFDF" w14:textId="36082B5B"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F648D63" w14:textId="07011E9A" w:rsidR="0067550A" w:rsidRPr="00FE3817" w:rsidRDefault="0067550A" w:rsidP="003F293A">
            <w:pPr>
              <w:spacing w:before="20" w:after="20" w:line="240" w:lineRule="auto"/>
              <w:rPr>
                <w:rFonts w:ascii="Arial" w:hAnsi="Arial" w:cs="Arial"/>
                <w:bCs/>
                <w:sz w:val="18"/>
                <w:szCs w:val="18"/>
              </w:rPr>
            </w:pPr>
          </w:p>
        </w:tc>
      </w:tr>
      <w:tr w:rsidR="00105D32" w:rsidRPr="00CF71EC" w14:paraId="3940A73C" w14:textId="77777777" w:rsidTr="00FE3817">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105D32" w:rsidRPr="0067550A" w:rsidRDefault="00105D32" w:rsidP="00D104CE">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105D32" w:rsidRDefault="00105D32" w:rsidP="00D104CE">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FF7993"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105D32" w:rsidRPr="00CF71EC" w:rsidRDefault="00105D32" w:rsidP="00D104C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105D32"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FE3817" w:rsidRPr="00CF71EC" w14:paraId="10E413A5" w14:textId="77777777" w:rsidTr="002438C9">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AE8031F" w14:textId="18D24D3A" w:rsidR="00FE3817" w:rsidRPr="00FE3817" w:rsidRDefault="00FE3817" w:rsidP="00D104CE">
            <w:pPr>
              <w:spacing w:before="20" w:after="20" w:line="240" w:lineRule="auto"/>
            </w:pPr>
            <w:r w:rsidRPr="00FE3817">
              <w:rPr>
                <w:rFonts w:ascii="Arial" w:hAnsi="Arial" w:cs="Arial"/>
                <w:sz w:val="18"/>
              </w:rPr>
              <w:t>S6-253659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31CCB1FA" w14:textId="56E96AF5"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4D48516" w14:textId="53B91E62"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China Mobile Com. Corporation (</w:t>
            </w:r>
            <w:proofErr w:type="spellStart"/>
            <w:r w:rsidRPr="00FE3817">
              <w:rPr>
                <w:rFonts w:ascii="Arial" w:hAnsi="Arial" w:cs="Arial"/>
                <w:bCs/>
                <w:sz w:val="18"/>
                <w:szCs w:val="18"/>
              </w:rPr>
              <w:t>Tianji</w:t>
            </w:r>
            <w:proofErr w:type="spellEnd"/>
            <w:r w:rsidRPr="00FE3817">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9183A1" w14:textId="77777777" w:rsidR="00FE3817" w:rsidRPr="00FE3817" w:rsidRDefault="00FE3817" w:rsidP="00D104CE">
            <w:pPr>
              <w:spacing w:before="20" w:after="20" w:line="240" w:lineRule="auto"/>
              <w:rPr>
                <w:rFonts w:ascii="Arial" w:hAnsi="Arial" w:cs="Arial"/>
                <w:bCs/>
                <w:sz w:val="18"/>
                <w:szCs w:val="18"/>
              </w:rPr>
            </w:pPr>
            <w:proofErr w:type="spellStart"/>
            <w:r w:rsidRPr="00FE3817">
              <w:rPr>
                <w:rFonts w:ascii="Arial" w:hAnsi="Arial" w:cs="Arial"/>
                <w:bCs/>
                <w:sz w:val="18"/>
                <w:szCs w:val="18"/>
              </w:rPr>
              <w:t>pCR</w:t>
            </w:r>
            <w:proofErr w:type="spellEnd"/>
          </w:p>
          <w:p w14:paraId="3802587C" w14:textId="3373991F"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C23B074" w14:textId="77777777" w:rsid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D096F6D" w14:textId="74C607BC" w:rsidR="00FE3817" w:rsidRPr="00CF71EC" w:rsidRDefault="00FE3817" w:rsidP="00D104C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E049564" w14:textId="77777777" w:rsidR="00FE3817" w:rsidRPr="00FE3817" w:rsidRDefault="00FE3817" w:rsidP="00D104CE">
            <w:pPr>
              <w:spacing w:before="20" w:after="20" w:line="240" w:lineRule="auto"/>
              <w:rPr>
                <w:rFonts w:ascii="Arial" w:hAnsi="Arial" w:cs="Arial"/>
                <w:bCs/>
                <w:sz w:val="18"/>
                <w:szCs w:val="18"/>
              </w:rPr>
            </w:pPr>
          </w:p>
        </w:tc>
      </w:tr>
      <w:tr w:rsidR="0067550A" w:rsidRPr="00CF71EC" w14:paraId="1F8A65EB" w14:textId="77777777" w:rsidTr="002438C9">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S6-253073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67550A"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2438C9" w:rsidRPr="00CF71EC" w14:paraId="292289E2" w14:textId="77777777" w:rsidTr="00144694">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7B22F32" w14:textId="2D107E37" w:rsidR="002438C9" w:rsidRPr="002438C9" w:rsidRDefault="002438C9" w:rsidP="003F293A">
            <w:pPr>
              <w:spacing w:before="20" w:after="20" w:line="240" w:lineRule="auto"/>
            </w:pPr>
            <w:r w:rsidRPr="002438C9">
              <w:rPr>
                <w:rFonts w:ascii="Arial" w:hAnsi="Arial" w:cs="Arial"/>
                <w:sz w:val="18"/>
              </w:rPr>
              <w:t>S6-253660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9C964A2" w14:textId="6CC6D906"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E268206" w14:textId="23809B3D"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5378" w14:textId="77777777" w:rsidR="002438C9" w:rsidRPr="002438C9" w:rsidRDefault="002438C9" w:rsidP="003F293A">
            <w:pPr>
              <w:spacing w:before="20" w:after="20" w:line="240" w:lineRule="auto"/>
              <w:rPr>
                <w:rFonts w:ascii="Arial" w:hAnsi="Arial" w:cs="Arial"/>
                <w:bCs/>
                <w:sz w:val="18"/>
                <w:szCs w:val="18"/>
              </w:rPr>
            </w:pPr>
            <w:proofErr w:type="spellStart"/>
            <w:r w:rsidRPr="002438C9">
              <w:rPr>
                <w:rFonts w:ascii="Arial" w:hAnsi="Arial" w:cs="Arial"/>
                <w:bCs/>
                <w:sz w:val="18"/>
                <w:szCs w:val="18"/>
              </w:rPr>
              <w:t>pCR</w:t>
            </w:r>
            <w:proofErr w:type="spellEnd"/>
          </w:p>
          <w:p w14:paraId="565724F4" w14:textId="7985E14E"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A4F69B" w14:textId="77777777" w:rsid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68317962" w14:textId="20216ED0" w:rsidR="002438C9" w:rsidRPr="00CF71EC" w:rsidRDefault="002438C9"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D0A8F26" w14:textId="77777777" w:rsidR="002438C9" w:rsidRPr="002438C9" w:rsidRDefault="002438C9" w:rsidP="003F293A">
            <w:pPr>
              <w:spacing w:before="20" w:after="20" w:line="240" w:lineRule="auto"/>
              <w:rPr>
                <w:rFonts w:ascii="Arial" w:hAnsi="Arial" w:cs="Arial"/>
                <w:bCs/>
                <w:sz w:val="18"/>
                <w:szCs w:val="18"/>
              </w:rPr>
            </w:pPr>
          </w:p>
        </w:tc>
      </w:tr>
      <w:tr w:rsidR="0067550A" w:rsidRPr="00CF71EC" w14:paraId="1E52E4EB" w14:textId="77777777" w:rsidTr="00135E48">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S6-253282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1148723" w:rsidR="0067550A" w:rsidRPr="00144694" w:rsidRDefault="00144694" w:rsidP="003F293A">
            <w:pPr>
              <w:spacing w:before="20" w:after="20" w:line="240" w:lineRule="auto"/>
              <w:rPr>
                <w:rFonts w:ascii="Arial" w:hAnsi="Arial" w:cs="Arial"/>
                <w:bCs/>
                <w:sz w:val="18"/>
                <w:szCs w:val="18"/>
              </w:rPr>
            </w:pPr>
            <w:r w:rsidRPr="00144694">
              <w:rPr>
                <w:rFonts w:ascii="Arial" w:hAnsi="Arial" w:cs="Arial"/>
                <w:bCs/>
                <w:sz w:val="18"/>
                <w:szCs w:val="18"/>
              </w:rPr>
              <w:t>Merged to S6-253658</w:t>
            </w:r>
          </w:p>
        </w:tc>
      </w:tr>
      <w:tr w:rsidR="0067550A" w:rsidRPr="00CF71EC" w14:paraId="42AEB013" w14:textId="77777777" w:rsidTr="00135E48">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67550A"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135E48" w:rsidRPr="00CF71EC" w14:paraId="68FC4496" w14:textId="77777777" w:rsidTr="00135E48">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C9CDE70" w14:textId="30E0263B" w:rsidR="00135E48" w:rsidRPr="00135E48" w:rsidRDefault="00135E48" w:rsidP="003F293A">
            <w:pPr>
              <w:spacing w:before="20" w:after="20" w:line="240" w:lineRule="auto"/>
            </w:pPr>
            <w:r w:rsidRPr="00135E48">
              <w:rPr>
                <w:rFonts w:ascii="Arial" w:hAnsi="Arial" w:cs="Arial"/>
                <w:sz w:val="18"/>
              </w:rPr>
              <w:t>S6-253661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90E30C6" w14:textId="222762F4"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071FDB6" w14:textId="5C0BE2FC"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FB53" w14:textId="77777777" w:rsidR="00135E48" w:rsidRPr="00135E48" w:rsidRDefault="00135E48" w:rsidP="003F293A">
            <w:pPr>
              <w:spacing w:before="20" w:after="20" w:line="240" w:lineRule="auto"/>
              <w:rPr>
                <w:rFonts w:ascii="Arial" w:hAnsi="Arial" w:cs="Arial"/>
                <w:bCs/>
                <w:sz w:val="18"/>
                <w:szCs w:val="18"/>
              </w:rPr>
            </w:pPr>
            <w:proofErr w:type="spellStart"/>
            <w:r w:rsidRPr="00135E48">
              <w:rPr>
                <w:rFonts w:ascii="Arial" w:hAnsi="Arial" w:cs="Arial"/>
                <w:bCs/>
                <w:sz w:val="18"/>
                <w:szCs w:val="18"/>
              </w:rPr>
              <w:t>pCR</w:t>
            </w:r>
            <w:proofErr w:type="spellEnd"/>
          </w:p>
          <w:p w14:paraId="701F0A87" w14:textId="390A5F5E"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3D19BB2" w14:textId="77777777" w:rsid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71E3CDF5" w14:textId="5DF9662C" w:rsidR="00135E48" w:rsidRPr="00CF71EC" w:rsidRDefault="00135E48"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B612604" w14:textId="77777777" w:rsidR="00135E48" w:rsidRPr="00135E48" w:rsidRDefault="00135E48" w:rsidP="003F293A">
            <w:pPr>
              <w:spacing w:before="20" w:after="20" w:line="240" w:lineRule="auto"/>
              <w:rPr>
                <w:rFonts w:ascii="Arial" w:hAnsi="Arial" w:cs="Arial"/>
                <w:bCs/>
                <w:sz w:val="18"/>
                <w:szCs w:val="18"/>
              </w:rPr>
            </w:pPr>
          </w:p>
        </w:tc>
      </w:tr>
      <w:tr w:rsidR="0067550A" w:rsidRPr="00CF71EC" w14:paraId="313C208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S6-253371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S6-253064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w:t>
            </w:r>
            <w:r>
              <w:rPr>
                <w:rFonts w:ascii="Arial" w:hAnsi="Arial" w:cs="Arial"/>
                <w:bCs/>
                <w:sz w:val="18"/>
                <w:szCs w:val="18"/>
              </w:rPr>
              <w:lastRenderedPageBreak/>
              <w:t>utilizing sensing results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r>
              <w:rPr>
                <w:rFonts w:ascii="Arial" w:hAnsi="Arial" w:cs="Arial"/>
                <w:bCs/>
                <w:sz w:val="18"/>
                <w:szCs w:val="18"/>
              </w:rPr>
              <w:lastRenderedPageBreak/>
              <w:t>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S6-253115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S6-253178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S6-253218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S6-253281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AB7770">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1F205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S6-253045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67550A" w:rsidRPr="00AB7770" w:rsidRDefault="00AB7770" w:rsidP="003F293A">
            <w:pPr>
              <w:spacing w:before="20" w:after="20" w:line="240" w:lineRule="auto"/>
              <w:rPr>
                <w:rFonts w:ascii="Arial" w:hAnsi="Arial" w:cs="Arial"/>
                <w:bCs/>
                <w:sz w:val="18"/>
                <w:szCs w:val="18"/>
              </w:rPr>
            </w:pPr>
            <w:r w:rsidRPr="00AB7770">
              <w:rPr>
                <w:rFonts w:ascii="Arial" w:hAnsi="Arial" w:cs="Arial"/>
                <w:bCs/>
                <w:sz w:val="18"/>
                <w:szCs w:val="18"/>
              </w:rPr>
              <w:t>Noted</w:t>
            </w:r>
          </w:p>
        </w:tc>
      </w:tr>
      <w:tr w:rsidR="0067550A" w:rsidRPr="00CF71EC" w14:paraId="781E4CFA" w14:textId="77777777" w:rsidTr="001F205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S6-253134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67550A"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1F205C" w:rsidRPr="00CF71EC" w14:paraId="3122160F" w14:textId="77777777" w:rsidTr="005D7F42">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408A11D7" w14:textId="03B50649" w:rsidR="001F205C" w:rsidRPr="001F205C" w:rsidRDefault="001F205C" w:rsidP="003F293A">
            <w:pPr>
              <w:spacing w:before="20" w:after="20" w:line="240" w:lineRule="auto"/>
            </w:pPr>
            <w:r w:rsidRPr="001F205C">
              <w:rPr>
                <w:rFonts w:ascii="Arial" w:hAnsi="Arial" w:cs="Arial"/>
                <w:sz w:val="18"/>
              </w:rPr>
              <w:t>S6-253667</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BDB2B8B" w14:textId="52BEC0E9"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2221D14" w14:textId="7AFB92CB"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2C1F6D" w14:textId="77777777" w:rsidR="001F205C" w:rsidRPr="001F205C" w:rsidRDefault="001F205C" w:rsidP="003F293A">
            <w:pPr>
              <w:spacing w:before="20" w:after="20" w:line="240" w:lineRule="auto"/>
              <w:rPr>
                <w:rFonts w:ascii="Arial" w:hAnsi="Arial" w:cs="Arial"/>
                <w:bCs/>
                <w:sz w:val="18"/>
                <w:szCs w:val="18"/>
              </w:rPr>
            </w:pPr>
            <w:proofErr w:type="spellStart"/>
            <w:r w:rsidRPr="001F205C">
              <w:rPr>
                <w:rFonts w:ascii="Arial" w:hAnsi="Arial" w:cs="Arial"/>
                <w:bCs/>
                <w:sz w:val="18"/>
                <w:szCs w:val="18"/>
              </w:rPr>
              <w:t>pCR</w:t>
            </w:r>
            <w:proofErr w:type="spellEnd"/>
          </w:p>
          <w:p w14:paraId="21C28134" w14:textId="34BE689F"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60E722" w14:textId="77777777" w:rsid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DE361F6" w14:textId="07C0754E" w:rsidR="001F205C" w:rsidRPr="00CF71EC" w:rsidRDefault="001F205C"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731EB70" w14:textId="77777777" w:rsidR="001F205C" w:rsidRPr="001F205C" w:rsidRDefault="001F205C" w:rsidP="003F293A">
            <w:pPr>
              <w:spacing w:before="20" w:after="20" w:line="240" w:lineRule="auto"/>
              <w:rPr>
                <w:rFonts w:ascii="Arial" w:hAnsi="Arial" w:cs="Arial"/>
                <w:bCs/>
                <w:sz w:val="18"/>
                <w:szCs w:val="18"/>
              </w:rPr>
            </w:pPr>
          </w:p>
        </w:tc>
      </w:tr>
      <w:tr w:rsidR="0067550A" w:rsidRPr="00CF71EC" w14:paraId="3C42FEF5" w14:textId="77777777" w:rsidTr="005D7F42">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67550A"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5D7F42" w:rsidRPr="00CF71EC" w14:paraId="7AB45E12" w14:textId="77777777" w:rsidTr="005D7F42">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12AC4D2" w14:textId="7489DA2A" w:rsidR="005D7F42" w:rsidRPr="005D7F42" w:rsidRDefault="005D7F42" w:rsidP="003F293A">
            <w:pPr>
              <w:spacing w:before="20" w:after="20" w:line="240" w:lineRule="auto"/>
            </w:pPr>
            <w:r w:rsidRPr="005D7F42">
              <w:rPr>
                <w:rFonts w:ascii="Arial" w:hAnsi="Arial" w:cs="Arial"/>
                <w:sz w:val="18"/>
              </w:rPr>
              <w:t>S6-253668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0CD6B3A" w14:textId="67836063"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3978016" w14:textId="36159BCB"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1BA1F" w14:textId="77777777" w:rsidR="005D7F42" w:rsidRPr="005D7F42" w:rsidRDefault="005D7F42" w:rsidP="003F293A">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1619BB0A" w14:textId="7B6E1B23"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247994" w14:textId="77777777" w:rsid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74292999" w14:textId="4A1412DD" w:rsidR="005D7F42" w:rsidRPr="00CF71EC" w:rsidRDefault="005D7F42"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A2DD0E9" w14:textId="77777777" w:rsidR="005D7F42" w:rsidRPr="005D7F42" w:rsidRDefault="005D7F42" w:rsidP="003F293A">
            <w:pPr>
              <w:spacing w:before="20" w:after="20" w:line="240" w:lineRule="auto"/>
              <w:rPr>
                <w:rFonts w:ascii="Arial" w:hAnsi="Arial" w:cs="Arial"/>
                <w:bCs/>
                <w:sz w:val="18"/>
                <w:szCs w:val="18"/>
              </w:rPr>
            </w:pPr>
          </w:p>
        </w:tc>
      </w:tr>
      <w:tr w:rsidR="0067550A" w:rsidRPr="00CF71EC" w14:paraId="388763F0" w14:textId="77777777" w:rsidTr="005D7F42">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w:t>
            </w:r>
            <w:r>
              <w:rPr>
                <w:rFonts w:ascii="Arial" w:hAnsi="Arial" w:cs="Arial"/>
                <w:bCs/>
                <w:sz w:val="18"/>
                <w:szCs w:val="18"/>
              </w:rPr>
              <w:lastRenderedPageBreak/>
              <w:t xml:space="preserve">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67550A"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Revised to S6-</w:t>
            </w:r>
            <w:r w:rsidRPr="005D7F42">
              <w:rPr>
                <w:rFonts w:ascii="Arial" w:hAnsi="Arial" w:cs="Arial"/>
                <w:bCs/>
                <w:sz w:val="18"/>
                <w:szCs w:val="18"/>
              </w:rPr>
              <w:lastRenderedPageBreak/>
              <w:t>253669</w:t>
            </w:r>
          </w:p>
        </w:tc>
      </w:tr>
      <w:tr w:rsidR="005D7F42" w:rsidRPr="00CF71EC" w14:paraId="103CA30D" w14:textId="77777777" w:rsidTr="00540DBB">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F501B00" w14:textId="0147E1C6" w:rsidR="005D7F42" w:rsidRPr="005D7F42" w:rsidRDefault="005D7F42" w:rsidP="003F293A">
            <w:pPr>
              <w:spacing w:before="20" w:after="20" w:line="240" w:lineRule="auto"/>
            </w:pPr>
            <w:r w:rsidRPr="005D7F42">
              <w:rPr>
                <w:rFonts w:ascii="Arial" w:hAnsi="Arial" w:cs="Arial"/>
                <w:sz w:val="18"/>
              </w:rPr>
              <w:t>S6-253669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F28C2B0" w14:textId="3DAD1750"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9C1C52A" w14:textId="34641C40"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EA880F" w14:textId="77777777" w:rsidR="005D7F42" w:rsidRPr="005D7F42" w:rsidRDefault="005D7F42" w:rsidP="003F293A">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69B58D09" w14:textId="47726BDC"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BB653F" w14:textId="77777777" w:rsid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74F0759F" w14:textId="0BA0AA8C" w:rsidR="005D7F42" w:rsidRPr="00CF71EC" w:rsidRDefault="005D7F42"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7DD4F6B" w14:textId="77777777" w:rsidR="005D7F42" w:rsidRPr="005D7F42" w:rsidRDefault="005D7F42" w:rsidP="003F293A">
            <w:pPr>
              <w:spacing w:before="20" w:after="20" w:line="240" w:lineRule="auto"/>
              <w:rPr>
                <w:rFonts w:ascii="Arial" w:hAnsi="Arial" w:cs="Arial"/>
                <w:bCs/>
                <w:sz w:val="18"/>
                <w:szCs w:val="18"/>
              </w:rPr>
            </w:pPr>
          </w:p>
        </w:tc>
      </w:tr>
      <w:tr w:rsidR="0067550A" w:rsidRPr="00CF71EC" w14:paraId="5C3CB753" w14:textId="77777777" w:rsidTr="00540DBB">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67550A" w:rsidRPr="0067550A" w:rsidRDefault="0067550A" w:rsidP="003F293A">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S6-253259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67550A"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540DBB" w:rsidRPr="00CF71EC" w14:paraId="291F7E56" w14:textId="77777777" w:rsidTr="00540DBB">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66825C0" w14:textId="383E67F5" w:rsidR="00540DBB" w:rsidRPr="00540DBB" w:rsidRDefault="00540DBB" w:rsidP="003F293A">
            <w:pPr>
              <w:spacing w:before="20" w:after="20" w:line="240" w:lineRule="auto"/>
            </w:pPr>
            <w:r w:rsidRPr="00540DBB">
              <w:rPr>
                <w:rFonts w:ascii="Arial" w:hAnsi="Arial" w:cs="Arial"/>
                <w:sz w:val="18"/>
              </w:rPr>
              <w:t>S6-253670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347CF9BD" w14:textId="4D26FD1E"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98589F9" w14:textId="6BC93CF1"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 xml:space="preserve">TELEFONICA S.A. (David </w:t>
            </w:r>
            <w:proofErr w:type="spellStart"/>
            <w:r w:rsidRPr="00540DBB">
              <w:rPr>
                <w:rFonts w:ascii="Arial" w:hAnsi="Arial" w:cs="Arial"/>
                <w:bCs/>
                <w:sz w:val="18"/>
                <w:szCs w:val="18"/>
              </w:rPr>
              <w:t>Artuñedo</w:t>
            </w:r>
            <w:proofErr w:type="spellEnd"/>
            <w:r w:rsidRPr="00540DBB">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CA3A6B" w14:textId="77777777" w:rsidR="00540DBB" w:rsidRPr="00540DBB" w:rsidRDefault="00540DBB" w:rsidP="003F293A">
            <w:pPr>
              <w:spacing w:before="20" w:after="20" w:line="240" w:lineRule="auto"/>
              <w:rPr>
                <w:rFonts w:ascii="Arial" w:hAnsi="Arial" w:cs="Arial"/>
                <w:bCs/>
                <w:sz w:val="18"/>
                <w:szCs w:val="18"/>
              </w:rPr>
            </w:pPr>
            <w:proofErr w:type="spellStart"/>
            <w:r w:rsidRPr="00540DBB">
              <w:rPr>
                <w:rFonts w:ascii="Arial" w:hAnsi="Arial" w:cs="Arial"/>
                <w:bCs/>
                <w:sz w:val="18"/>
                <w:szCs w:val="18"/>
              </w:rPr>
              <w:t>pCR</w:t>
            </w:r>
            <w:proofErr w:type="spellEnd"/>
          </w:p>
          <w:p w14:paraId="530AE5C8" w14:textId="642FDF0E"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728360" w14:textId="77777777" w:rsid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641DF8B4" w14:textId="1B8D012B" w:rsidR="00540DBB" w:rsidRPr="00CF71EC" w:rsidRDefault="00540DBB"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CDB036E" w14:textId="77777777" w:rsidR="00540DBB" w:rsidRPr="00540DBB" w:rsidRDefault="00540DBB" w:rsidP="003F293A">
            <w:pPr>
              <w:spacing w:before="20" w:after="20" w:line="240" w:lineRule="auto"/>
              <w:rPr>
                <w:rFonts w:ascii="Arial" w:hAnsi="Arial" w:cs="Arial"/>
                <w:bCs/>
                <w:sz w:val="18"/>
                <w:szCs w:val="18"/>
              </w:rPr>
            </w:pPr>
          </w:p>
        </w:tc>
      </w:tr>
      <w:tr w:rsidR="00465995" w:rsidRPr="00CF71EC" w14:paraId="3CBEA1D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S6-253017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S6-253237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S6-253240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S6-253018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S6-253329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S6-253037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S6-253019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S6-253319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S6-253320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S6-253254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S6-253318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S6-253158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S6-253322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S6-253159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S6-253162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S6-253324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S6-253168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S6-253321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Corrections to the information flow tables </w:t>
            </w:r>
            <w:r>
              <w:rPr>
                <w:rFonts w:ascii="Arial" w:hAnsi="Arial" w:cs="Arial"/>
                <w:bCs/>
                <w:sz w:val="18"/>
                <w:szCs w:val="18"/>
              </w:rPr>
              <w:lastRenderedPageBreak/>
              <w:t>in clause 7.14.2.1.1</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043ACA">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F4141F">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S6-253189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67550A" w:rsidRPr="00043ACA" w:rsidRDefault="00043ACA" w:rsidP="002752BD">
            <w:pPr>
              <w:spacing w:before="20" w:after="20" w:line="240" w:lineRule="auto"/>
              <w:rPr>
                <w:rFonts w:ascii="Arial" w:hAnsi="Arial" w:cs="Arial"/>
                <w:bCs/>
                <w:sz w:val="18"/>
                <w:szCs w:val="18"/>
              </w:rPr>
            </w:pPr>
            <w:r w:rsidRPr="00043ACA">
              <w:rPr>
                <w:rFonts w:ascii="Arial" w:hAnsi="Arial" w:cs="Arial"/>
                <w:bCs/>
                <w:sz w:val="18"/>
                <w:szCs w:val="18"/>
              </w:rPr>
              <w:t>Noted</w:t>
            </w:r>
          </w:p>
        </w:tc>
      </w:tr>
      <w:tr w:rsidR="0067550A" w:rsidRPr="00596D47" w14:paraId="1A9B0CE3" w14:textId="77777777" w:rsidTr="00F4141F">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67550A" w:rsidRPr="0067550A" w:rsidRDefault="0067550A" w:rsidP="002752BD">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S6-253190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67550A"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Cat </w:t>
            </w:r>
            <w:r w:rsidR="00043ACA">
              <w:rPr>
                <w:rFonts w:ascii="Arial" w:hAnsi="Arial" w:cs="Arial"/>
                <w:bCs/>
                <w:sz w:val="18"/>
                <w:szCs w:val="18"/>
              </w:rPr>
              <w:t>C</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67550A"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F4141F" w:rsidRPr="00596D47" w14:paraId="2AE12158" w14:textId="77777777" w:rsidTr="00F4141F">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F558D0E" w14:textId="19C8FF2B" w:rsidR="00F4141F" w:rsidRPr="00F4141F" w:rsidRDefault="00F4141F" w:rsidP="002752BD">
            <w:pPr>
              <w:spacing w:before="20" w:after="20" w:line="240" w:lineRule="auto"/>
            </w:pPr>
            <w:r w:rsidRPr="00F4141F">
              <w:rPr>
                <w:rFonts w:ascii="Arial" w:hAnsi="Arial" w:cs="Arial"/>
                <w:sz w:val="18"/>
              </w:rPr>
              <w:t>S6-253662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0112E8B" w14:textId="4EF1D210"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5E33903E" w14:textId="2E14878E"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7A570F"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E1B60E" w14:textId="77777777" w:rsid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349D1633" w14:textId="038CF00C" w:rsidR="00F4141F" w:rsidRPr="00596D47" w:rsidRDefault="00F4141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96961FF" w14:textId="77777777" w:rsidR="00F4141F" w:rsidRPr="00F4141F" w:rsidRDefault="00F4141F" w:rsidP="002752BD">
            <w:pPr>
              <w:spacing w:before="20" w:after="20" w:line="240" w:lineRule="auto"/>
              <w:rPr>
                <w:rFonts w:ascii="Arial" w:hAnsi="Arial" w:cs="Arial"/>
                <w:bCs/>
                <w:sz w:val="18"/>
                <w:szCs w:val="18"/>
              </w:rPr>
            </w:pPr>
          </w:p>
        </w:tc>
      </w:tr>
      <w:tr w:rsidR="002752BD" w:rsidRPr="00596D47" w14:paraId="74CCC45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S6-253067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67550A"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431ADD" w:rsidRPr="00996A6E" w14:paraId="4D2FF67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3E5D253A" w:rsidR="00431ADD" w:rsidRPr="00431ADD" w:rsidRDefault="00431ADD" w:rsidP="002175E1">
            <w:pPr>
              <w:spacing w:before="20" w:after="20" w:line="240" w:lineRule="auto"/>
            </w:pPr>
            <w:hyperlink r:id="rId354" w:history="1">
              <w:r w:rsidRPr="00431ADD">
                <w:rPr>
                  <w:rStyle w:val="Hyperlink"/>
                  <w:rFonts w:ascii="Arial" w:hAnsi="Arial" w:cs="Arial"/>
                  <w:sz w:val="18"/>
                </w:rPr>
                <w:t>S6-253327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431ADD" w:rsidRPr="00431ADD" w:rsidRDefault="00431ADD" w:rsidP="002175E1">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431ADD" w:rsidRPr="003A74A7" w:rsidRDefault="00431AD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431ADD" w:rsidRPr="00431ADD" w:rsidRDefault="00431ADD" w:rsidP="002175E1">
            <w:pPr>
              <w:spacing w:before="20" w:after="20" w:line="240" w:lineRule="auto"/>
              <w:rPr>
                <w:rFonts w:ascii="Arial" w:hAnsi="Arial" w:cs="Arial"/>
                <w:bCs/>
                <w:sz w:val="18"/>
                <w:szCs w:val="18"/>
              </w:rPr>
            </w:pPr>
          </w:p>
        </w:tc>
      </w:tr>
      <w:tr w:rsidR="0067550A" w:rsidRPr="00996A6E" w14:paraId="159181C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S6-253109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670E02" w:rsidRPr="00996A6E" w14:paraId="4A2A149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E60C91" w:rsidRPr="0067550A" w:rsidRDefault="00E60C91" w:rsidP="003D0530">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S6-253242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E60C91" w:rsidRPr="003A74A7" w:rsidRDefault="00E60C91"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E60C91"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670E02" w:rsidRPr="00996A6E" w14:paraId="2294AA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0B6D748" w14:textId="3C636B5C" w:rsidR="00670E02" w:rsidRPr="00670E02" w:rsidRDefault="00670E02" w:rsidP="003D0530">
            <w:pPr>
              <w:spacing w:before="20" w:after="20" w:line="240" w:lineRule="auto"/>
            </w:pPr>
            <w:r w:rsidRPr="00670E02">
              <w:rPr>
                <w:rFonts w:ascii="Arial" w:hAnsi="Arial" w:cs="Arial"/>
                <w:sz w:val="18"/>
              </w:rPr>
              <w:t>S6-253628</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016D97D0" w14:textId="4D1A8615"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6465B1F2" w14:textId="0D96AF6B"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E31940"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22B0CA2" w14:textId="77777777" w:rsid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F8779B8" w14:textId="6C5273A2" w:rsidR="00670E02" w:rsidRPr="003A74A7" w:rsidRDefault="00670E02"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B554DC0" w14:textId="77777777" w:rsidR="00670E02" w:rsidRPr="00670E02" w:rsidRDefault="00670E02" w:rsidP="003D0530">
            <w:pPr>
              <w:spacing w:before="20" w:after="20" w:line="240" w:lineRule="auto"/>
              <w:rPr>
                <w:rFonts w:ascii="Arial" w:hAnsi="Arial" w:cs="Arial"/>
                <w:bCs/>
                <w:sz w:val="18"/>
                <w:szCs w:val="18"/>
              </w:rPr>
            </w:pPr>
          </w:p>
        </w:tc>
      </w:tr>
      <w:tr w:rsidR="0067550A" w:rsidRPr="00996A6E" w14:paraId="6387CC5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S6-253110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670E02" w:rsidRPr="00996A6E" w14:paraId="6AADA9C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3DED58EB" w14:textId="23584ED4" w:rsidR="00670E02" w:rsidRPr="00670E02" w:rsidRDefault="00670E02" w:rsidP="002175E1">
            <w:pPr>
              <w:spacing w:before="20" w:after="20" w:line="240" w:lineRule="auto"/>
            </w:pPr>
            <w:r w:rsidRPr="00670E02">
              <w:rPr>
                <w:rFonts w:ascii="Arial" w:hAnsi="Arial" w:cs="Arial"/>
                <w:sz w:val="18"/>
              </w:rPr>
              <w:lastRenderedPageBreak/>
              <w:t>S6-253629</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579095C" w14:textId="0DD4F2AF"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F68EE08" w14:textId="3D6EEAFB"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7D0600"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9E847C" w14:textId="77777777" w:rsid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670E02" w:rsidRPr="003A74A7" w:rsidRDefault="00670E0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9DB3C85" w14:textId="77777777" w:rsidR="00670E02" w:rsidRPr="00670E02" w:rsidRDefault="00670E02" w:rsidP="002175E1">
            <w:pPr>
              <w:spacing w:before="20" w:after="20" w:line="240" w:lineRule="auto"/>
              <w:rPr>
                <w:rFonts w:ascii="Arial" w:hAnsi="Arial" w:cs="Arial"/>
                <w:bCs/>
                <w:sz w:val="18"/>
                <w:szCs w:val="18"/>
              </w:rPr>
            </w:pPr>
          </w:p>
        </w:tc>
      </w:tr>
      <w:tr w:rsidR="0067550A" w:rsidRPr="00996A6E" w14:paraId="07BF02B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S6-253207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S6-253208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926CEF" w:rsidRPr="00996A6E" w14:paraId="15754D1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211B855" w14:textId="501A08D9" w:rsidR="00926CEF" w:rsidRPr="00926CEF" w:rsidRDefault="00926CEF" w:rsidP="002175E1">
            <w:pPr>
              <w:spacing w:before="20" w:after="20" w:line="240" w:lineRule="auto"/>
            </w:pPr>
            <w:r w:rsidRPr="00926CEF">
              <w:rPr>
                <w:rFonts w:ascii="Arial" w:hAnsi="Arial" w:cs="Arial"/>
                <w:sz w:val="18"/>
              </w:rPr>
              <w:t>S6-253630</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7CD93971" w14:textId="11D242DA"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47DAD77" w14:textId="4A5B6CC0"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0F029F"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4A8E41" w14:textId="77777777" w:rsidR="00926CEF" w:rsidRDefault="00926CEF" w:rsidP="00926CEF">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926CEF" w:rsidRPr="00926CEF" w:rsidRDefault="00926CEF" w:rsidP="00926CEF">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5FDCD012" w14:textId="77777777" w:rsidR="00926CEF" w:rsidRDefault="00926CEF" w:rsidP="002175E1">
            <w:pPr>
              <w:spacing w:before="20" w:after="20" w:line="240" w:lineRule="auto"/>
              <w:rPr>
                <w:rFonts w:ascii="Arial" w:hAnsi="Arial" w:cs="Arial"/>
                <w:bCs/>
                <w:sz w:val="18"/>
                <w:szCs w:val="18"/>
              </w:rPr>
            </w:pPr>
          </w:p>
          <w:p w14:paraId="1533309C" w14:textId="6D5B3A69" w:rsidR="00926CEF" w:rsidRPr="0067550A"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7DC9CB9"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0820D1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S6-253245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926CEF" w:rsidRPr="00996A6E" w14:paraId="34EAE38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2A15EBAA" w14:textId="3226E671" w:rsidR="00926CEF" w:rsidRPr="00926CEF" w:rsidRDefault="00926CEF" w:rsidP="002175E1">
            <w:pPr>
              <w:spacing w:before="20" w:after="20" w:line="240" w:lineRule="auto"/>
            </w:pPr>
            <w:r w:rsidRPr="00926CEF">
              <w:rPr>
                <w:rFonts w:ascii="Arial" w:hAnsi="Arial" w:cs="Arial"/>
                <w:sz w:val="18"/>
              </w:rPr>
              <w:t>S6-253631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5FE9813" w14:textId="19634C54"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31CD709" w14:textId="1173ECBD"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E3E176"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C0DA4D" w14:textId="77777777" w:rsid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926CEF" w:rsidRPr="003A74A7"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C55DC22"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CA5655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S6-253247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67550A"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C72D74" w:rsidRPr="00996A6E" w14:paraId="34E5284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40BAE37" w14:textId="56467612" w:rsidR="00C72D74" w:rsidRPr="00C72D74" w:rsidRDefault="00C72D74" w:rsidP="002175E1">
            <w:pPr>
              <w:spacing w:before="20" w:after="20" w:line="240" w:lineRule="auto"/>
            </w:pPr>
            <w:r w:rsidRPr="00C72D74">
              <w:rPr>
                <w:rFonts w:ascii="Arial" w:hAnsi="Arial" w:cs="Arial"/>
                <w:sz w:val="18"/>
              </w:rPr>
              <w:t>S6-253632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1F27291B" w14:textId="682C7850"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3C60C255" w14:textId="0D1084DC"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8C5D36"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4E64DC" w14:textId="77777777" w:rsid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52C24D58" w14:textId="5ADEB83A" w:rsidR="00C72D74" w:rsidRPr="003A74A7" w:rsidRDefault="00C72D74"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31E1A57" w14:textId="77777777" w:rsidR="00C72D74" w:rsidRPr="00C72D74" w:rsidRDefault="00C72D74" w:rsidP="002175E1">
            <w:pPr>
              <w:spacing w:before="20" w:after="20" w:line="240" w:lineRule="auto"/>
              <w:rPr>
                <w:rFonts w:ascii="Arial" w:hAnsi="Arial" w:cs="Arial"/>
                <w:bCs/>
                <w:sz w:val="18"/>
                <w:szCs w:val="18"/>
              </w:rPr>
            </w:pPr>
          </w:p>
        </w:tc>
      </w:tr>
      <w:tr w:rsidR="0067550A" w:rsidRPr="00996A6E" w14:paraId="5923E87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5664152B" w14:textId="092135DE"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S6-253253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2910F73C" w14:textId="730545D0"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S6-253257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67550A" w:rsidRPr="0067550A" w:rsidRDefault="0067550A" w:rsidP="002175E1">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S6-253272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67550A"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C512CD" w:rsidRPr="00996A6E" w14:paraId="41DCE64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1E7DF7FE" w14:textId="527ACFC3" w:rsidR="00C512CD" w:rsidRPr="00C512CD" w:rsidRDefault="00C512CD" w:rsidP="002175E1">
            <w:pPr>
              <w:spacing w:before="20" w:after="20" w:line="240" w:lineRule="auto"/>
            </w:pPr>
            <w:r w:rsidRPr="00C512CD">
              <w:rPr>
                <w:rFonts w:ascii="Arial" w:hAnsi="Arial" w:cs="Arial"/>
                <w:sz w:val="18"/>
              </w:rPr>
              <w:t>S6-253633</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619F918E" w14:textId="4C815EDB"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419FDCF6" w14:textId="1A20CA6F"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B6CC21"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701020" w14:textId="77777777" w:rsidR="00C512CD" w:rsidRDefault="00C512CD" w:rsidP="00C512CD">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C512CD" w:rsidRPr="00C512CD" w:rsidRDefault="00C512CD" w:rsidP="00C512CD">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2781DB45" w14:textId="77777777" w:rsidR="00C512CD" w:rsidRDefault="00C512CD" w:rsidP="002175E1">
            <w:pPr>
              <w:spacing w:before="20" w:after="20" w:line="240" w:lineRule="auto"/>
              <w:rPr>
                <w:rFonts w:ascii="Arial" w:hAnsi="Arial" w:cs="Arial"/>
                <w:bCs/>
                <w:sz w:val="18"/>
                <w:szCs w:val="18"/>
              </w:rPr>
            </w:pPr>
          </w:p>
          <w:p w14:paraId="0D63583F" w14:textId="5A130A60" w:rsidR="00C512CD" w:rsidRPr="0067550A" w:rsidRDefault="00C512C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3D3311" w14:textId="77777777" w:rsidR="00C512CD" w:rsidRPr="00C512CD" w:rsidRDefault="00C512CD" w:rsidP="002175E1">
            <w:pPr>
              <w:spacing w:before="20" w:after="20" w:line="240" w:lineRule="auto"/>
              <w:rPr>
                <w:rFonts w:ascii="Arial" w:hAnsi="Arial" w:cs="Arial"/>
                <w:bCs/>
                <w:sz w:val="18"/>
                <w:szCs w:val="18"/>
              </w:rPr>
            </w:pPr>
          </w:p>
        </w:tc>
      </w:tr>
      <w:tr w:rsidR="0067550A" w:rsidRPr="00996A6E" w14:paraId="423DBB8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67550A" w:rsidRPr="0067550A" w:rsidRDefault="0067550A" w:rsidP="002175E1">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S6-253288</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67550A"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E3D53" w:rsidRPr="00996A6E" w14:paraId="71C06A3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E3D53" w:rsidRPr="003E3D53" w:rsidRDefault="003E3D53" w:rsidP="002175E1">
            <w:pPr>
              <w:spacing w:before="20" w:after="20" w:line="240" w:lineRule="auto"/>
            </w:pPr>
            <w:r w:rsidRPr="003E3D53">
              <w:rPr>
                <w:rFonts w:ascii="Arial" w:hAnsi="Arial" w:cs="Arial"/>
                <w:sz w:val="18"/>
              </w:rPr>
              <w:t>S6-253634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E3D53" w:rsidRPr="003A74A7" w:rsidRDefault="003E3D53"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E3D53" w:rsidRPr="003E3D53" w:rsidRDefault="003E3D53" w:rsidP="002175E1">
            <w:pPr>
              <w:spacing w:before="20" w:after="20" w:line="240" w:lineRule="auto"/>
              <w:rPr>
                <w:rFonts w:ascii="Arial" w:hAnsi="Arial" w:cs="Arial"/>
                <w:bCs/>
                <w:sz w:val="18"/>
                <w:szCs w:val="18"/>
              </w:rPr>
            </w:pPr>
          </w:p>
        </w:tc>
      </w:tr>
      <w:tr w:rsidR="00F27DF2" w:rsidRPr="00996A6E" w14:paraId="154C255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S6-253344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S6-253107</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S6-253111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S6-253202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S6-253350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S6-253351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S6-253373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S6-253374</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S6-253201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S6-253343</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S6-253112</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lastRenderedPageBreak/>
              <w:t>1</w:t>
            </w:r>
            <w:r w:rsidR="00160BE9">
              <w:rPr>
                <w:rFonts w:ascii="Arial" w:hAnsi="Arial" w:cs="Arial"/>
                <w:b/>
              </w:rPr>
              <w:t>2</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EE046F">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EE046F">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S6-253106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67550A"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EE046F" w:rsidRPr="00996A6E" w14:paraId="11845DA9" w14:textId="77777777" w:rsidTr="00EE046F">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FF8E7E1" w14:textId="1E09C861" w:rsidR="00EE046F" w:rsidRPr="00EE046F" w:rsidRDefault="00EE046F" w:rsidP="002752BD">
            <w:pPr>
              <w:spacing w:before="20" w:after="20" w:line="240" w:lineRule="auto"/>
            </w:pPr>
            <w:r w:rsidRPr="00EE046F">
              <w:rPr>
                <w:rFonts w:ascii="Arial" w:hAnsi="Arial" w:cs="Arial"/>
                <w:sz w:val="18"/>
              </w:rPr>
              <w:t>S6-253666</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AE4680C" w14:textId="7858FC9D"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07786EE0" w14:textId="08E008E7"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 xml:space="preserve">Huawei, </w:t>
            </w:r>
            <w:proofErr w:type="spellStart"/>
            <w:r w:rsidRPr="00EE046F">
              <w:rPr>
                <w:rFonts w:ascii="Arial" w:hAnsi="Arial" w:cs="Arial"/>
                <w:bCs/>
                <w:sz w:val="18"/>
                <w:szCs w:val="18"/>
              </w:rPr>
              <w:t>Hisilicon</w:t>
            </w:r>
            <w:proofErr w:type="spellEnd"/>
            <w:r w:rsidRPr="00EE046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424B09" w14:textId="15C22EC2"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FF71B3" w14:textId="77777777" w:rsid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44572EF" w14:textId="55887BBA" w:rsidR="00EE046F" w:rsidRPr="00596D47" w:rsidRDefault="00EE046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7570C6B" w14:textId="77777777" w:rsidR="00EE046F" w:rsidRPr="00EE046F" w:rsidRDefault="00EE046F" w:rsidP="002752BD">
            <w:pPr>
              <w:spacing w:before="20" w:after="20" w:line="240" w:lineRule="auto"/>
              <w:rPr>
                <w:rFonts w:ascii="Arial" w:hAnsi="Arial" w:cs="Arial"/>
                <w:bCs/>
                <w:sz w:val="18"/>
                <w:szCs w:val="18"/>
              </w:rPr>
            </w:pPr>
          </w:p>
        </w:tc>
      </w:tr>
      <w:tr w:rsidR="0067550A" w:rsidRPr="00996A6E" w14:paraId="7E38A0B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S6-253221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S6-253309</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S6-253310</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S6-253614</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S6-253011</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S6-253036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S6-253346</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86"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5" w:history="1">
              <w:r w:rsidRPr="0067550A">
                <w:rPr>
                  <w:rStyle w:val="Hyperlink"/>
                  <w:rFonts w:ascii="Arial" w:hAnsi="Arial" w:cs="Arial"/>
                  <w:bCs/>
                  <w:sz w:val="18"/>
                  <w:szCs w:val="18"/>
                </w:rPr>
                <w:t>S6-253005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S6-253105</w:t>
              </w:r>
            </w:hyperlink>
          </w:p>
        </w:tc>
        <w:tc>
          <w:tcPr>
            <w:tcW w:w="3586"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54"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lastRenderedPageBreak/>
              <w:t>SA6#</w:t>
            </w:r>
            <w:r>
              <w:rPr>
                <w:rFonts w:ascii="Arial" w:hAnsi="Arial" w:cs="Arial"/>
                <w:sz w:val="18"/>
                <w:szCs w:val="18"/>
              </w:rPr>
              <w:t>75</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4A57FC">
        <w:tc>
          <w:tcPr>
            <w:tcW w:w="173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45"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1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4A57FC">
        <w:tc>
          <w:tcPr>
            <w:tcW w:w="116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3"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7" w:tgtFrame="_blank" w:history="1">
              <w:r>
                <w:rPr>
                  <w:rStyle w:val="Hyperlink"/>
                  <w:rFonts w:ascii="Helvetica" w:hAnsi="Helvetica"/>
                  <w:sz w:val="21"/>
                  <w:szCs w:val="21"/>
                  <w:lang w:val="en-IN" w:eastAsia="en-GB"/>
                </w:rPr>
                <w:t>https://www.gotome</w:t>
              </w:r>
              <w:r>
                <w:rPr>
                  <w:rStyle w:val="Hyperlink"/>
                  <w:rFonts w:ascii="Helvetica" w:hAnsi="Helvetica"/>
                  <w:sz w:val="21"/>
                  <w:szCs w:val="21"/>
                  <w:lang w:val="en-IN" w:eastAsia="en-GB"/>
                </w:rPr>
                <w:t>e</w:t>
              </w:r>
              <w:r>
                <w:rPr>
                  <w:rStyle w:val="Hyperlink"/>
                  <w:rFonts w:ascii="Helvetica" w:hAnsi="Helvetica"/>
                  <w:sz w:val="21"/>
                  <w:szCs w:val="21"/>
                  <w:lang w:val="en-IN" w:eastAsia="en-GB"/>
                </w:rPr>
                <w:t>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8"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E919" w14:textId="77777777" w:rsidR="00FE7ACA" w:rsidRDefault="00FE7ACA">
      <w:r>
        <w:separator/>
      </w:r>
    </w:p>
  </w:endnote>
  <w:endnote w:type="continuationSeparator" w:id="0">
    <w:p w14:paraId="79F10A95" w14:textId="77777777" w:rsidR="00FE7ACA" w:rsidRDefault="00FE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846F" w14:textId="77777777" w:rsidR="00FE7ACA" w:rsidRDefault="00FE7ACA">
      <w:r>
        <w:separator/>
      </w:r>
    </w:p>
  </w:footnote>
  <w:footnote w:type="continuationSeparator" w:id="0">
    <w:p w14:paraId="30A36254" w14:textId="77777777" w:rsidR="00FE7ACA" w:rsidRDefault="00FE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5F24E9C3"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09533B">
      <w:rPr>
        <w:b/>
        <w:noProof/>
        <w:sz w:val="24"/>
        <w:lang w:val="en-US"/>
      </w:rPr>
      <w:t>9</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02FE"/>
    <w:rsid w:val="00091921"/>
    <w:rsid w:val="0009199A"/>
    <w:rsid w:val="0009205D"/>
    <w:rsid w:val="0009222D"/>
    <w:rsid w:val="0009241E"/>
    <w:rsid w:val="000929AB"/>
    <w:rsid w:val="00093568"/>
    <w:rsid w:val="00093858"/>
    <w:rsid w:val="0009432D"/>
    <w:rsid w:val="0009533B"/>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1B0"/>
    <w:rsid w:val="0013370E"/>
    <w:rsid w:val="0013377B"/>
    <w:rsid w:val="001348E6"/>
    <w:rsid w:val="00134E95"/>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D794D"/>
    <w:rsid w:val="001E0E99"/>
    <w:rsid w:val="001E1B74"/>
    <w:rsid w:val="001E213A"/>
    <w:rsid w:val="001E51D6"/>
    <w:rsid w:val="001E6C49"/>
    <w:rsid w:val="001E7A4D"/>
    <w:rsid w:val="001F205C"/>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289D"/>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D7F42"/>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3FD6"/>
    <w:rsid w:val="008359A7"/>
    <w:rsid w:val="00840CFC"/>
    <w:rsid w:val="00841A77"/>
    <w:rsid w:val="00841DBB"/>
    <w:rsid w:val="00841DD8"/>
    <w:rsid w:val="008425D9"/>
    <w:rsid w:val="00843147"/>
    <w:rsid w:val="0084419C"/>
    <w:rsid w:val="00846688"/>
    <w:rsid w:val="00852909"/>
    <w:rsid w:val="00852BD2"/>
    <w:rsid w:val="0085618D"/>
    <w:rsid w:val="008572B5"/>
    <w:rsid w:val="008632E8"/>
    <w:rsid w:val="008642D1"/>
    <w:rsid w:val="0086470B"/>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1C54"/>
    <w:rsid w:val="008F228A"/>
    <w:rsid w:val="008F2E6A"/>
    <w:rsid w:val="008F311D"/>
    <w:rsid w:val="008F4B27"/>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770"/>
    <w:rsid w:val="00AB7E09"/>
    <w:rsid w:val="00AC240C"/>
    <w:rsid w:val="00AD1043"/>
    <w:rsid w:val="00AD1193"/>
    <w:rsid w:val="00AD35B1"/>
    <w:rsid w:val="00AD453F"/>
    <w:rsid w:val="00AD484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E7ACA"/>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340.zip" TargetMode="External"/><Relationship Id="rId299" Type="http://schemas.openxmlformats.org/officeDocument/2006/relationships/hyperlink" Target="file:///C:\3GPP_SA6-ongoing_meeting\SA_6-68\Docs\S6-253369.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053.zip" TargetMode="External"/><Relationship Id="rId324" Type="http://schemas.openxmlformats.org/officeDocument/2006/relationships/hyperlink" Target="file:///C:\3GPP_SA6-ongoing_meeting\SA_6-68\docs\S6-253281.zip" TargetMode="External"/><Relationship Id="rId366" Type="http://schemas.openxmlformats.org/officeDocument/2006/relationships/hyperlink" Target="file:///C:\3GPP_SA6-ongoing_meeting\SA_6-68\docs\S6-253344.zip" TargetMode="External"/><Relationship Id="rId170" Type="http://schemas.openxmlformats.org/officeDocument/2006/relationships/hyperlink" Target="file:///C:\3GPP_SA6-ongoing_meeting\SA_6-68\docs\S6-253088.zip" TargetMode="External"/><Relationship Id="rId226" Type="http://schemas.openxmlformats.org/officeDocument/2006/relationships/hyperlink" Target="https://lenovodeu-my.sharepoint.com/personal/epateromiche_lenovo_com/Documents/Desktop/Desk/docs/S6-253175.zip" TargetMode="External"/><Relationship Id="rId433" Type="http://schemas.openxmlformats.org/officeDocument/2006/relationships/hyperlink" Target="tel:+351800819683,,223589837" TargetMode="External"/><Relationship Id="rId268" Type="http://schemas.openxmlformats.org/officeDocument/2006/relationships/hyperlink" Target="https://ericssonnam-my.sharepoint.com/personal/cristina_badulescu_ericsson_com/Documents/Desktop/0%20Exposure%203gpp/SA6%20F2F/%2368%2008%202025%20Goteborg/AGENDA/docs/S6-253278.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233.zip" TargetMode="External"/><Relationship Id="rId335" Type="http://schemas.openxmlformats.org/officeDocument/2006/relationships/hyperlink" Target="file:///C:\Users\viju100\Documents%20ThisPC%20viju100\3GPP\SA6\TSGS6_068_Gothenburg\agenda\docs\S6-253037.zip" TargetMode="External"/><Relationship Id="rId377" Type="http://schemas.openxmlformats.org/officeDocument/2006/relationships/hyperlink" Target="file:///C:\3GPP_SA6-ongoing_meeting\SA_6-68\docs\S6-253112.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099.zip" TargetMode="External"/><Relationship Id="rId237" Type="http://schemas.openxmlformats.org/officeDocument/2006/relationships/hyperlink" Target="file:///C:\3GPP_SA6-ongoing_meeting\SA_6-68\docs\S6-253219.zip" TargetMode="External"/><Relationship Id="rId402" Type="http://schemas.openxmlformats.org/officeDocument/2006/relationships/hyperlink" Target="tel:+82806180880,,223589837" TargetMode="External"/><Relationship Id="rId279" Type="http://schemas.openxmlformats.org/officeDocument/2006/relationships/hyperlink" Target="file:///C:\3GPP_SA6-ongoing_meeting\SA_6-68\docs\S6-253141.zip" TargetMode="External"/><Relationship Id="rId444" Type="http://schemas.openxmlformats.org/officeDocument/2006/relationships/hyperlink" Target="tel:+864008866143,,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0.zip" TargetMode="External"/><Relationship Id="rId290" Type="http://schemas.openxmlformats.org/officeDocument/2006/relationships/hyperlink" Target="file:///C:\3GPP_SA6-ongoing_meeting\SA_6-68\Docs\S6-253133.zip" TargetMode="External"/><Relationship Id="rId304" Type="http://schemas.openxmlformats.org/officeDocument/2006/relationships/hyperlink" Target="file:///C:\3GPP_SA6-ongoing_meeting\SA_6-68\docs\S6-253071.zip" TargetMode="External"/><Relationship Id="rId346" Type="http://schemas.openxmlformats.org/officeDocument/2006/relationships/hyperlink" Target="file:///C:\Users\viju100\Documents%20ThisPC%20viju100\3GPP\SA6\TSGS6_068_Gothenburg\agenda\docs\S6-253162.zip" TargetMode="External"/><Relationship Id="rId388" Type="http://schemas.openxmlformats.org/officeDocument/2006/relationships/hyperlink" Target="tel:+61290917603,,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1.zip" TargetMode="External"/><Relationship Id="rId192" Type="http://schemas.openxmlformats.org/officeDocument/2006/relationships/hyperlink" Target="file:///C:\3GPP_SA6-ongoing_meeting\SA_6-68\docs\S6-253182.zip" TargetMode="External"/><Relationship Id="rId206" Type="http://schemas.openxmlformats.org/officeDocument/2006/relationships/hyperlink" Target="https://lenovodeu-my.sharepoint.com/personal/epateromiche_lenovo_com/Documents/Desktop/Desk/docs/S6-253264.zip" TargetMode="External"/><Relationship Id="rId413" Type="http://schemas.openxmlformats.org/officeDocument/2006/relationships/hyperlink" Target="https://www.gotomeet.me/3GPPSA6" TargetMode="External"/><Relationship Id="rId248" Type="http://schemas.openxmlformats.org/officeDocument/2006/relationships/hyperlink" Target="file:///C:\3GPP_SA6-ongoing_meeting\SA_6-68\docs\S6-253357.zip" TargetMode="External"/><Relationship Id="rId455" Type="http://schemas.openxmlformats.org/officeDocument/2006/relationships/hyperlink" Target="tel:+31207941375,,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5.zip" TargetMode="External"/><Relationship Id="rId315" Type="http://schemas.openxmlformats.org/officeDocument/2006/relationships/hyperlink" Target="file:///C:\3GPP_SA6-ongoing_meeting\SA_6-68\docs\S6-253178.zip" TargetMode="External"/><Relationship Id="rId357" Type="http://schemas.openxmlformats.org/officeDocument/2006/relationships/hyperlink" Target="file:///C:\3GPP_SA6-ongoing_meeting\SA_6-68\docs\S6-253110.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054.zip" TargetMode="External"/><Relationship Id="rId217" Type="http://schemas.openxmlformats.org/officeDocument/2006/relationships/hyperlink" Target="https://lenovodeu-my.sharepoint.com/personal/epateromiche_lenovo_com/Documents/Desktop/Desk/docs/S6-253263.zip" TargetMode="External"/><Relationship Id="rId399" Type="http://schemas.openxmlformats.org/officeDocument/2006/relationships/hyperlink" Target="tel:+9721809388020,,223589837" TargetMode="External"/><Relationship Id="rId259" Type="http://schemas.openxmlformats.org/officeDocument/2006/relationships/hyperlink" Target="file:///C:\3GPP_SA6-ongoing_meeting\SA_6-68\docs\S6-253138.zip" TargetMode="External"/><Relationship Id="rId424" Type="http://schemas.openxmlformats.org/officeDocument/2006/relationships/hyperlink" Target="tel:+35315360756,,223589837" TargetMode="External"/><Relationship Id="rId466" Type="http://schemas.openxmlformats.org/officeDocument/2006/relationships/fontTable" Target="fontTable.xm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198.zip" TargetMode="External"/><Relationship Id="rId270" Type="http://schemas.openxmlformats.org/officeDocument/2006/relationships/hyperlink" Target="https://ericssonnam-my.sharepoint.com/personal/cristina_badulescu_ericsson_com/Documents/Desktop/0%20Exposure%203gpp/SA6%20F2F/%2368%2008%202025%20Goteborg/AGENDA/docs/S6-253270.zip" TargetMode="External"/><Relationship Id="rId326" Type="http://schemas.openxmlformats.org/officeDocument/2006/relationships/hyperlink" Target="file:///C:\3GPP_SA6-ongoing_meeting\SA_6-68\docs\S6-253134.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1.zip" TargetMode="External"/><Relationship Id="rId368" Type="http://schemas.openxmlformats.org/officeDocument/2006/relationships/hyperlink" Target="file:///C:\3GPP_SA6-ongoing_meeting\SA_6-68\docs\S6-253111.zip" TargetMode="External"/><Relationship Id="rId172" Type="http://schemas.openxmlformats.org/officeDocument/2006/relationships/hyperlink" Target="file:///C:\3GPP_SA6-ongoing_meeting\SA_6-68\docs\S6-253090.zip" TargetMode="External"/><Relationship Id="rId228" Type="http://schemas.openxmlformats.org/officeDocument/2006/relationships/hyperlink" Target="https://lenovodeu-my.sharepoint.com/personal/epateromiche_lenovo_com/Documents/Desktop/Desk/docs/S6-253332.zip" TargetMode="External"/><Relationship Id="rId435" Type="http://schemas.openxmlformats.org/officeDocument/2006/relationships/hyperlink" Target="tel:+46775757471,,223589837" TargetMode="External"/><Relationship Id="rId281" Type="http://schemas.openxmlformats.org/officeDocument/2006/relationships/hyperlink" Target="file:///C:\3GPP_SA6-ongoing_meeting\SA_6-68\docs\S6-253143.zip" TargetMode="External"/><Relationship Id="rId337" Type="http://schemas.openxmlformats.org/officeDocument/2006/relationships/hyperlink" Target="file:///C:\Users\viju100\Documents%20ThisPC%20viju100\3GPP\SA6\TSGS6_068_Gothenburg\agenda\docs\S6-253319.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2.zip" TargetMode="External"/><Relationship Id="rId379" Type="http://schemas.openxmlformats.org/officeDocument/2006/relationships/hyperlink" Target="file:///C:\3GPP_SA6-ongoing_meeting\SA_6-68\docs\S6-253221.zip" TargetMode="External"/><Relationship Id="rId7" Type="http://schemas.openxmlformats.org/officeDocument/2006/relationships/endnotes" Target="endnotes.xml"/><Relationship Id="rId183" Type="http://schemas.openxmlformats.org/officeDocument/2006/relationships/hyperlink" Target="file:///C:\3GPP_SA6-ongoing_meeting\SA_6-68\docs\S6-253101.zip" TargetMode="External"/><Relationship Id="rId239" Type="http://schemas.openxmlformats.org/officeDocument/2006/relationships/hyperlink" Target="file:///C:\3GPP_SA6-ongoing_meeting\SA_6-68\docs\S6-253338.zip" TargetMode="External"/><Relationship Id="rId390" Type="http://schemas.openxmlformats.org/officeDocument/2006/relationships/hyperlink" Target="tel:+3228937002,,223589837" TargetMode="External"/><Relationship Id="rId404" Type="http://schemas.openxmlformats.org/officeDocument/2006/relationships/hyperlink" Target="tel:+6499132226,,223589837" TargetMode="External"/><Relationship Id="rId446" Type="http://schemas.openxmlformats.org/officeDocument/2006/relationships/hyperlink" Target="tel:+358923170556,,319976997" TargetMode="External"/><Relationship Id="rId250" Type="http://schemas.openxmlformats.org/officeDocument/2006/relationships/hyperlink" Target="file:///C:\3GPP_SA6-ongoing_meeting\SA_6-68\docs\S6-253273.zip" TargetMode="External"/><Relationship Id="rId292" Type="http://schemas.openxmlformats.org/officeDocument/2006/relationships/hyperlink" Target="file:///C:\3GPP_SA6-ongoing_meeting\SA_6-68\Docs\S6-253194.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22.zip" TargetMode="External"/><Relationship Id="rId348" Type="http://schemas.openxmlformats.org/officeDocument/2006/relationships/hyperlink" Target="file:///C:\Users\viju100\Documents%20ThisPC%20viju100\3GPP\SA6\TSGS6_068_Gothenburg\agenda\docs\S6-253324.zip" TargetMode="External"/><Relationship Id="rId152" Type="http://schemas.openxmlformats.org/officeDocument/2006/relationships/hyperlink" Target="file:///C:\Users\viju100\Documents%20ThisPC%20viju100\3GPP\SA6\TSGS6_068_Gothenburg\agenda\docs\S6-253043.zip" TargetMode="External"/><Relationship Id="rId194" Type="http://schemas.openxmlformats.org/officeDocument/2006/relationships/hyperlink" Target="file:///C:\3GPP_SA6-ongoing_meeting\SA_6-68\docs\S6-253303.zip" TargetMode="External"/><Relationship Id="rId208" Type="http://schemas.openxmlformats.org/officeDocument/2006/relationships/hyperlink" Target="https://lenovodeu-my.sharepoint.com/personal/epateromiche_lenovo_com/Documents/Desktop/Desk/docs/S6-253058.zip" TargetMode="External"/><Relationship Id="rId415" Type="http://schemas.openxmlformats.org/officeDocument/2006/relationships/hyperlink" Target="tel:+43720815337,,223589837" TargetMode="External"/><Relationship Id="rId457" Type="http://schemas.openxmlformats.org/officeDocument/2006/relationships/hyperlink" Target="tel:+4721933737,,319976997" TargetMode="External"/><Relationship Id="rId261" Type="http://schemas.openxmlformats.org/officeDocument/2006/relationships/hyperlink" Target="file:///C:\3GPP_SA6-ongoing_meeting\SA_6-68\docs\S6-253313.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1.zip" TargetMode="External"/><Relationship Id="rId359" Type="http://schemas.openxmlformats.org/officeDocument/2006/relationships/hyperlink" Target="file:///C:\3GPP_SA6-ongoing_meeting\SA_6-68\docs\S6-253208.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6.zip" TargetMode="External"/><Relationship Id="rId163" Type="http://schemas.openxmlformats.org/officeDocument/2006/relationships/hyperlink" Target="file:///C:\3GPP_SA6-ongoing_meeting\SA_6-68\docs\S6-253082.zip" TargetMode="External"/><Relationship Id="rId219" Type="http://schemas.openxmlformats.org/officeDocument/2006/relationships/hyperlink" Target="https://lenovodeu-my.sharepoint.com/personal/epateromiche_lenovo_com/Documents/Desktop/Desk/docs/S6-253368.zip" TargetMode="External"/><Relationship Id="rId370" Type="http://schemas.openxmlformats.org/officeDocument/2006/relationships/hyperlink" Target="file:///C:\3GPP_SA6-ongoing_meeting\SA_6-68\docs\S6-253350.zip" TargetMode="External"/><Relationship Id="rId426" Type="http://schemas.openxmlformats.org/officeDocument/2006/relationships/hyperlink" Target="tel:+390230578180,,223589837" TargetMode="External"/><Relationship Id="rId230" Type="http://schemas.openxmlformats.org/officeDocument/2006/relationships/hyperlink" Target="file:///C:\3GPP_SA6-ongoing_meeting\SA_6-68\docs\S6-253118.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123.zip" TargetMode="External"/><Relationship Id="rId328" Type="http://schemas.openxmlformats.org/officeDocument/2006/relationships/hyperlink" Target="file:///C:\3GPP_SA6-ongoing_meeting\SA_6-68\docs\S6-253258.zip" TargetMode="External"/><Relationship Id="rId132" Type="http://schemas.openxmlformats.org/officeDocument/2006/relationships/hyperlink" Target="file:///C:\3GPP_SA6-ongoing_meeting\SA_6-68\docs\S6-253023.zip" TargetMode="External"/><Relationship Id="rId174" Type="http://schemas.openxmlformats.org/officeDocument/2006/relationships/hyperlink" Target="file:///C:\3GPP_SA6-ongoing_meeting\SA_6-68\docs\S6-253092.zip" TargetMode="External"/><Relationship Id="rId381" Type="http://schemas.openxmlformats.org/officeDocument/2006/relationships/hyperlink" Target="file:///C:\3GPP_SA6-ongoing_meeting\SA_6-68\docs\S6-253310.zip" TargetMode="External"/><Relationship Id="rId241" Type="http://schemas.openxmlformats.org/officeDocument/2006/relationships/hyperlink" Target="file:///C:\3GPP_SA6-ongoing_meeting\SA_6-68\docs\S6-253311.zip" TargetMode="External"/><Relationship Id="rId437" Type="http://schemas.openxmlformats.org/officeDocument/2006/relationships/hyperlink" Target="tel:+443302210097,,223589837"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5.zip" TargetMode="External"/><Relationship Id="rId339" Type="http://schemas.openxmlformats.org/officeDocument/2006/relationships/hyperlink" Target="file:///C:\Users\viju100\Documents%20ThisPC%20viju100\3GPP\SA6\TSGS6_068_Gothenburg\agenda\docs\S6-253252.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4.zip" TargetMode="External"/><Relationship Id="rId185" Type="http://schemas.openxmlformats.org/officeDocument/2006/relationships/hyperlink" Target="file:///C:\3GPP_SA6-ongoing_meeting\SA_6-68\docs\S6-253103.zip" TargetMode="External"/><Relationship Id="rId350" Type="http://schemas.openxmlformats.org/officeDocument/2006/relationships/hyperlink" Target="file:///C:\Users\viju100\Documents%20ThisPC%20viju100\3GPP\SA6\TSGS6_068_Gothenburg\agenda\docs\S6-253321.zip" TargetMode="External"/><Relationship Id="rId406" Type="http://schemas.openxmlformats.org/officeDocument/2006/relationships/hyperlink" Target="tel:+48800112474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3.zip" TargetMode="External"/><Relationship Id="rId392" Type="http://schemas.openxmlformats.org/officeDocument/2006/relationships/hyperlink" Target="tel:+864008866143,,223589837" TargetMode="External"/><Relationship Id="rId448" Type="http://schemas.openxmlformats.org/officeDocument/2006/relationships/hyperlink" Target="tel:+4972160596510,,319976997" TargetMode="External"/><Relationship Id="rId252" Type="http://schemas.openxmlformats.org/officeDocument/2006/relationships/hyperlink" Target="file:///C:\3GPP_SA6-ongoing_meeting\SA_6-68\docs\S6-253275.zip" TargetMode="External"/><Relationship Id="rId294" Type="http://schemas.openxmlformats.org/officeDocument/2006/relationships/hyperlink" Target="file:///C:\3GPP_SA6-ongoing_meeting\SA_6-68\Docs\S6-253196.zip" TargetMode="External"/><Relationship Id="rId308" Type="http://schemas.openxmlformats.org/officeDocument/2006/relationships/hyperlink" Target="file:///C:\3GPP_SA6-ongoing_meeting\SA_6-68\docs\S6-253282.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325.zip" TargetMode="External"/><Relationship Id="rId154" Type="http://schemas.openxmlformats.org/officeDocument/2006/relationships/hyperlink" Target="file:///C:\Users\viju100\Documents%20ThisPC%20viju100\3GPP\SA6\TSGS6_068_Gothenburg\agenda\docs\S6-253013.zip" TargetMode="External"/><Relationship Id="rId361" Type="http://schemas.openxmlformats.org/officeDocument/2006/relationships/hyperlink" Target="file:///C:\3GPP_SA6-ongoing_meeting\SA_6-68\docs\S6-253247.zip" TargetMode="External"/><Relationship Id="rId196" Type="http://schemas.openxmlformats.org/officeDocument/2006/relationships/hyperlink" Target="file:///C:\3GPP_SA6-ongoing_meeting\SA_6-68\docs\S6-253305.zip" TargetMode="External"/><Relationship Id="rId417" Type="http://schemas.openxmlformats.org/officeDocument/2006/relationships/hyperlink" Target="tel:+16474979373,,223589837" TargetMode="External"/><Relationship Id="rId459" Type="http://schemas.openxmlformats.org/officeDocument/2006/relationships/hyperlink" Target="tel:+351800784711,,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6.zip" TargetMode="External"/><Relationship Id="rId263" Type="http://schemas.openxmlformats.org/officeDocument/2006/relationships/hyperlink" Target="file:///C:\3GPP_SA6-ongoing_meeting\SA_6-68\docs\S6-253315.zip" TargetMode="External"/><Relationship Id="rId319" Type="http://schemas.openxmlformats.org/officeDocument/2006/relationships/hyperlink" Target="file:///C:\3GPP_SA6-ongoing_meeting\SA_6-68\docs\S6-253213.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8.zip" TargetMode="External"/><Relationship Id="rId330" Type="http://schemas.openxmlformats.org/officeDocument/2006/relationships/hyperlink" Target="file:///C:\Users\viju100\Documents%20ThisPC%20viju100\3GPP\SA6\TSGS6_068_Gothenburg\agenda\docs\S6-253017.zip" TargetMode="External"/><Relationship Id="rId165" Type="http://schemas.openxmlformats.org/officeDocument/2006/relationships/hyperlink" Target="file:///C:\3GPP_SA6-ongoing_meeting\SA_6-68\docs\S6-253084.zip" TargetMode="External"/><Relationship Id="rId372" Type="http://schemas.openxmlformats.org/officeDocument/2006/relationships/hyperlink" Target="file:///C:\3GPP_SA6-ongoing_meeting\SA_6-68\docs\S6-253372.zip" TargetMode="External"/><Relationship Id="rId428" Type="http://schemas.openxmlformats.org/officeDocument/2006/relationships/hyperlink" Target="tel:+82806180880,,223589837" TargetMode="External"/><Relationship Id="rId232" Type="http://schemas.openxmlformats.org/officeDocument/2006/relationships/hyperlink" Target="file:///C:\3GPP_SA6-ongoing_meeting\SA_6-68\docs\S6-253126.zip" TargetMode="External"/><Relationship Id="rId274" Type="http://schemas.openxmlformats.org/officeDocument/2006/relationships/hyperlink" Target="https://ericssonnam-my.sharepoint.com/personal/cristina_badulescu_ericsson_com/Documents/Desktop/0%20Exposure%203gpp/SA6%20F2F/%2368%2008%202025%20Goteborg/AGENDA/docs/S6-253124.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5.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4.zip" TargetMode="External"/><Relationship Id="rId341" Type="http://schemas.openxmlformats.org/officeDocument/2006/relationships/hyperlink" Target="file:///C:\Users\viju100\Documents%20ThisPC%20viju100\3GPP\SA6\TSGS6_068_Gothenburg\agenda\docs\S6-253318.zip" TargetMode="External"/><Relationship Id="rId383" Type="http://schemas.openxmlformats.org/officeDocument/2006/relationships/hyperlink" Target="file:///C:\3GPP_SA6-ongoing_meeting\SA_6-68\docs\S6-253036.zip" TargetMode="External"/><Relationship Id="rId439" Type="http://schemas.openxmlformats.org/officeDocument/2006/relationships/hyperlink" Target="https://meet.goto.com/3GPPSA6-parallel" TargetMode="External"/><Relationship Id="rId201" Type="http://schemas.openxmlformats.org/officeDocument/2006/relationships/hyperlink" Target="https://lenovodeu-my.sharepoint.com/personal/epateromiche_lenovo_com/Documents/Desktop/Desk/docs/S6-253349.zip" TargetMode="External"/><Relationship Id="rId243" Type="http://schemas.openxmlformats.org/officeDocument/2006/relationships/hyperlink" Target="file:///C:\3GPP_SA6-ongoing_meeting\SA_6-68\docs\S6-253330.zip" TargetMode="External"/><Relationship Id="rId285" Type="http://schemas.openxmlformats.org/officeDocument/2006/relationships/hyperlink" Target="file:///C:\3GPP_SA6-ongoing_meeting\SA_6-68\Docs\S6-253128.zip" TargetMode="External"/><Relationship Id="rId450" Type="http://schemas.openxmlformats.org/officeDocument/2006/relationships/hyperlink" Target="tel:+35315360756,,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371.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044.zip" TargetMode="External"/><Relationship Id="rId187" Type="http://schemas.openxmlformats.org/officeDocument/2006/relationships/hyperlink" Target="file:///C:\3GPP_SA6-ongoing_meeting\SA_6-68\docs\S6-253169.zip" TargetMode="External"/><Relationship Id="rId352" Type="http://schemas.openxmlformats.org/officeDocument/2006/relationships/hyperlink" Target="file:///C:\3GPP_SA6-ongoing_meeting\SA_6-68\docs\S6-253190.zip" TargetMode="External"/><Relationship Id="rId394" Type="http://schemas.openxmlformats.org/officeDocument/2006/relationships/hyperlink" Target="tel:+358923170556,,223589837" TargetMode="External"/><Relationship Id="rId408" Type="http://schemas.openxmlformats.org/officeDocument/2006/relationships/hyperlink" Target="tel:+34912718488,,223589837" TargetMode="External"/><Relationship Id="rId212" Type="http://schemas.openxmlformats.org/officeDocument/2006/relationships/hyperlink" Target="https://lenovodeu-my.sharepoint.com/personal/epateromiche_lenovo_com/Documents/Desktop/Desk/docs/S6-253376.zip" TargetMode="External"/><Relationship Id="rId254" Type="http://schemas.openxmlformats.org/officeDocument/2006/relationships/hyperlink" Target="file:///C:\3GPP_SA6-ongoing_meeting\SA_6-68\docs\S6-253137.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6.zip" TargetMode="External"/><Relationship Id="rId296" Type="http://schemas.openxmlformats.org/officeDocument/2006/relationships/hyperlink" Target="file:///C:\3GPP_SA6-ongoing_meeting\SA_6-68\Docs\S6-253316.zip" TargetMode="External"/><Relationship Id="rId461" Type="http://schemas.openxmlformats.org/officeDocument/2006/relationships/hyperlink" Target="tel:+46853527818,,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0.zip" TargetMode="External"/><Relationship Id="rId198" Type="http://schemas.openxmlformats.org/officeDocument/2006/relationships/hyperlink" Target="file:///C:\3GPP_SA6-ongoing_meeting\SA_6-68\docs\S6-253307.zip" TargetMode="External"/><Relationship Id="rId321" Type="http://schemas.openxmlformats.org/officeDocument/2006/relationships/hyperlink" Target="file:///C:\3GPP_SA6-ongoing_meeting\SA_6-68\docs\S6-253217.zip" TargetMode="External"/><Relationship Id="rId363" Type="http://schemas.openxmlformats.org/officeDocument/2006/relationships/hyperlink" Target="file:///C:\3GPP_SA6-ongoing_meeting\SA_6-68\docs\S6-253257.zip" TargetMode="External"/><Relationship Id="rId419" Type="http://schemas.openxmlformats.org/officeDocument/2006/relationships/hyperlink" Target="tel:+4532720369,,223589837" TargetMode="External"/><Relationship Id="rId223" Type="http://schemas.openxmlformats.org/officeDocument/2006/relationships/hyperlink" Target="https://lenovodeu-my.sharepoint.com/personal/epateromiche_lenovo_com/Documents/Desktop/Desk/docs/S6-253160.zip" TargetMode="External"/><Relationship Id="rId430" Type="http://schemas.openxmlformats.org/officeDocument/2006/relationships/hyperlink" Target="tel:+6499132226,,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8.zip" TargetMode="External"/><Relationship Id="rId125" Type="http://schemas.openxmlformats.org/officeDocument/2006/relationships/hyperlink" Target="file:///C:\3GPP_SA6-ongoing_meeting\SA_6-68\Docs\S6-253230.zip" TargetMode="External"/><Relationship Id="rId167" Type="http://schemas.openxmlformats.org/officeDocument/2006/relationships/hyperlink" Target="file:///C:\3GPP_SA6-ongoing_meeting\SA_6-68\docs\S6-253085.zip" TargetMode="External"/><Relationship Id="rId332" Type="http://schemas.openxmlformats.org/officeDocument/2006/relationships/hyperlink" Target="file:///C:\Users\viju100\Documents%20ThisPC%20viju100\3GPP\SA6\TSGS6_068_Gothenburg\agenda\docs\S6-253240.zip" TargetMode="External"/><Relationship Id="rId374" Type="http://schemas.openxmlformats.org/officeDocument/2006/relationships/hyperlink" Target="file:///C:\3GPP_SA6-ongoing_meeting\SA_6-68\docs\S6-253374.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03.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https://ericssonnam-my.sharepoint.com/personal/cristina_badulescu_ericsson_com/Documents/Desktop/0%20Exposure%203gpp/SA6%20F2F/%2368%2008%202025%20Goteborg/AGENDA/docs/S6-253271.zip" TargetMode="External"/><Relationship Id="rId441" Type="http://schemas.openxmlformats.org/officeDocument/2006/relationships/hyperlink" Target="tel:+43720815337,,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7.zip" TargetMode="External"/><Relationship Id="rId178" Type="http://schemas.openxmlformats.org/officeDocument/2006/relationships/hyperlink" Target="file:///C:\3GPP_SA6-ongoing_meeting\SA_6-68\docs\S6-253096.zip" TargetMode="External"/><Relationship Id="rId301" Type="http://schemas.openxmlformats.org/officeDocument/2006/relationships/hyperlink" Target="file:///C:\3GPP_SA6-ongoing_meeting\SA_6-68\docs\S6-253068.zip" TargetMode="External"/><Relationship Id="rId343" Type="http://schemas.openxmlformats.org/officeDocument/2006/relationships/hyperlink" Target="file:///C:\Users\viju100\Documents%20ThisPC%20viju100\3GPP\SA6\TSGS6_068_Gothenburg\agenda\docs\S6-253322.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file:///C:\3GPP_SA6-ongoing_meeting\SA_6-68\docs\S6-253308.zip" TargetMode="External"/><Relationship Id="rId203" Type="http://schemas.openxmlformats.org/officeDocument/2006/relationships/hyperlink" Target="https://lenovodeu-my.sharepoint.com/personal/epateromiche_lenovo_com/Documents/Desktop/Desk/docs/S6-253266.zip" TargetMode="External"/><Relationship Id="rId385" Type="http://schemas.openxmlformats.org/officeDocument/2006/relationships/hyperlink" Target="file:///C:\3GPP_SA6-ongoing_meeting\SA_6-68\docs\S6-253005.zip"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63.zip" TargetMode="External"/><Relationship Id="rId245" Type="http://schemas.openxmlformats.org/officeDocument/2006/relationships/hyperlink" Target="file:///C:\3GPP_SA6-ongoing_meeting\SA_6-68\docs\S6-253352.zip" TargetMode="External"/><Relationship Id="rId266" Type="http://schemas.openxmlformats.org/officeDocument/2006/relationships/hyperlink" Target="https://ericssonnam-my.sharepoint.com/personal/cristina_badulescu_ericsson_com/Documents/Desktop/0%20Exposure%203gpp/SA6%20F2F/%2368%2008%202025%20Goteborg/AGENDA/docs/S6-253269.zip" TargetMode="External"/><Relationship Id="rId287" Type="http://schemas.openxmlformats.org/officeDocument/2006/relationships/hyperlink" Target="file:///C:\3GPP_SA6-ongoing_meeting\SA_6-68\Docs\S6-253130.zip" TargetMode="External"/><Relationship Id="rId410" Type="http://schemas.openxmlformats.org/officeDocument/2006/relationships/hyperlink" Target="tel:+41315208100,,223589837" TargetMode="External"/><Relationship Id="rId431" Type="http://schemas.openxmlformats.org/officeDocument/2006/relationships/hyperlink" Target="tel:+4721933737,,223589837" TargetMode="External"/><Relationship Id="rId452" Type="http://schemas.openxmlformats.org/officeDocument/2006/relationships/hyperlink" Target="tel:+3902305781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1.zip" TargetMode="External"/><Relationship Id="rId147" Type="http://schemas.openxmlformats.org/officeDocument/2006/relationships/hyperlink" Target="file:///C:\Users\viju100\Documents%20ThisPC%20viju100\3GPP\SA6\TSGS6_068_Gothenburg\agenda\docs\S6-253038.zip" TargetMode="External"/><Relationship Id="rId168" Type="http://schemas.openxmlformats.org/officeDocument/2006/relationships/hyperlink" Target="file:///C:\3GPP_SA6-ongoing_meeting\SA_6-68\docs\S6-253086.zip" TargetMode="External"/><Relationship Id="rId312" Type="http://schemas.openxmlformats.org/officeDocument/2006/relationships/hyperlink" Target="file:///C:\3GPP_SA6-ongoing_meeting\SA_6-68\docs\S6-253113.zip" TargetMode="External"/><Relationship Id="rId333" Type="http://schemas.openxmlformats.org/officeDocument/2006/relationships/hyperlink" Target="file:///C:\Users\viju100\Documents%20ThisPC%20viju100\3GPP\SA6\TSGS6_068_Gothenburg\agenda\docs\S6-253018.zip" TargetMode="External"/><Relationship Id="rId354" Type="http://schemas.openxmlformats.org/officeDocument/2006/relationships/hyperlink" Target="file:///C:\3GPP_SA6-ongoing_meeting\SA_6-68\docs\S6-253327.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1.zip" TargetMode="External"/><Relationship Id="rId375" Type="http://schemas.openxmlformats.org/officeDocument/2006/relationships/hyperlink" Target="file:///C:\3GPP_SA6-ongoing_meeting\SA_6-68\docs\S6-253201.zip" TargetMode="External"/><Relationship Id="rId396" Type="http://schemas.openxmlformats.org/officeDocument/2006/relationships/hyperlink" Target="tel:+4972160596510,,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334.zip" TargetMode="External"/><Relationship Id="rId235" Type="http://schemas.openxmlformats.org/officeDocument/2006/relationships/hyperlink" Target="file:///C:\3GPP_SA6-ongoing_meeting\SA_6-68\docs\S6-253287.zip" TargetMode="External"/><Relationship Id="rId256" Type="http://schemas.openxmlformats.org/officeDocument/2006/relationships/hyperlink" Target="file:///C:\3GPP_SA6-ongoing_meeting\SA_6-68\docs\S6-253327.zip" TargetMode="External"/><Relationship Id="rId277" Type="http://schemas.openxmlformats.org/officeDocument/2006/relationships/hyperlink" Target="file:///C:\3GPP_SA6-ongoing_meeting\SA_6-68\docs\S6-253139.zip" TargetMode="External"/><Relationship Id="rId298" Type="http://schemas.openxmlformats.org/officeDocument/2006/relationships/hyperlink" Target="file:///C:\3GPP_SA6-ongoing_meeting\SA_6-68\Docs\S6-253367.zip" TargetMode="External"/><Relationship Id="rId400" Type="http://schemas.openxmlformats.org/officeDocument/2006/relationships/hyperlink" Target="tel:+390230578180,,223589837" TargetMode="External"/><Relationship Id="rId421" Type="http://schemas.openxmlformats.org/officeDocument/2006/relationships/hyperlink" Target="tel:+33170950590,,223589837" TargetMode="External"/><Relationship Id="rId442" Type="http://schemas.openxmlformats.org/officeDocument/2006/relationships/hyperlink" Target="tel:+3228937002,,319976997" TargetMode="External"/><Relationship Id="rId463" Type="http://schemas.openxmlformats.org/officeDocument/2006/relationships/hyperlink" Target="tel:+443302210097,,319976997" TargetMode="External"/><Relationship Id="rId116" Type="http://schemas.openxmlformats.org/officeDocument/2006/relationships/hyperlink" Target="file:///C:\3GPP_SA6-ongoing_meeting\SA_6-68\docs\S6-253284.zip" TargetMode="External"/><Relationship Id="rId137" Type="http://schemas.openxmlformats.org/officeDocument/2006/relationships/hyperlink" Target="file:///C:\3GPP_SA6-ongoing_meeting\SA_6-68\docs\S6-253028.zip" TargetMode="External"/><Relationship Id="rId158" Type="http://schemas.openxmlformats.org/officeDocument/2006/relationships/hyperlink" Target="file:///C:\Users\viju100\Documents%20ThisPC%20viju100\3GPP\SA6\TSGS6_068_Gothenburg\agenda\docs\S6-253052.zip" TargetMode="External"/><Relationship Id="rId302" Type="http://schemas.openxmlformats.org/officeDocument/2006/relationships/hyperlink" Target="file:///C:\3GPP_SA6-ongoing_meeting\SA_6-68\docs\S6-253069.zip" TargetMode="External"/><Relationship Id="rId323" Type="http://schemas.openxmlformats.org/officeDocument/2006/relationships/hyperlink" Target="file:///C:\3GPP_SA6-ongoing_meeting\SA_6-68\docs\S6-253280.zip" TargetMode="External"/><Relationship Id="rId344" Type="http://schemas.openxmlformats.org/officeDocument/2006/relationships/hyperlink" Target="file:///C:\Users\viju100\Documents%20ThisPC%20viju100\3GPP\SA6\TSGS6_068_Gothenburg\agenda\docs\S6-253159.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7.zip" TargetMode="External"/><Relationship Id="rId365" Type="http://schemas.openxmlformats.org/officeDocument/2006/relationships/hyperlink" Target="file:///C:\3GPP_SA6-ongoing_meeting\SA_6-68\docs\S6-253288.zip" TargetMode="External"/><Relationship Id="rId386" Type="http://schemas.openxmlformats.org/officeDocument/2006/relationships/hyperlink" Target="file:///C:\3GPP_SA6-ongoing_meeting\SA_6-68\docs\S6-253105.zip" TargetMode="External"/><Relationship Id="rId190" Type="http://schemas.openxmlformats.org/officeDocument/2006/relationships/hyperlink" Target="file:///C:\3GPP_SA6-ongoing_meeting\SA_6-68\docs\S6-253179.zip" TargetMode="External"/><Relationship Id="rId204" Type="http://schemas.openxmlformats.org/officeDocument/2006/relationships/hyperlink" Target="https://lenovodeu-my.sharepoint.com/personal/epateromiche_lenovo_com/Documents/Desktop/Desk/docs/S6-253366.zip" TargetMode="External"/><Relationship Id="rId225" Type="http://schemas.openxmlformats.org/officeDocument/2006/relationships/hyperlink" Target="https://lenovodeu-my.sharepoint.com/personal/epateromiche_lenovo_com/Documents/Desktop/Desk/docs/S6-253174.zip" TargetMode="External"/><Relationship Id="rId246" Type="http://schemas.openxmlformats.org/officeDocument/2006/relationships/hyperlink" Target="file:///C:\3GPP_SA6-ongoing_meeting\SA_6-68\docs\S6-253354.zip" TargetMode="External"/><Relationship Id="rId267" Type="http://schemas.openxmlformats.org/officeDocument/2006/relationships/hyperlink" Target="https://ericssonnam-my.sharepoint.com/personal/cristina_badulescu_ericsson_com/Documents/Desktop/0%20Exposure%203gpp/SA6%20F2F/%2368%2008%202025%20Goteborg/AGENDA/docs/S6-253061.zip" TargetMode="External"/><Relationship Id="rId288" Type="http://schemas.openxmlformats.org/officeDocument/2006/relationships/hyperlink" Target="file:///C:\3GPP_SA6-ongoing_meeting\SA_6-68\Docs\S6-253131.zip" TargetMode="External"/><Relationship Id="rId411" Type="http://schemas.openxmlformats.org/officeDocument/2006/relationships/hyperlink" Target="tel:+443302210097,,223589837" TargetMode="External"/><Relationship Id="rId432" Type="http://schemas.openxmlformats.org/officeDocument/2006/relationships/hyperlink" Target="tel:+488001124748,,223589837" TargetMode="External"/><Relationship Id="rId453" Type="http://schemas.openxmlformats.org/officeDocument/2006/relationships/hyperlink" Target="tel:+81120242200,,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2.zip" TargetMode="External"/><Relationship Id="rId313" Type="http://schemas.openxmlformats.org/officeDocument/2006/relationships/hyperlink" Target="file:///C:\3GPP_SA6-ongoing_meeting\SA_6-68\docs\S6-253114.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39.zip" TargetMode="External"/><Relationship Id="rId169" Type="http://schemas.openxmlformats.org/officeDocument/2006/relationships/hyperlink" Target="file:///C:\3GPP_SA6-ongoing_meeting\SA_6-68\docs\S6-253087.zip" TargetMode="External"/><Relationship Id="rId334" Type="http://schemas.openxmlformats.org/officeDocument/2006/relationships/hyperlink" Target="file:///C:\Users\viju100\Documents%20ThisPC%20viju100\3GPP\SA6\TSGS6_068_Gothenburg\agenda\docs\S6-253329.zip" TargetMode="External"/><Relationship Id="rId355" Type="http://schemas.openxmlformats.org/officeDocument/2006/relationships/hyperlink" Target="file:///C:\3GPP_SA6-ongoing_meeting\SA_6-68\docs\S6-253109.zip" TargetMode="External"/><Relationship Id="rId376" Type="http://schemas.openxmlformats.org/officeDocument/2006/relationships/hyperlink" Target="file:///C:\3GPP_SA6-ongoing_meeting\SA_6-68\docs\S6-253343.zip" TargetMode="External"/><Relationship Id="rId397" Type="http://schemas.openxmlformats.org/officeDocument/2006/relationships/hyperlink" Target="tel:18002669775,,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8.zip" TargetMode="External"/><Relationship Id="rId215" Type="http://schemas.openxmlformats.org/officeDocument/2006/relationships/hyperlink" Target="https://lenovodeu-my.sharepoint.com/personal/epateromiche_lenovo_com/Documents/Desktop/Desk/docs/S6-253062.zip" TargetMode="External"/><Relationship Id="rId236" Type="http://schemas.openxmlformats.org/officeDocument/2006/relationships/hyperlink" Target="file:///C:\3GPP_SA6-ongoing_meeting\SA_6-68\docs\S6-253377.zip" TargetMode="External"/><Relationship Id="rId257" Type="http://schemas.openxmlformats.org/officeDocument/2006/relationships/hyperlink" Target="file:///C:\3GPP_SA6-ongoing_meeting\SA_6-68\docs\S6-253328.zip" TargetMode="External"/><Relationship Id="rId278" Type="http://schemas.openxmlformats.org/officeDocument/2006/relationships/hyperlink" Target="file:///C:\3GPP_SA6-ongoing_meeting\SA_6-68\docs\S6-253140.zip" TargetMode="External"/><Relationship Id="rId401" Type="http://schemas.openxmlformats.org/officeDocument/2006/relationships/hyperlink" Target="tel:+81120242200,,223589837" TargetMode="External"/><Relationship Id="rId422" Type="http://schemas.openxmlformats.org/officeDocument/2006/relationships/hyperlink" Target="tel:+4972160596510,,223589837" TargetMode="External"/><Relationship Id="rId443" Type="http://schemas.openxmlformats.org/officeDocument/2006/relationships/hyperlink" Target="tel:+16474979376,,319976997" TargetMode="External"/><Relationship Id="rId464" Type="http://schemas.openxmlformats.org/officeDocument/2006/relationships/hyperlink" Target="tel:+12245013318,,319976997" TargetMode="External"/><Relationship Id="rId303" Type="http://schemas.openxmlformats.org/officeDocument/2006/relationships/hyperlink" Target="file:///C:\3GPP_SA6-ongoing_meeting\SA_6-68\docs\S6-253070.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29.zip" TargetMode="External"/><Relationship Id="rId345" Type="http://schemas.openxmlformats.org/officeDocument/2006/relationships/hyperlink" Target="file:///C:\Users\viju100\Documents%20ThisPC%20viju100\3GPP\SA6\TSGS6_068_Gothenburg\agenda\docs\S6-253161.zip" TargetMode="External"/><Relationship Id="rId387" Type="http://schemas.openxmlformats.org/officeDocument/2006/relationships/hyperlink" Target="https://www.gotomeet.me/3GPPSA6" TargetMode="External"/><Relationship Id="rId191" Type="http://schemas.openxmlformats.org/officeDocument/2006/relationships/hyperlink" Target="file:///C:\3GPP_SA6-ongoing_meeting\SA_6-68\docs\S6-253181.zip" TargetMode="External"/><Relationship Id="rId205" Type="http://schemas.openxmlformats.org/officeDocument/2006/relationships/hyperlink" Target="https://lenovodeu-my.sharepoint.com/personal/epateromiche_lenovo_com/Documents/Desktop/Desk/docs/S6-253256.zip" TargetMode="External"/><Relationship Id="rId247" Type="http://schemas.openxmlformats.org/officeDocument/2006/relationships/hyperlink" Target="file:///C:\3GPP_SA6-ongoing_meeting\SA_6-68\docs\S6-253355.zip" TargetMode="External"/><Relationship Id="rId412" Type="http://schemas.openxmlformats.org/officeDocument/2006/relationships/hyperlink" Target="tel:+16467493117,,223589837" TargetMode="External"/><Relationship Id="rId107" Type="http://schemas.openxmlformats.org/officeDocument/2006/relationships/hyperlink" Target="file:///C:\3GPP_SA6-ongoing_meeting\SA_6-68\docs\S6-253326.zip" TargetMode="External"/><Relationship Id="rId289" Type="http://schemas.openxmlformats.org/officeDocument/2006/relationships/hyperlink" Target="file:///C:\3GPP_SA6-ongoing_meeting\SA_6-68\Docs\S6-253132.zip" TargetMode="External"/><Relationship Id="rId454" Type="http://schemas.openxmlformats.org/officeDocument/2006/relationships/hyperlink" Target="tel:+82806180880,,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0.zip" TargetMode="External"/><Relationship Id="rId314" Type="http://schemas.openxmlformats.org/officeDocument/2006/relationships/hyperlink" Target="file:///C:\3GPP_SA6-ongoing_meeting\SA_6-68\docs\S6-253115.zip" TargetMode="External"/><Relationship Id="rId356" Type="http://schemas.openxmlformats.org/officeDocument/2006/relationships/hyperlink" Target="file:///C:\3GPP_SA6-ongoing_meeting\SA_6-68\docs\S6-253242.zip" TargetMode="External"/><Relationship Id="rId398" Type="http://schemas.openxmlformats.org/officeDocument/2006/relationships/hyperlink" Target="tel:+35315360756,,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214.zip" TargetMode="External"/><Relationship Id="rId216" Type="http://schemas.openxmlformats.org/officeDocument/2006/relationships/hyperlink" Target="https://lenovodeu-my.sharepoint.com/personal/epateromiche_lenovo_com/Documents/Desktop/Desk/docs/S6-253262.zip" TargetMode="External"/><Relationship Id="rId423" Type="http://schemas.openxmlformats.org/officeDocument/2006/relationships/hyperlink" Target="tel:18002669775,,223589837" TargetMode="External"/><Relationship Id="rId258" Type="http://schemas.openxmlformats.org/officeDocument/2006/relationships/hyperlink" Target="file:///C:\3GPP_SA6-ongoing_meeting\SA_6-68\docs\S6-253060.zip" TargetMode="External"/><Relationship Id="rId465" Type="http://schemas.openxmlformats.org/officeDocument/2006/relationships/header" Target="header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7.zip" TargetMode="External"/><Relationship Id="rId325" Type="http://schemas.openxmlformats.org/officeDocument/2006/relationships/hyperlink" Target="file:///C:\3GPP_SA6-ongoing_meeting\SA_6-68\docs\S6-253045.zip" TargetMode="External"/><Relationship Id="rId367" Type="http://schemas.openxmlformats.org/officeDocument/2006/relationships/hyperlink" Target="file:///C:\3GPP_SA6-ongoing_meeting\SA_6-68\docs\S6-253107.zip" TargetMode="External"/><Relationship Id="rId171" Type="http://schemas.openxmlformats.org/officeDocument/2006/relationships/hyperlink" Target="file:///C:\3GPP_SA6-ongoing_meeting\SA_6-68\docs\S6-253089.zip" TargetMode="External"/><Relationship Id="rId227" Type="http://schemas.openxmlformats.org/officeDocument/2006/relationships/hyperlink" Target="https://lenovodeu-my.sharepoint.com/personal/epateromiche_lenovo_com/Documents/Desktop/Desk/docs/S6-253176.zip" TargetMode="External"/><Relationship Id="rId269" Type="http://schemas.openxmlformats.org/officeDocument/2006/relationships/hyperlink" Target="https://ericssonnam-my.sharepoint.com/personal/cristina_badulescu_ericsson_com/Documents/Desktop/0%20Exposure%203gpp/SA6%20F2F/%2368%2008%202025%20Goteborg/AGENDA/docs/S6-253120.zip" TargetMode="External"/><Relationship Id="rId434" Type="http://schemas.openxmlformats.org/officeDocument/2006/relationships/hyperlink" Target="tel:+34912718488,,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0.zip" TargetMode="External"/><Relationship Id="rId280" Type="http://schemas.openxmlformats.org/officeDocument/2006/relationships/hyperlink" Target="file:///C:\3GPP_SA6-ongoing_meeting\SA_6-68\docs\S6-253142.zip" TargetMode="External"/><Relationship Id="rId336" Type="http://schemas.openxmlformats.org/officeDocument/2006/relationships/hyperlink" Target="file:///C:\Users\viju100\Documents%20ThisPC%20viju100\3GPP\SA6\TSGS6_068_Gothenburg\agenda\docs\S6-2530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1.zip" TargetMode="External"/><Relationship Id="rId182" Type="http://schemas.openxmlformats.org/officeDocument/2006/relationships/hyperlink" Target="file:///C:\3GPP_SA6-ongoing_meeting\SA_6-68\docs\S6-253100.zip" TargetMode="External"/><Relationship Id="rId378" Type="http://schemas.openxmlformats.org/officeDocument/2006/relationships/hyperlink" Target="file:///C:\3GPP_SA6-ongoing_meeting\SA_6-68\docs\S6-253106.zip" TargetMode="External"/><Relationship Id="rId403" Type="http://schemas.openxmlformats.org/officeDocument/2006/relationships/hyperlink" Target="tel:+31207941375,,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220.zip" TargetMode="External"/><Relationship Id="rId445" Type="http://schemas.openxmlformats.org/officeDocument/2006/relationships/hyperlink" Target="tel:+4532720369,,319976997" TargetMode="External"/><Relationship Id="rId291" Type="http://schemas.openxmlformats.org/officeDocument/2006/relationships/hyperlink" Target="file:///C:\3GPP_SA6-ongoing_meeting\SA_6-68\Docs\S6-253193.zip" TargetMode="External"/><Relationship Id="rId305" Type="http://schemas.openxmlformats.org/officeDocument/2006/relationships/hyperlink" Target="file:///C:\3GPP_SA6-ongoing_meeting\SA_6-68\docs\S6-253072.zip" TargetMode="External"/><Relationship Id="rId347" Type="http://schemas.openxmlformats.org/officeDocument/2006/relationships/hyperlink" Target="file:///C:\Users\viju100\Documents%20ThisPC%20viju100\3GPP\SA6\TSGS6_068_Gothenburg\agenda\docs\S6-253323.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2.zip" TargetMode="External"/><Relationship Id="rId389" Type="http://schemas.openxmlformats.org/officeDocument/2006/relationships/hyperlink" Target="tel:+43720815337,,223589837" TargetMode="External"/><Relationship Id="rId193" Type="http://schemas.openxmlformats.org/officeDocument/2006/relationships/hyperlink" Target="file:///C:\3GPP_SA6-ongoing_meeting\SA_6-68\docs\S6-253260.zip" TargetMode="External"/><Relationship Id="rId207" Type="http://schemas.openxmlformats.org/officeDocument/2006/relationships/hyperlink" Target="https://lenovodeu-my.sharepoint.com/personal/epateromiche_lenovo_com/Documents/Desktop/Desk/docs/S6-253265.zip" TargetMode="External"/><Relationship Id="rId249" Type="http://schemas.openxmlformats.org/officeDocument/2006/relationships/hyperlink" Target="file:///C:\3GPP_SA6-ongoing_meeting\SA_6-68\docs\S6-253358.zip" TargetMode="External"/><Relationship Id="rId414" Type="http://schemas.openxmlformats.org/officeDocument/2006/relationships/hyperlink" Target="tel:+61290917603,,223589837" TargetMode="External"/><Relationship Id="rId456" Type="http://schemas.openxmlformats.org/officeDocument/2006/relationships/hyperlink" Target="tel:+6499132226,,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06.zip" TargetMode="External"/><Relationship Id="rId260" Type="http://schemas.openxmlformats.org/officeDocument/2006/relationships/hyperlink" Target="file:///C:\3GPP_SA6-ongoing_meeting\SA_6-68\docs\S6-253277.zip" TargetMode="External"/><Relationship Id="rId316" Type="http://schemas.openxmlformats.org/officeDocument/2006/relationships/hyperlink" Target="file:///C:\3GPP_SA6-ongoing_meeting\SA_6-68\docs\S6-253210.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3.zip" TargetMode="External"/><Relationship Id="rId358" Type="http://schemas.openxmlformats.org/officeDocument/2006/relationships/hyperlink" Target="file:///C:\3GPP_SA6-ongoing_meeting\SA_6-68\docs\S6-253207.zip" TargetMode="External"/><Relationship Id="rId162" Type="http://schemas.openxmlformats.org/officeDocument/2006/relationships/hyperlink" Target="file:///C:\Users\viju100\Documents%20ThisPC%20viju100\3GPP\SA6\TSGS6_068_Gothenburg\agenda\docs\S6-253356.zip" TargetMode="External"/><Relationship Id="rId218" Type="http://schemas.openxmlformats.org/officeDocument/2006/relationships/hyperlink" Target="https://lenovodeu-my.sharepoint.com/personal/epateromiche_lenovo_com/Documents/Desktop/Desk/docs/S6-253200.zip" TargetMode="External"/><Relationship Id="rId425" Type="http://schemas.openxmlformats.org/officeDocument/2006/relationships/hyperlink" Target="tel:+9721809388020,,223589837" TargetMode="External"/><Relationship Id="rId467" Type="http://schemas.openxmlformats.org/officeDocument/2006/relationships/theme" Target="theme/theme1.xml"/><Relationship Id="rId271" Type="http://schemas.openxmlformats.org/officeDocument/2006/relationships/hyperlink" Target="https://ericssonnam-my.sharepoint.com/personal/cristina_badulescu_ericsson_com/Documents/Desktop/0%20Exposure%203gpp/SA6%20F2F/%2368%2008%202025%20Goteborg/AGENDA/docs/S6-253279.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2.zip" TargetMode="External"/><Relationship Id="rId327" Type="http://schemas.openxmlformats.org/officeDocument/2006/relationships/hyperlink" Target="file:///C:\3GPP_SA6-ongoing_meeting\SA_6-68\docs\S6-253255.zip" TargetMode="External"/><Relationship Id="rId369" Type="http://schemas.openxmlformats.org/officeDocument/2006/relationships/hyperlink" Target="file:///C:\3GPP_SA6-ongoing_meeting\SA_6-68\docs\S6-253202.zip" TargetMode="External"/><Relationship Id="rId173" Type="http://schemas.openxmlformats.org/officeDocument/2006/relationships/hyperlink" Target="file:///C:\3GPP_SA6-ongoing_meeting\SA_6-68\docs\S6-253091.zip" TargetMode="External"/><Relationship Id="rId229" Type="http://schemas.openxmlformats.org/officeDocument/2006/relationships/hyperlink" Target="file:///C:\3GPP_SA6-ongoing_meeting\SA_6-68\docs\S6-253063.zip" TargetMode="External"/><Relationship Id="rId380" Type="http://schemas.openxmlformats.org/officeDocument/2006/relationships/hyperlink" Target="file:///C:\3GPP_SA6-ongoing_meeting\SA_6-68\docs\S6-253309.zip" TargetMode="External"/><Relationship Id="rId436" Type="http://schemas.openxmlformats.org/officeDocument/2006/relationships/hyperlink" Target="tel:+41315208100,,223589837" TargetMode="External"/><Relationship Id="rId240" Type="http://schemas.openxmlformats.org/officeDocument/2006/relationships/hyperlink" Target="file:///C:\3GPP_SA6-ongoing_meeting\SA_6-68\docs\S6-253353.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4.zip" TargetMode="External"/><Relationship Id="rId338" Type="http://schemas.openxmlformats.org/officeDocument/2006/relationships/hyperlink" Target="file:///C:\Users\viju100\Documents%20ThisPC%20viju100\3GPP\SA6\TSGS6_068_Gothenburg\agenda\docs\S6-253320.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3.zip" TargetMode="External"/><Relationship Id="rId184" Type="http://schemas.openxmlformats.org/officeDocument/2006/relationships/hyperlink" Target="file:///C:\3GPP_SA6-ongoing_meeting\SA_6-68\docs\S6-253102.zip" TargetMode="External"/><Relationship Id="rId391" Type="http://schemas.openxmlformats.org/officeDocument/2006/relationships/hyperlink" Target="tel:+16474979373,,223589837" TargetMode="External"/><Relationship Id="rId405" Type="http://schemas.openxmlformats.org/officeDocument/2006/relationships/hyperlink" Target="tel:+4721933737,,223589837" TargetMode="External"/><Relationship Id="rId447" Type="http://schemas.openxmlformats.org/officeDocument/2006/relationships/hyperlink" Target="tel:+33170950590,,319976997" TargetMode="External"/><Relationship Id="rId251" Type="http://schemas.openxmlformats.org/officeDocument/2006/relationships/hyperlink" Target="file:///C:\3GPP_SA6-ongoing_meeting\SA_6-68\docs\S6-253274.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5.zip" TargetMode="External"/><Relationship Id="rId307" Type="http://schemas.openxmlformats.org/officeDocument/2006/relationships/hyperlink" Target="file:///C:\3GPP_SA6-ongoing_meeting\SA_6-68\docs\S6-253073.zip" TargetMode="External"/><Relationship Id="rId349" Type="http://schemas.openxmlformats.org/officeDocument/2006/relationships/hyperlink" Target="file:///C:\Users\viju100\Documents%20ThisPC%20viju100\3GPP\SA6\TSGS6_068_Gothenburg\agenda\docs\S6-253168.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235.zip" TargetMode="External"/><Relationship Id="rId153" Type="http://schemas.openxmlformats.org/officeDocument/2006/relationships/hyperlink" Target="file:///C:\Users\viju100\Documents%20ThisPC%20viju100\3GPP\SA6\TSGS6_068_Gothenburg\agenda\docs\S6-253012.zip" TargetMode="External"/><Relationship Id="rId195" Type="http://schemas.openxmlformats.org/officeDocument/2006/relationships/hyperlink" Target="file:///C:\3GPP_SA6-ongoing_meeting\SA_6-68\docs\S6-253304.zip" TargetMode="External"/><Relationship Id="rId209" Type="http://schemas.openxmlformats.org/officeDocument/2006/relationships/hyperlink" Target="https://lenovodeu-my.sharepoint.com/personal/epateromiche_lenovo_com/Documents/Desktop/Desk/docs/S6-253335.zip" TargetMode="External"/><Relationship Id="rId360" Type="http://schemas.openxmlformats.org/officeDocument/2006/relationships/hyperlink" Target="file:///C:\3GPP_SA6-ongoing_meeting\SA_6-68\docs\S6-253245.zip" TargetMode="External"/><Relationship Id="rId416" Type="http://schemas.openxmlformats.org/officeDocument/2006/relationships/hyperlink" Target="tel:+3228937002,,223589837" TargetMode="External"/><Relationship Id="rId220" Type="http://schemas.openxmlformats.org/officeDocument/2006/relationships/hyperlink" Target="https://lenovodeu-my.sharepoint.com/personal/epateromiche_lenovo_com/Documents/Desktop/Desk/docs/S6-253148.zip" TargetMode="External"/><Relationship Id="rId458" Type="http://schemas.openxmlformats.org/officeDocument/2006/relationships/hyperlink" Target="tel:+488001124748,,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4.zip" TargetMode="External"/><Relationship Id="rId318" Type="http://schemas.openxmlformats.org/officeDocument/2006/relationships/hyperlink" Target="file:///C:\3GPP_SA6-ongoing_meeting\SA_6-68\docs\S6-253212.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7.zip" TargetMode="External"/><Relationship Id="rId164" Type="http://schemas.openxmlformats.org/officeDocument/2006/relationships/hyperlink" Target="file:///C:\3GPP_SA6-ongoing_meeting\SA_6-68\docs\S6-253083.zip" TargetMode="External"/><Relationship Id="rId371" Type="http://schemas.openxmlformats.org/officeDocument/2006/relationships/hyperlink" Target="file:///C:\3GPP_SA6-ongoing_meeting\SA_6-68\docs\S6-253351.zip" TargetMode="External"/><Relationship Id="rId427" Type="http://schemas.openxmlformats.org/officeDocument/2006/relationships/hyperlink" Target="tel:+81120242200,,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19.zip" TargetMode="External"/><Relationship Id="rId273" Type="http://schemas.openxmlformats.org/officeDocument/2006/relationships/hyperlink" Target="https://ericssonnam-my.sharepoint.com/personal/cristina_badulescu_ericsson_com/Documents/Desktop/0%20Exposure%203gpp/SA6%20F2F/%2368%2008%202025%20Goteborg/AGENDA/docs/S6-253337.zip" TargetMode="External"/><Relationship Id="rId329" Type="http://schemas.openxmlformats.org/officeDocument/2006/relationships/hyperlink" Target="file:///C:\3GPP_SA6-ongoing_meeting\SA_6-68\docs\S6-253259.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4.zip" TargetMode="External"/><Relationship Id="rId175" Type="http://schemas.openxmlformats.org/officeDocument/2006/relationships/hyperlink" Target="file:///C:\3GPP_SA6-ongoing_meeting\SA_6-68\docs\S6-253093.zip" TargetMode="External"/><Relationship Id="rId340" Type="http://schemas.openxmlformats.org/officeDocument/2006/relationships/hyperlink" Target="file:///C:\Users\viju100\Documents%20ThisPC%20viju100\3GPP\SA6\TSGS6_068_Gothenburg\agenda\docs\S6-253254.zip" TargetMode="External"/><Relationship Id="rId200" Type="http://schemas.openxmlformats.org/officeDocument/2006/relationships/hyperlink" Target="https://lenovodeu-my.sharepoint.com/personal/epateromiche_lenovo_com/Documents/Desktop/Desk/docs/S6-253348.zip" TargetMode="External"/><Relationship Id="rId382" Type="http://schemas.openxmlformats.org/officeDocument/2006/relationships/hyperlink" Target="file:///C:\3GPP_SA6-ongoing_meeting\SA_6-68\docs\S6-253011.zip" TargetMode="External"/><Relationship Id="rId438" Type="http://schemas.openxmlformats.org/officeDocument/2006/relationships/hyperlink" Target="tel:+16467493117,,223589837" TargetMode="External"/><Relationship Id="rId242" Type="http://schemas.openxmlformats.org/officeDocument/2006/relationships/hyperlink" Target="file:///C:\3GPP_SA6-ongoing_meeting\SA_6-68\docs\S6-253312.zip" TargetMode="External"/><Relationship Id="rId284" Type="http://schemas.openxmlformats.org/officeDocument/2006/relationships/hyperlink" Target="file:///C:\3GPP_SA6-ongoing_meeting\SA_6-68\docs\S6-253146.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35.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04.zip" TargetMode="External"/><Relationship Id="rId351" Type="http://schemas.openxmlformats.org/officeDocument/2006/relationships/hyperlink" Target="file:///C:\3GPP_SA6-ongoing_meeting\SA_6-68\docs\S6-253189.zip" TargetMode="External"/><Relationship Id="rId393" Type="http://schemas.openxmlformats.org/officeDocument/2006/relationships/hyperlink" Target="tel:+4532720369,,223589837" TargetMode="External"/><Relationship Id="rId407" Type="http://schemas.openxmlformats.org/officeDocument/2006/relationships/hyperlink" Target="tel:+351800819683,,223589837" TargetMode="External"/><Relationship Id="rId449" Type="http://schemas.openxmlformats.org/officeDocument/2006/relationships/hyperlink" Target="tel:18002669775,,319976997" TargetMode="External"/><Relationship Id="rId211" Type="http://schemas.openxmlformats.org/officeDocument/2006/relationships/hyperlink" Target="https://lenovodeu-my.sharepoint.com/personal/epateromiche_lenovo_com/Documents/Desktop/Desk/docs/S6-253336.zip" TargetMode="External"/><Relationship Id="rId253" Type="http://schemas.openxmlformats.org/officeDocument/2006/relationships/hyperlink" Target="file:///C:\3GPP_SA6-ongoing_meeting\SA_6-68\docs\S6-253136.zip" TargetMode="External"/><Relationship Id="rId295" Type="http://schemas.openxmlformats.org/officeDocument/2006/relationships/hyperlink" Target="file:///C:\3GPP_SA6-ongoing_meeting\SA_6-68\Docs\S6-253209.zip" TargetMode="External"/><Relationship Id="rId309" Type="http://schemas.openxmlformats.org/officeDocument/2006/relationships/hyperlink" Target="file:///C:\3GPP_SA6-ongoing_meeting\SA_6-68\docs\S6-253370.zip" TargetMode="External"/><Relationship Id="rId460" Type="http://schemas.openxmlformats.org/officeDocument/2006/relationships/hyperlink" Target="tel:+3493275123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04.zip" TargetMode="External"/><Relationship Id="rId320" Type="http://schemas.openxmlformats.org/officeDocument/2006/relationships/hyperlink" Target="file:///C:\3GPP_SA6-ongoing_meeting\SA_6-68\docs\S6-253216.zip" TargetMode="External"/><Relationship Id="rId155" Type="http://schemas.openxmlformats.org/officeDocument/2006/relationships/hyperlink" Target="file:///C:\Users\viju100\Documents%20ThisPC%20viju100\3GPP\SA6\TSGS6_068_Gothenburg\agenda\docs\S6-253049.zip" TargetMode="External"/><Relationship Id="rId197" Type="http://schemas.openxmlformats.org/officeDocument/2006/relationships/hyperlink" Target="file:///C:\3GPP_SA6-ongoing_meeting\SA_6-68\docs\S6-253306.zip" TargetMode="External"/><Relationship Id="rId362" Type="http://schemas.openxmlformats.org/officeDocument/2006/relationships/hyperlink" Target="file:///C:\3GPP_SA6-ongoing_meeting\SA_6-68\docs\S6-253253.zip" TargetMode="External"/><Relationship Id="rId418" Type="http://schemas.openxmlformats.org/officeDocument/2006/relationships/hyperlink" Target="tel:+864008866143,,223589837" TargetMode="External"/><Relationship Id="rId222" Type="http://schemas.openxmlformats.org/officeDocument/2006/relationships/hyperlink" Target="https://lenovodeu-my.sharepoint.com/personal/epateromiche_lenovo_com/Documents/Desktop/Desk/docs/S6-253157.zip" TargetMode="External"/><Relationship Id="rId264" Type="http://schemas.openxmlformats.org/officeDocument/2006/relationships/hyperlink" Target="https://ericssonnam-my.sharepoint.com/personal/cristina_badulescu_ericsson_com/Documents/Desktop/0%20Exposure%203gpp/SA6%20F2F/%2368%2008%202025%20Goteborg/AGENDA/docs/S6-253267.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29.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180.zip" TargetMode="External"/><Relationship Id="rId331" Type="http://schemas.openxmlformats.org/officeDocument/2006/relationships/hyperlink" Target="file:///C:\Users\viju100\Documents%20ThisPC%20viju100\3GPP\SA6\TSGS6_068_Gothenburg\agenda\docs\S6-253237.zip" TargetMode="External"/><Relationship Id="rId373" Type="http://schemas.openxmlformats.org/officeDocument/2006/relationships/hyperlink" Target="file:///C:\3GPP_SA6-ongoing_meeting\SA_6-68\docs\S6-253373.zip" TargetMode="External"/><Relationship Id="rId429" Type="http://schemas.openxmlformats.org/officeDocument/2006/relationships/hyperlink" Target="tel:+31207941375,,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27.zip" TargetMode="External"/><Relationship Id="rId440" Type="http://schemas.openxmlformats.org/officeDocument/2006/relationships/hyperlink" Target="tel:+61290917603,,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121.zip" TargetMode="External"/><Relationship Id="rId300" Type="http://schemas.openxmlformats.org/officeDocument/2006/relationships/hyperlink" Target="file:///C:\3GPP_SA6-ongoing_meeting\SA_6-68\docs\S6-253074.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6.zip" TargetMode="External"/><Relationship Id="rId177" Type="http://schemas.openxmlformats.org/officeDocument/2006/relationships/hyperlink" Target="file:///C:\3GPP_SA6-ongoing_meeting\SA_6-68\docs\S6-253095.zip" TargetMode="External"/><Relationship Id="rId342" Type="http://schemas.openxmlformats.org/officeDocument/2006/relationships/hyperlink" Target="file:///C:\Users\viju100\Documents%20ThisPC%20viju100\3GPP\SA6\TSGS6_068_Gothenburg\agenda\docs\S6-253158.zip" TargetMode="External"/><Relationship Id="rId384" Type="http://schemas.openxmlformats.org/officeDocument/2006/relationships/hyperlink" Target="file:///C:\3GPP_SA6-ongoing_meeting\SA_6-68\docs\S6-253346.zip" TargetMode="External"/><Relationship Id="rId202" Type="http://schemas.openxmlformats.org/officeDocument/2006/relationships/hyperlink" Target="https://lenovodeu-my.sharepoint.com/personal/epateromiche_lenovo_com/Documents/Desktop/Desk/docs/S6-253059.zip" TargetMode="External"/><Relationship Id="rId244" Type="http://schemas.openxmlformats.org/officeDocument/2006/relationships/hyperlink" Target="file:///C:\3GPP_SA6-ongoing_meeting\SA_6-68\docs\S6-253331.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29.zip" TargetMode="External"/><Relationship Id="rId451" Type="http://schemas.openxmlformats.org/officeDocument/2006/relationships/hyperlink" Target="tel:+972180938802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3GPP_SA6-ongoing_meeting\SA_6-68\docs\S6-253364.zip" TargetMode="External"/><Relationship Id="rId188" Type="http://schemas.openxmlformats.org/officeDocument/2006/relationships/hyperlink" Target="file:///C:\3GPP_SA6-ongoing_meeting\SA_6-68\docs\S6-253170.zip" TargetMode="External"/><Relationship Id="rId311" Type="http://schemas.openxmlformats.org/officeDocument/2006/relationships/hyperlink" Target="file:///C:\3GPP_SA6-ongoing_meeting\SA_6-68\docs\S6-253064.zip" TargetMode="External"/><Relationship Id="rId353" Type="http://schemas.openxmlformats.org/officeDocument/2006/relationships/hyperlink" Target="file:///C:\3GPP_SA6-ongoing_meeting\SA_6-68\docs\S6-253067.zip" TargetMode="External"/><Relationship Id="rId395" Type="http://schemas.openxmlformats.org/officeDocument/2006/relationships/hyperlink" Target="tel:+33170950590,,223589837" TargetMode="External"/><Relationship Id="rId409" Type="http://schemas.openxmlformats.org/officeDocument/2006/relationships/hyperlink" Target="tel:+46775757471,,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125.zip" TargetMode="External"/><Relationship Id="rId420" Type="http://schemas.openxmlformats.org/officeDocument/2006/relationships/hyperlink" Target="tel:+358923170556,,223589837" TargetMode="External"/><Relationship Id="rId255" Type="http://schemas.openxmlformats.org/officeDocument/2006/relationships/hyperlink" Target="file:///C:\3GPP_SA6-ongoing_meeting\SA_6-68\docs\S6-253276.zip" TargetMode="External"/><Relationship Id="rId297" Type="http://schemas.openxmlformats.org/officeDocument/2006/relationships/hyperlink" Target="file:///C:\3GPP_SA6-ongoing_meeting\SA_6-68\Docs\S6-253317.zip" TargetMode="External"/><Relationship Id="rId462" Type="http://schemas.openxmlformats.org/officeDocument/2006/relationships/hyperlink" Target="tel:+41225459960,,319976997" TargetMode="External"/><Relationship Id="rId115" Type="http://schemas.openxmlformats.org/officeDocument/2006/relationships/hyperlink" Target="file:///C:\3GPP_SA6-ongoing_meeting\SA_6-68\docs\S6-253283.zip" TargetMode="External"/><Relationship Id="rId157" Type="http://schemas.openxmlformats.org/officeDocument/2006/relationships/hyperlink" Target="file:///C:\Users\viju100\Documents%20ThisPC%20viju100\3GPP\SA6\TSGS6_068_Gothenburg\agenda\docs\S6-253051.zip" TargetMode="External"/><Relationship Id="rId322" Type="http://schemas.openxmlformats.org/officeDocument/2006/relationships/hyperlink" Target="file:///C:\3GPP_SA6-ongoing_meeting\SA_6-68\docs\S6-253218.zip" TargetMode="External"/><Relationship Id="rId364" Type="http://schemas.openxmlformats.org/officeDocument/2006/relationships/hyperlink" Target="file:///C:\3GPP_SA6-ongoing_meeting\SA_6-68\docs\S6-25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175</TotalTime>
  <Pages>45</Pages>
  <Words>20009</Words>
  <Characters>114056</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2025-08-27T05:57:00Z</dcterms:created>
  <dcterms:modified xsi:type="dcterms:W3CDTF">2025-08-27T11:11:00Z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