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(9.2 cont)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r w:rsidRPr="00535043">
              <w:rPr>
                <w:rFonts w:ascii="Arial" w:hAnsi="Arial" w:cs="Arial"/>
                <w:b/>
                <w:bCs/>
                <w:color w:val="000000"/>
                <w:sz w:val="16"/>
                <w:szCs w:val="16"/>
                <w:u w:val="single"/>
              </w:rPr>
              <w:t>Placehold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r>
              <w:rPr>
                <w:rFonts w:ascii="Arial" w:hAnsi="Arial" w:cs="Arial"/>
                <w:b/>
                <w:bCs/>
                <w:color w:val="000000"/>
                <w:sz w:val="16"/>
                <w:szCs w:val="16"/>
              </w:rPr>
              <w:t>Placehold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Tdocs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
        <w:gridCol w:w="1129"/>
        <w:gridCol w:w="33"/>
        <w:gridCol w:w="579"/>
        <w:gridCol w:w="2947"/>
        <w:gridCol w:w="62"/>
        <w:gridCol w:w="13"/>
        <w:gridCol w:w="1439"/>
        <w:gridCol w:w="1149"/>
        <w:gridCol w:w="26"/>
        <w:gridCol w:w="1798"/>
        <w:gridCol w:w="1142"/>
        <w:gridCol w:w="477"/>
      </w:tblGrid>
      <w:tr w:rsidR="00911BDC" w14:paraId="7D03A3C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7"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7"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7"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7"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7"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77"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7"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77"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77"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77"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77"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77"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77"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77"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781D75">
        <w:trPr>
          <w:gridBefore w:val="1"/>
          <w:wBefore w:w="6" w:type="dxa"/>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77"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781D75">
        <w:trPr>
          <w:gridBefore w:val="1"/>
          <w:wBefore w:w="6" w:type="dxa"/>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7"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781D75">
        <w:trPr>
          <w:gridBefore w:val="1"/>
          <w:wBefore w:w="6" w:type="dxa"/>
          <w:trHeight w:val="133"/>
        </w:trPr>
        <w:tc>
          <w:tcPr>
            <w:tcW w:w="10317"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77"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781D75">
        <w:trPr>
          <w:gridBefore w:val="1"/>
          <w:wBefore w:w="6" w:type="dxa"/>
          <w:trHeight w:val="133"/>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Agenda with Tdocs allocation after submission deadline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Agenda with Tdocs allocation at start of the meeting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to 3GPP about the external data channel content access requirements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Action unclear.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Reply_LS on CAPIF-1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Reply_LS on CAPIF-1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E76915D" w14:textId="044C377A" w:rsidR="00093858" w:rsidRPr="00926A37" w:rsidRDefault="00093858" w:rsidP="00D1661F">
            <w:pPr>
              <w:spacing w:before="20" w:after="20" w:line="240" w:lineRule="auto"/>
            </w:pPr>
            <w:r w:rsidRPr="00926A37">
              <w:rPr>
                <w:rFonts w:ascii="Arial" w:hAnsi="Arial" w:cs="Arial"/>
                <w:sz w:val="18"/>
              </w:rPr>
              <w:t>S6-25338</w:t>
            </w:r>
            <w:r>
              <w:rPr>
                <w:rFonts w:ascii="Arial" w:hAnsi="Arial" w:cs="Arial"/>
                <w:sz w:val="18"/>
              </w:rPr>
              <w:t>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14D69034" w14:textId="77777777" w:rsidR="00093858" w:rsidRPr="00CF71EC" w:rsidRDefault="00093858"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DC318A" w:rsidRPr="00996A6E" w14:paraId="50934DFA"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And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5G ProSe configurations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5G ProSe configurations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5G ProSe configurations correction and 5G ProSe multihop configurations addition (catA)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Hisilicon, </w:t>
            </w:r>
            <w:r>
              <w:rPr>
                <w:rFonts w:ascii="Arial" w:hAnsi="Arial" w:cs="Arial"/>
                <w:bCs/>
                <w:sz w:val="18"/>
                <w:szCs w:val="18"/>
              </w:rPr>
              <w:lastRenderedPageBreak/>
              <w:t>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rersistence after log-off</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21"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enhMC</w:t>
            </w:r>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MCShAC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r w:rsidRPr="0054172B">
              <w:rPr>
                <w:rFonts w:ascii="Arial" w:hAnsi="Arial" w:cs="Arial"/>
                <w:b/>
                <w:bCs/>
                <w:lang w:val="fr-FR"/>
              </w:rPr>
              <w:t>Rapporteur: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papers</w:t>
            </w:r>
          </w:p>
        </w:tc>
      </w:tr>
      <w:tr w:rsidR="00AE7E69" w:rsidRPr="00996A6E" w14:paraId="7CE6116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modify by an authorised user using functional alias(es) as participant list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767A12" w14:paraId="6CC813E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rPr>
              <w:t xml:space="preserve">Generic_IOPS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papers</w:t>
            </w:r>
          </w:p>
        </w:tc>
      </w:tr>
      <w:tr w:rsidR="002752BD" w:rsidRPr="00CF71EC" w14:paraId="790170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Telefonica, Apple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lastRenderedPageBreak/>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4B9F1EE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21D6AD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Rapporteur: Cuili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r w:rsidRPr="00CF71EC">
              <w:rPr>
                <w:rFonts w:ascii="Arial" w:hAnsi="Arial" w:cs="Arial"/>
                <w:b/>
                <w:bCs/>
                <w:lang w:val="fr-FR"/>
              </w:rPr>
              <w:t>AIML_App – Application enablement for AI/ML services</w:t>
            </w:r>
          </w:p>
          <w:p w14:paraId="69EB6FD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fr-FR"/>
              </w:rPr>
              <w:t>Rapporteur: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 xml:space="preserve">Tdoc type / </w:t>
            </w:r>
            <w:r w:rsidRPr="00CF71EC">
              <w:rPr>
                <w:rFonts w:ascii="Arial" w:hAnsi="Arial" w:cs="Arial"/>
                <w:b/>
                <w:sz w:val="18"/>
                <w:szCs w:val="18"/>
              </w:rPr>
              <w:lastRenderedPageBreak/>
              <w:t>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67550A"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781D75" w:rsidRPr="00996A6E" w14:paraId="4378E0B1"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1D009D" w14:textId="55DCC255" w:rsidR="00781D75" w:rsidRPr="00781D75" w:rsidRDefault="00781D75" w:rsidP="002752BD">
            <w:pPr>
              <w:spacing w:before="20" w:after="20" w:line="240" w:lineRule="auto"/>
            </w:pPr>
            <w:r w:rsidRPr="00781D75">
              <w:rPr>
                <w:rFonts w:ascii="Arial" w:hAnsi="Arial" w:cs="Arial"/>
                <w:sz w:val="18"/>
              </w:rPr>
              <w:t>S6-253615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EAD7B2D" w14:textId="11181D02"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05B35A8" w14:textId="651D9F4E"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40B072"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1EC1639" w14:textId="77777777" w:rsid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71811725" w14:textId="0A2393DC" w:rsidR="00781D75" w:rsidRPr="00596D47" w:rsidRDefault="00781D75"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061D018" w14:textId="77777777" w:rsidR="00781D75" w:rsidRPr="00781D75" w:rsidRDefault="00781D75" w:rsidP="002752BD">
            <w:pPr>
              <w:spacing w:before="20" w:after="20" w:line="240" w:lineRule="auto"/>
              <w:rPr>
                <w:rFonts w:ascii="Arial" w:hAnsi="Arial" w:cs="Arial"/>
                <w:bCs/>
                <w:sz w:val="18"/>
                <w:szCs w:val="18"/>
              </w:rPr>
            </w:pPr>
          </w:p>
        </w:tc>
      </w:tr>
      <w:tr w:rsidR="0067550A" w:rsidRPr="00996A6E" w14:paraId="25C0BD9E"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46E3A85"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3487E47"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F1C1B94"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05889807"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0453475"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0B3F897"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452CC2" w:rsidRPr="00996A6E" w14:paraId="12289621"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59AC64" w14:textId="3A1420D8" w:rsidR="00452CC2" w:rsidRPr="00452CC2" w:rsidRDefault="00452CC2" w:rsidP="002752BD">
            <w:pPr>
              <w:spacing w:before="20" w:after="20" w:line="240" w:lineRule="auto"/>
            </w:pPr>
            <w:r w:rsidRPr="00452CC2">
              <w:rPr>
                <w:rFonts w:ascii="Arial" w:hAnsi="Arial" w:cs="Arial"/>
                <w:sz w:val="18"/>
              </w:rPr>
              <w:t>S6-253616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C373458" w14:textId="313CC26E"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CE000C4" w14:textId="02FBC623"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6CB1F1"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B23E9DE"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83FBDBC" w14:textId="62D4DCB5"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05EDBF1"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7D75BE4E"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452CC2" w:rsidRPr="00996A6E" w14:paraId="2C98E798"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E99CC6" w14:textId="00F9804C" w:rsidR="00452CC2" w:rsidRPr="00452CC2" w:rsidRDefault="00452CC2" w:rsidP="002752BD">
            <w:pPr>
              <w:spacing w:before="20" w:after="20" w:line="240" w:lineRule="auto"/>
            </w:pPr>
            <w:r w:rsidRPr="00452CC2">
              <w:rPr>
                <w:rFonts w:ascii="Arial" w:hAnsi="Arial" w:cs="Arial"/>
                <w:sz w:val="18"/>
              </w:rPr>
              <w:t>S6-253617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A305523" w14:textId="7EBBA16C"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B3EE746" w14:textId="7F2CA6D1"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E0472C"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6C2C9A6"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1459660C" w14:textId="65436D3E"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4AC99E6"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4FD93D37"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452CC2" w:rsidRPr="00996A6E" w14:paraId="5AFDA80C"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3890E0E" w14:textId="5024CD11" w:rsidR="00452CC2" w:rsidRPr="00452CC2" w:rsidRDefault="00452CC2" w:rsidP="002752BD">
            <w:pPr>
              <w:spacing w:before="20" w:after="20" w:line="240" w:lineRule="auto"/>
            </w:pPr>
            <w:r w:rsidRPr="00452CC2">
              <w:rPr>
                <w:rFonts w:ascii="Arial" w:hAnsi="Arial" w:cs="Arial"/>
                <w:sz w:val="18"/>
              </w:rPr>
              <w:t>S6-253618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BECF465" w14:textId="2EDBF6EB"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C68A135" w14:textId="479C64DF"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17A75D"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8DE786F"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5070B8AC" w14:textId="06F4654A"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697016" w14:textId="77777777" w:rsidR="00452CC2" w:rsidRPr="00452CC2" w:rsidRDefault="00452CC2" w:rsidP="002752BD">
            <w:pPr>
              <w:spacing w:before="20" w:after="20" w:line="240" w:lineRule="auto"/>
              <w:rPr>
                <w:rFonts w:ascii="Arial" w:hAnsi="Arial" w:cs="Arial"/>
                <w:bCs/>
                <w:sz w:val="18"/>
                <w:szCs w:val="18"/>
              </w:rPr>
            </w:pPr>
          </w:p>
        </w:tc>
      </w:tr>
      <w:tr w:rsidR="002752BD" w:rsidRPr="00996A6E" w14:paraId="65D8A6A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Metaverse_App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AAF66EB"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2E02E5" w:rsidRPr="00996A6E" w14:paraId="17F90066"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4694A41" w14:textId="469117F4" w:rsidR="002E02E5" w:rsidRPr="002E02E5" w:rsidRDefault="002E02E5" w:rsidP="002752BD">
            <w:pPr>
              <w:spacing w:before="20" w:after="20" w:line="240" w:lineRule="auto"/>
            </w:pPr>
            <w:r w:rsidRPr="002E02E5">
              <w:rPr>
                <w:rFonts w:ascii="Arial" w:hAnsi="Arial" w:cs="Arial"/>
                <w:sz w:val="18"/>
              </w:rPr>
              <w:t>S6-253624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65267FE" w14:textId="4750CFBF"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26C66F2" w14:textId="023E9FA4"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411AC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C2FD6A3" w14:textId="77777777" w:rsid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1ED61B7F" w14:textId="62E4BCE7" w:rsidR="002E02E5" w:rsidRPr="00596D47" w:rsidRDefault="002E02E5"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6E98752" w14:textId="77777777" w:rsidR="002E02E5" w:rsidRPr="002E02E5" w:rsidRDefault="002E02E5" w:rsidP="002752BD">
            <w:pPr>
              <w:spacing w:before="20" w:after="20" w:line="240" w:lineRule="auto"/>
              <w:rPr>
                <w:rFonts w:ascii="Arial" w:hAnsi="Arial" w:cs="Arial"/>
                <w:bCs/>
                <w:sz w:val="18"/>
                <w:szCs w:val="18"/>
              </w:rPr>
            </w:pPr>
          </w:p>
        </w:tc>
      </w:tr>
      <w:tr w:rsidR="0067550A" w:rsidRPr="00996A6E" w14:paraId="5BD5C2D5"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5E54E515"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860C62C"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04C8F05" w14:textId="77777777" w:rsidTr="00833FD6">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EDB891A" w14:textId="77777777" w:rsidTr="00833FD6">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67550A"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833FD6" w:rsidRPr="00996A6E" w14:paraId="7649E0A4"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009BB1" w14:textId="0B3BE09A" w:rsidR="00833FD6" w:rsidRPr="00833FD6" w:rsidRDefault="00833FD6" w:rsidP="002752BD">
            <w:pPr>
              <w:spacing w:before="20" w:after="20" w:line="240" w:lineRule="auto"/>
            </w:pPr>
            <w:r w:rsidRPr="00833FD6">
              <w:rPr>
                <w:rFonts w:ascii="Arial" w:hAnsi="Arial" w:cs="Arial"/>
                <w:sz w:val="18"/>
              </w:rPr>
              <w:t>S6-253625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D61AE17" w14:textId="1324328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7608B90" w14:textId="6EB298C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0BECB"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8C232F9" w14:textId="77777777" w:rsid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06696478" w14:textId="02F8AAEF" w:rsidR="00833FD6" w:rsidRPr="00596D47" w:rsidRDefault="00833FD6"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43FFFED" w14:textId="77777777" w:rsidR="00833FD6" w:rsidRPr="00833FD6" w:rsidRDefault="00833FD6" w:rsidP="002752BD">
            <w:pPr>
              <w:spacing w:before="20" w:after="20" w:line="240" w:lineRule="auto"/>
              <w:rPr>
                <w:rFonts w:ascii="Arial" w:hAnsi="Arial" w:cs="Arial"/>
                <w:bCs/>
                <w:sz w:val="18"/>
                <w:szCs w:val="18"/>
              </w:rPr>
            </w:pPr>
          </w:p>
        </w:tc>
      </w:tr>
      <w:tr w:rsidR="0067550A" w:rsidRPr="00996A6E" w14:paraId="59EF0F44"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33A043E3"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Revised to S6-253326</w:t>
            </w:r>
          </w:p>
        </w:tc>
      </w:tr>
      <w:tr w:rsidR="00157837" w:rsidRPr="00996A6E" w14:paraId="0EEE1327"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5C0F77B" w14:textId="6585FC12" w:rsidR="00157837" w:rsidRPr="00157837" w:rsidRDefault="00157837" w:rsidP="002752BD">
            <w:pPr>
              <w:spacing w:before="20" w:after="20" w:line="240" w:lineRule="auto"/>
            </w:pPr>
            <w:hyperlink r:id="rId107" w:history="1">
              <w:r w:rsidRPr="00157837">
                <w:rPr>
                  <w:rStyle w:val="Hyperlink"/>
                  <w:rFonts w:ascii="Arial" w:hAnsi="Arial" w:cs="Arial"/>
                  <w:sz w:val="18"/>
                </w:rPr>
                <w:t>S6-253326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36E3277D" w14:textId="3D67A756"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36EBF46" w14:textId="4C8B5580"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5317B" w14:textId="77777777"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CB58907" w14:textId="77777777" w:rsid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21E55E8C" w14:textId="51D753C5" w:rsidR="00157837" w:rsidRPr="00596D47" w:rsidRDefault="00157837"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768EA36" w14:textId="77777777" w:rsidR="00157837" w:rsidRPr="00157837" w:rsidRDefault="00157837" w:rsidP="002752BD">
            <w:pPr>
              <w:spacing w:before="20" w:after="20" w:line="240" w:lineRule="auto"/>
              <w:rPr>
                <w:rFonts w:ascii="Arial" w:hAnsi="Arial" w:cs="Arial"/>
                <w:bCs/>
                <w:sz w:val="18"/>
                <w:szCs w:val="18"/>
              </w:rPr>
            </w:pPr>
          </w:p>
        </w:tc>
      </w:tr>
      <w:tr w:rsidR="0067550A" w:rsidRPr="00996A6E" w14:paraId="49627A13"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67550A" w:rsidRPr="00996A6E" w14:paraId="797127DF"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2752BD" w:rsidRPr="00996A6E" w14:paraId="25B051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MMTel_App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fr-FR"/>
              </w:rPr>
              <w:lastRenderedPageBreak/>
              <w:t xml:space="preserve">Rapporteur: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6A696A2" w14:textId="4B3D4F41"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S6-253222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1EA7D66" w14:textId="77777777" w:rsidR="0067550A" w:rsidRPr="00CF71EC" w:rsidRDefault="0067550A" w:rsidP="002752BD">
            <w:pPr>
              <w:spacing w:before="20" w:after="20" w:line="240" w:lineRule="auto"/>
              <w:rPr>
                <w:rFonts w:ascii="Arial" w:hAnsi="Arial" w:cs="Arial"/>
                <w:bCs/>
                <w:sz w:val="18"/>
                <w:szCs w:val="18"/>
              </w:rPr>
            </w:pPr>
          </w:p>
        </w:tc>
      </w:tr>
      <w:tr w:rsidR="0067550A" w:rsidRPr="00996A6E" w14:paraId="49CF6DE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80AEB5" w14:textId="6B6D999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S6-253235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9AC6F5" w14:textId="77777777" w:rsidR="0067550A" w:rsidRPr="00CF71EC" w:rsidRDefault="0067550A" w:rsidP="002752BD">
            <w:pPr>
              <w:spacing w:before="20" w:after="20" w:line="240" w:lineRule="auto"/>
              <w:rPr>
                <w:rFonts w:ascii="Arial" w:hAnsi="Arial" w:cs="Arial"/>
                <w:bCs/>
                <w:sz w:val="18"/>
                <w:szCs w:val="18"/>
              </w:rPr>
            </w:pPr>
          </w:p>
        </w:tc>
      </w:tr>
      <w:tr w:rsidR="002752BD" w:rsidRPr="00996A6E" w14:paraId="48BC0B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eLSAPP</w:t>
            </w:r>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3710ED1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S6-253325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37DB90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9637EC" w:rsidRPr="00996A6E" w14:paraId="27E266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9637EC" w:rsidRPr="009637EC" w:rsidRDefault="009637EC" w:rsidP="002752BD">
            <w:pPr>
              <w:spacing w:before="20" w:after="20" w:line="240" w:lineRule="auto"/>
            </w:pPr>
            <w:r w:rsidRPr="009637EC">
              <w:rPr>
                <w:rFonts w:ascii="Arial" w:hAnsi="Arial" w:cs="Arial"/>
                <w:sz w:val="18"/>
              </w:rPr>
              <w:t>S6-253605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9637EC" w:rsidRPr="00596D47"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9637EC" w:rsidRPr="009637EC" w:rsidRDefault="009637EC" w:rsidP="002752BD">
            <w:pPr>
              <w:spacing w:before="20" w:after="20" w:line="240" w:lineRule="auto"/>
              <w:rPr>
                <w:rFonts w:ascii="Arial" w:hAnsi="Arial" w:cs="Arial"/>
                <w:bCs/>
                <w:sz w:val="18"/>
                <w:szCs w:val="18"/>
              </w:rPr>
            </w:pPr>
          </w:p>
        </w:tc>
      </w:tr>
      <w:tr w:rsidR="0067550A" w:rsidRPr="00996A6E" w14:paraId="44CAC6B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Agreed</w:t>
            </w:r>
          </w:p>
        </w:tc>
      </w:tr>
      <w:tr w:rsidR="002752BD" w:rsidRPr="00996A6E" w14:paraId="59C79C4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S6-253284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S6-253340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7A3A2A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2A56CBB" w14:textId="2B310A03" w:rsidR="0067550A" w:rsidRPr="0067550A" w:rsidRDefault="0067550A" w:rsidP="002752BD">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F491050" w14:textId="09A3B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1038064" w14:textId="684EBA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964F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0312</w:t>
            </w:r>
          </w:p>
          <w:p w14:paraId="20CD8FB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358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E61400F" w14:textId="649147C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E3877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ACFF98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6E4B14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3A2EB4" w14:textId="5419343B" w:rsidR="0067550A" w:rsidRPr="0067550A" w:rsidRDefault="0067550A" w:rsidP="002752BD">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S6-253198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41E8483" w14:textId="7DD93C9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1CE5640" w14:textId="11F641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D0BB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0313</w:t>
            </w:r>
          </w:p>
          <w:p w14:paraId="0DEA6DD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5D748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3CFCC17" w14:textId="4EFF13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5D5452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1C9D4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0A9E94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0B74D2" w14:textId="2B5F45B1" w:rsidR="0067550A" w:rsidRPr="0067550A" w:rsidRDefault="0067550A" w:rsidP="002752BD">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A8D98AC" w14:textId="494130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526C60A" w14:textId="64E918A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D7EB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0314</w:t>
            </w:r>
          </w:p>
          <w:p w14:paraId="78798F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9E1650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85960" w14:textId="06EED11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8D9BFB9"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49CDBD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410879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8B6398" w14:textId="7DE017C6" w:rsidR="0067550A" w:rsidRPr="0067550A" w:rsidRDefault="0067550A" w:rsidP="002752BD">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789848" w14:textId="6B20560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276E8BC" w14:textId="529121A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073A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0316</w:t>
            </w:r>
          </w:p>
          <w:p w14:paraId="706477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1F4733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6CB4153" w14:textId="39F5B6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E95DC8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39020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9FA13C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0BFE7B" w14:textId="4A49E471" w:rsidR="0067550A" w:rsidRPr="0067550A" w:rsidRDefault="0067550A" w:rsidP="002752BD">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42EADFF" w14:textId="222279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DD5C609" w14:textId="1F9A5F7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C5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0317</w:t>
            </w:r>
          </w:p>
          <w:p w14:paraId="2954EF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83165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D1B1C29" w14:textId="5A1C62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14496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4FEB12"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B51D2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AF2AFE" w14:textId="4247D458" w:rsidR="0067550A" w:rsidRPr="0067550A" w:rsidRDefault="0067550A" w:rsidP="002752BD">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C111689" w14:textId="450762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69A4B74" w14:textId="475931F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97CF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0318</w:t>
            </w:r>
          </w:p>
          <w:p w14:paraId="2E5C16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84C9B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84D7823" w14:textId="5DF3AD9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F0685C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846B31A"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49404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31C5D4" w14:textId="4B9F6103" w:rsidR="0067550A" w:rsidRPr="0067550A" w:rsidRDefault="0067550A" w:rsidP="002752BD">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S6-253229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7F310E" w14:textId="3B86A9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789BFAA" w14:textId="382478B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043D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0319</w:t>
            </w:r>
          </w:p>
          <w:p w14:paraId="386BA00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3482C6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A8AA930" w14:textId="52DC58A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89546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377D5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B2FB70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6ABFD2" w14:textId="1700459F" w:rsidR="0067550A" w:rsidRPr="0067550A" w:rsidRDefault="0067550A" w:rsidP="002752BD">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A4DCB27" w14:textId="6961A9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5779EA4" w14:textId="62B7D44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578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0320</w:t>
            </w:r>
          </w:p>
          <w:p w14:paraId="7A17AD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A0627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0DBCA4" w14:textId="3937E7E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F0AA8DC"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FCCC2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62017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89F87E2" w14:textId="6F152733" w:rsidR="0067550A" w:rsidRPr="0067550A" w:rsidRDefault="0067550A" w:rsidP="002752BD">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B2CC03F" w14:textId="3D10354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ED7EDE1" w14:textId="31D8361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82F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0321</w:t>
            </w:r>
          </w:p>
          <w:p w14:paraId="2F7E4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95BACA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CCDA508" w14:textId="5CFB14C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8410B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50232B"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41DBB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56E9F1" w14:textId="73C046CE" w:rsidR="0067550A" w:rsidRPr="0067550A" w:rsidRDefault="0067550A" w:rsidP="002752BD">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759A77B" w14:textId="1EC110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7AE6DC" w14:textId="6F94AF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B7AE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0322</w:t>
            </w:r>
          </w:p>
          <w:p w14:paraId="2D228B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D14F4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F76335" w14:textId="57F563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BA5C79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E5BAF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D10A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4D9195" w14:textId="69968208" w:rsidR="0067550A" w:rsidRPr="0067550A" w:rsidRDefault="0067550A" w:rsidP="002752BD">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S6-253233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DD6D6EB" w14:textId="43450EE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5FFF4BF" w14:textId="4B59D8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6567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0323</w:t>
            </w:r>
          </w:p>
          <w:p w14:paraId="24FCA6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8F4F9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75D3B80" w14:textId="690C29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EC0577F"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E96D3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17254B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pCR</w:t>
            </w:r>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 MCPTT and MCvideo private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2 MCPTT and MCVideo group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3 one to one MCVideo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4 one to one MCVideo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5 remotely initiated MCVideo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6 MCData SDS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8 one from server MCVideo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9 one to server MCVideo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10 MCData SDS (using signalling control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S6-253035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S6-253044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S6-253364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767A12" w14:paraId="7F7D0E3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1 – Recording SIP session based communications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MCDATA features.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S6-253013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MCPTT and MCVIDEO features.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S6-253053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S6-253214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S6-253054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2" w:history="1">
              <w:r>
                <w:rPr>
                  <w:rStyle w:val="Hyperlink"/>
                  <w:bCs/>
                  <w:sz w:val="18"/>
                  <w:szCs w:val="18"/>
                </w:rPr>
                <w:t>S6-253356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1DB799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67550A"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914819" w:rsidRPr="00CF71EC" w14:paraId="2A2EF6B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88E45AA" w14:textId="66BAF150" w:rsidR="00914819" w:rsidRPr="00914819" w:rsidRDefault="00914819" w:rsidP="00B919C3">
            <w:pPr>
              <w:spacing w:before="20" w:after="20" w:line="240" w:lineRule="auto"/>
            </w:pPr>
            <w:r w:rsidRPr="00914819">
              <w:rPr>
                <w:rFonts w:ascii="Arial" w:hAnsi="Arial" w:cs="Arial"/>
                <w:sz w:val="18"/>
              </w:rPr>
              <w:t>S6-253391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51348A7" w14:textId="2CC8846C"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FD6E37D" w14:textId="238CEE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E89F1E" w14:textId="777777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pCR</w:t>
            </w:r>
          </w:p>
          <w:p w14:paraId="21E234CA" w14:textId="252CED95"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D4E109E" w14:textId="77777777" w:rsid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E0FDEF4" w14:textId="47A342FF" w:rsidR="00914819" w:rsidRPr="00CF71EC" w:rsidRDefault="0091481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E931F9" w14:textId="77777777" w:rsidR="00914819" w:rsidRPr="00914819" w:rsidRDefault="00914819" w:rsidP="00B919C3">
            <w:pPr>
              <w:spacing w:before="20" w:after="20" w:line="240" w:lineRule="auto"/>
              <w:rPr>
                <w:rFonts w:ascii="Arial" w:hAnsi="Arial" w:cs="Arial"/>
                <w:bCs/>
                <w:sz w:val="18"/>
                <w:szCs w:val="18"/>
              </w:rPr>
            </w:pPr>
          </w:p>
        </w:tc>
      </w:tr>
      <w:tr w:rsidR="0067550A" w:rsidRPr="00CF71EC" w14:paraId="100357D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6755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BA400A" w:rsidRPr="00CF71EC" w14:paraId="12C4E3D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FC83167" w14:textId="2666672F" w:rsidR="00BA400A" w:rsidRPr="00BA400A" w:rsidRDefault="00BA400A" w:rsidP="00B919C3">
            <w:pPr>
              <w:spacing w:before="20" w:after="20" w:line="240" w:lineRule="auto"/>
            </w:pPr>
            <w:r w:rsidRPr="00BA400A">
              <w:rPr>
                <w:rFonts w:ascii="Arial" w:hAnsi="Arial" w:cs="Arial"/>
                <w:sz w:val="18"/>
              </w:rPr>
              <w:t>S6-253392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E1C34AE" w14:textId="41913E01"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B1DBF25" w14:textId="7C049496"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11BADB" w14:textId="77777777"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pCR</w:t>
            </w:r>
          </w:p>
          <w:p w14:paraId="7F3AB04D" w14:textId="513A614A"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BD3196" w14:textId="77777777" w:rsid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098A6D37" w14:textId="47B325C7" w:rsidR="00BA400A" w:rsidRPr="00CF71EC" w:rsidRDefault="00BA40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E8C988C" w14:textId="77777777" w:rsidR="00BA400A" w:rsidRPr="00BA400A" w:rsidRDefault="00BA400A" w:rsidP="00B919C3">
            <w:pPr>
              <w:spacing w:before="20" w:after="20" w:line="240" w:lineRule="auto"/>
              <w:rPr>
                <w:rFonts w:ascii="Arial" w:hAnsi="Arial" w:cs="Arial"/>
                <w:bCs/>
                <w:sz w:val="18"/>
                <w:szCs w:val="18"/>
              </w:rPr>
            </w:pPr>
          </w:p>
        </w:tc>
      </w:tr>
      <w:tr w:rsidR="0067550A" w:rsidRPr="00CF71EC" w14:paraId="245B3CB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67550A" w:rsidRPr="0067550A" w:rsidRDefault="0067550A" w:rsidP="00B919C3">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S6-253084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75301" w:rsidRPr="00CF71EC" w14:paraId="231BEDE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588B7AA" w14:textId="018324E5" w:rsidR="00375301" w:rsidRPr="00375301" w:rsidRDefault="00375301" w:rsidP="00B919C3">
            <w:pPr>
              <w:spacing w:before="20" w:after="20" w:line="240" w:lineRule="auto"/>
            </w:pPr>
            <w:r w:rsidRPr="00375301">
              <w:rPr>
                <w:rFonts w:ascii="Arial" w:hAnsi="Arial" w:cs="Arial"/>
                <w:sz w:val="18"/>
              </w:rPr>
              <w:t>S6-253393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8FAB711" w14:textId="1F2B147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54DFDDC" w14:textId="52BD310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2FFC5" w14:textId="77777777"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pCR</w:t>
            </w:r>
          </w:p>
          <w:p w14:paraId="4C10D656" w14:textId="085B10CC"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77A38A"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3CFB6CFF" w14:textId="28A008A0"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4913E9E" w14:textId="77777777" w:rsidR="00375301" w:rsidRPr="00375301" w:rsidRDefault="00375301" w:rsidP="00B919C3">
            <w:pPr>
              <w:spacing w:before="20" w:after="20" w:line="240" w:lineRule="auto"/>
              <w:rPr>
                <w:rFonts w:ascii="Arial" w:hAnsi="Arial" w:cs="Arial"/>
                <w:bCs/>
                <w:sz w:val="18"/>
                <w:szCs w:val="18"/>
              </w:rPr>
            </w:pPr>
          </w:p>
        </w:tc>
      </w:tr>
      <w:tr w:rsidR="003A0FBF" w:rsidRPr="00CF71EC" w14:paraId="135ABB9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BA400A" w:rsidRPr="0067550A" w:rsidRDefault="00BA400A" w:rsidP="00A16C6B">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S6-253180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BA400A" w:rsidRDefault="00BA400A" w:rsidP="00A16C6B">
            <w:pPr>
              <w:spacing w:before="20" w:after="20" w:line="240" w:lineRule="auto"/>
              <w:rPr>
                <w:rFonts w:ascii="Arial" w:hAnsi="Arial" w:cs="Arial"/>
                <w:bCs/>
                <w:sz w:val="18"/>
                <w:szCs w:val="18"/>
              </w:rPr>
            </w:pPr>
            <w:r>
              <w:rPr>
                <w:rFonts w:ascii="Arial" w:hAnsi="Arial" w:cs="Arial"/>
                <w:bCs/>
                <w:sz w:val="18"/>
                <w:szCs w:val="18"/>
              </w:rPr>
              <w:t>pCR</w:t>
            </w:r>
          </w:p>
          <w:p w14:paraId="40A6DE24"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BA400A" w:rsidRPr="00CF71EC" w:rsidRDefault="00BA400A"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BA400A"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75301" w:rsidRPr="00CF71EC" w14:paraId="658EF45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0284950" w14:textId="383F8CBC" w:rsidR="00375301" w:rsidRPr="00375301" w:rsidRDefault="00375301" w:rsidP="00A16C6B">
            <w:pPr>
              <w:spacing w:before="20" w:after="20" w:line="240" w:lineRule="auto"/>
            </w:pPr>
            <w:r w:rsidRPr="00375301">
              <w:rPr>
                <w:rFonts w:ascii="Arial" w:hAnsi="Arial" w:cs="Arial"/>
                <w:sz w:val="18"/>
              </w:rPr>
              <w:t>S6-253394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49149EC" w14:textId="7906E2CF"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4CD9DA1" w14:textId="1838093A"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5AFFB" w14:textId="77777777"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pCR</w:t>
            </w:r>
          </w:p>
          <w:p w14:paraId="7F24FA7B" w14:textId="7BBCFE7B"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FC6266C" w14:textId="77777777" w:rsid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48AA4E73" w14:textId="1C7BADC5" w:rsidR="00375301" w:rsidRPr="00CF71EC" w:rsidRDefault="00375301"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8905EBA" w14:textId="77777777" w:rsidR="00375301" w:rsidRPr="00375301" w:rsidRDefault="00375301" w:rsidP="00A16C6B">
            <w:pPr>
              <w:spacing w:before="20" w:after="20" w:line="240" w:lineRule="auto"/>
              <w:rPr>
                <w:rFonts w:ascii="Arial" w:hAnsi="Arial" w:cs="Arial"/>
                <w:bCs/>
                <w:sz w:val="18"/>
                <w:szCs w:val="18"/>
              </w:rPr>
            </w:pPr>
          </w:p>
        </w:tc>
      </w:tr>
      <w:tr w:rsidR="0067550A" w:rsidRPr="00CF71EC" w14:paraId="6663579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75301" w:rsidRPr="00CF71EC" w14:paraId="4099BB7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AC66E18" w14:textId="64B96FE9" w:rsidR="00375301" w:rsidRPr="00375301" w:rsidRDefault="00375301" w:rsidP="00B919C3">
            <w:pPr>
              <w:spacing w:before="20" w:after="20" w:line="240" w:lineRule="auto"/>
            </w:pPr>
            <w:r w:rsidRPr="00375301">
              <w:rPr>
                <w:rFonts w:ascii="Arial" w:hAnsi="Arial" w:cs="Arial"/>
                <w:sz w:val="18"/>
              </w:rPr>
              <w:t>S6-253395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97A457E" w14:textId="390739E0"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2C8DB25" w14:textId="6544265B"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15E18" w14:textId="77777777"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pCR</w:t>
            </w:r>
          </w:p>
          <w:p w14:paraId="1E8C1B9F" w14:textId="3973854E"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5AC128C"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000C5BF0" w14:textId="1FCDCFDD"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52FAA00" w14:textId="77777777" w:rsidR="00375301" w:rsidRPr="00375301" w:rsidRDefault="00375301" w:rsidP="00B919C3">
            <w:pPr>
              <w:spacing w:before="20" w:after="20" w:line="240" w:lineRule="auto"/>
              <w:rPr>
                <w:rFonts w:ascii="Arial" w:hAnsi="Arial" w:cs="Arial"/>
                <w:bCs/>
                <w:sz w:val="18"/>
                <w:szCs w:val="18"/>
              </w:rPr>
            </w:pPr>
          </w:p>
        </w:tc>
      </w:tr>
      <w:tr w:rsidR="0067550A" w:rsidRPr="00CF71EC" w14:paraId="63749CB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forTechnical solutions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Hisilicon,Ericsson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67550A"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0D2241" w:rsidRPr="00CF71EC" w14:paraId="728FF9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4B1FDE3" w14:textId="18601879" w:rsidR="000D2241" w:rsidRPr="000D2241" w:rsidRDefault="000D2241" w:rsidP="00B919C3">
            <w:pPr>
              <w:spacing w:before="20" w:after="20" w:line="240" w:lineRule="auto"/>
            </w:pPr>
            <w:r w:rsidRPr="000D2241">
              <w:rPr>
                <w:rFonts w:ascii="Arial" w:hAnsi="Arial" w:cs="Arial"/>
                <w:sz w:val="18"/>
              </w:rPr>
              <w:t>S6-253396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B65E32E" w14:textId="3997A00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Solution evaluation forTechnical solutions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EC91CE6" w14:textId="08E28CED"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Huawei, Hisilicon,Ericsson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C690E" w14:textId="77777777"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pCR</w:t>
            </w:r>
          </w:p>
          <w:p w14:paraId="74667E71" w14:textId="582712D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94F2E65" w14:textId="77777777" w:rsid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0D2241" w:rsidRDefault="000D2241" w:rsidP="00B919C3">
            <w:pPr>
              <w:spacing w:before="20" w:after="20" w:line="240" w:lineRule="auto"/>
              <w:rPr>
                <w:rFonts w:ascii="Arial" w:hAnsi="Arial" w:cs="Arial"/>
                <w:bCs/>
                <w:sz w:val="18"/>
                <w:szCs w:val="18"/>
              </w:rPr>
            </w:pPr>
          </w:p>
          <w:p w14:paraId="1B0D9B8E" w14:textId="4EC87ACD" w:rsidR="000D2241" w:rsidRPr="00CF71EC" w:rsidRDefault="000D2241" w:rsidP="00B919C3">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avoid misalignment across different WGs.</w:t>
            </w:r>
            <w:r>
              <w:rPr>
                <w:rFonts w:ascii="Arial" w:hAnsi="Arial" w:cs="Arial"/>
                <w:b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4155CA4" w14:textId="48E3C03F" w:rsidR="000D2241" w:rsidRPr="000D2241" w:rsidRDefault="000D2241" w:rsidP="00B919C3">
            <w:pPr>
              <w:spacing w:before="20" w:after="20" w:line="240" w:lineRule="auto"/>
              <w:rPr>
                <w:rFonts w:ascii="Arial" w:hAnsi="Arial" w:cs="Arial"/>
                <w:bCs/>
                <w:sz w:val="18"/>
                <w:szCs w:val="18"/>
              </w:rPr>
            </w:pPr>
            <w:r>
              <w:rPr>
                <w:rFonts w:ascii="Arial" w:hAnsi="Arial" w:cs="Arial"/>
                <w:bCs/>
                <w:sz w:val="18"/>
                <w:szCs w:val="18"/>
              </w:rPr>
              <w:t>Approved</w:t>
            </w:r>
          </w:p>
        </w:tc>
      </w:tr>
      <w:tr w:rsidR="0067550A" w:rsidRPr="00CF71EC" w14:paraId="4C3E712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forTechnical solutions #7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5C10FA" w:rsidRPr="00CF71EC" w14:paraId="3A8C0C4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E682A40" w14:textId="3F716312" w:rsidR="005C10FA" w:rsidRPr="005C10FA" w:rsidRDefault="005C10FA" w:rsidP="00B919C3">
            <w:pPr>
              <w:spacing w:before="20" w:after="20" w:line="240" w:lineRule="auto"/>
            </w:pPr>
            <w:r w:rsidRPr="005C10FA">
              <w:rPr>
                <w:rFonts w:ascii="Arial" w:hAnsi="Arial" w:cs="Arial"/>
                <w:sz w:val="18"/>
              </w:rPr>
              <w:t>S6-25</w:t>
            </w:r>
            <w:r>
              <w:rPr>
                <w:rFonts w:ascii="Arial" w:hAnsi="Arial" w:cs="Arial"/>
                <w:sz w:val="18"/>
              </w:rPr>
              <w:t>3</w:t>
            </w:r>
            <w:r w:rsidRPr="005C10FA">
              <w:rPr>
                <w:rFonts w:ascii="Arial" w:hAnsi="Arial" w:cs="Arial"/>
                <w:sz w:val="18"/>
              </w:rPr>
              <w:t>397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D299318" w14:textId="13FD6900"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Solution evaluation forTechnical solutions #7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EFCE240" w14:textId="7BB1EC1B"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5FF605" w14:textId="77777777"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pCR</w:t>
            </w:r>
          </w:p>
          <w:p w14:paraId="5680859E" w14:textId="366DDB2F"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FD5F055"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1B92EC78" w14:textId="2F7E6ADA"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868AE9"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39F78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S6-253088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forTechnical solutions #12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5C10FA" w:rsidRPr="00CF71EC" w14:paraId="5C77F7A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7F8AAE3" w14:textId="0164F86C" w:rsidR="005C10FA" w:rsidRPr="005C10FA" w:rsidRDefault="005C10FA" w:rsidP="00B919C3">
            <w:pPr>
              <w:spacing w:before="20" w:after="20" w:line="240" w:lineRule="auto"/>
            </w:pPr>
            <w:r w:rsidRPr="005C10FA">
              <w:rPr>
                <w:rFonts w:ascii="Arial" w:hAnsi="Arial" w:cs="Arial"/>
                <w:sz w:val="18"/>
              </w:rPr>
              <w:t>S6-253398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9C0809B" w14:textId="199AFB89"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Solution evaluation forTechnical solutions #12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912B8B7" w14:textId="69B0885E"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14FF7F" w14:textId="77777777"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pCR</w:t>
            </w:r>
          </w:p>
          <w:p w14:paraId="7E45085D" w14:textId="0C9A86A1"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E6A0C1"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395EC75B" w14:textId="1F2B79A6"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412B35F"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501DE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S6-253089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F11069" w:rsidRPr="00CF71EC" w14:paraId="10DD222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0D35AE6" w14:textId="0E748698" w:rsidR="00F11069" w:rsidRPr="00F11069" w:rsidRDefault="00F11069" w:rsidP="00B919C3">
            <w:pPr>
              <w:spacing w:before="20" w:after="20" w:line="240" w:lineRule="auto"/>
            </w:pPr>
            <w:r w:rsidRPr="00F11069">
              <w:rPr>
                <w:rFonts w:ascii="Arial" w:hAnsi="Arial" w:cs="Arial"/>
                <w:sz w:val="18"/>
              </w:rPr>
              <w:t>S6-253399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7530FAF" w14:textId="275C26D3"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88D7628" w14:textId="154A2992"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074202" w14:textId="77777777"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pCR</w:t>
            </w:r>
          </w:p>
          <w:p w14:paraId="25FA9E3F" w14:textId="507C1DCB"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C56DDC4"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1A9595D4" w14:textId="448FD122"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7A1AFAB"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54A47A9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F11069" w:rsidRPr="00CF71EC" w14:paraId="2B35064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2265910" w14:textId="2C3DF69B" w:rsidR="00F11069" w:rsidRPr="00F11069" w:rsidRDefault="00F11069" w:rsidP="00B919C3">
            <w:pPr>
              <w:spacing w:before="20" w:after="20" w:line="240" w:lineRule="auto"/>
            </w:pPr>
            <w:r w:rsidRPr="00F11069">
              <w:rPr>
                <w:rFonts w:ascii="Arial" w:hAnsi="Arial" w:cs="Arial"/>
                <w:sz w:val="18"/>
              </w:rPr>
              <w:t>S6-253600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43391BB" w14:textId="602A6FF9"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96A8162" w14:textId="5716913A"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DDC1076" w14:textId="77777777"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pCR</w:t>
            </w:r>
          </w:p>
          <w:p w14:paraId="35F26D43" w14:textId="5E706405"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11B497A"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305662F5" w14:textId="18B9F5E6"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D1F0CA5"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2A26C50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gap#8</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S6-253098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S6-253099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S6-253169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pCR on minor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610905" w:rsidRPr="00CF71EC" w14:paraId="4654F09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FAB716B" w14:textId="439F4918" w:rsidR="00610905" w:rsidRPr="00610905" w:rsidRDefault="00610905" w:rsidP="00B919C3">
            <w:pPr>
              <w:spacing w:before="20" w:after="20" w:line="240" w:lineRule="auto"/>
            </w:pPr>
            <w:r w:rsidRPr="00610905">
              <w:rPr>
                <w:rFonts w:ascii="Arial" w:hAnsi="Arial" w:cs="Arial"/>
                <w:sz w:val="18"/>
              </w:rPr>
              <w:t>S6-253601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F2B03F1" w14:textId="50C3EEF1"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pCR on minor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04307F2" w14:textId="07B2697F"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FDC213" w14:textId="77777777"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pCR</w:t>
            </w:r>
          </w:p>
          <w:p w14:paraId="3694AF1F" w14:textId="100B340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F131373"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010F1ACC" w14:textId="18D71A27"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B83B21E"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3FE63BF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S6-253179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610905" w:rsidRPr="00CF71EC" w14:paraId="5D0FCFF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2348537A" w14:textId="42AA7CD7" w:rsidR="00610905" w:rsidRPr="00610905" w:rsidRDefault="00610905" w:rsidP="00B919C3">
            <w:pPr>
              <w:spacing w:before="20" w:after="20" w:line="240" w:lineRule="auto"/>
            </w:pPr>
            <w:r w:rsidRPr="00610905">
              <w:rPr>
                <w:rFonts w:ascii="Arial" w:hAnsi="Arial" w:cs="Arial"/>
                <w:sz w:val="18"/>
              </w:rPr>
              <w:t>S6-253602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8B729EA" w14:textId="218427D6"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5CFD180" w14:textId="65F90D8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F63C17" w14:textId="77777777"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pCR</w:t>
            </w:r>
          </w:p>
          <w:p w14:paraId="60A4C6A8" w14:textId="776C2BF9"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77E8937"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2C660CD9" w14:textId="0BDFE5C6"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207B74C"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0A9C132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ED2D45" w:rsidRPr="00CF71EC" w14:paraId="33960E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ED2D45" w:rsidRPr="00ED2D45" w:rsidRDefault="00ED2D45" w:rsidP="00B919C3">
            <w:pPr>
              <w:spacing w:before="20" w:after="20" w:line="240" w:lineRule="auto"/>
            </w:pPr>
            <w:r w:rsidRPr="00ED2D45">
              <w:rPr>
                <w:rFonts w:ascii="Arial" w:hAnsi="Arial" w:cs="Arial"/>
                <w:sz w:val="18"/>
              </w:rPr>
              <w:t>S6-253603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pCR</w:t>
            </w:r>
          </w:p>
          <w:p w14:paraId="2BADC7A3" w14:textId="73EBB9A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F12CE0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S6-253182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ED2D45" w:rsidRPr="00CF71EC" w14:paraId="6FBC9FD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027D596" w14:textId="324DABEA" w:rsidR="00ED2D45" w:rsidRPr="00ED2D45" w:rsidRDefault="00ED2D45" w:rsidP="00B919C3">
            <w:pPr>
              <w:spacing w:before="20" w:after="20" w:line="240" w:lineRule="auto"/>
            </w:pPr>
            <w:r w:rsidRPr="00ED2D45">
              <w:rPr>
                <w:rFonts w:ascii="Arial" w:hAnsi="Arial" w:cs="Arial"/>
                <w:sz w:val="18"/>
              </w:rPr>
              <w:t>S6-253604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33987C6" w14:textId="68C906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11AB52F" w14:textId="030D2133"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892BEC" w14:textId="77777777"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pCR</w:t>
            </w:r>
          </w:p>
          <w:p w14:paraId="68A5A862" w14:textId="6B66BA9F"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0124426"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3639AF6A" w14:textId="5F12675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E0B39FE"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8C96F4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S6-253260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67550A" w:rsidRPr="00CF71EC" w14:paraId="4A5D225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lastRenderedPageBreak/>
              <w:t>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pCR</w:t>
            </w:r>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technitical gap#1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9" w:history="1">
              <w:r w:rsidRPr="0067550A">
                <w:rPr>
                  <w:rStyle w:val="Hyperlink"/>
                  <w:rFonts w:ascii="Arial" w:hAnsi="Arial" w:cs="Arial"/>
                  <w:bCs/>
                  <w:sz w:val="18"/>
                  <w:szCs w:val="18"/>
                </w:rPr>
                <w:t>S6-253308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r w:rsidRPr="009C46BB">
              <w:rPr>
                <w:rFonts w:ascii="Arial" w:hAnsi="Arial" w:cs="Arial"/>
                <w:b/>
                <w:bCs/>
                <w:lang w:val="fr-FR"/>
              </w:rPr>
              <w:t xml:space="preserve">Rapporteur: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841A7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841A7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A507FF" w:rsidRPr="00841A77" w:rsidRDefault="00841A77" w:rsidP="00A507FF">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841A77" w:rsidRPr="00CF71EC" w14:paraId="288147DF" w14:textId="77777777" w:rsidTr="00E13BB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67C7AC" w14:textId="02AEF7E1" w:rsidR="00841A77" w:rsidRPr="00841A77" w:rsidRDefault="00841A77" w:rsidP="00A507FF">
            <w:pPr>
              <w:spacing w:before="20" w:after="20" w:line="240" w:lineRule="auto"/>
            </w:pPr>
            <w:r w:rsidRPr="00841A77">
              <w:rPr>
                <w:rFonts w:ascii="Arial" w:hAnsi="Arial" w:cs="Arial"/>
                <w:sz w:val="18"/>
              </w:rPr>
              <w:t>S6-253647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163EC38" w14:textId="0D681941"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16A1F46" w14:textId="6D9D9407"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4637F8" w14:textId="77777777" w:rsidR="00841A77" w:rsidRPr="00841A77" w:rsidRDefault="00841A77" w:rsidP="00A507FF">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pCR</w:t>
            </w:r>
          </w:p>
          <w:p w14:paraId="7F3E8EE0" w14:textId="47DDF411" w:rsidR="00841A77" w:rsidRPr="00841A77" w:rsidRDefault="00841A77" w:rsidP="00A507FF">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B70E628" w14:textId="77777777"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t>KI#3 update</w:t>
            </w:r>
          </w:p>
          <w:p w14:paraId="1DFC2E66" w14:textId="28E91B40" w:rsidR="00841A77" w:rsidRPr="00A507FF" w:rsidRDefault="00841A77"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8CBED1" w14:textId="77777777" w:rsidR="00841A77" w:rsidRPr="00841A77" w:rsidRDefault="00841A77" w:rsidP="00A507FF">
            <w:pPr>
              <w:spacing w:before="20" w:after="20" w:line="240" w:lineRule="auto"/>
              <w:rPr>
                <w:rFonts w:ascii="Arial" w:hAnsi="Arial" w:cs="Arial"/>
                <w:bCs/>
                <w:sz w:val="18"/>
                <w:szCs w:val="18"/>
              </w:rPr>
            </w:pPr>
          </w:p>
        </w:tc>
      </w:tr>
      <w:tr w:rsidR="00A507FF" w:rsidRPr="00CF71EC" w14:paraId="31DD0B49" w14:textId="77777777" w:rsidTr="00E13BB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S6-253349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S6-253648</w:t>
            </w:r>
          </w:p>
        </w:tc>
      </w:tr>
      <w:tr w:rsidR="00E13BB7" w:rsidRPr="00CF71EC" w14:paraId="7413E8D5" w14:textId="77777777" w:rsidTr="00E13BB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F0DC9B" w14:textId="3AD81E61" w:rsidR="00E13BB7" w:rsidRPr="00E13BB7" w:rsidRDefault="00E13BB7" w:rsidP="00A507FF">
            <w:pPr>
              <w:spacing w:before="20" w:after="20" w:line="240" w:lineRule="auto"/>
            </w:pPr>
            <w:r w:rsidRPr="00E13BB7">
              <w:rPr>
                <w:rFonts w:ascii="Arial" w:hAnsi="Arial" w:cs="Arial"/>
                <w:sz w:val="18"/>
              </w:rPr>
              <w:t>S6-253648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04BFEBA" w14:textId="1012316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E77E5F0" w14:textId="24FDFECE"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E948EC" w14:textId="77777777"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pCR</w:t>
            </w:r>
          </w:p>
          <w:p w14:paraId="78BCDCC9" w14:textId="789F2B6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02FC4CC"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New KI</w:t>
            </w:r>
          </w:p>
          <w:p w14:paraId="006EF87E" w14:textId="0D51B617" w:rsidR="00E13BB7" w:rsidRPr="00A507FF" w:rsidRDefault="00E13BB7"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C3FBBC9" w14:textId="77777777" w:rsidR="00E13BB7" w:rsidRPr="00E13BB7" w:rsidRDefault="00E13BB7" w:rsidP="00A507FF">
            <w:pPr>
              <w:spacing w:before="20" w:after="20" w:line="240" w:lineRule="auto"/>
              <w:rPr>
                <w:rFonts w:ascii="Arial" w:hAnsi="Arial" w:cs="Arial"/>
                <w:bCs/>
                <w:sz w:val="18"/>
                <w:szCs w:val="18"/>
              </w:rPr>
            </w:pPr>
          </w:p>
        </w:tc>
      </w:tr>
      <w:tr w:rsidR="00A507FF" w:rsidRPr="00CF71EC" w14:paraId="0223D8E6" w14:textId="77777777" w:rsidTr="000902F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S6-253059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A507FF" w:rsidRPr="000902FE" w:rsidRDefault="000902FE" w:rsidP="00A507FF">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0902FE" w:rsidRPr="00CF71EC" w14:paraId="1C3D4BF7" w14:textId="77777777" w:rsidTr="00E13BB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D3C926" w14:textId="76980C4F" w:rsidR="000902FE" w:rsidRPr="000902FE" w:rsidRDefault="000902FE" w:rsidP="00A507FF">
            <w:pPr>
              <w:spacing w:before="20" w:after="20" w:line="240" w:lineRule="auto"/>
            </w:pPr>
            <w:r w:rsidRPr="000902FE">
              <w:rPr>
                <w:rFonts w:ascii="Arial" w:hAnsi="Arial" w:cs="Arial"/>
                <w:sz w:val="18"/>
              </w:rPr>
              <w:t>S6-253646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2D8A64C" w14:textId="421D1AC6" w:rsidR="000902FE" w:rsidRPr="000902FE" w:rsidRDefault="000902FE" w:rsidP="00A507FF">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C70963C" w14:textId="7199034E" w:rsidR="000902FE" w:rsidRPr="000902FE" w:rsidRDefault="000902FE" w:rsidP="00A507FF">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323AB7" w14:textId="77777777" w:rsidR="000902FE" w:rsidRPr="000902FE" w:rsidRDefault="000902FE" w:rsidP="00A507FF">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pCR</w:t>
            </w:r>
          </w:p>
          <w:p w14:paraId="064079E8" w14:textId="7F0339AC" w:rsidR="000902FE" w:rsidRPr="000902FE" w:rsidRDefault="000902FE" w:rsidP="00A507FF">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256F716" w14:textId="77777777"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7291615D" w14:textId="39C8685B" w:rsidR="000902FE" w:rsidRPr="00A507FF" w:rsidRDefault="000902FE"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E5133CE" w14:textId="77777777" w:rsidR="000902FE" w:rsidRPr="000902FE" w:rsidRDefault="000902FE" w:rsidP="00A507FF">
            <w:pPr>
              <w:spacing w:before="20" w:after="20" w:line="240" w:lineRule="auto"/>
              <w:rPr>
                <w:rFonts w:ascii="Arial" w:hAnsi="Arial" w:cs="Arial"/>
                <w:bCs/>
                <w:sz w:val="18"/>
                <w:szCs w:val="18"/>
              </w:rPr>
            </w:pPr>
          </w:p>
        </w:tc>
      </w:tr>
      <w:tr w:rsidR="00A507FF" w:rsidRPr="00CF71EC" w14:paraId="4D4F4305" w14:textId="77777777" w:rsidTr="00E13BB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S6-253266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E13BB7" w:rsidRPr="00CF71EC" w14:paraId="44DF6342" w14:textId="77777777" w:rsidTr="00900E7C">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F88AA42" w14:textId="48EFAC6C" w:rsidR="00E13BB7" w:rsidRPr="00E13BB7" w:rsidRDefault="00E13BB7" w:rsidP="00A507FF">
            <w:pPr>
              <w:spacing w:before="20" w:after="20" w:line="240" w:lineRule="auto"/>
            </w:pPr>
            <w:r w:rsidRPr="00E13BB7">
              <w:rPr>
                <w:rFonts w:ascii="Arial" w:hAnsi="Arial" w:cs="Arial"/>
                <w:sz w:val="18"/>
              </w:rPr>
              <w:t>S6-253649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8F86CCA" w14:textId="2DB69615"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D722772" w14:textId="50A87E3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08CB00" w14:textId="77777777"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pCR</w:t>
            </w:r>
          </w:p>
          <w:p w14:paraId="5F6024BE" w14:textId="3660910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B28D009"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066E6F2F" w14:textId="31A94F3A" w:rsidR="00E13BB7" w:rsidRPr="00A507FF" w:rsidRDefault="00E13BB7"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5AC0F9A" w14:textId="77777777" w:rsidR="00E13BB7" w:rsidRPr="00E13BB7" w:rsidRDefault="00E13BB7" w:rsidP="00A507FF">
            <w:pPr>
              <w:spacing w:before="20" w:after="20" w:line="240" w:lineRule="auto"/>
              <w:rPr>
                <w:rFonts w:ascii="Arial" w:hAnsi="Arial" w:cs="Arial"/>
                <w:bCs/>
                <w:sz w:val="18"/>
                <w:szCs w:val="18"/>
              </w:rPr>
            </w:pPr>
          </w:p>
        </w:tc>
      </w:tr>
      <w:tr w:rsidR="00A507FF" w:rsidRPr="00CF71EC" w14:paraId="7AA9CC71" w14:textId="77777777" w:rsidTr="00900E7C">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S6-253366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A507FF" w:rsidRPr="00900E7C" w:rsidRDefault="00900E7C" w:rsidP="00A507FF">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900E7C" w:rsidRPr="00CF71EC" w14:paraId="29BA0857" w14:textId="77777777" w:rsidTr="00920F1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08A4D27" w14:textId="60DEAAED" w:rsidR="00900E7C" w:rsidRPr="00900E7C" w:rsidRDefault="00900E7C" w:rsidP="00A507FF">
            <w:pPr>
              <w:spacing w:before="20" w:after="20" w:line="240" w:lineRule="auto"/>
            </w:pPr>
            <w:r w:rsidRPr="00900E7C">
              <w:rPr>
                <w:rFonts w:ascii="Arial" w:hAnsi="Arial" w:cs="Arial"/>
                <w:sz w:val="18"/>
              </w:rPr>
              <w:t>S6-253650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4BE834B" w14:textId="59501E36"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BBFC1F2" w14:textId="71A3EED5"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626C5" w14:textId="77777777" w:rsidR="00900E7C" w:rsidRPr="00900E7C" w:rsidRDefault="00900E7C" w:rsidP="00A507FF">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pCR</w:t>
            </w:r>
          </w:p>
          <w:p w14:paraId="76801CDB" w14:textId="252A57E4" w:rsidR="00900E7C" w:rsidRPr="00900E7C" w:rsidRDefault="00900E7C" w:rsidP="00A507FF">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C4A7ECB" w14:textId="77777777"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t>Sol#8 update</w:t>
            </w:r>
          </w:p>
          <w:p w14:paraId="2BDFE363" w14:textId="647A9746" w:rsidR="00900E7C" w:rsidRPr="00A507FF" w:rsidRDefault="00900E7C"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723211C" w14:textId="77777777" w:rsidR="00900E7C" w:rsidRPr="00900E7C" w:rsidRDefault="00900E7C" w:rsidP="00A507FF">
            <w:pPr>
              <w:spacing w:before="20" w:after="20" w:line="240" w:lineRule="auto"/>
              <w:rPr>
                <w:rFonts w:ascii="Arial" w:hAnsi="Arial" w:cs="Arial"/>
                <w:bCs/>
                <w:sz w:val="18"/>
                <w:szCs w:val="18"/>
              </w:rPr>
            </w:pPr>
          </w:p>
        </w:tc>
      </w:tr>
      <w:tr w:rsidR="00A507FF" w:rsidRPr="00CF71EC" w14:paraId="70BE36DE" w14:textId="77777777" w:rsidTr="00945BF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151DD96" w14:textId="65F6B238"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China Mobile E-Commerce Co. (Xiaohui </w:t>
            </w:r>
            <w:r w:rsidRPr="00A507FF">
              <w:rPr>
                <w:rFonts w:ascii="Arial" w:hAnsi="Arial" w:cs="Arial"/>
                <w:color w:val="000000"/>
                <w:sz w:val="18"/>
                <w:szCs w:val="18"/>
                <w14:ligatures w14:val="standardContextual"/>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EF19150"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lastRenderedPageBreak/>
              <w:t>pCR</w:t>
            </w:r>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945BF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945BF9" w:rsidRPr="00CF71EC" w14:paraId="6D262669" w14:textId="77777777" w:rsidTr="00945BF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50FC87F" w14:textId="6B9C8D44" w:rsidR="00945BF9" w:rsidRPr="00945BF9" w:rsidRDefault="00945BF9" w:rsidP="00A507FF">
            <w:pPr>
              <w:spacing w:before="20" w:after="20" w:line="240" w:lineRule="auto"/>
            </w:pPr>
            <w:r w:rsidRPr="00945BF9">
              <w:rPr>
                <w:rFonts w:ascii="Arial" w:hAnsi="Arial" w:cs="Arial"/>
                <w:sz w:val="18"/>
              </w:rPr>
              <w:t>S6-253651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98B8FAD" w14:textId="6FE4651C"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New solution for KI#2 on ML Model Performance Evaluation with information collection from ML model consumer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A1383AA" w14:textId="2807C34F"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DC9EB" w14:textId="77777777"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pCR</w:t>
            </w:r>
          </w:p>
          <w:p w14:paraId="69AEE3DA" w14:textId="1AC7FF96"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FB6AB21"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75680CE4" w14:textId="05A4CE59" w:rsidR="00945BF9" w:rsidRPr="00A507FF" w:rsidRDefault="00945BF9"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C379D8" w14:textId="77777777" w:rsidR="00945BF9" w:rsidRPr="00945BF9" w:rsidRDefault="00945BF9" w:rsidP="00A507FF">
            <w:pPr>
              <w:spacing w:before="20" w:after="20" w:line="240" w:lineRule="auto"/>
              <w:rPr>
                <w:rFonts w:ascii="Arial" w:hAnsi="Arial" w:cs="Arial"/>
                <w:bCs/>
                <w:sz w:val="18"/>
                <w:szCs w:val="18"/>
              </w:rPr>
            </w:pPr>
          </w:p>
        </w:tc>
      </w:tr>
      <w:tr w:rsidR="00A507FF" w:rsidRPr="00CF71EC" w14:paraId="100708B8" w14:textId="77777777" w:rsidTr="00945BF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S6-253265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945BF9" w:rsidRPr="00CF71EC" w14:paraId="64F491E4" w14:textId="77777777" w:rsidTr="001D794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C855181" w14:textId="158DBD95" w:rsidR="00945BF9" w:rsidRPr="00945BF9" w:rsidRDefault="00945BF9" w:rsidP="00A507FF">
            <w:pPr>
              <w:spacing w:before="20" w:after="20" w:line="240" w:lineRule="auto"/>
            </w:pPr>
            <w:r w:rsidRPr="00945BF9">
              <w:rPr>
                <w:rFonts w:ascii="Arial" w:hAnsi="Arial" w:cs="Arial"/>
                <w:sz w:val="18"/>
              </w:rPr>
              <w:t>S6-253652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1949436" w14:textId="79AECA3A"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C06A6FE" w14:textId="41910FC0"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43EBF9" w14:textId="77777777"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pCR</w:t>
            </w:r>
          </w:p>
          <w:p w14:paraId="26415423" w14:textId="04C09297"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0C66742"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334591EA" w14:textId="6AC46A51" w:rsidR="00945BF9" w:rsidRPr="00A507FF" w:rsidRDefault="00945BF9"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EFB97A0" w14:textId="77777777" w:rsidR="00945BF9" w:rsidRPr="00945BF9" w:rsidRDefault="00945BF9" w:rsidP="00A507FF">
            <w:pPr>
              <w:spacing w:before="20" w:after="20" w:line="240" w:lineRule="auto"/>
              <w:rPr>
                <w:rFonts w:ascii="Arial" w:hAnsi="Arial" w:cs="Arial"/>
                <w:bCs/>
                <w:sz w:val="18"/>
                <w:szCs w:val="18"/>
              </w:rPr>
            </w:pPr>
          </w:p>
        </w:tc>
      </w:tr>
      <w:tr w:rsidR="00A507FF" w:rsidRPr="00CF71EC" w14:paraId="25BD866B" w14:textId="77777777" w:rsidTr="001D794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S6-253058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A507FF" w:rsidRPr="001D794D" w:rsidRDefault="001D794D" w:rsidP="00A507FF">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1D794D" w:rsidRPr="00CF71EC" w14:paraId="7786DD91" w14:textId="77777777" w:rsidTr="0071665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B8387B6" w14:textId="0BEEEE87" w:rsidR="001D794D" w:rsidRPr="001D794D" w:rsidRDefault="001D794D" w:rsidP="00A507FF">
            <w:pPr>
              <w:spacing w:before="20" w:after="20" w:line="240" w:lineRule="auto"/>
            </w:pPr>
            <w:r w:rsidRPr="001D794D">
              <w:rPr>
                <w:rFonts w:ascii="Arial" w:hAnsi="Arial" w:cs="Arial"/>
                <w:sz w:val="18"/>
              </w:rPr>
              <w:t>S6-253653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FFA1D8C" w14:textId="6841656A" w:rsidR="001D794D" w:rsidRPr="001D794D" w:rsidRDefault="001D794D" w:rsidP="00A507FF">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94C41D3" w14:textId="2FDC9270" w:rsidR="001D794D" w:rsidRPr="001D794D" w:rsidRDefault="001D794D" w:rsidP="00A507FF">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2EDCA2" w14:textId="77777777" w:rsidR="001D794D" w:rsidRPr="001D794D" w:rsidRDefault="001D794D" w:rsidP="00A507FF">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pCR</w:t>
            </w:r>
          </w:p>
          <w:p w14:paraId="5D861DCF" w14:textId="27D2FAB6" w:rsidR="001D794D" w:rsidRPr="001D794D" w:rsidRDefault="001D794D" w:rsidP="00A507FF">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1F8B962" w14:textId="77777777"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7D326616" w14:textId="63E8D302" w:rsidR="001D794D" w:rsidRPr="00A507FF" w:rsidRDefault="001D794D"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1835CAC" w14:textId="77777777" w:rsidR="001D794D" w:rsidRPr="001D794D" w:rsidRDefault="001D794D" w:rsidP="00A507FF">
            <w:pPr>
              <w:spacing w:before="20" w:after="20" w:line="240" w:lineRule="auto"/>
              <w:rPr>
                <w:rFonts w:ascii="Arial" w:hAnsi="Arial" w:cs="Arial"/>
                <w:bCs/>
                <w:sz w:val="18"/>
                <w:szCs w:val="18"/>
              </w:rPr>
            </w:pPr>
          </w:p>
        </w:tc>
      </w:tr>
      <w:tr w:rsidR="00A507FF" w:rsidRPr="00CF71EC" w14:paraId="06A4C0FA" w14:textId="77777777" w:rsidTr="0071665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A507FF" w:rsidRPr="0071665E" w:rsidRDefault="0071665E" w:rsidP="00A507FF">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71665E" w:rsidRPr="00CF71EC" w14:paraId="1F3997A1" w14:textId="77777777" w:rsidTr="0071665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67C1FA" w14:textId="7F7AC9C9" w:rsidR="0071665E" w:rsidRPr="0071665E" w:rsidRDefault="0071665E" w:rsidP="00A507FF">
            <w:pPr>
              <w:spacing w:before="20" w:after="20" w:line="240" w:lineRule="auto"/>
            </w:pPr>
            <w:r w:rsidRPr="0071665E">
              <w:rPr>
                <w:rFonts w:ascii="Arial" w:hAnsi="Arial" w:cs="Arial"/>
                <w:sz w:val="18"/>
              </w:rPr>
              <w:t>S6-253654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4894CB1" w14:textId="249C1D1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24FF6F8" w14:textId="14155CA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2FB573" w14:textId="77777777" w:rsidR="0071665E" w:rsidRPr="0071665E" w:rsidRDefault="0071665E" w:rsidP="00A507FF">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pCR</w:t>
            </w:r>
          </w:p>
          <w:p w14:paraId="10C26BAD" w14:textId="5C50E42D" w:rsidR="0071665E" w:rsidRPr="0071665E" w:rsidRDefault="0071665E" w:rsidP="00A507FF">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DE1CD74" w14:textId="77777777"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t>Revision of S6-253335.</w:t>
            </w:r>
          </w:p>
          <w:p w14:paraId="2D6A9324" w14:textId="4BDA39A2"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0DA98EB0" w14:textId="264E85AA" w:rsidR="0071665E" w:rsidRPr="00A507FF" w:rsidRDefault="0071665E"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CD3AA50" w14:textId="77777777" w:rsidR="0071665E" w:rsidRPr="0071665E" w:rsidRDefault="0071665E" w:rsidP="00A507FF">
            <w:pPr>
              <w:spacing w:before="20" w:after="20" w:line="240" w:lineRule="auto"/>
              <w:rPr>
                <w:rFonts w:ascii="Arial" w:hAnsi="Arial" w:cs="Arial"/>
                <w:bCs/>
                <w:sz w:val="18"/>
                <w:szCs w:val="18"/>
              </w:rPr>
            </w:pPr>
          </w:p>
        </w:tc>
      </w:tr>
      <w:tr w:rsidR="00A507FF" w:rsidRPr="00CF71EC" w14:paraId="5D28855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S6-253336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FL member registr. and events notification enhancements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S6-253376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S6-253125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S6-253334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S6-253062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S6-253200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S6-253368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S6-253176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8" w:history="1">
              <w:r w:rsidRPr="00A507FF">
                <w:rPr>
                  <w:rStyle w:val="SmartLink"/>
                  <w:rFonts w:ascii="Arial" w:hAnsi="Arial" w:cs="Arial"/>
                  <w:sz w:val="18"/>
                  <w:szCs w:val="18"/>
                  <w14:ligatures w14:val="standardContextual"/>
                </w:rPr>
                <w:t>S6-253332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Rapporteur: Shaowen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S6-253063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9637EC" w:rsidRPr="00CF71EC" w14:paraId="794E690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9637EC" w:rsidRPr="009637EC" w:rsidRDefault="009637EC" w:rsidP="002752BD">
            <w:pPr>
              <w:spacing w:before="20" w:after="20" w:line="240" w:lineRule="auto"/>
            </w:pPr>
            <w:r w:rsidRPr="009637EC">
              <w:rPr>
                <w:rFonts w:ascii="Arial" w:hAnsi="Arial" w:cs="Arial"/>
                <w:sz w:val="18"/>
              </w:rPr>
              <w:t>S6-253606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pCR</w:t>
            </w:r>
          </w:p>
          <w:p w14:paraId="5CCC909A" w14:textId="7E30BC6B"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9637EC" w:rsidRPr="00CF71EC"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9637EC" w:rsidRPr="009637EC" w:rsidRDefault="009637EC" w:rsidP="002752BD">
            <w:pPr>
              <w:spacing w:before="20" w:after="20" w:line="240" w:lineRule="auto"/>
              <w:rPr>
                <w:rFonts w:ascii="Arial" w:hAnsi="Arial" w:cs="Arial"/>
                <w:bCs/>
                <w:sz w:val="18"/>
                <w:szCs w:val="18"/>
              </w:rPr>
            </w:pPr>
          </w:p>
        </w:tc>
      </w:tr>
      <w:tr w:rsidR="0067550A" w:rsidRPr="00CF71EC" w14:paraId="7F00C3C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82080E" w:rsidRPr="00CF71EC" w14:paraId="428714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DD53E19" w14:textId="532EB475" w:rsidR="0082080E" w:rsidRPr="0082080E" w:rsidRDefault="0082080E" w:rsidP="002752BD">
            <w:pPr>
              <w:spacing w:before="20" w:after="20" w:line="240" w:lineRule="auto"/>
            </w:pPr>
            <w:r w:rsidRPr="0082080E">
              <w:rPr>
                <w:rFonts w:ascii="Arial" w:hAnsi="Arial" w:cs="Arial"/>
                <w:sz w:val="18"/>
              </w:rPr>
              <w:t>S6-253607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8BC42CF" w14:textId="41CDDC26"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95BF79B" w14:textId="11836A03"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6E0653" w14:textId="77777777"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pCR</w:t>
            </w:r>
          </w:p>
          <w:p w14:paraId="0836F19E" w14:textId="63F574FE"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CA7BDAD"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3EDFFAFD" w14:textId="5A96221E"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AC856A"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3CF4FCB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82080E" w:rsidRPr="00CF71EC" w14:paraId="72FDC23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82080E" w:rsidRPr="0082080E" w:rsidRDefault="0082080E" w:rsidP="002752BD">
            <w:pPr>
              <w:spacing w:before="20" w:after="20" w:line="240" w:lineRule="auto"/>
            </w:pPr>
            <w:r w:rsidRPr="0082080E">
              <w:rPr>
                <w:rFonts w:ascii="Arial" w:hAnsi="Arial" w:cs="Arial"/>
                <w:sz w:val="18"/>
              </w:rPr>
              <w:t>S6-253608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pCR</w:t>
            </w:r>
          </w:p>
          <w:p w14:paraId="1ACFFB08" w14:textId="3019B6F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7BDDC6D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82080E" w:rsidRPr="00CF71EC" w14:paraId="63C56C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CA1C985" w14:textId="27EC4BE5" w:rsidR="0082080E" w:rsidRPr="0082080E" w:rsidRDefault="0082080E" w:rsidP="002752BD">
            <w:pPr>
              <w:spacing w:before="20" w:after="20" w:line="240" w:lineRule="auto"/>
            </w:pPr>
            <w:r w:rsidRPr="0082080E">
              <w:rPr>
                <w:rFonts w:ascii="Arial" w:hAnsi="Arial" w:cs="Arial"/>
                <w:sz w:val="18"/>
              </w:rPr>
              <w:t>S6-253609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5BCDE50" w14:textId="2F284BFC"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9A98B96" w14:textId="37F7DA7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DBEC72" w14:textId="77777777"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pCR</w:t>
            </w:r>
          </w:p>
          <w:p w14:paraId="285CE252" w14:textId="060ABC44"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798A4D5"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0E631BB0" w14:textId="64E53113"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29F5C0"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4CAC4A3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S6-253127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China Mobile (Suzhou) Software </w:t>
            </w:r>
            <w:r>
              <w:rPr>
                <w:rFonts w:ascii="Arial" w:hAnsi="Arial" w:cs="Arial"/>
                <w:bCs/>
                <w:sz w:val="18"/>
                <w:szCs w:val="18"/>
              </w:rPr>
              <w:lastRenderedPageBreak/>
              <w:t>(Tangqing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pCR</w:t>
            </w:r>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C205EF" w:rsidRPr="00CF71EC" w14:paraId="178CA33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0EFE641" w14:textId="095D990C" w:rsidR="00C205EF" w:rsidRPr="00C205EF" w:rsidRDefault="00C205EF" w:rsidP="002752BD">
            <w:pPr>
              <w:spacing w:before="20" w:after="20" w:line="240" w:lineRule="auto"/>
            </w:pPr>
            <w:r w:rsidRPr="00C205EF">
              <w:rPr>
                <w:rFonts w:ascii="Arial" w:hAnsi="Arial" w:cs="Arial"/>
                <w:sz w:val="18"/>
              </w:rPr>
              <w:t>S6-253610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E614332" w14:textId="66C519B4"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45BD179" w14:textId="3277FF02"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1030F5" w14:textId="77777777"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pCR</w:t>
            </w:r>
          </w:p>
          <w:p w14:paraId="717FCF9E" w14:textId="17331A65"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172BB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F4CD73C" w14:textId="1E88640B"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1E9F5EF"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6A178E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C205EF" w:rsidRPr="00CF71EC" w14:paraId="7ACC4A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07CFA6C" w14:textId="0A4A52AC" w:rsidR="00C205EF" w:rsidRPr="00C205EF" w:rsidRDefault="00C205EF" w:rsidP="002752BD">
            <w:pPr>
              <w:spacing w:before="20" w:after="20" w:line="240" w:lineRule="auto"/>
            </w:pPr>
            <w:r w:rsidRPr="00C205EF">
              <w:rPr>
                <w:rFonts w:ascii="Arial" w:hAnsi="Arial" w:cs="Arial"/>
                <w:sz w:val="18"/>
              </w:rPr>
              <w:t>S6-253611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59FF3A7" w14:textId="6052520C"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4530F3A" w14:textId="51226DBA"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DA586" w14:textId="77777777"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pCR</w:t>
            </w:r>
          </w:p>
          <w:p w14:paraId="617C21CC" w14:textId="44B3EDE8"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52188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7229875E" w14:textId="45BAAA3C"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E3B0F71"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15AADCD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S6-253287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C36AEF" w:rsidRPr="00CF71EC" w14:paraId="530AD6F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C36AEF" w:rsidRPr="00C36AEF" w:rsidRDefault="00C36AEF" w:rsidP="002752BD">
            <w:pPr>
              <w:spacing w:before="20" w:after="20" w:line="240" w:lineRule="auto"/>
            </w:pPr>
            <w:r w:rsidRPr="00C36AEF">
              <w:rPr>
                <w:rFonts w:ascii="Arial" w:hAnsi="Arial" w:cs="Arial"/>
                <w:sz w:val="18"/>
              </w:rPr>
              <w:t>S6-253612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pCR</w:t>
            </w:r>
          </w:p>
          <w:p w14:paraId="044025A2" w14:textId="145097A4"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C36AEF" w:rsidRPr="00C36AEF" w:rsidRDefault="00C36AEF" w:rsidP="002752BD">
            <w:pPr>
              <w:spacing w:before="20" w:after="20" w:line="240" w:lineRule="auto"/>
              <w:rPr>
                <w:rFonts w:ascii="Arial" w:hAnsi="Arial" w:cs="Arial"/>
                <w:bCs/>
                <w:sz w:val="18"/>
                <w:szCs w:val="18"/>
              </w:rPr>
            </w:pPr>
          </w:p>
        </w:tc>
      </w:tr>
      <w:tr w:rsidR="0067550A" w:rsidRPr="00CF71EC" w14:paraId="25E1FA0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S6-253377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C36AEF" w:rsidRPr="00CF71EC" w14:paraId="29DC964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4680F2" w14:textId="0E7ECB69" w:rsidR="00C36AEF" w:rsidRPr="00C36AEF" w:rsidRDefault="00C36AEF" w:rsidP="002752BD">
            <w:pPr>
              <w:spacing w:before="20" w:after="20" w:line="240" w:lineRule="auto"/>
            </w:pPr>
            <w:r w:rsidRPr="00C36AEF">
              <w:rPr>
                <w:rFonts w:ascii="Arial" w:hAnsi="Arial" w:cs="Arial"/>
                <w:sz w:val="18"/>
              </w:rPr>
              <w:t>S6-253613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8CD7C56" w14:textId="314E40E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E27C076" w14:textId="221CBBE1"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9CE2E" w14:textId="7777777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pCR</w:t>
            </w:r>
          </w:p>
          <w:p w14:paraId="060F6B2D" w14:textId="32979D8B"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B8EB76"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188F5E03" w14:textId="7D83A75F"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F166990" w14:textId="77777777" w:rsidR="00C36AEF" w:rsidRPr="00C36AEF" w:rsidRDefault="00C36AEF" w:rsidP="002752BD">
            <w:pPr>
              <w:spacing w:before="20" w:after="20" w:line="240" w:lineRule="auto"/>
              <w:rPr>
                <w:rFonts w:ascii="Arial" w:hAnsi="Arial" w:cs="Arial"/>
                <w:bCs/>
                <w:sz w:val="18"/>
                <w:szCs w:val="18"/>
              </w:rPr>
            </w:pPr>
          </w:p>
        </w:tc>
      </w:tr>
      <w:tr w:rsidR="002752BD" w:rsidRPr="00CF71EC" w14:paraId="5AD6D7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4BE439" w14:textId="5CC16831"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C7F3E2B" w14:textId="66EDBC2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pCR on Key Issue on application enablement aspects for A2P and P2A avatar communication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F568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C90E5B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F829EF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BDB9DCA" w14:textId="33928118"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S6-253220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3412F43" w14:textId="4229D95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pCR on Solution on Northbound interface of DCAR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2A2D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6428EB"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6D313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069274" w14:textId="40AF766C"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S6-253338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CF88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C10612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01066C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0C9D8B9" w14:textId="577E2625"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application enablement apsects for avatar communication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4F9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1EAE45"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63AAD3A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r w:rsidR="00A0400C" w:rsidRPr="00A633DF">
              <w:rPr>
                <w:rFonts w:ascii="Arial" w:hAnsi="Arial" w:cs="Arial"/>
                <w:b/>
                <w:bCs/>
                <w:lang w:val="en-US"/>
              </w:rPr>
              <w:t>Cuili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D430E1">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D430E1">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67550A"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D430E1" w:rsidRPr="00CF71EC" w14:paraId="4366C52B"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A25F6A8" w14:textId="58A6EC6B" w:rsidR="00D430E1" w:rsidRPr="00D430E1" w:rsidRDefault="00D430E1" w:rsidP="002752BD">
            <w:pPr>
              <w:spacing w:before="20" w:after="20" w:line="240" w:lineRule="auto"/>
            </w:pPr>
            <w:r w:rsidRPr="00D430E1">
              <w:rPr>
                <w:rFonts w:ascii="Arial" w:hAnsi="Arial" w:cs="Arial"/>
                <w:sz w:val="18"/>
              </w:rPr>
              <w:t>S6-253619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D7469D0" w14:textId="16C8B0FF"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60C4825" w14:textId="2C3ADE3C"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D4F6A2" w14:textId="77777777"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pCR</w:t>
            </w:r>
          </w:p>
          <w:p w14:paraId="5038AFBF" w14:textId="05066153"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2B39934" w14:textId="77777777" w:rsid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29BB196A" w14:textId="60D050AB" w:rsidR="00D430E1" w:rsidRPr="00CF71EC" w:rsidRDefault="00D430E1"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9CAC7FC" w14:textId="77777777" w:rsidR="00D430E1" w:rsidRPr="00D430E1" w:rsidRDefault="00D430E1" w:rsidP="002752BD">
            <w:pPr>
              <w:spacing w:before="20" w:after="20" w:line="240" w:lineRule="auto"/>
              <w:rPr>
                <w:rFonts w:ascii="Arial" w:hAnsi="Arial" w:cs="Arial"/>
                <w:bCs/>
                <w:sz w:val="18"/>
                <w:szCs w:val="18"/>
              </w:rPr>
            </w:pPr>
          </w:p>
        </w:tc>
      </w:tr>
      <w:tr w:rsidR="0067550A" w:rsidRPr="00CF71EC" w14:paraId="6DFAC5BA"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F2C39" w:rsidRPr="00CF71EC" w14:paraId="6E89EB6C"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2687CAE" w14:textId="3C19836C" w:rsidR="003F2C39" w:rsidRPr="003F2C39" w:rsidRDefault="003F2C39" w:rsidP="002752BD">
            <w:pPr>
              <w:spacing w:before="20" w:after="20" w:line="240" w:lineRule="auto"/>
            </w:pPr>
            <w:r w:rsidRPr="003F2C39">
              <w:rPr>
                <w:rFonts w:ascii="Arial" w:hAnsi="Arial" w:cs="Arial"/>
                <w:sz w:val="18"/>
              </w:rPr>
              <w:lastRenderedPageBreak/>
              <w:t>S6-253620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D83DE39" w14:textId="39D3A35F"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6F127B1" w14:textId="072F44E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24FCE5" w14:textId="77777777"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pCR</w:t>
            </w:r>
          </w:p>
          <w:p w14:paraId="1C8C9C3A" w14:textId="7306A771"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8FD210C"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59521856" w14:textId="61529A7A"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D7C8F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7C980209"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F2C39" w:rsidRPr="00CF71EC" w14:paraId="3A5A1DB2"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F2C39" w:rsidRPr="003F2C39" w:rsidRDefault="003F2C39" w:rsidP="002752BD">
            <w:pPr>
              <w:spacing w:before="20" w:after="20" w:line="240" w:lineRule="auto"/>
            </w:pPr>
            <w:r w:rsidRPr="003F2C39">
              <w:rPr>
                <w:rFonts w:ascii="Arial" w:hAnsi="Arial" w:cs="Arial"/>
                <w:sz w:val="18"/>
              </w:rPr>
              <w:t>S6-253621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pCR</w:t>
            </w:r>
          </w:p>
          <w:p w14:paraId="3CD7924A" w14:textId="35259506"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1F9CBDE5"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S6-253331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C96BBD" w:rsidRPr="00CF71EC" w14:paraId="5CB7E04C"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870656" w14:textId="1524BB7F" w:rsidR="00C96BBD" w:rsidRPr="00C96BBD" w:rsidRDefault="00C96BBD" w:rsidP="002752BD">
            <w:pPr>
              <w:spacing w:before="20" w:after="20" w:line="240" w:lineRule="auto"/>
            </w:pPr>
            <w:r w:rsidRPr="00C96BBD">
              <w:rPr>
                <w:rFonts w:ascii="Arial" w:hAnsi="Arial" w:cs="Arial"/>
                <w:sz w:val="18"/>
              </w:rPr>
              <w:t>S6-253622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00AE012" w14:textId="3D39C297"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C42C950" w14:textId="6BEAF152"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6379A1" w14:textId="77777777"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pCR</w:t>
            </w:r>
          </w:p>
          <w:p w14:paraId="6931D36F" w14:textId="733DD9D2"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DE1C349"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37893AD7" w14:textId="26DA404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6A32B11" w14:textId="77777777" w:rsidR="00C96BBD" w:rsidRPr="00C96BBD" w:rsidRDefault="00C96BBD" w:rsidP="002752BD">
            <w:pPr>
              <w:spacing w:before="20" w:after="20" w:line="240" w:lineRule="auto"/>
              <w:rPr>
                <w:rFonts w:ascii="Arial" w:hAnsi="Arial" w:cs="Arial"/>
                <w:bCs/>
                <w:sz w:val="18"/>
                <w:szCs w:val="18"/>
              </w:rPr>
            </w:pPr>
          </w:p>
        </w:tc>
      </w:tr>
      <w:tr w:rsidR="0067550A" w:rsidRPr="00CF71EC" w14:paraId="7053249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67550A" w:rsidRPr="0067550A" w:rsidRDefault="0067550A" w:rsidP="002752BD">
            <w:pPr>
              <w:spacing w:before="20" w:after="20" w:line="240" w:lineRule="auto"/>
              <w:rPr>
                <w:rFonts w:ascii="Arial" w:hAnsi="Arial" w:cs="Arial"/>
                <w:bCs/>
                <w:sz w:val="18"/>
                <w:szCs w:val="18"/>
              </w:rPr>
            </w:pPr>
            <w:hyperlink r:id="rId249" w:history="1">
              <w:r w:rsidRPr="0067550A">
                <w:rPr>
                  <w:rStyle w:val="Hyperlink"/>
                  <w:rFonts w:ascii="Arial" w:hAnsi="Arial" w:cs="Arial"/>
                  <w:bCs/>
                  <w:sz w:val="18"/>
                  <w:szCs w:val="18"/>
                </w:rPr>
                <w:t>S6-253358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C96BBD" w:rsidRPr="00CF71EC" w14:paraId="22BCD712"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80DAD0" w14:textId="41938C41" w:rsidR="00C96BBD" w:rsidRPr="00C96BBD" w:rsidRDefault="00C96BBD" w:rsidP="002752BD">
            <w:pPr>
              <w:spacing w:before="20" w:after="20" w:line="240" w:lineRule="auto"/>
            </w:pPr>
            <w:r w:rsidRPr="00C96BBD">
              <w:rPr>
                <w:rFonts w:ascii="Arial" w:hAnsi="Arial" w:cs="Arial"/>
                <w:sz w:val="18"/>
              </w:rPr>
              <w:t>S6-253623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15742A4" w14:textId="547874BA"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BA468B1" w14:textId="2C22D89E"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677050" w14:textId="77777777"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pCR</w:t>
            </w:r>
          </w:p>
          <w:p w14:paraId="7D512357" w14:textId="064C89AD"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095133"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2CC5C707" w14:textId="414A78C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A712C4A" w14:textId="77777777" w:rsidR="00C96BBD" w:rsidRPr="00C96BBD" w:rsidRDefault="00C96BBD" w:rsidP="002752BD">
            <w:pPr>
              <w:spacing w:before="20" w:after="20" w:line="240" w:lineRule="auto"/>
              <w:rPr>
                <w:rFonts w:ascii="Arial" w:hAnsi="Arial" w:cs="Arial"/>
                <w:bCs/>
                <w:sz w:val="18"/>
                <w:szCs w:val="18"/>
              </w:rPr>
            </w:pPr>
          </w:p>
        </w:tc>
      </w:tr>
      <w:tr w:rsidR="002752BD" w:rsidRPr="00CF71EC" w14:paraId="28DC28D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767A12">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767A12">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767A12" w:rsidRPr="00CF71EC" w14:paraId="58335204" w14:textId="77777777" w:rsidTr="00767A12">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70E96C2" w14:textId="43DE4DED" w:rsidR="00767A12" w:rsidRPr="00767A12" w:rsidRDefault="00767A12" w:rsidP="00C73B83">
            <w:pPr>
              <w:spacing w:before="20" w:after="20" w:line="240" w:lineRule="auto"/>
            </w:pPr>
            <w:r w:rsidRPr="00767A12">
              <w:rPr>
                <w:rFonts w:ascii="Arial" w:hAnsi="Arial" w:cs="Arial"/>
                <w:sz w:val="18"/>
              </w:rPr>
              <w:t>S6-253635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5BA73E8" w14:textId="42605B35"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CFD668C" w14:textId="0597DF7E"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53C57A" w14:textId="46E0016C" w:rsidR="00767A12" w:rsidRPr="00767A12" w:rsidRDefault="00767A12" w:rsidP="00C73B83">
            <w:pPr>
              <w:spacing w:before="20" w:after="20" w:line="240" w:lineRule="auto"/>
              <w:rPr>
                <w:rFonts w:ascii="Arial" w:hAnsi="Arial" w:cs="Arial"/>
                <w:sz w:val="18"/>
                <w:szCs w:val="18"/>
              </w:rPr>
            </w:pPr>
            <w:r>
              <w:rPr>
                <w:rFonts w:ascii="Arial" w:hAnsi="Arial" w:cs="Arial"/>
                <w:sz w:val="18"/>
                <w:szCs w:val="18"/>
              </w:rPr>
              <w:t>Draft TR</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3C5CCAB"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68CBB122" w14:textId="09C849D9" w:rsidR="00767A12" w:rsidRPr="00CF71EC" w:rsidRDefault="00767A12"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957610E" w14:textId="77777777" w:rsidR="00767A12" w:rsidRPr="00767A12" w:rsidRDefault="00767A12" w:rsidP="00C73B83">
            <w:pPr>
              <w:spacing w:before="20" w:after="20" w:line="240" w:lineRule="auto"/>
              <w:rPr>
                <w:rFonts w:ascii="Arial" w:hAnsi="Arial" w:cs="Arial"/>
                <w:bCs/>
                <w:sz w:val="18"/>
                <w:szCs w:val="18"/>
              </w:rPr>
            </w:pPr>
          </w:p>
        </w:tc>
      </w:tr>
      <w:tr w:rsidR="00C73B83" w:rsidRPr="00CF71EC" w14:paraId="77F41B23" w14:textId="77777777" w:rsidTr="00767A12">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S6-253636</w:t>
            </w:r>
          </w:p>
        </w:tc>
      </w:tr>
      <w:tr w:rsidR="00767A12" w:rsidRPr="00CF71EC" w14:paraId="027B71E1" w14:textId="77777777" w:rsidTr="0084419C">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86B86BB" w14:textId="54CC8327" w:rsidR="00767A12" w:rsidRPr="00767A12" w:rsidRDefault="00767A12" w:rsidP="00C73B83">
            <w:pPr>
              <w:spacing w:before="20" w:after="20" w:line="240" w:lineRule="auto"/>
            </w:pPr>
            <w:r w:rsidRPr="00767A12">
              <w:rPr>
                <w:rFonts w:ascii="Arial" w:hAnsi="Arial" w:cs="Arial"/>
                <w:sz w:val="18"/>
              </w:rPr>
              <w:t>S6-253636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01C64A2" w14:textId="44D054C6"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4D9D9B" w14:textId="0751061A"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2C64E8" w14:textId="77777777" w:rsidR="00767A12" w:rsidRPr="00767A12" w:rsidRDefault="00767A12" w:rsidP="00C73B83">
            <w:pPr>
              <w:spacing w:before="20" w:after="20"/>
              <w:rPr>
                <w:rFonts w:ascii="Arial" w:hAnsi="Arial" w:cs="Arial"/>
                <w:sz w:val="18"/>
                <w:szCs w:val="18"/>
              </w:rPr>
            </w:pPr>
            <w:r w:rsidRPr="00767A12">
              <w:rPr>
                <w:rFonts w:ascii="Arial" w:hAnsi="Arial" w:cs="Arial"/>
                <w:sz w:val="18"/>
                <w:szCs w:val="18"/>
              </w:rPr>
              <w:t>pCR</w:t>
            </w:r>
          </w:p>
          <w:p w14:paraId="18A3F570" w14:textId="7227FA82" w:rsidR="00767A12" w:rsidRPr="00767A12" w:rsidRDefault="00767A12" w:rsidP="00C73B83">
            <w:pPr>
              <w:spacing w:before="20" w:after="20"/>
              <w:rPr>
                <w:rFonts w:ascii="Arial" w:hAnsi="Arial" w:cs="Arial"/>
                <w:sz w:val="18"/>
                <w:szCs w:val="18"/>
              </w:rPr>
            </w:pPr>
            <w:r w:rsidRPr="00767A12">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3E4BDE9"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650B9104" w14:textId="02C25287" w:rsidR="00767A12" w:rsidRPr="00CF71EC" w:rsidRDefault="00767A12"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7C743A9" w14:textId="77777777" w:rsidR="00767A12" w:rsidRPr="00767A12" w:rsidRDefault="00767A12" w:rsidP="00C73B83">
            <w:pPr>
              <w:spacing w:before="20" w:after="20" w:line="240" w:lineRule="auto"/>
              <w:rPr>
                <w:rFonts w:ascii="Arial" w:hAnsi="Arial" w:cs="Arial"/>
                <w:bCs/>
                <w:sz w:val="18"/>
                <w:szCs w:val="18"/>
              </w:rPr>
            </w:pPr>
          </w:p>
        </w:tc>
      </w:tr>
      <w:tr w:rsidR="00C73B83" w:rsidRPr="00CF71EC" w14:paraId="3AC5FE1C" w14:textId="77777777" w:rsidTr="0084419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S6-253275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architecture and functional model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C73B83" w:rsidRPr="00CF71EC" w14:paraId="776C4380" w14:textId="77777777" w:rsidTr="0084419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Application </w:t>
            </w:r>
            <w:r>
              <w:rPr>
                <w:rFonts w:ascii="Arial" w:hAnsi="Arial" w:cs="Arial"/>
                <w:sz w:val="18"/>
                <w:szCs w:val="18"/>
              </w:rPr>
              <w:lastRenderedPageBreak/>
              <w:t>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 xml:space="preserve">China Mobile </w:t>
            </w:r>
            <w:r>
              <w:rPr>
                <w:rFonts w:ascii="Arial" w:hAnsi="Arial" w:cs="Arial"/>
                <w:sz w:val="18"/>
                <w:szCs w:val="18"/>
              </w:rPr>
              <w:lastRenderedPageBreak/>
              <w:t>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C73B83" w:rsidRDefault="00C73B83" w:rsidP="00C73B83">
            <w:pPr>
              <w:spacing w:before="20" w:after="20"/>
              <w:rPr>
                <w:rFonts w:ascii="Arial" w:hAnsi="Arial" w:cs="Arial"/>
                <w:sz w:val="18"/>
                <w:szCs w:val="18"/>
                <w:lang w:val="en-US"/>
              </w:rPr>
            </w:pPr>
            <w:r>
              <w:rPr>
                <w:rFonts w:ascii="Arial" w:hAnsi="Arial" w:cs="Arial"/>
                <w:sz w:val="18"/>
                <w:szCs w:val="18"/>
              </w:rPr>
              <w:lastRenderedPageBreak/>
              <w:t>pCR</w:t>
            </w:r>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Revised to S6-</w:t>
            </w:r>
            <w:r w:rsidRPr="0084419C">
              <w:rPr>
                <w:rFonts w:ascii="Arial" w:hAnsi="Arial" w:cs="Arial"/>
                <w:bCs/>
                <w:sz w:val="18"/>
                <w:szCs w:val="18"/>
              </w:rPr>
              <w:lastRenderedPageBreak/>
              <w:t>253637</w:t>
            </w:r>
          </w:p>
        </w:tc>
      </w:tr>
      <w:tr w:rsidR="0084419C" w:rsidRPr="00CF71EC" w14:paraId="4A5C34FF" w14:textId="77777777" w:rsidTr="0009222D">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7C81FEF" w14:textId="4E6A07F5" w:rsidR="0084419C" w:rsidRPr="0084419C" w:rsidRDefault="0084419C" w:rsidP="00C73B83">
            <w:pPr>
              <w:spacing w:before="20" w:after="20" w:line="240" w:lineRule="auto"/>
            </w:pPr>
            <w:r w:rsidRPr="0084419C">
              <w:rPr>
                <w:rFonts w:ascii="Arial" w:hAnsi="Arial" w:cs="Arial"/>
                <w:sz w:val="18"/>
              </w:rPr>
              <w:lastRenderedPageBreak/>
              <w:t>S6-253637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37DFCA6" w14:textId="54C01C5E"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3524A92" w14:textId="690D1E3C"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CB83D" w14:textId="77777777" w:rsidR="0084419C" w:rsidRPr="0084419C" w:rsidRDefault="0084419C" w:rsidP="00C73B83">
            <w:pPr>
              <w:spacing w:before="20" w:after="20"/>
              <w:rPr>
                <w:rFonts w:ascii="Arial" w:hAnsi="Arial" w:cs="Arial"/>
                <w:sz w:val="18"/>
                <w:szCs w:val="18"/>
              </w:rPr>
            </w:pPr>
            <w:r w:rsidRPr="0084419C">
              <w:rPr>
                <w:rFonts w:ascii="Arial" w:hAnsi="Arial" w:cs="Arial"/>
                <w:sz w:val="18"/>
                <w:szCs w:val="18"/>
              </w:rPr>
              <w:t>pCR</w:t>
            </w:r>
          </w:p>
          <w:p w14:paraId="0703637D" w14:textId="71C4D59F" w:rsidR="0084419C" w:rsidRPr="0084419C" w:rsidRDefault="0084419C" w:rsidP="00C73B83">
            <w:pPr>
              <w:spacing w:before="20" w:after="20"/>
              <w:rPr>
                <w:rFonts w:ascii="Arial" w:hAnsi="Arial" w:cs="Arial"/>
                <w:sz w:val="18"/>
                <w:szCs w:val="18"/>
              </w:rPr>
            </w:pPr>
            <w:r w:rsidRPr="0084419C">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DFE817E" w14:textId="77777777" w:rsid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280C587A" w14:textId="27443052" w:rsidR="0084419C" w:rsidRPr="00CF71EC" w:rsidRDefault="0084419C"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CAB1547" w14:textId="77777777" w:rsidR="0084419C" w:rsidRPr="0084419C" w:rsidRDefault="0084419C" w:rsidP="00C73B83">
            <w:pPr>
              <w:spacing w:before="20" w:after="20" w:line="240" w:lineRule="auto"/>
              <w:rPr>
                <w:rFonts w:ascii="Arial" w:hAnsi="Arial" w:cs="Arial"/>
                <w:bCs/>
                <w:sz w:val="18"/>
                <w:szCs w:val="18"/>
              </w:rPr>
            </w:pPr>
          </w:p>
        </w:tc>
      </w:tr>
      <w:tr w:rsidR="00C73B83" w:rsidRPr="00CF71EC" w14:paraId="6FB8AA23" w14:textId="77777777" w:rsidTr="0009222D">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S6-253137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AIoT service operation, optimization and information exposure.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C73B83" w:rsidRPr="00CF71EC" w14:paraId="5359F3B9" w14:textId="77777777" w:rsidTr="0009222D">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S6-253276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exposing the value-added information of AmbientIoT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09222D" w:rsidRPr="00CF71EC" w14:paraId="371A414C" w14:textId="77777777" w:rsidTr="0009222D">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006B03E" w14:textId="0547BFA1" w:rsidR="0009222D" w:rsidRPr="0009222D" w:rsidRDefault="0009222D" w:rsidP="00C73B83">
            <w:pPr>
              <w:spacing w:before="20" w:after="20" w:line="240" w:lineRule="auto"/>
            </w:pPr>
            <w:r w:rsidRPr="0009222D">
              <w:rPr>
                <w:rFonts w:ascii="Arial" w:hAnsi="Arial" w:cs="Arial"/>
                <w:sz w:val="18"/>
              </w:rPr>
              <w:t>S6-253638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BA409CD" w14:textId="2C8F2DC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t>New KI on exposing the value-added information of AmbientIoT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F18B7B1" w14:textId="0BDAE35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D4BD7B" w14:textId="77777777" w:rsidR="0009222D" w:rsidRPr="0009222D" w:rsidRDefault="0009222D" w:rsidP="00C73B83">
            <w:pPr>
              <w:spacing w:before="20" w:after="20"/>
              <w:rPr>
                <w:rFonts w:ascii="Arial" w:hAnsi="Arial" w:cs="Arial"/>
                <w:sz w:val="18"/>
                <w:szCs w:val="18"/>
              </w:rPr>
            </w:pPr>
            <w:r w:rsidRPr="0009222D">
              <w:rPr>
                <w:rFonts w:ascii="Arial" w:hAnsi="Arial" w:cs="Arial"/>
                <w:sz w:val="18"/>
                <w:szCs w:val="18"/>
              </w:rPr>
              <w:t>pCR</w:t>
            </w:r>
          </w:p>
          <w:p w14:paraId="624BE04F" w14:textId="737614F6" w:rsidR="0009222D" w:rsidRPr="0009222D" w:rsidRDefault="0009222D" w:rsidP="00C73B83">
            <w:pPr>
              <w:spacing w:before="20" w:after="20"/>
              <w:rPr>
                <w:rFonts w:ascii="Arial" w:hAnsi="Arial" w:cs="Arial"/>
                <w:sz w:val="18"/>
                <w:szCs w:val="18"/>
              </w:rPr>
            </w:pPr>
            <w:r w:rsidRPr="0009222D">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1D2C372" w14:textId="77777777" w:rsid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Revision of S6-253276.</w:t>
            </w:r>
          </w:p>
          <w:p w14:paraId="13E91CD4" w14:textId="140F162F" w:rsidR="0009222D" w:rsidRPr="00CF71EC" w:rsidRDefault="0009222D"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103BA98" w14:textId="77777777" w:rsidR="0009222D" w:rsidRPr="0009222D" w:rsidRDefault="0009222D" w:rsidP="00C73B83">
            <w:pPr>
              <w:spacing w:before="20" w:after="20" w:line="240" w:lineRule="auto"/>
              <w:rPr>
                <w:rFonts w:ascii="Arial" w:hAnsi="Arial" w:cs="Arial"/>
                <w:bCs/>
                <w:sz w:val="18"/>
                <w:szCs w:val="18"/>
              </w:rPr>
            </w:pPr>
          </w:p>
        </w:tc>
      </w:tr>
      <w:tr w:rsidR="0009222D" w:rsidRPr="00CF71EC" w14:paraId="62265FD7" w14:textId="77777777" w:rsidTr="00F2086A">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09222D" w:rsidRPr="0067550A" w:rsidRDefault="0009222D" w:rsidP="00F2086A">
            <w:pPr>
              <w:spacing w:before="20" w:after="20" w:line="240" w:lineRule="auto"/>
              <w:rPr>
                <w:rFonts w:ascii="Arial" w:hAnsi="Arial" w:cs="Arial"/>
                <w:bCs/>
                <w:sz w:val="18"/>
                <w:szCs w:val="18"/>
              </w:rPr>
            </w:pPr>
            <w:hyperlink r:id="rId256" w:history="1">
              <w:r>
                <w:rPr>
                  <w:rStyle w:val="Hyperlink"/>
                  <w:sz w:val="18"/>
                  <w:szCs w:val="18"/>
                </w:rPr>
                <w:t>S6-253327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09222D" w:rsidRDefault="0009222D" w:rsidP="00F2086A">
            <w:pPr>
              <w:spacing w:before="20" w:after="20"/>
              <w:rPr>
                <w:rFonts w:ascii="Arial" w:hAnsi="Arial" w:cs="Arial"/>
                <w:sz w:val="18"/>
                <w:szCs w:val="18"/>
                <w:lang w:val="en-US"/>
              </w:rPr>
            </w:pPr>
            <w:r>
              <w:rPr>
                <w:rFonts w:ascii="Arial" w:hAnsi="Arial" w:cs="Arial"/>
                <w:sz w:val="18"/>
                <w:szCs w:val="18"/>
              </w:rPr>
              <w:t>pCR</w:t>
            </w:r>
          </w:p>
          <w:p w14:paraId="3A2523C4"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09222D" w:rsidRPr="00CF71EC" w:rsidRDefault="0009222D" w:rsidP="00F2086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09222D" w:rsidRPr="00CF71EC" w14:paraId="02321CC1" w14:textId="77777777" w:rsidTr="00AD484F">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09222D" w:rsidRPr="0067550A" w:rsidRDefault="0009222D" w:rsidP="00F2086A">
            <w:pPr>
              <w:spacing w:before="20" w:after="20" w:line="240" w:lineRule="auto"/>
              <w:rPr>
                <w:rFonts w:ascii="Arial" w:hAnsi="Arial" w:cs="Arial"/>
                <w:bCs/>
                <w:sz w:val="18"/>
                <w:szCs w:val="18"/>
              </w:rPr>
            </w:pPr>
            <w:hyperlink r:id="rId257" w:history="1">
              <w:r>
                <w:rPr>
                  <w:rStyle w:val="Hyperlink"/>
                  <w:sz w:val="18"/>
                  <w:szCs w:val="18"/>
                </w:rPr>
                <w:t>S6-253328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09222D" w:rsidRDefault="0009222D" w:rsidP="00F2086A">
            <w:pPr>
              <w:spacing w:before="20" w:after="20"/>
              <w:rPr>
                <w:rFonts w:ascii="Arial" w:hAnsi="Arial" w:cs="Arial"/>
                <w:sz w:val="18"/>
                <w:szCs w:val="18"/>
                <w:lang w:val="en-US"/>
              </w:rPr>
            </w:pPr>
            <w:r>
              <w:rPr>
                <w:rFonts w:ascii="Arial" w:hAnsi="Arial" w:cs="Arial"/>
                <w:sz w:val="18"/>
                <w:szCs w:val="18"/>
              </w:rPr>
              <w:t>pCR</w:t>
            </w:r>
          </w:p>
          <w:p w14:paraId="42F1DA02"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09222D" w:rsidRPr="00CF71EC" w:rsidRDefault="0009222D" w:rsidP="00F2086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C73B83" w:rsidRPr="00CF71EC" w14:paraId="6F50945D" w14:textId="77777777" w:rsidTr="00AD484F">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S6-253060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AD484F" w:rsidRPr="00CF71EC" w14:paraId="06D4B7BF" w14:textId="77777777" w:rsidTr="00AD484F">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636752C" w14:textId="2999DD4D" w:rsidR="00AD484F" w:rsidRPr="00AD484F" w:rsidRDefault="00AD484F" w:rsidP="00C73B83">
            <w:pPr>
              <w:spacing w:before="20" w:after="20" w:line="240" w:lineRule="auto"/>
            </w:pPr>
            <w:r w:rsidRPr="00AD484F">
              <w:rPr>
                <w:rFonts w:ascii="Arial" w:hAnsi="Arial" w:cs="Arial"/>
                <w:sz w:val="18"/>
              </w:rPr>
              <w:t>S6-253639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239CB43" w14:textId="0ECB8E52" w:rsidR="00AD484F" w:rsidRPr="00AD484F" w:rsidRDefault="00AD484F" w:rsidP="00C73B83">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E379E9C" w14:textId="321F8DDF" w:rsidR="00AD484F" w:rsidRPr="00AD484F" w:rsidRDefault="00AD484F" w:rsidP="00C73B83">
            <w:pPr>
              <w:spacing w:before="20" w:after="20" w:line="240" w:lineRule="auto"/>
              <w:rPr>
                <w:rFonts w:ascii="Arial" w:hAnsi="Arial" w:cs="Arial"/>
                <w:sz w:val="18"/>
                <w:szCs w:val="18"/>
              </w:rPr>
            </w:pPr>
            <w:r w:rsidRPr="00AD484F">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69923" w14:textId="77777777" w:rsidR="00AD484F" w:rsidRPr="00AD484F" w:rsidRDefault="00AD484F" w:rsidP="00C73B83">
            <w:pPr>
              <w:spacing w:before="20" w:after="20"/>
              <w:rPr>
                <w:rFonts w:ascii="Arial" w:hAnsi="Arial" w:cs="Arial"/>
                <w:sz w:val="18"/>
                <w:szCs w:val="18"/>
              </w:rPr>
            </w:pPr>
            <w:r w:rsidRPr="00AD484F">
              <w:rPr>
                <w:rFonts w:ascii="Arial" w:hAnsi="Arial" w:cs="Arial"/>
                <w:sz w:val="18"/>
                <w:szCs w:val="18"/>
              </w:rPr>
              <w:t>pCR</w:t>
            </w:r>
          </w:p>
          <w:p w14:paraId="76CC9545" w14:textId="1F6DAD68" w:rsidR="00AD484F" w:rsidRPr="00AD484F" w:rsidRDefault="00AD484F" w:rsidP="00C73B83">
            <w:pPr>
              <w:spacing w:before="20" w:after="20"/>
              <w:rPr>
                <w:rFonts w:ascii="Arial" w:hAnsi="Arial" w:cs="Arial"/>
                <w:sz w:val="18"/>
                <w:szCs w:val="18"/>
              </w:rPr>
            </w:pPr>
            <w:r w:rsidRPr="00AD484F">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278D395" w14:textId="77777777" w:rsid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218766AA" w14:textId="4DA23284" w:rsidR="00AD484F" w:rsidRPr="00CF71EC" w:rsidRDefault="00AD484F"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27A3F21" w14:textId="77777777" w:rsidR="00AD484F" w:rsidRPr="00AD484F" w:rsidRDefault="00AD484F" w:rsidP="00C73B83">
            <w:pPr>
              <w:spacing w:before="20" w:after="20" w:line="240" w:lineRule="auto"/>
              <w:rPr>
                <w:rFonts w:ascii="Arial" w:hAnsi="Arial" w:cs="Arial"/>
                <w:bCs/>
                <w:sz w:val="18"/>
                <w:szCs w:val="18"/>
              </w:rPr>
            </w:pPr>
          </w:p>
        </w:tc>
      </w:tr>
      <w:tr w:rsidR="00C73B83" w:rsidRPr="00CF71EC" w14:paraId="49E3E74A" w14:textId="77777777" w:rsidTr="0092038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S6-253138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AIoT devices </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C73B83" w:rsidRPr="00CF71EC" w14:paraId="3B2FCDB9" w14:textId="77777777" w:rsidTr="00ED770F">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S6-253277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management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C73B83" w:rsidRPr="0092038C" w:rsidRDefault="0092038C" w:rsidP="00C73B83">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C73B83" w:rsidRPr="00CF71EC" w14:paraId="1E0B7FAB" w14:textId="77777777" w:rsidTr="00ED770F">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Key Issueon AIoT Data management</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C73B83" w:rsidRP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Revised to S6-253640</w:t>
            </w:r>
          </w:p>
        </w:tc>
      </w:tr>
      <w:tr w:rsidR="00ED770F" w:rsidRPr="00CF71EC" w14:paraId="0C61CB67" w14:textId="77777777" w:rsidTr="00ED770F">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9DFFB16" w14:textId="1EC4F7C6" w:rsidR="00ED770F" w:rsidRPr="00ED770F" w:rsidRDefault="00ED770F" w:rsidP="00C73B83">
            <w:pPr>
              <w:spacing w:before="20" w:after="20" w:line="240" w:lineRule="auto"/>
            </w:pPr>
            <w:r w:rsidRPr="00ED770F">
              <w:rPr>
                <w:rFonts w:ascii="Arial" w:hAnsi="Arial" w:cs="Arial"/>
                <w:sz w:val="18"/>
              </w:rPr>
              <w:t>S6-253640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0B086D0" w14:textId="05623A1B"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New Key Issueon AIoT Data management</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F308AF1" w14:textId="245BC2C0"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898567" w14:textId="77777777" w:rsidR="00ED770F" w:rsidRPr="00ED770F" w:rsidRDefault="00ED770F" w:rsidP="00C73B83">
            <w:pPr>
              <w:spacing w:before="20" w:after="20"/>
              <w:rPr>
                <w:rFonts w:ascii="Arial" w:hAnsi="Arial" w:cs="Arial"/>
                <w:sz w:val="18"/>
                <w:szCs w:val="18"/>
              </w:rPr>
            </w:pPr>
            <w:r w:rsidRPr="00ED770F">
              <w:rPr>
                <w:rFonts w:ascii="Arial" w:hAnsi="Arial" w:cs="Arial"/>
                <w:sz w:val="18"/>
                <w:szCs w:val="18"/>
              </w:rPr>
              <w:t>pCR</w:t>
            </w:r>
          </w:p>
          <w:p w14:paraId="744F0DEC" w14:textId="32CF92C4" w:rsidR="00ED770F" w:rsidRPr="00ED770F" w:rsidRDefault="00ED770F" w:rsidP="00C73B83">
            <w:pPr>
              <w:spacing w:before="20" w:after="20"/>
              <w:rPr>
                <w:rFonts w:ascii="Arial" w:hAnsi="Arial" w:cs="Arial"/>
                <w:sz w:val="18"/>
                <w:szCs w:val="18"/>
              </w:rPr>
            </w:pPr>
            <w:r w:rsidRPr="00ED770F">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D7407A1" w14:textId="77777777" w:rsid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17D616CA" w14:textId="603E3494" w:rsidR="00ED770F" w:rsidRPr="00CF71EC" w:rsidRDefault="00ED770F"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350732" w14:textId="77777777" w:rsidR="00ED770F" w:rsidRPr="00ED770F" w:rsidRDefault="00ED770F" w:rsidP="00C73B83">
            <w:pPr>
              <w:spacing w:before="20" w:after="20" w:line="240" w:lineRule="auto"/>
              <w:rPr>
                <w:rFonts w:ascii="Arial" w:hAnsi="Arial" w:cs="Arial"/>
                <w:bCs/>
                <w:sz w:val="18"/>
                <w:szCs w:val="18"/>
              </w:rPr>
            </w:pPr>
          </w:p>
        </w:tc>
      </w:tr>
      <w:tr w:rsidR="00C73B83" w:rsidRPr="00CF71EC" w14:paraId="06CEEEB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3" w:history="1">
              <w:r>
                <w:rPr>
                  <w:rStyle w:val="Hyperlink"/>
                  <w:sz w:val="18"/>
                  <w:szCs w:val="18"/>
                </w:rPr>
                <w:t>S6-253315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D8768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9725F9" w:rsidRPr="00CF71EC" w14:paraId="1641F72E" w14:textId="77777777" w:rsidTr="00D8768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D87683" w:rsidRPr="00CF71EC" w14:paraId="105356F9" w14:textId="77777777" w:rsidTr="00D8768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0BD832D" w14:textId="683C4D65" w:rsidR="00D87683" w:rsidRPr="00D87683" w:rsidRDefault="00D87683" w:rsidP="009725F9">
            <w:pPr>
              <w:spacing w:before="20" w:after="20" w:line="240" w:lineRule="auto"/>
            </w:pPr>
            <w:r w:rsidRPr="00D87683">
              <w:rPr>
                <w:rFonts w:ascii="Arial" w:hAnsi="Arial" w:cs="Arial"/>
                <w:sz w:val="18"/>
              </w:rPr>
              <w:t>S6-253642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15E52A0" w14:textId="6C720BB5"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A94B8EF" w14:textId="6E380D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93C318" w14:textId="77777777"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pCR</w:t>
            </w:r>
          </w:p>
          <w:p w14:paraId="3687AFD9" w14:textId="3EB033AE"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5B81996"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0E71D799" w14:textId="08BB6A63" w:rsidR="00D87683" w:rsidRPr="009725F9" w:rsidRDefault="00D87683"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068D229" w14:textId="77777777" w:rsidR="00D87683" w:rsidRPr="00D87683" w:rsidRDefault="00D87683" w:rsidP="009725F9">
            <w:pPr>
              <w:spacing w:before="20" w:after="20" w:line="240" w:lineRule="auto"/>
              <w:rPr>
                <w:rFonts w:ascii="Arial" w:hAnsi="Arial" w:cs="Arial"/>
                <w:bCs/>
                <w:sz w:val="18"/>
                <w:szCs w:val="18"/>
              </w:rPr>
            </w:pPr>
          </w:p>
        </w:tc>
      </w:tr>
      <w:tr w:rsidR="009725F9" w:rsidRPr="00CF71EC" w14:paraId="14207B25" w14:textId="77777777" w:rsidTr="00D8768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S6-253269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 xml:space="preserve">Introduction and Reference for TR </w:t>
            </w:r>
            <w:r w:rsidRPr="009725F9">
              <w:rPr>
                <w:rFonts w:ascii="Arial" w:hAnsi="Arial" w:cs="Arial"/>
                <w:color w:val="000000"/>
                <w:sz w:val="18"/>
                <w:szCs w:val="18"/>
                <w14:ligatures w14:val="standardContextual"/>
              </w:rPr>
              <w:lastRenderedPageBreak/>
              <w:t>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lastRenderedPageBreak/>
              <w:t xml:space="preserve">Ericsson (JING </w:t>
            </w:r>
            <w:r w:rsidRPr="009725F9">
              <w:rPr>
                <w:rFonts w:ascii="Arial" w:hAnsi="Arial" w:cs="Arial"/>
                <w:color w:val="000000"/>
                <w:sz w:val="18"/>
                <w:szCs w:val="18"/>
                <w14:ligatures w14:val="standardContextual"/>
              </w:rPr>
              <w:lastRenderedPageBreak/>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lastRenderedPageBreak/>
              <w:t>pCR</w:t>
            </w:r>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lastRenderedPageBreak/>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lastRenderedPageBreak/>
              <w:t>Introduction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w:t>
            </w:r>
            <w:r w:rsidRPr="00D87683">
              <w:rPr>
                <w:rFonts w:ascii="Arial" w:hAnsi="Arial" w:cs="Arial"/>
                <w:bCs/>
                <w:sz w:val="18"/>
                <w:szCs w:val="18"/>
              </w:rPr>
              <w:lastRenderedPageBreak/>
              <w:t>253641</w:t>
            </w:r>
          </w:p>
        </w:tc>
      </w:tr>
      <w:tr w:rsidR="00D87683" w:rsidRPr="00CF71EC" w14:paraId="6390E022" w14:textId="77777777" w:rsidTr="009E0470">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DEA4727" w14:textId="47F36EAA" w:rsidR="00D87683" w:rsidRPr="00D87683" w:rsidRDefault="00D87683" w:rsidP="009725F9">
            <w:pPr>
              <w:spacing w:before="20" w:after="20" w:line="240" w:lineRule="auto"/>
            </w:pPr>
            <w:r w:rsidRPr="00D87683">
              <w:rPr>
                <w:rFonts w:ascii="Arial" w:hAnsi="Arial" w:cs="Arial"/>
                <w:sz w:val="18"/>
              </w:rPr>
              <w:lastRenderedPageBreak/>
              <w:t>S6-253641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FB8AF23" w14:textId="60E94254"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0B2390E2" w14:textId="6FA270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6BCFEC" w14:textId="77777777"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pCR</w:t>
            </w:r>
          </w:p>
          <w:p w14:paraId="6E79E64C" w14:textId="701458D0"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7E37498"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5584D44A" w14:textId="57A019B9" w:rsidR="00D87683" w:rsidRPr="009725F9" w:rsidRDefault="00D87683"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3D0FD43" w14:textId="77777777" w:rsidR="00D87683" w:rsidRPr="00D87683" w:rsidRDefault="00D87683" w:rsidP="009725F9">
            <w:pPr>
              <w:spacing w:before="20" w:after="20" w:line="240" w:lineRule="auto"/>
              <w:rPr>
                <w:rFonts w:ascii="Arial" w:hAnsi="Arial" w:cs="Arial"/>
                <w:bCs/>
                <w:sz w:val="18"/>
                <w:szCs w:val="18"/>
              </w:rPr>
            </w:pPr>
          </w:p>
        </w:tc>
      </w:tr>
      <w:tr w:rsidR="009725F9" w:rsidRPr="00CF71EC" w14:paraId="77529FFA" w14:textId="77777777" w:rsidTr="009E0470">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S6-253061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9E0470" w:rsidRPr="00CF71EC" w14:paraId="51016AB9" w14:textId="77777777" w:rsidTr="009E0470">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CADE0C0" w14:textId="3E681845" w:rsidR="009E0470" w:rsidRPr="009E0470" w:rsidRDefault="009E0470" w:rsidP="009725F9">
            <w:pPr>
              <w:spacing w:before="20" w:after="20" w:line="240" w:lineRule="auto"/>
            </w:pPr>
            <w:r w:rsidRPr="009E0470">
              <w:rPr>
                <w:rFonts w:ascii="Arial" w:hAnsi="Arial" w:cs="Arial"/>
                <w:sz w:val="18"/>
              </w:rPr>
              <w:t>S6-253643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593D602" w14:textId="3A77D979" w:rsidR="009E0470" w:rsidRPr="009E0470" w:rsidRDefault="009E0470" w:rsidP="009725F9">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385BD4E" w14:textId="22DEB899" w:rsidR="009E0470" w:rsidRPr="009E0470" w:rsidRDefault="009E0470" w:rsidP="009725F9">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497E5C" w14:textId="77777777" w:rsidR="009E0470" w:rsidRPr="009E0470" w:rsidRDefault="009E0470" w:rsidP="009725F9">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pCR</w:t>
            </w:r>
          </w:p>
          <w:p w14:paraId="0CBC241E" w14:textId="16817E18" w:rsidR="009E0470" w:rsidRPr="009E0470" w:rsidRDefault="009E0470" w:rsidP="009725F9">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2F491AB" w14:textId="77777777"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28C25104" w14:textId="00CF1D10" w:rsidR="009E0470" w:rsidRPr="009725F9" w:rsidRDefault="009E0470"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AAD02F" w14:textId="77777777" w:rsidR="009E0470" w:rsidRPr="009E0470" w:rsidRDefault="009E0470" w:rsidP="009725F9">
            <w:pPr>
              <w:spacing w:before="20" w:after="20" w:line="240" w:lineRule="auto"/>
              <w:rPr>
                <w:rFonts w:ascii="Arial" w:hAnsi="Arial" w:cs="Arial"/>
                <w:bCs/>
                <w:sz w:val="18"/>
                <w:szCs w:val="18"/>
              </w:rPr>
            </w:pPr>
          </w:p>
        </w:tc>
      </w:tr>
      <w:tr w:rsidR="009725F9" w:rsidRPr="00CF71EC" w14:paraId="5D96AEA0" w14:textId="77777777" w:rsidTr="009E0470">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S6-253278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Merged to S6-253643</w:t>
            </w:r>
          </w:p>
        </w:tc>
      </w:tr>
      <w:tr w:rsidR="009725F9" w:rsidRPr="00CF71EC" w14:paraId="3DD1E4FB" w14:textId="77777777" w:rsidTr="0028135B">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S6-253120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28135B">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28135B" w:rsidRPr="00CF71EC" w14:paraId="611760B1" w14:textId="77777777" w:rsidTr="0028135B">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96FAC97" w14:textId="58E5489B" w:rsidR="0028135B" w:rsidRPr="0028135B" w:rsidRDefault="0028135B" w:rsidP="009725F9">
            <w:pPr>
              <w:spacing w:before="20" w:after="20" w:line="240" w:lineRule="auto"/>
            </w:pPr>
            <w:r w:rsidRPr="0028135B">
              <w:rPr>
                <w:rFonts w:ascii="Arial" w:hAnsi="Arial" w:cs="Arial"/>
                <w:sz w:val="18"/>
              </w:rPr>
              <w:t>S6-253644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C3CFECA" w14:textId="6F1F4822"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B074E5F" w14:textId="1E1F3AC9"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F887" w14:textId="77777777" w:rsidR="0028135B" w:rsidRPr="0028135B" w:rsidRDefault="0028135B" w:rsidP="009725F9">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pCR</w:t>
            </w:r>
          </w:p>
          <w:p w14:paraId="025654D4" w14:textId="12DB228C" w:rsidR="0028135B" w:rsidRPr="0028135B" w:rsidRDefault="0028135B" w:rsidP="009725F9">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BF239ED" w14:textId="77777777"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KI - application enablement layer for ES</w:t>
            </w:r>
          </w:p>
          <w:p w14:paraId="4500F2FA" w14:textId="7BC8FD9E" w:rsidR="0028135B" w:rsidRPr="009725F9" w:rsidRDefault="0028135B"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0762FDF" w14:textId="77777777" w:rsidR="0028135B" w:rsidRPr="0028135B" w:rsidRDefault="0028135B" w:rsidP="009725F9">
            <w:pPr>
              <w:spacing w:before="20" w:after="20" w:line="240" w:lineRule="auto"/>
              <w:rPr>
                <w:rFonts w:ascii="Arial" w:hAnsi="Arial" w:cs="Arial"/>
                <w:bCs/>
                <w:sz w:val="18"/>
                <w:szCs w:val="18"/>
              </w:rPr>
            </w:pPr>
          </w:p>
        </w:tc>
      </w:tr>
      <w:tr w:rsidR="009725F9" w:rsidRPr="00CF71EC" w14:paraId="6C1AEB9F" w14:textId="77777777" w:rsidTr="0028135B">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S6-253279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9725F9" w:rsidRPr="00CF71EC" w14:paraId="5315543D" w14:textId="77777777" w:rsidTr="009626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S6-253123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9626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S6-253337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9725F9" w:rsidRPr="00962675" w:rsidRDefault="00962675" w:rsidP="009725F9">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962675" w:rsidRPr="00CF71EC" w14:paraId="15138A63" w14:textId="77777777" w:rsidTr="009626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A9B2C39" w14:textId="29B0A633" w:rsidR="00962675" w:rsidRPr="00962675" w:rsidRDefault="00962675" w:rsidP="009725F9">
            <w:pPr>
              <w:spacing w:before="20" w:after="20" w:line="240" w:lineRule="auto"/>
            </w:pPr>
            <w:r w:rsidRPr="00962675">
              <w:rPr>
                <w:rFonts w:ascii="Arial" w:hAnsi="Arial" w:cs="Arial"/>
                <w:sz w:val="18"/>
              </w:rPr>
              <w:t>S6-253645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DFC4499" w14:textId="78E4A8C6"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1E07CC5" w14:textId="772BA13F"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32B912" w14:textId="77777777" w:rsidR="00962675" w:rsidRPr="00962675" w:rsidRDefault="00962675" w:rsidP="009725F9">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pCR</w:t>
            </w:r>
          </w:p>
          <w:p w14:paraId="7C1F6D93" w14:textId="0DF2A6EF" w:rsidR="00962675" w:rsidRPr="00962675" w:rsidRDefault="00962675" w:rsidP="009725F9">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16995E5" w14:textId="77777777"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962675" w:rsidRPr="009725F9" w:rsidRDefault="00962675"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55DA870" w14:textId="77777777" w:rsidR="00962675" w:rsidRPr="00962675" w:rsidRDefault="00962675" w:rsidP="009725F9">
            <w:pPr>
              <w:spacing w:before="20" w:after="20" w:line="240" w:lineRule="auto"/>
              <w:rPr>
                <w:rFonts w:ascii="Arial" w:hAnsi="Arial" w:cs="Arial"/>
                <w:bCs/>
                <w:sz w:val="18"/>
                <w:szCs w:val="18"/>
              </w:rPr>
            </w:pPr>
          </w:p>
        </w:tc>
      </w:tr>
      <w:tr w:rsidR="009725F9" w:rsidRPr="00CF71EC" w14:paraId="3CBE2D4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9626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S6-253121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9626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ED4AE36" w14:textId="0E3E1B36" w:rsidR="009725F9" w:rsidRPr="009725F9" w:rsidRDefault="009725F9" w:rsidP="009725F9">
            <w:pPr>
              <w:spacing w:before="20" w:after="20" w:line="240" w:lineRule="auto"/>
              <w:rPr>
                <w:rFonts w:ascii="Arial" w:hAnsi="Arial" w:cs="Arial"/>
                <w:bCs/>
                <w:sz w:val="18"/>
                <w:szCs w:val="18"/>
              </w:rPr>
            </w:pPr>
            <w:hyperlink r:id="rId276" w:history="1">
              <w:r w:rsidRPr="009725F9">
                <w:rPr>
                  <w:rStyle w:val="SmartLink"/>
                  <w:rFonts w:ascii="Arial" w:hAnsi="Arial" w:cs="Arial"/>
                  <w:sz w:val="18"/>
                  <w:szCs w:val="18"/>
                  <w14:ligatures w14:val="standardContextual"/>
                </w:rPr>
                <w:t>S6-253271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B8969AF"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pCR</w:t>
            </w:r>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99C93A4" w14:textId="5A0D4A89" w:rsidR="00BB26B3" w:rsidRPr="00BB26B3" w:rsidRDefault="00BB26B3" w:rsidP="003F293A">
            <w:pPr>
              <w:spacing w:before="20" w:after="20" w:line="240" w:lineRule="auto"/>
              <w:rPr>
                <w:rFonts w:ascii="Arial" w:hAnsi="Arial" w:cs="Arial"/>
                <w:sz w:val="18"/>
              </w:rPr>
            </w:pPr>
            <w:r w:rsidRPr="00BB26B3">
              <w:rPr>
                <w:rFonts w:ascii="Arial" w:hAnsi="Arial" w:cs="Arial"/>
                <w:sz w:val="18"/>
              </w:rPr>
              <w:t>S6-253383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B1F76A" w14:textId="7777777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pCR</w:t>
            </w:r>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7F12E22A" w14:textId="77777777" w:rsidR="00BB26B3" w:rsidRDefault="00BB26B3" w:rsidP="003F293A">
            <w:pPr>
              <w:spacing w:before="20" w:after="20" w:line="240" w:lineRule="auto"/>
              <w:rPr>
                <w:rFonts w:ascii="Arial" w:hAnsi="Arial" w:cs="Arial"/>
                <w:bCs/>
                <w:sz w:val="18"/>
                <w:szCs w:val="18"/>
              </w:rPr>
            </w:pP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FS_APCOT_pCR_Introduction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6F41C61" w14:textId="668CD821" w:rsidR="00BB26B3" w:rsidRPr="00BB26B3" w:rsidRDefault="00BB26B3" w:rsidP="003F293A">
            <w:pPr>
              <w:spacing w:before="20" w:after="20" w:line="240" w:lineRule="auto"/>
            </w:pPr>
            <w:r w:rsidRPr="00BB26B3">
              <w:rPr>
                <w:rFonts w:ascii="Arial" w:hAnsi="Arial" w:cs="Arial"/>
                <w:sz w:val="18"/>
              </w:rPr>
              <w:t>S6-253384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DF1B7D7" w14:textId="444C4C5F"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FS_APCOT_pCR_Introduction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05FE5DC" w14:textId="7777777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pCR</w:t>
            </w:r>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21997F30" w14:textId="45683B9B"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FS_APCOT_pCR_Scope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803C251" w14:textId="3A6BB2E5" w:rsidR="00BB26B3" w:rsidRPr="00BB26B3" w:rsidRDefault="00BB26B3" w:rsidP="003F293A">
            <w:pPr>
              <w:spacing w:before="20" w:after="20" w:line="240" w:lineRule="auto"/>
            </w:pPr>
            <w:r w:rsidRPr="00BB26B3">
              <w:rPr>
                <w:rFonts w:ascii="Arial" w:hAnsi="Arial" w:cs="Arial"/>
                <w:sz w:val="18"/>
              </w:rPr>
              <w:t>S6-253385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3426343" w14:textId="50BADDCC"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FS_APCOT_pCR_Scope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A4C7B" w14:textId="7777777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pCR</w:t>
            </w:r>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601B20CA" w14:textId="38F1A177"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FS_APCOT_pCR_Abbreviations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FS_APCOT_pCR_Business relationships Federation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89FB178" w14:textId="274BDD2C" w:rsidR="00432BDB" w:rsidRPr="00432BDB" w:rsidRDefault="00432BDB" w:rsidP="003F293A">
            <w:pPr>
              <w:spacing w:before="20" w:after="20" w:line="240" w:lineRule="auto"/>
            </w:pPr>
            <w:r w:rsidRPr="00432BDB">
              <w:rPr>
                <w:rFonts w:ascii="Arial" w:hAnsi="Arial" w:cs="Arial"/>
                <w:sz w:val="18"/>
              </w:rPr>
              <w:t>S6-253386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168074E" w14:textId="2470BB5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FS_APCOT_pCR_Business relationships Federation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54EB25" w14:textId="77777777"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pCR</w:t>
            </w:r>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53B0365E" w14:textId="6C21B2B0" w:rsidR="00432BDB" w:rsidRPr="00CF71EC" w:rsidRDefault="00432BDB"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FS_APCOT_pCR_Business relationships Aggregator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4193C9A" w14:textId="1201AE83" w:rsidR="00367126" w:rsidRPr="00367126" w:rsidRDefault="00367126" w:rsidP="003F293A">
            <w:pPr>
              <w:spacing w:before="20" w:after="20" w:line="240" w:lineRule="auto"/>
            </w:pPr>
            <w:r w:rsidRPr="00367126">
              <w:rPr>
                <w:rFonts w:ascii="Arial" w:hAnsi="Arial" w:cs="Arial"/>
                <w:sz w:val="18"/>
              </w:rPr>
              <w:t>S6-253387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736B2D1" w14:textId="6590A00B"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FS_APCOT_pCR_Business relationships Aggregator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1FF3C8" w14:textId="7777777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pCR</w:t>
            </w:r>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5555C1AB" w14:textId="7EFDA74E" w:rsidR="00367126" w:rsidRPr="00CF71EC" w:rsidRDefault="00367126"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FS_APCOT_pCR_KI on end-to-end view on application user consent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FS_APCOT_pCR_KI on end-to-end view on application user consent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pCR</w:t>
            </w:r>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S6-253146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FS_APCOT_pCR_Terms and Definitions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FS_APCOT_pCR_Terms and Definitions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pCR</w:t>
            </w:r>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r w:rsidRPr="009C46BB">
              <w:rPr>
                <w:rFonts w:ascii="Arial" w:hAnsi="Arial" w:cs="Arial"/>
                <w:b/>
                <w:bCs/>
                <w:lang w:val="fr-FR"/>
              </w:rPr>
              <w:t xml:space="preserve">Rapporteur: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0FBF" w:rsidRPr="000E46E7" w14:paraId="00D2F86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A0FBF" w:rsidRPr="0067550A" w:rsidRDefault="003A0FBF" w:rsidP="00D1661F">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6CD6DD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A0FBF" w:rsidRPr="000E46E7" w14:paraId="044C892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89160FD" w14:textId="77777777" w:rsidR="003A0FBF" w:rsidRPr="000E46E7" w:rsidRDefault="003A0FBF" w:rsidP="00D1661F">
            <w:pPr>
              <w:spacing w:before="20" w:after="20" w:line="240" w:lineRule="auto"/>
            </w:pPr>
            <w:r w:rsidRPr="000E46E7">
              <w:rPr>
                <w:rFonts w:ascii="Arial" w:hAnsi="Arial" w:cs="Arial"/>
                <w:sz w:val="18"/>
              </w:rPr>
              <w:t>S6-253500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C429943"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1FE6BFD"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81C224"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pCR</w:t>
            </w:r>
          </w:p>
          <w:p w14:paraId="2501DB3C"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34465E3" w14:textId="77777777" w:rsidR="003A0FBF" w:rsidRDefault="003A0FBF" w:rsidP="00D1661F">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A0FBF" w:rsidRPr="000E46E7" w:rsidRDefault="003A0FBF" w:rsidP="00D1661F">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A2C56F3" w14:textId="77777777" w:rsidR="003A0FBF" w:rsidRDefault="003A0FBF" w:rsidP="00D1661F">
            <w:pPr>
              <w:spacing w:before="20" w:after="20" w:line="240" w:lineRule="auto"/>
              <w:rPr>
                <w:rFonts w:ascii="Arial" w:hAnsi="Arial" w:cs="Arial"/>
                <w:bCs/>
                <w:sz w:val="18"/>
                <w:szCs w:val="18"/>
              </w:rPr>
            </w:pPr>
          </w:p>
          <w:p w14:paraId="021072C3"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C0F5C16" w14:textId="77777777" w:rsidR="003A0FBF" w:rsidRPr="000E46E7" w:rsidRDefault="003A0FBF" w:rsidP="00D1661F">
            <w:pPr>
              <w:spacing w:before="20" w:after="20" w:line="240" w:lineRule="auto"/>
              <w:rPr>
                <w:rFonts w:ascii="Arial" w:hAnsi="Arial" w:cs="Arial"/>
                <w:bCs/>
                <w:sz w:val="18"/>
                <w:szCs w:val="18"/>
              </w:rPr>
            </w:pPr>
          </w:p>
        </w:tc>
      </w:tr>
      <w:tr w:rsidR="003A0FBF" w:rsidRPr="004636ED" w14:paraId="738554F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A0FBF" w:rsidRPr="0067550A" w:rsidRDefault="003A0FBF" w:rsidP="00D1661F">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6BA9585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A0FBF" w:rsidRPr="004636ED" w14:paraId="371D724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A0FBF" w:rsidRPr="004636ED" w:rsidRDefault="003A0FBF" w:rsidP="00D1661F">
            <w:pPr>
              <w:spacing w:before="20" w:after="20" w:line="240" w:lineRule="auto"/>
            </w:pPr>
            <w:r w:rsidRPr="004636ED">
              <w:rPr>
                <w:rFonts w:ascii="Arial" w:hAnsi="Arial" w:cs="Arial"/>
                <w:sz w:val="18"/>
              </w:rPr>
              <w:t>S6-253501</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pCR</w:t>
            </w:r>
          </w:p>
          <w:p w14:paraId="5D27855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A0FBF" w:rsidRDefault="003A0FBF" w:rsidP="00D1661F">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A0FBF" w:rsidRPr="004636ED" w:rsidRDefault="003A0FBF" w:rsidP="00D1661F">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A0FBF" w:rsidRDefault="003A0FBF" w:rsidP="00D1661F">
            <w:pPr>
              <w:spacing w:before="20" w:after="20" w:line="240" w:lineRule="auto"/>
              <w:rPr>
                <w:rFonts w:ascii="Arial" w:hAnsi="Arial" w:cs="Arial"/>
                <w:bCs/>
                <w:sz w:val="18"/>
                <w:szCs w:val="18"/>
              </w:rPr>
            </w:pPr>
          </w:p>
          <w:p w14:paraId="365C81B9"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A0FBF" w:rsidRPr="004636ED" w:rsidRDefault="003A0FBF" w:rsidP="00D1661F">
            <w:pPr>
              <w:spacing w:before="20" w:after="20" w:line="240" w:lineRule="auto"/>
              <w:rPr>
                <w:rFonts w:ascii="Arial" w:hAnsi="Arial" w:cs="Arial"/>
                <w:bCs/>
                <w:sz w:val="18"/>
                <w:szCs w:val="18"/>
              </w:rPr>
            </w:pPr>
          </w:p>
        </w:tc>
      </w:tr>
      <w:tr w:rsidR="003A0FBF" w:rsidRPr="00C86075" w14:paraId="773A73E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A0FBF" w:rsidRPr="0067550A" w:rsidRDefault="003A0FBF" w:rsidP="00D1661F">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Noted</w:t>
            </w:r>
          </w:p>
        </w:tc>
      </w:tr>
      <w:tr w:rsidR="003A0FBF" w:rsidRPr="00C86075" w14:paraId="62C07CF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A0FBF" w:rsidRPr="0067550A" w:rsidRDefault="003A0FBF" w:rsidP="00D1661F">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0357F43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A0FBF" w:rsidRPr="00C86075" w14:paraId="3A9042F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A0FBF" w:rsidRPr="00C86075" w:rsidRDefault="003A0FBF" w:rsidP="00D1661F">
            <w:pPr>
              <w:spacing w:before="20" w:after="20" w:line="240" w:lineRule="auto"/>
            </w:pPr>
            <w:r w:rsidRPr="00C86075">
              <w:rPr>
                <w:rFonts w:ascii="Arial" w:hAnsi="Arial" w:cs="Arial"/>
                <w:sz w:val="18"/>
              </w:rPr>
              <w:t>S6-253502</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pCR</w:t>
            </w:r>
          </w:p>
          <w:p w14:paraId="1A0E3825"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A0FBF" w:rsidRDefault="003A0FBF" w:rsidP="00D1661F">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A0FBF" w:rsidRPr="00C86075" w:rsidRDefault="003A0FBF" w:rsidP="00D1661F">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A0FBF" w:rsidRDefault="003A0FBF" w:rsidP="00D1661F">
            <w:pPr>
              <w:spacing w:before="20" w:after="20" w:line="240" w:lineRule="auto"/>
              <w:rPr>
                <w:rFonts w:ascii="Arial" w:hAnsi="Arial" w:cs="Arial"/>
                <w:bCs/>
                <w:sz w:val="18"/>
                <w:szCs w:val="18"/>
              </w:rPr>
            </w:pPr>
          </w:p>
          <w:p w14:paraId="0CD71E8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A0FBF" w:rsidRPr="00C86075" w:rsidRDefault="003A0FBF" w:rsidP="00D1661F">
            <w:pPr>
              <w:spacing w:before="20" w:after="20" w:line="240" w:lineRule="auto"/>
              <w:rPr>
                <w:rFonts w:ascii="Arial" w:hAnsi="Arial" w:cs="Arial"/>
                <w:bCs/>
                <w:sz w:val="18"/>
                <w:szCs w:val="18"/>
              </w:rPr>
            </w:pPr>
          </w:p>
        </w:tc>
      </w:tr>
      <w:tr w:rsidR="003A0FBF" w:rsidRPr="00D35B80" w14:paraId="50BA82B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A0FBF" w:rsidRPr="0067550A" w:rsidRDefault="003A0FBF" w:rsidP="00D1661F">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Noted</w:t>
            </w:r>
          </w:p>
        </w:tc>
      </w:tr>
      <w:tr w:rsidR="003A0FBF" w:rsidRPr="00D35B80" w14:paraId="1D918DA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A0FBF" w:rsidRPr="0067550A" w:rsidRDefault="003A0FBF" w:rsidP="00D1661F">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7E2D77E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A0FBF" w:rsidRPr="00D35B80" w14:paraId="4753A90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A0FBF" w:rsidRPr="00D35B80" w:rsidRDefault="003A0FBF" w:rsidP="00D1661F">
            <w:pPr>
              <w:spacing w:before="20" w:after="20" w:line="240" w:lineRule="auto"/>
            </w:pPr>
            <w:r w:rsidRPr="00D35B80">
              <w:rPr>
                <w:rFonts w:ascii="Arial" w:hAnsi="Arial" w:cs="Arial"/>
                <w:sz w:val="18"/>
              </w:rPr>
              <w:t>S6-253503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pCR</w:t>
            </w:r>
          </w:p>
          <w:p w14:paraId="39683C01"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A0FBF" w:rsidRDefault="003A0FBF" w:rsidP="00D1661F">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A0FBF" w:rsidRPr="00D35B80" w:rsidRDefault="003A0FBF" w:rsidP="00D1661F">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A0FBF" w:rsidRDefault="003A0FBF" w:rsidP="00D1661F">
            <w:pPr>
              <w:spacing w:before="20" w:after="20" w:line="240" w:lineRule="auto"/>
              <w:rPr>
                <w:rFonts w:ascii="Arial" w:hAnsi="Arial" w:cs="Arial"/>
                <w:bCs/>
                <w:sz w:val="18"/>
                <w:szCs w:val="18"/>
              </w:rPr>
            </w:pPr>
          </w:p>
          <w:p w14:paraId="44A0F64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A0FBF" w:rsidRPr="00D35B80" w:rsidRDefault="003A0FBF" w:rsidP="00D1661F">
            <w:pPr>
              <w:spacing w:before="20" w:after="20" w:line="240" w:lineRule="auto"/>
              <w:rPr>
                <w:rFonts w:ascii="Arial" w:hAnsi="Arial" w:cs="Arial"/>
                <w:bCs/>
                <w:sz w:val="18"/>
                <w:szCs w:val="18"/>
              </w:rPr>
            </w:pPr>
          </w:p>
        </w:tc>
      </w:tr>
      <w:tr w:rsidR="003A0FBF" w:rsidRPr="00D35B80" w14:paraId="5CCB8A0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A0FBF" w:rsidRPr="0067550A" w:rsidRDefault="003A0FBF" w:rsidP="00D1661F">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39"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2ACDCD8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A0FBF" w:rsidRPr="00F81893" w14:paraId="7B2F9F3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A0FBF" w:rsidRPr="0067550A" w:rsidRDefault="003A0FBF" w:rsidP="00D1661F">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Scope for the TR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7C6C2FA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A0FBF" w:rsidRPr="00F81893" w14:paraId="485492B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A0FBF" w:rsidRPr="00F81893" w:rsidRDefault="003A0FBF" w:rsidP="00D1661F">
            <w:pPr>
              <w:spacing w:before="20" w:after="20" w:line="240" w:lineRule="auto"/>
            </w:pPr>
            <w:r w:rsidRPr="00F81893">
              <w:rPr>
                <w:rFonts w:ascii="Arial" w:hAnsi="Arial" w:cs="Arial"/>
                <w:sz w:val="18"/>
              </w:rPr>
              <w:t>S6-253504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pCR</w:t>
            </w:r>
          </w:p>
          <w:p w14:paraId="3C4F0E74"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A0FBF" w:rsidRPr="00F81893" w:rsidRDefault="003A0FBF" w:rsidP="00D1661F">
            <w:pPr>
              <w:spacing w:before="20" w:after="20" w:line="240" w:lineRule="auto"/>
              <w:rPr>
                <w:rFonts w:ascii="Arial" w:hAnsi="Arial" w:cs="Arial"/>
                <w:bCs/>
                <w:sz w:val="18"/>
                <w:szCs w:val="18"/>
              </w:rPr>
            </w:pPr>
          </w:p>
        </w:tc>
      </w:tr>
      <w:tr w:rsidR="003A0FBF" w:rsidRPr="00F81893" w14:paraId="32FAD60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A0FBF" w:rsidRPr="0067550A" w:rsidRDefault="003A0FBF" w:rsidP="00D1661F">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077D71E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A0FBF" w:rsidRPr="00F81893" w14:paraId="1AE56F0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A0FBF" w:rsidRPr="00F81893" w:rsidRDefault="003A0FBF" w:rsidP="00D1661F">
            <w:pPr>
              <w:spacing w:before="20" w:after="20" w:line="240" w:lineRule="auto"/>
            </w:pPr>
            <w:r w:rsidRPr="00F81893">
              <w:rPr>
                <w:rFonts w:ascii="Arial" w:hAnsi="Arial" w:cs="Arial"/>
                <w:sz w:val="18"/>
              </w:rPr>
              <w:t>S6-253505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39"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pCR</w:t>
            </w:r>
          </w:p>
          <w:p w14:paraId="5EEE1156"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A0FBF" w:rsidRDefault="003A0FBF" w:rsidP="00D1661F">
            <w:pPr>
              <w:spacing w:before="20" w:after="20" w:line="240" w:lineRule="auto"/>
              <w:rPr>
                <w:rFonts w:ascii="Arial" w:hAnsi="Arial" w:cs="Arial"/>
                <w:bCs/>
                <w:sz w:val="18"/>
                <w:szCs w:val="18"/>
              </w:rPr>
            </w:pPr>
          </w:p>
          <w:p w14:paraId="4EE1C814"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A0FBF" w:rsidRDefault="003A0FBF" w:rsidP="00D1661F">
            <w:pPr>
              <w:spacing w:before="20" w:after="20" w:line="240" w:lineRule="auto"/>
              <w:rPr>
                <w:rFonts w:ascii="Arial" w:hAnsi="Arial" w:cs="Arial"/>
                <w:bCs/>
                <w:sz w:val="18"/>
                <w:szCs w:val="18"/>
              </w:rPr>
            </w:pPr>
          </w:p>
          <w:p w14:paraId="2410424C" w14:textId="77777777" w:rsidR="003A0FBF" w:rsidRPr="00F81893" w:rsidRDefault="003A0FBF" w:rsidP="00D1661F">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Approved</w:t>
            </w:r>
          </w:p>
        </w:tc>
      </w:tr>
      <w:tr w:rsidR="003A0FBF" w:rsidRPr="00610EEA" w14:paraId="3632EDB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A0FBF" w:rsidRPr="0067550A" w:rsidRDefault="003A0FBF" w:rsidP="00D1661F">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S6-253196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76B7E45B"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A0FBF" w:rsidRPr="00610EEA" w14:paraId="387FA90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AD6E3CB" w14:textId="77777777" w:rsidR="003A0FBF" w:rsidRPr="00610EEA" w:rsidRDefault="003A0FBF" w:rsidP="00D1661F">
            <w:pPr>
              <w:spacing w:before="20" w:after="20" w:line="240" w:lineRule="auto"/>
            </w:pPr>
            <w:r w:rsidRPr="00610EEA">
              <w:rPr>
                <w:rFonts w:ascii="Arial" w:hAnsi="Arial" w:cs="Arial"/>
                <w:sz w:val="18"/>
              </w:rPr>
              <w:t>S6-253506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0EDB9D1"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AFE3CF3"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750EB2"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pCR</w:t>
            </w:r>
          </w:p>
          <w:p w14:paraId="13C18E7F"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3844AB9" w14:textId="77777777" w:rsidR="003A0FBF"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0533519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CCE7C34" w14:textId="77777777" w:rsidR="003A0FBF" w:rsidRPr="00610EEA" w:rsidRDefault="003A0FBF" w:rsidP="00D1661F">
            <w:pPr>
              <w:spacing w:before="20" w:after="20" w:line="240" w:lineRule="auto"/>
              <w:rPr>
                <w:rFonts w:ascii="Arial" w:hAnsi="Arial" w:cs="Arial"/>
                <w:bCs/>
                <w:sz w:val="18"/>
                <w:szCs w:val="18"/>
              </w:rPr>
            </w:pPr>
          </w:p>
        </w:tc>
      </w:tr>
      <w:tr w:rsidR="003A0FBF" w:rsidRPr="008D6A25" w14:paraId="6A5FA6B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A0FBF" w:rsidRPr="0067550A" w:rsidRDefault="003A0FBF" w:rsidP="00D1661F">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S6-253209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6A50FAC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A0FBF" w:rsidRPr="008D6A25" w14:paraId="0DDFAC0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28CB338" w14:textId="77777777" w:rsidR="003A0FBF" w:rsidRPr="008D6A25" w:rsidRDefault="003A0FBF" w:rsidP="00D1661F">
            <w:pPr>
              <w:spacing w:before="20" w:after="20" w:line="240" w:lineRule="auto"/>
            </w:pPr>
            <w:r w:rsidRPr="008D6A25">
              <w:rPr>
                <w:rFonts w:ascii="Arial" w:hAnsi="Arial" w:cs="Arial"/>
                <w:sz w:val="18"/>
              </w:rPr>
              <w:t>S6-253507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AC45BBD"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7A0026D1"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2DE12DD"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pCR</w:t>
            </w:r>
          </w:p>
          <w:p w14:paraId="4C869AB3"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2E9ACF3" w14:textId="77777777" w:rsidR="003A0FBF"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399CE40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2E3F29F" w14:textId="77777777" w:rsidR="003A0FBF" w:rsidRPr="008D6A25" w:rsidRDefault="003A0FBF" w:rsidP="00D1661F">
            <w:pPr>
              <w:spacing w:before="20" w:after="20" w:line="240" w:lineRule="auto"/>
              <w:rPr>
                <w:rFonts w:ascii="Arial" w:hAnsi="Arial" w:cs="Arial"/>
                <w:bCs/>
                <w:sz w:val="18"/>
                <w:szCs w:val="18"/>
              </w:rPr>
            </w:pPr>
          </w:p>
        </w:tc>
      </w:tr>
      <w:tr w:rsidR="003A0FBF" w:rsidRPr="00A15991" w14:paraId="252E1B2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A0FBF" w:rsidRPr="0067550A" w:rsidRDefault="003A0FBF" w:rsidP="00D1661F">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4269C00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A0FBF" w:rsidRPr="00A15991" w14:paraId="697DA4A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4D4B89A" w14:textId="77777777" w:rsidR="003A0FBF" w:rsidRPr="00A15991" w:rsidRDefault="003A0FBF" w:rsidP="00D1661F">
            <w:pPr>
              <w:spacing w:before="20" w:after="20" w:line="240" w:lineRule="auto"/>
            </w:pPr>
            <w:r w:rsidRPr="00A15991">
              <w:rPr>
                <w:rFonts w:ascii="Arial" w:hAnsi="Arial" w:cs="Arial"/>
                <w:sz w:val="18"/>
              </w:rPr>
              <w:t>S6-253508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FBADB7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E813C5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F3C718"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pCR</w:t>
            </w:r>
          </w:p>
          <w:p w14:paraId="0929AB2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96C870" w14:textId="77777777" w:rsidR="003A0FBF"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59D9583" w14:textId="77777777" w:rsidR="003A0FBF" w:rsidRPr="00A15991" w:rsidRDefault="003A0FBF" w:rsidP="00D1661F">
            <w:pPr>
              <w:spacing w:before="20" w:after="20" w:line="240" w:lineRule="auto"/>
              <w:rPr>
                <w:rFonts w:ascii="Arial" w:hAnsi="Arial" w:cs="Arial"/>
                <w:bCs/>
                <w:sz w:val="18"/>
                <w:szCs w:val="18"/>
              </w:rPr>
            </w:pPr>
          </w:p>
        </w:tc>
      </w:tr>
      <w:tr w:rsidR="003A0FBF" w:rsidRPr="00D700A4" w14:paraId="6E2FB35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A0FBF" w:rsidRPr="0067550A" w:rsidRDefault="003A0FBF" w:rsidP="00D1661F">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S6-253317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223B4E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A0FBF" w:rsidRPr="00D700A4" w14:paraId="7AF2982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700E2AF" w14:textId="77777777" w:rsidR="003A0FBF" w:rsidRPr="00D700A4" w:rsidRDefault="003A0FBF" w:rsidP="00D1661F">
            <w:pPr>
              <w:spacing w:before="20" w:after="20" w:line="240" w:lineRule="auto"/>
            </w:pPr>
            <w:r w:rsidRPr="00D700A4">
              <w:rPr>
                <w:rFonts w:ascii="Arial" w:hAnsi="Arial" w:cs="Arial"/>
                <w:sz w:val="18"/>
              </w:rPr>
              <w:t>S6-253509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8051CA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7282A26"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5CF98"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pCR</w:t>
            </w:r>
          </w:p>
          <w:p w14:paraId="7D59C13F"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7579594"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72754F2" w14:textId="77777777" w:rsidR="003A0FBF" w:rsidRPr="00D700A4" w:rsidRDefault="003A0FBF" w:rsidP="00D1661F">
            <w:pPr>
              <w:spacing w:before="20" w:after="20" w:line="240" w:lineRule="auto"/>
              <w:rPr>
                <w:rFonts w:ascii="Arial" w:hAnsi="Arial" w:cs="Arial"/>
                <w:bCs/>
                <w:sz w:val="18"/>
                <w:szCs w:val="18"/>
              </w:rPr>
            </w:pPr>
          </w:p>
        </w:tc>
      </w:tr>
      <w:tr w:rsidR="003A0FBF" w:rsidRPr="00D700A4" w14:paraId="1A5DED6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A0FBF" w:rsidRPr="0067550A" w:rsidRDefault="003A0FBF" w:rsidP="00D1661F">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246A9D1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A0FBF" w:rsidRPr="00D700A4" w14:paraId="35E1E44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206A3329" w14:textId="77777777" w:rsidR="003A0FBF" w:rsidRPr="00D700A4" w:rsidRDefault="003A0FBF" w:rsidP="00D1661F">
            <w:pPr>
              <w:spacing w:before="20" w:after="20" w:line="240" w:lineRule="auto"/>
            </w:pPr>
            <w:r w:rsidRPr="00D700A4">
              <w:rPr>
                <w:rFonts w:ascii="Arial" w:hAnsi="Arial" w:cs="Arial"/>
                <w:sz w:val="18"/>
              </w:rPr>
              <w:t>S6-253510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539671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634A3DD"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7F2C34"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pCR</w:t>
            </w:r>
          </w:p>
          <w:p w14:paraId="45CF955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7A10B43"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0839EF5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9ED86F" w14:textId="77777777" w:rsidR="003A0FBF" w:rsidRPr="00D700A4" w:rsidRDefault="003A0FBF" w:rsidP="00D1661F">
            <w:pPr>
              <w:spacing w:before="20" w:after="20" w:line="240" w:lineRule="auto"/>
              <w:rPr>
                <w:rFonts w:ascii="Arial" w:hAnsi="Arial" w:cs="Arial"/>
                <w:bCs/>
                <w:sz w:val="18"/>
                <w:szCs w:val="18"/>
              </w:rPr>
            </w:pPr>
          </w:p>
        </w:tc>
      </w:tr>
      <w:tr w:rsidR="003A0FBF" w:rsidRPr="00CF71EC" w14:paraId="42D475B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9900"/>
          </w:tcPr>
          <w:p w14:paraId="35FF5C59" w14:textId="4B6BFEDA" w:rsidR="003A0FBF" w:rsidRPr="0067550A" w:rsidRDefault="003A0FBF" w:rsidP="00D1661F">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S6-253369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9900"/>
          </w:tcPr>
          <w:p w14:paraId="2086930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FF9900"/>
          </w:tcPr>
          <w:p w14:paraId="65C3656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41730C3"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pCR</w:t>
            </w:r>
          </w:p>
          <w:p w14:paraId="58B66FB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9E8DF9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25D6F728" w14:textId="77777777" w:rsidR="003A0FBF" w:rsidRPr="00CF71EC" w:rsidRDefault="003A0FBF" w:rsidP="00D1661F">
            <w:pPr>
              <w:spacing w:before="20" w:after="20" w:line="240" w:lineRule="auto"/>
              <w:rPr>
                <w:rFonts w:ascii="Arial" w:hAnsi="Arial" w:cs="Arial"/>
                <w:bCs/>
                <w:sz w:val="18"/>
                <w:szCs w:val="18"/>
              </w:rPr>
            </w:pPr>
          </w:p>
        </w:tc>
      </w:tr>
      <w:tr w:rsidR="00465995" w:rsidRPr="00CF71EC" w14:paraId="753F81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76D7F2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4CC8373" w14:textId="09C55B8C" w:rsidR="0067550A" w:rsidRPr="0067550A" w:rsidRDefault="0067550A" w:rsidP="003F293A">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China Telecommunications Corp. </w:t>
            </w:r>
            <w:r>
              <w:rPr>
                <w:rFonts w:ascii="Arial" w:hAnsi="Arial" w:cs="Arial"/>
                <w:bCs/>
                <w:sz w:val="18"/>
                <w:szCs w:val="18"/>
              </w:rPr>
              <w:lastRenderedPageBreak/>
              <w:t>(Zhe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F972B"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pCR</w:t>
            </w:r>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4B2B8E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D4356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7AD43" w14:textId="1680AEEA"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S6-253069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Satellite based AIML service maintainance while losing connetction with terrestrial network</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FAAE1B"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9FB73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D13E2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1B8A6A" w14:textId="76921AB8"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C47C"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29FF52F"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D8DDFD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08AE2C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76E5159" w14:textId="7472B549"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Usage statistic analysis on satellite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424FDA"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85D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F90CDD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D32EFDF" w14:textId="36082B5B"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8621DB"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648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F8A65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4666D3" w14:textId="668F8810"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0B2FFA"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51ADEE"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70294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93F636" w14:textId="0694B25C" w:rsidR="0067550A" w:rsidRPr="0067550A" w:rsidRDefault="0067550A" w:rsidP="003F293A">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S6-253074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C594FFA" w14:textId="7B50E9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95E2C46" w14:textId="6A2DA2E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8566A6"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7CD5360B" w14:textId="26BFC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A87422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2028DB1"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53AD0D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8E722A" w14:textId="6999C551"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S6-253135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8BE928C" w14:textId="627B980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208BDCE" w14:textId="3A84C18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E73DCB"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466637A" w14:textId="613A6C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702F86A"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00E41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E52E4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828E5F8" w14:textId="1D59E629"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S6-253282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7E1CCC"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3FDEC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2AEB01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058CAC" w14:textId="7BE55947"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F77A39"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2DB61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13C208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S6-253371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S6-253064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isse of how to assist tracking dynamic UAV by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isse of how to enhance DAA by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S6-253115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S6-253178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FS_SensingAPP_pCR_Scope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FS_SensingAPP_pCR_ definitions of terms and abbreviations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pCR on scope of 23_700_15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pCR on new KI on utilization of sensing Results for Spatial map and Spatial anchors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S6-253281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r w:rsidRPr="001F29C1">
              <w:rPr>
                <w:rFonts w:ascii="Arial" w:hAnsi="Arial" w:cs="Arial"/>
                <w:b/>
                <w:bCs/>
              </w:rPr>
              <w:t>AppEnable_EXT</w:t>
            </w:r>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6ED2EE" w14:textId="34D60F63"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S6-253045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19EBD4C" w14:textId="04090A1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AppEnable_EXT TR 23.947 Intro</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348A2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81E4C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844200" w14:textId="477C76DC"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S6-253134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1B17B4"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ED27D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42FEF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AFB102" w14:textId="5DDDC5D5"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2A909"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D6CA6A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88763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AC629E" w14:textId="2463A5DC"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904438"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3AF9A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C3CB75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16B1AEE" w14:textId="2C3AB5B1" w:rsidR="0067550A" w:rsidRPr="0067550A" w:rsidRDefault="0067550A" w:rsidP="003F293A">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S6-253259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6C46BD"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49F3EE5"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BEA1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lastRenderedPageBreak/>
              <w:t>10</w:t>
            </w:r>
            <w:r w:rsidR="002752BD" w:rsidRPr="00CF71EC">
              <w:rPr>
                <w:rFonts w:ascii="Arial" w:hAnsi="Arial" w:cs="Arial"/>
                <w:b/>
              </w:rPr>
              <w:t>.</w:t>
            </w:r>
            <w:r w:rsidR="002752BD">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S6-253017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S6-253237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S6-253240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S6-253018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S6-253329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S6-253037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S6-253019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S6-253320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S6-253254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S6-253318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S6-253158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S6-253322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S6-253162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S6-253324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S6-253168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S6-253321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r w:rsidRPr="00A633DF">
              <w:rPr>
                <w:rFonts w:ascii="Arial" w:hAnsi="Arial" w:cs="Arial"/>
                <w:b/>
                <w:bCs/>
              </w:rPr>
              <w:t xml:space="preserve">MultiHop-MC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9DFBFC" w14:textId="018CEBAA"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S6-253189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CFC7F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A9B0C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3319F4" w14:textId="00B6A207" w:rsidR="0067550A" w:rsidRPr="0067550A" w:rsidRDefault="0067550A" w:rsidP="002752BD">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S6-253190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D088320"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74CCC45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431AD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431AD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16A6B0EA"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S6-253067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18CD898C" w:rsidR="0067550A"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Revised to S6-253327</w:t>
            </w:r>
          </w:p>
        </w:tc>
      </w:tr>
      <w:tr w:rsidR="00431ADD" w:rsidRPr="00996A6E" w14:paraId="4D2FF673"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2173625" w14:textId="3E5D253A" w:rsidR="00431ADD" w:rsidRPr="00431ADD" w:rsidRDefault="00431ADD" w:rsidP="002175E1">
            <w:pPr>
              <w:spacing w:before="20" w:after="20" w:line="240" w:lineRule="auto"/>
            </w:pPr>
            <w:hyperlink r:id="rId354" w:history="1">
              <w:r w:rsidRPr="00431ADD">
                <w:rPr>
                  <w:rStyle w:val="Hyperlink"/>
                  <w:rFonts w:ascii="Arial" w:hAnsi="Arial" w:cs="Arial"/>
                  <w:sz w:val="18"/>
                </w:rPr>
                <w:t>S6-253327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F851C3A" w14:textId="1203DB8F"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098E7C4" w14:textId="390ABAEA"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4E7427"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3CEC49D" w14:textId="77777777" w:rsid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1CF5BF67" w14:textId="76B89F93" w:rsidR="00431ADD" w:rsidRPr="003A74A7" w:rsidRDefault="00431ADD"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ABC8466" w14:textId="77777777" w:rsidR="00431ADD" w:rsidRPr="00431ADD" w:rsidRDefault="00431ADD" w:rsidP="002175E1">
            <w:pPr>
              <w:spacing w:before="20" w:after="20" w:line="240" w:lineRule="auto"/>
              <w:rPr>
                <w:rFonts w:ascii="Arial" w:hAnsi="Arial" w:cs="Arial"/>
                <w:bCs/>
                <w:sz w:val="18"/>
                <w:szCs w:val="18"/>
              </w:rPr>
            </w:pPr>
          </w:p>
        </w:tc>
      </w:tr>
      <w:tr w:rsidR="0067550A" w:rsidRPr="00996A6E" w14:paraId="159181C8"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S6-253109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670E02" w:rsidRPr="00996A6E" w14:paraId="4A2A1492"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E60C91" w:rsidRPr="0067550A" w:rsidRDefault="00E60C91" w:rsidP="003D0530">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E60C91" w:rsidRPr="003A74A7" w:rsidRDefault="00E60C91" w:rsidP="003D0530">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E60C91"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670E02" w:rsidRPr="00996A6E" w14:paraId="2294AAA6"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0B6D748" w14:textId="3C636B5C" w:rsidR="00670E02" w:rsidRPr="00670E02" w:rsidRDefault="00670E02" w:rsidP="003D0530">
            <w:pPr>
              <w:spacing w:before="20" w:after="20" w:line="240" w:lineRule="auto"/>
            </w:pPr>
            <w:r w:rsidRPr="00670E02">
              <w:rPr>
                <w:rFonts w:ascii="Arial" w:hAnsi="Arial" w:cs="Arial"/>
                <w:sz w:val="18"/>
              </w:rPr>
              <w:t>S6-253628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16D97D0" w14:textId="4D1A8615"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465B1F2" w14:textId="0D96AF6B"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E31940"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22B0CA2" w14:textId="77777777" w:rsid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F8779B8" w14:textId="6C5273A2" w:rsidR="00670E02" w:rsidRPr="003A74A7" w:rsidRDefault="00670E02" w:rsidP="003D0530">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B554DC0" w14:textId="77777777" w:rsidR="00670E02" w:rsidRPr="00670E02" w:rsidRDefault="00670E02" w:rsidP="003D0530">
            <w:pPr>
              <w:spacing w:before="20" w:after="20" w:line="240" w:lineRule="auto"/>
              <w:rPr>
                <w:rFonts w:ascii="Arial" w:hAnsi="Arial" w:cs="Arial"/>
                <w:bCs/>
                <w:sz w:val="18"/>
                <w:szCs w:val="18"/>
              </w:rPr>
            </w:pPr>
          </w:p>
        </w:tc>
      </w:tr>
      <w:tr w:rsidR="0067550A" w:rsidRPr="00996A6E" w14:paraId="6387CC58"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S6-253110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670E02" w:rsidRPr="00996A6E" w14:paraId="6AADA9CF"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ED58EB" w14:textId="23584ED4" w:rsidR="00670E02" w:rsidRPr="00670E02" w:rsidRDefault="00670E02" w:rsidP="002175E1">
            <w:pPr>
              <w:spacing w:before="20" w:after="20" w:line="240" w:lineRule="auto"/>
            </w:pPr>
            <w:r w:rsidRPr="00670E02">
              <w:rPr>
                <w:rFonts w:ascii="Arial" w:hAnsi="Arial" w:cs="Arial"/>
                <w:sz w:val="18"/>
              </w:rPr>
              <w:t>S6-253629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579095C" w14:textId="0DD4F2AF"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F68EE08" w14:textId="3D6EEAFB"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7D0600"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B9E847C" w14:textId="77777777" w:rsid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670E02" w:rsidRPr="003A74A7" w:rsidRDefault="00670E02"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9DB3C85" w14:textId="77777777" w:rsidR="00670E02" w:rsidRPr="00670E02" w:rsidRDefault="00670E02" w:rsidP="002175E1">
            <w:pPr>
              <w:spacing w:before="20" w:after="20" w:line="240" w:lineRule="auto"/>
              <w:rPr>
                <w:rFonts w:ascii="Arial" w:hAnsi="Arial" w:cs="Arial"/>
                <w:bCs/>
                <w:sz w:val="18"/>
                <w:szCs w:val="18"/>
              </w:rPr>
            </w:pPr>
          </w:p>
        </w:tc>
      </w:tr>
      <w:tr w:rsidR="0067550A" w:rsidRPr="00996A6E" w14:paraId="07BF02BE" w14:textId="77777777" w:rsidTr="00926CEF">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926CEF">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926CEF" w:rsidRPr="00996A6E" w14:paraId="15754D10" w14:textId="77777777" w:rsidTr="00926CEF">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211B855" w14:textId="501A08D9" w:rsidR="00926CEF" w:rsidRPr="00926CEF" w:rsidRDefault="00926CEF" w:rsidP="002175E1">
            <w:pPr>
              <w:spacing w:before="20" w:after="20" w:line="240" w:lineRule="auto"/>
            </w:pPr>
            <w:r w:rsidRPr="00926CEF">
              <w:rPr>
                <w:rFonts w:ascii="Arial" w:hAnsi="Arial" w:cs="Arial"/>
                <w:sz w:val="18"/>
              </w:rPr>
              <w:t>S6-253630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CD93971" w14:textId="11D242DA"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47DAD77" w14:textId="4A5B6CC0"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0F029F"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94A8E41" w14:textId="77777777" w:rsidR="00926CEF" w:rsidRDefault="00926CEF" w:rsidP="00926CEF">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926CEF" w:rsidRPr="00926CEF" w:rsidRDefault="00926CEF" w:rsidP="00926CEF">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5FDCD012" w14:textId="77777777" w:rsidR="00926CEF" w:rsidRDefault="00926CEF" w:rsidP="002175E1">
            <w:pPr>
              <w:spacing w:before="20" w:after="20" w:line="240" w:lineRule="auto"/>
              <w:rPr>
                <w:rFonts w:ascii="Arial" w:hAnsi="Arial" w:cs="Arial"/>
                <w:bCs/>
                <w:sz w:val="18"/>
                <w:szCs w:val="18"/>
              </w:rPr>
            </w:pPr>
          </w:p>
          <w:p w14:paraId="1533309C" w14:textId="6D5B3A69" w:rsidR="00926CEF" w:rsidRPr="0067550A" w:rsidRDefault="00926CEF"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7DC9CB9"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0820D12" w14:textId="77777777" w:rsidTr="00926CEF">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926CEF" w:rsidRPr="00996A6E" w14:paraId="34EAE383" w14:textId="77777777" w:rsidTr="00C72D74">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A15EBAA" w14:textId="3226E671" w:rsidR="00926CEF" w:rsidRPr="00926CEF" w:rsidRDefault="00926CEF" w:rsidP="002175E1">
            <w:pPr>
              <w:spacing w:before="20" w:after="20" w:line="240" w:lineRule="auto"/>
            </w:pPr>
            <w:r w:rsidRPr="00926CEF">
              <w:rPr>
                <w:rFonts w:ascii="Arial" w:hAnsi="Arial" w:cs="Arial"/>
                <w:sz w:val="18"/>
              </w:rPr>
              <w:t>S6-253631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5FE9813" w14:textId="19634C54"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31CD709" w14:textId="1173ECBD"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E3E176"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C0DA4D" w14:textId="77777777" w:rsid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926CEF" w:rsidRPr="003A74A7" w:rsidRDefault="00926CEF"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C55DC22"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CA56552" w14:textId="77777777" w:rsidTr="00C72D74">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S6-253247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67550A"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C72D74" w:rsidRPr="00996A6E" w14:paraId="34E52844" w14:textId="77777777" w:rsidTr="00C72D74">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40BAE37" w14:textId="56467612" w:rsidR="00C72D74" w:rsidRPr="00C72D74" w:rsidRDefault="00C72D74" w:rsidP="002175E1">
            <w:pPr>
              <w:spacing w:before="20" w:after="20" w:line="240" w:lineRule="auto"/>
            </w:pPr>
            <w:r w:rsidRPr="00C72D74">
              <w:rPr>
                <w:rFonts w:ascii="Arial" w:hAnsi="Arial" w:cs="Arial"/>
                <w:sz w:val="18"/>
              </w:rPr>
              <w:t>S6-253632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F27291B" w14:textId="682C7850"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C60C255" w14:textId="0D1084DC"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 xml:space="preserve">Samsung (Arunprasath </w:t>
            </w:r>
            <w:r w:rsidRPr="00C72D74">
              <w:rPr>
                <w:rFonts w:ascii="Arial" w:hAnsi="Arial" w:cs="Arial"/>
                <w:bCs/>
                <w:sz w:val="18"/>
                <w:szCs w:val="18"/>
              </w:rPr>
              <w:lastRenderedPageBreak/>
              <w:t>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8C5D36"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lastRenderedPageBreak/>
              <w:t>CR 0018r1</w:t>
            </w:r>
          </w:p>
          <w:p w14:paraId="75D44967"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lastRenderedPageBreak/>
              <w:t>Rel-20</w:t>
            </w:r>
          </w:p>
          <w:p w14:paraId="670C0254" w14:textId="59F659C5"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D4E64DC" w14:textId="77777777" w:rsid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lastRenderedPageBreak/>
              <w:t>Revision of S6-253247.</w:t>
            </w:r>
          </w:p>
          <w:p w14:paraId="52C24D58" w14:textId="5ADEB83A" w:rsidR="00C72D74" w:rsidRPr="003A74A7" w:rsidRDefault="00C72D74"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31E1A57" w14:textId="77777777" w:rsidR="00C72D74" w:rsidRPr="00C72D74" w:rsidRDefault="00C72D74" w:rsidP="002175E1">
            <w:pPr>
              <w:spacing w:before="20" w:after="20" w:line="240" w:lineRule="auto"/>
              <w:rPr>
                <w:rFonts w:ascii="Arial" w:hAnsi="Arial" w:cs="Arial"/>
                <w:bCs/>
                <w:sz w:val="18"/>
                <w:szCs w:val="18"/>
              </w:rPr>
            </w:pPr>
          </w:p>
        </w:tc>
      </w:tr>
      <w:tr w:rsidR="0067550A" w:rsidRPr="00996A6E" w14:paraId="5923E87B" w14:textId="77777777" w:rsidTr="00C512C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5664152B" w14:textId="092135DE"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C512C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2910F73C" w14:textId="730545D0"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C512C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67550A" w:rsidRPr="0067550A" w:rsidRDefault="0067550A" w:rsidP="002175E1">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S6-253272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67550A"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C512CD" w:rsidRPr="00996A6E" w14:paraId="41DCE645" w14:textId="77777777" w:rsidTr="003E3D5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E7DF7FE" w14:textId="527ACFC3" w:rsidR="00C512CD" w:rsidRPr="00C512CD" w:rsidRDefault="00C512CD" w:rsidP="002175E1">
            <w:pPr>
              <w:spacing w:before="20" w:after="20" w:line="240" w:lineRule="auto"/>
            </w:pPr>
            <w:r w:rsidRPr="00C512CD">
              <w:rPr>
                <w:rFonts w:ascii="Arial" w:hAnsi="Arial" w:cs="Arial"/>
                <w:sz w:val="18"/>
              </w:rPr>
              <w:t>S6-253633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19F918E" w14:textId="4C815EDB"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19FDCF6" w14:textId="1A20CA6F"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B6CC21"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B701020" w14:textId="77777777" w:rsidR="00C512CD" w:rsidRDefault="00C512CD" w:rsidP="00C512CD">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C512CD" w:rsidRPr="00C512CD" w:rsidRDefault="00C512CD" w:rsidP="00C512CD">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2781DB45" w14:textId="77777777" w:rsidR="00C512CD" w:rsidRDefault="00C512CD" w:rsidP="002175E1">
            <w:pPr>
              <w:spacing w:before="20" w:after="20" w:line="240" w:lineRule="auto"/>
              <w:rPr>
                <w:rFonts w:ascii="Arial" w:hAnsi="Arial" w:cs="Arial"/>
                <w:bCs/>
                <w:sz w:val="18"/>
                <w:szCs w:val="18"/>
              </w:rPr>
            </w:pPr>
          </w:p>
          <w:p w14:paraId="0D63583F" w14:textId="5A130A60" w:rsidR="00C512CD" w:rsidRPr="0067550A" w:rsidRDefault="00C512CD"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73D3311" w14:textId="77777777" w:rsidR="00C512CD" w:rsidRPr="00C512CD" w:rsidRDefault="00C512CD" w:rsidP="002175E1">
            <w:pPr>
              <w:spacing w:before="20" w:after="20" w:line="240" w:lineRule="auto"/>
              <w:rPr>
                <w:rFonts w:ascii="Arial" w:hAnsi="Arial" w:cs="Arial"/>
                <w:bCs/>
                <w:sz w:val="18"/>
                <w:szCs w:val="18"/>
              </w:rPr>
            </w:pPr>
          </w:p>
        </w:tc>
      </w:tr>
      <w:tr w:rsidR="0067550A" w:rsidRPr="00996A6E" w14:paraId="423DBB88" w14:textId="77777777" w:rsidTr="003E3D5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67550A" w:rsidRPr="0067550A" w:rsidRDefault="0067550A" w:rsidP="002175E1">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S6-253288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67550A"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E3D53" w:rsidRPr="00996A6E" w14:paraId="71C06A32" w14:textId="77777777" w:rsidTr="003E3D5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E3D53" w:rsidRPr="003E3D53" w:rsidRDefault="003E3D53" w:rsidP="002175E1">
            <w:pPr>
              <w:spacing w:before="20" w:after="20" w:line="240" w:lineRule="auto"/>
            </w:pPr>
            <w:r w:rsidRPr="003E3D53">
              <w:rPr>
                <w:rFonts w:ascii="Arial" w:hAnsi="Arial" w:cs="Arial"/>
                <w:sz w:val="18"/>
              </w:rPr>
              <w:t>S6-253634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E3D53" w:rsidRPr="003A74A7" w:rsidRDefault="003E3D53"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E3D53" w:rsidRPr="003E3D53" w:rsidRDefault="003E3D53" w:rsidP="002175E1">
            <w:pPr>
              <w:spacing w:before="20" w:after="20" w:line="240" w:lineRule="auto"/>
              <w:rPr>
                <w:rFonts w:ascii="Arial" w:hAnsi="Arial" w:cs="Arial"/>
                <w:bCs/>
                <w:sz w:val="18"/>
                <w:szCs w:val="18"/>
              </w:rPr>
            </w:pPr>
          </w:p>
        </w:tc>
      </w:tr>
      <w:tr w:rsidR="00F27DF2" w:rsidRPr="00996A6E" w14:paraId="154C255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S6-253344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S6-253107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Suggestion of SA6 6G wayforward</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S6-253111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S6-253202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w:t>
            </w:r>
            <w:r>
              <w:rPr>
                <w:rFonts w:ascii="Arial" w:hAnsi="Arial" w:cs="Arial"/>
                <w:bCs/>
                <w:sz w:val="18"/>
                <w:szCs w:val="18"/>
              </w:rPr>
              <w:lastRenderedPageBreak/>
              <w:t>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S6-253373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S6-253374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S6-253201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S6-253343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S6-253112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3E1D9E3" w14:textId="3E5AD47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S6-253106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F14AB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E38A0B2" w14:textId="77777777" w:rsidTr="004F524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S6-253221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4F524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67550A" w:rsidRPr="0067550A" w:rsidRDefault="0067550A" w:rsidP="002752BD">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S6-253309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67550A" w:rsidRPr="004F524E" w:rsidRDefault="004F524E" w:rsidP="002752BD">
            <w:pPr>
              <w:spacing w:before="20" w:after="20" w:line="240" w:lineRule="auto"/>
              <w:rPr>
                <w:rFonts w:ascii="Arial" w:hAnsi="Arial" w:cs="Arial"/>
                <w:bCs/>
                <w:sz w:val="18"/>
                <w:szCs w:val="18"/>
              </w:rPr>
            </w:pPr>
            <w:r w:rsidRPr="004F524E">
              <w:rPr>
                <w:rFonts w:ascii="Arial" w:hAnsi="Arial" w:cs="Arial"/>
                <w:bCs/>
                <w:sz w:val="18"/>
                <w:szCs w:val="18"/>
              </w:rPr>
              <w:t>Noted</w:t>
            </w:r>
          </w:p>
        </w:tc>
      </w:tr>
      <w:tr w:rsidR="0067550A" w:rsidRPr="00996A6E" w14:paraId="5B789A2C" w14:textId="77777777" w:rsidTr="004F524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DA40820" w14:textId="7BCFCC0A" w:rsidR="0067550A" w:rsidRPr="0067550A" w:rsidRDefault="0067550A" w:rsidP="002752BD">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S6-253310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634BF7" w:rsidRPr="00596D47" w14:paraId="0ED585A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B79AD64" w14:textId="497F32E1" w:rsidR="00634BF7" w:rsidRPr="0067550A" w:rsidRDefault="00634BF7" w:rsidP="00D1661F">
            <w:pPr>
              <w:spacing w:before="20" w:after="20" w:line="240" w:lineRule="auto"/>
              <w:rPr>
                <w:rFonts w:ascii="Arial" w:hAnsi="Arial" w:cs="Arial"/>
                <w:bCs/>
                <w:sz w:val="18"/>
                <w:szCs w:val="18"/>
              </w:rPr>
            </w:pPr>
            <w:r w:rsidRPr="00634BF7">
              <w:rPr>
                <w:rFonts w:ascii="Arial" w:hAnsi="Arial" w:cs="Arial"/>
                <w:bCs/>
                <w:sz w:val="18"/>
                <w:szCs w:val="18"/>
              </w:rPr>
              <w:t>S6-253614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5FD9311" w14:textId="2FCFCEC3" w:rsidR="00634BF7" w:rsidRPr="00596D47" w:rsidRDefault="00634BF7" w:rsidP="00D1661F">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BFFE6C9" w14:textId="38481F10"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45B7A4" w14:textId="77777777"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4A2C38D" w14:textId="50CBDF73"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CAPIF</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34E22C" w14:textId="77777777" w:rsidR="00634BF7" w:rsidRPr="00596D47" w:rsidRDefault="00634BF7" w:rsidP="00D1661F">
            <w:pPr>
              <w:spacing w:before="20" w:after="20" w:line="240" w:lineRule="auto"/>
              <w:rPr>
                <w:rFonts w:ascii="Arial" w:hAnsi="Arial" w:cs="Arial"/>
                <w:bCs/>
                <w:sz w:val="18"/>
                <w:szCs w:val="18"/>
              </w:rPr>
            </w:pPr>
          </w:p>
        </w:tc>
      </w:tr>
      <w:tr w:rsidR="002752BD" w:rsidRPr="00996A6E" w14:paraId="4CA91E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S6-253011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S6-253036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S6-253346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5" w:history="1">
              <w:r w:rsidRPr="0067550A">
                <w:rPr>
                  <w:rStyle w:val="Hyperlink"/>
                  <w:rFonts w:ascii="Arial" w:hAnsi="Arial" w:cs="Arial"/>
                  <w:bCs/>
                  <w:sz w:val="18"/>
                  <w:szCs w:val="18"/>
                </w:rPr>
                <w:t>S6-253005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6" w:history="1">
              <w:r w:rsidRPr="0067550A">
                <w:rPr>
                  <w:rStyle w:val="Hyperlink"/>
                  <w:rFonts w:ascii="Arial" w:hAnsi="Arial" w:cs="Arial"/>
                  <w:bCs/>
                  <w:sz w:val="18"/>
                  <w:szCs w:val="18"/>
                </w:rPr>
                <w:t>S6-253105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SEALPhase time plan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sidR="005D62D5">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Delegates are requested ask for new Tdoc numbers (for revisions or new Tdocs)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decisions of the Tdocs</w:t>
      </w:r>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7"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2"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3"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8"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9"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5"/>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696A" w14:textId="77777777" w:rsidR="00985438" w:rsidRDefault="00985438">
      <w:r>
        <w:separator/>
      </w:r>
    </w:p>
  </w:endnote>
  <w:endnote w:type="continuationSeparator" w:id="0">
    <w:p w14:paraId="07AAFCDC" w14:textId="77777777" w:rsidR="00985438" w:rsidRDefault="0098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75D96" w14:textId="77777777" w:rsidR="00985438" w:rsidRDefault="00985438">
      <w:r>
        <w:separator/>
      </w:r>
    </w:p>
  </w:footnote>
  <w:footnote w:type="continuationSeparator" w:id="0">
    <w:p w14:paraId="6E6D0A0B" w14:textId="77777777" w:rsidR="00985438" w:rsidRDefault="0098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27BA5602"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C53E40">
      <w:rPr>
        <w:b/>
        <w:noProof/>
        <w:sz w:val="24"/>
        <w:lang w:val="en-US"/>
      </w:rPr>
      <w:t>7</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902FE"/>
    <w:rsid w:val="00091921"/>
    <w:rsid w:val="0009199A"/>
    <w:rsid w:val="0009205D"/>
    <w:rsid w:val="0009222D"/>
    <w:rsid w:val="0009241E"/>
    <w:rsid w:val="000929AB"/>
    <w:rsid w:val="00093568"/>
    <w:rsid w:val="00093858"/>
    <w:rsid w:val="0009432D"/>
    <w:rsid w:val="0009628E"/>
    <w:rsid w:val="0009642A"/>
    <w:rsid w:val="00097D54"/>
    <w:rsid w:val="000A3FBD"/>
    <w:rsid w:val="000A48D8"/>
    <w:rsid w:val="000A5837"/>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1B0"/>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D794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135B"/>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02E5"/>
    <w:rsid w:val="002E3996"/>
    <w:rsid w:val="002E5690"/>
    <w:rsid w:val="002E757E"/>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67126"/>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0FBF"/>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53"/>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457A"/>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6ACC"/>
    <w:rsid w:val="005B34C1"/>
    <w:rsid w:val="005B491B"/>
    <w:rsid w:val="005C0B6C"/>
    <w:rsid w:val="005C0C08"/>
    <w:rsid w:val="005C10FA"/>
    <w:rsid w:val="005C373F"/>
    <w:rsid w:val="005C58D8"/>
    <w:rsid w:val="005C5A19"/>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0905"/>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163"/>
    <w:rsid w:val="006B335B"/>
    <w:rsid w:val="006B4129"/>
    <w:rsid w:val="006B5FAB"/>
    <w:rsid w:val="006B6124"/>
    <w:rsid w:val="006B7F3D"/>
    <w:rsid w:val="006C1DD0"/>
    <w:rsid w:val="006C209F"/>
    <w:rsid w:val="006C354C"/>
    <w:rsid w:val="006C3C7C"/>
    <w:rsid w:val="006C40D2"/>
    <w:rsid w:val="006C485A"/>
    <w:rsid w:val="006C5415"/>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44DB"/>
    <w:rsid w:val="00831119"/>
    <w:rsid w:val="008324F9"/>
    <w:rsid w:val="008327A9"/>
    <w:rsid w:val="00833C32"/>
    <w:rsid w:val="00833FD6"/>
    <w:rsid w:val="008359A7"/>
    <w:rsid w:val="00840CFC"/>
    <w:rsid w:val="00841A77"/>
    <w:rsid w:val="00841DBB"/>
    <w:rsid w:val="00841DD8"/>
    <w:rsid w:val="008425D9"/>
    <w:rsid w:val="00843147"/>
    <w:rsid w:val="0084419C"/>
    <w:rsid w:val="00846688"/>
    <w:rsid w:val="00852909"/>
    <w:rsid w:val="00852BD2"/>
    <w:rsid w:val="0085618D"/>
    <w:rsid w:val="008572B5"/>
    <w:rsid w:val="008632E8"/>
    <w:rsid w:val="008642D1"/>
    <w:rsid w:val="0086470B"/>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1C54"/>
    <w:rsid w:val="008F228A"/>
    <w:rsid w:val="008F2E6A"/>
    <w:rsid w:val="008F311D"/>
    <w:rsid w:val="008F4B27"/>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3640"/>
    <w:rsid w:val="009539B9"/>
    <w:rsid w:val="00954BD6"/>
    <w:rsid w:val="00954D29"/>
    <w:rsid w:val="00955B38"/>
    <w:rsid w:val="00957DB3"/>
    <w:rsid w:val="00960858"/>
    <w:rsid w:val="00962675"/>
    <w:rsid w:val="009637EC"/>
    <w:rsid w:val="0096652C"/>
    <w:rsid w:val="009725F9"/>
    <w:rsid w:val="009750E8"/>
    <w:rsid w:val="009756FB"/>
    <w:rsid w:val="00975D6D"/>
    <w:rsid w:val="00976E4D"/>
    <w:rsid w:val="00985438"/>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84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6554"/>
    <w:rsid w:val="00BC0E88"/>
    <w:rsid w:val="00BC196E"/>
    <w:rsid w:val="00BC19EC"/>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4E4A"/>
    <w:rsid w:val="00C96449"/>
    <w:rsid w:val="00C96BBD"/>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798D"/>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340.zip" TargetMode="External"/><Relationship Id="rId299" Type="http://schemas.openxmlformats.org/officeDocument/2006/relationships/hyperlink" Target="file:///C:\3GPP_SA6-ongoing_meeting\SA_6-68\Docs\S6-253369.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053.zip" TargetMode="External"/><Relationship Id="rId324" Type="http://schemas.openxmlformats.org/officeDocument/2006/relationships/hyperlink" Target="file:///C:\3GPP_SA6-ongoing_meeting\SA_6-68\docs\S6-253281.zip" TargetMode="External"/><Relationship Id="rId366" Type="http://schemas.openxmlformats.org/officeDocument/2006/relationships/hyperlink" Target="file:///C:\3GPP_SA6-ongoing_meeting\SA_6-68\docs\S6-253344.zip" TargetMode="External"/><Relationship Id="rId170" Type="http://schemas.openxmlformats.org/officeDocument/2006/relationships/hyperlink" Target="file:///C:\3GPP_SA6-ongoing_meeting\SA_6-68\docs\S6-253088.zip" TargetMode="External"/><Relationship Id="rId226" Type="http://schemas.openxmlformats.org/officeDocument/2006/relationships/hyperlink" Target="https://lenovodeu-my.sharepoint.com/personal/epateromiche_lenovo_com/Documents/Desktop/Desk/docs/S6-253175.zip" TargetMode="External"/><Relationship Id="rId433" Type="http://schemas.openxmlformats.org/officeDocument/2006/relationships/hyperlink" Target="tel:+351800819683,,223589837" TargetMode="External"/><Relationship Id="rId268" Type="http://schemas.openxmlformats.org/officeDocument/2006/relationships/hyperlink" Target="https://ericssonnam-my.sharepoint.com/personal/cristina_badulescu_ericsson_com/Documents/Desktop/0%20Exposure%203gpp/SA6%20F2F/%2368%2008%202025%20Goteborg/AGENDA/docs/S6-253278.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233.zip" TargetMode="External"/><Relationship Id="rId335" Type="http://schemas.openxmlformats.org/officeDocument/2006/relationships/hyperlink" Target="file:///C:\Users\viju100\Documents%20ThisPC%20viju100\3GPP\SA6\TSGS6_068_Gothenburg\agenda\docs\S6-253037.zip" TargetMode="External"/><Relationship Id="rId377" Type="http://schemas.openxmlformats.org/officeDocument/2006/relationships/hyperlink" Target="file:///C:\3GPP_SA6-ongoing_meeting\SA_6-68\docs\S6-253112.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099.zip" TargetMode="External"/><Relationship Id="rId237" Type="http://schemas.openxmlformats.org/officeDocument/2006/relationships/hyperlink" Target="file:///C:\3GPP_SA6-ongoing_meeting\SA_6-68\docs\S6-253219.zip" TargetMode="External"/><Relationship Id="rId402" Type="http://schemas.openxmlformats.org/officeDocument/2006/relationships/hyperlink" Target="tel:+82806180880,,223589837" TargetMode="External"/><Relationship Id="rId279" Type="http://schemas.openxmlformats.org/officeDocument/2006/relationships/hyperlink" Target="file:///C:\3GPP_SA6-ongoing_meeting\SA_6-68\docs\S6-253141.zip" TargetMode="External"/><Relationship Id="rId444" Type="http://schemas.openxmlformats.org/officeDocument/2006/relationships/hyperlink" Target="tel:+864008866143,,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0.zip" TargetMode="External"/><Relationship Id="rId290" Type="http://schemas.openxmlformats.org/officeDocument/2006/relationships/hyperlink" Target="file:///C:\3GPP_SA6-ongoing_meeting\SA_6-68\Docs\S6-253133.zip" TargetMode="External"/><Relationship Id="rId304" Type="http://schemas.openxmlformats.org/officeDocument/2006/relationships/hyperlink" Target="file:///C:\3GPP_SA6-ongoing_meeting\SA_6-68\docs\S6-253072.zip" TargetMode="External"/><Relationship Id="rId346" Type="http://schemas.openxmlformats.org/officeDocument/2006/relationships/hyperlink" Target="file:///C:\Users\viju100\Documents%20ThisPC%20viju100\3GPP\SA6\TSGS6_068_Gothenburg\agenda\docs\S6-253162.zip" TargetMode="External"/><Relationship Id="rId388" Type="http://schemas.openxmlformats.org/officeDocument/2006/relationships/hyperlink" Target="tel:+61290917603,,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1.zip" TargetMode="External"/><Relationship Id="rId192" Type="http://schemas.openxmlformats.org/officeDocument/2006/relationships/hyperlink" Target="file:///C:\3GPP_SA6-ongoing_meeting\SA_6-68\docs\S6-253182.zip" TargetMode="External"/><Relationship Id="rId206" Type="http://schemas.openxmlformats.org/officeDocument/2006/relationships/hyperlink" Target="https://lenovodeu-my.sharepoint.com/personal/epateromiche_lenovo_com/Documents/Desktop/Desk/docs/S6-253264.zip" TargetMode="External"/><Relationship Id="rId413" Type="http://schemas.openxmlformats.org/officeDocument/2006/relationships/hyperlink" Target="https://www.gotomeet.me/3GPPSA6" TargetMode="External"/><Relationship Id="rId248" Type="http://schemas.openxmlformats.org/officeDocument/2006/relationships/hyperlink" Target="file:///C:\3GPP_SA6-ongoing_meeting\SA_6-68\docs\S6-253357.zip" TargetMode="External"/><Relationship Id="rId455" Type="http://schemas.openxmlformats.org/officeDocument/2006/relationships/hyperlink" Target="tel:+31207941375,,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5.zip" TargetMode="External"/><Relationship Id="rId315" Type="http://schemas.openxmlformats.org/officeDocument/2006/relationships/hyperlink" Target="file:///C:\3GPP_SA6-ongoing_meeting\SA_6-68\docs\S6-253178.zip" TargetMode="External"/><Relationship Id="rId357" Type="http://schemas.openxmlformats.org/officeDocument/2006/relationships/hyperlink" Target="file:///C:\3GPP_SA6-ongoing_meeting\SA_6-68\docs\S6-253110.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054.zip" TargetMode="External"/><Relationship Id="rId217" Type="http://schemas.openxmlformats.org/officeDocument/2006/relationships/hyperlink" Target="https://lenovodeu-my.sharepoint.com/personal/epateromiche_lenovo_com/Documents/Desktop/Desk/docs/S6-253263.zip" TargetMode="External"/><Relationship Id="rId399" Type="http://schemas.openxmlformats.org/officeDocument/2006/relationships/hyperlink" Target="tel:+9721809388020,,223589837" TargetMode="External"/><Relationship Id="rId259" Type="http://schemas.openxmlformats.org/officeDocument/2006/relationships/hyperlink" Target="file:///C:\3GPP_SA6-ongoing_meeting\SA_6-68\docs\S6-253138.zip" TargetMode="External"/><Relationship Id="rId424" Type="http://schemas.openxmlformats.org/officeDocument/2006/relationships/hyperlink" Target="tel:+35315360756,,223589837" TargetMode="External"/><Relationship Id="rId466" Type="http://schemas.openxmlformats.org/officeDocument/2006/relationships/fontTable" Target="fontTable.xm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198.zip" TargetMode="External"/><Relationship Id="rId270" Type="http://schemas.openxmlformats.org/officeDocument/2006/relationships/hyperlink" Target="https://ericssonnam-my.sharepoint.com/personal/cristina_badulescu_ericsson_com/Documents/Desktop/0%20Exposure%203gpp/SA6%20F2F/%2368%2008%202025%20Goteborg/AGENDA/docs/S6-253270.zip" TargetMode="External"/><Relationship Id="rId326" Type="http://schemas.openxmlformats.org/officeDocument/2006/relationships/hyperlink" Target="file:///C:\3GPP_SA6-ongoing_meeting\SA_6-68\docs\S6-253134.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1.zip" TargetMode="External"/><Relationship Id="rId368" Type="http://schemas.openxmlformats.org/officeDocument/2006/relationships/hyperlink" Target="file:///C:\3GPP_SA6-ongoing_meeting\SA_6-68\docs\S6-253111.zip" TargetMode="External"/><Relationship Id="rId172" Type="http://schemas.openxmlformats.org/officeDocument/2006/relationships/hyperlink" Target="file:///C:\3GPP_SA6-ongoing_meeting\SA_6-68\docs\S6-253090.zip" TargetMode="External"/><Relationship Id="rId228" Type="http://schemas.openxmlformats.org/officeDocument/2006/relationships/hyperlink" Target="https://lenovodeu-my.sharepoint.com/personal/epateromiche_lenovo_com/Documents/Desktop/Desk/docs/S6-253332.zip" TargetMode="External"/><Relationship Id="rId435" Type="http://schemas.openxmlformats.org/officeDocument/2006/relationships/hyperlink" Target="tel:+46775757471,,223589837" TargetMode="External"/><Relationship Id="rId281" Type="http://schemas.openxmlformats.org/officeDocument/2006/relationships/hyperlink" Target="file:///C:\3GPP_SA6-ongoing_meeting\SA_6-68\docs\S6-253143.zip" TargetMode="External"/><Relationship Id="rId337" Type="http://schemas.openxmlformats.org/officeDocument/2006/relationships/hyperlink" Target="file:///C:\Users\viju100\Documents%20ThisPC%20viju100\3GPP\SA6\TSGS6_068_Gothenburg\agenda\docs\S6-253319.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2.zip" TargetMode="External"/><Relationship Id="rId379" Type="http://schemas.openxmlformats.org/officeDocument/2006/relationships/hyperlink" Target="file:///C:\3GPP_SA6-ongoing_meeting\SA_6-68\docs\S6-253221.zip" TargetMode="External"/><Relationship Id="rId7" Type="http://schemas.openxmlformats.org/officeDocument/2006/relationships/endnotes" Target="endnotes.xml"/><Relationship Id="rId183" Type="http://schemas.openxmlformats.org/officeDocument/2006/relationships/hyperlink" Target="file:///C:\3GPP_SA6-ongoing_meeting\SA_6-68\docs\S6-253101.zip" TargetMode="External"/><Relationship Id="rId239" Type="http://schemas.openxmlformats.org/officeDocument/2006/relationships/hyperlink" Target="file:///C:\3GPP_SA6-ongoing_meeting\SA_6-68\docs\S6-253338.zip" TargetMode="External"/><Relationship Id="rId390" Type="http://schemas.openxmlformats.org/officeDocument/2006/relationships/hyperlink" Target="tel:+3228937002,,223589837" TargetMode="External"/><Relationship Id="rId404" Type="http://schemas.openxmlformats.org/officeDocument/2006/relationships/hyperlink" Target="tel:+6499132226,,223589837" TargetMode="External"/><Relationship Id="rId446" Type="http://schemas.openxmlformats.org/officeDocument/2006/relationships/hyperlink" Target="tel:+358923170556,,319976997" TargetMode="External"/><Relationship Id="rId250" Type="http://schemas.openxmlformats.org/officeDocument/2006/relationships/hyperlink" Target="file:///C:\3GPP_SA6-ongoing_meeting\SA_6-68\docs\S6-253273.zip" TargetMode="External"/><Relationship Id="rId292" Type="http://schemas.openxmlformats.org/officeDocument/2006/relationships/hyperlink" Target="file:///C:\3GPP_SA6-ongoing_meeting\SA_6-68\Docs\S6-253194.zip" TargetMode="External"/><Relationship Id="rId306" Type="http://schemas.openxmlformats.org/officeDocument/2006/relationships/hyperlink" Target="file:///C:\3GPP_SA6-ongoing_meeting\SA_6-68\docs\S6-253074.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22.zip" TargetMode="External"/><Relationship Id="rId348" Type="http://schemas.openxmlformats.org/officeDocument/2006/relationships/hyperlink" Target="file:///C:\Users\viju100\Documents%20ThisPC%20viju100\3GPP\SA6\TSGS6_068_Gothenburg\agenda\docs\S6-253324.zip" TargetMode="External"/><Relationship Id="rId152" Type="http://schemas.openxmlformats.org/officeDocument/2006/relationships/hyperlink" Target="file:///C:\Users\viju100\Documents%20ThisPC%20viju100\3GPP\SA6\TSGS6_068_Gothenburg\agenda\docs\S6-253043.zip" TargetMode="External"/><Relationship Id="rId194" Type="http://schemas.openxmlformats.org/officeDocument/2006/relationships/hyperlink" Target="file:///C:\3GPP_SA6-ongoing_meeting\SA_6-68\docs\S6-253303.zip" TargetMode="External"/><Relationship Id="rId208" Type="http://schemas.openxmlformats.org/officeDocument/2006/relationships/hyperlink" Target="https://lenovodeu-my.sharepoint.com/personal/epateromiche_lenovo_com/Documents/Desktop/Desk/docs/S6-253058.zip" TargetMode="External"/><Relationship Id="rId415" Type="http://schemas.openxmlformats.org/officeDocument/2006/relationships/hyperlink" Target="tel:+43720815337,,223589837" TargetMode="External"/><Relationship Id="rId457" Type="http://schemas.openxmlformats.org/officeDocument/2006/relationships/hyperlink" Target="tel:+4721933737,,319976997" TargetMode="External"/><Relationship Id="rId261" Type="http://schemas.openxmlformats.org/officeDocument/2006/relationships/hyperlink" Target="file:///C:\3GPP_SA6-ongoing_meeting\SA_6-68\docs\S6-253313.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1.zip" TargetMode="External"/><Relationship Id="rId359" Type="http://schemas.openxmlformats.org/officeDocument/2006/relationships/hyperlink" Target="file:///C:\3GPP_SA6-ongoing_meeting\SA_6-68\docs\S6-253208.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6.zip" TargetMode="External"/><Relationship Id="rId163" Type="http://schemas.openxmlformats.org/officeDocument/2006/relationships/hyperlink" Target="file:///C:\3GPP_SA6-ongoing_meeting\SA_6-68\docs\S6-253082.zip" TargetMode="External"/><Relationship Id="rId219" Type="http://schemas.openxmlformats.org/officeDocument/2006/relationships/hyperlink" Target="https://lenovodeu-my.sharepoint.com/personal/epateromiche_lenovo_com/Documents/Desktop/Desk/docs/S6-253368.zip" TargetMode="External"/><Relationship Id="rId370" Type="http://schemas.openxmlformats.org/officeDocument/2006/relationships/hyperlink" Target="file:///C:\3GPP_SA6-ongoing_meeting\SA_6-68\docs\S6-253350.zip" TargetMode="External"/><Relationship Id="rId426" Type="http://schemas.openxmlformats.org/officeDocument/2006/relationships/hyperlink" Target="tel:+390230578180,,223589837" TargetMode="External"/><Relationship Id="rId230" Type="http://schemas.openxmlformats.org/officeDocument/2006/relationships/hyperlink" Target="file:///C:\3GPP_SA6-ongoing_meeting\SA_6-68\docs\S6-253118.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123.zip" TargetMode="External"/><Relationship Id="rId328" Type="http://schemas.openxmlformats.org/officeDocument/2006/relationships/hyperlink" Target="file:///C:\3GPP_SA6-ongoing_meeting\SA_6-68\docs\S6-253258.zip" TargetMode="External"/><Relationship Id="rId132" Type="http://schemas.openxmlformats.org/officeDocument/2006/relationships/hyperlink" Target="file:///C:\3GPP_SA6-ongoing_meeting\SA_6-68\docs\S6-253023.zip" TargetMode="External"/><Relationship Id="rId174" Type="http://schemas.openxmlformats.org/officeDocument/2006/relationships/hyperlink" Target="file:///C:\3GPP_SA6-ongoing_meeting\SA_6-68\docs\S6-253092.zip" TargetMode="External"/><Relationship Id="rId381" Type="http://schemas.openxmlformats.org/officeDocument/2006/relationships/hyperlink" Target="file:///C:\3GPP_SA6-ongoing_meeting\SA_6-68\docs\S6-253310.zip" TargetMode="External"/><Relationship Id="rId241" Type="http://schemas.openxmlformats.org/officeDocument/2006/relationships/hyperlink" Target="file:///C:\3GPP_SA6-ongoing_meeting\SA_6-68\docs\S6-253311.zip" TargetMode="External"/><Relationship Id="rId437" Type="http://schemas.openxmlformats.org/officeDocument/2006/relationships/hyperlink" Target="tel:+443302210097,,223589837"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5.zip" TargetMode="External"/><Relationship Id="rId339" Type="http://schemas.openxmlformats.org/officeDocument/2006/relationships/hyperlink" Target="file:///C:\Users\viju100\Documents%20ThisPC%20viju100\3GPP\SA6\TSGS6_068_Gothenburg\agenda\docs\S6-253252.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4.zip" TargetMode="External"/><Relationship Id="rId185" Type="http://schemas.openxmlformats.org/officeDocument/2006/relationships/hyperlink" Target="file:///C:\3GPP_SA6-ongoing_meeting\SA_6-68\docs\S6-253103.zip" TargetMode="External"/><Relationship Id="rId350" Type="http://schemas.openxmlformats.org/officeDocument/2006/relationships/hyperlink" Target="file:///C:\Users\viju100\Documents%20ThisPC%20viju100\3GPP\SA6\TSGS6_068_Gothenburg\agenda\docs\S6-253321.zip" TargetMode="External"/><Relationship Id="rId406" Type="http://schemas.openxmlformats.org/officeDocument/2006/relationships/hyperlink" Target="tel:+48800112474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3.zip" TargetMode="External"/><Relationship Id="rId392" Type="http://schemas.openxmlformats.org/officeDocument/2006/relationships/hyperlink" Target="tel:+864008866143,,223589837" TargetMode="External"/><Relationship Id="rId448" Type="http://schemas.openxmlformats.org/officeDocument/2006/relationships/hyperlink" Target="tel:+4972160596510,,319976997" TargetMode="External"/><Relationship Id="rId252" Type="http://schemas.openxmlformats.org/officeDocument/2006/relationships/hyperlink" Target="file:///C:\3GPP_SA6-ongoing_meeting\SA_6-68\docs\S6-253275.zip" TargetMode="External"/><Relationship Id="rId294" Type="http://schemas.openxmlformats.org/officeDocument/2006/relationships/hyperlink" Target="file:///C:\3GPP_SA6-ongoing_meeting\SA_6-68\Docs\S6-253196.zip" TargetMode="External"/><Relationship Id="rId308" Type="http://schemas.openxmlformats.org/officeDocument/2006/relationships/hyperlink" Target="file:///C:\3GPP_SA6-ongoing_meeting\SA_6-68\docs\S6-253282.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325.zip" TargetMode="External"/><Relationship Id="rId154" Type="http://schemas.openxmlformats.org/officeDocument/2006/relationships/hyperlink" Target="file:///C:\Users\viju100\Documents%20ThisPC%20viju100\3GPP\SA6\TSGS6_068_Gothenburg\agenda\docs\S6-253013.zip" TargetMode="External"/><Relationship Id="rId361" Type="http://schemas.openxmlformats.org/officeDocument/2006/relationships/hyperlink" Target="file:///C:\3GPP_SA6-ongoing_meeting\SA_6-68\docs\S6-253247.zip" TargetMode="External"/><Relationship Id="rId196" Type="http://schemas.openxmlformats.org/officeDocument/2006/relationships/hyperlink" Target="file:///C:\3GPP_SA6-ongoing_meeting\SA_6-68\docs\S6-253305.zip" TargetMode="External"/><Relationship Id="rId417" Type="http://schemas.openxmlformats.org/officeDocument/2006/relationships/hyperlink" Target="tel:+16474979373,,223589837" TargetMode="External"/><Relationship Id="rId459" Type="http://schemas.openxmlformats.org/officeDocument/2006/relationships/hyperlink" Target="tel:+351800784711,,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6.zip" TargetMode="External"/><Relationship Id="rId263" Type="http://schemas.openxmlformats.org/officeDocument/2006/relationships/hyperlink" Target="file:///C:\3GPP_SA6-ongoing_meeting\SA_6-68\docs\S6-253315.zip" TargetMode="External"/><Relationship Id="rId319" Type="http://schemas.openxmlformats.org/officeDocument/2006/relationships/hyperlink" Target="file:///C:\3GPP_SA6-ongoing_meeting\SA_6-68\docs\S6-253213.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8.zip" TargetMode="External"/><Relationship Id="rId330" Type="http://schemas.openxmlformats.org/officeDocument/2006/relationships/hyperlink" Target="file:///C:\Users\viju100\Documents%20ThisPC%20viju100\3GPP\SA6\TSGS6_068_Gothenburg\agenda\docs\S6-253017.zip" TargetMode="External"/><Relationship Id="rId165" Type="http://schemas.openxmlformats.org/officeDocument/2006/relationships/hyperlink" Target="file:///C:\3GPP_SA6-ongoing_meeting\SA_6-68\docs\S6-253084.zip" TargetMode="External"/><Relationship Id="rId372" Type="http://schemas.openxmlformats.org/officeDocument/2006/relationships/hyperlink" Target="file:///C:\3GPP_SA6-ongoing_meeting\SA_6-68\docs\S6-253372.zip" TargetMode="External"/><Relationship Id="rId428" Type="http://schemas.openxmlformats.org/officeDocument/2006/relationships/hyperlink" Target="tel:+82806180880,,223589837" TargetMode="External"/><Relationship Id="rId232" Type="http://schemas.openxmlformats.org/officeDocument/2006/relationships/hyperlink" Target="file:///C:\3GPP_SA6-ongoing_meeting\SA_6-68\docs\S6-253126.zip" TargetMode="External"/><Relationship Id="rId274" Type="http://schemas.openxmlformats.org/officeDocument/2006/relationships/hyperlink" Target="https://ericssonnam-my.sharepoint.com/personal/cristina_badulescu_ericsson_com/Documents/Desktop/0%20Exposure%203gpp/SA6%20F2F/%2368%2008%202025%20Goteborg/AGENDA/docs/S6-253124.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5.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4.zip" TargetMode="External"/><Relationship Id="rId341" Type="http://schemas.openxmlformats.org/officeDocument/2006/relationships/hyperlink" Target="file:///C:\Users\viju100\Documents%20ThisPC%20viju100\3GPP\SA6\TSGS6_068_Gothenburg\agenda\docs\S6-253318.zip" TargetMode="External"/><Relationship Id="rId383" Type="http://schemas.openxmlformats.org/officeDocument/2006/relationships/hyperlink" Target="file:///C:\3GPP_SA6-ongoing_meeting\SA_6-68\docs\S6-253036.zip" TargetMode="External"/><Relationship Id="rId439" Type="http://schemas.openxmlformats.org/officeDocument/2006/relationships/hyperlink" Target="https://meet.goto.com/3GPPSA6-parallel" TargetMode="External"/><Relationship Id="rId201" Type="http://schemas.openxmlformats.org/officeDocument/2006/relationships/hyperlink" Target="https://lenovodeu-my.sharepoint.com/personal/epateromiche_lenovo_com/Documents/Desktop/Desk/docs/S6-253349.zip" TargetMode="External"/><Relationship Id="rId243" Type="http://schemas.openxmlformats.org/officeDocument/2006/relationships/hyperlink" Target="file:///C:\3GPP_SA6-ongoing_meeting\SA_6-68\docs\S6-253330.zip" TargetMode="External"/><Relationship Id="rId285" Type="http://schemas.openxmlformats.org/officeDocument/2006/relationships/hyperlink" Target="file:///C:\3GPP_SA6-ongoing_meeting\SA_6-68\Docs\S6-253128.zip" TargetMode="External"/><Relationship Id="rId450" Type="http://schemas.openxmlformats.org/officeDocument/2006/relationships/hyperlink" Target="tel:+35315360756,,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371.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044.zip" TargetMode="External"/><Relationship Id="rId187" Type="http://schemas.openxmlformats.org/officeDocument/2006/relationships/hyperlink" Target="file:///C:\3GPP_SA6-ongoing_meeting\SA_6-68\docs\S6-253169.zip" TargetMode="External"/><Relationship Id="rId352" Type="http://schemas.openxmlformats.org/officeDocument/2006/relationships/hyperlink" Target="file:///C:\3GPP_SA6-ongoing_meeting\SA_6-68\docs\S6-253190.zip" TargetMode="External"/><Relationship Id="rId394" Type="http://schemas.openxmlformats.org/officeDocument/2006/relationships/hyperlink" Target="tel:+358923170556,,223589837" TargetMode="External"/><Relationship Id="rId408" Type="http://schemas.openxmlformats.org/officeDocument/2006/relationships/hyperlink" Target="tel:+34912718488,,223589837" TargetMode="External"/><Relationship Id="rId212" Type="http://schemas.openxmlformats.org/officeDocument/2006/relationships/hyperlink" Target="https://lenovodeu-my.sharepoint.com/personal/epateromiche_lenovo_com/Documents/Desktop/Desk/docs/S6-253376.zip" TargetMode="External"/><Relationship Id="rId254" Type="http://schemas.openxmlformats.org/officeDocument/2006/relationships/hyperlink" Target="file:///C:\3GPP_SA6-ongoing_meeting\SA_6-68\docs\S6-253137.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6.zip" TargetMode="External"/><Relationship Id="rId296" Type="http://schemas.openxmlformats.org/officeDocument/2006/relationships/hyperlink" Target="file:///C:\3GPP_SA6-ongoing_meeting\SA_6-68\Docs\S6-253316.zip" TargetMode="External"/><Relationship Id="rId461" Type="http://schemas.openxmlformats.org/officeDocument/2006/relationships/hyperlink" Target="tel:+46853527818,,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0.zip" TargetMode="External"/><Relationship Id="rId198" Type="http://schemas.openxmlformats.org/officeDocument/2006/relationships/hyperlink" Target="file:///C:\3GPP_SA6-ongoing_meeting\SA_6-68\docs\S6-253307.zip" TargetMode="External"/><Relationship Id="rId321" Type="http://schemas.openxmlformats.org/officeDocument/2006/relationships/hyperlink" Target="file:///C:\3GPP_SA6-ongoing_meeting\SA_6-68\docs\S6-253217.zip" TargetMode="External"/><Relationship Id="rId363" Type="http://schemas.openxmlformats.org/officeDocument/2006/relationships/hyperlink" Target="file:///C:\3GPP_SA6-ongoing_meeting\SA_6-68\docs\S6-253257.zip" TargetMode="External"/><Relationship Id="rId419" Type="http://schemas.openxmlformats.org/officeDocument/2006/relationships/hyperlink" Target="tel:+4532720369,,223589837" TargetMode="External"/><Relationship Id="rId223" Type="http://schemas.openxmlformats.org/officeDocument/2006/relationships/hyperlink" Target="https://lenovodeu-my.sharepoint.com/personal/epateromiche_lenovo_com/Documents/Desktop/Desk/docs/S6-253160.zip" TargetMode="External"/><Relationship Id="rId430" Type="http://schemas.openxmlformats.org/officeDocument/2006/relationships/hyperlink" Target="tel:+6499132226,,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8.zip" TargetMode="External"/><Relationship Id="rId125" Type="http://schemas.openxmlformats.org/officeDocument/2006/relationships/hyperlink" Target="file:///C:\3GPP_SA6-ongoing_meeting\SA_6-68\docs\S6-253230.zip" TargetMode="External"/><Relationship Id="rId167" Type="http://schemas.openxmlformats.org/officeDocument/2006/relationships/hyperlink" Target="file:///C:\3GPP_SA6-ongoing_meeting\SA_6-68\docs\S6-253085.zip" TargetMode="External"/><Relationship Id="rId332" Type="http://schemas.openxmlformats.org/officeDocument/2006/relationships/hyperlink" Target="file:///C:\Users\viju100\Documents%20ThisPC%20viju100\3GPP\SA6\TSGS6_068_Gothenburg\agenda\docs\S6-253240.zip" TargetMode="External"/><Relationship Id="rId374" Type="http://schemas.openxmlformats.org/officeDocument/2006/relationships/hyperlink" Target="file:///C:\3GPP_SA6-ongoing_meeting\SA_6-68\docs\S6-253374.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03.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https://ericssonnam-my.sharepoint.com/personal/cristina_badulescu_ericsson_com/Documents/Desktop/0%20Exposure%203gpp/SA6%20F2F/%2368%2008%202025%20Goteborg/AGENDA/docs/S6-253271.zip" TargetMode="External"/><Relationship Id="rId441" Type="http://schemas.openxmlformats.org/officeDocument/2006/relationships/hyperlink" Target="tel:+43720815337,,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7.zip" TargetMode="External"/><Relationship Id="rId178" Type="http://schemas.openxmlformats.org/officeDocument/2006/relationships/hyperlink" Target="file:///C:\3GPP_SA6-ongoing_meeting\SA_6-68\docs\S6-253096.zip" TargetMode="External"/><Relationship Id="rId301" Type="http://schemas.openxmlformats.org/officeDocument/2006/relationships/hyperlink" Target="file:///C:\3GPP_SA6-ongoing_meeting\SA_6-68\docs\S6-253069.zip" TargetMode="External"/><Relationship Id="rId343" Type="http://schemas.openxmlformats.org/officeDocument/2006/relationships/hyperlink" Target="file:///C:\Users\viju100\Documents%20ThisPC%20viju100\3GPP\SA6\TSGS6_068_Gothenburg\agenda\docs\S6-253322.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file:///C:\3GPP_SA6-ongoing_meeting\SA_6-68\docs\S6-253308.zip" TargetMode="External"/><Relationship Id="rId203" Type="http://schemas.openxmlformats.org/officeDocument/2006/relationships/hyperlink" Target="https://lenovodeu-my.sharepoint.com/personal/epateromiche_lenovo_com/Documents/Desktop/Desk/docs/S6-253266.zip" TargetMode="External"/><Relationship Id="rId385" Type="http://schemas.openxmlformats.org/officeDocument/2006/relationships/hyperlink" Target="file:///C:\3GPP_SA6-ongoing_meeting\SA_6-68\docs\S6-253005.zip"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63.zip" TargetMode="External"/><Relationship Id="rId245" Type="http://schemas.openxmlformats.org/officeDocument/2006/relationships/hyperlink" Target="file:///C:\3GPP_SA6-ongoing_meeting\SA_6-68\docs\S6-253352.zip" TargetMode="External"/><Relationship Id="rId266" Type="http://schemas.openxmlformats.org/officeDocument/2006/relationships/hyperlink" Target="https://ericssonnam-my.sharepoint.com/personal/cristina_badulescu_ericsson_com/Documents/Desktop/0%20Exposure%203gpp/SA6%20F2F/%2368%2008%202025%20Goteborg/AGENDA/docs/S6-253269.zip" TargetMode="External"/><Relationship Id="rId287" Type="http://schemas.openxmlformats.org/officeDocument/2006/relationships/hyperlink" Target="file:///C:\3GPP_SA6-ongoing_meeting\SA_6-68\Docs\S6-253130.zip" TargetMode="External"/><Relationship Id="rId410" Type="http://schemas.openxmlformats.org/officeDocument/2006/relationships/hyperlink" Target="tel:+41315208100,,223589837" TargetMode="External"/><Relationship Id="rId431" Type="http://schemas.openxmlformats.org/officeDocument/2006/relationships/hyperlink" Target="tel:+4721933737,,223589837" TargetMode="External"/><Relationship Id="rId452" Type="http://schemas.openxmlformats.org/officeDocument/2006/relationships/hyperlink" Target="tel:+3902305781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1.zip" TargetMode="External"/><Relationship Id="rId147" Type="http://schemas.openxmlformats.org/officeDocument/2006/relationships/hyperlink" Target="file:///C:\Users\viju100\Documents%20ThisPC%20viju100\3GPP\SA6\TSGS6_068_Gothenburg\agenda\docs\S6-253038.zip" TargetMode="External"/><Relationship Id="rId168" Type="http://schemas.openxmlformats.org/officeDocument/2006/relationships/hyperlink" Target="file:///C:\3GPP_SA6-ongoing_meeting\SA_6-68\docs\S6-253086.zip" TargetMode="External"/><Relationship Id="rId312" Type="http://schemas.openxmlformats.org/officeDocument/2006/relationships/hyperlink" Target="file:///C:\3GPP_SA6-ongoing_meeting\SA_6-68\docs\S6-253113.zip" TargetMode="External"/><Relationship Id="rId333" Type="http://schemas.openxmlformats.org/officeDocument/2006/relationships/hyperlink" Target="file:///C:\Users\viju100\Documents%20ThisPC%20viju100\3GPP\SA6\TSGS6_068_Gothenburg\agenda\docs\S6-253018.zip" TargetMode="External"/><Relationship Id="rId354" Type="http://schemas.openxmlformats.org/officeDocument/2006/relationships/hyperlink" Target="file:///C:\3GPP_SA6-ongoing_meeting\SA_6-68\docs\S6-253327.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71.zip" TargetMode="External"/><Relationship Id="rId375" Type="http://schemas.openxmlformats.org/officeDocument/2006/relationships/hyperlink" Target="file:///C:\3GPP_SA6-ongoing_meeting\SA_6-68\docs\S6-253201.zip" TargetMode="External"/><Relationship Id="rId396" Type="http://schemas.openxmlformats.org/officeDocument/2006/relationships/hyperlink" Target="tel:+4972160596510,,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334.zip" TargetMode="External"/><Relationship Id="rId235" Type="http://schemas.openxmlformats.org/officeDocument/2006/relationships/hyperlink" Target="file:///C:\3GPP_SA6-ongoing_meeting\SA_6-68\docs\S6-253287.zip" TargetMode="External"/><Relationship Id="rId256" Type="http://schemas.openxmlformats.org/officeDocument/2006/relationships/hyperlink" Target="file:///C:\3GPP_SA6-ongoing_meeting\SA_6-68\docs\S6-253327.zip" TargetMode="External"/><Relationship Id="rId277" Type="http://schemas.openxmlformats.org/officeDocument/2006/relationships/hyperlink" Target="file:///C:\3GPP_SA6-ongoing_meeting\SA_6-68\docs\S6-253139.zip" TargetMode="External"/><Relationship Id="rId298" Type="http://schemas.openxmlformats.org/officeDocument/2006/relationships/hyperlink" Target="file:///C:\3GPP_SA6-ongoing_meeting\SA_6-68\Docs\S6-253367.zip" TargetMode="External"/><Relationship Id="rId400" Type="http://schemas.openxmlformats.org/officeDocument/2006/relationships/hyperlink" Target="tel:+390230578180,,223589837" TargetMode="External"/><Relationship Id="rId421" Type="http://schemas.openxmlformats.org/officeDocument/2006/relationships/hyperlink" Target="tel:+33170950590,,223589837" TargetMode="External"/><Relationship Id="rId442" Type="http://schemas.openxmlformats.org/officeDocument/2006/relationships/hyperlink" Target="tel:+3228937002,,319976997" TargetMode="External"/><Relationship Id="rId463" Type="http://schemas.openxmlformats.org/officeDocument/2006/relationships/hyperlink" Target="tel:+443302210097,,319976997" TargetMode="External"/><Relationship Id="rId116" Type="http://schemas.openxmlformats.org/officeDocument/2006/relationships/hyperlink" Target="file:///C:\3GPP_SA6-ongoing_meeting\SA_6-68\docs\S6-253284.zip" TargetMode="External"/><Relationship Id="rId137" Type="http://schemas.openxmlformats.org/officeDocument/2006/relationships/hyperlink" Target="file:///C:\3GPP_SA6-ongoing_meeting\SA_6-68\docs\S6-253028.zip" TargetMode="External"/><Relationship Id="rId158" Type="http://schemas.openxmlformats.org/officeDocument/2006/relationships/hyperlink" Target="file:///C:\Users\viju100\Documents%20ThisPC%20viju100\3GPP\SA6\TSGS6_068_Gothenburg\agenda\docs\S6-253052.zip" TargetMode="External"/><Relationship Id="rId302" Type="http://schemas.openxmlformats.org/officeDocument/2006/relationships/hyperlink" Target="file:///C:\3GPP_SA6-ongoing_meeting\SA_6-68\docs\S6-253070.zip" TargetMode="External"/><Relationship Id="rId323" Type="http://schemas.openxmlformats.org/officeDocument/2006/relationships/hyperlink" Target="file:///C:\3GPP_SA6-ongoing_meeting\SA_6-68\docs\S6-253280.zip" TargetMode="External"/><Relationship Id="rId344" Type="http://schemas.openxmlformats.org/officeDocument/2006/relationships/hyperlink" Target="file:///C:\Users\viju100\Documents%20ThisPC%20viju100\3GPP\SA6\TSGS6_068_Gothenburg\agenda\docs\S6-253159.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7.zip" TargetMode="External"/><Relationship Id="rId365" Type="http://schemas.openxmlformats.org/officeDocument/2006/relationships/hyperlink" Target="file:///C:\3GPP_SA6-ongoing_meeting\SA_6-68\docs\S6-253288.zip" TargetMode="External"/><Relationship Id="rId386" Type="http://schemas.openxmlformats.org/officeDocument/2006/relationships/hyperlink" Target="file:///C:\3GPP_SA6-ongoing_meeting\SA_6-68\docs\S6-253105.zip" TargetMode="External"/><Relationship Id="rId190" Type="http://schemas.openxmlformats.org/officeDocument/2006/relationships/hyperlink" Target="file:///C:\3GPP_SA6-ongoing_meeting\SA_6-68\docs\S6-253179.zip" TargetMode="External"/><Relationship Id="rId204" Type="http://schemas.openxmlformats.org/officeDocument/2006/relationships/hyperlink" Target="https://lenovodeu-my.sharepoint.com/personal/epateromiche_lenovo_com/Documents/Desktop/Desk/docs/S6-253366.zip" TargetMode="External"/><Relationship Id="rId225" Type="http://schemas.openxmlformats.org/officeDocument/2006/relationships/hyperlink" Target="https://lenovodeu-my.sharepoint.com/personal/epateromiche_lenovo_com/Documents/Desktop/Desk/docs/S6-253174.zip" TargetMode="External"/><Relationship Id="rId246" Type="http://schemas.openxmlformats.org/officeDocument/2006/relationships/hyperlink" Target="file:///C:\3GPP_SA6-ongoing_meeting\SA_6-68\docs\S6-253354.zip" TargetMode="External"/><Relationship Id="rId267" Type="http://schemas.openxmlformats.org/officeDocument/2006/relationships/hyperlink" Target="https://ericssonnam-my.sharepoint.com/personal/cristina_badulescu_ericsson_com/Documents/Desktop/0%20Exposure%203gpp/SA6%20F2F/%2368%2008%202025%20Goteborg/AGENDA/docs/S6-253061.zip" TargetMode="External"/><Relationship Id="rId288" Type="http://schemas.openxmlformats.org/officeDocument/2006/relationships/hyperlink" Target="file:///C:\3GPP_SA6-ongoing_meeting\SA_6-68\Docs\S6-253131.zip" TargetMode="External"/><Relationship Id="rId411" Type="http://schemas.openxmlformats.org/officeDocument/2006/relationships/hyperlink" Target="tel:+443302210097,,223589837" TargetMode="External"/><Relationship Id="rId432" Type="http://schemas.openxmlformats.org/officeDocument/2006/relationships/hyperlink" Target="tel:+488001124748,,223589837" TargetMode="External"/><Relationship Id="rId453" Type="http://schemas.openxmlformats.org/officeDocument/2006/relationships/hyperlink" Target="tel:+81120242200,,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2.zip" TargetMode="External"/><Relationship Id="rId313" Type="http://schemas.openxmlformats.org/officeDocument/2006/relationships/hyperlink" Target="file:///C:\3GPP_SA6-ongoing_meeting\SA_6-68\docs\S6-253114.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39.zip" TargetMode="External"/><Relationship Id="rId169" Type="http://schemas.openxmlformats.org/officeDocument/2006/relationships/hyperlink" Target="file:///C:\3GPP_SA6-ongoing_meeting\SA_6-68\docs\S6-253087.zip" TargetMode="External"/><Relationship Id="rId334" Type="http://schemas.openxmlformats.org/officeDocument/2006/relationships/hyperlink" Target="file:///C:\Users\viju100\Documents%20ThisPC%20viju100\3GPP\SA6\TSGS6_068_Gothenburg\agenda\docs\S6-253329.zip" TargetMode="External"/><Relationship Id="rId355" Type="http://schemas.openxmlformats.org/officeDocument/2006/relationships/hyperlink" Target="file:///C:\3GPP_SA6-ongoing_meeting\SA_6-68\docs\S6-253109.zip" TargetMode="External"/><Relationship Id="rId376" Type="http://schemas.openxmlformats.org/officeDocument/2006/relationships/hyperlink" Target="file:///C:\3GPP_SA6-ongoing_meeting\SA_6-68\docs\S6-253343.zip" TargetMode="External"/><Relationship Id="rId397" Type="http://schemas.openxmlformats.org/officeDocument/2006/relationships/hyperlink" Target="tel:18002669775,,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098.zip" TargetMode="External"/><Relationship Id="rId215" Type="http://schemas.openxmlformats.org/officeDocument/2006/relationships/hyperlink" Target="https://lenovodeu-my.sharepoint.com/personal/epateromiche_lenovo_com/Documents/Desktop/Desk/docs/S6-253062.zip" TargetMode="External"/><Relationship Id="rId236" Type="http://schemas.openxmlformats.org/officeDocument/2006/relationships/hyperlink" Target="file:///C:\3GPP_SA6-ongoing_meeting\SA_6-68\docs\S6-253377.zip" TargetMode="External"/><Relationship Id="rId257" Type="http://schemas.openxmlformats.org/officeDocument/2006/relationships/hyperlink" Target="file:///C:\3GPP_SA6-ongoing_meeting\SA_6-68\docs\S6-253328.zip" TargetMode="External"/><Relationship Id="rId278" Type="http://schemas.openxmlformats.org/officeDocument/2006/relationships/hyperlink" Target="file:///C:\3GPP_SA6-ongoing_meeting\SA_6-68\docs\S6-253140.zip" TargetMode="External"/><Relationship Id="rId401" Type="http://schemas.openxmlformats.org/officeDocument/2006/relationships/hyperlink" Target="tel:+81120242200,,223589837" TargetMode="External"/><Relationship Id="rId422" Type="http://schemas.openxmlformats.org/officeDocument/2006/relationships/hyperlink" Target="tel:+4972160596510,,223589837" TargetMode="External"/><Relationship Id="rId443" Type="http://schemas.openxmlformats.org/officeDocument/2006/relationships/hyperlink" Target="tel:+16474979376,,319976997" TargetMode="External"/><Relationship Id="rId464" Type="http://schemas.openxmlformats.org/officeDocument/2006/relationships/hyperlink" Target="tel:+12245013318,,319976997" TargetMode="External"/><Relationship Id="rId303" Type="http://schemas.openxmlformats.org/officeDocument/2006/relationships/hyperlink" Target="file:///C:\3GPP_SA6-ongoing_meeting\SA_6-68\docs\S6-253071.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29.zip" TargetMode="External"/><Relationship Id="rId345" Type="http://schemas.openxmlformats.org/officeDocument/2006/relationships/hyperlink" Target="file:///C:\Users\viju100\Documents%20ThisPC%20viju100\3GPP\SA6\TSGS6_068_Gothenburg\agenda\docs\S6-253161.zip" TargetMode="External"/><Relationship Id="rId387" Type="http://schemas.openxmlformats.org/officeDocument/2006/relationships/hyperlink" Target="https://www.gotomeet.me/3GPPSA6" TargetMode="External"/><Relationship Id="rId191" Type="http://schemas.openxmlformats.org/officeDocument/2006/relationships/hyperlink" Target="file:///C:\3GPP_SA6-ongoing_meeting\SA_6-68\docs\S6-253181.zip" TargetMode="External"/><Relationship Id="rId205" Type="http://schemas.openxmlformats.org/officeDocument/2006/relationships/hyperlink" Target="https://lenovodeu-my.sharepoint.com/personal/epateromiche_lenovo_com/Documents/Desktop/Desk/docs/S6-253256.zip" TargetMode="External"/><Relationship Id="rId247" Type="http://schemas.openxmlformats.org/officeDocument/2006/relationships/hyperlink" Target="file:///C:\3GPP_SA6-ongoing_meeting\SA_6-68\docs\S6-253355.zip" TargetMode="External"/><Relationship Id="rId412" Type="http://schemas.openxmlformats.org/officeDocument/2006/relationships/hyperlink" Target="tel:+16467493117,,223589837" TargetMode="External"/><Relationship Id="rId107" Type="http://schemas.openxmlformats.org/officeDocument/2006/relationships/hyperlink" Target="file:///C:\3GPP_SA6-ongoing_meeting\SA_6-68\docs\S6-253326.zip" TargetMode="External"/><Relationship Id="rId289" Type="http://schemas.openxmlformats.org/officeDocument/2006/relationships/hyperlink" Target="file:///C:\3GPP_SA6-ongoing_meeting\SA_6-68\Docs\S6-253132.zip" TargetMode="External"/><Relationship Id="rId454" Type="http://schemas.openxmlformats.org/officeDocument/2006/relationships/hyperlink" Target="tel:+82806180880,,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0.zip" TargetMode="External"/><Relationship Id="rId314" Type="http://schemas.openxmlformats.org/officeDocument/2006/relationships/hyperlink" Target="file:///C:\3GPP_SA6-ongoing_meeting\SA_6-68\docs\S6-253115.zip" TargetMode="External"/><Relationship Id="rId356" Type="http://schemas.openxmlformats.org/officeDocument/2006/relationships/hyperlink" Target="file:///C:\3GPP_SA6-ongoing_meeting\SA_6-68\docs\S6-253242.zip" TargetMode="External"/><Relationship Id="rId398" Type="http://schemas.openxmlformats.org/officeDocument/2006/relationships/hyperlink" Target="tel:+35315360756,,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214.zip" TargetMode="External"/><Relationship Id="rId216" Type="http://schemas.openxmlformats.org/officeDocument/2006/relationships/hyperlink" Target="https://lenovodeu-my.sharepoint.com/personal/epateromiche_lenovo_com/Documents/Desktop/Desk/docs/S6-253262.zip" TargetMode="External"/><Relationship Id="rId423" Type="http://schemas.openxmlformats.org/officeDocument/2006/relationships/hyperlink" Target="tel:18002669775,,223589837" TargetMode="External"/><Relationship Id="rId258" Type="http://schemas.openxmlformats.org/officeDocument/2006/relationships/hyperlink" Target="file:///C:\3GPP_SA6-ongoing_meeting\SA_6-68\docs\S6-253060.zip" TargetMode="External"/><Relationship Id="rId465" Type="http://schemas.openxmlformats.org/officeDocument/2006/relationships/header" Target="header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7.zip" TargetMode="External"/><Relationship Id="rId325" Type="http://schemas.openxmlformats.org/officeDocument/2006/relationships/hyperlink" Target="file:///C:\3GPP_SA6-ongoing_meeting\SA_6-68\docs\S6-253045.zip" TargetMode="External"/><Relationship Id="rId367" Type="http://schemas.openxmlformats.org/officeDocument/2006/relationships/hyperlink" Target="file:///C:\3GPP_SA6-ongoing_meeting\SA_6-68\docs\S6-253107.zip" TargetMode="External"/><Relationship Id="rId171" Type="http://schemas.openxmlformats.org/officeDocument/2006/relationships/hyperlink" Target="file:///C:\3GPP_SA6-ongoing_meeting\SA_6-68\docs\S6-253089.zip" TargetMode="External"/><Relationship Id="rId227" Type="http://schemas.openxmlformats.org/officeDocument/2006/relationships/hyperlink" Target="https://lenovodeu-my.sharepoint.com/personal/epateromiche_lenovo_com/Documents/Desktop/Desk/docs/S6-253176.zip" TargetMode="External"/><Relationship Id="rId269" Type="http://schemas.openxmlformats.org/officeDocument/2006/relationships/hyperlink" Target="https://ericssonnam-my.sharepoint.com/personal/cristina_badulescu_ericsson_com/Documents/Desktop/0%20Exposure%203gpp/SA6%20F2F/%2368%2008%202025%20Goteborg/AGENDA/docs/S6-253120.zip" TargetMode="External"/><Relationship Id="rId434" Type="http://schemas.openxmlformats.org/officeDocument/2006/relationships/hyperlink" Target="tel:+34912718488,,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0.zip" TargetMode="External"/><Relationship Id="rId280" Type="http://schemas.openxmlformats.org/officeDocument/2006/relationships/hyperlink" Target="file:///C:\3GPP_SA6-ongoing_meeting\SA_6-68\docs\S6-253142.zip" TargetMode="External"/><Relationship Id="rId336" Type="http://schemas.openxmlformats.org/officeDocument/2006/relationships/hyperlink" Target="file:///C:\Users\viju100\Documents%20ThisPC%20viju100\3GPP\SA6\TSGS6_068_Gothenburg\agenda\docs\S6-2530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1.zip" TargetMode="External"/><Relationship Id="rId182" Type="http://schemas.openxmlformats.org/officeDocument/2006/relationships/hyperlink" Target="file:///C:\3GPP_SA6-ongoing_meeting\SA_6-68\docs\S6-253100.zip" TargetMode="External"/><Relationship Id="rId378" Type="http://schemas.openxmlformats.org/officeDocument/2006/relationships/hyperlink" Target="file:///C:\3GPP_SA6-ongoing_meeting\SA_6-68\docs\S6-253106.zip" TargetMode="External"/><Relationship Id="rId403" Type="http://schemas.openxmlformats.org/officeDocument/2006/relationships/hyperlink" Target="tel:+31207941375,,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220.zip" TargetMode="External"/><Relationship Id="rId445" Type="http://schemas.openxmlformats.org/officeDocument/2006/relationships/hyperlink" Target="tel:+4532720369,,319976997" TargetMode="External"/><Relationship Id="rId291" Type="http://schemas.openxmlformats.org/officeDocument/2006/relationships/hyperlink" Target="file:///C:\3GPP_SA6-ongoing_meeting\SA_6-68\Docs\S6-253193.zip" TargetMode="External"/><Relationship Id="rId305" Type="http://schemas.openxmlformats.org/officeDocument/2006/relationships/hyperlink" Target="file:///C:\3GPP_SA6-ongoing_meeting\SA_6-68\docs\S6-253073.zip" TargetMode="External"/><Relationship Id="rId347" Type="http://schemas.openxmlformats.org/officeDocument/2006/relationships/hyperlink" Target="file:///C:\Users\viju100\Documents%20ThisPC%20viju100\3GPP\SA6\TSGS6_068_Gothenburg\agenda\docs\S6-253323.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2.zip" TargetMode="External"/><Relationship Id="rId389" Type="http://schemas.openxmlformats.org/officeDocument/2006/relationships/hyperlink" Target="tel:+43720815337,,223589837" TargetMode="External"/><Relationship Id="rId193" Type="http://schemas.openxmlformats.org/officeDocument/2006/relationships/hyperlink" Target="file:///C:\3GPP_SA6-ongoing_meeting\SA_6-68\docs\S6-253260.zip" TargetMode="External"/><Relationship Id="rId207" Type="http://schemas.openxmlformats.org/officeDocument/2006/relationships/hyperlink" Target="https://lenovodeu-my.sharepoint.com/personal/epateromiche_lenovo_com/Documents/Desktop/Desk/docs/S6-253265.zip" TargetMode="External"/><Relationship Id="rId249" Type="http://schemas.openxmlformats.org/officeDocument/2006/relationships/hyperlink" Target="file:///C:\3GPP_SA6-ongoing_meeting\SA_6-68\docs\S6-253358.zip" TargetMode="External"/><Relationship Id="rId414" Type="http://schemas.openxmlformats.org/officeDocument/2006/relationships/hyperlink" Target="tel:+61290917603,,223589837" TargetMode="External"/><Relationship Id="rId456" Type="http://schemas.openxmlformats.org/officeDocument/2006/relationships/hyperlink" Target="tel:+6499132226,,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06.zip" TargetMode="External"/><Relationship Id="rId260" Type="http://schemas.openxmlformats.org/officeDocument/2006/relationships/hyperlink" Target="file:///C:\3GPP_SA6-ongoing_meeting\SA_6-68\docs\S6-253277.zip" TargetMode="External"/><Relationship Id="rId316" Type="http://schemas.openxmlformats.org/officeDocument/2006/relationships/hyperlink" Target="file:///C:\3GPP_SA6-ongoing_meeting\SA_6-68\docs\S6-253210.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3.zip" TargetMode="External"/><Relationship Id="rId358" Type="http://schemas.openxmlformats.org/officeDocument/2006/relationships/hyperlink" Target="file:///C:\3GPP_SA6-ongoing_meeting\SA_6-68\docs\S6-253207.zip" TargetMode="External"/><Relationship Id="rId162" Type="http://schemas.openxmlformats.org/officeDocument/2006/relationships/hyperlink" Target="file:///C:\Users\viju100\Documents%20ThisPC%20viju100\3GPP\SA6\TSGS6_068_Gothenburg\agenda\docs\S6-253356.zip" TargetMode="External"/><Relationship Id="rId218" Type="http://schemas.openxmlformats.org/officeDocument/2006/relationships/hyperlink" Target="https://lenovodeu-my.sharepoint.com/personal/epateromiche_lenovo_com/Documents/Desktop/Desk/docs/S6-253200.zip" TargetMode="External"/><Relationship Id="rId425" Type="http://schemas.openxmlformats.org/officeDocument/2006/relationships/hyperlink" Target="tel:+9721809388020,,223589837" TargetMode="External"/><Relationship Id="rId467" Type="http://schemas.openxmlformats.org/officeDocument/2006/relationships/theme" Target="theme/theme1.xml"/><Relationship Id="rId271" Type="http://schemas.openxmlformats.org/officeDocument/2006/relationships/hyperlink" Target="https://ericssonnam-my.sharepoint.com/personal/cristina_badulescu_ericsson_com/Documents/Desktop/0%20Exposure%203gpp/SA6%20F2F/%2368%2008%202025%20Goteborg/AGENDA/docs/S6-253279.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2.zip" TargetMode="External"/><Relationship Id="rId327" Type="http://schemas.openxmlformats.org/officeDocument/2006/relationships/hyperlink" Target="file:///C:\3GPP_SA6-ongoing_meeting\SA_6-68\docs\S6-253255.zip" TargetMode="External"/><Relationship Id="rId369" Type="http://schemas.openxmlformats.org/officeDocument/2006/relationships/hyperlink" Target="file:///C:\3GPP_SA6-ongoing_meeting\SA_6-68\docs\S6-253202.zip" TargetMode="External"/><Relationship Id="rId173" Type="http://schemas.openxmlformats.org/officeDocument/2006/relationships/hyperlink" Target="file:///C:\3GPP_SA6-ongoing_meeting\SA_6-68\docs\S6-253091.zip" TargetMode="External"/><Relationship Id="rId229" Type="http://schemas.openxmlformats.org/officeDocument/2006/relationships/hyperlink" Target="file:///C:\3GPP_SA6-ongoing_meeting\SA_6-68\docs\S6-253063.zip" TargetMode="External"/><Relationship Id="rId380" Type="http://schemas.openxmlformats.org/officeDocument/2006/relationships/hyperlink" Target="file:///C:\3GPP_SA6-ongoing_meeting\SA_6-68\docs\S6-253309.zip" TargetMode="External"/><Relationship Id="rId436" Type="http://schemas.openxmlformats.org/officeDocument/2006/relationships/hyperlink" Target="tel:+41315208100,,223589837" TargetMode="External"/><Relationship Id="rId240" Type="http://schemas.openxmlformats.org/officeDocument/2006/relationships/hyperlink" Target="file:///C:\3GPP_SA6-ongoing_meeting\SA_6-68\docs\S6-253353.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4.zip" TargetMode="External"/><Relationship Id="rId338" Type="http://schemas.openxmlformats.org/officeDocument/2006/relationships/hyperlink" Target="file:///C:\Users\viju100\Documents%20ThisPC%20viju100\3GPP\SA6\TSGS6_068_Gothenburg\agenda\docs\S6-253320.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3.zip" TargetMode="External"/><Relationship Id="rId184" Type="http://schemas.openxmlformats.org/officeDocument/2006/relationships/hyperlink" Target="file:///C:\3GPP_SA6-ongoing_meeting\SA_6-68\docs\S6-253102.zip" TargetMode="External"/><Relationship Id="rId391" Type="http://schemas.openxmlformats.org/officeDocument/2006/relationships/hyperlink" Target="tel:+16474979373,,223589837" TargetMode="External"/><Relationship Id="rId405" Type="http://schemas.openxmlformats.org/officeDocument/2006/relationships/hyperlink" Target="tel:+4721933737,,223589837" TargetMode="External"/><Relationship Id="rId447" Type="http://schemas.openxmlformats.org/officeDocument/2006/relationships/hyperlink" Target="tel:+33170950590,,319976997" TargetMode="External"/><Relationship Id="rId251" Type="http://schemas.openxmlformats.org/officeDocument/2006/relationships/hyperlink" Target="file:///C:\3GPP_SA6-ongoing_meeting\SA_6-68\docs\S6-253274.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5.zip" TargetMode="External"/><Relationship Id="rId307" Type="http://schemas.openxmlformats.org/officeDocument/2006/relationships/hyperlink" Target="file:///C:\3GPP_SA6-ongoing_meeting\SA_6-68\docs\S6-253135.zip" TargetMode="External"/><Relationship Id="rId349" Type="http://schemas.openxmlformats.org/officeDocument/2006/relationships/hyperlink" Target="file:///C:\Users\viju100\Documents%20ThisPC%20viju100\3GPP\SA6\TSGS6_068_Gothenburg\agenda\docs\S6-253168.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235.zip" TargetMode="External"/><Relationship Id="rId153" Type="http://schemas.openxmlformats.org/officeDocument/2006/relationships/hyperlink" Target="file:///C:\Users\viju100\Documents%20ThisPC%20viju100\3GPP\SA6\TSGS6_068_Gothenburg\agenda\docs\S6-253012.zip" TargetMode="External"/><Relationship Id="rId195" Type="http://schemas.openxmlformats.org/officeDocument/2006/relationships/hyperlink" Target="file:///C:\3GPP_SA6-ongoing_meeting\SA_6-68\docs\S6-253304.zip" TargetMode="External"/><Relationship Id="rId209" Type="http://schemas.openxmlformats.org/officeDocument/2006/relationships/hyperlink" Target="https://lenovodeu-my.sharepoint.com/personal/epateromiche_lenovo_com/Documents/Desktop/Desk/docs/S6-253335.zip" TargetMode="External"/><Relationship Id="rId360" Type="http://schemas.openxmlformats.org/officeDocument/2006/relationships/hyperlink" Target="file:///C:\3GPP_SA6-ongoing_meeting\SA_6-68\docs\S6-253245.zip" TargetMode="External"/><Relationship Id="rId416" Type="http://schemas.openxmlformats.org/officeDocument/2006/relationships/hyperlink" Target="tel:+3228937002,,223589837" TargetMode="External"/><Relationship Id="rId220" Type="http://schemas.openxmlformats.org/officeDocument/2006/relationships/hyperlink" Target="https://lenovodeu-my.sharepoint.com/personal/epateromiche_lenovo_com/Documents/Desktop/Desk/docs/S6-253148.zip" TargetMode="External"/><Relationship Id="rId458" Type="http://schemas.openxmlformats.org/officeDocument/2006/relationships/hyperlink" Target="tel:+488001124748,,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4.zip" TargetMode="External"/><Relationship Id="rId318" Type="http://schemas.openxmlformats.org/officeDocument/2006/relationships/hyperlink" Target="file:///C:\3GPP_SA6-ongoing_meeting\SA_6-68\docs\S6-253212.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7.zip" TargetMode="External"/><Relationship Id="rId164" Type="http://schemas.openxmlformats.org/officeDocument/2006/relationships/hyperlink" Target="file:///C:\3GPP_SA6-ongoing_meeting\SA_6-68\docs\S6-253083.zip" TargetMode="External"/><Relationship Id="rId371" Type="http://schemas.openxmlformats.org/officeDocument/2006/relationships/hyperlink" Target="file:///C:\3GPP_SA6-ongoing_meeting\SA_6-68\docs\S6-253351.zip" TargetMode="External"/><Relationship Id="rId427" Type="http://schemas.openxmlformats.org/officeDocument/2006/relationships/hyperlink" Target="tel:+81120242200,,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19.zip" TargetMode="External"/><Relationship Id="rId273" Type="http://schemas.openxmlformats.org/officeDocument/2006/relationships/hyperlink" Target="https://ericssonnam-my.sharepoint.com/personal/cristina_badulescu_ericsson_com/Documents/Desktop/0%20Exposure%203gpp/SA6%20F2F/%2368%2008%202025%20Goteborg/AGENDA/docs/S6-253337.zip" TargetMode="External"/><Relationship Id="rId329" Type="http://schemas.openxmlformats.org/officeDocument/2006/relationships/hyperlink" Target="file:///C:\3GPP_SA6-ongoing_meeting\SA_6-68\docs\S6-253259.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4.zip" TargetMode="External"/><Relationship Id="rId175" Type="http://schemas.openxmlformats.org/officeDocument/2006/relationships/hyperlink" Target="file:///C:\3GPP_SA6-ongoing_meeting\SA_6-68\docs\S6-253093.zip" TargetMode="External"/><Relationship Id="rId340" Type="http://schemas.openxmlformats.org/officeDocument/2006/relationships/hyperlink" Target="file:///C:\Users\viju100\Documents%20ThisPC%20viju100\3GPP\SA6\TSGS6_068_Gothenburg\agenda\docs\S6-253254.zip" TargetMode="External"/><Relationship Id="rId200" Type="http://schemas.openxmlformats.org/officeDocument/2006/relationships/hyperlink" Target="https://lenovodeu-my.sharepoint.com/personal/epateromiche_lenovo_com/Documents/Desktop/Desk/docs/S6-253348.zip" TargetMode="External"/><Relationship Id="rId382" Type="http://schemas.openxmlformats.org/officeDocument/2006/relationships/hyperlink" Target="file:///C:\3GPP_SA6-ongoing_meeting\SA_6-68\docs\S6-253011.zip" TargetMode="External"/><Relationship Id="rId438" Type="http://schemas.openxmlformats.org/officeDocument/2006/relationships/hyperlink" Target="tel:+16467493117,,223589837" TargetMode="External"/><Relationship Id="rId242" Type="http://schemas.openxmlformats.org/officeDocument/2006/relationships/hyperlink" Target="file:///C:\3GPP_SA6-ongoing_meeting\SA_6-68\docs\S6-253312.zip" TargetMode="External"/><Relationship Id="rId284" Type="http://schemas.openxmlformats.org/officeDocument/2006/relationships/hyperlink" Target="file:///C:\3GPP_SA6-ongoing_meeting\SA_6-68\docs\S6-253146.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35.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04.zip" TargetMode="External"/><Relationship Id="rId351" Type="http://schemas.openxmlformats.org/officeDocument/2006/relationships/hyperlink" Target="file:///C:\3GPP_SA6-ongoing_meeting\SA_6-68\docs\S6-253189.zip" TargetMode="External"/><Relationship Id="rId393" Type="http://schemas.openxmlformats.org/officeDocument/2006/relationships/hyperlink" Target="tel:+4532720369,,223589837" TargetMode="External"/><Relationship Id="rId407" Type="http://schemas.openxmlformats.org/officeDocument/2006/relationships/hyperlink" Target="tel:+351800819683,,223589837" TargetMode="External"/><Relationship Id="rId449" Type="http://schemas.openxmlformats.org/officeDocument/2006/relationships/hyperlink" Target="tel:18002669775,,319976997" TargetMode="External"/><Relationship Id="rId211" Type="http://schemas.openxmlformats.org/officeDocument/2006/relationships/hyperlink" Target="https://lenovodeu-my.sharepoint.com/personal/epateromiche_lenovo_com/Documents/Desktop/Desk/docs/S6-253336.zip" TargetMode="External"/><Relationship Id="rId253" Type="http://schemas.openxmlformats.org/officeDocument/2006/relationships/hyperlink" Target="file:///C:\3GPP_SA6-ongoing_meeting\SA_6-68\docs\S6-253136.zip" TargetMode="External"/><Relationship Id="rId295" Type="http://schemas.openxmlformats.org/officeDocument/2006/relationships/hyperlink" Target="file:///C:\3GPP_SA6-ongoing_meeting\SA_6-68\Docs\S6-253209.zip" TargetMode="External"/><Relationship Id="rId309" Type="http://schemas.openxmlformats.org/officeDocument/2006/relationships/hyperlink" Target="file:///C:\3GPP_SA6-ongoing_meeting\SA_6-68\docs\S6-253370.zip" TargetMode="External"/><Relationship Id="rId460" Type="http://schemas.openxmlformats.org/officeDocument/2006/relationships/hyperlink" Target="tel:+3493275123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04.zip" TargetMode="External"/><Relationship Id="rId320" Type="http://schemas.openxmlformats.org/officeDocument/2006/relationships/hyperlink" Target="file:///C:\3GPP_SA6-ongoing_meeting\SA_6-68\docs\S6-253216.zip" TargetMode="External"/><Relationship Id="rId155" Type="http://schemas.openxmlformats.org/officeDocument/2006/relationships/hyperlink" Target="file:///C:\Users\viju100\Documents%20ThisPC%20viju100\3GPP\SA6\TSGS6_068_Gothenburg\agenda\docs\S6-253049.zip" TargetMode="External"/><Relationship Id="rId197" Type="http://schemas.openxmlformats.org/officeDocument/2006/relationships/hyperlink" Target="file:///C:\3GPP_SA6-ongoing_meeting\SA_6-68\docs\S6-253306.zip" TargetMode="External"/><Relationship Id="rId362" Type="http://schemas.openxmlformats.org/officeDocument/2006/relationships/hyperlink" Target="file:///C:\3GPP_SA6-ongoing_meeting\SA_6-68\docs\S6-253253.zip" TargetMode="External"/><Relationship Id="rId418" Type="http://schemas.openxmlformats.org/officeDocument/2006/relationships/hyperlink" Target="tel:+864008866143,,223589837" TargetMode="External"/><Relationship Id="rId222" Type="http://schemas.openxmlformats.org/officeDocument/2006/relationships/hyperlink" Target="https://lenovodeu-my.sharepoint.com/personal/epateromiche_lenovo_com/Documents/Desktop/Desk/docs/S6-253157.zip" TargetMode="External"/><Relationship Id="rId264" Type="http://schemas.openxmlformats.org/officeDocument/2006/relationships/hyperlink" Target="https://ericssonnam-my.sharepoint.com/personal/cristina_badulescu_ericsson_com/Documents/Desktop/0%20Exposure%203gpp/SA6%20F2F/%2368%2008%202025%20Goteborg/AGENDA/docs/S6-253267.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29.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180.zip" TargetMode="External"/><Relationship Id="rId331" Type="http://schemas.openxmlformats.org/officeDocument/2006/relationships/hyperlink" Target="file:///C:\Users\viju100\Documents%20ThisPC%20viju100\3GPP\SA6\TSGS6_068_Gothenburg\agenda\docs\S6-253237.zip" TargetMode="External"/><Relationship Id="rId373" Type="http://schemas.openxmlformats.org/officeDocument/2006/relationships/hyperlink" Target="file:///C:\3GPP_SA6-ongoing_meeting\SA_6-68\docs\S6-253373.zip" TargetMode="External"/><Relationship Id="rId429" Type="http://schemas.openxmlformats.org/officeDocument/2006/relationships/hyperlink" Target="tel:+31207941375,,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127.zip" TargetMode="External"/><Relationship Id="rId440" Type="http://schemas.openxmlformats.org/officeDocument/2006/relationships/hyperlink" Target="tel:+61290917603,,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121.zip" TargetMode="External"/><Relationship Id="rId300" Type="http://schemas.openxmlformats.org/officeDocument/2006/relationships/hyperlink" Target="file:///C:\3GPP_SA6-ongoing_meeting\SA_6-68\docs\S6-253068.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6.zip" TargetMode="External"/><Relationship Id="rId177" Type="http://schemas.openxmlformats.org/officeDocument/2006/relationships/hyperlink" Target="file:///C:\3GPP_SA6-ongoing_meeting\SA_6-68\docs\S6-253095.zip" TargetMode="External"/><Relationship Id="rId342" Type="http://schemas.openxmlformats.org/officeDocument/2006/relationships/hyperlink" Target="file:///C:\Users\viju100\Documents%20ThisPC%20viju100\3GPP\SA6\TSGS6_068_Gothenburg\agenda\docs\S6-253158.zip" TargetMode="External"/><Relationship Id="rId384" Type="http://schemas.openxmlformats.org/officeDocument/2006/relationships/hyperlink" Target="file:///C:\3GPP_SA6-ongoing_meeting\SA_6-68\docs\S6-253346.zip" TargetMode="External"/><Relationship Id="rId202" Type="http://schemas.openxmlformats.org/officeDocument/2006/relationships/hyperlink" Target="https://lenovodeu-my.sharepoint.com/personal/epateromiche_lenovo_com/Documents/Desktop/Desk/docs/S6-253059.zip" TargetMode="External"/><Relationship Id="rId244" Type="http://schemas.openxmlformats.org/officeDocument/2006/relationships/hyperlink" Target="file:///C:\3GPP_SA6-ongoing_meeting\SA_6-68\docs\S6-253331.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29.zip" TargetMode="External"/><Relationship Id="rId451" Type="http://schemas.openxmlformats.org/officeDocument/2006/relationships/hyperlink" Target="tel:+972180938802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3GPP_SA6-ongoing_meeting\SA_6-68\docs\S6-253364.zip" TargetMode="External"/><Relationship Id="rId188" Type="http://schemas.openxmlformats.org/officeDocument/2006/relationships/hyperlink" Target="file:///C:\3GPP_SA6-ongoing_meeting\SA_6-68\docs\S6-253170.zip" TargetMode="External"/><Relationship Id="rId311" Type="http://schemas.openxmlformats.org/officeDocument/2006/relationships/hyperlink" Target="file:///C:\3GPP_SA6-ongoing_meeting\SA_6-68\docs\S6-253064.zip" TargetMode="External"/><Relationship Id="rId353" Type="http://schemas.openxmlformats.org/officeDocument/2006/relationships/hyperlink" Target="file:///C:\3GPP_SA6-ongoing_meeting\SA_6-68\docs\S6-253067.zip" TargetMode="External"/><Relationship Id="rId395" Type="http://schemas.openxmlformats.org/officeDocument/2006/relationships/hyperlink" Target="tel:+33170950590,,223589837" TargetMode="External"/><Relationship Id="rId409" Type="http://schemas.openxmlformats.org/officeDocument/2006/relationships/hyperlink" Target="tel:+46775757471,,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125.zip" TargetMode="External"/><Relationship Id="rId420" Type="http://schemas.openxmlformats.org/officeDocument/2006/relationships/hyperlink" Target="tel:+358923170556,,223589837" TargetMode="External"/><Relationship Id="rId255" Type="http://schemas.openxmlformats.org/officeDocument/2006/relationships/hyperlink" Target="file:///C:\3GPP_SA6-ongoing_meeting\SA_6-68\docs\S6-253276.zip" TargetMode="External"/><Relationship Id="rId297" Type="http://schemas.openxmlformats.org/officeDocument/2006/relationships/hyperlink" Target="file:///C:\3GPP_SA6-ongoing_meeting\SA_6-68\Docs\S6-253317.zip" TargetMode="External"/><Relationship Id="rId462" Type="http://schemas.openxmlformats.org/officeDocument/2006/relationships/hyperlink" Target="tel:+41225459960,,319976997" TargetMode="External"/><Relationship Id="rId115" Type="http://schemas.openxmlformats.org/officeDocument/2006/relationships/hyperlink" Target="file:///C:\3GPP_SA6-ongoing_meeting\SA_6-68\docs\S6-253283.zip" TargetMode="External"/><Relationship Id="rId157" Type="http://schemas.openxmlformats.org/officeDocument/2006/relationships/hyperlink" Target="file:///C:\Users\viju100\Documents%20ThisPC%20viju100\3GPP\SA6\TSGS6_068_Gothenburg\agenda\docs\S6-253051.zip" TargetMode="External"/><Relationship Id="rId322" Type="http://schemas.openxmlformats.org/officeDocument/2006/relationships/hyperlink" Target="file:///C:\3GPP_SA6-ongoing_meeting\SA_6-68\docs\S6-253218.zip" TargetMode="External"/><Relationship Id="rId364" Type="http://schemas.openxmlformats.org/officeDocument/2006/relationships/hyperlink" Target="file:///C:\3GPP_SA6-ongoing_meeting\SA_6-68\docs\S6-253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130</TotalTime>
  <Pages>43</Pages>
  <Words>19391</Words>
  <Characters>110529</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5</cp:revision>
  <dcterms:created xsi:type="dcterms:W3CDTF">2025-08-26T10:38:00Z</dcterms:created>
  <dcterms:modified xsi:type="dcterms:W3CDTF">2025-08-26T17:01:00Z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