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5198" w14:textId="7B847DC4" w:rsidR="00B934D9" w:rsidRDefault="00B934D9" w:rsidP="00B934D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 w:rsidR="00F262C4">
        <w:rPr>
          <w:rFonts w:ascii="Arial" w:hAnsi="Arial" w:cs="Arial"/>
          <w:b/>
          <w:noProof/>
          <w:sz w:val="24"/>
          <w:u w:val="single"/>
        </w:rPr>
        <w:t>8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</w:p>
    <w:p w14:paraId="5C2DED63" w14:textId="77777777" w:rsidR="00B934D9" w:rsidRPr="00A4117A" w:rsidRDefault="00B934D9" w:rsidP="00B934D9">
      <w:pPr>
        <w:spacing w:before="120" w:after="120"/>
        <w:rPr>
          <w:rFonts w:ascii="Arial" w:hAnsi="Arial" w:cs="Arial"/>
          <w:b/>
          <w:color w:val="FF0000"/>
        </w:rPr>
      </w:pPr>
      <w:bookmarkStart w:id="0" w:name="_Hlk182430939"/>
      <w:bookmarkStart w:id="1" w:name="_Hlk174570103"/>
      <w:bookmarkStart w:id="2" w:name="_Hlk165879784"/>
      <w:r>
        <w:rPr>
          <w:rFonts w:ascii="Arial" w:hAnsi="Arial" w:cs="Arial"/>
          <w:b/>
          <w:color w:val="FF0000"/>
        </w:rPr>
        <w:t>Planned meeting-schedule:</w:t>
      </w:r>
    </w:p>
    <w:bookmarkEnd w:id="0"/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737DB4" w14:paraId="0926E576" w14:textId="77777777" w:rsidTr="00F8171C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26D9766B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A09E77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FEC32E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36931D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5A8E25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B00CF8C" w14:textId="77777777" w:rsidR="00737DB4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737DB4" w14:paraId="26D45AC0" w14:textId="77777777" w:rsidTr="00F8171C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43D8ACD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3802B76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420D6E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100A2535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042197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32D8322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B085A3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7A7A6A63" w14:textId="77777777" w:rsidR="00737DB4" w:rsidRPr="000301D7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455059D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692788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2C267F1A" w14:textId="77777777" w:rsidR="00737DB4" w:rsidRPr="000301D7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5BE6DACA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264692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2121C02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Plenary session (Revisions)</w:t>
            </w:r>
          </w:p>
        </w:tc>
      </w:tr>
      <w:tr w:rsidR="00737DB4" w14:paraId="23169854" w14:textId="77777777" w:rsidTr="00F8171C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BAA4A6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0EF4EBF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50C61E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2715B816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743E88E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533D4AC7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716AA12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2B59F2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CA84FCD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(0)</w:t>
            </w:r>
          </w:p>
          <w:p w14:paraId="500A25C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– (4)</w:t>
            </w:r>
          </w:p>
          <w:p w14:paraId="3057B62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  <w:p w14:paraId="2FF4E4B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0F730C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17E6AB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(11)</w:t>
            </w:r>
          </w:p>
          <w:p w14:paraId="5DF8D87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  <w:p w14:paraId="2E94CC0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642C5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705F2D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– 10.4 cont.</w:t>
            </w:r>
          </w:p>
          <w:p w14:paraId="2A42689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0B3491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(11)</w:t>
            </w:r>
          </w:p>
          <w:p w14:paraId="0906CD5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5007D56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ED53A4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52AE26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93BA2D7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0FE2F8C3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16DFE7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</w:p>
          <w:p w14:paraId="43C8332F" w14:textId="77777777" w:rsidR="00737DB4" w:rsidRPr="00EC5250" w:rsidRDefault="00737DB4" w:rsidP="00F8171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26079F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rest</w:t>
            </w:r>
          </w:p>
          <w:p w14:paraId="7A35295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rest</w:t>
            </w:r>
          </w:p>
          <w:p w14:paraId="6480CD3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C4CCD1B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69656BC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72E3E157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B48CE14" w14:textId="77777777" w:rsidR="00737DB4" w:rsidRPr="00EC5250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737DB4" w14:paraId="5A72394F" w14:textId="77777777" w:rsidTr="00F8171C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4DE97C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737DB4" w14:paraId="06CE06DF" w14:textId="77777777" w:rsidTr="00F8171C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B0D817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002D609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DE718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B5C2C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 of possible work areas &amp; work tasks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no discussion</w:t>
            </w:r>
          </w:p>
          <w:p w14:paraId="66FEFF46" w14:textId="77777777" w:rsidR="00737DB4" w:rsidRPr="00813403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4013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C004EB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D875E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52F29C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D63A15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231A12E" w14:textId="77777777" w:rsidR="00737DB4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501576C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F83B1DC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A4B26DB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01E628C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8B7572C" w14:textId="77777777" w:rsidR="00737DB4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C980350" w14:textId="77777777" w:rsidR="00737DB4" w:rsidRPr="00973E39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(0)</w:t>
            </w:r>
          </w:p>
          <w:p w14:paraId="0EC3CB23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854C49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706F4F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20F0FB0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57DB1E13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0C1D9346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65A7AC2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838E08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DECC88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4FD509F4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3AEBB09B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EE2F169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35457CE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Remaining untreated papers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35B9740C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6A5ADA7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D03A979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0895D93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0D7A958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C885FC0" w14:textId="77777777" w:rsidR="00737DB4" w:rsidRPr="00973E39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737DB4" w14:paraId="3D1B24E3" w14:textId="77777777" w:rsidTr="00F8171C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EA3C6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737DB4" w14:paraId="40A3958A" w14:textId="77777777" w:rsidTr="00F8171C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62F58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5072067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16E2B6A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3A845FD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(37)</w:t>
            </w:r>
          </w:p>
          <w:p w14:paraId="035DAF40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3C18CC31" w14:textId="77777777" w:rsidR="00737DB4" w:rsidRPr="00973E39" w:rsidRDefault="00737DB4" w:rsidP="00F8171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E5E588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4762B80" w14:textId="77777777" w:rsidR="00737DB4" w:rsidRPr="00973E39" w:rsidRDefault="00737DB4" w:rsidP="00F8171C">
            <w:pPr>
              <w:spacing w:after="0"/>
              <w:ind w:left="2160" w:hanging="21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6F90C9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7124D35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0428AA19" w14:textId="77777777" w:rsidR="00737DB4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122B45" w14:textId="77777777" w:rsidR="00737DB4" w:rsidRPr="00973E39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F12B3A7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  <w:p w14:paraId="0B8319B6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3F7E215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4D14E8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8.17 – (11)</w:t>
            </w:r>
          </w:p>
          <w:p w14:paraId="4CBFA2E2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D8974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  <w:p w14:paraId="062FB30B" w14:textId="77777777" w:rsidR="00737DB4" w:rsidRPr="00B74BA9" w:rsidRDefault="00737DB4" w:rsidP="00F81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F46E68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23C7B9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55D908A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017EEBAF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D243B1D" w14:textId="77777777" w:rsidR="00737DB4" w:rsidRDefault="00737DB4" w:rsidP="00F8171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FCBD9F" w14:textId="77777777" w:rsidR="00737DB4" w:rsidRDefault="00737DB4" w:rsidP="00F817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8036C55" w14:textId="77777777" w:rsidR="00737DB4" w:rsidRPr="009F46BB" w:rsidRDefault="00737DB4" w:rsidP="00F81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5FBE3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Remaining untreated papers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21011F4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8D814D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18A641A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3D30DBD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66D8CFD" w14:textId="77777777" w:rsidR="00737DB4" w:rsidRPr="0068100E" w:rsidRDefault="00737DB4" w:rsidP="00F81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C671E6" w14:textId="77777777" w:rsidR="00737DB4" w:rsidRPr="00973E39" w:rsidRDefault="00737DB4" w:rsidP="00F8171C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6F0C2991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737DB4" w14:paraId="67DD50E7" w14:textId="77777777" w:rsidTr="00F8171C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AC9E55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1F42FC7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737DB4" w14:paraId="1EC753A0" w14:textId="77777777" w:rsidTr="00F8171C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7593A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29AEFA9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8D022C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23D442A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10CF5C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93CA9B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(9.2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74842B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A35951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A58F5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E79ADD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0FD146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2DC4A0A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(13)</w:t>
            </w:r>
          </w:p>
          <w:p w14:paraId="181132C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6D5F1A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8A39890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</w:p>
          <w:p w14:paraId="7720957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3811F4AE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E48EF4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24CF505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2D607425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854732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AD366F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B2278A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47BBE3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(0)</w:t>
            </w:r>
          </w:p>
          <w:p w14:paraId="3A3C2CB3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 – (5)</w:t>
            </w:r>
          </w:p>
          <w:p w14:paraId="318BB32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763EC9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F78B43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4A5E3B7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2B1DBF7E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2F4820B6" w14:textId="77777777" w:rsidR="00737DB4" w:rsidRPr="00257F06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D1BBB15" w14:textId="77777777" w:rsidR="00737DB4" w:rsidRPr="000301D7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2BE51415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SIDs &amp; WIDs 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0E40426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240E613" w14:textId="77777777" w:rsidR="00737DB4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737DB4" w14:paraId="2C24E481" w14:textId="77777777" w:rsidTr="00F8171C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FDFEA1B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737DB4" w14:paraId="67F24B34" w14:textId="77777777" w:rsidTr="00F8171C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E5EE269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39209CCD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2C495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(15)</w:t>
            </w:r>
          </w:p>
          <w:p w14:paraId="4505E1B9" w14:textId="77777777" w:rsidR="00737DB4" w:rsidRPr="00C00373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DB1579E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77B00F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– 10.4 cont. (TBD)</w:t>
            </w:r>
          </w:p>
          <w:p w14:paraId="74E10940" w14:textId="77777777" w:rsidR="00737DB4" w:rsidRPr="0018327F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82CD050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(28)</w:t>
            </w:r>
          </w:p>
          <w:p w14:paraId="6A4074D6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5CF259C" w14:textId="77777777" w:rsidR="00737DB4" w:rsidRPr="00832823" w:rsidRDefault="00737DB4" w:rsidP="00F81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  <w:r w:rsidRPr="008328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E2B2C8" w14:textId="77777777" w:rsidR="00737DB4" w:rsidRPr="00832823" w:rsidRDefault="00737DB4" w:rsidP="00F817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28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meeting</w:t>
            </w:r>
          </w:p>
          <w:p w14:paraId="31F165B8" w14:textId="77777777" w:rsidR="00737DB4" w:rsidRPr="00832823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4D80D20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2823">
              <w:rPr>
                <w:rFonts w:ascii="Arial" w:hAnsi="Arial" w:cs="Arial"/>
                <w:b/>
                <w:bCs/>
                <w:sz w:val="16"/>
                <w:szCs w:val="16"/>
              </w:rPr>
              <w:t>No meeting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F7C50D4" w14:textId="77777777" w:rsidR="00737DB4" w:rsidRPr="00D21E6E" w:rsidRDefault="00737DB4" w:rsidP="00F8171C">
            <w:pPr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for p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F35A471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05903D2" w14:textId="77777777" w:rsidR="00485095" w:rsidRPr="00440E2F" w:rsidRDefault="00485095" w:rsidP="00485095">
      <w:pPr>
        <w:spacing w:after="0"/>
        <w:rPr>
          <w:rFonts w:ascii="Arial" w:hAnsi="Arial" w:cs="Arial"/>
          <w:b/>
          <w:color w:val="FF0000"/>
          <w:u w:val="single"/>
        </w:rPr>
      </w:pPr>
      <w:r w:rsidRPr="00440E2F">
        <w:rPr>
          <w:rFonts w:ascii="Arial" w:hAnsi="Arial" w:cs="Arial"/>
          <w:b/>
          <w:color w:val="FF0000"/>
          <w:u w:val="single"/>
        </w:rPr>
        <w:t xml:space="preserve">Agenda items: </w:t>
      </w:r>
    </w:p>
    <w:p w14:paraId="31F4739F" w14:textId="7AA52881" w:rsidR="00485095" w:rsidRDefault="00737DB4" w:rsidP="00485095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Mon</w:t>
      </w:r>
      <w:r w:rsidR="00523C63">
        <w:rPr>
          <w:rFonts w:cs="Arial"/>
          <w:b/>
          <w:color w:val="FF0000"/>
        </w:rPr>
        <w:t>day</w:t>
      </w:r>
      <w:r w:rsidR="00485095">
        <w:rPr>
          <w:rFonts w:cs="Arial"/>
          <w:b/>
          <w:color w:val="FF0000"/>
        </w:rPr>
        <w:t xml:space="preserve"> Q</w:t>
      </w:r>
      <w:r>
        <w:rPr>
          <w:rFonts w:cs="Arial"/>
          <w:b/>
          <w:color w:val="FF0000"/>
        </w:rPr>
        <w:t>5</w:t>
      </w:r>
      <w:r w:rsidR="00E40A6D">
        <w:rPr>
          <w:rFonts w:cs="Arial"/>
          <w:b/>
          <w:color w:val="FF0000"/>
        </w:rPr>
        <w:t xml:space="preserve"> (</w:t>
      </w:r>
      <w:r>
        <w:rPr>
          <w:rFonts w:cs="Arial"/>
          <w:b/>
          <w:color w:val="FF0000"/>
        </w:rPr>
        <w:t>main</w:t>
      </w:r>
      <w:r w:rsidR="00E40A6D">
        <w:rPr>
          <w:rFonts w:cs="Arial"/>
          <w:b/>
          <w:color w:val="FF0000"/>
        </w:rPr>
        <w:t xml:space="preserve"> room)</w:t>
      </w:r>
      <w:r w:rsidR="00485095">
        <w:rPr>
          <w:rFonts w:cs="Arial"/>
          <w:b/>
          <w:color w:val="FF0000"/>
        </w:rPr>
        <w:t xml:space="preserve">: </w:t>
      </w:r>
      <w:r>
        <w:rPr>
          <w:rFonts w:cs="Arial"/>
          <w:b/>
          <w:color w:val="FF0000"/>
        </w:rPr>
        <w:t>9.11</w:t>
      </w:r>
      <w:r w:rsidR="00485095">
        <w:rPr>
          <w:rFonts w:cs="Arial"/>
          <w:b/>
          <w:color w:val="FF0000"/>
        </w:rPr>
        <w:t xml:space="preserve"> (1</w:t>
      </w:r>
      <w:r>
        <w:rPr>
          <w:rFonts w:cs="Arial"/>
          <w:b/>
          <w:color w:val="FF0000"/>
        </w:rPr>
        <w:t>5</w:t>
      </w:r>
      <w:r w:rsidR="00485095">
        <w:rPr>
          <w:rFonts w:cs="Arial"/>
          <w:b/>
          <w:color w:val="FF0000"/>
        </w:rPr>
        <w:t xml:space="preserve">, </w:t>
      </w:r>
      <w:r w:rsidR="00485095" w:rsidRPr="00CF71EC">
        <w:rPr>
          <w:rFonts w:cs="Arial"/>
          <w:b/>
          <w:bCs/>
          <w:lang w:val="en-US"/>
        </w:rPr>
        <w:t>CAPIF_Ph</w:t>
      </w:r>
      <w:r w:rsidR="00465F1A">
        <w:rPr>
          <w:rFonts w:cs="Arial"/>
          <w:b/>
          <w:bCs/>
          <w:lang w:val="en-US"/>
        </w:rPr>
        <w:t>4</w:t>
      </w:r>
      <w:r w:rsidR="00485095">
        <w:rPr>
          <w:rFonts w:cs="Arial"/>
          <w:b/>
          <w:color w:val="FF0000"/>
        </w:rPr>
        <w:t>)</w:t>
      </w:r>
    </w:p>
    <w:p w14:paraId="0A1854BE" w14:textId="09116413" w:rsidR="00737DB4" w:rsidRDefault="00A6084F" w:rsidP="00485095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Tuesday Q3 (break out): 8.17 (11, </w:t>
      </w:r>
      <w:r w:rsidRPr="00A6084F">
        <w:rPr>
          <w:rFonts w:cs="Arial"/>
          <w:b/>
        </w:rPr>
        <w:t>CAPIF_Ph3</w:t>
      </w:r>
      <w:r>
        <w:rPr>
          <w:rFonts w:cs="Arial"/>
          <w:b/>
          <w:color w:val="FF0000"/>
        </w:rPr>
        <w:t>)</w:t>
      </w:r>
    </w:p>
    <w:p w14:paraId="63795D7A" w14:textId="4B87DC4C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allocated</w:t>
      </w:r>
      <w:r>
        <w:rPr>
          <w:rFonts w:ascii="Arial" w:hAnsi="Arial" w:cs="Arial"/>
          <w:b/>
          <w:color w:val="FF0000"/>
        </w:rPr>
        <w:t>: S6-2</w:t>
      </w:r>
      <w:r w:rsidR="009F041B">
        <w:rPr>
          <w:rFonts w:ascii="Arial" w:hAnsi="Arial" w:cs="Arial"/>
          <w:b/>
          <w:color w:val="FF0000"/>
        </w:rPr>
        <w:t>5</w:t>
      </w:r>
      <w:r w:rsidR="00737DB4">
        <w:rPr>
          <w:rFonts w:ascii="Arial" w:hAnsi="Arial" w:cs="Arial"/>
          <w:b/>
          <w:color w:val="FF0000"/>
        </w:rPr>
        <w:t>3500</w:t>
      </w:r>
      <w:r>
        <w:rPr>
          <w:rFonts w:ascii="Arial" w:hAnsi="Arial" w:cs="Arial"/>
          <w:b/>
          <w:color w:val="FF0000"/>
        </w:rPr>
        <w:t xml:space="preserve"> to S6-2</w:t>
      </w:r>
      <w:r w:rsidR="009F041B">
        <w:rPr>
          <w:rFonts w:ascii="Arial" w:hAnsi="Arial" w:cs="Arial"/>
          <w:b/>
          <w:color w:val="FF0000"/>
        </w:rPr>
        <w:t>5</w:t>
      </w:r>
      <w:r w:rsidR="00737DB4">
        <w:rPr>
          <w:rFonts w:ascii="Arial" w:hAnsi="Arial" w:cs="Arial"/>
          <w:b/>
          <w:color w:val="FF0000"/>
        </w:rPr>
        <w:t>3599</w:t>
      </w:r>
    </w:p>
    <w:p w14:paraId="4203EDA2" w14:textId="23DB47E4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lastRenderedPageBreak/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used</w:t>
      </w:r>
      <w:r>
        <w:rPr>
          <w:rFonts w:ascii="Arial" w:hAnsi="Arial" w:cs="Arial"/>
          <w:b/>
          <w:color w:val="FF0000"/>
        </w:rPr>
        <w:t>: S6-</w:t>
      </w:r>
      <w:r w:rsidR="009F041B">
        <w:rPr>
          <w:rFonts w:ascii="Arial" w:hAnsi="Arial" w:cs="Arial"/>
          <w:b/>
          <w:color w:val="FF0000"/>
        </w:rPr>
        <w:t>25</w:t>
      </w:r>
      <w:r w:rsidR="00737DB4">
        <w:rPr>
          <w:rFonts w:ascii="Arial" w:hAnsi="Arial" w:cs="Arial"/>
          <w:b/>
          <w:color w:val="FF0000"/>
        </w:rPr>
        <w:t>3500</w:t>
      </w:r>
      <w:r>
        <w:rPr>
          <w:rFonts w:ascii="Arial" w:hAnsi="Arial" w:cs="Arial"/>
          <w:b/>
          <w:color w:val="FF0000"/>
        </w:rPr>
        <w:t xml:space="preserve"> to </w:t>
      </w:r>
      <w:r w:rsidR="00F82978" w:rsidRPr="00F82978">
        <w:rPr>
          <w:rFonts w:ascii="Arial" w:hAnsi="Arial" w:cs="Arial"/>
          <w:b/>
          <w:color w:val="FF0000"/>
        </w:rPr>
        <w:t>S6-253519</w:t>
      </w:r>
    </w:p>
    <w:p w14:paraId="2BC0314D" w14:textId="3D988E3F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un-used</w:t>
      </w:r>
      <w:r>
        <w:rPr>
          <w:rFonts w:ascii="Arial" w:hAnsi="Arial" w:cs="Arial"/>
          <w:b/>
          <w:color w:val="FF0000"/>
        </w:rPr>
        <w:t xml:space="preserve">: </w:t>
      </w:r>
      <w:r w:rsidR="00F82978" w:rsidRPr="00F82978">
        <w:rPr>
          <w:rFonts w:ascii="Arial" w:hAnsi="Arial" w:cs="Arial"/>
          <w:b/>
          <w:color w:val="FF0000"/>
        </w:rPr>
        <w:t>S6-2535</w:t>
      </w:r>
      <w:r w:rsidR="00F82978">
        <w:rPr>
          <w:rFonts w:ascii="Arial" w:hAnsi="Arial" w:cs="Arial"/>
          <w:b/>
          <w:color w:val="FF0000"/>
        </w:rPr>
        <w:t>20</w:t>
      </w:r>
      <w:bookmarkStart w:id="3" w:name="_GoBack"/>
      <w:bookmarkEnd w:id="3"/>
      <w:r>
        <w:rPr>
          <w:rFonts w:ascii="Arial" w:hAnsi="Arial" w:cs="Arial"/>
          <w:b/>
          <w:color w:val="FF0000"/>
        </w:rPr>
        <w:t xml:space="preserve"> to </w:t>
      </w:r>
      <w:r w:rsidR="00737DB4">
        <w:rPr>
          <w:rFonts w:ascii="Arial" w:hAnsi="Arial" w:cs="Arial"/>
          <w:b/>
          <w:color w:val="FF0000"/>
        </w:rPr>
        <w:t>S6-253599</w:t>
      </w:r>
      <w:r>
        <w:rPr>
          <w:rFonts w:ascii="Arial" w:hAnsi="Arial" w:cs="Arial"/>
          <w:b/>
          <w:color w:val="FF0000"/>
        </w:rPr>
        <w:br w:type="page"/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3594"/>
        <w:gridCol w:w="1450"/>
        <w:gridCol w:w="1176"/>
        <w:gridCol w:w="1801"/>
        <w:gridCol w:w="1621"/>
      </w:tblGrid>
      <w:tr w:rsidR="007A6779" w:rsidRPr="00CF71EC" w14:paraId="768618F6" w14:textId="77777777" w:rsidTr="00F8171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180F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9.11</w:t>
            </w:r>
          </w:p>
        </w:tc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5B2C" w14:textId="77777777" w:rsidR="007A6779" w:rsidRPr="009C46BB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A5021">
              <w:rPr>
                <w:rFonts w:ascii="Arial" w:hAnsi="Arial" w:cs="Arial"/>
                <w:b/>
                <w:bCs/>
              </w:rPr>
              <w:t>FS_CAPIF_Ph4</w:t>
            </w:r>
            <w:r w:rsidRPr="009C46BB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r w:rsidRPr="006A5021">
              <w:rPr>
                <w:rFonts w:ascii="Arial" w:hAnsi="Arial" w:cs="Arial"/>
                <w:b/>
                <w:bCs/>
              </w:rPr>
              <w:t>Study of CAPIF Phase 4</w:t>
            </w:r>
          </w:p>
          <w:p w14:paraId="0B1F7FDA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9C46BB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9C46BB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Niranth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Amogh</w:t>
            </w:r>
            <w:proofErr w:type="spellEnd"/>
            <w:r>
              <w:rPr>
                <w:rFonts w:ascii="Arial" w:hAnsi="Arial" w:cs="Arial"/>
                <w:b/>
                <w:bCs/>
              </w:rPr>
              <w:t>, Nokia</w:t>
            </w:r>
          </w:p>
          <w:p w14:paraId="52789201" w14:textId="77777777" w:rsidR="007A6779" w:rsidRPr="00A0400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15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7A6779" w:rsidRPr="00CF71EC" w14:paraId="698B646D" w14:textId="77777777" w:rsidTr="000E46E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51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03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66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4B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3E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1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7A6779" w:rsidRPr="00CF71EC" w14:paraId="768E55F2" w14:textId="77777777" w:rsidTr="000E46E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A575" w14:textId="7A429272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S6-253128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036A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Certificate unavailability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3A2C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88D9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3F79EA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8B3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S6-251366.</w:t>
            </w:r>
          </w:p>
          <w:p w14:paraId="607FA44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30C2" w14:textId="693FFE7B" w:rsidR="007A6779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Revised to S6-253500</w:t>
            </w:r>
          </w:p>
        </w:tc>
      </w:tr>
      <w:tr w:rsidR="000E46E7" w:rsidRPr="00CF71EC" w14:paraId="7BA6C6B1" w14:textId="77777777" w:rsidTr="004636E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1E6399" w14:textId="48215E66" w:rsidR="000E46E7" w:rsidRPr="000E46E7" w:rsidRDefault="000E46E7" w:rsidP="00F8171C">
            <w:pPr>
              <w:spacing w:before="20" w:after="20" w:line="240" w:lineRule="auto"/>
            </w:pPr>
            <w:r w:rsidRPr="000E46E7">
              <w:rPr>
                <w:rFonts w:ascii="Arial" w:hAnsi="Arial" w:cs="Arial"/>
                <w:sz w:val="18"/>
              </w:rPr>
              <w:t>S6-253500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DFABE9" w14:textId="432F50B0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CAPIF_Ph4 Key Issue Certificate unavailability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ED306D9" w14:textId="09373D6B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 w:rsidRPr="000E46E7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0E46E7"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CC2529" w14:textId="77777777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E46E7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0BAA0C2" w14:textId="38BA7308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695704" w14:textId="77777777" w:rsidR="000E46E7" w:rsidRDefault="000E46E7" w:rsidP="000E46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Revision of S6-253128.</w:t>
            </w:r>
          </w:p>
          <w:p w14:paraId="388030B3" w14:textId="28D910E1" w:rsidR="000E46E7" w:rsidRPr="000E46E7" w:rsidRDefault="000E46E7" w:rsidP="000E46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i/>
                <w:sz w:val="18"/>
                <w:szCs w:val="18"/>
              </w:rPr>
              <w:t>Revision of S6-251366.</w:t>
            </w:r>
          </w:p>
          <w:p w14:paraId="021246AD" w14:textId="77777777" w:rsid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B5D193" w14:textId="63DBCB47" w:rsidR="000E46E7" w:rsidRPr="0067550A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35B67D" w14:textId="77777777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707B2A2" w14:textId="77777777" w:rsidTr="004636E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0C17" w14:textId="2F057444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S6-253129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ACD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AEF operational status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38FD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2B5B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459012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E66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S6-251367.</w:t>
            </w:r>
          </w:p>
          <w:p w14:paraId="7FCC979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7E93" w14:textId="52A32429" w:rsidR="007A6779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Revised to S6-253501</w:t>
            </w:r>
          </w:p>
        </w:tc>
      </w:tr>
      <w:tr w:rsidR="004636ED" w:rsidRPr="00CF71EC" w14:paraId="5E8643F2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9C82D5C" w14:textId="5FE98709" w:rsidR="004636ED" w:rsidRPr="004636ED" w:rsidRDefault="004636ED" w:rsidP="00F8171C">
            <w:pPr>
              <w:spacing w:before="20" w:after="20" w:line="240" w:lineRule="auto"/>
            </w:pPr>
            <w:r w:rsidRPr="004636ED">
              <w:rPr>
                <w:rFonts w:ascii="Arial" w:hAnsi="Arial" w:cs="Arial"/>
                <w:sz w:val="18"/>
              </w:rPr>
              <w:t>S6-253501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80D67F" w14:textId="1CEE423B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CAPIF_Ph4 Key Issue AEF operational status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B1A931" w14:textId="7B6FA2BA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 w:rsidRPr="004636ED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4636ED"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38D4D" w14:textId="77777777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636E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B49B95" w14:textId="77E08CD9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E49F3B" w14:textId="77777777" w:rsidR="004636ED" w:rsidRDefault="004636ED" w:rsidP="004636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Revision of S6-253129.</w:t>
            </w:r>
          </w:p>
          <w:p w14:paraId="4A421CAD" w14:textId="6552F096" w:rsidR="004636ED" w:rsidRPr="004636ED" w:rsidRDefault="004636ED" w:rsidP="004636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i/>
                <w:sz w:val="18"/>
                <w:szCs w:val="18"/>
              </w:rPr>
              <w:t>Revision of S6-251367.</w:t>
            </w:r>
          </w:p>
          <w:p w14:paraId="178F218E" w14:textId="77777777" w:rsid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C19ACB" w14:textId="7C8864C7" w:rsidR="004636ED" w:rsidRPr="0067550A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5C145E" w14:textId="77777777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0F1C8B53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B389" w14:textId="0AC5AB04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S6-253130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81F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Discussion paper on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8EB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8A4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751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24FC" w14:textId="3CF7D20E" w:rsidR="007A6779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7A6779" w:rsidRPr="00CF71EC" w14:paraId="696D158F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B655" w14:textId="6C879248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S6-253131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CA2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E38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9614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8E1D2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7C73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S6-252232.</w:t>
            </w:r>
          </w:p>
          <w:p w14:paraId="0B6D2E3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6657" w14:textId="7F3D746E" w:rsidR="007A6779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Revised to S6-253502</w:t>
            </w:r>
          </w:p>
        </w:tc>
      </w:tr>
      <w:tr w:rsidR="00C86075" w:rsidRPr="00CF71EC" w14:paraId="120DF41C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465B57" w14:textId="3C5A8C92" w:rsidR="00C86075" w:rsidRPr="00C86075" w:rsidRDefault="00C86075" w:rsidP="00F8171C">
            <w:pPr>
              <w:spacing w:before="20" w:after="20" w:line="240" w:lineRule="auto"/>
            </w:pPr>
            <w:r w:rsidRPr="00C86075">
              <w:rPr>
                <w:rFonts w:ascii="Arial" w:hAnsi="Arial" w:cs="Arial"/>
                <w:sz w:val="18"/>
              </w:rPr>
              <w:t>S6-253502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2B0D58" w14:textId="78CF91EE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CAPIF_Ph4 Key Issue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ABC2A8" w14:textId="4E1E4FF2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86075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C86075"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E1489C" w14:textId="77777777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86075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E579122" w14:textId="76AB7D2F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183C3B" w14:textId="77777777" w:rsidR="00C86075" w:rsidRDefault="00C86075" w:rsidP="00C8607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Revision of S6-253131.</w:t>
            </w:r>
          </w:p>
          <w:p w14:paraId="7A00AA40" w14:textId="06904E4B" w:rsidR="00C86075" w:rsidRPr="00C86075" w:rsidRDefault="00C86075" w:rsidP="00C8607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i/>
                <w:sz w:val="18"/>
                <w:szCs w:val="18"/>
              </w:rPr>
              <w:t>Revision of S6-252232.</w:t>
            </w:r>
          </w:p>
          <w:p w14:paraId="72CABDC0" w14:textId="77777777" w:rsid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67809E" w14:textId="2BEE5F4C" w:rsidR="00C86075" w:rsidRPr="0067550A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BE213D" w14:textId="77777777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448752A1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F5D4" w14:textId="32D8021F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S6-253132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3888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Discussion paper on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6E7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1AD4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03F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B0979" w14:textId="4512D185" w:rsidR="007A6779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7A6779" w:rsidRPr="00CF71EC" w14:paraId="16BE3170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C501" w14:textId="481664FC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S6-253133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7B0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76FD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8311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7E2F59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C0ED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S6-252233.</w:t>
            </w:r>
          </w:p>
          <w:p w14:paraId="109A35D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0489C" w14:textId="7DFCB4B4" w:rsidR="007A6779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Revised to S6-253503</w:t>
            </w:r>
          </w:p>
        </w:tc>
      </w:tr>
      <w:tr w:rsidR="00D35B80" w:rsidRPr="00CF71EC" w14:paraId="64A98C76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45426" w14:textId="577E6FDF" w:rsidR="00D35B80" w:rsidRPr="00D35B80" w:rsidRDefault="00D35B80" w:rsidP="00F8171C">
            <w:pPr>
              <w:spacing w:before="20" w:after="20" w:line="240" w:lineRule="auto"/>
            </w:pPr>
            <w:r w:rsidRPr="00D35B80">
              <w:rPr>
                <w:rFonts w:ascii="Arial" w:hAnsi="Arial" w:cs="Arial"/>
                <w:sz w:val="18"/>
              </w:rPr>
              <w:t>S6-253503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38D0FCC" w14:textId="28969228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CAPIF_Ph4 Key Issue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A3BE5A" w14:textId="3371E1B2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35B80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D35B80"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C6B373" w14:textId="77777777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35B8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CA7A35" w14:textId="3ADF0DA2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BD14EF" w14:textId="77777777" w:rsidR="00D35B80" w:rsidRDefault="00D35B80" w:rsidP="00D35B80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Revision of S6-253133.</w:t>
            </w:r>
          </w:p>
          <w:p w14:paraId="7A15FBE3" w14:textId="386D35FE" w:rsidR="00D35B80" w:rsidRPr="00D35B80" w:rsidRDefault="00D35B80" w:rsidP="00D35B80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i/>
                <w:sz w:val="18"/>
                <w:szCs w:val="18"/>
              </w:rPr>
              <w:t>Revision of S6-252233.</w:t>
            </w:r>
          </w:p>
          <w:p w14:paraId="1001F0CD" w14:textId="77777777" w:rsid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BF124D" w14:textId="1A1AC4F0" w:rsidR="00D35B80" w:rsidRPr="0067550A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2E0604" w14:textId="77777777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5C04B3C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B41F9" w14:textId="6F8C4281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S6-253193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9EAE5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Skeleton for draft TR 23.700-43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934B5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Solutions &amp; Networks (I)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BE65F5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65A2C9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C71D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593E85" w14:textId="7B4C49CA" w:rsidR="007A6779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A6779" w:rsidRPr="00CF71EC" w14:paraId="3BAEA977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0B3F" w14:textId="40365AC5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S6-253194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508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Scope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CA7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65F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9657EA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9E421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196AF" w14:textId="7022B2C2" w:rsidR="007A6779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Revised to S6-253504</w:t>
            </w:r>
          </w:p>
        </w:tc>
      </w:tr>
      <w:tr w:rsidR="00F81893" w:rsidRPr="00CF71EC" w14:paraId="6DC5A2F3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525AD1" w14:textId="52093917" w:rsidR="00F81893" w:rsidRPr="00F81893" w:rsidRDefault="00F81893" w:rsidP="00F8171C">
            <w:pPr>
              <w:spacing w:before="20" w:after="20" w:line="240" w:lineRule="auto"/>
            </w:pPr>
            <w:r w:rsidRPr="00F81893">
              <w:rPr>
                <w:rFonts w:ascii="Arial" w:hAnsi="Arial" w:cs="Arial"/>
                <w:sz w:val="18"/>
              </w:rPr>
              <w:t>S6-253504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72C2F0" w14:textId="46E00816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Scope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AD682C" w14:textId="1BA320F1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F81893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1F243B" w14:textId="777777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F824AE8" w14:textId="6EBDCC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1AD47D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Revision of S6-253194.</w:t>
            </w:r>
          </w:p>
          <w:p w14:paraId="248087D7" w14:textId="0259D3B1" w:rsidR="00F81893" w:rsidRPr="00CF71EC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E8099C" w14:textId="777777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31DBCD31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817AB" w14:textId="24A7BB34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6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S6-253195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C20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Introduction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73C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B9AF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908511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4D2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A56A" w14:textId="29BD6832" w:rsidR="007A6779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Revised to S6-253505</w:t>
            </w:r>
          </w:p>
        </w:tc>
      </w:tr>
      <w:tr w:rsidR="00F81893" w:rsidRPr="00CF71EC" w14:paraId="51A759D5" w14:textId="77777777" w:rsidTr="00610EE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E74F42" w14:textId="1C2E18CC" w:rsidR="00F81893" w:rsidRPr="00F81893" w:rsidRDefault="00F81893" w:rsidP="00F8171C">
            <w:pPr>
              <w:spacing w:before="20" w:after="20" w:line="240" w:lineRule="auto"/>
            </w:pPr>
            <w:r w:rsidRPr="00F81893">
              <w:rPr>
                <w:rFonts w:ascii="Arial" w:hAnsi="Arial" w:cs="Arial"/>
                <w:sz w:val="18"/>
              </w:rPr>
              <w:t>S6-253505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D86EF1" w14:textId="2F7A0A79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Introduction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24F6D4" w14:textId="77F09EEB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F81893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94427B" w14:textId="777777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31E16B4" w14:textId="79C7437E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F216BC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Revision of S6-253195.</w:t>
            </w:r>
          </w:p>
          <w:p w14:paraId="1FF9C1A8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8071BC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remove the word “thorough” from the sentence “</w:t>
            </w:r>
            <w:r>
              <w:t xml:space="preserve">This TR provides a </w:t>
            </w:r>
            <w:r w:rsidRPr="00F30DE3">
              <w:rPr>
                <w:highlight w:val="yellow"/>
              </w:rPr>
              <w:t>thorough</w:t>
            </w:r>
            <w:r>
              <w:t xml:space="preserve"> study of potential enhancements to CAPIF under the scope provided in clause 1.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594ADE8E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59E29E" w14:textId="2848D55D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81893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57781A" w14:textId="3382BB40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A6779" w:rsidRPr="00CF71EC" w14:paraId="20A62138" w14:textId="77777777" w:rsidTr="00610EE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BAA0A" w14:textId="28E2F1FA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7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S6-253196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284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Enhancements to API invoker offboarding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4C8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2F2E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4BDFA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479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F12D" w14:textId="7A9603FA" w:rsidR="007A6779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Revised to S6-253506</w:t>
            </w:r>
          </w:p>
        </w:tc>
      </w:tr>
      <w:tr w:rsidR="00610EEA" w:rsidRPr="00CF71EC" w14:paraId="5C1E4F68" w14:textId="77777777" w:rsidTr="008D6A2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2678CB" w14:textId="11D923D3" w:rsidR="00610EEA" w:rsidRPr="00610EEA" w:rsidRDefault="00610EEA" w:rsidP="00F8171C">
            <w:pPr>
              <w:spacing w:before="20" w:after="20" w:line="240" w:lineRule="auto"/>
            </w:pPr>
            <w:r w:rsidRPr="00610EEA">
              <w:rPr>
                <w:rFonts w:ascii="Arial" w:hAnsi="Arial" w:cs="Arial"/>
                <w:sz w:val="18"/>
              </w:rPr>
              <w:t>S6-253506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F4EAFF" w14:textId="523FFD5D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Enhancements to API invoker offboarding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E83505" w14:textId="7BE7BCF6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10EEA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610EEA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F5016A" w14:textId="77777777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10EE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E46C860" w14:textId="4643F4B5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E9E438" w14:textId="77777777" w:rsid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Revision of S6-253196.</w:t>
            </w:r>
          </w:p>
          <w:p w14:paraId="3C81D042" w14:textId="380F9C3F" w:rsidR="00610EEA" w:rsidRPr="00CF71EC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1F5575" w14:textId="77777777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5090A5CA" w14:textId="77777777" w:rsidTr="008D6A2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1AF7" w14:textId="5218743B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8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S6-253209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435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Issue on AEF unavailability handling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AC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646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3F2A85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12B9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1D761" w14:textId="6374E56F" w:rsidR="007A6779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Revised to S6-253507</w:t>
            </w:r>
          </w:p>
        </w:tc>
      </w:tr>
      <w:tr w:rsidR="008D6A25" w:rsidRPr="00CF71EC" w14:paraId="2F424EE6" w14:textId="77777777" w:rsidTr="00A1599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44189" w14:textId="1DD99989" w:rsidR="008D6A25" w:rsidRPr="008D6A25" w:rsidRDefault="008D6A25" w:rsidP="00F8171C">
            <w:pPr>
              <w:spacing w:before="20" w:after="20" w:line="240" w:lineRule="auto"/>
            </w:pPr>
            <w:r w:rsidRPr="008D6A25">
              <w:rPr>
                <w:rFonts w:ascii="Arial" w:hAnsi="Arial" w:cs="Arial"/>
                <w:sz w:val="18"/>
              </w:rPr>
              <w:t>S6-253507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8317DC" w14:textId="3FE3D74A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Key Issue on AEF unavailability handling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372CC2" w14:textId="22C70667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43F7E4" w14:textId="77777777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D6A25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BD0683" w14:textId="7089BFD0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9F1CEB" w14:textId="77777777" w:rsid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Revision of S6-253209.</w:t>
            </w:r>
          </w:p>
          <w:p w14:paraId="76AFA8FA" w14:textId="6F909488" w:rsidR="008D6A25" w:rsidRPr="00CF71EC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F27369" w14:textId="77777777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6DE8C6AA" w14:textId="77777777" w:rsidTr="00A1599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1278" w14:textId="01D1D25F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S6-253316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6881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key issue on how to implement API management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FC75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7ACB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FA6B94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AD0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5251" w14:textId="5308C589" w:rsidR="007A6779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Revised to S6-253508</w:t>
            </w:r>
          </w:p>
        </w:tc>
      </w:tr>
      <w:tr w:rsidR="00A15991" w:rsidRPr="00CF71EC" w14:paraId="4A91FF8C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C2C0BE" w14:textId="5E0587CE" w:rsidR="00A15991" w:rsidRPr="00A15991" w:rsidRDefault="00A15991" w:rsidP="00F8171C">
            <w:pPr>
              <w:spacing w:before="20" w:after="20" w:line="240" w:lineRule="auto"/>
            </w:pPr>
            <w:r w:rsidRPr="00A15991">
              <w:rPr>
                <w:rFonts w:ascii="Arial" w:hAnsi="Arial" w:cs="Arial"/>
                <w:sz w:val="18"/>
              </w:rPr>
              <w:t>S6-253508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68F798" w14:textId="1537E3E6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New key issue on how to implement API management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EF2907" w14:textId="1C2E9DE9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E8ED2B" w14:textId="77777777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105F531" w14:textId="08DF6A9C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FD768E" w14:textId="77777777" w:rsid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Revision of S6-253316.</w:t>
            </w:r>
          </w:p>
          <w:p w14:paraId="6C9C382F" w14:textId="7E0989EE" w:rsidR="00A15991" w:rsidRPr="00CF71EC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2445AE" w14:textId="77777777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B77C845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4E6A" w14:textId="589EF842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0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S6-253317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E64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key issue on how to implement API publish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7E0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1720C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7D0E81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6B6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A069" w14:textId="364F42F1" w:rsidR="007A6779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Revised to S6-253509</w:t>
            </w:r>
          </w:p>
        </w:tc>
      </w:tr>
      <w:tr w:rsidR="00D700A4" w:rsidRPr="00CF71EC" w14:paraId="718E6400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C36B29" w14:textId="7E9F480F" w:rsidR="00D700A4" w:rsidRPr="00D700A4" w:rsidRDefault="00D700A4" w:rsidP="00F8171C">
            <w:pPr>
              <w:spacing w:before="20" w:after="20" w:line="240" w:lineRule="auto"/>
            </w:pPr>
            <w:r w:rsidRPr="00D700A4">
              <w:rPr>
                <w:rFonts w:ascii="Arial" w:hAnsi="Arial" w:cs="Arial"/>
                <w:sz w:val="18"/>
              </w:rPr>
              <w:t>S6-253509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F2CA8D" w14:textId="3F9C759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New key issue on how to implement API publish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516814" w14:textId="7057EB5C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936977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0128D79" w14:textId="4141E9F3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D42116" w14:textId="77777777" w:rsid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Revision of S6-253317.</w:t>
            </w:r>
          </w:p>
          <w:p w14:paraId="42CA3C5D" w14:textId="18B8E273" w:rsidR="00D700A4" w:rsidRPr="00CF71EC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7A9AB8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005DF566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B6BD" w14:textId="79BA64BC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1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S6-253367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48E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CAPIF_Ph4-KI on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84E4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DBAB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A351BD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F68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35057" w14:textId="5791A6DF" w:rsidR="007A6779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Revised to S6-253510</w:t>
            </w:r>
          </w:p>
        </w:tc>
      </w:tr>
      <w:tr w:rsidR="00D700A4" w:rsidRPr="00CF71EC" w14:paraId="538A4E45" w14:textId="77777777" w:rsidTr="007F3C88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DEF35B" w14:textId="7BE99104" w:rsidR="00D700A4" w:rsidRPr="00D700A4" w:rsidRDefault="00D700A4" w:rsidP="00F8171C">
            <w:pPr>
              <w:spacing w:before="20" w:after="20" w:line="240" w:lineRule="auto"/>
            </w:pPr>
            <w:r w:rsidRPr="00D700A4">
              <w:rPr>
                <w:rFonts w:ascii="Arial" w:hAnsi="Arial" w:cs="Arial"/>
                <w:sz w:val="18"/>
              </w:rPr>
              <w:t>S6-253510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2AA867" w14:textId="4A6D527E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CAPIF_Ph4-KI on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8B2FB1" w14:textId="5F029858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5AC6CF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AB15C96" w14:textId="5E89D25C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1C162E" w14:textId="77777777" w:rsid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Revision of S6-253367.</w:t>
            </w:r>
          </w:p>
          <w:p w14:paraId="4139C4AD" w14:textId="6857EC96" w:rsidR="00D700A4" w:rsidRPr="00CF71EC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3B070C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54C93E7" w14:textId="77777777" w:rsidTr="007F3C88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F9BEABA" w14:textId="2AFAFA80" w:rsidR="007A6779" w:rsidRPr="0067550A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S6-253369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889C8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CAPIF_Ph4-Solution for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2EA407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FB8B388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BCC441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65E195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2FE6A9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10841B50" w14:textId="77777777" w:rsidTr="00F8171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C56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F5D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DE2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40DC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57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A86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41EA426B" w14:textId="77777777" w:rsidTr="00F8171C"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7FC4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02C534A" w14:textId="0068164D" w:rsidR="00B934D9" w:rsidRDefault="00B934D9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A6084F" w:rsidRPr="00996A6E" w14:paraId="14C80DE0" w14:textId="77777777" w:rsidTr="00F8171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3C4F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8F92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CAPIF_Ph3 – CAPIF Phase 3</w:t>
            </w:r>
          </w:p>
          <w:p w14:paraId="7B2FAAF4" w14:textId="77777777" w:rsidR="00A6084F" w:rsidRPr="00E75783" w:rsidRDefault="00A6084F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Rapporteur: </w:t>
            </w: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Niranth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Amogh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>, Nokia</w:t>
            </w:r>
          </w:p>
          <w:p w14:paraId="6EBE4774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11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A6084F" w:rsidRPr="00996A6E" w14:paraId="6DB71A13" w14:textId="77777777" w:rsidTr="00F8171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1108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44C3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B30D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B4C4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A224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F7DF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A6084F" w:rsidRPr="00996A6E" w14:paraId="5F5B59B5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329B" w14:textId="71BE35B1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9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7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26C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Resolving EN related to CAPIF interconnection security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31D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58F9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0312</w:t>
            </w:r>
          </w:p>
          <w:p w14:paraId="0FAC22D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9C0AE60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4FEE7BC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7882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C653" w14:textId="4C0A5E5F" w:rsidR="00A6084F" w:rsidRPr="00F8171C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71C">
              <w:rPr>
                <w:rFonts w:ascii="Arial" w:hAnsi="Arial" w:cs="Arial"/>
                <w:bCs/>
                <w:sz w:val="18"/>
                <w:szCs w:val="18"/>
              </w:rPr>
              <w:t>Merged to S6-253</w:t>
            </w:r>
            <w:r w:rsidR="007179C2">
              <w:rPr>
                <w:rFonts w:ascii="Arial" w:hAnsi="Arial" w:cs="Arial"/>
                <w:bCs/>
                <w:sz w:val="18"/>
                <w:szCs w:val="18"/>
              </w:rPr>
              <w:t>511</w:t>
            </w:r>
          </w:p>
        </w:tc>
      </w:tr>
      <w:tr w:rsidR="00A6084F" w:rsidRPr="00996A6E" w14:paraId="6C275CFF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62D3" w14:textId="12BFDB5E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4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S6-253198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0BF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on CAPIF-1/1e events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28B2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1B51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0313</w:t>
            </w:r>
          </w:p>
          <w:p w14:paraId="78F3C66B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0FE877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55DEC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E91D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CF94" w14:textId="47880FC6" w:rsidR="00A6084F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Merged to S6-253512</w:t>
            </w:r>
          </w:p>
        </w:tc>
      </w:tr>
      <w:tr w:rsidR="00A6084F" w:rsidRPr="00996A6E" w14:paraId="7FEECCF5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82C5" w14:textId="1B6316D6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S6-253223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9B3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Proposal for AEF instantiation support in CAPIF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F959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0B4E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0314</w:t>
            </w:r>
          </w:p>
          <w:p w14:paraId="5CF8FF92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771755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AF09E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D74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E877" w14:textId="2BB79E6E" w:rsidR="00A6084F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Revised to S6-253512</w:t>
            </w:r>
          </w:p>
        </w:tc>
      </w:tr>
      <w:tr w:rsidR="009D1D02" w:rsidRPr="00996A6E" w14:paraId="4DE365BE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DD2049" w14:textId="27C2FA6C" w:rsidR="009D1D02" w:rsidRPr="009D1D02" w:rsidRDefault="009D1D02" w:rsidP="00F8171C">
            <w:pPr>
              <w:spacing w:before="20" w:after="20" w:line="240" w:lineRule="auto"/>
            </w:pPr>
            <w:r w:rsidRPr="009D1D02">
              <w:rPr>
                <w:rFonts w:ascii="Arial" w:hAnsi="Arial" w:cs="Arial"/>
                <w:sz w:val="18"/>
              </w:rPr>
              <w:t>S6-253512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2C52AE" w14:textId="7E0DD740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Proposal for AEF instantiation support in CAPIF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6CC5F6" w14:textId="7407A02B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114093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CR 0314r1</w:t>
            </w:r>
          </w:p>
          <w:p w14:paraId="7C2F1F9B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3A55DE3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7F345A8" w14:textId="3A0FB8EA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78B36D" w14:textId="77777777" w:rsid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Revision of S6-253223.</w:t>
            </w:r>
          </w:p>
          <w:p w14:paraId="4AC42F53" w14:textId="0835AE9F" w:rsidR="009D1D02" w:rsidRPr="00596D47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584F34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2C2351C5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C7E5" w14:textId="52BD9ADB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6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5D7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ENs on granularity of service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C0CF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750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0316</w:t>
            </w:r>
          </w:p>
          <w:p w14:paraId="5AC5073F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3B3F23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5F6119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C5E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C549" w14:textId="3895ECB7" w:rsidR="00A6084F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Revised to S6-253513</w:t>
            </w:r>
          </w:p>
        </w:tc>
      </w:tr>
      <w:tr w:rsidR="009D1D02" w:rsidRPr="00996A6E" w14:paraId="095512F9" w14:textId="77777777" w:rsidTr="00074C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62AE5B" w14:textId="1FC590EF" w:rsidR="009D1D02" w:rsidRPr="009D1D02" w:rsidRDefault="009D1D02" w:rsidP="00F8171C">
            <w:pPr>
              <w:spacing w:before="20" w:after="20" w:line="240" w:lineRule="auto"/>
            </w:pPr>
            <w:r w:rsidRPr="009D1D02">
              <w:rPr>
                <w:rFonts w:ascii="Arial" w:hAnsi="Arial" w:cs="Arial"/>
                <w:sz w:val="18"/>
              </w:rPr>
              <w:t>S6-253513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C7B5F8" w14:textId="7955D652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Solving ENs on granularity of service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9CCDED" w14:textId="6D0BFC26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3CDE87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CR 0316r1</w:t>
            </w:r>
          </w:p>
          <w:p w14:paraId="276EB4BB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2F90221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394C6F9" w14:textId="25D357D3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004277" w14:textId="77777777" w:rsid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Revision of S6-253226.</w:t>
            </w:r>
          </w:p>
          <w:p w14:paraId="2DA24268" w14:textId="37DCF719" w:rsidR="009D1D02" w:rsidRPr="00596D47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DA64AD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616250E0" w14:textId="77777777" w:rsidTr="00074C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BAA5" w14:textId="297B7EE5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7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421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Charging the invocation of service APIs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CA71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399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0317</w:t>
            </w:r>
          </w:p>
          <w:p w14:paraId="7295A526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1EDA075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3199D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D31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9D82" w14:textId="5FBA42AF" w:rsidR="00A6084F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Revised to S6-253514</w:t>
            </w:r>
          </w:p>
        </w:tc>
      </w:tr>
      <w:tr w:rsidR="00074C35" w:rsidRPr="00996A6E" w14:paraId="70F39BED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F69994" w14:textId="4CB1C8CF" w:rsidR="00074C35" w:rsidRPr="00074C35" w:rsidRDefault="00074C35" w:rsidP="00F8171C">
            <w:pPr>
              <w:spacing w:before="20" w:after="20" w:line="240" w:lineRule="auto"/>
            </w:pPr>
            <w:r w:rsidRPr="00074C35">
              <w:rPr>
                <w:rFonts w:ascii="Arial" w:hAnsi="Arial" w:cs="Arial"/>
                <w:sz w:val="18"/>
              </w:rPr>
              <w:t>S6-253514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6E9843" w14:textId="5B7194D3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Charging the invocation of service APIs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D3FF7C" w14:textId="2F674483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074C35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074C35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074C35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074C3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FC541A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CR 0317r1</w:t>
            </w:r>
          </w:p>
          <w:p w14:paraId="40ED681F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3770AF7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CF3EB" w14:textId="68EC9CCA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E6D1DD" w14:textId="77777777" w:rsid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Revision of S6-253227.</w:t>
            </w:r>
          </w:p>
          <w:p w14:paraId="002636DF" w14:textId="5847E346" w:rsidR="00074C35" w:rsidRPr="00596D47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513BAD7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3B10D1BB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9A9D" w14:textId="5F23C010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287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Editor’s Note on Open Discovery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363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E0A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0318</w:t>
            </w:r>
          </w:p>
          <w:p w14:paraId="3CC18736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76CECB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8C24155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48B3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C74E" w14:textId="106B5C23" w:rsidR="00A6084F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Revised to S6-253515</w:t>
            </w:r>
          </w:p>
        </w:tc>
      </w:tr>
      <w:tr w:rsidR="00A84317" w:rsidRPr="00996A6E" w14:paraId="4C6DDBAB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57A40A" w14:textId="2D911540" w:rsidR="00A84317" w:rsidRPr="00A84317" w:rsidRDefault="00A84317" w:rsidP="00F8171C">
            <w:pPr>
              <w:spacing w:before="20" w:after="20" w:line="240" w:lineRule="auto"/>
            </w:pPr>
            <w:r w:rsidRPr="00A84317">
              <w:rPr>
                <w:rFonts w:ascii="Arial" w:hAnsi="Arial" w:cs="Arial"/>
                <w:sz w:val="18"/>
              </w:rPr>
              <w:t>S6-253515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3CF530" w14:textId="31E901D5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Solving Editor’s Note on Open Discovery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973651" w14:textId="52F80A1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21920D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CR 0318r1</w:t>
            </w:r>
          </w:p>
          <w:p w14:paraId="7F5DE199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8DD0DEC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0B68EA" w14:textId="536C0C85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764083" w14:textId="77777777" w:rsid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Revision of S6-253228.</w:t>
            </w:r>
          </w:p>
          <w:p w14:paraId="14C4A849" w14:textId="732938D5" w:rsidR="00A84317" w:rsidRPr="00596D4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78B2BD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43627303" w14:textId="77777777" w:rsidTr="007179C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B6F9" w14:textId="4CD1467F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S6-253229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1F3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Editor’s Notes on CAPIF interconnection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2426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C076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0319</w:t>
            </w:r>
          </w:p>
          <w:p w14:paraId="37B455F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52E28A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C97AA3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8306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65C8" w14:textId="63E2A0FE" w:rsidR="00A6084F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Revised to S6-25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7179C2">
              <w:rPr>
                <w:rFonts w:ascii="Arial" w:hAnsi="Arial" w:cs="Arial"/>
                <w:bCs/>
                <w:sz w:val="18"/>
                <w:szCs w:val="18"/>
              </w:rPr>
              <w:t>511</w:t>
            </w:r>
          </w:p>
        </w:tc>
      </w:tr>
      <w:tr w:rsidR="007179C2" w:rsidRPr="00996A6E" w14:paraId="5F3AB322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6686EE" w14:textId="6B5B4ECF" w:rsidR="007179C2" w:rsidRPr="007179C2" w:rsidRDefault="007179C2" w:rsidP="00F8171C">
            <w:pPr>
              <w:spacing w:before="20" w:after="20" w:line="240" w:lineRule="auto"/>
            </w:pPr>
            <w:r w:rsidRPr="007179C2">
              <w:rPr>
                <w:rFonts w:ascii="Arial" w:hAnsi="Arial" w:cs="Arial"/>
                <w:sz w:val="18"/>
              </w:rPr>
              <w:t>S6-25</w:t>
            </w:r>
            <w:r>
              <w:rPr>
                <w:rFonts w:ascii="Arial" w:hAnsi="Arial" w:cs="Arial"/>
                <w:sz w:val="18"/>
              </w:rPr>
              <w:t>3</w:t>
            </w:r>
            <w:r w:rsidRPr="007179C2">
              <w:rPr>
                <w:rFonts w:ascii="Arial" w:hAnsi="Arial" w:cs="Arial"/>
                <w:sz w:val="18"/>
              </w:rPr>
              <w:t>511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531A66" w14:textId="46409641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Solving Editor’s Notes on CAPIF interconnection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288EE6" w14:textId="36D10558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7179C2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7179C2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7179C2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7179C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E1A75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CR 0319r1</w:t>
            </w:r>
          </w:p>
          <w:p w14:paraId="38139E11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E82FF5E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FFEF136" w14:textId="228B8175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55F41A" w14:textId="77777777" w:rsid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Revision of S6-253229.</w:t>
            </w:r>
          </w:p>
          <w:p w14:paraId="32786E6C" w14:textId="5CF223D8" w:rsidR="007179C2" w:rsidRPr="00596D47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30FBDA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327099C7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0D43" w14:textId="2E9E6B89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0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8EA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Editor’s Notes on Resource Owner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1879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AD3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0320</w:t>
            </w:r>
          </w:p>
          <w:p w14:paraId="7F917629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A6EEDAC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CA08CD1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03A6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A2FD" w14:textId="699D89C9" w:rsidR="00A6084F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Revised to S6-253516</w:t>
            </w:r>
          </w:p>
        </w:tc>
      </w:tr>
      <w:tr w:rsidR="00A84317" w:rsidRPr="00996A6E" w14:paraId="31C8D352" w14:textId="77777777" w:rsidTr="00957B0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3FFDAB" w14:textId="005FBE7E" w:rsidR="00A84317" w:rsidRPr="00A84317" w:rsidRDefault="00A84317" w:rsidP="00F8171C">
            <w:pPr>
              <w:spacing w:before="20" w:after="20" w:line="240" w:lineRule="auto"/>
            </w:pPr>
            <w:r w:rsidRPr="00A84317">
              <w:rPr>
                <w:rFonts w:ascii="Arial" w:hAnsi="Arial" w:cs="Arial"/>
                <w:sz w:val="18"/>
              </w:rPr>
              <w:t>S6-253516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36D12" w14:textId="741BA91C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Solving Editor’s Notes on Resource Owner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AC5795" w14:textId="64337FFF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120068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CR 0320r1</w:t>
            </w:r>
          </w:p>
          <w:p w14:paraId="34DC8015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891160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A8B556" w14:textId="5D6C5615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784934" w14:textId="77777777" w:rsid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Revision of S6-253230.</w:t>
            </w:r>
          </w:p>
          <w:p w14:paraId="424185A6" w14:textId="202F450A" w:rsidR="00A84317" w:rsidRPr="00596D4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B1103D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3EEFD143" w14:textId="77777777" w:rsidTr="00957B0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84747" w14:textId="076C7503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3C6B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ENs in authorization related to network slice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1B59B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C1E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0321</w:t>
            </w:r>
          </w:p>
          <w:p w14:paraId="3ECB25B7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272A7D0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9C913B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66E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063B" w14:textId="1FB7E1B2" w:rsidR="00A6084F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Revised to S6-253517</w:t>
            </w:r>
          </w:p>
        </w:tc>
      </w:tr>
      <w:tr w:rsidR="00957B01" w:rsidRPr="00996A6E" w14:paraId="7EE3DA4C" w14:textId="77777777" w:rsidTr="0071149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64DD18" w14:textId="063A997D" w:rsidR="00957B01" w:rsidRPr="00957B01" w:rsidRDefault="00957B01" w:rsidP="00F8171C">
            <w:pPr>
              <w:spacing w:before="20" w:after="20" w:line="240" w:lineRule="auto"/>
            </w:pPr>
            <w:r w:rsidRPr="00957B01">
              <w:rPr>
                <w:rFonts w:ascii="Arial" w:hAnsi="Arial" w:cs="Arial"/>
                <w:sz w:val="18"/>
              </w:rPr>
              <w:t>S6-253517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82A468" w14:textId="111EF7E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Solving ENs in authorization related to network slice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E9F695" w14:textId="6C1901D4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957B01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957B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Garcia </w:t>
            </w:r>
            <w:proofErr w:type="spellStart"/>
            <w:r w:rsidRPr="00957B01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957B0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F3886AB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0321r1</w:t>
            </w:r>
          </w:p>
          <w:p w14:paraId="7393DB04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D034FDA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A592F0" w14:textId="431B212E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65084A" w14:textId="77777777" w:rsid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S6-253231.</w:t>
            </w:r>
          </w:p>
          <w:p w14:paraId="0B02CEBE" w14:textId="02D4CA64" w:rsidR="00957B01" w:rsidRPr="00596D47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C2026E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5D9BECCE" w14:textId="77777777" w:rsidTr="0071149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CA4A" w14:textId="45711F8D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2F4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Completion of authorization revocation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B20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6ED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0322</w:t>
            </w:r>
          </w:p>
          <w:p w14:paraId="6E46314D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5DE593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E10C7AE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22F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60BD" w14:textId="424DF450" w:rsidR="00A6084F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Revised to S6-253518</w:t>
            </w:r>
          </w:p>
        </w:tc>
      </w:tr>
      <w:tr w:rsidR="00711498" w:rsidRPr="00996A6E" w14:paraId="11976C2B" w14:textId="77777777" w:rsidTr="000D488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B27541" w14:textId="791D5DB9" w:rsidR="00711498" w:rsidRPr="00711498" w:rsidRDefault="00711498" w:rsidP="00F8171C">
            <w:pPr>
              <w:spacing w:before="20" w:after="20" w:line="240" w:lineRule="auto"/>
            </w:pPr>
            <w:r w:rsidRPr="00711498">
              <w:rPr>
                <w:rFonts w:ascii="Arial" w:hAnsi="Arial" w:cs="Arial"/>
                <w:sz w:val="18"/>
              </w:rPr>
              <w:t>S6-253518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490246" w14:textId="76A17392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Completion of authorization revocation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E91219" w14:textId="2ADBA180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711498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711498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711498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71149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051144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CR 0322r1</w:t>
            </w:r>
          </w:p>
          <w:p w14:paraId="23DA344F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7498B4F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67F451" w14:textId="4B721191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854DF6" w14:textId="77777777" w:rsid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Revision of S6-253232.</w:t>
            </w:r>
          </w:p>
          <w:p w14:paraId="701499D8" w14:textId="7218C688" w:rsidR="00711498" w:rsidRPr="00596D47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5EEC2D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0E427A26" w14:textId="77777777" w:rsidTr="000D488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872E0" w14:textId="7A397111" w:rsidR="00A6084F" w:rsidRPr="0067550A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E5A0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ENs on client-side service authorization and API invoker roles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4F45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261D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0323</w:t>
            </w:r>
          </w:p>
          <w:p w14:paraId="7E08FA1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96EBF69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B1F995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AC30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A65DD" w14:textId="212BED7A" w:rsidR="00A6084F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Revised to S6-253519</w:t>
            </w:r>
          </w:p>
        </w:tc>
      </w:tr>
      <w:tr w:rsidR="000D4884" w:rsidRPr="00996A6E" w14:paraId="0CD5302A" w14:textId="77777777" w:rsidTr="000D488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6DD47F" w14:textId="69A57EC4" w:rsidR="000D4884" w:rsidRPr="000D4884" w:rsidRDefault="000D4884" w:rsidP="00F8171C">
            <w:pPr>
              <w:spacing w:before="20" w:after="20" w:line="240" w:lineRule="auto"/>
            </w:pPr>
            <w:r w:rsidRPr="000D4884">
              <w:rPr>
                <w:rFonts w:ascii="Arial" w:hAnsi="Arial" w:cs="Arial"/>
                <w:sz w:val="18"/>
              </w:rPr>
              <w:t>S6-253519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7DD6FE" w14:textId="0CFD184C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Solving ENs on client-side service authorization and API invoker roles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AD935C" w14:textId="6499CF15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0D4884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0D4884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0D4884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0D488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E56326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CR 0323r1</w:t>
            </w:r>
          </w:p>
          <w:p w14:paraId="21FB1988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D47199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AF608" w14:textId="2916CB95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B44293" w14:textId="77777777" w:rsid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Revision of S6-253233.</w:t>
            </w:r>
          </w:p>
          <w:p w14:paraId="11BD60EF" w14:textId="6A8CD42A" w:rsidR="000D4884" w:rsidRPr="00596D47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3C6401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76F32EBE" w14:textId="77777777" w:rsidTr="00F8171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B363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9D8D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1A1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C58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092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6C6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CF71EC" w14:paraId="5F0A8C5F" w14:textId="77777777" w:rsidTr="00F8171C"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221C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42C389A" w14:textId="77777777" w:rsidR="00A6084F" w:rsidRDefault="00A6084F" w:rsidP="00B934D9">
      <w:pPr>
        <w:spacing w:before="120" w:after="120"/>
        <w:rPr>
          <w:rFonts w:ascii="Arial" w:hAnsi="Arial" w:cs="Arial"/>
          <w:b/>
          <w:color w:val="FF0000"/>
        </w:rPr>
      </w:pPr>
    </w:p>
    <w:p w14:paraId="05274B2E" w14:textId="77777777" w:rsidR="001551D8" w:rsidRDefault="001551D8" w:rsidP="00B934D9">
      <w:pPr>
        <w:rPr>
          <w:rFonts w:ascii="Arial" w:hAnsi="Arial" w:cs="Arial"/>
          <w:b/>
          <w:color w:val="FF0000"/>
        </w:rPr>
      </w:pPr>
      <w:bookmarkStart w:id="4" w:name="_Hlk176661817"/>
      <w:bookmarkEnd w:id="1"/>
    </w:p>
    <w:bookmarkEnd w:id="2"/>
    <w:bookmarkEnd w:id="4"/>
    <w:p w14:paraId="63D3E581" w14:textId="77777777" w:rsidR="00F3584C" w:rsidRPr="00B934D9" w:rsidRDefault="00F3584C" w:rsidP="00B934D9"/>
    <w:sectPr w:rsidR="00F3584C" w:rsidRPr="00B934D9" w:rsidSect="0069427B">
      <w:headerReference w:type="default" r:id="rId34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B480" w14:textId="77777777" w:rsidR="001A0FED" w:rsidRDefault="001A0FED">
      <w:r>
        <w:separator/>
      </w:r>
    </w:p>
  </w:endnote>
  <w:endnote w:type="continuationSeparator" w:id="0">
    <w:p w14:paraId="66E0EBB5" w14:textId="77777777" w:rsidR="001A0FED" w:rsidRDefault="001A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0605" w14:textId="77777777" w:rsidR="001A0FED" w:rsidRDefault="001A0FED">
      <w:r>
        <w:separator/>
      </w:r>
    </w:p>
  </w:footnote>
  <w:footnote w:type="continuationSeparator" w:id="0">
    <w:p w14:paraId="4774923D" w14:textId="77777777" w:rsidR="001A0FED" w:rsidRDefault="001A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873" w14:textId="430AE913" w:rsidR="00F8171C" w:rsidRDefault="00F8171C" w:rsidP="007961DD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#63</w:t>
    </w:r>
    <w:r>
      <w:rPr>
        <w:b/>
        <w:noProof/>
        <w:sz w:val="24"/>
      </w:rPr>
      <w:tab/>
      <w:t>MC breakouts agenda</w:t>
    </w:r>
  </w:p>
  <w:p w14:paraId="76348CE8" w14:textId="4C8A0F4E" w:rsidR="00F8171C" w:rsidRDefault="00F8171C" w:rsidP="007961DD">
    <w:pPr>
      <w:pStyle w:val="Header"/>
    </w:pPr>
    <w:r>
      <w:rPr>
        <w:rFonts w:cs="Arial"/>
        <w:b/>
        <w:noProof/>
        <w:sz w:val="24"/>
      </w:rPr>
      <w:t>Hyderabad, India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14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18</w:t>
    </w:r>
    <w:r w:rsidRPr="00575ED1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October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0C513CC6" w14:textId="77777777" w:rsidR="00F8171C" w:rsidRDefault="00F81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79625E6"/>
    <w:multiLevelType w:val="hybridMultilevel"/>
    <w:tmpl w:val="32CE8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1C65"/>
    <w:multiLevelType w:val="hybridMultilevel"/>
    <w:tmpl w:val="288AA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9761B7F"/>
    <w:multiLevelType w:val="hybridMultilevel"/>
    <w:tmpl w:val="1CC0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3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0"/>
  </w:num>
  <w:num w:numId="11">
    <w:abstractNumId w:val="16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7"/>
  </w:num>
  <w:num w:numId="19">
    <w:abstractNumId w:val="12"/>
  </w:num>
  <w:num w:numId="20">
    <w:abstractNumId w:val="23"/>
  </w:num>
  <w:num w:numId="21">
    <w:abstractNumId w:val="18"/>
  </w:num>
  <w:num w:numId="22">
    <w:abstractNumId w:val="19"/>
  </w:num>
  <w:num w:numId="23">
    <w:abstractNumId w:val="21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DD"/>
    <w:rsid w:val="00015D52"/>
    <w:rsid w:val="00020DAE"/>
    <w:rsid w:val="00020FC8"/>
    <w:rsid w:val="00026624"/>
    <w:rsid w:val="0003105F"/>
    <w:rsid w:val="00031152"/>
    <w:rsid w:val="0003138A"/>
    <w:rsid w:val="00036A47"/>
    <w:rsid w:val="000461EB"/>
    <w:rsid w:val="000525F5"/>
    <w:rsid w:val="00054E52"/>
    <w:rsid w:val="00060BD5"/>
    <w:rsid w:val="00074C35"/>
    <w:rsid w:val="00080B07"/>
    <w:rsid w:val="000850CC"/>
    <w:rsid w:val="0009628E"/>
    <w:rsid w:val="000A21AF"/>
    <w:rsid w:val="000A7AA5"/>
    <w:rsid w:val="000B0311"/>
    <w:rsid w:val="000B2019"/>
    <w:rsid w:val="000B32A6"/>
    <w:rsid w:val="000C3DB7"/>
    <w:rsid w:val="000D4884"/>
    <w:rsid w:val="000E3DA5"/>
    <w:rsid w:val="000E46E7"/>
    <w:rsid w:val="000E6D10"/>
    <w:rsid w:val="00105051"/>
    <w:rsid w:val="00105534"/>
    <w:rsid w:val="001064DE"/>
    <w:rsid w:val="00112BCA"/>
    <w:rsid w:val="00113F50"/>
    <w:rsid w:val="001202FE"/>
    <w:rsid w:val="0013490B"/>
    <w:rsid w:val="00145E9C"/>
    <w:rsid w:val="001504FD"/>
    <w:rsid w:val="00151064"/>
    <w:rsid w:val="0015292E"/>
    <w:rsid w:val="00153BE7"/>
    <w:rsid w:val="001551D8"/>
    <w:rsid w:val="001553B1"/>
    <w:rsid w:val="0017129A"/>
    <w:rsid w:val="001745B4"/>
    <w:rsid w:val="00176298"/>
    <w:rsid w:val="001A0FED"/>
    <w:rsid w:val="001A5009"/>
    <w:rsid w:val="001A5E1D"/>
    <w:rsid w:val="001B1309"/>
    <w:rsid w:val="001B65AD"/>
    <w:rsid w:val="001C2B8A"/>
    <w:rsid w:val="001C55D5"/>
    <w:rsid w:val="001C61C7"/>
    <w:rsid w:val="001F5255"/>
    <w:rsid w:val="002059C6"/>
    <w:rsid w:val="00210702"/>
    <w:rsid w:val="00216763"/>
    <w:rsid w:val="00222E43"/>
    <w:rsid w:val="00225A8E"/>
    <w:rsid w:val="00227407"/>
    <w:rsid w:val="002364D7"/>
    <w:rsid w:val="002422B6"/>
    <w:rsid w:val="00244EB6"/>
    <w:rsid w:val="002504B6"/>
    <w:rsid w:val="00250FD2"/>
    <w:rsid w:val="002551AB"/>
    <w:rsid w:val="00256510"/>
    <w:rsid w:val="00263BD5"/>
    <w:rsid w:val="002806FE"/>
    <w:rsid w:val="00285DE0"/>
    <w:rsid w:val="002A278A"/>
    <w:rsid w:val="002A2D24"/>
    <w:rsid w:val="002C1419"/>
    <w:rsid w:val="002C287F"/>
    <w:rsid w:val="002C407D"/>
    <w:rsid w:val="002C540B"/>
    <w:rsid w:val="002C7BA8"/>
    <w:rsid w:val="002D72E4"/>
    <w:rsid w:val="002E726A"/>
    <w:rsid w:val="003046AC"/>
    <w:rsid w:val="00304B04"/>
    <w:rsid w:val="0032242C"/>
    <w:rsid w:val="00322AA6"/>
    <w:rsid w:val="00323F87"/>
    <w:rsid w:val="00325375"/>
    <w:rsid w:val="0033032E"/>
    <w:rsid w:val="00342A5D"/>
    <w:rsid w:val="003452A3"/>
    <w:rsid w:val="003543DE"/>
    <w:rsid w:val="003741C8"/>
    <w:rsid w:val="00380A16"/>
    <w:rsid w:val="00380B95"/>
    <w:rsid w:val="003813DE"/>
    <w:rsid w:val="00382130"/>
    <w:rsid w:val="00385992"/>
    <w:rsid w:val="00390490"/>
    <w:rsid w:val="003942BB"/>
    <w:rsid w:val="00397C00"/>
    <w:rsid w:val="003A57A9"/>
    <w:rsid w:val="003B356D"/>
    <w:rsid w:val="003B4E73"/>
    <w:rsid w:val="003E2E66"/>
    <w:rsid w:val="003E3DA1"/>
    <w:rsid w:val="003E6D2E"/>
    <w:rsid w:val="00402D46"/>
    <w:rsid w:val="0040717D"/>
    <w:rsid w:val="004103B4"/>
    <w:rsid w:val="00427E25"/>
    <w:rsid w:val="004304BB"/>
    <w:rsid w:val="00432C52"/>
    <w:rsid w:val="0043626B"/>
    <w:rsid w:val="00440E2F"/>
    <w:rsid w:val="00441D76"/>
    <w:rsid w:val="0044605C"/>
    <w:rsid w:val="004526AD"/>
    <w:rsid w:val="00453206"/>
    <w:rsid w:val="004636ED"/>
    <w:rsid w:val="00465F1A"/>
    <w:rsid w:val="00470821"/>
    <w:rsid w:val="004712A1"/>
    <w:rsid w:val="004735B0"/>
    <w:rsid w:val="00474BB8"/>
    <w:rsid w:val="00481D06"/>
    <w:rsid w:val="004844AC"/>
    <w:rsid w:val="00485095"/>
    <w:rsid w:val="0048513E"/>
    <w:rsid w:val="004878DE"/>
    <w:rsid w:val="004903AE"/>
    <w:rsid w:val="00491035"/>
    <w:rsid w:val="00491BD2"/>
    <w:rsid w:val="00495CA6"/>
    <w:rsid w:val="00495D9F"/>
    <w:rsid w:val="004A3644"/>
    <w:rsid w:val="004D0AFC"/>
    <w:rsid w:val="004D7712"/>
    <w:rsid w:val="004F7613"/>
    <w:rsid w:val="00511C7D"/>
    <w:rsid w:val="005120F4"/>
    <w:rsid w:val="005141D4"/>
    <w:rsid w:val="00517BD4"/>
    <w:rsid w:val="00523092"/>
    <w:rsid w:val="00523C63"/>
    <w:rsid w:val="00533379"/>
    <w:rsid w:val="00540233"/>
    <w:rsid w:val="00540461"/>
    <w:rsid w:val="00552D3B"/>
    <w:rsid w:val="005707DC"/>
    <w:rsid w:val="00574E06"/>
    <w:rsid w:val="00576408"/>
    <w:rsid w:val="005805B0"/>
    <w:rsid w:val="00583290"/>
    <w:rsid w:val="00597C85"/>
    <w:rsid w:val="005A20B2"/>
    <w:rsid w:val="005A4F55"/>
    <w:rsid w:val="005A6ACC"/>
    <w:rsid w:val="005A7339"/>
    <w:rsid w:val="005B0BA9"/>
    <w:rsid w:val="005C0B6C"/>
    <w:rsid w:val="005D248C"/>
    <w:rsid w:val="005F691A"/>
    <w:rsid w:val="00601BBE"/>
    <w:rsid w:val="00610EEA"/>
    <w:rsid w:val="006116F5"/>
    <w:rsid w:val="006144B8"/>
    <w:rsid w:val="00625AAD"/>
    <w:rsid w:val="00627C5A"/>
    <w:rsid w:val="006377E1"/>
    <w:rsid w:val="00660B98"/>
    <w:rsid w:val="00661057"/>
    <w:rsid w:val="00664120"/>
    <w:rsid w:val="0066638F"/>
    <w:rsid w:val="00677F66"/>
    <w:rsid w:val="00687B1C"/>
    <w:rsid w:val="006911A7"/>
    <w:rsid w:val="00692A78"/>
    <w:rsid w:val="006940F5"/>
    <w:rsid w:val="0069427B"/>
    <w:rsid w:val="006B19FF"/>
    <w:rsid w:val="006B4383"/>
    <w:rsid w:val="006B6124"/>
    <w:rsid w:val="006C3C7C"/>
    <w:rsid w:val="006D055D"/>
    <w:rsid w:val="006E0779"/>
    <w:rsid w:val="006E12A7"/>
    <w:rsid w:val="00702ED7"/>
    <w:rsid w:val="00711498"/>
    <w:rsid w:val="007179C2"/>
    <w:rsid w:val="00722210"/>
    <w:rsid w:val="007264CE"/>
    <w:rsid w:val="00737DB4"/>
    <w:rsid w:val="00740F34"/>
    <w:rsid w:val="0075320F"/>
    <w:rsid w:val="0075367D"/>
    <w:rsid w:val="00762039"/>
    <w:rsid w:val="00781601"/>
    <w:rsid w:val="00782E5D"/>
    <w:rsid w:val="007848C0"/>
    <w:rsid w:val="007942D6"/>
    <w:rsid w:val="007961DD"/>
    <w:rsid w:val="007A6779"/>
    <w:rsid w:val="007A7056"/>
    <w:rsid w:val="007A7102"/>
    <w:rsid w:val="007B06DC"/>
    <w:rsid w:val="007B2CA8"/>
    <w:rsid w:val="007B54CE"/>
    <w:rsid w:val="007B6999"/>
    <w:rsid w:val="007C505D"/>
    <w:rsid w:val="007D6531"/>
    <w:rsid w:val="007D6E0A"/>
    <w:rsid w:val="007E157D"/>
    <w:rsid w:val="007E6895"/>
    <w:rsid w:val="007F3C88"/>
    <w:rsid w:val="007F4630"/>
    <w:rsid w:val="007F513A"/>
    <w:rsid w:val="00803EE7"/>
    <w:rsid w:val="008327A9"/>
    <w:rsid w:val="008428D9"/>
    <w:rsid w:val="00846F12"/>
    <w:rsid w:val="00852BD2"/>
    <w:rsid w:val="00853A6E"/>
    <w:rsid w:val="00853FEB"/>
    <w:rsid w:val="00854A58"/>
    <w:rsid w:val="0085614A"/>
    <w:rsid w:val="00871203"/>
    <w:rsid w:val="008822A0"/>
    <w:rsid w:val="0089498F"/>
    <w:rsid w:val="00896286"/>
    <w:rsid w:val="008A1B1E"/>
    <w:rsid w:val="008A31D9"/>
    <w:rsid w:val="008A45FC"/>
    <w:rsid w:val="008B75D6"/>
    <w:rsid w:val="008C4289"/>
    <w:rsid w:val="008D6A25"/>
    <w:rsid w:val="008E232E"/>
    <w:rsid w:val="008E5229"/>
    <w:rsid w:val="008F4B27"/>
    <w:rsid w:val="00914B2B"/>
    <w:rsid w:val="009239B9"/>
    <w:rsid w:val="00926200"/>
    <w:rsid w:val="009406A7"/>
    <w:rsid w:val="009539B9"/>
    <w:rsid w:val="00957B01"/>
    <w:rsid w:val="009756FB"/>
    <w:rsid w:val="00976AFC"/>
    <w:rsid w:val="009835C6"/>
    <w:rsid w:val="009A0D17"/>
    <w:rsid w:val="009A27DB"/>
    <w:rsid w:val="009A3087"/>
    <w:rsid w:val="009A595C"/>
    <w:rsid w:val="009B28D3"/>
    <w:rsid w:val="009B3361"/>
    <w:rsid w:val="009C275E"/>
    <w:rsid w:val="009C6B77"/>
    <w:rsid w:val="009D1D02"/>
    <w:rsid w:val="009D2BEF"/>
    <w:rsid w:val="009F041B"/>
    <w:rsid w:val="009F4DAC"/>
    <w:rsid w:val="00A0301D"/>
    <w:rsid w:val="00A03FF8"/>
    <w:rsid w:val="00A059BE"/>
    <w:rsid w:val="00A14D68"/>
    <w:rsid w:val="00A15991"/>
    <w:rsid w:val="00A16A1A"/>
    <w:rsid w:val="00A20DA9"/>
    <w:rsid w:val="00A22145"/>
    <w:rsid w:val="00A30B6A"/>
    <w:rsid w:val="00A33D44"/>
    <w:rsid w:val="00A4184A"/>
    <w:rsid w:val="00A51EF4"/>
    <w:rsid w:val="00A53997"/>
    <w:rsid w:val="00A53EF7"/>
    <w:rsid w:val="00A6084F"/>
    <w:rsid w:val="00A6234C"/>
    <w:rsid w:val="00A6716A"/>
    <w:rsid w:val="00A73840"/>
    <w:rsid w:val="00A805F5"/>
    <w:rsid w:val="00A84317"/>
    <w:rsid w:val="00A91057"/>
    <w:rsid w:val="00A93445"/>
    <w:rsid w:val="00A9648A"/>
    <w:rsid w:val="00AA4834"/>
    <w:rsid w:val="00AA63A2"/>
    <w:rsid w:val="00AB0A2E"/>
    <w:rsid w:val="00AB7E09"/>
    <w:rsid w:val="00AC64C9"/>
    <w:rsid w:val="00AE16A9"/>
    <w:rsid w:val="00AF59BC"/>
    <w:rsid w:val="00B03EA9"/>
    <w:rsid w:val="00B0425B"/>
    <w:rsid w:val="00B043A1"/>
    <w:rsid w:val="00B04857"/>
    <w:rsid w:val="00B1272B"/>
    <w:rsid w:val="00B145FE"/>
    <w:rsid w:val="00B225C1"/>
    <w:rsid w:val="00B31498"/>
    <w:rsid w:val="00B34DB8"/>
    <w:rsid w:val="00B3522D"/>
    <w:rsid w:val="00B36C73"/>
    <w:rsid w:val="00B37358"/>
    <w:rsid w:val="00B37BA7"/>
    <w:rsid w:val="00B43941"/>
    <w:rsid w:val="00B46F94"/>
    <w:rsid w:val="00B504F1"/>
    <w:rsid w:val="00B50ADA"/>
    <w:rsid w:val="00B52A2B"/>
    <w:rsid w:val="00B57C77"/>
    <w:rsid w:val="00B649D8"/>
    <w:rsid w:val="00B67438"/>
    <w:rsid w:val="00B73295"/>
    <w:rsid w:val="00B80851"/>
    <w:rsid w:val="00B80EA2"/>
    <w:rsid w:val="00B8652E"/>
    <w:rsid w:val="00B8666D"/>
    <w:rsid w:val="00B91041"/>
    <w:rsid w:val="00B92F64"/>
    <w:rsid w:val="00B934D9"/>
    <w:rsid w:val="00BA1312"/>
    <w:rsid w:val="00BC3323"/>
    <w:rsid w:val="00BC5CEA"/>
    <w:rsid w:val="00BC7DBD"/>
    <w:rsid w:val="00BD4426"/>
    <w:rsid w:val="00BE0F24"/>
    <w:rsid w:val="00BE1549"/>
    <w:rsid w:val="00BE1558"/>
    <w:rsid w:val="00BF00B8"/>
    <w:rsid w:val="00BF1C92"/>
    <w:rsid w:val="00BF3BEB"/>
    <w:rsid w:val="00C07A41"/>
    <w:rsid w:val="00C1367D"/>
    <w:rsid w:val="00C17A87"/>
    <w:rsid w:val="00C231DB"/>
    <w:rsid w:val="00C24A52"/>
    <w:rsid w:val="00C26182"/>
    <w:rsid w:val="00C4311B"/>
    <w:rsid w:val="00C43135"/>
    <w:rsid w:val="00C43CE1"/>
    <w:rsid w:val="00C52899"/>
    <w:rsid w:val="00C52A50"/>
    <w:rsid w:val="00C54C7E"/>
    <w:rsid w:val="00C7783B"/>
    <w:rsid w:val="00C81847"/>
    <w:rsid w:val="00C86075"/>
    <w:rsid w:val="00C875AE"/>
    <w:rsid w:val="00C906A9"/>
    <w:rsid w:val="00C97280"/>
    <w:rsid w:val="00CA29CD"/>
    <w:rsid w:val="00CB3193"/>
    <w:rsid w:val="00CC1C9A"/>
    <w:rsid w:val="00CC46FB"/>
    <w:rsid w:val="00CC4E9B"/>
    <w:rsid w:val="00CD6CA6"/>
    <w:rsid w:val="00CE2F5B"/>
    <w:rsid w:val="00CE637D"/>
    <w:rsid w:val="00CF31B6"/>
    <w:rsid w:val="00CF405C"/>
    <w:rsid w:val="00D05DE4"/>
    <w:rsid w:val="00D16517"/>
    <w:rsid w:val="00D1741D"/>
    <w:rsid w:val="00D227E6"/>
    <w:rsid w:val="00D245F4"/>
    <w:rsid w:val="00D25B55"/>
    <w:rsid w:val="00D277A8"/>
    <w:rsid w:val="00D30B75"/>
    <w:rsid w:val="00D31EE5"/>
    <w:rsid w:val="00D35B80"/>
    <w:rsid w:val="00D61DDC"/>
    <w:rsid w:val="00D700A4"/>
    <w:rsid w:val="00D75E5C"/>
    <w:rsid w:val="00D76F44"/>
    <w:rsid w:val="00D836B4"/>
    <w:rsid w:val="00D9565C"/>
    <w:rsid w:val="00D95E96"/>
    <w:rsid w:val="00DA00AB"/>
    <w:rsid w:val="00DB05A5"/>
    <w:rsid w:val="00DB1468"/>
    <w:rsid w:val="00DB1FCE"/>
    <w:rsid w:val="00DB2987"/>
    <w:rsid w:val="00DB3052"/>
    <w:rsid w:val="00DB414F"/>
    <w:rsid w:val="00DB46EA"/>
    <w:rsid w:val="00DB7010"/>
    <w:rsid w:val="00DD116F"/>
    <w:rsid w:val="00DE4B2E"/>
    <w:rsid w:val="00DE58E4"/>
    <w:rsid w:val="00DE6B74"/>
    <w:rsid w:val="00DF1455"/>
    <w:rsid w:val="00DF7613"/>
    <w:rsid w:val="00E04652"/>
    <w:rsid w:val="00E0799E"/>
    <w:rsid w:val="00E1670C"/>
    <w:rsid w:val="00E26EC2"/>
    <w:rsid w:val="00E26F85"/>
    <w:rsid w:val="00E31DCA"/>
    <w:rsid w:val="00E32F01"/>
    <w:rsid w:val="00E339AC"/>
    <w:rsid w:val="00E368DB"/>
    <w:rsid w:val="00E37A51"/>
    <w:rsid w:val="00E40A6D"/>
    <w:rsid w:val="00E44F1F"/>
    <w:rsid w:val="00E45F38"/>
    <w:rsid w:val="00E54EE5"/>
    <w:rsid w:val="00E74A0F"/>
    <w:rsid w:val="00E90D6C"/>
    <w:rsid w:val="00E956A9"/>
    <w:rsid w:val="00EB5B28"/>
    <w:rsid w:val="00EC78DC"/>
    <w:rsid w:val="00ED0ACB"/>
    <w:rsid w:val="00ED30A1"/>
    <w:rsid w:val="00ED3464"/>
    <w:rsid w:val="00ED58B0"/>
    <w:rsid w:val="00EE08B0"/>
    <w:rsid w:val="00EE438D"/>
    <w:rsid w:val="00EF0517"/>
    <w:rsid w:val="00EF2381"/>
    <w:rsid w:val="00F15B8E"/>
    <w:rsid w:val="00F23096"/>
    <w:rsid w:val="00F23C56"/>
    <w:rsid w:val="00F262C4"/>
    <w:rsid w:val="00F26AC8"/>
    <w:rsid w:val="00F272D1"/>
    <w:rsid w:val="00F27830"/>
    <w:rsid w:val="00F32805"/>
    <w:rsid w:val="00F3584C"/>
    <w:rsid w:val="00F362C1"/>
    <w:rsid w:val="00F51654"/>
    <w:rsid w:val="00F6085D"/>
    <w:rsid w:val="00F676DB"/>
    <w:rsid w:val="00F75E83"/>
    <w:rsid w:val="00F80E38"/>
    <w:rsid w:val="00F8171C"/>
    <w:rsid w:val="00F81893"/>
    <w:rsid w:val="00F81C5C"/>
    <w:rsid w:val="00F82978"/>
    <w:rsid w:val="00F84A25"/>
    <w:rsid w:val="00F90922"/>
    <w:rsid w:val="00F90C2E"/>
    <w:rsid w:val="00F9366E"/>
    <w:rsid w:val="00FA436A"/>
    <w:rsid w:val="00FA6C1E"/>
    <w:rsid w:val="00FB6E67"/>
    <w:rsid w:val="00FC339B"/>
    <w:rsid w:val="00FD0B0A"/>
    <w:rsid w:val="00FD10EB"/>
    <w:rsid w:val="00FE0A43"/>
    <w:rsid w:val="00FE1FA6"/>
    <w:rsid w:val="00FE2E19"/>
    <w:rsid w:val="00FE4CFB"/>
    <w:rsid w:val="00FE769F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5A5F"/>
  <w15:docId w15:val="{9E8DC3F7-DF16-4787-81A2-576F617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4D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7961DD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32C52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32C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32C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32C52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32C5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32C52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32C52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32C52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32C52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32C52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32C52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32C52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32C52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32C52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32C52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32C52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32C52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32C52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2C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32C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C52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C52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C52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32C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C52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C52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32C52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32C52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C52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C52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C52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C52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2C5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C52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C5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52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32C5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32C52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C52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32C52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32C52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32C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32C52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32C52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32C52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32C52"/>
  </w:style>
  <w:style w:type="paragraph" w:customStyle="1" w:styleId="Text">
    <w:name w:val="Text"/>
    <w:basedOn w:val="Normal"/>
    <w:uiPriority w:val="99"/>
    <w:semiHidden/>
    <w:rsid w:val="00432C52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32C5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32C52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32C52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32C52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32C52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32C52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32C52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32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32C52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32C52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32C52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32C52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32C52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32C52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32C52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32C52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32C52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32C52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32C52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32C52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32C52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32C52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32C52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32C52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32C52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32C52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32C52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32C52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32C52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32C5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32C52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32C52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32C52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32C52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32C52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32C52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32C52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32C52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32C52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32C52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32C52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32C52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32C52"/>
    <w:rPr>
      <w:vertAlign w:val="superscript"/>
    </w:rPr>
  </w:style>
  <w:style w:type="character" w:customStyle="1" w:styleId="NumberingSymbols">
    <w:name w:val="Numbering Symbols"/>
    <w:rsid w:val="00432C52"/>
  </w:style>
  <w:style w:type="character" w:customStyle="1" w:styleId="Bullets">
    <w:name w:val="Bullets"/>
    <w:rsid w:val="00432C52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32C52"/>
    <w:rPr>
      <w:vertAlign w:val="superscript"/>
    </w:rPr>
  </w:style>
  <w:style w:type="character" w:customStyle="1" w:styleId="FootnoteReference1">
    <w:name w:val="Footnote Reference1"/>
    <w:semiHidden/>
    <w:rsid w:val="00432C52"/>
    <w:rPr>
      <w:vertAlign w:val="superscript"/>
    </w:rPr>
  </w:style>
  <w:style w:type="character" w:customStyle="1" w:styleId="WW8Num1z0">
    <w:name w:val="WW8Num1z0"/>
    <w:rsid w:val="00432C52"/>
    <w:rPr>
      <w:rFonts w:ascii="Arial" w:hAnsi="Arial" w:cs="Arial" w:hint="default"/>
    </w:rPr>
  </w:style>
  <w:style w:type="character" w:customStyle="1" w:styleId="Absatz-Standardschriftart">
    <w:name w:val="Absatz-Standardschriftart"/>
    <w:rsid w:val="00432C52"/>
  </w:style>
  <w:style w:type="character" w:customStyle="1" w:styleId="WW8Num2z0">
    <w:name w:val="WW8Num2z0"/>
    <w:rsid w:val="00432C52"/>
    <w:rPr>
      <w:color w:val="000000"/>
    </w:rPr>
  </w:style>
  <w:style w:type="character" w:customStyle="1" w:styleId="DefaultParagraphFont1">
    <w:name w:val="Default Paragraph Font1"/>
    <w:rsid w:val="00432C52"/>
  </w:style>
  <w:style w:type="character" w:customStyle="1" w:styleId="WW-Absatz-Standardschriftart">
    <w:name w:val="WW-Absatz-Standardschriftart"/>
    <w:rsid w:val="00432C52"/>
  </w:style>
  <w:style w:type="character" w:customStyle="1" w:styleId="WW8Num6z0">
    <w:name w:val="WW8Num6z0"/>
    <w:rsid w:val="00432C52"/>
    <w:rPr>
      <w:b/>
      <w:bCs w:val="0"/>
    </w:rPr>
  </w:style>
  <w:style w:type="character" w:customStyle="1" w:styleId="WW8Num7z0">
    <w:name w:val="WW8Num7z0"/>
    <w:rsid w:val="00432C52"/>
    <w:rPr>
      <w:color w:val="000000"/>
    </w:rPr>
  </w:style>
  <w:style w:type="character" w:customStyle="1" w:styleId="WW8Num9z0">
    <w:name w:val="WW8Num9z0"/>
    <w:rsid w:val="00432C52"/>
    <w:rPr>
      <w:b/>
      <w:bCs w:val="0"/>
    </w:rPr>
  </w:style>
  <w:style w:type="character" w:customStyle="1" w:styleId="WW8Num11z0">
    <w:name w:val="WW8Num11z0"/>
    <w:rsid w:val="00432C52"/>
    <w:rPr>
      <w:rFonts w:ascii="Arial" w:hAnsi="Arial" w:cs="Arial" w:hint="default"/>
    </w:rPr>
  </w:style>
  <w:style w:type="character" w:customStyle="1" w:styleId="WW8Num11z1">
    <w:name w:val="WW8Num11z1"/>
    <w:rsid w:val="00432C52"/>
    <w:rPr>
      <w:rFonts w:ascii="Courier New" w:hAnsi="Courier New" w:cs="Courier New" w:hint="default"/>
    </w:rPr>
  </w:style>
  <w:style w:type="character" w:customStyle="1" w:styleId="WW8Num11z2">
    <w:name w:val="WW8Num11z2"/>
    <w:rsid w:val="00432C52"/>
    <w:rPr>
      <w:rFonts w:ascii="Wingdings" w:hAnsi="Wingdings" w:hint="default"/>
    </w:rPr>
  </w:style>
  <w:style w:type="character" w:customStyle="1" w:styleId="WW8Num11z3">
    <w:name w:val="WW8Num11z3"/>
    <w:rsid w:val="00432C52"/>
    <w:rPr>
      <w:rFonts w:ascii="Symbol" w:hAnsi="Symbol" w:hint="default"/>
    </w:rPr>
  </w:style>
  <w:style w:type="character" w:customStyle="1" w:styleId="WW-DefaultParagraphFont">
    <w:name w:val="WW-Default Paragraph Font"/>
    <w:rsid w:val="00432C52"/>
  </w:style>
  <w:style w:type="character" w:customStyle="1" w:styleId="WW-EndnoteCharacters">
    <w:name w:val="WW-Endnote Characters"/>
    <w:rsid w:val="00432C52"/>
  </w:style>
  <w:style w:type="character" w:customStyle="1" w:styleId="TableHeading0">
    <w:name w:val="TableHeading"/>
    <w:rsid w:val="00432C52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32C52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32C52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32C52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32C52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32C52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32C52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2C5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32C52"/>
  </w:style>
  <w:style w:type="character" w:customStyle="1" w:styleId="gmaildefault">
    <w:name w:val="gmail_default"/>
    <w:basedOn w:val="DefaultParagraphFont"/>
    <w:rsid w:val="0043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\Docs\S6-253128.zip" TargetMode="External"/><Relationship Id="rId13" Type="http://schemas.openxmlformats.org/officeDocument/2006/relationships/hyperlink" Target=".\Docs\S6-253133.zip" TargetMode="External"/><Relationship Id="rId18" Type="http://schemas.openxmlformats.org/officeDocument/2006/relationships/hyperlink" Target=".\Docs\S6-253209.zip" TargetMode="External"/><Relationship Id="rId26" Type="http://schemas.openxmlformats.org/officeDocument/2006/relationships/hyperlink" Target=".\Docs\S6-253226.zip" TargetMode="External"/><Relationship Id="rId3" Type="http://schemas.openxmlformats.org/officeDocument/2006/relationships/styles" Target="styles.xml"/><Relationship Id="rId21" Type="http://schemas.openxmlformats.org/officeDocument/2006/relationships/hyperlink" Target=".\Docs\S6-253367.zip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.\Docs\S6-253132.zip" TargetMode="External"/><Relationship Id="rId17" Type="http://schemas.openxmlformats.org/officeDocument/2006/relationships/hyperlink" Target=".\Docs\S6-253196.zip" TargetMode="External"/><Relationship Id="rId25" Type="http://schemas.openxmlformats.org/officeDocument/2006/relationships/hyperlink" Target=".\Docs\S6-253223.zip" TargetMode="External"/><Relationship Id="rId33" Type="http://schemas.openxmlformats.org/officeDocument/2006/relationships/hyperlink" Target=".\Docs\S6-253233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.\Docs\S6-253195.zip" TargetMode="External"/><Relationship Id="rId20" Type="http://schemas.openxmlformats.org/officeDocument/2006/relationships/hyperlink" Target=".\Docs\S6-253317.zip" TargetMode="External"/><Relationship Id="rId29" Type="http://schemas.openxmlformats.org/officeDocument/2006/relationships/hyperlink" Target=".\Docs\S6-25322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\Docs\S6-253131.zip" TargetMode="External"/><Relationship Id="rId24" Type="http://schemas.openxmlformats.org/officeDocument/2006/relationships/hyperlink" Target=".\Docs\S6-253198.zip" TargetMode="External"/><Relationship Id="rId32" Type="http://schemas.openxmlformats.org/officeDocument/2006/relationships/hyperlink" Target=".\Docs\S6-253232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\Docs\S6-253194.zip" TargetMode="External"/><Relationship Id="rId23" Type="http://schemas.openxmlformats.org/officeDocument/2006/relationships/hyperlink" Target=".\Docs\S6-253197.zip" TargetMode="External"/><Relationship Id="rId28" Type="http://schemas.openxmlformats.org/officeDocument/2006/relationships/hyperlink" Target=".\Docs\S6-253228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.\Docs\S6-253130.zip" TargetMode="External"/><Relationship Id="rId19" Type="http://schemas.openxmlformats.org/officeDocument/2006/relationships/hyperlink" Target=".\Docs\S6-253316.zip" TargetMode="External"/><Relationship Id="rId31" Type="http://schemas.openxmlformats.org/officeDocument/2006/relationships/hyperlink" Target=".\Docs\S6-253231.zip" TargetMode="External"/><Relationship Id="rId4" Type="http://schemas.openxmlformats.org/officeDocument/2006/relationships/settings" Target="settings.xml"/><Relationship Id="rId9" Type="http://schemas.openxmlformats.org/officeDocument/2006/relationships/hyperlink" Target=".\Docs\S6-253129.zip" TargetMode="External"/><Relationship Id="rId14" Type="http://schemas.openxmlformats.org/officeDocument/2006/relationships/hyperlink" Target=".\Docs\S6-253193.zip" TargetMode="External"/><Relationship Id="rId22" Type="http://schemas.openxmlformats.org/officeDocument/2006/relationships/hyperlink" Target=".\Docs\S6-253369.zip" TargetMode="External"/><Relationship Id="rId27" Type="http://schemas.openxmlformats.org/officeDocument/2006/relationships/hyperlink" Target=".\Docs\S6-253227.zip" TargetMode="External"/><Relationship Id="rId30" Type="http://schemas.openxmlformats.org/officeDocument/2006/relationships/hyperlink" Target=".\Docs\S6-253230.zip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GPPpresent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339F-D1F5-41A6-B79C-E1FD40A4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313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Thomas Meredith</cp:lastModifiedBy>
  <cp:revision>82</cp:revision>
  <dcterms:created xsi:type="dcterms:W3CDTF">2024-10-15T23:01:00Z</dcterms:created>
  <dcterms:modified xsi:type="dcterms:W3CDTF">2025-08-26T13:31:00Z</dcterms:modified>
</cp:coreProperties>
</file>