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lastRenderedPageBreak/>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ML model training procedure alignment </w:t>
            </w:r>
            <w:r>
              <w:rPr>
                <w:rFonts w:ascii="Arial" w:hAnsi="Arial" w:cs="Arial"/>
                <w:bCs/>
                <w:sz w:val="18"/>
                <w:szCs w:val="18"/>
              </w:rPr>
              <w:lastRenderedPageBreak/>
              <w:t>with client selection and HFL/VFL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InterDigital</w:t>
            </w:r>
            <w:proofErr w:type="spellEnd"/>
            <w:r>
              <w:rPr>
                <w:rFonts w:ascii="Arial" w:hAnsi="Arial" w:cs="Arial"/>
                <w:bCs/>
                <w:sz w:val="18"/>
                <w:szCs w:val="18"/>
              </w:rPr>
              <w:t xml:space="preserve"> </w:t>
            </w:r>
            <w:r>
              <w:rPr>
                <w:rFonts w:ascii="Arial" w:hAnsi="Arial" w:cs="Arial"/>
                <w:bCs/>
                <w:sz w:val="18"/>
                <w:szCs w:val="18"/>
              </w:rPr>
              <w:lastRenderedPageBreak/>
              <w:t>(Quang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1CD49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C0BD9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4AA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6E3A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8C9CF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3487E4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A9485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F1C1B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EB4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0588980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0FC1B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045347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F21CB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0B3F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C7EB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D75BE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DB4F1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FD93D3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769FB2"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F9C8B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CAC6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29E97"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BAB1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00357D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FD4C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45B3CB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FDC1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663579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925C63" w14:textId="2DDAB5BE"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09AE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3749CB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E5244D" w14:textId="07AFF481"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E2A22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C3E712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733007" w14:textId="46A86D89"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7C00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39F7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F4C7951" w14:textId="1CC4EF50"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E0E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501DE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DEEDE90" w14:textId="3EE2546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24229A"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4A47A9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7A9E90" w14:textId="5231E98B"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4A9E3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A26C5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5F793E" w14:textId="6CBE8C3E"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70FFC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E63BF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3D0346" w14:textId="1DF60804"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11565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7EC4B5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CA255C" w14:textId="2B24F169"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080B31" w14:textId="2C17856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A24FAA" w14:textId="1D65E8C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FCE21C"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D6DFB6" w14:textId="067B236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51105F"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EE02B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A9C132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B33F9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12CE0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D7137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C96F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879A1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A5D225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w:t>
            </w:r>
            <w:r w:rsidRPr="00A507FF">
              <w:rPr>
                <w:rFonts w:ascii="Arial" w:hAnsi="Arial" w:cs="Arial"/>
                <w:color w:val="000000"/>
                <w:sz w:val="18"/>
                <w:szCs w:val="18"/>
                <w14:ligatures w14:val="standardContextual"/>
              </w:rPr>
              <w:lastRenderedPageBreak/>
              <w:t xml:space="preserve">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AIMLE data </w:t>
            </w:r>
            <w:r w:rsidRPr="00A507FF">
              <w:rPr>
                <w:rFonts w:ascii="Arial" w:hAnsi="Arial" w:cs="Arial"/>
                <w:color w:val="000000"/>
                <w:sz w:val="18"/>
                <w:szCs w:val="18"/>
                <w14:ligatures w14:val="standardContextual"/>
              </w:rPr>
              <w:lastRenderedPageBreak/>
              <w:t>management assistance to extend assistance on external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 xml:space="preserve">Jio Platforms </w:t>
            </w:r>
            <w:r w:rsidRPr="00A507FF">
              <w:rPr>
                <w:rFonts w:ascii="Arial" w:hAnsi="Arial" w:cs="Arial"/>
                <w:color w:val="000000"/>
                <w:sz w:val="18"/>
                <w:szCs w:val="18"/>
                <w14:ligatures w14:val="standardContextual"/>
              </w:rPr>
              <w:lastRenderedPageBreak/>
              <w:t>(</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72040"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F00C3C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520117"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CF4FCB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5B270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DDC6D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AA49C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CAC4A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ED7DE"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A178E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D73BA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5AADC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F9C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25E1FA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C20260"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lastRenderedPageBreak/>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B7F17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DFAC5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169F5"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C98020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C1243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F9CBD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FF779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05324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4A7DDB"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w:t>
            </w:r>
            <w:r w:rsidRPr="00465995">
              <w:rPr>
                <w:rFonts w:ascii="Arial" w:hAnsi="Arial" w:cs="Arial"/>
                <w:b/>
                <w:bCs/>
                <w:lang w:val="en-US"/>
              </w:rPr>
              <w:lastRenderedPageBreak/>
              <w:t>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 xml:space="preserve">KI - expose/monitor energy </w:t>
            </w:r>
            <w:r w:rsidRPr="009725F9">
              <w:rPr>
                <w:rFonts w:ascii="Arial" w:hAnsi="Arial" w:cs="Arial"/>
                <w:i/>
                <w:iCs/>
                <w:color w:val="000000"/>
                <w:sz w:val="18"/>
                <w:szCs w:val="18"/>
                <w14:ligatures w14:val="standardContextual"/>
              </w:rPr>
              <w:lastRenderedPageBreak/>
              <w:t>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8829BD">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3211C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22644" w14:textId="77777777" w:rsidR="008829BD" w:rsidRPr="008829BD" w:rsidRDefault="008829BD" w:rsidP="003F293A">
            <w:pPr>
              <w:spacing w:before="20" w:after="20" w:line="240" w:lineRule="auto"/>
              <w:rPr>
                <w:rFonts w:ascii="Arial" w:hAnsi="Arial" w:cs="Arial"/>
                <w:bCs/>
                <w:sz w:val="18"/>
                <w:szCs w:val="18"/>
              </w:rPr>
            </w:pPr>
          </w:p>
        </w:tc>
      </w:tr>
      <w:tr w:rsidR="0067550A" w:rsidRPr="00CF71EC" w14:paraId="1BB3AD9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98319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54A2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21DFD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70ED38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8D20E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32F5D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BAD35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F0D87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8A498A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Ericsson Canada Inc. </w:t>
            </w:r>
            <w:r>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66F3D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464F32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35E37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B17672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3804A8"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D2E95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D0950B" w14:textId="402B7650"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F28052" w14:textId="3ED88B7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317B8A" w14:textId="146BC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36F35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5D4E59" w14:textId="5122B34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4B56BC"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489397C7" w14:textId="3B43FCF0"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32994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DC6754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384E8C" w14:textId="22BAA2BB" w:rsidR="0067550A" w:rsidRPr="0067550A" w:rsidRDefault="0067550A" w:rsidP="003F293A">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A502A" w14:textId="5BF4310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2261C" w14:textId="4208E9A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E3D2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8CEB9E" w14:textId="77CCEA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A0B86F"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3037F85F" w14:textId="0B565252"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40248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5D031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4C62CB" w14:textId="25EECDB5" w:rsidR="0067550A" w:rsidRPr="0067550A" w:rsidRDefault="0067550A" w:rsidP="003F293A">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6ECD9" w14:textId="249436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691845" w14:textId="64FF627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50E4B" w14:textId="347296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923D9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50DA3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E3F60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4976" w14:textId="2E38C112" w:rsidR="0067550A" w:rsidRPr="0067550A" w:rsidRDefault="0067550A" w:rsidP="003F293A">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7BE6BF" w14:textId="6CBD6C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4FEDAC" w14:textId="39FF430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A4A8E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5DE557" w14:textId="16EFBB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EE150"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18343AF6" w14:textId="05E59AC3"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C6A89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961F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22ECE4" w14:textId="63D87E36" w:rsidR="0067550A" w:rsidRPr="0067550A" w:rsidRDefault="0067550A" w:rsidP="003F293A">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E6B355" w14:textId="22F027E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7A88D1" w14:textId="72373F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DF7199" w14:textId="4C8B09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15D2D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6A79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1E244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2620C9" w14:textId="1C708C5E" w:rsidR="0067550A" w:rsidRPr="0067550A" w:rsidRDefault="0067550A" w:rsidP="003F293A">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49112" w14:textId="57A0EA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E0F0A" w14:textId="5341752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AF34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93F8FA" w14:textId="79C3BC0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F1F8B8"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0FC382E3" w14:textId="6510BB65"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80FFC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5DC46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ABFA38" w14:textId="0CD67F74" w:rsidR="0067550A" w:rsidRPr="0067550A" w:rsidRDefault="0067550A" w:rsidP="003F293A">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AB01CB" w14:textId="45FEC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70C595" w14:textId="5B31A1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9451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5889C6" w14:textId="6B4D3B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AA1D9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DE73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9F39E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AD141" w14:textId="0F83F608" w:rsidR="0067550A" w:rsidRPr="0067550A" w:rsidRDefault="0067550A" w:rsidP="003F293A">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2A6309" w14:textId="03562D8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Scope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26217D" w14:textId="1C1E4F1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D10A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DFB4B8" w14:textId="43F4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24B7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0C6B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E427FD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09CF40" w14:textId="5A953746" w:rsidR="0067550A" w:rsidRPr="0067550A" w:rsidRDefault="0067550A" w:rsidP="003F293A">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096D4" w14:textId="5DA81E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870EEB" w14:textId="15A8DB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838D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542749" w14:textId="748A01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73F428"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6A9E2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C296C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1F608" w14:textId="3F8370FF" w:rsidR="0067550A" w:rsidRPr="0067550A" w:rsidRDefault="0067550A" w:rsidP="003F293A">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8547D" w14:textId="075CE9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E3979" w14:textId="1287B4D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0B03C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BF8650" w14:textId="6E9B8BB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907D1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1C710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3A647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B7959E" w14:textId="056895A0" w:rsidR="0067550A" w:rsidRPr="0067550A" w:rsidRDefault="0067550A" w:rsidP="003F293A">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3998D" w14:textId="1F80E8D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56972D" w14:textId="2F7246A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AE82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F29B33" w14:textId="7ED0BDD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8C50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EC4F2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4DBF7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AD4782" w14:textId="56BA588D" w:rsidR="0067550A" w:rsidRPr="0067550A" w:rsidRDefault="0067550A" w:rsidP="003F293A">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9D2D41" w14:textId="2EE671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DDE72A" w14:textId="599779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B5A08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9F3D9" w14:textId="14DBB07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0CB18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02B4B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A161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A36F9" w14:textId="73562EB5" w:rsidR="0067550A" w:rsidRPr="0067550A" w:rsidRDefault="0067550A" w:rsidP="003F293A">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BA66D" w14:textId="5E3EA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9C97BC" w14:textId="25ADA2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5C64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5F5F8" w14:textId="5533E1F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69E97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D25F5"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E01327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44566F" w14:textId="20CC6923" w:rsidR="0067550A" w:rsidRPr="0067550A" w:rsidRDefault="0067550A" w:rsidP="003F293A">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497D9" w14:textId="430D1A5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322A2A" w14:textId="68B836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6BAD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8847ED" w14:textId="4D7BA2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3C31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5E22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2B165D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D17976" w14:textId="070EA438" w:rsidR="0067550A" w:rsidRPr="0067550A" w:rsidRDefault="0067550A" w:rsidP="003F293A">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2D570B" w14:textId="06EB545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11D28" w14:textId="0D0F9FB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A934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787168" w14:textId="6820991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A36F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9A811"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w:t>
            </w:r>
            <w:r>
              <w:rPr>
                <w:rFonts w:ascii="Arial" w:hAnsi="Arial" w:cs="Arial"/>
                <w:bCs/>
                <w:sz w:val="18"/>
                <w:szCs w:val="18"/>
              </w:rPr>
              <w:lastRenderedPageBreak/>
              <w:t>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w:t>
            </w:r>
            <w:r>
              <w:rPr>
                <w:rFonts w:ascii="Arial" w:hAnsi="Arial" w:cs="Arial"/>
                <w:bCs/>
                <w:sz w:val="18"/>
                <w:szCs w:val="18"/>
              </w:rPr>
              <w:lastRenderedPageBreak/>
              <w:t xml:space="preserve">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lastRenderedPageBreak/>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6305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A458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S6-253350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3A07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551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E81E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DFFF66" w14:textId="68131B6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93502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789A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A40820" w14:textId="7BCFCC0A"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B6245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S6-253346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lastRenderedPageBreak/>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B056E1">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CF59" w14:textId="77777777" w:rsidR="008B5069" w:rsidRDefault="008B5069">
      <w:r>
        <w:separator/>
      </w:r>
    </w:p>
  </w:endnote>
  <w:endnote w:type="continuationSeparator" w:id="0">
    <w:p w14:paraId="22CF8E2E" w14:textId="77777777" w:rsidR="008B5069" w:rsidRDefault="008B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0F23" w14:textId="77777777" w:rsidR="008B5069" w:rsidRDefault="008B5069">
      <w:r>
        <w:separator/>
      </w:r>
    </w:p>
  </w:footnote>
  <w:footnote w:type="continuationSeparator" w:id="0">
    <w:p w14:paraId="47648DBE" w14:textId="77777777" w:rsidR="008B5069" w:rsidRDefault="008B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34EF86AB"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r1</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232C"/>
    <w:rsid w:val="003724FC"/>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31DF"/>
    <w:rsid w:val="00437E78"/>
    <w:rsid w:val="0044108B"/>
    <w:rsid w:val="00445736"/>
    <w:rsid w:val="0044605C"/>
    <w:rsid w:val="00446892"/>
    <w:rsid w:val="0045247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C46"/>
    <w:rsid w:val="004F1191"/>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6A08"/>
    <w:rsid w:val="00592F21"/>
    <w:rsid w:val="00593DE9"/>
    <w:rsid w:val="0059461F"/>
    <w:rsid w:val="005962CF"/>
    <w:rsid w:val="00596D47"/>
    <w:rsid w:val="005A0A34"/>
    <w:rsid w:val="005A4DD0"/>
    <w:rsid w:val="005A4F55"/>
    <w:rsid w:val="005A50A4"/>
    <w:rsid w:val="005A6ACC"/>
    <w:rsid w:val="005B34C1"/>
    <w:rsid w:val="005B491B"/>
    <w:rsid w:val="005C0B6C"/>
    <w:rsid w:val="005C0C08"/>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069"/>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56F"/>
    <w:rsid w:val="00BA5FE9"/>
    <w:rsid w:val="00BA634B"/>
    <w:rsid w:val="00BB0675"/>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37D00"/>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90.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46775757471,,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Users\viju100\Documents%20ThisPC%20viju100\3GPP\SA6\TSGS6_068_Gothenburg\agenda\docs\S6-253019.zip" TargetMode="External"/><Relationship Id="rId377" Type="http://schemas.openxmlformats.org/officeDocument/2006/relationships/hyperlink" Target="file:///C:\3GPP_SA6-ongoing_meeting\SA_6-68\docs\S6-253221.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1.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6499132226,,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358923170556,,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file:///C:\3GPP_SA6-ongoing_meeting\SA_6-68\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Users\viju100\Documents%20ThisPC%20viju100\3GPP\SA6\TSGS6_068_Gothenburg\agenda\docs\S6-253323.zip" TargetMode="External"/><Relationship Id="rId388" Type="http://schemas.openxmlformats.org/officeDocument/2006/relationships/hyperlink" Target="tel:+3228937002,,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43720815337,,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47219337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8112024220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390230578180,,223589837" TargetMode="Externa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350.zip" TargetMode="External"/><Relationship Id="rId172" Type="http://schemas.openxmlformats.org/officeDocument/2006/relationships/hyperlink" Target="file:///C:\3GPP_SA6-ongoing_meeting\SA_6-68\docs\S6-253092.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43302210097,,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Users\viju100\Documents%20ThisPC%20viju100\3GPP\SA6\TSGS6_068_Gothenburg\agenda\docs\S6-253320.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10.zip" TargetMode="External"/><Relationship Id="rId7" Type="http://schemas.openxmlformats.org/officeDocument/2006/relationships/endnotes" Target="endnotes.xml"/><Relationship Id="rId183" Type="http://schemas.openxmlformats.org/officeDocument/2006/relationships/hyperlink" Target="file:///C:\3GPP_SA6-ongoing_meeting\SA_6-68\docs\S6-253103.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864008866143,,223589837" TargetMode="External"/><Relationship Id="rId404" Type="http://schemas.openxmlformats.org/officeDocument/2006/relationships/hyperlink" Target="tel:+488001124748,,223589837" TargetMode="External"/><Relationship Id="rId446" Type="http://schemas.openxmlformats.org/officeDocument/2006/relationships/hyperlink" Target="tel:+497216059651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file:///C:\3GPP_SA6-ongoing_meeting\SA_6-68\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Users\viju100\Documents%20ThisPC%20viju100\3GPP\SA6\TSGS6_068_Gothenburg\agenda\docs\S6-253168.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16474979373,,223589837" TargetMode="External"/><Relationship Id="rId457" Type="http://schemas.openxmlformats.org/officeDocument/2006/relationships/hyperlink" Target="tel:+351800784711,,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72.zip" TargetMode="External"/><Relationship Id="rId426" Type="http://schemas.openxmlformats.org/officeDocument/2006/relationships/hyperlink" Target="tel:+8280618088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4.zip" TargetMode="External"/><Relationship Id="rId381" Type="http://schemas.openxmlformats.org/officeDocument/2006/relationships/hyperlink" Target="file:///C:\3GPP_SA6-ongoing_meeting\SA_6-68\docs\S6-253036.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https://meet.goto.com/3GPPSA6-parallel"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Users\viju100\Documents%20ThisPC%20viju100\3GPP\SA6\TSGS6_068_Gothenburg\agenda\docs\S6-253254.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69.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491271848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358923170556,,223589837" TargetMode="External"/><Relationship Id="rId448" Type="http://schemas.openxmlformats.org/officeDocument/2006/relationships/hyperlink" Target="tel:+35315360756,,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file:///C:\3GPP_SA6-ongoing_meeting\SA_6-68\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4532720369,,223589837" TargetMode="External"/><Relationship Id="rId459" Type="http://schemas.openxmlformats.org/officeDocument/2006/relationships/hyperlink" Target="tel:+46853527818,,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Users\viju100\Documents%20ThisPC%20viju100\3GPP\SA6\TSGS6_068_Gothenburg\agenda\docs\S6-253237.zip" TargetMode="External"/><Relationship Id="rId165" Type="http://schemas.openxmlformats.org/officeDocument/2006/relationships/hyperlink" Target="file:///C:\3GPP_SA6-ongoing_meeting\SA_6-68\docs\S6-253085.zip" TargetMode="External"/><Relationship Id="rId372" Type="http://schemas.openxmlformats.org/officeDocument/2006/relationships/hyperlink" Target="file:///C:\3GPP_SA6-ongoing_meeting\SA_6-68\docs\S6-253374.zip" TargetMode="External"/><Relationship Id="rId428" Type="http://schemas.openxmlformats.org/officeDocument/2006/relationships/hyperlink" Target="tel:+6499132226,,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6.zip" TargetMode="External"/><Relationship Id="rId341" Type="http://schemas.openxmlformats.org/officeDocument/2006/relationships/hyperlink" Target="file:///C:\Users\viju100\Documents%20ThisPC%20viju100\3GPP\SA6\TSGS6_068_Gothenburg\agenda\docs\S6-253158.zip" TargetMode="External"/><Relationship Id="rId383" Type="http://schemas.openxmlformats.org/officeDocument/2006/relationships/hyperlink" Target="file:///C:\3GPP_SA6-ongoing_meeting\SA_6-68\docs\S6-253005.zip" TargetMode="External"/><Relationship Id="rId439" Type="http://schemas.openxmlformats.org/officeDocument/2006/relationships/hyperlink" Target="tel:+43720815337,,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file:///C:\3GPP_SA6-ongoing_meeting\SA_6-68\docs\S6-253129.zip" TargetMode="External"/><Relationship Id="rId450" Type="http://schemas.openxmlformats.org/officeDocument/2006/relationships/hyperlink" Target="tel:+39023057818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1.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4972160596510,,223589837" TargetMode="External"/><Relationship Id="rId408" Type="http://schemas.openxmlformats.org/officeDocument/2006/relationships/hyperlink" Target="tel:+41315208100,,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file:///C:\3GPP_SA6-ongoing_meeting\SA_6-68\docs\S6-253317.zip" TargetMode="External"/><Relationship Id="rId461" Type="http://schemas.openxmlformats.org/officeDocument/2006/relationships/hyperlink" Target="tel:+443302210097,,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3170950590,,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88001124748,,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7.zip" TargetMode="External"/><Relationship Id="rId332" Type="http://schemas.openxmlformats.org/officeDocument/2006/relationships/hyperlink" Target="file:///C:\Users\viju100\Documents%20ThisPC%20viju100\3GPP\SA6\TSGS6_068_Gothenburg\agenda\docs\S6-253018.zip" TargetMode="External"/><Relationship Id="rId374" Type="http://schemas.openxmlformats.org/officeDocument/2006/relationships/hyperlink" Target="file:///C:\3GPP_SA6-ongoing_meeting\SA_6-68\docs\S6-253343.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16474979376,,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8.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Users\viju100\Documents%20ThisPC%20viju100\3GPP\SA6\TSGS6_068_Gothenburg\agenda\docs\S6-253159.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https://www.gotomeet.me/3GPPSA6"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file:///C:\3GPP_SA6-ongoing_meeting\SA_6-68\docs\S6-253131.zip" TargetMode="External"/><Relationship Id="rId410" Type="http://schemas.openxmlformats.org/officeDocument/2006/relationships/hyperlink" Target="tel:+16467493117,,223589837" TargetMode="External"/><Relationship Id="rId431" Type="http://schemas.openxmlformats.org/officeDocument/2006/relationships/hyperlink" Target="tel:+351800819683,,223589837" TargetMode="External"/><Relationship Id="rId452" Type="http://schemas.openxmlformats.org/officeDocument/2006/relationships/hyperlink" Target="tel:+828061808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8.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Users\viju100\Documents%20ThisPC%20viju100\3GPP\SA6\TSGS6_068_Gothenburg\agenda\docs\S6-253329.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80.zip" TargetMode="External"/><Relationship Id="rId375" Type="http://schemas.openxmlformats.org/officeDocument/2006/relationships/hyperlink" Target="file:///C:\3GPP_SA6-ongoing_meeting\SA_6-68\docs\S6-253112.zip" TargetMode="External"/><Relationship Id="rId396" Type="http://schemas.openxmlformats.org/officeDocument/2006/relationships/hyperlink" Target="tel:+35315360756,,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file:///C:\3GPP_SA6-ongoing_meeting\SA_6-68\docs\S6-253369.zip" TargetMode="External"/><Relationship Id="rId400" Type="http://schemas.openxmlformats.org/officeDocument/2006/relationships/hyperlink" Target="tel:+82806180880,,223589837" TargetMode="External"/><Relationship Id="rId421" Type="http://schemas.openxmlformats.org/officeDocument/2006/relationships/hyperlink" Target="tel:18002669775,,223589837" TargetMode="External"/><Relationship Id="rId442" Type="http://schemas.openxmlformats.org/officeDocument/2006/relationships/hyperlink" Target="tel:+864008866143,,319976997" TargetMode="External"/><Relationship Id="rId463" Type="http://schemas.openxmlformats.org/officeDocument/2006/relationships/header" Target="header1.xm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Users\viju100\Documents%20ThisPC%20viju100\3GPP\SA6\TSGS6_068_Gothenburg\agenda\docs\S6-253161.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9.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tel:+61290917603,,223589837"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file:///C:\3GPP_SA6-ongoing_meeting\SA_6-68\docs\S6-253132.zip" TargetMode="External"/><Relationship Id="rId411" Type="http://schemas.openxmlformats.org/officeDocument/2006/relationships/hyperlink" Target="https://www.gotomeet.me/3GPPSA6" TargetMode="External"/><Relationship Id="rId432" Type="http://schemas.openxmlformats.org/officeDocument/2006/relationships/hyperlink" Target="tel:+34912718488,,223589837" TargetMode="External"/><Relationship Id="rId453" Type="http://schemas.openxmlformats.org/officeDocument/2006/relationships/hyperlink" Target="tel:+31207941375,,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9.zip" TargetMode="External"/><Relationship Id="rId334" Type="http://schemas.openxmlformats.org/officeDocument/2006/relationships/hyperlink" Target="file:///C:\Users\viju100\Documents%20ThisPC%20viju100\3GPP\SA6\TSGS6_068_Gothenburg\agenda\docs\S6-253037.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06.zip" TargetMode="External"/><Relationship Id="rId397" Type="http://schemas.openxmlformats.org/officeDocument/2006/relationships/hyperlink" Target="tel:+9721809388020,,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100.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31207941375,,223589837" TargetMode="External"/><Relationship Id="rId422" Type="http://schemas.openxmlformats.org/officeDocument/2006/relationships/hyperlink" Target="tel:+35315360756,,223589837" TargetMode="External"/><Relationship Id="rId443" Type="http://schemas.openxmlformats.org/officeDocument/2006/relationships/hyperlink" Target="tel:+4532720369,,319976997" TargetMode="External"/><Relationship Id="rId464" Type="http://schemas.openxmlformats.org/officeDocument/2006/relationships/fontTable" Target="fontTable.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Users\viju100\Documents%20ThisPC%20viju100\3GPP\SA6\TSGS6_068_Gothenburg\agenda\docs\S6-253162.zip" TargetMode="External"/><Relationship Id="rId387" Type="http://schemas.openxmlformats.org/officeDocument/2006/relationships/hyperlink" Target="tel:+43720815337,,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tel:+61290917603,,223589837"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file:///C:\3GPP_SA6-ongoing_meeting\SA_6-68\docs\S6-253133.zip" TargetMode="External"/><Relationship Id="rId454" Type="http://schemas.openxmlformats.org/officeDocument/2006/relationships/hyperlink" Target="tel:+6499132226,,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39023057818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9721809388020,,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theme" Target="theme/theme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1.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1315208100,,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Users\viju100\Documents%20ThisPC%20viju100\3GPP\SA6\TSGS6_068_Gothenburg\agenda\docs\S6-2533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2.zip" TargetMode="External"/><Relationship Id="rId378" Type="http://schemas.openxmlformats.org/officeDocument/2006/relationships/hyperlink" Target="file:///C:\3GPP_SA6-ongoing_meeting\SA_6-68\docs\S6-253309.zip" TargetMode="External"/><Relationship Id="rId403"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3170950590,,319976997" TargetMode="External"/><Relationship Id="rId291" Type="http://schemas.openxmlformats.org/officeDocument/2006/relationships/hyperlink" Target="file:///C:\3GPP_SA6-ongoing_meeting\SA_6-68\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Users\viju100\Documents%20ThisPC%20viju100\3GPP\SA6\TSGS6_068_Gothenburg\agenda\docs\S6-253324.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16474979373,,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3228937002,,223589837" TargetMode="External"/><Relationship Id="rId456" Type="http://schemas.openxmlformats.org/officeDocument/2006/relationships/hyperlink" Target="tel:+488001124748,,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8112024220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1.zip" TargetMode="External"/><Relationship Id="rId173" Type="http://schemas.openxmlformats.org/officeDocument/2006/relationships/hyperlink" Target="file:///C:\3GPP_SA6-ongoing_meeting\SA_6-68\docs\S6-253093.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011.zip" TargetMode="External"/><Relationship Id="rId436" Type="http://schemas.openxmlformats.org/officeDocument/2006/relationships/hyperlink" Target="tel:+1646749311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Users\viju100\Documents%20ThisPC%20viju100\3GPP\SA6\TSGS6_068_Gothenburg\agenda\docs\S6-253252.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4.zip" TargetMode="External"/><Relationship Id="rId391" Type="http://schemas.openxmlformats.org/officeDocument/2006/relationships/hyperlink" Target="tel:+4532720369,,223589837" TargetMode="External"/><Relationship Id="rId405" Type="http://schemas.openxmlformats.org/officeDocument/2006/relationships/hyperlink" Target="tel:+351800819683,,223589837" TargetMode="External"/><Relationship Id="rId447" Type="http://schemas.openxmlformats.org/officeDocument/2006/relationships/hyperlink" Target="tel:18002669775,,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Users\viju100\Documents%20ThisPC%20viju100\3GPP\SA6\TSGS6_068_Gothenburg\agenda\docs\S6-253321.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86400886614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4932751230,,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3.zip" TargetMode="External"/><Relationship Id="rId427" Type="http://schemas.openxmlformats.org/officeDocument/2006/relationships/hyperlink" Target="tel:+31207941375,,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Users\viju100\Documents%20ThisPC%20viju100\3GPP\SA6\TSGS6_068_Gothenburg\agenda\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5.zip" TargetMode="External"/><Relationship Id="rId340" Type="http://schemas.openxmlformats.org/officeDocument/2006/relationships/hyperlink" Target="file:///C:\Users\viju100\Documents%20ThisPC%20viju100\3GPP\SA6\TSGS6_068_Gothenburg\agenda\docs\S6-253318.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346.zip" TargetMode="External"/><Relationship Id="rId438" Type="http://schemas.openxmlformats.org/officeDocument/2006/relationships/hyperlink" Target="tel:+61290917603,,319976997"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file:///C:\3GPP_SA6-ongoing_meeting\SA_6-68\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70.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3170950590,,223589837" TargetMode="External"/><Relationship Id="rId407" Type="http://schemas.openxmlformats.org/officeDocument/2006/relationships/hyperlink" Target="tel:+46775757471,,223589837" TargetMode="External"/><Relationship Id="rId449" Type="http://schemas.openxmlformats.org/officeDocument/2006/relationships/hyperlink" Target="tel:+9721809388020,,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file:///C:\3GPP_SA6-ongoing_meeting\SA_6-68\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122545996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358923170556,,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6.zip" TargetMode="External"/><Relationship Id="rId331" Type="http://schemas.openxmlformats.org/officeDocument/2006/relationships/hyperlink" Target="file:///C:\Users\viju100\Documents%20ThisPC%20viju100\3GPP\SA6\TSGS6_068_Gothenburg\agenda\docs\S6-253240.zip" TargetMode="External"/><Relationship Id="rId373" Type="http://schemas.openxmlformats.org/officeDocument/2006/relationships/hyperlink" Target="file:///C:\3GPP_SA6-ongoing_meeting\SA_6-68\docs\S6-253201.zip" TargetMode="External"/><Relationship Id="rId429"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3228937002,,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7.zip" TargetMode="External"/><Relationship Id="rId342" Type="http://schemas.openxmlformats.org/officeDocument/2006/relationships/hyperlink" Target="file:///C:\Users\viju100\Documents%20ThisPC%20viju100\3GPP\SA6\TSGS6_068_Gothenburg\agenda\docs\S6-253322.zip" TargetMode="External"/><Relationship Id="rId384" Type="http://schemas.openxmlformats.org/officeDocument/2006/relationships/hyperlink" Target="file:///C:\3GPP_SA6-ongoing_meeting\SA_6-68\docs\S6-2531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30.zip" TargetMode="External"/><Relationship Id="rId451" Type="http://schemas.openxmlformats.org/officeDocument/2006/relationships/hyperlink" Target="tel:+8112024220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9.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18002669775,,223589837" TargetMode="External"/><Relationship Id="rId409" Type="http://schemas.openxmlformats.org/officeDocument/2006/relationships/hyperlink" Target="tel:+443302210097,,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497216059651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file:///C:\3GPP_SA6-ongoing_meeting\SA_6-68\docs\S6-253367.zip" TargetMode="External"/><Relationship Id="rId462" Type="http://schemas.openxmlformats.org/officeDocument/2006/relationships/hyperlink" Target="tel:+12245013318,,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191</TotalTime>
  <Pages>38</Pages>
  <Words>17330</Words>
  <Characters>98783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2025-08-25T06:55:00Z</dcterms:created>
  <dcterms:modified xsi:type="dcterms:W3CDTF">2025-08-25T10:50:00Z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