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(9.2 </w:t>
            </w:r>
            <w:proofErr w:type="spellStart"/>
            <w:r>
              <w:rPr>
                <w:rFonts w:ascii="Arial" w:hAnsi="Arial" w:cs="Arial"/>
                <w:b/>
                <w:bCs/>
                <w:color w:val="000000"/>
                <w:sz w:val="16"/>
                <w:szCs w:val="16"/>
              </w:rPr>
              <w:t>cont</w:t>
            </w:r>
            <w:proofErr w:type="spellEnd"/>
            <w:r>
              <w:rPr>
                <w:rFonts w:ascii="Arial" w:hAnsi="Arial" w:cs="Arial"/>
                <w:b/>
                <w:bCs/>
                <w:color w:val="000000"/>
                <w:sz w:val="16"/>
                <w:szCs w:val="16"/>
              </w:rPr>
              <w: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proofErr w:type="spellStart"/>
            <w:r>
              <w:rPr>
                <w:rFonts w:ascii="Arial" w:hAnsi="Arial" w:cs="Arial"/>
                <w:b/>
                <w:bCs/>
                <w:color w:val="000000"/>
                <w:sz w:val="16"/>
                <w:szCs w:val="16"/>
              </w:rPr>
              <w:t>Placehold</w:t>
            </w:r>
            <w:proofErr w:type="spellEnd"/>
            <w:r>
              <w:rPr>
                <w:rFonts w:ascii="Arial" w:hAnsi="Arial" w:cs="Arial"/>
                <w:b/>
                <w:bCs/>
                <w:color w:val="000000"/>
                <w:sz w:val="16"/>
                <w:szCs w:val="16"/>
              </w:rPr>
              <w:t xml:space="preserve">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22"/>
        <w:gridCol w:w="40"/>
        <w:gridCol w:w="569"/>
        <w:gridCol w:w="2941"/>
        <w:gridCol w:w="92"/>
        <w:gridCol w:w="1440"/>
        <w:gridCol w:w="1149"/>
        <w:gridCol w:w="26"/>
        <w:gridCol w:w="1800"/>
        <w:gridCol w:w="1129"/>
        <w:gridCol w:w="492"/>
      </w:tblGrid>
      <w:tr w:rsidR="00911BDC" w14:paraId="7D03A3C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92"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92"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92"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92"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92"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92"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92"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9E6E6F">
        <w:trPr>
          <w:trHeight w:val="50"/>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9E6E6F">
        <w:trPr>
          <w:trHeight w:val="133"/>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92"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9E6E6F">
        <w:trPr>
          <w:trHeight w:val="133"/>
        </w:trPr>
        <w:tc>
          <w:tcPr>
            <w:tcW w:w="10308" w:type="dxa"/>
            <w:gridSpan w:val="10"/>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92"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9E6E6F">
        <w:trPr>
          <w:trHeight w:val="133"/>
        </w:trPr>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40" w:type="dxa"/>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 xml:space="preserve">Action </w:t>
            </w:r>
            <w:proofErr w:type="gramStart"/>
            <w:r>
              <w:rPr>
                <w:rFonts w:ascii="Arial" w:hAnsi="Arial" w:cs="Arial"/>
                <w:bCs/>
                <w:sz w:val="18"/>
                <w:szCs w:val="18"/>
                <w:lang w:val="en-US"/>
              </w:rPr>
              <w:t>unclear</w:t>
            </w:r>
            <w:proofErr w:type="gramEnd"/>
            <w:r>
              <w:rPr>
                <w:rFonts w:ascii="Arial" w:hAnsi="Arial" w:cs="Arial"/>
                <w:bCs/>
                <w:sz w:val="18"/>
                <w:szCs w:val="18"/>
                <w:lang w:val="en-US"/>
              </w:rPr>
              <w:t>.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CDC9FE" w14:textId="0704A548" w:rsidR="005F39D6" w:rsidRPr="00825EE3" w:rsidRDefault="00825EE3" w:rsidP="00333B4E">
            <w:pPr>
              <w:spacing w:before="20" w:after="20" w:line="240" w:lineRule="auto"/>
            </w:pPr>
            <w:hyperlink r:id="rId19" w:history="1">
              <w:r w:rsidRPr="00825EE3">
                <w:rPr>
                  <w:rStyle w:val="Hyperlink"/>
                  <w:rFonts w:ascii="Arial" w:hAnsi="Arial" w:cs="Arial"/>
                  <w:sz w:val="18"/>
                </w:rPr>
                <w:t>S6-253379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7AB5446C" w:rsidR="005F39D6" w:rsidRPr="00BC0E88" w:rsidRDefault="00825EE3" w:rsidP="00333B4E">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396E37" w14:textId="77777777" w:rsidR="005F39D6" w:rsidRPr="005F39D6" w:rsidRDefault="005F39D6" w:rsidP="00333B4E">
            <w:pPr>
              <w:spacing w:before="20" w:after="20" w:line="240" w:lineRule="auto"/>
              <w:rPr>
                <w:rFonts w:ascii="Arial" w:hAnsi="Arial" w:cs="Arial"/>
                <w:bCs/>
                <w:sz w:val="18"/>
                <w:szCs w:val="18"/>
              </w:rPr>
            </w:pPr>
          </w:p>
        </w:tc>
      </w:tr>
      <w:tr w:rsidR="0067550A" w:rsidRPr="00996A6E" w14:paraId="269F071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20" w:history="1">
              <w:r w:rsidRPr="00BC0E88">
                <w:rPr>
                  <w:rStyle w:val="Hyperlink"/>
                  <w:rFonts w:ascii="Arial" w:hAnsi="Arial" w:cs="Arial"/>
                  <w:sz w:val="18"/>
                  <w:szCs w:val="18"/>
                </w:rPr>
                <w:t>S6-253199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proofErr w:type="spellStart"/>
            <w:r w:rsidRPr="00BC0E88">
              <w:rPr>
                <w:rFonts w:ascii="Arial" w:hAnsi="Arial" w:cs="Arial"/>
                <w:bCs/>
                <w:sz w:val="18"/>
                <w:szCs w:val="18"/>
              </w:rPr>
              <w:t>Reply_LS</w:t>
            </w:r>
            <w:proofErr w:type="spellEnd"/>
            <w:r w:rsidRPr="00BC0E88">
              <w:rPr>
                <w:rFonts w:ascii="Arial" w:hAnsi="Arial" w:cs="Arial"/>
                <w:bCs/>
                <w:sz w:val="18"/>
                <w:szCs w:val="18"/>
              </w:rPr>
              <w:t xml:space="preserve">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F4BF33" w14:textId="5BD51912" w:rsidR="005F39D6" w:rsidRPr="005F39D6" w:rsidRDefault="005F39D6" w:rsidP="00333B4E">
            <w:pPr>
              <w:spacing w:before="20" w:after="20" w:line="240" w:lineRule="auto"/>
            </w:pPr>
            <w:r w:rsidRPr="005F39D6">
              <w:rPr>
                <w:rFonts w:ascii="Arial" w:hAnsi="Arial" w:cs="Arial"/>
                <w:sz w:val="18"/>
              </w:rPr>
              <w:t>S6-253380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057F7FF" w14:textId="192FAAF9" w:rsidR="005F39D6" w:rsidRPr="005F39D6" w:rsidRDefault="005F39D6" w:rsidP="00333B4E">
            <w:pPr>
              <w:spacing w:before="20" w:after="20" w:line="240" w:lineRule="auto"/>
              <w:rPr>
                <w:rFonts w:ascii="Arial" w:hAnsi="Arial" w:cs="Arial"/>
                <w:bCs/>
                <w:sz w:val="18"/>
                <w:szCs w:val="18"/>
              </w:rPr>
            </w:pPr>
            <w:proofErr w:type="spellStart"/>
            <w:r w:rsidRPr="005F39D6">
              <w:rPr>
                <w:rFonts w:ascii="Arial" w:hAnsi="Arial" w:cs="Arial"/>
                <w:bCs/>
                <w:sz w:val="18"/>
                <w:szCs w:val="18"/>
              </w:rPr>
              <w:t>Reply_LS</w:t>
            </w:r>
            <w:proofErr w:type="spellEnd"/>
            <w:r w:rsidRPr="005F39D6">
              <w:rPr>
                <w:rFonts w:ascii="Arial" w:hAnsi="Arial" w:cs="Arial"/>
                <w:bCs/>
                <w:sz w:val="18"/>
                <w:szCs w:val="18"/>
              </w:rPr>
              <w:t xml:space="preserve">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sz w:val="18"/>
                <w:szCs w:val="18"/>
              </w:rPr>
            </w:pPr>
            <w:r w:rsidRPr="005F39D6">
              <w:rPr>
                <w:rFonts w:ascii="Arial" w:hAnsi="Arial" w:cs="Arial"/>
                <w:bCs/>
                <w:i/>
                <w:sz w:val="18"/>
                <w:szCs w:val="18"/>
              </w:rPr>
              <w:t>Proposed Reply to S6-253009</w:t>
            </w:r>
          </w:p>
          <w:p w14:paraId="5C76AFAC" w14:textId="2D070BD5" w:rsidR="005F39D6" w:rsidRDefault="005F39D6"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03E2FE0" w14:textId="77777777" w:rsidR="005F39D6" w:rsidRPr="005F39D6" w:rsidRDefault="005F39D6" w:rsidP="00333B4E">
            <w:pPr>
              <w:spacing w:before="20" w:after="20" w:line="240" w:lineRule="auto"/>
              <w:rPr>
                <w:rFonts w:ascii="Arial" w:hAnsi="Arial" w:cs="Arial"/>
                <w:bCs/>
                <w:sz w:val="18"/>
                <w:szCs w:val="18"/>
              </w:rPr>
            </w:pPr>
          </w:p>
        </w:tc>
      </w:tr>
      <w:tr w:rsidR="00BC0E88" w:rsidRPr="00996A6E" w14:paraId="76AC5CCE"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1" w:history="1">
              <w:r w:rsidRPr="00BC0E88">
                <w:rPr>
                  <w:rStyle w:val="Hyperlink"/>
                  <w:rFonts w:ascii="Arial" w:hAnsi="Arial" w:cs="Arial"/>
                  <w:bCs/>
                  <w:sz w:val="18"/>
                  <w:szCs w:val="18"/>
                </w:rPr>
                <w:t>S6-253224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w:t>
            </w:r>
            <w:r w:rsidRPr="00BC0E88">
              <w:rPr>
                <w:rFonts w:ascii="Arial" w:hAnsi="Arial" w:cs="Arial"/>
                <w:bCs/>
                <w:sz w:val="18"/>
                <w:szCs w:val="18"/>
              </w:rPr>
              <w:lastRenderedPageBreak/>
              <w:t xml:space="preserve">Garcia </w:t>
            </w:r>
            <w:proofErr w:type="spellStart"/>
            <w:r w:rsidRPr="00BC0E88">
              <w:rPr>
                <w:rFonts w:ascii="Arial" w:hAnsi="Arial" w:cs="Arial"/>
                <w:bCs/>
                <w:sz w:val="18"/>
                <w:szCs w:val="18"/>
              </w:rPr>
              <w:t>Azorero</w:t>
            </w:r>
            <w:proofErr w:type="spellEnd"/>
            <w:r w:rsidRPr="00BC0E8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093858" w:rsidRPr="00CF71EC" w14:paraId="305E2574"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76915D" w14:textId="241A49F0" w:rsidR="00093858" w:rsidRPr="00825EE3" w:rsidRDefault="00825EE3" w:rsidP="00D1661F">
            <w:pPr>
              <w:spacing w:before="20" w:after="20" w:line="240" w:lineRule="auto"/>
            </w:pPr>
            <w:hyperlink r:id="rId22" w:history="1">
              <w:r w:rsidRPr="00825EE3">
                <w:rPr>
                  <w:rStyle w:val="Hyperlink"/>
                  <w:rFonts w:ascii="Arial" w:hAnsi="Arial" w:cs="Arial"/>
                  <w:sz w:val="18"/>
                </w:rPr>
                <w:t>S6-253389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B36CF5" w14:textId="7AF8F8AA" w:rsidR="00093858" w:rsidRPr="00926A37" w:rsidRDefault="00093858" w:rsidP="00D1661F">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C72292" w14:textId="7356E106" w:rsidR="00093858" w:rsidRPr="00926A37" w:rsidRDefault="00093858" w:rsidP="00D1661F">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31C75657" w14:textId="77777777" w:rsidR="00825EE3" w:rsidRDefault="00825EE3" w:rsidP="00825EE3">
            <w:pPr>
              <w:spacing w:before="20" w:after="20" w:line="240" w:lineRule="auto"/>
              <w:rPr>
                <w:rFonts w:ascii="Arial" w:hAnsi="Arial" w:cs="Arial"/>
                <w:bCs/>
                <w:sz w:val="18"/>
                <w:szCs w:val="18"/>
              </w:rPr>
            </w:pPr>
          </w:p>
          <w:p w14:paraId="14D69034" w14:textId="474827D0" w:rsidR="00093858"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66C9F3" w14:textId="77777777" w:rsidR="00093858" w:rsidRPr="00926A37" w:rsidRDefault="00093858" w:rsidP="00D1661F">
            <w:pPr>
              <w:spacing w:before="20" w:after="20" w:line="240" w:lineRule="auto"/>
              <w:rPr>
                <w:rFonts w:ascii="Arial" w:hAnsi="Arial" w:cs="Arial"/>
                <w:bCs/>
                <w:sz w:val="18"/>
                <w:szCs w:val="18"/>
              </w:rPr>
            </w:pPr>
          </w:p>
        </w:tc>
      </w:tr>
      <w:tr w:rsidR="005362C7" w:rsidRPr="00996A6E" w14:paraId="4807B0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3"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4"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2B00DB4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lastRenderedPageBreak/>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DC318A" w:rsidRPr="00CF71EC" w:rsidRDefault="00BC0E88" w:rsidP="00DC318A">
            <w:pPr>
              <w:spacing w:before="20" w:after="20" w:line="240" w:lineRule="auto"/>
              <w:rPr>
                <w:rFonts w:ascii="Arial" w:hAnsi="Arial" w:cs="Arial"/>
                <w:b/>
                <w:bCs/>
              </w:rPr>
            </w:pPr>
            <w:r>
              <w:rPr>
                <w:rFonts w:ascii="Arial" w:hAnsi="Arial" w:cs="Arial"/>
                <w:b/>
                <w:bCs/>
                <w:lang w:val="en-US"/>
              </w:rPr>
              <w:t>23</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549E3A1"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67550A" w:rsidRPr="0067550A" w:rsidRDefault="0067550A" w:rsidP="002752BD">
            <w:pPr>
              <w:spacing w:before="20" w:after="20" w:line="240" w:lineRule="auto"/>
              <w:rPr>
                <w:rFonts w:ascii="Arial" w:hAnsi="Arial" w:cs="Arial"/>
                <w:sz w:val="18"/>
              </w:rPr>
            </w:pPr>
            <w:hyperlink r:id="rId25" w:history="1">
              <w:r w:rsidRPr="0067550A">
                <w:rPr>
                  <w:rStyle w:val="Hyperlink"/>
                  <w:rFonts w:ascii="Arial" w:hAnsi="Arial" w:cs="Arial"/>
                  <w:sz w:val="18"/>
                </w:rPr>
                <w:t>S6-253014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50A1FB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67550A" w:rsidRPr="0067550A" w:rsidRDefault="0067550A" w:rsidP="002752BD">
            <w:pPr>
              <w:spacing w:before="20" w:after="20" w:line="240" w:lineRule="auto"/>
              <w:rPr>
                <w:rFonts w:ascii="Arial" w:hAnsi="Arial" w:cs="Arial"/>
                <w:sz w:val="18"/>
              </w:rPr>
            </w:pPr>
            <w:hyperlink r:id="rId26" w:history="1">
              <w:r w:rsidRPr="0067550A">
                <w:rPr>
                  <w:rStyle w:val="Hyperlink"/>
                  <w:rFonts w:ascii="Arial" w:hAnsi="Arial" w:cs="Arial"/>
                  <w:sz w:val="18"/>
                </w:rPr>
                <w:t>S6-253015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D22437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67550A" w:rsidRPr="0067550A" w:rsidRDefault="0067550A" w:rsidP="002752BD">
            <w:pPr>
              <w:spacing w:before="20" w:after="20" w:line="240" w:lineRule="auto"/>
              <w:rPr>
                <w:rFonts w:ascii="Arial" w:hAnsi="Arial" w:cs="Arial"/>
                <w:sz w:val="18"/>
              </w:rPr>
            </w:pPr>
            <w:hyperlink r:id="rId27" w:history="1">
              <w:r w:rsidRPr="0067550A">
                <w:rPr>
                  <w:rStyle w:val="Hyperlink"/>
                  <w:rFonts w:ascii="Arial" w:hAnsi="Arial" w:cs="Arial"/>
                  <w:sz w:val="18"/>
                </w:rPr>
                <w:t>S6-253046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3E058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67550A" w:rsidRPr="0067550A" w:rsidRDefault="0067550A" w:rsidP="002752BD">
            <w:pPr>
              <w:spacing w:before="20" w:after="20" w:line="240" w:lineRule="auto"/>
              <w:rPr>
                <w:rFonts w:ascii="Arial" w:hAnsi="Arial" w:cs="Arial"/>
                <w:sz w:val="18"/>
              </w:rPr>
            </w:pPr>
            <w:hyperlink r:id="rId28" w:history="1">
              <w:r w:rsidRPr="0067550A">
                <w:rPr>
                  <w:rStyle w:val="Hyperlink"/>
                  <w:rFonts w:ascii="Arial" w:hAnsi="Arial" w:cs="Arial"/>
                  <w:sz w:val="18"/>
                </w:rPr>
                <w:t>S6-253047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55A0C51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67550A" w:rsidRPr="0067550A" w:rsidRDefault="0067550A" w:rsidP="002752BD">
            <w:pPr>
              <w:spacing w:before="20" w:after="20" w:line="240" w:lineRule="auto"/>
              <w:rPr>
                <w:rFonts w:ascii="Arial" w:hAnsi="Arial" w:cs="Arial"/>
                <w:sz w:val="18"/>
              </w:rPr>
            </w:pPr>
            <w:hyperlink r:id="rId29" w:history="1">
              <w:r w:rsidRPr="0067550A">
                <w:rPr>
                  <w:rStyle w:val="Hyperlink"/>
                  <w:rFonts w:ascii="Arial" w:hAnsi="Arial" w:cs="Arial"/>
                  <w:sz w:val="18"/>
                </w:rPr>
                <w:t>S6-253164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873B3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67550A" w:rsidRPr="0067550A" w:rsidRDefault="0067550A" w:rsidP="002752BD">
            <w:pPr>
              <w:spacing w:before="20" w:after="20" w:line="240" w:lineRule="auto"/>
              <w:rPr>
                <w:rFonts w:ascii="Arial" w:hAnsi="Arial" w:cs="Arial"/>
                <w:sz w:val="18"/>
              </w:rPr>
            </w:pPr>
            <w:hyperlink r:id="rId30" w:history="1">
              <w:r w:rsidRPr="0067550A">
                <w:rPr>
                  <w:rStyle w:val="Hyperlink"/>
                  <w:rFonts w:ascii="Arial" w:hAnsi="Arial" w:cs="Arial"/>
                  <w:sz w:val="18"/>
                </w:rPr>
                <w:t>S6-253165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7CEF82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67550A" w:rsidRPr="0067550A" w:rsidRDefault="0067550A" w:rsidP="002752BD">
            <w:pPr>
              <w:spacing w:before="20" w:after="20" w:line="240" w:lineRule="auto"/>
              <w:rPr>
                <w:rFonts w:ascii="Arial" w:hAnsi="Arial" w:cs="Arial"/>
                <w:sz w:val="18"/>
              </w:rPr>
            </w:pPr>
            <w:hyperlink r:id="rId31" w:history="1">
              <w:r w:rsidRPr="0067550A">
                <w:rPr>
                  <w:rStyle w:val="Hyperlink"/>
                  <w:rFonts w:ascii="Arial" w:hAnsi="Arial" w:cs="Arial"/>
                  <w:sz w:val="18"/>
                </w:rPr>
                <w:t>S6-253166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 and 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 (</w:t>
            </w:r>
            <w:proofErr w:type="spellStart"/>
            <w:r>
              <w:rPr>
                <w:rFonts w:ascii="Arial" w:hAnsi="Arial" w:cs="Arial"/>
                <w:bCs/>
                <w:sz w:val="18"/>
                <w:szCs w:val="18"/>
              </w:rPr>
              <w:t>catA</w:t>
            </w:r>
            <w:proofErr w:type="spellEnd"/>
            <w:r>
              <w:rPr>
                <w:rFonts w:ascii="Arial" w:hAnsi="Arial" w:cs="Arial"/>
                <w:bCs/>
                <w:sz w:val="18"/>
                <w:szCs w:val="18"/>
              </w:rPr>
              <w: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DB0AD0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67550A" w:rsidRPr="0067550A" w:rsidRDefault="0067550A" w:rsidP="002752BD">
            <w:pPr>
              <w:spacing w:before="20" w:after="20" w:line="240" w:lineRule="auto"/>
              <w:rPr>
                <w:rFonts w:ascii="Arial" w:hAnsi="Arial" w:cs="Arial"/>
                <w:sz w:val="18"/>
              </w:rPr>
            </w:pPr>
            <w:hyperlink r:id="rId32" w:history="1">
              <w:r w:rsidRPr="0067550A">
                <w:rPr>
                  <w:rStyle w:val="Hyperlink"/>
                  <w:rFonts w:ascii="Arial" w:hAnsi="Arial" w:cs="Arial"/>
                  <w:sz w:val="18"/>
                </w:rPr>
                <w:t>S6-253183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D57FC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67550A" w:rsidRPr="0067550A" w:rsidRDefault="0067550A" w:rsidP="002752BD">
            <w:pPr>
              <w:spacing w:before="20" w:after="20" w:line="240" w:lineRule="auto"/>
              <w:rPr>
                <w:rFonts w:ascii="Arial" w:hAnsi="Arial" w:cs="Arial"/>
                <w:sz w:val="18"/>
              </w:rPr>
            </w:pPr>
            <w:hyperlink r:id="rId33" w:history="1">
              <w:r w:rsidRPr="0067550A">
                <w:rPr>
                  <w:rStyle w:val="Hyperlink"/>
                  <w:rFonts w:ascii="Arial" w:hAnsi="Arial" w:cs="Arial"/>
                  <w:sz w:val="18"/>
                </w:rPr>
                <w:t>S6-253184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450FB8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67550A" w:rsidRPr="0067550A" w:rsidRDefault="0067550A" w:rsidP="002752BD">
            <w:pPr>
              <w:spacing w:before="20" w:after="20" w:line="240" w:lineRule="auto"/>
              <w:rPr>
                <w:rFonts w:ascii="Arial" w:hAnsi="Arial" w:cs="Arial"/>
                <w:sz w:val="18"/>
              </w:rPr>
            </w:pPr>
            <w:hyperlink r:id="rId34" w:history="1">
              <w:r w:rsidRPr="0067550A">
                <w:rPr>
                  <w:rStyle w:val="Hyperlink"/>
                  <w:rFonts w:ascii="Arial" w:hAnsi="Arial" w:cs="Arial"/>
                  <w:sz w:val="18"/>
                </w:rPr>
                <w:t>S6-253185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503AE3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67550A" w:rsidRPr="0067550A" w:rsidRDefault="0067550A" w:rsidP="002752BD">
            <w:pPr>
              <w:spacing w:before="20" w:after="20" w:line="240" w:lineRule="auto"/>
              <w:rPr>
                <w:rFonts w:ascii="Arial" w:hAnsi="Arial" w:cs="Arial"/>
                <w:sz w:val="18"/>
              </w:rPr>
            </w:pPr>
            <w:hyperlink r:id="rId35" w:history="1">
              <w:r w:rsidRPr="0067550A">
                <w:rPr>
                  <w:rStyle w:val="Hyperlink"/>
                  <w:rFonts w:ascii="Arial" w:hAnsi="Arial" w:cs="Arial"/>
                  <w:sz w:val="18"/>
                </w:rPr>
                <w:t>S6-253186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CF61F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67550A" w:rsidRPr="0067550A" w:rsidRDefault="0067550A" w:rsidP="002752BD">
            <w:pPr>
              <w:spacing w:before="20" w:after="20" w:line="240" w:lineRule="auto"/>
              <w:rPr>
                <w:rFonts w:ascii="Arial" w:hAnsi="Arial" w:cs="Arial"/>
                <w:sz w:val="18"/>
              </w:rPr>
            </w:pPr>
            <w:hyperlink r:id="rId36" w:history="1">
              <w:r w:rsidRPr="0067550A">
                <w:rPr>
                  <w:rStyle w:val="Hyperlink"/>
                  <w:rFonts w:ascii="Arial" w:hAnsi="Arial" w:cs="Arial"/>
                  <w:sz w:val="18"/>
                </w:rPr>
                <w:t>S6-253187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EDB10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67550A" w:rsidRPr="0067550A" w:rsidRDefault="0067550A" w:rsidP="002752BD">
            <w:pPr>
              <w:spacing w:before="20" w:after="20" w:line="240" w:lineRule="auto"/>
              <w:rPr>
                <w:rFonts w:ascii="Arial" w:hAnsi="Arial" w:cs="Arial"/>
                <w:sz w:val="18"/>
              </w:rPr>
            </w:pPr>
            <w:hyperlink r:id="rId37" w:history="1">
              <w:r w:rsidRPr="0067550A">
                <w:rPr>
                  <w:rStyle w:val="Hyperlink"/>
                  <w:rFonts w:ascii="Arial" w:hAnsi="Arial" w:cs="Arial"/>
                  <w:sz w:val="18"/>
                </w:rPr>
                <w:t>S6-253289</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96B50F6"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67550A" w:rsidRPr="0067550A" w:rsidRDefault="0067550A" w:rsidP="002752BD">
            <w:pPr>
              <w:spacing w:before="20" w:after="20" w:line="240" w:lineRule="auto"/>
              <w:rPr>
                <w:rFonts w:ascii="Arial" w:hAnsi="Arial" w:cs="Arial"/>
                <w:sz w:val="18"/>
              </w:rPr>
            </w:pPr>
            <w:hyperlink r:id="rId38" w:history="1">
              <w:r w:rsidRPr="0067550A">
                <w:rPr>
                  <w:rStyle w:val="Hyperlink"/>
                  <w:rFonts w:ascii="Arial" w:hAnsi="Arial" w:cs="Arial"/>
                  <w:sz w:val="18"/>
                </w:rPr>
                <w:t>S6-253290</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0684</w:t>
            </w:r>
          </w:p>
          <w:p w14:paraId="686356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Cat A</w:t>
            </w:r>
          </w:p>
          <w:p w14:paraId="5FEEE1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7052BD0" w14:textId="6A3F65D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6327FD2"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67550A" w:rsidRPr="0067550A" w:rsidRDefault="0067550A" w:rsidP="002752BD">
            <w:pPr>
              <w:spacing w:before="20" w:after="20" w:line="240" w:lineRule="auto"/>
              <w:rPr>
                <w:rFonts w:ascii="Arial" w:hAnsi="Arial" w:cs="Arial"/>
                <w:sz w:val="18"/>
              </w:rPr>
            </w:pPr>
            <w:hyperlink r:id="rId39" w:history="1">
              <w:r w:rsidRPr="0067550A">
                <w:rPr>
                  <w:rStyle w:val="Hyperlink"/>
                  <w:rFonts w:ascii="Arial" w:hAnsi="Arial" w:cs="Arial"/>
                  <w:sz w:val="18"/>
                </w:rPr>
                <w:t>S6-253291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A485BF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67550A" w:rsidRPr="0067550A" w:rsidRDefault="0067550A" w:rsidP="002752BD">
            <w:pPr>
              <w:spacing w:before="20" w:after="20" w:line="240" w:lineRule="auto"/>
              <w:rPr>
                <w:rFonts w:ascii="Arial" w:hAnsi="Arial" w:cs="Arial"/>
                <w:sz w:val="18"/>
              </w:rPr>
            </w:pPr>
            <w:hyperlink r:id="rId40" w:history="1">
              <w:r w:rsidRPr="0067550A">
                <w:rPr>
                  <w:rStyle w:val="Hyperlink"/>
                  <w:rFonts w:ascii="Arial" w:hAnsi="Arial" w:cs="Arial"/>
                  <w:sz w:val="18"/>
                </w:rPr>
                <w:t>S6-253292</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8C7E11E"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67550A" w:rsidRPr="0067550A" w:rsidRDefault="0067550A" w:rsidP="002752BD">
            <w:pPr>
              <w:spacing w:before="20" w:after="20" w:line="240" w:lineRule="auto"/>
              <w:rPr>
                <w:rFonts w:ascii="Arial" w:hAnsi="Arial" w:cs="Arial"/>
                <w:sz w:val="18"/>
              </w:rPr>
            </w:pPr>
            <w:hyperlink r:id="rId41" w:history="1">
              <w:r w:rsidRPr="0067550A">
                <w:rPr>
                  <w:rStyle w:val="Hyperlink"/>
                  <w:rFonts w:ascii="Arial" w:hAnsi="Arial" w:cs="Arial"/>
                  <w:sz w:val="18"/>
                </w:rPr>
                <w:t>S6-253293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2C8438D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67550A" w:rsidRPr="0067550A" w:rsidRDefault="0067550A" w:rsidP="002752BD">
            <w:pPr>
              <w:spacing w:before="20" w:after="20" w:line="240" w:lineRule="auto"/>
              <w:rPr>
                <w:rFonts w:ascii="Arial" w:hAnsi="Arial" w:cs="Arial"/>
                <w:sz w:val="18"/>
              </w:rPr>
            </w:pPr>
            <w:hyperlink r:id="rId42" w:history="1">
              <w:r w:rsidRPr="0067550A">
                <w:rPr>
                  <w:rStyle w:val="Hyperlink"/>
                  <w:rFonts w:ascii="Arial" w:hAnsi="Arial" w:cs="Arial"/>
                  <w:sz w:val="18"/>
                </w:rPr>
                <w:t>S6-253294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Resolve the EN about data </w:t>
            </w:r>
            <w:proofErr w:type="spellStart"/>
            <w:r>
              <w:rPr>
                <w:rFonts w:ascii="Arial" w:hAnsi="Arial" w:cs="Arial"/>
                <w:bCs/>
                <w:sz w:val="18"/>
                <w:szCs w:val="18"/>
              </w:rPr>
              <w:t>rersistence</w:t>
            </w:r>
            <w:proofErr w:type="spellEnd"/>
            <w:r>
              <w:rPr>
                <w:rFonts w:ascii="Arial" w:hAnsi="Arial" w:cs="Arial"/>
                <w:bCs/>
                <w:sz w:val="18"/>
                <w:szCs w:val="18"/>
              </w:rPr>
              <w:t xml:space="preserv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4C9FB7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67550A" w:rsidRPr="0067550A" w:rsidRDefault="0067550A" w:rsidP="002752BD">
            <w:pPr>
              <w:spacing w:before="20" w:after="20" w:line="240" w:lineRule="auto"/>
              <w:rPr>
                <w:rFonts w:ascii="Arial" w:hAnsi="Arial" w:cs="Arial"/>
                <w:sz w:val="18"/>
              </w:rPr>
            </w:pPr>
            <w:hyperlink r:id="rId43" w:history="1">
              <w:r w:rsidRPr="0067550A">
                <w:rPr>
                  <w:rStyle w:val="Hyperlink"/>
                  <w:rFonts w:ascii="Arial" w:hAnsi="Arial" w:cs="Arial"/>
                  <w:sz w:val="18"/>
                </w:rPr>
                <w:t>S6-253295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B5BE6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67550A" w:rsidRPr="0067550A" w:rsidRDefault="0067550A" w:rsidP="002752BD">
            <w:pPr>
              <w:spacing w:before="20" w:after="20" w:line="240" w:lineRule="auto"/>
              <w:rPr>
                <w:rFonts w:ascii="Arial" w:hAnsi="Arial" w:cs="Arial"/>
                <w:sz w:val="18"/>
              </w:rPr>
            </w:pPr>
            <w:hyperlink r:id="rId44" w:history="1">
              <w:r w:rsidRPr="0067550A">
                <w:rPr>
                  <w:rStyle w:val="Hyperlink"/>
                  <w:rFonts w:ascii="Arial" w:hAnsi="Arial" w:cs="Arial"/>
                  <w:sz w:val="18"/>
                </w:rPr>
                <w:t>S6-253296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0A559F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67550A" w:rsidRPr="0067550A" w:rsidRDefault="0067550A" w:rsidP="002752BD">
            <w:pPr>
              <w:spacing w:before="20" w:after="20" w:line="240" w:lineRule="auto"/>
              <w:rPr>
                <w:rFonts w:ascii="Arial" w:hAnsi="Arial" w:cs="Arial"/>
                <w:sz w:val="18"/>
              </w:rPr>
            </w:pPr>
            <w:hyperlink r:id="rId45" w:history="1">
              <w:r w:rsidRPr="0067550A">
                <w:rPr>
                  <w:rStyle w:val="Hyperlink"/>
                  <w:rFonts w:ascii="Arial" w:hAnsi="Arial" w:cs="Arial"/>
                  <w:sz w:val="18"/>
                </w:rPr>
                <w:t>S6-253297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37A100"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67550A" w:rsidRPr="0067550A" w:rsidRDefault="0067550A" w:rsidP="002752BD">
            <w:pPr>
              <w:spacing w:before="20" w:after="20" w:line="240" w:lineRule="auto"/>
              <w:rPr>
                <w:rFonts w:ascii="Arial" w:hAnsi="Arial" w:cs="Arial"/>
                <w:sz w:val="18"/>
              </w:rPr>
            </w:pPr>
            <w:hyperlink r:id="rId46" w:history="1">
              <w:r w:rsidRPr="0067550A">
                <w:rPr>
                  <w:rStyle w:val="Hyperlink"/>
                  <w:rFonts w:ascii="Arial" w:hAnsi="Arial" w:cs="Arial"/>
                  <w:sz w:val="18"/>
                </w:rPr>
                <w:t>S6-253341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598C17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67550A" w:rsidRPr="0067550A" w:rsidRDefault="0067550A" w:rsidP="002752BD">
            <w:pPr>
              <w:spacing w:before="20" w:after="20" w:line="240" w:lineRule="auto"/>
              <w:rPr>
                <w:rFonts w:ascii="Arial" w:hAnsi="Arial" w:cs="Arial"/>
                <w:sz w:val="18"/>
              </w:rPr>
            </w:pPr>
            <w:hyperlink r:id="rId47" w:history="1">
              <w:r w:rsidRPr="0067550A">
                <w:rPr>
                  <w:rStyle w:val="Hyperlink"/>
                  <w:rFonts w:ascii="Arial" w:hAnsi="Arial" w:cs="Arial"/>
                  <w:sz w:val="18"/>
                </w:rPr>
                <w:t>S6-253361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67550A" w:rsidRPr="00215506"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67550A" w:rsidRPr="00816801" w:rsidRDefault="0067550A" w:rsidP="002752BD">
            <w:pPr>
              <w:spacing w:before="20" w:after="20" w:line="240" w:lineRule="auto"/>
              <w:rPr>
                <w:rFonts w:ascii="Arial" w:hAnsi="Arial" w:cs="Arial"/>
                <w:bCs/>
                <w:sz w:val="18"/>
                <w:szCs w:val="18"/>
              </w:rPr>
            </w:pPr>
          </w:p>
        </w:tc>
      </w:tr>
      <w:tr w:rsidR="002752BD" w:rsidRPr="00996A6E" w14:paraId="32386D8F"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2752BD" w:rsidRPr="00215506" w:rsidRDefault="002752BD" w:rsidP="002752BD">
            <w:pPr>
              <w:spacing w:before="20" w:after="20" w:line="240" w:lineRule="auto"/>
              <w:rPr>
                <w:rFonts w:ascii="Arial" w:hAnsi="Arial" w:cs="Arial"/>
                <w:sz w:val="18"/>
              </w:rPr>
            </w:pPr>
          </w:p>
        </w:tc>
        <w:tc>
          <w:tcPr>
            <w:tcW w:w="3642"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2752BD" w:rsidRPr="00CF71EC" w:rsidRDefault="00BC0E88" w:rsidP="002752BD">
            <w:pPr>
              <w:spacing w:before="20" w:after="20" w:line="240" w:lineRule="auto"/>
              <w:rPr>
                <w:rFonts w:ascii="Arial" w:hAnsi="Arial" w:cs="Arial"/>
                <w:bCs/>
              </w:rPr>
            </w:pPr>
            <w:r>
              <w:rPr>
                <w:rFonts w:ascii="Arial" w:hAnsi="Arial" w:cs="Arial"/>
                <w:b/>
                <w:bCs/>
                <w:lang w:val="en-US"/>
              </w:rPr>
              <w:t>7</w:t>
            </w:r>
            <w:r w:rsidR="002752BD" w:rsidRPr="00CF71EC">
              <w:rPr>
                <w:rFonts w:ascii="Arial" w:hAnsi="Arial" w:cs="Arial"/>
                <w:b/>
                <w:bCs/>
                <w:lang w:val="en-US"/>
              </w:rPr>
              <w:t xml:space="preserve"> papers</w:t>
            </w:r>
          </w:p>
        </w:tc>
      </w:tr>
      <w:tr w:rsidR="002752BD" w:rsidRPr="00996A6E" w14:paraId="7E98D0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996A6E" w14:paraId="0B5F71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86105" w14:textId="082F3026" w:rsidR="0067550A" w:rsidRPr="0067550A" w:rsidRDefault="0067550A" w:rsidP="002752BD">
            <w:pPr>
              <w:spacing w:before="20" w:after="20" w:line="240" w:lineRule="auto"/>
              <w:rPr>
                <w:rFonts w:ascii="Arial" w:hAnsi="Arial" w:cs="Arial"/>
                <w:bCs/>
                <w:sz w:val="18"/>
                <w:szCs w:val="18"/>
              </w:rPr>
            </w:pPr>
            <w:hyperlink r:id="rId48" w:history="1">
              <w:r w:rsidRPr="0067550A">
                <w:rPr>
                  <w:rStyle w:val="Hyperlink"/>
                  <w:rFonts w:ascii="Arial" w:hAnsi="Arial" w:cs="Arial"/>
                  <w:bCs/>
                  <w:sz w:val="18"/>
                  <w:szCs w:val="18"/>
                </w:rPr>
                <w:t>S6-253075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CEC8B8" w14:textId="0520845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F714C3" w14:textId="4B823F3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D6C1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F0672B"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2B2AB39" w14:textId="01922D45"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9E6E6F" w:rsidRPr="00996A6E" w14:paraId="7773CC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930F99E" w14:textId="4FCD2378" w:rsidR="0067550A" w:rsidRPr="0067550A" w:rsidRDefault="0067550A" w:rsidP="002752BD">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S6-253076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E50932" w14:textId="7D2ACF7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9ECB75" w14:textId="6E66FA8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B4539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91E3BF"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9DABC3A" w14:textId="5FDF6F74"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9E6E6F" w:rsidRPr="00996A6E" w14:paraId="4ADA1D8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4B25696" w14:textId="409AB0F5" w:rsidR="0067550A" w:rsidRPr="0067550A" w:rsidRDefault="0067550A" w:rsidP="002752BD">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S6-253236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8B07808" w14:textId="7665ED3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5.2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F9A5F1" w14:textId="3F4A365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2B67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65F8816"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9F4AE93" w14:textId="19C3A89C"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2B6740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E7C68C8" w14:textId="79DF2537" w:rsidR="0067550A" w:rsidRPr="0067550A" w:rsidRDefault="0067550A" w:rsidP="002752BD">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5CC93E8" w14:textId="1B38D42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8.7.4.2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52D730" w14:textId="6E300D8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6B0E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50E63D"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E9D80E8" w14:textId="02282418"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7A4FC4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45A6C45" w14:textId="3DC55D6D" w:rsidR="0067550A" w:rsidRPr="0067550A" w:rsidRDefault="0067550A" w:rsidP="002752BD">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F87AD7" w14:textId="1D0F346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68D79E5" w14:textId="6B5901F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AB9C06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C6E1D9"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BD30ABD" w14:textId="58FD61C4"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6B3D71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3B46B5" w14:textId="6926DF84" w:rsidR="0067550A" w:rsidRPr="0067550A" w:rsidRDefault="0067550A" w:rsidP="002752BD">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S6-253241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D1471C8" w14:textId="6BAD7B4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45DF24D" w14:textId="795F35F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1E6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549D38"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82053D8" w14:textId="0B9C8D20"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67550A" w:rsidRPr="00996A6E" w14:paraId="3DC7E4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7014083" w14:textId="444520D2" w:rsidR="0067550A" w:rsidRPr="0067550A" w:rsidRDefault="0067550A" w:rsidP="002752BD">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S6-253243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14C46D" w14:textId="63C6038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C0441E" w14:textId="3E83664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62C788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E36983"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353B809" w14:textId="0FDEC4D8"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2752BD" w:rsidRPr="00996A6E" w14:paraId="0AFF19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4</w:t>
            </w:r>
            <w:r w:rsidR="002752BD" w:rsidRPr="00CF71EC">
              <w:rPr>
                <w:rFonts w:ascii="Arial" w:hAnsi="Arial" w:cs="Arial"/>
                <w:b/>
                <w:bCs/>
                <w:lang w:val="en-US"/>
              </w:rPr>
              <w:t xml:space="preserve"> papers</w:t>
            </w:r>
          </w:p>
        </w:tc>
      </w:tr>
      <w:tr w:rsidR="002752BD" w:rsidRPr="00CF71EC" w14:paraId="33760A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48354F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67550A" w:rsidRPr="0067550A" w:rsidRDefault="0067550A" w:rsidP="002752BD">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S6-253342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57DB382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67550A" w:rsidRPr="0067550A" w:rsidRDefault="0067550A" w:rsidP="002752BD">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C504D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67550A" w:rsidRPr="0067550A" w:rsidRDefault="0067550A" w:rsidP="002752BD">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S6-253360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6BE6D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67550A" w:rsidRPr="0067550A" w:rsidRDefault="0067550A" w:rsidP="002752BD">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S6-253363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51F3340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C45E65" w:rsidRPr="00C0019D" w:rsidRDefault="00BC0E88" w:rsidP="00726EAD">
            <w:pPr>
              <w:spacing w:before="20" w:after="20" w:line="240" w:lineRule="auto"/>
              <w:rPr>
                <w:rFonts w:ascii="Arial" w:hAnsi="Arial" w:cs="Arial"/>
                <w:b/>
                <w:bCs/>
              </w:rPr>
            </w:pPr>
            <w:r>
              <w:rPr>
                <w:rFonts w:ascii="Arial" w:hAnsi="Arial" w:cs="Arial"/>
                <w:b/>
                <w:bCs/>
                <w:lang w:val="en-US"/>
              </w:rPr>
              <w:t>14</w:t>
            </w:r>
            <w:r w:rsidR="00C45E65" w:rsidRPr="00CF71EC">
              <w:rPr>
                <w:rFonts w:ascii="Arial" w:hAnsi="Arial" w:cs="Arial"/>
                <w:b/>
                <w:bCs/>
                <w:lang w:val="en-US"/>
              </w:rPr>
              <w:t xml:space="preserve"> papers</w:t>
            </w:r>
          </w:p>
        </w:tc>
      </w:tr>
      <w:tr w:rsidR="00AE7E69" w:rsidRPr="00996A6E" w14:paraId="4592868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3D0D1D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67550A" w:rsidRPr="0067550A" w:rsidRDefault="0067550A" w:rsidP="00726EAD">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S6-253055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9AD1A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67550A" w:rsidRPr="0067550A" w:rsidRDefault="0067550A" w:rsidP="00726EAD">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S6-253056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B8791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67550A" w:rsidRPr="0067550A" w:rsidRDefault="0067550A" w:rsidP="00726EAD">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S6-253057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367C8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67550A" w:rsidRPr="0067550A" w:rsidRDefault="0067550A" w:rsidP="00726EAD">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S6-253149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5AFE07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67550A" w:rsidRPr="0067550A" w:rsidRDefault="0067550A" w:rsidP="00726EAD">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B79EBA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67550A" w:rsidRPr="0067550A" w:rsidRDefault="0067550A" w:rsidP="00726EAD">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11FF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67550A" w:rsidRPr="0067550A" w:rsidRDefault="0067550A" w:rsidP="00726EAD">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8122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67550A" w:rsidRPr="0067550A" w:rsidRDefault="0067550A" w:rsidP="00726EAD">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521ED9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67550A" w:rsidRPr="0067550A" w:rsidRDefault="0067550A" w:rsidP="00726EAD">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S6-253167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ACE9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67550A" w:rsidRPr="0067550A" w:rsidRDefault="0067550A" w:rsidP="00726EAD">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S6-253188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C57D3B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67550A" w:rsidRPr="0067550A" w:rsidRDefault="0067550A" w:rsidP="00726EAD">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S6-253298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85EAE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67550A" w:rsidRPr="0067550A" w:rsidRDefault="0067550A" w:rsidP="00726EAD">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S6-253299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B5C3B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67550A" w:rsidRPr="0067550A" w:rsidRDefault="0067550A" w:rsidP="00726EAD">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S6-253300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19D9D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67550A" w:rsidRPr="0067550A" w:rsidRDefault="0067550A" w:rsidP="00726EAD">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7EFD42D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67550A" w:rsidRPr="0067550A" w:rsidRDefault="0067550A" w:rsidP="00726EAD">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S6-253362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42C5D7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67550A" w:rsidRPr="0067550A" w:rsidRDefault="0067550A" w:rsidP="00726EAD">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S6-253365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4804B3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C45E65" w:rsidRPr="00CF71EC" w:rsidRDefault="00BC0E88"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BC0E88">
              <w:rPr>
                <w:rFonts w:ascii="Arial" w:hAnsi="Arial" w:cs="Arial"/>
                <w:b/>
                <w:bCs/>
                <w:lang w:val="fr-FR"/>
              </w:rPr>
              <w:t>7</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7DD4A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67550A" w:rsidRPr="0067550A" w:rsidRDefault="0067550A" w:rsidP="00726EAD">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S6-253016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098F0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67550A" w:rsidRPr="0067550A" w:rsidRDefault="0067550A" w:rsidP="00726EAD">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S6-253048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301FB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67550A" w:rsidRPr="0067550A" w:rsidRDefault="0067550A" w:rsidP="00726EAD">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S6-253066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C3B977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67550A" w:rsidRPr="0067550A" w:rsidRDefault="0067550A" w:rsidP="00726EAD">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S6-253248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Ad hoc group call </w:t>
            </w:r>
            <w:proofErr w:type="gramStart"/>
            <w:r>
              <w:rPr>
                <w:rFonts w:ascii="Arial" w:hAnsi="Arial" w:cs="Arial"/>
                <w:bCs/>
                <w:sz w:val="18"/>
                <w:szCs w:val="18"/>
              </w:rPr>
              <w:t>modify</w:t>
            </w:r>
            <w:proofErr w:type="gramEnd"/>
            <w:r>
              <w:rPr>
                <w:rFonts w:ascii="Arial" w:hAnsi="Arial" w:cs="Arial"/>
                <w:bCs/>
                <w:sz w:val="18"/>
                <w:szCs w:val="18"/>
              </w:rPr>
              <w:t xml:space="preserve"> by an authorised user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CB836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67550A" w:rsidRPr="0067550A" w:rsidRDefault="0067550A" w:rsidP="00726EAD">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S6-253250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3AE5EA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67550A" w:rsidRPr="0067550A" w:rsidRDefault="0067550A" w:rsidP="00726EAD">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S6-253301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B6E72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67550A" w:rsidRPr="0067550A" w:rsidRDefault="0067550A" w:rsidP="00726EAD">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S6-253302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67550A" w:rsidRPr="003A74A7"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02A5A9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767A12" w14:paraId="6CC813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C45E65" w:rsidRPr="0003697C" w:rsidRDefault="00BC0E88" w:rsidP="00726EAD">
            <w:pPr>
              <w:spacing w:before="20" w:after="20" w:line="240" w:lineRule="auto"/>
              <w:rPr>
                <w:rFonts w:ascii="Arial" w:hAnsi="Arial" w:cs="Arial"/>
                <w:bCs/>
                <w:lang w:val="nb-NO"/>
              </w:rPr>
            </w:pPr>
            <w:r>
              <w:rPr>
                <w:rFonts w:ascii="Arial" w:hAnsi="Arial" w:cs="Arial"/>
                <w:b/>
                <w:bCs/>
                <w:lang w:val="nb-NO"/>
              </w:rPr>
              <w:t>0</w:t>
            </w:r>
            <w:r w:rsidR="00C45E65" w:rsidRPr="0003697C">
              <w:rPr>
                <w:rFonts w:ascii="Arial" w:hAnsi="Arial" w:cs="Arial"/>
                <w:b/>
                <w:bCs/>
                <w:lang w:val="nb-NO"/>
              </w:rPr>
              <w:t xml:space="preserve"> papers</w:t>
            </w:r>
          </w:p>
        </w:tc>
      </w:tr>
      <w:tr w:rsidR="00AE7E69" w:rsidRPr="00CF71EC" w14:paraId="598C64F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AE7E69" w:rsidRPr="00CF71EC" w14:paraId="799316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098A2E9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790170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596D47" w14:paraId="31E650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48E386" w14:textId="1E636AEA" w:rsidR="0067550A" w:rsidRPr="0067550A" w:rsidRDefault="0067550A" w:rsidP="002752BD">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S6-253225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D36FD" w14:textId="392BC83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614C" w14:textId="5FACDE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Telefonica, Apple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B58C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0809148"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524323" w14:textId="70323921"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Revised to S6-253533</w:t>
            </w:r>
          </w:p>
        </w:tc>
      </w:tr>
      <w:tr w:rsidR="009E6E6F" w:rsidRPr="00596D47" w14:paraId="61D1FC2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193594F" w14:textId="63E70C62" w:rsidR="009E6E6F" w:rsidRPr="009E6E6F" w:rsidRDefault="009E6E6F" w:rsidP="002752BD">
            <w:pPr>
              <w:spacing w:before="20" w:after="20" w:line="240" w:lineRule="auto"/>
            </w:pPr>
            <w:r w:rsidRPr="009E6E6F">
              <w:rPr>
                <w:rFonts w:ascii="Arial" w:hAnsi="Arial" w:cs="Arial"/>
                <w:sz w:val="18"/>
              </w:rPr>
              <w:t>S6-253533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CD6327F" w14:textId="31D2F314"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05C034A" w14:textId="04C41A30"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 xml:space="preserve">Ericsson, Telefonica, Apple </w:t>
            </w:r>
            <w:r w:rsidRPr="009E6E6F">
              <w:rPr>
                <w:rFonts w:ascii="Arial" w:hAnsi="Arial" w:cs="Arial"/>
                <w:bCs/>
                <w:sz w:val="18"/>
                <w:szCs w:val="18"/>
              </w:rPr>
              <w:lastRenderedPageBreak/>
              <w:t xml:space="preserve">(Fuencisla Garcia </w:t>
            </w:r>
            <w:proofErr w:type="spellStart"/>
            <w:r w:rsidRPr="009E6E6F">
              <w:rPr>
                <w:rFonts w:ascii="Arial" w:hAnsi="Arial" w:cs="Arial"/>
                <w:bCs/>
                <w:sz w:val="18"/>
                <w:szCs w:val="18"/>
              </w:rPr>
              <w:t>Azorero</w:t>
            </w:r>
            <w:proofErr w:type="spellEnd"/>
            <w:r w:rsidRPr="009E6E6F">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F003B6"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lastRenderedPageBreak/>
              <w:t>CR 0315r1</w:t>
            </w:r>
          </w:p>
          <w:p w14:paraId="7AA0AB54"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Cat F</w:t>
            </w:r>
          </w:p>
          <w:p w14:paraId="3A486F29"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Rel-19</w:t>
            </w:r>
          </w:p>
          <w:p w14:paraId="64F6D67E" w14:textId="07DD564F"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lastRenderedPageBreak/>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7B48D07" w14:textId="77777777" w:rsid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lastRenderedPageBreak/>
              <w:t>Revision of S6-253225.</w:t>
            </w:r>
          </w:p>
          <w:p w14:paraId="6C8F8AD8" w14:textId="5144CE8B" w:rsidR="009E6E6F" w:rsidRPr="00596D47" w:rsidRDefault="009E6E6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9CE7E59" w14:textId="77777777" w:rsidR="009E6E6F" w:rsidRPr="009E6E6F" w:rsidRDefault="009E6E6F" w:rsidP="002752BD">
            <w:pPr>
              <w:spacing w:before="20" w:after="20" w:line="240" w:lineRule="auto"/>
              <w:rPr>
                <w:rFonts w:ascii="Arial" w:hAnsi="Arial" w:cs="Arial"/>
                <w:bCs/>
                <w:sz w:val="18"/>
                <w:szCs w:val="18"/>
              </w:rPr>
            </w:pPr>
          </w:p>
        </w:tc>
      </w:tr>
      <w:tr w:rsidR="002752BD" w:rsidRPr="00596D47" w14:paraId="31BA13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7CF71981"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52F10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B4D828D" w14:textId="272E0250" w:rsidR="0067550A" w:rsidRPr="0067550A" w:rsidRDefault="0067550A" w:rsidP="002752BD">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S6-253246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7960868" w14:textId="0C5410E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1CD4591" w14:textId="1018D86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AB74A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4160C11"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CD9A8D7" w14:textId="449319EA"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2752BD" w:rsidRPr="00996A6E" w14:paraId="0671EB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767A12" w14:paraId="21D6AD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2752BD" w:rsidRPr="0003697C" w:rsidRDefault="00BC0E88" w:rsidP="002752BD">
            <w:pPr>
              <w:spacing w:before="20" w:after="20" w:line="240" w:lineRule="auto"/>
              <w:rPr>
                <w:rFonts w:ascii="Arial" w:hAnsi="Arial" w:cs="Arial"/>
                <w:b/>
                <w:bCs/>
                <w:lang w:val="nb-NO"/>
              </w:rPr>
            </w:pPr>
            <w:r>
              <w:rPr>
                <w:rFonts w:ascii="Arial" w:hAnsi="Arial" w:cs="Arial"/>
                <w:b/>
                <w:bCs/>
                <w:lang w:val="nb-NO"/>
              </w:rPr>
              <w:t>1</w:t>
            </w:r>
            <w:r w:rsidR="00C0019D" w:rsidRPr="0003697C">
              <w:rPr>
                <w:rFonts w:ascii="Arial" w:hAnsi="Arial" w:cs="Arial"/>
                <w:b/>
                <w:bCs/>
                <w:lang w:val="nb-NO"/>
              </w:rPr>
              <w:t xml:space="preserve"> papers</w:t>
            </w:r>
          </w:p>
        </w:tc>
      </w:tr>
      <w:tr w:rsidR="002752BD" w:rsidRPr="00996A6E" w14:paraId="771B55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A246E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058A0AD" w14:textId="01EA118F" w:rsidR="0067550A" w:rsidRPr="0067550A" w:rsidRDefault="0067550A" w:rsidP="002752BD">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S6-253192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318F946" w14:textId="6CC6559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01F9F9D" w14:textId="0FCDB56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0031A4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D275937" w14:textId="77777777" w:rsidR="0067550A" w:rsidRPr="003A74A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9966819" w14:textId="5A55EDB7"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2752BD" w:rsidRPr="00996A6E" w14:paraId="6CB979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D29FFB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3F096E5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5</w:t>
            </w:r>
            <w:r w:rsidR="00C0019D" w:rsidRPr="00CF71EC">
              <w:rPr>
                <w:rFonts w:ascii="Arial" w:hAnsi="Arial" w:cs="Arial"/>
                <w:b/>
                <w:bCs/>
                <w:lang w:val="en-US"/>
              </w:rPr>
              <w:t xml:space="preserve"> papers</w:t>
            </w:r>
          </w:p>
        </w:tc>
      </w:tr>
      <w:tr w:rsidR="002752BD" w:rsidRPr="00996A6E" w14:paraId="1F1598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996A6E" w14:paraId="59FF26F2"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CC5C0D" w14:textId="4BBA123B" w:rsidR="0067550A" w:rsidRPr="0067550A" w:rsidRDefault="0067550A" w:rsidP="002752BD">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S6-253122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F44E4A" w14:textId="0FE42F8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6C587A" w14:textId="4000FB5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36FE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45B14B"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AF4537" w14:textId="2D8D58CD"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Revised to S6-253531</w:t>
            </w:r>
          </w:p>
        </w:tc>
      </w:tr>
      <w:tr w:rsidR="009E6E6F" w:rsidRPr="00996A6E" w14:paraId="3743DB04"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9F88D2" w14:textId="4D8F0C94" w:rsidR="009E6E6F" w:rsidRPr="00825EE3" w:rsidRDefault="00825EE3" w:rsidP="002752BD">
            <w:pPr>
              <w:spacing w:before="20" w:after="20" w:line="240" w:lineRule="auto"/>
            </w:pPr>
            <w:hyperlink r:id="rId86" w:history="1">
              <w:r w:rsidRPr="00825EE3">
                <w:rPr>
                  <w:rStyle w:val="Hyperlink"/>
                  <w:rFonts w:ascii="Arial" w:hAnsi="Arial" w:cs="Arial"/>
                  <w:sz w:val="18"/>
                </w:rPr>
                <w:t>S6-253531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650CE96" w14:textId="4D37091F"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512125C" w14:textId="5365B9FC"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China Mobile (</w:t>
            </w:r>
            <w:proofErr w:type="spellStart"/>
            <w:r w:rsidRPr="009E6E6F">
              <w:rPr>
                <w:rFonts w:ascii="Arial" w:hAnsi="Arial" w:cs="Arial"/>
                <w:bCs/>
                <w:sz w:val="18"/>
                <w:szCs w:val="18"/>
              </w:rPr>
              <w:t>Tangqing</w:t>
            </w:r>
            <w:proofErr w:type="spellEnd"/>
            <w:r w:rsidRPr="009E6E6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C6E00D"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CR 0153r1</w:t>
            </w:r>
          </w:p>
          <w:p w14:paraId="29BE569D"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Cat D</w:t>
            </w:r>
          </w:p>
          <w:p w14:paraId="50E17826"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Rel-19</w:t>
            </w:r>
          </w:p>
          <w:p w14:paraId="2156F9F0" w14:textId="74CB300B"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E463F6B" w14:textId="77777777" w:rsid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Revision of S6-253122.</w:t>
            </w:r>
          </w:p>
          <w:p w14:paraId="0AFA8F31" w14:textId="77777777" w:rsidR="00825EE3" w:rsidRDefault="00825EE3" w:rsidP="00825EE3">
            <w:pPr>
              <w:spacing w:before="20" w:after="20" w:line="240" w:lineRule="auto"/>
              <w:rPr>
                <w:rFonts w:ascii="Arial" w:hAnsi="Arial" w:cs="Arial"/>
                <w:bCs/>
                <w:sz w:val="18"/>
                <w:szCs w:val="18"/>
              </w:rPr>
            </w:pPr>
          </w:p>
          <w:p w14:paraId="20BF2D9A" w14:textId="49540F83" w:rsidR="009E6E6F" w:rsidRPr="00596D47"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1453660" w14:textId="77777777" w:rsidR="009E6E6F" w:rsidRPr="009E6E6F" w:rsidRDefault="009E6E6F" w:rsidP="002752BD">
            <w:pPr>
              <w:spacing w:before="20" w:after="20" w:line="240" w:lineRule="auto"/>
              <w:rPr>
                <w:rFonts w:ascii="Arial" w:hAnsi="Arial" w:cs="Arial"/>
                <w:bCs/>
                <w:sz w:val="18"/>
                <w:szCs w:val="18"/>
              </w:rPr>
            </w:pPr>
          </w:p>
        </w:tc>
      </w:tr>
      <w:tr w:rsidR="009E6E6F" w:rsidRPr="00996A6E" w14:paraId="51837897"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195E8A" w14:textId="2693D53A" w:rsidR="0067550A" w:rsidRPr="0067550A" w:rsidRDefault="0067550A" w:rsidP="002752BD">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14C977F" w14:textId="216BB8F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5CA1ED" w14:textId="3CA2AAF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B52F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642CA2"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112348" w14:textId="07FBA412"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Revised to S6-253529</w:t>
            </w:r>
          </w:p>
        </w:tc>
      </w:tr>
      <w:tr w:rsidR="009E6E6F" w:rsidRPr="00996A6E" w14:paraId="2F1CE8C2"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1F24BC" w14:textId="7FA57EB3" w:rsidR="009E6E6F" w:rsidRPr="00825EE3" w:rsidRDefault="00825EE3" w:rsidP="002752BD">
            <w:pPr>
              <w:spacing w:before="20" w:after="20" w:line="240" w:lineRule="auto"/>
            </w:pPr>
            <w:hyperlink r:id="rId88" w:history="1">
              <w:r w:rsidRPr="00825EE3">
                <w:rPr>
                  <w:rStyle w:val="Hyperlink"/>
                  <w:rFonts w:ascii="Arial" w:hAnsi="Arial" w:cs="Arial"/>
                  <w:sz w:val="18"/>
                </w:rPr>
                <w:t>S6-253529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BD10A8D" w14:textId="1F8F5683"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D8E9D48" w14:textId="58F6B349"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 xml:space="preserve">Ericsson (Fuencisla Garcia </w:t>
            </w:r>
            <w:proofErr w:type="spellStart"/>
            <w:r w:rsidRPr="009E6E6F">
              <w:rPr>
                <w:rFonts w:ascii="Arial" w:hAnsi="Arial" w:cs="Arial"/>
                <w:bCs/>
                <w:sz w:val="18"/>
                <w:szCs w:val="18"/>
              </w:rPr>
              <w:t>Azorero</w:t>
            </w:r>
            <w:proofErr w:type="spellEnd"/>
            <w:r w:rsidRPr="009E6E6F">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68E782"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CR 0155r1</w:t>
            </w:r>
          </w:p>
          <w:p w14:paraId="101C257F"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Cat F</w:t>
            </w:r>
          </w:p>
          <w:p w14:paraId="36B73F1A"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Rel-19</w:t>
            </w:r>
          </w:p>
          <w:p w14:paraId="6334E018" w14:textId="2EFC9D4E"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A2DCB66" w14:textId="77777777" w:rsid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Revision of S6-253234.</w:t>
            </w:r>
          </w:p>
          <w:p w14:paraId="6E204C2B" w14:textId="77777777" w:rsidR="00825EE3" w:rsidRDefault="00825EE3" w:rsidP="00825EE3">
            <w:pPr>
              <w:spacing w:before="20" w:after="20" w:line="240" w:lineRule="auto"/>
              <w:rPr>
                <w:rFonts w:ascii="Arial" w:hAnsi="Arial" w:cs="Arial"/>
                <w:bCs/>
                <w:sz w:val="18"/>
                <w:szCs w:val="18"/>
              </w:rPr>
            </w:pPr>
          </w:p>
          <w:p w14:paraId="7E85EC2E" w14:textId="6816F04D" w:rsidR="009E6E6F" w:rsidRPr="00596D47"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2C29D64" w14:textId="77777777" w:rsidR="009E6E6F" w:rsidRPr="009E6E6F" w:rsidRDefault="009E6E6F" w:rsidP="002752BD">
            <w:pPr>
              <w:spacing w:before="20" w:after="20" w:line="240" w:lineRule="auto"/>
              <w:rPr>
                <w:rFonts w:ascii="Arial" w:hAnsi="Arial" w:cs="Arial"/>
                <w:bCs/>
                <w:sz w:val="18"/>
                <w:szCs w:val="18"/>
              </w:rPr>
            </w:pPr>
          </w:p>
        </w:tc>
      </w:tr>
      <w:tr w:rsidR="009E6E6F" w:rsidRPr="00996A6E" w14:paraId="6C8771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154BFA0" w14:textId="7E6FCE85" w:rsidR="0067550A" w:rsidRPr="0067550A" w:rsidRDefault="0067550A" w:rsidP="002752BD">
            <w:pPr>
              <w:spacing w:before="20" w:after="20" w:line="240" w:lineRule="auto"/>
              <w:rPr>
                <w:rFonts w:ascii="Arial" w:hAnsi="Arial" w:cs="Arial"/>
                <w:bCs/>
                <w:sz w:val="18"/>
                <w:szCs w:val="18"/>
              </w:rPr>
            </w:pPr>
            <w:hyperlink r:id="rId89" w:history="1">
              <w:r w:rsidRPr="0067550A">
                <w:rPr>
                  <w:rStyle w:val="Hyperlink"/>
                  <w:rFonts w:ascii="Arial" w:hAnsi="Arial" w:cs="Arial"/>
                  <w:bCs/>
                  <w:sz w:val="18"/>
                  <w:szCs w:val="18"/>
                </w:rPr>
                <w:t>S6-253244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483B3C" w14:textId="0F77C0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154C08" w14:textId="00147EE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E5F8C5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71D01DA"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EDCED46" w14:textId="69E0CE7C"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3F7A31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AB63701" w14:textId="01C37B10" w:rsidR="0067550A" w:rsidRPr="0067550A" w:rsidRDefault="0067550A" w:rsidP="002752BD">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S6-253249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69077D" w14:textId="1BC0C3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751365B" w14:textId="4D0842B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3BD8B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C3FE49D"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A321C73" w14:textId="705E615B"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6CFB9D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E6C3DB" w14:textId="30F55058" w:rsidR="0067550A" w:rsidRPr="0067550A" w:rsidRDefault="0067550A" w:rsidP="002752BD">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S6-253251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F4A1F1" w14:textId="0EA2E00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F57E47" w14:textId="1979EAD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DF17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655CF4"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ABFC51" w14:textId="6FC9D8FE"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Revised to S6-253530</w:t>
            </w:r>
          </w:p>
        </w:tc>
      </w:tr>
      <w:tr w:rsidR="009E6E6F" w:rsidRPr="00996A6E" w14:paraId="622913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26C297D" w14:textId="5CCFB094" w:rsidR="009E6E6F" w:rsidRPr="009E6E6F" w:rsidRDefault="009E6E6F" w:rsidP="002752BD">
            <w:pPr>
              <w:spacing w:before="20" w:after="20" w:line="240" w:lineRule="auto"/>
            </w:pPr>
            <w:r w:rsidRPr="009E6E6F">
              <w:rPr>
                <w:rFonts w:ascii="Arial" w:hAnsi="Arial" w:cs="Arial"/>
                <w:sz w:val="18"/>
              </w:rPr>
              <w:t>S6-253530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A804906" w14:textId="26B60492"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7E2FE3" w14:textId="2FDA109C"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47F5CB5"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CR 0158r1</w:t>
            </w:r>
          </w:p>
          <w:p w14:paraId="691D3A50"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Cat B</w:t>
            </w:r>
          </w:p>
          <w:p w14:paraId="085E2DD2"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Rel-19</w:t>
            </w:r>
          </w:p>
          <w:p w14:paraId="62001DF3" w14:textId="20108FEE"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6092079" w14:textId="77777777" w:rsid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Revision of S6-253251.</w:t>
            </w:r>
          </w:p>
          <w:p w14:paraId="3989E5FE" w14:textId="366E719B" w:rsidR="009E6E6F" w:rsidRPr="00596D47" w:rsidRDefault="009E6E6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A491EA1" w14:textId="77777777" w:rsidR="009E6E6F" w:rsidRPr="009E6E6F" w:rsidRDefault="009E6E6F" w:rsidP="002752BD">
            <w:pPr>
              <w:spacing w:before="20" w:after="20" w:line="240" w:lineRule="auto"/>
              <w:rPr>
                <w:rFonts w:ascii="Arial" w:hAnsi="Arial" w:cs="Arial"/>
                <w:bCs/>
                <w:sz w:val="18"/>
                <w:szCs w:val="18"/>
              </w:rPr>
            </w:pPr>
          </w:p>
        </w:tc>
      </w:tr>
      <w:tr w:rsidR="002752BD" w:rsidRPr="00996A6E" w14:paraId="0A6BEA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5AAE4DB"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996A6E" w14:paraId="77AF8C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414AEB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8ED1A2" w14:textId="6812DFB9" w:rsidR="0067550A" w:rsidRPr="0067550A" w:rsidRDefault="0067550A" w:rsidP="002752BD">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S6-253065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70D1EA0" w14:textId="1AF2DE2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5CB3BF" w14:textId="7241213B" w:rsidR="0067550A" w:rsidRPr="00596D47"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89C27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6295E2"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1CD498" w14:textId="375BDEED" w:rsidR="0067550A"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Revised to S6-253615</w:t>
            </w:r>
          </w:p>
        </w:tc>
      </w:tr>
      <w:tr w:rsidR="00781D75" w:rsidRPr="00996A6E" w14:paraId="4378E0B1"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1D009D" w14:textId="34716DE6" w:rsidR="00781D75" w:rsidRPr="00825EE3" w:rsidRDefault="00825EE3" w:rsidP="002752BD">
            <w:pPr>
              <w:spacing w:before="20" w:after="20" w:line="240" w:lineRule="auto"/>
            </w:pPr>
            <w:hyperlink r:id="rId93" w:history="1">
              <w:r w:rsidRPr="00825EE3">
                <w:rPr>
                  <w:rStyle w:val="Hyperlink"/>
                  <w:rFonts w:ascii="Arial" w:hAnsi="Arial" w:cs="Arial"/>
                  <w:sz w:val="18"/>
                </w:rPr>
                <w:t>S6-253615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EAD7B2D" w14:textId="11181D02"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5B35A8" w14:textId="651D9F4E" w:rsidR="00781D75" w:rsidRPr="00781D75" w:rsidRDefault="00781D75" w:rsidP="002752BD">
            <w:pPr>
              <w:spacing w:before="20" w:after="20" w:line="240" w:lineRule="auto"/>
              <w:rPr>
                <w:rFonts w:ascii="Arial" w:hAnsi="Arial" w:cs="Arial"/>
                <w:bCs/>
                <w:sz w:val="18"/>
                <w:szCs w:val="18"/>
              </w:rPr>
            </w:pPr>
            <w:proofErr w:type="spellStart"/>
            <w:r w:rsidRPr="00781D75">
              <w:rPr>
                <w:rFonts w:ascii="Arial" w:hAnsi="Arial" w:cs="Arial"/>
                <w:bCs/>
                <w:sz w:val="18"/>
                <w:szCs w:val="18"/>
              </w:rPr>
              <w:t>InterDigital</w:t>
            </w:r>
            <w:proofErr w:type="spellEnd"/>
            <w:r w:rsidRPr="00781D75">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40B072"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CR 0044r1</w:t>
            </w:r>
          </w:p>
          <w:p w14:paraId="537D6C14"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Cat F</w:t>
            </w:r>
          </w:p>
          <w:p w14:paraId="066385C8" w14:textId="77777777"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Rel-19</w:t>
            </w:r>
          </w:p>
          <w:p w14:paraId="36262C5F" w14:textId="33100F31" w:rsidR="00781D75" w:rsidRP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1EC1639" w14:textId="77777777" w:rsidR="00781D75" w:rsidRDefault="00781D75" w:rsidP="002752BD">
            <w:pPr>
              <w:spacing w:before="20" w:after="20" w:line="240" w:lineRule="auto"/>
              <w:rPr>
                <w:rFonts w:ascii="Arial" w:hAnsi="Arial" w:cs="Arial"/>
                <w:bCs/>
                <w:sz w:val="18"/>
                <w:szCs w:val="18"/>
              </w:rPr>
            </w:pPr>
            <w:r w:rsidRPr="00781D75">
              <w:rPr>
                <w:rFonts w:ascii="Arial" w:hAnsi="Arial" w:cs="Arial"/>
                <w:bCs/>
                <w:sz w:val="18"/>
                <w:szCs w:val="18"/>
              </w:rPr>
              <w:t>Revision of S6-253065.</w:t>
            </w:r>
          </w:p>
          <w:p w14:paraId="41A47B6A" w14:textId="77777777" w:rsidR="00825EE3" w:rsidRDefault="00825EE3" w:rsidP="00825EE3">
            <w:pPr>
              <w:spacing w:before="20" w:after="20" w:line="240" w:lineRule="auto"/>
              <w:rPr>
                <w:rFonts w:ascii="Arial" w:hAnsi="Arial" w:cs="Arial"/>
                <w:bCs/>
                <w:sz w:val="18"/>
                <w:szCs w:val="18"/>
              </w:rPr>
            </w:pPr>
          </w:p>
          <w:p w14:paraId="71811725" w14:textId="5E1F6B7F" w:rsidR="00781D75" w:rsidRPr="00596D47"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061D018" w14:textId="77777777" w:rsidR="00781D75" w:rsidRPr="00781D75" w:rsidRDefault="00781D75" w:rsidP="002752BD">
            <w:pPr>
              <w:spacing w:before="20" w:after="20" w:line="240" w:lineRule="auto"/>
              <w:rPr>
                <w:rFonts w:ascii="Arial" w:hAnsi="Arial" w:cs="Arial"/>
                <w:bCs/>
                <w:sz w:val="18"/>
                <w:szCs w:val="18"/>
              </w:rPr>
            </w:pPr>
          </w:p>
        </w:tc>
      </w:tr>
      <w:tr w:rsidR="0067550A" w:rsidRPr="00996A6E" w14:paraId="25C0B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D3410D" w14:textId="35049316" w:rsidR="0067550A" w:rsidRPr="0067550A" w:rsidRDefault="0067550A" w:rsidP="002752BD">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S6-253147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737088" w14:textId="40A3B9E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0DEF5" w14:textId="641F953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E898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E4FEE44"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74AA93" w14:textId="3D7CED9D"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46E3A8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018B63" w14:textId="7C5C030F" w:rsidR="0067550A" w:rsidRPr="0067550A" w:rsidRDefault="0067550A" w:rsidP="002752BD">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S6-253154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4D1662" w14:textId="568D748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6050AB" w14:textId="0BBC876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7B8DB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DC0A86"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C9CF6" w14:textId="7CB482F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3487E4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3F0697" w14:textId="438ACA20" w:rsidR="0067550A" w:rsidRPr="0067550A" w:rsidRDefault="0067550A" w:rsidP="002752BD">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S6-253155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EC9D02" w14:textId="6D99FC0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501A82" w14:textId="4765CBA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DC1E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2CCB786"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A94854" w14:textId="34102866"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5F1C1B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A99BA8" w14:textId="5B55952A" w:rsidR="0067550A" w:rsidRPr="0067550A" w:rsidRDefault="0067550A" w:rsidP="002752BD">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S6-253172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DC551D3" w14:textId="4F40E1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E0E4AC" w14:textId="071D2E0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14B4A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D23601"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6EB4D5" w14:textId="6AEAAA97"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058898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9A5C56" w14:textId="4EEB0127" w:rsidR="0067550A" w:rsidRPr="0067550A" w:rsidRDefault="0067550A" w:rsidP="002752BD">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S6-253173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D52A48" w14:textId="579743D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C3DA3B" w14:textId="61137F9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3D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837440"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0FC1BF" w14:textId="479F6561"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67550A" w:rsidRPr="00996A6E" w14:paraId="40453475"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048734" w14:textId="18248DE2" w:rsidR="0067550A" w:rsidRPr="0067550A" w:rsidRDefault="0067550A" w:rsidP="002752BD">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S6-253177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C3BE0A" w14:textId="742A17B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5E71E7" w14:textId="0DDD79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70AA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5D78DA"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F21CBD" w14:textId="49012443"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1B1E83" w:rsidRPr="00996A6E" w14:paraId="50B3F897"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5FFF2E" w14:textId="5FBAE6B3" w:rsidR="0067550A" w:rsidRPr="0067550A" w:rsidRDefault="0067550A" w:rsidP="002752BD">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S6-253261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CD3FAF" w14:textId="134362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10EA59" w14:textId="1B30A7A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ECE0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DFAFC7"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674AF8" w14:textId="54C5028D" w:rsidR="0067550A" w:rsidRPr="001B1E83" w:rsidRDefault="001B1E83" w:rsidP="002752BD">
            <w:pPr>
              <w:spacing w:before="20" w:after="20" w:line="240" w:lineRule="auto"/>
              <w:rPr>
                <w:rFonts w:ascii="Arial" w:hAnsi="Arial" w:cs="Arial"/>
                <w:bCs/>
                <w:sz w:val="18"/>
                <w:szCs w:val="18"/>
              </w:rPr>
            </w:pPr>
            <w:r w:rsidRPr="001B1E83">
              <w:rPr>
                <w:rFonts w:ascii="Arial" w:hAnsi="Arial" w:cs="Arial"/>
                <w:bCs/>
                <w:sz w:val="18"/>
                <w:szCs w:val="18"/>
              </w:rPr>
              <w:t>Revised to S6-253682</w:t>
            </w:r>
          </w:p>
        </w:tc>
      </w:tr>
      <w:tr w:rsidR="001B1E83" w:rsidRPr="00996A6E" w14:paraId="33EA62A6"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524F862" w14:textId="168BD965" w:rsidR="001B1E83" w:rsidRPr="001C611C" w:rsidRDefault="001C611C" w:rsidP="002752BD">
            <w:pPr>
              <w:spacing w:before="20" w:after="20" w:line="240" w:lineRule="auto"/>
            </w:pPr>
            <w:hyperlink r:id="rId101" w:history="1">
              <w:r w:rsidRPr="001C611C">
                <w:rPr>
                  <w:rStyle w:val="Hyperlink"/>
                  <w:rFonts w:ascii="Arial" w:hAnsi="Arial" w:cs="Arial"/>
                  <w:sz w:val="18"/>
                </w:rPr>
                <w:t>S6-253682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6598E1C" w14:textId="7A73BBC0" w:rsidR="001B1E83" w:rsidRPr="001B1E83" w:rsidRDefault="001B1E83" w:rsidP="002752BD">
            <w:pPr>
              <w:spacing w:before="20" w:after="20" w:line="240" w:lineRule="auto"/>
              <w:rPr>
                <w:rFonts w:ascii="Arial" w:hAnsi="Arial" w:cs="Arial"/>
                <w:bCs/>
                <w:sz w:val="18"/>
                <w:szCs w:val="18"/>
              </w:rPr>
            </w:pPr>
            <w:r w:rsidRPr="001B1E83">
              <w:rPr>
                <w:rFonts w:ascii="Arial" w:hAnsi="Arial" w:cs="Arial"/>
                <w:bCs/>
                <w:sz w:val="18"/>
                <w:szCs w:val="18"/>
              </w:rPr>
              <w:t>Corrections to Deployment Models for Edge AIMLE Server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4AD9F16" w14:textId="44F6B973" w:rsidR="001B1E83" w:rsidRPr="001B1E83" w:rsidRDefault="001B1E83" w:rsidP="002752BD">
            <w:pPr>
              <w:spacing w:before="20" w:after="20" w:line="240" w:lineRule="auto"/>
              <w:rPr>
                <w:rFonts w:ascii="Arial" w:hAnsi="Arial" w:cs="Arial"/>
                <w:bCs/>
                <w:sz w:val="18"/>
                <w:szCs w:val="18"/>
              </w:rPr>
            </w:pPr>
            <w:r w:rsidRPr="001B1E83">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B075C3" w14:textId="77777777" w:rsidR="001B1E83" w:rsidRPr="001B1E83" w:rsidRDefault="001B1E83" w:rsidP="002752BD">
            <w:pPr>
              <w:spacing w:before="20" w:after="20" w:line="240" w:lineRule="auto"/>
              <w:rPr>
                <w:rFonts w:ascii="Arial" w:hAnsi="Arial" w:cs="Arial"/>
                <w:bCs/>
                <w:sz w:val="18"/>
                <w:szCs w:val="18"/>
              </w:rPr>
            </w:pPr>
            <w:r w:rsidRPr="001B1E83">
              <w:rPr>
                <w:rFonts w:ascii="Arial" w:hAnsi="Arial" w:cs="Arial"/>
                <w:bCs/>
                <w:sz w:val="18"/>
                <w:szCs w:val="18"/>
              </w:rPr>
              <w:t>CR 0051r1</w:t>
            </w:r>
          </w:p>
          <w:p w14:paraId="3A0B003E" w14:textId="77777777" w:rsidR="001B1E83" w:rsidRPr="001B1E83" w:rsidRDefault="001B1E83" w:rsidP="002752BD">
            <w:pPr>
              <w:spacing w:before="20" w:after="20" w:line="240" w:lineRule="auto"/>
              <w:rPr>
                <w:rFonts w:ascii="Arial" w:hAnsi="Arial" w:cs="Arial"/>
                <w:bCs/>
                <w:sz w:val="18"/>
                <w:szCs w:val="18"/>
              </w:rPr>
            </w:pPr>
            <w:r w:rsidRPr="001B1E83">
              <w:rPr>
                <w:rFonts w:ascii="Arial" w:hAnsi="Arial" w:cs="Arial"/>
                <w:bCs/>
                <w:sz w:val="18"/>
                <w:szCs w:val="18"/>
              </w:rPr>
              <w:t>Cat F</w:t>
            </w:r>
          </w:p>
          <w:p w14:paraId="6EF8403F" w14:textId="77777777" w:rsidR="001B1E83" w:rsidRPr="001B1E83" w:rsidRDefault="001B1E83" w:rsidP="002752BD">
            <w:pPr>
              <w:spacing w:before="20" w:after="20" w:line="240" w:lineRule="auto"/>
              <w:rPr>
                <w:rFonts w:ascii="Arial" w:hAnsi="Arial" w:cs="Arial"/>
                <w:bCs/>
                <w:sz w:val="18"/>
                <w:szCs w:val="18"/>
              </w:rPr>
            </w:pPr>
            <w:r w:rsidRPr="001B1E83">
              <w:rPr>
                <w:rFonts w:ascii="Arial" w:hAnsi="Arial" w:cs="Arial"/>
                <w:bCs/>
                <w:sz w:val="18"/>
                <w:szCs w:val="18"/>
              </w:rPr>
              <w:t>Rel-19</w:t>
            </w:r>
          </w:p>
          <w:p w14:paraId="43BD03CE" w14:textId="44C598F6" w:rsidR="001B1E83" w:rsidRPr="001B1E83" w:rsidRDefault="001B1E83" w:rsidP="002752BD">
            <w:pPr>
              <w:spacing w:before="20" w:after="20" w:line="240" w:lineRule="auto"/>
              <w:rPr>
                <w:rFonts w:ascii="Arial" w:hAnsi="Arial" w:cs="Arial"/>
                <w:bCs/>
                <w:sz w:val="18"/>
                <w:szCs w:val="18"/>
              </w:rPr>
            </w:pPr>
            <w:r w:rsidRPr="001B1E83">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7654203" w14:textId="77777777" w:rsidR="001B1E83" w:rsidRDefault="001B1E83" w:rsidP="002752BD">
            <w:pPr>
              <w:spacing w:before="20" w:after="20" w:line="240" w:lineRule="auto"/>
              <w:rPr>
                <w:rFonts w:ascii="Arial" w:hAnsi="Arial" w:cs="Arial"/>
                <w:bCs/>
                <w:sz w:val="18"/>
                <w:szCs w:val="18"/>
              </w:rPr>
            </w:pPr>
            <w:r w:rsidRPr="001B1E83">
              <w:rPr>
                <w:rFonts w:ascii="Arial" w:hAnsi="Arial" w:cs="Arial"/>
                <w:bCs/>
                <w:sz w:val="18"/>
                <w:szCs w:val="18"/>
              </w:rPr>
              <w:t>Revision of S6-253261.</w:t>
            </w:r>
          </w:p>
          <w:p w14:paraId="402F4391" w14:textId="77777777" w:rsidR="001C611C" w:rsidRDefault="001C611C" w:rsidP="001C611C">
            <w:pPr>
              <w:spacing w:before="20" w:after="20" w:line="240" w:lineRule="auto"/>
              <w:rPr>
                <w:rFonts w:ascii="Arial" w:hAnsi="Arial" w:cs="Arial"/>
                <w:bCs/>
                <w:sz w:val="18"/>
                <w:szCs w:val="18"/>
              </w:rPr>
            </w:pPr>
          </w:p>
          <w:p w14:paraId="4547D692" w14:textId="703FDDF3" w:rsidR="001B1E83" w:rsidRPr="00596D47"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FF659E" w14:textId="77777777" w:rsidR="001B1E83" w:rsidRPr="001B1E83" w:rsidRDefault="001B1E83" w:rsidP="002752BD">
            <w:pPr>
              <w:spacing w:before="20" w:after="20" w:line="240" w:lineRule="auto"/>
              <w:rPr>
                <w:rFonts w:ascii="Arial" w:hAnsi="Arial" w:cs="Arial"/>
                <w:bCs/>
                <w:sz w:val="18"/>
                <w:szCs w:val="18"/>
              </w:rPr>
            </w:pPr>
          </w:p>
        </w:tc>
      </w:tr>
      <w:tr w:rsidR="0067550A" w:rsidRPr="00996A6E" w14:paraId="2FC610A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2144CE" w14:textId="4F8EA9AA" w:rsidR="0067550A" w:rsidRPr="0067550A" w:rsidRDefault="0067550A" w:rsidP="002752BD">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S6-253339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987CC" w14:textId="1A9B71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BB8BC8" w14:textId="585242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Device Co., Ltd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A9D69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40EE35FF" w14:textId="0CD4FF5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9A5646"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4EC7EB6" w14:textId="462A0FC7"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S6-253616</w:t>
            </w:r>
          </w:p>
        </w:tc>
      </w:tr>
      <w:tr w:rsidR="00452CC2" w:rsidRPr="00996A6E" w14:paraId="12289621"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559AC64" w14:textId="66990D13" w:rsidR="00452CC2" w:rsidRPr="00825EE3" w:rsidRDefault="00825EE3" w:rsidP="002752BD">
            <w:pPr>
              <w:spacing w:before="20" w:after="20" w:line="240" w:lineRule="auto"/>
            </w:pPr>
            <w:hyperlink r:id="rId103" w:history="1">
              <w:r w:rsidRPr="00825EE3">
                <w:rPr>
                  <w:rStyle w:val="Hyperlink"/>
                  <w:rFonts w:ascii="Arial" w:hAnsi="Arial" w:cs="Arial"/>
                  <w:sz w:val="18"/>
                </w:rPr>
                <w:t>S6-253616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373458" w14:textId="313CC26E"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CE000C4" w14:textId="02FBC623"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Huawei Device Co., Ltd (</w:t>
            </w:r>
            <w:proofErr w:type="spellStart"/>
            <w:r w:rsidRPr="00452CC2">
              <w:rPr>
                <w:rFonts w:ascii="Arial" w:hAnsi="Arial" w:cs="Arial"/>
                <w:bCs/>
                <w:sz w:val="18"/>
                <w:szCs w:val="18"/>
              </w:rPr>
              <w:t>Cuili</w:t>
            </w:r>
            <w:proofErr w:type="spellEnd"/>
            <w:r w:rsidRPr="00452CC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6CB1F1"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0052r1</w:t>
            </w:r>
          </w:p>
          <w:p w14:paraId="250A61C2"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FD13D97"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488A2F27" w14:textId="29349F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B23E9DE"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S6-253339.</w:t>
            </w:r>
          </w:p>
          <w:p w14:paraId="7E91F03C" w14:textId="77777777" w:rsidR="00825EE3" w:rsidRDefault="00825EE3" w:rsidP="00825EE3">
            <w:pPr>
              <w:spacing w:before="20" w:after="20" w:line="240" w:lineRule="auto"/>
              <w:rPr>
                <w:rFonts w:ascii="Arial" w:hAnsi="Arial" w:cs="Arial"/>
                <w:bCs/>
                <w:sz w:val="18"/>
                <w:szCs w:val="18"/>
              </w:rPr>
            </w:pPr>
          </w:p>
          <w:p w14:paraId="783FBDBC" w14:textId="3FBA2C47" w:rsidR="00452CC2" w:rsidRPr="00596D47"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05EDBF1"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7D75BE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3DF23C" w14:textId="65CA8574" w:rsidR="0067550A" w:rsidRPr="0067550A" w:rsidRDefault="0067550A" w:rsidP="002752BD">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S6-253345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82B2BA" w14:textId="43FF662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0F559E" w14:textId="37FEC3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D976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090395"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9DB4F15" w14:textId="25B215E5"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S6-253617</w:t>
            </w:r>
          </w:p>
        </w:tc>
      </w:tr>
      <w:tr w:rsidR="00452CC2" w:rsidRPr="00996A6E" w14:paraId="2C98E79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1E99CC6" w14:textId="00F9804C" w:rsidR="00452CC2" w:rsidRPr="00452CC2" w:rsidRDefault="00452CC2" w:rsidP="002752BD">
            <w:pPr>
              <w:spacing w:before="20" w:after="20" w:line="240" w:lineRule="auto"/>
            </w:pPr>
            <w:r w:rsidRPr="00452CC2">
              <w:rPr>
                <w:rFonts w:ascii="Arial" w:hAnsi="Arial" w:cs="Arial"/>
                <w:sz w:val="18"/>
              </w:rPr>
              <w:t>S6-253617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A305523" w14:textId="7EBBA16C"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B3EE746" w14:textId="7F2CA6D1"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5E0472C"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0053r1</w:t>
            </w:r>
          </w:p>
          <w:p w14:paraId="2C40967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41D7FAC3"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573B2DD0" w14:textId="15BBEB6D"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6C2C9A6"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S6-253345.</w:t>
            </w:r>
          </w:p>
          <w:p w14:paraId="1459660C" w14:textId="65436D3E" w:rsidR="00452CC2" w:rsidRPr="00596D47" w:rsidRDefault="00452CC2"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4AC99E6" w14:textId="77777777" w:rsidR="00452CC2" w:rsidRPr="00452CC2" w:rsidRDefault="00452CC2" w:rsidP="002752BD">
            <w:pPr>
              <w:spacing w:before="20" w:after="20" w:line="240" w:lineRule="auto"/>
              <w:rPr>
                <w:rFonts w:ascii="Arial" w:hAnsi="Arial" w:cs="Arial"/>
                <w:bCs/>
                <w:sz w:val="18"/>
                <w:szCs w:val="18"/>
              </w:rPr>
            </w:pPr>
          </w:p>
        </w:tc>
      </w:tr>
      <w:tr w:rsidR="0067550A" w:rsidRPr="00996A6E" w14:paraId="4FD93D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2294F1" w14:textId="03E8F762" w:rsidR="0067550A" w:rsidRPr="0067550A" w:rsidRDefault="0067550A" w:rsidP="002752BD">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S6-253347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B8CF53" w14:textId="0D0C9FB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F65AAC" w14:textId="3857D2B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7FDD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2CC461"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769FB2" w14:textId="6E0A81AD" w:rsidR="0067550A"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Revised to S6-253618</w:t>
            </w:r>
          </w:p>
        </w:tc>
      </w:tr>
      <w:tr w:rsidR="00452CC2" w:rsidRPr="00996A6E" w14:paraId="5AFDA8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3890E0E" w14:textId="5024CD11" w:rsidR="00452CC2" w:rsidRPr="00452CC2" w:rsidRDefault="00452CC2" w:rsidP="002752BD">
            <w:pPr>
              <w:spacing w:before="20" w:after="20" w:line="240" w:lineRule="auto"/>
            </w:pPr>
            <w:r w:rsidRPr="00452CC2">
              <w:rPr>
                <w:rFonts w:ascii="Arial" w:hAnsi="Arial" w:cs="Arial"/>
                <w:sz w:val="18"/>
              </w:rPr>
              <w:t>S6-253618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BECF465" w14:textId="2EDBF6EB"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C68A135" w14:textId="479C64DF"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17A75D"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CR 0054r1</w:t>
            </w:r>
          </w:p>
          <w:p w14:paraId="06D5BADE"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Cat F</w:t>
            </w:r>
          </w:p>
          <w:p w14:paraId="3A542F34" w14:textId="77777777"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Rel-19</w:t>
            </w:r>
          </w:p>
          <w:p w14:paraId="14FD31EB" w14:textId="4AA3BF72" w:rsidR="00452CC2" w:rsidRP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8DE786F" w14:textId="77777777" w:rsidR="00452CC2" w:rsidRDefault="00452CC2" w:rsidP="002752BD">
            <w:pPr>
              <w:spacing w:before="20" w:after="20" w:line="240" w:lineRule="auto"/>
              <w:rPr>
                <w:rFonts w:ascii="Arial" w:hAnsi="Arial" w:cs="Arial"/>
                <w:bCs/>
                <w:sz w:val="18"/>
                <w:szCs w:val="18"/>
              </w:rPr>
            </w:pPr>
            <w:r w:rsidRPr="00452CC2">
              <w:rPr>
                <w:rFonts w:ascii="Arial" w:hAnsi="Arial" w:cs="Arial"/>
                <w:bCs/>
                <w:sz w:val="18"/>
                <w:szCs w:val="18"/>
              </w:rPr>
              <w:t>Revision of S6-253347.</w:t>
            </w:r>
          </w:p>
          <w:p w14:paraId="5070B8AC" w14:textId="06F4654A" w:rsidR="00452CC2" w:rsidRPr="00596D47" w:rsidRDefault="00452CC2"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F697016" w14:textId="77777777" w:rsidR="00452CC2" w:rsidRPr="00452CC2" w:rsidRDefault="00452CC2" w:rsidP="002752BD">
            <w:pPr>
              <w:spacing w:before="20" w:after="20" w:line="240" w:lineRule="auto"/>
              <w:rPr>
                <w:rFonts w:ascii="Arial" w:hAnsi="Arial" w:cs="Arial"/>
                <w:bCs/>
                <w:sz w:val="18"/>
                <w:szCs w:val="18"/>
              </w:rPr>
            </w:pPr>
          </w:p>
        </w:tc>
      </w:tr>
      <w:tr w:rsidR="002752BD" w:rsidRPr="00996A6E" w14:paraId="65D8A6A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10</w:t>
            </w:r>
            <w:r w:rsidR="002752BD" w:rsidRPr="00CF71EC">
              <w:rPr>
                <w:rFonts w:ascii="Arial" w:hAnsi="Arial" w:cs="Arial"/>
                <w:b/>
                <w:bCs/>
                <w:lang w:val="en-US"/>
              </w:rPr>
              <w:t xml:space="preserve"> papers</w:t>
            </w:r>
          </w:p>
        </w:tc>
      </w:tr>
      <w:tr w:rsidR="002752BD" w:rsidRPr="00996A6E" w14:paraId="427F3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455056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A9125C0" w14:textId="50238B1F" w:rsidR="0067550A" w:rsidRPr="0067550A" w:rsidRDefault="0067550A" w:rsidP="002752BD">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S6-253077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D6236CE" w14:textId="235E9AC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BDD40A6" w14:textId="7F63E8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90AD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D0B7DB"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029F95D" w14:textId="3F8140BA"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4AAF66E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543396" w14:textId="0F0C97EA" w:rsidR="0067550A" w:rsidRPr="0067550A" w:rsidRDefault="0067550A" w:rsidP="002752BD">
            <w:pPr>
              <w:spacing w:before="20" w:after="20" w:line="240" w:lineRule="auto"/>
              <w:rPr>
                <w:rFonts w:ascii="Arial" w:hAnsi="Arial" w:cs="Arial"/>
                <w:bCs/>
                <w:sz w:val="18"/>
                <w:szCs w:val="18"/>
              </w:rPr>
            </w:pPr>
            <w:hyperlink r:id="rId107" w:history="1">
              <w:r w:rsidRPr="0067550A">
                <w:rPr>
                  <w:rStyle w:val="Hyperlink"/>
                  <w:rFonts w:ascii="Arial" w:hAnsi="Arial" w:cs="Arial"/>
                  <w:bCs/>
                  <w:sz w:val="18"/>
                  <w:szCs w:val="18"/>
                </w:rPr>
                <w:t>S6-253078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4BDFD5" w14:textId="34BFA0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D695CA" w14:textId="366C9EF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8E77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F4B880"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D56EC2E" w14:textId="7A3B4FE7"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Revised to S6-253624</w:t>
            </w:r>
          </w:p>
        </w:tc>
      </w:tr>
      <w:tr w:rsidR="002E02E5" w:rsidRPr="00996A6E" w14:paraId="17F90066"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4694A41" w14:textId="11D5A0EC" w:rsidR="002E02E5" w:rsidRPr="00825EE3" w:rsidRDefault="00825EE3" w:rsidP="002752BD">
            <w:pPr>
              <w:spacing w:before="20" w:after="20" w:line="240" w:lineRule="auto"/>
            </w:pPr>
            <w:hyperlink r:id="rId108" w:history="1">
              <w:r w:rsidRPr="00825EE3">
                <w:rPr>
                  <w:rStyle w:val="Hyperlink"/>
                  <w:rFonts w:ascii="Arial" w:hAnsi="Arial" w:cs="Arial"/>
                  <w:sz w:val="18"/>
                </w:rPr>
                <w:t>S6-253624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65267FE" w14:textId="4750CFBF"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26C66F2" w14:textId="023E9FA4"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ZTE Corporation (</w:t>
            </w:r>
            <w:proofErr w:type="spellStart"/>
            <w:r w:rsidRPr="002E02E5">
              <w:rPr>
                <w:rFonts w:ascii="Arial" w:hAnsi="Arial" w:cs="Arial"/>
                <w:bCs/>
                <w:sz w:val="18"/>
                <w:szCs w:val="18"/>
              </w:rPr>
              <w:t>Weixiang</w:t>
            </w:r>
            <w:proofErr w:type="spellEnd"/>
            <w:r w:rsidRPr="002E02E5">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411AC9"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CR 0052r1</w:t>
            </w:r>
          </w:p>
          <w:p w14:paraId="6AEF625A"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Cat A</w:t>
            </w:r>
          </w:p>
          <w:p w14:paraId="30E90E49" w14:textId="77777777"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Rel-20</w:t>
            </w:r>
          </w:p>
          <w:p w14:paraId="23B62C81" w14:textId="77D5DF4E" w:rsidR="002E02E5"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C2FD6A3" w14:textId="77777777" w:rsid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Revision of S6-253078.</w:t>
            </w:r>
          </w:p>
          <w:p w14:paraId="27634A0E" w14:textId="77777777" w:rsidR="00825EE3" w:rsidRDefault="00825EE3" w:rsidP="00825EE3">
            <w:pPr>
              <w:spacing w:before="20" w:after="20" w:line="240" w:lineRule="auto"/>
              <w:rPr>
                <w:rFonts w:ascii="Arial" w:hAnsi="Arial" w:cs="Arial"/>
                <w:bCs/>
                <w:sz w:val="18"/>
                <w:szCs w:val="18"/>
              </w:rPr>
            </w:pPr>
          </w:p>
          <w:p w14:paraId="1ED61B7F" w14:textId="271CC591" w:rsidR="002E02E5" w:rsidRPr="00596D47"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6E98752" w14:textId="77777777" w:rsidR="002E02E5" w:rsidRPr="002E02E5" w:rsidRDefault="002E02E5" w:rsidP="002752BD">
            <w:pPr>
              <w:spacing w:before="20" w:after="20" w:line="240" w:lineRule="auto"/>
              <w:rPr>
                <w:rFonts w:ascii="Arial" w:hAnsi="Arial" w:cs="Arial"/>
                <w:bCs/>
                <w:sz w:val="18"/>
                <w:szCs w:val="18"/>
              </w:rPr>
            </w:pPr>
          </w:p>
        </w:tc>
      </w:tr>
      <w:tr w:rsidR="0067550A" w:rsidRPr="00996A6E" w14:paraId="5BD5C2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80BD9CD" w14:textId="24755E6B" w:rsidR="0067550A" w:rsidRPr="0067550A" w:rsidRDefault="0067550A" w:rsidP="002752BD">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S6-253079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9AF6298" w14:textId="0897A50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86621E2" w14:textId="3CA1C6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D9F60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6790364"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83D6D8" w14:textId="77CBB624"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5E54E5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40F471" w14:textId="4F5CEA9B" w:rsidR="0067550A" w:rsidRPr="0067550A" w:rsidRDefault="0067550A" w:rsidP="002752BD">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S6-253080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EE79B4" w14:textId="6270B18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BFC262" w14:textId="185791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149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CD0EBA"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BACCF1" w14:textId="091FA706"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4860C6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19BE882" w14:textId="5865D4AC" w:rsidR="0067550A" w:rsidRPr="0067550A" w:rsidRDefault="0067550A" w:rsidP="002752BD">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S6-253081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338CE1" w14:textId="533F61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5B082C8" w14:textId="41800EA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5EA1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B89A8E0"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B207CCF" w14:textId="5F1408B1"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204C8F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2D46257" w14:textId="01CF88B0" w:rsidR="0067550A" w:rsidRPr="0067550A" w:rsidRDefault="0067550A" w:rsidP="002752BD">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S6-253108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CD8C49" w14:textId="579F390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8B767B" w14:textId="125BC17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D5107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62DC6F9"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53729D5" w14:textId="75DAC7C8" w:rsidR="0067550A" w:rsidRPr="002E02E5" w:rsidRDefault="002E02E5" w:rsidP="002752BD">
            <w:pPr>
              <w:spacing w:before="20" w:after="20" w:line="240" w:lineRule="auto"/>
              <w:rPr>
                <w:rFonts w:ascii="Arial" w:hAnsi="Arial" w:cs="Arial"/>
                <w:bCs/>
                <w:sz w:val="18"/>
                <w:szCs w:val="18"/>
              </w:rPr>
            </w:pPr>
            <w:r w:rsidRPr="002E02E5">
              <w:rPr>
                <w:rFonts w:ascii="Arial" w:hAnsi="Arial" w:cs="Arial"/>
                <w:bCs/>
                <w:sz w:val="18"/>
                <w:szCs w:val="18"/>
              </w:rPr>
              <w:t>Agreed</w:t>
            </w:r>
          </w:p>
        </w:tc>
      </w:tr>
      <w:tr w:rsidR="0067550A" w:rsidRPr="00996A6E" w14:paraId="2EDB89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7F49AF" w14:textId="53D3C718" w:rsidR="0067550A" w:rsidRPr="0067550A" w:rsidRDefault="0067550A" w:rsidP="002752BD">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S6-253116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3AA2AF" w14:textId="3FBE56A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7FBA75" w14:textId="040EE6E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20901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99F19A"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D66489" w14:textId="3DF963B0" w:rsidR="0067550A"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Revised to S6-253625</w:t>
            </w:r>
          </w:p>
        </w:tc>
      </w:tr>
      <w:tr w:rsidR="00833FD6" w:rsidRPr="00996A6E" w14:paraId="7649E0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009BB1" w14:textId="0B3BE09A" w:rsidR="00833FD6" w:rsidRPr="00833FD6" w:rsidRDefault="00833FD6" w:rsidP="002752BD">
            <w:pPr>
              <w:spacing w:before="20" w:after="20" w:line="240" w:lineRule="auto"/>
            </w:pPr>
            <w:r w:rsidRPr="00833FD6">
              <w:rPr>
                <w:rFonts w:ascii="Arial" w:hAnsi="Arial" w:cs="Arial"/>
                <w:sz w:val="18"/>
              </w:rPr>
              <w:lastRenderedPageBreak/>
              <w:t>S6-253625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D61AE17" w14:textId="13243283"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7608B90" w14:textId="6EB298C3"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0BECB" w14:textId="77777777"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CR 0014r1</w:t>
            </w:r>
          </w:p>
          <w:p w14:paraId="2394DC09" w14:textId="77777777"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Cat F</w:t>
            </w:r>
          </w:p>
          <w:p w14:paraId="01C28D42" w14:textId="39B65D89"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Rel-</w:t>
            </w:r>
            <w:r>
              <w:rPr>
                <w:rFonts w:ascii="Arial" w:hAnsi="Arial" w:cs="Arial"/>
                <w:bCs/>
                <w:sz w:val="18"/>
                <w:szCs w:val="18"/>
              </w:rPr>
              <w:t>19</w:t>
            </w:r>
          </w:p>
          <w:p w14:paraId="0DD6D9AC" w14:textId="1FB1CC55" w:rsidR="00833FD6" w:rsidRP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8C232F9" w14:textId="77777777" w:rsidR="00833FD6" w:rsidRDefault="00833FD6" w:rsidP="002752BD">
            <w:pPr>
              <w:spacing w:before="20" w:after="20" w:line="240" w:lineRule="auto"/>
              <w:rPr>
                <w:rFonts w:ascii="Arial" w:hAnsi="Arial" w:cs="Arial"/>
                <w:bCs/>
                <w:sz w:val="18"/>
                <w:szCs w:val="18"/>
              </w:rPr>
            </w:pPr>
            <w:r w:rsidRPr="00833FD6">
              <w:rPr>
                <w:rFonts w:ascii="Arial" w:hAnsi="Arial" w:cs="Arial"/>
                <w:bCs/>
                <w:sz w:val="18"/>
                <w:szCs w:val="18"/>
              </w:rPr>
              <w:t>Revision of S6-253116.</w:t>
            </w:r>
          </w:p>
          <w:p w14:paraId="06696478" w14:textId="02F8AAEF" w:rsidR="00833FD6" w:rsidRPr="00596D47" w:rsidRDefault="00833FD6"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43FFFED" w14:textId="77777777" w:rsidR="00833FD6" w:rsidRPr="00833FD6" w:rsidRDefault="00833FD6" w:rsidP="002752BD">
            <w:pPr>
              <w:spacing w:before="20" w:after="20" w:line="240" w:lineRule="auto"/>
              <w:rPr>
                <w:rFonts w:ascii="Arial" w:hAnsi="Arial" w:cs="Arial"/>
                <w:bCs/>
                <w:sz w:val="18"/>
                <w:szCs w:val="18"/>
              </w:rPr>
            </w:pPr>
          </w:p>
        </w:tc>
      </w:tr>
      <w:tr w:rsidR="0067550A" w:rsidRPr="00996A6E" w14:paraId="59EF0F4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74E7F0" w14:textId="3066AE4F" w:rsidR="0067550A" w:rsidRPr="0067550A" w:rsidRDefault="0067550A" w:rsidP="002752BD">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S6-253117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F2D26D" w14:textId="5DE456D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7FA3B2" w14:textId="1BE366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53AE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46C003"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413730" w14:textId="33A043E3"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Revised to S6-253326</w:t>
            </w:r>
          </w:p>
        </w:tc>
      </w:tr>
      <w:tr w:rsidR="00157837" w:rsidRPr="00996A6E" w14:paraId="0EEE132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5C0F77B" w14:textId="6585FC12" w:rsidR="00157837" w:rsidRPr="00157837" w:rsidRDefault="00157837" w:rsidP="002752BD">
            <w:pPr>
              <w:spacing w:before="20" w:after="20" w:line="240" w:lineRule="auto"/>
            </w:pPr>
            <w:hyperlink r:id="rId115" w:history="1">
              <w:r w:rsidRPr="00157837">
                <w:rPr>
                  <w:rStyle w:val="Hyperlink"/>
                  <w:rFonts w:ascii="Arial" w:hAnsi="Arial" w:cs="Arial"/>
                  <w:sz w:val="18"/>
                </w:rPr>
                <w:t>S6-253326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6E3277D" w14:textId="3D67A756"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36EBF46" w14:textId="4C8B5580"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 xml:space="preserve">Huawei, </w:t>
            </w:r>
            <w:proofErr w:type="spellStart"/>
            <w:r w:rsidRPr="00157837">
              <w:rPr>
                <w:rFonts w:ascii="Arial" w:hAnsi="Arial" w:cs="Arial"/>
                <w:bCs/>
                <w:sz w:val="18"/>
                <w:szCs w:val="18"/>
              </w:rPr>
              <w:t>Hisilicon</w:t>
            </w:r>
            <w:proofErr w:type="spellEnd"/>
            <w:r w:rsidRPr="00157837">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95317B" w14:textId="77777777"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CR 0015r1</w:t>
            </w:r>
          </w:p>
          <w:p w14:paraId="4E541755" w14:textId="3E7880D3"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 xml:space="preserve">Cat </w:t>
            </w:r>
            <w:r>
              <w:rPr>
                <w:rFonts w:ascii="Arial" w:hAnsi="Arial" w:cs="Arial"/>
                <w:bCs/>
                <w:sz w:val="18"/>
                <w:szCs w:val="18"/>
              </w:rPr>
              <w:t>F</w:t>
            </w:r>
          </w:p>
          <w:p w14:paraId="7CD01BFD" w14:textId="23BA261A"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Rel-</w:t>
            </w:r>
            <w:r>
              <w:rPr>
                <w:rFonts w:ascii="Arial" w:hAnsi="Arial" w:cs="Arial"/>
                <w:bCs/>
                <w:sz w:val="18"/>
                <w:szCs w:val="18"/>
              </w:rPr>
              <w:t>19</w:t>
            </w:r>
          </w:p>
          <w:p w14:paraId="0AACCA9B" w14:textId="56CEAD33" w:rsidR="00157837"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CB58907" w14:textId="77777777" w:rsid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Revision of S6-253117.</w:t>
            </w:r>
          </w:p>
          <w:p w14:paraId="21E55E8C" w14:textId="51D753C5" w:rsidR="00157837" w:rsidRPr="00596D47" w:rsidRDefault="00157837"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768EA36" w14:textId="77777777" w:rsidR="00157837" w:rsidRPr="00157837" w:rsidRDefault="00157837" w:rsidP="002752BD">
            <w:pPr>
              <w:spacing w:before="20" w:after="20" w:line="240" w:lineRule="auto"/>
              <w:rPr>
                <w:rFonts w:ascii="Arial" w:hAnsi="Arial" w:cs="Arial"/>
                <w:bCs/>
                <w:sz w:val="18"/>
                <w:szCs w:val="18"/>
              </w:rPr>
            </w:pPr>
          </w:p>
        </w:tc>
      </w:tr>
      <w:tr w:rsidR="0067550A" w:rsidRPr="00996A6E" w14:paraId="49627A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EA19674" w14:textId="007D1E5B" w:rsidR="0067550A" w:rsidRPr="0067550A" w:rsidRDefault="0067550A" w:rsidP="002752BD">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S6-253205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15A7ED" w14:textId="08658B9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1D7E306" w14:textId="3AA98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C0A6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EF74A2"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F5A61AF" w14:textId="7CF30C4D"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Agreed</w:t>
            </w:r>
          </w:p>
        </w:tc>
      </w:tr>
      <w:tr w:rsidR="0067550A" w:rsidRPr="00996A6E" w14:paraId="797127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A60C677" w14:textId="5F7DCA2B" w:rsidR="0067550A" w:rsidRPr="0067550A" w:rsidRDefault="0067550A" w:rsidP="002752BD">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S6-253206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AAA41D" w14:textId="35AD2E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66C10E" w14:textId="4FD208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9654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913D003"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81FDD13" w14:textId="54DABCA1" w:rsidR="0067550A" w:rsidRPr="00157837" w:rsidRDefault="00157837" w:rsidP="002752BD">
            <w:pPr>
              <w:spacing w:before="20" w:after="20" w:line="240" w:lineRule="auto"/>
              <w:rPr>
                <w:rFonts w:ascii="Arial" w:hAnsi="Arial" w:cs="Arial"/>
                <w:bCs/>
                <w:sz w:val="18"/>
                <w:szCs w:val="18"/>
              </w:rPr>
            </w:pPr>
            <w:r w:rsidRPr="00157837">
              <w:rPr>
                <w:rFonts w:ascii="Arial" w:hAnsi="Arial" w:cs="Arial"/>
                <w:bCs/>
                <w:sz w:val="18"/>
                <w:szCs w:val="18"/>
              </w:rPr>
              <w:t>Agreed</w:t>
            </w:r>
          </w:p>
        </w:tc>
      </w:tr>
      <w:tr w:rsidR="002752BD" w:rsidRPr="00996A6E" w14:paraId="25B051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21F6BC31" w:rsidR="002752BD" w:rsidRPr="00CF71EC" w:rsidRDefault="00BC0E88"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996A6E" w14:paraId="2BD989C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A696A2" w14:textId="4B3D4F41" w:rsidR="0067550A" w:rsidRPr="0067550A" w:rsidRDefault="0067550A" w:rsidP="002752BD">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S6-253222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FED95FF" w14:textId="4358D51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A04CFA" w14:textId="41F43E4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D43F7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1A4589"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EA7D66" w14:textId="60AC3629" w:rsidR="0067550A"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Revised to S6-253663</w:t>
            </w:r>
          </w:p>
        </w:tc>
      </w:tr>
      <w:tr w:rsidR="00F4141F" w:rsidRPr="00996A6E" w14:paraId="3D885B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CDC8F4A" w14:textId="331BF566" w:rsidR="00F4141F" w:rsidRPr="00F4141F" w:rsidRDefault="00F4141F" w:rsidP="002752BD">
            <w:pPr>
              <w:spacing w:before="20" w:after="20" w:line="240" w:lineRule="auto"/>
            </w:pPr>
            <w:r w:rsidRPr="00F4141F">
              <w:rPr>
                <w:rFonts w:ascii="Arial" w:hAnsi="Arial" w:cs="Arial"/>
                <w:sz w:val="18"/>
              </w:rPr>
              <w:t>S6-253663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471F39B" w14:textId="52A214AF"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29B668A" w14:textId="2F00541E"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9E3DE9"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CR 0020r1</w:t>
            </w:r>
          </w:p>
          <w:p w14:paraId="11624E01"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Cat F</w:t>
            </w:r>
          </w:p>
          <w:p w14:paraId="44658AAC"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Rel-19</w:t>
            </w:r>
          </w:p>
          <w:p w14:paraId="1EB97ED2" w14:textId="0685C061"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D17A5E3" w14:textId="77777777" w:rsid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Revision of S6-253222.</w:t>
            </w:r>
          </w:p>
          <w:p w14:paraId="4D430B18" w14:textId="5431FF30" w:rsidR="00F4141F" w:rsidRPr="00CF71EC" w:rsidRDefault="00F4141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00D692B" w14:textId="77777777" w:rsidR="00F4141F" w:rsidRPr="00F4141F" w:rsidRDefault="00F4141F" w:rsidP="002752BD">
            <w:pPr>
              <w:spacing w:before="20" w:after="20" w:line="240" w:lineRule="auto"/>
              <w:rPr>
                <w:rFonts w:ascii="Arial" w:hAnsi="Arial" w:cs="Arial"/>
                <w:bCs/>
                <w:sz w:val="18"/>
                <w:szCs w:val="18"/>
              </w:rPr>
            </w:pPr>
          </w:p>
        </w:tc>
      </w:tr>
      <w:tr w:rsidR="0067550A" w:rsidRPr="00996A6E" w14:paraId="49CF6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580AEB5" w14:textId="6B6D999D" w:rsidR="0067550A" w:rsidRPr="0067550A" w:rsidRDefault="0067550A" w:rsidP="002752BD">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S6-253235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4BB22A1" w14:textId="38E69AB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A2C6244" w14:textId="01C9868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5A9C0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AB9B67D"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19AC6F5" w14:textId="6E48A9BF" w:rsidR="0067550A" w:rsidRP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Agreed</w:t>
            </w:r>
          </w:p>
        </w:tc>
      </w:tr>
      <w:tr w:rsidR="002752BD" w:rsidRPr="00996A6E" w14:paraId="48BC0B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2752BD" w:rsidRPr="00CF71EC" w:rsidRDefault="00BC0E88"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0F1EFC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159F293" w14:textId="520A6E5D" w:rsidR="0067550A" w:rsidRPr="0067550A" w:rsidRDefault="0067550A" w:rsidP="002752BD">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S6-253325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2BBDBBA" w14:textId="60DBEA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BE93ED2" w14:textId="6FD071D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F10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95FA4F"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6B093B3" w14:textId="672FA1A3"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2752BD" w:rsidRPr="00996A6E" w14:paraId="7026570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81BB034" w14:textId="39EE8011" w:rsidR="002752BD" w:rsidRPr="00CF71EC" w:rsidRDefault="002752BD" w:rsidP="002752BD">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2A5AEF58" w:rsidR="002752BD" w:rsidRPr="00CF71EC" w:rsidRDefault="00BC0E88" w:rsidP="002752BD">
            <w:pPr>
              <w:spacing w:before="20" w:after="20" w:line="240" w:lineRule="auto"/>
              <w:rPr>
                <w:rFonts w:ascii="Arial" w:hAnsi="Arial" w:cs="Arial"/>
                <w:bCs/>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37DB90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59565C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864875" w14:textId="15884DA3" w:rsidR="0067550A" w:rsidRPr="0067550A" w:rsidRDefault="0067550A" w:rsidP="002752BD">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S6-253204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79683AD" w14:textId="30D10AC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464F27" w14:textId="5E973A8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9DA03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32CD47"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F9C8B3" w14:textId="6F9EEB74"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S6-253605</w:t>
            </w:r>
          </w:p>
        </w:tc>
      </w:tr>
      <w:tr w:rsidR="009637EC" w:rsidRPr="00996A6E" w14:paraId="27E266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741BC1" w14:textId="3373F286" w:rsidR="009637EC" w:rsidRPr="009637EC" w:rsidRDefault="009637EC" w:rsidP="002752BD">
            <w:pPr>
              <w:spacing w:before="20" w:after="20" w:line="240" w:lineRule="auto"/>
            </w:pPr>
            <w:r w:rsidRPr="009637EC">
              <w:rPr>
                <w:rFonts w:ascii="Arial" w:hAnsi="Arial" w:cs="Arial"/>
                <w:sz w:val="18"/>
              </w:rPr>
              <w:t>S6-253605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E59A43C" w14:textId="022BDAEC"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FFE8BED" w14:textId="677A33D9"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 xml:space="preserve">Nokia (Sapan </w:t>
            </w:r>
            <w:r w:rsidRPr="009637EC">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597BB1"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lastRenderedPageBreak/>
              <w:t>CR 0154r1</w:t>
            </w:r>
          </w:p>
          <w:p w14:paraId="4D946D93"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lastRenderedPageBreak/>
              <w:t>Cat B</w:t>
            </w:r>
          </w:p>
          <w:p w14:paraId="73B1DF22" w14:textId="7777777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Rel-19</w:t>
            </w:r>
          </w:p>
          <w:p w14:paraId="634B064C" w14:textId="09CA1DE1"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B5A97B7"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lastRenderedPageBreak/>
              <w:t>Revision of S6-</w:t>
            </w:r>
            <w:r w:rsidRPr="009637EC">
              <w:rPr>
                <w:rFonts w:ascii="Arial" w:hAnsi="Arial" w:cs="Arial"/>
                <w:bCs/>
                <w:sz w:val="18"/>
                <w:szCs w:val="18"/>
              </w:rPr>
              <w:lastRenderedPageBreak/>
              <w:t>253204.</w:t>
            </w:r>
          </w:p>
          <w:p w14:paraId="503D6D8C" w14:textId="29E90466" w:rsidR="009637EC" w:rsidRPr="00596D47" w:rsidRDefault="009637EC"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FA068D4" w14:textId="77777777" w:rsidR="009637EC" w:rsidRPr="009637EC" w:rsidRDefault="009637EC" w:rsidP="002752BD">
            <w:pPr>
              <w:spacing w:before="20" w:after="20" w:line="240" w:lineRule="auto"/>
              <w:rPr>
                <w:rFonts w:ascii="Arial" w:hAnsi="Arial" w:cs="Arial"/>
                <w:bCs/>
                <w:sz w:val="18"/>
                <w:szCs w:val="18"/>
              </w:rPr>
            </w:pPr>
          </w:p>
        </w:tc>
      </w:tr>
      <w:tr w:rsidR="0067550A" w:rsidRPr="00996A6E" w14:paraId="44CAC6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8690C94" w14:textId="6189E326" w:rsidR="0067550A" w:rsidRPr="0067550A" w:rsidRDefault="0067550A" w:rsidP="002752BD">
            <w:pPr>
              <w:spacing w:before="20" w:after="20" w:line="240" w:lineRule="auto"/>
              <w:rPr>
                <w:rFonts w:ascii="Arial" w:hAnsi="Arial" w:cs="Arial"/>
                <w:bCs/>
                <w:sz w:val="18"/>
                <w:szCs w:val="18"/>
              </w:rPr>
            </w:pPr>
            <w:hyperlink r:id="rId122" w:history="1">
              <w:r w:rsidRPr="0067550A">
                <w:rPr>
                  <w:rStyle w:val="Hyperlink"/>
                  <w:rFonts w:ascii="Arial" w:hAnsi="Arial" w:cs="Arial"/>
                  <w:bCs/>
                  <w:sz w:val="18"/>
                  <w:szCs w:val="18"/>
                </w:rPr>
                <w:t>S6-253286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1147104" w14:textId="544CF1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408BFB" w14:textId="26E37C3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47E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1110D94"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6429E97" w14:textId="17AB01B6"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Agreed</w:t>
            </w:r>
          </w:p>
        </w:tc>
      </w:tr>
      <w:tr w:rsidR="002752BD" w:rsidRPr="00996A6E" w14:paraId="59C79C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2752BD" w:rsidRPr="00CF71EC" w:rsidRDefault="00BC0E88"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6C051F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9E6E6F" w:rsidRPr="00996A6E" w14:paraId="3733C4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502FD64" w14:textId="5976B75F" w:rsidR="0067550A" w:rsidRPr="0067550A" w:rsidRDefault="0067550A" w:rsidP="002752BD">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S6-253283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EBFE409" w14:textId="200C2F5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29BE6BD" w14:textId="0E80094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8B0E6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6A71D3E"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419A74C" w14:textId="2958E8B2"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2662F3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5A02979" w14:textId="57F02B5D" w:rsidR="0067550A" w:rsidRPr="0067550A" w:rsidRDefault="0067550A" w:rsidP="002752BD">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S6-253284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C63DDF3" w14:textId="5CD13E6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4688B3" w14:textId="62545DE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9791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9017E2"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0F0F139" w14:textId="52E3BF84"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Agreed</w:t>
            </w:r>
          </w:p>
        </w:tc>
      </w:tr>
      <w:tr w:rsidR="009E6E6F" w:rsidRPr="00996A6E" w14:paraId="466B2978"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FF5375" w14:textId="5B544468" w:rsidR="0067550A" w:rsidRPr="0067550A" w:rsidRDefault="0067550A" w:rsidP="002752BD">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S6-253340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319541" w14:textId="7FCC55E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37D213" w14:textId="5D07F0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A0AC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F7A90"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ED9B49" w14:textId="06371667" w:rsidR="0067550A"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Revised to S6-253532</w:t>
            </w:r>
          </w:p>
        </w:tc>
      </w:tr>
      <w:tr w:rsidR="009E6E6F" w:rsidRPr="00996A6E" w14:paraId="66CBE478"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361A7A5" w14:textId="5289F2C9" w:rsidR="009E6E6F" w:rsidRPr="00825EE3" w:rsidRDefault="00825EE3" w:rsidP="002752BD">
            <w:pPr>
              <w:spacing w:before="20" w:after="20" w:line="240" w:lineRule="auto"/>
            </w:pPr>
            <w:hyperlink r:id="rId126" w:history="1">
              <w:r w:rsidRPr="00825EE3">
                <w:rPr>
                  <w:rStyle w:val="Hyperlink"/>
                  <w:rFonts w:ascii="Arial" w:hAnsi="Arial" w:cs="Arial"/>
                  <w:sz w:val="18"/>
                </w:rPr>
                <w:t>S6-253532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4690CE1" w14:textId="662A2D06"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D1FE675" w14:textId="7B0E2AD9"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 xml:space="preserve">Huawei, </w:t>
            </w:r>
            <w:proofErr w:type="spellStart"/>
            <w:r w:rsidRPr="009E6E6F">
              <w:rPr>
                <w:rFonts w:ascii="Arial" w:hAnsi="Arial" w:cs="Arial"/>
                <w:bCs/>
                <w:sz w:val="18"/>
                <w:szCs w:val="18"/>
              </w:rPr>
              <w:t>HiSilicon</w:t>
            </w:r>
            <w:proofErr w:type="spellEnd"/>
            <w:r w:rsidRPr="009E6E6F">
              <w:rPr>
                <w:rFonts w:ascii="Arial" w:hAnsi="Arial" w:cs="Arial"/>
                <w:bCs/>
                <w:sz w:val="18"/>
                <w:szCs w:val="18"/>
              </w:rPr>
              <w:t xml:space="preserve"> (</w:t>
            </w:r>
            <w:proofErr w:type="spellStart"/>
            <w:r w:rsidRPr="009E6E6F">
              <w:rPr>
                <w:rFonts w:ascii="Arial" w:hAnsi="Arial" w:cs="Arial"/>
                <w:bCs/>
                <w:sz w:val="18"/>
                <w:szCs w:val="18"/>
              </w:rPr>
              <w:t>Cuili</w:t>
            </w:r>
            <w:proofErr w:type="spellEnd"/>
            <w:r w:rsidRPr="009E6E6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054C8"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CR 0747r1</w:t>
            </w:r>
          </w:p>
          <w:p w14:paraId="078FF89B"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Cat F</w:t>
            </w:r>
          </w:p>
          <w:p w14:paraId="0D6B2E7F" w14:textId="77777777"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Rel-19</w:t>
            </w:r>
          </w:p>
          <w:p w14:paraId="2BD904BA" w14:textId="63E38983" w:rsidR="009E6E6F" w:rsidRP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D2A9D43" w14:textId="77777777" w:rsidR="009E6E6F" w:rsidRDefault="009E6E6F" w:rsidP="002752BD">
            <w:pPr>
              <w:spacing w:before="20" w:after="20" w:line="240" w:lineRule="auto"/>
              <w:rPr>
                <w:rFonts w:ascii="Arial" w:hAnsi="Arial" w:cs="Arial"/>
                <w:bCs/>
                <w:sz w:val="18"/>
                <w:szCs w:val="18"/>
              </w:rPr>
            </w:pPr>
            <w:r w:rsidRPr="009E6E6F">
              <w:rPr>
                <w:rFonts w:ascii="Arial" w:hAnsi="Arial" w:cs="Arial"/>
                <w:bCs/>
                <w:sz w:val="18"/>
                <w:szCs w:val="18"/>
              </w:rPr>
              <w:t>Revision of S6-253340.</w:t>
            </w:r>
          </w:p>
          <w:p w14:paraId="03E25AB1" w14:textId="77777777" w:rsidR="00825EE3" w:rsidRDefault="00825EE3" w:rsidP="00825EE3">
            <w:pPr>
              <w:spacing w:before="20" w:after="20" w:line="240" w:lineRule="auto"/>
              <w:rPr>
                <w:rFonts w:ascii="Arial" w:hAnsi="Arial" w:cs="Arial"/>
                <w:bCs/>
                <w:sz w:val="18"/>
                <w:szCs w:val="18"/>
              </w:rPr>
            </w:pPr>
          </w:p>
          <w:p w14:paraId="3F970E77" w14:textId="1DBDF25F" w:rsidR="009E6E6F" w:rsidRPr="00596D47"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112BC3B" w14:textId="77777777" w:rsidR="009E6E6F" w:rsidRPr="009E6E6F" w:rsidRDefault="009E6E6F" w:rsidP="002752BD">
            <w:pPr>
              <w:spacing w:before="20" w:after="20" w:line="240" w:lineRule="auto"/>
              <w:rPr>
                <w:rFonts w:ascii="Arial" w:hAnsi="Arial" w:cs="Arial"/>
                <w:bCs/>
                <w:sz w:val="18"/>
                <w:szCs w:val="18"/>
              </w:rPr>
            </w:pPr>
          </w:p>
        </w:tc>
      </w:tr>
      <w:tr w:rsidR="002752BD" w:rsidRPr="00996A6E" w14:paraId="6EC08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2752BD" w:rsidRPr="00CF71EC" w:rsidRDefault="00BC0E88" w:rsidP="002752BD">
            <w:pPr>
              <w:spacing w:before="20" w:after="20" w:line="240" w:lineRule="auto"/>
              <w:rPr>
                <w:rFonts w:ascii="Arial" w:hAnsi="Arial" w:cs="Arial"/>
                <w:bCs/>
              </w:rPr>
            </w:pPr>
            <w:r>
              <w:rPr>
                <w:rFonts w:ascii="Arial" w:hAnsi="Arial" w:cs="Arial"/>
                <w:b/>
                <w:bCs/>
                <w:lang w:val="en-US"/>
              </w:rPr>
              <w:t>11</w:t>
            </w:r>
            <w:r w:rsidR="002752BD" w:rsidRPr="00CF71EC">
              <w:rPr>
                <w:rFonts w:ascii="Arial" w:hAnsi="Arial" w:cs="Arial"/>
                <w:b/>
                <w:bCs/>
                <w:lang w:val="en-US"/>
              </w:rPr>
              <w:t xml:space="preserve"> papers</w:t>
            </w:r>
          </w:p>
        </w:tc>
      </w:tr>
      <w:tr w:rsidR="002752BD" w:rsidRPr="00996A6E" w14:paraId="1E7BED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2690" w:rsidRPr="00996A6E" w14:paraId="20F9C4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8F3CF0" w14:textId="7522B6C8" w:rsidR="00C92690" w:rsidRPr="0067550A" w:rsidRDefault="00C92690" w:rsidP="00D1661F">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S6-253197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21B5AD"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9CAA"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DE187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0312</w:t>
            </w:r>
          </w:p>
          <w:p w14:paraId="0D5DB76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5F51649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508C2ECC"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EC2852"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D38DF4" w14:textId="77777777" w:rsidR="00C92690" w:rsidRPr="00F8171C" w:rsidRDefault="00C92690" w:rsidP="00D1661F">
            <w:pPr>
              <w:spacing w:before="20" w:after="20" w:line="240" w:lineRule="auto"/>
              <w:rPr>
                <w:rFonts w:ascii="Arial" w:hAnsi="Arial" w:cs="Arial"/>
                <w:bCs/>
                <w:sz w:val="18"/>
                <w:szCs w:val="18"/>
              </w:rPr>
            </w:pPr>
            <w:r w:rsidRPr="00F8171C">
              <w:rPr>
                <w:rFonts w:ascii="Arial" w:hAnsi="Arial" w:cs="Arial"/>
                <w:bCs/>
                <w:sz w:val="18"/>
                <w:szCs w:val="18"/>
              </w:rPr>
              <w:t>Merged to S6-253</w:t>
            </w:r>
            <w:r>
              <w:rPr>
                <w:rFonts w:ascii="Arial" w:hAnsi="Arial" w:cs="Arial"/>
                <w:bCs/>
                <w:sz w:val="18"/>
                <w:szCs w:val="18"/>
              </w:rPr>
              <w:t>511</w:t>
            </w:r>
          </w:p>
        </w:tc>
      </w:tr>
      <w:tr w:rsidR="00C92690" w:rsidRPr="00996A6E" w14:paraId="20C5BA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EF5EBC" w14:textId="12CA5221" w:rsidR="00C92690" w:rsidRPr="0067550A" w:rsidRDefault="00C92690" w:rsidP="00D1661F">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S6-253198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20D32"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90E1CD"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333684"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0313</w:t>
            </w:r>
          </w:p>
          <w:p w14:paraId="45BF238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50C31533"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7112030"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0CC967"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972079"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Merged to S6-253512</w:t>
            </w:r>
          </w:p>
        </w:tc>
      </w:tr>
      <w:tr w:rsidR="00C92690" w:rsidRPr="00996A6E" w14:paraId="4C56140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96FD7F" w14:textId="5653F74F" w:rsidR="00C92690" w:rsidRPr="0067550A" w:rsidRDefault="00C92690" w:rsidP="00D1661F">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S6-253223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87E700"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B5BA20"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B23046"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0314</w:t>
            </w:r>
          </w:p>
          <w:p w14:paraId="07F2AE5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04163ECF"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4743575"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3B46D"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9D9B28"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Revised to S6-253512</w:t>
            </w:r>
          </w:p>
        </w:tc>
      </w:tr>
      <w:tr w:rsidR="00C92690" w:rsidRPr="00996A6E" w14:paraId="425876C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D4B9A8D" w14:textId="77777777" w:rsidR="00C92690" w:rsidRPr="009D1D02" w:rsidRDefault="00C92690" w:rsidP="00D1661F">
            <w:pPr>
              <w:spacing w:before="20" w:after="20" w:line="240" w:lineRule="auto"/>
            </w:pPr>
            <w:r w:rsidRPr="009D1D02">
              <w:rPr>
                <w:rFonts w:ascii="Arial" w:hAnsi="Arial" w:cs="Arial"/>
                <w:sz w:val="18"/>
              </w:rPr>
              <w:t>S6-253512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74E1AB"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7026425"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1C89F34"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CR 0314r1</w:t>
            </w:r>
          </w:p>
          <w:p w14:paraId="38907DD6"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Cat F</w:t>
            </w:r>
          </w:p>
          <w:p w14:paraId="1A383C9B"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Rel-19</w:t>
            </w:r>
          </w:p>
          <w:p w14:paraId="7A79D32F"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EA799DA" w14:textId="77777777" w:rsidR="00C92690"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Revision of S6-253223.</w:t>
            </w:r>
          </w:p>
          <w:p w14:paraId="6EC609B3"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E6EF923" w14:textId="77777777" w:rsidR="00C92690" w:rsidRPr="009D1D02" w:rsidRDefault="00C92690" w:rsidP="00D1661F">
            <w:pPr>
              <w:spacing w:before="20" w:after="20" w:line="240" w:lineRule="auto"/>
              <w:rPr>
                <w:rFonts w:ascii="Arial" w:hAnsi="Arial" w:cs="Arial"/>
                <w:bCs/>
                <w:sz w:val="18"/>
                <w:szCs w:val="18"/>
              </w:rPr>
            </w:pPr>
          </w:p>
        </w:tc>
      </w:tr>
      <w:tr w:rsidR="00C92690" w:rsidRPr="00996A6E" w14:paraId="22A97DAE"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D17992" w14:textId="5D72BBD1" w:rsidR="00C92690" w:rsidRPr="0067550A" w:rsidRDefault="00C92690" w:rsidP="00D1661F">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S6-253226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31C89B"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E9B1BC"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544174"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0316</w:t>
            </w:r>
          </w:p>
          <w:p w14:paraId="1C5FD5E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239E0C2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0145436F"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8B830"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FEF27C"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Revised to S6-253513</w:t>
            </w:r>
          </w:p>
        </w:tc>
      </w:tr>
      <w:tr w:rsidR="00C92690" w:rsidRPr="00996A6E" w14:paraId="2931BDF4"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B472EC9" w14:textId="1526CD05" w:rsidR="00C92690" w:rsidRPr="00825EE3" w:rsidRDefault="00825EE3" w:rsidP="00D1661F">
            <w:pPr>
              <w:spacing w:before="20" w:after="20" w:line="240" w:lineRule="auto"/>
            </w:pPr>
            <w:hyperlink r:id="rId131" w:history="1">
              <w:r w:rsidRPr="00825EE3">
                <w:rPr>
                  <w:rStyle w:val="Hyperlink"/>
                  <w:rFonts w:ascii="Arial" w:hAnsi="Arial" w:cs="Arial"/>
                  <w:sz w:val="18"/>
                </w:rPr>
                <w:t>S6-253513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4DAC629"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7F0F75F"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4EE79B"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CR 0316r1</w:t>
            </w:r>
          </w:p>
          <w:p w14:paraId="4817F4F5"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Cat F</w:t>
            </w:r>
          </w:p>
          <w:p w14:paraId="5A1D3810"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Rel-19</w:t>
            </w:r>
          </w:p>
          <w:p w14:paraId="2DFCAE95" w14:textId="77777777" w:rsidR="00C92690" w:rsidRPr="009D1D02"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1C24BC4" w14:textId="77777777" w:rsidR="00C92690" w:rsidRDefault="00C92690" w:rsidP="00D1661F">
            <w:pPr>
              <w:spacing w:before="20" w:after="20" w:line="240" w:lineRule="auto"/>
              <w:rPr>
                <w:rFonts w:ascii="Arial" w:hAnsi="Arial" w:cs="Arial"/>
                <w:bCs/>
                <w:sz w:val="18"/>
                <w:szCs w:val="18"/>
              </w:rPr>
            </w:pPr>
            <w:r w:rsidRPr="009D1D02">
              <w:rPr>
                <w:rFonts w:ascii="Arial" w:hAnsi="Arial" w:cs="Arial"/>
                <w:bCs/>
                <w:sz w:val="18"/>
                <w:szCs w:val="18"/>
              </w:rPr>
              <w:t>Revision of S6-253226.</w:t>
            </w:r>
          </w:p>
          <w:p w14:paraId="73425FCD" w14:textId="77777777" w:rsidR="00825EE3" w:rsidRDefault="00825EE3" w:rsidP="00825EE3">
            <w:pPr>
              <w:spacing w:before="20" w:after="20" w:line="240" w:lineRule="auto"/>
              <w:rPr>
                <w:rFonts w:ascii="Arial" w:hAnsi="Arial" w:cs="Arial"/>
                <w:bCs/>
                <w:sz w:val="18"/>
                <w:szCs w:val="18"/>
              </w:rPr>
            </w:pPr>
          </w:p>
          <w:p w14:paraId="25E17C8A" w14:textId="5462402B" w:rsidR="00C92690" w:rsidRPr="00596D47"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67387E8" w14:textId="77777777" w:rsidR="00C92690" w:rsidRPr="009D1D02" w:rsidRDefault="00C92690" w:rsidP="00D1661F">
            <w:pPr>
              <w:spacing w:before="20" w:after="20" w:line="240" w:lineRule="auto"/>
              <w:rPr>
                <w:rFonts w:ascii="Arial" w:hAnsi="Arial" w:cs="Arial"/>
                <w:bCs/>
                <w:sz w:val="18"/>
                <w:szCs w:val="18"/>
              </w:rPr>
            </w:pPr>
          </w:p>
        </w:tc>
      </w:tr>
      <w:tr w:rsidR="00C92690" w:rsidRPr="00996A6E" w14:paraId="55C46A2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50F7FA" w14:textId="6C1FC3AD" w:rsidR="00C92690" w:rsidRPr="0067550A" w:rsidRDefault="00C92690" w:rsidP="00D1661F">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S6-253227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4636D1"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B1D9A6"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w:t>
            </w:r>
            <w:r>
              <w:rPr>
                <w:rFonts w:ascii="Arial" w:hAnsi="Arial" w:cs="Arial"/>
                <w:bCs/>
                <w:sz w:val="18"/>
                <w:szCs w:val="18"/>
              </w:rPr>
              <w:lastRenderedPageBreak/>
              <w:t xml:space="preserve">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F79A76"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lastRenderedPageBreak/>
              <w:t>CR 0317</w:t>
            </w:r>
          </w:p>
          <w:p w14:paraId="57ED5C9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lastRenderedPageBreak/>
              <w:t>Cat F</w:t>
            </w:r>
          </w:p>
          <w:p w14:paraId="4805B76A"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1E5A3DF1"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0717A1"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221D22"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Revised to S6-253514</w:t>
            </w:r>
          </w:p>
        </w:tc>
      </w:tr>
      <w:tr w:rsidR="00C92690" w:rsidRPr="00996A6E" w14:paraId="2ECFA5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B2A55D4" w14:textId="77777777" w:rsidR="00C92690" w:rsidRPr="00074C35" w:rsidRDefault="00C92690" w:rsidP="00D1661F">
            <w:pPr>
              <w:spacing w:before="20" w:after="20" w:line="240" w:lineRule="auto"/>
            </w:pPr>
            <w:r w:rsidRPr="00074C35">
              <w:rPr>
                <w:rFonts w:ascii="Arial" w:hAnsi="Arial" w:cs="Arial"/>
                <w:sz w:val="18"/>
              </w:rPr>
              <w:t>S6-253514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22B8E2A"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BF9CDAD"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 xml:space="preserve">Ericsson (Fuencisla Garcia </w:t>
            </w:r>
            <w:proofErr w:type="spellStart"/>
            <w:r w:rsidRPr="00074C35">
              <w:rPr>
                <w:rFonts w:ascii="Arial" w:hAnsi="Arial" w:cs="Arial"/>
                <w:bCs/>
                <w:sz w:val="18"/>
                <w:szCs w:val="18"/>
              </w:rPr>
              <w:t>Azorero</w:t>
            </w:r>
            <w:proofErr w:type="spellEnd"/>
            <w:r w:rsidRPr="00074C35">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9545FAE"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CR 0317r1</w:t>
            </w:r>
          </w:p>
          <w:p w14:paraId="64E77D89"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Cat F</w:t>
            </w:r>
          </w:p>
          <w:p w14:paraId="1FC7DD1E"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Rel-19</w:t>
            </w:r>
          </w:p>
          <w:p w14:paraId="517A9466" w14:textId="77777777" w:rsidR="00C92690" w:rsidRPr="00074C35"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69BF85A" w14:textId="77777777" w:rsidR="00C92690" w:rsidRDefault="00C92690" w:rsidP="00D1661F">
            <w:pPr>
              <w:spacing w:before="20" w:after="20" w:line="240" w:lineRule="auto"/>
              <w:rPr>
                <w:rFonts w:ascii="Arial" w:hAnsi="Arial" w:cs="Arial"/>
                <w:bCs/>
                <w:sz w:val="18"/>
                <w:szCs w:val="18"/>
              </w:rPr>
            </w:pPr>
            <w:r w:rsidRPr="00074C35">
              <w:rPr>
                <w:rFonts w:ascii="Arial" w:hAnsi="Arial" w:cs="Arial"/>
                <w:bCs/>
                <w:sz w:val="18"/>
                <w:szCs w:val="18"/>
              </w:rPr>
              <w:t>Revision of S6-253227.</w:t>
            </w:r>
          </w:p>
          <w:p w14:paraId="089372BC"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BA54834" w14:textId="77777777" w:rsidR="00C92690" w:rsidRPr="00074C35" w:rsidRDefault="00C92690" w:rsidP="00D1661F">
            <w:pPr>
              <w:spacing w:before="20" w:after="20" w:line="240" w:lineRule="auto"/>
              <w:rPr>
                <w:rFonts w:ascii="Arial" w:hAnsi="Arial" w:cs="Arial"/>
                <w:bCs/>
                <w:sz w:val="18"/>
                <w:szCs w:val="18"/>
              </w:rPr>
            </w:pPr>
          </w:p>
        </w:tc>
      </w:tr>
      <w:tr w:rsidR="00C92690" w:rsidRPr="00996A6E" w14:paraId="4AD04FF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05F7A1" w14:textId="6E31B20B" w:rsidR="00C92690" w:rsidRPr="0067550A" w:rsidRDefault="00C92690" w:rsidP="00D1661F">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S6-253228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F9C835"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288AC"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C20C2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0318</w:t>
            </w:r>
          </w:p>
          <w:p w14:paraId="1C58C33B"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14467578"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E15378F"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016747"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E3F239"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Revised to S6-253515</w:t>
            </w:r>
          </w:p>
        </w:tc>
      </w:tr>
      <w:tr w:rsidR="00C92690" w:rsidRPr="00996A6E" w14:paraId="0A4B9A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498C013" w14:textId="77777777" w:rsidR="00C92690" w:rsidRPr="00A84317" w:rsidRDefault="00C92690" w:rsidP="00D1661F">
            <w:pPr>
              <w:spacing w:before="20" w:after="20" w:line="240" w:lineRule="auto"/>
            </w:pPr>
            <w:r w:rsidRPr="00A84317">
              <w:rPr>
                <w:rFonts w:ascii="Arial" w:hAnsi="Arial" w:cs="Arial"/>
                <w:sz w:val="18"/>
              </w:rPr>
              <w:t>S6-253515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30D70B7"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5AA1831"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96EBF02"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CR 0318r1</w:t>
            </w:r>
          </w:p>
          <w:p w14:paraId="68A273D6"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Cat F</w:t>
            </w:r>
          </w:p>
          <w:p w14:paraId="3B42B6DA"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Rel-19</w:t>
            </w:r>
          </w:p>
          <w:p w14:paraId="096DA86F"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EE358A1" w14:textId="77777777" w:rsidR="00C92690"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Revision of S6-253228.</w:t>
            </w:r>
          </w:p>
          <w:p w14:paraId="02CBFC12"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6920160" w14:textId="77777777" w:rsidR="00C92690" w:rsidRPr="00A84317" w:rsidRDefault="00C92690" w:rsidP="00D1661F">
            <w:pPr>
              <w:spacing w:before="20" w:after="20" w:line="240" w:lineRule="auto"/>
              <w:rPr>
                <w:rFonts w:ascii="Arial" w:hAnsi="Arial" w:cs="Arial"/>
                <w:bCs/>
                <w:sz w:val="18"/>
                <w:szCs w:val="18"/>
              </w:rPr>
            </w:pPr>
          </w:p>
        </w:tc>
      </w:tr>
      <w:tr w:rsidR="00C92690" w:rsidRPr="00996A6E" w14:paraId="4BD5454A"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77689B" w14:textId="28DC33AC" w:rsidR="00C92690" w:rsidRPr="0067550A" w:rsidRDefault="00C92690" w:rsidP="00D1661F">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S6-253229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F4C78B"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597F30B"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3B4C6"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0319</w:t>
            </w:r>
          </w:p>
          <w:p w14:paraId="334B1095"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61C7F95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4FB4ACC8"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55675F"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6B84E0"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Revised to S6-25</w:t>
            </w:r>
            <w:r>
              <w:rPr>
                <w:rFonts w:ascii="Arial" w:hAnsi="Arial" w:cs="Arial"/>
                <w:bCs/>
                <w:sz w:val="18"/>
                <w:szCs w:val="18"/>
              </w:rPr>
              <w:t>3</w:t>
            </w:r>
            <w:r w:rsidRPr="007179C2">
              <w:rPr>
                <w:rFonts w:ascii="Arial" w:hAnsi="Arial" w:cs="Arial"/>
                <w:bCs/>
                <w:sz w:val="18"/>
                <w:szCs w:val="18"/>
              </w:rPr>
              <w:t>511</w:t>
            </w:r>
          </w:p>
        </w:tc>
      </w:tr>
      <w:tr w:rsidR="00C92690" w:rsidRPr="00996A6E" w14:paraId="26562D60"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CFFF66" w14:textId="0D3E5BA0" w:rsidR="00C92690" w:rsidRPr="00825EE3" w:rsidRDefault="00825EE3" w:rsidP="00D1661F">
            <w:pPr>
              <w:spacing w:before="20" w:after="20" w:line="240" w:lineRule="auto"/>
            </w:pPr>
            <w:hyperlink r:id="rId135" w:history="1">
              <w:r w:rsidRPr="00825EE3">
                <w:rPr>
                  <w:rStyle w:val="Hyperlink"/>
                  <w:rFonts w:ascii="Arial" w:hAnsi="Arial" w:cs="Arial"/>
                  <w:sz w:val="18"/>
                </w:rPr>
                <w:t>S6-253511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85CBE3"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EBA985"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 xml:space="preserve">Ericsson (Fuencisla Garcia </w:t>
            </w:r>
            <w:proofErr w:type="spellStart"/>
            <w:r w:rsidRPr="007179C2">
              <w:rPr>
                <w:rFonts w:ascii="Arial" w:hAnsi="Arial" w:cs="Arial"/>
                <w:bCs/>
                <w:sz w:val="18"/>
                <w:szCs w:val="18"/>
              </w:rPr>
              <w:t>Azorero</w:t>
            </w:r>
            <w:proofErr w:type="spellEnd"/>
            <w:r w:rsidRPr="007179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D31615"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CR 0319r1</w:t>
            </w:r>
          </w:p>
          <w:p w14:paraId="1802D10A"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Cat F</w:t>
            </w:r>
          </w:p>
          <w:p w14:paraId="3F1A22F5"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Rel-19</w:t>
            </w:r>
          </w:p>
          <w:p w14:paraId="68BBDEED" w14:textId="77777777" w:rsidR="00C92690" w:rsidRPr="007179C2"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6426B5" w14:textId="77777777" w:rsidR="00C92690" w:rsidRDefault="00C92690" w:rsidP="00D1661F">
            <w:pPr>
              <w:spacing w:before="20" w:after="20" w:line="240" w:lineRule="auto"/>
              <w:rPr>
                <w:rFonts w:ascii="Arial" w:hAnsi="Arial" w:cs="Arial"/>
                <w:bCs/>
                <w:sz w:val="18"/>
                <w:szCs w:val="18"/>
              </w:rPr>
            </w:pPr>
            <w:r w:rsidRPr="007179C2">
              <w:rPr>
                <w:rFonts w:ascii="Arial" w:hAnsi="Arial" w:cs="Arial"/>
                <w:bCs/>
                <w:sz w:val="18"/>
                <w:szCs w:val="18"/>
              </w:rPr>
              <w:t>Revision of S6-253229.</w:t>
            </w:r>
          </w:p>
          <w:p w14:paraId="415CCDE0" w14:textId="77777777" w:rsidR="00825EE3" w:rsidRDefault="00825EE3" w:rsidP="00825EE3">
            <w:pPr>
              <w:spacing w:before="20" w:after="20" w:line="240" w:lineRule="auto"/>
              <w:rPr>
                <w:rFonts w:ascii="Arial" w:hAnsi="Arial" w:cs="Arial"/>
                <w:bCs/>
                <w:sz w:val="18"/>
                <w:szCs w:val="18"/>
              </w:rPr>
            </w:pPr>
          </w:p>
          <w:p w14:paraId="3F2DA3DA" w14:textId="2052CF3D" w:rsidR="00C92690" w:rsidRPr="00596D47"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4F3C194" w14:textId="77777777" w:rsidR="00C92690" w:rsidRPr="007179C2" w:rsidRDefault="00C92690" w:rsidP="00D1661F">
            <w:pPr>
              <w:spacing w:before="20" w:after="20" w:line="240" w:lineRule="auto"/>
              <w:rPr>
                <w:rFonts w:ascii="Arial" w:hAnsi="Arial" w:cs="Arial"/>
                <w:bCs/>
                <w:sz w:val="18"/>
                <w:szCs w:val="18"/>
              </w:rPr>
            </w:pPr>
          </w:p>
        </w:tc>
      </w:tr>
      <w:tr w:rsidR="00C92690" w:rsidRPr="00996A6E" w14:paraId="54CFD48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1770D9" w14:textId="6DBD1DAA" w:rsidR="00C92690" w:rsidRPr="0067550A" w:rsidRDefault="00C92690" w:rsidP="00D1661F">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S6-253230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511EC8"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16B25A"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C4FC6B"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0320</w:t>
            </w:r>
          </w:p>
          <w:p w14:paraId="7114408D"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30FD5D74"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02F70B47"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7857FE"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D483C4"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Revised to S6-253516</w:t>
            </w:r>
          </w:p>
        </w:tc>
      </w:tr>
      <w:tr w:rsidR="00C92690" w:rsidRPr="00996A6E" w14:paraId="7E8DD4B7"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4197FE9" w14:textId="29A67E27" w:rsidR="00C92690" w:rsidRPr="00825EE3" w:rsidRDefault="00825EE3" w:rsidP="00D1661F">
            <w:pPr>
              <w:spacing w:before="20" w:after="20" w:line="240" w:lineRule="auto"/>
            </w:pPr>
            <w:hyperlink r:id="rId137" w:history="1">
              <w:r w:rsidRPr="00825EE3">
                <w:rPr>
                  <w:rStyle w:val="Hyperlink"/>
                  <w:rFonts w:ascii="Arial" w:hAnsi="Arial" w:cs="Arial"/>
                  <w:sz w:val="18"/>
                </w:rPr>
                <w:t>S6-253516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14CD5F4"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BB8AFFC"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440ED2"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CR 0320r1</w:t>
            </w:r>
          </w:p>
          <w:p w14:paraId="28F95194"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Cat F</w:t>
            </w:r>
          </w:p>
          <w:p w14:paraId="7FBB5295"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Rel-19</w:t>
            </w:r>
          </w:p>
          <w:p w14:paraId="505C2AB2" w14:textId="77777777" w:rsidR="00C92690" w:rsidRPr="00A84317"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ADEBF35" w14:textId="77777777" w:rsidR="00C92690" w:rsidRDefault="00C92690" w:rsidP="00D1661F">
            <w:pPr>
              <w:spacing w:before="20" w:after="20" w:line="240" w:lineRule="auto"/>
              <w:rPr>
                <w:rFonts w:ascii="Arial" w:hAnsi="Arial" w:cs="Arial"/>
                <w:bCs/>
                <w:sz w:val="18"/>
                <w:szCs w:val="18"/>
              </w:rPr>
            </w:pPr>
            <w:r w:rsidRPr="00A84317">
              <w:rPr>
                <w:rFonts w:ascii="Arial" w:hAnsi="Arial" w:cs="Arial"/>
                <w:bCs/>
                <w:sz w:val="18"/>
                <w:szCs w:val="18"/>
              </w:rPr>
              <w:t>Revision of S6-253230.</w:t>
            </w:r>
          </w:p>
          <w:p w14:paraId="2C4DC66B" w14:textId="77777777" w:rsidR="00825EE3" w:rsidRDefault="00825EE3" w:rsidP="00825EE3">
            <w:pPr>
              <w:spacing w:before="20" w:after="20" w:line="240" w:lineRule="auto"/>
              <w:rPr>
                <w:rFonts w:ascii="Arial" w:hAnsi="Arial" w:cs="Arial"/>
                <w:bCs/>
                <w:sz w:val="18"/>
                <w:szCs w:val="18"/>
              </w:rPr>
            </w:pPr>
          </w:p>
          <w:p w14:paraId="4E5A5E92" w14:textId="3EC1C0AD" w:rsidR="00C92690" w:rsidRPr="00596D47"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BEAECDD" w14:textId="77777777" w:rsidR="00C92690" w:rsidRPr="00A84317" w:rsidRDefault="00C92690" w:rsidP="00D1661F">
            <w:pPr>
              <w:spacing w:before="20" w:after="20" w:line="240" w:lineRule="auto"/>
              <w:rPr>
                <w:rFonts w:ascii="Arial" w:hAnsi="Arial" w:cs="Arial"/>
                <w:bCs/>
                <w:sz w:val="18"/>
                <w:szCs w:val="18"/>
              </w:rPr>
            </w:pPr>
          </w:p>
        </w:tc>
      </w:tr>
      <w:tr w:rsidR="00C92690" w:rsidRPr="00996A6E" w14:paraId="4CBDF52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266931" w14:textId="0728404E" w:rsidR="00C92690" w:rsidRPr="0067550A" w:rsidRDefault="00C92690" w:rsidP="00D1661F">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S6-253231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9E4841"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46BC14"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AA3CA2"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0321</w:t>
            </w:r>
          </w:p>
          <w:p w14:paraId="3AE4E5F3"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7A565F9C"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5E9ED6AF"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9EF0E3"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8BEADE"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Revised to S6-253517</w:t>
            </w:r>
          </w:p>
        </w:tc>
      </w:tr>
      <w:tr w:rsidR="00C92690" w:rsidRPr="00996A6E" w14:paraId="0A9518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E73B7D6" w14:textId="77777777" w:rsidR="00C92690" w:rsidRPr="00957B01" w:rsidRDefault="00C92690" w:rsidP="00D1661F">
            <w:pPr>
              <w:spacing w:before="20" w:after="20" w:line="240" w:lineRule="auto"/>
            </w:pPr>
            <w:r w:rsidRPr="00957B01">
              <w:rPr>
                <w:rFonts w:ascii="Arial" w:hAnsi="Arial" w:cs="Arial"/>
                <w:sz w:val="18"/>
              </w:rPr>
              <w:t>S6-253517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8605A38"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371E924"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 xml:space="preserve">Ericsson (Fuencisla Garcia </w:t>
            </w:r>
            <w:proofErr w:type="spellStart"/>
            <w:r w:rsidRPr="00957B01">
              <w:rPr>
                <w:rFonts w:ascii="Arial" w:hAnsi="Arial" w:cs="Arial"/>
                <w:bCs/>
                <w:sz w:val="18"/>
                <w:szCs w:val="18"/>
              </w:rPr>
              <w:t>Azorero</w:t>
            </w:r>
            <w:proofErr w:type="spellEnd"/>
            <w:r w:rsidRPr="00957B01">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09D8E8"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CR 0321r1</w:t>
            </w:r>
          </w:p>
          <w:p w14:paraId="58D2F30D"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Cat F</w:t>
            </w:r>
          </w:p>
          <w:p w14:paraId="2FC33176"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Rel-19</w:t>
            </w:r>
          </w:p>
          <w:p w14:paraId="6E4D3961" w14:textId="77777777" w:rsidR="00C92690" w:rsidRPr="00957B01"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39F4350" w14:textId="77777777" w:rsidR="00C92690" w:rsidRDefault="00C92690" w:rsidP="00D1661F">
            <w:pPr>
              <w:spacing w:before="20" w:after="20" w:line="240" w:lineRule="auto"/>
              <w:rPr>
                <w:rFonts w:ascii="Arial" w:hAnsi="Arial" w:cs="Arial"/>
                <w:bCs/>
                <w:sz w:val="18"/>
                <w:szCs w:val="18"/>
              </w:rPr>
            </w:pPr>
            <w:r w:rsidRPr="00957B01">
              <w:rPr>
                <w:rFonts w:ascii="Arial" w:hAnsi="Arial" w:cs="Arial"/>
                <w:bCs/>
                <w:sz w:val="18"/>
                <w:szCs w:val="18"/>
              </w:rPr>
              <w:t>Revision of S6-253231.</w:t>
            </w:r>
          </w:p>
          <w:p w14:paraId="2FE61E51"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A25E37E" w14:textId="77777777" w:rsidR="00C92690" w:rsidRPr="00957B01" w:rsidRDefault="00C92690" w:rsidP="00D1661F">
            <w:pPr>
              <w:spacing w:before="20" w:after="20" w:line="240" w:lineRule="auto"/>
              <w:rPr>
                <w:rFonts w:ascii="Arial" w:hAnsi="Arial" w:cs="Arial"/>
                <w:bCs/>
                <w:sz w:val="18"/>
                <w:szCs w:val="18"/>
              </w:rPr>
            </w:pPr>
          </w:p>
        </w:tc>
      </w:tr>
      <w:tr w:rsidR="00C92690" w:rsidRPr="00996A6E" w14:paraId="3C820C0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EC6EF0" w14:textId="0653A464" w:rsidR="00C92690" w:rsidRPr="0067550A" w:rsidRDefault="00C92690" w:rsidP="00D1661F">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S6-253232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68BC89"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15BB52"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C013AD"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0322</w:t>
            </w:r>
          </w:p>
          <w:p w14:paraId="45BFBA5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675CD4C0"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6F5AC395"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0E124F"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E118D3"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Revised to S6-253518</w:t>
            </w:r>
          </w:p>
        </w:tc>
      </w:tr>
      <w:tr w:rsidR="00C92690" w:rsidRPr="00996A6E" w14:paraId="4F6020F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413426D" w14:textId="77777777" w:rsidR="00C92690" w:rsidRPr="00711498" w:rsidRDefault="00C92690" w:rsidP="00D1661F">
            <w:pPr>
              <w:spacing w:before="20" w:after="20" w:line="240" w:lineRule="auto"/>
            </w:pPr>
            <w:r w:rsidRPr="00711498">
              <w:rPr>
                <w:rFonts w:ascii="Arial" w:hAnsi="Arial" w:cs="Arial"/>
                <w:sz w:val="18"/>
              </w:rPr>
              <w:t>S6-253518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1E8350D"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4480B50"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 xml:space="preserve">Ericsson (Fuencisla Garcia </w:t>
            </w:r>
            <w:proofErr w:type="spellStart"/>
            <w:r w:rsidRPr="00711498">
              <w:rPr>
                <w:rFonts w:ascii="Arial" w:hAnsi="Arial" w:cs="Arial"/>
                <w:bCs/>
                <w:sz w:val="18"/>
                <w:szCs w:val="18"/>
              </w:rPr>
              <w:t>Azorero</w:t>
            </w:r>
            <w:proofErr w:type="spellEnd"/>
            <w:r w:rsidRPr="0071149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E6E2DD"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CR 0322r1</w:t>
            </w:r>
          </w:p>
          <w:p w14:paraId="369A1A38"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Cat F</w:t>
            </w:r>
          </w:p>
          <w:p w14:paraId="50EC9967"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Rel-19</w:t>
            </w:r>
          </w:p>
          <w:p w14:paraId="1FC5F410" w14:textId="77777777" w:rsidR="00C92690" w:rsidRPr="00711498"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830D605" w14:textId="77777777" w:rsidR="00C92690" w:rsidRDefault="00C92690" w:rsidP="00D1661F">
            <w:pPr>
              <w:spacing w:before="20" w:after="20" w:line="240" w:lineRule="auto"/>
              <w:rPr>
                <w:rFonts w:ascii="Arial" w:hAnsi="Arial" w:cs="Arial"/>
                <w:bCs/>
                <w:sz w:val="18"/>
                <w:szCs w:val="18"/>
              </w:rPr>
            </w:pPr>
            <w:r w:rsidRPr="00711498">
              <w:rPr>
                <w:rFonts w:ascii="Arial" w:hAnsi="Arial" w:cs="Arial"/>
                <w:bCs/>
                <w:sz w:val="18"/>
                <w:szCs w:val="18"/>
              </w:rPr>
              <w:t>Revision of S6-253232.</w:t>
            </w:r>
          </w:p>
          <w:p w14:paraId="548F26E0"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2D34DE6" w14:textId="77777777" w:rsidR="00C92690" w:rsidRPr="00711498" w:rsidRDefault="00C92690" w:rsidP="00D1661F">
            <w:pPr>
              <w:spacing w:before="20" w:after="20" w:line="240" w:lineRule="auto"/>
              <w:rPr>
                <w:rFonts w:ascii="Arial" w:hAnsi="Arial" w:cs="Arial"/>
                <w:bCs/>
                <w:sz w:val="18"/>
                <w:szCs w:val="18"/>
              </w:rPr>
            </w:pPr>
          </w:p>
        </w:tc>
      </w:tr>
      <w:tr w:rsidR="00C92690" w:rsidRPr="00996A6E" w14:paraId="7112D2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DD3DE2" w14:textId="7A91FE01" w:rsidR="00C92690" w:rsidRPr="0067550A" w:rsidRDefault="00C92690" w:rsidP="00D1661F">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S6-253233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9BC9A4"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935772"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8E7319"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CR 0323</w:t>
            </w:r>
          </w:p>
          <w:p w14:paraId="60E2793F"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Cat F</w:t>
            </w:r>
          </w:p>
          <w:p w14:paraId="6B5246B1" w14:textId="77777777" w:rsidR="00C92690" w:rsidRDefault="00C92690" w:rsidP="00D1661F">
            <w:pPr>
              <w:spacing w:before="20" w:after="20" w:line="240" w:lineRule="auto"/>
              <w:rPr>
                <w:rFonts w:ascii="Arial" w:hAnsi="Arial" w:cs="Arial"/>
                <w:bCs/>
                <w:sz w:val="18"/>
                <w:szCs w:val="18"/>
              </w:rPr>
            </w:pPr>
            <w:r>
              <w:rPr>
                <w:rFonts w:ascii="Arial" w:hAnsi="Arial" w:cs="Arial"/>
                <w:bCs/>
                <w:sz w:val="18"/>
                <w:szCs w:val="18"/>
              </w:rPr>
              <w:t>Rel-19</w:t>
            </w:r>
          </w:p>
          <w:p w14:paraId="4E6EE837" w14:textId="77777777" w:rsidR="00C92690" w:rsidRPr="00596D47" w:rsidRDefault="00C92690" w:rsidP="00D1661F">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CF5FD3"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9BCCF7"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Revised to S6-253519</w:t>
            </w:r>
          </w:p>
        </w:tc>
      </w:tr>
      <w:tr w:rsidR="00C92690" w:rsidRPr="00996A6E" w14:paraId="73B556D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A2C2AB3" w14:textId="77777777" w:rsidR="00C92690" w:rsidRPr="000D4884" w:rsidRDefault="00C92690" w:rsidP="00D1661F">
            <w:pPr>
              <w:spacing w:before="20" w:after="20" w:line="240" w:lineRule="auto"/>
            </w:pPr>
            <w:r w:rsidRPr="000D4884">
              <w:rPr>
                <w:rFonts w:ascii="Arial" w:hAnsi="Arial" w:cs="Arial"/>
                <w:sz w:val="18"/>
              </w:rPr>
              <w:t>S6-253519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B6F0726"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D71E27E"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 xml:space="preserve">Ericsson (Fuencisla Garcia </w:t>
            </w:r>
            <w:proofErr w:type="spellStart"/>
            <w:r w:rsidRPr="000D4884">
              <w:rPr>
                <w:rFonts w:ascii="Arial" w:hAnsi="Arial" w:cs="Arial"/>
                <w:bCs/>
                <w:sz w:val="18"/>
                <w:szCs w:val="18"/>
              </w:rPr>
              <w:t>Azorero</w:t>
            </w:r>
            <w:proofErr w:type="spellEnd"/>
            <w:r w:rsidRPr="000D4884">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0AE3A0"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CR 0323r1</w:t>
            </w:r>
          </w:p>
          <w:p w14:paraId="1DCB4187"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Cat F</w:t>
            </w:r>
          </w:p>
          <w:p w14:paraId="199D87B3"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Rel-19</w:t>
            </w:r>
          </w:p>
          <w:p w14:paraId="4B6BA595" w14:textId="77777777" w:rsidR="00C92690" w:rsidRPr="000D4884"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BBC30DF" w14:textId="77777777" w:rsidR="00C92690" w:rsidRDefault="00C92690" w:rsidP="00D1661F">
            <w:pPr>
              <w:spacing w:before="20" w:after="20" w:line="240" w:lineRule="auto"/>
              <w:rPr>
                <w:rFonts w:ascii="Arial" w:hAnsi="Arial" w:cs="Arial"/>
                <w:bCs/>
                <w:sz w:val="18"/>
                <w:szCs w:val="18"/>
              </w:rPr>
            </w:pPr>
            <w:r w:rsidRPr="000D4884">
              <w:rPr>
                <w:rFonts w:ascii="Arial" w:hAnsi="Arial" w:cs="Arial"/>
                <w:bCs/>
                <w:sz w:val="18"/>
                <w:szCs w:val="18"/>
              </w:rPr>
              <w:t>Revision of S6-253233.</w:t>
            </w:r>
          </w:p>
          <w:p w14:paraId="7DABE2DA" w14:textId="77777777" w:rsidR="00C92690" w:rsidRPr="00596D47" w:rsidRDefault="00C92690"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62AD189" w14:textId="77777777" w:rsidR="00C92690" w:rsidRPr="000D4884" w:rsidRDefault="00C92690" w:rsidP="00D1661F">
            <w:pPr>
              <w:spacing w:before="20" w:after="20" w:line="240" w:lineRule="auto"/>
              <w:rPr>
                <w:rFonts w:ascii="Arial" w:hAnsi="Arial" w:cs="Arial"/>
                <w:bCs/>
                <w:sz w:val="18"/>
                <w:szCs w:val="18"/>
              </w:rPr>
            </w:pPr>
          </w:p>
        </w:tc>
      </w:tr>
      <w:tr w:rsidR="002752BD" w:rsidRPr="00996A6E" w14:paraId="51725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lastRenderedPageBreak/>
              <w:t>Rapporteur:</w:t>
            </w:r>
            <w:r w:rsidR="00465995" w:rsidRPr="00160BE9">
              <w:rPr>
                <w:rFonts w:ascii="Arial" w:hAnsi="Arial" w:cs="Arial"/>
                <w:b/>
                <w:bCs/>
                <w:lang w:val="en-US"/>
              </w:rPr>
              <w:t xml:space="preserve"> Kees Verweij, Netherlands Police</w:t>
            </w:r>
          </w:p>
          <w:p w14:paraId="01A43C05" w14:textId="3FBE89CC" w:rsidR="00AE7E69" w:rsidRPr="00160BE9" w:rsidRDefault="002A0D6E"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A210B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67550A" w:rsidRPr="0067550A" w:rsidRDefault="0067550A" w:rsidP="00726EAD">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S6-253020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A5C61B" w14:textId="6AD7166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47510F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67550A" w:rsidRPr="0067550A" w:rsidRDefault="0067550A" w:rsidP="00726EAD">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S6-253021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 MCPTT and </w:t>
            </w:r>
            <w:proofErr w:type="spellStart"/>
            <w:r>
              <w:rPr>
                <w:rFonts w:ascii="Arial" w:hAnsi="Arial" w:cs="Arial"/>
                <w:bCs/>
                <w:sz w:val="18"/>
                <w:szCs w:val="18"/>
              </w:rPr>
              <w:t>MCvideo</w:t>
            </w:r>
            <w:proofErr w:type="spellEnd"/>
            <w:r>
              <w:rPr>
                <w:rFonts w:ascii="Arial" w:hAnsi="Arial" w:cs="Arial"/>
                <w:bCs/>
                <w:sz w:val="18"/>
                <w:szCs w:val="18"/>
              </w:rPr>
              <w:t xml:space="preserve"> private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65502" w14:textId="1D35D05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83CC7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67550A" w:rsidRPr="0067550A" w:rsidRDefault="0067550A" w:rsidP="00726EAD">
            <w:pPr>
              <w:spacing w:before="20" w:after="20" w:line="240" w:lineRule="auto"/>
              <w:rPr>
                <w:rFonts w:ascii="Arial" w:hAnsi="Arial" w:cs="Arial"/>
                <w:bCs/>
                <w:sz w:val="18"/>
                <w:szCs w:val="18"/>
              </w:rPr>
            </w:pPr>
            <w:hyperlink r:id="rId143" w:history="1">
              <w:r w:rsidRPr="0067550A">
                <w:rPr>
                  <w:rStyle w:val="Hyperlink"/>
                  <w:rFonts w:ascii="Arial" w:hAnsi="Arial" w:cs="Arial"/>
                  <w:bCs/>
                  <w:sz w:val="18"/>
                  <w:szCs w:val="18"/>
                </w:rPr>
                <w:t>S6-253022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2 MCPTT and </w:t>
            </w:r>
            <w:proofErr w:type="spellStart"/>
            <w:r>
              <w:rPr>
                <w:rFonts w:ascii="Arial" w:hAnsi="Arial" w:cs="Arial"/>
                <w:bCs/>
                <w:sz w:val="18"/>
                <w:szCs w:val="18"/>
              </w:rPr>
              <w:t>MCVideo</w:t>
            </w:r>
            <w:proofErr w:type="spellEnd"/>
            <w:r>
              <w:rPr>
                <w:rFonts w:ascii="Arial" w:hAnsi="Arial" w:cs="Arial"/>
                <w:bCs/>
                <w:sz w:val="18"/>
                <w:szCs w:val="18"/>
              </w:rPr>
              <w:t xml:space="preserve"> group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1C8423" w14:textId="35CC552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4F771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67550A" w:rsidRPr="0067550A" w:rsidRDefault="0067550A" w:rsidP="00726EAD">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S6-253023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3 one to one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262F28" w14:textId="4703ADD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581DF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67550A" w:rsidRPr="0067550A" w:rsidRDefault="0067550A" w:rsidP="00726EAD">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S6-253024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4 one to one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D20888" w14:textId="74EC5D3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E350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67550A" w:rsidRPr="0067550A" w:rsidRDefault="0067550A" w:rsidP="00726EAD">
            <w:pPr>
              <w:spacing w:before="20" w:after="20" w:line="240" w:lineRule="auto"/>
              <w:rPr>
                <w:rFonts w:ascii="Arial" w:hAnsi="Arial" w:cs="Arial"/>
                <w:bCs/>
                <w:sz w:val="18"/>
                <w:szCs w:val="18"/>
              </w:rPr>
            </w:pPr>
            <w:hyperlink r:id="rId146" w:history="1">
              <w:r w:rsidRPr="0067550A">
                <w:rPr>
                  <w:rStyle w:val="Hyperlink"/>
                  <w:rFonts w:ascii="Arial" w:hAnsi="Arial" w:cs="Arial"/>
                  <w:bCs/>
                  <w:sz w:val="18"/>
                  <w:szCs w:val="18"/>
                </w:rPr>
                <w:t>S6-253025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5 remotely initiated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77B61A" w14:textId="11D2AD9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4D5D88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67550A" w:rsidRPr="0067550A" w:rsidRDefault="0067550A" w:rsidP="00726EAD">
            <w:pPr>
              <w:spacing w:before="20" w:after="20" w:line="240" w:lineRule="auto"/>
              <w:rPr>
                <w:rFonts w:ascii="Arial" w:hAnsi="Arial" w:cs="Arial"/>
                <w:bCs/>
                <w:sz w:val="18"/>
                <w:szCs w:val="18"/>
              </w:rPr>
            </w:pPr>
            <w:hyperlink r:id="rId147" w:history="1">
              <w:r w:rsidRPr="0067550A">
                <w:rPr>
                  <w:rStyle w:val="Hyperlink"/>
                  <w:rFonts w:ascii="Arial" w:hAnsi="Arial" w:cs="Arial"/>
                  <w:bCs/>
                  <w:sz w:val="18"/>
                  <w:szCs w:val="18"/>
                </w:rPr>
                <w:t>S6-253026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6 </w:t>
            </w:r>
            <w:proofErr w:type="spellStart"/>
            <w:r>
              <w:rPr>
                <w:rFonts w:ascii="Arial" w:hAnsi="Arial" w:cs="Arial"/>
                <w:bCs/>
                <w:sz w:val="18"/>
                <w:szCs w:val="18"/>
              </w:rPr>
              <w:t>MCData</w:t>
            </w:r>
            <w:proofErr w:type="spellEnd"/>
            <w:r>
              <w:rPr>
                <w:rFonts w:ascii="Arial" w:hAnsi="Arial" w:cs="Arial"/>
                <w:bCs/>
                <w:sz w:val="18"/>
                <w:szCs w:val="18"/>
              </w:rPr>
              <w:t xml:space="preserve"> SDS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0E3F77" w14:textId="0BF4B1C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598377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67550A" w:rsidRPr="0067550A" w:rsidRDefault="0067550A" w:rsidP="00726EAD">
            <w:pPr>
              <w:spacing w:before="20" w:after="20" w:line="240" w:lineRule="auto"/>
              <w:rPr>
                <w:rFonts w:ascii="Arial" w:hAnsi="Arial" w:cs="Arial"/>
                <w:bCs/>
                <w:sz w:val="18"/>
                <w:szCs w:val="18"/>
              </w:rPr>
            </w:pPr>
            <w:hyperlink r:id="rId148" w:history="1">
              <w:r w:rsidRPr="0067550A">
                <w:rPr>
                  <w:rStyle w:val="Hyperlink"/>
                  <w:rFonts w:ascii="Arial" w:hAnsi="Arial" w:cs="Arial"/>
                  <w:bCs/>
                  <w:sz w:val="18"/>
                  <w:szCs w:val="18"/>
                </w:rPr>
                <w:t>S6-253027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DDDB2F" w14:textId="520B8F1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CF8C0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67550A" w:rsidRPr="0067550A" w:rsidRDefault="0067550A" w:rsidP="00726EAD">
            <w:pPr>
              <w:spacing w:before="20" w:after="20" w:line="240" w:lineRule="auto"/>
              <w:rPr>
                <w:rFonts w:ascii="Arial" w:hAnsi="Arial" w:cs="Arial"/>
                <w:bCs/>
                <w:sz w:val="18"/>
                <w:szCs w:val="18"/>
              </w:rPr>
            </w:pPr>
            <w:hyperlink r:id="rId149" w:history="1">
              <w:r w:rsidRPr="0067550A">
                <w:rPr>
                  <w:rStyle w:val="Hyperlink"/>
                  <w:rFonts w:ascii="Arial" w:hAnsi="Arial" w:cs="Arial"/>
                  <w:bCs/>
                  <w:sz w:val="18"/>
                  <w:szCs w:val="18"/>
                </w:rPr>
                <w:t>S6-253028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8 one from server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B8489" w14:textId="1CF647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A5240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67550A" w:rsidRPr="0067550A" w:rsidRDefault="0067550A" w:rsidP="00726EAD">
            <w:pPr>
              <w:spacing w:before="20" w:after="20" w:line="240" w:lineRule="auto"/>
              <w:rPr>
                <w:rFonts w:ascii="Arial" w:hAnsi="Arial" w:cs="Arial"/>
                <w:bCs/>
                <w:sz w:val="18"/>
                <w:szCs w:val="18"/>
              </w:rPr>
            </w:pPr>
            <w:hyperlink r:id="rId150" w:history="1">
              <w:r w:rsidRPr="0067550A">
                <w:rPr>
                  <w:rStyle w:val="Hyperlink"/>
                  <w:rFonts w:ascii="Arial" w:hAnsi="Arial" w:cs="Arial"/>
                  <w:bCs/>
                  <w:sz w:val="18"/>
                  <w:szCs w:val="18"/>
                </w:rPr>
                <w:t>S6-253029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9 one to server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43AC14" w14:textId="174DB08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B40D3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67550A" w:rsidRPr="0067550A" w:rsidRDefault="0067550A" w:rsidP="00726EAD">
            <w:pPr>
              <w:spacing w:before="20" w:after="20" w:line="240" w:lineRule="auto"/>
              <w:rPr>
                <w:rFonts w:ascii="Arial" w:hAnsi="Arial" w:cs="Arial"/>
                <w:bCs/>
                <w:sz w:val="18"/>
                <w:szCs w:val="18"/>
              </w:rPr>
            </w:pPr>
            <w:hyperlink r:id="rId151" w:history="1">
              <w:r w:rsidRPr="0067550A">
                <w:rPr>
                  <w:rStyle w:val="Hyperlink"/>
                  <w:rFonts w:ascii="Arial" w:hAnsi="Arial" w:cs="Arial"/>
                  <w:bCs/>
                  <w:sz w:val="18"/>
                  <w:szCs w:val="18"/>
                </w:rPr>
                <w:t>S6-253030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10 </w:t>
            </w:r>
            <w:proofErr w:type="spellStart"/>
            <w:r>
              <w:rPr>
                <w:rFonts w:ascii="Arial" w:hAnsi="Arial" w:cs="Arial"/>
                <w:bCs/>
                <w:sz w:val="18"/>
                <w:szCs w:val="18"/>
              </w:rPr>
              <w:t>MCData</w:t>
            </w:r>
            <w:proofErr w:type="spellEnd"/>
            <w:r>
              <w:rPr>
                <w:rFonts w:ascii="Arial" w:hAnsi="Arial" w:cs="Arial"/>
                <w:bCs/>
                <w:sz w:val="18"/>
                <w:szCs w:val="18"/>
              </w:rPr>
              <w:t xml:space="preserve"> SDS (using signalling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F9B5C7" w14:textId="2F2E921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5AD0D1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67550A" w:rsidRPr="0067550A" w:rsidRDefault="0067550A" w:rsidP="00726EAD">
            <w:pPr>
              <w:spacing w:before="20" w:after="20" w:line="240" w:lineRule="auto"/>
              <w:rPr>
                <w:rFonts w:ascii="Arial" w:hAnsi="Arial" w:cs="Arial"/>
                <w:bCs/>
                <w:sz w:val="18"/>
                <w:szCs w:val="18"/>
              </w:rPr>
            </w:pPr>
            <w:hyperlink r:id="rId152" w:history="1">
              <w:r w:rsidRPr="0067550A">
                <w:rPr>
                  <w:rStyle w:val="Hyperlink"/>
                  <w:rFonts w:ascii="Arial" w:hAnsi="Arial" w:cs="Arial"/>
                  <w:bCs/>
                  <w:sz w:val="18"/>
                  <w:szCs w:val="18"/>
                </w:rPr>
                <w:t>S6-253031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D14F17" w14:textId="1FA486C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07A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67550A" w:rsidRPr="0067550A" w:rsidRDefault="0067550A" w:rsidP="00726EAD">
            <w:pPr>
              <w:spacing w:before="20" w:after="20" w:line="240" w:lineRule="auto"/>
              <w:rPr>
                <w:rFonts w:ascii="Arial" w:hAnsi="Arial" w:cs="Arial"/>
                <w:bCs/>
                <w:sz w:val="18"/>
                <w:szCs w:val="18"/>
              </w:rPr>
            </w:pPr>
            <w:hyperlink r:id="rId153" w:history="1">
              <w:r w:rsidRPr="0067550A">
                <w:rPr>
                  <w:rStyle w:val="Hyperlink"/>
                  <w:rFonts w:ascii="Arial" w:hAnsi="Arial" w:cs="Arial"/>
                  <w:bCs/>
                  <w:sz w:val="18"/>
                  <w:szCs w:val="18"/>
                </w:rPr>
                <w:t>S6-253032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006BB5" w14:textId="680602F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F84DC5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67550A" w:rsidRPr="0067550A" w:rsidRDefault="0067550A" w:rsidP="00726EAD">
            <w:pPr>
              <w:spacing w:before="20" w:after="20" w:line="240" w:lineRule="auto"/>
              <w:rPr>
                <w:rFonts w:ascii="Arial" w:hAnsi="Arial" w:cs="Arial"/>
                <w:bCs/>
                <w:sz w:val="18"/>
                <w:szCs w:val="18"/>
              </w:rPr>
            </w:pPr>
            <w:hyperlink r:id="rId154" w:history="1">
              <w:r w:rsidRPr="0067550A">
                <w:rPr>
                  <w:rStyle w:val="Hyperlink"/>
                  <w:rFonts w:ascii="Arial" w:hAnsi="Arial" w:cs="Arial"/>
                  <w:bCs/>
                  <w:sz w:val="18"/>
                  <w:szCs w:val="18"/>
                </w:rPr>
                <w:t>S6-253033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A76D26" w14:textId="1BBD2B1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6DB3B6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67550A" w:rsidRPr="0067550A" w:rsidRDefault="0067550A" w:rsidP="00726EAD">
            <w:pPr>
              <w:spacing w:before="20" w:after="20" w:line="240" w:lineRule="auto"/>
              <w:rPr>
                <w:rFonts w:ascii="Arial" w:hAnsi="Arial" w:cs="Arial"/>
                <w:bCs/>
                <w:sz w:val="18"/>
                <w:szCs w:val="18"/>
              </w:rPr>
            </w:pPr>
            <w:hyperlink r:id="rId155" w:history="1">
              <w:r w:rsidRPr="0067550A">
                <w:rPr>
                  <w:rStyle w:val="Hyperlink"/>
                  <w:rFonts w:ascii="Arial" w:hAnsi="Arial" w:cs="Arial"/>
                  <w:bCs/>
                  <w:sz w:val="18"/>
                  <w:szCs w:val="18"/>
                </w:rPr>
                <w:t>S6-253034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EF4AAE" w14:textId="051A6A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84EF9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67550A" w:rsidRPr="0067550A" w:rsidRDefault="0067550A" w:rsidP="00726EAD">
            <w:pPr>
              <w:spacing w:before="20" w:after="20" w:line="240" w:lineRule="auto"/>
              <w:rPr>
                <w:rFonts w:ascii="Arial" w:hAnsi="Arial" w:cs="Arial"/>
                <w:bCs/>
                <w:sz w:val="18"/>
                <w:szCs w:val="18"/>
              </w:rPr>
            </w:pPr>
            <w:hyperlink r:id="rId156" w:history="1">
              <w:r w:rsidRPr="0067550A">
                <w:rPr>
                  <w:rStyle w:val="Hyperlink"/>
                  <w:rFonts w:ascii="Arial" w:hAnsi="Arial" w:cs="Arial"/>
                  <w:bCs/>
                  <w:sz w:val="18"/>
                  <w:szCs w:val="18"/>
                </w:rPr>
                <w:t>S6-253035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500C0" w14:textId="23B3034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7D06D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67550A" w:rsidRPr="0067550A" w:rsidRDefault="0067550A" w:rsidP="00726EAD">
            <w:pPr>
              <w:spacing w:before="20" w:after="20" w:line="240" w:lineRule="auto"/>
              <w:rPr>
                <w:rFonts w:ascii="Arial" w:hAnsi="Arial" w:cs="Arial"/>
                <w:bCs/>
                <w:sz w:val="18"/>
                <w:szCs w:val="18"/>
              </w:rPr>
            </w:pPr>
            <w:hyperlink r:id="rId157" w:history="1">
              <w:r w:rsidRPr="0067550A">
                <w:rPr>
                  <w:rStyle w:val="Hyperlink"/>
                  <w:rFonts w:ascii="Arial" w:hAnsi="Arial" w:cs="Arial"/>
                  <w:bCs/>
                  <w:sz w:val="18"/>
                  <w:szCs w:val="18"/>
                </w:rPr>
                <w:t>S6-253044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08EDE9" w14:textId="0AA137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CC236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67550A" w:rsidRPr="0067550A" w:rsidRDefault="0067550A" w:rsidP="00726EAD">
            <w:pPr>
              <w:spacing w:before="20" w:after="20" w:line="240" w:lineRule="auto"/>
              <w:rPr>
                <w:rFonts w:ascii="Arial" w:hAnsi="Arial" w:cs="Arial"/>
                <w:bCs/>
                <w:sz w:val="18"/>
                <w:szCs w:val="18"/>
              </w:rPr>
            </w:pPr>
            <w:hyperlink r:id="rId158" w:history="1">
              <w:r w:rsidRPr="0067550A">
                <w:rPr>
                  <w:rStyle w:val="Hyperlink"/>
                  <w:rFonts w:ascii="Arial" w:hAnsi="Arial" w:cs="Arial"/>
                  <w:bCs/>
                  <w:sz w:val="18"/>
                  <w:szCs w:val="18"/>
                </w:rPr>
                <w:t>S6-253364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826A4B" w14:textId="4D97AE1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67550A" w:rsidRPr="00CF71EC" w:rsidRDefault="0067550A"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67550A" w:rsidRPr="00CF71EC" w:rsidRDefault="0067550A" w:rsidP="00726EAD">
            <w:pPr>
              <w:spacing w:before="20" w:after="20" w:line="240" w:lineRule="auto"/>
              <w:rPr>
                <w:rFonts w:ascii="Arial" w:hAnsi="Arial" w:cs="Arial"/>
                <w:bCs/>
                <w:sz w:val="18"/>
                <w:szCs w:val="18"/>
              </w:rPr>
            </w:pPr>
          </w:p>
        </w:tc>
      </w:tr>
      <w:tr w:rsidR="00AE7E69" w:rsidRPr="00CF71EC" w14:paraId="0331B5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767A12" w14:paraId="7F7D0E3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AE7E69" w:rsidRPr="00A0400C" w:rsidRDefault="002A0D6E" w:rsidP="00726EAD">
            <w:pPr>
              <w:spacing w:before="20" w:after="20" w:line="240" w:lineRule="auto"/>
              <w:rPr>
                <w:rFonts w:ascii="Arial" w:hAnsi="Arial" w:cs="Arial"/>
                <w:b/>
                <w:bCs/>
                <w:lang w:val="nb-NO"/>
              </w:rPr>
            </w:pPr>
            <w:r>
              <w:rPr>
                <w:rFonts w:ascii="Arial" w:hAnsi="Arial" w:cs="Arial"/>
                <w:b/>
                <w:bCs/>
                <w:lang w:val="nb-NO"/>
              </w:rPr>
              <w:t>16</w:t>
            </w:r>
            <w:r w:rsidR="00AE7E69" w:rsidRPr="00C0745D">
              <w:rPr>
                <w:rFonts w:ascii="Arial" w:hAnsi="Arial" w:cs="Arial"/>
                <w:b/>
                <w:bCs/>
                <w:lang w:val="nb-NO"/>
              </w:rPr>
              <w:t xml:space="preserve"> papers</w:t>
            </w:r>
          </w:p>
        </w:tc>
      </w:tr>
      <w:tr w:rsidR="00AE7E69" w:rsidRPr="00CF71EC" w14:paraId="79B1F7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38EF20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C73B83" w:rsidRPr="0067550A" w:rsidRDefault="00C73B83" w:rsidP="00C73B83">
            <w:pPr>
              <w:spacing w:before="20" w:after="20" w:line="240" w:lineRule="auto"/>
              <w:rPr>
                <w:rFonts w:ascii="Arial" w:hAnsi="Arial" w:cs="Arial"/>
                <w:bCs/>
                <w:sz w:val="18"/>
                <w:szCs w:val="18"/>
              </w:rPr>
            </w:pPr>
            <w:hyperlink r:id="rId159" w:history="1">
              <w:r>
                <w:rPr>
                  <w:rStyle w:val="Hyperlink"/>
                  <w:bCs/>
                  <w:sz w:val="18"/>
                  <w:szCs w:val="18"/>
                </w:rPr>
                <w:t>S6-253038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Scenarios – General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8205B5" w14:textId="22B6EE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93F85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C73B83" w:rsidRPr="0067550A" w:rsidRDefault="00C73B83" w:rsidP="00C73B83">
            <w:pPr>
              <w:spacing w:before="20" w:after="20" w:line="240" w:lineRule="auto"/>
              <w:rPr>
                <w:rFonts w:ascii="Arial" w:hAnsi="Arial" w:cs="Arial"/>
                <w:bCs/>
                <w:sz w:val="18"/>
                <w:szCs w:val="18"/>
              </w:rPr>
            </w:pPr>
            <w:hyperlink r:id="rId160" w:history="1">
              <w:r>
                <w:rPr>
                  <w:rStyle w:val="Hyperlink"/>
                  <w:bCs/>
                  <w:sz w:val="18"/>
                  <w:szCs w:val="18"/>
                </w:rPr>
                <w:t>S6-253039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Scenario 1 – Recording SIP </w:t>
            </w:r>
            <w:proofErr w:type="gramStart"/>
            <w:r>
              <w:rPr>
                <w:rFonts w:ascii="Arial" w:hAnsi="Arial" w:cs="Arial"/>
                <w:bCs/>
                <w:sz w:val="18"/>
                <w:szCs w:val="18"/>
              </w:rPr>
              <w:t>session based</w:t>
            </w:r>
            <w:proofErr w:type="gramEnd"/>
            <w:r>
              <w:rPr>
                <w:rFonts w:ascii="Arial" w:hAnsi="Arial" w:cs="Arial"/>
                <w:bCs/>
                <w:sz w:val="18"/>
                <w:szCs w:val="18"/>
              </w:rPr>
              <w:t xml:space="preserve">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210437" w14:textId="72BAEF7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CE9AE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C73B83" w:rsidRPr="0067550A" w:rsidRDefault="00C73B83" w:rsidP="00C73B83">
            <w:pPr>
              <w:spacing w:before="20" w:after="20" w:line="240" w:lineRule="auto"/>
              <w:rPr>
                <w:rFonts w:ascii="Arial" w:hAnsi="Arial" w:cs="Arial"/>
                <w:bCs/>
                <w:sz w:val="18"/>
                <w:szCs w:val="18"/>
              </w:rPr>
            </w:pPr>
            <w:hyperlink r:id="rId161" w:history="1">
              <w:r>
                <w:rPr>
                  <w:rStyle w:val="Hyperlink"/>
                  <w:bCs/>
                  <w:sz w:val="18"/>
                  <w:szCs w:val="18"/>
                </w:rPr>
                <w:t>S6-253040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7675ED" w14:textId="1CAF536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6FA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C73B83" w:rsidRPr="0067550A" w:rsidRDefault="00C73B83" w:rsidP="00C73B83">
            <w:pPr>
              <w:spacing w:before="20" w:after="20" w:line="240" w:lineRule="auto"/>
              <w:rPr>
                <w:rFonts w:ascii="Arial" w:hAnsi="Arial" w:cs="Arial"/>
                <w:bCs/>
                <w:sz w:val="18"/>
                <w:szCs w:val="18"/>
              </w:rPr>
            </w:pPr>
            <w:hyperlink r:id="rId162" w:history="1">
              <w:r>
                <w:rPr>
                  <w:rStyle w:val="Hyperlink"/>
                  <w:bCs/>
                  <w:sz w:val="18"/>
                  <w:szCs w:val="18"/>
                </w:rPr>
                <w:t>S6-253041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2517" w14:textId="5BFE32E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A930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C73B83" w:rsidRPr="0067550A" w:rsidRDefault="00C73B83" w:rsidP="00C73B83">
            <w:pPr>
              <w:spacing w:before="20" w:after="20" w:line="240" w:lineRule="auto"/>
              <w:rPr>
                <w:rFonts w:ascii="Arial" w:hAnsi="Arial" w:cs="Arial"/>
                <w:bCs/>
                <w:sz w:val="18"/>
                <w:szCs w:val="18"/>
              </w:rPr>
            </w:pPr>
            <w:hyperlink r:id="rId163" w:history="1">
              <w:r>
                <w:rPr>
                  <w:rStyle w:val="Hyperlink"/>
                  <w:bCs/>
                  <w:sz w:val="18"/>
                  <w:szCs w:val="18"/>
                </w:rPr>
                <w:t>S6-253042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6C1A2" w14:textId="362A083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6F395F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C73B83" w:rsidRPr="0067550A" w:rsidRDefault="00C73B83" w:rsidP="00C73B83">
            <w:pPr>
              <w:spacing w:before="20" w:after="20" w:line="240" w:lineRule="auto"/>
              <w:rPr>
                <w:rFonts w:ascii="Arial" w:hAnsi="Arial" w:cs="Arial"/>
                <w:bCs/>
                <w:sz w:val="18"/>
                <w:szCs w:val="18"/>
              </w:rPr>
            </w:pPr>
            <w:hyperlink r:id="rId164" w:history="1">
              <w:r>
                <w:rPr>
                  <w:rStyle w:val="Hyperlink"/>
                  <w:bCs/>
                  <w:sz w:val="18"/>
                  <w:szCs w:val="18"/>
                </w:rPr>
                <w:t>S6-253043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45A347" w14:textId="3BDD3EE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90BE9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C73B83" w:rsidRPr="0067550A" w:rsidRDefault="00C73B83" w:rsidP="00C73B83">
            <w:pPr>
              <w:spacing w:before="20" w:after="20" w:line="240" w:lineRule="auto"/>
              <w:rPr>
                <w:rFonts w:ascii="Arial" w:hAnsi="Arial" w:cs="Arial"/>
                <w:bCs/>
                <w:sz w:val="18"/>
                <w:szCs w:val="18"/>
              </w:rPr>
            </w:pPr>
            <w:hyperlink r:id="rId165" w:history="1">
              <w:r>
                <w:rPr>
                  <w:rStyle w:val="Hyperlink"/>
                  <w:bCs/>
                  <w:sz w:val="18"/>
                  <w:szCs w:val="18"/>
                </w:rPr>
                <w:t>S6-253012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w:t>
            </w:r>
            <w:proofErr w:type="gramStart"/>
            <w:r>
              <w:rPr>
                <w:rFonts w:ascii="Arial" w:hAnsi="Arial" w:cs="Arial"/>
                <w:bCs/>
                <w:sz w:val="18"/>
                <w:szCs w:val="18"/>
              </w:rPr>
              <w:t>recording  support</w:t>
            </w:r>
            <w:proofErr w:type="gramEnd"/>
            <w:r>
              <w:rPr>
                <w:rFonts w:ascii="Arial" w:hAnsi="Arial" w:cs="Arial"/>
                <w:bCs/>
                <w:sz w:val="18"/>
                <w:szCs w:val="18"/>
              </w:rPr>
              <w:t xml:space="preserve"> for MCDATA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EE4FDE" w14:textId="580D4B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A23E6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C73B83" w:rsidRPr="0067550A" w:rsidRDefault="00C73B83" w:rsidP="00C73B83">
            <w:pPr>
              <w:spacing w:before="20" w:after="20" w:line="240" w:lineRule="auto"/>
              <w:rPr>
                <w:rFonts w:ascii="Arial" w:hAnsi="Arial" w:cs="Arial"/>
                <w:bCs/>
                <w:sz w:val="18"/>
                <w:szCs w:val="18"/>
              </w:rPr>
            </w:pPr>
            <w:hyperlink r:id="rId166" w:history="1">
              <w:r>
                <w:rPr>
                  <w:rStyle w:val="Hyperlink"/>
                  <w:bCs/>
                  <w:sz w:val="18"/>
                  <w:szCs w:val="18"/>
                </w:rPr>
                <w:t>S6-253013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recording support for MCPTT and MCVIDEO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593E4C" w14:textId="106AB07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D90CA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C73B83" w:rsidRPr="0067550A" w:rsidRDefault="00C73B83" w:rsidP="00C73B83">
            <w:pPr>
              <w:spacing w:before="20" w:after="20" w:line="240" w:lineRule="auto"/>
              <w:rPr>
                <w:rFonts w:ascii="Arial" w:hAnsi="Arial" w:cs="Arial"/>
                <w:bCs/>
                <w:sz w:val="18"/>
                <w:szCs w:val="18"/>
              </w:rPr>
            </w:pPr>
            <w:hyperlink r:id="rId167" w:history="1">
              <w:r>
                <w:rPr>
                  <w:rStyle w:val="Hyperlink"/>
                  <w:bCs/>
                  <w:sz w:val="18"/>
                  <w:szCs w:val="18"/>
                </w:rPr>
                <w:t>S6-253049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DB9093" w14:textId="720F43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64E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C73B83" w:rsidRPr="0067550A" w:rsidRDefault="00C73B83" w:rsidP="00C73B83">
            <w:pPr>
              <w:spacing w:before="20" w:after="20" w:line="240" w:lineRule="auto"/>
              <w:rPr>
                <w:rFonts w:ascii="Arial" w:hAnsi="Arial" w:cs="Arial"/>
                <w:bCs/>
                <w:sz w:val="18"/>
                <w:szCs w:val="18"/>
              </w:rPr>
            </w:pPr>
            <w:hyperlink r:id="rId168" w:history="1">
              <w:r>
                <w:rPr>
                  <w:rStyle w:val="Hyperlink"/>
                  <w:bCs/>
                  <w:sz w:val="18"/>
                  <w:szCs w:val="18"/>
                </w:rPr>
                <w:t>S6-253050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CC587E" w14:textId="3F6F37A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806B3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C73B83" w:rsidRPr="0067550A" w:rsidRDefault="00C73B83" w:rsidP="00C73B83">
            <w:pPr>
              <w:spacing w:before="20" w:after="20" w:line="240" w:lineRule="auto"/>
              <w:rPr>
                <w:rFonts w:ascii="Arial" w:hAnsi="Arial" w:cs="Arial"/>
                <w:bCs/>
                <w:sz w:val="18"/>
                <w:szCs w:val="18"/>
              </w:rPr>
            </w:pPr>
            <w:hyperlink r:id="rId169" w:history="1">
              <w:r>
                <w:rPr>
                  <w:rStyle w:val="Hyperlink"/>
                  <w:bCs/>
                  <w:sz w:val="18"/>
                  <w:szCs w:val="18"/>
                </w:rPr>
                <w:t>S6-253051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BF39EF" w14:textId="7DD8CFE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9C258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C73B83" w:rsidRPr="0067550A" w:rsidRDefault="00C73B83" w:rsidP="00C73B83">
            <w:pPr>
              <w:spacing w:before="20" w:after="20" w:line="240" w:lineRule="auto"/>
              <w:rPr>
                <w:rFonts w:ascii="Arial" w:hAnsi="Arial" w:cs="Arial"/>
                <w:bCs/>
                <w:sz w:val="18"/>
                <w:szCs w:val="18"/>
              </w:rPr>
            </w:pPr>
            <w:hyperlink r:id="rId170" w:history="1">
              <w:r>
                <w:rPr>
                  <w:rStyle w:val="Hyperlink"/>
                  <w:bCs/>
                  <w:sz w:val="18"/>
                  <w:szCs w:val="18"/>
                </w:rPr>
                <w:t>S6-253052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6271F6" w14:textId="2F431C6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3EF7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C73B83" w:rsidRPr="0067550A" w:rsidRDefault="00C73B83" w:rsidP="00C73B83">
            <w:pPr>
              <w:spacing w:before="20" w:after="20" w:line="240" w:lineRule="auto"/>
              <w:rPr>
                <w:rFonts w:ascii="Arial" w:hAnsi="Arial" w:cs="Arial"/>
                <w:bCs/>
                <w:sz w:val="18"/>
                <w:szCs w:val="18"/>
              </w:rPr>
            </w:pPr>
            <w:hyperlink r:id="rId171" w:history="1">
              <w:r>
                <w:rPr>
                  <w:rStyle w:val="Hyperlink"/>
                  <w:bCs/>
                  <w:sz w:val="18"/>
                  <w:szCs w:val="18"/>
                </w:rPr>
                <w:t>S6-253053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4603CD" w14:textId="1811808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EFF53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C73B83" w:rsidRPr="0067550A" w:rsidRDefault="00C73B83" w:rsidP="00C73B83">
            <w:pPr>
              <w:spacing w:before="20" w:after="20" w:line="240" w:lineRule="auto"/>
              <w:rPr>
                <w:rFonts w:ascii="Arial" w:hAnsi="Arial" w:cs="Arial"/>
                <w:bCs/>
                <w:sz w:val="18"/>
                <w:szCs w:val="18"/>
              </w:rPr>
            </w:pPr>
            <w:hyperlink r:id="rId172" w:history="1">
              <w:r>
                <w:rPr>
                  <w:rStyle w:val="Hyperlink"/>
                  <w:bCs/>
                  <w:sz w:val="18"/>
                  <w:szCs w:val="18"/>
                </w:rPr>
                <w:t>S6-253214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391B75" w14:textId="09EC669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44CD8F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C73B83" w:rsidRPr="0067550A" w:rsidRDefault="00C73B83" w:rsidP="00C73B83">
            <w:pPr>
              <w:spacing w:before="20" w:after="20" w:line="240" w:lineRule="auto"/>
              <w:rPr>
                <w:rFonts w:ascii="Arial" w:hAnsi="Arial" w:cs="Arial"/>
                <w:bCs/>
                <w:sz w:val="18"/>
                <w:szCs w:val="18"/>
              </w:rPr>
            </w:pPr>
            <w:hyperlink r:id="rId173" w:history="1">
              <w:r>
                <w:rPr>
                  <w:rStyle w:val="Hyperlink"/>
                  <w:bCs/>
                  <w:sz w:val="18"/>
                  <w:szCs w:val="18"/>
                </w:rPr>
                <w:t>S6-253054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0ADC5E" w14:textId="44EB2D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Other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E2AD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C73B83" w:rsidRPr="0067550A" w:rsidRDefault="00C73B83" w:rsidP="00C73B83">
            <w:pPr>
              <w:spacing w:before="20" w:after="20" w:line="240" w:lineRule="auto"/>
              <w:rPr>
                <w:rFonts w:ascii="Arial" w:hAnsi="Arial" w:cs="Arial"/>
                <w:bCs/>
                <w:sz w:val="18"/>
                <w:szCs w:val="18"/>
              </w:rPr>
            </w:pPr>
            <w:hyperlink r:id="rId174" w:history="1">
              <w:r>
                <w:rPr>
                  <w:rStyle w:val="Hyperlink"/>
                  <w:bCs/>
                  <w:sz w:val="18"/>
                  <w:szCs w:val="18"/>
                </w:rPr>
                <w:t>S6-253356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C73B83" w:rsidRDefault="00C73B83" w:rsidP="00C73B83">
            <w:pPr>
              <w:spacing w:before="20" w:after="20" w:line="240" w:lineRule="auto"/>
              <w:rPr>
                <w:rFonts w:ascii="Arial" w:hAnsi="Arial" w:cs="Arial"/>
                <w:bCs/>
                <w:sz w:val="18"/>
                <w:szCs w:val="18"/>
              </w:rPr>
            </w:pPr>
          </w:p>
          <w:p w14:paraId="64205CB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C73B83" w:rsidRPr="00CF71EC" w:rsidRDefault="00C73B83" w:rsidP="00C73B83">
            <w:pPr>
              <w:spacing w:before="20" w:after="20" w:line="240" w:lineRule="auto"/>
              <w:rPr>
                <w:rFonts w:ascii="Arial" w:hAnsi="Arial" w:cs="Arial"/>
                <w:bCs/>
                <w:sz w:val="18"/>
                <w:szCs w:val="18"/>
              </w:rPr>
            </w:pPr>
          </w:p>
        </w:tc>
      </w:tr>
      <w:tr w:rsidR="002752BD" w:rsidRPr="00CF71EC" w14:paraId="435C1A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767A12" w14:paraId="1DB799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2752BD" w:rsidRPr="00CF71EC" w:rsidRDefault="002A0D6E" w:rsidP="00A0400C">
            <w:pPr>
              <w:spacing w:before="20" w:after="20" w:line="240" w:lineRule="auto"/>
              <w:rPr>
                <w:rFonts w:ascii="Arial" w:eastAsia="SimSun" w:hAnsi="Arial" w:cs="Arial"/>
                <w:b/>
                <w:bCs/>
                <w:lang w:val="fr-FR" w:eastAsia="zh-CN"/>
              </w:rPr>
            </w:pPr>
            <w:r>
              <w:rPr>
                <w:rFonts w:ascii="Arial" w:hAnsi="Arial" w:cs="Arial"/>
                <w:b/>
                <w:bCs/>
                <w:lang w:val="nb-NO"/>
              </w:rPr>
              <w:t>37</w:t>
            </w:r>
            <w:r w:rsidR="00A0400C" w:rsidRPr="00C0745D">
              <w:rPr>
                <w:rFonts w:ascii="Arial" w:hAnsi="Arial" w:cs="Arial"/>
                <w:b/>
                <w:bCs/>
                <w:lang w:val="nb-NO"/>
              </w:rPr>
              <w:t xml:space="preserve"> papers</w:t>
            </w:r>
          </w:p>
        </w:tc>
      </w:tr>
      <w:tr w:rsidR="002752BD" w:rsidRPr="00CF71EC" w14:paraId="2BADE5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6BFE78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67550A" w:rsidRPr="0067550A" w:rsidRDefault="0067550A" w:rsidP="00B919C3">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A5FD0" w14:textId="6F27F32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67550A"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914819" w:rsidRPr="00CF71EC" w14:paraId="2A2EF6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88E45AA" w14:textId="66BAF150" w:rsidR="00914819" w:rsidRPr="00914819" w:rsidRDefault="00914819" w:rsidP="00B919C3">
            <w:pPr>
              <w:spacing w:before="20" w:after="20" w:line="240" w:lineRule="auto"/>
            </w:pPr>
            <w:r w:rsidRPr="00914819">
              <w:rPr>
                <w:rFonts w:ascii="Arial" w:hAnsi="Arial" w:cs="Arial"/>
                <w:sz w:val="18"/>
              </w:rPr>
              <w:t>S6-253391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51348A7" w14:textId="2CC8846C"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FD6E37D" w14:textId="238CEE77"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 xml:space="preserve">Huawei, </w:t>
            </w:r>
            <w:proofErr w:type="spellStart"/>
            <w:r w:rsidRPr="00914819">
              <w:rPr>
                <w:rFonts w:ascii="Arial" w:hAnsi="Arial" w:cs="Arial"/>
                <w:bCs/>
                <w:sz w:val="18"/>
                <w:szCs w:val="18"/>
              </w:rPr>
              <w:t>Hisilicon</w:t>
            </w:r>
            <w:proofErr w:type="spellEnd"/>
            <w:r w:rsidRPr="0091481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E89F1E" w14:textId="77777777" w:rsidR="00914819" w:rsidRPr="00914819" w:rsidRDefault="00914819" w:rsidP="00B919C3">
            <w:pPr>
              <w:spacing w:before="20" w:after="20" w:line="240" w:lineRule="auto"/>
              <w:rPr>
                <w:rFonts w:ascii="Arial" w:hAnsi="Arial" w:cs="Arial"/>
                <w:bCs/>
                <w:sz w:val="18"/>
                <w:szCs w:val="18"/>
              </w:rPr>
            </w:pPr>
            <w:proofErr w:type="spellStart"/>
            <w:r w:rsidRPr="00914819">
              <w:rPr>
                <w:rFonts w:ascii="Arial" w:hAnsi="Arial" w:cs="Arial"/>
                <w:bCs/>
                <w:sz w:val="18"/>
                <w:szCs w:val="18"/>
              </w:rPr>
              <w:t>pCR</w:t>
            </w:r>
            <w:proofErr w:type="spellEnd"/>
          </w:p>
          <w:p w14:paraId="21E234CA" w14:textId="252CED95" w:rsidR="00914819" w:rsidRP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D4E109E" w14:textId="77777777" w:rsidR="00914819" w:rsidRDefault="00914819" w:rsidP="00B919C3">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E0FDEF4" w14:textId="47A342FF" w:rsidR="00914819" w:rsidRPr="00CF71EC" w:rsidRDefault="00914819"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1E931F9" w14:textId="77777777" w:rsidR="00914819" w:rsidRPr="00914819" w:rsidRDefault="00914819" w:rsidP="00B919C3">
            <w:pPr>
              <w:spacing w:before="20" w:after="20" w:line="240" w:lineRule="auto"/>
              <w:rPr>
                <w:rFonts w:ascii="Arial" w:hAnsi="Arial" w:cs="Arial"/>
                <w:bCs/>
                <w:sz w:val="18"/>
                <w:szCs w:val="18"/>
              </w:rPr>
            </w:pPr>
          </w:p>
        </w:tc>
      </w:tr>
      <w:tr w:rsidR="0067550A" w:rsidRPr="00CF71EC" w14:paraId="100357D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67550A" w:rsidRPr="0067550A" w:rsidRDefault="0067550A" w:rsidP="00B919C3">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79466A" w14:textId="1AB2D1B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6755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BA400A" w:rsidRPr="00CF71EC" w14:paraId="12C4E3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FC83167" w14:textId="2666672F" w:rsidR="00BA400A" w:rsidRPr="00BA400A" w:rsidRDefault="00BA400A" w:rsidP="00B919C3">
            <w:pPr>
              <w:spacing w:before="20" w:after="20" w:line="240" w:lineRule="auto"/>
            </w:pPr>
            <w:r w:rsidRPr="00BA400A">
              <w:rPr>
                <w:rFonts w:ascii="Arial" w:hAnsi="Arial" w:cs="Arial"/>
                <w:sz w:val="18"/>
              </w:rPr>
              <w:t>S6-253392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E1C34AE" w14:textId="41913E01"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B1DBF25" w14:textId="7C049496"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 xml:space="preserve">Huawei, </w:t>
            </w:r>
            <w:proofErr w:type="spellStart"/>
            <w:r w:rsidRPr="00BA400A">
              <w:rPr>
                <w:rFonts w:ascii="Arial" w:hAnsi="Arial" w:cs="Arial"/>
                <w:bCs/>
                <w:sz w:val="18"/>
                <w:szCs w:val="18"/>
              </w:rPr>
              <w:t>Hisilicon</w:t>
            </w:r>
            <w:proofErr w:type="spellEnd"/>
            <w:r w:rsidRPr="00BA400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11BADB" w14:textId="77777777" w:rsidR="00BA400A" w:rsidRPr="00BA400A" w:rsidRDefault="00BA400A" w:rsidP="00B919C3">
            <w:pPr>
              <w:spacing w:before="20" w:after="20" w:line="240" w:lineRule="auto"/>
              <w:rPr>
                <w:rFonts w:ascii="Arial" w:hAnsi="Arial" w:cs="Arial"/>
                <w:bCs/>
                <w:sz w:val="18"/>
                <w:szCs w:val="18"/>
              </w:rPr>
            </w:pPr>
            <w:proofErr w:type="spellStart"/>
            <w:r w:rsidRPr="00BA400A">
              <w:rPr>
                <w:rFonts w:ascii="Arial" w:hAnsi="Arial" w:cs="Arial"/>
                <w:bCs/>
                <w:sz w:val="18"/>
                <w:szCs w:val="18"/>
              </w:rPr>
              <w:t>pCR</w:t>
            </w:r>
            <w:proofErr w:type="spellEnd"/>
          </w:p>
          <w:p w14:paraId="7F3AB04D" w14:textId="513A614A" w:rsidR="00BA400A" w:rsidRP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EBD3196" w14:textId="77777777" w:rsidR="00BA400A" w:rsidRDefault="00BA400A" w:rsidP="00B919C3">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098A6D37" w14:textId="47B325C7" w:rsidR="00BA400A" w:rsidRPr="00CF71EC" w:rsidRDefault="00BA40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E8C988C" w14:textId="77777777" w:rsidR="00BA400A" w:rsidRPr="00BA400A" w:rsidRDefault="00BA400A" w:rsidP="00B919C3">
            <w:pPr>
              <w:spacing w:before="20" w:after="20" w:line="240" w:lineRule="auto"/>
              <w:rPr>
                <w:rFonts w:ascii="Arial" w:hAnsi="Arial" w:cs="Arial"/>
                <w:bCs/>
                <w:sz w:val="18"/>
                <w:szCs w:val="18"/>
              </w:rPr>
            </w:pPr>
          </w:p>
        </w:tc>
      </w:tr>
      <w:tr w:rsidR="0067550A" w:rsidRPr="00CF71EC" w14:paraId="245B3CB1"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67550A" w:rsidRPr="0067550A" w:rsidRDefault="0067550A" w:rsidP="00B919C3">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Pseudo-CR on update of adoption </w:t>
            </w:r>
            <w:r>
              <w:rPr>
                <w:rFonts w:ascii="Arial" w:hAnsi="Arial" w:cs="Arial"/>
                <w:bCs/>
                <w:sz w:val="18"/>
                <w:szCs w:val="18"/>
              </w:rPr>
              <w:lastRenderedPageBreak/>
              <w:t>solution#5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6A0F34C" w14:textId="6EB5625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w:t>
            </w:r>
            <w:r w:rsidRPr="00375301">
              <w:rPr>
                <w:rFonts w:ascii="Arial" w:hAnsi="Arial" w:cs="Arial"/>
                <w:bCs/>
                <w:sz w:val="18"/>
                <w:szCs w:val="18"/>
              </w:rPr>
              <w:lastRenderedPageBreak/>
              <w:t>253393</w:t>
            </w:r>
          </w:p>
        </w:tc>
      </w:tr>
      <w:tr w:rsidR="00375301" w:rsidRPr="00CF71EC" w14:paraId="231BEDE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588B7AA" w14:textId="73995415" w:rsidR="00375301" w:rsidRPr="00825EE3" w:rsidRDefault="00825EE3" w:rsidP="00B919C3">
            <w:pPr>
              <w:spacing w:before="20" w:after="20" w:line="240" w:lineRule="auto"/>
            </w:pPr>
            <w:hyperlink r:id="rId178" w:history="1">
              <w:r w:rsidRPr="00825EE3">
                <w:rPr>
                  <w:rStyle w:val="Hyperlink"/>
                  <w:rFonts w:ascii="Arial" w:hAnsi="Arial" w:cs="Arial"/>
                  <w:sz w:val="18"/>
                </w:rPr>
                <w:t>S6-253393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8FAB711" w14:textId="1F2B147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54DFDDC" w14:textId="52BD3109"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42FFC5"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4C10D656" w14:textId="085B10CC"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E77A38A"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1F933DC1" w14:textId="77777777" w:rsidR="00825EE3" w:rsidRDefault="00825EE3" w:rsidP="00825EE3">
            <w:pPr>
              <w:spacing w:before="20" w:after="20" w:line="240" w:lineRule="auto"/>
              <w:rPr>
                <w:rFonts w:ascii="Arial" w:hAnsi="Arial" w:cs="Arial"/>
                <w:bCs/>
                <w:sz w:val="18"/>
                <w:szCs w:val="18"/>
              </w:rPr>
            </w:pPr>
          </w:p>
          <w:p w14:paraId="3CFB6CFF" w14:textId="6EB4C61D" w:rsidR="00375301"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4913E9E" w14:textId="77777777" w:rsidR="00375301" w:rsidRPr="00375301" w:rsidRDefault="00375301" w:rsidP="00B919C3">
            <w:pPr>
              <w:spacing w:before="20" w:after="20" w:line="240" w:lineRule="auto"/>
              <w:rPr>
                <w:rFonts w:ascii="Arial" w:hAnsi="Arial" w:cs="Arial"/>
                <w:bCs/>
                <w:sz w:val="18"/>
                <w:szCs w:val="18"/>
              </w:rPr>
            </w:pPr>
          </w:p>
        </w:tc>
      </w:tr>
      <w:tr w:rsidR="003A0FBF" w:rsidRPr="00CF71EC" w14:paraId="135ABB9E"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BA400A" w:rsidRPr="0067550A" w:rsidRDefault="00BA400A" w:rsidP="00A16C6B">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S6-253180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BA400A" w:rsidRDefault="00BA400A" w:rsidP="00A16C6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A6DE24" w14:textId="77777777" w:rsidR="00BA400A" w:rsidRPr="00CF71EC" w:rsidRDefault="00BA400A" w:rsidP="00A16C6B">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BA400A" w:rsidRPr="00CF71EC" w:rsidRDefault="00BA400A" w:rsidP="00A16C6B">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BA400A"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75301" w:rsidRPr="00CF71EC" w14:paraId="658EF450"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0284950" w14:textId="0B1990F1" w:rsidR="00375301" w:rsidRPr="00825EE3" w:rsidRDefault="00825EE3" w:rsidP="00A16C6B">
            <w:pPr>
              <w:spacing w:before="20" w:after="20" w:line="240" w:lineRule="auto"/>
            </w:pPr>
            <w:hyperlink r:id="rId180" w:history="1">
              <w:r w:rsidRPr="00825EE3">
                <w:rPr>
                  <w:rStyle w:val="Hyperlink"/>
                  <w:rFonts w:ascii="Arial" w:hAnsi="Arial" w:cs="Arial"/>
                  <w:sz w:val="18"/>
                </w:rPr>
                <w:t>S6-253394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49149EC" w14:textId="7906E2CF"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4CD9DA1" w14:textId="1838093A"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85AFFB" w14:textId="77777777" w:rsidR="00375301" w:rsidRPr="00375301" w:rsidRDefault="00375301" w:rsidP="00A16C6B">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7F24FA7B" w14:textId="7BBCFE7B" w:rsidR="00375301" w:rsidRP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FC6266C" w14:textId="77777777" w:rsidR="00375301" w:rsidRDefault="00375301" w:rsidP="00A16C6B">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5C3BA988" w14:textId="77777777" w:rsidR="00825EE3" w:rsidRDefault="00825EE3" w:rsidP="00825EE3">
            <w:pPr>
              <w:spacing w:before="20" w:after="20" w:line="240" w:lineRule="auto"/>
              <w:rPr>
                <w:rFonts w:ascii="Arial" w:hAnsi="Arial" w:cs="Arial"/>
                <w:bCs/>
                <w:sz w:val="18"/>
                <w:szCs w:val="18"/>
              </w:rPr>
            </w:pPr>
          </w:p>
          <w:p w14:paraId="48AA4E73" w14:textId="77E3A2A4" w:rsidR="00375301"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8905EBA" w14:textId="77777777" w:rsidR="00375301" w:rsidRPr="00375301" w:rsidRDefault="00375301" w:rsidP="00A16C6B">
            <w:pPr>
              <w:spacing w:before="20" w:after="20" w:line="240" w:lineRule="auto"/>
              <w:rPr>
                <w:rFonts w:ascii="Arial" w:hAnsi="Arial" w:cs="Arial"/>
                <w:bCs/>
                <w:sz w:val="18"/>
                <w:szCs w:val="18"/>
              </w:rPr>
            </w:pPr>
          </w:p>
        </w:tc>
      </w:tr>
      <w:tr w:rsidR="0067550A" w:rsidRPr="00CF71EC" w14:paraId="6663579F"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67550A" w:rsidRPr="0067550A" w:rsidRDefault="0067550A" w:rsidP="00B919C3">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S6-253085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420220" w14:textId="314ADC7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67550A"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75301" w:rsidRPr="00CF71EC" w14:paraId="4099BB76"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C66E18" w14:textId="6C080EDF" w:rsidR="00375301" w:rsidRPr="00825EE3" w:rsidRDefault="00825EE3" w:rsidP="00B919C3">
            <w:pPr>
              <w:spacing w:before="20" w:after="20" w:line="240" w:lineRule="auto"/>
            </w:pPr>
            <w:hyperlink r:id="rId182" w:history="1">
              <w:r w:rsidRPr="00825EE3">
                <w:rPr>
                  <w:rStyle w:val="Hyperlink"/>
                  <w:rFonts w:ascii="Arial" w:hAnsi="Arial" w:cs="Arial"/>
                  <w:sz w:val="18"/>
                </w:rPr>
                <w:t>S6-253395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7A457E" w14:textId="390739E0"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2C8DB25" w14:textId="6544265B"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B15E18" w14:textId="77777777" w:rsidR="00375301" w:rsidRPr="00375301" w:rsidRDefault="00375301" w:rsidP="00B919C3">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1E8C1B9F" w14:textId="3973854E" w:rsidR="00375301" w:rsidRP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5AC128C" w14:textId="77777777" w:rsidR="00375301" w:rsidRDefault="00375301" w:rsidP="00B919C3">
            <w:pPr>
              <w:spacing w:before="20" w:after="20" w:line="240" w:lineRule="auto"/>
              <w:rPr>
                <w:rFonts w:ascii="Arial" w:hAnsi="Arial" w:cs="Arial"/>
                <w:bCs/>
                <w:sz w:val="18"/>
                <w:szCs w:val="18"/>
              </w:rPr>
            </w:pPr>
            <w:r w:rsidRPr="00375301">
              <w:rPr>
                <w:rFonts w:ascii="Arial" w:hAnsi="Arial" w:cs="Arial"/>
                <w:bCs/>
                <w:sz w:val="18"/>
                <w:szCs w:val="18"/>
              </w:rPr>
              <w:t>Revision of S6-253085.</w:t>
            </w:r>
          </w:p>
          <w:p w14:paraId="6EDA2751" w14:textId="77777777" w:rsidR="00825EE3" w:rsidRDefault="00825EE3" w:rsidP="00825EE3">
            <w:pPr>
              <w:spacing w:before="20" w:after="20" w:line="240" w:lineRule="auto"/>
              <w:rPr>
                <w:rFonts w:ascii="Arial" w:hAnsi="Arial" w:cs="Arial"/>
                <w:bCs/>
                <w:sz w:val="18"/>
                <w:szCs w:val="18"/>
              </w:rPr>
            </w:pPr>
          </w:p>
          <w:p w14:paraId="000C5BF0" w14:textId="4223505A" w:rsidR="00375301"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2FAA00" w14:textId="77777777" w:rsidR="00375301" w:rsidRPr="00375301" w:rsidRDefault="00375301" w:rsidP="00B919C3">
            <w:pPr>
              <w:spacing w:before="20" w:after="20" w:line="240" w:lineRule="auto"/>
              <w:rPr>
                <w:rFonts w:ascii="Arial" w:hAnsi="Arial" w:cs="Arial"/>
                <w:bCs/>
                <w:sz w:val="18"/>
                <w:szCs w:val="18"/>
              </w:rPr>
            </w:pPr>
          </w:p>
        </w:tc>
      </w:tr>
      <w:tr w:rsidR="0067550A" w:rsidRPr="00CF71EC" w14:paraId="63749CBE"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67550A" w:rsidRPr="0067550A" w:rsidRDefault="0067550A" w:rsidP="00B919C3">
            <w:pPr>
              <w:spacing w:before="20" w:after="20" w:line="240" w:lineRule="auto"/>
              <w:rPr>
                <w:rFonts w:ascii="Arial" w:hAnsi="Arial" w:cs="Arial"/>
                <w:bCs/>
                <w:sz w:val="18"/>
                <w:szCs w:val="18"/>
              </w:rPr>
            </w:pPr>
            <w:hyperlink r:id="rId183" w:history="1">
              <w:r w:rsidRPr="0067550A">
                <w:rPr>
                  <w:rStyle w:val="Hyperlink"/>
                  <w:rFonts w:ascii="Arial" w:hAnsi="Arial" w:cs="Arial"/>
                  <w:bCs/>
                  <w:sz w:val="18"/>
                  <w:szCs w:val="18"/>
                </w:rPr>
                <w:t>S6-253086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proofErr w:type="gramStart"/>
            <w:r>
              <w:rPr>
                <w:rFonts w:ascii="Arial" w:hAnsi="Arial" w:cs="Arial"/>
                <w:bCs/>
                <w:sz w:val="18"/>
                <w:szCs w:val="18"/>
              </w:rPr>
              <w:t>Hisilicon,Ericsson</w:t>
            </w:r>
            <w:proofErr w:type="spellEnd"/>
            <w:proofErr w:type="gram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7E7765" w14:textId="7DBB5F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67550A"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0D2241" w:rsidRPr="00CF71EC" w14:paraId="728FF96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B1FDE3" w14:textId="6DAD23C1" w:rsidR="000D2241" w:rsidRPr="00825EE3" w:rsidRDefault="00825EE3" w:rsidP="00B919C3">
            <w:pPr>
              <w:spacing w:before="20" w:after="20" w:line="240" w:lineRule="auto"/>
            </w:pPr>
            <w:hyperlink r:id="rId184" w:history="1">
              <w:r w:rsidRPr="00825EE3">
                <w:rPr>
                  <w:rStyle w:val="Hyperlink"/>
                  <w:rFonts w:ascii="Arial" w:hAnsi="Arial" w:cs="Arial"/>
                  <w:sz w:val="18"/>
                </w:rPr>
                <w:t>S6-253396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B65E32E" w14:textId="3997A00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Solution evaluation </w:t>
            </w:r>
            <w:proofErr w:type="spellStart"/>
            <w:r w:rsidRPr="000D2241">
              <w:rPr>
                <w:rFonts w:ascii="Arial" w:hAnsi="Arial" w:cs="Arial"/>
                <w:bCs/>
                <w:sz w:val="18"/>
                <w:szCs w:val="18"/>
              </w:rPr>
              <w:t>forTechnical</w:t>
            </w:r>
            <w:proofErr w:type="spellEnd"/>
            <w:r w:rsidRPr="000D2241">
              <w:rPr>
                <w:rFonts w:ascii="Arial" w:hAnsi="Arial" w:cs="Arial"/>
                <w:bCs/>
                <w:sz w:val="18"/>
                <w:szCs w:val="18"/>
              </w:rPr>
              <w:t xml:space="preserve"> solutions #5</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EC91CE6" w14:textId="08E28CED"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 xml:space="preserve">Huawei, </w:t>
            </w:r>
            <w:proofErr w:type="spellStart"/>
            <w:proofErr w:type="gramStart"/>
            <w:r w:rsidRPr="000D2241">
              <w:rPr>
                <w:rFonts w:ascii="Arial" w:hAnsi="Arial" w:cs="Arial"/>
                <w:bCs/>
                <w:sz w:val="18"/>
                <w:szCs w:val="18"/>
              </w:rPr>
              <w:t>Hisilicon,Ericsson</w:t>
            </w:r>
            <w:proofErr w:type="spellEnd"/>
            <w:proofErr w:type="gramEnd"/>
            <w:r w:rsidRPr="000D224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0C690E" w14:textId="77777777" w:rsidR="000D2241" w:rsidRPr="000D2241" w:rsidRDefault="000D2241" w:rsidP="00B919C3">
            <w:pPr>
              <w:spacing w:before="20" w:after="20" w:line="240" w:lineRule="auto"/>
              <w:rPr>
                <w:rFonts w:ascii="Arial" w:hAnsi="Arial" w:cs="Arial"/>
                <w:bCs/>
                <w:sz w:val="18"/>
                <w:szCs w:val="18"/>
              </w:rPr>
            </w:pPr>
            <w:proofErr w:type="spellStart"/>
            <w:r w:rsidRPr="000D2241">
              <w:rPr>
                <w:rFonts w:ascii="Arial" w:hAnsi="Arial" w:cs="Arial"/>
                <w:bCs/>
                <w:sz w:val="18"/>
                <w:szCs w:val="18"/>
              </w:rPr>
              <w:t>pCR</w:t>
            </w:r>
            <w:proofErr w:type="spellEnd"/>
          </w:p>
          <w:p w14:paraId="74667E71" w14:textId="582712D4" w:rsidR="000D2241" w:rsidRP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4F2E65" w14:textId="77777777" w:rsidR="000D2241" w:rsidRDefault="000D2241" w:rsidP="00B919C3">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0D2241" w:rsidRDefault="000D2241" w:rsidP="00B919C3">
            <w:pPr>
              <w:spacing w:before="20" w:after="20" w:line="240" w:lineRule="auto"/>
              <w:rPr>
                <w:rFonts w:ascii="Arial" w:hAnsi="Arial" w:cs="Arial"/>
                <w:bCs/>
                <w:sz w:val="18"/>
                <w:szCs w:val="18"/>
              </w:rPr>
            </w:pPr>
          </w:p>
          <w:p w14:paraId="14ADF60B" w14:textId="77777777" w:rsidR="000D2241" w:rsidRDefault="000D2241" w:rsidP="00B919C3">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avoid misalignment across different WGs.</w:t>
            </w:r>
            <w:r>
              <w:rPr>
                <w:rFonts w:ascii="Arial" w:hAnsi="Arial" w:cs="Arial"/>
                <w:bCs/>
                <w:sz w:val="18"/>
                <w:szCs w:val="18"/>
              </w:rPr>
              <w:t>”</w:t>
            </w:r>
          </w:p>
          <w:p w14:paraId="70C4B3CC" w14:textId="77777777" w:rsidR="00825EE3" w:rsidRDefault="00825EE3" w:rsidP="00825EE3">
            <w:pPr>
              <w:spacing w:before="20" w:after="20" w:line="240" w:lineRule="auto"/>
              <w:rPr>
                <w:rFonts w:ascii="Arial" w:hAnsi="Arial" w:cs="Arial"/>
                <w:bCs/>
                <w:sz w:val="18"/>
                <w:szCs w:val="18"/>
              </w:rPr>
            </w:pPr>
          </w:p>
          <w:p w14:paraId="1B0D9B8E" w14:textId="453294F7" w:rsidR="00825EE3"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4155CA4" w14:textId="48E3C03F" w:rsidR="000D2241" w:rsidRPr="000D2241" w:rsidRDefault="000D2241" w:rsidP="00B919C3">
            <w:pPr>
              <w:spacing w:before="20" w:after="20" w:line="240" w:lineRule="auto"/>
              <w:rPr>
                <w:rFonts w:ascii="Arial" w:hAnsi="Arial" w:cs="Arial"/>
                <w:bCs/>
                <w:sz w:val="18"/>
                <w:szCs w:val="18"/>
              </w:rPr>
            </w:pPr>
            <w:r>
              <w:rPr>
                <w:rFonts w:ascii="Arial" w:hAnsi="Arial" w:cs="Arial"/>
                <w:bCs/>
                <w:sz w:val="18"/>
                <w:szCs w:val="18"/>
              </w:rPr>
              <w:t>Approved</w:t>
            </w:r>
          </w:p>
        </w:tc>
      </w:tr>
      <w:tr w:rsidR="0067550A" w:rsidRPr="00CF71EC" w14:paraId="4C3E712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67550A" w:rsidRPr="0067550A" w:rsidRDefault="0067550A" w:rsidP="00B919C3">
            <w:pPr>
              <w:spacing w:before="20" w:after="20" w:line="240" w:lineRule="auto"/>
              <w:rPr>
                <w:rFonts w:ascii="Arial" w:hAnsi="Arial" w:cs="Arial"/>
                <w:bCs/>
                <w:sz w:val="18"/>
                <w:szCs w:val="18"/>
              </w:rPr>
            </w:pPr>
            <w:hyperlink r:id="rId185" w:history="1">
              <w:r w:rsidRPr="0067550A">
                <w:rPr>
                  <w:rStyle w:val="Hyperlink"/>
                  <w:rFonts w:ascii="Arial" w:hAnsi="Arial" w:cs="Arial"/>
                  <w:bCs/>
                  <w:sz w:val="18"/>
                  <w:szCs w:val="18"/>
                </w:rPr>
                <w:t>S6-253087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DD721A" w14:textId="360CE0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w:t>
            </w:r>
            <w:r>
              <w:rPr>
                <w:rFonts w:ascii="Arial" w:hAnsi="Arial" w:cs="Arial"/>
                <w:bCs/>
                <w:sz w:val="18"/>
                <w:szCs w:val="18"/>
              </w:rPr>
              <w:t>3</w:t>
            </w:r>
            <w:r w:rsidRPr="005C10FA">
              <w:rPr>
                <w:rFonts w:ascii="Arial" w:hAnsi="Arial" w:cs="Arial"/>
                <w:bCs/>
                <w:sz w:val="18"/>
                <w:szCs w:val="18"/>
              </w:rPr>
              <w:t>397</w:t>
            </w:r>
          </w:p>
        </w:tc>
      </w:tr>
      <w:tr w:rsidR="005C10FA" w:rsidRPr="00CF71EC" w14:paraId="3A8C0C4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E682A40" w14:textId="3F716312" w:rsidR="005C10FA" w:rsidRPr="005C10FA" w:rsidRDefault="005C10FA" w:rsidP="00B919C3">
            <w:pPr>
              <w:spacing w:before="20" w:after="20" w:line="240" w:lineRule="auto"/>
            </w:pPr>
            <w:r w:rsidRPr="005C10FA">
              <w:rPr>
                <w:rFonts w:ascii="Arial" w:hAnsi="Arial" w:cs="Arial"/>
                <w:sz w:val="18"/>
              </w:rPr>
              <w:t>S6-25</w:t>
            </w:r>
            <w:r>
              <w:rPr>
                <w:rFonts w:ascii="Arial" w:hAnsi="Arial" w:cs="Arial"/>
                <w:sz w:val="18"/>
              </w:rPr>
              <w:t>3</w:t>
            </w:r>
            <w:r w:rsidRPr="005C10FA">
              <w:rPr>
                <w:rFonts w:ascii="Arial" w:hAnsi="Arial" w:cs="Arial"/>
                <w:sz w:val="18"/>
              </w:rPr>
              <w:t>397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D299318" w14:textId="13FD6900"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#7</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EFCE240" w14:textId="7BB1EC1B"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5FF605"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5680859E" w14:textId="366DDB2F"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FD5F055"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1B92EC78" w14:textId="2F7E6ADA" w:rsidR="005C10FA" w:rsidRPr="00CF71EC" w:rsidRDefault="005C10F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E868AE9"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39F788"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67550A" w:rsidRPr="0067550A" w:rsidRDefault="0067550A" w:rsidP="00B919C3">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S6-253088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#12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6702CD" w14:textId="7768628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67550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5C10FA" w:rsidRPr="00CF71EC" w14:paraId="5C77F7A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7F8AAE3" w14:textId="3A57BCC9" w:rsidR="005C10FA" w:rsidRPr="00825EE3" w:rsidRDefault="00825EE3" w:rsidP="00B919C3">
            <w:pPr>
              <w:spacing w:before="20" w:after="20" w:line="240" w:lineRule="auto"/>
            </w:pPr>
            <w:hyperlink r:id="rId187" w:history="1">
              <w:r w:rsidRPr="00825EE3">
                <w:rPr>
                  <w:rStyle w:val="Hyperlink"/>
                  <w:rFonts w:ascii="Arial" w:hAnsi="Arial" w:cs="Arial"/>
                  <w:sz w:val="18"/>
                </w:rPr>
                <w:t>S6-253398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9C0809B" w14:textId="199AFB89"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#12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12B8B7" w14:textId="69B0885E"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14FF7F" w14:textId="77777777" w:rsidR="005C10FA" w:rsidRPr="005C10FA" w:rsidRDefault="005C10FA" w:rsidP="00B919C3">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7E45085D" w14:textId="0C9A86A1" w:rsidR="005C10FA" w:rsidRP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1E6A0C1" w14:textId="77777777" w:rsidR="005C10FA" w:rsidRDefault="005C10FA" w:rsidP="00B919C3">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264185DF" w14:textId="77777777" w:rsidR="00825EE3" w:rsidRDefault="00825EE3" w:rsidP="00825EE3">
            <w:pPr>
              <w:spacing w:before="20" w:after="20" w:line="240" w:lineRule="auto"/>
              <w:rPr>
                <w:rFonts w:ascii="Arial" w:hAnsi="Arial" w:cs="Arial"/>
                <w:bCs/>
                <w:sz w:val="18"/>
                <w:szCs w:val="18"/>
              </w:rPr>
            </w:pPr>
          </w:p>
          <w:p w14:paraId="395EC75B" w14:textId="3AB97F13" w:rsidR="005C10FA"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412B35F" w14:textId="77777777" w:rsidR="005C10FA" w:rsidRPr="005C10FA" w:rsidRDefault="005C10FA" w:rsidP="00B919C3">
            <w:pPr>
              <w:spacing w:before="20" w:after="20" w:line="240" w:lineRule="auto"/>
              <w:rPr>
                <w:rFonts w:ascii="Arial" w:hAnsi="Arial" w:cs="Arial"/>
                <w:bCs/>
                <w:sz w:val="18"/>
                <w:szCs w:val="18"/>
              </w:rPr>
            </w:pPr>
          </w:p>
        </w:tc>
      </w:tr>
      <w:tr w:rsidR="0067550A" w:rsidRPr="00CF71EC" w14:paraId="03501DE7"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67550A" w:rsidRPr="0067550A" w:rsidRDefault="0067550A" w:rsidP="00B919C3">
            <w:pPr>
              <w:spacing w:before="20" w:after="20" w:line="240" w:lineRule="auto"/>
              <w:rPr>
                <w:rFonts w:ascii="Arial" w:hAnsi="Arial" w:cs="Arial"/>
                <w:bCs/>
                <w:sz w:val="18"/>
                <w:szCs w:val="18"/>
              </w:rPr>
            </w:pPr>
            <w:hyperlink r:id="rId188" w:history="1">
              <w:r w:rsidRPr="0067550A">
                <w:rPr>
                  <w:rStyle w:val="Hyperlink"/>
                  <w:rFonts w:ascii="Arial" w:hAnsi="Arial" w:cs="Arial"/>
                  <w:bCs/>
                  <w:sz w:val="18"/>
                  <w:szCs w:val="18"/>
                </w:rPr>
                <w:t>S6-253089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40D63" w14:textId="5D77E0E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F11069" w:rsidRPr="00CF71EC" w14:paraId="10DD222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D35AE6" w14:textId="0934BB76" w:rsidR="00F11069" w:rsidRPr="00825EE3" w:rsidRDefault="00825EE3" w:rsidP="00B919C3">
            <w:pPr>
              <w:spacing w:before="20" w:after="20" w:line="240" w:lineRule="auto"/>
            </w:pPr>
            <w:hyperlink r:id="rId189" w:history="1">
              <w:r w:rsidRPr="00825EE3">
                <w:rPr>
                  <w:rStyle w:val="Hyperlink"/>
                  <w:rFonts w:ascii="Arial" w:hAnsi="Arial" w:cs="Arial"/>
                  <w:sz w:val="18"/>
                </w:rPr>
                <w:t>S6-253399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7530FAF" w14:textId="275C26D3"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8D7628" w14:textId="154A2992"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074202"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25FA9E3F" w14:textId="507C1DCB"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C56DDC4"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52F22FF4" w14:textId="77777777" w:rsidR="00825EE3" w:rsidRDefault="00825EE3" w:rsidP="00825EE3">
            <w:pPr>
              <w:spacing w:before="20" w:after="20" w:line="240" w:lineRule="auto"/>
              <w:rPr>
                <w:rFonts w:ascii="Arial" w:hAnsi="Arial" w:cs="Arial"/>
                <w:bCs/>
                <w:sz w:val="18"/>
                <w:szCs w:val="18"/>
              </w:rPr>
            </w:pPr>
          </w:p>
          <w:p w14:paraId="1A9595D4" w14:textId="302681AD" w:rsidR="00F11069"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A1AFAB" w14:textId="77777777" w:rsidR="00F11069" w:rsidRPr="00F11069" w:rsidRDefault="00F11069" w:rsidP="00B919C3">
            <w:pPr>
              <w:spacing w:before="20" w:after="20" w:line="240" w:lineRule="auto"/>
              <w:rPr>
                <w:rFonts w:ascii="Arial" w:hAnsi="Arial" w:cs="Arial"/>
                <w:bCs/>
                <w:sz w:val="18"/>
                <w:szCs w:val="18"/>
              </w:rPr>
            </w:pPr>
          </w:p>
        </w:tc>
      </w:tr>
      <w:tr w:rsidR="0067550A" w:rsidRPr="00CF71EC" w14:paraId="54A47A9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67550A" w:rsidRPr="0067550A" w:rsidRDefault="0067550A" w:rsidP="00B919C3">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S6-253090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E49D9" w14:textId="537FF43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67550A"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825EE3" w:rsidRPr="00CF71EC" w14:paraId="2B350643"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2265910" w14:textId="34256354" w:rsidR="00F11069" w:rsidRPr="00825EE3" w:rsidRDefault="00825EE3" w:rsidP="00B919C3">
            <w:pPr>
              <w:spacing w:before="20" w:after="20" w:line="240" w:lineRule="auto"/>
            </w:pPr>
            <w:hyperlink r:id="rId191" w:history="1">
              <w:r w:rsidRPr="00825EE3">
                <w:rPr>
                  <w:rStyle w:val="Hyperlink"/>
                  <w:rFonts w:ascii="Arial" w:hAnsi="Arial" w:cs="Arial"/>
                  <w:sz w:val="18"/>
                </w:rPr>
                <w:t>S6-253600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43391BB" w14:textId="602A6FF9"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96A8162" w14:textId="5716913A"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DC1076" w14:textId="77777777" w:rsidR="00F11069" w:rsidRPr="00F11069" w:rsidRDefault="00F11069" w:rsidP="00B919C3">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35F26D43" w14:textId="5E706405" w:rsidR="00F11069" w:rsidRP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11B497A" w14:textId="77777777" w:rsidR="00F11069" w:rsidRDefault="00F11069" w:rsidP="00B919C3">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47085C5B" w14:textId="77777777" w:rsidR="00825EE3" w:rsidRDefault="00825EE3" w:rsidP="00825EE3">
            <w:pPr>
              <w:spacing w:before="20" w:after="20" w:line="240" w:lineRule="auto"/>
              <w:rPr>
                <w:rFonts w:ascii="Arial" w:hAnsi="Arial" w:cs="Arial"/>
                <w:bCs/>
                <w:sz w:val="18"/>
                <w:szCs w:val="18"/>
              </w:rPr>
            </w:pPr>
          </w:p>
          <w:p w14:paraId="305662F5" w14:textId="26CBFBA2" w:rsidR="00F11069"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1F0CA5" w14:textId="77777777" w:rsidR="00F11069" w:rsidRPr="00F11069" w:rsidRDefault="00F11069" w:rsidP="00B919C3">
            <w:pPr>
              <w:spacing w:before="20" w:after="20" w:line="240" w:lineRule="auto"/>
              <w:rPr>
                <w:rFonts w:ascii="Arial" w:hAnsi="Arial" w:cs="Arial"/>
                <w:bCs/>
                <w:sz w:val="18"/>
                <w:szCs w:val="18"/>
              </w:rPr>
            </w:pPr>
          </w:p>
        </w:tc>
      </w:tr>
      <w:tr w:rsidR="005C635D" w:rsidRPr="00CF71EC" w14:paraId="73275B83"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63F521" w14:textId="77777777" w:rsidR="005C635D" w:rsidRPr="0067550A" w:rsidRDefault="005C635D" w:rsidP="0029324C">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S6-253307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7BFC184" w14:textId="77777777" w:rsidR="005C635D" w:rsidRPr="00CF71EC" w:rsidRDefault="005C635D" w:rsidP="0029324C">
            <w:pPr>
              <w:spacing w:before="20" w:after="20" w:line="240" w:lineRule="auto"/>
              <w:rPr>
                <w:rFonts w:ascii="Arial" w:hAnsi="Arial" w:cs="Arial"/>
                <w:bCs/>
                <w:sz w:val="18"/>
                <w:szCs w:val="18"/>
              </w:rPr>
            </w:pPr>
            <w:r>
              <w:rPr>
                <w:rFonts w:ascii="Arial" w:hAnsi="Arial" w:cs="Arial"/>
                <w:bCs/>
                <w:sz w:val="18"/>
                <w:szCs w:val="18"/>
              </w:rPr>
              <w:t xml:space="preserve">Overall evaluation for </w:t>
            </w:r>
            <w:proofErr w:type="spellStart"/>
            <w:r>
              <w:rPr>
                <w:rFonts w:ascii="Arial" w:hAnsi="Arial" w:cs="Arial"/>
                <w:bCs/>
                <w:sz w:val="18"/>
                <w:szCs w:val="18"/>
              </w:rPr>
              <w:t>technitical</w:t>
            </w:r>
            <w:proofErr w:type="spellEnd"/>
            <w:r>
              <w:rPr>
                <w:rFonts w:ascii="Arial" w:hAnsi="Arial" w:cs="Arial"/>
                <w:bCs/>
                <w:sz w:val="18"/>
                <w:szCs w:val="18"/>
              </w:rPr>
              <w:t xml:space="preserve">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6FA637" w14:textId="77777777" w:rsidR="005C635D" w:rsidRPr="00CF71EC" w:rsidRDefault="005C635D" w:rsidP="0029324C">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w:t>
            </w:r>
            <w:r>
              <w:rPr>
                <w:rFonts w:ascii="Arial" w:hAnsi="Arial" w:cs="Arial"/>
                <w:bCs/>
                <w:sz w:val="18"/>
                <w:szCs w:val="18"/>
              </w:rPr>
              <w:lastRenderedPageBreak/>
              <w:t>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86DD6" w14:textId="77777777" w:rsidR="005C635D" w:rsidRDefault="005C635D" w:rsidP="0029324C">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5AA8D20" w14:textId="77777777" w:rsidR="005C635D" w:rsidRPr="00CF71EC" w:rsidRDefault="005C635D" w:rsidP="0029324C">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F4CB23" w14:textId="77777777" w:rsidR="005C635D" w:rsidRPr="00CF71EC" w:rsidRDefault="005C635D" w:rsidP="0029324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21AE45" w14:textId="6517D809" w:rsidR="005C635D" w:rsidRPr="00EE3C05" w:rsidRDefault="00EE3C05" w:rsidP="0029324C">
            <w:pPr>
              <w:spacing w:before="20" w:after="20" w:line="240" w:lineRule="auto"/>
              <w:rPr>
                <w:rFonts w:ascii="Arial" w:hAnsi="Arial" w:cs="Arial"/>
                <w:bCs/>
                <w:sz w:val="18"/>
                <w:szCs w:val="18"/>
              </w:rPr>
            </w:pPr>
            <w:r w:rsidRPr="00EE3C05">
              <w:rPr>
                <w:rFonts w:ascii="Arial" w:hAnsi="Arial" w:cs="Arial"/>
                <w:bCs/>
                <w:sz w:val="18"/>
                <w:szCs w:val="18"/>
              </w:rPr>
              <w:t>Merged to S6-253686</w:t>
            </w:r>
          </w:p>
        </w:tc>
      </w:tr>
      <w:tr w:rsidR="005C635D" w:rsidRPr="00CF71EC" w14:paraId="764F4B5E"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EEB79C" w14:textId="77777777" w:rsidR="005C635D" w:rsidRPr="0067550A" w:rsidRDefault="005C635D" w:rsidP="0029324C">
            <w:pPr>
              <w:spacing w:before="20" w:after="20" w:line="240" w:lineRule="auto"/>
              <w:rPr>
                <w:rFonts w:ascii="Arial" w:hAnsi="Arial" w:cs="Arial"/>
                <w:bCs/>
                <w:sz w:val="18"/>
                <w:szCs w:val="18"/>
              </w:rPr>
            </w:pPr>
            <w:hyperlink r:id="rId193" w:history="1">
              <w:r w:rsidRPr="0067550A">
                <w:rPr>
                  <w:rStyle w:val="Hyperlink"/>
                  <w:rFonts w:ascii="Arial" w:hAnsi="Arial" w:cs="Arial"/>
                  <w:bCs/>
                  <w:sz w:val="18"/>
                  <w:szCs w:val="18"/>
                </w:rPr>
                <w:t>S6-253170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06C1CD" w14:textId="77777777" w:rsidR="005C635D" w:rsidRPr="00CF71EC" w:rsidRDefault="005C635D" w:rsidP="0029324C">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459F0E" w14:textId="77777777" w:rsidR="005C635D" w:rsidRPr="00CF71EC" w:rsidRDefault="005C635D" w:rsidP="0029324C">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F39DCB" w14:textId="77777777" w:rsidR="005C635D" w:rsidRDefault="005C635D" w:rsidP="0029324C">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F98069" w14:textId="77777777" w:rsidR="005C635D" w:rsidRPr="00CF71EC" w:rsidRDefault="005C635D" w:rsidP="0029324C">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C02C2A" w14:textId="77777777" w:rsidR="005C635D" w:rsidRPr="00CF71EC" w:rsidRDefault="005C635D" w:rsidP="0029324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06B0FF1" w14:textId="56E0184F" w:rsidR="005C635D" w:rsidRPr="00EE3C05" w:rsidRDefault="00EE3C05" w:rsidP="0029324C">
            <w:pPr>
              <w:spacing w:before="20" w:after="20" w:line="240" w:lineRule="auto"/>
              <w:rPr>
                <w:rFonts w:ascii="Arial" w:hAnsi="Arial" w:cs="Arial"/>
                <w:bCs/>
                <w:sz w:val="18"/>
                <w:szCs w:val="18"/>
              </w:rPr>
            </w:pPr>
            <w:r w:rsidRPr="00EE3C05">
              <w:rPr>
                <w:rFonts w:ascii="Arial" w:hAnsi="Arial" w:cs="Arial"/>
                <w:bCs/>
                <w:sz w:val="18"/>
                <w:szCs w:val="18"/>
              </w:rPr>
              <w:t>Revised to S6-253686</w:t>
            </w:r>
          </w:p>
        </w:tc>
      </w:tr>
      <w:tr w:rsidR="00EE3C05" w:rsidRPr="00CF71EC" w14:paraId="4C26630E"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BEA93D5" w14:textId="77B2DD7C" w:rsidR="00EE3C05" w:rsidRPr="00EE3C05" w:rsidRDefault="00EE3C05" w:rsidP="0029324C">
            <w:pPr>
              <w:spacing w:before="20" w:after="20" w:line="240" w:lineRule="auto"/>
            </w:pPr>
            <w:r w:rsidRPr="00EE3C05">
              <w:rPr>
                <w:rFonts w:ascii="Arial" w:hAnsi="Arial" w:cs="Arial"/>
                <w:sz w:val="18"/>
              </w:rPr>
              <w:t>S6-253686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1360568" w14:textId="23E7D03D" w:rsidR="00EE3C05" w:rsidRPr="00EE3C05" w:rsidRDefault="00EE3C05" w:rsidP="0029324C">
            <w:pPr>
              <w:spacing w:before="20" w:after="20" w:line="240" w:lineRule="auto"/>
              <w:rPr>
                <w:rFonts w:ascii="Arial" w:hAnsi="Arial" w:cs="Arial"/>
                <w:bCs/>
                <w:sz w:val="18"/>
                <w:szCs w:val="18"/>
              </w:rPr>
            </w:pPr>
            <w:r w:rsidRPr="00EE3C05">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07A3501" w14:textId="0F2C871C" w:rsidR="00EE3C05" w:rsidRPr="00EE3C05" w:rsidRDefault="00EE3C05" w:rsidP="0029324C">
            <w:pPr>
              <w:spacing w:before="20" w:after="20" w:line="240" w:lineRule="auto"/>
              <w:rPr>
                <w:rFonts w:ascii="Arial" w:hAnsi="Arial" w:cs="Arial"/>
                <w:bCs/>
                <w:sz w:val="18"/>
                <w:szCs w:val="18"/>
              </w:rPr>
            </w:pPr>
            <w:r w:rsidRPr="00EE3C05">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57FCEE" w14:textId="77777777" w:rsidR="00EE3C05" w:rsidRPr="00EE3C05" w:rsidRDefault="00EE3C05" w:rsidP="0029324C">
            <w:pPr>
              <w:spacing w:before="20" w:after="20" w:line="240" w:lineRule="auto"/>
              <w:rPr>
                <w:rFonts w:ascii="Arial" w:hAnsi="Arial" w:cs="Arial"/>
                <w:bCs/>
                <w:sz w:val="18"/>
                <w:szCs w:val="18"/>
              </w:rPr>
            </w:pPr>
            <w:proofErr w:type="spellStart"/>
            <w:r w:rsidRPr="00EE3C05">
              <w:rPr>
                <w:rFonts w:ascii="Arial" w:hAnsi="Arial" w:cs="Arial"/>
                <w:bCs/>
                <w:sz w:val="18"/>
                <w:szCs w:val="18"/>
              </w:rPr>
              <w:t>pCR</w:t>
            </w:r>
            <w:proofErr w:type="spellEnd"/>
          </w:p>
          <w:p w14:paraId="7B50597A" w14:textId="4B8F2EF2" w:rsidR="00EE3C05" w:rsidRPr="00EE3C05" w:rsidRDefault="00EE3C05" w:rsidP="0029324C">
            <w:pPr>
              <w:spacing w:before="20" w:after="20" w:line="240" w:lineRule="auto"/>
              <w:rPr>
                <w:rFonts w:ascii="Arial" w:hAnsi="Arial" w:cs="Arial"/>
                <w:bCs/>
                <w:sz w:val="18"/>
                <w:szCs w:val="18"/>
              </w:rPr>
            </w:pPr>
            <w:r w:rsidRPr="00EE3C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1235F9D" w14:textId="77777777" w:rsidR="00EE3C05" w:rsidRDefault="00EE3C05" w:rsidP="0029324C">
            <w:pPr>
              <w:spacing w:before="20" w:after="20" w:line="240" w:lineRule="auto"/>
              <w:rPr>
                <w:rFonts w:ascii="Arial" w:hAnsi="Arial" w:cs="Arial"/>
                <w:bCs/>
                <w:sz w:val="18"/>
                <w:szCs w:val="18"/>
              </w:rPr>
            </w:pPr>
            <w:r w:rsidRPr="00EE3C05">
              <w:rPr>
                <w:rFonts w:ascii="Arial" w:hAnsi="Arial" w:cs="Arial"/>
                <w:bCs/>
                <w:sz w:val="18"/>
                <w:szCs w:val="18"/>
              </w:rPr>
              <w:t>Revision of S6-253170.</w:t>
            </w:r>
          </w:p>
          <w:p w14:paraId="54858FA9" w14:textId="4F08D6C0" w:rsidR="00EE3C05" w:rsidRPr="00CF71EC" w:rsidRDefault="00EE3C05" w:rsidP="0029324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2E5276E" w14:textId="77777777" w:rsidR="00EE3C05" w:rsidRPr="00EE3C05" w:rsidRDefault="00EE3C05" w:rsidP="0029324C">
            <w:pPr>
              <w:spacing w:before="20" w:after="20" w:line="240" w:lineRule="auto"/>
              <w:rPr>
                <w:rFonts w:ascii="Arial" w:hAnsi="Arial" w:cs="Arial"/>
                <w:bCs/>
                <w:sz w:val="18"/>
                <w:szCs w:val="18"/>
              </w:rPr>
            </w:pPr>
          </w:p>
        </w:tc>
      </w:tr>
      <w:tr w:rsidR="00EE3C05" w:rsidRPr="00CF71EC" w14:paraId="2A26C50F"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8F177C" w14:textId="2A8AF38D" w:rsidR="0067550A" w:rsidRPr="0067550A" w:rsidRDefault="0067550A" w:rsidP="00B919C3">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S6-253091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84BABF" w14:textId="42A443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D3543" w14:textId="32BD426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294F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F11932" w14:textId="386A9D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603C14"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ED857C" w14:textId="1C8BAA84" w:rsidR="0067550A" w:rsidRPr="00EE3C05" w:rsidRDefault="00EE3C05" w:rsidP="00B919C3">
            <w:pPr>
              <w:spacing w:before="20" w:after="20" w:line="240" w:lineRule="auto"/>
              <w:rPr>
                <w:rFonts w:ascii="Arial" w:hAnsi="Arial" w:cs="Arial"/>
                <w:bCs/>
                <w:sz w:val="18"/>
                <w:szCs w:val="18"/>
              </w:rPr>
            </w:pPr>
            <w:r w:rsidRPr="00EE3C05">
              <w:rPr>
                <w:rFonts w:ascii="Arial" w:hAnsi="Arial" w:cs="Arial"/>
                <w:bCs/>
                <w:sz w:val="18"/>
                <w:szCs w:val="18"/>
              </w:rPr>
              <w:t>Revised to S6-253687</w:t>
            </w:r>
          </w:p>
        </w:tc>
      </w:tr>
      <w:tr w:rsidR="00EE3C05" w:rsidRPr="00CF71EC" w14:paraId="6778F5BA"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5AF8A9E" w14:textId="2677C3B4" w:rsidR="00EE3C05" w:rsidRPr="00EE3C05" w:rsidRDefault="00EE3C05" w:rsidP="00B919C3">
            <w:pPr>
              <w:spacing w:before="20" w:after="20" w:line="240" w:lineRule="auto"/>
            </w:pPr>
            <w:r w:rsidRPr="00EE3C05">
              <w:rPr>
                <w:rFonts w:ascii="Arial" w:hAnsi="Arial" w:cs="Arial"/>
                <w:sz w:val="18"/>
              </w:rPr>
              <w:t>S6-253687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A65AF9A" w14:textId="5B9B8FC7" w:rsidR="00EE3C05" w:rsidRPr="00EE3C05" w:rsidRDefault="00EE3C05" w:rsidP="00B919C3">
            <w:pPr>
              <w:spacing w:before="20" w:after="20" w:line="240" w:lineRule="auto"/>
              <w:rPr>
                <w:rFonts w:ascii="Arial" w:hAnsi="Arial" w:cs="Arial"/>
                <w:bCs/>
                <w:sz w:val="18"/>
                <w:szCs w:val="18"/>
              </w:rPr>
            </w:pPr>
            <w:r w:rsidRPr="00EE3C05">
              <w:rPr>
                <w:rFonts w:ascii="Arial" w:hAnsi="Arial" w:cs="Arial"/>
                <w:bCs/>
                <w:sz w:val="18"/>
                <w:szCs w:val="18"/>
              </w:rPr>
              <w:t xml:space="preserve">overall evaluation on </w:t>
            </w:r>
            <w:proofErr w:type="gramStart"/>
            <w:r w:rsidRPr="00EE3C05">
              <w:rPr>
                <w:rFonts w:ascii="Arial" w:hAnsi="Arial" w:cs="Arial"/>
                <w:bCs/>
                <w:sz w:val="18"/>
                <w:szCs w:val="18"/>
              </w:rPr>
              <w:t>Technical</w:t>
            </w:r>
            <w:proofErr w:type="gramEnd"/>
            <w:r w:rsidRPr="00EE3C05">
              <w:rPr>
                <w:rFonts w:ascii="Arial" w:hAnsi="Arial" w:cs="Arial"/>
                <w:bCs/>
                <w:sz w:val="18"/>
                <w:szCs w:val="18"/>
              </w:rPr>
              <w:t xml:space="preserve"> gap#2</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A0EAFD7" w14:textId="79E7B8C1" w:rsidR="00EE3C05" w:rsidRPr="00EE3C05" w:rsidRDefault="00EE3C05" w:rsidP="00B919C3">
            <w:pPr>
              <w:spacing w:before="20" w:after="20" w:line="240" w:lineRule="auto"/>
              <w:rPr>
                <w:rFonts w:ascii="Arial" w:hAnsi="Arial" w:cs="Arial"/>
                <w:bCs/>
                <w:sz w:val="18"/>
                <w:szCs w:val="18"/>
              </w:rPr>
            </w:pPr>
            <w:r w:rsidRPr="00EE3C05">
              <w:rPr>
                <w:rFonts w:ascii="Arial" w:hAnsi="Arial" w:cs="Arial"/>
                <w:bCs/>
                <w:sz w:val="18"/>
                <w:szCs w:val="18"/>
              </w:rPr>
              <w:t xml:space="preserve">Huawei, </w:t>
            </w:r>
            <w:proofErr w:type="spellStart"/>
            <w:r w:rsidRPr="00EE3C05">
              <w:rPr>
                <w:rFonts w:ascii="Arial" w:hAnsi="Arial" w:cs="Arial"/>
                <w:bCs/>
                <w:sz w:val="18"/>
                <w:szCs w:val="18"/>
              </w:rPr>
              <w:t>Hisilicon</w:t>
            </w:r>
            <w:proofErr w:type="spellEnd"/>
            <w:r w:rsidRPr="00EE3C05">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9C0F2D" w14:textId="77777777" w:rsidR="00EE3C05" w:rsidRPr="00EE3C05" w:rsidRDefault="00EE3C05" w:rsidP="00B919C3">
            <w:pPr>
              <w:spacing w:before="20" w:after="20" w:line="240" w:lineRule="auto"/>
              <w:rPr>
                <w:rFonts w:ascii="Arial" w:hAnsi="Arial" w:cs="Arial"/>
                <w:bCs/>
                <w:sz w:val="18"/>
                <w:szCs w:val="18"/>
              </w:rPr>
            </w:pPr>
            <w:proofErr w:type="spellStart"/>
            <w:r w:rsidRPr="00EE3C05">
              <w:rPr>
                <w:rFonts w:ascii="Arial" w:hAnsi="Arial" w:cs="Arial"/>
                <w:bCs/>
                <w:sz w:val="18"/>
                <w:szCs w:val="18"/>
              </w:rPr>
              <w:t>pCR</w:t>
            </w:r>
            <w:proofErr w:type="spellEnd"/>
          </w:p>
          <w:p w14:paraId="107C9F8E" w14:textId="54FF0C9C" w:rsidR="00EE3C05" w:rsidRPr="00EE3C05" w:rsidRDefault="00EE3C05" w:rsidP="00B919C3">
            <w:pPr>
              <w:spacing w:before="20" w:after="20" w:line="240" w:lineRule="auto"/>
              <w:rPr>
                <w:rFonts w:ascii="Arial" w:hAnsi="Arial" w:cs="Arial"/>
                <w:bCs/>
                <w:sz w:val="18"/>
                <w:szCs w:val="18"/>
              </w:rPr>
            </w:pPr>
            <w:r w:rsidRPr="00EE3C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560A17C" w14:textId="77777777" w:rsidR="00EE3C05" w:rsidRDefault="00EE3C05" w:rsidP="00B919C3">
            <w:pPr>
              <w:spacing w:before="20" w:after="20" w:line="240" w:lineRule="auto"/>
              <w:rPr>
                <w:rFonts w:ascii="Arial" w:hAnsi="Arial" w:cs="Arial"/>
                <w:bCs/>
                <w:sz w:val="18"/>
                <w:szCs w:val="18"/>
              </w:rPr>
            </w:pPr>
            <w:r w:rsidRPr="00EE3C05">
              <w:rPr>
                <w:rFonts w:ascii="Arial" w:hAnsi="Arial" w:cs="Arial"/>
                <w:bCs/>
                <w:sz w:val="18"/>
                <w:szCs w:val="18"/>
              </w:rPr>
              <w:t>Revision of S6-253091.</w:t>
            </w:r>
          </w:p>
          <w:p w14:paraId="1801B2E6" w14:textId="57939FA7" w:rsidR="00EE3C05" w:rsidRPr="00CF71EC" w:rsidRDefault="00EE3C05"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438F0C2" w14:textId="77777777" w:rsidR="00EE3C05" w:rsidRPr="00EE3C05" w:rsidRDefault="00EE3C05" w:rsidP="00B919C3">
            <w:pPr>
              <w:spacing w:before="20" w:after="20" w:line="240" w:lineRule="auto"/>
              <w:rPr>
                <w:rFonts w:ascii="Arial" w:hAnsi="Arial" w:cs="Arial"/>
                <w:bCs/>
                <w:sz w:val="18"/>
                <w:szCs w:val="18"/>
              </w:rPr>
            </w:pPr>
          </w:p>
        </w:tc>
      </w:tr>
      <w:tr w:rsidR="00D65ADF" w:rsidRPr="00CF71EC" w14:paraId="5AE65ADA"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A27A3B" w14:textId="156B5564" w:rsidR="0067550A" w:rsidRPr="0067550A" w:rsidRDefault="0067550A" w:rsidP="00B919C3">
            <w:pPr>
              <w:spacing w:before="20" w:after="20" w:line="240" w:lineRule="auto"/>
              <w:rPr>
                <w:rFonts w:ascii="Arial" w:hAnsi="Arial" w:cs="Arial"/>
                <w:bCs/>
                <w:sz w:val="18"/>
                <w:szCs w:val="18"/>
              </w:rPr>
            </w:pPr>
            <w:hyperlink r:id="rId195" w:history="1">
              <w:r w:rsidRPr="0067550A">
                <w:rPr>
                  <w:rStyle w:val="Hyperlink"/>
                  <w:rFonts w:ascii="Arial" w:hAnsi="Arial" w:cs="Arial"/>
                  <w:bCs/>
                  <w:sz w:val="18"/>
                  <w:szCs w:val="18"/>
                </w:rPr>
                <w:t>S6-253092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380298" w14:textId="1A1E318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C88744" w14:textId="135E58F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300B1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FA13E5" w14:textId="1325D29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DA0A04"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5BEFC6B" w14:textId="5A73E81E" w:rsidR="0067550A" w:rsidRPr="00D65ADF" w:rsidRDefault="00D65ADF" w:rsidP="00B919C3">
            <w:pPr>
              <w:spacing w:before="20" w:after="20" w:line="240" w:lineRule="auto"/>
              <w:rPr>
                <w:rFonts w:ascii="Arial" w:hAnsi="Arial" w:cs="Arial"/>
                <w:bCs/>
                <w:sz w:val="18"/>
                <w:szCs w:val="18"/>
              </w:rPr>
            </w:pPr>
            <w:r w:rsidRPr="00D65ADF">
              <w:rPr>
                <w:rFonts w:ascii="Arial" w:hAnsi="Arial" w:cs="Arial"/>
                <w:bCs/>
                <w:sz w:val="18"/>
                <w:szCs w:val="18"/>
              </w:rPr>
              <w:t>Revised to S6-253688</w:t>
            </w:r>
          </w:p>
        </w:tc>
      </w:tr>
      <w:tr w:rsidR="00D65ADF" w:rsidRPr="00CF71EC" w14:paraId="438CF78A"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74A81F9" w14:textId="12014EE3" w:rsidR="00D65ADF" w:rsidRPr="00D65ADF" w:rsidRDefault="00D65ADF" w:rsidP="00B919C3">
            <w:pPr>
              <w:spacing w:before="20" w:after="20" w:line="240" w:lineRule="auto"/>
            </w:pPr>
            <w:r w:rsidRPr="00D65ADF">
              <w:rPr>
                <w:rFonts w:ascii="Arial" w:hAnsi="Arial" w:cs="Arial"/>
                <w:sz w:val="18"/>
              </w:rPr>
              <w:t>S6-253688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0690F2A" w14:textId="573C2791" w:rsidR="00D65ADF" w:rsidRPr="00D65ADF" w:rsidRDefault="00D65ADF" w:rsidP="00B919C3">
            <w:pPr>
              <w:spacing w:before="20" w:after="20" w:line="240" w:lineRule="auto"/>
              <w:rPr>
                <w:rFonts w:ascii="Arial" w:hAnsi="Arial" w:cs="Arial"/>
                <w:bCs/>
                <w:sz w:val="18"/>
                <w:szCs w:val="18"/>
              </w:rPr>
            </w:pPr>
            <w:r w:rsidRPr="00D65ADF">
              <w:rPr>
                <w:rFonts w:ascii="Arial" w:hAnsi="Arial" w:cs="Arial"/>
                <w:bCs/>
                <w:sz w:val="18"/>
                <w:szCs w:val="18"/>
              </w:rPr>
              <w:t xml:space="preserve">overall evaluation on </w:t>
            </w:r>
            <w:proofErr w:type="gramStart"/>
            <w:r w:rsidRPr="00D65ADF">
              <w:rPr>
                <w:rFonts w:ascii="Arial" w:hAnsi="Arial" w:cs="Arial"/>
                <w:bCs/>
                <w:sz w:val="18"/>
                <w:szCs w:val="18"/>
              </w:rPr>
              <w:t>Technical</w:t>
            </w:r>
            <w:proofErr w:type="gramEnd"/>
            <w:r w:rsidRPr="00D65ADF">
              <w:rPr>
                <w:rFonts w:ascii="Arial" w:hAnsi="Arial" w:cs="Arial"/>
                <w:bCs/>
                <w:sz w:val="18"/>
                <w:szCs w:val="18"/>
              </w:rPr>
              <w:t xml:space="preserve"> gap#3</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97792B4" w14:textId="39C6BBFE" w:rsidR="00D65ADF" w:rsidRPr="00D65ADF" w:rsidRDefault="00D65ADF" w:rsidP="00B919C3">
            <w:pPr>
              <w:spacing w:before="20" w:after="20" w:line="240" w:lineRule="auto"/>
              <w:rPr>
                <w:rFonts w:ascii="Arial" w:hAnsi="Arial" w:cs="Arial"/>
                <w:bCs/>
                <w:sz w:val="18"/>
                <w:szCs w:val="18"/>
              </w:rPr>
            </w:pPr>
            <w:r w:rsidRPr="00D65ADF">
              <w:rPr>
                <w:rFonts w:ascii="Arial" w:hAnsi="Arial" w:cs="Arial"/>
                <w:bCs/>
                <w:sz w:val="18"/>
                <w:szCs w:val="18"/>
              </w:rPr>
              <w:t xml:space="preserve">Huawei, </w:t>
            </w:r>
            <w:proofErr w:type="spellStart"/>
            <w:r w:rsidRPr="00D65ADF">
              <w:rPr>
                <w:rFonts w:ascii="Arial" w:hAnsi="Arial" w:cs="Arial"/>
                <w:bCs/>
                <w:sz w:val="18"/>
                <w:szCs w:val="18"/>
              </w:rPr>
              <w:t>Hisilicon</w:t>
            </w:r>
            <w:proofErr w:type="spellEnd"/>
            <w:r w:rsidRPr="00D65AD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6D3EEA8" w14:textId="77777777" w:rsidR="00D65ADF" w:rsidRPr="00D65ADF" w:rsidRDefault="00D65ADF" w:rsidP="00B919C3">
            <w:pPr>
              <w:spacing w:before="20" w:after="20" w:line="240" w:lineRule="auto"/>
              <w:rPr>
                <w:rFonts w:ascii="Arial" w:hAnsi="Arial" w:cs="Arial"/>
                <w:bCs/>
                <w:sz w:val="18"/>
                <w:szCs w:val="18"/>
              </w:rPr>
            </w:pPr>
            <w:proofErr w:type="spellStart"/>
            <w:r w:rsidRPr="00D65ADF">
              <w:rPr>
                <w:rFonts w:ascii="Arial" w:hAnsi="Arial" w:cs="Arial"/>
                <w:bCs/>
                <w:sz w:val="18"/>
                <w:szCs w:val="18"/>
              </w:rPr>
              <w:t>pCR</w:t>
            </w:r>
            <w:proofErr w:type="spellEnd"/>
          </w:p>
          <w:p w14:paraId="0B43D212" w14:textId="2B775FA6" w:rsidR="00D65ADF" w:rsidRPr="00D65ADF" w:rsidRDefault="00D65ADF" w:rsidP="00B919C3">
            <w:pPr>
              <w:spacing w:before="20" w:after="20" w:line="240" w:lineRule="auto"/>
              <w:rPr>
                <w:rFonts w:ascii="Arial" w:hAnsi="Arial" w:cs="Arial"/>
                <w:bCs/>
                <w:sz w:val="18"/>
                <w:szCs w:val="18"/>
              </w:rPr>
            </w:pPr>
            <w:r w:rsidRPr="00D65AD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3F1E99B" w14:textId="77777777" w:rsidR="00D65ADF" w:rsidRDefault="00D65ADF" w:rsidP="00B919C3">
            <w:pPr>
              <w:spacing w:before="20" w:after="20" w:line="240" w:lineRule="auto"/>
              <w:rPr>
                <w:rFonts w:ascii="Arial" w:hAnsi="Arial" w:cs="Arial"/>
                <w:bCs/>
                <w:sz w:val="18"/>
                <w:szCs w:val="18"/>
              </w:rPr>
            </w:pPr>
            <w:r w:rsidRPr="00D65ADF">
              <w:rPr>
                <w:rFonts w:ascii="Arial" w:hAnsi="Arial" w:cs="Arial"/>
                <w:bCs/>
                <w:sz w:val="18"/>
                <w:szCs w:val="18"/>
              </w:rPr>
              <w:t>Revision of S6-253092.</w:t>
            </w:r>
          </w:p>
          <w:p w14:paraId="43DEA560" w14:textId="1D9D3B20" w:rsidR="00D65ADF" w:rsidRPr="00CF71EC" w:rsidRDefault="00D65ADF"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F7B2D7D" w14:textId="77777777" w:rsidR="00D65ADF" w:rsidRPr="00D65ADF" w:rsidRDefault="00D65ADF" w:rsidP="00B919C3">
            <w:pPr>
              <w:spacing w:before="20" w:after="20" w:line="240" w:lineRule="auto"/>
              <w:rPr>
                <w:rFonts w:ascii="Arial" w:hAnsi="Arial" w:cs="Arial"/>
                <w:bCs/>
                <w:sz w:val="18"/>
                <w:szCs w:val="18"/>
              </w:rPr>
            </w:pPr>
          </w:p>
        </w:tc>
      </w:tr>
      <w:tr w:rsidR="00D65ADF" w:rsidRPr="00CF71EC" w14:paraId="35171D49"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05E875" w14:textId="5B9D5625" w:rsidR="0067550A" w:rsidRPr="0067550A" w:rsidRDefault="0067550A" w:rsidP="00B919C3">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S6-253093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B39DAF" w14:textId="0A32C3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1B4F97F" w14:textId="588E26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44C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D45C73" w14:textId="51C6C44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BEB5D0E"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5D9B2F" w14:textId="513AD402" w:rsidR="0067550A" w:rsidRPr="00D65ADF" w:rsidRDefault="00D65ADF" w:rsidP="00B919C3">
            <w:pPr>
              <w:spacing w:before="20" w:after="20" w:line="240" w:lineRule="auto"/>
              <w:rPr>
                <w:rFonts w:ascii="Arial" w:hAnsi="Arial" w:cs="Arial"/>
                <w:bCs/>
                <w:sz w:val="18"/>
                <w:szCs w:val="18"/>
              </w:rPr>
            </w:pPr>
            <w:r w:rsidRPr="00D65ADF">
              <w:rPr>
                <w:rFonts w:ascii="Arial" w:hAnsi="Arial" w:cs="Arial"/>
                <w:bCs/>
                <w:sz w:val="18"/>
                <w:szCs w:val="18"/>
              </w:rPr>
              <w:t>Merged to S6-253689</w:t>
            </w:r>
          </w:p>
        </w:tc>
      </w:tr>
      <w:tr w:rsidR="005C635D" w:rsidRPr="00CF71EC" w14:paraId="7470E6A7"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C0DBDF2" w14:textId="77777777" w:rsidR="005C635D" w:rsidRPr="0067550A" w:rsidRDefault="005C635D" w:rsidP="00F44E55">
            <w:pPr>
              <w:spacing w:before="20" w:after="20" w:line="240" w:lineRule="auto"/>
              <w:rPr>
                <w:rFonts w:ascii="Arial" w:hAnsi="Arial" w:cs="Arial"/>
                <w:bCs/>
                <w:sz w:val="18"/>
                <w:szCs w:val="18"/>
              </w:rPr>
            </w:pPr>
            <w:hyperlink r:id="rId197" w:history="1">
              <w:r w:rsidRPr="0067550A">
                <w:rPr>
                  <w:rStyle w:val="Hyperlink"/>
                  <w:rFonts w:ascii="Arial" w:hAnsi="Arial" w:cs="Arial"/>
                  <w:bCs/>
                  <w:sz w:val="18"/>
                  <w:szCs w:val="18"/>
                </w:rPr>
                <w:t>S6-253171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3CC495" w14:textId="77777777" w:rsidR="005C635D" w:rsidRPr="00CF71EC" w:rsidRDefault="005C635D" w:rsidP="00F44E55">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4E4F8A" w14:textId="77777777" w:rsidR="005C635D" w:rsidRPr="00CF71EC" w:rsidRDefault="005C635D" w:rsidP="00F44E55">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4E1894" w14:textId="77777777" w:rsidR="005C635D" w:rsidRDefault="005C635D" w:rsidP="00F44E55">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11CF7E" w14:textId="77777777" w:rsidR="005C635D" w:rsidRPr="00CF71EC" w:rsidRDefault="005C635D" w:rsidP="00F44E55">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51D3A3" w14:textId="77777777" w:rsidR="005C635D" w:rsidRPr="00CF71EC" w:rsidRDefault="005C635D" w:rsidP="00F44E55">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A30FD43" w14:textId="15789C9F" w:rsidR="005C635D" w:rsidRPr="00D65ADF" w:rsidRDefault="00D65ADF" w:rsidP="00F44E55">
            <w:pPr>
              <w:spacing w:before="20" w:after="20" w:line="240" w:lineRule="auto"/>
              <w:rPr>
                <w:rFonts w:ascii="Arial" w:hAnsi="Arial" w:cs="Arial"/>
                <w:bCs/>
                <w:sz w:val="18"/>
                <w:szCs w:val="18"/>
              </w:rPr>
            </w:pPr>
            <w:r w:rsidRPr="00D65ADF">
              <w:rPr>
                <w:rFonts w:ascii="Arial" w:hAnsi="Arial" w:cs="Arial"/>
                <w:bCs/>
                <w:sz w:val="18"/>
                <w:szCs w:val="18"/>
              </w:rPr>
              <w:t>Revised to S6-253689</w:t>
            </w:r>
          </w:p>
        </w:tc>
      </w:tr>
      <w:tr w:rsidR="00D65ADF" w:rsidRPr="00CF71EC" w14:paraId="6C64E765"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FCCB8EA" w14:textId="760E11C9" w:rsidR="00D65ADF" w:rsidRPr="00D65ADF" w:rsidRDefault="00D65ADF" w:rsidP="00F44E55">
            <w:pPr>
              <w:spacing w:before="20" w:after="20" w:line="240" w:lineRule="auto"/>
            </w:pPr>
            <w:r w:rsidRPr="00D65ADF">
              <w:rPr>
                <w:rFonts w:ascii="Arial" w:hAnsi="Arial" w:cs="Arial"/>
                <w:sz w:val="18"/>
              </w:rPr>
              <w:t>S6-253689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BDEDB46" w14:textId="14CD5537" w:rsidR="00D65ADF" w:rsidRPr="00D65ADF" w:rsidRDefault="00D65ADF" w:rsidP="00F44E55">
            <w:pPr>
              <w:spacing w:before="20" w:after="20" w:line="240" w:lineRule="auto"/>
              <w:rPr>
                <w:rFonts w:ascii="Arial" w:hAnsi="Arial" w:cs="Arial"/>
                <w:bCs/>
                <w:sz w:val="18"/>
                <w:szCs w:val="18"/>
              </w:rPr>
            </w:pPr>
            <w:r w:rsidRPr="00D65ADF">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F8EE658" w14:textId="244AE8F0" w:rsidR="00D65ADF" w:rsidRPr="00D65ADF" w:rsidRDefault="00D65ADF" w:rsidP="00F44E55">
            <w:pPr>
              <w:spacing w:before="20" w:after="20" w:line="240" w:lineRule="auto"/>
              <w:rPr>
                <w:rFonts w:ascii="Arial" w:hAnsi="Arial" w:cs="Arial"/>
                <w:bCs/>
                <w:sz w:val="18"/>
                <w:szCs w:val="18"/>
              </w:rPr>
            </w:pPr>
            <w:r w:rsidRPr="00D65ADF">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C342F0" w14:textId="77777777" w:rsidR="00D65ADF" w:rsidRPr="00D65ADF" w:rsidRDefault="00D65ADF" w:rsidP="00F44E55">
            <w:pPr>
              <w:spacing w:before="20" w:after="20" w:line="240" w:lineRule="auto"/>
              <w:rPr>
                <w:rFonts w:ascii="Arial" w:hAnsi="Arial" w:cs="Arial"/>
                <w:bCs/>
                <w:sz w:val="18"/>
                <w:szCs w:val="18"/>
              </w:rPr>
            </w:pPr>
            <w:proofErr w:type="spellStart"/>
            <w:r w:rsidRPr="00D65ADF">
              <w:rPr>
                <w:rFonts w:ascii="Arial" w:hAnsi="Arial" w:cs="Arial"/>
                <w:bCs/>
                <w:sz w:val="18"/>
                <w:szCs w:val="18"/>
              </w:rPr>
              <w:t>pCR</w:t>
            </w:r>
            <w:proofErr w:type="spellEnd"/>
          </w:p>
          <w:p w14:paraId="6827969B" w14:textId="4FEBBCB7" w:rsidR="00D65ADF" w:rsidRPr="00D65ADF" w:rsidRDefault="00D65ADF" w:rsidP="00F44E55">
            <w:pPr>
              <w:spacing w:before="20" w:after="20" w:line="240" w:lineRule="auto"/>
              <w:rPr>
                <w:rFonts w:ascii="Arial" w:hAnsi="Arial" w:cs="Arial"/>
                <w:bCs/>
                <w:sz w:val="18"/>
                <w:szCs w:val="18"/>
              </w:rPr>
            </w:pPr>
            <w:r w:rsidRPr="00D65AD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18B1F42" w14:textId="77777777" w:rsidR="00D65ADF" w:rsidRDefault="00D65ADF" w:rsidP="00F44E55">
            <w:pPr>
              <w:spacing w:before="20" w:after="20" w:line="240" w:lineRule="auto"/>
              <w:rPr>
                <w:rFonts w:ascii="Arial" w:hAnsi="Arial" w:cs="Arial"/>
                <w:bCs/>
                <w:sz w:val="18"/>
                <w:szCs w:val="18"/>
              </w:rPr>
            </w:pPr>
            <w:r w:rsidRPr="00D65ADF">
              <w:rPr>
                <w:rFonts w:ascii="Arial" w:hAnsi="Arial" w:cs="Arial"/>
                <w:bCs/>
                <w:sz w:val="18"/>
                <w:szCs w:val="18"/>
              </w:rPr>
              <w:t>Revision of S6-253171.</w:t>
            </w:r>
          </w:p>
          <w:p w14:paraId="51C9B3F1" w14:textId="21B395EB" w:rsidR="00D65ADF" w:rsidRPr="00CF71EC" w:rsidRDefault="00D65ADF" w:rsidP="00F44E55">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208F327" w14:textId="77777777" w:rsidR="00D65ADF" w:rsidRPr="00D65ADF" w:rsidRDefault="00D65ADF" w:rsidP="00F44E55">
            <w:pPr>
              <w:spacing w:before="20" w:after="20" w:line="240" w:lineRule="auto"/>
              <w:rPr>
                <w:rFonts w:ascii="Arial" w:hAnsi="Arial" w:cs="Arial"/>
                <w:bCs/>
                <w:sz w:val="18"/>
                <w:szCs w:val="18"/>
              </w:rPr>
            </w:pPr>
          </w:p>
        </w:tc>
      </w:tr>
      <w:tr w:rsidR="00FF0079" w:rsidRPr="00CF71EC" w14:paraId="7E582CEA"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CAAC24" w14:textId="57988708" w:rsidR="0067550A" w:rsidRPr="0067550A" w:rsidRDefault="0067550A" w:rsidP="00B919C3">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S6-253094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53AC419" w14:textId="54C4B5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81BB2B" w14:textId="1977CB2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CF2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F60A0F" w14:textId="33B66A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ECA615"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AC5C27" w14:textId="3F25C3AE" w:rsidR="0067550A" w:rsidRPr="00FF0079" w:rsidRDefault="00FF0079" w:rsidP="00B919C3">
            <w:pPr>
              <w:spacing w:before="20" w:after="20" w:line="240" w:lineRule="auto"/>
              <w:rPr>
                <w:rFonts w:ascii="Arial" w:hAnsi="Arial" w:cs="Arial"/>
                <w:bCs/>
                <w:sz w:val="18"/>
                <w:szCs w:val="18"/>
              </w:rPr>
            </w:pPr>
            <w:r w:rsidRPr="00FF0079">
              <w:rPr>
                <w:rFonts w:ascii="Arial" w:hAnsi="Arial" w:cs="Arial"/>
                <w:bCs/>
                <w:sz w:val="18"/>
                <w:szCs w:val="18"/>
              </w:rPr>
              <w:t>Merged to S6-253690</w:t>
            </w:r>
          </w:p>
        </w:tc>
      </w:tr>
      <w:tr w:rsidR="005C635D" w:rsidRPr="00CF71EC" w14:paraId="53AF3C07"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08B8B3" w14:textId="77777777" w:rsidR="005C635D" w:rsidRPr="0067550A" w:rsidRDefault="005C635D" w:rsidP="00521AC0">
            <w:pPr>
              <w:spacing w:before="20" w:after="20" w:line="240" w:lineRule="auto"/>
              <w:rPr>
                <w:rFonts w:ascii="Arial" w:hAnsi="Arial" w:cs="Arial"/>
                <w:bCs/>
                <w:sz w:val="18"/>
                <w:szCs w:val="18"/>
              </w:rPr>
            </w:pPr>
            <w:hyperlink r:id="rId199" w:history="1">
              <w:r w:rsidRPr="0067550A">
                <w:rPr>
                  <w:rStyle w:val="Hyperlink"/>
                  <w:rFonts w:ascii="Arial" w:hAnsi="Arial" w:cs="Arial"/>
                  <w:bCs/>
                  <w:sz w:val="18"/>
                  <w:szCs w:val="18"/>
                </w:rPr>
                <w:t>S6-253260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A29188" w14:textId="77777777" w:rsidR="005C635D" w:rsidRPr="00CF71EC" w:rsidRDefault="005C635D" w:rsidP="00521AC0">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B5D477" w14:textId="77777777" w:rsidR="005C635D" w:rsidRPr="00CF71EC" w:rsidRDefault="005C635D" w:rsidP="00521AC0">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A4ACB4" w14:textId="77777777" w:rsidR="005C635D" w:rsidRDefault="005C635D" w:rsidP="00521AC0">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823635" w14:textId="77777777" w:rsidR="005C635D" w:rsidRPr="00CF71EC" w:rsidRDefault="005C635D" w:rsidP="00521AC0">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66474D" w14:textId="77777777" w:rsidR="005C635D" w:rsidRPr="00CF71EC" w:rsidRDefault="005C635D" w:rsidP="00521AC0">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CA29B7" w14:textId="5AA0C068" w:rsidR="005C635D" w:rsidRPr="00FF0079" w:rsidRDefault="00FF0079" w:rsidP="00521AC0">
            <w:pPr>
              <w:spacing w:before="20" w:after="20" w:line="240" w:lineRule="auto"/>
              <w:rPr>
                <w:rFonts w:ascii="Arial" w:hAnsi="Arial" w:cs="Arial"/>
                <w:bCs/>
                <w:sz w:val="18"/>
                <w:szCs w:val="18"/>
              </w:rPr>
            </w:pPr>
            <w:r w:rsidRPr="00FF0079">
              <w:rPr>
                <w:rFonts w:ascii="Arial" w:hAnsi="Arial" w:cs="Arial"/>
                <w:bCs/>
                <w:sz w:val="18"/>
                <w:szCs w:val="18"/>
              </w:rPr>
              <w:t>Revised to S6-253690</w:t>
            </w:r>
          </w:p>
        </w:tc>
      </w:tr>
      <w:tr w:rsidR="00FF0079" w:rsidRPr="00CF71EC" w14:paraId="2924D6A6"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3B8DFC8" w14:textId="054B6ACF" w:rsidR="00FF0079" w:rsidRPr="00FF0079" w:rsidRDefault="00FF0079" w:rsidP="00521AC0">
            <w:pPr>
              <w:spacing w:before="20" w:after="20" w:line="240" w:lineRule="auto"/>
            </w:pPr>
            <w:r w:rsidRPr="00FF0079">
              <w:rPr>
                <w:rFonts w:ascii="Arial" w:hAnsi="Arial" w:cs="Arial"/>
                <w:sz w:val="18"/>
              </w:rPr>
              <w:t>S6-253690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66DE7ED" w14:textId="394D4C22" w:rsidR="00FF0079" w:rsidRPr="00FF0079" w:rsidRDefault="00FF0079" w:rsidP="00521AC0">
            <w:pPr>
              <w:spacing w:before="20" w:after="20" w:line="240" w:lineRule="auto"/>
              <w:rPr>
                <w:rFonts w:ascii="Arial" w:hAnsi="Arial" w:cs="Arial"/>
                <w:bCs/>
                <w:sz w:val="18"/>
                <w:szCs w:val="18"/>
              </w:rPr>
            </w:pPr>
            <w:r w:rsidRPr="00FF0079">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1675B00" w14:textId="656E9262" w:rsidR="00FF0079" w:rsidRPr="00FF0079" w:rsidRDefault="00FF0079" w:rsidP="00521AC0">
            <w:pPr>
              <w:spacing w:before="20" w:after="20" w:line="240" w:lineRule="auto"/>
              <w:rPr>
                <w:rFonts w:ascii="Arial" w:hAnsi="Arial" w:cs="Arial"/>
                <w:bCs/>
                <w:sz w:val="18"/>
                <w:szCs w:val="18"/>
              </w:rPr>
            </w:pPr>
            <w:r w:rsidRPr="00FF0079">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928839" w14:textId="77777777" w:rsidR="00FF0079" w:rsidRPr="00FF0079" w:rsidRDefault="00FF0079" w:rsidP="00521AC0">
            <w:pPr>
              <w:spacing w:before="20" w:after="20" w:line="240" w:lineRule="auto"/>
              <w:rPr>
                <w:rFonts w:ascii="Arial" w:hAnsi="Arial" w:cs="Arial"/>
                <w:bCs/>
                <w:sz w:val="18"/>
                <w:szCs w:val="18"/>
              </w:rPr>
            </w:pPr>
            <w:proofErr w:type="spellStart"/>
            <w:r w:rsidRPr="00FF0079">
              <w:rPr>
                <w:rFonts w:ascii="Arial" w:hAnsi="Arial" w:cs="Arial"/>
                <w:bCs/>
                <w:sz w:val="18"/>
                <w:szCs w:val="18"/>
              </w:rPr>
              <w:t>pCR</w:t>
            </w:r>
            <w:proofErr w:type="spellEnd"/>
          </w:p>
          <w:p w14:paraId="751AB1B0" w14:textId="6780D5E9" w:rsidR="00FF0079" w:rsidRPr="00FF0079" w:rsidRDefault="00FF0079" w:rsidP="00521AC0">
            <w:pPr>
              <w:spacing w:before="20" w:after="20" w:line="240" w:lineRule="auto"/>
              <w:rPr>
                <w:rFonts w:ascii="Arial" w:hAnsi="Arial" w:cs="Arial"/>
                <w:bCs/>
                <w:sz w:val="18"/>
                <w:szCs w:val="18"/>
              </w:rPr>
            </w:pPr>
            <w:r w:rsidRPr="00FF007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1CE3720" w14:textId="77777777" w:rsidR="00FF0079" w:rsidRDefault="00FF0079" w:rsidP="00521AC0">
            <w:pPr>
              <w:spacing w:before="20" w:after="20" w:line="240" w:lineRule="auto"/>
              <w:rPr>
                <w:rFonts w:ascii="Arial" w:hAnsi="Arial" w:cs="Arial"/>
                <w:bCs/>
                <w:sz w:val="18"/>
                <w:szCs w:val="18"/>
              </w:rPr>
            </w:pPr>
            <w:r w:rsidRPr="00FF0079">
              <w:rPr>
                <w:rFonts w:ascii="Arial" w:hAnsi="Arial" w:cs="Arial"/>
                <w:bCs/>
                <w:sz w:val="18"/>
                <w:szCs w:val="18"/>
              </w:rPr>
              <w:t>Revision of S6-253260.</w:t>
            </w:r>
          </w:p>
          <w:p w14:paraId="1C1FB0F7" w14:textId="549B385D" w:rsidR="00FF0079" w:rsidRPr="00CF71EC" w:rsidRDefault="00FF0079" w:rsidP="00521AC0">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6D4B4B2" w14:textId="77777777" w:rsidR="00FF0079" w:rsidRPr="00FF0079" w:rsidRDefault="00FF0079" w:rsidP="00521AC0">
            <w:pPr>
              <w:spacing w:before="20" w:after="20" w:line="240" w:lineRule="auto"/>
              <w:rPr>
                <w:rFonts w:ascii="Arial" w:hAnsi="Arial" w:cs="Arial"/>
                <w:bCs/>
                <w:sz w:val="18"/>
                <w:szCs w:val="18"/>
              </w:rPr>
            </w:pPr>
          </w:p>
        </w:tc>
      </w:tr>
      <w:tr w:rsidR="00FF0079" w:rsidRPr="00CF71EC" w14:paraId="38AAB977"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DCB97C9" w14:textId="18D3C963" w:rsidR="0067550A" w:rsidRPr="0067550A" w:rsidRDefault="0067550A" w:rsidP="00B919C3">
            <w:pPr>
              <w:spacing w:before="20" w:after="20" w:line="240" w:lineRule="auto"/>
              <w:rPr>
                <w:rFonts w:ascii="Arial" w:hAnsi="Arial" w:cs="Arial"/>
                <w:bCs/>
                <w:sz w:val="18"/>
                <w:szCs w:val="18"/>
              </w:rPr>
            </w:pPr>
            <w:hyperlink r:id="rId200" w:history="1">
              <w:r w:rsidRPr="0067550A">
                <w:rPr>
                  <w:rStyle w:val="Hyperlink"/>
                  <w:rFonts w:ascii="Arial" w:hAnsi="Arial" w:cs="Arial"/>
                  <w:bCs/>
                  <w:sz w:val="18"/>
                  <w:szCs w:val="18"/>
                </w:rPr>
                <w:t>S6-253095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68ACA6B" w14:textId="27EC3F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8440E4" w14:textId="2D55A06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670CC8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A3263" w14:textId="2062EC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2BC559"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93EC8D1" w14:textId="52320219" w:rsidR="0067550A" w:rsidRPr="00FF0079" w:rsidRDefault="00FF0079" w:rsidP="00B919C3">
            <w:pPr>
              <w:spacing w:before="20" w:after="20" w:line="240" w:lineRule="auto"/>
              <w:rPr>
                <w:rFonts w:ascii="Arial" w:hAnsi="Arial" w:cs="Arial"/>
                <w:bCs/>
                <w:sz w:val="18"/>
                <w:szCs w:val="18"/>
              </w:rPr>
            </w:pPr>
            <w:r w:rsidRPr="00FF0079">
              <w:rPr>
                <w:rFonts w:ascii="Arial" w:hAnsi="Arial" w:cs="Arial"/>
                <w:bCs/>
                <w:sz w:val="18"/>
                <w:szCs w:val="18"/>
              </w:rPr>
              <w:t>Approved</w:t>
            </w:r>
          </w:p>
        </w:tc>
      </w:tr>
      <w:tr w:rsidR="00A958E0" w:rsidRPr="00CF71EC" w14:paraId="2E70DB00" w14:textId="77777777" w:rsidTr="00A958E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47A9FD1" w14:textId="2C5E74AA" w:rsidR="0067550A" w:rsidRPr="0067550A" w:rsidRDefault="0067550A" w:rsidP="00B919C3">
            <w:pPr>
              <w:spacing w:before="20" w:after="20" w:line="240" w:lineRule="auto"/>
              <w:rPr>
                <w:rFonts w:ascii="Arial" w:hAnsi="Arial" w:cs="Arial"/>
                <w:bCs/>
                <w:sz w:val="18"/>
                <w:szCs w:val="18"/>
              </w:rPr>
            </w:pPr>
            <w:hyperlink r:id="rId201" w:history="1">
              <w:r w:rsidRPr="0067550A">
                <w:rPr>
                  <w:rStyle w:val="Hyperlink"/>
                  <w:rFonts w:ascii="Arial" w:hAnsi="Arial" w:cs="Arial"/>
                  <w:bCs/>
                  <w:sz w:val="18"/>
                  <w:szCs w:val="18"/>
                </w:rPr>
                <w:t>S6-253096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F51FBBB" w14:textId="115B10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gap#7</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732F080" w14:textId="6D86D06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D2C99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4147D9" w14:textId="0E8BD5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B6E38A7"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E80635E" w14:textId="5AC40F0E" w:rsidR="0067550A" w:rsidRPr="00FF0079" w:rsidRDefault="00FF0079" w:rsidP="00B919C3">
            <w:pPr>
              <w:spacing w:before="20" w:after="20" w:line="240" w:lineRule="auto"/>
              <w:rPr>
                <w:rFonts w:ascii="Arial" w:hAnsi="Arial" w:cs="Arial"/>
                <w:bCs/>
                <w:sz w:val="18"/>
                <w:szCs w:val="18"/>
              </w:rPr>
            </w:pPr>
            <w:r w:rsidRPr="00FF0079">
              <w:rPr>
                <w:rFonts w:ascii="Arial" w:hAnsi="Arial" w:cs="Arial"/>
                <w:bCs/>
                <w:sz w:val="18"/>
                <w:szCs w:val="18"/>
              </w:rPr>
              <w:t>Approved</w:t>
            </w:r>
          </w:p>
        </w:tc>
      </w:tr>
      <w:tr w:rsidR="00A958E0" w:rsidRPr="00CF71EC" w14:paraId="74CB86ED" w14:textId="77777777" w:rsidTr="00A958E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037AD23" w14:textId="6D5A5AAF" w:rsidR="0067550A" w:rsidRPr="0067550A" w:rsidRDefault="0067550A" w:rsidP="00B919C3">
            <w:pPr>
              <w:spacing w:before="20" w:after="20" w:line="240" w:lineRule="auto"/>
              <w:rPr>
                <w:rFonts w:ascii="Arial" w:hAnsi="Arial" w:cs="Arial"/>
                <w:bCs/>
                <w:sz w:val="18"/>
                <w:szCs w:val="18"/>
              </w:rPr>
            </w:pPr>
            <w:hyperlink r:id="rId202" w:history="1">
              <w:r w:rsidRPr="0067550A">
                <w:rPr>
                  <w:rStyle w:val="Hyperlink"/>
                  <w:rFonts w:ascii="Arial" w:hAnsi="Arial" w:cs="Arial"/>
                  <w:bCs/>
                  <w:sz w:val="18"/>
                  <w:szCs w:val="18"/>
                </w:rPr>
                <w:t>S6-253097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2F9DED2" w14:textId="0C43C7A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E60698" w14:textId="1F4ED4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AACD5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97A2B3" w14:textId="3E93A8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4990AE"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405361" w14:textId="56FEB065" w:rsidR="0067550A" w:rsidRPr="00A958E0" w:rsidRDefault="00A958E0" w:rsidP="00B919C3">
            <w:pPr>
              <w:spacing w:before="20" w:after="20" w:line="240" w:lineRule="auto"/>
              <w:rPr>
                <w:rFonts w:ascii="Arial" w:hAnsi="Arial" w:cs="Arial"/>
                <w:bCs/>
                <w:sz w:val="18"/>
                <w:szCs w:val="18"/>
              </w:rPr>
            </w:pPr>
            <w:r w:rsidRPr="00A958E0">
              <w:rPr>
                <w:rFonts w:ascii="Arial" w:hAnsi="Arial" w:cs="Arial"/>
                <w:bCs/>
                <w:sz w:val="18"/>
                <w:szCs w:val="18"/>
              </w:rPr>
              <w:t>Revised to S6-253691</w:t>
            </w:r>
          </w:p>
        </w:tc>
      </w:tr>
      <w:tr w:rsidR="00A958E0" w:rsidRPr="00CF71EC" w14:paraId="35DEAD9C" w14:textId="77777777" w:rsidTr="00A958E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A895E62" w14:textId="3AB6F9A9" w:rsidR="00A958E0" w:rsidRPr="00A958E0" w:rsidRDefault="00A958E0" w:rsidP="00B919C3">
            <w:pPr>
              <w:spacing w:before="20" w:after="20" w:line="240" w:lineRule="auto"/>
            </w:pPr>
            <w:r w:rsidRPr="00A958E0">
              <w:rPr>
                <w:rFonts w:ascii="Arial" w:hAnsi="Arial" w:cs="Arial"/>
                <w:sz w:val="18"/>
              </w:rPr>
              <w:t>S6-253691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2F6BEBB" w14:textId="1894A6E2" w:rsidR="00A958E0" w:rsidRPr="00A958E0" w:rsidRDefault="00A958E0" w:rsidP="00B919C3">
            <w:pPr>
              <w:spacing w:before="20" w:after="20" w:line="240" w:lineRule="auto"/>
              <w:rPr>
                <w:rFonts w:ascii="Arial" w:hAnsi="Arial" w:cs="Arial"/>
                <w:bCs/>
                <w:sz w:val="18"/>
                <w:szCs w:val="18"/>
              </w:rPr>
            </w:pPr>
            <w:r w:rsidRPr="00A958E0">
              <w:rPr>
                <w:rFonts w:ascii="Arial" w:hAnsi="Arial" w:cs="Arial"/>
                <w:bCs/>
                <w:sz w:val="18"/>
                <w:szCs w:val="18"/>
              </w:rPr>
              <w:t xml:space="preserve">overall evaluation on </w:t>
            </w:r>
            <w:proofErr w:type="gramStart"/>
            <w:r w:rsidRPr="00A958E0">
              <w:rPr>
                <w:rFonts w:ascii="Arial" w:hAnsi="Arial" w:cs="Arial"/>
                <w:bCs/>
                <w:sz w:val="18"/>
                <w:szCs w:val="18"/>
              </w:rPr>
              <w:t>Technical</w:t>
            </w:r>
            <w:proofErr w:type="gramEnd"/>
            <w:r w:rsidRPr="00A958E0">
              <w:rPr>
                <w:rFonts w:ascii="Arial" w:hAnsi="Arial" w:cs="Arial"/>
                <w:bCs/>
                <w:sz w:val="18"/>
                <w:szCs w:val="18"/>
              </w:rPr>
              <w:t xml:space="preserve"> gap#8</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EFFB958" w14:textId="19D2E174" w:rsidR="00A958E0" w:rsidRPr="00A958E0" w:rsidRDefault="00A958E0" w:rsidP="00B919C3">
            <w:pPr>
              <w:spacing w:before="20" w:after="20" w:line="240" w:lineRule="auto"/>
              <w:rPr>
                <w:rFonts w:ascii="Arial" w:hAnsi="Arial" w:cs="Arial"/>
                <w:bCs/>
                <w:sz w:val="18"/>
                <w:szCs w:val="18"/>
              </w:rPr>
            </w:pPr>
            <w:r w:rsidRPr="00A958E0">
              <w:rPr>
                <w:rFonts w:ascii="Arial" w:hAnsi="Arial" w:cs="Arial"/>
                <w:bCs/>
                <w:sz w:val="18"/>
                <w:szCs w:val="18"/>
              </w:rPr>
              <w:t xml:space="preserve">Huawei, </w:t>
            </w:r>
            <w:proofErr w:type="spellStart"/>
            <w:r w:rsidRPr="00A958E0">
              <w:rPr>
                <w:rFonts w:ascii="Arial" w:hAnsi="Arial" w:cs="Arial"/>
                <w:bCs/>
                <w:sz w:val="18"/>
                <w:szCs w:val="18"/>
              </w:rPr>
              <w:t>Hisilicon</w:t>
            </w:r>
            <w:proofErr w:type="spellEnd"/>
            <w:r w:rsidRPr="00A958E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C2B358" w14:textId="77777777" w:rsidR="00A958E0" w:rsidRPr="00A958E0" w:rsidRDefault="00A958E0" w:rsidP="00B919C3">
            <w:pPr>
              <w:spacing w:before="20" w:after="20" w:line="240" w:lineRule="auto"/>
              <w:rPr>
                <w:rFonts w:ascii="Arial" w:hAnsi="Arial" w:cs="Arial"/>
                <w:bCs/>
                <w:sz w:val="18"/>
                <w:szCs w:val="18"/>
              </w:rPr>
            </w:pPr>
            <w:proofErr w:type="spellStart"/>
            <w:r w:rsidRPr="00A958E0">
              <w:rPr>
                <w:rFonts w:ascii="Arial" w:hAnsi="Arial" w:cs="Arial"/>
                <w:bCs/>
                <w:sz w:val="18"/>
                <w:szCs w:val="18"/>
              </w:rPr>
              <w:t>pCR</w:t>
            </w:r>
            <w:proofErr w:type="spellEnd"/>
          </w:p>
          <w:p w14:paraId="53761B4A" w14:textId="1F670E90" w:rsidR="00A958E0" w:rsidRPr="00A958E0" w:rsidRDefault="00A958E0" w:rsidP="00B919C3">
            <w:pPr>
              <w:spacing w:before="20" w:after="20" w:line="240" w:lineRule="auto"/>
              <w:rPr>
                <w:rFonts w:ascii="Arial" w:hAnsi="Arial" w:cs="Arial"/>
                <w:bCs/>
                <w:sz w:val="18"/>
                <w:szCs w:val="18"/>
              </w:rPr>
            </w:pPr>
            <w:r w:rsidRPr="00A958E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E5A29AF" w14:textId="77777777" w:rsidR="00A958E0" w:rsidRDefault="00A958E0" w:rsidP="00B919C3">
            <w:pPr>
              <w:spacing w:before="20" w:after="20" w:line="240" w:lineRule="auto"/>
              <w:rPr>
                <w:rFonts w:ascii="Arial" w:hAnsi="Arial" w:cs="Arial"/>
                <w:bCs/>
                <w:sz w:val="18"/>
                <w:szCs w:val="18"/>
              </w:rPr>
            </w:pPr>
            <w:r w:rsidRPr="00A958E0">
              <w:rPr>
                <w:rFonts w:ascii="Arial" w:hAnsi="Arial" w:cs="Arial"/>
                <w:bCs/>
                <w:sz w:val="18"/>
                <w:szCs w:val="18"/>
              </w:rPr>
              <w:t>Revision of S6-253097.</w:t>
            </w:r>
          </w:p>
          <w:p w14:paraId="7501DA2B" w14:textId="4FA66AC0" w:rsidR="00A958E0" w:rsidRPr="00CF71EC" w:rsidRDefault="00A958E0"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31BA03A" w14:textId="77777777" w:rsidR="00A958E0" w:rsidRPr="00A958E0" w:rsidRDefault="00A958E0" w:rsidP="00B919C3">
            <w:pPr>
              <w:spacing w:before="20" w:after="20" w:line="240" w:lineRule="auto"/>
              <w:rPr>
                <w:rFonts w:ascii="Arial" w:hAnsi="Arial" w:cs="Arial"/>
                <w:bCs/>
                <w:sz w:val="18"/>
                <w:szCs w:val="18"/>
              </w:rPr>
            </w:pPr>
          </w:p>
        </w:tc>
      </w:tr>
      <w:tr w:rsidR="00A958E0" w:rsidRPr="00CF71EC" w14:paraId="53E4E1FA" w14:textId="77777777" w:rsidTr="00A958E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BA51B1" w14:textId="75DF33EF" w:rsidR="0067550A" w:rsidRPr="0067550A" w:rsidRDefault="0067550A" w:rsidP="00B919C3">
            <w:pPr>
              <w:spacing w:before="20" w:after="20" w:line="240" w:lineRule="auto"/>
              <w:rPr>
                <w:rFonts w:ascii="Arial" w:hAnsi="Arial" w:cs="Arial"/>
                <w:bCs/>
                <w:sz w:val="18"/>
                <w:szCs w:val="18"/>
              </w:rPr>
            </w:pPr>
            <w:hyperlink r:id="rId203" w:history="1">
              <w:r w:rsidRPr="0067550A">
                <w:rPr>
                  <w:rStyle w:val="Hyperlink"/>
                  <w:rFonts w:ascii="Arial" w:hAnsi="Arial" w:cs="Arial"/>
                  <w:bCs/>
                  <w:sz w:val="18"/>
                  <w:szCs w:val="18"/>
                </w:rPr>
                <w:t>S6-253098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BDCDA66" w14:textId="3AF0557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B378DC" w14:textId="310BB2F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E0B60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3068DD" w14:textId="6BB51A7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33B110"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1C974B" w14:textId="4C48AB78" w:rsidR="0067550A" w:rsidRPr="00A958E0" w:rsidRDefault="00A958E0" w:rsidP="00B919C3">
            <w:pPr>
              <w:spacing w:before="20" w:after="20" w:line="240" w:lineRule="auto"/>
              <w:rPr>
                <w:rFonts w:ascii="Arial" w:hAnsi="Arial" w:cs="Arial"/>
                <w:bCs/>
                <w:sz w:val="18"/>
                <w:szCs w:val="18"/>
              </w:rPr>
            </w:pPr>
            <w:r w:rsidRPr="00A958E0">
              <w:rPr>
                <w:rFonts w:ascii="Arial" w:hAnsi="Arial" w:cs="Arial"/>
                <w:bCs/>
                <w:sz w:val="18"/>
                <w:szCs w:val="18"/>
              </w:rPr>
              <w:t>Revised to S6-253692</w:t>
            </w:r>
          </w:p>
        </w:tc>
      </w:tr>
      <w:tr w:rsidR="00A958E0" w:rsidRPr="00CF71EC" w14:paraId="047FB6CE" w14:textId="77777777" w:rsidTr="00A958E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A28AD05" w14:textId="3294B928" w:rsidR="00A958E0" w:rsidRPr="00A958E0" w:rsidRDefault="00A958E0" w:rsidP="00B919C3">
            <w:pPr>
              <w:spacing w:before="20" w:after="20" w:line="240" w:lineRule="auto"/>
            </w:pPr>
            <w:r w:rsidRPr="00A958E0">
              <w:rPr>
                <w:rFonts w:ascii="Arial" w:hAnsi="Arial" w:cs="Arial"/>
                <w:sz w:val="18"/>
              </w:rPr>
              <w:t>S6-253692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5826697" w14:textId="0E8FEF7A" w:rsidR="00A958E0" w:rsidRPr="00A958E0" w:rsidRDefault="00A958E0" w:rsidP="00B919C3">
            <w:pPr>
              <w:spacing w:before="20" w:after="20" w:line="240" w:lineRule="auto"/>
              <w:rPr>
                <w:rFonts w:ascii="Arial" w:hAnsi="Arial" w:cs="Arial"/>
                <w:bCs/>
                <w:sz w:val="18"/>
                <w:szCs w:val="18"/>
              </w:rPr>
            </w:pPr>
            <w:r w:rsidRPr="00A958E0">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6A69D87" w14:textId="42E2DAC9" w:rsidR="00A958E0" w:rsidRPr="00A958E0" w:rsidRDefault="00A958E0" w:rsidP="00B919C3">
            <w:pPr>
              <w:spacing w:before="20" w:after="20" w:line="240" w:lineRule="auto"/>
              <w:rPr>
                <w:rFonts w:ascii="Arial" w:hAnsi="Arial" w:cs="Arial"/>
                <w:bCs/>
                <w:sz w:val="18"/>
                <w:szCs w:val="18"/>
              </w:rPr>
            </w:pPr>
            <w:r w:rsidRPr="00A958E0">
              <w:rPr>
                <w:rFonts w:ascii="Arial" w:hAnsi="Arial" w:cs="Arial"/>
                <w:bCs/>
                <w:sz w:val="18"/>
                <w:szCs w:val="18"/>
              </w:rPr>
              <w:t xml:space="preserve">Huawei, </w:t>
            </w:r>
            <w:proofErr w:type="spellStart"/>
            <w:r w:rsidRPr="00A958E0">
              <w:rPr>
                <w:rFonts w:ascii="Arial" w:hAnsi="Arial" w:cs="Arial"/>
                <w:bCs/>
                <w:sz w:val="18"/>
                <w:szCs w:val="18"/>
              </w:rPr>
              <w:t>Hisilicon</w:t>
            </w:r>
            <w:proofErr w:type="spellEnd"/>
            <w:r w:rsidRPr="00A958E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ECBB58C" w14:textId="77777777" w:rsidR="00A958E0" w:rsidRPr="00A958E0" w:rsidRDefault="00A958E0" w:rsidP="00B919C3">
            <w:pPr>
              <w:spacing w:before="20" w:after="20" w:line="240" w:lineRule="auto"/>
              <w:rPr>
                <w:rFonts w:ascii="Arial" w:hAnsi="Arial" w:cs="Arial"/>
                <w:bCs/>
                <w:sz w:val="18"/>
                <w:szCs w:val="18"/>
              </w:rPr>
            </w:pPr>
            <w:proofErr w:type="spellStart"/>
            <w:r w:rsidRPr="00A958E0">
              <w:rPr>
                <w:rFonts w:ascii="Arial" w:hAnsi="Arial" w:cs="Arial"/>
                <w:bCs/>
                <w:sz w:val="18"/>
                <w:szCs w:val="18"/>
              </w:rPr>
              <w:t>pCR</w:t>
            </w:r>
            <w:proofErr w:type="spellEnd"/>
          </w:p>
          <w:p w14:paraId="60F60275" w14:textId="6800C606" w:rsidR="00A958E0" w:rsidRPr="00A958E0" w:rsidRDefault="00A958E0" w:rsidP="00B919C3">
            <w:pPr>
              <w:spacing w:before="20" w:after="20" w:line="240" w:lineRule="auto"/>
              <w:rPr>
                <w:rFonts w:ascii="Arial" w:hAnsi="Arial" w:cs="Arial"/>
                <w:bCs/>
                <w:sz w:val="18"/>
                <w:szCs w:val="18"/>
              </w:rPr>
            </w:pPr>
            <w:r w:rsidRPr="00A958E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3C508E4" w14:textId="77777777" w:rsidR="00A958E0" w:rsidRDefault="00A958E0" w:rsidP="00B919C3">
            <w:pPr>
              <w:spacing w:before="20" w:after="20" w:line="240" w:lineRule="auto"/>
              <w:rPr>
                <w:rFonts w:ascii="Arial" w:hAnsi="Arial" w:cs="Arial"/>
                <w:bCs/>
                <w:sz w:val="18"/>
                <w:szCs w:val="18"/>
              </w:rPr>
            </w:pPr>
            <w:r w:rsidRPr="00A958E0">
              <w:rPr>
                <w:rFonts w:ascii="Arial" w:hAnsi="Arial" w:cs="Arial"/>
                <w:bCs/>
                <w:sz w:val="18"/>
                <w:szCs w:val="18"/>
              </w:rPr>
              <w:t>Revision of S6-253098.</w:t>
            </w:r>
          </w:p>
          <w:p w14:paraId="58C9281B" w14:textId="00B9D24A" w:rsidR="00A958E0" w:rsidRPr="00CF71EC" w:rsidRDefault="00A958E0"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8147956" w14:textId="77777777" w:rsidR="00A958E0" w:rsidRPr="00A958E0" w:rsidRDefault="00A958E0" w:rsidP="00B919C3">
            <w:pPr>
              <w:spacing w:before="20" w:after="20" w:line="240" w:lineRule="auto"/>
              <w:rPr>
                <w:rFonts w:ascii="Arial" w:hAnsi="Arial" w:cs="Arial"/>
                <w:bCs/>
                <w:sz w:val="18"/>
                <w:szCs w:val="18"/>
              </w:rPr>
            </w:pPr>
          </w:p>
        </w:tc>
      </w:tr>
      <w:tr w:rsidR="0067550A" w:rsidRPr="00CF71EC" w14:paraId="286DCA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67550A" w:rsidRPr="0067550A" w:rsidRDefault="0067550A" w:rsidP="00B919C3">
            <w:pPr>
              <w:spacing w:before="20" w:after="20" w:line="240" w:lineRule="auto"/>
              <w:rPr>
                <w:rFonts w:ascii="Arial" w:hAnsi="Arial" w:cs="Arial"/>
                <w:bCs/>
                <w:sz w:val="18"/>
                <w:szCs w:val="18"/>
              </w:rPr>
            </w:pPr>
            <w:hyperlink r:id="rId204" w:history="1">
              <w:r w:rsidRPr="0067550A">
                <w:rPr>
                  <w:rStyle w:val="Hyperlink"/>
                  <w:rFonts w:ascii="Arial" w:hAnsi="Arial" w:cs="Arial"/>
                  <w:bCs/>
                  <w:sz w:val="18"/>
                  <w:szCs w:val="18"/>
                </w:rPr>
                <w:t>S6-253099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CDD6" w14:textId="6C4B16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58E8745" w14:textId="51A2FAD6" w:rsidR="0067550A" w:rsidRPr="00CF71EC" w:rsidRDefault="00976ACB" w:rsidP="00B919C3">
            <w:pPr>
              <w:spacing w:before="20" w:after="20" w:line="240" w:lineRule="auto"/>
              <w:rPr>
                <w:rFonts w:ascii="Arial" w:hAnsi="Arial" w:cs="Arial"/>
                <w:bCs/>
                <w:sz w:val="18"/>
                <w:szCs w:val="18"/>
              </w:rPr>
            </w:pPr>
            <w:r>
              <w:rPr>
                <w:rFonts w:ascii="Arial" w:hAnsi="Arial" w:cs="Arial"/>
                <w:bCs/>
                <w:sz w:val="18"/>
                <w:szCs w:val="18"/>
              </w:rPr>
              <w:t>Waiting for updated solution, no 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1A46C2C"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67550A" w:rsidRPr="0067550A" w:rsidRDefault="0067550A" w:rsidP="00B919C3">
            <w:pPr>
              <w:spacing w:before="20" w:after="20" w:line="240" w:lineRule="auto"/>
              <w:rPr>
                <w:rFonts w:ascii="Arial" w:hAnsi="Arial" w:cs="Arial"/>
                <w:bCs/>
                <w:sz w:val="18"/>
                <w:szCs w:val="18"/>
              </w:rPr>
            </w:pPr>
            <w:hyperlink r:id="rId205" w:history="1">
              <w:r w:rsidRPr="0067550A">
                <w:rPr>
                  <w:rStyle w:val="Hyperlink"/>
                  <w:rFonts w:ascii="Arial" w:hAnsi="Arial" w:cs="Arial"/>
                  <w:bCs/>
                  <w:sz w:val="18"/>
                  <w:szCs w:val="18"/>
                </w:rPr>
                <w:t>S6-253100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81DF57" w14:textId="3268230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61F030" w14:textId="7747AC83" w:rsidR="0067550A" w:rsidRPr="00CF71EC" w:rsidRDefault="00976ACB" w:rsidP="00B919C3">
            <w:pPr>
              <w:spacing w:before="20" w:after="20" w:line="240" w:lineRule="auto"/>
              <w:rPr>
                <w:rFonts w:ascii="Arial" w:hAnsi="Arial" w:cs="Arial"/>
                <w:bCs/>
                <w:sz w:val="18"/>
                <w:szCs w:val="18"/>
              </w:rPr>
            </w:pPr>
            <w:r>
              <w:rPr>
                <w:rFonts w:ascii="Arial" w:hAnsi="Arial" w:cs="Arial"/>
                <w:bCs/>
                <w:sz w:val="18"/>
                <w:szCs w:val="18"/>
              </w:rPr>
              <w:t>Waiting for updated solution, no 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67550A" w:rsidRPr="00CF71EC" w:rsidRDefault="0067550A" w:rsidP="00B919C3">
            <w:pPr>
              <w:spacing w:before="20" w:after="20" w:line="240" w:lineRule="auto"/>
              <w:rPr>
                <w:rFonts w:ascii="Arial" w:hAnsi="Arial" w:cs="Arial"/>
                <w:bCs/>
                <w:sz w:val="18"/>
                <w:szCs w:val="18"/>
              </w:rPr>
            </w:pPr>
          </w:p>
        </w:tc>
      </w:tr>
      <w:tr w:rsidR="00976ACB" w:rsidRPr="00CF71EC" w14:paraId="4B6C899B"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2DA8DFC" w14:textId="21340A6C" w:rsidR="0067550A" w:rsidRPr="0067550A" w:rsidRDefault="0067550A" w:rsidP="00B919C3">
            <w:pPr>
              <w:spacing w:before="20" w:after="20" w:line="240" w:lineRule="auto"/>
              <w:rPr>
                <w:rFonts w:ascii="Arial" w:hAnsi="Arial" w:cs="Arial"/>
                <w:bCs/>
                <w:sz w:val="18"/>
                <w:szCs w:val="18"/>
              </w:rPr>
            </w:pPr>
            <w:hyperlink r:id="rId206" w:history="1">
              <w:r w:rsidRPr="0067550A">
                <w:rPr>
                  <w:rStyle w:val="Hyperlink"/>
                  <w:rFonts w:ascii="Arial" w:hAnsi="Arial" w:cs="Arial"/>
                  <w:bCs/>
                  <w:sz w:val="18"/>
                  <w:szCs w:val="18"/>
                </w:rPr>
                <w:t>S6-253101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585B664" w14:textId="267039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5B2FCDB" w14:textId="3A55E4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BB6E1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9B584B" w14:textId="31F4B9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896FCF4"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372EFF6" w14:textId="3A09CDB2" w:rsidR="0067550A" w:rsidRPr="00976ACB" w:rsidRDefault="00976ACB" w:rsidP="00B919C3">
            <w:pPr>
              <w:spacing w:before="20" w:after="20" w:line="240" w:lineRule="auto"/>
              <w:rPr>
                <w:rFonts w:ascii="Arial" w:hAnsi="Arial" w:cs="Arial"/>
                <w:bCs/>
                <w:sz w:val="18"/>
                <w:szCs w:val="18"/>
              </w:rPr>
            </w:pPr>
            <w:r w:rsidRPr="00976ACB">
              <w:rPr>
                <w:rFonts w:ascii="Arial" w:hAnsi="Arial" w:cs="Arial"/>
                <w:bCs/>
                <w:sz w:val="18"/>
                <w:szCs w:val="18"/>
              </w:rPr>
              <w:t>Approved</w:t>
            </w:r>
          </w:p>
        </w:tc>
      </w:tr>
      <w:tr w:rsidR="0067550A" w:rsidRPr="00CF71EC" w14:paraId="44B55D90"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9CBC6C0" w14:textId="756057AC" w:rsidR="0067550A" w:rsidRPr="0067550A" w:rsidRDefault="0067550A" w:rsidP="00B919C3">
            <w:pPr>
              <w:spacing w:before="20" w:after="20" w:line="240" w:lineRule="auto"/>
              <w:rPr>
                <w:rFonts w:ascii="Arial" w:hAnsi="Arial" w:cs="Arial"/>
                <w:bCs/>
                <w:sz w:val="18"/>
                <w:szCs w:val="18"/>
              </w:rPr>
            </w:pPr>
            <w:hyperlink r:id="rId207" w:history="1">
              <w:r w:rsidRPr="0067550A">
                <w:rPr>
                  <w:rStyle w:val="Hyperlink"/>
                  <w:rFonts w:ascii="Arial" w:hAnsi="Arial" w:cs="Arial"/>
                  <w:bCs/>
                  <w:sz w:val="18"/>
                  <w:szCs w:val="18"/>
                </w:rPr>
                <w:t>S6-253102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99499F3" w14:textId="42BE84D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4E2F630" w14:textId="21FA87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63A25C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20B7378" w14:textId="2FC8744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C5988E1"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1E4E1C1" w14:textId="26590496" w:rsidR="0067550A" w:rsidRPr="00976ACB" w:rsidRDefault="00976ACB" w:rsidP="00B919C3">
            <w:pPr>
              <w:spacing w:before="20" w:after="20" w:line="240" w:lineRule="auto"/>
              <w:rPr>
                <w:rFonts w:ascii="Arial" w:hAnsi="Arial" w:cs="Arial"/>
                <w:bCs/>
                <w:sz w:val="18"/>
                <w:szCs w:val="18"/>
              </w:rPr>
            </w:pPr>
            <w:r w:rsidRPr="00976ACB">
              <w:rPr>
                <w:rFonts w:ascii="Arial" w:hAnsi="Arial" w:cs="Arial"/>
                <w:bCs/>
                <w:sz w:val="18"/>
                <w:szCs w:val="18"/>
              </w:rPr>
              <w:t>Approved</w:t>
            </w:r>
          </w:p>
        </w:tc>
      </w:tr>
      <w:tr w:rsidR="0067550A" w:rsidRPr="00CF71EC" w14:paraId="31E697B8"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67550A" w:rsidRPr="0067550A" w:rsidRDefault="0067550A" w:rsidP="00B919C3">
            <w:pPr>
              <w:spacing w:before="20" w:after="20" w:line="240" w:lineRule="auto"/>
              <w:rPr>
                <w:rFonts w:ascii="Arial" w:hAnsi="Arial" w:cs="Arial"/>
                <w:bCs/>
                <w:sz w:val="18"/>
                <w:szCs w:val="18"/>
              </w:rPr>
            </w:pPr>
            <w:hyperlink r:id="rId208" w:history="1">
              <w:r w:rsidRPr="0067550A">
                <w:rPr>
                  <w:rStyle w:val="Hyperlink"/>
                  <w:rFonts w:ascii="Arial" w:hAnsi="Arial" w:cs="Arial"/>
                  <w:bCs/>
                  <w:sz w:val="18"/>
                  <w:szCs w:val="18"/>
                </w:rPr>
                <w:t>S6-253103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CF371" w14:textId="6326E8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184385A" w14:textId="1CB6D499" w:rsidR="0067550A" w:rsidRPr="00CF71EC" w:rsidRDefault="00976ACB" w:rsidP="00B919C3">
            <w:pPr>
              <w:spacing w:before="20" w:after="20" w:line="240" w:lineRule="auto"/>
              <w:rPr>
                <w:rFonts w:ascii="Arial" w:hAnsi="Arial" w:cs="Arial"/>
                <w:bCs/>
                <w:sz w:val="18"/>
                <w:szCs w:val="18"/>
              </w:rPr>
            </w:pPr>
            <w:r>
              <w:rPr>
                <w:rFonts w:ascii="Arial" w:hAnsi="Arial" w:cs="Arial"/>
                <w:bCs/>
                <w:sz w:val="18"/>
                <w:szCs w:val="18"/>
              </w:rPr>
              <w:t>Waiting for updated solution, no 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67550A" w:rsidRPr="00CF71EC" w:rsidRDefault="0067550A" w:rsidP="00B919C3">
            <w:pPr>
              <w:spacing w:before="20" w:after="20" w:line="240" w:lineRule="auto"/>
              <w:rPr>
                <w:rFonts w:ascii="Arial" w:hAnsi="Arial" w:cs="Arial"/>
                <w:bCs/>
                <w:sz w:val="18"/>
                <w:szCs w:val="18"/>
              </w:rPr>
            </w:pPr>
          </w:p>
        </w:tc>
      </w:tr>
      <w:tr w:rsidR="00730FBF" w:rsidRPr="00CF71EC" w14:paraId="4EFC38C2"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F8255A" w14:textId="346FA6A3" w:rsidR="0067550A" w:rsidRPr="0067550A" w:rsidRDefault="0067550A" w:rsidP="00B919C3">
            <w:pPr>
              <w:spacing w:before="20" w:after="20" w:line="240" w:lineRule="auto"/>
              <w:rPr>
                <w:rFonts w:ascii="Arial" w:hAnsi="Arial" w:cs="Arial"/>
                <w:bCs/>
                <w:sz w:val="18"/>
                <w:szCs w:val="18"/>
              </w:rPr>
            </w:pPr>
            <w:hyperlink r:id="rId209" w:history="1">
              <w:r w:rsidRPr="0067550A">
                <w:rPr>
                  <w:rStyle w:val="Hyperlink"/>
                  <w:rFonts w:ascii="Arial" w:hAnsi="Arial" w:cs="Arial"/>
                  <w:bCs/>
                  <w:sz w:val="18"/>
                  <w:szCs w:val="18"/>
                </w:rPr>
                <w:t>S6-253104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BDDBEB" w14:textId="4068C8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AA8158" w14:textId="0EEFDCD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EE55D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0BE93" w14:textId="7D5FA55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0BCA52"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5D791D" w14:textId="37ECA698" w:rsidR="0067550A" w:rsidRPr="00730FBF" w:rsidRDefault="00730FBF" w:rsidP="00B919C3">
            <w:pPr>
              <w:spacing w:before="20" w:after="20" w:line="240" w:lineRule="auto"/>
              <w:rPr>
                <w:rFonts w:ascii="Arial" w:hAnsi="Arial" w:cs="Arial"/>
                <w:bCs/>
                <w:sz w:val="18"/>
                <w:szCs w:val="18"/>
              </w:rPr>
            </w:pPr>
            <w:r w:rsidRPr="00730FBF">
              <w:rPr>
                <w:rFonts w:ascii="Arial" w:hAnsi="Arial" w:cs="Arial"/>
                <w:bCs/>
                <w:sz w:val="18"/>
                <w:szCs w:val="18"/>
              </w:rPr>
              <w:t>Revised to S6-253693</w:t>
            </w:r>
          </w:p>
        </w:tc>
      </w:tr>
      <w:tr w:rsidR="00730FBF" w:rsidRPr="00CF71EC" w14:paraId="4DC11127"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84CC887" w14:textId="02BBDA11" w:rsidR="00730FBF" w:rsidRPr="00730FBF" w:rsidRDefault="00730FBF" w:rsidP="00B919C3">
            <w:pPr>
              <w:spacing w:before="20" w:after="20" w:line="240" w:lineRule="auto"/>
            </w:pPr>
            <w:r w:rsidRPr="00730FBF">
              <w:rPr>
                <w:rFonts w:ascii="Arial" w:hAnsi="Arial" w:cs="Arial"/>
                <w:sz w:val="18"/>
              </w:rPr>
              <w:t>S6-253693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4B59DB7" w14:textId="7BA969EE" w:rsidR="00730FBF" w:rsidRPr="00730FBF" w:rsidRDefault="00730FBF" w:rsidP="00B919C3">
            <w:pPr>
              <w:spacing w:before="20" w:after="20" w:line="240" w:lineRule="auto"/>
              <w:rPr>
                <w:rFonts w:ascii="Arial" w:hAnsi="Arial" w:cs="Arial"/>
                <w:bCs/>
                <w:sz w:val="18"/>
                <w:szCs w:val="18"/>
              </w:rPr>
            </w:pPr>
            <w:r w:rsidRPr="00730FBF">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6703193" w14:textId="2D51D2AA" w:rsidR="00730FBF" w:rsidRPr="00730FBF" w:rsidRDefault="00730FBF" w:rsidP="00B919C3">
            <w:pPr>
              <w:spacing w:before="20" w:after="20" w:line="240" w:lineRule="auto"/>
              <w:rPr>
                <w:rFonts w:ascii="Arial" w:hAnsi="Arial" w:cs="Arial"/>
                <w:bCs/>
                <w:sz w:val="18"/>
                <w:szCs w:val="18"/>
              </w:rPr>
            </w:pPr>
            <w:r w:rsidRPr="00730FBF">
              <w:rPr>
                <w:rFonts w:ascii="Arial" w:hAnsi="Arial" w:cs="Arial"/>
                <w:bCs/>
                <w:sz w:val="18"/>
                <w:szCs w:val="18"/>
              </w:rPr>
              <w:t xml:space="preserve">Huawei, </w:t>
            </w:r>
            <w:proofErr w:type="spellStart"/>
            <w:r w:rsidRPr="00730FBF">
              <w:rPr>
                <w:rFonts w:ascii="Arial" w:hAnsi="Arial" w:cs="Arial"/>
                <w:bCs/>
                <w:sz w:val="18"/>
                <w:szCs w:val="18"/>
              </w:rPr>
              <w:t>Hisilicon</w:t>
            </w:r>
            <w:proofErr w:type="spellEnd"/>
            <w:r w:rsidRPr="00730FB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1F46" w14:textId="77777777" w:rsidR="00730FBF" w:rsidRPr="00730FBF" w:rsidRDefault="00730FBF" w:rsidP="00B919C3">
            <w:pPr>
              <w:spacing w:before="20" w:after="20" w:line="240" w:lineRule="auto"/>
              <w:rPr>
                <w:rFonts w:ascii="Arial" w:hAnsi="Arial" w:cs="Arial"/>
                <w:bCs/>
                <w:sz w:val="18"/>
                <w:szCs w:val="18"/>
              </w:rPr>
            </w:pPr>
            <w:proofErr w:type="spellStart"/>
            <w:r w:rsidRPr="00730FBF">
              <w:rPr>
                <w:rFonts w:ascii="Arial" w:hAnsi="Arial" w:cs="Arial"/>
                <w:bCs/>
                <w:sz w:val="18"/>
                <w:szCs w:val="18"/>
              </w:rPr>
              <w:t>pCR</w:t>
            </w:r>
            <w:proofErr w:type="spellEnd"/>
          </w:p>
          <w:p w14:paraId="592AA1CD" w14:textId="067E9E78" w:rsidR="00730FBF" w:rsidRPr="00730FBF" w:rsidRDefault="00730FBF" w:rsidP="00B919C3">
            <w:pPr>
              <w:spacing w:before="20" w:after="20" w:line="240" w:lineRule="auto"/>
              <w:rPr>
                <w:rFonts w:ascii="Arial" w:hAnsi="Arial" w:cs="Arial"/>
                <w:bCs/>
                <w:sz w:val="18"/>
                <w:szCs w:val="18"/>
              </w:rPr>
            </w:pPr>
            <w:r w:rsidRPr="00730FB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902C7EC" w14:textId="77777777" w:rsidR="00730FBF" w:rsidRDefault="00730FBF" w:rsidP="00B919C3">
            <w:pPr>
              <w:spacing w:before="20" w:after="20" w:line="240" w:lineRule="auto"/>
              <w:rPr>
                <w:rFonts w:ascii="Arial" w:hAnsi="Arial" w:cs="Arial"/>
                <w:bCs/>
                <w:sz w:val="18"/>
                <w:szCs w:val="18"/>
              </w:rPr>
            </w:pPr>
            <w:r w:rsidRPr="00730FBF">
              <w:rPr>
                <w:rFonts w:ascii="Arial" w:hAnsi="Arial" w:cs="Arial"/>
                <w:bCs/>
                <w:sz w:val="18"/>
                <w:szCs w:val="18"/>
              </w:rPr>
              <w:t>Revision of S6-253104.</w:t>
            </w:r>
          </w:p>
          <w:p w14:paraId="538E27AA" w14:textId="4292137F" w:rsidR="00730FBF" w:rsidRPr="00CF71EC" w:rsidRDefault="00730FBF"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F9477B5" w14:textId="77777777" w:rsidR="00730FBF" w:rsidRPr="00730FBF" w:rsidRDefault="00730FBF" w:rsidP="00B919C3">
            <w:pPr>
              <w:spacing w:before="20" w:after="20" w:line="240" w:lineRule="auto"/>
              <w:rPr>
                <w:rFonts w:ascii="Arial" w:hAnsi="Arial" w:cs="Arial"/>
                <w:bCs/>
                <w:sz w:val="18"/>
                <w:szCs w:val="18"/>
              </w:rPr>
            </w:pPr>
          </w:p>
        </w:tc>
      </w:tr>
      <w:tr w:rsidR="0067550A" w:rsidRPr="00CF71EC" w14:paraId="4711033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67550A" w:rsidRPr="0067550A" w:rsidRDefault="0067550A" w:rsidP="00B919C3">
            <w:pPr>
              <w:spacing w:before="20" w:after="20" w:line="240" w:lineRule="auto"/>
              <w:rPr>
                <w:rFonts w:ascii="Arial" w:hAnsi="Arial" w:cs="Arial"/>
                <w:bCs/>
                <w:sz w:val="18"/>
                <w:szCs w:val="18"/>
              </w:rPr>
            </w:pPr>
            <w:hyperlink r:id="rId210" w:history="1">
              <w:r w:rsidRPr="0067550A">
                <w:rPr>
                  <w:rStyle w:val="Hyperlink"/>
                  <w:rFonts w:ascii="Arial" w:hAnsi="Arial" w:cs="Arial"/>
                  <w:bCs/>
                  <w:sz w:val="18"/>
                  <w:szCs w:val="18"/>
                </w:rPr>
                <w:t>S6-253169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67550A" w:rsidRPr="00CF71EC"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67550A" w:rsidRPr="00CF71EC" w:rsidRDefault="0067550A" w:rsidP="00B919C3">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D24E8" w14:textId="60D7907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825EE3" w:rsidRPr="00CF71EC" w14:paraId="4654F09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FAB716B" w14:textId="7B118EB7" w:rsidR="00610905" w:rsidRPr="00825EE3" w:rsidRDefault="00825EE3" w:rsidP="00B919C3">
            <w:pPr>
              <w:spacing w:before="20" w:after="20" w:line="240" w:lineRule="auto"/>
            </w:pPr>
            <w:hyperlink r:id="rId211" w:history="1">
              <w:r w:rsidRPr="00825EE3">
                <w:rPr>
                  <w:rStyle w:val="Hyperlink"/>
                  <w:rFonts w:ascii="Arial" w:hAnsi="Arial" w:cs="Arial"/>
                  <w:sz w:val="18"/>
                </w:rPr>
                <w:t>S6-253601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2B03F1" w14:textId="50C3EEF1"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r w:rsidRPr="00610905">
              <w:rPr>
                <w:rFonts w:ascii="Arial" w:hAnsi="Arial" w:cs="Arial"/>
                <w:bCs/>
                <w:sz w:val="18"/>
                <w:szCs w:val="18"/>
              </w:rPr>
              <w:t xml:space="preserve">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04307F2" w14:textId="07B2697F" w:rsidR="00610905" w:rsidRPr="00610905" w:rsidRDefault="00610905" w:rsidP="00B919C3">
            <w:pPr>
              <w:spacing w:before="20" w:after="20" w:line="240" w:lineRule="auto"/>
              <w:rPr>
                <w:rFonts w:ascii="Arial" w:hAnsi="Arial" w:cs="Arial"/>
                <w:bCs/>
                <w:sz w:val="18"/>
                <w:szCs w:val="18"/>
              </w:rPr>
            </w:pPr>
            <w:proofErr w:type="gramStart"/>
            <w:r w:rsidRPr="00610905">
              <w:rPr>
                <w:rFonts w:ascii="Arial" w:hAnsi="Arial" w:cs="Arial"/>
                <w:bCs/>
                <w:sz w:val="18"/>
                <w:szCs w:val="18"/>
              </w:rPr>
              <w:t>Ericsson  (</w:t>
            </w:r>
            <w:proofErr w:type="gramEnd"/>
            <w:r w:rsidRPr="00610905">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FDC213"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3694AF1F" w14:textId="100B340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F131373"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1133E6C2" w14:textId="77777777" w:rsidR="00825EE3" w:rsidRDefault="00825EE3" w:rsidP="00825EE3">
            <w:pPr>
              <w:spacing w:before="20" w:after="20" w:line="240" w:lineRule="auto"/>
              <w:rPr>
                <w:rFonts w:ascii="Arial" w:hAnsi="Arial" w:cs="Arial"/>
                <w:bCs/>
                <w:sz w:val="18"/>
                <w:szCs w:val="18"/>
              </w:rPr>
            </w:pPr>
          </w:p>
          <w:p w14:paraId="010F1ACC" w14:textId="0F285CDF" w:rsidR="00610905"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B83B21E"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2B29E19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67550A" w:rsidRPr="0067550A" w:rsidRDefault="0067550A" w:rsidP="00B919C3">
            <w:pPr>
              <w:spacing w:before="20" w:after="20" w:line="240" w:lineRule="auto"/>
              <w:rPr>
                <w:rFonts w:ascii="Arial" w:hAnsi="Arial" w:cs="Arial"/>
                <w:bCs/>
                <w:sz w:val="18"/>
                <w:szCs w:val="18"/>
              </w:rPr>
            </w:pPr>
            <w:hyperlink r:id="rId212" w:history="1">
              <w:r w:rsidRPr="0067550A">
                <w:rPr>
                  <w:rStyle w:val="Hyperlink"/>
                  <w:rFonts w:ascii="Arial" w:hAnsi="Arial" w:cs="Arial"/>
                  <w:bCs/>
                  <w:sz w:val="18"/>
                  <w:szCs w:val="18"/>
                </w:rPr>
                <w:t>S6-253179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B7EC654" w14:textId="00F6EF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67550A"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610905" w:rsidRPr="00CF71EC" w14:paraId="5D0FCFF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348537A" w14:textId="1E289110" w:rsidR="00610905" w:rsidRPr="00825EE3" w:rsidRDefault="00825EE3" w:rsidP="00B919C3">
            <w:pPr>
              <w:spacing w:before="20" w:after="20" w:line="240" w:lineRule="auto"/>
            </w:pPr>
            <w:hyperlink r:id="rId213" w:history="1">
              <w:r w:rsidRPr="00825EE3">
                <w:rPr>
                  <w:rStyle w:val="Hyperlink"/>
                  <w:rFonts w:ascii="Arial" w:hAnsi="Arial" w:cs="Arial"/>
                  <w:sz w:val="18"/>
                </w:rPr>
                <w:t>S6-253602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8B729EA" w14:textId="218427D6"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5CFD180" w14:textId="65F90D83"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F63C17" w14:textId="77777777" w:rsidR="00610905" w:rsidRPr="00610905" w:rsidRDefault="00610905" w:rsidP="00B919C3">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60A4C6A8" w14:textId="776C2BF9" w:rsidR="00610905" w:rsidRP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77E8937" w14:textId="77777777" w:rsidR="00610905" w:rsidRDefault="00610905" w:rsidP="00B919C3">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1A7F99ED" w14:textId="77777777" w:rsidR="00825EE3" w:rsidRDefault="00825EE3" w:rsidP="00825EE3">
            <w:pPr>
              <w:spacing w:before="20" w:after="20" w:line="240" w:lineRule="auto"/>
              <w:rPr>
                <w:rFonts w:ascii="Arial" w:hAnsi="Arial" w:cs="Arial"/>
                <w:bCs/>
                <w:sz w:val="18"/>
                <w:szCs w:val="18"/>
              </w:rPr>
            </w:pPr>
          </w:p>
          <w:p w14:paraId="2C660CD9" w14:textId="2C40D471" w:rsidR="00610905"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207B74C" w14:textId="77777777" w:rsidR="00610905" w:rsidRPr="00610905" w:rsidRDefault="00610905" w:rsidP="00B919C3">
            <w:pPr>
              <w:spacing w:before="20" w:after="20" w:line="240" w:lineRule="auto"/>
              <w:rPr>
                <w:rFonts w:ascii="Arial" w:hAnsi="Arial" w:cs="Arial"/>
                <w:bCs/>
                <w:sz w:val="18"/>
                <w:szCs w:val="18"/>
              </w:rPr>
            </w:pPr>
          </w:p>
        </w:tc>
      </w:tr>
      <w:tr w:rsidR="0067550A" w:rsidRPr="00CF71EC" w14:paraId="0A9C132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67550A" w:rsidRPr="0067550A" w:rsidRDefault="0067550A" w:rsidP="00B919C3">
            <w:pPr>
              <w:spacing w:before="20" w:after="20" w:line="240" w:lineRule="auto"/>
              <w:rPr>
                <w:rFonts w:ascii="Arial" w:hAnsi="Arial" w:cs="Arial"/>
                <w:bCs/>
                <w:sz w:val="18"/>
                <w:szCs w:val="18"/>
              </w:rPr>
            </w:pPr>
            <w:hyperlink r:id="rId214" w:history="1">
              <w:r w:rsidRPr="0067550A">
                <w:rPr>
                  <w:rStyle w:val="Hyperlink"/>
                  <w:rFonts w:ascii="Arial" w:hAnsi="Arial" w:cs="Arial"/>
                  <w:bCs/>
                  <w:sz w:val="18"/>
                  <w:szCs w:val="18"/>
                </w:rPr>
                <w:t>S6-253181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BC2FB6" w14:textId="00BDA5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ED2D45" w:rsidRPr="00CF71EC" w14:paraId="33960E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FF7C5D5" w14:textId="1EBFA574" w:rsidR="00ED2D45" w:rsidRPr="00ED2D45" w:rsidRDefault="00ED2D45" w:rsidP="00B919C3">
            <w:pPr>
              <w:spacing w:before="20" w:after="20" w:line="240" w:lineRule="auto"/>
            </w:pPr>
            <w:r w:rsidRPr="00ED2D45">
              <w:rPr>
                <w:rFonts w:ascii="Arial" w:hAnsi="Arial" w:cs="Arial"/>
                <w:sz w:val="18"/>
              </w:rPr>
              <w:t>S6-253603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F6D6E58" w14:textId="393B093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42F0A5F" w14:textId="28DE48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28C3C8"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2BADC7A3" w14:textId="73EBB9AD"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229BD1F"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44D08BFC" w14:textId="353F22E0" w:rsidR="00ED2D45" w:rsidRPr="00CF71EC" w:rsidRDefault="00ED2D45"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F971F3D"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3F12CE0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67550A" w:rsidRPr="0067550A" w:rsidRDefault="0067550A" w:rsidP="00B919C3">
            <w:pPr>
              <w:spacing w:before="20" w:after="20" w:line="240" w:lineRule="auto"/>
              <w:rPr>
                <w:rFonts w:ascii="Arial" w:hAnsi="Arial" w:cs="Arial"/>
                <w:bCs/>
                <w:sz w:val="18"/>
                <w:szCs w:val="18"/>
              </w:rPr>
            </w:pPr>
            <w:hyperlink r:id="rId215" w:history="1">
              <w:r w:rsidRPr="0067550A">
                <w:rPr>
                  <w:rStyle w:val="Hyperlink"/>
                  <w:rFonts w:ascii="Arial" w:hAnsi="Arial" w:cs="Arial"/>
                  <w:bCs/>
                  <w:sz w:val="18"/>
                  <w:szCs w:val="18"/>
                </w:rPr>
                <w:t>S6-253182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0B5E19" w14:textId="24EA0B2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ED2D45" w:rsidRPr="00CF71EC" w14:paraId="6FBC9FDC"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027D596" w14:textId="2C56DE2E" w:rsidR="00ED2D45" w:rsidRPr="00825EE3" w:rsidRDefault="00825EE3" w:rsidP="00B919C3">
            <w:pPr>
              <w:spacing w:before="20" w:after="20" w:line="240" w:lineRule="auto"/>
            </w:pPr>
            <w:hyperlink r:id="rId216" w:history="1">
              <w:r w:rsidRPr="00825EE3">
                <w:rPr>
                  <w:rStyle w:val="Hyperlink"/>
                  <w:rFonts w:ascii="Arial" w:hAnsi="Arial" w:cs="Arial"/>
                  <w:sz w:val="18"/>
                </w:rPr>
                <w:t>S6-253604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33987C6" w14:textId="68C9068C"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1AB52F" w14:textId="030D2133"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A892BEC" w14:textId="77777777" w:rsidR="00ED2D45" w:rsidRPr="00ED2D45" w:rsidRDefault="00ED2D45" w:rsidP="00B919C3">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68A5A862" w14:textId="6B66BA9F" w:rsidR="00ED2D45"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0124426" w14:textId="77777777" w:rsid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4E22C77F" w14:textId="77777777" w:rsidR="00825EE3" w:rsidRDefault="00825EE3" w:rsidP="00825EE3">
            <w:pPr>
              <w:spacing w:before="20" w:after="20" w:line="240" w:lineRule="auto"/>
              <w:rPr>
                <w:rFonts w:ascii="Arial" w:hAnsi="Arial" w:cs="Arial"/>
                <w:bCs/>
                <w:sz w:val="18"/>
                <w:szCs w:val="18"/>
              </w:rPr>
            </w:pPr>
          </w:p>
          <w:p w14:paraId="3639AF6A" w14:textId="274C21D0" w:rsidR="00ED2D45"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0B39FE" w14:textId="77777777" w:rsidR="00ED2D45" w:rsidRPr="00ED2D45" w:rsidRDefault="00ED2D45" w:rsidP="00B919C3">
            <w:pPr>
              <w:spacing w:before="20" w:after="20" w:line="240" w:lineRule="auto"/>
              <w:rPr>
                <w:rFonts w:ascii="Arial" w:hAnsi="Arial" w:cs="Arial"/>
                <w:bCs/>
                <w:sz w:val="18"/>
                <w:szCs w:val="18"/>
              </w:rPr>
            </w:pPr>
          </w:p>
        </w:tc>
      </w:tr>
      <w:tr w:rsidR="0067550A" w:rsidRPr="00CF71EC" w14:paraId="732F29E3" w14:textId="77777777" w:rsidTr="00CA0FE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67550A" w:rsidRPr="0067550A" w:rsidRDefault="0067550A" w:rsidP="00B919C3">
            <w:pPr>
              <w:spacing w:before="20" w:after="20" w:line="240" w:lineRule="auto"/>
              <w:rPr>
                <w:rFonts w:ascii="Arial" w:hAnsi="Arial" w:cs="Arial"/>
                <w:bCs/>
                <w:sz w:val="18"/>
                <w:szCs w:val="18"/>
              </w:rPr>
            </w:pPr>
            <w:hyperlink r:id="rId217" w:history="1">
              <w:r w:rsidRPr="0067550A">
                <w:rPr>
                  <w:rStyle w:val="Hyperlink"/>
                  <w:rFonts w:ascii="Arial" w:hAnsi="Arial" w:cs="Arial"/>
                  <w:bCs/>
                  <w:sz w:val="18"/>
                  <w:szCs w:val="18"/>
                </w:rPr>
                <w:t>S6-253303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1FE87C" w14:textId="062D987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67550A" w:rsidRPr="00ED2D45" w:rsidRDefault="00ED2D45" w:rsidP="00B919C3">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CA0FED" w:rsidRPr="00CF71EC" w14:paraId="4A5D225B" w14:textId="77777777" w:rsidTr="00CA0FE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8D5FE8" w14:textId="70A59F5E" w:rsidR="0067550A" w:rsidRPr="0067550A" w:rsidRDefault="0067550A" w:rsidP="00B919C3">
            <w:pPr>
              <w:spacing w:before="20" w:after="20" w:line="240" w:lineRule="auto"/>
              <w:rPr>
                <w:rFonts w:ascii="Arial" w:hAnsi="Arial" w:cs="Arial"/>
                <w:bCs/>
                <w:sz w:val="18"/>
                <w:szCs w:val="18"/>
              </w:rPr>
            </w:pPr>
            <w:hyperlink r:id="rId218" w:history="1">
              <w:r w:rsidRPr="0067550A">
                <w:rPr>
                  <w:rStyle w:val="Hyperlink"/>
                  <w:rFonts w:ascii="Arial" w:hAnsi="Arial" w:cs="Arial"/>
                  <w:bCs/>
                  <w:sz w:val="18"/>
                  <w:szCs w:val="18"/>
                </w:rPr>
                <w:t>S6-253304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A52DB6" w14:textId="689908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clause 9.1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D75E48" w14:textId="51D89CC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65E1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48CEB7" w14:textId="3188ABB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82F2529"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B17834" w14:textId="1AAB90C9" w:rsidR="0067550A" w:rsidRP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Revised to S6-253683</w:t>
            </w:r>
          </w:p>
        </w:tc>
      </w:tr>
      <w:tr w:rsidR="00CA0FED" w:rsidRPr="00CF71EC" w14:paraId="4AEEFCDF" w14:textId="77777777" w:rsidTr="00CA0FED">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8A697C0" w14:textId="4D67E202" w:rsidR="00CA0FED" w:rsidRPr="00CA0FED" w:rsidRDefault="00CA0FED" w:rsidP="00B919C3">
            <w:pPr>
              <w:spacing w:before="20" w:after="20" w:line="240" w:lineRule="auto"/>
            </w:pPr>
            <w:r w:rsidRPr="00CA0FED">
              <w:rPr>
                <w:rFonts w:ascii="Arial" w:hAnsi="Arial" w:cs="Arial"/>
                <w:sz w:val="18"/>
              </w:rPr>
              <w:t>S6-253683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A187352" w14:textId="25564F41" w:rsidR="00CA0FED" w:rsidRP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Update clause 9.1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70CF112" w14:textId="7B2B32FF" w:rsidR="00CA0FED" w:rsidRP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 xml:space="preserve">Huawei, </w:t>
            </w:r>
            <w:proofErr w:type="spellStart"/>
            <w:r w:rsidRPr="00CA0FED">
              <w:rPr>
                <w:rFonts w:ascii="Arial" w:hAnsi="Arial" w:cs="Arial"/>
                <w:bCs/>
                <w:sz w:val="18"/>
                <w:szCs w:val="18"/>
              </w:rPr>
              <w:t>Hisilicon</w:t>
            </w:r>
            <w:proofErr w:type="spellEnd"/>
            <w:r w:rsidRPr="00CA0FED">
              <w:rPr>
                <w:rFonts w:ascii="Arial" w:hAnsi="Arial" w:cs="Arial"/>
                <w:bCs/>
                <w:sz w:val="18"/>
                <w:szCs w:val="18"/>
              </w:rPr>
              <w:t xml:space="preserve"> (</w:t>
            </w:r>
            <w:proofErr w:type="spellStart"/>
            <w:r w:rsidRPr="00CA0FED">
              <w:rPr>
                <w:rFonts w:ascii="Arial" w:hAnsi="Arial" w:cs="Arial"/>
                <w:bCs/>
                <w:sz w:val="18"/>
                <w:szCs w:val="18"/>
              </w:rPr>
              <w:t>Cuili</w:t>
            </w:r>
            <w:proofErr w:type="spellEnd"/>
            <w:r w:rsidRPr="00CA0FED">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3E2E3F" w14:textId="77777777" w:rsidR="00CA0FED" w:rsidRPr="00CA0FED" w:rsidRDefault="00CA0FED" w:rsidP="00B919C3">
            <w:pPr>
              <w:spacing w:before="20" w:after="20" w:line="240" w:lineRule="auto"/>
              <w:rPr>
                <w:rFonts w:ascii="Arial" w:hAnsi="Arial" w:cs="Arial"/>
                <w:bCs/>
                <w:sz w:val="18"/>
                <w:szCs w:val="18"/>
              </w:rPr>
            </w:pPr>
            <w:proofErr w:type="spellStart"/>
            <w:r w:rsidRPr="00CA0FED">
              <w:rPr>
                <w:rFonts w:ascii="Arial" w:hAnsi="Arial" w:cs="Arial"/>
                <w:bCs/>
                <w:sz w:val="18"/>
                <w:szCs w:val="18"/>
              </w:rPr>
              <w:t>pCR</w:t>
            </w:r>
            <w:proofErr w:type="spellEnd"/>
          </w:p>
          <w:p w14:paraId="56892909" w14:textId="55812045" w:rsidR="00CA0FED" w:rsidRP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C3994E2" w14:textId="77777777" w:rsid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Revision of S6-253304.</w:t>
            </w:r>
          </w:p>
          <w:p w14:paraId="66F834E1" w14:textId="55BFDACC" w:rsidR="00CA0FED" w:rsidRPr="00CF71EC" w:rsidRDefault="00CA0FED"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B118A2E" w14:textId="77777777" w:rsidR="00CA0FED" w:rsidRPr="00CA0FED" w:rsidRDefault="00CA0FED" w:rsidP="00B919C3">
            <w:pPr>
              <w:spacing w:before="20" w:after="20" w:line="240" w:lineRule="auto"/>
              <w:rPr>
                <w:rFonts w:ascii="Arial" w:hAnsi="Arial" w:cs="Arial"/>
                <w:bCs/>
                <w:sz w:val="18"/>
                <w:szCs w:val="18"/>
              </w:rPr>
            </w:pPr>
          </w:p>
        </w:tc>
      </w:tr>
      <w:tr w:rsidR="00CA0FED" w:rsidRPr="00CF71EC" w14:paraId="74334758" w14:textId="77777777" w:rsidTr="00CA0FE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FB5F1C" w14:textId="174544A0" w:rsidR="0067550A" w:rsidRPr="0067550A" w:rsidRDefault="0067550A" w:rsidP="00B919C3">
            <w:pPr>
              <w:spacing w:before="20" w:after="20" w:line="240" w:lineRule="auto"/>
              <w:rPr>
                <w:rFonts w:ascii="Arial" w:hAnsi="Arial" w:cs="Arial"/>
                <w:bCs/>
                <w:sz w:val="18"/>
                <w:szCs w:val="18"/>
              </w:rPr>
            </w:pPr>
            <w:hyperlink r:id="rId219" w:history="1">
              <w:r w:rsidRPr="0067550A">
                <w:rPr>
                  <w:rStyle w:val="Hyperlink"/>
                  <w:rFonts w:ascii="Arial" w:hAnsi="Arial" w:cs="Arial"/>
                  <w:bCs/>
                  <w:sz w:val="18"/>
                  <w:szCs w:val="18"/>
                </w:rPr>
                <w:t>S6-253305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67C6A85" w14:textId="603F705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0F56BE" w14:textId="7CC5B5D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1E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7F9C7A" w14:textId="6A06D9C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A2CBE9"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759071" w14:textId="2055B854" w:rsidR="0067550A" w:rsidRP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Revised to S6-253684</w:t>
            </w:r>
          </w:p>
        </w:tc>
      </w:tr>
      <w:tr w:rsidR="00CA0FED" w:rsidRPr="00CF71EC" w14:paraId="59B19A5D" w14:textId="77777777" w:rsidTr="00CA0FED">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3D3AEB8" w14:textId="0D7BB6D5" w:rsidR="00CA0FED" w:rsidRPr="00CA0FED" w:rsidRDefault="00CA0FED" w:rsidP="00B919C3">
            <w:pPr>
              <w:spacing w:before="20" w:after="20" w:line="240" w:lineRule="auto"/>
            </w:pPr>
            <w:r w:rsidRPr="00CA0FED">
              <w:rPr>
                <w:rFonts w:ascii="Arial" w:hAnsi="Arial" w:cs="Arial"/>
                <w:sz w:val="18"/>
              </w:rPr>
              <w:t>S6-253684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AE2B006" w14:textId="5E21C312" w:rsidR="00CA0FED" w:rsidRP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Update adoption solution#1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5878E3A" w14:textId="5045847F" w:rsidR="00CA0FED" w:rsidRP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 xml:space="preserve">Huawei, </w:t>
            </w:r>
            <w:proofErr w:type="spellStart"/>
            <w:r w:rsidRPr="00CA0FED">
              <w:rPr>
                <w:rFonts w:ascii="Arial" w:hAnsi="Arial" w:cs="Arial"/>
                <w:bCs/>
                <w:sz w:val="18"/>
                <w:szCs w:val="18"/>
              </w:rPr>
              <w:t>Hisilicon</w:t>
            </w:r>
            <w:proofErr w:type="spellEnd"/>
            <w:r w:rsidRPr="00CA0FED">
              <w:rPr>
                <w:rFonts w:ascii="Arial" w:hAnsi="Arial" w:cs="Arial"/>
                <w:bCs/>
                <w:sz w:val="18"/>
                <w:szCs w:val="18"/>
              </w:rPr>
              <w:t xml:space="preserve"> (</w:t>
            </w:r>
            <w:proofErr w:type="spellStart"/>
            <w:r w:rsidRPr="00CA0FED">
              <w:rPr>
                <w:rFonts w:ascii="Arial" w:hAnsi="Arial" w:cs="Arial"/>
                <w:bCs/>
                <w:sz w:val="18"/>
                <w:szCs w:val="18"/>
              </w:rPr>
              <w:t>Cuili</w:t>
            </w:r>
            <w:proofErr w:type="spellEnd"/>
            <w:r w:rsidRPr="00CA0FED">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A004B6" w14:textId="77777777" w:rsidR="00CA0FED" w:rsidRPr="00CA0FED" w:rsidRDefault="00CA0FED" w:rsidP="00B919C3">
            <w:pPr>
              <w:spacing w:before="20" w:after="20" w:line="240" w:lineRule="auto"/>
              <w:rPr>
                <w:rFonts w:ascii="Arial" w:hAnsi="Arial" w:cs="Arial"/>
                <w:bCs/>
                <w:sz w:val="18"/>
                <w:szCs w:val="18"/>
              </w:rPr>
            </w:pPr>
            <w:proofErr w:type="spellStart"/>
            <w:r w:rsidRPr="00CA0FED">
              <w:rPr>
                <w:rFonts w:ascii="Arial" w:hAnsi="Arial" w:cs="Arial"/>
                <w:bCs/>
                <w:sz w:val="18"/>
                <w:szCs w:val="18"/>
              </w:rPr>
              <w:t>pCR</w:t>
            </w:r>
            <w:proofErr w:type="spellEnd"/>
          </w:p>
          <w:p w14:paraId="4C681BD0" w14:textId="43E16E1E" w:rsidR="00CA0FED" w:rsidRP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011B674" w14:textId="77777777" w:rsid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Revision of S6-253305.</w:t>
            </w:r>
          </w:p>
          <w:p w14:paraId="2BDCD360" w14:textId="77777777" w:rsidR="00CA0FED" w:rsidRDefault="00CA0FED" w:rsidP="00B919C3">
            <w:pPr>
              <w:spacing w:before="20" w:after="20" w:line="240" w:lineRule="auto"/>
              <w:rPr>
                <w:rFonts w:ascii="Arial" w:hAnsi="Arial" w:cs="Arial"/>
                <w:bCs/>
                <w:sz w:val="18"/>
                <w:szCs w:val="18"/>
              </w:rPr>
            </w:pPr>
          </w:p>
          <w:p w14:paraId="50FFE51C" w14:textId="22BBFD96" w:rsidR="00CA0FED" w:rsidRPr="00CF71EC" w:rsidRDefault="00CA0FED" w:rsidP="00B919C3">
            <w:pPr>
              <w:spacing w:before="20" w:after="20" w:line="240" w:lineRule="auto"/>
              <w:rPr>
                <w:rFonts w:ascii="Arial" w:hAnsi="Arial" w:cs="Arial"/>
                <w:bCs/>
                <w:sz w:val="18"/>
                <w:szCs w:val="18"/>
              </w:rPr>
            </w:pPr>
            <w:r>
              <w:rPr>
                <w:rFonts w:ascii="Arial" w:hAnsi="Arial" w:cs="Arial"/>
                <w:bCs/>
                <w:sz w:val="18"/>
                <w:szCs w:val="18"/>
              </w:rPr>
              <w:t>Figure only in 3602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4054841" w14:textId="77777777" w:rsidR="00CA0FED" w:rsidRPr="00CA0FED" w:rsidRDefault="00CA0FED" w:rsidP="00B919C3">
            <w:pPr>
              <w:spacing w:before="20" w:after="20" w:line="240" w:lineRule="auto"/>
              <w:rPr>
                <w:rFonts w:ascii="Arial" w:hAnsi="Arial" w:cs="Arial"/>
                <w:bCs/>
                <w:sz w:val="18"/>
                <w:szCs w:val="18"/>
              </w:rPr>
            </w:pPr>
          </w:p>
        </w:tc>
      </w:tr>
      <w:tr w:rsidR="00CA0FED" w:rsidRPr="00CF71EC" w14:paraId="121FED11" w14:textId="77777777" w:rsidTr="00CA0FE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8FA80C" w14:textId="4DADD134" w:rsidR="0067550A" w:rsidRPr="0067550A" w:rsidRDefault="0067550A" w:rsidP="00B919C3">
            <w:pPr>
              <w:spacing w:before="20" w:after="20" w:line="240" w:lineRule="auto"/>
              <w:rPr>
                <w:rFonts w:ascii="Arial" w:hAnsi="Arial" w:cs="Arial"/>
                <w:bCs/>
                <w:sz w:val="18"/>
                <w:szCs w:val="18"/>
              </w:rPr>
            </w:pPr>
            <w:hyperlink r:id="rId220" w:history="1">
              <w:r w:rsidRPr="0067550A">
                <w:rPr>
                  <w:rStyle w:val="Hyperlink"/>
                  <w:rFonts w:ascii="Arial" w:hAnsi="Arial" w:cs="Arial"/>
                  <w:bCs/>
                  <w:sz w:val="18"/>
                  <w:szCs w:val="18"/>
                </w:rPr>
                <w:t>S6-253306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2E7CAC" w14:textId="1B7F200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71A1AE" w14:textId="76FCABD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F53B4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549031" w14:textId="3DF0D0A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2C6491"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1AF46D" w14:textId="4BB44D33" w:rsidR="0067550A" w:rsidRP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Revised to S6-253685</w:t>
            </w:r>
          </w:p>
        </w:tc>
      </w:tr>
      <w:tr w:rsidR="00CA0FED" w:rsidRPr="00CF71EC" w14:paraId="237487A9"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FD48C2B" w14:textId="48852846" w:rsidR="00CA0FED" w:rsidRPr="00CA0FED" w:rsidRDefault="00CA0FED" w:rsidP="00B919C3">
            <w:pPr>
              <w:spacing w:before="20" w:after="20" w:line="240" w:lineRule="auto"/>
            </w:pPr>
            <w:r w:rsidRPr="00CA0FED">
              <w:rPr>
                <w:rFonts w:ascii="Arial" w:hAnsi="Arial" w:cs="Arial"/>
                <w:sz w:val="18"/>
              </w:rPr>
              <w:t>S6-253685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812383F" w14:textId="3766E304" w:rsidR="00CA0FED" w:rsidRP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Update technical solution#2 about which TS to go</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E048EA6" w14:textId="011FE547" w:rsidR="00CA0FED" w:rsidRP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 xml:space="preserve">Huawei, </w:t>
            </w:r>
            <w:proofErr w:type="spellStart"/>
            <w:r w:rsidRPr="00CA0FED">
              <w:rPr>
                <w:rFonts w:ascii="Arial" w:hAnsi="Arial" w:cs="Arial"/>
                <w:bCs/>
                <w:sz w:val="18"/>
                <w:szCs w:val="18"/>
              </w:rPr>
              <w:t>Hisilicon</w:t>
            </w:r>
            <w:proofErr w:type="spellEnd"/>
            <w:r w:rsidRPr="00CA0FED">
              <w:rPr>
                <w:rFonts w:ascii="Arial" w:hAnsi="Arial" w:cs="Arial"/>
                <w:bCs/>
                <w:sz w:val="18"/>
                <w:szCs w:val="18"/>
              </w:rPr>
              <w:t xml:space="preserve"> (</w:t>
            </w:r>
            <w:proofErr w:type="spellStart"/>
            <w:r w:rsidRPr="00CA0FED">
              <w:rPr>
                <w:rFonts w:ascii="Arial" w:hAnsi="Arial" w:cs="Arial"/>
                <w:bCs/>
                <w:sz w:val="18"/>
                <w:szCs w:val="18"/>
              </w:rPr>
              <w:t>Cuili</w:t>
            </w:r>
            <w:proofErr w:type="spellEnd"/>
            <w:r w:rsidRPr="00CA0FED">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642A17" w14:textId="77777777" w:rsidR="00CA0FED" w:rsidRPr="00CA0FED" w:rsidRDefault="00CA0FED" w:rsidP="00B919C3">
            <w:pPr>
              <w:spacing w:before="20" w:after="20" w:line="240" w:lineRule="auto"/>
              <w:rPr>
                <w:rFonts w:ascii="Arial" w:hAnsi="Arial" w:cs="Arial"/>
                <w:bCs/>
                <w:sz w:val="18"/>
                <w:szCs w:val="18"/>
              </w:rPr>
            </w:pPr>
            <w:proofErr w:type="spellStart"/>
            <w:r w:rsidRPr="00CA0FED">
              <w:rPr>
                <w:rFonts w:ascii="Arial" w:hAnsi="Arial" w:cs="Arial"/>
                <w:bCs/>
                <w:sz w:val="18"/>
                <w:szCs w:val="18"/>
              </w:rPr>
              <w:t>pCR</w:t>
            </w:r>
            <w:proofErr w:type="spellEnd"/>
          </w:p>
          <w:p w14:paraId="5FE12DE6" w14:textId="0DAF74F2" w:rsidR="00CA0FED" w:rsidRP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742B6FB" w14:textId="77777777" w:rsidR="00CA0FED" w:rsidRDefault="00CA0FED" w:rsidP="00B919C3">
            <w:pPr>
              <w:spacing w:before="20" w:after="20" w:line="240" w:lineRule="auto"/>
              <w:rPr>
                <w:rFonts w:ascii="Arial" w:hAnsi="Arial" w:cs="Arial"/>
                <w:bCs/>
                <w:sz w:val="18"/>
                <w:szCs w:val="18"/>
              </w:rPr>
            </w:pPr>
            <w:r w:rsidRPr="00CA0FED">
              <w:rPr>
                <w:rFonts w:ascii="Arial" w:hAnsi="Arial" w:cs="Arial"/>
                <w:bCs/>
                <w:sz w:val="18"/>
                <w:szCs w:val="18"/>
              </w:rPr>
              <w:t>Revision of S6-253306.</w:t>
            </w:r>
          </w:p>
          <w:p w14:paraId="5CAAC837" w14:textId="1F26316C" w:rsidR="00CA0FED" w:rsidRPr="00CF71EC" w:rsidRDefault="00CA0FED"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ECFC2E5" w14:textId="77777777" w:rsidR="00CA0FED" w:rsidRPr="00CA0FED" w:rsidRDefault="00CA0FED" w:rsidP="00B919C3">
            <w:pPr>
              <w:spacing w:before="20" w:after="20" w:line="240" w:lineRule="auto"/>
              <w:rPr>
                <w:rFonts w:ascii="Arial" w:hAnsi="Arial" w:cs="Arial"/>
                <w:bCs/>
                <w:sz w:val="18"/>
                <w:szCs w:val="18"/>
              </w:rPr>
            </w:pPr>
          </w:p>
        </w:tc>
      </w:tr>
      <w:tr w:rsidR="0067550A" w:rsidRPr="00CF71EC" w14:paraId="42B79184"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9AD891C" w14:textId="00BA3B48" w:rsidR="0067550A" w:rsidRPr="0067550A" w:rsidRDefault="0067550A" w:rsidP="00B919C3">
            <w:pPr>
              <w:spacing w:before="20" w:after="20" w:line="240" w:lineRule="auto"/>
              <w:rPr>
                <w:rFonts w:ascii="Arial" w:hAnsi="Arial" w:cs="Arial"/>
                <w:bCs/>
                <w:sz w:val="18"/>
                <w:szCs w:val="18"/>
              </w:rPr>
            </w:pPr>
            <w:hyperlink r:id="rId221" w:history="1">
              <w:r w:rsidRPr="0067550A">
                <w:rPr>
                  <w:rStyle w:val="Hyperlink"/>
                  <w:rFonts w:ascii="Arial" w:hAnsi="Arial" w:cs="Arial"/>
                  <w:bCs/>
                  <w:sz w:val="18"/>
                  <w:szCs w:val="18"/>
                </w:rPr>
                <w:t>S6-253308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171C938" w14:textId="29BDE7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5413F37" w14:textId="7556ED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ECB61A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22DA9B" w14:textId="7B6D5F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B291392" w14:textId="77777777" w:rsidR="0067550A" w:rsidRPr="00CF71EC" w:rsidRDefault="0067550A"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1E0A8C7" w14:textId="19339040" w:rsidR="0067550A" w:rsidRPr="00EE3C05" w:rsidRDefault="00EE3C05" w:rsidP="00B919C3">
            <w:pPr>
              <w:spacing w:before="20" w:after="20" w:line="240" w:lineRule="auto"/>
              <w:rPr>
                <w:rFonts w:ascii="Arial" w:hAnsi="Arial" w:cs="Arial"/>
                <w:bCs/>
                <w:sz w:val="18"/>
                <w:szCs w:val="18"/>
              </w:rPr>
            </w:pPr>
            <w:r w:rsidRPr="00EE3C05">
              <w:rPr>
                <w:rFonts w:ascii="Arial" w:hAnsi="Arial" w:cs="Arial"/>
                <w:bCs/>
                <w:sz w:val="18"/>
                <w:szCs w:val="18"/>
              </w:rPr>
              <w:t>Approved</w:t>
            </w:r>
          </w:p>
        </w:tc>
      </w:tr>
      <w:tr w:rsidR="005362C7" w:rsidRPr="00CF71EC" w14:paraId="181F4E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469C1BD7"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28</w:t>
            </w:r>
            <w:r w:rsidR="00C0019D" w:rsidRPr="00CF71EC">
              <w:rPr>
                <w:rFonts w:ascii="Arial" w:hAnsi="Arial" w:cs="Arial"/>
                <w:b/>
                <w:bCs/>
                <w:lang w:val="en-US"/>
              </w:rPr>
              <w:t xml:space="preserve"> papers</w:t>
            </w:r>
          </w:p>
        </w:tc>
      </w:tr>
      <w:tr w:rsidR="002752BD" w:rsidRPr="00CF71EC" w14:paraId="6AC04C2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CF71EC" w14:paraId="4A1B7E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025450" w14:textId="408952AA" w:rsidR="00A507FF" w:rsidRPr="00A507FF" w:rsidRDefault="00A507FF" w:rsidP="00A507FF">
            <w:pPr>
              <w:spacing w:before="20" w:after="20" w:line="240" w:lineRule="auto"/>
              <w:rPr>
                <w:rFonts w:ascii="Arial" w:hAnsi="Arial" w:cs="Arial"/>
                <w:bCs/>
                <w:sz w:val="18"/>
                <w:szCs w:val="18"/>
              </w:rPr>
            </w:pPr>
            <w:hyperlink r:id="rId222" w:history="1">
              <w:r w:rsidRPr="00A507FF">
                <w:rPr>
                  <w:rStyle w:val="SmartLink"/>
                  <w:rFonts w:ascii="Arial" w:hAnsi="Arial" w:cs="Arial"/>
                  <w:sz w:val="18"/>
                  <w:szCs w:val="18"/>
                  <w14:ligatures w14:val="standardContextual"/>
                </w:rPr>
                <w:t>S6-253348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69543D" w14:textId="626177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D14D19" w14:textId="03624E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39682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787A6FA" w14:textId="565E410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A1D9810" w14:textId="78F118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5F9673" w14:textId="067775C5" w:rsidR="00A507FF" w:rsidRPr="00841A77" w:rsidRDefault="00841A77" w:rsidP="00A507FF">
            <w:pPr>
              <w:spacing w:before="20" w:after="20" w:line="240" w:lineRule="auto"/>
              <w:rPr>
                <w:rFonts w:ascii="Arial" w:hAnsi="Arial" w:cs="Arial"/>
                <w:bCs/>
                <w:sz w:val="18"/>
                <w:szCs w:val="18"/>
              </w:rPr>
            </w:pPr>
            <w:r w:rsidRPr="00841A77">
              <w:rPr>
                <w:rFonts w:ascii="Arial" w:hAnsi="Arial" w:cs="Arial"/>
                <w:bCs/>
                <w:sz w:val="18"/>
                <w:szCs w:val="18"/>
              </w:rPr>
              <w:t>Revised to S6-253647</w:t>
            </w:r>
          </w:p>
        </w:tc>
      </w:tr>
      <w:tr w:rsidR="00841A77" w:rsidRPr="00CF71EC" w14:paraId="288147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D67C7AC" w14:textId="02AEF7E1" w:rsidR="00841A77" w:rsidRPr="00841A77" w:rsidRDefault="00841A77" w:rsidP="00A507FF">
            <w:pPr>
              <w:spacing w:before="20" w:after="20" w:line="240" w:lineRule="auto"/>
            </w:pPr>
            <w:r w:rsidRPr="00841A77">
              <w:rPr>
                <w:rFonts w:ascii="Arial" w:hAnsi="Arial" w:cs="Arial"/>
                <w:sz w:val="18"/>
              </w:rPr>
              <w:t>S6-253647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163EC38" w14:textId="0D681941" w:rsidR="00841A77" w:rsidRPr="00841A77" w:rsidRDefault="00841A77" w:rsidP="00A507FF">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16A1F46" w14:textId="6D9D9407" w:rsidR="00841A77" w:rsidRPr="00841A77" w:rsidRDefault="00841A77" w:rsidP="00A507FF">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 xml:space="preserve">Samsung Electronics Polska (Narendranath Durga </w:t>
            </w:r>
            <w:proofErr w:type="spellStart"/>
            <w:r w:rsidRPr="00841A77">
              <w:rPr>
                <w:rFonts w:ascii="Arial" w:hAnsi="Arial" w:cs="Arial"/>
                <w:sz w:val="18"/>
                <w:szCs w:val="18"/>
                <w14:ligatures w14:val="standardContextual"/>
              </w:rPr>
              <w:t>Tangudu</w:t>
            </w:r>
            <w:proofErr w:type="spellEnd"/>
            <w:r w:rsidRPr="00841A7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4637F8" w14:textId="77777777" w:rsidR="00841A77" w:rsidRPr="00841A77" w:rsidRDefault="00841A77" w:rsidP="00A507FF">
            <w:pPr>
              <w:spacing w:before="20" w:after="20"/>
              <w:rPr>
                <w:rFonts w:ascii="Arial" w:hAnsi="Arial" w:cs="Arial"/>
                <w:sz w:val="18"/>
                <w:szCs w:val="18"/>
                <w14:ligatures w14:val="standardContextual"/>
              </w:rPr>
            </w:pPr>
            <w:proofErr w:type="spellStart"/>
            <w:r w:rsidRPr="00841A77">
              <w:rPr>
                <w:rFonts w:ascii="Arial" w:hAnsi="Arial" w:cs="Arial"/>
                <w:sz w:val="18"/>
                <w:szCs w:val="18"/>
                <w14:ligatures w14:val="standardContextual"/>
              </w:rPr>
              <w:t>pCR</w:t>
            </w:r>
            <w:proofErr w:type="spellEnd"/>
          </w:p>
          <w:p w14:paraId="7F3E8EE0" w14:textId="47DDF411" w:rsidR="00841A77" w:rsidRPr="00841A77" w:rsidRDefault="00841A77" w:rsidP="00A507FF">
            <w:pPr>
              <w:spacing w:before="20" w:after="20"/>
              <w:rPr>
                <w:rFonts w:ascii="Arial" w:hAnsi="Arial" w:cs="Arial"/>
                <w:sz w:val="18"/>
                <w:szCs w:val="18"/>
                <w14:ligatures w14:val="standardContextual"/>
              </w:rPr>
            </w:pPr>
            <w:r w:rsidRPr="00841A7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B70E628" w14:textId="77777777" w:rsidR="00841A77" w:rsidRDefault="00841A77" w:rsidP="00A507FF">
            <w:pPr>
              <w:spacing w:before="20" w:after="20" w:line="240" w:lineRule="auto"/>
              <w:rPr>
                <w:rFonts w:ascii="Arial" w:hAnsi="Arial" w:cs="Arial"/>
                <w:i/>
                <w:iCs/>
                <w:color w:val="000000"/>
                <w:sz w:val="18"/>
                <w:szCs w:val="18"/>
                <w14:ligatures w14:val="standardContextual"/>
              </w:rPr>
            </w:pPr>
            <w:r w:rsidRPr="00841A77">
              <w:rPr>
                <w:rFonts w:ascii="Arial" w:hAnsi="Arial" w:cs="Arial"/>
                <w:iCs/>
                <w:sz w:val="18"/>
                <w:szCs w:val="18"/>
                <w14:ligatures w14:val="standardContextual"/>
              </w:rPr>
              <w:t>Revision of S6-253348.</w:t>
            </w:r>
          </w:p>
          <w:p w14:paraId="11C72F62" w14:textId="3F0D4731" w:rsidR="00841A77" w:rsidRDefault="00841A77" w:rsidP="00A507FF">
            <w:pPr>
              <w:spacing w:before="20" w:after="20" w:line="240" w:lineRule="auto"/>
              <w:rPr>
                <w:rFonts w:ascii="Arial" w:hAnsi="Arial" w:cs="Arial"/>
                <w:i/>
                <w:iCs/>
                <w:color w:val="000000"/>
                <w:sz w:val="18"/>
                <w:szCs w:val="18"/>
                <w14:ligatures w14:val="standardContextual"/>
              </w:rPr>
            </w:pPr>
            <w:r w:rsidRPr="00841A77">
              <w:rPr>
                <w:rFonts w:ascii="Arial" w:hAnsi="Arial" w:cs="Arial"/>
                <w:i/>
                <w:iCs/>
                <w:color w:val="000000"/>
                <w:sz w:val="18"/>
                <w:szCs w:val="18"/>
                <w14:ligatures w14:val="standardContextual"/>
              </w:rPr>
              <w:t>KI#3 update</w:t>
            </w:r>
          </w:p>
          <w:p w14:paraId="1DFC2E66" w14:textId="28E91B40" w:rsidR="00841A77" w:rsidRPr="00A507FF" w:rsidRDefault="00841A77"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E8CBED1" w14:textId="77777777" w:rsidR="00841A77" w:rsidRPr="00841A77" w:rsidRDefault="00841A77" w:rsidP="00A507FF">
            <w:pPr>
              <w:spacing w:before="20" w:after="20" w:line="240" w:lineRule="auto"/>
              <w:rPr>
                <w:rFonts w:ascii="Arial" w:hAnsi="Arial" w:cs="Arial"/>
                <w:bCs/>
                <w:sz w:val="18"/>
                <w:szCs w:val="18"/>
              </w:rPr>
            </w:pPr>
          </w:p>
        </w:tc>
      </w:tr>
      <w:tr w:rsidR="009E6E6F" w:rsidRPr="00CF71EC" w14:paraId="31DD0B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B2E90E" w14:textId="6CB84842" w:rsidR="00A507FF" w:rsidRPr="00A507FF" w:rsidRDefault="00A507FF" w:rsidP="00A507FF">
            <w:pPr>
              <w:spacing w:before="20" w:after="20" w:line="240" w:lineRule="auto"/>
              <w:rPr>
                <w:rFonts w:ascii="Arial" w:hAnsi="Arial" w:cs="Arial"/>
                <w:bCs/>
                <w:sz w:val="18"/>
                <w:szCs w:val="18"/>
              </w:rPr>
            </w:pPr>
            <w:hyperlink r:id="rId223" w:history="1">
              <w:r w:rsidRPr="00A507FF">
                <w:rPr>
                  <w:rStyle w:val="SmartLink"/>
                  <w:rFonts w:ascii="Arial" w:hAnsi="Arial" w:cs="Arial"/>
                  <w:sz w:val="18"/>
                  <w:szCs w:val="18"/>
                  <w14:ligatures w14:val="standardContextual"/>
                </w:rPr>
                <w:t>S6-253349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A37CCC" w14:textId="7A17F24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F79F97" w14:textId="648798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DB009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AB2128A" w14:textId="6CB2807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7DF1D5" w14:textId="16F7266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B3269C" w14:textId="3F4725FF" w:rsidR="00A507FF" w:rsidRPr="00E13BB7" w:rsidRDefault="00E13BB7" w:rsidP="00A507FF">
            <w:pPr>
              <w:spacing w:before="20" w:after="20" w:line="240" w:lineRule="auto"/>
              <w:rPr>
                <w:rFonts w:ascii="Arial" w:hAnsi="Arial" w:cs="Arial"/>
                <w:bCs/>
                <w:sz w:val="18"/>
                <w:szCs w:val="18"/>
              </w:rPr>
            </w:pPr>
            <w:r w:rsidRPr="00E13BB7">
              <w:rPr>
                <w:rFonts w:ascii="Arial" w:hAnsi="Arial" w:cs="Arial"/>
                <w:bCs/>
                <w:sz w:val="18"/>
                <w:szCs w:val="18"/>
              </w:rPr>
              <w:t>Revised to S6-253648</w:t>
            </w:r>
          </w:p>
        </w:tc>
      </w:tr>
      <w:tr w:rsidR="00E13BB7" w:rsidRPr="00CF71EC" w14:paraId="7413E8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F0DC9B" w14:textId="3AD81E61" w:rsidR="00E13BB7" w:rsidRPr="00E13BB7" w:rsidRDefault="00E13BB7" w:rsidP="00A507FF">
            <w:pPr>
              <w:spacing w:before="20" w:after="20" w:line="240" w:lineRule="auto"/>
            </w:pPr>
            <w:r w:rsidRPr="00E13BB7">
              <w:rPr>
                <w:rFonts w:ascii="Arial" w:hAnsi="Arial" w:cs="Arial"/>
                <w:sz w:val="18"/>
              </w:rPr>
              <w:t>S6-253648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04BFEBA" w14:textId="10123167"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Pseudo-CR on New key issue for AIMLE discovery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E77E5F0" w14:textId="24FDFECE"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 xml:space="preserve">Samsung Electronics Polska (Narendranath Durga </w:t>
            </w:r>
            <w:proofErr w:type="spellStart"/>
            <w:r w:rsidRPr="00E13BB7">
              <w:rPr>
                <w:rFonts w:ascii="Arial" w:hAnsi="Arial" w:cs="Arial"/>
                <w:sz w:val="18"/>
                <w:szCs w:val="18"/>
                <w14:ligatures w14:val="standardContextual"/>
              </w:rPr>
              <w:t>Tangudu</w:t>
            </w:r>
            <w:proofErr w:type="spellEnd"/>
            <w:r w:rsidRPr="00E13BB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E948EC" w14:textId="77777777" w:rsidR="00E13BB7" w:rsidRPr="00E13BB7" w:rsidRDefault="00E13BB7" w:rsidP="00A507FF">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t>pCR</w:t>
            </w:r>
            <w:proofErr w:type="spellEnd"/>
          </w:p>
          <w:p w14:paraId="78BCDCC9" w14:textId="789F2B6C" w:rsidR="00E13BB7" w:rsidRPr="00E13BB7" w:rsidRDefault="00E13BB7" w:rsidP="00A507FF">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02FC4CC" w14:textId="7777777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S6-253349.</w:t>
            </w:r>
          </w:p>
          <w:p w14:paraId="12C33A8B" w14:textId="294110D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New KI</w:t>
            </w:r>
          </w:p>
          <w:p w14:paraId="006EF87E" w14:textId="0D51B617" w:rsidR="00E13BB7" w:rsidRPr="00A507FF" w:rsidRDefault="00E13BB7"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C3FBBC9" w14:textId="77777777" w:rsidR="00E13BB7" w:rsidRPr="00E13BB7" w:rsidRDefault="00E13BB7" w:rsidP="00A507FF">
            <w:pPr>
              <w:spacing w:before="20" w:after="20" w:line="240" w:lineRule="auto"/>
              <w:rPr>
                <w:rFonts w:ascii="Arial" w:hAnsi="Arial" w:cs="Arial"/>
                <w:bCs/>
                <w:sz w:val="18"/>
                <w:szCs w:val="18"/>
              </w:rPr>
            </w:pPr>
          </w:p>
        </w:tc>
      </w:tr>
      <w:tr w:rsidR="009E6E6F" w:rsidRPr="00CF71EC" w14:paraId="0223D8E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EE7D48" w14:textId="411B7259" w:rsidR="00A507FF" w:rsidRPr="00A507FF" w:rsidRDefault="00A507FF" w:rsidP="00A507FF">
            <w:pPr>
              <w:spacing w:before="20" w:after="20" w:line="240" w:lineRule="auto"/>
              <w:rPr>
                <w:rFonts w:ascii="Arial" w:hAnsi="Arial" w:cs="Arial"/>
                <w:bCs/>
                <w:sz w:val="18"/>
                <w:szCs w:val="18"/>
              </w:rPr>
            </w:pPr>
            <w:hyperlink r:id="rId224" w:history="1">
              <w:r w:rsidRPr="00A507FF">
                <w:rPr>
                  <w:rStyle w:val="SmartLink"/>
                  <w:rFonts w:ascii="Arial" w:hAnsi="Arial" w:cs="Arial"/>
                  <w:sz w:val="18"/>
                  <w:szCs w:val="18"/>
                  <w14:ligatures w14:val="standardContextual"/>
                </w:rPr>
                <w:t>S6-253059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8F552" w14:textId="46B538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F80D2D" w14:textId="5C50738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2D88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91E65A5" w14:textId="03D69A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2E2CCF" w14:textId="5AEE4A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79A7B7" w14:textId="6A226F2B" w:rsidR="00A507FF" w:rsidRPr="000902FE" w:rsidRDefault="000902FE" w:rsidP="00A507FF">
            <w:pPr>
              <w:spacing w:before="20" w:after="20" w:line="240" w:lineRule="auto"/>
              <w:rPr>
                <w:rFonts w:ascii="Arial" w:hAnsi="Arial" w:cs="Arial"/>
                <w:bCs/>
                <w:sz w:val="18"/>
                <w:szCs w:val="18"/>
              </w:rPr>
            </w:pPr>
            <w:r w:rsidRPr="000902FE">
              <w:rPr>
                <w:rFonts w:ascii="Arial" w:hAnsi="Arial" w:cs="Arial"/>
                <w:bCs/>
                <w:sz w:val="18"/>
                <w:szCs w:val="18"/>
              </w:rPr>
              <w:t>Revised to S6-253646</w:t>
            </w:r>
          </w:p>
        </w:tc>
      </w:tr>
      <w:tr w:rsidR="000902FE" w:rsidRPr="00CF71EC" w14:paraId="1C3D4B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D3C926" w14:textId="76980C4F" w:rsidR="000902FE" w:rsidRPr="000902FE" w:rsidRDefault="000902FE" w:rsidP="00A507FF">
            <w:pPr>
              <w:spacing w:before="20" w:after="20" w:line="240" w:lineRule="auto"/>
            </w:pPr>
            <w:r w:rsidRPr="000902FE">
              <w:rPr>
                <w:rFonts w:ascii="Arial" w:hAnsi="Arial" w:cs="Arial"/>
                <w:sz w:val="18"/>
              </w:rPr>
              <w:t>S6-253646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2D8A64C" w14:textId="421D1AC6" w:rsidR="000902FE" w:rsidRPr="000902FE" w:rsidRDefault="000902FE" w:rsidP="00A507FF">
            <w:pPr>
              <w:spacing w:before="20" w:after="20" w:line="240" w:lineRule="auto"/>
              <w:rPr>
                <w:rFonts w:ascii="Arial" w:hAnsi="Arial" w:cs="Arial"/>
                <w:sz w:val="18"/>
                <w:szCs w:val="18"/>
                <w14:ligatures w14:val="standardContextual"/>
              </w:rPr>
            </w:pPr>
            <w:r w:rsidRPr="000902FE">
              <w:rPr>
                <w:rFonts w:ascii="Arial" w:hAnsi="Arial" w:cs="Arial"/>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C70963C" w14:textId="7199034E" w:rsidR="000902FE" w:rsidRPr="000902FE" w:rsidRDefault="000902FE" w:rsidP="00A507FF">
            <w:pPr>
              <w:spacing w:before="20" w:after="20" w:line="240" w:lineRule="auto"/>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InterDigital</w:t>
            </w:r>
            <w:proofErr w:type="spellEnd"/>
            <w:r w:rsidRPr="000902FE">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323AB7" w14:textId="77777777" w:rsidR="000902FE" w:rsidRPr="000902FE" w:rsidRDefault="000902FE" w:rsidP="00A507FF">
            <w:pPr>
              <w:spacing w:before="20" w:after="20"/>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pCR</w:t>
            </w:r>
            <w:proofErr w:type="spellEnd"/>
          </w:p>
          <w:p w14:paraId="064079E8" w14:textId="7F0339AC" w:rsidR="000902FE" w:rsidRPr="000902FE" w:rsidRDefault="000902FE" w:rsidP="00A507FF">
            <w:pPr>
              <w:spacing w:before="20" w:after="20"/>
              <w:rPr>
                <w:rFonts w:ascii="Arial" w:hAnsi="Arial" w:cs="Arial"/>
                <w:sz w:val="18"/>
                <w:szCs w:val="18"/>
                <w14:ligatures w14:val="standardContextual"/>
              </w:rPr>
            </w:pPr>
            <w:r w:rsidRPr="000902FE">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256F716" w14:textId="77777777" w:rsidR="000902FE" w:rsidRDefault="000902FE" w:rsidP="00A507FF">
            <w:pPr>
              <w:spacing w:before="20" w:after="20" w:line="240" w:lineRule="auto"/>
              <w:rPr>
                <w:rFonts w:ascii="Arial" w:hAnsi="Arial" w:cs="Arial"/>
                <w:i/>
                <w:iCs/>
                <w:color w:val="000000"/>
                <w:sz w:val="18"/>
                <w:szCs w:val="18"/>
                <w14:ligatures w14:val="standardContextual"/>
              </w:rPr>
            </w:pPr>
            <w:r w:rsidRPr="000902FE">
              <w:rPr>
                <w:rFonts w:ascii="Arial" w:hAnsi="Arial" w:cs="Arial"/>
                <w:iCs/>
                <w:sz w:val="18"/>
                <w:szCs w:val="18"/>
                <w14:ligatures w14:val="standardContextual"/>
              </w:rPr>
              <w:t>Revision of S6-253059.</w:t>
            </w:r>
          </w:p>
          <w:p w14:paraId="58584D97" w14:textId="64BEAF46" w:rsidR="000902FE" w:rsidRDefault="000902FE" w:rsidP="00A507FF">
            <w:pPr>
              <w:spacing w:before="20" w:after="20" w:line="240" w:lineRule="auto"/>
              <w:rPr>
                <w:rFonts w:ascii="Arial" w:hAnsi="Arial" w:cs="Arial"/>
                <w:i/>
                <w:iCs/>
                <w:color w:val="000000"/>
                <w:sz w:val="18"/>
                <w:szCs w:val="18"/>
                <w14:ligatures w14:val="standardContextual"/>
              </w:rPr>
            </w:pPr>
            <w:r w:rsidRPr="000902FE">
              <w:rPr>
                <w:rFonts w:ascii="Arial" w:hAnsi="Arial" w:cs="Arial"/>
                <w:i/>
                <w:iCs/>
                <w:color w:val="000000"/>
                <w:sz w:val="18"/>
                <w:szCs w:val="18"/>
                <w14:ligatures w14:val="standardContextual"/>
              </w:rPr>
              <w:t>Sol#4 update</w:t>
            </w:r>
          </w:p>
          <w:p w14:paraId="7291615D" w14:textId="39C8685B" w:rsidR="000902FE" w:rsidRPr="00A507FF" w:rsidRDefault="000902FE"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E5133CE" w14:textId="77777777" w:rsidR="000902FE" w:rsidRPr="000902FE" w:rsidRDefault="000902FE" w:rsidP="00A507FF">
            <w:pPr>
              <w:spacing w:before="20" w:after="20" w:line="240" w:lineRule="auto"/>
              <w:rPr>
                <w:rFonts w:ascii="Arial" w:hAnsi="Arial" w:cs="Arial"/>
                <w:bCs/>
                <w:sz w:val="18"/>
                <w:szCs w:val="18"/>
              </w:rPr>
            </w:pPr>
          </w:p>
        </w:tc>
      </w:tr>
      <w:tr w:rsidR="009E6E6F" w:rsidRPr="00CF71EC" w14:paraId="4D4F4305"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6CD66C" w14:textId="6754B40B" w:rsidR="00A507FF" w:rsidRPr="00A507FF" w:rsidRDefault="00A507FF" w:rsidP="00A507FF">
            <w:pPr>
              <w:spacing w:before="20" w:after="20" w:line="240" w:lineRule="auto"/>
              <w:rPr>
                <w:rFonts w:ascii="Arial" w:hAnsi="Arial" w:cs="Arial"/>
                <w:bCs/>
                <w:sz w:val="18"/>
                <w:szCs w:val="18"/>
              </w:rPr>
            </w:pPr>
            <w:hyperlink r:id="rId225" w:history="1">
              <w:r w:rsidRPr="00A507FF">
                <w:rPr>
                  <w:rStyle w:val="SmartLink"/>
                  <w:rFonts w:ascii="Arial" w:hAnsi="Arial" w:cs="Arial"/>
                  <w:sz w:val="18"/>
                  <w:szCs w:val="18"/>
                  <w14:ligatures w14:val="standardContextual"/>
                </w:rPr>
                <w:t>S6-253266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6AEC2B" w14:textId="1050E7A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F2D5B5" w14:textId="6F040CB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8BBB4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CFD616A" w14:textId="459BB62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8EDF1F" w14:textId="01A8EF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28A44" w14:textId="7C40E452" w:rsidR="00A507FF" w:rsidRPr="00E13BB7" w:rsidRDefault="00E13BB7" w:rsidP="00A507FF">
            <w:pPr>
              <w:spacing w:before="20" w:after="20" w:line="240" w:lineRule="auto"/>
              <w:rPr>
                <w:rFonts w:ascii="Arial" w:hAnsi="Arial" w:cs="Arial"/>
                <w:bCs/>
                <w:sz w:val="18"/>
                <w:szCs w:val="18"/>
              </w:rPr>
            </w:pPr>
            <w:r w:rsidRPr="00E13BB7">
              <w:rPr>
                <w:rFonts w:ascii="Arial" w:hAnsi="Arial" w:cs="Arial"/>
                <w:bCs/>
                <w:sz w:val="18"/>
                <w:szCs w:val="18"/>
              </w:rPr>
              <w:t>Revised to S6-253649</w:t>
            </w:r>
          </w:p>
        </w:tc>
      </w:tr>
      <w:tr w:rsidR="001C611C" w:rsidRPr="00CF71EC" w14:paraId="44DF6342"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88AA42" w14:textId="6F0A0249" w:rsidR="00E13BB7" w:rsidRPr="001C611C" w:rsidRDefault="001C611C" w:rsidP="00A507FF">
            <w:pPr>
              <w:spacing w:before="20" w:after="20" w:line="240" w:lineRule="auto"/>
            </w:pPr>
            <w:hyperlink r:id="rId226" w:history="1">
              <w:r w:rsidRPr="001C611C">
                <w:rPr>
                  <w:rStyle w:val="Hyperlink"/>
                  <w:rFonts w:ascii="Arial" w:hAnsi="Arial" w:cs="Arial"/>
                  <w:sz w:val="18"/>
                </w:rPr>
                <w:t>S6-253649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8F86CCA" w14:textId="2DB69615"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D722772" w14:textId="50A87E37" w:rsidR="00E13BB7" w:rsidRPr="00E13BB7" w:rsidRDefault="00E13BB7" w:rsidP="00A507FF">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8CB00" w14:textId="77777777" w:rsidR="00E13BB7" w:rsidRPr="00E13BB7" w:rsidRDefault="00E13BB7" w:rsidP="00A507FF">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t>pCR</w:t>
            </w:r>
            <w:proofErr w:type="spellEnd"/>
          </w:p>
          <w:p w14:paraId="5F6024BE" w14:textId="3660910C" w:rsidR="00E13BB7" w:rsidRPr="00E13BB7" w:rsidRDefault="00E13BB7" w:rsidP="00A507FF">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B28D009" w14:textId="77777777"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S6-253266.</w:t>
            </w:r>
          </w:p>
          <w:p w14:paraId="4751440E" w14:textId="32B5952E" w:rsidR="00E13BB7" w:rsidRDefault="00E13BB7" w:rsidP="00A507FF">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Sol#6 update</w:t>
            </w:r>
          </w:p>
          <w:p w14:paraId="2301D920" w14:textId="77777777" w:rsidR="001C611C" w:rsidRDefault="001C611C" w:rsidP="001C611C">
            <w:pPr>
              <w:spacing w:before="20" w:after="20" w:line="240" w:lineRule="auto"/>
              <w:rPr>
                <w:rFonts w:ascii="Arial" w:hAnsi="Arial" w:cs="Arial"/>
                <w:bCs/>
                <w:sz w:val="18"/>
                <w:szCs w:val="18"/>
              </w:rPr>
            </w:pPr>
          </w:p>
          <w:p w14:paraId="066E6F2F" w14:textId="18F371B3" w:rsidR="00E13BB7" w:rsidRPr="00A507FF" w:rsidRDefault="001C611C" w:rsidP="001C611C">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5AC0F9A" w14:textId="77777777" w:rsidR="00E13BB7" w:rsidRPr="00E13BB7" w:rsidRDefault="00E13BB7" w:rsidP="00A507FF">
            <w:pPr>
              <w:spacing w:before="20" w:after="20" w:line="240" w:lineRule="auto"/>
              <w:rPr>
                <w:rFonts w:ascii="Arial" w:hAnsi="Arial" w:cs="Arial"/>
                <w:bCs/>
                <w:sz w:val="18"/>
                <w:szCs w:val="18"/>
              </w:rPr>
            </w:pPr>
          </w:p>
        </w:tc>
      </w:tr>
      <w:tr w:rsidR="009E6E6F" w:rsidRPr="00CF71EC" w14:paraId="7AA9CC71"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BC1DF3" w14:textId="2D338554" w:rsidR="00A507FF" w:rsidRPr="00A507FF" w:rsidRDefault="00A507FF" w:rsidP="00A507FF">
            <w:pPr>
              <w:spacing w:before="20" w:after="20" w:line="240" w:lineRule="auto"/>
              <w:rPr>
                <w:rFonts w:ascii="Arial" w:hAnsi="Arial" w:cs="Arial"/>
                <w:bCs/>
                <w:sz w:val="18"/>
                <w:szCs w:val="18"/>
              </w:rPr>
            </w:pPr>
            <w:hyperlink r:id="rId227" w:history="1">
              <w:r w:rsidRPr="00A507FF">
                <w:rPr>
                  <w:rStyle w:val="SmartLink"/>
                  <w:rFonts w:ascii="Arial" w:hAnsi="Arial" w:cs="Arial"/>
                  <w:sz w:val="18"/>
                  <w:szCs w:val="18"/>
                  <w14:ligatures w14:val="standardContextual"/>
                </w:rPr>
                <w:t>S6-253366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D5BEBA" w14:textId="789D14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02E268" w14:textId="6D6F746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42D62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3B45492" w14:textId="231ED1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1D45FF" w14:textId="704646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133A21" w14:textId="4D007062" w:rsidR="00A507FF" w:rsidRPr="00900E7C" w:rsidRDefault="00900E7C" w:rsidP="00A507FF">
            <w:pPr>
              <w:spacing w:before="20" w:after="20" w:line="240" w:lineRule="auto"/>
              <w:rPr>
                <w:rFonts w:ascii="Arial" w:hAnsi="Arial" w:cs="Arial"/>
                <w:bCs/>
                <w:sz w:val="18"/>
                <w:szCs w:val="18"/>
              </w:rPr>
            </w:pPr>
            <w:r w:rsidRPr="00900E7C">
              <w:rPr>
                <w:rFonts w:ascii="Arial" w:hAnsi="Arial" w:cs="Arial"/>
                <w:bCs/>
                <w:sz w:val="18"/>
                <w:szCs w:val="18"/>
              </w:rPr>
              <w:t>Revised to S6-253650</w:t>
            </w:r>
          </w:p>
        </w:tc>
      </w:tr>
      <w:tr w:rsidR="001C611C" w:rsidRPr="00CF71EC" w14:paraId="29BA0857"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08A4D27" w14:textId="09701F27" w:rsidR="00900E7C" w:rsidRPr="001C611C" w:rsidRDefault="001C611C" w:rsidP="00A507FF">
            <w:pPr>
              <w:spacing w:before="20" w:after="20" w:line="240" w:lineRule="auto"/>
            </w:pPr>
            <w:hyperlink r:id="rId228" w:history="1">
              <w:r w:rsidRPr="001C611C">
                <w:rPr>
                  <w:rStyle w:val="Hyperlink"/>
                  <w:rFonts w:ascii="Arial" w:hAnsi="Arial" w:cs="Arial"/>
                  <w:sz w:val="18"/>
                </w:rPr>
                <w:t>S6-253650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4BE834B" w14:textId="59501E36" w:rsidR="00900E7C" w:rsidRPr="00900E7C" w:rsidRDefault="00900E7C" w:rsidP="00A507FF">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BBFC1F2" w14:textId="71A3EED5" w:rsidR="00900E7C" w:rsidRPr="00900E7C" w:rsidRDefault="00900E7C" w:rsidP="00A507FF">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A626C5" w14:textId="77777777" w:rsidR="00900E7C" w:rsidRPr="00900E7C" w:rsidRDefault="00900E7C" w:rsidP="00A507FF">
            <w:pPr>
              <w:spacing w:before="20" w:after="20"/>
              <w:rPr>
                <w:rFonts w:ascii="Arial" w:hAnsi="Arial" w:cs="Arial"/>
                <w:sz w:val="18"/>
                <w:szCs w:val="18"/>
                <w14:ligatures w14:val="standardContextual"/>
              </w:rPr>
            </w:pPr>
            <w:proofErr w:type="spellStart"/>
            <w:r w:rsidRPr="00900E7C">
              <w:rPr>
                <w:rFonts w:ascii="Arial" w:hAnsi="Arial" w:cs="Arial"/>
                <w:sz w:val="18"/>
                <w:szCs w:val="18"/>
                <w14:ligatures w14:val="standardContextual"/>
              </w:rPr>
              <w:t>pCR</w:t>
            </w:r>
            <w:proofErr w:type="spellEnd"/>
          </w:p>
          <w:p w14:paraId="76801CDB" w14:textId="252A57E4" w:rsidR="00900E7C" w:rsidRPr="00900E7C" w:rsidRDefault="00900E7C" w:rsidP="00A507FF">
            <w:pPr>
              <w:spacing w:before="20" w:after="20"/>
              <w:rPr>
                <w:rFonts w:ascii="Arial" w:hAnsi="Arial" w:cs="Arial"/>
                <w:sz w:val="18"/>
                <w:szCs w:val="18"/>
                <w14:ligatures w14:val="standardContextual"/>
              </w:rPr>
            </w:pPr>
            <w:r w:rsidRPr="00900E7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C4A7ECB" w14:textId="77777777" w:rsidR="00900E7C" w:rsidRDefault="00900E7C" w:rsidP="00A507FF">
            <w:pPr>
              <w:spacing w:before="20" w:after="20" w:line="240" w:lineRule="auto"/>
              <w:rPr>
                <w:rFonts w:ascii="Arial" w:hAnsi="Arial" w:cs="Arial"/>
                <w:i/>
                <w:iCs/>
                <w:color w:val="000000"/>
                <w:sz w:val="18"/>
                <w:szCs w:val="18"/>
                <w14:ligatures w14:val="standardContextual"/>
              </w:rPr>
            </w:pPr>
            <w:r w:rsidRPr="00900E7C">
              <w:rPr>
                <w:rFonts w:ascii="Arial" w:hAnsi="Arial" w:cs="Arial"/>
                <w:iCs/>
                <w:sz w:val="18"/>
                <w:szCs w:val="18"/>
                <w14:ligatures w14:val="standardContextual"/>
              </w:rPr>
              <w:t>Revision of S6-253366.</w:t>
            </w:r>
          </w:p>
          <w:p w14:paraId="4E0A4347" w14:textId="34A014CB" w:rsidR="00900E7C" w:rsidRDefault="00900E7C" w:rsidP="00A507FF">
            <w:pPr>
              <w:spacing w:before="20" w:after="20" w:line="240" w:lineRule="auto"/>
              <w:rPr>
                <w:rFonts w:ascii="Arial" w:hAnsi="Arial" w:cs="Arial"/>
                <w:i/>
                <w:iCs/>
                <w:color w:val="000000"/>
                <w:sz w:val="18"/>
                <w:szCs w:val="18"/>
                <w14:ligatures w14:val="standardContextual"/>
              </w:rPr>
            </w:pPr>
            <w:r w:rsidRPr="00900E7C">
              <w:rPr>
                <w:rFonts w:ascii="Arial" w:hAnsi="Arial" w:cs="Arial"/>
                <w:i/>
                <w:iCs/>
                <w:color w:val="000000"/>
                <w:sz w:val="18"/>
                <w:szCs w:val="18"/>
                <w14:ligatures w14:val="standardContextual"/>
              </w:rPr>
              <w:t>Sol#8 update</w:t>
            </w:r>
          </w:p>
          <w:p w14:paraId="6E069810" w14:textId="77777777" w:rsidR="001C611C" w:rsidRDefault="001C611C" w:rsidP="001C611C">
            <w:pPr>
              <w:spacing w:before="20" w:after="20" w:line="240" w:lineRule="auto"/>
              <w:rPr>
                <w:rFonts w:ascii="Arial" w:hAnsi="Arial" w:cs="Arial"/>
                <w:bCs/>
                <w:sz w:val="18"/>
                <w:szCs w:val="18"/>
              </w:rPr>
            </w:pPr>
          </w:p>
          <w:p w14:paraId="2BDFE363" w14:textId="0E048D3C" w:rsidR="00900E7C" w:rsidRPr="00A507FF" w:rsidRDefault="001C611C" w:rsidP="001C611C">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723211C" w14:textId="77777777" w:rsidR="00900E7C" w:rsidRPr="00900E7C" w:rsidRDefault="00900E7C" w:rsidP="00A507FF">
            <w:pPr>
              <w:spacing w:before="20" w:after="20" w:line="240" w:lineRule="auto"/>
              <w:rPr>
                <w:rFonts w:ascii="Arial" w:hAnsi="Arial" w:cs="Arial"/>
                <w:bCs/>
                <w:sz w:val="18"/>
                <w:szCs w:val="18"/>
              </w:rPr>
            </w:pPr>
          </w:p>
        </w:tc>
      </w:tr>
      <w:tr w:rsidR="009E6E6F" w:rsidRPr="00CF71EC" w14:paraId="70BE36DE" w14:textId="77777777" w:rsidTr="00A521B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51DD96" w14:textId="65F6B238" w:rsidR="00A507FF" w:rsidRPr="00A507FF" w:rsidRDefault="00A507FF" w:rsidP="00A507FF">
            <w:pPr>
              <w:spacing w:before="20" w:after="20" w:line="240" w:lineRule="auto"/>
              <w:rPr>
                <w:rFonts w:ascii="Arial" w:hAnsi="Arial" w:cs="Arial"/>
                <w:bCs/>
                <w:sz w:val="18"/>
                <w:szCs w:val="18"/>
              </w:rPr>
            </w:pPr>
            <w:hyperlink r:id="rId229" w:history="1">
              <w:r w:rsidRPr="00A507FF">
                <w:rPr>
                  <w:rStyle w:val="SmartLink"/>
                  <w:rFonts w:ascii="Arial" w:hAnsi="Arial" w:cs="Arial"/>
                  <w:sz w:val="18"/>
                  <w:szCs w:val="18"/>
                  <w14:ligatures w14:val="standardContextual"/>
                </w:rPr>
                <w:t>S6-253256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AE6536" w14:textId="1B7392B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6D986C" w14:textId="274BBAF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F1915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C7D10F8" w14:textId="6460609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500DA99" w14:textId="6067238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CF1DFD" w14:textId="05088E1C" w:rsidR="00A507FF" w:rsidRPr="00A521BD" w:rsidRDefault="00A521BD" w:rsidP="00A507FF">
            <w:pPr>
              <w:spacing w:before="20" w:after="20" w:line="240" w:lineRule="auto"/>
              <w:rPr>
                <w:rFonts w:ascii="Arial" w:hAnsi="Arial" w:cs="Arial"/>
                <w:bCs/>
                <w:sz w:val="18"/>
                <w:szCs w:val="18"/>
              </w:rPr>
            </w:pPr>
            <w:r w:rsidRPr="00A521BD">
              <w:rPr>
                <w:rFonts w:ascii="Arial" w:hAnsi="Arial" w:cs="Arial"/>
                <w:bCs/>
                <w:sz w:val="18"/>
                <w:szCs w:val="18"/>
              </w:rPr>
              <w:t>Revised to S6-253696</w:t>
            </w:r>
          </w:p>
        </w:tc>
      </w:tr>
      <w:tr w:rsidR="00A521BD" w:rsidRPr="00CF71EC" w14:paraId="7B57804D" w14:textId="77777777" w:rsidTr="00A521BD">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90390C6" w14:textId="66E212B7" w:rsidR="00A521BD" w:rsidRPr="00A521BD" w:rsidRDefault="00A521BD" w:rsidP="00A507FF">
            <w:pPr>
              <w:spacing w:before="20" w:after="20" w:line="240" w:lineRule="auto"/>
            </w:pPr>
            <w:r w:rsidRPr="00A521BD">
              <w:rPr>
                <w:rFonts w:ascii="Arial" w:hAnsi="Arial" w:cs="Arial"/>
                <w:sz w:val="18"/>
              </w:rPr>
              <w:t>S6-253696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8D5C369" w14:textId="09F4E35B" w:rsidR="00A521BD" w:rsidRPr="00A521BD" w:rsidRDefault="00A521BD" w:rsidP="00A507FF">
            <w:pPr>
              <w:spacing w:before="20" w:after="20" w:line="240" w:lineRule="auto"/>
              <w:rPr>
                <w:rFonts w:ascii="Arial" w:hAnsi="Arial" w:cs="Arial"/>
                <w:sz w:val="18"/>
                <w:szCs w:val="18"/>
                <w14:ligatures w14:val="standardContextual"/>
              </w:rPr>
            </w:pPr>
            <w:r w:rsidRPr="00A521BD">
              <w:rPr>
                <w:rFonts w:ascii="Arial" w:hAnsi="Arial" w:cs="Arial"/>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BB677EC" w14:textId="12C2CA9D" w:rsidR="00A521BD" w:rsidRPr="00A521BD" w:rsidRDefault="00A521BD" w:rsidP="00A507FF">
            <w:pPr>
              <w:spacing w:before="20" w:after="20" w:line="240" w:lineRule="auto"/>
              <w:rPr>
                <w:rFonts w:ascii="Arial" w:hAnsi="Arial" w:cs="Arial"/>
                <w:sz w:val="18"/>
                <w:szCs w:val="18"/>
                <w14:ligatures w14:val="standardContextual"/>
              </w:rPr>
            </w:pPr>
            <w:r w:rsidRPr="00A521BD">
              <w:rPr>
                <w:rFonts w:ascii="Arial" w:hAnsi="Arial" w:cs="Arial"/>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C02F0B5" w14:textId="77777777" w:rsidR="00A521BD" w:rsidRPr="00A521BD" w:rsidRDefault="00A521BD" w:rsidP="00A507FF">
            <w:pPr>
              <w:spacing w:before="20" w:after="20"/>
              <w:rPr>
                <w:rFonts w:ascii="Arial" w:hAnsi="Arial" w:cs="Arial"/>
                <w:sz w:val="18"/>
                <w:szCs w:val="18"/>
                <w14:ligatures w14:val="standardContextual"/>
              </w:rPr>
            </w:pPr>
            <w:proofErr w:type="spellStart"/>
            <w:r w:rsidRPr="00A521BD">
              <w:rPr>
                <w:rFonts w:ascii="Arial" w:hAnsi="Arial" w:cs="Arial"/>
                <w:sz w:val="18"/>
                <w:szCs w:val="18"/>
                <w14:ligatures w14:val="standardContextual"/>
              </w:rPr>
              <w:t>pCR</w:t>
            </w:r>
            <w:proofErr w:type="spellEnd"/>
          </w:p>
          <w:p w14:paraId="52237E56" w14:textId="37D90F5E" w:rsidR="00A521BD" w:rsidRPr="00A521BD" w:rsidRDefault="00A521BD" w:rsidP="00A507FF">
            <w:pPr>
              <w:spacing w:before="20" w:after="20"/>
              <w:rPr>
                <w:rFonts w:ascii="Arial" w:hAnsi="Arial" w:cs="Arial"/>
                <w:sz w:val="18"/>
                <w:szCs w:val="18"/>
                <w14:ligatures w14:val="standardContextual"/>
              </w:rPr>
            </w:pPr>
            <w:r w:rsidRPr="00A521B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56E7DAD" w14:textId="77777777" w:rsidR="00A521BD" w:rsidRDefault="00A521BD" w:rsidP="00A507FF">
            <w:pPr>
              <w:spacing w:before="20" w:after="20" w:line="240" w:lineRule="auto"/>
              <w:rPr>
                <w:rFonts w:ascii="Arial" w:hAnsi="Arial" w:cs="Arial"/>
                <w:i/>
                <w:iCs/>
                <w:color w:val="000000"/>
                <w:sz w:val="18"/>
                <w:szCs w:val="18"/>
                <w14:ligatures w14:val="standardContextual"/>
              </w:rPr>
            </w:pPr>
            <w:r w:rsidRPr="00A521BD">
              <w:rPr>
                <w:rFonts w:ascii="Arial" w:hAnsi="Arial" w:cs="Arial"/>
                <w:iCs/>
                <w:sz w:val="18"/>
                <w:szCs w:val="18"/>
                <w14:ligatures w14:val="standardContextual"/>
              </w:rPr>
              <w:t>Revision of S6-253256.</w:t>
            </w:r>
          </w:p>
          <w:p w14:paraId="3F2EA77C" w14:textId="076FC1E7" w:rsidR="00A521BD" w:rsidRDefault="00A521BD" w:rsidP="00A507FF">
            <w:pPr>
              <w:spacing w:before="20" w:after="20" w:line="240" w:lineRule="auto"/>
              <w:rPr>
                <w:rFonts w:ascii="Arial" w:hAnsi="Arial" w:cs="Arial"/>
                <w:i/>
                <w:iCs/>
                <w:color w:val="000000"/>
                <w:sz w:val="18"/>
                <w:szCs w:val="18"/>
                <w14:ligatures w14:val="standardContextual"/>
              </w:rPr>
            </w:pPr>
            <w:r w:rsidRPr="00A521BD">
              <w:rPr>
                <w:rFonts w:ascii="Arial" w:hAnsi="Arial" w:cs="Arial"/>
                <w:i/>
                <w:iCs/>
                <w:color w:val="000000"/>
                <w:sz w:val="18"/>
                <w:szCs w:val="18"/>
                <w14:ligatures w14:val="standardContextual"/>
              </w:rPr>
              <w:t>New Sol – KI#1</w:t>
            </w:r>
          </w:p>
          <w:p w14:paraId="36B28EC5" w14:textId="1D2F6B28" w:rsidR="00A521BD" w:rsidRPr="00A507FF" w:rsidRDefault="00A521BD"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B1BFA1F" w14:textId="77777777" w:rsidR="00A521BD" w:rsidRPr="00A521BD" w:rsidRDefault="00A521BD" w:rsidP="00A507FF">
            <w:pPr>
              <w:spacing w:before="20" w:after="20" w:line="240" w:lineRule="auto"/>
              <w:rPr>
                <w:rFonts w:ascii="Arial" w:hAnsi="Arial" w:cs="Arial"/>
                <w:bCs/>
                <w:sz w:val="18"/>
                <w:szCs w:val="18"/>
              </w:rPr>
            </w:pPr>
          </w:p>
        </w:tc>
      </w:tr>
      <w:tr w:rsidR="009E6E6F" w:rsidRPr="00CF71EC" w14:paraId="747E6BAF"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7C204B" w14:textId="2D19B79C" w:rsidR="00A507FF" w:rsidRPr="00A507FF" w:rsidRDefault="00A507FF" w:rsidP="00A507FF">
            <w:pPr>
              <w:spacing w:before="20" w:after="20" w:line="240" w:lineRule="auto"/>
              <w:rPr>
                <w:rFonts w:ascii="Arial" w:hAnsi="Arial" w:cs="Arial"/>
                <w:bCs/>
                <w:sz w:val="18"/>
                <w:szCs w:val="18"/>
              </w:rPr>
            </w:pPr>
            <w:hyperlink r:id="rId230" w:history="1">
              <w:r w:rsidRPr="00A507FF">
                <w:rPr>
                  <w:rStyle w:val="SmartLink"/>
                  <w:rFonts w:ascii="Arial" w:hAnsi="Arial" w:cs="Arial"/>
                  <w:sz w:val="18"/>
                  <w:szCs w:val="18"/>
                  <w14:ligatures w14:val="standardContextual"/>
                </w:rPr>
                <w:t>S6-253264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EFC0FA" w14:textId="45737CC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CB07AC" w14:textId="3A8471C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C3B33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4F20495" w14:textId="4FBE7B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A6C3B0" w14:textId="599989A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AE1593" w14:textId="32E332B8" w:rsidR="00A507FF" w:rsidRPr="00945BF9" w:rsidRDefault="00945BF9" w:rsidP="00A507FF">
            <w:pPr>
              <w:spacing w:before="20" w:after="20" w:line="240" w:lineRule="auto"/>
              <w:rPr>
                <w:rFonts w:ascii="Arial" w:hAnsi="Arial" w:cs="Arial"/>
                <w:bCs/>
                <w:sz w:val="18"/>
                <w:szCs w:val="18"/>
              </w:rPr>
            </w:pPr>
            <w:r w:rsidRPr="00945BF9">
              <w:rPr>
                <w:rFonts w:ascii="Arial" w:hAnsi="Arial" w:cs="Arial"/>
                <w:bCs/>
                <w:sz w:val="18"/>
                <w:szCs w:val="18"/>
              </w:rPr>
              <w:t>Revised to S6-253651</w:t>
            </w:r>
          </w:p>
        </w:tc>
      </w:tr>
      <w:tr w:rsidR="001C611C" w:rsidRPr="00CF71EC" w14:paraId="6D262669"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0FC87F" w14:textId="7B6F158F" w:rsidR="00945BF9" w:rsidRPr="001C611C" w:rsidRDefault="001C611C" w:rsidP="00A507FF">
            <w:pPr>
              <w:spacing w:before="20" w:after="20" w:line="240" w:lineRule="auto"/>
            </w:pPr>
            <w:hyperlink r:id="rId231" w:history="1">
              <w:r w:rsidRPr="001C611C">
                <w:rPr>
                  <w:rStyle w:val="Hyperlink"/>
                  <w:rFonts w:ascii="Arial" w:hAnsi="Arial" w:cs="Arial"/>
                  <w:sz w:val="18"/>
                </w:rPr>
                <w:t>S6-253651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8B8FAD" w14:textId="6FE4651C"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 xml:space="preserve">New solution for KI#2 on ML Model Performance Evaluation with information </w:t>
            </w:r>
            <w:r w:rsidRPr="00945BF9">
              <w:rPr>
                <w:rFonts w:ascii="Arial" w:hAnsi="Arial" w:cs="Arial"/>
                <w:sz w:val="18"/>
                <w:szCs w:val="18"/>
                <w14:ligatures w14:val="standardContextual"/>
              </w:rPr>
              <w:lastRenderedPageBreak/>
              <w:t>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1383AA" w14:textId="2807C34F"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lastRenderedPageBreak/>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CDC9EB" w14:textId="77777777" w:rsidR="00945BF9" w:rsidRPr="00945BF9" w:rsidRDefault="00945BF9" w:rsidP="00A507FF">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69AEE3DA" w14:textId="1AC7FF96" w:rsidR="00945BF9" w:rsidRPr="00945BF9" w:rsidRDefault="00945BF9" w:rsidP="00A507FF">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FB6AB21" w14:textId="77777777"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S6-253264.</w:t>
            </w:r>
          </w:p>
          <w:p w14:paraId="1E8CF04B" w14:textId="3AFC64E0"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lastRenderedPageBreak/>
              <w:t>New Sol – KI#2</w:t>
            </w:r>
          </w:p>
          <w:p w14:paraId="2D67D7F0" w14:textId="77777777" w:rsidR="001C611C" w:rsidRDefault="001C611C" w:rsidP="001C611C">
            <w:pPr>
              <w:spacing w:before="20" w:after="20" w:line="240" w:lineRule="auto"/>
              <w:rPr>
                <w:rFonts w:ascii="Arial" w:hAnsi="Arial" w:cs="Arial"/>
                <w:bCs/>
                <w:sz w:val="18"/>
                <w:szCs w:val="18"/>
              </w:rPr>
            </w:pPr>
          </w:p>
          <w:p w14:paraId="75680CE4" w14:textId="03D3D195" w:rsidR="00945BF9" w:rsidRPr="00A507FF" w:rsidRDefault="001C611C" w:rsidP="001C611C">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3C379D8" w14:textId="77777777" w:rsidR="00945BF9" w:rsidRPr="00945BF9" w:rsidRDefault="00945BF9" w:rsidP="00A507FF">
            <w:pPr>
              <w:spacing w:before="20" w:after="20" w:line="240" w:lineRule="auto"/>
              <w:rPr>
                <w:rFonts w:ascii="Arial" w:hAnsi="Arial" w:cs="Arial"/>
                <w:bCs/>
                <w:sz w:val="18"/>
                <w:szCs w:val="18"/>
              </w:rPr>
            </w:pPr>
          </w:p>
        </w:tc>
      </w:tr>
      <w:tr w:rsidR="009E6E6F" w:rsidRPr="00CF71EC" w14:paraId="100708B8"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DEB5DD" w14:textId="64D08C13" w:rsidR="00A507FF" w:rsidRPr="00A507FF" w:rsidRDefault="00A507FF" w:rsidP="00A507FF">
            <w:pPr>
              <w:spacing w:before="20" w:after="20" w:line="240" w:lineRule="auto"/>
              <w:rPr>
                <w:rFonts w:ascii="Arial" w:hAnsi="Arial" w:cs="Arial"/>
                <w:bCs/>
                <w:sz w:val="18"/>
                <w:szCs w:val="18"/>
              </w:rPr>
            </w:pPr>
            <w:hyperlink r:id="rId232" w:history="1">
              <w:r w:rsidRPr="00A507FF">
                <w:rPr>
                  <w:rStyle w:val="SmartLink"/>
                  <w:rFonts w:ascii="Arial" w:hAnsi="Arial" w:cs="Arial"/>
                  <w:sz w:val="18"/>
                  <w:szCs w:val="18"/>
                  <w14:ligatures w14:val="standardContextual"/>
                </w:rPr>
                <w:t>S6-253265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F3C689" w14:textId="5AAA3A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145B4B" w14:textId="555BF08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DF39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5FF513F" w14:textId="5A4685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EDCA140" w14:textId="5E8BC2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22D30A" w14:textId="3493095D" w:rsidR="00A507FF" w:rsidRPr="00945BF9" w:rsidRDefault="00945BF9" w:rsidP="00A507FF">
            <w:pPr>
              <w:spacing w:before="20" w:after="20" w:line="240" w:lineRule="auto"/>
              <w:rPr>
                <w:rFonts w:ascii="Arial" w:hAnsi="Arial" w:cs="Arial"/>
                <w:bCs/>
                <w:sz w:val="18"/>
                <w:szCs w:val="18"/>
              </w:rPr>
            </w:pPr>
            <w:r w:rsidRPr="00945BF9">
              <w:rPr>
                <w:rFonts w:ascii="Arial" w:hAnsi="Arial" w:cs="Arial"/>
                <w:bCs/>
                <w:sz w:val="18"/>
                <w:szCs w:val="18"/>
              </w:rPr>
              <w:t>Revised to S6-253652</w:t>
            </w:r>
          </w:p>
        </w:tc>
      </w:tr>
      <w:tr w:rsidR="001C611C" w:rsidRPr="00CF71EC" w14:paraId="64F491E4"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C855181" w14:textId="4BB57E96" w:rsidR="00945BF9" w:rsidRPr="001C611C" w:rsidRDefault="001C611C" w:rsidP="00A507FF">
            <w:pPr>
              <w:spacing w:before="20" w:after="20" w:line="240" w:lineRule="auto"/>
            </w:pPr>
            <w:hyperlink r:id="rId233" w:history="1">
              <w:r w:rsidRPr="001C611C">
                <w:rPr>
                  <w:rStyle w:val="Hyperlink"/>
                  <w:rFonts w:ascii="Arial" w:hAnsi="Arial" w:cs="Arial"/>
                  <w:sz w:val="18"/>
                </w:rPr>
                <w:t>S6-253652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1949436" w14:textId="79AECA3A"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C06A6FE" w14:textId="41910FC0" w:rsidR="00945BF9" w:rsidRPr="00945BF9" w:rsidRDefault="00945BF9" w:rsidP="00A507FF">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43EBF9" w14:textId="77777777" w:rsidR="00945BF9" w:rsidRPr="00945BF9" w:rsidRDefault="00945BF9" w:rsidP="00A507FF">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26415423" w14:textId="04C09297" w:rsidR="00945BF9" w:rsidRPr="00945BF9" w:rsidRDefault="00945BF9" w:rsidP="00A507FF">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0C66742" w14:textId="77777777"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S6-253265.</w:t>
            </w:r>
          </w:p>
          <w:p w14:paraId="0C2F9FDD" w14:textId="5D1D86BA" w:rsidR="00945BF9" w:rsidRDefault="00945BF9" w:rsidP="00A507FF">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56F6D247" w14:textId="77777777" w:rsidR="001C611C" w:rsidRDefault="001C611C" w:rsidP="001C611C">
            <w:pPr>
              <w:spacing w:before="20" w:after="20" w:line="240" w:lineRule="auto"/>
              <w:rPr>
                <w:rFonts w:ascii="Arial" w:hAnsi="Arial" w:cs="Arial"/>
                <w:bCs/>
                <w:sz w:val="18"/>
                <w:szCs w:val="18"/>
              </w:rPr>
            </w:pPr>
          </w:p>
          <w:p w14:paraId="334591EA" w14:textId="55EDC502" w:rsidR="00945BF9" w:rsidRPr="00A507FF" w:rsidRDefault="001C611C" w:rsidP="001C611C">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FB97A0" w14:textId="77777777" w:rsidR="00945BF9" w:rsidRPr="00945BF9" w:rsidRDefault="00945BF9" w:rsidP="00A507FF">
            <w:pPr>
              <w:spacing w:before="20" w:after="20" w:line="240" w:lineRule="auto"/>
              <w:rPr>
                <w:rFonts w:ascii="Arial" w:hAnsi="Arial" w:cs="Arial"/>
                <w:bCs/>
                <w:sz w:val="18"/>
                <w:szCs w:val="18"/>
              </w:rPr>
            </w:pPr>
          </w:p>
        </w:tc>
      </w:tr>
      <w:tr w:rsidR="009E6E6F" w:rsidRPr="00CF71EC" w14:paraId="25BD866B"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D665AC" w14:textId="16B61246" w:rsidR="00A507FF" w:rsidRPr="00A507FF" w:rsidRDefault="00A507FF" w:rsidP="00A507FF">
            <w:pPr>
              <w:spacing w:before="20" w:after="20" w:line="240" w:lineRule="auto"/>
              <w:rPr>
                <w:rFonts w:ascii="Arial" w:hAnsi="Arial" w:cs="Arial"/>
                <w:bCs/>
                <w:sz w:val="18"/>
                <w:szCs w:val="18"/>
              </w:rPr>
            </w:pPr>
            <w:hyperlink r:id="rId234" w:history="1">
              <w:r w:rsidRPr="00A507FF">
                <w:rPr>
                  <w:rStyle w:val="SmartLink"/>
                  <w:rFonts w:ascii="Arial" w:hAnsi="Arial" w:cs="Arial"/>
                  <w:sz w:val="18"/>
                  <w:szCs w:val="18"/>
                  <w14:ligatures w14:val="standardContextual"/>
                </w:rPr>
                <w:t>S6-253058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073659" w14:textId="11536F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CDD61" w14:textId="77A6F65E"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AB354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D85C567" w14:textId="1B281FD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F2E14C" w14:textId="6D5956C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3BA1B7E" w14:textId="3A1178DB" w:rsidR="00A507FF" w:rsidRPr="001D794D" w:rsidRDefault="001D794D" w:rsidP="00A507FF">
            <w:pPr>
              <w:spacing w:before="20" w:after="20" w:line="240" w:lineRule="auto"/>
              <w:rPr>
                <w:rFonts w:ascii="Arial" w:hAnsi="Arial" w:cs="Arial"/>
                <w:bCs/>
                <w:sz w:val="18"/>
                <w:szCs w:val="18"/>
              </w:rPr>
            </w:pPr>
            <w:r w:rsidRPr="001D794D">
              <w:rPr>
                <w:rFonts w:ascii="Arial" w:hAnsi="Arial" w:cs="Arial"/>
                <w:bCs/>
                <w:sz w:val="18"/>
                <w:szCs w:val="18"/>
              </w:rPr>
              <w:t>Revised to S6-253653</w:t>
            </w:r>
          </w:p>
        </w:tc>
      </w:tr>
      <w:tr w:rsidR="001C611C" w:rsidRPr="00CF71EC" w14:paraId="7786DD91"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B8387B6" w14:textId="0D5DF163" w:rsidR="001D794D" w:rsidRPr="001C611C" w:rsidRDefault="001C611C" w:rsidP="00A507FF">
            <w:pPr>
              <w:spacing w:before="20" w:after="20" w:line="240" w:lineRule="auto"/>
            </w:pPr>
            <w:hyperlink r:id="rId235" w:history="1">
              <w:r w:rsidRPr="001C611C">
                <w:rPr>
                  <w:rStyle w:val="Hyperlink"/>
                  <w:rFonts w:ascii="Arial" w:hAnsi="Arial" w:cs="Arial"/>
                  <w:sz w:val="18"/>
                </w:rPr>
                <w:t>S6-253653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FA1D8C" w14:textId="6841656A" w:rsidR="001D794D" w:rsidRPr="001D794D" w:rsidRDefault="001D794D" w:rsidP="00A507FF">
            <w:pPr>
              <w:spacing w:before="20" w:after="20" w:line="240" w:lineRule="auto"/>
              <w:rPr>
                <w:rFonts w:ascii="Arial" w:hAnsi="Arial" w:cs="Arial"/>
                <w:sz w:val="18"/>
                <w:szCs w:val="18"/>
                <w14:ligatures w14:val="standardContextual"/>
              </w:rPr>
            </w:pPr>
            <w:r w:rsidRPr="001D794D">
              <w:rPr>
                <w:rFonts w:ascii="Arial" w:hAnsi="Arial" w:cs="Arial"/>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94C41D3" w14:textId="2FDC9270" w:rsidR="001D794D" w:rsidRPr="001D794D" w:rsidRDefault="001D794D" w:rsidP="00A507FF">
            <w:pPr>
              <w:spacing w:before="20" w:after="20" w:line="240" w:lineRule="auto"/>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InterDigital</w:t>
            </w:r>
            <w:proofErr w:type="spellEnd"/>
            <w:r w:rsidRPr="001D794D">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DCA2" w14:textId="77777777" w:rsidR="001D794D" w:rsidRPr="001D794D" w:rsidRDefault="001D794D" w:rsidP="00A507FF">
            <w:pPr>
              <w:spacing w:before="20" w:after="20"/>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pCR</w:t>
            </w:r>
            <w:proofErr w:type="spellEnd"/>
          </w:p>
          <w:p w14:paraId="5D861DCF" w14:textId="27D2FAB6" w:rsidR="001D794D" w:rsidRPr="001D794D" w:rsidRDefault="001D794D" w:rsidP="00A507FF">
            <w:pPr>
              <w:spacing w:before="20" w:after="20"/>
              <w:rPr>
                <w:rFonts w:ascii="Arial" w:hAnsi="Arial" w:cs="Arial"/>
                <w:sz w:val="18"/>
                <w:szCs w:val="18"/>
                <w14:ligatures w14:val="standardContextual"/>
              </w:rPr>
            </w:pPr>
            <w:r w:rsidRPr="001D794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1F8B962" w14:textId="77777777" w:rsidR="001D794D" w:rsidRDefault="001D794D" w:rsidP="00A507FF">
            <w:pPr>
              <w:spacing w:before="20" w:after="20" w:line="240" w:lineRule="auto"/>
              <w:rPr>
                <w:rFonts w:ascii="Arial" w:hAnsi="Arial" w:cs="Arial"/>
                <w:i/>
                <w:iCs/>
                <w:color w:val="000000"/>
                <w:sz w:val="18"/>
                <w:szCs w:val="18"/>
                <w14:ligatures w14:val="standardContextual"/>
              </w:rPr>
            </w:pPr>
            <w:r w:rsidRPr="001D794D">
              <w:rPr>
                <w:rFonts w:ascii="Arial" w:hAnsi="Arial" w:cs="Arial"/>
                <w:iCs/>
                <w:sz w:val="18"/>
                <w:szCs w:val="18"/>
                <w14:ligatures w14:val="standardContextual"/>
              </w:rPr>
              <w:t>Revision of S6-253058.</w:t>
            </w:r>
          </w:p>
          <w:p w14:paraId="75F3EB16" w14:textId="4A3FF076" w:rsidR="001D794D" w:rsidRDefault="001D794D" w:rsidP="00A507FF">
            <w:pPr>
              <w:spacing w:before="20" w:after="20" w:line="240" w:lineRule="auto"/>
              <w:rPr>
                <w:rFonts w:ascii="Arial" w:hAnsi="Arial" w:cs="Arial"/>
                <w:i/>
                <w:iCs/>
                <w:color w:val="000000"/>
                <w:sz w:val="18"/>
                <w:szCs w:val="18"/>
                <w14:ligatures w14:val="standardContextual"/>
              </w:rPr>
            </w:pPr>
            <w:r w:rsidRPr="001D794D">
              <w:rPr>
                <w:rFonts w:ascii="Arial" w:hAnsi="Arial" w:cs="Arial"/>
                <w:i/>
                <w:iCs/>
                <w:color w:val="000000"/>
                <w:sz w:val="18"/>
                <w:szCs w:val="18"/>
                <w14:ligatures w14:val="standardContextual"/>
              </w:rPr>
              <w:t>New Sol – KI#3</w:t>
            </w:r>
          </w:p>
          <w:p w14:paraId="2D4E111C" w14:textId="77777777" w:rsidR="001C611C" w:rsidRDefault="001C611C" w:rsidP="001C611C">
            <w:pPr>
              <w:spacing w:before="20" w:after="20" w:line="240" w:lineRule="auto"/>
              <w:rPr>
                <w:rFonts w:ascii="Arial" w:hAnsi="Arial" w:cs="Arial"/>
                <w:bCs/>
                <w:sz w:val="18"/>
                <w:szCs w:val="18"/>
              </w:rPr>
            </w:pPr>
          </w:p>
          <w:p w14:paraId="7D326616" w14:textId="26F31845" w:rsidR="001D794D" w:rsidRPr="00A507FF" w:rsidRDefault="001C611C" w:rsidP="001C611C">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1835CAC" w14:textId="77777777" w:rsidR="001D794D" w:rsidRPr="001D794D" w:rsidRDefault="001D794D" w:rsidP="00A507FF">
            <w:pPr>
              <w:spacing w:before="20" w:after="20" w:line="240" w:lineRule="auto"/>
              <w:rPr>
                <w:rFonts w:ascii="Arial" w:hAnsi="Arial" w:cs="Arial"/>
                <w:bCs/>
                <w:sz w:val="18"/>
                <w:szCs w:val="18"/>
              </w:rPr>
            </w:pPr>
          </w:p>
        </w:tc>
      </w:tr>
      <w:tr w:rsidR="009E6E6F" w:rsidRPr="00CF71EC" w14:paraId="06A4C0FA"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8F90E9" w14:textId="580ADBE7" w:rsidR="00A507FF" w:rsidRPr="00A507FF" w:rsidRDefault="00A507FF" w:rsidP="00A507FF">
            <w:pPr>
              <w:spacing w:before="20" w:after="20" w:line="240" w:lineRule="auto"/>
              <w:rPr>
                <w:rFonts w:ascii="Arial" w:hAnsi="Arial" w:cs="Arial"/>
                <w:bCs/>
                <w:sz w:val="18"/>
                <w:szCs w:val="18"/>
              </w:rPr>
            </w:pPr>
            <w:hyperlink r:id="rId236" w:history="1">
              <w:r w:rsidRPr="00A507FF">
                <w:rPr>
                  <w:rStyle w:val="SmartLink"/>
                  <w:rFonts w:ascii="Arial" w:hAnsi="Arial" w:cs="Arial"/>
                  <w:sz w:val="18"/>
                  <w:szCs w:val="18"/>
                  <w14:ligatures w14:val="standardContextual"/>
                </w:rPr>
                <w:t>S6-253335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FB726C4" w14:textId="0FE8366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570B2A" w14:textId="72B396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ED0ED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6541B8E" w14:textId="695F4B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B1F37F" w14:textId="07F00283"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D731F8" w14:textId="639E109C" w:rsidR="00A507FF" w:rsidRPr="0071665E" w:rsidRDefault="0071665E" w:rsidP="00A507FF">
            <w:pPr>
              <w:spacing w:before="20" w:after="20" w:line="240" w:lineRule="auto"/>
              <w:rPr>
                <w:rFonts w:ascii="Arial" w:hAnsi="Arial" w:cs="Arial"/>
                <w:bCs/>
                <w:sz w:val="18"/>
                <w:szCs w:val="18"/>
              </w:rPr>
            </w:pPr>
            <w:r w:rsidRPr="0071665E">
              <w:rPr>
                <w:rFonts w:ascii="Arial" w:hAnsi="Arial" w:cs="Arial"/>
                <w:bCs/>
                <w:sz w:val="18"/>
                <w:szCs w:val="18"/>
              </w:rPr>
              <w:t>Revised to S6-253654</w:t>
            </w:r>
          </w:p>
        </w:tc>
      </w:tr>
      <w:tr w:rsidR="001C611C" w:rsidRPr="00CF71EC" w14:paraId="1F3997A1"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167C1FA" w14:textId="111863B9" w:rsidR="0071665E" w:rsidRPr="001C611C" w:rsidRDefault="001C611C" w:rsidP="00A507FF">
            <w:pPr>
              <w:spacing w:before="20" w:after="20" w:line="240" w:lineRule="auto"/>
            </w:pPr>
            <w:hyperlink r:id="rId237" w:history="1">
              <w:r w:rsidRPr="001C611C">
                <w:rPr>
                  <w:rStyle w:val="Hyperlink"/>
                  <w:rFonts w:ascii="Arial" w:hAnsi="Arial" w:cs="Arial"/>
                  <w:sz w:val="18"/>
                </w:rPr>
                <w:t>S6-253654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4894CB1" w14:textId="249C1D1B" w:rsidR="0071665E" w:rsidRPr="0071665E" w:rsidRDefault="0071665E" w:rsidP="00A507FF">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4FF6F8" w14:textId="14155CAB" w:rsidR="0071665E" w:rsidRPr="0071665E" w:rsidRDefault="0071665E" w:rsidP="00A507FF">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2FB573" w14:textId="77777777" w:rsidR="0071665E" w:rsidRPr="0071665E" w:rsidRDefault="0071665E" w:rsidP="00A507FF">
            <w:pPr>
              <w:spacing w:before="20" w:after="20"/>
              <w:rPr>
                <w:rFonts w:ascii="Arial" w:hAnsi="Arial" w:cs="Arial"/>
                <w:sz w:val="18"/>
                <w:szCs w:val="18"/>
                <w14:ligatures w14:val="standardContextual"/>
              </w:rPr>
            </w:pPr>
            <w:proofErr w:type="spellStart"/>
            <w:r w:rsidRPr="0071665E">
              <w:rPr>
                <w:rFonts w:ascii="Arial" w:hAnsi="Arial" w:cs="Arial"/>
                <w:sz w:val="18"/>
                <w:szCs w:val="18"/>
                <w14:ligatures w14:val="standardContextual"/>
              </w:rPr>
              <w:t>pCR</w:t>
            </w:r>
            <w:proofErr w:type="spellEnd"/>
          </w:p>
          <w:p w14:paraId="10C26BAD" w14:textId="5C50E42D" w:rsidR="0071665E" w:rsidRPr="0071665E" w:rsidRDefault="0071665E" w:rsidP="00A507FF">
            <w:pPr>
              <w:spacing w:before="20" w:after="20"/>
              <w:rPr>
                <w:rFonts w:ascii="Arial" w:hAnsi="Arial" w:cs="Arial"/>
                <w:sz w:val="18"/>
                <w:szCs w:val="18"/>
                <w14:ligatures w14:val="standardContextual"/>
              </w:rPr>
            </w:pPr>
            <w:r w:rsidRPr="0071665E">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DE1CD74" w14:textId="77777777" w:rsidR="0071665E" w:rsidRDefault="0071665E" w:rsidP="00A507FF">
            <w:pPr>
              <w:spacing w:before="20" w:after="20" w:line="240" w:lineRule="auto"/>
              <w:rPr>
                <w:rFonts w:ascii="Arial" w:hAnsi="Arial" w:cs="Arial"/>
                <w:i/>
                <w:iCs/>
                <w:color w:val="000000"/>
                <w:sz w:val="18"/>
                <w:szCs w:val="18"/>
                <w14:ligatures w14:val="standardContextual"/>
              </w:rPr>
            </w:pPr>
            <w:r w:rsidRPr="0071665E">
              <w:rPr>
                <w:rFonts w:ascii="Arial" w:hAnsi="Arial" w:cs="Arial"/>
                <w:iCs/>
                <w:sz w:val="18"/>
                <w:szCs w:val="18"/>
                <w14:ligatures w14:val="standardContextual"/>
              </w:rPr>
              <w:t>Revision of S6-253335.</w:t>
            </w:r>
          </w:p>
          <w:p w14:paraId="2D6A9324" w14:textId="4BDA39A2" w:rsidR="0071665E" w:rsidRDefault="0071665E" w:rsidP="00A507FF">
            <w:pPr>
              <w:spacing w:before="20" w:after="20" w:line="240" w:lineRule="auto"/>
              <w:rPr>
                <w:rFonts w:ascii="Arial" w:hAnsi="Arial" w:cs="Arial"/>
                <w:i/>
                <w:iCs/>
                <w:color w:val="000000"/>
                <w:sz w:val="18"/>
                <w:szCs w:val="18"/>
                <w14:ligatures w14:val="standardContextual"/>
              </w:rPr>
            </w:pPr>
            <w:r w:rsidRPr="0071665E">
              <w:rPr>
                <w:rFonts w:ascii="Arial" w:hAnsi="Arial" w:cs="Arial"/>
                <w:i/>
                <w:iCs/>
                <w:color w:val="000000"/>
                <w:sz w:val="18"/>
                <w:szCs w:val="18"/>
                <w14:ligatures w14:val="standardContextual"/>
              </w:rPr>
              <w:t>New Sol – KI#3</w:t>
            </w:r>
          </w:p>
          <w:p w14:paraId="6F9B0B2E" w14:textId="77777777" w:rsidR="001C611C" w:rsidRDefault="001C611C" w:rsidP="001C611C">
            <w:pPr>
              <w:spacing w:before="20" w:after="20" w:line="240" w:lineRule="auto"/>
              <w:rPr>
                <w:rFonts w:ascii="Arial" w:hAnsi="Arial" w:cs="Arial"/>
                <w:bCs/>
                <w:sz w:val="18"/>
                <w:szCs w:val="18"/>
              </w:rPr>
            </w:pPr>
          </w:p>
          <w:p w14:paraId="0DA98EB0" w14:textId="2A08C3D8" w:rsidR="0071665E" w:rsidRPr="00A507FF" w:rsidRDefault="001C611C" w:rsidP="001C611C">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CD3AA50" w14:textId="77777777" w:rsidR="0071665E" w:rsidRPr="0071665E" w:rsidRDefault="0071665E" w:rsidP="00A507FF">
            <w:pPr>
              <w:spacing w:before="20" w:after="20" w:line="240" w:lineRule="auto"/>
              <w:rPr>
                <w:rFonts w:ascii="Arial" w:hAnsi="Arial" w:cs="Arial"/>
                <w:bCs/>
                <w:sz w:val="18"/>
                <w:szCs w:val="18"/>
              </w:rPr>
            </w:pPr>
          </w:p>
        </w:tc>
      </w:tr>
      <w:tr w:rsidR="0033104A" w:rsidRPr="00CF71EC" w14:paraId="5D288555"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E3C502A" w14:textId="2FCA74A8" w:rsidR="00A507FF" w:rsidRPr="00A507FF" w:rsidRDefault="00A507FF" w:rsidP="00A507FF">
            <w:pPr>
              <w:spacing w:before="20" w:after="20" w:line="240" w:lineRule="auto"/>
              <w:rPr>
                <w:rFonts w:ascii="Arial" w:hAnsi="Arial" w:cs="Arial"/>
                <w:bCs/>
                <w:sz w:val="18"/>
                <w:szCs w:val="18"/>
              </w:rPr>
            </w:pPr>
            <w:hyperlink r:id="rId238" w:history="1">
              <w:r w:rsidRPr="00A507FF">
                <w:rPr>
                  <w:rStyle w:val="SmartLink"/>
                  <w:rFonts w:ascii="Arial" w:hAnsi="Arial" w:cs="Arial"/>
                  <w:sz w:val="18"/>
                  <w:szCs w:val="18"/>
                  <w14:ligatures w14:val="standardContextual"/>
                </w:rPr>
                <w:t>S6-253333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ADC467B" w14:textId="24031B2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88B3BF" w14:textId="54765D5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51EA0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A64A923" w14:textId="1D8C46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B97C35" w14:textId="2967E7B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DEC495" w14:textId="59802C54" w:rsidR="00A507FF" w:rsidRPr="0033104A" w:rsidRDefault="0033104A" w:rsidP="00A507FF">
            <w:pPr>
              <w:spacing w:before="20" w:after="20" w:line="240" w:lineRule="auto"/>
              <w:rPr>
                <w:rFonts w:ascii="Arial" w:hAnsi="Arial" w:cs="Arial"/>
                <w:bCs/>
                <w:sz w:val="18"/>
                <w:szCs w:val="18"/>
              </w:rPr>
            </w:pPr>
            <w:r w:rsidRPr="0033104A">
              <w:rPr>
                <w:rFonts w:ascii="Arial" w:hAnsi="Arial" w:cs="Arial"/>
                <w:bCs/>
                <w:sz w:val="18"/>
                <w:szCs w:val="18"/>
              </w:rPr>
              <w:t>Revised to S6-253671</w:t>
            </w:r>
          </w:p>
        </w:tc>
      </w:tr>
      <w:tr w:rsidR="0033104A" w:rsidRPr="00CF71EC" w14:paraId="58DB25EA"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B9CDF82" w14:textId="2D382BC7" w:rsidR="0033104A" w:rsidRPr="001C611C" w:rsidRDefault="001C611C" w:rsidP="00A507FF">
            <w:pPr>
              <w:spacing w:before="20" w:after="20" w:line="240" w:lineRule="auto"/>
            </w:pPr>
            <w:hyperlink r:id="rId239" w:history="1">
              <w:r w:rsidRPr="001C611C">
                <w:rPr>
                  <w:rStyle w:val="Hyperlink"/>
                  <w:rFonts w:ascii="Arial" w:hAnsi="Arial" w:cs="Arial"/>
                  <w:sz w:val="18"/>
                </w:rPr>
                <w:t>S6-253671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C3787B9" w14:textId="437B70F1" w:rsidR="0033104A" w:rsidRPr="0033104A" w:rsidRDefault="0033104A" w:rsidP="00A507FF">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95E9150" w14:textId="71A8A3DE" w:rsidR="0033104A" w:rsidRPr="0033104A" w:rsidRDefault="0033104A" w:rsidP="00A507FF">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835D9B" w14:textId="77777777" w:rsidR="0033104A" w:rsidRPr="0033104A" w:rsidRDefault="0033104A" w:rsidP="00A507FF">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0BF95A05" w14:textId="5DAAC6F8" w:rsidR="0033104A" w:rsidRPr="0033104A" w:rsidRDefault="0033104A" w:rsidP="00A507FF">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890E1F7" w14:textId="77777777" w:rsidR="0033104A" w:rsidRDefault="0033104A" w:rsidP="00A507FF">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S6-253333.</w:t>
            </w:r>
          </w:p>
          <w:p w14:paraId="4230CE13" w14:textId="28B6D187" w:rsidR="0033104A" w:rsidRDefault="0033104A" w:rsidP="00A507FF">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KI#3</w:t>
            </w:r>
          </w:p>
          <w:p w14:paraId="34121393" w14:textId="77777777" w:rsidR="001C611C" w:rsidRDefault="001C611C" w:rsidP="001C611C">
            <w:pPr>
              <w:spacing w:before="20" w:after="20" w:line="240" w:lineRule="auto"/>
              <w:rPr>
                <w:rFonts w:ascii="Arial" w:hAnsi="Arial" w:cs="Arial"/>
                <w:bCs/>
                <w:sz w:val="18"/>
                <w:szCs w:val="18"/>
              </w:rPr>
            </w:pPr>
          </w:p>
          <w:p w14:paraId="77FF2EE1" w14:textId="3485C997" w:rsidR="0033104A" w:rsidRPr="00A507FF" w:rsidRDefault="001C611C" w:rsidP="001C611C">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3B66F5E" w14:textId="77777777" w:rsidR="0033104A" w:rsidRPr="0033104A" w:rsidRDefault="0033104A" w:rsidP="00A507FF">
            <w:pPr>
              <w:spacing w:before="20" w:after="20" w:line="240" w:lineRule="auto"/>
              <w:rPr>
                <w:rFonts w:ascii="Arial" w:hAnsi="Arial" w:cs="Arial"/>
                <w:bCs/>
                <w:sz w:val="18"/>
                <w:szCs w:val="18"/>
              </w:rPr>
            </w:pPr>
          </w:p>
        </w:tc>
      </w:tr>
      <w:tr w:rsidR="0033104A" w:rsidRPr="00CF71EC" w14:paraId="5C5E16B9" w14:textId="77777777" w:rsidTr="0033104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88A80E7" w14:textId="61215CDC" w:rsidR="00A507FF" w:rsidRPr="00A507FF" w:rsidRDefault="00A507FF" w:rsidP="00A507FF">
            <w:pPr>
              <w:spacing w:before="20" w:after="20" w:line="240" w:lineRule="auto"/>
              <w:rPr>
                <w:rFonts w:ascii="Arial" w:hAnsi="Arial" w:cs="Arial"/>
                <w:bCs/>
                <w:sz w:val="18"/>
                <w:szCs w:val="18"/>
              </w:rPr>
            </w:pPr>
            <w:hyperlink r:id="rId240" w:history="1">
              <w:r w:rsidRPr="00A507FF">
                <w:rPr>
                  <w:rStyle w:val="SmartLink"/>
                  <w:rFonts w:ascii="Arial" w:hAnsi="Arial" w:cs="Arial"/>
                  <w:sz w:val="18"/>
                  <w:szCs w:val="18"/>
                  <w14:ligatures w14:val="standardContextual"/>
                </w:rPr>
                <w:t>S6-253336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8002C6" w14:textId="5519982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FL member </w:t>
            </w:r>
            <w:proofErr w:type="spellStart"/>
            <w:r w:rsidRPr="00A507FF">
              <w:rPr>
                <w:rFonts w:ascii="Arial" w:hAnsi="Arial" w:cs="Arial"/>
                <w:color w:val="000000"/>
                <w:sz w:val="18"/>
                <w:szCs w:val="18"/>
                <w14:ligatures w14:val="standardContextual"/>
              </w:rPr>
              <w:t>registr</w:t>
            </w:r>
            <w:proofErr w:type="spellEnd"/>
            <w:r w:rsidRPr="00A507FF">
              <w:rPr>
                <w:rFonts w:ascii="Arial" w:hAnsi="Arial" w:cs="Arial"/>
                <w:color w:val="000000"/>
                <w:sz w:val="18"/>
                <w:szCs w:val="18"/>
                <w14:ligatures w14:val="standardContextual"/>
              </w:rPr>
              <w:t>.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F72C23" w14:textId="53BF957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B84C9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E651C1E" w14:textId="5D5F07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F4B032" w14:textId="21A6570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184D66" w14:textId="280F2BA5" w:rsidR="00A507FF" w:rsidRPr="0033104A" w:rsidRDefault="0033104A" w:rsidP="00A507FF">
            <w:pPr>
              <w:spacing w:before="20" w:after="20" w:line="240" w:lineRule="auto"/>
              <w:rPr>
                <w:rFonts w:ascii="Arial" w:hAnsi="Arial" w:cs="Arial"/>
                <w:bCs/>
                <w:sz w:val="18"/>
                <w:szCs w:val="18"/>
              </w:rPr>
            </w:pPr>
            <w:r w:rsidRPr="0033104A">
              <w:rPr>
                <w:rFonts w:ascii="Arial" w:hAnsi="Arial" w:cs="Arial"/>
                <w:bCs/>
                <w:sz w:val="18"/>
                <w:szCs w:val="18"/>
              </w:rPr>
              <w:t>Revised to S6-253672</w:t>
            </w:r>
          </w:p>
        </w:tc>
      </w:tr>
      <w:tr w:rsidR="0033104A" w:rsidRPr="00CF71EC" w14:paraId="65ABD134" w14:textId="77777777" w:rsidTr="00EF2F34">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A9FA9B5" w14:textId="0B85AD15" w:rsidR="0033104A" w:rsidRPr="0033104A" w:rsidRDefault="0033104A" w:rsidP="00A507FF">
            <w:pPr>
              <w:spacing w:before="20" w:after="20" w:line="240" w:lineRule="auto"/>
            </w:pPr>
            <w:r w:rsidRPr="0033104A">
              <w:rPr>
                <w:rFonts w:ascii="Arial" w:hAnsi="Arial" w:cs="Arial"/>
                <w:sz w:val="18"/>
              </w:rPr>
              <w:t>S6-253672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A3E6A21" w14:textId="224DB567" w:rsidR="0033104A" w:rsidRPr="0033104A" w:rsidRDefault="0033104A" w:rsidP="00A507FF">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 xml:space="preserve">Solution on FL member </w:t>
            </w:r>
            <w:proofErr w:type="spellStart"/>
            <w:r w:rsidRPr="0033104A">
              <w:rPr>
                <w:rFonts w:ascii="Arial" w:hAnsi="Arial" w:cs="Arial"/>
                <w:sz w:val="18"/>
                <w:szCs w:val="18"/>
                <w14:ligatures w14:val="standardContextual"/>
              </w:rPr>
              <w:t>registr</w:t>
            </w:r>
            <w:proofErr w:type="spellEnd"/>
            <w:r w:rsidRPr="0033104A">
              <w:rPr>
                <w:rFonts w:ascii="Arial" w:hAnsi="Arial" w:cs="Arial"/>
                <w:sz w:val="18"/>
                <w:szCs w:val="18"/>
                <w14:ligatures w14:val="standardContextual"/>
              </w:rPr>
              <w:t>.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77A6AF9" w14:textId="1A3501CB" w:rsidR="0033104A" w:rsidRPr="0033104A" w:rsidRDefault="0033104A" w:rsidP="00A507FF">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35970C" w14:textId="77777777" w:rsidR="0033104A" w:rsidRPr="0033104A" w:rsidRDefault="0033104A" w:rsidP="00A507FF">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2E66BD62" w14:textId="60F097FA" w:rsidR="0033104A" w:rsidRPr="0033104A" w:rsidRDefault="0033104A" w:rsidP="00A507FF">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9F08A14" w14:textId="77777777" w:rsidR="0033104A" w:rsidRDefault="0033104A" w:rsidP="00A507FF">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S6-253336.</w:t>
            </w:r>
          </w:p>
          <w:p w14:paraId="59B763AD" w14:textId="5AF0260C" w:rsidR="0033104A" w:rsidRDefault="0033104A" w:rsidP="00A507FF">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KI#3</w:t>
            </w:r>
          </w:p>
          <w:p w14:paraId="367C13DF" w14:textId="09032BE3" w:rsidR="0033104A" w:rsidRPr="00A507FF" w:rsidRDefault="0033104A"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1131F7D" w14:textId="77777777" w:rsidR="0033104A" w:rsidRPr="0033104A" w:rsidRDefault="0033104A" w:rsidP="00A507FF">
            <w:pPr>
              <w:spacing w:before="20" w:after="20" w:line="240" w:lineRule="auto"/>
              <w:rPr>
                <w:rFonts w:ascii="Arial" w:hAnsi="Arial" w:cs="Arial"/>
                <w:bCs/>
                <w:sz w:val="18"/>
                <w:szCs w:val="18"/>
              </w:rPr>
            </w:pPr>
          </w:p>
        </w:tc>
      </w:tr>
      <w:tr w:rsidR="00EF2F34" w:rsidRPr="00CF71EC" w14:paraId="7332FD3C" w14:textId="77777777" w:rsidTr="00EF2F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9AC211" w14:textId="51D8721E" w:rsidR="00A507FF" w:rsidRPr="00A507FF" w:rsidRDefault="00A507FF" w:rsidP="00A507FF">
            <w:pPr>
              <w:spacing w:before="20" w:after="20" w:line="240" w:lineRule="auto"/>
              <w:rPr>
                <w:rFonts w:ascii="Arial" w:hAnsi="Arial" w:cs="Arial"/>
                <w:bCs/>
                <w:sz w:val="18"/>
                <w:szCs w:val="18"/>
              </w:rPr>
            </w:pPr>
            <w:hyperlink r:id="rId241" w:history="1">
              <w:r w:rsidRPr="00A507FF">
                <w:rPr>
                  <w:rStyle w:val="SmartLink"/>
                  <w:rFonts w:ascii="Arial" w:hAnsi="Arial" w:cs="Arial"/>
                  <w:sz w:val="18"/>
                  <w:szCs w:val="18"/>
                  <w14:ligatures w14:val="standardContextual"/>
                </w:rPr>
                <w:t>S6-253376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3C8B7" w14:textId="21B591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07D358" w14:textId="4ED5847F"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C0C1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343C005" w14:textId="55C85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23BD858"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A507FF" w:rsidRPr="00A507FF" w:rsidRDefault="00A507FF" w:rsidP="00A507FF">
            <w:pPr>
              <w:spacing w:before="20" w:after="20"/>
              <w:rPr>
                <w:rFonts w:ascii="Arial" w:hAnsi="Arial" w:cs="Arial"/>
                <w:i/>
                <w:iCs/>
                <w:sz w:val="18"/>
                <w:szCs w:val="18"/>
                <w14:ligatures w14:val="standardContextual"/>
              </w:rPr>
            </w:pPr>
          </w:p>
          <w:p w14:paraId="392A639F" w14:textId="63AEAA7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3CA281" w14:textId="6F5FFC1E" w:rsidR="00A507FF" w:rsidRPr="00EF2F34" w:rsidRDefault="00EF2F34" w:rsidP="00A507FF">
            <w:pPr>
              <w:spacing w:before="20" w:after="20" w:line="240" w:lineRule="auto"/>
              <w:rPr>
                <w:rFonts w:ascii="Arial" w:hAnsi="Arial" w:cs="Arial"/>
                <w:bCs/>
                <w:sz w:val="18"/>
                <w:szCs w:val="18"/>
              </w:rPr>
            </w:pPr>
            <w:r w:rsidRPr="00EF2F34">
              <w:rPr>
                <w:rFonts w:ascii="Arial" w:hAnsi="Arial" w:cs="Arial"/>
                <w:bCs/>
                <w:sz w:val="18"/>
                <w:szCs w:val="18"/>
              </w:rPr>
              <w:t>Revised to S6-253675</w:t>
            </w:r>
          </w:p>
        </w:tc>
      </w:tr>
      <w:tr w:rsidR="00EF2F34" w:rsidRPr="00CF71EC" w14:paraId="4FF67BE7" w14:textId="77777777" w:rsidTr="00EF2F34">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BC1F051" w14:textId="3DFC30A6" w:rsidR="00EF2F34" w:rsidRPr="00EF2F34" w:rsidRDefault="00EF2F34" w:rsidP="00A507FF">
            <w:pPr>
              <w:spacing w:before="20" w:after="20" w:line="240" w:lineRule="auto"/>
            </w:pPr>
            <w:r w:rsidRPr="00EF2F34">
              <w:rPr>
                <w:rFonts w:ascii="Arial" w:hAnsi="Arial" w:cs="Arial"/>
                <w:sz w:val="18"/>
              </w:rPr>
              <w:t>S6-253675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A2D42D8" w14:textId="0EE32115" w:rsidR="00EF2F34" w:rsidRPr="00EF2F34" w:rsidRDefault="00EF2F34" w:rsidP="00A507FF">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56A3620" w14:textId="3A78CEC3" w:rsidR="00EF2F34" w:rsidRPr="00EF2F34" w:rsidRDefault="00EF2F34" w:rsidP="00A507FF">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2F70DCB" w14:textId="77777777" w:rsidR="00EF2F34" w:rsidRPr="00EF2F34" w:rsidRDefault="00EF2F34" w:rsidP="00A507FF">
            <w:pPr>
              <w:spacing w:before="20" w:after="20"/>
              <w:rPr>
                <w:rFonts w:ascii="Arial" w:hAnsi="Arial" w:cs="Arial"/>
                <w:sz w:val="18"/>
                <w:szCs w:val="18"/>
                <w14:ligatures w14:val="standardContextual"/>
              </w:rPr>
            </w:pPr>
            <w:proofErr w:type="spellStart"/>
            <w:r w:rsidRPr="00EF2F34">
              <w:rPr>
                <w:rFonts w:ascii="Arial" w:hAnsi="Arial" w:cs="Arial"/>
                <w:sz w:val="18"/>
                <w:szCs w:val="18"/>
                <w14:ligatures w14:val="standardContextual"/>
              </w:rPr>
              <w:t>pCR</w:t>
            </w:r>
            <w:proofErr w:type="spellEnd"/>
          </w:p>
          <w:p w14:paraId="06AB6BC7" w14:textId="5AD8CE41" w:rsidR="00EF2F34" w:rsidRPr="00EF2F34" w:rsidRDefault="00EF2F34" w:rsidP="00A507FF">
            <w:pPr>
              <w:spacing w:before="20" w:after="20"/>
              <w:rPr>
                <w:rFonts w:ascii="Arial" w:hAnsi="Arial" w:cs="Arial"/>
                <w:sz w:val="18"/>
                <w:szCs w:val="18"/>
                <w14:ligatures w14:val="standardContextual"/>
              </w:rPr>
            </w:pPr>
            <w:r w:rsidRPr="00EF2F34">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4639CEB" w14:textId="77777777" w:rsidR="00EF2F34" w:rsidRDefault="00EF2F34" w:rsidP="00EF2F34">
            <w:pPr>
              <w:spacing w:before="20" w:after="20"/>
              <w:rPr>
                <w:rFonts w:ascii="Arial" w:hAnsi="Arial" w:cs="Arial"/>
                <w:i/>
                <w:iCs/>
                <w:color w:val="000000"/>
                <w:sz w:val="18"/>
                <w:szCs w:val="18"/>
                <w14:ligatures w14:val="standardContextual"/>
              </w:rPr>
            </w:pPr>
            <w:r w:rsidRPr="00EF2F34">
              <w:rPr>
                <w:rFonts w:ascii="Arial" w:hAnsi="Arial" w:cs="Arial"/>
                <w:iCs/>
                <w:sz w:val="18"/>
                <w:szCs w:val="18"/>
                <w14:ligatures w14:val="standardContextual"/>
              </w:rPr>
              <w:t>Revision of S6-253376.</w:t>
            </w:r>
          </w:p>
          <w:p w14:paraId="7D65E78C" w14:textId="60F7256C" w:rsidR="00EF2F34" w:rsidRPr="00EF2F34" w:rsidRDefault="00EF2F34" w:rsidP="00EF2F34">
            <w:pPr>
              <w:spacing w:before="20" w:after="20"/>
              <w:rPr>
                <w:rFonts w:ascii="Arial" w:hAnsi="Arial" w:cs="Arial"/>
                <w:i/>
                <w:iCs/>
                <w:sz w:val="18"/>
                <w:szCs w:val="18"/>
                <w14:ligatures w14:val="standardContextual"/>
              </w:rPr>
            </w:pPr>
            <w:r w:rsidRPr="00EF2F34">
              <w:rPr>
                <w:rFonts w:ascii="Arial" w:hAnsi="Arial" w:cs="Arial"/>
                <w:i/>
                <w:iCs/>
                <w:color w:val="000000"/>
                <w:sz w:val="18"/>
                <w:szCs w:val="18"/>
                <w14:ligatures w14:val="standardContextual"/>
              </w:rPr>
              <w:t>New Sol – KI#3</w:t>
            </w:r>
          </w:p>
          <w:p w14:paraId="4970E6A9" w14:textId="77777777" w:rsidR="00EF2F34" w:rsidRPr="00EF2F34" w:rsidRDefault="00EF2F34" w:rsidP="00EF2F34">
            <w:pPr>
              <w:spacing w:before="20" w:after="20"/>
              <w:rPr>
                <w:rFonts w:ascii="Arial" w:hAnsi="Arial" w:cs="Arial"/>
                <w:i/>
                <w:iCs/>
                <w:sz w:val="18"/>
                <w:szCs w:val="18"/>
                <w14:ligatures w14:val="standardContextual"/>
              </w:rPr>
            </w:pPr>
          </w:p>
          <w:p w14:paraId="66AA7A2C" w14:textId="0B4DC487" w:rsidR="00EF2F34" w:rsidRDefault="00EF2F34" w:rsidP="00EF2F34">
            <w:pPr>
              <w:spacing w:before="20" w:after="20"/>
              <w:rPr>
                <w:rFonts w:ascii="Arial" w:hAnsi="Arial" w:cs="Arial"/>
                <w:i/>
                <w:iCs/>
                <w:color w:val="000000"/>
                <w:sz w:val="18"/>
                <w:szCs w:val="18"/>
                <w14:ligatures w14:val="standardContextual"/>
              </w:rPr>
            </w:pPr>
            <w:r w:rsidRPr="00EF2F34">
              <w:rPr>
                <w:rFonts w:ascii="Arial" w:hAnsi="Arial" w:cs="Arial"/>
                <w:i/>
                <w:color w:val="000000"/>
                <w:sz w:val="18"/>
                <w:szCs w:val="18"/>
                <w14:ligatures w14:val="standardContextual"/>
              </w:rPr>
              <w:t>Late document</w:t>
            </w:r>
          </w:p>
          <w:p w14:paraId="79527866" w14:textId="4A6D8595" w:rsidR="00EF2F34" w:rsidRPr="00A507FF" w:rsidRDefault="00EF2F34" w:rsidP="00A507FF">
            <w:pPr>
              <w:spacing w:before="20" w:after="20"/>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BE1C95A" w14:textId="77777777" w:rsidR="00EF2F34" w:rsidRPr="00EF2F34" w:rsidRDefault="00EF2F34" w:rsidP="00A507FF">
            <w:pPr>
              <w:spacing w:before="20" w:after="20" w:line="240" w:lineRule="auto"/>
              <w:rPr>
                <w:rFonts w:ascii="Arial" w:hAnsi="Arial" w:cs="Arial"/>
                <w:bCs/>
                <w:sz w:val="18"/>
                <w:szCs w:val="18"/>
              </w:rPr>
            </w:pPr>
          </w:p>
        </w:tc>
      </w:tr>
      <w:tr w:rsidR="0033104A" w:rsidRPr="00CF71EC" w14:paraId="2B460DDC" w14:textId="77777777" w:rsidTr="0033104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C955190" w14:textId="67779D53" w:rsidR="00A507FF" w:rsidRPr="00A507FF" w:rsidRDefault="00A507FF" w:rsidP="00A507FF">
            <w:pPr>
              <w:spacing w:before="20" w:after="20" w:line="240" w:lineRule="auto"/>
              <w:rPr>
                <w:rFonts w:ascii="Arial" w:hAnsi="Arial" w:cs="Arial"/>
                <w:bCs/>
                <w:sz w:val="18"/>
                <w:szCs w:val="18"/>
              </w:rPr>
            </w:pPr>
            <w:hyperlink r:id="rId242" w:history="1">
              <w:r w:rsidRPr="00A507FF">
                <w:rPr>
                  <w:rStyle w:val="SmartLink"/>
                  <w:rFonts w:ascii="Arial" w:hAnsi="Arial" w:cs="Arial"/>
                  <w:sz w:val="18"/>
                  <w:szCs w:val="18"/>
                  <w14:ligatures w14:val="standardContextual"/>
                </w:rPr>
                <w:t>S6-253125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766D502" w14:textId="66D4605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068372" w14:textId="141EBEC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w:t>
            </w:r>
            <w:proofErr w:type="spellStart"/>
            <w:r w:rsidRPr="00A507FF">
              <w:rPr>
                <w:rFonts w:ascii="Arial" w:hAnsi="Arial" w:cs="Arial"/>
                <w:color w:val="000000"/>
                <w:sz w:val="18"/>
                <w:szCs w:val="18"/>
                <w14:ligatures w14:val="standardContextual"/>
              </w:rPr>
              <w:t>Tangqing</w:t>
            </w:r>
            <w:proofErr w:type="spellEnd"/>
            <w:r w:rsidRPr="00A507FF">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EE759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7ED7E76" w14:textId="062122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194ABB" w14:textId="4031A4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54EE48" w14:textId="580FFBFD" w:rsidR="00A507FF" w:rsidRPr="0033104A" w:rsidRDefault="0033104A" w:rsidP="00A507FF">
            <w:pPr>
              <w:spacing w:before="20" w:after="20" w:line="240" w:lineRule="auto"/>
              <w:rPr>
                <w:rFonts w:ascii="Arial" w:hAnsi="Arial" w:cs="Arial"/>
                <w:bCs/>
                <w:sz w:val="18"/>
                <w:szCs w:val="18"/>
              </w:rPr>
            </w:pPr>
            <w:r w:rsidRPr="0033104A">
              <w:rPr>
                <w:rFonts w:ascii="Arial" w:hAnsi="Arial" w:cs="Arial"/>
                <w:bCs/>
                <w:sz w:val="18"/>
                <w:szCs w:val="18"/>
              </w:rPr>
              <w:t>Revised to S6-253673</w:t>
            </w:r>
          </w:p>
        </w:tc>
      </w:tr>
      <w:tr w:rsidR="0033104A" w:rsidRPr="00CF71EC" w14:paraId="7E343BB5" w14:textId="77777777" w:rsidTr="0017774B">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CC9E936" w14:textId="34E387C4" w:rsidR="0033104A" w:rsidRPr="0033104A" w:rsidRDefault="0033104A" w:rsidP="00A507FF">
            <w:pPr>
              <w:spacing w:before="20" w:after="20" w:line="240" w:lineRule="auto"/>
            </w:pPr>
            <w:r w:rsidRPr="0033104A">
              <w:rPr>
                <w:rFonts w:ascii="Arial" w:hAnsi="Arial" w:cs="Arial"/>
                <w:sz w:val="18"/>
              </w:rPr>
              <w:t>S6-253673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904B494" w14:textId="17DC2B2B" w:rsidR="0033104A" w:rsidRPr="0033104A" w:rsidRDefault="0033104A" w:rsidP="00A507FF">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4906430" w14:textId="7470D69A" w:rsidR="0033104A" w:rsidRPr="0033104A" w:rsidRDefault="0033104A" w:rsidP="00A507FF">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China Mobile (Suzhou) Software (</w:t>
            </w:r>
            <w:proofErr w:type="spellStart"/>
            <w:r w:rsidRPr="0033104A">
              <w:rPr>
                <w:rFonts w:ascii="Arial" w:hAnsi="Arial" w:cs="Arial"/>
                <w:sz w:val="18"/>
                <w:szCs w:val="18"/>
                <w14:ligatures w14:val="standardContextual"/>
              </w:rPr>
              <w:t>Tangqing</w:t>
            </w:r>
            <w:proofErr w:type="spellEnd"/>
            <w:r w:rsidRPr="0033104A">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BC2493" w14:textId="77777777" w:rsidR="0033104A" w:rsidRPr="0033104A" w:rsidRDefault="0033104A" w:rsidP="00A507FF">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426057C9" w14:textId="30D3DA0B" w:rsidR="0033104A" w:rsidRPr="0033104A" w:rsidRDefault="0033104A" w:rsidP="00A507FF">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5138AAE" w14:textId="77777777" w:rsidR="0033104A" w:rsidRDefault="0033104A" w:rsidP="00A507FF">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S6-253125.</w:t>
            </w:r>
          </w:p>
          <w:p w14:paraId="79B8BA3D" w14:textId="60D84D1F" w:rsidR="0033104A" w:rsidRDefault="0033104A" w:rsidP="00A507FF">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KI#4</w:t>
            </w:r>
          </w:p>
          <w:p w14:paraId="05148567" w14:textId="4A60AC24" w:rsidR="0033104A" w:rsidRPr="00A507FF" w:rsidRDefault="0033104A"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F4E698D" w14:textId="77777777" w:rsidR="0033104A" w:rsidRPr="0033104A" w:rsidRDefault="0033104A" w:rsidP="00A507FF">
            <w:pPr>
              <w:spacing w:before="20" w:after="20" w:line="240" w:lineRule="auto"/>
              <w:rPr>
                <w:rFonts w:ascii="Arial" w:hAnsi="Arial" w:cs="Arial"/>
                <w:bCs/>
                <w:sz w:val="18"/>
                <w:szCs w:val="18"/>
              </w:rPr>
            </w:pPr>
          </w:p>
        </w:tc>
      </w:tr>
      <w:tr w:rsidR="0017774B" w:rsidRPr="00CF71EC" w14:paraId="595991B1"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E3AC7" w14:textId="5EFA13F1" w:rsidR="00A507FF" w:rsidRPr="00A507FF" w:rsidRDefault="00A507FF" w:rsidP="00A507FF">
            <w:pPr>
              <w:spacing w:before="20" w:after="20" w:line="240" w:lineRule="auto"/>
              <w:rPr>
                <w:rFonts w:ascii="Arial" w:hAnsi="Arial" w:cs="Arial"/>
                <w:bCs/>
                <w:sz w:val="18"/>
                <w:szCs w:val="18"/>
              </w:rPr>
            </w:pPr>
            <w:hyperlink r:id="rId243" w:history="1">
              <w:r w:rsidRPr="00A507FF">
                <w:rPr>
                  <w:rStyle w:val="SmartLink"/>
                  <w:rFonts w:ascii="Arial" w:hAnsi="Arial" w:cs="Arial"/>
                  <w:sz w:val="18"/>
                  <w:szCs w:val="18"/>
                  <w14:ligatures w14:val="standardContextual"/>
                </w:rPr>
                <w:t>S6-253334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301D463" w14:textId="24D79B7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3DA99E" w14:textId="5FE79C2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w:t>
            </w:r>
            <w:r w:rsidRPr="00A507FF">
              <w:rPr>
                <w:rFonts w:ascii="Arial" w:hAnsi="Arial" w:cs="Arial"/>
                <w:color w:val="000000"/>
                <w:sz w:val="18"/>
                <w:szCs w:val="18"/>
                <w14:ligatures w14:val="standardContextual"/>
              </w:rPr>
              <w:lastRenderedPageBreak/>
              <w:t>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C55D9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lastRenderedPageBreak/>
              <w:t>pCR</w:t>
            </w:r>
            <w:proofErr w:type="spellEnd"/>
          </w:p>
          <w:p w14:paraId="40A0C919" w14:textId="52A36D6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4F8E7C" w14:textId="62A8C74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1A130C" w14:textId="515B8898" w:rsidR="00A507FF" w:rsidRPr="0017774B" w:rsidRDefault="0017774B" w:rsidP="00A507FF">
            <w:pPr>
              <w:spacing w:before="20" w:after="20" w:line="240" w:lineRule="auto"/>
              <w:rPr>
                <w:rFonts w:ascii="Arial" w:hAnsi="Arial" w:cs="Arial"/>
                <w:bCs/>
                <w:sz w:val="18"/>
                <w:szCs w:val="18"/>
              </w:rPr>
            </w:pPr>
            <w:r w:rsidRPr="0017774B">
              <w:rPr>
                <w:rFonts w:ascii="Arial" w:hAnsi="Arial" w:cs="Arial"/>
                <w:bCs/>
                <w:sz w:val="18"/>
                <w:szCs w:val="18"/>
              </w:rPr>
              <w:t>Revised to S6-253674</w:t>
            </w:r>
          </w:p>
        </w:tc>
      </w:tr>
      <w:tr w:rsidR="0017774B" w:rsidRPr="00CF71EC" w14:paraId="51325D61"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CC8A4E8" w14:textId="71471286" w:rsidR="0017774B" w:rsidRPr="001C611C" w:rsidRDefault="001C611C" w:rsidP="00A507FF">
            <w:pPr>
              <w:spacing w:before="20" w:after="20" w:line="240" w:lineRule="auto"/>
            </w:pPr>
            <w:hyperlink r:id="rId244" w:history="1">
              <w:r w:rsidRPr="001C611C">
                <w:rPr>
                  <w:rStyle w:val="Hyperlink"/>
                  <w:rFonts w:ascii="Arial" w:hAnsi="Arial" w:cs="Arial"/>
                  <w:sz w:val="18"/>
                </w:rPr>
                <w:t>S6-253674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86B2191" w14:textId="592A92F1" w:rsidR="0017774B" w:rsidRPr="0017774B" w:rsidRDefault="0017774B" w:rsidP="00A507FF">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Solution on ML model split learning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0F35D85" w14:textId="51541099" w:rsidR="0017774B" w:rsidRPr="0017774B" w:rsidRDefault="0017774B" w:rsidP="00A507FF">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427032" w14:textId="77777777" w:rsidR="0017774B" w:rsidRPr="0017774B" w:rsidRDefault="0017774B" w:rsidP="00A507FF">
            <w:pPr>
              <w:spacing w:before="20" w:after="20"/>
              <w:rPr>
                <w:rFonts w:ascii="Arial" w:hAnsi="Arial" w:cs="Arial"/>
                <w:sz w:val="18"/>
                <w:szCs w:val="18"/>
                <w14:ligatures w14:val="standardContextual"/>
              </w:rPr>
            </w:pPr>
            <w:proofErr w:type="spellStart"/>
            <w:r w:rsidRPr="0017774B">
              <w:rPr>
                <w:rFonts w:ascii="Arial" w:hAnsi="Arial" w:cs="Arial"/>
                <w:sz w:val="18"/>
                <w:szCs w:val="18"/>
                <w14:ligatures w14:val="standardContextual"/>
              </w:rPr>
              <w:t>pCR</w:t>
            </w:r>
            <w:proofErr w:type="spellEnd"/>
          </w:p>
          <w:p w14:paraId="63576060" w14:textId="00D6FBB8" w:rsidR="0017774B" w:rsidRPr="0017774B" w:rsidRDefault="0017774B" w:rsidP="00A507FF">
            <w:pPr>
              <w:spacing w:before="20" w:after="20"/>
              <w:rPr>
                <w:rFonts w:ascii="Arial" w:hAnsi="Arial" w:cs="Arial"/>
                <w:sz w:val="18"/>
                <w:szCs w:val="18"/>
                <w14:ligatures w14:val="standardContextual"/>
              </w:rPr>
            </w:pPr>
            <w:r w:rsidRPr="0017774B">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4FB6AE4" w14:textId="77777777" w:rsidR="0017774B" w:rsidRDefault="0017774B" w:rsidP="00A507FF">
            <w:pPr>
              <w:spacing w:before="20" w:after="20" w:line="240" w:lineRule="auto"/>
              <w:rPr>
                <w:rFonts w:ascii="Arial" w:hAnsi="Arial" w:cs="Arial"/>
                <w:i/>
                <w:iCs/>
                <w:color w:val="000000"/>
                <w:sz w:val="18"/>
                <w:szCs w:val="18"/>
                <w14:ligatures w14:val="standardContextual"/>
              </w:rPr>
            </w:pPr>
            <w:r w:rsidRPr="0017774B">
              <w:rPr>
                <w:rFonts w:ascii="Arial" w:hAnsi="Arial" w:cs="Arial"/>
                <w:iCs/>
                <w:sz w:val="18"/>
                <w:szCs w:val="18"/>
                <w14:ligatures w14:val="standardContextual"/>
              </w:rPr>
              <w:t>Revision of S6-253334.</w:t>
            </w:r>
          </w:p>
          <w:p w14:paraId="1835BC98" w14:textId="50A2148E" w:rsidR="0017774B" w:rsidRDefault="0017774B" w:rsidP="00A507FF">
            <w:pPr>
              <w:spacing w:before="20" w:after="20" w:line="240" w:lineRule="auto"/>
              <w:rPr>
                <w:rFonts w:ascii="Arial" w:hAnsi="Arial" w:cs="Arial"/>
                <w:i/>
                <w:iCs/>
                <w:color w:val="000000"/>
                <w:sz w:val="18"/>
                <w:szCs w:val="18"/>
                <w14:ligatures w14:val="standardContextual"/>
              </w:rPr>
            </w:pPr>
            <w:r w:rsidRPr="0017774B">
              <w:rPr>
                <w:rFonts w:ascii="Arial" w:hAnsi="Arial" w:cs="Arial"/>
                <w:i/>
                <w:iCs/>
                <w:color w:val="000000"/>
                <w:sz w:val="18"/>
                <w:szCs w:val="18"/>
                <w14:ligatures w14:val="standardContextual"/>
              </w:rPr>
              <w:t>New Sol – KI#4</w:t>
            </w:r>
          </w:p>
          <w:p w14:paraId="5EF44B81" w14:textId="77777777" w:rsidR="001C611C" w:rsidRDefault="001C611C" w:rsidP="001C611C">
            <w:pPr>
              <w:spacing w:before="20" w:after="20" w:line="240" w:lineRule="auto"/>
              <w:rPr>
                <w:rFonts w:ascii="Arial" w:hAnsi="Arial" w:cs="Arial"/>
                <w:bCs/>
                <w:sz w:val="18"/>
                <w:szCs w:val="18"/>
              </w:rPr>
            </w:pPr>
          </w:p>
          <w:p w14:paraId="2A193165" w14:textId="5D018860" w:rsidR="0017774B" w:rsidRPr="00A507FF" w:rsidRDefault="001C611C" w:rsidP="001C611C">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388C676" w14:textId="77777777" w:rsidR="0017774B" w:rsidRPr="0017774B" w:rsidRDefault="0017774B" w:rsidP="00A507FF">
            <w:pPr>
              <w:spacing w:before="20" w:after="20" w:line="240" w:lineRule="auto"/>
              <w:rPr>
                <w:rFonts w:ascii="Arial" w:hAnsi="Arial" w:cs="Arial"/>
                <w:bCs/>
                <w:sz w:val="18"/>
                <w:szCs w:val="18"/>
              </w:rPr>
            </w:pPr>
          </w:p>
        </w:tc>
      </w:tr>
      <w:tr w:rsidR="0013598D" w:rsidRPr="00CF71EC" w14:paraId="792C3FA6" w14:textId="77777777" w:rsidTr="001359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2E5BF9" w14:textId="01B2040F" w:rsidR="00A507FF" w:rsidRPr="00A507FF" w:rsidRDefault="00A507FF" w:rsidP="00A507FF">
            <w:pPr>
              <w:spacing w:before="20" w:after="20" w:line="240" w:lineRule="auto"/>
              <w:rPr>
                <w:rFonts w:ascii="Arial" w:hAnsi="Arial" w:cs="Arial"/>
                <w:bCs/>
                <w:sz w:val="18"/>
                <w:szCs w:val="18"/>
              </w:rPr>
            </w:pPr>
            <w:hyperlink r:id="rId245" w:history="1">
              <w:r w:rsidRPr="00A507FF">
                <w:rPr>
                  <w:rStyle w:val="SmartLink"/>
                  <w:rFonts w:ascii="Arial" w:hAnsi="Arial" w:cs="Arial"/>
                  <w:sz w:val="18"/>
                  <w:szCs w:val="18"/>
                  <w14:ligatures w14:val="standardContextual"/>
                </w:rPr>
                <w:t>S6-253062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B4151" w14:textId="6651979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557C73" w14:textId="1C01519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6209DF"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93E7D9" w14:textId="3E217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23FC8" w14:textId="255C5CC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C5C53A" w14:textId="3EF59322" w:rsidR="00A507FF" w:rsidRPr="0013598D" w:rsidRDefault="0013598D" w:rsidP="00A507FF">
            <w:pPr>
              <w:spacing w:before="20" w:after="20" w:line="240" w:lineRule="auto"/>
              <w:rPr>
                <w:rFonts w:ascii="Arial" w:hAnsi="Arial" w:cs="Arial"/>
                <w:bCs/>
                <w:sz w:val="18"/>
                <w:szCs w:val="18"/>
              </w:rPr>
            </w:pPr>
            <w:r w:rsidRPr="0013598D">
              <w:rPr>
                <w:rFonts w:ascii="Arial" w:hAnsi="Arial" w:cs="Arial"/>
                <w:bCs/>
                <w:sz w:val="18"/>
                <w:szCs w:val="18"/>
              </w:rPr>
              <w:t>Revised to S6-253676</w:t>
            </w:r>
          </w:p>
        </w:tc>
      </w:tr>
      <w:tr w:rsidR="0013598D" w:rsidRPr="00CF71EC" w14:paraId="5C30FBED" w14:textId="77777777" w:rsidTr="0013598D">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66CA18F" w14:textId="5E3DA98F" w:rsidR="0013598D" w:rsidRPr="0013598D" w:rsidRDefault="0013598D" w:rsidP="00A507FF">
            <w:pPr>
              <w:spacing w:before="20" w:after="20" w:line="240" w:lineRule="auto"/>
            </w:pPr>
            <w:r w:rsidRPr="0013598D">
              <w:rPr>
                <w:rFonts w:ascii="Arial" w:hAnsi="Arial" w:cs="Arial"/>
                <w:sz w:val="18"/>
              </w:rPr>
              <w:t>S6-253676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07EBFD8" w14:textId="7E9EB374" w:rsidR="0013598D" w:rsidRPr="0013598D" w:rsidRDefault="0013598D" w:rsidP="00A507FF">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9929398" w14:textId="2957678C" w:rsidR="0013598D" w:rsidRPr="0013598D" w:rsidRDefault="0013598D" w:rsidP="00A507FF">
            <w:pPr>
              <w:spacing w:before="20" w:after="20" w:line="240" w:lineRule="auto"/>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InterDigital</w:t>
            </w:r>
            <w:proofErr w:type="spellEnd"/>
            <w:r w:rsidRPr="0013598D">
              <w:rPr>
                <w:rFonts w:ascii="Arial" w:hAnsi="Arial" w:cs="Arial"/>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E4D2D76" w14:textId="77777777" w:rsidR="0013598D" w:rsidRPr="0013598D" w:rsidRDefault="0013598D" w:rsidP="00A507FF">
            <w:pPr>
              <w:spacing w:before="20" w:after="20"/>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pCR</w:t>
            </w:r>
            <w:proofErr w:type="spellEnd"/>
          </w:p>
          <w:p w14:paraId="7734E4B0" w14:textId="01D5EF59" w:rsidR="0013598D" w:rsidRPr="0013598D" w:rsidRDefault="0013598D" w:rsidP="00A507FF">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5A43498" w14:textId="77777777" w:rsidR="0013598D" w:rsidRDefault="0013598D" w:rsidP="00A507FF">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t>Revision of S6-253062.</w:t>
            </w:r>
          </w:p>
          <w:p w14:paraId="037FAD18" w14:textId="44FDBF64" w:rsidR="0013598D" w:rsidRDefault="0013598D" w:rsidP="00A507FF">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4336362A" w14:textId="074BD6E4" w:rsidR="0013598D" w:rsidRPr="00A507FF" w:rsidRDefault="0013598D"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1C8B769" w14:textId="77777777" w:rsidR="0013598D" w:rsidRPr="0013598D" w:rsidRDefault="0013598D" w:rsidP="00A507FF">
            <w:pPr>
              <w:spacing w:before="20" w:after="20" w:line="240" w:lineRule="auto"/>
              <w:rPr>
                <w:rFonts w:ascii="Arial" w:hAnsi="Arial" w:cs="Arial"/>
                <w:bCs/>
                <w:sz w:val="18"/>
                <w:szCs w:val="18"/>
              </w:rPr>
            </w:pPr>
          </w:p>
        </w:tc>
      </w:tr>
      <w:tr w:rsidR="0013598D" w:rsidRPr="00CF71EC" w14:paraId="3EE97C44" w14:textId="77777777" w:rsidTr="001359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7EC8E2" w14:textId="693412AE" w:rsidR="00A507FF" w:rsidRPr="00A507FF" w:rsidRDefault="00A507FF" w:rsidP="00A507FF">
            <w:pPr>
              <w:spacing w:before="20" w:after="20" w:line="240" w:lineRule="auto"/>
              <w:rPr>
                <w:rFonts w:ascii="Arial" w:hAnsi="Arial" w:cs="Arial"/>
                <w:bCs/>
                <w:sz w:val="18"/>
                <w:szCs w:val="18"/>
              </w:rPr>
            </w:pPr>
            <w:hyperlink r:id="rId246" w:history="1">
              <w:r w:rsidRPr="00A507FF">
                <w:rPr>
                  <w:rStyle w:val="SmartLink"/>
                  <w:rFonts w:ascii="Arial" w:hAnsi="Arial" w:cs="Arial"/>
                  <w:sz w:val="18"/>
                  <w:szCs w:val="18"/>
                  <w14:ligatures w14:val="standardContextual"/>
                </w:rPr>
                <w:t>S6-253262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ED573F" w14:textId="3CBA4F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390139" w14:textId="267E42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FF13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FF0D2EF" w14:textId="03F671F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D8CB9B" w14:textId="207F3BD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7B64D" w14:textId="0D1554CF" w:rsidR="00A507FF" w:rsidRPr="0013598D" w:rsidRDefault="0013598D" w:rsidP="00A507FF">
            <w:pPr>
              <w:spacing w:before="20" w:after="20" w:line="240" w:lineRule="auto"/>
              <w:rPr>
                <w:rFonts w:ascii="Arial" w:hAnsi="Arial" w:cs="Arial"/>
                <w:bCs/>
                <w:sz w:val="18"/>
                <w:szCs w:val="18"/>
              </w:rPr>
            </w:pPr>
            <w:r w:rsidRPr="0013598D">
              <w:rPr>
                <w:rFonts w:ascii="Arial" w:hAnsi="Arial" w:cs="Arial"/>
                <w:bCs/>
                <w:sz w:val="18"/>
                <w:szCs w:val="18"/>
              </w:rPr>
              <w:t>Revised to S6-253677</w:t>
            </w:r>
          </w:p>
        </w:tc>
      </w:tr>
      <w:tr w:rsidR="0013598D" w:rsidRPr="00CF71EC" w14:paraId="3E99A9BE"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6E7A407" w14:textId="2811AFFF" w:rsidR="0013598D" w:rsidRPr="0013598D" w:rsidRDefault="0013598D" w:rsidP="00A507FF">
            <w:pPr>
              <w:spacing w:before="20" w:after="20" w:line="240" w:lineRule="auto"/>
            </w:pPr>
            <w:r w:rsidRPr="0013598D">
              <w:rPr>
                <w:rFonts w:ascii="Arial" w:hAnsi="Arial" w:cs="Arial"/>
                <w:sz w:val="18"/>
              </w:rPr>
              <w:t>S6-253677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F8CA338" w14:textId="49999889" w:rsidR="0013598D" w:rsidRPr="0013598D" w:rsidRDefault="0013598D" w:rsidP="00A507FF">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Updates to Solution#9 on Edge AIMLE 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15E6CCB" w14:textId="247DA3E0" w:rsidR="0013598D" w:rsidRPr="0013598D" w:rsidRDefault="0013598D" w:rsidP="00A507FF">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ECFF61" w14:textId="77777777" w:rsidR="0013598D" w:rsidRPr="0013598D" w:rsidRDefault="0013598D" w:rsidP="00A507FF">
            <w:pPr>
              <w:spacing w:before="20" w:after="20"/>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pCR</w:t>
            </w:r>
            <w:proofErr w:type="spellEnd"/>
          </w:p>
          <w:p w14:paraId="5E806C3B" w14:textId="5C0E076D" w:rsidR="0013598D" w:rsidRPr="0013598D" w:rsidRDefault="0013598D" w:rsidP="00A507FF">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9F37114" w14:textId="77777777" w:rsidR="0013598D" w:rsidRDefault="0013598D" w:rsidP="00A507FF">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t>Revision of S6-253262.</w:t>
            </w:r>
          </w:p>
          <w:p w14:paraId="28A600E8" w14:textId="209D9F42" w:rsidR="0013598D" w:rsidRDefault="0013598D" w:rsidP="00A507FF">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774B20EE" w14:textId="77777777" w:rsidR="0013598D" w:rsidRDefault="0013598D" w:rsidP="00A507FF">
            <w:pPr>
              <w:spacing w:before="20" w:after="20" w:line="240" w:lineRule="auto"/>
              <w:rPr>
                <w:rFonts w:ascii="Arial" w:hAnsi="Arial" w:cs="Arial"/>
                <w:i/>
                <w:iCs/>
                <w:color w:val="000000"/>
                <w:sz w:val="18"/>
                <w:szCs w:val="18"/>
                <w14:ligatures w14:val="standardContextual"/>
              </w:rPr>
            </w:pPr>
          </w:p>
          <w:p w14:paraId="7FC4EE05" w14:textId="0BD7C04D" w:rsidR="0013598D" w:rsidRPr="00A507FF" w:rsidRDefault="0013598D" w:rsidP="00A507FF">
            <w:pPr>
              <w:spacing w:before="20" w:after="20" w:line="240" w:lineRule="auto"/>
              <w:rPr>
                <w:rFonts w:ascii="Arial" w:hAnsi="Arial" w:cs="Arial"/>
                <w:i/>
                <w:iCs/>
                <w:color w:val="000000"/>
                <w:sz w:val="18"/>
                <w:szCs w:val="18"/>
                <w14:ligatures w14:val="standardContextual"/>
              </w:rPr>
            </w:pPr>
            <w:r>
              <w:rPr>
                <w:rFonts w:ascii="Arial" w:hAnsi="Arial" w:cs="Arial"/>
                <w:i/>
                <w:iCs/>
                <w:color w:val="000000"/>
                <w:sz w:val="18"/>
                <w:szCs w:val="18"/>
                <w14:ligatures w14:val="standardContextual"/>
              </w:rPr>
              <w:t>The only change us to revert the change of the figure in clause 7.9.1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0EC26CF" w14:textId="63066720" w:rsidR="0013598D" w:rsidRPr="0013598D" w:rsidRDefault="0013598D" w:rsidP="00A507FF">
            <w:pPr>
              <w:spacing w:before="20" w:after="20" w:line="240" w:lineRule="auto"/>
              <w:rPr>
                <w:rFonts w:ascii="Arial" w:hAnsi="Arial" w:cs="Arial"/>
                <w:bCs/>
                <w:sz w:val="18"/>
                <w:szCs w:val="18"/>
              </w:rPr>
            </w:pPr>
            <w:r>
              <w:rPr>
                <w:rFonts w:ascii="Arial" w:hAnsi="Arial" w:cs="Arial"/>
                <w:bCs/>
                <w:sz w:val="18"/>
                <w:szCs w:val="18"/>
              </w:rPr>
              <w:t>Approved</w:t>
            </w:r>
          </w:p>
        </w:tc>
      </w:tr>
      <w:tr w:rsidR="006240AC" w:rsidRPr="00CF71EC" w14:paraId="13FDBE10"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58105" w14:textId="4A054EE0" w:rsidR="00A507FF" w:rsidRPr="00A507FF" w:rsidRDefault="00A507FF" w:rsidP="00A507FF">
            <w:pPr>
              <w:spacing w:before="20" w:after="20" w:line="240" w:lineRule="auto"/>
              <w:rPr>
                <w:rFonts w:ascii="Arial" w:hAnsi="Arial" w:cs="Arial"/>
                <w:bCs/>
                <w:sz w:val="18"/>
                <w:szCs w:val="18"/>
              </w:rPr>
            </w:pPr>
            <w:hyperlink r:id="rId247" w:history="1">
              <w:r w:rsidRPr="00A507FF">
                <w:rPr>
                  <w:rStyle w:val="SmartLink"/>
                  <w:rFonts w:ascii="Arial" w:hAnsi="Arial" w:cs="Arial"/>
                  <w:sz w:val="18"/>
                  <w:szCs w:val="18"/>
                  <w14:ligatures w14:val="standardContextual"/>
                </w:rPr>
                <w:t>S6-253263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B835B01" w14:textId="1B4359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472C6C" w14:textId="539AF8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383E4"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A801D21" w14:textId="6927A62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1E2EC3"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A507FF" w:rsidRPr="00A507FF" w:rsidRDefault="00A507FF" w:rsidP="00A507FF">
            <w:pPr>
              <w:spacing w:before="20" w:after="20"/>
              <w:rPr>
                <w:rFonts w:ascii="Arial" w:hAnsi="Arial" w:cs="Arial"/>
                <w:i/>
                <w:iCs/>
                <w:sz w:val="18"/>
                <w:szCs w:val="18"/>
                <w14:ligatures w14:val="standardContextual"/>
              </w:rPr>
            </w:pPr>
          </w:p>
          <w:p w14:paraId="3FEA3210" w14:textId="6384243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8F56B3" w14:textId="5803D2CB" w:rsidR="00A507FF" w:rsidRPr="006240AC" w:rsidRDefault="006240AC" w:rsidP="00A507FF">
            <w:pPr>
              <w:spacing w:before="20" w:after="20" w:line="240" w:lineRule="auto"/>
              <w:rPr>
                <w:rFonts w:ascii="Arial" w:hAnsi="Arial" w:cs="Arial"/>
                <w:bCs/>
                <w:sz w:val="18"/>
                <w:szCs w:val="18"/>
              </w:rPr>
            </w:pPr>
            <w:r w:rsidRPr="006240AC">
              <w:rPr>
                <w:rFonts w:ascii="Arial" w:hAnsi="Arial" w:cs="Arial"/>
                <w:bCs/>
                <w:sz w:val="18"/>
                <w:szCs w:val="18"/>
              </w:rPr>
              <w:t>Revised to S6-253678</w:t>
            </w:r>
          </w:p>
        </w:tc>
      </w:tr>
      <w:tr w:rsidR="006240AC" w:rsidRPr="00CF71EC" w14:paraId="64FFDBE6"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80C779D" w14:textId="46A3E9AF" w:rsidR="006240AC" w:rsidRPr="006240AC" w:rsidRDefault="006240AC" w:rsidP="00A507FF">
            <w:pPr>
              <w:spacing w:before="20" w:after="20" w:line="240" w:lineRule="auto"/>
            </w:pPr>
            <w:r w:rsidRPr="006240AC">
              <w:rPr>
                <w:rFonts w:ascii="Arial" w:hAnsi="Arial" w:cs="Arial"/>
                <w:sz w:val="18"/>
              </w:rPr>
              <w:t>S6-253678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155845A" w14:textId="1948C454" w:rsidR="006240AC" w:rsidRPr="006240AC" w:rsidRDefault="006240AC" w:rsidP="00A507FF">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8C31AA8" w14:textId="17A0979F" w:rsidR="006240AC" w:rsidRPr="006240AC" w:rsidRDefault="006240AC" w:rsidP="00A507FF">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6F75E9" w14:textId="77777777" w:rsidR="006240AC" w:rsidRPr="006240AC" w:rsidRDefault="006240AC" w:rsidP="00A507FF">
            <w:pPr>
              <w:spacing w:before="20" w:after="20"/>
              <w:rPr>
                <w:rFonts w:ascii="Arial" w:hAnsi="Arial" w:cs="Arial"/>
                <w:sz w:val="18"/>
                <w:szCs w:val="18"/>
                <w14:ligatures w14:val="standardContextual"/>
              </w:rPr>
            </w:pPr>
            <w:proofErr w:type="spellStart"/>
            <w:r w:rsidRPr="006240AC">
              <w:rPr>
                <w:rFonts w:ascii="Arial" w:hAnsi="Arial" w:cs="Arial"/>
                <w:sz w:val="18"/>
                <w:szCs w:val="18"/>
                <w14:ligatures w14:val="standardContextual"/>
              </w:rPr>
              <w:t>pCR</w:t>
            </w:r>
            <w:proofErr w:type="spellEnd"/>
          </w:p>
          <w:p w14:paraId="7FE26E14" w14:textId="570B46E8" w:rsidR="006240AC" w:rsidRPr="006240AC" w:rsidRDefault="006240AC" w:rsidP="00A507FF">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DA5C83A" w14:textId="77777777" w:rsidR="006240AC" w:rsidRDefault="006240AC" w:rsidP="006240AC">
            <w:pPr>
              <w:spacing w:before="20" w:after="20"/>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S6-253263.</w:t>
            </w:r>
          </w:p>
          <w:p w14:paraId="4E9E3E2E" w14:textId="0CBBD9F8" w:rsidR="006240AC" w:rsidRPr="006240AC" w:rsidRDefault="006240AC" w:rsidP="006240AC">
            <w:pPr>
              <w:spacing w:before="20" w:after="20"/>
              <w:rPr>
                <w:rFonts w:ascii="Arial" w:hAnsi="Arial" w:cs="Arial"/>
                <w:i/>
                <w:iCs/>
                <w:sz w:val="18"/>
                <w:szCs w:val="18"/>
                <w14:ligatures w14:val="standardContextual"/>
              </w:rPr>
            </w:pPr>
            <w:r w:rsidRPr="006240AC">
              <w:rPr>
                <w:rFonts w:ascii="Arial" w:hAnsi="Arial" w:cs="Arial"/>
                <w:i/>
                <w:iCs/>
                <w:color w:val="000000"/>
                <w:sz w:val="18"/>
                <w:szCs w:val="18"/>
                <w14:ligatures w14:val="standardContextual"/>
              </w:rPr>
              <w:t>New Sol – KI#6</w:t>
            </w:r>
          </w:p>
          <w:p w14:paraId="27C44A52" w14:textId="77777777" w:rsidR="006240AC" w:rsidRPr="006240AC" w:rsidRDefault="006240AC" w:rsidP="006240AC">
            <w:pPr>
              <w:spacing w:before="20" w:after="20"/>
              <w:rPr>
                <w:rFonts w:ascii="Arial" w:hAnsi="Arial" w:cs="Arial"/>
                <w:i/>
                <w:iCs/>
                <w:sz w:val="18"/>
                <w:szCs w:val="18"/>
                <w14:ligatures w14:val="standardContextual"/>
              </w:rPr>
            </w:pPr>
          </w:p>
          <w:p w14:paraId="72B88327" w14:textId="3063FCF0" w:rsidR="006240AC" w:rsidRDefault="006240AC" w:rsidP="006240AC">
            <w:pPr>
              <w:spacing w:before="20" w:after="20"/>
              <w:rPr>
                <w:rFonts w:ascii="Arial" w:hAnsi="Arial" w:cs="Arial"/>
                <w:i/>
                <w:iCs/>
                <w:color w:val="000000"/>
                <w:sz w:val="18"/>
                <w:szCs w:val="18"/>
                <w14:ligatures w14:val="standardContextual"/>
              </w:rPr>
            </w:pPr>
            <w:r w:rsidRPr="006240AC">
              <w:rPr>
                <w:rFonts w:ascii="Arial" w:hAnsi="Arial" w:cs="Arial"/>
                <w:i/>
                <w:color w:val="000000"/>
                <w:sz w:val="18"/>
                <w:szCs w:val="18"/>
                <w14:ligatures w14:val="standardContextual"/>
              </w:rPr>
              <w:t>Revision of S6-252538.</w:t>
            </w:r>
          </w:p>
          <w:p w14:paraId="2CA5F2C6" w14:textId="66AC1542" w:rsidR="006240AC" w:rsidRPr="00A507FF" w:rsidRDefault="006240AC" w:rsidP="00A507FF">
            <w:pPr>
              <w:spacing w:before="20" w:after="20"/>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55F52FE" w14:textId="77777777" w:rsidR="006240AC" w:rsidRPr="006240AC" w:rsidRDefault="006240AC" w:rsidP="00A507FF">
            <w:pPr>
              <w:spacing w:before="20" w:after="20" w:line="240" w:lineRule="auto"/>
              <w:rPr>
                <w:rFonts w:ascii="Arial" w:hAnsi="Arial" w:cs="Arial"/>
                <w:bCs/>
                <w:sz w:val="18"/>
                <w:szCs w:val="18"/>
              </w:rPr>
            </w:pPr>
          </w:p>
        </w:tc>
      </w:tr>
      <w:tr w:rsidR="006240AC" w:rsidRPr="00CF71EC" w14:paraId="67602C3E" w14:textId="77777777" w:rsidTr="006240A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E101CE" w14:textId="6FEBE575" w:rsidR="00A507FF" w:rsidRPr="00A507FF" w:rsidRDefault="00A507FF" w:rsidP="00A507FF">
            <w:pPr>
              <w:spacing w:before="20" w:after="20" w:line="240" w:lineRule="auto"/>
              <w:rPr>
                <w:rFonts w:ascii="Arial" w:hAnsi="Arial" w:cs="Arial"/>
                <w:bCs/>
                <w:sz w:val="18"/>
                <w:szCs w:val="18"/>
              </w:rPr>
            </w:pPr>
            <w:hyperlink r:id="rId248" w:history="1">
              <w:r w:rsidRPr="00A507FF">
                <w:rPr>
                  <w:rStyle w:val="SmartLink"/>
                  <w:rFonts w:ascii="Arial" w:hAnsi="Arial" w:cs="Arial"/>
                  <w:sz w:val="18"/>
                  <w:szCs w:val="18"/>
                  <w14:ligatures w14:val="standardContextual"/>
                </w:rPr>
                <w:t>S6-253200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0F4A1F" w14:textId="5C6FF7D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9B8511" w14:textId="3E74BAA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34E8F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4CB61E" w14:textId="3FD9C5E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367AD" w14:textId="208968D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DD3C53" w14:textId="2DB41895" w:rsidR="00A507FF" w:rsidRPr="006240AC" w:rsidRDefault="006240AC" w:rsidP="00A507FF">
            <w:pPr>
              <w:spacing w:before="20" w:after="20" w:line="240" w:lineRule="auto"/>
              <w:rPr>
                <w:rFonts w:ascii="Arial" w:hAnsi="Arial" w:cs="Arial"/>
                <w:bCs/>
                <w:sz w:val="18"/>
                <w:szCs w:val="18"/>
              </w:rPr>
            </w:pPr>
            <w:r w:rsidRPr="006240AC">
              <w:rPr>
                <w:rFonts w:ascii="Arial" w:hAnsi="Arial" w:cs="Arial"/>
                <w:bCs/>
                <w:sz w:val="18"/>
                <w:szCs w:val="18"/>
              </w:rPr>
              <w:t>Revised to S6-253679</w:t>
            </w:r>
          </w:p>
        </w:tc>
      </w:tr>
      <w:tr w:rsidR="006240AC" w:rsidRPr="00CF71EC" w14:paraId="42AA866B" w14:textId="77777777" w:rsidTr="00F44EA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363264D" w14:textId="22F38386" w:rsidR="006240AC" w:rsidRPr="006240AC" w:rsidRDefault="006240AC" w:rsidP="00A507FF">
            <w:pPr>
              <w:spacing w:before="20" w:after="20" w:line="240" w:lineRule="auto"/>
            </w:pPr>
            <w:r w:rsidRPr="006240AC">
              <w:rPr>
                <w:rFonts w:ascii="Arial" w:hAnsi="Arial" w:cs="Arial"/>
                <w:sz w:val="18"/>
              </w:rPr>
              <w:t>S6-253679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DC14059" w14:textId="73097E8C" w:rsidR="006240AC" w:rsidRPr="006240AC" w:rsidRDefault="006240AC" w:rsidP="00A507FF">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9CE7126" w14:textId="4E48BD04" w:rsidR="006240AC" w:rsidRPr="006240AC" w:rsidRDefault="006240AC" w:rsidP="00A507FF">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957C37" w14:textId="77777777" w:rsidR="006240AC" w:rsidRPr="006240AC" w:rsidRDefault="006240AC" w:rsidP="00A507FF">
            <w:pPr>
              <w:spacing w:before="20" w:after="20"/>
              <w:rPr>
                <w:rFonts w:ascii="Arial" w:hAnsi="Arial" w:cs="Arial"/>
                <w:sz w:val="18"/>
                <w:szCs w:val="18"/>
                <w14:ligatures w14:val="standardContextual"/>
              </w:rPr>
            </w:pPr>
            <w:proofErr w:type="spellStart"/>
            <w:r w:rsidRPr="006240AC">
              <w:rPr>
                <w:rFonts w:ascii="Arial" w:hAnsi="Arial" w:cs="Arial"/>
                <w:sz w:val="18"/>
                <w:szCs w:val="18"/>
                <w14:ligatures w14:val="standardContextual"/>
              </w:rPr>
              <w:t>pCR</w:t>
            </w:r>
            <w:proofErr w:type="spellEnd"/>
          </w:p>
          <w:p w14:paraId="4FD777F9" w14:textId="50CAFFDA" w:rsidR="006240AC" w:rsidRPr="006240AC" w:rsidRDefault="006240AC" w:rsidP="00A507FF">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8497048" w14:textId="77777777" w:rsidR="006240AC" w:rsidRDefault="006240AC" w:rsidP="00A507FF">
            <w:pPr>
              <w:spacing w:before="20" w:after="20" w:line="240" w:lineRule="auto"/>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S6-253200.</w:t>
            </w:r>
          </w:p>
          <w:p w14:paraId="4E6D2B3D" w14:textId="49F5DDC3" w:rsidR="006240AC" w:rsidRDefault="006240AC" w:rsidP="00A507FF">
            <w:pPr>
              <w:spacing w:before="20" w:after="20" w:line="240" w:lineRule="auto"/>
              <w:rPr>
                <w:rFonts w:ascii="Arial" w:hAnsi="Arial" w:cs="Arial"/>
                <w:i/>
                <w:iCs/>
                <w:color w:val="000000"/>
                <w:sz w:val="18"/>
                <w:szCs w:val="18"/>
                <w14:ligatures w14:val="standardContextual"/>
              </w:rPr>
            </w:pPr>
            <w:r w:rsidRPr="006240AC">
              <w:rPr>
                <w:rFonts w:ascii="Arial" w:hAnsi="Arial" w:cs="Arial"/>
                <w:i/>
                <w:iCs/>
                <w:color w:val="000000"/>
                <w:sz w:val="18"/>
                <w:szCs w:val="18"/>
                <w14:ligatures w14:val="standardContextual"/>
              </w:rPr>
              <w:t>New Sol – KI#7</w:t>
            </w:r>
          </w:p>
          <w:p w14:paraId="18227C01" w14:textId="16C63F0A" w:rsidR="006240AC" w:rsidRPr="00A507FF" w:rsidRDefault="006240AC"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DFBDF18" w14:textId="77777777" w:rsidR="006240AC" w:rsidRPr="006240AC" w:rsidRDefault="006240AC" w:rsidP="00A507FF">
            <w:pPr>
              <w:spacing w:before="20" w:after="20" w:line="240" w:lineRule="auto"/>
              <w:rPr>
                <w:rFonts w:ascii="Arial" w:hAnsi="Arial" w:cs="Arial"/>
                <w:bCs/>
                <w:sz w:val="18"/>
                <w:szCs w:val="18"/>
              </w:rPr>
            </w:pPr>
          </w:p>
        </w:tc>
      </w:tr>
      <w:tr w:rsidR="00F44EA3" w:rsidRPr="00CF71EC" w14:paraId="08CC80A0" w14:textId="77777777" w:rsidTr="00F44EA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884369" w14:textId="5E73F484" w:rsidR="00A507FF" w:rsidRPr="00A507FF" w:rsidRDefault="00A507FF" w:rsidP="00A507FF">
            <w:pPr>
              <w:spacing w:before="20" w:after="20" w:line="240" w:lineRule="auto"/>
              <w:rPr>
                <w:rFonts w:ascii="Arial" w:hAnsi="Arial" w:cs="Arial"/>
                <w:bCs/>
                <w:sz w:val="18"/>
                <w:szCs w:val="18"/>
              </w:rPr>
            </w:pPr>
            <w:hyperlink r:id="rId249" w:history="1">
              <w:r w:rsidRPr="00A507FF">
                <w:rPr>
                  <w:rStyle w:val="SmartLink"/>
                  <w:rFonts w:ascii="Arial" w:hAnsi="Arial" w:cs="Arial"/>
                  <w:sz w:val="18"/>
                  <w:szCs w:val="18"/>
                  <w14:ligatures w14:val="standardContextual"/>
                </w:rPr>
                <w:t>S6-253368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8F07F5" w14:textId="230835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3122A9" w14:textId="263BB99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4C61D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40B935F" w14:textId="40534C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B218585" w14:textId="56B9154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00C0946" w14:textId="0E1D6828" w:rsidR="00A507FF" w:rsidRPr="00F44EA3" w:rsidRDefault="00F44EA3" w:rsidP="00A507FF">
            <w:pPr>
              <w:spacing w:before="20" w:after="20" w:line="240" w:lineRule="auto"/>
              <w:rPr>
                <w:rFonts w:ascii="Arial" w:hAnsi="Arial" w:cs="Arial"/>
                <w:bCs/>
                <w:sz w:val="18"/>
                <w:szCs w:val="18"/>
              </w:rPr>
            </w:pPr>
            <w:r w:rsidRPr="00F44EA3">
              <w:rPr>
                <w:rFonts w:ascii="Arial" w:hAnsi="Arial" w:cs="Arial"/>
                <w:bCs/>
                <w:sz w:val="18"/>
                <w:szCs w:val="18"/>
              </w:rPr>
              <w:t>Revised to S6-253680</w:t>
            </w:r>
          </w:p>
        </w:tc>
      </w:tr>
      <w:tr w:rsidR="00F44EA3" w:rsidRPr="00CF71EC" w14:paraId="51EACDD0"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D70C340" w14:textId="37E67483" w:rsidR="00F44EA3" w:rsidRPr="00F44EA3" w:rsidRDefault="00F44EA3" w:rsidP="00A507FF">
            <w:pPr>
              <w:spacing w:before="20" w:after="20" w:line="240" w:lineRule="auto"/>
            </w:pPr>
            <w:r w:rsidRPr="00F44EA3">
              <w:rPr>
                <w:rFonts w:ascii="Arial" w:hAnsi="Arial" w:cs="Arial"/>
                <w:sz w:val="18"/>
              </w:rPr>
              <w:t>S6-253680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9FF4146" w14:textId="1F10982A" w:rsidR="00F44EA3" w:rsidRPr="00F44EA3" w:rsidRDefault="00F44EA3" w:rsidP="00A507FF">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077D7CC" w14:textId="5AAA3D2D" w:rsidR="00F44EA3" w:rsidRPr="00F44EA3" w:rsidRDefault="00F44EA3" w:rsidP="00A507FF">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DE515" w14:textId="77777777" w:rsidR="00F44EA3" w:rsidRPr="00F44EA3" w:rsidRDefault="00F44EA3" w:rsidP="00A507FF">
            <w:pPr>
              <w:spacing w:before="20" w:after="20"/>
              <w:rPr>
                <w:rFonts w:ascii="Arial" w:hAnsi="Arial" w:cs="Arial"/>
                <w:sz w:val="18"/>
                <w:szCs w:val="18"/>
                <w14:ligatures w14:val="standardContextual"/>
              </w:rPr>
            </w:pPr>
            <w:proofErr w:type="spellStart"/>
            <w:r w:rsidRPr="00F44EA3">
              <w:rPr>
                <w:rFonts w:ascii="Arial" w:hAnsi="Arial" w:cs="Arial"/>
                <w:sz w:val="18"/>
                <w:szCs w:val="18"/>
                <w14:ligatures w14:val="standardContextual"/>
              </w:rPr>
              <w:t>pCR</w:t>
            </w:r>
            <w:proofErr w:type="spellEnd"/>
          </w:p>
          <w:p w14:paraId="509E7DE2" w14:textId="1EDA1EB6" w:rsidR="00F44EA3" w:rsidRPr="00F44EA3" w:rsidRDefault="00F44EA3" w:rsidP="00A507FF">
            <w:pPr>
              <w:spacing w:before="20" w:after="20"/>
              <w:rPr>
                <w:rFonts w:ascii="Arial" w:hAnsi="Arial" w:cs="Arial"/>
                <w:sz w:val="18"/>
                <w:szCs w:val="18"/>
                <w14:ligatures w14:val="standardContextual"/>
              </w:rPr>
            </w:pPr>
            <w:r w:rsidRPr="00F44EA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BEA7E7F" w14:textId="77777777" w:rsidR="00F44EA3" w:rsidRDefault="00F44EA3" w:rsidP="00A507FF">
            <w:pPr>
              <w:spacing w:before="20" w:after="20" w:line="240" w:lineRule="auto"/>
              <w:rPr>
                <w:rFonts w:ascii="Arial" w:hAnsi="Arial" w:cs="Arial"/>
                <w:i/>
                <w:iCs/>
                <w:color w:val="000000"/>
                <w:sz w:val="18"/>
                <w:szCs w:val="18"/>
                <w14:ligatures w14:val="standardContextual"/>
              </w:rPr>
            </w:pPr>
            <w:r w:rsidRPr="00F44EA3">
              <w:rPr>
                <w:rFonts w:ascii="Arial" w:hAnsi="Arial" w:cs="Arial"/>
                <w:iCs/>
                <w:sz w:val="18"/>
                <w:szCs w:val="18"/>
                <w14:ligatures w14:val="standardContextual"/>
              </w:rPr>
              <w:t>Revision of S6-253368.</w:t>
            </w:r>
          </w:p>
          <w:p w14:paraId="0F452B02" w14:textId="09D50341" w:rsidR="00F44EA3" w:rsidRDefault="00F44EA3" w:rsidP="00A507FF">
            <w:pPr>
              <w:spacing w:before="20" w:after="20" w:line="240" w:lineRule="auto"/>
              <w:rPr>
                <w:rFonts w:ascii="Arial" w:hAnsi="Arial" w:cs="Arial"/>
                <w:i/>
                <w:iCs/>
                <w:color w:val="000000"/>
                <w:sz w:val="18"/>
                <w:szCs w:val="18"/>
                <w14:ligatures w14:val="standardContextual"/>
              </w:rPr>
            </w:pPr>
            <w:r w:rsidRPr="00F44EA3">
              <w:rPr>
                <w:rFonts w:ascii="Arial" w:hAnsi="Arial" w:cs="Arial"/>
                <w:i/>
                <w:iCs/>
                <w:color w:val="000000"/>
                <w:sz w:val="18"/>
                <w:szCs w:val="18"/>
                <w14:ligatures w14:val="standardContextual"/>
              </w:rPr>
              <w:t>New Sol – KI#7</w:t>
            </w:r>
          </w:p>
          <w:p w14:paraId="6B501998" w14:textId="30D8FBEB" w:rsidR="00F44EA3" w:rsidRPr="00A507FF" w:rsidRDefault="00F44EA3" w:rsidP="00A507FF">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AF2DBE5" w14:textId="77777777" w:rsidR="00F44EA3" w:rsidRPr="00F44EA3" w:rsidRDefault="00F44EA3" w:rsidP="00A507FF">
            <w:pPr>
              <w:spacing w:before="20" w:after="20" w:line="240" w:lineRule="auto"/>
              <w:rPr>
                <w:rFonts w:ascii="Arial" w:hAnsi="Arial" w:cs="Arial"/>
                <w:bCs/>
                <w:sz w:val="18"/>
                <w:szCs w:val="18"/>
              </w:rPr>
            </w:pPr>
          </w:p>
        </w:tc>
      </w:tr>
      <w:tr w:rsidR="00880D6F" w:rsidRPr="00CF71EC" w14:paraId="64D501BA"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C1DED9" w14:textId="782D9580" w:rsidR="00A507FF" w:rsidRPr="00A507FF" w:rsidRDefault="00A507FF" w:rsidP="00A507FF">
            <w:pPr>
              <w:spacing w:before="20" w:after="20" w:line="240" w:lineRule="auto"/>
              <w:rPr>
                <w:rFonts w:ascii="Arial" w:hAnsi="Arial" w:cs="Arial"/>
                <w:bCs/>
                <w:sz w:val="18"/>
                <w:szCs w:val="18"/>
              </w:rPr>
            </w:pPr>
            <w:hyperlink r:id="rId250" w:history="1">
              <w:r w:rsidRPr="00A507FF">
                <w:rPr>
                  <w:rStyle w:val="SmartLink"/>
                  <w:rFonts w:ascii="Arial" w:hAnsi="Arial" w:cs="Arial"/>
                  <w:sz w:val="18"/>
                  <w:szCs w:val="18"/>
                  <w14:ligatures w14:val="standardContextual"/>
                </w:rPr>
                <w:t>S6-253148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8F2377" w14:textId="67C87CF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07728" w14:textId="709189A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D6780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DF7F4CD" w14:textId="2FC6ABE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7729F3" w14:textId="73BDD28C"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912214" w14:textId="7D3B8527"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880D6F" w:rsidRPr="00CF71EC" w14:paraId="1AF89991"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AA403A" w14:textId="323939F2" w:rsidR="00A507FF" w:rsidRPr="00A507FF" w:rsidRDefault="00A507FF" w:rsidP="00A507FF">
            <w:pPr>
              <w:spacing w:before="20" w:after="20" w:line="240" w:lineRule="auto"/>
              <w:rPr>
                <w:rFonts w:ascii="Arial" w:hAnsi="Arial" w:cs="Arial"/>
                <w:bCs/>
                <w:sz w:val="18"/>
                <w:szCs w:val="18"/>
              </w:rPr>
            </w:pPr>
            <w:hyperlink r:id="rId251" w:history="1">
              <w:r w:rsidRPr="00A507FF">
                <w:rPr>
                  <w:rStyle w:val="SmartLink"/>
                  <w:rFonts w:ascii="Arial" w:hAnsi="Arial" w:cs="Arial"/>
                  <w:sz w:val="18"/>
                  <w:szCs w:val="18"/>
                  <w14:ligatures w14:val="standardContextual"/>
                </w:rPr>
                <w:t>S6-253156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96EC237" w14:textId="7863C9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1DAD51" w14:textId="194D5C7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80971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28EE77F" w14:textId="483184C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F53E2A2" w14:textId="2EBFB94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02A1F1D" w14:textId="6F7017E9"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880D6F" w:rsidRPr="00CF71EC" w14:paraId="75161B53"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C6E00B" w14:textId="634B5CD5" w:rsidR="00A507FF" w:rsidRPr="00A507FF" w:rsidRDefault="00A507FF" w:rsidP="00A507FF">
            <w:pPr>
              <w:spacing w:before="20" w:after="20" w:line="240" w:lineRule="auto"/>
              <w:rPr>
                <w:rFonts w:ascii="Arial" w:hAnsi="Arial" w:cs="Arial"/>
                <w:bCs/>
                <w:sz w:val="18"/>
                <w:szCs w:val="18"/>
              </w:rPr>
            </w:pPr>
            <w:hyperlink r:id="rId252" w:history="1">
              <w:r w:rsidRPr="00A507FF">
                <w:rPr>
                  <w:rStyle w:val="SmartLink"/>
                  <w:rFonts w:ascii="Arial" w:hAnsi="Arial" w:cs="Arial"/>
                  <w:sz w:val="18"/>
                  <w:szCs w:val="18"/>
                  <w14:ligatures w14:val="standardContextual"/>
                </w:rPr>
                <w:t>S6-253157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8DE9DF" w14:textId="5C8E64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521515" w14:textId="438B7F7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6AC5E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BFFB73E" w14:textId="6636150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25C5F3" w14:textId="43D110D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27E201" w14:textId="3A523178"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880D6F" w:rsidRPr="00CF71EC" w14:paraId="341F1A6E"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FA1A6B" w14:textId="0C583EBB" w:rsidR="00A507FF" w:rsidRPr="00A507FF" w:rsidRDefault="00A507FF" w:rsidP="00A507FF">
            <w:pPr>
              <w:spacing w:before="20" w:after="20" w:line="240" w:lineRule="auto"/>
              <w:rPr>
                <w:rFonts w:ascii="Arial" w:hAnsi="Arial" w:cs="Arial"/>
                <w:bCs/>
                <w:sz w:val="18"/>
                <w:szCs w:val="18"/>
              </w:rPr>
            </w:pPr>
            <w:hyperlink r:id="rId253" w:history="1">
              <w:r w:rsidRPr="00A507FF">
                <w:rPr>
                  <w:rStyle w:val="SmartLink"/>
                  <w:rFonts w:ascii="Arial" w:hAnsi="Arial" w:cs="Arial"/>
                  <w:sz w:val="18"/>
                  <w:szCs w:val="18"/>
                  <w14:ligatures w14:val="standardContextual"/>
                </w:rPr>
                <w:t>S6-253160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D465A5" w14:textId="1C0AE0B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4C3E8F" w14:textId="2BAFF7B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729FB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B08E911" w14:textId="0466368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E1E0FA" w14:textId="6045B2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80D2AD" w14:textId="7E408AC1"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880D6F" w:rsidRPr="00CF71EC" w14:paraId="0A82F318"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19787FC" w14:textId="4B573840" w:rsidR="00A507FF" w:rsidRPr="00A507FF" w:rsidRDefault="00A507FF" w:rsidP="00A507FF">
            <w:pPr>
              <w:spacing w:before="20" w:after="20" w:line="240" w:lineRule="auto"/>
              <w:rPr>
                <w:rFonts w:ascii="Arial" w:hAnsi="Arial" w:cs="Arial"/>
                <w:bCs/>
                <w:sz w:val="18"/>
                <w:szCs w:val="18"/>
              </w:rPr>
            </w:pPr>
            <w:hyperlink r:id="rId254" w:history="1">
              <w:r w:rsidRPr="00A507FF">
                <w:rPr>
                  <w:rStyle w:val="SmartLink"/>
                  <w:rFonts w:ascii="Arial" w:hAnsi="Arial" w:cs="Arial"/>
                  <w:sz w:val="18"/>
                  <w:szCs w:val="18"/>
                  <w14:ligatures w14:val="standardContextual"/>
                </w:rPr>
                <w:t>S6-253163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D48A965" w14:textId="1C8AF51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974FEC" w14:textId="459160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5A42E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2E1EE78" w14:textId="44C4F34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865459" w14:textId="52B5CB86"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5EC39B" w14:textId="0D17F6DE"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880D6F" w:rsidRPr="00CF71EC" w14:paraId="4D73A1D5"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E00373" w14:textId="78E39802" w:rsidR="00A507FF" w:rsidRPr="00A507FF" w:rsidRDefault="00A507FF" w:rsidP="00A507FF">
            <w:pPr>
              <w:spacing w:before="20" w:after="20" w:line="240" w:lineRule="auto"/>
              <w:rPr>
                <w:rFonts w:ascii="Arial" w:hAnsi="Arial" w:cs="Arial"/>
                <w:bCs/>
                <w:sz w:val="18"/>
                <w:szCs w:val="18"/>
              </w:rPr>
            </w:pPr>
            <w:hyperlink r:id="rId255" w:history="1">
              <w:r w:rsidRPr="00A507FF">
                <w:rPr>
                  <w:rStyle w:val="SmartLink"/>
                  <w:rFonts w:ascii="Arial" w:hAnsi="Arial" w:cs="Arial"/>
                  <w:sz w:val="18"/>
                  <w:szCs w:val="18"/>
                  <w14:ligatures w14:val="standardContextual"/>
                </w:rPr>
                <w:t>S6-253174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F143B2" w14:textId="3FE46A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BED350" w14:textId="6AF5EA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F8B3B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ABD811F" w14:textId="5F1303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0F7308" w14:textId="777D93B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2BCBB8A" w14:textId="6B6653B9"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880D6F" w:rsidRPr="00CF71EC" w14:paraId="62C6D76B"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5B748F" w14:textId="2B3786C2" w:rsidR="00A507FF" w:rsidRPr="00A507FF" w:rsidRDefault="00A507FF" w:rsidP="00A507FF">
            <w:pPr>
              <w:spacing w:before="20" w:after="20" w:line="240" w:lineRule="auto"/>
              <w:rPr>
                <w:rFonts w:ascii="Arial" w:hAnsi="Arial" w:cs="Arial"/>
                <w:bCs/>
                <w:sz w:val="18"/>
                <w:szCs w:val="18"/>
              </w:rPr>
            </w:pPr>
            <w:hyperlink r:id="rId256" w:history="1">
              <w:r w:rsidRPr="00A507FF">
                <w:rPr>
                  <w:rStyle w:val="SmartLink"/>
                  <w:rFonts w:ascii="Arial" w:hAnsi="Arial" w:cs="Arial"/>
                  <w:sz w:val="18"/>
                  <w:szCs w:val="18"/>
                  <w14:ligatures w14:val="standardContextual"/>
                </w:rPr>
                <w:t>S6-253175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93603F" w14:textId="13F3FF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E049F8" w14:textId="68C1FE2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B4921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9829D51" w14:textId="525466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D9E752" w14:textId="0AEA2BA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8C05C9" w14:textId="4FA6DF6F"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02017D" w:rsidRPr="00CF71EC" w14:paraId="41B848E6" w14:textId="77777777" w:rsidTr="000201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E6FA73" w14:textId="467A71B9" w:rsidR="00A507FF" w:rsidRPr="00A507FF" w:rsidRDefault="00A507FF" w:rsidP="00A507FF">
            <w:pPr>
              <w:spacing w:before="20" w:after="20" w:line="240" w:lineRule="auto"/>
              <w:rPr>
                <w:rFonts w:ascii="Arial" w:hAnsi="Arial" w:cs="Arial"/>
                <w:bCs/>
                <w:sz w:val="18"/>
                <w:szCs w:val="18"/>
              </w:rPr>
            </w:pPr>
            <w:hyperlink r:id="rId257" w:history="1">
              <w:r w:rsidRPr="00A507FF">
                <w:rPr>
                  <w:rStyle w:val="SmartLink"/>
                  <w:rFonts w:ascii="Arial" w:hAnsi="Arial" w:cs="Arial"/>
                  <w:sz w:val="18"/>
                  <w:szCs w:val="18"/>
                  <w14:ligatures w14:val="standardContextual"/>
                </w:rPr>
                <w:t>S6-253176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22F075" w14:textId="0B6124B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56FA646" w14:textId="4798239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2129C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74AA951" w14:textId="0C4C87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4E52C2" w14:textId="6EFE675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C99726" w14:textId="4FD68FA6" w:rsidR="00A507FF" w:rsidRPr="00880D6F" w:rsidRDefault="00880D6F" w:rsidP="00A507FF">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02017D" w:rsidRPr="00CF71EC" w14:paraId="52FF0C05"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A14540" w14:textId="7C8527CA" w:rsidR="00A507FF" w:rsidRPr="00A507FF" w:rsidRDefault="00A507FF" w:rsidP="00A507FF">
            <w:pPr>
              <w:spacing w:before="20" w:after="20" w:line="240" w:lineRule="auto"/>
              <w:rPr>
                <w:rFonts w:ascii="Arial" w:hAnsi="Arial" w:cs="Arial"/>
                <w:bCs/>
                <w:sz w:val="18"/>
                <w:szCs w:val="18"/>
              </w:rPr>
            </w:pPr>
            <w:hyperlink r:id="rId258" w:history="1">
              <w:r w:rsidRPr="00A507FF">
                <w:rPr>
                  <w:rStyle w:val="SmartLink"/>
                  <w:rFonts w:ascii="Arial" w:hAnsi="Arial" w:cs="Arial"/>
                  <w:sz w:val="18"/>
                  <w:szCs w:val="18"/>
                  <w14:ligatures w14:val="standardContextual"/>
                </w:rPr>
                <w:t>S6-253332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A6B16" w14:textId="0DE0C55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1B05BC" w14:textId="7178220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B445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B7AF80" w14:textId="2409D3E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D48FCD" w14:textId="281379B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9D7E32" w14:textId="4CD69A91" w:rsidR="00A507FF" w:rsidRPr="0002017D" w:rsidRDefault="0002017D" w:rsidP="00A507FF">
            <w:pPr>
              <w:spacing w:before="20" w:after="20" w:line="240" w:lineRule="auto"/>
              <w:rPr>
                <w:rFonts w:ascii="Arial" w:hAnsi="Arial" w:cs="Arial"/>
                <w:bCs/>
                <w:sz w:val="18"/>
                <w:szCs w:val="18"/>
              </w:rPr>
            </w:pPr>
            <w:r w:rsidRPr="0002017D">
              <w:rPr>
                <w:rFonts w:ascii="Arial" w:hAnsi="Arial" w:cs="Arial"/>
                <w:bCs/>
                <w:sz w:val="18"/>
                <w:szCs w:val="18"/>
              </w:rPr>
              <w:t>Revised to S6-253681</w:t>
            </w:r>
          </w:p>
        </w:tc>
      </w:tr>
      <w:tr w:rsidR="0002017D" w:rsidRPr="00CF71EC" w14:paraId="5BFCE9D3"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3199D50" w14:textId="15E2FDCC" w:rsidR="0002017D" w:rsidRPr="001C611C" w:rsidRDefault="001C611C" w:rsidP="00A507FF">
            <w:pPr>
              <w:spacing w:before="20" w:after="20" w:line="240" w:lineRule="auto"/>
            </w:pPr>
            <w:hyperlink r:id="rId259" w:history="1">
              <w:r w:rsidRPr="001C611C">
                <w:rPr>
                  <w:rStyle w:val="Hyperlink"/>
                  <w:rFonts w:ascii="Arial" w:hAnsi="Arial" w:cs="Arial"/>
                  <w:sz w:val="18"/>
                </w:rPr>
                <w:t>S6-253681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8B4EDE9" w14:textId="611329E1" w:rsidR="0002017D" w:rsidRPr="0002017D" w:rsidRDefault="0002017D" w:rsidP="00A507FF">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017FA69" w14:textId="373A760E" w:rsidR="0002017D" w:rsidRPr="0002017D" w:rsidRDefault="0002017D" w:rsidP="00A507FF">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C605D8" w14:textId="77777777" w:rsidR="0002017D" w:rsidRPr="0002017D" w:rsidRDefault="0002017D" w:rsidP="00A507FF">
            <w:pPr>
              <w:spacing w:before="20" w:after="20"/>
              <w:rPr>
                <w:rFonts w:ascii="Arial" w:hAnsi="Arial" w:cs="Arial"/>
                <w:sz w:val="18"/>
                <w:szCs w:val="18"/>
                <w14:ligatures w14:val="standardContextual"/>
              </w:rPr>
            </w:pPr>
            <w:proofErr w:type="spellStart"/>
            <w:r w:rsidRPr="0002017D">
              <w:rPr>
                <w:rFonts w:ascii="Arial" w:hAnsi="Arial" w:cs="Arial"/>
                <w:sz w:val="18"/>
                <w:szCs w:val="18"/>
                <w14:ligatures w14:val="standardContextual"/>
              </w:rPr>
              <w:t>pCR</w:t>
            </w:r>
            <w:proofErr w:type="spellEnd"/>
          </w:p>
          <w:p w14:paraId="32EE3DCD" w14:textId="2BDAFB13" w:rsidR="0002017D" w:rsidRPr="0002017D" w:rsidRDefault="0002017D" w:rsidP="00A507FF">
            <w:pPr>
              <w:spacing w:before="20" w:after="20"/>
              <w:rPr>
                <w:rFonts w:ascii="Arial" w:hAnsi="Arial" w:cs="Arial"/>
                <w:sz w:val="18"/>
                <w:szCs w:val="18"/>
                <w14:ligatures w14:val="standardContextual"/>
              </w:rPr>
            </w:pPr>
            <w:r w:rsidRPr="0002017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3A4FA93" w14:textId="77777777" w:rsidR="0002017D" w:rsidRDefault="0002017D" w:rsidP="00A507FF">
            <w:pPr>
              <w:spacing w:before="20" w:after="20" w:line="240" w:lineRule="auto"/>
              <w:rPr>
                <w:rFonts w:ascii="Arial" w:hAnsi="Arial" w:cs="Arial"/>
                <w:i/>
                <w:iCs/>
                <w:color w:val="000000"/>
                <w:sz w:val="18"/>
                <w:szCs w:val="18"/>
                <w14:ligatures w14:val="standardContextual"/>
              </w:rPr>
            </w:pPr>
            <w:r w:rsidRPr="0002017D">
              <w:rPr>
                <w:rFonts w:ascii="Arial" w:hAnsi="Arial" w:cs="Arial"/>
                <w:iCs/>
                <w:sz w:val="18"/>
                <w:szCs w:val="18"/>
                <w14:ligatures w14:val="standardContextual"/>
              </w:rPr>
              <w:t>Revision of S6-253332.</w:t>
            </w:r>
          </w:p>
          <w:p w14:paraId="1F5C97AD" w14:textId="5C6B839D" w:rsidR="0002017D" w:rsidRDefault="0002017D" w:rsidP="00A507FF">
            <w:pPr>
              <w:spacing w:before="20" w:after="20" w:line="240" w:lineRule="auto"/>
              <w:rPr>
                <w:rFonts w:ascii="Arial" w:hAnsi="Arial" w:cs="Arial"/>
                <w:i/>
                <w:iCs/>
                <w:color w:val="000000"/>
                <w:sz w:val="18"/>
                <w:szCs w:val="18"/>
                <w14:ligatures w14:val="standardContextual"/>
              </w:rPr>
            </w:pPr>
            <w:r w:rsidRPr="0002017D">
              <w:rPr>
                <w:rFonts w:ascii="Arial" w:hAnsi="Arial" w:cs="Arial"/>
                <w:i/>
                <w:iCs/>
                <w:color w:val="000000"/>
                <w:sz w:val="18"/>
                <w:szCs w:val="18"/>
                <w14:ligatures w14:val="standardContextual"/>
              </w:rPr>
              <w:t>Architecture</w:t>
            </w:r>
          </w:p>
          <w:p w14:paraId="4E9E943E" w14:textId="77777777" w:rsidR="001C611C" w:rsidRDefault="001C611C" w:rsidP="001C611C">
            <w:pPr>
              <w:spacing w:before="20" w:after="20" w:line="240" w:lineRule="auto"/>
              <w:rPr>
                <w:rFonts w:ascii="Arial" w:hAnsi="Arial" w:cs="Arial"/>
                <w:bCs/>
                <w:sz w:val="18"/>
                <w:szCs w:val="18"/>
              </w:rPr>
            </w:pPr>
          </w:p>
          <w:p w14:paraId="78C5A907" w14:textId="34A9E837" w:rsidR="0002017D" w:rsidRPr="00A507FF" w:rsidRDefault="001C611C" w:rsidP="001C611C">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1F26AED" w14:textId="77777777" w:rsidR="0002017D" w:rsidRPr="0002017D" w:rsidRDefault="0002017D" w:rsidP="00A507FF">
            <w:pPr>
              <w:spacing w:before="20" w:after="20" w:line="240" w:lineRule="auto"/>
              <w:rPr>
                <w:rFonts w:ascii="Arial" w:hAnsi="Arial" w:cs="Arial"/>
                <w:bCs/>
                <w:sz w:val="18"/>
                <w:szCs w:val="18"/>
              </w:rPr>
            </w:pPr>
          </w:p>
        </w:tc>
      </w:tr>
      <w:tr w:rsidR="002752BD" w:rsidRPr="00CF71EC" w14:paraId="684B01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77777777"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03091966"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520650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50FD1E9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94D59F" w14:textId="5529E228" w:rsidR="0067550A" w:rsidRPr="0067550A" w:rsidRDefault="0067550A" w:rsidP="002752BD">
            <w:pPr>
              <w:spacing w:before="20" w:after="20" w:line="240" w:lineRule="auto"/>
              <w:rPr>
                <w:rFonts w:ascii="Arial" w:hAnsi="Arial" w:cs="Arial"/>
                <w:bCs/>
                <w:sz w:val="18"/>
                <w:szCs w:val="18"/>
              </w:rPr>
            </w:pPr>
            <w:hyperlink r:id="rId260" w:history="1">
              <w:r w:rsidRPr="0067550A">
                <w:rPr>
                  <w:rStyle w:val="Hyperlink"/>
                  <w:rFonts w:ascii="Arial" w:hAnsi="Arial" w:cs="Arial"/>
                  <w:bCs/>
                  <w:sz w:val="18"/>
                  <w:szCs w:val="18"/>
                </w:rPr>
                <w:t>S6-253063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D408E8" w14:textId="3EEE7F8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668571" w14:textId="5E9E1A7B"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9BDC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1A461A" w14:textId="27C28EA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000545"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D72040" w14:textId="680B8FAE" w:rsidR="0067550A"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Revised to S6-253606</w:t>
            </w:r>
          </w:p>
        </w:tc>
      </w:tr>
      <w:tr w:rsidR="009637EC" w:rsidRPr="00CF71EC" w14:paraId="794E69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9A8352B" w14:textId="502066B8" w:rsidR="009637EC" w:rsidRPr="009637EC" w:rsidRDefault="009637EC" w:rsidP="002752BD">
            <w:pPr>
              <w:spacing w:before="20" w:after="20" w:line="240" w:lineRule="auto"/>
            </w:pPr>
            <w:r w:rsidRPr="009637EC">
              <w:rPr>
                <w:rFonts w:ascii="Arial" w:hAnsi="Arial" w:cs="Arial"/>
                <w:sz w:val="18"/>
              </w:rPr>
              <w:t>S6-253606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50C8FD5" w14:textId="061182C7"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DF6B6B8" w14:textId="68D2CF47" w:rsidR="009637EC" w:rsidRPr="009637EC" w:rsidRDefault="009637EC" w:rsidP="002752BD">
            <w:pPr>
              <w:spacing w:before="20" w:after="20" w:line="240" w:lineRule="auto"/>
              <w:rPr>
                <w:rFonts w:ascii="Arial" w:hAnsi="Arial" w:cs="Arial"/>
                <w:bCs/>
                <w:sz w:val="18"/>
                <w:szCs w:val="18"/>
              </w:rPr>
            </w:pPr>
            <w:proofErr w:type="spellStart"/>
            <w:r w:rsidRPr="009637EC">
              <w:rPr>
                <w:rFonts w:ascii="Arial" w:hAnsi="Arial" w:cs="Arial"/>
                <w:bCs/>
                <w:sz w:val="18"/>
                <w:szCs w:val="18"/>
              </w:rPr>
              <w:t>InterDigital</w:t>
            </w:r>
            <w:proofErr w:type="spellEnd"/>
            <w:r w:rsidRPr="009637EC">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CC2EEB" w14:textId="77777777" w:rsidR="009637EC" w:rsidRPr="009637EC" w:rsidRDefault="009637EC" w:rsidP="002752BD">
            <w:pPr>
              <w:spacing w:before="20" w:after="20" w:line="240" w:lineRule="auto"/>
              <w:rPr>
                <w:rFonts w:ascii="Arial" w:hAnsi="Arial" w:cs="Arial"/>
                <w:bCs/>
                <w:sz w:val="18"/>
                <w:szCs w:val="18"/>
              </w:rPr>
            </w:pPr>
            <w:proofErr w:type="spellStart"/>
            <w:r w:rsidRPr="009637EC">
              <w:rPr>
                <w:rFonts w:ascii="Arial" w:hAnsi="Arial" w:cs="Arial"/>
                <w:bCs/>
                <w:sz w:val="18"/>
                <w:szCs w:val="18"/>
              </w:rPr>
              <w:t>pCR</w:t>
            </w:r>
            <w:proofErr w:type="spellEnd"/>
          </w:p>
          <w:p w14:paraId="5CCC909A" w14:textId="7E30BC6B" w:rsidR="009637EC" w:rsidRP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4E2442B" w14:textId="77777777" w:rsidR="009637EC" w:rsidRDefault="009637EC" w:rsidP="002752BD">
            <w:pPr>
              <w:spacing w:before="20" w:after="20" w:line="240" w:lineRule="auto"/>
              <w:rPr>
                <w:rFonts w:ascii="Arial" w:hAnsi="Arial" w:cs="Arial"/>
                <w:bCs/>
                <w:sz w:val="18"/>
                <w:szCs w:val="18"/>
              </w:rPr>
            </w:pPr>
            <w:r w:rsidRPr="009637EC">
              <w:rPr>
                <w:rFonts w:ascii="Arial" w:hAnsi="Arial" w:cs="Arial"/>
                <w:bCs/>
                <w:sz w:val="18"/>
                <w:szCs w:val="18"/>
              </w:rPr>
              <w:t>Revision of S6-253063.</w:t>
            </w:r>
          </w:p>
          <w:p w14:paraId="2ED44308" w14:textId="2EB946EA" w:rsidR="009637EC" w:rsidRPr="00CF71EC" w:rsidRDefault="009637EC"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01C50A4" w14:textId="77777777" w:rsidR="009637EC" w:rsidRPr="009637EC" w:rsidRDefault="009637EC" w:rsidP="002752BD">
            <w:pPr>
              <w:spacing w:before="20" w:after="20" w:line="240" w:lineRule="auto"/>
              <w:rPr>
                <w:rFonts w:ascii="Arial" w:hAnsi="Arial" w:cs="Arial"/>
                <w:bCs/>
                <w:sz w:val="18"/>
                <w:szCs w:val="18"/>
              </w:rPr>
            </w:pPr>
          </w:p>
        </w:tc>
      </w:tr>
      <w:tr w:rsidR="0067550A" w:rsidRPr="00CF71EC" w14:paraId="7F00C3C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04424A3" w14:textId="6186203F" w:rsidR="0067550A" w:rsidRPr="0067550A" w:rsidRDefault="0067550A" w:rsidP="002752BD">
            <w:pPr>
              <w:spacing w:before="20" w:after="20" w:line="240" w:lineRule="auto"/>
              <w:rPr>
                <w:rFonts w:ascii="Arial" w:hAnsi="Arial" w:cs="Arial"/>
                <w:bCs/>
                <w:sz w:val="18"/>
                <w:szCs w:val="18"/>
              </w:rPr>
            </w:pPr>
            <w:hyperlink r:id="rId261" w:history="1">
              <w:r w:rsidRPr="0067550A">
                <w:rPr>
                  <w:rStyle w:val="Hyperlink"/>
                  <w:rFonts w:ascii="Arial" w:hAnsi="Arial" w:cs="Arial"/>
                  <w:bCs/>
                  <w:sz w:val="18"/>
                  <w:szCs w:val="18"/>
                </w:rPr>
                <w:t>S6-253118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3E48C6" w14:textId="0080C74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7A9951" w14:textId="6768DBD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B5A30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8738C" w14:textId="413C823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558166"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2520117" w14:textId="24B50789"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S6-253607</w:t>
            </w:r>
          </w:p>
        </w:tc>
      </w:tr>
      <w:tr w:rsidR="0082080E" w:rsidRPr="00CF71EC" w14:paraId="428714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DD53E19" w14:textId="532EB475" w:rsidR="0082080E" w:rsidRPr="0082080E" w:rsidRDefault="0082080E" w:rsidP="002752BD">
            <w:pPr>
              <w:spacing w:before="20" w:after="20" w:line="240" w:lineRule="auto"/>
            </w:pPr>
            <w:r w:rsidRPr="0082080E">
              <w:rPr>
                <w:rFonts w:ascii="Arial" w:hAnsi="Arial" w:cs="Arial"/>
                <w:sz w:val="18"/>
              </w:rPr>
              <w:t>S6-253607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BC42CF" w14:textId="41CDDC26"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95BF79B" w14:textId="11836A03"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6E0653"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0836F19E" w14:textId="63F574FE"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CA7BDAD"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S6-253118.</w:t>
            </w:r>
          </w:p>
          <w:p w14:paraId="3EDFFAFD" w14:textId="5A96221E" w:rsidR="0082080E" w:rsidRPr="00CF71EC" w:rsidRDefault="0082080E"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1AC856A"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3CF4FCB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7FFCB8" w14:textId="3F4A336F" w:rsidR="0067550A" w:rsidRPr="0067550A" w:rsidRDefault="0067550A" w:rsidP="002752BD">
            <w:pPr>
              <w:spacing w:before="20" w:after="20" w:line="240" w:lineRule="auto"/>
              <w:rPr>
                <w:rFonts w:ascii="Arial" w:hAnsi="Arial" w:cs="Arial"/>
                <w:bCs/>
                <w:sz w:val="18"/>
                <w:szCs w:val="18"/>
              </w:rPr>
            </w:pPr>
            <w:hyperlink r:id="rId262" w:history="1">
              <w:r w:rsidRPr="0067550A">
                <w:rPr>
                  <w:rStyle w:val="Hyperlink"/>
                  <w:rFonts w:ascii="Arial" w:hAnsi="Arial" w:cs="Arial"/>
                  <w:bCs/>
                  <w:sz w:val="18"/>
                  <w:szCs w:val="18"/>
                </w:rPr>
                <w:t>S6-253119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B0EE1D5" w14:textId="2FBFA2D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A6AB1" w14:textId="65D78E6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43AD7"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DBD89F" w14:textId="7A721EE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12412C"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5B2706" w14:textId="4EE9F471"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S6-253608</w:t>
            </w:r>
          </w:p>
        </w:tc>
      </w:tr>
      <w:tr w:rsidR="0082080E" w:rsidRPr="00CF71EC" w14:paraId="72FDC2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573E11" w14:textId="0C10B424" w:rsidR="0082080E" w:rsidRPr="0082080E" w:rsidRDefault="0082080E" w:rsidP="002752BD">
            <w:pPr>
              <w:spacing w:before="20" w:after="20" w:line="240" w:lineRule="auto"/>
            </w:pPr>
            <w:r w:rsidRPr="0082080E">
              <w:rPr>
                <w:rFonts w:ascii="Arial" w:hAnsi="Arial" w:cs="Arial"/>
                <w:sz w:val="18"/>
              </w:rPr>
              <w:t>S6-253608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5F50F01" w14:textId="77DB7BC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54D8ABB" w14:textId="3A29668D"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D47858"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1ACFFB08" w14:textId="3019B6F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46C1091"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S6-253119.</w:t>
            </w:r>
          </w:p>
          <w:p w14:paraId="37DE263E" w14:textId="658BEF66" w:rsidR="0082080E" w:rsidRPr="00CF71EC" w:rsidRDefault="0082080E"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06DE52C"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7BDDC6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2001DB" w14:textId="423E1892" w:rsidR="0067550A" w:rsidRPr="0067550A" w:rsidRDefault="0067550A" w:rsidP="002752BD">
            <w:pPr>
              <w:spacing w:before="20" w:after="20" w:line="240" w:lineRule="auto"/>
              <w:rPr>
                <w:rFonts w:ascii="Arial" w:hAnsi="Arial" w:cs="Arial"/>
                <w:bCs/>
                <w:sz w:val="18"/>
                <w:szCs w:val="18"/>
              </w:rPr>
            </w:pPr>
            <w:hyperlink r:id="rId263" w:history="1">
              <w:r w:rsidRPr="0067550A">
                <w:rPr>
                  <w:rStyle w:val="Hyperlink"/>
                  <w:rFonts w:ascii="Arial" w:hAnsi="Arial" w:cs="Arial"/>
                  <w:bCs/>
                  <w:sz w:val="18"/>
                  <w:szCs w:val="18"/>
                </w:rPr>
                <w:t>S6-253126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F40781" w14:textId="4D76DAD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D09B47" w14:textId="63B7602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EE7B2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E1F491" w14:textId="63F7F06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704F98"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AA49CC" w14:textId="47F3206E" w:rsidR="0067550A"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Revised to S6-253609</w:t>
            </w:r>
          </w:p>
        </w:tc>
      </w:tr>
      <w:tr w:rsidR="0082080E" w:rsidRPr="00CF71EC" w14:paraId="63C56C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CA1C985" w14:textId="27EC4BE5" w:rsidR="0082080E" w:rsidRPr="0082080E" w:rsidRDefault="0082080E" w:rsidP="002752BD">
            <w:pPr>
              <w:spacing w:before="20" w:after="20" w:line="240" w:lineRule="auto"/>
            </w:pPr>
            <w:r w:rsidRPr="0082080E">
              <w:rPr>
                <w:rFonts w:ascii="Arial" w:hAnsi="Arial" w:cs="Arial"/>
                <w:sz w:val="18"/>
              </w:rPr>
              <w:t>S6-253609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5BCDE50" w14:textId="2F284BFC"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9A98B96" w14:textId="37F7DA70"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China Mobile (Suzhou) Software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EDBEC72" w14:textId="77777777" w:rsidR="0082080E" w:rsidRPr="0082080E" w:rsidRDefault="0082080E" w:rsidP="002752BD">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285CE252" w14:textId="060ABC44" w:rsidR="0082080E" w:rsidRP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798A4D5" w14:textId="77777777" w:rsidR="0082080E" w:rsidRDefault="0082080E" w:rsidP="002752BD">
            <w:pPr>
              <w:spacing w:before="20" w:after="20" w:line="240" w:lineRule="auto"/>
              <w:rPr>
                <w:rFonts w:ascii="Arial" w:hAnsi="Arial" w:cs="Arial"/>
                <w:bCs/>
                <w:sz w:val="18"/>
                <w:szCs w:val="18"/>
              </w:rPr>
            </w:pPr>
            <w:r w:rsidRPr="0082080E">
              <w:rPr>
                <w:rFonts w:ascii="Arial" w:hAnsi="Arial" w:cs="Arial"/>
                <w:bCs/>
                <w:sz w:val="18"/>
                <w:szCs w:val="18"/>
              </w:rPr>
              <w:t>Revision of S6-253126.</w:t>
            </w:r>
          </w:p>
          <w:p w14:paraId="0E631BB0" w14:textId="64E53113" w:rsidR="0082080E" w:rsidRPr="00CF71EC" w:rsidRDefault="0082080E"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B29F5C0" w14:textId="77777777" w:rsidR="0082080E" w:rsidRPr="0082080E" w:rsidRDefault="0082080E" w:rsidP="002752BD">
            <w:pPr>
              <w:spacing w:before="20" w:after="20" w:line="240" w:lineRule="auto"/>
              <w:rPr>
                <w:rFonts w:ascii="Arial" w:hAnsi="Arial" w:cs="Arial"/>
                <w:bCs/>
                <w:sz w:val="18"/>
                <w:szCs w:val="18"/>
              </w:rPr>
            </w:pPr>
          </w:p>
        </w:tc>
      </w:tr>
      <w:tr w:rsidR="0067550A" w:rsidRPr="00CF71EC" w14:paraId="4CAC4A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1CCF4" w14:textId="0F457429" w:rsidR="0067550A" w:rsidRPr="0067550A" w:rsidRDefault="0067550A" w:rsidP="002752BD">
            <w:pPr>
              <w:spacing w:before="20" w:after="20" w:line="240" w:lineRule="auto"/>
              <w:rPr>
                <w:rFonts w:ascii="Arial" w:hAnsi="Arial" w:cs="Arial"/>
                <w:bCs/>
                <w:sz w:val="18"/>
                <w:szCs w:val="18"/>
              </w:rPr>
            </w:pPr>
            <w:hyperlink r:id="rId264" w:history="1">
              <w:r w:rsidRPr="0067550A">
                <w:rPr>
                  <w:rStyle w:val="Hyperlink"/>
                  <w:rFonts w:ascii="Arial" w:hAnsi="Arial" w:cs="Arial"/>
                  <w:bCs/>
                  <w:sz w:val="18"/>
                  <w:szCs w:val="18"/>
                </w:rPr>
                <w:t>S6-253127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308FFE" w14:textId="53A354B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10FDEE" w14:textId="3BF4D8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C42416"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A7AA3" w14:textId="0EA940E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6F9DA1"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5FED7DE" w14:textId="5541EDD1"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S6-253610</w:t>
            </w:r>
          </w:p>
        </w:tc>
      </w:tr>
      <w:tr w:rsidR="00C205EF" w:rsidRPr="00CF71EC" w14:paraId="178CA33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0EFE641" w14:textId="095D990C" w:rsidR="00C205EF" w:rsidRPr="00C205EF" w:rsidRDefault="00C205EF" w:rsidP="002752BD">
            <w:pPr>
              <w:spacing w:before="20" w:after="20" w:line="240" w:lineRule="auto"/>
            </w:pPr>
            <w:r w:rsidRPr="00C205EF">
              <w:rPr>
                <w:rFonts w:ascii="Arial" w:hAnsi="Arial" w:cs="Arial"/>
                <w:sz w:val="18"/>
              </w:rPr>
              <w:t>S6-253610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E614332" w14:textId="66C519B4"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45BD179" w14:textId="3277FF02"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China Mobile (Suzhou) Software (</w:t>
            </w:r>
            <w:proofErr w:type="spellStart"/>
            <w:r w:rsidRPr="00C205EF">
              <w:rPr>
                <w:rFonts w:ascii="Arial" w:hAnsi="Arial" w:cs="Arial"/>
                <w:bCs/>
                <w:sz w:val="18"/>
                <w:szCs w:val="18"/>
              </w:rPr>
              <w:t>Tangqing</w:t>
            </w:r>
            <w:proofErr w:type="spellEnd"/>
            <w:r w:rsidRPr="00C205E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1030F5" w14:textId="77777777" w:rsidR="00C205EF" w:rsidRPr="00C205EF" w:rsidRDefault="00C205EF" w:rsidP="002752BD">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717FCF9E" w14:textId="17331A65"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172BB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S6-253127.</w:t>
            </w:r>
          </w:p>
          <w:p w14:paraId="4F4CD73C" w14:textId="1E88640B" w:rsidR="00C205EF" w:rsidRPr="00CF71EC" w:rsidRDefault="00C205E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1E9F5EF"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6A178EF0"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99E9D7" w14:textId="2878A04F" w:rsidR="0067550A" w:rsidRPr="0067550A" w:rsidRDefault="0067550A" w:rsidP="002752BD">
            <w:pPr>
              <w:spacing w:before="20" w:after="20" w:line="240" w:lineRule="auto"/>
              <w:rPr>
                <w:rFonts w:ascii="Arial" w:hAnsi="Arial" w:cs="Arial"/>
                <w:bCs/>
                <w:sz w:val="18"/>
                <w:szCs w:val="18"/>
              </w:rPr>
            </w:pPr>
            <w:hyperlink r:id="rId265" w:history="1">
              <w:r w:rsidRPr="0067550A">
                <w:rPr>
                  <w:rStyle w:val="Hyperlink"/>
                  <w:rFonts w:ascii="Arial" w:hAnsi="Arial" w:cs="Arial"/>
                  <w:bCs/>
                  <w:sz w:val="18"/>
                  <w:szCs w:val="18"/>
                </w:rPr>
                <w:t>S6-253203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AC9AFF" w14:textId="7B4DD0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C303D2" w14:textId="735670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139D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7691AA" w14:textId="3C9BE1B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CBF02B3"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D73BA1" w14:textId="7EC6EF32" w:rsidR="0067550A"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Revised to S6-253611</w:t>
            </w:r>
          </w:p>
        </w:tc>
      </w:tr>
      <w:tr w:rsidR="00C205EF" w:rsidRPr="00CF71EC" w14:paraId="7ACC4A46"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07CFA6C" w14:textId="3FFC004E" w:rsidR="00C205EF" w:rsidRPr="00825EE3" w:rsidRDefault="00825EE3" w:rsidP="002752BD">
            <w:pPr>
              <w:spacing w:before="20" w:after="20" w:line="240" w:lineRule="auto"/>
            </w:pPr>
            <w:hyperlink r:id="rId266" w:history="1">
              <w:r w:rsidRPr="00825EE3">
                <w:rPr>
                  <w:rStyle w:val="Hyperlink"/>
                  <w:rFonts w:ascii="Arial" w:hAnsi="Arial" w:cs="Arial"/>
                  <w:sz w:val="18"/>
                </w:rPr>
                <w:t>S6-253611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59FF3A7" w14:textId="6052520C"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530F3A" w14:textId="51226DBA"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ADA586" w14:textId="77777777" w:rsidR="00C205EF" w:rsidRPr="00C205EF" w:rsidRDefault="00C205EF" w:rsidP="002752BD">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617C21CC" w14:textId="44B3EDE8" w:rsidR="00C205EF" w:rsidRP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521882E" w14:textId="77777777" w:rsidR="00C205EF" w:rsidRDefault="00C205EF" w:rsidP="002752BD">
            <w:pPr>
              <w:spacing w:before="20" w:after="20" w:line="240" w:lineRule="auto"/>
              <w:rPr>
                <w:rFonts w:ascii="Arial" w:hAnsi="Arial" w:cs="Arial"/>
                <w:bCs/>
                <w:sz w:val="18"/>
                <w:szCs w:val="18"/>
              </w:rPr>
            </w:pPr>
            <w:r w:rsidRPr="00C205EF">
              <w:rPr>
                <w:rFonts w:ascii="Arial" w:hAnsi="Arial" w:cs="Arial"/>
                <w:bCs/>
                <w:sz w:val="18"/>
                <w:szCs w:val="18"/>
              </w:rPr>
              <w:t>Revision of S6-253203.</w:t>
            </w:r>
          </w:p>
          <w:p w14:paraId="6B9CF801" w14:textId="77777777" w:rsidR="00825EE3" w:rsidRDefault="00825EE3" w:rsidP="00825EE3">
            <w:pPr>
              <w:spacing w:before="20" w:after="20" w:line="240" w:lineRule="auto"/>
              <w:rPr>
                <w:rFonts w:ascii="Arial" w:hAnsi="Arial" w:cs="Arial"/>
                <w:bCs/>
                <w:sz w:val="18"/>
                <w:szCs w:val="18"/>
              </w:rPr>
            </w:pPr>
          </w:p>
          <w:p w14:paraId="7229875E" w14:textId="7FE327C9" w:rsidR="00C205EF"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E3B0F71" w14:textId="77777777" w:rsidR="00C205EF" w:rsidRPr="00C205EF" w:rsidRDefault="00C205EF" w:rsidP="002752BD">
            <w:pPr>
              <w:spacing w:before="20" w:after="20" w:line="240" w:lineRule="auto"/>
              <w:rPr>
                <w:rFonts w:ascii="Arial" w:hAnsi="Arial" w:cs="Arial"/>
                <w:bCs/>
                <w:sz w:val="18"/>
                <w:szCs w:val="18"/>
              </w:rPr>
            </w:pPr>
          </w:p>
        </w:tc>
      </w:tr>
      <w:tr w:rsidR="0067550A" w:rsidRPr="00CF71EC" w14:paraId="15AADC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207F82" w14:textId="555E5AC4" w:rsidR="0067550A" w:rsidRPr="0067550A" w:rsidRDefault="0067550A" w:rsidP="002752BD">
            <w:pPr>
              <w:spacing w:before="20" w:after="20" w:line="240" w:lineRule="auto"/>
              <w:rPr>
                <w:rFonts w:ascii="Arial" w:hAnsi="Arial" w:cs="Arial"/>
                <w:bCs/>
                <w:sz w:val="18"/>
                <w:szCs w:val="18"/>
              </w:rPr>
            </w:pPr>
            <w:hyperlink r:id="rId267" w:history="1">
              <w:r w:rsidRPr="0067550A">
                <w:rPr>
                  <w:rStyle w:val="Hyperlink"/>
                  <w:rFonts w:ascii="Arial" w:hAnsi="Arial" w:cs="Arial"/>
                  <w:bCs/>
                  <w:sz w:val="18"/>
                  <w:szCs w:val="18"/>
                </w:rPr>
                <w:t>S6-253287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6C860B0" w14:textId="21DAA61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321E32" w14:textId="5C2358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6DA5C2"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5CCC" w14:textId="677CF2D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9DE8E1"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8FBF9CD" w14:textId="1E6FC86C"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S6-253612</w:t>
            </w:r>
          </w:p>
        </w:tc>
      </w:tr>
      <w:tr w:rsidR="00C36AEF" w:rsidRPr="00CF71EC" w14:paraId="530AD6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FA472C9" w14:textId="61E4CAF8" w:rsidR="00C36AEF" w:rsidRPr="00C36AEF" w:rsidRDefault="00C36AEF" w:rsidP="002752BD">
            <w:pPr>
              <w:spacing w:before="20" w:after="20" w:line="240" w:lineRule="auto"/>
            </w:pPr>
            <w:r w:rsidRPr="00C36AEF">
              <w:rPr>
                <w:rFonts w:ascii="Arial" w:hAnsi="Arial" w:cs="Arial"/>
                <w:sz w:val="18"/>
              </w:rPr>
              <w:t>S6-253612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2D45107" w14:textId="214B69C2"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Enhancements to support flow 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6354260" w14:textId="6524ECE6"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79EB9C" w14:textId="77777777" w:rsidR="00C36AEF" w:rsidRPr="00C36AEF" w:rsidRDefault="00C36AEF" w:rsidP="002752BD">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44025A2" w14:textId="145097A4"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D4F7477"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S6-253287.</w:t>
            </w:r>
          </w:p>
          <w:p w14:paraId="2BF079A4" w14:textId="72D62B7E" w:rsidR="00C36AEF" w:rsidRPr="00CF71EC" w:rsidRDefault="00C36AE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3774E7D" w14:textId="77777777" w:rsidR="00C36AEF" w:rsidRPr="00C36AEF" w:rsidRDefault="00C36AEF" w:rsidP="002752BD">
            <w:pPr>
              <w:spacing w:before="20" w:after="20" w:line="240" w:lineRule="auto"/>
              <w:rPr>
                <w:rFonts w:ascii="Arial" w:hAnsi="Arial" w:cs="Arial"/>
                <w:bCs/>
                <w:sz w:val="18"/>
                <w:szCs w:val="18"/>
              </w:rPr>
            </w:pPr>
          </w:p>
        </w:tc>
      </w:tr>
      <w:tr w:rsidR="0067550A" w:rsidRPr="00CF71EC" w14:paraId="25E1FA0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D8A8E4" w14:textId="600412E6" w:rsidR="0067550A" w:rsidRPr="0067550A" w:rsidRDefault="0067550A" w:rsidP="002752BD">
            <w:pPr>
              <w:spacing w:before="20" w:after="20" w:line="240" w:lineRule="auto"/>
              <w:rPr>
                <w:rFonts w:ascii="Arial" w:hAnsi="Arial" w:cs="Arial"/>
                <w:bCs/>
                <w:sz w:val="18"/>
                <w:szCs w:val="18"/>
              </w:rPr>
            </w:pPr>
            <w:hyperlink r:id="rId268" w:history="1">
              <w:r w:rsidRPr="0067550A">
                <w:rPr>
                  <w:rStyle w:val="Hyperlink"/>
                  <w:rFonts w:ascii="Arial" w:hAnsi="Arial" w:cs="Arial"/>
                  <w:bCs/>
                  <w:sz w:val="18"/>
                  <w:szCs w:val="18"/>
                </w:rPr>
                <w:t>S6-253377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9D41CED" w14:textId="0BB4341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6691BB" w14:textId="1B3F0CC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3AA7D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F18069" w14:textId="35460CA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D80EF2"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C20260" w14:textId="2ED1672F" w:rsidR="0067550A"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Revised to S6-253613</w:t>
            </w:r>
          </w:p>
        </w:tc>
      </w:tr>
      <w:tr w:rsidR="00C36AEF" w:rsidRPr="00CF71EC" w14:paraId="29DC96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14680F2" w14:textId="0E7ECB69" w:rsidR="00C36AEF" w:rsidRPr="00C36AEF" w:rsidRDefault="00C36AEF" w:rsidP="002752BD">
            <w:pPr>
              <w:spacing w:before="20" w:after="20" w:line="240" w:lineRule="auto"/>
            </w:pPr>
            <w:r w:rsidRPr="00C36AEF">
              <w:rPr>
                <w:rFonts w:ascii="Arial" w:hAnsi="Arial" w:cs="Arial"/>
                <w:sz w:val="18"/>
              </w:rPr>
              <w:t>S6-253613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8CD7C56" w14:textId="314E40E7"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E27C076" w14:textId="221CBBE1"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Samsung (</w:t>
            </w:r>
            <w:proofErr w:type="spellStart"/>
            <w:r w:rsidRPr="00C36AEF">
              <w:rPr>
                <w:rFonts w:ascii="Arial" w:hAnsi="Arial" w:cs="Arial"/>
                <w:bCs/>
                <w:sz w:val="18"/>
                <w:szCs w:val="18"/>
              </w:rPr>
              <w:t>Jaehyeon</w:t>
            </w:r>
            <w:proofErr w:type="spellEnd"/>
            <w:r w:rsidRPr="00C36AEF">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6E9CE2E" w14:textId="77777777" w:rsidR="00C36AEF" w:rsidRPr="00C36AEF" w:rsidRDefault="00C36AEF" w:rsidP="002752BD">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60F6B2D" w14:textId="32979D8B" w:rsidR="00C36AEF" w:rsidRP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EB8EB76" w14:textId="77777777" w:rsidR="00C36AEF" w:rsidRDefault="00C36AEF" w:rsidP="002752BD">
            <w:pPr>
              <w:spacing w:before="20" w:after="20" w:line="240" w:lineRule="auto"/>
              <w:rPr>
                <w:rFonts w:ascii="Arial" w:hAnsi="Arial" w:cs="Arial"/>
                <w:bCs/>
                <w:sz w:val="18"/>
                <w:szCs w:val="18"/>
              </w:rPr>
            </w:pPr>
            <w:r w:rsidRPr="00C36AEF">
              <w:rPr>
                <w:rFonts w:ascii="Arial" w:hAnsi="Arial" w:cs="Arial"/>
                <w:bCs/>
                <w:sz w:val="18"/>
                <w:szCs w:val="18"/>
              </w:rPr>
              <w:t>Revision of S6-253377.</w:t>
            </w:r>
          </w:p>
          <w:p w14:paraId="188F5E03" w14:textId="7D83A75F" w:rsidR="00C36AEF" w:rsidRPr="00CF71EC" w:rsidRDefault="00C36AE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F166990" w14:textId="77777777" w:rsidR="00C36AEF" w:rsidRPr="00C36AEF" w:rsidRDefault="00C36AEF" w:rsidP="002752BD">
            <w:pPr>
              <w:spacing w:before="20" w:after="20" w:line="240" w:lineRule="auto"/>
              <w:rPr>
                <w:rFonts w:ascii="Arial" w:hAnsi="Arial" w:cs="Arial"/>
                <w:bCs/>
                <w:sz w:val="18"/>
                <w:szCs w:val="18"/>
              </w:rPr>
            </w:pPr>
          </w:p>
        </w:tc>
      </w:tr>
      <w:tr w:rsidR="002752BD" w:rsidRPr="00CF71EC" w14:paraId="5AD6D7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59D4FC88"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E894BF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CF71EC" w14:paraId="2DCA987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4BE439" w14:textId="5CC16831" w:rsidR="0067550A" w:rsidRPr="0067550A" w:rsidRDefault="0067550A" w:rsidP="002752BD">
            <w:pPr>
              <w:spacing w:before="20" w:after="20" w:line="240" w:lineRule="auto"/>
              <w:rPr>
                <w:rFonts w:ascii="Arial" w:hAnsi="Arial" w:cs="Arial"/>
                <w:bCs/>
                <w:sz w:val="18"/>
                <w:szCs w:val="18"/>
              </w:rPr>
            </w:pPr>
            <w:hyperlink r:id="rId269" w:history="1">
              <w:r w:rsidRPr="0067550A">
                <w:rPr>
                  <w:rStyle w:val="Hyperlink"/>
                  <w:rFonts w:ascii="Arial" w:hAnsi="Arial" w:cs="Arial"/>
                  <w:bCs/>
                  <w:sz w:val="18"/>
                  <w:szCs w:val="18"/>
                </w:rPr>
                <w:t>S6-253219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7F3E2B" w14:textId="66EDBC21"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880BAD5" w14:textId="495722F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F5680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8C5498" w14:textId="4EA500F4"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96358B"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90E5BF" w14:textId="60E2A53E" w:rsidR="0067550A"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Revised to S6-253665</w:t>
            </w:r>
          </w:p>
        </w:tc>
      </w:tr>
      <w:tr w:rsidR="00DE24DD" w:rsidRPr="00CF71EC" w14:paraId="36AD1EA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EC860AE" w14:textId="2A7D76B6" w:rsidR="00DE24DD" w:rsidRPr="00DE24DD" w:rsidRDefault="00DE24DD" w:rsidP="002752BD">
            <w:pPr>
              <w:spacing w:before="20" w:after="20" w:line="240" w:lineRule="auto"/>
            </w:pPr>
            <w:r w:rsidRPr="00DE24DD">
              <w:rPr>
                <w:rFonts w:ascii="Arial" w:hAnsi="Arial" w:cs="Arial"/>
                <w:sz w:val="18"/>
              </w:rPr>
              <w:t>S6-253665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831D5F8" w14:textId="2A3FE4A2" w:rsidR="00DE24DD" w:rsidRPr="00DE24DD" w:rsidRDefault="00DE24DD" w:rsidP="002752BD">
            <w:pPr>
              <w:spacing w:before="20" w:after="20" w:line="240" w:lineRule="auto"/>
              <w:rPr>
                <w:rFonts w:ascii="Arial" w:hAnsi="Arial" w:cs="Arial"/>
                <w:bCs/>
                <w:sz w:val="18"/>
                <w:szCs w:val="18"/>
              </w:rPr>
            </w:pPr>
            <w:proofErr w:type="spellStart"/>
            <w:r w:rsidRPr="00DE24DD">
              <w:rPr>
                <w:rFonts w:ascii="Arial" w:hAnsi="Arial" w:cs="Arial"/>
                <w:bCs/>
                <w:sz w:val="18"/>
                <w:szCs w:val="18"/>
              </w:rPr>
              <w:t>pCR</w:t>
            </w:r>
            <w:proofErr w:type="spellEnd"/>
            <w:r w:rsidRPr="00DE24DD">
              <w:rPr>
                <w:rFonts w:ascii="Arial" w:hAnsi="Arial" w:cs="Arial"/>
                <w:bCs/>
                <w:sz w:val="18"/>
                <w:szCs w:val="18"/>
              </w:rPr>
              <w:t xml:space="preserve">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AEA4E27" w14:textId="7032DD63" w:rsidR="00DE24DD"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01B4EE" w14:textId="77777777" w:rsidR="00DE24DD" w:rsidRPr="00DE24DD" w:rsidRDefault="00DE24DD" w:rsidP="002752BD">
            <w:pPr>
              <w:spacing w:before="20" w:after="20" w:line="240" w:lineRule="auto"/>
              <w:rPr>
                <w:rFonts w:ascii="Arial" w:hAnsi="Arial" w:cs="Arial"/>
                <w:bCs/>
                <w:sz w:val="18"/>
                <w:szCs w:val="18"/>
              </w:rPr>
            </w:pPr>
            <w:proofErr w:type="spellStart"/>
            <w:r w:rsidRPr="00DE24DD">
              <w:rPr>
                <w:rFonts w:ascii="Arial" w:hAnsi="Arial" w:cs="Arial"/>
                <w:bCs/>
                <w:sz w:val="18"/>
                <w:szCs w:val="18"/>
              </w:rPr>
              <w:t>pCR</w:t>
            </w:r>
            <w:proofErr w:type="spellEnd"/>
          </w:p>
          <w:p w14:paraId="19C51DD0" w14:textId="4E86BBDE" w:rsidR="00DE24DD"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899812A" w14:textId="77777777" w:rsid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Revision of S6-253219.</w:t>
            </w:r>
          </w:p>
          <w:p w14:paraId="3A1580C4" w14:textId="21E21056" w:rsidR="00DE24DD" w:rsidRPr="00CF71EC" w:rsidRDefault="00DE24D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5F9AEA0" w14:textId="77777777" w:rsidR="00DE24DD" w:rsidRPr="00DE24DD" w:rsidRDefault="00DE24DD" w:rsidP="002752BD">
            <w:pPr>
              <w:spacing w:before="20" w:after="20" w:line="240" w:lineRule="auto"/>
              <w:rPr>
                <w:rFonts w:ascii="Arial" w:hAnsi="Arial" w:cs="Arial"/>
                <w:bCs/>
                <w:sz w:val="18"/>
                <w:szCs w:val="18"/>
              </w:rPr>
            </w:pPr>
          </w:p>
        </w:tc>
      </w:tr>
      <w:tr w:rsidR="009E6E6F" w:rsidRPr="00CF71EC" w14:paraId="4F829EF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DB9DCA" w14:textId="33928118" w:rsidR="0067550A" w:rsidRPr="0067550A" w:rsidRDefault="0067550A" w:rsidP="002752BD">
            <w:pPr>
              <w:spacing w:before="20" w:after="20" w:line="240" w:lineRule="auto"/>
              <w:rPr>
                <w:rFonts w:ascii="Arial" w:hAnsi="Arial" w:cs="Arial"/>
                <w:bCs/>
                <w:sz w:val="18"/>
                <w:szCs w:val="18"/>
              </w:rPr>
            </w:pPr>
            <w:hyperlink r:id="rId270" w:history="1">
              <w:r w:rsidRPr="0067550A">
                <w:rPr>
                  <w:rStyle w:val="Hyperlink"/>
                  <w:rFonts w:ascii="Arial" w:hAnsi="Arial" w:cs="Arial"/>
                  <w:bCs/>
                  <w:sz w:val="18"/>
                  <w:szCs w:val="18"/>
                </w:rPr>
                <w:t>S6-253220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3412F43" w14:textId="4229D952"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BF1839" w14:textId="5A82F0C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52A2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11185B" w14:textId="6C3E9FC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DFFFC7"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6428EB" w14:textId="0902D3FB" w:rsidR="0067550A" w:rsidRP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Revised to S6-253664</w:t>
            </w:r>
          </w:p>
        </w:tc>
      </w:tr>
      <w:tr w:rsidR="00952C4E" w:rsidRPr="00CF71EC" w14:paraId="01B4F41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BB08C13" w14:textId="1604AD83" w:rsidR="00952C4E" w:rsidRPr="00952C4E" w:rsidRDefault="00952C4E" w:rsidP="002752BD">
            <w:pPr>
              <w:spacing w:before="20" w:after="20" w:line="240" w:lineRule="auto"/>
            </w:pPr>
            <w:r w:rsidRPr="00952C4E">
              <w:rPr>
                <w:rFonts w:ascii="Arial" w:hAnsi="Arial" w:cs="Arial"/>
                <w:sz w:val="18"/>
              </w:rPr>
              <w:t>S6-253664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EFA8F31" w14:textId="4C8132F0" w:rsidR="00952C4E" w:rsidRPr="00952C4E" w:rsidRDefault="00952C4E" w:rsidP="002752BD">
            <w:pPr>
              <w:spacing w:before="20" w:after="20" w:line="240" w:lineRule="auto"/>
              <w:rPr>
                <w:rFonts w:ascii="Arial" w:hAnsi="Arial" w:cs="Arial"/>
                <w:bCs/>
                <w:sz w:val="18"/>
                <w:szCs w:val="18"/>
              </w:rPr>
            </w:pPr>
            <w:proofErr w:type="spellStart"/>
            <w:r w:rsidRPr="00952C4E">
              <w:rPr>
                <w:rFonts w:ascii="Arial" w:hAnsi="Arial" w:cs="Arial"/>
                <w:bCs/>
                <w:sz w:val="18"/>
                <w:szCs w:val="18"/>
              </w:rPr>
              <w:t>pCR</w:t>
            </w:r>
            <w:proofErr w:type="spellEnd"/>
            <w:r w:rsidRPr="00952C4E">
              <w:rPr>
                <w:rFonts w:ascii="Arial" w:hAnsi="Arial" w:cs="Arial"/>
                <w:bCs/>
                <w:sz w:val="18"/>
                <w:szCs w:val="18"/>
              </w:rPr>
              <w:t xml:space="preserve">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D541FEC" w14:textId="138C0273" w:rsidR="00952C4E" w:rsidRP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4C38C" w14:textId="77777777" w:rsidR="00952C4E" w:rsidRPr="00952C4E" w:rsidRDefault="00952C4E" w:rsidP="002752BD">
            <w:pPr>
              <w:spacing w:before="20" w:after="20" w:line="240" w:lineRule="auto"/>
              <w:rPr>
                <w:rFonts w:ascii="Arial" w:hAnsi="Arial" w:cs="Arial"/>
                <w:bCs/>
                <w:sz w:val="18"/>
                <w:szCs w:val="18"/>
              </w:rPr>
            </w:pPr>
            <w:proofErr w:type="spellStart"/>
            <w:r w:rsidRPr="00952C4E">
              <w:rPr>
                <w:rFonts w:ascii="Arial" w:hAnsi="Arial" w:cs="Arial"/>
                <w:bCs/>
                <w:sz w:val="18"/>
                <w:szCs w:val="18"/>
              </w:rPr>
              <w:t>pCR</w:t>
            </w:r>
            <w:proofErr w:type="spellEnd"/>
          </w:p>
          <w:p w14:paraId="6F596165" w14:textId="154E9ED0" w:rsidR="00952C4E" w:rsidRP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79A5E39" w14:textId="77777777" w:rsidR="00952C4E" w:rsidRDefault="00952C4E" w:rsidP="002752BD">
            <w:pPr>
              <w:spacing w:before="20" w:after="20" w:line="240" w:lineRule="auto"/>
              <w:rPr>
                <w:rFonts w:ascii="Arial" w:hAnsi="Arial" w:cs="Arial"/>
                <w:bCs/>
                <w:sz w:val="18"/>
                <w:szCs w:val="18"/>
              </w:rPr>
            </w:pPr>
            <w:r w:rsidRPr="00952C4E">
              <w:rPr>
                <w:rFonts w:ascii="Arial" w:hAnsi="Arial" w:cs="Arial"/>
                <w:bCs/>
                <w:sz w:val="18"/>
                <w:szCs w:val="18"/>
              </w:rPr>
              <w:t>Revision of S6-253220.</w:t>
            </w:r>
          </w:p>
          <w:p w14:paraId="52FA5687" w14:textId="042F59F2" w:rsidR="00952C4E" w:rsidRPr="00CF71EC" w:rsidRDefault="00952C4E"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8D6562D" w14:textId="77777777" w:rsidR="00952C4E" w:rsidRPr="00952C4E" w:rsidRDefault="00952C4E" w:rsidP="002752BD">
            <w:pPr>
              <w:spacing w:before="20" w:after="20" w:line="240" w:lineRule="auto"/>
              <w:rPr>
                <w:rFonts w:ascii="Arial" w:hAnsi="Arial" w:cs="Arial"/>
                <w:bCs/>
                <w:sz w:val="18"/>
                <w:szCs w:val="18"/>
              </w:rPr>
            </w:pPr>
          </w:p>
        </w:tc>
      </w:tr>
      <w:tr w:rsidR="009E6E6F" w:rsidRPr="00CF71EC" w14:paraId="7B6D31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7069274" w14:textId="40AF766C" w:rsidR="0067550A" w:rsidRPr="0067550A" w:rsidRDefault="0067550A" w:rsidP="002752BD">
            <w:pPr>
              <w:spacing w:before="20" w:after="20" w:line="240" w:lineRule="auto"/>
              <w:rPr>
                <w:rFonts w:ascii="Arial" w:hAnsi="Arial" w:cs="Arial"/>
                <w:bCs/>
                <w:sz w:val="18"/>
                <w:szCs w:val="18"/>
              </w:rPr>
            </w:pPr>
            <w:hyperlink r:id="rId271" w:history="1">
              <w:r w:rsidRPr="0067550A">
                <w:rPr>
                  <w:rStyle w:val="Hyperlink"/>
                  <w:rFonts w:ascii="Arial" w:hAnsi="Arial" w:cs="Arial"/>
                  <w:bCs/>
                  <w:sz w:val="18"/>
                  <w:szCs w:val="18"/>
                </w:rPr>
                <w:t>S6-253338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22D3A25" w14:textId="22D807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C1C5449" w14:textId="54A588C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9CF88FF"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DA733A" w14:textId="49C76C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883318A"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C10612F" w14:textId="76060B0C" w:rsidR="0067550A"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Approved</w:t>
            </w:r>
          </w:p>
        </w:tc>
      </w:tr>
      <w:tr w:rsidR="0067550A" w:rsidRPr="00CF71EC" w14:paraId="301066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C9D8B9" w14:textId="577E2625" w:rsidR="0067550A" w:rsidRPr="0067550A" w:rsidRDefault="0067550A" w:rsidP="002752BD">
            <w:pPr>
              <w:spacing w:before="20" w:after="20" w:line="240" w:lineRule="auto"/>
              <w:rPr>
                <w:rFonts w:ascii="Arial" w:hAnsi="Arial" w:cs="Arial"/>
                <w:bCs/>
                <w:sz w:val="18"/>
                <w:szCs w:val="18"/>
              </w:rPr>
            </w:pPr>
            <w:hyperlink r:id="rId272" w:history="1">
              <w:r w:rsidRPr="0067550A">
                <w:rPr>
                  <w:rStyle w:val="Hyperlink"/>
                  <w:rFonts w:ascii="Arial" w:hAnsi="Arial" w:cs="Arial"/>
                  <w:bCs/>
                  <w:sz w:val="18"/>
                  <w:szCs w:val="18"/>
                </w:rPr>
                <w:t>S6-253353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8C2C78" w14:textId="25BEF79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New key issue on application enablement </w:t>
            </w:r>
            <w:proofErr w:type="spellStart"/>
            <w:r>
              <w:rPr>
                <w:rFonts w:ascii="Arial" w:hAnsi="Arial" w:cs="Arial"/>
                <w:bCs/>
                <w:sz w:val="18"/>
                <w:szCs w:val="18"/>
              </w:rPr>
              <w:t>apsects</w:t>
            </w:r>
            <w:proofErr w:type="spellEnd"/>
            <w:r>
              <w:rPr>
                <w:rFonts w:ascii="Arial" w:hAnsi="Arial" w:cs="Arial"/>
                <w:bCs/>
                <w:sz w:val="18"/>
                <w:szCs w:val="18"/>
              </w:rPr>
              <w:t xml:space="preserve"> for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2A36D" w14:textId="2A2CE90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Electronics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64F97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947068" w14:textId="66C3D8A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A8F729"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1EAE45" w14:textId="33FD24DD" w:rsidR="0067550A" w:rsidRPr="00DE24DD" w:rsidRDefault="00DE24DD" w:rsidP="002752BD">
            <w:pPr>
              <w:spacing w:before="20" w:after="20" w:line="240" w:lineRule="auto"/>
              <w:rPr>
                <w:rFonts w:ascii="Arial" w:hAnsi="Arial" w:cs="Arial"/>
                <w:bCs/>
                <w:sz w:val="18"/>
                <w:szCs w:val="18"/>
              </w:rPr>
            </w:pPr>
            <w:r w:rsidRPr="00DE24DD">
              <w:rPr>
                <w:rFonts w:ascii="Arial" w:hAnsi="Arial" w:cs="Arial"/>
                <w:bCs/>
                <w:sz w:val="18"/>
                <w:szCs w:val="18"/>
              </w:rPr>
              <w:t>Merged to S6-253665</w:t>
            </w:r>
          </w:p>
        </w:tc>
      </w:tr>
      <w:tr w:rsidR="002752BD" w:rsidRPr="00CF71EC" w14:paraId="63AAD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0755EF2"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1A812B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0DB7F9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088CD7" w14:textId="3BACC178" w:rsidR="0067550A" w:rsidRPr="0067550A" w:rsidRDefault="0067550A" w:rsidP="002752BD">
            <w:pPr>
              <w:spacing w:before="20" w:after="20" w:line="240" w:lineRule="auto"/>
              <w:rPr>
                <w:rFonts w:ascii="Arial" w:hAnsi="Arial" w:cs="Arial"/>
                <w:bCs/>
                <w:sz w:val="18"/>
                <w:szCs w:val="18"/>
              </w:rPr>
            </w:pPr>
            <w:hyperlink r:id="rId273" w:history="1">
              <w:r w:rsidRPr="0067550A">
                <w:rPr>
                  <w:rStyle w:val="Hyperlink"/>
                  <w:rFonts w:ascii="Arial" w:hAnsi="Arial" w:cs="Arial"/>
                  <w:bCs/>
                  <w:sz w:val="18"/>
                  <w:szCs w:val="18"/>
                </w:rPr>
                <w:t>S6-253311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0FC601" w14:textId="6D22657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2C1385" w14:textId="5B9B59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FCBE80"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F5923C" w14:textId="5625042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F7D51F"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AB7F17C" w14:textId="4F47A436" w:rsidR="0067550A"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Revised to S6-253619</w:t>
            </w:r>
          </w:p>
        </w:tc>
      </w:tr>
      <w:tr w:rsidR="00D430E1" w:rsidRPr="00CF71EC" w14:paraId="4366C5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A25F6A8" w14:textId="58A6EC6B" w:rsidR="00D430E1" w:rsidRPr="00D430E1" w:rsidRDefault="00D430E1" w:rsidP="002752BD">
            <w:pPr>
              <w:spacing w:before="20" w:after="20" w:line="240" w:lineRule="auto"/>
            </w:pPr>
            <w:r w:rsidRPr="00D430E1">
              <w:rPr>
                <w:rFonts w:ascii="Arial" w:hAnsi="Arial" w:cs="Arial"/>
                <w:sz w:val="18"/>
              </w:rPr>
              <w:t>S6-253619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D7469D0" w14:textId="16C8B0FF"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0C4825" w14:textId="2C3ADE3C"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 xml:space="preserve">Huawei, </w:t>
            </w:r>
            <w:proofErr w:type="spellStart"/>
            <w:r w:rsidRPr="00D430E1">
              <w:rPr>
                <w:rFonts w:ascii="Arial" w:hAnsi="Arial" w:cs="Arial"/>
                <w:bCs/>
                <w:sz w:val="18"/>
                <w:szCs w:val="18"/>
              </w:rPr>
              <w:t>Hisilicon</w:t>
            </w:r>
            <w:proofErr w:type="spellEnd"/>
            <w:r w:rsidRPr="00D430E1">
              <w:rPr>
                <w:rFonts w:ascii="Arial" w:hAnsi="Arial" w:cs="Arial"/>
                <w:bCs/>
                <w:sz w:val="18"/>
                <w:szCs w:val="18"/>
              </w:rPr>
              <w:t xml:space="preserve"> (</w:t>
            </w:r>
            <w:proofErr w:type="spellStart"/>
            <w:r w:rsidRPr="00D430E1">
              <w:rPr>
                <w:rFonts w:ascii="Arial" w:hAnsi="Arial" w:cs="Arial"/>
                <w:bCs/>
                <w:sz w:val="18"/>
                <w:szCs w:val="18"/>
              </w:rPr>
              <w:t>Cuili</w:t>
            </w:r>
            <w:proofErr w:type="spellEnd"/>
            <w:r w:rsidRPr="00D430E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D4F6A2" w14:textId="77777777" w:rsidR="00D430E1" w:rsidRPr="00D430E1" w:rsidRDefault="00D430E1" w:rsidP="002752BD">
            <w:pPr>
              <w:spacing w:before="20" w:after="20" w:line="240" w:lineRule="auto"/>
              <w:rPr>
                <w:rFonts w:ascii="Arial" w:hAnsi="Arial" w:cs="Arial"/>
                <w:bCs/>
                <w:sz w:val="18"/>
                <w:szCs w:val="18"/>
              </w:rPr>
            </w:pPr>
            <w:proofErr w:type="spellStart"/>
            <w:r w:rsidRPr="00D430E1">
              <w:rPr>
                <w:rFonts w:ascii="Arial" w:hAnsi="Arial" w:cs="Arial"/>
                <w:bCs/>
                <w:sz w:val="18"/>
                <w:szCs w:val="18"/>
              </w:rPr>
              <w:t>pCR</w:t>
            </w:r>
            <w:proofErr w:type="spellEnd"/>
          </w:p>
          <w:p w14:paraId="5038AFBF" w14:textId="05066153" w:rsidR="00D430E1" w:rsidRP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2B39934" w14:textId="77777777" w:rsidR="00D430E1" w:rsidRDefault="00D430E1" w:rsidP="002752BD">
            <w:pPr>
              <w:spacing w:before="20" w:after="20" w:line="240" w:lineRule="auto"/>
              <w:rPr>
                <w:rFonts w:ascii="Arial" w:hAnsi="Arial" w:cs="Arial"/>
                <w:bCs/>
                <w:sz w:val="18"/>
                <w:szCs w:val="18"/>
              </w:rPr>
            </w:pPr>
            <w:r w:rsidRPr="00D430E1">
              <w:rPr>
                <w:rFonts w:ascii="Arial" w:hAnsi="Arial" w:cs="Arial"/>
                <w:bCs/>
                <w:sz w:val="18"/>
                <w:szCs w:val="18"/>
              </w:rPr>
              <w:t>Revision of S6-253311.</w:t>
            </w:r>
          </w:p>
          <w:p w14:paraId="29BB196A" w14:textId="60D050AB" w:rsidR="00D430E1" w:rsidRPr="00CF71EC" w:rsidRDefault="00D430E1"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9CAC7FC" w14:textId="77777777" w:rsidR="00D430E1" w:rsidRPr="00D430E1" w:rsidRDefault="00D430E1" w:rsidP="002752BD">
            <w:pPr>
              <w:spacing w:before="20" w:after="20" w:line="240" w:lineRule="auto"/>
              <w:rPr>
                <w:rFonts w:ascii="Arial" w:hAnsi="Arial" w:cs="Arial"/>
                <w:bCs/>
                <w:sz w:val="18"/>
                <w:szCs w:val="18"/>
              </w:rPr>
            </w:pPr>
          </w:p>
        </w:tc>
      </w:tr>
      <w:tr w:rsidR="0067550A" w:rsidRPr="00CF71EC" w14:paraId="6DFAC5B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343D70" w14:textId="5DA2B5FC" w:rsidR="0067550A" w:rsidRPr="0067550A" w:rsidRDefault="0067550A" w:rsidP="002752BD">
            <w:pPr>
              <w:spacing w:before="20" w:after="20" w:line="240" w:lineRule="auto"/>
              <w:rPr>
                <w:rFonts w:ascii="Arial" w:hAnsi="Arial" w:cs="Arial"/>
                <w:bCs/>
                <w:sz w:val="18"/>
                <w:szCs w:val="18"/>
              </w:rPr>
            </w:pPr>
            <w:hyperlink r:id="rId274" w:history="1">
              <w:r w:rsidRPr="0067550A">
                <w:rPr>
                  <w:rStyle w:val="Hyperlink"/>
                  <w:rFonts w:ascii="Arial" w:hAnsi="Arial" w:cs="Arial"/>
                  <w:bCs/>
                  <w:sz w:val="18"/>
                  <w:szCs w:val="18"/>
                </w:rPr>
                <w:t>S6-253312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25AEE7" w14:textId="3296DD7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new solution of broadcast data delivery </w:t>
            </w:r>
            <w:r>
              <w:rPr>
                <w:rFonts w:ascii="Arial" w:hAnsi="Arial" w:cs="Arial"/>
                <w:bCs/>
                <w:sz w:val="18"/>
                <w:szCs w:val="18"/>
              </w:rPr>
              <w:lastRenderedPageBreak/>
              <w:t>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B3BD1E" w14:textId="60BA939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CE65E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26B02A4" w14:textId="1229008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50FFC7"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47169F5" w14:textId="5277D552"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w:t>
            </w:r>
            <w:r w:rsidRPr="003F2C39">
              <w:rPr>
                <w:rFonts w:ascii="Arial" w:hAnsi="Arial" w:cs="Arial"/>
                <w:bCs/>
                <w:sz w:val="18"/>
                <w:szCs w:val="18"/>
              </w:rPr>
              <w:lastRenderedPageBreak/>
              <w:t>253620</w:t>
            </w:r>
          </w:p>
        </w:tc>
      </w:tr>
      <w:tr w:rsidR="003F2C39" w:rsidRPr="00CF71EC" w14:paraId="6E89EB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2687CAE" w14:textId="3C19836C" w:rsidR="003F2C39" w:rsidRPr="003F2C39" w:rsidRDefault="003F2C39" w:rsidP="002752BD">
            <w:pPr>
              <w:spacing w:before="20" w:after="20" w:line="240" w:lineRule="auto"/>
            </w:pPr>
            <w:r w:rsidRPr="003F2C39">
              <w:rPr>
                <w:rFonts w:ascii="Arial" w:hAnsi="Arial" w:cs="Arial"/>
                <w:sz w:val="18"/>
              </w:rPr>
              <w:t>S6-253620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D83DE39" w14:textId="39D3A35F"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F127B1" w14:textId="072F44E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 xml:space="preserve">Huawei, </w:t>
            </w:r>
            <w:proofErr w:type="spellStart"/>
            <w:r w:rsidRPr="003F2C39">
              <w:rPr>
                <w:rFonts w:ascii="Arial" w:hAnsi="Arial" w:cs="Arial"/>
                <w:bCs/>
                <w:sz w:val="18"/>
                <w:szCs w:val="18"/>
              </w:rPr>
              <w:t>Hisilicon</w:t>
            </w:r>
            <w:proofErr w:type="spellEnd"/>
            <w:r w:rsidRPr="003F2C39">
              <w:rPr>
                <w:rFonts w:ascii="Arial" w:hAnsi="Arial" w:cs="Arial"/>
                <w:bCs/>
                <w:sz w:val="18"/>
                <w:szCs w:val="18"/>
              </w:rPr>
              <w:t xml:space="preserve"> (</w:t>
            </w:r>
            <w:proofErr w:type="spellStart"/>
            <w:r w:rsidRPr="003F2C39">
              <w:rPr>
                <w:rFonts w:ascii="Arial" w:hAnsi="Arial" w:cs="Arial"/>
                <w:bCs/>
                <w:sz w:val="18"/>
                <w:szCs w:val="18"/>
              </w:rPr>
              <w:t>Cuili</w:t>
            </w:r>
            <w:proofErr w:type="spellEnd"/>
            <w:r w:rsidRPr="003F2C39">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24FCE5" w14:textId="77777777" w:rsidR="003F2C39" w:rsidRPr="003F2C39" w:rsidRDefault="003F2C39" w:rsidP="002752BD">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1C8C9C3A" w14:textId="7306A771"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8FD210C"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S6-253312.</w:t>
            </w:r>
          </w:p>
          <w:p w14:paraId="59521856" w14:textId="61529A7A" w:rsidR="003F2C39" w:rsidRPr="00CF71EC" w:rsidRDefault="003F2C39"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D7C8F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7C9802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BE48A3" w14:textId="4F8E0B8B" w:rsidR="0067550A" w:rsidRPr="0067550A" w:rsidRDefault="0067550A" w:rsidP="002752BD">
            <w:pPr>
              <w:spacing w:before="20" w:after="20" w:line="240" w:lineRule="auto"/>
              <w:rPr>
                <w:rFonts w:ascii="Arial" w:hAnsi="Arial" w:cs="Arial"/>
                <w:bCs/>
                <w:sz w:val="18"/>
                <w:szCs w:val="18"/>
              </w:rPr>
            </w:pPr>
            <w:hyperlink r:id="rId275" w:history="1">
              <w:r w:rsidRPr="0067550A">
                <w:rPr>
                  <w:rStyle w:val="Hyperlink"/>
                  <w:rFonts w:ascii="Arial" w:hAnsi="Arial" w:cs="Arial"/>
                  <w:bCs/>
                  <w:sz w:val="18"/>
                  <w:szCs w:val="18"/>
                </w:rPr>
                <w:t>S6-253330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F55AF9" w14:textId="590DE68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AFE06B" w14:textId="05526A7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8A370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413A2B" w14:textId="626E962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616089"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C1243D" w14:textId="1E300504" w:rsidR="0067550A"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Revised to S6-253621</w:t>
            </w:r>
          </w:p>
        </w:tc>
      </w:tr>
      <w:tr w:rsidR="003F2C39" w:rsidRPr="00CF71EC" w14:paraId="3A5A1D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B455EFE" w14:textId="2E31F701" w:rsidR="003F2C39" w:rsidRPr="003F2C39" w:rsidRDefault="003F2C39" w:rsidP="002752BD">
            <w:pPr>
              <w:spacing w:before="20" w:after="20" w:line="240" w:lineRule="auto"/>
            </w:pPr>
            <w:r w:rsidRPr="003F2C39">
              <w:rPr>
                <w:rFonts w:ascii="Arial" w:hAnsi="Arial" w:cs="Arial"/>
                <w:sz w:val="18"/>
              </w:rPr>
              <w:t>S6-253621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F5A02B3" w14:textId="4DDDA3D3"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B26715B" w14:textId="4AE2B3E9"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9CC45A" w14:textId="77777777" w:rsidR="003F2C39" w:rsidRPr="003F2C39" w:rsidRDefault="003F2C39" w:rsidP="002752BD">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3CD7924A" w14:textId="35259506" w:rsidR="003F2C39" w:rsidRP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F4E6023" w14:textId="77777777" w:rsidR="003F2C39" w:rsidRDefault="003F2C39" w:rsidP="002752BD">
            <w:pPr>
              <w:spacing w:before="20" w:after="20" w:line="240" w:lineRule="auto"/>
              <w:rPr>
                <w:rFonts w:ascii="Arial" w:hAnsi="Arial" w:cs="Arial"/>
                <w:bCs/>
                <w:sz w:val="18"/>
                <w:szCs w:val="18"/>
              </w:rPr>
            </w:pPr>
            <w:r w:rsidRPr="003F2C39">
              <w:rPr>
                <w:rFonts w:ascii="Arial" w:hAnsi="Arial" w:cs="Arial"/>
                <w:bCs/>
                <w:sz w:val="18"/>
                <w:szCs w:val="18"/>
              </w:rPr>
              <w:t>Revision of S6-253330.</w:t>
            </w:r>
          </w:p>
          <w:p w14:paraId="3513FFD1" w14:textId="7DD2E955" w:rsidR="003F2C39" w:rsidRPr="00CF71EC" w:rsidRDefault="003F2C39"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B49D415" w14:textId="77777777" w:rsidR="003F2C39" w:rsidRPr="003F2C39" w:rsidRDefault="003F2C39" w:rsidP="002752BD">
            <w:pPr>
              <w:spacing w:before="20" w:after="20" w:line="240" w:lineRule="auto"/>
              <w:rPr>
                <w:rFonts w:ascii="Arial" w:hAnsi="Arial" w:cs="Arial"/>
                <w:bCs/>
                <w:sz w:val="18"/>
                <w:szCs w:val="18"/>
              </w:rPr>
            </w:pPr>
          </w:p>
        </w:tc>
      </w:tr>
      <w:tr w:rsidR="0067550A" w:rsidRPr="00CF71EC" w14:paraId="1F9CBDE5"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6DE236" w14:textId="008C2D42" w:rsidR="0067550A" w:rsidRPr="0067550A" w:rsidRDefault="0067550A" w:rsidP="002752BD">
            <w:pPr>
              <w:spacing w:before="20" w:after="20" w:line="240" w:lineRule="auto"/>
              <w:rPr>
                <w:rFonts w:ascii="Arial" w:hAnsi="Arial" w:cs="Arial"/>
                <w:bCs/>
                <w:sz w:val="18"/>
                <w:szCs w:val="18"/>
              </w:rPr>
            </w:pPr>
            <w:hyperlink r:id="rId276" w:history="1">
              <w:r w:rsidRPr="0067550A">
                <w:rPr>
                  <w:rStyle w:val="Hyperlink"/>
                  <w:rFonts w:ascii="Arial" w:hAnsi="Arial" w:cs="Arial"/>
                  <w:bCs/>
                  <w:sz w:val="18"/>
                  <w:szCs w:val="18"/>
                </w:rPr>
                <w:t>S6-253331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8C1006" w14:textId="43BD017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4FB149" w14:textId="44ECF6AF"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D409C5"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512825" w14:textId="4187B95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7DD91F"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FF779D" w14:textId="069FCD80"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S6-253622</w:t>
            </w:r>
          </w:p>
        </w:tc>
      </w:tr>
      <w:tr w:rsidR="00C96BBD" w:rsidRPr="00CF71EC" w14:paraId="5CB7E04C"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D870656" w14:textId="0C79F7D7" w:rsidR="00C96BBD" w:rsidRPr="00825EE3" w:rsidRDefault="00825EE3" w:rsidP="002752BD">
            <w:pPr>
              <w:spacing w:before="20" w:after="20" w:line="240" w:lineRule="auto"/>
            </w:pPr>
            <w:hyperlink r:id="rId277" w:history="1">
              <w:r w:rsidRPr="00825EE3">
                <w:rPr>
                  <w:rStyle w:val="Hyperlink"/>
                  <w:rFonts w:ascii="Arial" w:hAnsi="Arial" w:cs="Arial"/>
                  <w:sz w:val="18"/>
                </w:rPr>
                <w:t>S6-253622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0AE012" w14:textId="3D39C297"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42C950" w14:textId="6BEAF152"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6379A1" w14:textId="77777777"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6931D36F" w14:textId="733DD9D2"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DE1C349"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S6-253331.</w:t>
            </w:r>
          </w:p>
          <w:p w14:paraId="18977735" w14:textId="77777777" w:rsidR="00825EE3" w:rsidRDefault="00825EE3" w:rsidP="00825EE3">
            <w:pPr>
              <w:spacing w:before="20" w:after="20" w:line="240" w:lineRule="auto"/>
              <w:rPr>
                <w:rFonts w:ascii="Arial" w:hAnsi="Arial" w:cs="Arial"/>
                <w:bCs/>
                <w:sz w:val="18"/>
                <w:szCs w:val="18"/>
              </w:rPr>
            </w:pPr>
          </w:p>
          <w:p w14:paraId="37893AD7" w14:textId="05C4F5EA" w:rsidR="00C96BBD"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6A32B11" w14:textId="77777777" w:rsidR="00C96BBD" w:rsidRPr="00C96BBD" w:rsidRDefault="00C96BBD" w:rsidP="002752BD">
            <w:pPr>
              <w:spacing w:before="20" w:after="20" w:line="240" w:lineRule="auto"/>
              <w:rPr>
                <w:rFonts w:ascii="Arial" w:hAnsi="Arial" w:cs="Arial"/>
                <w:bCs/>
                <w:sz w:val="18"/>
                <w:szCs w:val="18"/>
              </w:rPr>
            </w:pPr>
          </w:p>
        </w:tc>
      </w:tr>
      <w:tr w:rsidR="0067550A" w:rsidRPr="00CF71EC" w14:paraId="7053249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67550A" w:rsidRPr="0067550A" w:rsidRDefault="0067550A" w:rsidP="002752BD">
            <w:pPr>
              <w:spacing w:before="20" w:after="20" w:line="240" w:lineRule="auto"/>
              <w:rPr>
                <w:rFonts w:ascii="Arial" w:hAnsi="Arial" w:cs="Arial"/>
                <w:bCs/>
                <w:sz w:val="18"/>
                <w:szCs w:val="18"/>
              </w:rPr>
            </w:pPr>
            <w:hyperlink r:id="rId278" w:history="1">
              <w:r w:rsidRPr="0067550A">
                <w:rPr>
                  <w:rStyle w:val="Hyperlink"/>
                  <w:rFonts w:ascii="Arial" w:hAnsi="Arial" w:cs="Arial"/>
                  <w:bCs/>
                  <w:sz w:val="18"/>
                  <w:szCs w:val="18"/>
                </w:rPr>
                <w:t>S6-253352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1F0CD" w14:textId="5F69449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2A9B698"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67550A" w:rsidRPr="0067550A" w:rsidRDefault="0067550A" w:rsidP="002752BD">
            <w:pPr>
              <w:spacing w:before="20" w:after="20" w:line="240" w:lineRule="auto"/>
              <w:rPr>
                <w:rFonts w:ascii="Arial" w:hAnsi="Arial" w:cs="Arial"/>
                <w:bCs/>
                <w:sz w:val="18"/>
                <w:szCs w:val="18"/>
              </w:rPr>
            </w:pPr>
            <w:hyperlink r:id="rId279" w:history="1">
              <w:r w:rsidRPr="0067550A">
                <w:rPr>
                  <w:rStyle w:val="Hyperlink"/>
                  <w:rFonts w:ascii="Arial" w:hAnsi="Arial" w:cs="Arial"/>
                  <w:bCs/>
                  <w:sz w:val="18"/>
                  <w:szCs w:val="18"/>
                </w:rPr>
                <w:t>S6-253354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A7BC69" w14:textId="2AB8083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67550A" w:rsidRPr="00CF71EC" w:rsidRDefault="0067550A" w:rsidP="002752BD">
            <w:pPr>
              <w:spacing w:before="20" w:after="20" w:line="240" w:lineRule="auto"/>
              <w:rPr>
                <w:rFonts w:ascii="Arial" w:hAnsi="Arial" w:cs="Arial"/>
                <w:bCs/>
                <w:sz w:val="18"/>
                <w:szCs w:val="18"/>
              </w:rPr>
            </w:pPr>
          </w:p>
        </w:tc>
      </w:tr>
      <w:tr w:rsidR="000229E6" w:rsidRPr="00CF71EC" w14:paraId="05571DB0"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574B92C4" w14:textId="507D754D" w:rsidR="0067550A" w:rsidRPr="0067550A" w:rsidRDefault="0067550A" w:rsidP="002752BD">
            <w:pPr>
              <w:spacing w:before="20" w:after="20" w:line="240" w:lineRule="auto"/>
              <w:rPr>
                <w:rFonts w:ascii="Arial" w:hAnsi="Arial" w:cs="Arial"/>
                <w:bCs/>
                <w:sz w:val="18"/>
                <w:szCs w:val="18"/>
              </w:rPr>
            </w:pPr>
            <w:hyperlink r:id="rId280" w:history="1">
              <w:r w:rsidRPr="0067550A">
                <w:rPr>
                  <w:rStyle w:val="Hyperlink"/>
                  <w:rFonts w:ascii="Arial" w:hAnsi="Arial" w:cs="Arial"/>
                  <w:bCs/>
                  <w:sz w:val="18"/>
                  <w:szCs w:val="18"/>
                </w:rPr>
                <w:t>S6-253355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094A42D2" w14:textId="03B2719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00F22F0F" w14:textId="6FBD0BB7"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97C54F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0411D6" w14:textId="31D4F75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452D3235"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71EBFD08" w14:textId="77777777" w:rsidR="0067550A" w:rsidRPr="00CF71EC" w:rsidRDefault="0067550A" w:rsidP="002752BD">
            <w:pPr>
              <w:spacing w:before="20" w:after="20" w:line="240" w:lineRule="auto"/>
              <w:rPr>
                <w:rFonts w:ascii="Arial" w:hAnsi="Arial" w:cs="Arial"/>
                <w:bCs/>
                <w:sz w:val="18"/>
                <w:szCs w:val="18"/>
              </w:rPr>
            </w:pPr>
          </w:p>
        </w:tc>
      </w:tr>
      <w:tr w:rsidR="00EA13A7" w:rsidRPr="00CF71EC" w14:paraId="1B2DE0D4" w14:textId="77777777" w:rsidTr="00EA13A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BCB209" w14:textId="3AA162D9" w:rsidR="0067550A" w:rsidRPr="0067550A" w:rsidRDefault="0067550A" w:rsidP="002752BD">
            <w:pPr>
              <w:spacing w:before="20" w:after="20" w:line="240" w:lineRule="auto"/>
              <w:rPr>
                <w:rFonts w:ascii="Arial" w:hAnsi="Arial" w:cs="Arial"/>
                <w:bCs/>
                <w:sz w:val="18"/>
                <w:szCs w:val="18"/>
              </w:rPr>
            </w:pPr>
            <w:hyperlink r:id="rId281" w:history="1">
              <w:r w:rsidRPr="0067550A">
                <w:rPr>
                  <w:rStyle w:val="Hyperlink"/>
                  <w:rFonts w:ascii="Arial" w:hAnsi="Arial" w:cs="Arial"/>
                  <w:bCs/>
                  <w:sz w:val="18"/>
                  <w:szCs w:val="18"/>
                </w:rPr>
                <w:t>S6-253357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06D6BD" w14:textId="792151A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68F7D6" w14:textId="0E472A53"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D91D78"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F8AB26" w14:textId="584C68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ACACBE9"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0FD9446" w14:textId="1D1FCCF0" w:rsidR="0067550A" w:rsidRPr="00EA13A7" w:rsidRDefault="00EA13A7" w:rsidP="002752BD">
            <w:pPr>
              <w:spacing w:before="20" w:after="20" w:line="240" w:lineRule="auto"/>
              <w:rPr>
                <w:rFonts w:ascii="Arial" w:hAnsi="Arial" w:cs="Arial"/>
                <w:bCs/>
                <w:sz w:val="18"/>
                <w:szCs w:val="18"/>
              </w:rPr>
            </w:pPr>
            <w:r w:rsidRPr="00EA13A7">
              <w:rPr>
                <w:rFonts w:ascii="Arial" w:hAnsi="Arial" w:cs="Arial"/>
                <w:bCs/>
                <w:sz w:val="18"/>
                <w:szCs w:val="18"/>
              </w:rPr>
              <w:t>Revised to S6-253695</w:t>
            </w:r>
          </w:p>
        </w:tc>
      </w:tr>
      <w:tr w:rsidR="00EA13A7" w:rsidRPr="00CF71EC" w14:paraId="36ECA216" w14:textId="77777777" w:rsidTr="00EA13A7">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60363D5" w14:textId="2F12E801" w:rsidR="00EA13A7" w:rsidRPr="00EA13A7" w:rsidRDefault="00EA13A7" w:rsidP="002752BD">
            <w:pPr>
              <w:spacing w:before="20" w:after="20" w:line="240" w:lineRule="auto"/>
            </w:pPr>
            <w:r w:rsidRPr="00EA13A7">
              <w:rPr>
                <w:rFonts w:ascii="Arial" w:hAnsi="Arial" w:cs="Arial"/>
                <w:sz w:val="18"/>
              </w:rPr>
              <w:t>S6-253695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B19B51B" w14:textId="035B492E" w:rsidR="00EA13A7" w:rsidRPr="00EA13A7" w:rsidRDefault="00EA13A7" w:rsidP="002752BD">
            <w:pPr>
              <w:spacing w:before="20" w:after="20" w:line="240" w:lineRule="auto"/>
              <w:rPr>
                <w:rFonts w:ascii="Arial" w:hAnsi="Arial" w:cs="Arial"/>
                <w:bCs/>
                <w:sz w:val="18"/>
                <w:szCs w:val="18"/>
              </w:rPr>
            </w:pPr>
            <w:r w:rsidRPr="00EA13A7">
              <w:rPr>
                <w:rFonts w:ascii="Arial" w:hAnsi="Arial" w:cs="Arial"/>
                <w:bCs/>
                <w:sz w:val="18"/>
                <w:szCs w:val="18"/>
              </w:rPr>
              <w:t>Pseudo-CR on new KI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44579C3" w14:textId="601322E1" w:rsidR="00EA13A7" w:rsidRPr="00EA13A7" w:rsidRDefault="00EA13A7" w:rsidP="002752BD">
            <w:pPr>
              <w:spacing w:before="20" w:after="20" w:line="240" w:lineRule="auto"/>
              <w:rPr>
                <w:rFonts w:ascii="Arial" w:hAnsi="Arial" w:cs="Arial"/>
                <w:bCs/>
                <w:sz w:val="18"/>
                <w:szCs w:val="18"/>
              </w:rPr>
            </w:pPr>
            <w:proofErr w:type="spellStart"/>
            <w:r w:rsidRPr="00EA13A7">
              <w:rPr>
                <w:rFonts w:ascii="Arial" w:hAnsi="Arial" w:cs="Arial"/>
                <w:bCs/>
                <w:sz w:val="18"/>
                <w:szCs w:val="18"/>
              </w:rPr>
              <w:t>HuaWei</w:t>
            </w:r>
            <w:proofErr w:type="spellEnd"/>
            <w:r w:rsidRPr="00EA13A7">
              <w:rPr>
                <w:rFonts w:ascii="Arial" w:hAnsi="Arial" w:cs="Arial"/>
                <w:bCs/>
                <w:sz w:val="18"/>
                <w:szCs w:val="18"/>
              </w:rPr>
              <w:t xml:space="preserve"> Technologies Co., Ltd (</w:t>
            </w:r>
            <w:proofErr w:type="spellStart"/>
            <w:r w:rsidRPr="00EA13A7">
              <w:rPr>
                <w:rFonts w:ascii="Arial" w:hAnsi="Arial" w:cs="Arial"/>
                <w:bCs/>
                <w:sz w:val="18"/>
                <w:szCs w:val="18"/>
              </w:rPr>
              <w:t>Linhui</w:t>
            </w:r>
            <w:proofErr w:type="spellEnd"/>
            <w:r w:rsidRPr="00EA13A7">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51A5740" w14:textId="77777777" w:rsidR="00EA13A7" w:rsidRPr="00EA13A7" w:rsidRDefault="00EA13A7" w:rsidP="002752BD">
            <w:pPr>
              <w:spacing w:before="20" w:after="20" w:line="240" w:lineRule="auto"/>
              <w:rPr>
                <w:rFonts w:ascii="Arial" w:hAnsi="Arial" w:cs="Arial"/>
                <w:bCs/>
                <w:sz w:val="18"/>
                <w:szCs w:val="18"/>
              </w:rPr>
            </w:pPr>
            <w:proofErr w:type="spellStart"/>
            <w:r w:rsidRPr="00EA13A7">
              <w:rPr>
                <w:rFonts w:ascii="Arial" w:hAnsi="Arial" w:cs="Arial"/>
                <w:bCs/>
                <w:sz w:val="18"/>
                <w:szCs w:val="18"/>
              </w:rPr>
              <w:t>pCR</w:t>
            </w:r>
            <w:proofErr w:type="spellEnd"/>
          </w:p>
          <w:p w14:paraId="285D2D72" w14:textId="6E921CF2" w:rsidR="00EA13A7" w:rsidRPr="00EA13A7" w:rsidRDefault="00EA13A7" w:rsidP="002752BD">
            <w:pPr>
              <w:spacing w:before="20" w:after="20" w:line="240" w:lineRule="auto"/>
              <w:rPr>
                <w:rFonts w:ascii="Arial" w:hAnsi="Arial" w:cs="Arial"/>
                <w:bCs/>
                <w:sz w:val="18"/>
                <w:szCs w:val="18"/>
              </w:rPr>
            </w:pPr>
            <w:r w:rsidRPr="00EA13A7">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D791768" w14:textId="77777777" w:rsidR="00EA13A7" w:rsidRDefault="00EA13A7" w:rsidP="002752BD">
            <w:pPr>
              <w:spacing w:before="20" w:after="20" w:line="240" w:lineRule="auto"/>
              <w:rPr>
                <w:rFonts w:ascii="Arial" w:hAnsi="Arial" w:cs="Arial"/>
                <w:bCs/>
                <w:sz w:val="18"/>
                <w:szCs w:val="18"/>
              </w:rPr>
            </w:pPr>
            <w:r w:rsidRPr="00EA13A7">
              <w:rPr>
                <w:rFonts w:ascii="Arial" w:hAnsi="Arial" w:cs="Arial"/>
                <w:bCs/>
                <w:sz w:val="18"/>
                <w:szCs w:val="18"/>
              </w:rPr>
              <w:t>Revision of S6-253357.</w:t>
            </w:r>
          </w:p>
          <w:p w14:paraId="19A52EC8" w14:textId="766D62ED" w:rsidR="00EA13A7" w:rsidRPr="00CF71EC" w:rsidRDefault="00EA13A7"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1006341" w14:textId="77777777" w:rsidR="00EA13A7" w:rsidRPr="00EA13A7" w:rsidRDefault="00EA13A7" w:rsidP="002752BD">
            <w:pPr>
              <w:spacing w:before="20" w:after="20" w:line="240" w:lineRule="auto"/>
              <w:rPr>
                <w:rFonts w:ascii="Arial" w:hAnsi="Arial" w:cs="Arial"/>
                <w:bCs/>
                <w:sz w:val="18"/>
                <w:szCs w:val="18"/>
              </w:rPr>
            </w:pPr>
          </w:p>
        </w:tc>
      </w:tr>
      <w:tr w:rsidR="0067550A" w:rsidRPr="00CF71EC" w14:paraId="58CAF454"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9A035" w14:textId="5C1C80C9" w:rsidR="0067550A" w:rsidRPr="0067550A" w:rsidRDefault="0067550A" w:rsidP="002752BD">
            <w:pPr>
              <w:spacing w:before="20" w:after="20" w:line="240" w:lineRule="auto"/>
              <w:rPr>
                <w:rFonts w:ascii="Arial" w:hAnsi="Arial" w:cs="Arial"/>
                <w:bCs/>
                <w:sz w:val="18"/>
                <w:szCs w:val="18"/>
              </w:rPr>
            </w:pPr>
            <w:hyperlink r:id="rId282" w:history="1">
              <w:r w:rsidRPr="0067550A">
                <w:rPr>
                  <w:rStyle w:val="Hyperlink"/>
                  <w:rFonts w:ascii="Arial" w:hAnsi="Arial" w:cs="Arial"/>
                  <w:bCs/>
                  <w:sz w:val="18"/>
                  <w:szCs w:val="18"/>
                </w:rPr>
                <w:t>S6-253358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40E29" w14:textId="1D84BA1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400CDD" w14:textId="07E39F09"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383A4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3A6F8C" w14:textId="222187A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0D6320A" w14:textId="77777777" w:rsidR="0067550A" w:rsidRPr="00CF71EC"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4A7DDB" w14:textId="4B285698" w:rsidR="0067550A"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Revised to S6-253623</w:t>
            </w:r>
          </w:p>
        </w:tc>
      </w:tr>
      <w:tr w:rsidR="00C96BBD" w:rsidRPr="00CF71EC" w14:paraId="22BCD712"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380DAD0" w14:textId="33358605" w:rsidR="00C96BBD" w:rsidRPr="00825EE3" w:rsidRDefault="00825EE3" w:rsidP="002752BD">
            <w:pPr>
              <w:spacing w:before="20" w:after="20" w:line="240" w:lineRule="auto"/>
            </w:pPr>
            <w:hyperlink r:id="rId283" w:history="1">
              <w:r w:rsidRPr="00825EE3">
                <w:rPr>
                  <w:rStyle w:val="Hyperlink"/>
                  <w:rFonts w:ascii="Arial" w:hAnsi="Arial" w:cs="Arial"/>
                  <w:sz w:val="18"/>
                </w:rPr>
                <w:t>S6-253623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15742A4" w14:textId="547874BA"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Pseudo-CR on updating Solution #1 for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A468B1" w14:textId="2C22D89E"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677050" w14:textId="77777777" w:rsidR="00C96BBD" w:rsidRPr="00C96BBD" w:rsidRDefault="00C96BBD" w:rsidP="002752BD">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7D512357" w14:textId="064C89AD" w:rsidR="00C96BBD" w:rsidRP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1095133" w14:textId="77777777" w:rsidR="00C96BBD" w:rsidRDefault="00C96BBD" w:rsidP="002752BD">
            <w:pPr>
              <w:spacing w:before="20" w:after="20" w:line="240" w:lineRule="auto"/>
              <w:rPr>
                <w:rFonts w:ascii="Arial" w:hAnsi="Arial" w:cs="Arial"/>
                <w:bCs/>
                <w:sz w:val="18"/>
                <w:szCs w:val="18"/>
              </w:rPr>
            </w:pPr>
            <w:r w:rsidRPr="00C96BBD">
              <w:rPr>
                <w:rFonts w:ascii="Arial" w:hAnsi="Arial" w:cs="Arial"/>
                <w:bCs/>
                <w:sz w:val="18"/>
                <w:szCs w:val="18"/>
              </w:rPr>
              <w:t>Revision of S6-253358.</w:t>
            </w:r>
          </w:p>
          <w:p w14:paraId="3E259BA4" w14:textId="77777777" w:rsidR="00825EE3" w:rsidRDefault="00825EE3" w:rsidP="00825EE3">
            <w:pPr>
              <w:spacing w:before="20" w:after="20" w:line="240" w:lineRule="auto"/>
              <w:rPr>
                <w:rFonts w:ascii="Arial" w:hAnsi="Arial" w:cs="Arial"/>
                <w:bCs/>
                <w:sz w:val="18"/>
                <w:szCs w:val="18"/>
              </w:rPr>
            </w:pPr>
          </w:p>
          <w:p w14:paraId="2CC5C707" w14:textId="43D0C6AF" w:rsidR="00C96BBD"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A712C4A" w14:textId="77777777" w:rsidR="00C96BBD" w:rsidRPr="00C96BBD" w:rsidRDefault="00C96BBD" w:rsidP="002752BD">
            <w:pPr>
              <w:spacing w:before="20" w:after="20" w:line="240" w:lineRule="auto"/>
              <w:rPr>
                <w:rFonts w:ascii="Arial" w:hAnsi="Arial" w:cs="Arial"/>
                <w:bCs/>
                <w:sz w:val="18"/>
                <w:szCs w:val="18"/>
              </w:rPr>
            </w:pPr>
          </w:p>
        </w:tc>
      </w:tr>
      <w:tr w:rsidR="002752BD" w:rsidRPr="00CF71EC" w14:paraId="28DC28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465995" w:rsidRPr="00C0745D" w:rsidRDefault="002A0D6E" w:rsidP="003F293A">
            <w:pPr>
              <w:spacing w:before="20" w:after="20" w:line="240" w:lineRule="auto"/>
              <w:rPr>
                <w:rFonts w:ascii="Arial" w:hAnsi="Arial" w:cs="Arial"/>
                <w:b/>
                <w:bCs/>
                <w:lang w:val="nb-NO"/>
              </w:rPr>
            </w:pPr>
            <w:r>
              <w:rPr>
                <w:rFonts w:ascii="Arial" w:hAnsi="Arial" w:cs="Arial"/>
                <w:b/>
                <w:bCs/>
                <w:lang w:val="nb-NO"/>
              </w:rPr>
              <w:t>14</w:t>
            </w:r>
            <w:r w:rsidR="00465995" w:rsidRPr="00C0745D">
              <w:rPr>
                <w:rFonts w:ascii="Arial" w:hAnsi="Arial" w:cs="Arial"/>
                <w:b/>
                <w:bCs/>
                <w:lang w:val="nb-NO"/>
              </w:rPr>
              <w:t xml:space="preserve"> papers</w:t>
            </w:r>
          </w:p>
        </w:tc>
      </w:tr>
      <w:tr w:rsidR="00465995" w:rsidRPr="00CF71EC" w14:paraId="0D47327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C611C" w:rsidRPr="00CF71EC" w14:paraId="79A1A669"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E86773" w14:textId="5BB3C1A8" w:rsidR="00C73B83" w:rsidRPr="0067550A" w:rsidRDefault="00C73B83" w:rsidP="00C73B83">
            <w:pPr>
              <w:spacing w:before="20" w:after="20" w:line="240" w:lineRule="auto"/>
              <w:rPr>
                <w:rFonts w:ascii="Arial" w:hAnsi="Arial" w:cs="Arial"/>
                <w:bCs/>
                <w:sz w:val="18"/>
                <w:szCs w:val="18"/>
              </w:rPr>
            </w:pPr>
            <w:hyperlink r:id="rId284" w:history="1">
              <w:r>
                <w:rPr>
                  <w:rStyle w:val="Hyperlink"/>
                  <w:sz w:val="18"/>
                  <w:szCs w:val="18"/>
                </w:rPr>
                <w:t>S6-253273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D58483" w14:textId="6C5B38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497859" w14:textId="6EDFC8F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9AB13F" w14:textId="3C7B8D1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TS or TR cover</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8E793C"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A0E0" w14:textId="29CCA8E8" w:rsidR="00C73B83" w:rsidRP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Revised to S6-253635</w:t>
            </w:r>
          </w:p>
        </w:tc>
      </w:tr>
      <w:tr w:rsidR="001C611C" w:rsidRPr="00CF71EC" w14:paraId="58335204"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0E96C2" w14:textId="6671B477" w:rsidR="00767A12" w:rsidRPr="001C611C" w:rsidRDefault="001C611C" w:rsidP="00C73B83">
            <w:pPr>
              <w:spacing w:before="20" w:after="20" w:line="240" w:lineRule="auto"/>
            </w:pPr>
            <w:hyperlink r:id="rId285" w:history="1">
              <w:r w:rsidRPr="001C611C">
                <w:rPr>
                  <w:rStyle w:val="Hyperlink"/>
                  <w:rFonts w:ascii="Arial" w:hAnsi="Arial" w:cs="Arial"/>
                  <w:sz w:val="18"/>
                </w:rPr>
                <w:t>S6-253635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5BA73E8" w14:textId="42605B35"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FD668C" w14:textId="0597DF7E"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53C57A" w14:textId="46E0016C" w:rsidR="00767A12" w:rsidRPr="00767A12" w:rsidRDefault="00767A12" w:rsidP="00C73B83">
            <w:pPr>
              <w:spacing w:before="20" w:after="20" w:line="240" w:lineRule="auto"/>
              <w:rPr>
                <w:rFonts w:ascii="Arial" w:hAnsi="Arial" w:cs="Arial"/>
                <w:sz w:val="18"/>
                <w:szCs w:val="18"/>
              </w:rPr>
            </w:pPr>
            <w:r>
              <w:rPr>
                <w:rFonts w:ascii="Arial" w:hAnsi="Arial" w:cs="Arial"/>
                <w:sz w:val="18"/>
                <w:szCs w:val="18"/>
              </w:rPr>
              <w:t>Draft TR</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3C5CCAB" w14:textId="77777777" w:rsid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Revision of S6-253273.</w:t>
            </w:r>
          </w:p>
          <w:p w14:paraId="3ABC5ED7" w14:textId="77777777" w:rsidR="001C611C" w:rsidRDefault="001C611C" w:rsidP="001C611C">
            <w:pPr>
              <w:spacing w:before="20" w:after="20" w:line="240" w:lineRule="auto"/>
              <w:rPr>
                <w:rFonts w:ascii="Arial" w:hAnsi="Arial" w:cs="Arial"/>
                <w:bCs/>
                <w:sz w:val="18"/>
                <w:szCs w:val="18"/>
              </w:rPr>
            </w:pPr>
          </w:p>
          <w:p w14:paraId="68CBB122" w14:textId="678F2F7A" w:rsidR="00767A12" w:rsidRPr="00CF71EC"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957610E" w14:textId="77777777" w:rsidR="00767A12" w:rsidRPr="00767A12" w:rsidRDefault="00767A12" w:rsidP="00C73B83">
            <w:pPr>
              <w:spacing w:before="20" w:after="20" w:line="240" w:lineRule="auto"/>
              <w:rPr>
                <w:rFonts w:ascii="Arial" w:hAnsi="Arial" w:cs="Arial"/>
                <w:bCs/>
                <w:sz w:val="18"/>
                <w:szCs w:val="18"/>
              </w:rPr>
            </w:pPr>
          </w:p>
        </w:tc>
      </w:tr>
      <w:tr w:rsidR="001C611C" w:rsidRPr="00CF71EC" w14:paraId="77F41B23"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8BE967" w14:textId="24FAB0BA" w:rsidR="00C73B83" w:rsidRPr="0067550A" w:rsidRDefault="00C73B83" w:rsidP="00C73B83">
            <w:pPr>
              <w:spacing w:before="20" w:after="20" w:line="240" w:lineRule="auto"/>
              <w:rPr>
                <w:rFonts w:ascii="Arial" w:hAnsi="Arial" w:cs="Arial"/>
                <w:bCs/>
                <w:sz w:val="18"/>
                <w:szCs w:val="18"/>
              </w:rPr>
            </w:pPr>
            <w:hyperlink r:id="rId286" w:history="1">
              <w:r>
                <w:rPr>
                  <w:rStyle w:val="Hyperlink"/>
                  <w:sz w:val="18"/>
                  <w:szCs w:val="18"/>
                </w:rPr>
                <w:t>S6-253274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5D635" w14:textId="09A2C0D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77752A" w14:textId="11EFAE4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CATT (Wu </w:t>
            </w:r>
            <w:r>
              <w:rPr>
                <w:rFonts w:ascii="Arial" w:hAnsi="Arial" w:cs="Arial"/>
                <w:sz w:val="18"/>
                <w:szCs w:val="18"/>
              </w:rPr>
              <w:lastRenderedPageBreak/>
              <w:t>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6F5F8"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lastRenderedPageBreak/>
              <w:t>pCR</w:t>
            </w:r>
            <w:proofErr w:type="spellEnd"/>
          </w:p>
          <w:p w14:paraId="2BD691CB" w14:textId="02B70D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lastRenderedPageBreak/>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A3E1CD"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A5322" w14:textId="5C536C0C" w:rsidR="00C73B83" w:rsidRP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Revised to S6-</w:t>
            </w:r>
            <w:r w:rsidRPr="00767A12">
              <w:rPr>
                <w:rFonts w:ascii="Arial" w:hAnsi="Arial" w:cs="Arial"/>
                <w:bCs/>
                <w:sz w:val="18"/>
                <w:szCs w:val="18"/>
              </w:rPr>
              <w:lastRenderedPageBreak/>
              <w:t>253636</w:t>
            </w:r>
          </w:p>
        </w:tc>
      </w:tr>
      <w:tr w:rsidR="001C611C" w:rsidRPr="00CF71EC" w14:paraId="027B71E1"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86B86BB" w14:textId="40E972D3" w:rsidR="00767A12" w:rsidRPr="001C611C" w:rsidRDefault="001C611C" w:rsidP="00C73B83">
            <w:pPr>
              <w:spacing w:before="20" w:after="20" w:line="240" w:lineRule="auto"/>
            </w:pPr>
            <w:hyperlink r:id="rId287" w:history="1">
              <w:r w:rsidRPr="001C611C">
                <w:rPr>
                  <w:rStyle w:val="Hyperlink"/>
                  <w:rFonts w:ascii="Arial" w:hAnsi="Arial" w:cs="Arial"/>
                  <w:sz w:val="18"/>
                </w:rPr>
                <w:t>S6-253636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01C64A2" w14:textId="44D054C6"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4D9D9B" w14:textId="0751061A" w:rsidR="00767A12" w:rsidRPr="00767A12" w:rsidRDefault="00767A12" w:rsidP="00C73B83">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2C64E8" w14:textId="77777777" w:rsidR="00767A12" w:rsidRPr="00767A12" w:rsidRDefault="00767A12" w:rsidP="00C73B83">
            <w:pPr>
              <w:spacing w:before="20" w:after="20"/>
              <w:rPr>
                <w:rFonts w:ascii="Arial" w:hAnsi="Arial" w:cs="Arial"/>
                <w:sz w:val="18"/>
                <w:szCs w:val="18"/>
              </w:rPr>
            </w:pPr>
            <w:proofErr w:type="spellStart"/>
            <w:r w:rsidRPr="00767A12">
              <w:rPr>
                <w:rFonts w:ascii="Arial" w:hAnsi="Arial" w:cs="Arial"/>
                <w:sz w:val="18"/>
                <w:szCs w:val="18"/>
              </w:rPr>
              <w:t>pCR</w:t>
            </w:r>
            <w:proofErr w:type="spellEnd"/>
          </w:p>
          <w:p w14:paraId="18A3F570" w14:textId="7227FA82" w:rsidR="00767A12" w:rsidRPr="00767A12" w:rsidRDefault="00767A12" w:rsidP="00C73B83">
            <w:pPr>
              <w:spacing w:before="20" w:after="20"/>
              <w:rPr>
                <w:rFonts w:ascii="Arial" w:hAnsi="Arial" w:cs="Arial"/>
                <w:sz w:val="18"/>
                <w:szCs w:val="18"/>
              </w:rPr>
            </w:pPr>
            <w:r w:rsidRPr="00767A12">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3E4BDE9" w14:textId="77777777" w:rsidR="00767A12" w:rsidRDefault="00767A12" w:rsidP="00C73B83">
            <w:pPr>
              <w:spacing w:before="20" w:after="20" w:line="240" w:lineRule="auto"/>
              <w:rPr>
                <w:rFonts w:ascii="Arial" w:hAnsi="Arial" w:cs="Arial"/>
                <w:bCs/>
                <w:sz w:val="18"/>
                <w:szCs w:val="18"/>
              </w:rPr>
            </w:pPr>
            <w:r w:rsidRPr="00767A12">
              <w:rPr>
                <w:rFonts w:ascii="Arial" w:hAnsi="Arial" w:cs="Arial"/>
                <w:bCs/>
                <w:sz w:val="18"/>
                <w:szCs w:val="18"/>
              </w:rPr>
              <w:t>Revision of S6-253274.</w:t>
            </w:r>
          </w:p>
          <w:p w14:paraId="3325141F" w14:textId="77777777" w:rsidR="001C611C" w:rsidRDefault="001C611C" w:rsidP="001C611C">
            <w:pPr>
              <w:spacing w:before="20" w:after="20" w:line="240" w:lineRule="auto"/>
              <w:rPr>
                <w:rFonts w:ascii="Arial" w:hAnsi="Arial" w:cs="Arial"/>
                <w:bCs/>
                <w:sz w:val="18"/>
                <w:szCs w:val="18"/>
              </w:rPr>
            </w:pPr>
          </w:p>
          <w:p w14:paraId="650B9104" w14:textId="3081A967" w:rsidR="00767A12" w:rsidRPr="00CF71EC"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7C743A9" w14:textId="77777777" w:rsidR="00767A12" w:rsidRPr="00767A12" w:rsidRDefault="00767A12" w:rsidP="00C73B83">
            <w:pPr>
              <w:spacing w:before="20" w:after="20" w:line="240" w:lineRule="auto"/>
              <w:rPr>
                <w:rFonts w:ascii="Arial" w:hAnsi="Arial" w:cs="Arial"/>
                <w:bCs/>
                <w:sz w:val="18"/>
                <w:szCs w:val="18"/>
              </w:rPr>
            </w:pPr>
          </w:p>
        </w:tc>
      </w:tr>
      <w:tr w:rsidR="009E6E6F" w:rsidRPr="00CF71EC" w14:paraId="3AC5FE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2D560D" w14:textId="4A03747E" w:rsidR="00C73B83" w:rsidRPr="0067550A" w:rsidRDefault="00C73B83" w:rsidP="00C73B83">
            <w:pPr>
              <w:spacing w:before="20" w:after="20" w:line="240" w:lineRule="auto"/>
              <w:rPr>
                <w:rFonts w:ascii="Arial" w:hAnsi="Arial" w:cs="Arial"/>
                <w:bCs/>
                <w:sz w:val="18"/>
                <w:szCs w:val="18"/>
              </w:rPr>
            </w:pPr>
            <w:hyperlink r:id="rId288" w:history="1">
              <w:r>
                <w:rPr>
                  <w:rStyle w:val="Hyperlink"/>
                  <w:sz w:val="18"/>
                  <w:szCs w:val="18"/>
                </w:rPr>
                <w:t>S6-253275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4B185A" w14:textId="4E09AA5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BF1F030" w14:textId="0439B2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959AF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B9843D1" w14:textId="2B67249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6EA41C"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E9A9153" w14:textId="27BAB875" w:rsidR="00C73B83" w:rsidRP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Merged to S6-253637</w:t>
            </w:r>
          </w:p>
        </w:tc>
      </w:tr>
      <w:tr w:rsidR="00C73B83" w:rsidRPr="00CF71EC" w14:paraId="776C438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3E6944" w14:textId="72775C98" w:rsidR="00C73B83" w:rsidRPr="0067550A" w:rsidRDefault="00C73B83" w:rsidP="00C73B83">
            <w:pPr>
              <w:spacing w:before="20" w:after="20" w:line="240" w:lineRule="auto"/>
              <w:rPr>
                <w:rFonts w:ascii="Arial" w:hAnsi="Arial" w:cs="Arial"/>
                <w:bCs/>
                <w:sz w:val="18"/>
                <w:szCs w:val="18"/>
              </w:rPr>
            </w:pPr>
            <w:hyperlink r:id="rId289" w:history="1">
              <w:r>
                <w:rPr>
                  <w:rStyle w:val="Hyperlink"/>
                  <w:sz w:val="18"/>
                  <w:szCs w:val="18"/>
                </w:rPr>
                <w:t>S6-253136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593C81" w14:textId="3B225EC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7302CC" w14:textId="3FA446B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182B2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93F0F18" w14:textId="493C317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32F465"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D69704" w14:textId="4848FC3F" w:rsidR="00C73B83" w:rsidRP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Revised to S6-253637</w:t>
            </w:r>
          </w:p>
        </w:tc>
      </w:tr>
      <w:tr w:rsidR="0084419C" w:rsidRPr="00CF71EC" w14:paraId="4A5C34F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7C81FEF" w14:textId="4E6A07F5" w:rsidR="0084419C" w:rsidRPr="0084419C" w:rsidRDefault="0084419C" w:rsidP="00C73B83">
            <w:pPr>
              <w:spacing w:before="20" w:after="20" w:line="240" w:lineRule="auto"/>
            </w:pPr>
            <w:r w:rsidRPr="0084419C">
              <w:rPr>
                <w:rFonts w:ascii="Arial" w:hAnsi="Arial" w:cs="Arial"/>
                <w:sz w:val="18"/>
              </w:rPr>
              <w:t>S6-253637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37DFCA6" w14:textId="54C01C5E" w:rsidR="0084419C" w:rsidRPr="0084419C" w:rsidRDefault="0084419C" w:rsidP="00C73B83">
            <w:pPr>
              <w:spacing w:before="20" w:after="20" w:line="240" w:lineRule="auto"/>
              <w:rPr>
                <w:rFonts w:ascii="Arial" w:hAnsi="Arial" w:cs="Arial"/>
                <w:sz w:val="18"/>
                <w:szCs w:val="18"/>
              </w:rPr>
            </w:pPr>
            <w:r w:rsidRPr="0084419C">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3524A92" w14:textId="690D1E3C" w:rsidR="0084419C" w:rsidRPr="0084419C" w:rsidRDefault="0084419C" w:rsidP="00C73B83">
            <w:pPr>
              <w:spacing w:before="20" w:after="20" w:line="240" w:lineRule="auto"/>
              <w:rPr>
                <w:rFonts w:ascii="Arial" w:hAnsi="Arial" w:cs="Arial"/>
                <w:sz w:val="18"/>
                <w:szCs w:val="18"/>
              </w:rPr>
            </w:pPr>
            <w:r w:rsidRPr="0084419C">
              <w:rPr>
                <w:rFonts w:ascii="Arial" w:hAnsi="Arial" w:cs="Arial"/>
                <w:sz w:val="18"/>
                <w:szCs w:val="18"/>
              </w:rPr>
              <w:t>China Mobile Com. Corporation (</w:t>
            </w:r>
            <w:proofErr w:type="spellStart"/>
            <w:r w:rsidRPr="0084419C">
              <w:rPr>
                <w:rFonts w:ascii="Arial" w:hAnsi="Arial" w:cs="Arial"/>
                <w:sz w:val="18"/>
                <w:szCs w:val="18"/>
              </w:rPr>
              <w:t>Tianji</w:t>
            </w:r>
            <w:proofErr w:type="spellEnd"/>
            <w:r w:rsidRPr="0084419C">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CCB83D" w14:textId="77777777" w:rsidR="0084419C" w:rsidRPr="0084419C" w:rsidRDefault="0084419C" w:rsidP="00C73B83">
            <w:pPr>
              <w:spacing w:before="20" w:after="20"/>
              <w:rPr>
                <w:rFonts w:ascii="Arial" w:hAnsi="Arial" w:cs="Arial"/>
                <w:sz w:val="18"/>
                <w:szCs w:val="18"/>
              </w:rPr>
            </w:pPr>
            <w:proofErr w:type="spellStart"/>
            <w:r w:rsidRPr="0084419C">
              <w:rPr>
                <w:rFonts w:ascii="Arial" w:hAnsi="Arial" w:cs="Arial"/>
                <w:sz w:val="18"/>
                <w:szCs w:val="18"/>
              </w:rPr>
              <w:t>pCR</w:t>
            </w:r>
            <w:proofErr w:type="spellEnd"/>
          </w:p>
          <w:p w14:paraId="0703637D" w14:textId="71C4D59F" w:rsidR="0084419C" w:rsidRPr="0084419C" w:rsidRDefault="0084419C" w:rsidP="00C73B83">
            <w:pPr>
              <w:spacing w:before="20" w:after="20"/>
              <w:rPr>
                <w:rFonts w:ascii="Arial" w:hAnsi="Arial" w:cs="Arial"/>
                <w:sz w:val="18"/>
                <w:szCs w:val="18"/>
              </w:rPr>
            </w:pPr>
            <w:r w:rsidRPr="0084419C">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DFE817E" w14:textId="77777777" w:rsidR="0084419C" w:rsidRDefault="0084419C" w:rsidP="00C73B83">
            <w:pPr>
              <w:spacing w:before="20" w:after="20" w:line="240" w:lineRule="auto"/>
              <w:rPr>
                <w:rFonts w:ascii="Arial" w:hAnsi="Arial" w:cs="Arial"/>
                <w:bCs/>
                <w:sz w:val="18"/>
                <w:szCs w:val="18"/>
              </w:rPr>
            </w:pPr>
            <w:r w:rsidRPr="0084419C">
              <w:rPr>
                <w:rFonts w:ascii="Arial" w:hAnsi="Arial" w:cs="Arial"/>
                <w:bCs/>
                <w:sz w:val="18"/>
                <w:szCs w:val="18"/>
              </w:rPr>
              <w:t>Revision of S6-253136.</w:t>
            </w:r>
          </w:p>
          <w:p w14:paraId="280C587A" w14:textId="27443052" w:rsidR="0084419C" w:rsidRPr="00CF71EC" w:rsidRDefault="0084419C"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CAB1547" w14:textId="77777777" w:rsidR="0084419C" w:rsidRPr="0084419C" w:rsidRDefault="0084419C" w:rsidP="00C73B83">
            <w:pPr>
              <w:spacing w:before="20" w:after="20" w:line="240" w:lineRule="auto"/>
              <w:rPr>
                <w:rFonts w:ascii="Arial" w:hAnsi="Arial" w:cs="Arial"/>
                <w:bCs/>
                <w:sz w:val="18"/>
                <w:szCs w:val="18"/>
              </w:rPr>
            </w:pPr>
          </w:p>
        </w:tc>
      </w:tr>
      <w:tr w:rsidR="009E6E6F" w:rsidRPr="00CF71EC" w14:paraId="6FB8AA2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97C723" w14:textId="51CF1910" w:rsidR="00C73B83" w:rsidRPr="0067550A" w:rsidRDefault="00C73B83" w:rsidP="00C73B83">
            <w:pPr>
              <w:spacing w:before="20" w:after="20" w:line="240" w:lineRule="auto"/>
              <w:rPr>
                <w:rFonts w:ascii="Arial" w:hAnsi="Arial" w:cs="Arial"/>
                <w:bCs/>
                <w:sz w:val="18"/>
                <w:szCs w:val="18"/>
              </w:rPr>
            </w:pPr>
            <w:hyperlink r:id="rId290" w:history="1">
              <w:r>
                <w:rPr>
                  <w:rStyle w:val="Hyperlink"/>
                  <w:sz w:val="18"/>
                  <w:szCs w:val="18"/>
                </w:rPr>
                <w:t>S6-253137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BF6A39" w14:textId="19E8111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w:t>
            </w:r>
            <w:proofErr w:type="spellStart"/>
            <w:r>
              <w:rPr>
                <w:rFonts w:ascii="Arial" w:hAnsi="Arial" w:cs="Arial"/>
                <w:sz w:val="18"/>
                <w:szCs w:val="18"/>
              </w:rPr>
              <w:t>AIoT</w:t>
            </w:r>
            <w:proofErr w:type="spellEnd"/>
            <w:r>
              <w:rPr>
                <w:rFonts w:ascii="Arial" w:hAnsi="Arial" w:cs="Arial"/>
                <w:sz w:val="18"/>
                <w:szCs w:val="18"/>
              </w:rPr>
              <w:t xml:space="preserve"> service operation, optimization and information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5AE4C0" w14:textId="07B8FA4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E3350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065DA2" w14:textId="2D767B4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42FF6C"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4D9778" w14:textId="2DA0B2FF" w:rsidR="00C73B83" w:rsidRP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1C611C" w:rsidRPr="00CF71EC" w14:paraId="5359F3B9"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B2536D" w14:textId="52D0EEF6" w:rsidR="00C73B83" w:rsidRPr="0067550A" w:rsidRDefault="00C73B83" w:rsidP="00C73B83">
            <w:pPr>
              <w:spacing w:before="20" w:after="20" w:line="240" w:lineRule="auto"/>
              <w:rPr>
                <w:rFonts w:ascii="Arial" w:hAnsi="Arial" w:cs="Arial"/>
                <w:bCs/>
                <w:sz w:val="18"/>
                <w:szCs w:val="18"/>
              </w:rPr>
            </w:pPr>
            <w:hyperlink r:id="rId291" w:history="1">
              <w:r>
                <w:rPr>
                  <w:rStyle w:val="Hyperlink"/>
                  <w:sz w:val="18"/>
                  <w:szCs w:val="18"/>
                </w:rPr>
                <w:t>S6-253276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3724C3" w14:textId="149120FC"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exposing the value-added information of </w:t>
            </w:r>
            <w:proofErr w:type="spellStart"/>
            <w:r>
              <w:rPr>
                <w:rFonts w:ascii="Arial" w:hAnsi="Arial" w:cs="Arial"/>
                <w:sz w:val="18"/>
                <w:szCs w:val="18"/>
              </w:rPr>
              <w:t>AmbientIoT</w:t>
            </w:r>
            <w:proofErr w:type="spellEnd"/>
            <w:r>
              <w:rPr>
                <w:rFonts w:ascii="Arial" w:hAnsi="Arial" w:cs="Arial"/>
                <w:sz w:val="18"/>
                <w:szCs w:val="18"/>
              </w:rPr>
              <w:t xml:space="preserve">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8A0E1A" w14:textId="28814A2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F70817"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14BDD4E" w14:textId="58FE096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675B55A"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BB2A7E" w14:textId="46585160" w:rsidR="00C73B83" w:rsidRP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Revised to S6-253638</w:t>
            </w:r>
          </w:p>
        </w:tc>
      </w:tr>
      <w:tr w:rsidR="0009222D" w:rsidRPr="00CF71EC" w14:paraId="371A414C"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006B03E" w14:textId="18859A4C" w:rsidR="0009222D" w:rsidRPr="001C611C" w:rsidRDefault="001C611C" w:rsidP="00C73B83">
            <w:pPr>
              <w:spacing w:before="20" w:after="20" w:line="240" w:lineRule="auto"/>
            </w:pPr>
            <w:hyperlink r:id="rId292" w:history="1">
              <w:r w:rsidRPr="001C611C">
                <w:rPr>
                  <w:rStyle w:val="Hyperlink"/>
                  <w:rFonts w:ascii="Arial" w:hAnsi="Arial" w:cs="Arial"/>
                  <w:sz w:val="18"/>
                </w:rPr>
                <w:t>S6-253638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BA409CD" w14:textId="2C8F2DC0" w:rsidR="0009222D" w:rsidRPr="0009222D" w:rsidRDefault="0009222D" w:rsidP="00C73B83">
            <w:pPr>
              <w:spacing w:before="20" w:after="20" w:line="240" w:lineRule="auto"/>
              <w:rPr>
                <w:rFonts w:ascii="Arial" w:hAnsi="Arial" w:cs="Arial"/>
                <w:sz w:val="18"/>
                <w:szCs w:val="18"/>
              </w:rPr>
            </w:pPr>
            <w:r w:rsidRPr="0009222D">
              <w:rPr>
                <w:rFonts w:ascii="Arial" w:hAnsi="Arial" w:cs="Arial"/>
                <w:sz w:val="18"/>
                <w:szCs w:val="18"/>
              </w:rPr>
              <w:t xml:space="preserve">New KI on exposing the value-added information of </w:t>
            </w:r>
            <w:proofErr w:type="spellStart"/>
            <w:r w:rsidRPr="0009222D">
              <w:rPr>
                <w:rFonts w:ascii="Arial" w:hAnsi="Arial" w:cs="Arial"/>
                <w:sz w:val="18"/>
                <w:szCs w:val="18"/>
              </w:rPr>
              <w:t>AmbientIoT</w:t>
            </w:r>
            <w:proofErr w:type="spellEnd"/>
            <w:r w:rsidRPr="0009222D">
              <w:rPr>
                <w:rFonts w:ascii="Arial" w:hAnsi="Arial" w:cs="Arial"/>
                <w:sz w:val="18"/>
                <w:szCs w:val="18"/>
              </w:rPr>
              <w:t xml:space="preserve">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F18B7B1" w14:textId="0BDAE350" w:rsidR="0009222D" w:rsidRPr="0009222D" w:rsidRDefault="0009222D" w:rsidP="00C73B83">
            <w:pPr>
              <w:spacing w:before="20" w:after="20" w:line="240" w:lineRule="auto"/>
              <w:rPr>
                <w:rFonts w:ascii="Arial" w:hAnsi="Arial" w:cs="Arial"/>
                <w:sz w:val="18"/>
                <w:szCs w:val="18"/>
              </w:rPr>
            </w:pPr>
            <w:r w:rsidRPr="0009222D">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D4BD7B" w14:textId="77777777" w:rsidR="0009222D" w:rsidRPr="0009222D" w:rsidRDefault="0009222D" w:rsidP="00C73B83">
            <w:pPr>
              <w:spacing w:before="20" w:after="20"/>
              <w:rPr>
                <w:rFonts w:ascii="Arial" w:hAnsi="Arial" w:cs="Arial"/>
                <w:sz w:val="18"/>
                <w:szCs w:val="18"/>
              </w:rPr>
            </w:pPr>
            <w:proofErr w:type="spellStart"/>
            <w:r w:rsidRPr="0009222D">
              <w:rPr>
                <w:rFonts w:ascii="Arial" w:hAnsi="Arial" w:cs="Arial"/>
                <w:sz w:val="18"/>
                <w:szCs w:val="18"/>
              </w:rPr>
              <w:t>pCR</w:t>
            </w:r>
            <w:proofErr w:type="spellEnd"/>
          </w:p>
          <w:p w14:paraId="624BE04F" w14:textId="737614F6" w:rsidR="0009222D" w:rsidRPr="0009222D" w:rsidRDefault="0009222D" w:rsidP="00C73B83">
            <w:pPr>
              <w:spacing w:before="20" w:after="20"/>
              <w:rPr>
                <w:rFonts w:ascii="Arial" w:hAnsi="Arial" w:cs="Arial"/>
                <w:sz w:val="18"/>
                <w:szCs w:val="18"/>
              </w:rPr>
            </w:pPr>
            <w:r w:rsidRPr="0009222D">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D2C372" w14:textId="77777777" w:rsidR="0009222D" w:rsidRDefault="0009222D" w:rsidP="00C73B83">
            <w:pPr>
              <w:spacing w:before="20" w:after="20" w:line="240" w:lineRule="auto"/>
              <w:rPr>
                <w:rFonts w:ascii="Arial" w:hAnsi="Arial" w:cs="Arial"/>
                <w:bCs/>
                <w:sz w:val="18"/>
                <w:szCs w:val="18"/>
              </w:rPr>
            </w:pPr>
            <w:r w:rsidRPr="0009222D">
              <w:rPr>
                <w:rFonts w:ascii="Arial" w:hAnsi="Arial" w:cs="Arial"/>
                <w:bCs/>
                <w:sz w:val="18"/>
                <w:szCs w:val="18"/>
              </w:rPr>
              <w:t>Revision of S6-253276.</w:t>
            </w:r>
          </w:p>
          <w:p w14:paraId="56E6E1D1" w14:textId="77777777" w:rsidR="001C611C" w:rsidRDefault="001C611C" w:rsidP="001C611C">
            <w:pPr>
              <w:spacing w:before="20" w:after="20" w:line="240" w:lineRule="auto"/>
              <w:rPr>
                <w:rFonts w:ascii="Arial" w:hAnsi="Arial" w:cs="Arial"/>
                <w:bCs/>
                <w:sz w:val="18"/>
                <w:szCs w:val="18"/>
              </w:rPr>
            </w:pPr>
          </w:p>
          <w:p w14:paraId="13E91CD4" w14:textId="7271EE9B" w:rsidR="0009222D" w:rsidRPr="00CF71EC"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03BA98" w14:textId="77777777" w:rsidR="0009222D" w:rsidRPr="0009222D" w:rsidRDefault="0009222D" w:rsidP="00C73B83">
            <w:pPr>
              <w:spacing w:before="20" w:after="20" w:line="240" w:lineRule="auto"/>
              <w:rPr>
                <w:rFonts w:ascii="Arial" w:hAnsi="Arial" w:cs="Arial"/>
                <w:bCs/>
                <w:sz w:val="18"/>
                <w:szCs w:val="18"/>
              </w:rPr>
            </w:pPr>
          </w:p>
        </w:tc>
      </w:tr>
      <w:tr w:rsidR="009E6E6F" w:rsidRPr="00CF71EC" w14:paraId="62265F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12C143" w14:textId="77777777" w:rsidR="0009222D" w:rsidRPr="0067550A" w:rsidRDefault="0009222D" w:rsidP="00F2086A">
            <w:pPr>
              <w:spacing w:before="20" w:after="20" w:line="240" w:lineRule="auto"/>
              <w:rPr>
                <w:rFonts w:ascii="Arial" w:hAnsi="Arial" w:cs="Arial"/>
                <w:bCs/>
                <w:sz w:val="18"/>
                <w:szCs w:val="18"/>
              </w:rPr>
            </w:pPr>
            <w:hyperlink r:id="rId293" w:history="1">
              <w:r>
                <w:rPr>
                  <w:rStyle w:val="Hyperlink"/>
                  <w:sz w:val="18"/>
                  <w:szCs w:val="18"/>
                </w:rPr>
                <w:t>S6-253327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8D0DD7"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58DD87"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375783" w14:textId="77777777" w:rsidR="0009222D" w:rsidRDefault="0009222D" w:rsidP="00F2086A">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A2523C4"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D9F49D" w14:textId="77777777" w:rsidR="0009222D" w:rsidRPr="00CF71EC" w:rsidRDefault="0009222D" w:rsidP="00F2086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89FFC7" w14:textId="77777777" w:rsidR="0009222D" w:rsidRPr="0009222D" w:rsidRDefault="0009222D" w:rsidP="00F2086A">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9E6E6F" w:rsidRPr="00CF71EC" w14:paraId="02321C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537A055" w14:textId="77777777" w:rsidR="0009222D" w:rsidRPr="0067550A" w:rsidRDefault="0009222D" w:rsidP="00F2086A">
            <w:pPr>
              <w:spacing w:before="20" w:after="20" w:line="240" w:lineRule="auto"/>
              <w:rPr>
                <w:rFonts w:ascii="Arial" w:hAnsi="Arial" w:cs="Arial"/>
                <w:bCs/>
                <w:sz w:val="18"/>
                <w:szCs w:val="18"/>
              </w:rPr>
            </w:pPr>
            <w:hyperlink r:id="rId294" w:history="1">
              <w:r>
                <w:rPr>
                  <w:rStyle w:val="Hyperlink"/>
                  <w:sz w:val="18"/>
                  <w:szCs w:val="18"/>
                </w:rPr>
                <w:t>S6-253328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C5ED"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CC086A"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6B92F7" w14:textId="77777777" w:rsidR="0009222D" w:rsidRDefault="0009222D" w:rsidP="00F2086A">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2F1DA02" w14:textId="77777777" w:rsidR="0009222D" w:rsidRPr="00CF71EC" w:rsidRDefault="0009222D" w:rsidP="00F2086A">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345551E" w14:textId="77777777" w:rsidR="0009222D" w:rsidRPr="00CF71EC" w:rsidRDefault="0009222D" w:rsidP="00F2086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DF4A4C" w14:textId="77777777" w:rsidR="0009222D" w:rsidRPr="0009222D" w:rsidRDefault="0009222D" w:rsidP="00F2086A">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1C611C" w:rsidRPr="00CF71EC" w14:paraId="6F50945D"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6B757B" w14:textId="2D5010E8" w:rsidR="00C73B83" w:rsidRPr="0067550A" w:rsidRDefault="00C73B83" w:rsidP="00C73B83">
            <w:pPr>
              <w:spacing w:before="20" w:after="20" w:line="240" w:lineRule="auto"/>
              <w:rPr>
                <w:rFonts w:ascii="Arial" w:hAnsi="Arial" w:cs="Arial"/>
                <w:bCs/>
                <w:sz w:val="18"/>
                <w:szCs w:val="18"/>
              </w:rPr>
            </w:pPr>
            <w:hyperlink r:id="rId295" w:history="1">
              <w:r>
                <w:rPr>
                  <w:rStyle w:val="Hyperlink"/>
                  <w:sz w:val="18"/>
                  <w:szCs w:val="18"/>
                </w:rPr>
                <w:t>S6-253060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86BBAA" w14:textId="4F6D377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DA2346" w14:textId="67879972" w:rsidR="00C73B83" w:rsidRPr="00CF71EC" w:rsidRDefault="00C73B83" w:rsidP="00C73B83">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34C5B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6882F51" w14:textId="1B9244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8BE5B5"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F81BD5" w14:textId="51A5E41B" w:rsidR="00C73B83" w:rsidRP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Revised to S6-253639</w:t>
            </w:r>
          </w:p>
        </w:tc>
      </w:tr>
      <w:tr w:rsidR="001C611C" w:rsidRPr="00CF71EC" w14:paraId="06D4B7BF"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636752C" w14:textId="08138882" w:rsidR="00AD484F" w:rsidRPr="001C611C" w:rsidRDefault="001C611C" w:rsidP="00C73B83">
            <w:pPr>
              <w:spacing w:before="20" w:after="20" w:line="240" w:lineRule="auto"/>
            </w:pPr>
            <w:hyperlink r:id="rId296" w:history="1">
              <w:r w:rsidRPr="001C611C">
                <w:rPr>
                  <w:rStyle w:val="Hyperlink"/>
                  <w:rFonts w:ascii="Arial" w:hAnsi="Arial" w:cs="Arial"/>
                  <w:sz w:val="18"/>
                </w:rPr>
                <w:t>S6-253639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39CB43" w14:textId="0ECB8E52" w:rsidR="00AD484F" w:rsidRPr="00AD484F" w:rsidRDefault="00AD484F" w:rsidP="00C73B83">
            <w:pPr>
              <w:spacing w:before="20" w:after="20" w:line="240" w:lineRule="auto"/>
              <w:rPr>
                <w:rFonts w:ascii="Arial" w:hAnsi="Arial" w:cs="Arial"/>
                <w:sz w:val="18"/>
                <w:szCs w:val="18"/>
              </w:rPr>
            </w:pPr>
            <w:r w:rsidRPr="00AD484F">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379E9C" w14:textId="321F8DDF" w:rsidR="00AD484F" w:rsidRPr="00AD484F" w:rsidRDefault="00AD484F" w:rsidP="00C73B83">
            <w:pPr>
              <w:spacing w:before="20" w:after="20" w:line="240" w:lineRule="auto"/>
              <w:rPr>
                <w:rFonts w:ascii="Arial" w:hAnsi="Arial" w:cs="Arial"/>
                <w:sz w:val="18"/>
                <w:szCs w:val="18"/>
              </w:rPr>
            </w:pPr>
            <w:proofErr w:type="spellStart"/>
            <w:r w:rsidRPr="00AD484F">
              <w:rPr>
                <w:rFonts w:ascii="Arial" w:hAnsi="Arial" w:cs="Arial"/>
                <w:sz w:val="18"/>
                <w:szCs w:val="18"/>
              </w:rPr>
              <w:t>InterDigital</w:t>
            </w:r>
            <w:proofErr w:type="spellEnd"/>
            <w:r w:rsidRPr="00AD484F">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469923" w14:textId="77777777" w:rsidR="00AD484F" w:rsidRPr="00AD484F" w:rsidRDefault="00AD484F" w:rsidP="00C73B83">
            <w:pPr>
              <w:spacing w:before="20" w:after="20"/>
              <w:rPr>
                <w:rFonts w:ascii="Arial" w:hAnsi="Arial" w:cs="Arial"/>
                <w:sz w:val="18"/>
                <w:szCs w:val="18"/>
              </w:rPr>
            </w:pPr>
            <w:proofErr w:type="spellStart"/>
            <w:r w:rsidRPr="00AD484F">
              <w:rPr>
                <w:rFonts w:ascii="Arial" w:hAnsi="Arial" w:cs="Arial"/>
                <w:sz w:val="18"/>
                <w:szCs w:val="18"/>
              </w:rPr>
              <w:t>pCR</w:t>
            </w:r>
            <w:proofErr w:type="spellEnd"/>
          </w:p>
          <w:p w14:paraId="76CC9545" w14:textId="1F6DAD68" w:rsidR="00AD484F" w:rsidRPr="00AD484F" w:rsidRDefault="00AD484F" w:rsidP="00C73B83">
            <w:pPr>
              <w:spacing w:before="20" w:after="20"/>
              <w:rPr>
                <w:rFonts w:ascii="Arial" w:hAnsi="Arial" w:cs="Arial"/>
                <w:sz w:val="18"/>
                <w:szCs w:val="18"/>
              </w:rPr>
            </w:pPr>
            <w:r w:rsidRPr="00AD484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278D395" w14:textId="77777777" w:rsid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Revision of S6-253060.</w:t>
            </w:r>
          </w:p>
          <w:p w14:paraId="587D06A6" w14:textId="77777777" w:rsidR="001C611C" w:rsidRDefault="001C611C" w:rsidP="001C611C">
            <w:pPr>
              <w:spacing w:before="20" w:after="20" w:line="240" w:lineRule="auto"/>
              <w:rPr>
                <w:rFonts w:ascii="Arial" w:hAnsi="Arial" w:cs="Arial"/>
                <w:bCs/>
                <w:sz w:val="18"/>
                <w:szCs w:val="18"/>
              </w:rPr>
            </w:pPr>
          </w:p>
          <w:p w14:paraId="218766AA" w14:textId="4F74F6DE" w:rsidR="00AD484F" w:rsidRPr="00CF71EC"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27A3F21" w14:textId="77777777" w:rsidR="00AD484F" w:rsidRPr="00AD484F" w:rsidRDefault="00AD484F" w:rsidP="00C73B83">
            <w:pPr>
              <w:spacing w:before="20" w:after="20" w:line="240" w:lineRule="auto"/>
              <w:rPr>
                <w:rFonts w:ascii="Arial" w:hAnsi="Arial" w:cs="Arial"/>
                <w:bCs/>
                <w:sz w:val="18"/>
                <w:szCs w:val="18"/>
              </w:rPr>
            </w:pPr>
          </w:p>
        </w:tc>
      </w:tr>
      <w:tr w:rsidR="00C73B83" w:rsidRPr="00CF71EC" w14:paraId="49E3E74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F6A88C" w14:textId="55B3410B" w:rsidR="00C73B83" w:rsidRPr="0067550A" w:rsidRDefault="00C73B83" w:rsidP="00C73B83">
            <w:pPr>
              <w:spacing w:before="20" w:after="20" w:line="240" w:lineRule="auto"/>
              <w:rPr>
                <w:rFonts w:ascii="Arial" w:hAnsi="Arial" w:cs="Arial"/>
                <w:bCs/>
                <w:sz w:val="18"/>
                <w:szCs w:val="18"/>
              </w:rPr>
            </w:pPr>
            <w:hyperlink r:id="rId297" w:history="1">
              <w:r>
                <w:rPr>
                  <w:rStyle w:val="Hyperlink"/>
                  <w:sz w:val="18"/>
                  <w:szCs w:val="18"/>
                </w:rPr>
                <w:t>S6-253138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ACF3EC" w14:textId="71215C5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the monitoring of </w:t>
            </w:r>
            <w:proofErr w:type="spellStart"/>
            <w:r>
              <w:rPr>
                <w:rFonts w:ascii="Arial" w:hAnsi="Arial" w:cs="Arial"/>
                <w:sz w:val="18"/>
                <w:szCs w:val="18"/>
              </w:rPr>
              <w:t>AIoT</w:t>
            </w:r>
            <w:proofErr w:type="spellEnd"/>
            <w:r>
              <w:rPr>
                <w:rFonts w:ascii="Arial" w:hAnsi="Arial" w:cs="Arial"/>
                <w:sz w:val="18"/>
                <w:szCs w:val="18"/>
              </w:rPr>
              <w:t xml:space="preserve"> devices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16A8AF" w14:textId="4285540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D0D23B"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1E521678" w14:textId="211E1CC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34CBB7"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780851" w14:textId="38551F8C" w:rsidR="00C73B83" w:rsidRPr="00AD484F" w:rsidRDefault="00AD484F" w:rsidP="00C73B83">
            <w:pPr>
              <w:spacing w:before="20" w:after="20" w:line="240" w:lineRule="auto"/>
              <w:rPr>
                <w:rFonts w:ascii="Arial" w:hAnsi="Arial" w:cs="Arial"/>
                <w:bCs/>
                <w:sz w:val="18"/>
                <w:szCs w:val="18"/>
              </w:rPr>
            </w:pPr>
            <w:r w:rsidRPr="00AD484F">
              <w:rPr>
                <w:rFonts w:ascii="Arial" w:hAnsi="Arial" w:cs="Arial"/>
                <w:bCs/>
                <w:sz w:val="18"/>
                <w:szCs w:val="18"/>
              </w:rPr>
              <w:t>Merged to S6-253639</w:t>
            </w:r>
          </w:p>
        </w:tc>
      </w:tr>
      <w:tr w:rsidR="00C73B83" w:rsidRPr="00CF71EC" w14:paraId="3B2FCD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8048B1" w14:textId="6544A03A" w:rsidR="00C73B83" w:rsidRPr="0067550A" w:rsidRDefault="00C73B83" w:rsidP="00C73B83">
            <w:pPr>
              <w:spacing w:before="20" w:after="20" w:line="240" w:lineRule="auto"/>
              <w:rPr>
                <w:rFonts w:ascii="Arial" w:hAnsi="Arial" w:cs="Arial"/>
                <w:bCs/>
                <w:sz w:val="18"/>
                <w:szCs w:val="18"/>
              </w:rPr>
            </w:pPr>
            <w:hyperlink r:id="rId298" w:history="1">
              <w:r>
                <w:rPr>
                  <w:rStyle w:val="Hyperlink"/>
                  <w:sz w:val="18"/>
                  <w:szCs w:val="18"/>
                </w:rPr>
                <w:t>S6-253277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719972" w14:textId="6F184B3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management of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18A0DF" w14:textId="114F7D0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D9DED0"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E091E2" w14:textId="4E45BA29"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496324"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06D4654" w14:textId="353BE102" w:rsidR="00C73B83" w:rsidRPr="0092038C" w:rsidRDefault="0092038C" w:rsidP="00C73B83">
            <w:pPr>
              <w:spacing w:before="20" w:after="20" w:line="240" w:lineRule="auto"/>
              <w:rPr>
                <w:rFonts w:ascii="Arial" w:hAnsi="Arial" w:cs="Arial"/>
                <w:bCs/>
                <w:sz w:val="18"/>
                <w:szCs w:val="18"/>
              </w:rPr>
            </w:pPr>
            <w:r w:rsidRPr="0092038C">
              <w:rPr>
                <w:rFonts w:ascii="Arial" w:hAnsi="Arial" w:cs="Arial"/>
                <w:bCs/>
                <w:sz w:val="18"/>
                <w:szCs w:val="18"/>
              </w:rPr>
              <w:t>Merged to S6-253639</w:t>
            </w:r>
          </w:p>
        </w:tc>
      </w:tr>
      <w:tr w:rsidR="009E6E6F" w:rsidRPr="00CF71EC" w14:paraId="1E0B7F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CABD3F" w14:textId="58882224" w:rsidR="00C73B83" w:rsidRPr="0067550A" w:rsidRDefault="00C73B83" w:rsidP="00C73B83">
            <w:pPr>
              <w:spacing w:before="20" w:after="20" w:line="240" w:lineRule="auto"/>
              <w:rPr>
                <w:rFonts w:ascii="Arial" w:hAnsi="Arial" w:cs="Arial"/>
                <w:bCs/>
                <w:sz w:val="18"/>
                <w:szCs w:val="18"/>
              </w:rPr>
            </w:pPr>
            <w:hyperlink r:id="rId299" w:history="1">
              <w:r>
                <w:rPr>
                  <w:rStyle w:val="Hyperlink"/>
                  <w:sz w:val="18"/>
                  <w:szCs w:val="18"/>
                </w:rPr>
                <w:t>S6-253313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CAD9B9" w14:textId="71516A8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Key </w:t>
            </w:r>
            <w:proofErr w:type="spellStart"/>
            <w:r>
              <w:rPr>
                <w:rFonts w:ascii="Arial" w:hAnsi="Arial" w:cs="Arial"/>
                <w:sz w:val="18"/>
                <w:szCs w:val="18"/>
              </w:rPr>
              <w:t>Issueon</w:t>
            </w:r>
            <w:proofErr w:type="spellEnd"/>
            <w:r>
              <w:rPr>
                <w:rFonts w:ascii="Arial" w:hAnsi="Arial" w:cs="Arial"/>
                <w:sz w:val="18"/>
                <w:szCs w:val="18"/>
              </w:rPr>
              <w:t xml:space="preserve"> </w:t>
            </w:r>
            <w:proofErr w:type="spellStart"/>
            <w:r>
              <w:rPr>
                <w:rFonts w:ascii="Arial" w:hAnsi="Arial" w:cs="Arial"/>
                <w:sz w:val="18"/>
                <w:szCs w:val="18"/>
              </w:rPr>
              <w:t>AIoT</w:t>
            </w:r>
            <w:proofErr w:type="spellEnd"/>
            <w:r>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0F851F" w14:textId="31A89D9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F9DFD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D72B3DA" w14:textId="080CF2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46A97DF"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513282" w14:textId="3A7D0912" w:rsidR="00C73B83" w:rsidRPr="00ED770F" w:rsidRDefault="00ED770F" w:rsidP="00C73B83">
            <w:pPr>
              <w:spacing w:before="20" w:after="20" w:line="240" w:lineRule="auto"/>
              <w:rPr>
                <w:rFonts w:ascii="Arial" w:hAnsi="Arial" w:cs="Arial"/>
                <w:bCs/>
                <w:sz w:val="18"/>
                <w:szCs w:val="18"/>
              </w:rPr>
            </w:pPr>
            <w:r w:rsidRPr="00ED770F">
              <w:rPr>
                <w:rFonts w:ascii="Arial" w:hAnsi="Arial" w:cs="Arial"/>
                <w:bCs/>
                <w:sz w:val="18"/>
                <w:szCs w:val="18"/>
              </w:rPr>
              <w:t>Revised to S6-253640</w:t>
            </w:r>
          </w:p>
        </w:tc>
      </w:tr>
      <w:tr w:rsidR="00ED770F" w:rsidRPr="00CF71EC" w14:paraId="0C61CB67"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9DFFB16" w14:textId="1EC4F7C6" w:rsidR="00ED770F" w:rsidRPr="00ED770F" w:rsidRDefault="00ED770F" w:rsidP="00C73B83">
            <w:pPr>
              <w:spacing w:before="20" w:after="20" w:line="240" w:lineRule="auto"/>
            </w:pPr>
            <w:r w:rsidRPr="00ED770F">
              <w:rPr>
                <w:rFonts w:ascii="Arial" w:hAnsi="Arial" w:cs="Arial"/>
                <w:sz w:val="18"/>
              </w:rPr>
              <w:t>S6-253640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0B086D0" w14:textId="05623A1B" w:rsidR="00ED770F" w:rsidRPr="00ED770F" w:rsidRDefault="00ED770F" w:rsidP="00C73B83">
            <w:pPr>
              <w:spacing w:before="20" w:after="20" w:line="240" w:lineRule="auto"/>
              <w:rPr>
                <w:rFonts w:ascii="Arial" w:hAnsi="Arial" w:cs="Arial"/>
                <w:sz w:val="18"/>
                <w:szCs w:val="18"/>
              </w:rPr>
            </w:pPr>
            <w:r w:rsidRPr="00ED770F">
              <w:rPr>
                <w:rFonts w:ascii="Arial" w:hAnsi="Arial" w:cs="Arial"/>
                <w:sz w:val="18"/>
                <w:szCs w:val="18"/>
              </w:rPr>
              <w:t xml:space="preserve">New Key </w:t>
            </w:r>
            <w:proofErr w:type="spellStart"/>
            <w:r w:rsidRPr="00ED770F">
              <w:rPr>
                <w:rFonts w:ascii="Arial" w:hAnsi="Arial" w:cs="Arial"/>
                <w:sz w:val="18"/>
                <w:szCs w:val="18"/>
              </w:rPr>
              <w:t>Issueon</w:t>
            </w:r>
            <w:proofErr w:type="spellEnd"/>
            <w:r w:rsidRPr="00ED770F">
              <w:rPr>
                <w:rFonts w:ascii="Arial" w:hAnsi="Arial" w:cs="Arial"/>
                <w:sz w:val="18"/>
                <w:szCs w:val="18"/>
              </w:rPr>
              <w:t xml:space="preserve"> </w:t>
            </w:r>
            <w:proofErr w:type="spellStart"/>
            <w:r w:rsidRPr="00ED770F">
              <w:rPr>
                <w:rFonts w:ascii="Arial" w:hAnsi="Arial" w:cs="Arial"/>
                <w:sz w:val="18"/>
                <w:szCs w:val="18"/>
              </w:rPr>
              <w:t>AIoT</w:t>
            </w:r>
            <w:proofErr w:type="spellEnd"/>
            <w:r w:rsidRPr="00ED770F">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F308AF1" w14:textId="245BC2C0" w:rsidR="00ED770F" w:rsidRPr="00ED770F" w:rsidRDefault="00ED770F" w:rsidP="00C73B83">
            <w:pPr>
              <w:spacing w:before="20" w:after="20" w:line="240" w:lineRule="auto"/>
              <w:rPr>
                <w:rFonts w:ascii="Arial" w:hAnsi="Arial" w:cs="Arial"/>
                <w:sz w:val="18"/>
                <w:szCs w:val="18"/>
              </w:rPr>
            </w:pPr>
            <w:r w:rsidRPr="00ED770F">
              <w:rPr>
                <w:rFonts w:ascii="Arial" w:hAnsi="Arial" w:cs="Arial"/>
                <w:sz w:val="18"/>
                <w:szCs w:val="18"/>
              </w:rPr>
              <w:t xml:space="preserve">Huawei, </w:t>
            </w:r>
            <w:proofErr w:type="spellStart"/>
            <w:r w:rsidRPr="00ED770F">
              <w:rPr>
                <w:rFonts w:ascii="Arial" w:hAnsi="Arial" w:cs="Arial"/>
                <w:sz w:val="18"/>
                <w:szCs w:val="18"/>
              </w:rPr>
              <w:t>Hisilicon</w:t>
            </w:r>
            <w:proofErr w:type="spellEnd"/>
            <w:r w:rsidRPr="00ED770F">
              <w:rPr>
                <w:rFonts w:ascii="Arial" w:hAnsi="Arial" w:cs="Arial"/>
                <w:sz w:val="18"/>
                <w:szCs w:val="18"/>
              </w:rPr>
              <w:t xml:space="preserve"> (</w:t>
            </w:r>
            <w:proofErr w:type="spellStart"/>
            <w:r w:rsidRPr="00ED770F">
              <w:rPr>
                <w:rFonts w:ascii="Arial" w:hAnsi="Arial" w:cs="Arial"/>
                <w:sz w:val="18"/>
                <w:szCs w:val="18"/>
              </w:rPr>
              <w:t>Cuili</w:t>
            </w:r>
            <w:proofErr w:type="spellEnd"/>
            <w:r w:rsidRPr="00ED770F">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898567" w14:textId="77777777" w:rsidR="00ED770F" w:rsidRPr="00ED770F" w:rsidRDefault="00ED770F" w:rsidP="00C73B83">
            <w:pPr>
              <w:spacing w:before="20" w:after="20"/>
              <w:rPr>
                <w:rFonts w:ascii="Arial" w:hAnsi="Arial" w:cs="Arial"/>
                <w:sz w:val="18"/>
                <w:szCs w:val="18"/>
              </w:rPr>
            </w:pPr>
            <w:proofErr w:type="spellStart"/>
            <w:r w:rsidRPr="00ED770F">
              <w:rPr>
                <w:rFonts w:ascii="Arial" w:hAnsi="Arial" w:cs="Arial"/>
                <w:sz w:val="18"/>
                <w:szCs w:val="18"/>
              </w:rPr>
              <w:t>pCR</w:t>
            </w:r>
            <w:proofErr w:type="spellEnd"/>
          </w:p>
          <w:p w14:paraId="744F0DEC" w14:textId="32CF92C4" w:rsidR="00ED770F" w:rsidRPr="00ED770F" w:rsidRDefault="00ED770F" w:rsidP="00C73B83">
            <w:pPr>
              <w:spacing w:before="20" w:after="20"/>
              <w:rPr>
                <w:rFonts w:ascii="Arial" w:hAnsi="Arial" w:cs="Arial"/>
                <w:sz w:val="18"/>
                <w:szCs w:val="18"/>
              </w:rPr>
            </w:pPr>
            <w:r w:rsidRPr="00ED770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D7407A1" w14:textId="77777777" w:rsidR="00ED770F" w:rsidRDefault="00ED770F" w:rsidP="00C73B83">
            <w:pPr>
              <w:spacing w:before="20" w:after="20" w:line="240" w:lineRule="auto"/>
              <w:rPr>
                <w:rFonts w:ascii="Arial" w:hAnsi="Arial" w:cs="Arial"/>
                <w:bCs/>
                <w:sz w:val="18"/>
                <w:szCs w:val="18"/>
              </w:rPr>
            </w:pPr>
            <w:r w:rsidRPr="00ED770F">
              <w:rPr>
                <w:rFonts w:ascii="Arial" w:hAnsi="Arial" w:cs="Arial"/>
                <w:bCs/>
                <w:sz w:val="18"/>
                <w:szCs w:val="18"/>
              </w:rPr>
              <w:t>Revision of S6-253313.</w:t>
            </w:r>
          </w:p>
          <w:p w14:paraId="17D616CA" w14:textId="603E3494" w:rsidR="00ED770F" w:rsidRPr="00CF71EC" w:rsidRDefault="00ED770F"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B350732" w14:textId="77777777" w:rsidR="00ED770F" w:rsidRPr="00ED770F" w:rsidRDefault="00ED770F" w:rsidP="00C73B83">
            <w:pPr>
              <w:spacing w:before="20" w:after="20" w:line="240" w:lineRule="auto"/>
              <w:rPr>
                <w:rFonts w:ascii="Arial" w:hAnsi="Arial" w:cs="Arial"/>
                <w:bCs/>
                <w:sz w:val="18"/>
                <w:szCs w:val="18"/>
              </w:rPr>
            </w:pPr>
          </w:p>
        </w:tc>
      </w:tr>
      <w:tr w:rsidR="00C73B83" w:rsidRPr="00CF71EC" w14:paraId="06CEEEBD"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27E89D5" w14:textId="39771390" w:rsidR="00C73B83" w:rsidRPr="0067550A" w:rsidRDefault="00C73B83" w:rsidP="00C73B83">
            <w:pPr>
              <w:spacing w:before="20" w:after="20" w:line="240" w:lineRule="auto"/>
              <w:rPr>
                <w:rFonts w:ascii="Arial" w:hAnsi="Arial" w:cs="Arial"/>
                <w:bCs/>
                <w:sz w:val="18"/>
                <w:szCs w:val="18"/>
              </w:rPr>
            </w:pPr>
            <w:hyperlink r:id="rId300" w:history="1">
              <w:r>
                <w:rPr>
                  <w:rStyle w:val="Hyperlink"/>
                  <w:sz w:val="18"/>
                  <w:szCs w:val="18"/>
                </w:rPr>
                <w:t>S6-253314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7A6AFA" w14:textId="340CC2E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66ADF2" w14:textId="3B1DAD2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728D6E"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82BEE6F" w14:textId="2DA8768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670A24"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FCDD9F" w14:textId="0E862CB2" w:rsidR="00C73B83" w:rsidRPr="000229E6" w:rsidRDefault="000229E6" w:rsidP="00C73B83">
            <w:pPr>
              <w:spacing w:before="20" w:after="20" w:line="240" w:lineRule="auto"/>
              <w:rPr>
                <w:rFonts w:ascii="Arial" w:hAnsi="Arial" w:cs="Arial"/>
                <w:bCs/>
                <w:sz w:val="18"/>
                <w:szCs w:val="18"/>
              </w:rPr>
            </w:pPr>
            <w:r w:rsidRPr="000229E6">
              <w:rPr>
                <w:rFonts w:ascii="Arial" w:hAnsi="Arial" w:cs="Arial"/>
                <w:bCs/>
                <w:sz w:val="18"/>
                <w:szCs w:val="18"/>
              </w:rPr>
              <w:t>Postponed</w:t>
            </w:r>
          </w:p>
        </w:tc>
      </w:tr>
      <w:tr w:rsidR="00C73B83" w:rsidRPr="00CF71EC" w14:paraId="51C383EF"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B99F2E" w14:textId="215DB363" w:rsidR="00C73B83" w:rsidRPr="0067550A" w:rsidRDefault="00C73B83" w:rsidP="00C73B83">
            <w:pPr>
              <w:spacing w:before="20" w:after="20" w:line="240" w:lineRule="auto"/>
              <w:rPr>
                <w:rFonts w:ascii="Arial" w:hAnsi="Arial" w:cs="Arial"/>
                <w:bCs/>
                <w:sz w:val="18"/>
                <w:szCs w:val="18"/>
              </w:rPr>
            </w:pPr>
            <w:hyperlink r:id="rId301" w:history="1">
              <w:r>
                <w:rPr>
                  <w:rStyle w:val="Hyperlink"/>
                  <w:sz w:val="18"/>
                  <w:szCs w:val="18"/>
                </w:rPr>
                <w:t>S6-253315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1C9986" w14:textId="4CF4CB8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3AA695" w14:textId="5B8D5838"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3BB4D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1159A89" w14:textId="0D95FCB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D67613" w14:textId="77777777" w:rsidR="00C73B83" w:rsidRPr="00CF71EC" w:rsidRDefault="00C73B83" w:rsidP="00C73B8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7C9DEF" w14:textId="4C6D65A8" w:rsidR="00C73B83" w:rsidRPr="000229E6" w:rsidRDefault="000229E6" w:rsidP="00C73B83">
            <w:pPr>
              <w:spacing w:before="20" w:after="20" w:line="240" w:lineRule="auto"/>
              <w:rPr>
                <w:rFonts w:ascii="Arial" w:hAnsi="Arial" w:cs="Arial"/>
                <w:bCs/>
                <w:sz w:val="18"/>
                <w:szCs w:val="18"/>
              </w:rPr>
            </w:pPr>
            <w:r w:rsidRPr="000229E6">
              <w:rPr>
                <w:rFonts w:ascii="Arial" w:hAnsi="Arial" w:cs="Arial"/>
                <w:bCs/>
                <w:sz w:val="18"/>
                <w:szCs w:val="18"/>
              </w:rPr>
              <w:t>Postponed</w:t>
            </w:r>
          </w:p>
        </w:tc>
      </w:tr>
      <w:tr w:rsidR="00465995" w:rsidRPr="00CF71EC" w14:paraId="7D4D93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465995" w:rsidRPr="00160BE9" w:rsidRDefault="002A0D6E" w:rsidP="003F293A">
            <w:pPr>
              <w:spacing w:before="20" w:after="20" w:line="240" w:lineRule="auto"/>
              <w:rPr>
                <w:rFonts w:ascii="Arial" w:hAnsi="Arial" w:cs="Arial"/>
                <w:b/>
                <w:bCs/>
                <w:lang w:val="en-US"/>
              </w:rPr>
            </w:pPr>
            <w:r>
              <w:rPr>
                <w:rFonts w:ascii="Arial" w:hAnsi="Arial" w:cs="Arial"/>
                <w:b/>
                <w:bCs/>
                <w:lang w:val="en-US"/>
              </w:rPr>
              <w:t>13</w:t>
            </w:r>
            <w:r w:rsidR="00465995" w:rsidRPr="00160BE9">
              <w:rPr>
                <w:rFonts w:ascii="Arial" w:hAnsi="Arial" w:cs="Arial"/>
                <w:b/>
                <w:bCs/>
                <w:lang w:val="en-US"/>
              </w:rPr>
              <w:t xml:space="preserve"> papers</w:t>
            </w:r>
          </w:p>
        </w:tc>
      </w:tr>
      <w:tr w:rsidR="00465995" w:rsidRPr="00CF71EC" w14:paraId="56C9418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CF71EC" w14:paraId="30BD1C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CDED483" w14:textId="265BF2C7" w:rsidR="009725F9" w:rsidRPr="009725F9" w:rsidRDefault="009725F9" w:rsidP="009725F9">
            <w:pPr>
              <w:spacing w:before="20" w:after="20" w:line="240" w:lineRule="auto"/>
              <w:rPr>
                <w:rFonts w:ascii="Arial" w:hAnsi="Arial" w:cs="Arial"/>
                <w:bCs/>
                <w:sz w:val="18"/>
                <w:szCs w:val="18"/>
              </w:rPr>
            </w:pPr>
            <w:hyperlink r:id="rId302" w:history="1">
              <w:r w:rsidRPr="009725F9">
                <w:rPr>
                  <w:rStyle w:val="SmartLink"/>
                  <w:rFonts w:ascii="Arial" w:hAnsi="Arial" w:cs="Arial"/>
                  <w:sz w:val="18"/>
                  <w:szCs w:val="18"/>
                  <w14:ligatures w14:val="standardContextual"/>
                </w:rPr>
                <w:t>S6-253267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B8B7337" w14:textId="577AA72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FCFE5B7" w14:textId="7278D75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C6411" w14:textId="260D603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8797B2" w14:textId="6A30E60F"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9D3785C" w14:textId="2756651E"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Approved</w:t>
            </w:r>
          </w:p>
        </w:tc>
      </w:tr>
      <w:tr w:rsidR="009E6E6F" w:rsidRPr="00CF71EC" w14:paraId="1641F72E"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71224C" w14:textId="45BB22AB" w:rsidR="009725F9" w:rsidRPr="009725F9" w:rsidRDefault="009725F9" w:rsidP="009725F9">
            <w:pPr>
              <w:spacing w:before="20" w:after="20" w:line="240" w:lineRule="auto"/>
              <w:rPr>
                <w:rFonts w:ascii="Arial" w:hAnsi="Arial" w:cs="Arial"/>
                <w:bCs/>
                <w:sz w:val="18"/>
                <w:szCs w:val="18"/>
              </w:rPr>
            </w:pPr>
            <w:hyperlink r:id="rId303" w:history="1">
              <w:r w:rsidRPr="009725F9">
                <w:rPr>
                  <w:rStyle w:val="SmartLink"/>
                  <w:rFonts w:ascii="Arial" w:hAnsi="Arial" w:cs="Arial"/>
                  <w:sz w:val="18"/>
                  <w:szCs w:val="18"/>
                  <w14:ligatures w14:val="standardContextual"/>
                </w:rPr>
                <w:t>S6-253268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3D6ED6" w14:textId="765CBCB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D1EE8C" w14:textId="79D9F738"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377B4C"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5B92C6E" w14:textId="318209B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EA3AF2" w14:textId="64BCB708"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E43E96" w14:textId="5A2DD40B"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Revised to S6-253642</w:t>
            </w:r>
          </w:p>
        </w:tc>
      </w:tr>
      <w:tr w:rsidR="001C611C" w:rsidRPr="00CF71EC" w14:paraId="105356F9"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0BD832D" w14:textId="0EB3CE66" w:rsidR="00D87683" w:rsidRPr="001C611C" w:rsidRDefault="001C611C" w:rsidP="009725F9">
            <w:pPr>
              <w:spacing w:before="20" w:after="20" w:line="240" w:lineRule="auto"/>
            </w:pPr>
            <w:hyperlink r:id="rId304" w:history="1">
              <w:r w:rsidRPr="001C611C">
                <w:rPr>
                  <w:rStyle w:val="Hyperlink"/>
                  <w:rFonts w:ascii="Arial" w:hAnsi="Arial" w:cs="Arial"/>
                  <w:sz w:val="18"/>
                </w:rPr>
                <w:t>S6-253642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15E52A0" w14:textId="6C720BB5"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94B8EF" w14:textId="6E380DCC"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93C318" w14:textId="77777777" w:rsidR="00D87683" w:rsidRPr="00D87683" w:rsidRDefault="00D87683" w:rsidP="009725F9">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3687AFD9" w14:textId="3EB033AE" w:rsidR="00D87683" w:rsidRPr="00D87683" w:rsidRDefault="00D87683" w:rsidP="009725F9">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5B81996" w14:textId="77777777"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S6-253268.</w:t>
            </w:r>
          </w:p>
          <w:p w14:paraId="18ED1915" w14:textId="4E6E3A1C"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Scope</w:t>
            </w:r>
          </w:p>
          <w:p w14:paraId="5CCC4A9B" w14:textId="77777777" w:rsidR="001C611C" w:rsidRDefault="001C611C" w:rsidP="001C611C">
            <w:pPr>
              <w:spacing w:before="20" w:after="20" w:line="240" w:lineRule="auto"/>
              <w:rPr>
                <w:rFonts w:ascii="Arial" w:hAnsi="Arial" w:cs="Arial"/>
                <w:bCs/>
                <w:sz w:val="18"/>
                <w:szCs w:val="18"/>
              </w:rPr>
            </w:pPr>
          </w:p>
          <w:p w14:paraId="0E71D799" w14:textId="2456FAA5" w:rsidR="00D87683" w:rsidRPr="009725F9" w:rsidRDefault="001C611C" w:rsidP="001C611C">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068D229" w14:textId="77777777" w:rsidR="00D87683" w:rsidRPr="00D87683" w:rsidRDefault="00D87683" w:rsidP="009725F9">
            <w:pPr>
              <w:spacing w:before="20" w:after="20" w:line="240" w:lineRule="auto"/>
              <w:rPr>
                <w:rFonts w:ascii="Arial" w:hAnsi="Arial" w:cs="Arial"/>
                <w:bCs/>
                <w:sz w:val="18"/>
                <w:szCs w:val="18"/>
              </w:rPr>
            </w:pPr>
          </w:p>
        </w:tc>
      </w:tr>
      <w:tr w:rsidR="009E6E6F" w:rsidRPr="00CF71EC" w14:paraId="14207B25"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9B5F7A" w14:textId="7B5504E8" w:rsidR="009725F9" w:rsidRPr="009725F9" w:rsidRDefault="009725F9" w:rsidP="009725F9">
            <w:pPr>
              <w:spacing w:before="20" w:after="20" w:line="240" w:lineRule="auto"/>
              <w:rPr>
                <w:rFonts w:ascii="Arial" w:hAnsi="Arial" w:cs="Arial"/>
                <w:bCs/>
                <w:sz w:val="18"/>
                <w:szCs w:val="18"/>
              </w:rPr>
            </w:pPr>
            <w:hyperlink r:id="rId305" w:history="1">
              <w:r w:rsidRPr="009725F9">
                <w:rPr>
                  <w:rStyle w:val="SmartLink"/>
                  <w:rFonts w:ascii="Arial" w:hAnsi="Arial" w:cs="Arial"/>
                  <w:sz w:val="18"/>
                  <w:szCs w:val="18"/>
                  <w14:ligatures w14:val="standardContextual"/>
                </w:rPr>
                <w:t>S6-253269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A8AF0" w14:textId="26E42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A0D4D4" w14:textId="412AAD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32A50"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C11B956" w14:textId="3ECAF9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FFED70" w14:textId="0BCCFE0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44A951" w14:textId="56599E27" w:rsidR="009725F9" w:rsidRPr="00D87683" w:rsidRDefault="00D87683" w:rsidP="009725F9">
            <w:pPr>
              <w:spacing w:before="20" w:after="20" w:line="240" w:lineRule="auto"/>
              <w:rPr>
                <w:rFonts w:ascii="Arial" w:hAnsi="Arial" w:cs="Arial"/>
                <w:bCs/>
                <w:sz w:val="18"/>
                <w:szCs w:val="18"/>
              </w:rPr>
            </w:pPr>
            <w:r w:rsidRPr="00D87683">
              <w:rPr>
                <w:rFonts w:ascii="Arial" w:hAnsi="Arial" w:cs="Arial"/>
                <w:bCs/>
                <w:sz w:val="18"/>
                <w:szCs w:val="18"/>
              </w:rPr>
              <w:t>Revised to S6-253641</w:t>
            </w:r>
          </w:p>
        </w:tc>
      </w:tr>
      <w:tr w:rsidR="001C611C" w:rsidRPr="00CF71EC" w14:paraId="6390E022"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DEA4727" w14:textId="6C5A3C68" w:rsidR="00D87683" w:rsidRPr="001C611C" w:rsidRDefault="001C611C" w:rsidP="009725F9">
            <w:pPr>
              <w:spacing w:before="20" w:after="20" w:line="240" w:lineRule="auto"/>
            </w:pPr>
            <w:hyperlink r:id="rId306" w:history="1">
              <w:r w:rsidRPr="001C611C">
                <w:rPr>
                  <w:rStyle w:val="Hyperlink"/>
                  <w:rFonts w:ascii="Arial" w:hAnsi="Arial" w:cs="Arial"/>
                  <w:sz w:val="18"/>
                </w:rPr>
                <w:t>S6-253641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B8AF23" w14:textId="60E94254"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Introduction and Reference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B2390E2" w14:textId="6FA270CC" w:rsidR="00D87683" w:rsidRPr="00D87683" w:rsidRDefault="00D87683" w:rsidP="009725F9">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6BCFEC" w14:textId="77777777" w:rsidR="00D87683" w:rsidRPr="00D87683" w:rsidRDefault="00D87683" w:rsidP="009725F9">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6E79E64C" w14:textId="701458D0" w:rsidR="00D87683" w:rsidRPr="00D87683" w:rsidRDefault="00D87683" w:rsidP="009725F9">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7E37498" w14:textId="77777777"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S6-253269.</w:t>
            </w:r>
          </w:p>
          <w:p w14:paraId="3407B948" w14:textId="4B32D35D" w:rsidR="00D87683" w:rsidRDefault="00D87683" w:rsidP="009725F9">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Introduction</w:t>
            </w:r>
          </w:p>
          <w:p w14:paraId="7068A742" w14:textId="77777777" w:rsidR="001C611C" w:rsidRDefault="001C611C" w:rsidP="001C611C">
            <w:pPr>
              <w:spacing w:before="20" w:after="20" w:line="240" w:lineRule="auto"/>
              <w:rPr>
                <w:rFonts w:ascii="Arial" w:hAnsi="Arial" w:cs="Arial"/>
                <w:bCs/>
                <w:sz w:val="18"/>
                <w:szCs w:val="18"/>
              </w:rPr>
            </w:pPr>
          </w:p>
          <w:p w14:paraId="5584D44A" w14:textId="79E58C7A" w:rsidR="00D87683" w:rsidRPr="009725F9" w:rsidRDefault="001C611C" w:rsidP="001C611C">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3D0FD43" w14:textId="77777777" w:rsidR="00D87683" w:rsidRPr="00D87683" w:rsidRDefault="00D87683" w:rsidP="009725F9">
            <w:pPr>
              <w:spacing w:before="20" w:after="20" w:line="240" w:lineRule="auto"/>
              <w:rPr>
                <w:rFonts w:ascii="Arial" w:hAnsi="Arial" w:cs="Arial"/>
                <w:bCs/>
                <w:sz w:val="18"/>
                <w:szCs w:val="18"/>
              </w:rPr>
            </w:pPr>
          </w:p>
        </w:tc>
      </w:tr>
      <w:tr w:rsidR="009E6E6F" w:rsidRPr="00CF71EC" w14:paraId="77529FFA"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3F64F6" w14:textId="297E4AC0" w:rsidR="009725F9" w:rsidRPr="009725F9" w:rsidRDefault="009725F9" w:rsidP="009725F9">
            <w:pPr>
              <w:spacing w:before="20" w:after="20" w:line="240" w:lineRule="auto"/>
              <w:rPr>
                <w:rFonts w:ascii="Arial" w:hAnsi="Arial" w:cs="Arial"/>
                <w:bCs/>
                <w:sz w:val="18"/>
                <w:szCs w:val="18"/>
              </w:rPr>
            </w:pPr>
            <w:hyperlink r:id="rId307" w:history="1">
              <w:r w:rsidRPr="009725F9">
                <w:rPr>
                  <w:rStyle w:val="SmartLink"/>
                  <w:rFonts w:ascii="Arial" w:hAnsi="Arial" w:cs="Arial"/>
                  <w:sz w:val="18"/>
                  <w:szCs w:val="18"/>
                  <w14:ligatures w14:val="standardContextual"/>
                </w:rPr>
                <w:t>S6-253061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1106A2" w14:textId="29819F4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3869D0" w14:textId="2F04009A" w:rsidR="009725F9" w:rsidRPr="009725F9" w:rsidRDefault="009725F9" w:rsidP="009725F9">
            <w:pPr>
              <w:spacing w:before="20" w:after="20" w:line="240" w:lineRule="auto"/>
              <w:rPr>
                <w:rFonts w:ascii="Arial" w:hAnsi="Arial" w:cs="Arial"/>
                <w:bCs/>
                <w:sz w:val="18"/>
                <w:szCs w:val="18"/>
              </w:rPr>
            </w:pPr>
            <w:proofErr w:type="spellStart"/>
            <w:r w:rsidRPr="009725F9">
              <w:rPr>
                <w:rFonts w:ascii="Arial" w:hAnsi="Arial" w:cs="Arial"/>
                <w:color w:val="000000"/>
                <w:sz w:val="18"/>
                <w:szCs w:val="18"/>
                <w14:ligatures w14:val="standardContextual"/>
              </w:rPr>
              <w:t>InterDigital</w:t>
            </w:r>
            <w:proofErr w:type="spellEnd"/>
            <w:r w:rsidRPr="009725F9">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4B187"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7403F3C" w14:textId="5FEB3E5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C69F23" w14:textId="5EC46A13"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D3E059" w14:textId="68E52430" w:rsidR="009725F9" w:rsidRPr="009E0470" w:rsidRDefault="009E0470" w:rsidP="009725F9">
            <w:pPr>
              <w:spacing w:before="20" w:after="20" w:line="240" w:lineRule="auto"/>
              <w:rPr>
                <w:rFonts w:ascii="Arial" w:hAnsi="Arial" w:cs="Arial"/>
                <w:bCs/>
                <w:sz w:val="18"/>
                <w:szCs w:val="18"/>
              </w:rPr>
            </w:pPr>
            <w:r w:rsidRPr="009E0470">
              <w:rPr>
                <w:rFonts w:ascii="Arial" w:hAnsi="Arial" w:cs="Arial"/>
                <w:bCs/>
                <w:sz w:val="18"/>
                <w:szCs w:val="18"/>
              </w:rPr>
              <w:t>Revised to S6-253643</w:t>
            </w:r>
          </w:p>
        </w:tc>
      </w:tr>
      <w:tr w:rsidR="001C611C" w:rsidRPr="00CF71EC" w14:paraId="51016AB9"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CADE0C0" w14:textId="64241657" w:rsidR="009E0470" w:rsidRPr="001C611C" w:rsidRDefault="001C611C" w:rsidP="009725F9">
            <w:pPr>
              <w:spacing w:before="20" w:after="20" w:line="240" w:lineRule="auto"/>
            </w:pPr>
            <w:hyperlink r:id="rId308" w:history="1">
              <w:r w:rsidRPr="001C611C">
                <w:rPr>
                  <w:rStyle w:val="Hyperlink"/>
                  <w:rFonts w:ascii="Arial" w:hAnsi="Arial" w:cs="Arial"/>
                  <w:sz w:val="18"/>
                </w:rPr>
                <w:t>S6-253643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593D602" w14:textId="3A77D979" w:rsidR="009E0470" w:rsidRPr="009E0470" w:rsidRDefault="009E0470" w:rsidP="009725F9">
            <w:pPr>
              <w:spacing w:before="20" w:after="20" w:line="240" w:lineRule="auto"/>
              <w:rPr>
                <w:rFonts w:ascii="Arial" w:hAnsi="Arial" w:cs="Arial"/>
                <w:sz w:val="18"/>
                <w:szCs w:val="18"/>
                <w14:ligatures w14:val="standardContextual"/>
              </w:rPr>
            </w:pPr>
            <w:r w:rsidRPr="009E0470">
              <w:rPr>
                <w:rFonts w:ascii="Arial" w:hAnsi="Arial" w:cs="Arial"/>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385BD4E" w14:textId="22DEB899" w:rsidR="009E0470" w:rsidRPr="009E0470" w:rsidRDefault="009E0470" w:rsidP="009725F9">
            <w:pPr>
              <w:spacing w:before="20" w:after="20" w:line="240" w:lineRule="auto"/>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InterDigital</w:t>
            </w:r>
            <w:proofErr w:type="spellEnd"/>
            <w:r w:rsidRPr="009E0470">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497E5C" w14:textId="77777777" w:rsidR="009E0470" w:rsidRPr="009E0470" w:rsidRDefault="009E0470" w:rsidP="009725F9">
            <w:pPr>
              <w:spacing w:before="20" w:after="20"/>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pCR</w:t>
            </w:r>
            <w:proofErr w:type="spellEnd"/>
          </w:p>
          <w:p w14:paraId="0CBC241E" w14:textId="16817E18" w:rsidR="009E0470" w:rsidRPr="009E0470" w:rsidRDefault="009E0470" w:rsidP="009725F9">
            <w:pPr>
              <w:spacing w:before="20" w:after="20"/>
              <w:rPr>
                <w:rFonts w:ascii="Arial" w:hAnsi="Arial" w:cs="Arial"/>
                <w:sz w:val="18"/>
                <w:szCs w:val="18"/>
                <w14:ligatures w14:val="standardContextual"/>
              </w:rPr>
            </w:pPr>
            <w:r w:rsidRPr="009E0470">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2F491AB" w14:textId="77777777" w:rsidR="009E0470" w:rsidRDefault="009E0470" w:rsidP="009725F9">
            <w:pPr>
              <w:spacing w:before="20" w:after="20" w:line="240" w:lineRule="auto"/>
              <w:rPr>
                <w:rFonts w:ascii="Arial" w:hAnsi="Arial" w:cs="Arial"/>
                <w:i/>
                <w:iCs/>
                <w:color w:val="000000"/>
                <w:sz w:val="18"/>
                <w:szCs w:val="18"/>
                <w14:ligatures w14:val="standardContextual"/>
              </w:rPr>
            </w:pPr>
            <w:r w:rsidRPr="009E0470">
              <w:rPr>
                <w:rFonts w:ascii="Arial" w:hAnsi="Arial" w:cs="Arial"/>
                <w:iCs/>
                <w:sz w:val="18"/>
                <w:szCs w:val="18"/>
                <w14:ligatures w14:val="standardContextual"/>
              </w:rPr>
              <w:t>Revision of S6-253061.</w:t>
            </w:r>
          </w:p>
          <w:p w14:paraId="249AA716" w14:textId="5F8E58E1" w:rsidR="009E0470" w:rsidRDefault="009E0470" w:rsidP="009725F9">
            <w:pPr>
              <w:spacing w:before="20" w:after="20" w:line="240" w:lineRule="auto"/>
              <w:rPr>
                <w:rFonts w:ascii="Arial" w:hAnsi="Arial" w:cs="Arial"/>
                <w:i/>
                <w:iCs/>
                <w:color w:val="000000"/>
                <w:sz w:val="18"/>
                <w:szCs w:val="18"/>
                <w14:ligatures w14:val="standardContextual"/>
              </w:rPr>
            </w:pPr>
            <w:r w:rsidRPr="009E0470">
              <w:rPr>
                <w:rFonts w:ascii="Arial" w:hAnsi="Arial" w:cs="Arial"/>
                <w:i/>
                <w:iCs/>
                <w:color w:val="000000"/>
                <w:sz w:val="18"/>
                <w:szCs w:val="18"/>
                <w14:ligatures w14:val="standardContextual"/>
              </w:rPr>
              <w:t>KI - expose/monitor energy consumption</w:t>
            </w:r>
          </w:p>
          <w:p w14:paraId="764B2E1C" w14:textId="77777777" w:rsidR="001C611C" w:rsidRDefault="001C611C" w:rsidP="001C611C">
            <w:pPr>
              <w:spacing w:before="20" w:after="20" w:line="240" w:lineRule="auto"/>
              <w:rPr>
                <w:rFonts w:ascii="Arial" w:hAnsi="Arial" w:cs="Arial"/>
                <w:bCs/>
                <w:sz w:val="18"/>
                <w:szCs w:val="18"/>
              </w:rPr>
            </w:pPr>
          </w:p>
          <w:p w14:paraId="28C25104" w14:textId="3D34E9E0" w:rsidR="009E0470" w:rsidRPr="009725F9" w:rsidRDefault="001C611C" w:rsidP="001C611C">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AAD02F" w14:textId="77777777" w:rsidR="009E0470" w:rsidRPr="009E0470" w:rsidRDefault="009E0470" w:rsidP="009725F9">
            <w:pPr>
              <w:spacing w:before="20" w:after="20" w:line="240" w:lineRule="auto"/>
              <w:rPr>
                <w:rFonts w:ascii="Arial" w:hAnsi="Arial" w:cs="Arial"/>
                <w:bCs/>
                <w:sz w:val="18"/>
                <w:szCs w:val="18"/>
              </w:rPr>
            </w:pPr>
          </w:p>
        </w:tc>
      </w:tr>
      <w:tr w:rsidR="00BB2DF8" w:rsidRPr="00CF71EC" w14:paraId="5D96AEA0"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72BE962" w14:textId="443834E7" w:rsidR="009725F9" w:rsidRPr="009725F9" w:rsidRDefault="009725F9" w:rsidP="009725F9">
            <w:pPr>
              <w:spacing w:before="20" w:after="20" w:line="240" w:lineRule="auto"/>
              <w:rPr>
                <w:rFonts w:ascii="Arial" w:hAnsi="Arial" w:cs="Arial"/>
                <w:bCs/>
                <w:sz w:val="18"/>
                <w:szCs w:val="18"/>
              </w:rPr>
            </w:pPr>
            <w:hyperlink r:id="rId309" w:history="1">
              <w:r w:rsidRPr="009725F9">
                <w:rPr>
                  <w:rStyle w:val="SmartLink"/>
                  <w:rFonts w:ascii="Arial" w:hAnsi="Arial" w:cs="Arial"/>
                  <w:sz w:val="18"/>
                  <w:szCs w:val="18"/>
                  <w14:ligatures w14:val="standardContextual"/>
                </w:rPr>
                <w:t>S6-253278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54A77" w14:textId="626BA994"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26865B" w14:textId="036DC566"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68B6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AFD23B5" w14:textId="3935299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4F97A4" w14:textId="478A8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7953F5" w14:textId="2B853679" w:rsidR="009725F9" w:rsidRPr="009E0470" w:rsidRDefault="009E0470" w:rsidP="009725F9">
            <w:pPr>
              <w:spacing w:before="20" w:after="20" w:line="240" w:lineRule="auto"/>
              <w:rPr>
                <w:rFonts w:ascii="Arial" w:hAnsi="Arial" w:cs="Arial"/>
                <w:bCs/>
                <w:sz w:val="18"/>
                <w:szCs w:val="18"/>
              </w:rPr>
            </w:pPr>
            <w:r w:rsidRPr="009E0470">
              <w:rPr>
                <w:rFonts w:ascii="Arial" w:hAnsi="Arial" w:cs="Arial"/>
                <w:bCs/>
                <w:sz w:val="18"/>
                <w:szCs w:val="18"/>
              </w:rPr>
              <w:t>Merged to S6-253643</w:t>
            </w:r>
          </w:p>
        </w:tc>
      </w:tr>
      <w:tr w:rsidR="00BB2DF8" w:rsidRPr="00CF71EC" w14:paraId="3DD1E4FB"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1CF92B6" w14:textId="5E2F6D95" w:rsidR="009725F9" w:rsidRPr="009725F9" w:rsidRDefault="009725F9" w:rsidP="009725F9">
            <w:pPr>
              <w:spacing w:before="20" w:after="20" w:line="240" w:lineRule="auto"/>
              <w:rPr>
                <w:rFonts w:ascii="Arial" w:hAnsi="Arial" w:cs="Arial"/>
                <w:bCs/>
                <w:sz w:val="18"/>
                <w:szCs w:val="18"/>
              </w:rPr>
            </w:pPr>
            <w:hyperlink r:id="rId310" w:history="1">
              <w:r w:rsidRPr="009725F9">
                <w:rPr>
                  <w:rStyle w:val="SmartLink"/>
                  <w:rFonts w:ascii="Arial" w:hAnsi="Arial" w:cs="Arial"/>
                  <w:sz w:val="18"/>
                  <w:szCs w:val="18"/>
                  <w14:ligatures w14:val="standardContextual"/>
                </w:rPr>
                <w:t>S6-253120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33C4BD2" w14:textId="7A655DD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35B338" w14:textId="262EB12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77BDE1"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62955F8" w14:textId="04BC54E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D3D0D9" w14:textId="4811040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B001928" w14:textId="30842D21" w:rsidR="009725F9" w:rsidRPr="00BB2DF8" w:rsidRDefault="00BB2DF8" w:rsidP="009725F9">
            <w:pPr>
              <w:spacing w:before="20" w:after="20" w:line="240" w:lineRule="auto"/>
              <w:rPr>
                <w:rFonts w:ascii="Arial" w:hAnsi="Arial" w:cs="Arial"/>
                <w:bCs/>
                <w:sz w:val="18"/>
                <w:szCs w:val="18"/>
              </w:rPr>
            </w:pPr>
            <w:r w:rsidRPr="00BB2DF8">
              <w:rPr>
                <w:rFonts w:ascii="Arial" w:hAnsi="Arial" w:cs="Arial"/>
                <w:bCs/>
                <w:sz w:val="18"/>
                <w:szCs w:val="18"/>
              </w:rPr>
              <w:t>Postponed</w:t>
            </w:r>
          </w:p>
        </w:tc>
      </w:tr>
      <w:tr w:rsidR="009E6E6F" w:rsidRPr="00CF71EC" w14:paraId="3B376100"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43DD910" w14:textId="393BF7AA" w:rsidR="009725F9" w:rsidRPr="009725F9" w:rsidRDefault="009725F9" w:rsidP="009725F9">
            <w:pPr>
              <w:spacing w:before="20" w:after="20" w:line="240" w:lineRule="auto"/>
              <w:rPr>
                <w:rFonts w:ascii="Arial" w:hAnsi="Arial" w:cs="Arial"/>
                <w:bCs/>
                <w:sz w:val="18"/>
                <w:szCs w:val="18"/>
              </w:rPr>
            </w:pPr>
            <w:hyperlink r:id="rId311" w:history="1">
              <w:r w:rsidRPr="009725F9">
                <w:rPr>
                  <w:rStyle w:val="SmartLink"/>
                  <w:rFonts w:ascii="Arial" w:hAnsi="Arial" w:cs="Arial"/>
                  <w:sz w:val="18"/>
                  <w:szCs w:val="18"/>
                  <w14:ligatures w14:val="standardContextual"/>
                </w:rPr>
                <w:t>S6-253270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BD01EC" w14:textId="23709C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FF7CAC" w14:textId="3BF2BF8E"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8829C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85EA654" w14:textId="4CB8D6B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21FC82C" w14:textId="6A11451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84F09C9" w14:textId="443B95D6" w:rsidR="009725F9" w:rsidRPr="0028135B" w:rsidRDefault="0028135B" w:rsidP="009725F9">
            <w:pPr>
              <w:spacing w:before="20" w:after="20" w:line="240" w:lineRule="auto"/>
              <w:rPr>
                <w:rFonts w:ascii="Arial" w:hAnsi="Arial" w:cs="Arial"/>
                <w:bCs/>
                <w:sz w:val="18"/>
                <w:szCs w:val="18"/>
              </w:rPr>
            </w:pPr>
            <w:r w:rsidRPr="0028135B">
              <w:rPr>
                <w:rFonts w:ascii="Arial" w:hAnsi="Arial" w:cs="Arial"/>
                <w:bCs/>
                <w:sz w:val="18"/>
                <w:szCs w:val="18"/>
              </w:rPr>
              <w:t>Revised to S6-253644</w:t>
            </w:r>
          </w:p>
        </w:tc>
      </w:tr>
      <w:tr w:rsidR="001C611C" w:rsidRPr="00CF71EC" w14:paraId="611760B1"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6FAC97" w14:textId="7CC87ACE" w:rsidR="0028135B" w:rsidRPr="001C611C" w:rsidRDefault="001C611C" w:rsidP="009725F9">
            <w:pPr>
              <w:spacing w:before="20" w:after="20" w:line="240" w:lineRule="auto"/>
            </w:pPr>
            <w:hyperlink r:id="rId312" w:history="1">
              <w:r w:rsidRPr="001C611C">
                <w:rPr>
                  <w:rStyle w:val="Hyperlink"/>
                  <w:rFonts w:ascii="Arial" w:hAnsi="Arial" w:cs="Arial"/>
                  <w:sz w:val="18"/>
                </w:rPr>
                <w:t>S6-253644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C3CFECA" w14:textId="6F1F4822" w:rsidR="0028135B" w:rsidRPr="0028135B" w:rsidRDefault="0028135B" w:rsidP="009725F9">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B074E5F" w14:textId="1E1F3AC9" w:rsidR="0028135B" w:rsidRPr="0028135B" w:rsidRDefault="0028135B" w:rsidP="009725F9">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3D0F887" w14:textId="77777777" w:rsidR="0028135B" w:rsidRPr="0028135B" w:rsidRDefault="0028135B" w:rsidP="009725F9">
            <w:pPr>
              <w:spacing w:before="20" w:after="20"/>
              <w:rPr>
                <w:rFonts w:ascii="Arial" w:hAnsi="Arial" w:cs="Arial"/>
                <w:sz w:val="18"/>
                <w:szCs w:val="18"/>
                <w14:ligatures w14:val="standardContextual"/>
              </w:rPr>
            </w:pPr>
            <w:proofErr w:type="spellStart"/>
            <w:r w:rsidRPr="0028135B">
              <w:rPr>
                <w:rFonts w:ascii="Arial" w:hAnsi="Arial" w:cs="Arial"/>
                <w:sz w:val="18"/>
                <w:szCs w:val="18"/>
                <w14:ligatures w14:val="standardContextual"/>
              </w:rPr>
              <w:t>pCR</w:t>
            </w:r>
            <w:proofErr w:type="spellEnd"/>
          </w:p>
          <w:p w14:paraId="025654D4" w14:textId="12DB228C" w:rsidR="0028135B" w:rsidRPr="0028135B" w:rsidRDefault="0028135B" w:rsidP="009725F9">
            <w:pPr>
              <w:spacing w:before="20" w:after="20"/>
              <w:rPr>
                <w:rFonts w:ascii="Arial" w:hAnsi="Arial" w:cs="Arial"/>
                <w:sz w:val="18"/>
                <w:szCs w:val="18"/>
                <w14:ligatures w14:val="standardContextual"/>
              </w:rPr>
            </w:pPr>
            <w:r w:rsidRPr="0028135B">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BF239ED" w14:textId="77777777" w:rsidR="0028135B" w:rsidRDefault="0028135B" w:rsidP="009725F9">
            <w:pPr>
              <w:spacing w:before="20" w:after="20" w:line="240" w:lineRule="auto"/>
              <w:rPr>
                <w:rFonts w:ascii="Arial" w:hAnsi="Arial" w:cs="Arial"/>
                <w:i/>
                <w:iCs/>
                <w:color w:val="000000"/>
                <w:sz w:val="18"/>
                <w:szCs w:val="18"/>
                <w14:ligatures w14:val="standardContextual"/>
              </w:rPr>
            </w:pPr>
            <w:r w:rsidRPr="0028135B">
              <w:rPr>
                <w:rFonts w:ascii="Arial" w:hAnsi="Arial" w:cs="Arial"/>
                <w:iCs/>
                <w:sz w:val="18"/>
                <w:szCs w:val="18"/>
                <w14:ligatures w14:val="standardContextual"/>
              </w:rPr>
              <w:t>Revision of S6-253270.</w:t>
            </w:r>
          </w:p>
          <w:p w14:paraId="68B68F68" w14:textId="2B38C535" w:rsidR="0028135B" w:rsidRDefault="0028135B" w:rsidP="009725F9">
            <w:pPr>
              <w:spacing w:before="20" w:after="20" w:line="240" w:lineRule="auto"/>
              <w:rPr>
                <w:rFonts w:ascii="Arial" w:hAnsi="Arial" w:cs="Arial"/>
                <w:i/>
                <w:iCs/>
                <w:color w:val="000000"/>
                <w:sz w:val="18"/>
                <w:szCs w:val="18"/>
                <w14:ligatures w14:val="standardContextual"/>
              </w:rPr>
            </w:pPr>
            <w:r w:rsidRPr="0028135B">
              <w:rPr>
                <w:rFonts w:ascii="Arial" w:hAnsi="Arial" w:cs="Arial"/>
                <w:i/>
                <w:iCs/>
                <w:color w:val="000000"/>
                <w:sz w:val="18"/>
                <w:szCs w:val="18"/>
                <w14:ligatures w14:val="standardContextual"/>
              </w:rPr>
              <w:t>KI - application enablement layer for ES</w:t>
            </w:r>
          </w:p>
          <w:p w14:paraId="31FCFA09" w14:textId="77777777" w:rsidR="001C611C" w:rsidRDefault="001C611C" w:rsidP="001C611C">
            <w:pPr>
              <w:spacing w:before="20" w:after="20" w:line="240" w:lineRule="auto"/>
              <w:rPr>
                <w:rFonts w:ascii="Arial" w:hAnsi="Arial" w:cs="Arial"/>
                <w:bCs/>
                <w:sz w:val="18"/>
                <w:szCs w:val="18"/>
              </w:rPr>
            </w:pPr>
          </w:p>
          <w:p w14:paraId="4500F2FA" w14:textId="511105EF" w:rsidR="0028135B" w:rsidRPr="009725F9" w:rsidRDefault="001C611C" w:rsidP="001C611C">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0762FDF" w14:textId="77777777" w:rsidR="0028135B" w:rsidRPr="0028135B" w:rsidRDefault="0028135B" w:rsidP="009725F9">
            <w:pPr>
              <w:spacing w:before="20" w:after="20" w:line="240" w:lineRule="auto"/>
              <w:rPr>
                <w:rFonts w:ascii="Arial" w:hAnsi="Arial" w:cs="Arial"/>
                <w:bCs/>
                <w:sz w:val="18"/>
                <w:szCs w:val="18"/>
              </w:rPr>
            </w:pPr>
          </w:p>
        </w:tc>
      </w:tr>
      <w:tr w:rsidR="00BB2DF8" w:rsidRPr="00CF71EC" w14:paraId="6C1AEB9F"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FA987F" w14:textId="7068E248" w:rsidR="009725F9" w:rsidRPr="009725F9" w:rsidRDefault="009725F9" w:rsidP="009725F9">
            <w:pPr>
              <w:spacing w:before="20" w:after="20" w:line="240" w:lineRule="auto"/>
              <w:rPr>
                <w:rFonts w:ascii="Arial" w:hAnsi="Arial" w:cs="Arial"/>
                <w:bCs/>
                <w:sz w:val="18"/>
                <w:szCs w:val="18"/>
              </w:rPr>
            </w:pPr>
            <w:hyperlink r:id="rId313" w:history="1">
              <w:r w:rsidRPr="009725F9">
                <w:rPr>
                  <w:rStyle w:val="SmartLink"/>
                  <w:rFonts w:ascii="Arial" w:hAnsi="Arial" w:cs="Arial"/>
                  <w:sz w:val="18"/>
                  <w:szCs w:val="18"/>
                  <w14:ligatures w14:val="standardContextual"/>
                </w:rPr>
                <w:t>S6-253279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B92690" w14:textId="48A3DDF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0947C3" w14:textId="4AD6A1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E4DC5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E1301CB" w14:textId="57E6F1B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38AFA0" w14:textId="51D3E514"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B64FAA" w14:textId="56A5115D" w:rsidR="009725F9" w:rsidRPr="0028135B" w:rsidRDefault="0028135B" w:rsidP="009725F9">
            <w:pPr>
              <w:spacing w:before="20" w:after="20" w:line="240" w:lineRule="auto"/>
              <w:rPr>
                <w:rFonts w:ascii="Arial" w:hAnsi="Arial" w:cs="Arial"/>
                <w:bCs/>
                <w:sz w:val="18"/>
                <w:szCs w:val="18"/>
              </w:rPr>
            </w:pPr>
            <w:r w:rsidRPr="0028135B">
              <w:rPr>
                <w:rFonts w:ascii="Arial" w:hAnsi="Arial" w:cs="Arial"/>
                <w:bCs/>
                <w:sz w:val="18"/>
                <w:szCs w:val="18"/>
              </w:rPr>
              <w:t>Merged to S6-253644</w:t>
            </w:r>
          </w:p>
        </w:tc>
      </w:tr>
      <w:tr w:rsidR="00BB2DF8" w:rsidRPr="00CF71EC" w14:paraId="5315543D"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275281" w14:textId="53870A58" w:rsidR="009725F9" w:rsidRPr="009725F9" w:rsidRDefault="009725F9" w:rsidP="009725F9">
            <w:pPr>
              <w:spacing w:before="20" w:after="20" w:line="240" w:lineRule="auto"/>
              <w:rPr>
                <w:rFonts w:ascii="Arial" w:hAnsi="Arial" w:cs="Arial"/>
                <w:bCs/>
                <w:sz w:val="18"/>
                <w:szCs w:val="18"/>
              </w:rPr>
            </w:pPr>
            <w:hyperlink r:id="rId314" w:history="1">
              <w:r w:rsidRPr="009725F9">
                <w:rPr>
                  <w:rStyle w:val="SmartLink"/>
                  <w:rFonts w:ascii="Arial" w:hAnsi="Arial" w:cs="Arial"/>
                  <w:sz w:val="18"/>
                  <w:szCs w:val="18"/>
                  <w14:ligatures w14:val="standardContextual"/>
                </w:rPr>
                <w:t>S6-253123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95110E" w14:textId="0E713519"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BC1908" w14:textId="59052FDC"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129915"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11924AB" w14:textId="6E87806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A08904" w14:textId="5F5533EC"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5B53093" w14:textId="129BE784" w:rsidR="009725F9" w:rsidRPr="00BB2DF8" w:rsidRDefault="00BB2DF8" w:rsidP="009725F9">
            <w:pPr>
              <w:spacing w:before="20" w:after="20" w:line="240" w:lineRule="auto"/>
              <w:rPr>
                <w:rFonts w:ascii="Arial" w:hAnsi="Arial" w:cs="Arial"/>
                <w:bCs/>
                <w:sz w:val="18"/>
                <w:szCs w:val="18"/>
              </w:rPr>
            </w:pPr>
            <w:r w:rsidRPr="00BB2DF8">
              <w:rPr>
                <w:rFonts w:ascii="Arial" w:hAnsi="Arial" w:cs="Arial"/>
                <w:bCs/>
                <w:sz w:val="18"/>
                <w:szCs w:val="18"/>
              </w:rPr>
              <w:t>Merged to S6-253645</w:t>
            </w:r>
          </w:p>
        </w:tc>
      </w:tr>
      <w:tr w:rsidR="009E6E6F" w:rsidRPr="00CF71EC" w14:paraId="7F867E13"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212435" w14:textId="75DAAB57" w:rsidR="009725F9" w:rsidRPr="009725F9" w:rsidRDefault="009725F9" w:rsidP="009725F9">
            <w:pPr>
              <w:spacing w:before="20" w:after="20" w:line="240" w:lineRule="auto"/>
              <w:rPr>
                <w:rFonts w:ascii="Arial" w:hAnsi="Arial" w:cs="Arial"/>
                <w:bCs/>
                <w:sz w:val="18"/>
                <w:szCs w:val="18"/>
              </w:rPr>
            </w:pPr>
            <w:hyperlink r:id="rId315" w:history="1">
              <w:r w:rsidRPr="009725F9">
                <w:rPr>
                  <w:rStyle w:val="SmartLink"/>
                  <w:rFonts w:ascii="Arial" w:hAnsi="Arial" w:cs="Arial"/>
                  <w:sz w:val="18"/>
                  <w:szCs w:val="18"/>
                  <w14:ligatures w14:val="standardContextual"/>
                </w:rPr>
                <w:t>S6-253337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76E337" w14:textId="5F031DA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F78648" w14:textId="208A4B9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473514"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31E72EB5" w14:textId="42CBF8F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F79239" w14:textId="261BC8A5"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0B15E97" w14:textId="18930E74" w:rsidR="009725F9" w:rsidRPr="00962675" w:rsidRDefault="00962675" w:rsidP="009725F9">
            <w:pPr>
              <w:spacing w:before="20" w:after="20" w:line="240" w:lineRule="auto"/>
              <w:rPr>
                <w:rFonts w:ascii="Arial" w:hAnsi="Arial" w:cs="Arial"/>
                <w:bCs/>
                <w:sz w:val="18"/>
                <w:szCs w:val="18"/>
              </w:rPr>
            </w:pPr>
            <w:r w:rsidRPr="00962675">
              <w:rPr>
                <w:rFonts w:ascii="Arial" w:hAnsi="Arial" w:cs="Arial"/>
                <w:bCs/>
                <w:sz w:val="18"/>
                <w:szCs w:val="18"/>
              </w:rPr>
              <w:t>Revised to S6-253645</w:t>
            </w:r>
          </w:p>
        </w:tc>
      </w:tr>
      <w:tr w:rsidR="0036248A" w:rsidRPr="00CF71EC" w14:paraId="15138A63"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9B2C39" w14:textId="29B0A633" w:rsidR="00962675" w:rsidRPr="00962675" w:rsidRDefault="00962675" w:rsidP="009725F9">
            <w:pPr>
              <w:spacing w:before="20" w:after="20" w:line="240" w:lineRule="auto"/>
            </w:pPr>
            <w:r w:rsidRPr="00962675">
              <w:rPr>
                <w:rFonts w:ascii="Arial" w:hAnsi="Arial" w:cs="Arial"/>
                <w:sz w:val="18"/>
              </w:rPr>
              <w:t>S6-253645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FC4499" w14:textId="78E4A8C6" w:rsidR="00962675" w:rsidRPr="00962675" w:rsidRDefault="00962675" w:rsidP="009725F9">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E07CC5" w14:textId="772BA13F" w:rsidR="00962675" w:rsidRPr="00962675" w:rsidRDefault="00962675" w:rsidP="009725F9">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32B912" w14:textId="77777777" w:rsidR="00962675" w:rsidRPr="00962675" w:rsidRDefault="00962675" w:rsidP="009725F9">
            <w:pPr>
              <w:spacing w:before="20" w:after="20"/>
              <w:rPr>
                <w:rFonts w:ascii="Arial" w:hAnsi="Arial" w:cs="Arial"/>
                <w:sz w:val="18"/>
                <w:szCs w:val="18"/>
                <w14:ligatures w14:val="standardContextual"/>
              </w:rPr>
            </w:pPr>
            <w:proofErr w:type="spellStart"/>
            <w:r w:rsidRPr="00962675">
              <w:rPr>
                <w:rFonts w:ascii="Arial" w:hAnsi="Arial" w:cs="Arial"/>
                <w:sz w:val="18"/>
                <w:szCs w:val="18"/>
                <w14:ligatures w14:val="standardContextual"/>
              </w:rPr>
              <w:t>pCR</w:t>
            </w:r>
            <w:proofErr w:type="spellEnd"/>
          </w:p>
          <w:p w14:paraId="7C1F6D93" w14:textId="0DF2A6EF" w:rsidR="00962675" w:rsidRPr="00962675" w:rsidRDefault="00962675" w:rsidP="009725F9">
            <w:pPr>
              <w:spacing w:before="20" w:after="20"/>
              <w:rPr>
                <w:rFonts w:ascii="Arial" w:hAnsi="Arial" w:cs="Arial"/>
                <w:sz w:val="18"/>
                <w:szCs w:val="18"/>
                <w14:ligatures w14:val="standardContextual"/>
              </w:rPr>
            </w:pPr>
            <w:r w:rsidRPr="00962675">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16995E5" w14:textId="77777777" w:rsidR="00962675" w:rsidRDefault="00962675" w:rsidP="009725F9">
            <w:pPr>
              <w:spacing w:before="20" w:after="20" w:line="240" w:lineRule="auto"/>
              <w:rPr>
                <w:rFonts w:ascii="Arial" w:hAnsi="Arial" w:cs="Arial"/>
                <w:i/>
                <w:iCs/>
                <w:color w:val="000000"/>
                <w:sz w:val="18"/>
                <w:szCs w:val="18"/>
                <w14:ligatures w14:val="standardContextual"/>
              </w:rPr>
            </w:pPr>
            <w:r w:rsidRPr="00962675">
              <w:rPr>
                <w:rFonts w:ascii="Arial" w:hAnsi="Arial" w:cs="Arial"/>
                <w:iCs/>
                <w:sz w:val="18"/>
                <w:szCs w:val="18"/>
                <w14:ligatures w14:val="standardContextual"/>
              </w:rPr>
              <w:t>Revision of S6-253337.</w:t>
            </w:r>
          </w:p>
          <w:p w14:paraId="1F79FBA2" w14:textId="516EC432" w:rsidR="00962675" w:rsidRDefault="00962675" w:rsidP="009725F9">
            <w:pPr>
              <w:spacing w:before="20" w:after="20" w:line="240" w:lineRule="auto"/>
              <w:rPr>
                <w:rFonts w:ascii="Arial" w:hAnsi="Arial" w:cs="Arial"/>
                <w:i/>
                <w:iCs/>
                <w:color w:val="000000"/>
                <w:sz w:val="18"/>
                <w:szCs w:val="18"/>
                <w14:ligatures w14:val="standardContextual"/>
              </w:rPr>
            </w:pPr>
            <w:r w:rsidRPr="00962675">
              <w:rPr>
                <w:rFonts w:ascii="Arial" w:hAnsi="Arial" w:cs="Arial"/>
                <w:i/>
                <w:iCs/>
                <w:color w:val="000000"/>
                <w:sz w:val="18"/>
                <w:szCs w:val="18"/>
                <w14:ligatures w14:val="standardContextual"/>
              </w:rPr>
              <w:t>KI - VAL UE energy information for AIMLE</w:t>
            </w:r>
          </w:p>
          <w:p w14:paraId="5CBBA2B4" w14:textId="30FAC590" w:rsidR="00962675" w:rsidRPr="009725F9" w:rsidRDefault="00962675" w:rsidP="009725F9">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5DA870" w14:textId="0BDFDB0B" w:rsidR="00962675" w:rsidRPr="0036248A" w:rsidRDefault="0036248A" w:rsidP="009725F9">
            <w:pPr>
              <w:spacing w:before="20" w:after="20" w:line="240" w:lineRule="auto"/>
              <w:rPr>
                <w:rFonts w:ascii="Arial" w:hAnsi="Arial" w:cs="Arial"/>
                <w:bCs/>
                <w:sz w:val="18"/>
                <w:szCs w:val="18"/>
              </w:rPr>
            </w:pPr>
            <w:r w:rsidRPr="0036248A">
              <w:rPr>
                <w:rFonts w:ascii="Arial" w:hAnsi="Arial" w:cs="Arial"/>
                <w:bCs/>
                <w:sz w:val="18"/>
                <w:szCs w:val="18"/>
              </w:rPr>
              <w:t>Revised to S6-253701</w:t>
            </w:r>
          </w:p>
        </w:tc>
      </w:tr>
      <w:tr w:rsidR="0036248A" w:rsidRPr="00CF71EC" w14:paraId="2B73A57D"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7610D4C" w14:textId="0EA08009" w:rsidR="0036248A" w:rsidRPr="0036248A" w:rsidRDefault="0036248A" w:rsidP="009725F9">
            <w:pPr>
              <w:spacing w:before="20" w:after="20" w:line="240" w:lineRule="auto"/>
              <w:rPr>
                <w:rFonts w:ascii="Arial" w:hAnsi="Arial" w:cs="Arial"/>
                <w:sz w:val="18"/>
              </w:rPr>
            </w:pPr>
            <w:r w:rsidRPr="0036248A">
              <w:rPr>
                <w:rFonts w:ascii="Arial" w:hAnsi="Arial" w:cs="Arial"/>
                <w:sz w:val="18"/>
              </w:rPr>
              <w:t>S6-253701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147FDB7" w14:textId="3E5C81A8" w:rsidR="0036248A" w:rsidRPr="0036248A" w:rsidRDefault="0036248A" w:rsidP="009725F9">
            <w:pPr>
              <w:spacing w:before="20" w:after="20" w:line="240" w:lineRule="auto"/>
              <w:rPr>
                <w:rFonts w:ascii="Arial" w:hAnsi="Arial" w:cs="Arial"/>
                <w:sz w:val="18"/>
                <w:szCs w:val="18"/>
                <w14:ligatures w14:val="standardContextual"/>
              </w:rPr>
            </w:pPr>
            <w:r w:rsidRPr="0036248A">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1DD3EE7" w14:textId="7DE6E032" w:rsidR="0036248A" w:rsidRPr="0036248A" w:rsidRDefault="0036248A" w:rsidP="009725F9">
            <w:pPr>
              <w:spacing w:before="20" w:after="20" w:line="240" w:lineRule="auto"/>
              <w:rPr>
                <w:rFonts w:ascii="Arial" w:hAnsi="Arial" w:cs="Arial"/>
                <w:sz w:val="18"/>
                <w:szCs w:val="18"/>
                <w14:ligatures w14:val="standardContextual"/>
              </w:rPr>
            </w:pPr>
            <w:r w:rsidRPr="0036248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93FD565" w14:textId="77777777" w:rsidR="0036248A" w:rsidRPr="0036248A" w:rsidRDefault="0036248A" w:rsidP="009725F9">
            <w:pPr>
              <w:spacing w:before="20" w:after="20"/>
              <w:rPr>
                <w:rFonts w:ascii="Arial" w:hAnsi="Arial" w:cs="Arial"/>
                <w:sz w:val="18"/>
                <w:szCs w:val="18"/>
                <w14:ligatures w14:val="standardContextual"/>
              </w:rPr>
            </w:pPr>
            <w:proofErr w:type="spellStart"/>
            <w:r w:rsidRPr="0036248A">
              <w:rPr>
                <w:rFonts w:ascii="Arial" w:hAnsi="Arial" w:cs="Arial"/>
                <w:sz w:val="18"/>
                <w:szCs w:val="18"/>
                <w14:ligatures w14:val="standardContextual"/>
              </w:rPr>
              <w:t>pCR</w:t>
            </w:r>
            <w:proofErr w:type="spellEnd"/>
          </w:p>
          <w:p w14:paraId="4FC313A3" w14:textId="50EA6CE4" w:rsidR="0036248A" w:rsidRPr="0036248A" w:rsidRDefault="0036248A" w:rsidP="009725F9">
            <w:pPr>
              <w:spacing w:before="20" w:after="20"/>
              <w:rPr>
                <w:rFonts w:ascii="Arial" w:hAnsi="Arial" w:cs="Arial"/>
                <w:sz w:val="18"/>
                <w:szCs w:val="18"/>
                <w14:ligatures w14:val="standardContextual"/>
              </w:rPr>
            </w:pPr>
            <w:r w:rsidRPr="0036248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D4FA545" w14:textId="77777777" w:rsidR="0036248A" w:rsidRDefault="0036248A" w:rsidP="0036248A">
            <w:pPr>
              <w:spacing w:before="20" w:after="20" w:line="240" w:lineRule="auto"/>
              <w:rPr>
                <w:rFonts w:ascii="Arial" w:hAnsi="Arial" w:cs="Arial"/>
                <w:i/>
                <w:iCs/>
                <w:sz w:val="18"/>
                <w:szCs w:val="18"/>
                <w14:ligatures w14:val="standardContextual"/>
              </w:rPr>
            </w:pPr>
            <w:r w:rsidRPr="0036248A">
              <w:rPr>
                <w:rFonts w:ascii="Arial" w:hAnsi="Arial" w:cs="Arial"/>
                <w:iCs/>
                <w:sz w:val="18"/>
                <w:szCs w:val="18"/>
                <w14:ligatures w14:val="standardContextual"/>
              </w:rPr>
              <w:t>Revision of S6-253645.</w:t>
            </w:r>
          </w:p>
          <w:p w14:paraId="7757FFBA" w14:textId="77972ABE" w:rsidR="0036248A" w:rsidRPr="0036248A" w:rsidRDefault="0036248A" w:rsidP="0036248A">
            <w:pPr>
              <w:spacing w:before="20" w:after="20" w:line="240" w:lineRule="auto"/>
              <w:rPr>
                <w:rFonts w:ascii="Arial" w:hAnsi="Arial" w:cs="Arial"/>
                <w:i/>
                <w:iCs/>
                <w:color w:val="000000"/>
                <w:sz w:val="18"/>
                <w:szCs w:val="18"/>
                <w14:ligatures w14:val="standardContextual"/>
              </w:rPr>
            </w:pPr>
            <w:r w:rsidRPr="0036248A">
              <w:rPr>
                <w:rFonts w:ascii="Arial" w:hAnsi="Arial" w:cs="Arial"/>
                <w:i/>
                <w:iCs/>
                <w:sz w:val="18"/>
                <w:szCs w:val="18"/>
                <w14:ligatures w14:val="standardContextual"/>
              </w:rPr>
              <w:t>Revision of S6-253337.</w:t>
            </w:r>
          </w:p>
          <w:p w14:paraId="05FA8A45" w14:textId="77777777" w:rsidR="0036248A" w:rsidRPr="0036248A" w:rsidRDefault="0036248A" w:rsidP="0036248A">
            <w:pPr>
              <w:spacing w:before="20" w:after="20" w:line="240" w:lineRule="auto"/>
              <w:rPr>
                <w:rFonts w:ascii="Arial" w:hAnsi="Arial" w:cs="Arial"/>
                <w:i/>
                <w:iCs/>
                <w:color w:val="000000"/>
                <w:sz w:val="18"/>
                <w:szCs w:val="18"/>
                <w14:ligatures w14:val="standardContextual"/>
              </w:rPr>
            </w:pPr>
            <w:r w:rsidRPr="0036248A">
              <w:rPr>
                <w:rFonts w:ascii="Arial" w:hAnsi="Arial" w:cs="Arial"/>
                <w:i/>
                <w:iCs/>
                <w:color w:val="000000"/>
                <w:sz w:val="18"/>
                <w:szCs w:val="18"/>
                <w14:ligatures w14:val="standardContextual"/>
              </w:rPr>
              <w:lastRenderedPageBreak/>
              <w:t>KI - VAL UE energy information for AIMLE</w:t>
            </w:r>
          </w:p>
          <w:p w14:paraId="23C0303E" w14:textId="77777777" w:rsidR="0036248A" w:rsidRDefault="0036248A" w:rsidP="009725F9">
            <w:pPr>
              <w:spacing w:before="20" w:after="20" w:line="240" w:lineRule="auto"/>
              <w:rPr>
                <w:rFonts w:ascii="Arial" w:hAnsi="Arial" w:cs="Arial"/>
                <w:iCs/>
                <w:sz w:val="18"/>
                <w:szCs w:val="18"/>
                <w14:ligatures w14:val="standardContextual"/>
              </w:rPr>
            </w:pPr>
          </w:p>
          <w:p w14:paraId="09D52777" w14:textId="4C604191" w:rsidR="0036248A" w:rsidRPr="00962675" w:rsidRDefault="0036248A" w:rsidP="009725F9">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157AC23" w14:textId="77777777" w:rsidR="0036248A" w:rsidRPr="0036248A" w:rsidRDefault="0036248A" w:rsidP="009725F9">
            <w:pPr>
              <w:spacing w:before="20" w:after="20" w:line="240" w:lineRule="auto"/>
              <w:rPr>
                <w:rFonts w:ascii="Arial" w:hAnsi="Arial" w:cs="Arial"/>
                <w:bCs/>
                <w:sz w:val="18"/>
                <w:szCs w:val="18"/>
              </w:rPr>
            </w:pPr>
          </w:p>
        </w:tc>
      </w:tr>
      <w:tr w:rsidR="00282F3A" w:rsidRPr="00CF71EC" w14:paraId="3CBE2D4C"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399A97" w14:textId="2F0D5C82" w:rsidR="009725F9" w:rsidRPr="009725F9" w:rsidRDefault="009725F9" w:rsidP="009725F9">
            <w:pPr>
              <w:spacing w:before="20" w:after="20" w:line="240" w:lineRule="auto"/>
              <w:rPr>
                <w:rFonts w:ascii="Arial" w:hAnsi="Arial" w:cs="Arial"/>
                <w:bCs/>
                <w:sz w:val="18"/>
                <w:szCs w:val="18"/>
              </w:rPr>
            </w:pPr>
            <w:hyperlink r:id="rId316" w:history="1">
              <w:r w:rsidRPr="009725F9">
                <w:rPr>
                  <w:rStyle w:val="SmartLink"/>
                  <w:rFonts w:ascii="Arial" w:hAnsi="Arial" w:cs="Arial"/>
                  <w:sz w:val="18"/>
                  <w:szCs w:val="18"/>
                  <w14:ligatures w14:val="standardContextual"/>
                </w:rPr>
                <w:t>S6-253124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BEC7AB5" w14:textId="30466F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2C4227" w14:textId="182C169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3111BA"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1EF2A830" w14:textId="1D81F433"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2B00FE" w14:textId="1D82040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2D1FC05" w14:textId="0135C55F" w:rsidR="009725F9" w:rsidRPr="00282F3A" w:rsidRDefault="00282F3A" w:rsidP="009725F9">
            <w:pPr>
              <w:spacing w:before="20" w:after="20" w:line="240" w:lineRule="auto"/>
              <w:rPr>
                <w:rFonts w:ascii="Arial" w:hAnsi="Arial" w:cs="Arial"/>
                <w:bCs/>
                <w:sz w:val="18"/>
                <w:szCs w:val="18"/>
              </w:rPr>
            </w:pPr>
            <w:r w:rsidRPr="00282F3A">
              <w:rPr>
                <w:rFonts w:ascii="Arial" w:hAnsi="Arial" w:cs="Arial"/>
                <w:bCs/>
                <w:sz w:val="18"/>
                <w:szCs w:val="18"/>
              </w:rPr>
              <w:t>Revised to S6-253698</w:t>
            </w:r>
          </w:p>
        </w:tc>
      </w:tr>
      <w:tr w:rsidR="00282F3A" w:rsidRPr="00CF71EC" w14:paraId="60A3BBD9"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014AF61" w14:textId="046A5B63" w:rsidR="00282F3A" w:rsidRPr="00282F3A" w:rsidRDefault="00282F3A" w:rsidP="009725F9">
            <w:pPr>
              <w:spacing w:before="20" w:after="20" w:line="240" w:lineRule="auto"/>
            </w:pPr>
            <w:r w:rsidRPr="00282F3A">
              <w:rPr>
                <w:rFonts w:ascii="Arial" w:hAnsi="Arial" w:cs="Arial"/>
                <w:sz w:val="18"/>
              </w:rPr>
              <w:t>S6-253698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498E271" w14:textId="7F40997C" w:rsidR="00282F3A" w:rsidRPr="00282F3A" w:rsidRDefault="00282F3A" w:rsidP="009725F9">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New KI on NSCE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83410D3" w14:textId="6C4D36E9" w:rsidR="00282F3A" w:rsidRPr="00282F3A" w:rsidRDefault="00282F3A" w:rsidP="009725F9">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China Mobile (Suzhou) Software (</w:t>
            </w:r>
            <w:proofErr w:type="spellStart"/>
            <w:r w:rsidRPr="00282F3A">
              <w:rPr>
                <w:rFonts w:ascii="Arial" w:hAnsi="Arial" w:cs="Arial"/>
                <w:sz w:val="18"/>
                <w:szCs w:val="18"/>
                <w14:ligatures w14:val="standardContextual"/>
              </w:rPr>
              <w:t>Tangqing</w:t>
            </w:r>
            <w:proofErr w:type="spellEnd"/>
            <w:r w:rsidRPr="00282F3A">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D7E0B8" w14:textId="77777777" w:rsidR="00282F3A" w:rsidRPr="00282F3A" w:rsidRDefault="00282F3A" w:rsidP="009725F9">
            <w:pPr>
              <w:spacing w:before="20" w:after="20"/>
              <w:rPr>
                <w:rFonts w:ascii="Arial" w:hAnsi="Arial" w:cs="Arial"/>
                <w:sz w:val="18"/>
                <w:szCs w:val="18"/>
                <w14:ligatures w14:val="standardContextual"/>
              </w:rPr>
            </w:pPr>
            <w:proofErr w:type="spellStart"/>
            <w:r w:rsidRPr="00282F3A">
              <w:rPr>
                <w:rFonts w:ascii="Arial" w:hAnsi="Arial" w:cs="Arial"/>
                <w:sz w:val="18"/>
                <w:szCs w:val="18"/>
                <w14:ligatures w14:val="standardContextual"/>
              </w:rPr>
              <w:t>pCR</w:t>
            </w:r>
            <w:proofErr w:type="spellEnd"/>
          </w:p>
          <w:p w14:paraId="70762738" w14:textId="3CD4E0FD" w:rsidR="00282F3A" w:rsidRPr="00282F3A" w:rsidRDefault="00282F3A" w:rsidP="009725F9">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6A706EC" w14:textId="77777777" w:rsidR="00282F3A" w:rsidRDefault="00282F3A" w:rsidP="009725F9">
            <w:pPr>
              <w:spacing w:before="20" w:after="20" w:line="240" w:lineRule="auto"/>
              <w:rPr>
                <w:rFonts w:ascii="Arial" w:hAnsi="Arial" w:cs="Arial"/>
                <w:i/>
                <w:iCs/>
                <w:color w:val="000000"/>
                <w:sz w:val="18"/>
                <w:szCs w:val="18"/>
                <w14:ligatures w14:val="standardContextual"/>
              </w:rPr>
            </w:pPr>
            <w:r w:rsidRPr="00282F3A">
              <w:rPr>
                <w:rFonts w:ascii="Arial" w:hAnsi="Arial" w:cs="Arial"/>
                <w:iCs/>
                <w:sz w:val="18"/>
                <w:szCs w:val="18"/>
                <w14:ligatures w14:val="standardContextual"/>
              </w:rPr>
              <w:t>Revision of S6-253124.</w:t>
            </w:r>
          </w:p>
          <w:p w14:paraId="12218DA6" w14:textId="18CB9F32" w:rsidR="00282F3A" w:rsidRDefault="00282F3A" w:rsidP="009725F9">
            <w:pPr>
              <w:spacing w:before="20" w:after="20" w:line="240" w:lineRule="auto"/>
              <w:rPr>
                <w:rFonts w:ascii="Arial" w:hAnsi="Arial" w:cs="Arial"/>
                <w:i/>
                <w:iCs/>
                <w:color w:val="000000"/>
                <w:sz w:val="18"/>
                <w:szCs w:val="18"/>
                <w14:ligatures w14:val="standardContextual"/>
              </w:rPr>
            </w:pPr>
            <w:r w:rsidRPr="00282F3A">
              <w:rPr>
                <w:rFonts w:ascii="Arial" w:hAnsi="Arial" w:cs="Arial"/>
                <w:i/>
                <w:iCs/>
                <w:color w:val="000000"/>
                <w:sz w:val="18"/>
                <w:szCs w:val="18"/>
                <w14:ligatures w14:val="standardContextual"/>
              </w:rPr>
              <w:t>KI - NSCE for EE/ES</w:t>
            </w:r>
          </w:p>
          <w:p w14:paraId="7FCB94DD" w14:textId="4DC82433" w:rsidR="00282F3A" w:rsidRPr="009725F9" w:rsidRDefault="00282F3A" w:rsidP="009725F9">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01AD680" w14:textId="77777777" w:rsidR="00282F3A" w:rsidRPr="00282F3A" w:rsidRDefault="00282F3A" w:rsidP="009725F9">
            <w:pPr>
              <w:spacing w:before="20" w:after="20" w:line="240" w:lineRule="auto"/>
              <w:rPr>
                <w:rFonts w:ascii="Arial" w:hAnsi="Arial" w:cs="Arial"/>
                <w:bCs/>
                <w:sz w:val="18"/>
                <w:szCs w:val="18"/>
              </w:rPr>
            </w:pPr>
          </w:p>
        </w:tc>
      </w:tr>
      <w:tr w:rsidR="00282F3A" w:rsidRPr="00CF71EC" w14:paraId="2D26EE5C"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47CD30" w14:textId="191D68F6" w:rsidR="009725F9" w:rsidRPr="009725F9" w:rsidRDefault="009725F9" w:rsidP="009725F9">
            <w:pPr>
              <w:spacing w:before="20" w:after="20" w:line="240" w:lineRule="auto"/>
              <w:rPr>
                <w:rFonts w:ascii="Arial" w:hAnsi="Arial" w:cs="Arial"/>
                <w:bCs/>
                <w:sz w:val="18"/>
                <w:szCs w:val="18"/>
              </w:rPr>
            </w:pPr>
            <w:hyperlink r:id="rId317" w:history="1">
              <w:r w:rsidRPr="009725F9">
                <w:rPr>
                  <w:rStyle w:val="SmartLink"/>
                  <w:rFonts w:ascii="Arial" w:hAnsi="Arial" w:cs="Arial"/>
                  <w:sz w:val="18"/>
                  <w:szCs w:val="18"/>
                  <w14:ligatures w14:val="standardContextual"/>
                </w:rPr>
                <w:t>S6-253121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6978EFD" w14:textId="61B176F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F5576F9" w14:textId="5476C4D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98256D"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CC1F9FC" w14:textId="4EE070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8A015FC" w14:textId="133C8DA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782B6E" w14:textId="4B96DD99" w:rsidR="009725F9" w:rsidRPr="00282F3A" w:rsidRDefault="00282F3A" w:rsidP="009725F9">
            <w:pPr>
              <w:spacing w:before="20" w:after="20" w:line="240" w:lineRule="auto"/>
              <w:rPr>
                <w:rFonts w:ascii="Arial" w:hAnsi="Arial" w:cs="Arial"/>
                <w:bCs/>
                <w:sz w:val="18"/>
                <w:szCs w:val="18"/>
              </w:rPr>
            </w:pPr>
            <w:r w:rsidRPr="00282F3A">
              <w:rPr>
                <w:rFonts w:ascii="Arial" w:hAnsi="Arial" w:cs="Arial"/>
                <w:bCs/>
                <w:sz w:val="18"/>
                <w:szCs w:val="18"/>
              </w:rPr>
              <w:t>Revised to S6-253699</w:t>
            </w:r>
          </w:p>
        </w:tc>
      </w:tr>
      <w:tr w:rsidR="00282F3A" w:rsidRPr="00CF71EC" w14:paraId="7D2D0596"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FD7E457" w14:textId="433C5882" w:rsidR="00282F3A" w:rsidRPr="00282F3A" w:rsidRDefault="00282F3A" w:rsidP="009725F9">
            <w:pPr>
              <w:spacing w:before="20" w:after="20" w:line="240" w:lineRule="auto"/>
            </w:pPr>
            <w:r w:rsidRPr="00282F3A">
              <w:rPr>
                <w:rFonts w:ascii="Arial" w:hAnsi="Arial" w:cs="Arial"/>
                <w:sz w:val="18"/>
              </w:rPr>
              <w:t>S6-253699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85F9B7F" w14:textId="7D1C475E" w:rsidR="00282F3A" w:rsidRPr="00282F3A" w:rsidRDefault="00282F3A" w:rsidP="009725F9">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6DD3253" w14:textId="40EAE0AD" w:rsidR="00282F3A" w:rsidRPr="00282F3A" w:rsidRDefault="00282F3A" w:rsidP="009725F9">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China Mobile Com. Corporation (</w:t>
            </w:r>
            <w:proofErr w:type="spellStart"/>
            <w:r w:rsidRPr="00282F3A">
              <w:rPr>
                <w:rFonts w:ascii="Arial" w:hAnsi="Arial" w:cs="Arial"/>
                <w:sz w:val="18"/>
                <w:szCs w:val="18"/>
                <w14:ligatures w14:val="standardContextual"/>
              </w:rPr>
              <w:t>Tangqing</w:t>
            </w:r>
            <w:proofErr w:type="spellEnd"/>
            <w:r w:rsidRPr="00282F3A">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A50F544" w14:textId="77777777" w:rsidR="00282F3A" w:rsidRPr="00282F3A" w:rsidRDefault="00282F3A" w:rsidP="009725F9">
            <w:pPr>
              <w:spacing w:before="20" w:after="20"/>
              <w:rPr>
                <w:rFonts w:ascii="Arial" w:hAnsi="Arial" w:cs="Arial"/>
                <w:sz w:val="18"/>
                <w:szCs w:val="18"/>
                <w14:ligatures w14:val="standardContextual"/>
              </w:rPr>
            </w:pPr>
            <w:proofErr w:type="spellStart"/>
            <w:r w:rsidRPr="00282F3A">
              <w:rPr>
                <w:rFonts w:ascii="Arial" w:hAnsi="Arial" w:cs="Arial"/>
                <w:sz w:val="18"/>
                <w:szCs w:val="18"/>
                <w14:ligatures w14:val="standardContextual"/>
              </w:rPr>
              <w:t>pCR</w:t>
            </w:r>
            <w:proofErr w:type="spellEnd"/>
          </w:p>
          <w:p w14:paraId="2EE0762A" w14:textId="4EDDF450" w:rsidR="00282F3A" w:rsidRPr="00282F3A" w:rsidRDefault="00282F3A" w:rsidP="009725F9">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1D43F0E" w14:textId="77777777" w:rsidR="00282F3A" w:rsidRDefault="00282F3A" w:rsidP="009725F9">
            <w:pPr>
              <w:spacing w:before="20" w:after="20" w:line="240" w:lineRule="auto"/>
              <w:rPr>
                <w:rFonts w:ascii="Arial" w:hAnsi="Arial" w:cs="Arial"/>
                <w:i/>
                <w:iCs/>
                <w:color w:val="000000"/>
                <w:sz w:val="18"/>
                <w:szCs w:val="18"/>
                <w14:ligatures w14:val="standardContextual"/>
              </w:rPr>
            </w:pPr>
            <w:r w:rsidRPr="00282F3A">
              <w:rPr>
                <w:rFonts w:ascii="Arial" w:hAnsi="Arial" w:cs="Arial"/>
                <w:iCs/>
                <w:sz w:val="18"/>
                <w:szCs w:val="18"/>
                <w14:ligatures w14:val="standardContextual"/>
              </w:rPr>
              <w:t>Revision of S6-253121.</w:t>
            </w:r>
          </w:p>
          <w:p w14:paraId="7B2201E7" w14:textId="5D863CB8" w:rsidR="00282F3A" w:rsidRDefault="00282F3A" w:rsidP="009725F9">
            <w:pPr>
              <w:spacing w:before="20" w:after="20" w:line="240" w:lineRule="auto"/>
              <w:rPr>
                <w:rFonts w:ascii="Arial" w:hAnsi="Arial" w:cs="Arial"/>
                <w:i/>
                <w:iCs/>
                <w:color w:val="000000"/>
                <w:sz w:val="18"/>
                <w:szCs w:val="18"/>
                <w14:ligatures w14:val="standardContextual"/>
              </w:rPr>
            </w:pPr>
            <w:r w:rsidRPr="00282F3A">
              <w:rPr>
                <w:rFonts w:ascii="Arial" w:hAnsi="Arial" w:cs="Arial"/>
                <w:i/>
                <w:iCs/>
                <w:color w:val="000000"/>
                <w:sz w:val="18"/>
                <w:szCs w:val="18"/>
                <w14:ligatures w14:val="standardContextual"/>
              </w:rPr>
              <w:t>KI - EDGE for EE/ES</w:t>
            </w:r>
          </w:p>
          <w:p w14:paraId="74220531" w14:textId="33F28D43" w:rsidR="00282F3A" w:rsidRPr="009725F9" w:rsidRDefault="00282F3A" w:rsidP="009725F9">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82E2422" w14:textId="77777777" w:rsidR="00282F3A" w:rsidRPr="00282F3A" w:rsidRDefault="00282F3A" w:rsidP="009725F9">
            <w:pPr>
              <w:spacing w:before="20" w:after="20" w:line="240" w:lineRule="auto"/>
              <w:rPr>
                <w:rFonts w:ascii="Arial" w:hAnsi="Arial" w:cs="Arial"/>
                <w:bCs/>
                <w:sz w:val="18"/>
                <w:szCs w:val="18"/>
              </w:rPr>
            </w:pPr>
          </w:p>
        </w:tc>
      </w:tr>
      <w:tr w:rsidR="009725F9" w:rsidRPr="00CF71EC" w14:paraId="4BE3796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0ED4AE36" w14:textId="0E3E1B36" w:rsidR="009725F9" w:rsidRPr="009725F9" w:rsidRDefault="009725F9" w:rsidP="009725F9">
            <w:pPr>
              <w:spacing w:before="20" w:after="20" w:line="240" w:lineRule="auto"/>
              <w:rPr>
                <w:rFonts w:ascii="Arial" w:hAnsi="Arial" w:cs="Arial"/>
                <w:bCs/>
                <w:sz w:val="18"/>
                <w:szCs w:val="18"/>
              </w:rPr>
            </w:pPr>
            <w:hyperlink r:id="rId318" w:history="1">
              <w:r w:rsidRPr="009725F9">
                <w:rPr>
                  <w:rStyle w:val="SmartLink"/>
                  <w:rFonts w:ascii="Arial" w:hAnsi="Arial" w:cs="Arial"/>
                  <w:sz w:val="18"/>
                  <w:szCs w:val="18"/>
                  <w14:ligatures w14:val="standardContextual"/>
                </w:rPr>
                <w:t>S6-253271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102BFD33" w14:textId="34026CF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029D4E1F" w14:textId="7876A3D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B8969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7CA9E67" w14:textId="31A80F8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632BB687" w14:textId="176792C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1F06331C" w14:textId="77777777" w:rsidR="009725F9" w:rsidRPr="009725F9" w:rsidRDefault="009725F9" w:rsidP="009725F9">
            <w:pPr>
              <w:spacing w:before="20" w:after="20" w:line="240" w:lineRule="auto"/>
              <w:rPr>
                <w:rFonts w:ascii="Arial" w:hAnsi="Arial" w:cs="Arial"/>
                <w:bCs/>
                <w:sz w:val="18"/>
                <w:szCs w:val="18"/>
              </w:rPr>
            </w:pPr>
          </w:p>
        </w:tc>
      </w:tr>
      <w:tr w:rsidR="00465995" w:rsidRPr="00CF71EC" w14:paraId="079ABD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220F4829" w:rsidR="00465995" w:rsidRPr="00CF71EC" w:rsidRDefault="002A0D6E" w:rsidP="003F293A">
            <w:pPr>
              <w:spacing w:before="20" w:after="20" w:line="240" w:lineRule="auto"/>
              <w:rPr>
                <w:rFonts w:ascii="Arial" w:eastAsia="SimSun" w:hAnsi="Arial" w:cs="Arial"/>
                <w:b/>
                <w:bCs/>
                <w:lang w:val="fr-FR" w:eastAsia="zh-CN"/>
              </w:rPr>
            </w:pPr>
            <w:r>
              <w:rPr>
                <w:rFonts w:ascii="Arial" w:hAnsi="Arial" w:cs="Arial"/>
                <w:b/>
                <w:bCs/>
                <w:lang w:val="en-US"/>
              </w:rPr>
              <w:t>8</w:t>
            </w:r>
            <w:r w:rsidR="00465995" w:rsidRPr="00160BE9">
              <w:rPr>
                <w:rFonts w:ascii="Arial" w:hAnsi="Arial" w:cs="Arial"/>
                <w:b/>
                <w:bCs/>
                <w:lang w:val="en-US"/>
              </w:rPr>
              <w:t xml:space="preserve"> papers</w:t>
            </w:r>
          </w:p>
        </w:tc>
      </w:tr>
      <w:tr w:rsidR="00465995" w:rsidRPr="00CF71EC" w14:paraId="3303F6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19024D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67550A" w:rsidRPr="0067550A" w:rsidRDefault="0067550A" w:rsidP="003F293A">
            <w:pPr>
              <w:spacing w:before="20" w:after="20" w:line="240" w:lineRule="auto"/>
              <w:rPr>
                <w:rFonts w:ascii="Arial" w:hAnsi="Arial" w:cs="Arial"/>
                <w:bCs/>
                <w:sz w:val="18"/>
                <w:szCs w:val="18"/>
              </w:rPr>
            </w:pPr>
            <w:hyperlink r:id="rId319" w:history="1">
              <w:r w:rsidRPr="0067550A">
                <w:rPr>
                  <w:rStyle w:val="Hyperlink"/>
                  <w:rFonts w:ascii="Arial" w:hAnsi="Arial" w:cs="Arial"/>
                  <w:bCs/>
                  <w:sz w:val="18"/>
                  <w:szCs w:val="18"/>
                </w:rPr>
                <w:t>S6-253139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CEB03" w14:textId="716975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67550A"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8829BD" w:rsidRPr="00CF71EC" w14:paraId="5FF2DA57"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8829BD" w:rsidRPr="008829BD" w:rsidRDefault="008829BD" w:rsidP="003F293A">
            <w:pPr>
              <w:spacing w:before="20" w:after="20" w:line="240" w:lineRule="auto"/>
            </w:pPr>
            <w:r w:rsidRPr="008829BD">
              <w:rPr>
                <w:rFonts w:ascii="Arial" w:hAnsi="Arial" w:cs="Arial"/>
                <w:sz w:val="18"/>
              </w:rPr>
              <w:t>S6-253378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8829BD" w:rsidRPr="008829BD" w:rsidRDefault="008829BD" w:rsidP="003F293A">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8829BD" w:rsidRPr="008829BD" w:rsidRDefault="008829BD" w:rsidP="003F293A">
            <w:pPr>
              <w:spacing w:before="20" w:after="20" w:line="240" w:lineRule="auto"/>
              <w:rPr>
                <w:rFonts w:ascii="Arial" w:hAnsi="Arial" w:cs="Arial"/>
                <w:bCs/>
                <w:sz w:val="18"/>
                <w:szCs w:val="18"/>
              </w:rPr>
            </w:pPr>
            <w:proofErr w:type="spellStart"/>
            <w:r w:rsidRPr="008829BD">
              <w:rPr>
                <w:rFonts w:ascii="Arial" w:hAnsi="Arial" w:cs="Arial"/>
                <w:bCs/>
                <w:sz w:val="18"/>
                <w:szCs w:val="18"/>
              </w:rPr>
              <w:t>pCR</w:t>
            </w:r>
            <w:proofErr w:type="spellEnd"/>
          </w:p>
          <w:p w14:paraId="3A6999F0" w14:textId="33CD0BBD"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8829BD" w:rsidRPr="00CF71EC" w:rsidRDefault="008829BD"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8829BD"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BB26B3" w:rsidRPr="00CF71EC" w14:paraId="33C2FA6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99C93A4" w14:textId="07B99A92" w:rsidR="00BB26B3" w:rsidRPr="00825EE3" w:rsidRDefault="00825EE3" w:rsidP="003F293A">
            <w:pPr>
              <w:spacing w:before="20" w:after="20" w:line="240" w:lineRule="auto"/>
              <w:rPr>
                <w:rFonts w:ascii="Arial" w:hAnsi="Arial" w:cs="Arial"/>
                <w:sz w:val="18"/>
              </w:rPr>
            </w:pPr>
            <w:hyperlink r:id="rId320" w:history="1">
              <w:r w:rsidRPr="00825EE3">
                <w:rPr>
                  <w:rStyle w:val="Hyperlink"/>
                  <w:rFonts w:ascii="Arial" w:hAnsi="Arial" w:cs="Arial"/>
                  <w:sz w:val="18"/>
                </w:rPr>
                <w:t>S6-253383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6D8FBAF" w14:textId="4AF1530B" w:rsidR="00BB26B3" w:rsidRPr="00BB26B3" w:rsidRDefault="00BB26B3" w:rsidP="003F293A">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3C1ADA" w14:textId="270BAEB4"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1F76A"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5DEF277" w14:textId="186D931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486C9E" w14:textId="77777777" w:rsidR="00BB26B3" w:rsidRDefault="00BB26B3" w:rsidP="00BB26B3">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BB26B3" w:rsidRPr="00BB26B3" w:rsidRDefault="00BB26B3" w:rsidP="00BB26B3">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58455EF9" w14:textId="77777777" w:rsidR="00825EE3" w:rsidRDefault="00825EE3" w:rsidP="00825EE3">
            <w:pPr>
              <w:spacing w:before="20" w:after="20" w:line="240" w:lineRule="auto"/>
              <w:rPr>
                <w:rFonts w:ascii="Arial" w:hAnsi="Arial" w:cs="Arial"/>
                <w:bCs/>
                <w:sz w:val="18"/>
                <w:szCs w:val="18"/>
              </w:rPr>
            </w:pPr>
          </w:p>
          <w:p w14:paraId="7F12E22A" w14:textId="7859498D" w:rsidR="00BB26B3"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p w14:paraId="25088DD5" w14:textId="3EAFF33B" w:rsidR="00BB26B3" w:rsidRPr="008829BD" w:rsidRDefault="00BB26B3"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435EC9C"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1BB3AD9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67550A" w:rsidRPr="0067550A" w:rsidRDefault="0067550A" w:rsidP="003F293A">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S6-253140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FS_APCOT_pCR_Introduction</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469E4A" w14:textId="0BCA47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BB26B3" w:rsidRPr="00CF71EC" w14:paraId="5E971EFE"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F41C61" w14:textId="1DCC757B" w:rsidR="00BB26B3" w:rsidRPr="00825EE3" w:rsidRDefault="00825EE3" w:rsidP="003F293A">
            <w:pPr>
              <w:spacing w:before="20" w:after="20" w:line="240" w:lineRule="auto"/>
            </w:pPr>
            <w:hyperlink r:id="rId322" w:history="1">
              <w:r w:rsidRPr="00825EE3">
                <w:rPr>
                  <w:rStyle w:val="Hyperlink"/>
                  <w:rFonts w:ascii="Arial" w:hAnsi="Arial" w:cs="Arial"/>
                  <w:sz w:val="18"/>
                </w:rPr>
                <w:t>S6-253384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F1B7D7" w14:textId="444C4C5F"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FS_APCOT_pCR_Introduction</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267DAA" w14:textId="3E1A9EF2"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5FE5DC"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8AF8BF9" w14:textId="4A01E2D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AC3798E"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766B86BD" w14:textId="77777777" w:rsidR="00825EE3" w:rsidRDefault="00825EE3" w:rsidP="00825EE3">
            <w:pPr>
              <w:spacing w:before="20" w:after="20" w:line="240" w:lineRule="auto"/>
              <w:rPr>
                <w:rFonts w:ascii="Arial" w:hAnsi="Arial" w:cs="Arial"/>
                <w:bCs/>
                <w:sz w:val="18"/>
                <w:szCs w:val="18"/>
              </w:rPr>
            </w:pPr>
          </w:p>
          <w:p w14:paraId="21997F30" w14:textId="161CE73D" w:rsidR="00BB26B3"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8B122F7"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08954A26"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67550A" w:rsidRPr="0067550A" w:rsidRDefault="0067550A" w:rsidP="003F293A">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S6-253141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EE742" w14:textId="447E31A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BB26B3" w:rsidRPr="00CF71EC" w14:paraId="417B835F"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803C251" w14:textId="7CA3A93C" w:rsidR="00BB26B3" w:rsidRPr="00825EE3" w:rsidRDefault="00825EE3" w:rsidP="003F293A">
            <w:pPr>
              <w:spacing w:before="20" w:after="20" w:line="240" w:lineRule="auto"/>
            </w:pPr>
            <w:hyperlink r:id="rId324" w:history="1">
              <w:r w:rsidRPr="00825EE3">
                <w:rPr>
                  <w:rStyle w:val="Hyperlink"/>
                  <w:rFonts w:ascii="Arial" w:hAnsi="Arial" w:cs="Arial"/>
                  <w:sz w:val="18"/>
                </w:rPr>
                <w:t>S6-253385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3426343" w14:textId="50BADDCC"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4E6BFE8" w14:textId="2BDBB67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BA4C7B"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435CF476" w14:textId="2114E06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8CC281A"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47C3B3CB" w14:textId="77777777" w:rsidR="00825EE3" w:rsidRDefault="00825EE3" w:rsidP="00825EE3">
            <w:pPr>
              <w:spacing w:before="20" w:after="20" w:line="240" w:lineRule="auto"/>
              <w:rPr>
                <w:rFonts w:ascii="Arial" w:hAnsi="Arial" w:cs="Arial"/>
                <w:bCs/>
                <w:sz w:val="18"/>
                <w:szCs w:val="18"/>
              </w:rPr>
            </w:pPr>
          </w:p>
          <w:p w14:paraId="601B20CA" w14:textId="39D550DB" w:rsidR="00BB26B3"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BC5E1FE"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670ED38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67550A" w:rsidRPr="0067550A" w:rsidRDefault="0067550A" w:rsidP="003F293A">
            <w:pPr>
              <w:spacing w:before="20" w:after="20" w:line="240" w:lineRule="auto"/>
              <w:rPr>
                <w:rFonts w:ascii="Arial" w:hAnsi="Arial" w:cs="Arial"/>
                <w:bCs/>
                <w:sz w:val="18"/>
                <w:szCs w:val="18"/>
              </w:rPr>
            </w:pPr>
            <w:hyperlink r:id="rId325" w:history="1">
              <w:r w:rsidRPr="0067550A">
                <w:rPr>
                  <w:rStyle w:val="Hyperlink"/>
                  <w:rFonts w:ascii="Arial" w:hAnsi="Arial" w:cs="Arial"/>
                  <w:bCs/>
                  <w:sz w:val="18"/>
                  <w:szCs w:val="18"/>
                </w:rPr>
                <w:t>S6-253142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FS_APCOT_pCR_Abbreviations</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2A1C51" w14:textId="4507DAC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67550A" w:rsidRPr="00CF71EC" w:rsidRDefault="00BB26B3" w:rsidP="003F293A">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67550A" w:rsidRPr="00CF71EC" w14:paraId="6BAD354E"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67550A" w:rsidRPr="0067550A" w:rsidRDefault="0067550A" w:rsidP="003F293A">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S6-253143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00E5BC" w14:textId="06355DE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67550A"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432BDB" w:rsidRPr="00CF71EC" w14:paraId="09E4BDA3"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89FB178" w14:textId="2EEF0E6C" w:rsidR="00432BDB" w:rsidRPr="00825EE3" w:rsidRDefault="00825EE3" w:rsidP="003F293A">
            <w:pPr>
              <w:spacing w:before="20" w:after="20" w:line="240" w:lineRule="auto"/>
            </w:pPr>
            <w:hyperlink r:id="rId327" w:history="1">
              <w:r w:rsidRPr="00825EE3">
                <w:rPr>
                  <w:rStyle w:val="Hyperlink"/>
                  <w:rFonts w:ascii="Arial" w:hAnsi="Arial" w:cs="Arial"/>
                  <w:sz w:val="18"/>
                </w:rPr>
                <w:t>S6-253386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68074E" w14:textId="2470BB5A"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FS_APCOT_pCR_Business</w:t>
            </w:r>
            <w:proofErr w:type="spellEnd"/>
            <w:r w:rsidRPr="00432BDB">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ED3CD0" w14:textId="13D0216C"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54EB25" w14:textId="77777777"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pCR</w:t>
            </w:r>
            <w:proofErr w:type="spellEnd"/>
          </w:p>
          <w:p w14:paraId="2E42CC9C" w14:textId="75CD9D8A"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3D0F801" w14:textId="77777777" w:rsid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2DA05105" w14:textId="77777777" w:rsidR="00825EE3" w:rsidRDefault="00825EE3" w:rsidP="00825EE3">
            <w:pPr>
              <w:spacing w:before="20" w:after="20" w:line="240" w:lineRule="auto"/>
              <w:rPr>
                <w:rFonts w:ascii="Arial" w:hAnsi="Arial" w:cs="Arial"/>
                <w:bCs/>
                <w:sz w:val="18"/>
                <w:szCs w:val="18"/>
              </w:rPr>
            </w:pPr>
          </w:p>
          <w:p w14:paraId="53B0365E" w14:textId="7A50E7C8" w:rsidR="00432BDB"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A2288BE" w14:textId="77777777" w:rsidR="00432BDB" w:rsidRPr="00432BDB" w:rsidRDefault="00432BDB" w:rsidP="003F293A">
            <w:pPr>
              <w:spacing w:before="20" w:after="20" w:line="240" w:lineRule="auto"/>
              <w:rPr>
                <w:rFonts w:ascii="Arial" w:hAnsi="Arial" w:cs="Arial"/>
                <w:bCs/>
                <w:sz w:val="18"/>
                <w:szCs w:val="18"/>
              </w:rPr>
            </w:pPr>
          </w:p>
        </w:tc>
      </w:tr>
      <w:tr w:rsidR="0067550A" w:rsidRPr="00CF71EC" w14:paraId="18A498AE"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67550A" w:rsidRPr="0067550A" w:rsidRDefault="0067550A" w:rsidP="003F293A">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S6-253144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9F1633" w14:textId="084484E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67550A"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67126" w:rsidRPr="00CF71EC" w14:paraId="7DED41C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193C9A" w14:textId="3966F5FD" w:rsidR="00367126" w:rsidRPr="00825EE3" w:rsidRDefault="00825EE3" w:rsidP="003F293A">
            <w:pPr>
              <w:spacing w:before="20" w:after="20" w:line="240" w:lineRule="auto"/>
            </w:pPr>
            <w:hyperlink r:id="rId329" w:history="1">
              <w:r w:rsidRPr="00825EE3">
                <w:rPr>
                  <w:rStyle w:val="Hyperlink"/>
                  <w:rFonts w:ascii="Arial" w:hAnsi="Arial" w:cs="Arial"/>
                  <w:sz w:val="18"/>
                </w:rPr>
                <w:t>S6-253387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736B2D1" w14:textId="6590A00B"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FS_APCOT_pCR_Business</w:t>
            </w:r>
            <w:proofErr w:type="spellEnd"/>
            <w:r w:rsidRPr="00367126">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76D1B9" w14:textId="7858B8A2"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1FF3C8" w14:textId="77777777"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pCR</w:t>
            </w:r>
            <w:proofErr w:type="spellEnd"/>
          </w:p>
          <w:p w14:paraId="215858DC" w14:textId="75D81DD7"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408523F" w14:textId="77777777" w:rsid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24092080" w14:textId="77777777" w:rsidR="00825EE3" w:rsidRDefault="00825EE3" w:rsidP="00825EE3">
            <w:pPr>
              <w:spacing w:before="20" w:after="20" w:line="240" w:lineRule="auto"/>
              <w:rPr>
                <w:rFonts w:ascii="Arial" w:hAnsi="Arial" w:cs="Arial"/>
                <w:bCs/>
                <w:sz w:val="18"/>
                <w:szCs w:val="18"/>
              </w:rPr>
            </w:pPr>
          </w:p>
          <w:p w14:paraId="5555C1AB" w14:textId="0D308B1F" w:rsidR="00367126"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5F39D7A" w14:textId="77777777" w:rsidR="00367126" w:rsidRPr="00367126" w:rsidRDefault="00367126" w:rsidP="003F293A">
            <w:pPr>
              <w:spacing w:before="20" w:after="20" w:line="240" w:lineRule="auto"/>
              <w:rPr>
                <w:rFonts w:ascii="Arial" w:hAnsi="Arial" w:cs="Arial"/>
                <w:bCs/>
                <w:sz w:val="18"/>
                <w:szCs w:val="18"/>
              </w:rPr>
            </w:pPr>
          </w:p>
        </w:tc>
      </w:tr>
      <w:tr w:rsidR="0067550A" w:rsidRPr="00CF71EC" w14:paraId="6464F32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67550A" w:rsidRPr="0067550A" w:rsidRDefault="0067550A" w:rsidP="003F293A">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S6-253145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FS_APCOT_pCR_KI</w:t>
            </w:r>
            <w:proofErr w:type="spellEnd"/>
            <w:r>
              <w:rPr>
                <w:rFonts w:ascii="Arial" w:hAnsi="Arial" w:cs="Arial"/>
                <w:bCs/>
                <w:sz w:val="18"/>
                <w:szCs w:val="18"/>
              </w:rPr>
              <w:t xml:space="preserve">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CD3513" w14:textId="426F73F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67550A"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926A37" w:rsidRPr="00CF71EC" w14:paraId="509B105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E3F72CD" w14:textId="67CE5D5A" w:rsidR="00926A37" w:rsidRPr="00926A37" w:rsidRDefault="00926A37" w:rsidP="003F293A">
            <w:pPr>
              <w:spacing w:before="20" w:after="20" w:line="240" w:lineRule="auto"/>
            </w:pPr>
            <w:r w:rsidRPr="00926A37">
              <w:rPr>
                <w:rFonts w:ascii="Arial" w:hAnsi="Arial" w:cs="Arial"/>
                <w:sz w:val="18"/>
              </w:rPr>
              <w:t>S6-253388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32412F0" w14:textId="72E022AE"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FS_APCOT_pCR_KI</w:t>
            </w:r>
            <w:proofErr w:type="spellEnd"/>
            <w:r w:rsidRPr="00926A37">
              <w:rPr>
                <w:rFonts w:ascii="Arial" w:hAnsi="Arial" w:cs="Arial"/>
                <w:bCs/>
                <w:sz w:val="18"/>
                <w:szCs w:val="18"/>
              </w:rPr>
              <w:t xml:space="preserve">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9F773C0" w14:textId="1B9F5703"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A109CB" w14:textId="77777777"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pCR</w:t>
            </w:r>
            <w:proofErr w:type="spellEnd"/>
          </w:p>
          <w:p w14:paraId="2520828A" w14:textId="3A01820B"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CE9F31D" w14:textId="77777777" w:rsid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6B3CB049" w14:textId="66E6BCE8" w:rsidR="00926A37" w:rsidRPr="00CF71EC" w:rsidRDefault="00926A37"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243DDA7" w14:textId="77777777" w:rsidR="00926A37" w:rsidRPr="00926A37" w:rsidRDefault="00926A37" w:rsidP="003F293A">
            <w:pPr>
              <w:spacing w:before="20" w:after="20" w:line="240" w:lineRule="auto"/>
              <w:rPr>
                <w:rFonts w:ascii="Arial" w:hAnsi="Arial" w:cs="Arial"/>
                <w:bCs/>
                <w:sz w:val="18"/>
                <w:szCs w:val="18"/>
              </w:rPr>
            </w:pPr>
          </w:p>
        </w:tc>
      </w:tr>
      <w:tr w:rsidR="0067550A" w:rsidRPr="00CF71EC" w14:paraId="0B1767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67550A" w:rsidRPr="0067550A" w:rsidRDefault="0067550A" w:rsidP="003F293A">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S6-253146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C04FA6" w14:textId="342053D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67550A"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A71F05" w:rsidRPr="00CF71EC" w14:paraId="05CD8A4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A71F05" w:rsidRPr="00A71F05" w:rsidRDefault="00A71F05" w:rsidP="003F293A">
            <w:pPr>
              <w:spacing w:before="20" w:after="20" w:line="240" w:lineRule="auto"/>
            </w:pPr>
            <w:r w:rsidRPr="00A71F05">
              <w:rPr>
                <w:rFonts w:ascii="Arial" w:hAnsi="Arial" w:cs="Arial"/>
                <w:sz w:val="18"/>
              </w:rPr>
              <w:t>S6-253390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FS_APCOT_pCR_Terms</w:t>
            </w:r>
            <w:proofErr w:type="spellEnd"/>
            <w:r w:rsidRPr="00A71F05">
              <w:rPr>
                <w:rFonts w:ascii="Arial" w:hAnsi="Arial" w:cs="Arial"/>
                <w:bCs/>
                <w:sz w:val="18"/>
                <w:szCs w:val="18"/>
              </w:rPr>
              <w:t xml:space="preserve"> and Definitions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pCR</w:t>
            </w:r>
            <w:proofErr w:type="spellEnd"/>
          </w:p>
          <w:p w14:paraId="08F89A0B" w14:textId="4A6251B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A71F05" w:rsidRPr="00CF71EC" w:rsidRDefault="00A71F0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A71F05" w:rsidRPr="00A71F05" w:rsidRDefault="00A71F05" w:rsidP="003F293A">
            <w:pPr>
              <w:spacing w:before="20" w:after="20" w:line="240" w:lineRule="auto"/>
              <w:rPr>
                <w:rFonts w:ascii="Arial" w:hAnsi="Arial" w:cs="Arial"/>
                <w:bCs/>
                <w:sz w:val="18"/>
                <w:szCs w:val="18"/>
              </w:rPr>
            </w:pPr>
          </w:p>
        </w:tc>
      </w:tr>
      <w:tr w:rsidR="00465995" w:rsidRPr="00CF71EC" w14:paraId="3CE423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326580F6"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6A5021">
              <w:rPr>
                <w:rFonts w:ascii="Arial" w:hAnsi="Arial" w:cs="Arial"/>
                <w:b/>
                <w:bCs/>
              </w:rPr>
              <w:t>Niranth Amogh, Nokia</w:t>
            </w:r>
          </w:p>
          <w:p w14:paraId="01C0EF9F" w14:textId="373D8286"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15</w:t>
            </w:r>
            <w:r w:rsidR="00465995" w:rsidRPr="00CF71EC">
              <w:rPr>
                <w:rFonts w:ascii="Arial" w:hAnsi="Arial" w:cs="Arial"/>
                <w:b/>
                <w:bCs/>
                <w:lang w:val="en-US"/>
              </w:rPr>
              <w:t xml:space="preserve"> papers</w:t>
            </w:r>
          </w:p>
        </w:tc>
      </w:tr>
      <w:tr w:rsidR="00465995" w:rsidRPr="00CF71EC" w14:paraId="03929F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0FBF" w:rsidRPr="000E46E7" w14:paraId="00D2F86F"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EF18F3" w14:textId="06FE0D9D" w:rsidR="003A0FBF" w:rsidRPr="0067550A" w:rsidRDefault="003A0FBF" w:rsidP="00D1661F">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S6-253128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9D1B8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35466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D9F69E"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D6DD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EEB4CE"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259AE6BB"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9247A2"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Revised to S6-253500</w:t>
            </w:r>
          </w:p>
        </w:tc>
      </w:tr>
      <w:tr w:rsidR="003A0FBF" w:rsidRPr="000E46E7" w14:paraId="044C8925"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89160FD" w14:textId="5DF04BBB" w:rsidR="003A0FBF" w:rsidRPr="00825EE3" w:rsidRDefault="00825EE3" w:rsidP="00D1661F">
            <w:pPr>
              <w:spacing w:before="20" w:after="20" w:line="240" w:lineRule="auto"/>
            </w:pPr>
            <w:hyperlink r:id="rId333" w:history="1">
              <w:r w:rsidRPr="00825EE3">
                <w:rPr>
                  <w:rStyle w:val="Hyperlink"/>
                  <w:rFonts w:ascii="Arial" w:hAnsi="Arial" w:cs="Arial"/>
                  <w:sz w:val="18"/>
                </w:rPr>
                <w:t>S6-253500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C429943"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1FE6BFD"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81C224" w14:textId="77777777" w:rsidR="003A0FBF" w:rsidRPr="000E46E7" w:rsidRDefault="003A0FBF" w:rsidP="00D1661F">
            <w:pPr>
              <w:spacing w:before="20" w:after="20" w:line="240" w:lineRule="auto"/>
              <w:rPr>
                <w:rFonts w:ascii="Arial" w:hAnsi="Arial" w:cs="Arial"/>
                <w:bCs/>
                <w:sz w:val="18"/>
                <w:szCs w:val="18"/>
              </w:rPr>
            </w:pPr>
            <w:proofErr w:type="spellStart"/>
            <w:r w:rsidRPr="000E46E7">
              <w:rPr>
                <w:rFonts w:ascii="Arial" w:hAnsi="Arial" w:cs="Arial"/>
                <w:bCs/>
                <w:sz w:val="18"/>
                <w:szCs w:val="18"/>
              </w:rPr>
              <w:t>pCR</w:t>
            </w:r>
            <w:proofErr w:type="spellEnd"/>
          </w:p>
          <w:p w14:paraId="2501DB3C" w14:textId="77777777" w:rsidR="003A0FBF" w:rsidRPr="000E46E7" w:rsidRDefault="003A0FBF" w:rsidP="00D1661F">
            <w:pPr>
              <w:spacing w:before="20" w:after="20" w:line="240" w:lineRule="auto"/>
              <w:rPr>
                <w:rFonts w:ascii="Arial" w:hAnsi="Arial" w:cs="Arial"/>
                <w:bCs/>
                <w:sz w:val="18"/>
                <w:szCs w:val="18"/>
              </w:rPr>
            </w:pPr>
            <w:r w:rsidRPr="000E46E7">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34465E3" w14:textId="77777777" w:rsidR="003A0FBF" w:rsidRDefault="003A0FBF" w:rsidP="00D1661F">
            <w:pPr>
              <w:spacing w:before="20" w:after="20" w:line="240" w:lineRule="auto"/>
              <w:rPr>
                <w:rFonts w:ascii="Arial" w:hAnsi="Arial" w:cs="Arial"/>
                <w:bCs/>
                <w:i/>
                <w:sz w:val="18"/>
                <w:szCs w:val="18"/>
              </w:rPr>
            </w:pPr>
            <w:r w:rsidRPr="000E46E7">
              <w:rPr>
                <w:rFonts w:ascii="Arial" w:hAnsi="Arial" w:cs="Arial"/>
                <w:bCs/>
                <w:sz w:val="18"/>
                <w:szCs w:val="18"/>
              </w:rPr>
              <w:t>Revision of S6-253128.</w:t>
            </w:r>
          </w:p>
          <w:p w14:paraId="02058E2F" w14:textId="77777777" w:rsidR="003A0FBF" w:rsidRPr="000E46E7" w:rsidRDefault="003A0FBF" w:rsidP="00D1661F">
            <w:pPr>
              <w:spacing w:before="20" w:after="20" w:line="240" w:lineRule="auto"/>
              <w:rPr>
                <w:rFonts w:ascii="Arial" w:hAnsi="Arial" w:cs="Arial"/>
                <w:bCs/>
                <w:i/>
                <w:sz w:val="18"/>
                <w:szCs w:val="18"/>
              </w:rPr>
            </w:pPr>
            <w:r w:rsidRPr="000E46E7">
              <w:rPr>
                <w:rFonts w:ascii="Arial" w:hAnsi="Arial" w:cs="Arial"/>
                <w:bCs/>
                <w:i/>
                <w:sz w:val="18"/>
                <w:szCs w:val="18"/>
              </w:rPr>
              <w:t>Revision of S6-251366.</w:t>
            </w:r>
          </w:p>
          <w:p w14:paraId="23BD409E" w14:textId="77777777" w:rsidR="00825EE3" w:rsidRDefault="00825EE3" w:rsidP="00825EE3">
            <w:pPr>
              <w:spacing w:before="20" w:after="20" w:line="240" w:lineRule="auto"/>
              <w:rPr>
                <w:rFonts w:ascii="Arial" w:hAnsi="Arial" w:cs="Arial"/>
                <w:bCs/>
                <w:sz w:val="18"/>
                <w:szCs w:val="18"/>
              </w:rPr>
            </w:pPr>
          </w:p>
          <w:p w14:paraId="2A2C56F3" w14:textId="2E64AA2B" w:rsidR="003A0FBF"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p w14:paraId="021072C3" w14:textId="77777777" w:rsidR="003A0FBF" w:rsidRPr="0067550A"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C0F5C16" w14:textId="77777777" w:rsidR="003A0FBF" w:rsidRPr="000E46E7" w:rsidRDefault="003A0FBF" w:rsidP="00D1661F">
            <w:pPr>
              <w:spacing w:before="20" w:after="20" w:line="240" w:lineRule="auto"/>
              <w:rPr>
                <w:rFonts w:ascii="Arial" w:hAnsi="Arial" w:cs="Arial"/>
                <w:bCs/>
                <w:sz w:val="18"/>
                <w:szCs w:val="18"/>
              </w:rPr>
            </w:pPr>
          </w:p>
        </w:tc>
      </w:tr>
      <w:tr w:rsidR="003A0FBF" w:rsidRPr="004636ED" w14:paraId="738554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36100F" w14:textId="134925C1" w:rsidR="003A0FBF" w:rsidRPr="0067550A" w:rsidRDefault="003A0FBF" w:rsidP="00D1661F">
            <w:pPr>
              <w:spacing w:before="20" w:after="20" w:line="240" w:lineRule="auto"/>
              <w:rPr>
                <w:rFonts w:ascii="Arial" w:hAnsi="Arial" w:cs="Arial"/>
                <w:bCs/>
                <w:sz w:val="18"/>
                <w:szCs w:val="18"/>
              </w:rPr>
            </w:pPr>
            <w:hyperlink r:id="rId334" w:history="1">
              <w:r w:rsidRPr="0067550A">
                <w:rPr>
                  <w:rStyle w:val="Hyperlink"/>
                  <w:rFonts w:ascii="Arial" w:hAnsi="Arial" w:cs="Arial"/>
                  <w:bCs/>
                  <w:sz w:val="18"/>
                  <w:szCs w:val="18"/>
                </w:rPr>
                <w:t>S6-253129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12CB1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0621A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46A80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A9585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AE8068"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73810A4B"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74CA65"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Revised to S6-253501</w:t>
            </w:r>
          </w:p>
        </w:tc>
      </w:tr>
      <w:tr w:rsidR="003A0FBF" w:rsidRPr="004636ED" w14:paraId="371D72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D1869A1" w14:textId="77777777" w:rsidR="003A0FBF" w:rsidRPr="004636ED" w:rsidRDefault="003A0FBF" w:rsidP="00D1661F">
            <w:pPr>
              <w:spacing w:before="20" w:after="20" w:line="240" w:lineRule="auto"/>
            </w:pPr>
            <w:r w:rsidRPr="004636ED">
              <w:rPr>
                <w:rFonts w:ascii="Arial" w:hAnsi="Arial" w:cs="Arial"/>
                <w:sz w:val="18"/>
              </w:rPr>
              <w:t>S6-253501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C993BC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D97FA0B"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605847" w14:textId="77777777" w:rsidR="003A0FBF" w:rsidRPr="004636ED" w:rsidRDefault="003A0FBF" w:rsidP="00D1661F">
            <w:pPr>
              <w:spacing w:before="20" w:after="20" w:line="240" w:lineRule="auto"/>
              <w:rPr>
                <w:rFonts w:ascii="Arial" w:hAnsi="Arial" w:cs="Arial"/>
                <w:bCs/>
                <w:sz w:val="18"/>
                <w:szCs w:val="18"/>
              </w:rPr>
            </w:pPr>
            <w:proofErr w:type="spellStart"/>
            <w:r w:rsidRPr="004636ED">
              <w:rPr>
                <w:rFonts w:ascii="Arial" w:hAnsi="Arial" w:cs="Arial"/>
                <w:bCs/>
                <w:sz w:val="18"/>
                <w:szCs w:val="18"/>
              </w:rPr>
              <w:t>pCR</w:t>
            </w:r>
            <w:proofErr w:type="spellEnd"/>
          </w:p>
          <w:p w14:paraId="5D27855E" w14:textId="77777777" w:rsidR="003A0FBF" w:rsidRPr="004636ED" w:rsidRDefault="003A0FBF" w:rsidP="00D1661F">
            <w:pPr>
              <w:spacing w:before="20" w:after="20" w:line="240" w:lineRule="auto"/>
              <w:rPr>
                <w:rFonts w:ascii="Arial" w:hAnsi="Arial" w:cs="Arial"/>
                <w:bCs/>
                <w:sz w:val="18"/>
                <w:szCs w:val="18"/>
              </w:rPr>
            </w:pPr>
            <w:r w:rsidRPr="004636ED">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0343E70" w14:textId="77777777" w:rsidR="003A0FBF" w:rsidRDefault="003A0FBF" w:rsidP="00D1661F">
            <w:pPr>
              <w:spacing w:before="20" w:after="20" w:line="240" w:lineRule="auto"/>
              <w:rPr>
                <w:rFonts w:ascii="Arial" w:hAnsi="Arial" w:cs="Arial"/>
                <w:bCs/>
                <w:i/>
                <w:sz w:val="18"/>
                <w:szCs w:val="18"/>
              </w:rPr>
            </w:pPr>
            <w:r w:rsidRPr="004636ED">
              <w:rPr>
                <w:rFonts w:ascii="Arial" w:hAnsi="Arial" w:cs="Arial"/>
                <w:bCs/>
                <w:sz w:val="18"/>
                <w:szCs w:val="18"/>
              </w:rPr>
              <w:t>Revision of S6-253129.</w:t>
            </w:r>
          </w:p>
          <w:p w14:paraId="7F4C3FFA" w14:textId="77777777" w:rsidR="003A0FBF" w:rsidRPr="004636ED" w:rsidRDefault="003A0FBF" w:rsidP="00D1661F">
            <w:pPr>
              <w:spacing w:before="20" w:after="20" w:line="240" w:lineRule="auto"/>
              <w:rPr>
                <w:rFonts w:ascii="Arial" w:hAnsi="Arial" w:cs="Arial"/>
                <w:bCs/>
                <w:i/>
                <w:sz w:val="18"/>
                <w:szCs w:val="18"/>
              </w:rPr>
            </w:pPr>
            <w:r w:rsidRPr="004636ED">
              <w:rPr>
                <w:rFonts w:ascii="Arial" w:hAnsi="Arial" w:cs="Arial"/>
                <w:bCs/>
                <w:i/>
                <w:sz w:val="18"/>
                <w:szCs w:val="18"/>
              </w:rPr>
              <w:t>Revision of S6-251367.</w:t>
            </w:r>
          </w:p>
          <w:p w14:paraId="2B3F4C3D" w14:textId="77777777" w:rsidR="003A0FBF" w:rsidRDefault="003A0FBF" w:rsidP="00D1661F">
            <w:pPr>
              <w:spacing w:before="20" w:after="20" w:line="240" w:lineRule="auto"/>
              <w:rPr>
                <w:rFonts w:ascii="Arial" w:hAnsi="Arial" w:cs="Arial"/>
                <w:bCs/>
                <w:sz w:val="18"/>
                <w:szCs w:val="18"/>
              </w:rPr>
            </w:pPr>
          </w:p>
          <w:p w14:paraId="365C81B9" w14:textId="77777777" w:rsidR="003A0FBF" w:rsidRPr="0067550A"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5E96D94" w14:textId="77777777" w:rsidR="003A0FBF" w:rsidRPr="004636ED" w:rsidRDefault="003A0FBF" w:rsidP="00D1661F">
            <w:pPr>
              <w:spacing w:before="20" w:after="20" w:line="240" w:lineRule="auto"/>
              <w:rPr>
                <w:rFonts w:ascii="Arial" w:hAnsi="Arial" w:cs="Arial"/>
                <w:bCs/>
                <w:sz w:val="18"/>
                <w:szCs w:val="18"/>
              </w:rPr>
            </w:pPr>
          </w:p>
        </w:tc>
      </w:tr>
      <w:tr w:rsidR="003A0FBF" w:rsidRPr="00C86075" w14:paraId="773A73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B6BBE6" w14:textId="505D45E8" w:rsidR="003A0FBF" w:rsidRPr="0067550A" w:rsidRDefault="003A0FBF" w:rsidP="00D1661F">
            <w:pPr>
              <w:spacing w:before="20" w:after="20" w:line="240" w:lineRule="auto"/>
              <w:rPr>
                <w:rFonts w:ascii="Arial" w:hAnsi="Arial" w:cs="Arial"/>
                <w:bCs/>
                <w:sz w:val="18"/>
                <w:szCs w:val="18"/>
              </w:rPr>
            </w:pPr>
            <w:hyperlink r:id="rId335" w:history="1">
              <w:r w:rsidRPr="0067550A">
                <w:rPr>
                  <w:rStyle w:val="Hyperlink"/>
                  <w:rFonts w:ascii="Arial" w:hAnsi="Arial" w:cs="Arial"/>
                  <w:bCs/>
                  <w:sz w:val="18"/>
                  <w:szCs w:val="18"/>
                </w:rPr>
                <w:t>S6-253130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53752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C1D965"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BDC0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17E5E36"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F11834"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Noted</w:t>
            </w:r>
          </w:p>
        </w:tc>
      </w:tr>
      <w:tr w:rsidR="003A0FBF" w:rsidRPr="00C86075" w14:paraId="62C07C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7C7BA6" w14:textId="0E740724" w:rsidR="003A0FBF" w:rsidRPr="0067550A" w:rsidRDefault="003A0FBF" w:rsidP="00D1661F">
            <w:pPr>
              <w:spacing w:before="20" w:after="20" w:line="240" w:lineRule="auto"/>
              <w:rPr>
                <w:rFonts w:ascii="Arial" w:hAnsi="Arial" w:cs="Arial"/>
                <w:bCs/>
                <w:sz w:val="18"/>
                <w:szCs w:val="18"/>
              </w:rPr>
            </w:pPr>
            <w:hyperlink r:id="rId336" w:history="1">
              <w:r w:rsidRPr="0067550A">
                <w:rPr>
                  <w:rStyle w:val="Hyperlink"/>
                  <w:rFonts w:ascii="Arial" w:hAnsi="Arial" w:cs="Arial"/>
                  <w:bCs/>
                  <w:sz w:val="18"/>
                  <w:szCs w:val="18"/>
                </w:rPr>
                <w:t>S6-253131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AA03AFC"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03D1C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939F6D"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57F43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418141"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4C088430"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3FCA7"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Revised to S6-253502</w:t>
            </w:r>
          </w:p>
        </w:tc>
      </w:tr>
      <w:tr w:rsidR="003A0FBF" w:rsidRPr="00C86075" w14:paraId="3A9042F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D87EC86" w14:textId="77777777" w:rsidR="003A0FBF" w:rsidRPr="00C86075" w:rsidRDefault="003A0FBF" w:rsidP="00D1661F">
            <w:pPr>
              <w:spacing w:before="20" w:after="20" w:line="240" w:lineRule="auto"/>
            </w:pPr>
            <w:r w:rsidRPr="00C86075">
              <w:rPr>
                <w:rFonts w:ascii="Arial" w:hAnsi="Arial" w:cs="Arial"/>
                <w:sz w:val="18"/>
              </w:rPr>
              <w:t>S6-253502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28998C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3B640A3"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DA9836" w14:textId="77777777" w:rsidR="003A0FBF" w:rsidRPr="00C86075" w:rsidRDefault="003A0FBF" w:rsidP="00D1661F">
            <w:pPr>
              <w:spacing w:before="20" w:after="20" w:line="240" w:lineRule="auto"/>
              <w:rPr>
                <w:rFonts w:ascii="Arial" w:hAnsi="Arial" w:cs="Arial"/>
                <w:bCs/>
                <w:sz w:val="18"/>
                <w:szCs w:val="18"/>
              </w:rPr>
            </w:pPr>
            <w:proofErr w:type="spellStart"/>
            <w:r w:rsidRPr="00C86075">
              <w:rPr>
                <w:rFonts w:ascii="Arial" w:hAnsi="Arial" w:cs="Arial"/>
                <w:bCs/>
                <w:sz w:val="18"/>
                <w:szCs w:val="18"/>
              </w:rPr>
              <w:t>pCR</w:t>
            </w:r>
            <w:proofErr w:type="spellEnd"/>
          </w:p>
          <w:p w14:paraId="1A0E3825" w14:textId="77777777" w:rsidR="003A0FBF" w:rsidRPr="00C86075" w:rsidRDefault="003A0FBF" w:rsidP="00D1661F">
            <w:pPr>
              <w:spacing w:before="20" w:after="20" w:line="240" w:lineRule="auto"/>
              <w:rPr>
                <w:rFonts w:ascii="Arial" w:hAnsi="Arial" w:cs="Arial"/>
                <w:bCs/>
                <w:sz w:val="18"/>
                <w:szCs w:val="18"/>
              </w:rPr>
            </w:pPr>
            <w:r w:rsidRPr="00C8607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E8CA5D4" w14:textId="77777777" w:rsidR="003A0FBF" w:rsidRDefault="003A0FBF" w:rsidP="00D1661F">
            <w:pPr>
              <w:spacing w:before="20" w:after="20" w:line="240" w:lineRule="auto"/>
              <w:rPr>
                <w:rFonts w:ascii="Arial" w:hAnsi="Arial" w:cs="Arial"/>
                <w:bCs/>
                <w:i/>
                <w:sz w:val="18"/>
                <w:szCs w:val="18"/>
              </w:rPr>
            </w:pPr>
            <w:r w:rsidRPr="00C86075">
              <w:rPr>
                <w:rFonts w:ascii="Arial" w:hAnsi="Arial" w:cs="Arial"/>
                <w:bCs/>
                <w:sz w:val="18"/>
                <w:szCs w:val="18"/>
              </w:rPr>
              <w:t>Revision of S6-253131.</w:t>
            </w:r>
          </w:p>
          <w:p w14:paraId="64C28D4E" w14:textId="77777777" w:rsidR="003A0FBF" w:rsidRPr="00C86075" w:rsidRDefault="003A0FBF" w:rsidP="00D1661F">
            <w:pPr>
              <w:spacing w:before="20" w:after="20" w:line="240" w:lineRule="auto"/>
              <w:rPr>
                <w:rFonts w:ascii="Arial" w:hAnsi="Arial" w:cs="Arial"/>
                <w:bCs/>
                <w:i/>
                <w:sz w:val="18"/>
                <w:szCs w:val="18"/>
              </w:rPr>
            </w:pPr>
            <w:r w:rsidRPr="00C86075">
              <w:rPr>
                <w:rFonts w:ascii="Arial" w:hAnsi="Arial" w:cs="Arial"/>
                <w:bCs/>
                <w:i/>
                <w:sz w:val="18"/>
                <w:szCs w:val="18"/>
              </w:rPr>
              <w:t>Revision of S6-252232.</w:t>
            </w:r>
          </w:p>
          <w:p w14:paraId="16B3DAA1" w14:textId="77777777" w:rsidR="003A0FBF" w:rsidRDefault="003A0FBF" w:rsidP="00D1661F">
            <w:pPr>
              <w:spacing w:before="20" w:after="20" w:line="240" w:lineRule="auto"/>
              <w:rPr>
                <w:rFonts w:ascii="Arial" w:hAnsi="Arial" w:cs="Arial"/>
                <w:bCs/>
                <w:sz w:val="18"/>
                <w:szCs w:val="18"/>
              </w:rPr>
            </w:pPr>
          </w:p>
          <w:p w14:paraId="0CD71E8B" w14:textId="77777777" w:rsidR="003A0FBF" w:rsidRPr="0067550A"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3BB7BFC" w14:textId="77777777" w:rsidR="003A0FBF" w:rsidRPr="00C86075" w:rsidRDefault="003A0FBF" w:rsidP="00D1661F">
            <w:pPr>
              <w:spacing w:before="20" w:after="20" w:line="240" w:lineRule="auto"/>
              <w:rPr>
                <w:rFonts w:ascii="Arial" w:hAnsi="Arial" w:cs="Arial"/>
                <w:bCs/>
                <w:sz w:val="18"/>
                <w:szCs w:val="18"/>
              </w:rPr>
            </w:pPr>
          </w:p>
        </w:tc>
      </w:tr>
      <w:tr w:rsidR="003A0FBF" w:rsidRPr="00D35B80" w14:paraId="50BA82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513EE" w14:textId="6A6A9813" w:rsidR="003A0FBF" w:rsidRPr="0067550A" w:rsidRDefault="003A0FBF" w:rsidP="00D1661F">
            <w:pPr>
              <w:spacing w:before="20" w:after="20" w:line="240" w:lineRule="auto"/>
              <w:rPr>
                <w:rFonts w:ascii="Arial" w:hAnsi="Arial" w:cs="Arial"/>
                <w:bCs/>
                <w:sz w:val="18"/>
                <w:szCs w:val="18"/>
              </w:rPr>
            </w:pPr>
            <w:hyperlink r:id="rId337" w:history="1">
              <w:r w:rsidRPr="0067550A">
                <w:rPr>
                  <w:rStyle w:val="Hyperlink"/>
                  <w:rFonts w:ascii="Arial" w:hAnsi="Arial" w:cs="Arial"/>
                  <w:bCs/>
                  <w:sz w:val="18"/>
                  <w:szCs w:val="18"/>
                </w:rPr>
                <w:t>S6-253132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BA7F6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B597F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4802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906322F"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02E3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Noted</w:t>
            </w:r>
          </w:p>
        </w:tc>
      </w:tr>
      <w:tr w:rsidR="003A0FBF" w:rsidRPr="00D35B80" w14:paraId="1D918D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34CAD8" w14:textId="2D2758C3" w:rsidR="003A0FBF" w:rsidRPr="0067550A" w:rsidRDefault="003A0FBF" w:rsidP="00D1661F">
            <w:pPr>
              <w:spacing w:before="20" w:after="20" w:line="240" w:lineRule="auto"/>
              <w:rPr>
                <w:rFonts w:ascii="Arial" w:hAnsi="Arial" w:cs="Arial"/>
                <w:bCs/>
                <w:sz w:val="18"/>
                <w:szCs w:val="18"/>
              </w:rPr>
            </w:pPr>
            <w:hyperlink r:id="rId338" w:history="1">
              <w:r w:rsidRPr="0067550A">
                <w:rPr>
                  <w:rStyle w:val="Hyperlink"/>
                  <w:rFonts w:ascii="Arial" w:hAnsi="Arial" w:cs="Arial"/>
                  <w:bCs/>
                  <w:sz w:val="18"/>
                  <w:szCs w:val="18"/>
                </w:rPr>
                <w:t>S6-253133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694B0"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93041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021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2D77E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5EF985" w14:textId="77777777" w:rsidR="003A0FBF" w:rsidRDefault="003A0FBF" w:rsidP="00D1661F">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23973A29"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9EFE5F"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Revised to S6-253503</w:t>
            </w:r>
          </w:p>
        </w:tc>
      </w:tr>
      <w:tr w:rsidR="003A0FBF" w:rsidRPr="00D35B80" w14:paraId="4753A90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3F42558" w14:textId="77777777" w:rsidR="003A0FBF" w:rsidRPr="00D35B80" w:rsidRDefault="003A0FBF" w:rsidP="00D1661F">
            <w:pPr>
              <w:spacing w:before="20" w:after="20" w:line="240" w:lineRule="auto"/>
            </w:pPr>
            <w:r w:rsidRPr="00D35B80">
              <w:rPr>
                <w:rFonts w:ascii="Arial" w:hAnsi="Arial" w:cs="Arial"/>
                <w:sz w:val="18"/>
              </w:rPr>
              <w:t>S6-253503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498D76"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8C4E8AB"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1ECB40" w14:textId="77777777" w:rsidR="003A0FBF" w:rsidRPr="00D35B80" w:rsidRDefault="003A0FBF" w:rsidP="00D1661F">
            <w:pPr>
              <w:spacing w:before="20" w:after="20" w:line="240" w:lineRule="auto"/>
              <w:rPr>
                <w:rFonts w:ascii="Arial" w:hAnsi="Arial" w:cs="Arial"/>
                <w:bCs/>
                <w:sz w:val="18"/>
                <w:szCs w:val="18"/>
              </w:rPr>
            </w:pPr>
            <w:proofErr w:type="spellStart"/>
            <w:r w:rsidRPr="00D35B80">
              <w:rPr>
                <w:rFonts w:ascii="Arial" w:hAnsi="Arial" w:cs="Arial"/>
                <w:bCs/>
                <w:sz w:val="18"/>
                <w:szCs w:val="18"/>
              </w:rPr>
              <w:t>pCR</w:t>
            </w:r>
            <w:proofErr w:type="spellEnd"/>
          </w:p>
          <w:p w14:paraId="39683C01"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ED2BF9D" w14:textId="77777777" w:rsidR="003A0FBF" w:rsidRDefault="003A0FBF" w:rsidP="00D1661F">
            <w:pPr>
              <w:spacing w:before="20" w:after="20" w:line="240" w:lineRule="auto"/>
              <w:rPr>
                <w:rFonts w:ascii="Arial" w:hAnsi="Arial" w:cs="Arial"/>
                <w:bCs/>
                <w:i/>
                <w:sz w:val="18"/>
                <w:szCs w:val="18"/>
              </w:rPr>
            </w:pPr>
            <w:r w:rsidRPr="00D35B80">
              <w:rPr>
                <w:rFonts w:ascii="Arial" w:hAnsi="Arial" w:cs="Arial"/>
                <w:bCs/>
                <w:sz w:val="18"/>
                <w:szCs w:val="18"/>
              </w:rPr>
              <w:t>Revision of S6-253133.</w:t>
            </w:r>
          </w:p>
          <w:p w14:paraId="260DCE4B" w14:textId="77777777" w:rsidR="003A0FBF" w:rsidRPr="00D35B80" w:rsidRDefault="003A0FBF" w:rsidP="00D1661F">
            <w:pPr>
              <w:spacing w:before="20" w:after="20" w:line="240" w:lineRule="auto"/>
              <w:rPr>
                <w:rFonts w:ascii="Arial" w:hAnsi="Arial" w:cs="Arial"/>
                <w:bCs/>
                <w:i/>
                <w:sz w:val="18"/>
                <w:szCs w:val="18"/>
              </w:rPr>
            </w:pPr>
            <w:r w:rsidRPr="00D35B80">
              <w:rPr>
                <w:rFonts w:ascii="Arial" w:hAnsi="Arial" w:cs="Arial"/>
                <w:bCs/>
                <w:i/>
                <w:sz w:val="18"/>
                <w:szCs w:val="18"/>
              </w:rPr>
              <w:t>Revision of S6-252233.</w:t>
            </w:r>
          </w:p>
          <w:p w14:paraId="7AAFC838" w14:textId="77777777" w:rsidR="003A0FBF" w:rsidRDefault="003A0FBF" w:rsidP="00D1661F">
            <w:pPr>
              <w:spacing w:before="20" w:after="20" w:line="240" w:lineRule="auto"/>
              <w:rPr>
                <w:rFonts w:ascii="Arial" w:hAnsi="Arial" w:cs="Arial"/>
                <w:bCs/>
                <w:sz w:val="18"/>
                <w:szCs w:val="18"/>
              </w:rPr>
            </w:pPr>
          </w:p>
          <w:p w14:paraId="44A0F64B" w14:textId="77777777" w:rsidR="003A0FBF" w:rsidRPr="0067550A"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E156F17" w14:textId="77777777" w:rsidR="003A0FBF" w:rsidRPr="00D35B80" w:rsidRDefault="003A0FBF" w:rsidP="00D1661F">
            <w:pPr>
              <w:spacing w:before="20" w:after="20" w:line="240" w:lineRule="auto"/>
              <w:rPr>
                <w:rFonts w:ascii="Arial" w:hAnsi="Arial" w:cs="Arial"/>
                <w:bCs/>
                <w:sz w:val="18"/>
                <w:szCs w:val="18"/>
              </w:rPr>
            </w:pPr>
          </w:p>
        </w:tc>
      </w:tr>
      <w:tr w:rsidR="003A0FBF" w:rsidRPr="00D35B80" w14:paraId="5CCB8A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7A20B" w14:textId="6FFDE886" w:rsidR="003A0FBF" w:rsidRPr="0067550A" w:rsidRDefault="003A0FBF" w:rsidP="00D1661F">
            <w:pPr>
              <w:spacing w:before="20" w:after="20" w:line="240" w:lineRule="auto"/>
              <w:rPr>
                <w:rFonts w:ascii="Arial" w:hAnsi="Arial" w:cs="Arial"/>
                <w:bCs/>
                <w:sz w:val="18"/>
                <w:szCs w:val="18"/>
              </w:rPr>
            </w:pPr>
            <w:hyperlink r:id="rId339" w:history="1">
              <w:r w:rsidRPr="0067550A">
                <w:rPr>
                  <w:rStyle w:val="Hyperlink"/>
                  <w:rFonts w:ascii="Arial" w:hAnsi="Arial" w:cs="Arial"/>
                  <w:bCs/>
                  <w:sz w:val="18"/>
                  <w:szCs w:val="18"/>
                </w:rPr>
                <w:t>S6-253193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6064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FE4612"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D2FA02"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CDCD8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453AE95"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5D567C" w14:textId="77777777" w:rsidR="003A0FBF" w:rsidRPr="00D35B80" w:rsidRDefault="003A0FBF" w:rsidP="00D1661F">
            <w:pPr>
              <w:spacing w:before="20" w:after="20" w:line="240" w:lineRule="auto"/>
              <w:rPr>
                <w:rFonts w:ascii="Arial" w:hAnsi="Arial" w:cs="Arial"/>
                <w:bCs/>
                <w:sz w:val="18"/>
                <w:szCs w:val="18"/>
              </w:rPr>
            </w:pPr>
            <w:r w:rsidRPr="00D35B80">
              <w:rPr>
                <w:rFonts w:ascii="Arial" w:hAnsi="Arial" w:cs="Arial"/>
                <w:bCs/>
                <w:sz w:val="18"/>
                <w:szCs w:val="18"/>
              </w:rPr>
              <w:t>Approved</w:t>
            </w:r>
          </w:p>
        </w:tc>
      </w:tr>
      <w:tr w:rsidR="003A0FBF" w:rsidRPr="00F81893" w14:paraId="7B2F9F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7BAE47" w14:textId="5C0BC835" w:rsidR="003A0FBF" w:rsidRPr="0067550A" w:rsidRDefault="003A0FBF" w:rsidP="00D1661F">
            <w:pPr>
              <w:spacing w:before="20" w:after="20" w:line="240" w:lineRule="auto"/>
              <w:rPr>
                <w:rFonts w:ascii="Arial" w:hAnsi="Arial" w:cs="Arial"/>
                <w:bCs/>
                <w:sz w:val="18"/>
                <w:szCs w:val="18"/>
              </w:rPr>
            </w:pPr>
            <w:hyperlink r:id="rId340" w:history="1">
              <w:r w:rsidRPr="0067550A">
                <w:rPr>
                  <w:rStyle w:val="Hyperlink"/>
                  <w:rFonts w:ascii="Arial" w:hAnsi="Arial" w:cs="Arial"/>
                  <w:bCs/>
                  <w:sz w:val="18"/>
                  <w:szCs w:val="18"/>
                </w:rPr>
                <w:t>S6-253194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D98AF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B445B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49671"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6C2FA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6D5297"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064FC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S6-253504</w:t>
            </w:r>
          </w:p>
        </w:tc>
      </w:tr>
      <w:tr w:rsidR="003A0FBF" w:rsidRPr="00F81893" w14:paraId="485492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CFB1E73" w14:textId="77777777" w:rsidR="003A0FBF" w:rsidRPr="00F81893" w:rsidRDefault="003A0FBF" w:rsidP="00D1661F">
            <w:pPr>
              <w:spacing w:before="20" w:after="20" w:line="240" w:lineRule="auto"/>
            </w:pPr>
            <w:r w:rsidRPr="00F81893">
              <w:rPr>
                <w:rFonts w:ascii="Arial" w:hAnsi="Arial" w:cs="Arial"/>
                <w:sz w:val="18"/>
              </w:rPr>
              <w:t>S6-253504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8CC0128"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5556493"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03DC8" w14:textId="77777777" w:rsidR="003A0FBF" w:rsidRPr="00F81893" w:rsidRDefault="003A0FBF" w:rsidP="00D1661F">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3C4F0E74"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FEA4817"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S6-253194.</w:t>
            </w:r>
          </w:p>
          <w:p w14:paraId="19DC6CEE"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84BA062" w14:textId="77777777" w:rsidR="003A0FBF" w:rsidRPr="00F81893" w:rsidRDefault="003A0FBF" w:rsidP="00D1661F">
            <w:pPr>
              <w:spacing w:before="20" w:after="20" w:line="240" w:lineRule="auto"/>
              <w:rPr>
                <w:rFonts w:ascii="Arial" w:hAnsi="Arial" w:cs="Arial"/>
                <w:bCs/>
                <w:sz w:val="18"/>
                <w:szCs w:val="18"/>
              </w:rPr>
            </w:pPr>
          </w:p>
        </w:tc>
      </w:tr>
      <w:tr w:rsidR="003A0FBF" w:rsidRPr="00F81893" w14:paraId="32FAD6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8E2CE8" w14:textId="3AB5904C" w:rsidR="003A0FBF" w:rsidRPr="0067550A" w:rsidRDefault="003A0FBF" w:rsidP="00D1661F">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S6-253195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5DAEBA"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04E584"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3E5F1E3"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7D71E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8755A0"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ECC97E"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Revised to S6-253505</w:t>
            </w:r>
          </w:p>
        </w:tc>
      </w:tr>
      <w:tr w:rsidR="003A0FBF" w:rsidRPr="00F81893" w14:paraId="1AE56F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F233B8" w14:textId="77777777" w:rsidR="003A0FBF" w:rsidRPr="00F81893" w:rsidRDefault="003A0FBF" w:rsidP="00D1661F">
            <w:pPr>
              <w:spacing w:before="20" w:after="20" w:line="240" w:lineRule="auto"/>
            </w:pPr>
            <w:r w:rsidRPr="00F81893">
              <w:rPr>
                <w:rFonts w:ascii="Arial" w:hAnsi="Arial" w:cs="Arial"/>
                <w:sz w:val="18"/>
              </w:rPr>
              <w:t>S6-253505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B6FDDF"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3640A9"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45B558F" w14:textId="77777777" w:rsidR="003A0FBF" w:rsidRPr="00F81893" w:rsidRDefault="003A0FBF" w:rsidP="00D1661F">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5EEE1156"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E1BE788" w14:textId="77777777" w:rsidR="003A0FBF"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Revision of S6-253195.</w:t>
            </w:r>
          </w:p>
          <w:p w14:paraId="3F8E3DB3" w14:textId="77777777" w:rsidR="003A0FBF" w:rsidRDefault="003A0FBF" w:rsidP="00D1661F">
            <w:pPr>
              <w:spacing w:before="20" w:after="20" w:line="240" w:lineRule="auto"/>
              <w:rPr>
                <w:rFonts w:ascii="Arial" w:hAnsi="Arial" w:cs="Arial"/>
                <w:bCs/>
                <w:sz w:val="18"/>
                <w:szCs w:val="18"/>
              </w:rPr>
            </w:pPr>
          </w:p>
          <w:p w14:paraId="4EE1C814" w14:textId="77777777" w:rsidR="003A0FBF" w:rsidRDefault="003A0FBF" w:rsidP="00D1661F">
            <w:pPr>
              <w:spacing w:before="20" w:after="20" w:line="240" w:lineRule="auto"/>
              <w:rPr>
                <w:rFonts w:ascii="Arial" w:hAnsi="Arial" w:cs="Arial"/>
                <w:bCs/>
                <w:sz w:val="18"/>
                <w:szCs w:val="18"/>
              </w:rPr>
            </w:pPr>
            <w:r>
              <w:rPr>
                <w:rFonts w:ascii="Arial" w:hAnsi="Arial" w:cs="Arial"/>
                <w:bCs/>
                <w:sz w:val="18"/>
                <w:szCs w:val="18"/>
              </w:rPr>
              <w:t>The only change is to remove the word “thorough” from the sentence “</w:t>
            </w:r>
            <w:r>
              <w:t xml:space="preserve">This TR provides a </w:t>
            </w:r>
            <w:r w:rsidRPr="00F30DE3">
              <w:rPr>
                <w:highlight w:val="yellow"/>
              </w:rPr>
              <w:t>thorough</w:t>
            </w:r>
            <w:r>
              <w:t xml:space="preserve"> study of potential enhancements to CAPIF under the scope provided in clause 1.</w:t>
            </w:r>
            <w:r>
              <w:rPr>
                <w:rFonts w:ascii="Arial" w:hAnsi="Arial" w:cs="Arial"/>
                <w:bCs/>
                <w:sz w:val="18"/>
                <w:szCs w:val="18"/>
              </w:rPr>
              <w:t>”</w:t>
            </w:r>
          </w:p>
          <w:p w14:paraId="46C58F1E" w14:textId="77777777" w:rsidR="003A0FBF" w:rsidRDefault="003A0FBF" w:rsidP="00D1661F">
            <w:pPr>
              <w:spacing w:before="20" w:after="20" w:line="240" w:lineRule="auto"/>
              <w:rPr>
                <w:rFonts w:ascii="Arial" w:hAnsi="Arial" w:cs="Arial"/>
                <w:bCs/>
                <w:sz w:val="18"/>
                <w:szCs w:val="18"/>
              </w:rPr>
            </w:pPr>
          </w:p>
          <w:p w14:paraId="2410424C" w14:textId="77777777" w:rsidR="003A0FBF" w:rsidRPr="00F81893" w:rsidRDefault="003A0FBF" w:rsidP="00D1661F">
            <w:pPr>
              <w:spacing w:before="20" w:after="20" w:line="240" w:lineRule="auto"/>
              <w:rPr>
                <w:rFonts w:ascii="Arial" w:hAnsi="Arial" w:cs="Arial"/>
                <w:bCs/>
                <w:sz w:val="18"/>
                <w:szCs w:val="18"/>
              </w:rPr>
            </w:pPr>
            <w:r>
              <w:rPr>
                <w:rFonts w:ascii="Arial" w:hAnsi="Arial" w:cs="Arial"/>
                <w:bCs/>
                <w:sz w:val="18"/>
                <w:szCs w:val="18"/>
              </w:rPr>
              <w:t>N</w:t>
            </w:r>
            <w:r w:rsidRPr="00F81893">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ECC33A1" w14:textId="77777777" w:rsidR="003A0FBF" w:rsidRPr="00F81893" w:rsidRDefault="003A0FBF" w:rsidP="00D1661F">
            <w:pPr>
              <w:spacing w:before="20" w:after="20" w:line="240" w:lineRule="auto"/>
              <w:rPr>
                <w:rFonts w:ascii="Arial" w:hAnsi="Arial" w:cs="Arial"/>
                <w:bCs/>
                <w:sz w:val="18"/>
                <w:szCs w:val="18"/>
              </w:rPr>
            </w:pPr>
            <w:r w:rsidRPr="00F81893">
              <w:rPr>
                <w:rFonts w:ascii="Arial" w:hAnsi="Arial" w:cs="Arial"/>
                <w:bCs/>
                <w:sz w:val="18"/>
                <w:szCs w:val="18"/>
              </w:rPr>
              <w:t>Approved</w:t>
            </w:r>
          </w:p>
        </w:tc>
      </w:tr>
      <w:tr w:rsidR="003A0FBF" w:rsidRPr="00610EEA" w14:paraId="3632EDB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EE1E4BE" w14:textId="3112AAFE" w:rsidR="003A0FBF" w:rsidRPr="0067550A" w:rsidRDefault="003A0FBF" w:rsidP="00D1661F">
            <w:pPr>
              <w:spacing w:before="20" w:after="20" w:line="240" w:lineRule="auto"/>
              <w:rPr>
                <w:rFonts w:ascii="Arial" w:hAnsi="Arial" w:cs="Arial"/>
                <w:bCs/>
                <w:sz w:val="18"/>
                <w:szCs w:val="18"/>
              </w:rPr>
            </w:pPr>
            <w:hyperlink r:id="rId342" w:history="1">
              <w:r w:rsidRPr="0067550A">
                <w:rPr>
                  <w:rStyle w:val="Hyperlink"/>
                  <w:rFonts w:ascii="Arial" w:hAnsi="Arial" w:cs="Arial"/>
                  <w:bCs/>
                  <w:sz w:val="18"/>
                  <w:szCs w:val="18"/>
                </w:rPr>
                <w:t>S6-253196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112E8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31F0D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F14A30"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7E45B"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C07DDC"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A90BB4"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Revised to S6-253506</w:t>
            </w:r>
          </w:p>
        </w:tc>
      </w:tr>
      <w:tr w:rsidR="003A0FBF" w:rsidRPr="00610EEA" w14:paraId="387FA903"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AD6E3CB" w14:textId="5D0AF196" w:rsidR="003A0FBF" w:rsidRPr="00825EE3" w:rsidRDefault="00825EE3" w:rsidP="00D1661F">
            <w:pPr>
              <w:spacing w:before="20" w:after="20" w:line="240" w:lineRule="auto"/>
            </w:pPr>
            <w:hyperlink r:id="rId343" w:history="1">
              <w:r w:rsidRPr="00825EE3">
                <w:rPr>
                  <w:rStyle w:val="Hyperlink"/>
                  <w:rFonts w:ascii="Arial" w:hAnsi="Arial" w:cs="Arial"/>
                  <w:sz w:val="18"/>
                </w:rPr>
                <w:t>S6-253506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EDB9D1"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AFE3CF3"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750EB2" w14:textId="77777777" w:rsidR="003A0FBF" w:rsidRPr="00610EEA" w:rsidRDefault="003A0FBF" w:rsidP="00D1661F">
            <w:pPr>
              <w:spacing w:before="20" w:after="20" w:line="240" w:lineRule="auto"/>
              <w:rPr>
                <w:rFonts w:ascii="Arial" w:hAnsi="Arial" w:cs="Arial"/>
                <w:bCs/>
                <w:sz w:val="18"/>
                <w:szCs w:val="18"/>
              </w:rPr>
            </w:pPr>
            <w:proofErr w:type="spellStart"/>
            <w:r w:rsidRPr="00610EEA">
              <w:rPr>
                <w:rFonts w:ascii="Arial" w:hAnsi="Arial" w:cs="Arial"/>
                <w:bCs/>
                <w:sz w:val="18"/>
                <w:szCs w:val="18"/>
              </w:rPr>
              <w:t>pCR</w:t>
            </w:r>
            <w:proofErr w:type="spellEnd"/>
          </w:p>
          <w:p w14:paraId="13C18E7F" w14:textId="77777777" w:rsidR="003A0FBF" w:rsidRPr="00610EEA"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3844AB9" w14:textId="77777777" w:rsidR="003A0FBF" w:rsidRDefault="003A0FBF" w:rsidP="00D1661F">
            <w:pPr>
              <w:spacing w:before="20" w:after="20" w:line="240" w:lineRule="auto"/>
              <w:rPr>
                <w:rFonts w:ascii="Arial" w:hAnsi="Arial" w:cs="Arial"/>
                <w:bCs/>
                <w:sz w:val="18"/>
                <w:szCs w:val="18"/>
              </w:rPr>
            </w:pPr>
            <w:r w:rsidRPr="00610EEA">
              <w:rPr>
                <w:rFonts w:ascii="Arial" w:hAnsi="Arial" w:cs="Arial"/>
                <w:bCs/>
                <w:sz w:val="18"/>
                <w:szCs w:val="18"/>
              </w:rPr>
              <w:t>Revision of S6-253196.</w:t>
            </w:r>
          </w:p>
          <w:p w14:paraId="66962930" w14:textId="77777777" w:rsidR="00825EE3" w:rsidRDefault="00825EE3" w:rsidP="00825EE3">
            <w:pPr>
              <w:spacing w:before="20" w:after="20" w:line="240" w:lineRule="auto"/>
              <w:rPr>
                <w:rFonts w:ascii="Arial" w:hAnsi="Arial" w:cs="Arial"/>
                <w:bCs/>
                <w:sz w:val="18"/>
                <w:szCs w:val="18"/>
              </w:rPr>
            </w:pPr>
          </w:p>
          <w:p w14:paraId="0533519C" w14:textId="29B6F1A0" w:rsidR="003A0FBF"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CE7C34" w14:textId="77777777" w:rsidR="003A0FBF" w:rsidRPr="00610EEA" w:rsidRDefault="003A0FBF" w:rsidP="00D1661F">
            <w:pPr>
              <w:spacing w:before="20" w:after="20" w:line="240" w:lineRule="auto"/>
              <w:rPr>
                <w:rFonts w:ascii="Arial" w:hAnsi="Arial" w:cs="Arial"/>
                <w:bCs/>
                <w:sz w:val="18"/>
                <w:szCs w:val="18"/>
              </w:rPr>
            </w:pPr>
          </w:p>
        </w:tc>
      </w:tr>
      <w:tr w:rsidR="003A0FBF" w:rsidRPr="008D6A25" w14:paraId="6A5FA6BE"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3B4EE" w14:textId="6FEEABDF" w:rsidR="003A0FBF" w:rsidRPr="0067550A" w:rsidRDefault="003A0FBF" w:rsidP="00D1661F">
            <w:pPr>
              <w:spacing w:before="20" w:after="20" w:line="240" w:lineRule="auto"/>
              <w:rPr>
                <w:rFonts w:ascii="Arial" w:hAnsi="Arial" w:cs="Arial"/>
                <w:bCs/>
                <w:sz w:val="18"/>
                <w:szCs w:val="18"/>
              </w:rPr>
            </w:pPr>
            <w:hyperlink r:id="rId344" w:history="1">
              <w:r w:rsidRPr="0067550A">
                <w:rPr>
                  <w:rStyle w:val="Hyperlink"/>
                  <w:rFonts w:ascii="Arial" w:hAnsi="Arial" w:cs="Arial"/>
                  <w:bCs/>
                  <w:sz w:val="18"/>
                  <w:szCs w:val="18"/>
                </w:rPr>
                <w:t>S6-253209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0C3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2A825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ZTE </w:t>
            </w:r>
            <w:r>
              <w:rPr>
                <w:rFonts w:ascii="Arial" w:hAnsi="Arial" w:cs="Arial"/>
                <w:bCs/>
                <w:sz w:val="18"/>
                <w:szCs w:val="18"/>
              </w:rPr>
              <w:lastRenderedPageBreak/>
              <w:t>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82D5B"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A50FAC3"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lastRenderedPageBreak/>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B0EAAC"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7AE8A"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Revised to S6-</w:t>
            </w:r>
            <w:r w:rsidRPr="008D6A25">
              <w:rPr>
                <w:rFonts w:ascii="Arial" w:hAnsi="Arial" w:cs="Arial"/>
                <w:bCs/>
                <w:sz w:val="18"/>
                <w:szCs w:val="18"/>
              </w:rPr>
              <w:lastRenderedPageBreak/>
              <w:t>253507</w:t>
            </w:r>
          </w:p>
        </w:tc>
      </w:tr>
      <w:tr w:rsidR="003A0FBF" w:rsidRPr="008D6A25" w14:paraId="0DDFAC0F"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8CB338" w14:textId="1A1561FC" w:rsidR="003A0FBF" w:rsidRPr="00825EE3" w:rsidRDefault="00825EE3" w:rsidP="00D1661F">
            <w:pPr>
              <w:spacing w:before="20" w:after="20" w:line="240" w:lineRule="auto"/>
            </w:pPr>
            <w:hyperlink r:id="rId345" w:history="1">
              <w:r w:rsidRPr="00825EE3">
                <w:rPr>
                  <w:rStyle w:val="Hyperlink"/>
                  <w:rFonts w:ascii="Arial" w:hAnsi="Arial" w:cs="Arial"/>
                  <w:sz w:val="18"/>
                </w:rPr>
                <w:t>S6-253507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AC45BBD"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0026D1"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DE12DD" w14:textId="77777777" w:rsidR="003A0FBF" w:rsidRPr="008D6A25" w:rsidRDefault="003A0FBF" w:rsidP="00D1661F">
            <w:pPr>
              <w:spacing w:before="20" w:after="20" w:line="240" w:lineRule="auto"/>
              <w:rPr>
                <w:rFonts w:ascii="Arial" w:hAnsi="Arial" w:cs="Arial"/>
                <w:bCs/>
                <w:sz w:val="18"/>
                <w:szCs w:val="18"/>
              </w:rPr>
            </w:pPr>
            <w:proofErr w:type="spellStart"/>
            <w:r w:rsidRPr="008D6A25">
              <w:rPr>
                <w:rFonts w:ascii="Arial" w:hAnsi="Arial" w:cs="Arial"/>
                <w:bCs/>
                <w:sz w:val="18"/>
                <w:szCs w:val="18"/>
              </w:rPr>
              <w:t>pCR</w:t>
            </w:r>
            <w:proofErr w:type="spellEnd"/>
          </w:p>
          <w:p w14:paraId="4C869AB3" w14:textId="77777777" w:rsidR="003A0FBF" w:rsidRPr="008D6A25"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2E9ACF3" w14:textId="77777777" w:rsidR="003A0FBF" w:rsidRDefault="003A0FBF" w:rsidP="00D1661F">
            <w:pPr>
              <w:spacing w:before="20" w:after="20" w:line="240" w:lineRule="auto"/>
              <w:rPr>
                <w:rFonts w:ascii="Arial" w:hAnsi="Arial" w:cs="Arial"/>
                <w:bCs/>
                <w:sz w:val="18"/>
                <w:szCs w:val="18"/>
              </w:rPr>
            </w:pPr>
            <w:r w:rsidRPr="008D6A25">
              <w:rPr>
                <w:rFonts w:ascii="Arial" w:hAnsi="Arial" w:cs="Arial"/>
                <w:bCs/>
                <w:sz w:val="18"/>
                <w:szCs w:val="18"/>
              </w:rPr>
              <w:t>Revision of S6-253209.</w:t>
            </w:r>
          </w:p>
          <w:p w14:paraId="07E2EFA5" w14:textId="77777777" w:rsidR="00825EE3" w:rsidRDefault="00825EE3" w:rsidP="00825EE3">
            <w:pPr>
              <w:spacing w:before="20" w:after="20" w:line="240" w:lineRule="auto"/>
              <w:rPr>
                <w:rFonts w:ascii="Arial" w:hAnsi="Arial" w:cs="Arial"/>
                <w:bCs/>
                <w:sz w:val="18"/>
                <w:szCs w:val="18"/>
              </w:rPr>
            </w:pPr>
          </w:p>
          <w:p w14:paraId="399CE402" w14:textId="281052DA" w:rsidR="003A0FBF"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2E3F29F" w14:textId="77777777" w:rsidR="003A0FBF" w:rsidRPr="008D6A25" w:rsidRDefault="003A0FBF" w:rsidP="00D1661F">
            <w:pPr>
              <w:spacing w:before="20" w:after="20" w:line="240" w:lineRule="auto"/>
              <w:rPr>
                <w:rFonts w:ascii="Arial" w:hAnsi="Arial" w:cs="Arial"/>
                <w:bCs/>
                <w:sz w:val="18"/>
                <w:szCs w:val="18"/>
              </w:rPr>
            </w:pPr>
          </w:p>
        </w:tc>
      </w:tr>
      <w:tr w:rsidR="003A0FBF" w:rsidRPr="00A15991" w14:paraId="252E1B2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D87D4F" w14:textId="184D3E51" w:rsidR="003A0FBF" w:rsidRPr="0067550A" w:rsidRDefault="003A0FBF" w:rsidP="00D1661F">
            <w:pPr>
              <w:spacing w:before="20" w:after="20" w:line="240" w:lineRule="auto"/>
              <w:rPr>
                <w:rFonts w:ascii="Arial" w:hAnsi="Arial" w:cs="Arial"/>
                <w:bCs/>
                <w:sz w:val="18"/>
                <w:szCs w:val="18"/>
              </w:rPr>
            </w:pPr>
            <w:hyperlink r:id="rId346" w:history="1">
              <w:r w:rsidRPr="0067550A">
                <w:rPr>
                  <w:rStyle w:val="Hyperlink"/>
                  <w:rFonts w:ascii="Arial" w:hAnsi="Arial" w:cs="Arial"/>
                  <w:bCs/>
                  <w:sz w:val="18"/>
                  <w:szCs w:val="18"/>
                </w:rPr>
                <w:t>S6-253316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4C32F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4B08F6"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A3B529"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69C00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DF8E073"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FC78B0B"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Revised to S6-253508</w:t>
            </w:r>
          </w:p>
        </w:tc>
      </w:tr>
      <w:tr w:rsidR="003A0FBF" w:rsidRPr="00A15991" w14:paraId="697DA4A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D4B89A" w14:textId="77777777" w:rsidR="003A0FBF" w:rsidRPr="00A15991" w:rsidRDefault="003A0FBF" w:rsidP="00D1661F">
            <w:pPr>
              <w:spacing w:before="20" w:after="20" w:line="240" w:lineRule="auto"/>
            </w:pPr>
            <w:r w:rsidRPr="00A15991">
              <w:rPr>
                <w:rFonts w:ascii="Arial" w:hAnsi="Arial" w:cs="Arial"/>
                <w:sz w:val="18"/>
              </w:rPr>
              <w:t>S6-253508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FBADB7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813C5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 xml:space="preserve">Huawei, </w:t>
            </w:r>
            <w:proofErr w:type="spellStart"/>
            <w:r w:rsidRPr="00A15991">
              <w:rPr>
                <w:rFonts w:ascii="Arial" w:hAnsi="Arial" w:cs="Arial"/>
                <w:bCs/>
                <w:sz w:val="18"/>
                <w:szCs w:val="18"/>
              </w:rPr>
              <w:t>Hisilicon</w:t>
            </w:r>
            <w:proofErr w:type="spellEnd"/>
            <w:r w:rsidRPr="00A15991">
              <w:rPr>
                <w:rFonts w:ascii="Arial" w:hAnsi="Arial" w:cs="Arial"/>
                <w:bCs/>
                <w:sz w:val="18"/>
                <w:szCs w:val="18"/>
              </w:rPr>
              <w:t xml:space="preserve"> (</w:t>
            </w:r>
            <w:proofErr w:type="spellStart"/>
            <w:r w:rsidRPr="00A15991">
              <w:rPr>
                <w:rFonts w:ascii="Arial" w:hAnsi="Arial" w:cs="Arial"/>
                <w:bCs/>
                <w:sz w:val="18"/>
                <w:szCs w:val="18"/>
              </w:rPr>
              <w:t>Cuili</w:t>
            </w:r>
            <w:proofErr w:type="spellEnd"/>
            <w:r w:rsidRPr="00A1599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F3C718" w14:textId="77777777" w:rsidR="003A0FBF" w:rsidRPr="00A15991" w:rsidRDefault="003A0FBF" w:rsidP="00D1661F">
            <w:pPr>
              <w:spacing w:before="20" w:after="20" w:line="240" w:lineRule="auto"/>
              <w:rPr>
                <w:rFonts w:ascii="Arial" w:hAnsi="Arial" w:cs="Arial"/>
                <w:bCs/>
                <w:sz w:val="18"/>
                <w:szCs w:val="18"/>
              </w:rPr>
            </w:pPr>
            <w:proofErr w:type="spellStart"/>
            <w:r w:rsidRPr="00A15991">
              <w:rPr>
                <w:rFonts w:ascii="Arial" w:hAnsi="Arial" w:cs="Arial"/>
                <w:bCs/>
                <w:sz w:val="18"/>
                <w:szCs w:val="18"/>
              </w:rPr>
              <w:t>pCR</w:t>
            </w:r>
            <w:proofErr w:type="spellEnd"/>
          </w:p>
          <w:p w14:paraId="0929AB21" w14:textId="77777777" w:rsidR="003A0FBF" w:rsidRPr="00A15991"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96C870" w14:textId="77777777" w:rsidR="003A0FBF" w:rsidRDefault="003A0FBF" w:rsidP="00D1661F">
            <w:pPr>
              <w:spacing w:before="20" w:after="20" w:line="240" w:lineRule="auto"/>
              <w:rPr>
                <w:rFonts w:ascii="Arial" w:hAnsi="Arial" w:cs="Arial"/>
                <w:bCs/>
                <w:sz w:val="18"/>
                <w:szCs w:val="18"/>
              </w:rPr>
            </w:pPr>
            <w:r w:rsidRPr="00A15991">
              <w:rPr>
                <w:rFonts w:ascii="Arial" w:hAnsi="Arial" w:cs="Arial"/>
                <w:bCs/>
                <w:sz w:val="18"/>
                <w:szCs w:val="18"/>
              </w:rPr>
              <w:t>Revision of S6-253316.</w:t>
            </w:r>
          </w:p>
          <w:p w14:paraId="1994340D"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9D9583" w14:textId="19605C31" w:rsidR="003A0FBF" w:rsidRPr="00825EE3" w:rsidRDefault="00825EE3" w:rsidP="00D1661F">
            <w:pPr>
              <w:spacing w:before="20" w:after="20" w:line="240" w:lineRule="auto"/>
              <w:rPr>
                <w:rFonts w:ascii="Arial" w:hAnsi="Arial" w:cs="Arial"/>
                <w:bCs/>
                <w:sz w:val="18"/>
                <w:szCs w:val="18"/>
              </w:rPr>
            </w:pPr>
            <w:r w:rsidRPr="00825EE3">
              <w:rPr>
                <w:rFonts w:ascii="Arial" w:hAnsi="Arial" w:cs="Arial"/>
                <w:bCs/>
                <w:sz w:val="18"/>
                <w:szCs w:val="18"/>
              </w:rPr>
              <w:t>Postponed</w:t>
            </w:r>
          </w:p>
        </w:tc>
      </w:tr>
      <w:tr w:rsidR="003A0FBF" w:rsidRPr="00D700A4" w14:paraId="6E2FB35D"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232B69" w14:textId="7E30524A" w:rsidR="003A0FBF" w:rsidRPr="0067550A" w:rsidRDefault="003A0FBF" w:rsidP="00D1661F">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S6-253317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451537"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4BB00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ADD118"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3B4E8D"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413FFA"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4041F8"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S6-253509</w:t>
            </w:r>
          </w:p>
        </w:tc>
      </w:tr>
      <w:tr w:rsidR="003A0FBF" w:rsidRPr="00D700A4" w14:paraId="7AF2982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700E2AF" w14:textId="77777777" w:rsidR="003A0FBF" w:rsidRPr="00D700A4" w:rsidRDefault="003A0FBF" w:rsidP="00D1661F">
            <w:pPr>
              <w:spacing w:before="20" w:after="20" w:line="240" w:lineRule="auto"/>
            </w:pPr>
            <w:r w:rsidRPr="00D700A4">
              <w:rPr>
                <w:rFonts w:ascii="Arial" w:hAnsi="Arial" w:cs="Arial"/>
                <w:sz w:val="18"/>
              </w:rPr>
              <w:t>S6-253509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051CA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282A26"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 xml:space="preserve">Huawei, </w:t>
            </w:r>
            <w:proofErr w:type="spellStart"/>
            <w:r w:rsidRPr="00D700A4">
              <w:rPr>
                <w:rFonts w:ascii="Arial" w:hAnsi="Arial" w:cs="Arial"/>
                <w:bCs/>
                <w:sz w:val="18"/>
                <w:szCs w:val="18"/>
              </w:rPr>
              <w:t>Hisilicon</w:t>
            </w:r>
            <w:proofErr w:type="spellEnd"/>
            <w:r w:rsidRPr="00D700A4">
              <w:rPr>
                <w:rFonts w:ascii="Arial" w:hAnsi="Arial" w:cs="Arial"/>
                <w:bCs/>
                <w:sz w:val="18"/>
                <w:szCs w:val="18"/>
              </w:rPr>
              <w:t xml:space="preserve"> (</w:t>
            </w:r>
            <w:proofErr w:type="spellStart"/>
            <w:r w:rsidRPr="00D700A4">
              <w:rPr>
                <w:rFonts w:ascii="Arial" w:hAnsi="Arial" w:cs="Arial"/>
                <w:bCs/>
                <w:sz w:val="18"/>
                <w:szCs w:val="18"/>
              </w:rPr>
              <w:t>Cuili</w:t>
            </w:r>
            <w:proofErr w:type="spellEnd"/>
            <w:r w:rsidRPr="00D700A4">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E5CF98" w14:textId="77777777" w:rsidR="003A0FBF" w:rsidRPr="00D700A4" w:rsidRDefault="003A0FBF" w:rsidP="00D1661F">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7D59C13F"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579594"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S6-253317.</w:t>
            </w:r>
          </w:p>
          <w:p w14:paraId="76124D2B"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2754F2" w14:textId="20BD9301" w:rsidR="003A0FBF" w:rsidRPr="00825EE3" w:rsidRDefault="00825EE3" w:rsidP="00D1661F">
            <w:pPr>
              <w:spacing w:before="20" w:after="20" w:line="240" w:lineRule="auto"/>
              <w:rPr>
                <w:rFonts w:ascii="Arial" w:hAnsi="Arial" w:cs="Arial"/>
                <w:bCs/>
                <w:sz w:val="18"/>
                <w:szCs w:val="18"/>
              </w:rPr>
            </w:pPr>
            <w:r w:rsidRPr="00825EE3">
              <w:rPr>
                <w:rFonts w:ascii="Arial" w:hAnsi="Arial" w:cs="Arial"/>
                <w:bCs/>
                <w:sz w:val="18"/>
                <w:szCs w:val="18"/>
              </w:rPr>
              <w:t>Postponed</w:t>
            </w:r>
          </w:p>
        </w:tc>
      </w:tr>
      <w:tr w:rsidR="003A0FBF" w:rsidRPr="00D700A4" w14:paraId="1A5DED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C44B57" w14:textId="67ED9577" w:rsidR="003A0FBF" w:rsidRPr="0067550A" w:rsidRDefault="003A0FBF" w:rsidP="00D1661F">
            <w:pPr>
              <w:spacing w:before="20" w:after="20" w:line="240" w:lineRule="auto"/>
              <w:rPr>
                <w:rFonts w:ascii="Arial" w:hAnsi="Arial" w:cs="Arial"/>
                <w:bCs/>
                <w:sz w:val="18"/>
                <w:szCs w:val="18"/>
              </w:rPr>
            </w:pPr>
            <w:hyperlink r:id="rId348" w:history="1">
              <w:r w:rsidRPr="0067550A">
                <w:rPr>
                  <w:rStyle w:val="Hyperlink"/>
                  <w:rFonts w:ascii="Arial" w:hAnsi="Arial" w:cs="Arial"/>
                  <w:bCs/>
                  <w:sz w:val="18"/>
                  <w:szCs w:val="18"/>
                </w:rPr>
                <w:t>S6-253367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8B188E"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39D22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4028D0"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6A9D11"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185611"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AA8931"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Revised to S6-253510</w:t>
            </w:r>
          </w:p>
        </w:tc>
      </w:tr>
      <w:tr w:rsidR="003A0FBF" w:rsidRPr="00D700A4" w14:paraId="35E1E448"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06A3329" w14:textId="77777777" w:rsidR="003A0FBF" w:rsidRPr="00D700A4" w:rsidRDefault="003A0FBF" w:rsidP="00D1661F">
            <w:pPr>
              <w:spacing w:before="20" w:after="20" w:line="240" w:lineRule="auto"/>
            </w:pPr>
            <w:r w:rsidRPr="00D700A4">
              <w:rPr>
                <w:rFonts w:ascii="Arial" w:hAnsi="Arial" w:cs="Arial"/>
                <w:sz w:val="18"/>
              </w:rPr>
              <w:t>S6-253510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539671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634A3DD"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7F2C34" w14:textId="77777777" w:rsidR="003A0FBF" w:rsidRPr="00D700A4" w:rsidRDefault="003A0FBF" w:rsidP="00D1661F">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45CF9557" w14:textId="77777777" w:rsidR="003A0FBF" w:rsidRPr="00D700A4"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7A10B43" w14:textId="77777777" w:rsidR="003A0FBF" w:rsidRDefault="003A0FBF" w:rsidP="00D1661F">
            <w:pPr>
              <w:spacing w:before="20" w:after="20" w:line="240" w:lineRule="auto"/>
              <w:rPr>
                <w:rFonts w:ascii="Arial" w:hAnsi="Arial" w:cs="Arial"/>
                <w:bCs/>
                <w:sz w:val="18"/>
                <w:szCs w:val="18"/>
              </w:rPr>
            </w:pPr>
            <w:r w:rsidRPr="00D700A4">
              <w:rPr>
                <w:rFonts w:ascii="Arial" w:hAnsi="Arial" w:cs="Arial"/>
                <w:bCs/>
                <w:sz w:val="18"/>
                <w:szCs w:val="18"/>
              </w:rPr>
              <w:t>Revision of S6-253367.</w:t>
            </w:r>
          </w:p>
          <w:p w14:paraId="0839EF52"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19ED86F" w14:textId="77777777" w:rsidR="003A0FBF" w:rsidRPr="00D700A4" w:rsidRDefault="003A0FBF" w:rsidP="00D1661F">
            <w:pPr>
              <w:spacing w:before="20" w:after="20" w:line="240" w:lineRule="auto"/>
              <w:rPr>
                <w:rFonts w:ascii="Arial" w:hAnsi="Arial" w:cs="Arial"/>
                <w:bCs/>
                <w:sz w:val="18"/>
                <w:szCs w:val="18"/>
              </w:rPr>
            </w:pPr>
          </w:p>
        </w:tc>
      </w:tr>
      <w:tr w:rsidR="003A0FBF" w:rsidRPr="00CF71EC" w14:paraId="42D475B3"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FF5C59" w14:textId="4B6BFEDA" w:rsidR="003A0FBF" w:rsidRPr="0067550A" w:rsidRDefault="003A0FBF" w:rsidP="00D1661F">
            <w:pPr>
              <w:spacing w:before="20" w:after="20" w:line="240" w:lineRule="auto"/>
              <w:rPr>
                <w:rFonts w:ascii="Arial" w:hAnsi="Arial" w:cs="Arial"/>
                <w:bCs/>
                <w:sz w:val="18"/>
                <w:szCs w:val="18"/>
              </w:rPr>
            </w:pPr>
            <w:hyperlink r:id="rId349" w:history="1">
              <w:r w:rsidRPr="0067550A">
                <w:rPr>
                  <w:rStyle w:val="Hyperlink"/>
                  <w:rFonts w:ascii="Arial" w:hAnsi="Arial" w:cs="Arial"/>
                  <w:bCs/>
                  <w:sz w:val="18"/>
                  <w:szCs w:val="18"/>
                </w:rPr>
                <w:t>S6-253369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869308"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C3656F"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1730C3" w14:textId="77777777" w:rsidR="003A0FBF" w:rsidRDefault="003A0FB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B66FB9" w14:textId="77777777" w:rsidR="003A0FBF" w:rsidRPr="00CF71EC" w:rsidRDefault="003A0FBF" w:rsidP="00D1661F">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E8DF9A" w14:textId="77777777" w:rsidR="003A0FBF" w:rsidRPr="00CF71EC" w:rsidRDefault="003A0FB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D6F728" w14:textId="4683B841" w:rsidR="003A0FBF" w:rsidRPr="00282F3A" w:rsidRDefault="00282F3A" w:rsidP="00D1661F">
            <w:pPr>
              <w:spacing w:before="20" w:after="20" w:line="240" w:lineRule="auto"/>
              <w:rPr>
                <w:rFonts w:ascii="Arial" w:hAnsi="Arial" w:cs="Arial"/>
                <w:bCs/>
                <w:sz w:val="18"/>
                <w:szCs w:val="18"/>
              </w:rPr>
            </w:pPr>
            <w:r w:rsidRPr="00282F3A">
              <w:rPr>
                <w:rFonts w:ascii="Arial" w:hAnsi="Arial" w:cs="Arial"/>
                <w:bCs/>
                <w:sz w:val="18"/>
                <w:szCs w:val="18"/>
              </w:rPr>
              <w:t>Postponed</w:t>
            </w:r>
          </w:p>
        </w:tc>
      </w:tr>
      <w:tr w:rsidR="00465995" w:rsidRPr="00CF71EC" w14:paraId="753F81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3CE0C17D"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11</w:t>
            </w:r>
            <w:r w:rsidR="00465995" w:rsidRPr="00CF71EC">
              <w:rPr>
                <w:rFonts w:ascii="Arial" w:hAnsi="Arial" w:cs="Arial"/>
                <w:b/>
                <w:bCs/>
                <w:lang w:val="en-US"/>
              </w:rPr>
              <w:t xml:space="preserve"> papers</w:t>
            </w:r>
          </w:p>
        </w:tc>
      </w:tr>
      <w:tr w:rsidR="00465995" w:rsidRPr="00CF71EC" w14:paraId="5F3244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7C7A75" w:rsidRPr="00CF71EC" w14:paraId="2CB55720"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AD9274" w14:textId="77777777" w:rsidR="004A57FC" w:rsidRPr="0067550A" w:rsidRDefault="004A57FC" w:rsidP="000614E9">
            <w:pPr>
              <w:spacing w:before="20" w:after="20" w:line="240" w:lineRule="auto"/>
              <w:rPr>
                <w:rFonts w:ascii="Arial" w:hAnsi="Arial" w:cs="Arial"/>
                <w:bCs/>
                <w:sz w:val="18"/>
                <w:szCs w:val="18"/>
              </w:rPr>
            </w:pPr>
            <w:hyperlink r:id="rId350" w:history="1">
              <w:r w:rsidRPr="0067550A">
                <w:rPr>
                  <w:rStyle w:val="Hyperlink"/>
                  <w:rFonts w:ascii="Arial" w:hAnsi="Arial" w:cs="Arial"/>
                  <w:bCs/>
                  <w:sz w:val="18"/>
                  <w:szCs w:val="18"/>
                </w:rPr>
                <w:t>S6-253074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D86993" w14:textId="77777777" w:rsidR="004A57FC" w:rsidRPr="00CF71EC" w:rsidRDefault="004A57FC" w:rsidP="000614E9">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56E26D" w14:textId="77777777" w:rsidR="004A57FC" w:rsidRPr="00CF71EC" w:rsidRDefault="004A57FC" w:rsidP="000614E9">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94804" w14:textId="77777777" w:rsidR="004A57FC" w:rsidRDefault="004A57FC" w:rsidP="000614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8C81D1" w14:textId="77777777" w:rsidR="004A57FC" w:rsidRPr="00CF71EC" w:rsidRDefault="004A57FC" w:rsidP="000614E9">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5D09E4" w14:textId="77777777" w:rsidR="004A57FC" w:rsidRPr="00CF71EC" w:rsidRDefault="004A57FC" w:rsidP="000614E9">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5136F0" w14:textId="2F679845" w:rsidR="004A57FC" w:rsidRP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Revised to S6-253656</w:t>
            </w:r>
          </w:p>
        </w:tc>
      </w:tr>
      <w:tr w:rsidR="007C7A75" w:rsidRPr="00CF71EC" w14:paraId="3E5999E2"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3BDE8C5" w14:textId="4E4651A1" w:rsidR="007C7A75" w:rsidRPr="001C611C" w:rsidRDefault="001C611C" w:rsidP="000614E9">
            <w:pPr>
              <w:spacing w:before="20" w:after="20" w:line="240" w:lineRule="auto"/>
            </w:pPr>
            <w:hyperlink r:id="rId351" w:history="1">
              <w:r w:rsidRPr="001C611C">
                <w:rPr>
                  <w:rStyle w:val="Hyperlink"/>
                  <w:rFonts w:ascii="Arial" w:hAnsi="Arial" w:cs="Arial"/>
                  <w:sz w:val="18"/>
                </w:rPr>
                <w:t>S6-253656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7979306" w14:textId="2A821828" w:rsidR="007C7A75" w:rsidRP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F035A2" w14:textId="5BE58607" w:rsidR="007C7A75" w:rsidRP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94F58E" w14:textId="77777777" w:rsidR="007C7A75" w:rsidRPr="007C7A75" w:rsidRDefault="007C7A75" w:rsidP="000614E9">
            <w:pPr>
              <w:spacing w:before="20" w:after="20" w:line="240" w:lineRule="auto"/>
              <w:rPr>
                <w:rFonts w:ascii="Arial" w:hAnsi="Arial" w:cs="Arial"/>
                <w:bCs/>
                <w:sz w:val="18"/>
                <w:szCs w:val="18"/>
              </w:rPr>
            </w:pPr>
            <w:proofErr w:type="spellStart"/>
            <w:r w:rsidRPr="007C7A75">
              <w:rPr>
                <w:rFonts w:ascii="Arial" w:hAnsi="Arial" w:cs="Arial"/>
                <w:bCs/>
                <w:sz w:val="18"/>
                <w:szCs w:val="18"/>
              </w:rPr>
              <w:t>pCR</w:t>
            </w:r>
            <w:proofErr w:type="spellEnd"/>
          </w:p>
          <w:p w14:paraId="7646436B" w14:textId="259D097A" w:rsidR="007C7A75" w:rsidRP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F5A4FDE" w14:textId="77777777" w:rsidR="007C7A75" w:rsidRDefault="007C7A75" w:rsidP="000614E9">
            <w:pPr>
              <w:spacing w:before="20" w:after="20" w:line="240" w:lineRule="auto"/>
              <w:rPr>
                <w:rFonts w:ascii="Arial" w:hAnsi="Arial" w:cs="Arial"/>
                <w:bCs/>
                <w:sz w:val="18"/>
                <w:szCs w:val="18"/>
              </w:rPr>
            </w:pPr>
            <w:r w:rsidRPr="007C7A75">
              <w:rPr>
                <w:rFonts w:ascii="Arial" w:hAnsi="Arial" w:cs="Arial"/>
                <w:bCs/>
                <w:sz w:val="18"/>
                <w:szCs w:val="18"/>
              </w:rPr>
              <w:t>Revision of S6-253074.</w:t>
            </w:r>
          </w:p>
          <w:p w14:paraId="6C4184F4" w14:textId="77777777" w:rsidR="001C611C" w:rsidRDefault="001C611C" w:rsidP="001C611C">
            <w:pPr>
              <w:spacing w:before="20" w:after="20" w:line="240" w:lineRule="auto"/>
              <w:rPr>
                <w:rFonts w:ascii="Arial" w:hAnsi="Arial" w:cs="Arial"/>
                <w:bCs/>
                <w:sz w:val="18"/>
                <w:szCs w:val="18"/>
              </w:rPr>
            </w:pPr>
          </w:p>
          <w:p w14:paraId="00954939" w14:textId="28966F7D" w:rsidR="007C7A75" w:rsidRPr="00CF71EC"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A26D22A" w14:textId="77777777" w:rsidR="007C7A75" w:rsidRPr="007C7A75" w:rsidRDefault="007C7A75" w:rsidP="000614E9">
            <w:pPr>
              <w:spacing w:before="20" w:after="20" w:line="240" w:lineRule="auto"/>
              <w:rPr>
                <w:rFonts w:ascii="Arial" w:hAnsi="Arial" w:cs="Arial"/>
                <w:bCs/>
                <w:sz w:val="18"/>
                <w:szCs w:val="18"/>
              </w:rPr>
            </w:pPr>
          </w:p>
        </w:tc>
      </w:tr>
      <w:tr w:rsidR="009E6E6F" w:rsidRPr="00CF71EC" w14:paraId="476D7F2E"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CC8373" w14:textId="09C55B8C" w:rsidR="0067550A" w:rsidRPr="0067550A" w:rsidRDefault="0067550A" w:rsidP="003F293A">
            <w:pPr>
              <w:spacing w:before="20" w:after="20" w:line="240" w:lineRule="auto"/>
              <w:rPr>
                <w:rFonts w:ascii="Arial" w:hAnsi="Arial" w:cs="Arial"/>
                <w:bCs/>
                <w:sz w:val="18"/>
                <w:szCs w:val="18"/>
              </w:rPr>
            </w:pPr>
            <w:hyperlink r:id="rId352" w:history="1">
              <w:r w:rsidRPr="0067550A">
                <w:rPr>
                  <w:rStyle w:val="Hyperlink"/>
                  <w:rFonts w:ascii="Arial" w:hAnsi="Arial" w:cs="Arial"/>
                  <w:bCs/>
                  <w:sz w:val="18"/>
                  <w:szCs w:val="18"/>
                </w:rPr>
                <w:t>S6-253068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DBB89A" w14:textId="18DF036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C45E674" w14:textId="3E926AE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1F972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A6C94F" w14:textId="2CF729A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859506"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B2B8EF" w14:textId="43DC3A78" w:rsidR="0067550A" w:rsidRP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Revised to S6-253655</w:t>
            </w:r>
          </w:p>
        </w:tc>
      </w:tr>
      <w:tr w:rsidR="004A57FC" w:rsidRPr="00CF71EC" w14:paraId="06106AE2"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F20FDB0" w14:textId="21A9056A" w:rsidR="004A57FC" w:rsidRPr="001C611C" w:rsidRDefault="001C611C" w:rsidP="003F293A">
            <w:pPr>
              <w:spacing w:before="20" w:after="20" w:line="240" w:lineRule="auto"/>
            </w:pPr>
            <w:hyperlink r:id="rId353" w:history="1">
              <w:r w:rsidRPr="001C611C">
                <w:rPr>
                  <w:rStyle w:val="Hyperlink"/>
                  <w:rFonts w:ascii="Arial" w:hAnsi="Arial" w:cs="Arial"/>
                  <w:sz w:val="18"/>
                </w:rPr>
                <w:t>S6-253655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FB12A57" w14:textId="5BE9C43D" w:rsidR="004A57FC" w:rsidRP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B250E6" w14:textId="321A3838" w:rsidR="004A57FC" w:rsidRP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23CD" w14:textId="77777777" w:rsidR="004A57FC" w:rsidRPr="004A57FC" w:rsidRDefault="004A57FC" w:rsidP="003F293A">
            <w:pPr>
              <w:spacing w:before="20" w:after="20" w:line="240" w:lineRule="auto"/>
              <w:rPr>
                <w:rFonts w:ascii="Arial" w:hAnsi="Arial" w:cs="Arial"/>
                <w:bCs/>
                <w:sz w:val="18"/>
                <w:szCs w:val="18"/>
              </w:rPr>
            </w:pPr>
            <w:proofErr w:type="spellStart"/>
            <w:r w:rsidRPr="004A57FC">
              <w:rPr>
                <w:rFonts w:ascii="Arial" w:hAnsi="Arial" w:cs="Arial"/>
                <w:bCs/>
                <w:sz w:val="18"/>
                <w:szCs w:val="18"/>
              </w:rPr>
              <w:t>pCR</w:t>
            </w:r>
            <w:proofErr w:type="spellEnd"/>
          </w:p>
          <w:p w14:paraId="25D68D27" w14:textId="0F7E366F" w:rsidR="004A57FC" w:rsidRP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7BF03D" w14:textId="77777777" w:rsidR="004A57FC" w:rsidRDefault="004A57FC" w:rsidP="003F293A">
            <w:pPr>
              <w:spacing w:before="20" w:after="20" w:line="240" w:lineRule="auto"/>
              <w:rPr>
                <w:rFonts w:ascii="Arial" w:hAnsi="Arial" w:cs="Arial"/>
                <w:bCs/>
                <w:sz w:val="18"/>
                <w:szCs w:val="18"/>
              </w:rPr>
            </w:pPr>
            <w:r w:rsidRPr="004A57FC">
              <w:rPr>
                <w:rFonts w:ascii="Arial" w:hAnsi="Arial" w:cs="Arial"/>
                <w:bCs/>
                <w:sz w:val="18"/>
                <w:szCs w:val="18"/>
              </w:rPr>
              <w:t>Revision of S6-253068.</w:t>
            </w:r>
          </w:p>
          <w:p w14:paraId="6FB6675A" w14:textId="77777777" w:rsidR="001C611C" w:rsidRDefault="001C611C" w:rsidP="001C611C">
            <w:pPr>
              <w:spacing w:before="20" w:after="20" w:line="240" w:lineRule="auto"/>
              <w:rPr>
                <w:rFonts w:ascii="Arial" w:hAnsi="Arial" w:cs="Arial"/>
                <w:bCs/>
                <w:sz w:val="18"/>
                <w:szCs w:val="18"/>
              </w:rPr>
            </w:pPr>
          </w:p>
          <w:p w14:paraId="32F1E5EA" w14:textId="43A7DBE9" w:rsidR="004A57FC" w:rsidRPr="00CF71EC"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0E0632" w14:textId="77777777" w:rsidR="004A57FC" w:rsidRPr="004A57FC" w:rsidRDefault="004A57FC" w:rsidP="003F293A">
            <w:pPr>
              <w:spacing w:before="20" w:after="20" w:line="240" w:lineRule="auto"/>
              <w:rPr>
                <w:rFonts w:ascii="Arial" w:hAnsi="Arial" w:cs="Arial"/>
                <w:bCs/>
                <w:sz w:val="18"/>
                <w:szCs w:val="18"/>
              </w:rPr>
            </w:pPr>
          </w:p>
        </w:tc>
      </w:tr>
      <w:tr w:rsidR="009E6E6F" w:rsidRPr="00CF71EC" w14:paraId="7D43563E"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87AD43" w14:textId="1680AEEA" w:rsidR="0067550A" w:rsidRPr="0067550A" w:rsidRDefault="0067550A" w:rsidP="003F293A">
            <w:pPr>
              <w:spacing w:before="20" w:after="20" w:line="240" w:lineRule="auto"/>
              <w:rPr>
                <w:rFonts w:ascii="Arial" w:hAnsi="Arial" w:cs="Arial"/>
                <w:bCs/>
                <w:sz w:val="18"/>
                <w:szCs w:val="18"/>
              </w:rPr>
            </w:pPr>
            <w:hyperlink r:id="rId354" w:history="1">
              <w:r w:rsidRPr="0067550A">
                <w:rPr>
                  <w:rStyle w:val="Hyperlink"/>
                  <w:rFonts w:ascii="Arial" w:hAnsi="Arial" w:cs="Arial"/>
                  <w:bCs/>
                  <w:sz w:val="18"/>
                  <w:szCs w:val="18"/>
                </w:rPr>
                <w:t>S6-253069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0E989E" w14:textId="4D862E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Satellite based AIML service </w:t>
            </w:r>
            <w:proofErr w:type="spellStart"/>
            <w:r>
              <w:rPr>
                <w:rFonts w:ascii="Arial" w:hAnsi="Arial" w:cs="Arial"/>
                <w:bCs/>
                <w:sz w:val="18"/>
                <w:szCs w:val="18"/>
              </w:rPr>
              <w:t>maintainance</w:t>
            </w:r>
            <w:proofErr w:type="spellEnd"/>
            <w:r>
              <w:rPr>
                <w:rFonts w:ascii="Arial" w:hAnsi="Arial" w:cs="Arial"/>
                <w:bCs/>
                <w:sz w:val="18"/>
                <w:szCs w:val="18"/>
              </w:rPr>
              <w:t xml:space="preserve"> while losing </w:t>
            </w:r>
            <w:proofErr w:type="spellStart"/>
            <w:r>
              <w:rPr>
                <w:rFonts w:ascii="Arial" w:hAnsi="Arial" w:cs="Arial"/>
                <w:bCs/>
                <w:sz w:val="18"/>
                <w:szCs w:val="18"/>
              </w:rPr>
              <w:t>connetction</w:t>
            </w:r>
            <w:proofErr w:type="spellEnd"/>
            <w:r>
              <w:rPr>
                <w:rFonts w:ascii="Arial" w:hAnsi="Arial" w:cs="Arial"/>
                <w:bCs/>
                <w:sz w:val="18"/>
                <w:szCs w:val="18"/>
              </w:rPr>
              <w:t xml:space="preserve">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019E7F" w14:textId="2FB4A7B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FAAE1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A3159" w14:textId="02F6079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B3FA8D"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9FB730" w14:textId="7B5E6AD4" w:rsidR="0067550A" w:rsidRP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Revised to S6-253657</w:t>
            </w:r>
          </w:p>
        </w:tc>
      </w:tr>
      <w:tr w:rsidR="007C7A75" w:rsidRPr="00CF71EC" w14:paraId="6BB709CC"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F94EF8" w14:textId="1B5C56FF" w:rsidR="007C7A75" w:rsidRPr="001C611C" w:rsidRDefault="001C611C" w:rsidP="003F293A">
            <w:pPr>
              <w:spacing w:before="20" w:after="20" w:line="240" w:lineRule="auto"/>
            </w:pPr>
            <w:hyperlink r:id="rId355" w:history="1">
              <w:r w:rsidRPr="001C611C">
                <w:rPr>
                  <w:rStyle w:val="Hyperlink"/>
                  <w:rFonts w:ascii="Arial" w:hAnsi="Arial" w:cs="Arial"/>
                  <w:sz w:val="18"/>
                </w:rPr>
                <w:t>S6-253657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6575A4F" w14:textId="59A9AFC7" w:rsidR="007C7A75" w:rsidRP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 xml:space="preserve">Key Issue on Satellite based AIML service </w:t>
            </w:r>
            <w:proofErr w:type="spellStart"/>
            <w:r w:rsidRPr="007C7A75">
              <w:rPr>
                <w:rFonts w:ascii="Arial" w:hAnsi="Arial" w:cs="Arial"/>
                <w:bCs/>
                <w:sz w:val="18"/>
                <w:szCs w:val="18"/>
              </w:rPr>
              <w:t>maintainance</w:t>
            </w:r>
            <w:proofErr w:type="spellEnd"/>
            <w:r w:rsidRPr="007C7A75">
              <w:rPr>
                <w:rFonts w:ascii="Arial" w:hAnsi="Arial" w:cs="Arial"/>
                <w:bCs/>
                <w:sz w:val="18"/>
                <w:szCs w:val="18"/>
              </w:rPr>
              <w:t xml:space="preserve"> while losing </w:t>
            </w:r>
            <w:proofErr w:type="spellStart"/>
            <w:r w:rsidRPr="007C7A75">
              <w:rPr>
                <w:rFonts w:ascii="Arial" w:hAnsi="Arial" w:cs="Arial"/>
                <w:bCs/>
                <w:sz w:val="18"/>
                <w:szCs w:val="18"/>
              </w:rPr>
              <w:t>connetction</w:t>
            </w:r>
            <w:proofErr w:type="spellEnd"/>
            <w:r w:rsidRPr="007C7A75">
              <w:rPr>
                <w:rFonts w:ascii="Arial" w:hAnsi="Arial" w:cs="Arial"/>
                <w:bCs/>
                <w:sz w:val="18"/>
                <w:szCs w:val="18"/>
              </w:rPr>
              <w:t xml:space="preserve">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3056DA" w14:textId="5DC93876" w:rsidR="007C7A75" w:rsidRP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56684C" w14:textId="77777777" w:rsidR="007C7A75" w:rsidRPr="007C7A75" w:rsidRDefault="007C7A75" w:rsidP="003F293A">
            <w:pPr>
              <w:spacing w:before="20" w:after="20" w:line="240" w:lineRule="auto"/>
              <w:rPr>
                <w:rFonts w:ascii="Arial" w:hAnsi="Arial" w:cs="Arial"/>
                <w:bCs/>
                <w:sz w:val="18"/>
                <w:szCs w:val="18"/>
              </w:rPr>
            </w:pPr>
            <w:proofErr w:type="spellStart"/>
            <w:r w:rsidRPr="007C7A75">
              <w:rPr>
                <w:rFonts w:ascii="Arial" w:hAnsi="Arial" w:cs="Arial"/>
                <w:bCs/>
                <w:sz w:val="18"/>
                <w:szCs w:val="18"/>
              </w:rPr>
              <w:t>pCR</w:t>
            </w:r>
            <w:proofErr w:type="spellEnd"/>
          </w:p>
          <w:p w14:paraId="4980ADFB" w14:textId="5FEC2537" w:rsidR="007C7A75" w:rsidRP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99FCAD" w14:textId="77777777" w:rsidR="007C7A75" w:rsidRDefault="007C7A75" w:rsidP="003F293A">
            <w:pPr>
              <w:spacing w:before="20" w:after="20" w:line="240" w:lineRule="auto"/>
              <w:rPr>
                <w:rFonts w:ascii="Arial" w:hAnsi="Arial" w:cs="Arial"/>
                <w:bCs/>
                <w:sz w:val="18"/>
                <w:szCs w:val="18"/>
              </w:rPr>
            </w:pPr>
            <w:r w:rsidRPr="007C7A75">
              <w:rPr>
                <w:rFonts w:ascii="Arial" w:hAnsi="Arial" w:cs="Arial"/>
                <w:bCs/>
                <w:sz w:val="18"/>
                <w:szCs w:val="18"/>
              </w:rPr>
              <w:t>Revision of S6-253069.</w:t>
            </w:r>
          </w:p>
          <w:p w14:paraId="2E3FE926" w14:textId="77777777" w:rsidR="001C611C" w:rsidRDefault="001C611C" w:rsidP="001C611C">
            <w:pPr>
              <w:spacing w:before="20" w:after="20" w:line="240" w:lineRule="auto"/>
              <w:rPr>
                <w:rFonts w:ascii="Arial" w:hAnsi="Arial" w:cs="Arial"/>
                <w:bCs/>
                <w:sz w:val="18"/>
                <w:szCs w:val="18"/>
              </w:rPr>
            </w:pPr>
          </w:p>
          <w:p w14:paraId="689F4648" w14:textId="64E02F5E" w:rsidR="007C7A75" w:rsidRPr="00CF71EC"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5818AA" w14:textId="77777777" w:rsidR="007C7A75" w:rsidRPr="007C7A75" w:rsidRDefault="007C7A75" w:rsidP="003F293A">
            <w:pPr>
              <w:spacing w:before="20" w:after="20" w:line="240" w:lineRule="auto"/>
              <w:rPr>
                <w:rFonts w:ascii="Arial" w:hAnsi="Arial" w:cs="Arial"/>
                <w:bCs/>
                <w:sz w:val="18"/>
                <w:szCs w:val="18"/>
              </w:rPr>
            </w:pPr>
          </w:p>
        </w:tc>
      </w:tr>
      <w:tr w:rsidR="009E6E6F" w:rsidRPr="00CF71EC" w14:paraId="26D13E28"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1B8A6A" w14:textId="76921AB8" w:rsidR="0067550A" w:rsidRPr="0067550A" w:rsidRDefault="0067550A" w:rsidP="003F293A">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S6-253070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99FF9D" w14:textId="18BB57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F01495" w14:textId="6629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C4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7527D5C" w14:textId="2EA99E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9FF52F" w14:textId="79DE546B" w:rsidR="0067550A" w:rsidRPr="00CF71EC" w:rsidRDefault="00F42139" w:rsidP="003F293A">
            <w:pPr>
              <w:spacing w:before="20" w:after="20" w:line="240" w:lineRule="auto"/>
              <w:rPr>
                <w:rFonts w:ascii="Arial" w:hAnsi="Arial" w:cs="Arial"/>
                <w:bCs/>
                <w:sz w:val="18"/>
                <w:szCs w:val="18"/>
              </w:rPr>
            </w:pPr>
            <w:r>
              <w:rPr>
                <w:rFonts w:ascii="Arial" w:hAnsi="Arial" w:cs="Arial"/>
                <w:bCs/>
                <w:sz w:val="18"/>
                <w:szCs w:val="18"/>
              </w:rPr>
              <w:t>Partially merged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D8DDFD8" w14:textId="40B27037" w:rsidR="0067550A" w:rsidRPr="00F42139" w:rsidRDefault="00F42139" w:rsidP="003F293A">
            <w:pPr>
              <w:spacing w:before="20" w:after="20" w:line="240" w:lineRule="auto"/>
              <w:rPr>
                <w:rFonts w:ascii="Arial" w:hAnsi="Arial" w:cs="Arial"/>
                <w:bCs/>
                <w:sz w:val="18"/>
                <w:szCs w:val="18"/>
              </w:rPr>
            </w:pPr>
            <w:r w:rsidRPr="00F42139">
              <w:rPr>
                <w:rFonts w:ascii="Arial" w:hAnsi="Arial" w:cs="Arial"/>
                <w:bCs/>
                <w:sz w:val="18"/>
                <w:szCs w:val="18"/>
              </w:rPr>
              <w:t>Merged to S6-253656</w:t>
            </w:r>
          </w:p>
        </w:tc>
      </w:tr>
      <w:tr w:rsidR="009E6E6F" w:rsidRPr="00CF71EC" w14:paraId="608AE2C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6E5159" w14:textId="7472B549" w:rsidR="0067550A" w:rsidRPr="0067550A" w:rsidRDefault="0067550A" w:rsidP="003F293A">
            <w:pPr>
              <w:spacing w:before="20" w:after="20" w:line="240" w:lineRule="auto"/>
              <w:rPr>
                <w:rFonts w:ascii="Arial" w:hAnsi="Arial" w:cs="Arial"/>
                <w:bCs/>
                <w:sz w:val="18"/>
                <w:szCs w:val="18"/>
              </w:rPr>
            </w:pPr>
            <w:hyperlink r:id="rId357" w:history="1">
              <w:r w:rsidRPr="0067550A">
                <w:rPr>
                  <w:rStyle w:val="Hyperlink"/>
                  <w:rFonts w:ascii="Arial" w:hAnsi="Arial" w:cs="Arial"/>
                  <w:bCs/>
                  <w:sz w:val="18"/>
                  <w:szCs w:val="18"/>
                </w:rPr>
                <w:t>S6-253071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33AFFA" w14:textId="5E4D25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Usage </w:t>
            </w:r>
            <w:proofErr w:type="spellStart"/>
            <w:r>
              <w:rPr>
                <w:rFonts w:ascii="Arial" w:hAnsi="Arial" w:cs="Arial"/>
                <w:bCs/>
                <w:sz w:val="18"/>
                <w:szCs w:val="18"/>
              </w:rPr>
              <w:t>statistic</w:t>
            </w:r>
            <w:proofErr w:type="spellEnd"/>
            <w:r>
              <w:rPr>
                <w:rFonts w:ascii="Arial" w:hAnsi="Arial" w:cs="Arial"/>
                <w:bCs/>
                <w:sz w:val="18"/>
                <w:szCs w:val="18"/>
              </w:rPr>
              <w:t xml:space="preserve"> analysis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F2F257" w14:textId="50A14D7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424FD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802B8" w14:textId="67FE0D5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9D2449"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85DD63" w14:textId="1EDDAB95" w:rsidR="0067550A" w:rsidRPr="008F2990" w:rsidRDefault="008F2990" w:rsidP="003F293A">
            <w:pPr>
              <w:spacing w:before="20" w:after="20" w:line="240" w:lineRule="auto"/>
              <w:rPr>
                <w:rFonts w:ascii="Arial" w:hAnsi="Arial" w:cs="Arial"/>
                <w:bCs/>
                <w:sz w:val="18"/>
                <w:szCs w:val="18"/>
              </w:rPr>
            </w:pPr>
            <w:r w:rsidRPr="008F2990">
              <w:rPr>
                <w:rFonts w:ascii="Arial" w:hAnsi="Arial" w:cs="Arial"/>
                <w:bCs/>
                <w:sz w:val="18"/>
                <w:szCs w:val="18"/>
              </w:rPr>
              <w:t>Merged to S6-253658</w:t>
            </w:r>
          </w:p>
        </w:tc>
      </w:tr>
      <w:tr w:rsidR="00FE3817" w:rsidRPr="00CF71EC" w14:paraId="6F90CDD4"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32EFDF" w14:textId="36082B5B" w:rsidR="0067550A" w:rsidRPr="0067550A" w:rsidRDefault="0067550A" w:rsidP="003F293A">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S6-253072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290D70" w14:textId="71BF571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F549D8" w14:textId="547C1F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8621D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1EBA3C" w14:textId="35CDC4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DB76AD"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648D63" w14:textId="464069FC" w:rsidR="0067550A" w:rsidRPr="00282F3A" w:rsidRDefault="00282F3A" w:rsidP="003F293A">
            <w:pPr>
              <w:spacing w:before="20" w:after="20" w:line="240" w:lineRule="auto"/>
              <w:rPr>
                <w:rFonts w:ascii="Arial" w:hAnsi="Arial" w:cs="Arial"/>
                <w:bCs/>
                <w:sz w:val="18"/>
                <w:szCs w:val="18"/>
              </w:rPr>
            </w:pPr>
            <w:r w:rsidRPr="00282F3A">
              <w:rPr>
                <w:rFonts w:ascii="Arial" w:hAnsi="Arial" w:cs="Arial"/>
                <w:bCs/>
                <w:sz w:val="18"/>
                <w:szCs w:val="18"/>
              </w:rPr>
              <w:t>Merged to S6-253659</w:t>
            </w:r>
          </w:p>
        </w:tc>
      </w:tr>
      <w:tr w:rsidR="009E6E6F" w:rsidRPr="00CF71EC" w14:paraId="3940A73C"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A2E7E3" w14:textId="77777777" w:rsidR="00105D32" w:rsidRPr="0067550A" w:rsidRDefault="00105D32" w:rsidP="00D104CE">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S6-253135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699CD" w14:textId="77777777" w:rsidR="00105D32" w:rsidRPr="00CF71EC" w:rsidRDefault="00105D32" w:rsidP="00D104CE">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671901" w14:textId="77777777" w:rsidR="00105D32" w:rsidRPr="00CF71EC" w:rsidRDefault="00105D32" w:rsidP="00D104CE">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36F271" w14:textId="77777777" w:rsidR="00105D32" w:rsidRDefault="00105D32" w:rsidP="00D104CE">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FF7993" w14:textId="77777777" w:rsidR="00105D32" w:rsidRPr="00CF71EC" w:rsidRDefault="00105D32" w:rsidP="00D104CE">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E7A970" w14:textId="77777777" w:rsidR="00105D32" w:rsidRPr="00CF71EC" w:rsidRDefault="00105D32" w:rsidP="00D104C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5BFE89" w14:textId="66774E11" w:rsidR="00105D32" w:rsidRP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Revised to S6-253659</w:t>
            </w:r>
          </w:p>
        </w:tc>
      </w:tr>
      <w:tr w:rsidR="00FE3817" w:rsidRPr="00CF71EC" w14:paraId="10E413A5"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E8031F" w14:textId="1C9E9C62" w:rsidR="00FE3817" w:rsidRPr="001C611C" w:rsidRDefault="001C611C" w:rsidP="00D104CE">
            <w:pPr>
              <w:spacing w:before="20" w:after="20" w:line="240" w:lineRule="auto"/>
            </w:pPr>
            <w:hyperlink r:id="rId360" w:history="1">
              <w:r w:rsidRPr="001C611C">
                <w:rPr>
                  <w:rStyle w:val="Hyperlink"/>
                  <w:rFonts w:ascii="Arial" w:hAnsi="Arial" w:cs="Arial"/>
                  <w:sz w:val="18"/>
                </w:rPr>
                <w:t>S6-253659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1CCB1FA" w14:textId="56E96AF5" w:rsidR="00FE3817" w:rsidRP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4D48516" w14:textId="53B91E62" w:rsidR="00FE3817" w:rsidRP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China Mobile Com. Corporation (</w:t>
            </w:r>
            <w:proofErr w:type="spellStart"/>
            <w:r w:rsidRPr="00FE3817">
              <w:rPr>
                <w:rFonts w:ascii="Arial" w:hAnsi="Arial" w:cs="Arial"/>
                <w:bCs/>
                <w:sz w:val="18"/>
                <w:szCs w:val="18"/>
              </w:rPr>
              <w:t>Tianji</w:t>
            </w:r>
            <w:proofErr w:type="spellEnd"/>
            <w:r w:rsidRPr="00FE3817">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9183A1" w14:textId="77777777" w:rsidR="00FE3817" w:rsidRPr="00FE3817" w:rsidRDefault="00FE3817" w:rsidP="00D104CE">
            <w:pPr>
              <w:spacing w:before="20" w:after="20" w:line="240" w:lineRule="auto"/>
              <w:rPr>
                <w:rFonts w:ascii="Arial" w:hAnsi="Arial" w:cs="Arial"/>
                <w:bCs/>
                <w:sz w:val="18"/>
                <w:szCs w:val="18"/>
              </w:rPr>
            </w:pPr>
            <w:proofErr w:type="spellStart"/>
            <w:r w:rsidRPr="00FE3817">
              <w:rPr>
                <w:rFonts w:ascii="Arial" w:hAnsi="Arial" w:cs="Arial"/>
                <w:bCs/>
                <w:sz w:val="18"/>
                <w:szCs w:val="18"/>
              </w:rPr>
              <w:t>pCR</w:t>
            </w:r>
            <w:proofErr w:type="spellEnd"/>
          </w:p>
          <w:p w14:paraId="3802587C" w14:textId="3373991F" w:rsidR="00FE3817" w:rsidRP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C23B074" w14:textId="77777777" w:rsidR="00FE3817" w:rsidRDefault="00FE3817" w:rsidP="00D104CE">
            <w:pPr>
              <w:spacing w:before="20" w:after="20" w:line="240" w:lineRule="auto"/>
              <w:rPr>
                <w:rFonts w:ascii="Arial" w:hAnsi="Arial" w:cs="Arial"/>
                <w:bCs/>
                <w:sz w:val="18"/>
                <w:szCs w:val="18"/>
              </w:rPr>
            </w:pPr>
            <w:r w:rsidRPr="00FE3817">
              <w:rPr>
                <w:rFonts w:ascii="Arial" w:hAnsi="Arial" w:cs="Arial"/>
                <w:bCs/>
                <w:sz w:val="18"/>
                <w:szCs w:val="18"/>
              </w:rPr>
              <w:t>Revision of S6-253135.</w:t>
            </w:r>
          </w:p>
          <w:p w14:paraId="40824423" w14:textId="77777777" w:rsidR="001C611C" w:rsidRDefault="001C611C" w:rsidP="001C611C">
            <w:pPr>
              <w:spacing w:before="20" w:after="20" w:line="240" w:lineRule="auto"/>
              <w:rPr>
                <w:rFonts w:ascii="Arial" w:hAnsi="Arial" w:cs="Arial"/>
                <w:bCs/>
                <w:sz w:val="18"/>
                <w:szCs w:val="18"/>
              </w:rPr>
            </w:pPr>
          </w:p>
          <w:p w14:paraId="4D096F6D" w14:textId="607CC1D6" w:rsidR="00FE3817" w:rsidRPr="00CF71EC"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E049564" w14:textId="77777777" w:rsidR="00FE3817" w:rsidRPr="00FE3817" w:rsidRDefault="00FE3817" w:rsidP="00D104CE">
            <w:pPr>
              <w:spacing w:before="20" w:after="20" w:line="240" w:lineRule="auto"/>
              <w:rPr>
                <w:rFonts w:ascii="Arial" w:hAnsi="Arial" w:cs="Arial"/>
                <w:bCs/>
                <w:sz w:val="18"/>
                <w:szCs w:val="18"/>
              </w:rPr>
            </w:pPr>
          </w:p>
        </w:tc>
      </w:tr>
      <w:tr w:rsidR="009E6E6F" w:rsidRPr="00CF71EC" w14:paraId="1F8A65EB"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4666D3" w14:textId="668F8810" w:rsidR="0067550A" w:rsidRPr="0067550A" w:rsidRDefault="0067550A" w:rsidP="003F293A">
            <w:pPr>
              <w:spacing w:before="20" w:after="20" w:line="240" w:lineRule="auto"/>
              <w:rPr>
                <w:rFonts w:ascii="Arial" w:hAnsi="Arial" w:cs="Arial"/>
                <w:bCs/>
                <w:sz w:val="18"/>
                <w:szCs w:val="18"/>
              </w:rPr>
            </w:pPr>
            <w:hyperlink r:id="rId361" w:history="1">
              <w:r w:rsidRPr="0067550A">
                <w:rPr>
                  <w:rStyle w:val="Hyperlink"/>
                  <w:rFonts w:ascii="Arial" w:hAnsi="Arial" w:cs="Arial"/>
                  <w:bCs/>
                  <w:sz w:val="18"/>
                  <w:szCs w:val="18"/>
                </w:rPr>
                <w:t>S6-253073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E3A429" w14:textId="4D67FE7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11DAE4E" w14:textId="299941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0B2FF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B4D873" w14:textId="653C6F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E0A61F"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51ADEE" w14:textId="3031CD90" w:rsidR="0067550A" w:rsidRP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Revised to S6-253660</w:t>
            </w:r>
          </w:p>
        </w:tc>
      </w:tr>
      <w:tr w:rsidR="002438C9" w:rsidRPr="00CF71EC" w14:paraId="292289E2"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B22F32" w14:textId="1D0CE052" w:rsidR="002438C9" w:rsidRPr="001C611C" w:rsidRDefault="001C611C" w:rsidP="003F293A">
            <w:pPr>
              <w:spacing w:before="20" w:after="20" w:line="240" w:lineRule="auto"/>
            </w:pPr>
            <w:hyperlink r:id="rId362" w:history="1">
              <w:r w:rsidRPr="001C611C">
                <w:rPr>
                  <w:rStyle w:val="Hyperlink"/>
                  <w:rFonts w:ascii="Arial" w:hAnsi="Arial" w:cs="Arial"/>
                  <w:sz w:val="18"/>
                </w:rPr>
                <w:t>S6-253660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9C964A2" w14:textId="6CC6D906" w:rsidR="002438C9" w:rsidRP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268206" w14:textId="23809B3D" w:rsidR="002438C9" w:rsidRP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35378" w14:textId="77777777" w:rsidR="002438C9" w:rsidRPr="002438C9" w:rsidRDefault="002438C9" w:rsidP="003F293A">
            <w:pPr>
              <w:spacing w:before="20" w:after="20" w:line="240" w:lineRule="auto"/>
              <w:rPr>
                <w:rFonts w:ascii="Arial" w:hAnsi="Arial" w:cs="Arial"/>
                <w:bCs/>
                <w:sz w:val="18"/>
                <w:szCs w:val="18"/>
              </w:rPr>
            </w:pPr>
            <w:proofErr w:type="spellStart"/>
            <w:r w:rsidRPr="002438C9">
              <w:rPr>
                <w:rFonts w:ascii="Arial" w:hAnsi="Arial" w:cs="Arial"/>
                <w:bCs/>
                <w:sz w:val="18"/>
                <w:szCs w:val="18"/>
              </w:rPr>
              <w:t>pCR</w:t>
            </w:r>
            <w:proofErr w:type="spellEnd"/>
          </w:p>
          <w:p w14:paraId="565724F4" w14:textId="7985E14E" w:rsidR="002438C9" w:rsidRP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DA4F69B" w14:textId="77777777" w:rsidR="002438C9" w:rsidRDefault="002438C9" w:rsidP="003F293A">
            <w:pPr>
              <w:spacing w:before="20" w:after="20" w:line="240" w:lineRule="auto"/>
              <w:rPr>
                <w:rFonts w:ascii="Arial" w:hAnsi="Arial" w:cs="Arial"/>
                <w:bCs/>
                <w:sz w:val="18"/>
                <w:szCs w:val="18"/>
              </w:rPr>
            </w:pPr>
            <w:r w:rsidRPr="002438C9">
              <w:rPr>
                <w:rFonts w:ascii="Arial" w:hAnsi="Arial" w:cs="Arial"/>
                <w:bCs/>
                <w:sz w:val="18"/>
                <w:szCs w:val="18"/>
              </w:rPr>
              <w:t>Revision of S6-253073.</w:t>
            </w:r>
          </w:p>
          <w:p w14:paraId="0BE221D0" w14:textId="77777777" w:rsidR="001C611C" w:rsidRDefault="001C611C" w:rsidP="001C611C">
            <w:pPr>
              <w:spacing w:before="20" w:after="20" w:line="240" w:lineRule="auto"/>
              <w:rPr>
                <w:rFonts w:ascii="Arial" w:hAnsi="Arial" w:cs="Arial"/>
                <w:bCs/>
                <w:sz w:val="18"/>
                <w:szCs w:val="18"/>
              </w:rPr>
            </w:pPr>
          </w:p>
          <w:p w14:paraId="68317962" w14:textId="7D37E39A" w:rsidR="002438C9" w:rsidRPr="00CF71EC"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D0A8F26" w14:textId="77777777" w:rsidR="002438C9" w:rsidRPr="002438C9" w:rsidRDefault="002438C9" w:rsidP="003F293A">
            <w:pPr>
              <w:spacing w:before="20" w:after="20" w:line="240" w:lineRule="auto"/>
              <w:rPr>
                <w:rFonts w:ascii="Arial" w:hAnsi="Arial" w:cs="Arial"/>
                <w:bCs/>
                <w:sz w:val="18"/>
                <w:szCs w:val="18"/>
              </w:rPr>
            </w:pPr>
          </w:p>
        </w:tc>
      </w:tr>
      <w:tr w:rsidR="009E6E6F" w:rsidRPr="00CF71EC" w14:paraId="1E52E4EB"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828E5F8" w14:textId="1D59E629" w:rsidR="0067550A" w:rsidRPr="0067550A" w:rsidRDefault="0067550A" w:rsidP="003F293A">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S6-253282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0B4EA2" w14:textId="0FD199C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D47A49" w14:textId="7704569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7E1CC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42FC5" w14:textId="382376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894599"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3FDECB" w14:textId="636A166F" w:rsidR="0067550A" w:rsidRPr="008F2990" w:rsidRDefault="008F2990" w:rsidP="003F293A">
            <w:pPr>
              <w:spacing w:before="20" w:after="20" w:line="240" w:lineRule="auto"/>
              <w:rPr>
                <w:rFonts w:ascii="Arial" w:hAnsi="Arial" w:cs="Arial"/>
                <w:bCs/>
                <w:sz w:val="18"/>
                <w:szCs w:val="18"/>
              </w:rPr>
            </w:pPr>
            <w:r w:rsidRPr="008F2990">
              <w:rPr>
                <w:rFonts w:ascii="Arial" w:hAnsi="Arial" w:cs="Arial"/>
                <w:bCs/>
                <w:sz w:val="18"/>
                <w:szCs w:val="18"/>
              </w:rPr>
              <w:t>Revised to S6-253658</w:t>
            </w:r>
          </w:p>
        </w:tc>
      </w:tr>
      <w:tr w:rsidR="008F2990" w:rsidRPr="00CF71EC" w14:paraId="1BA2F8DE"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0F9EF5D" w14:textId="56320C3A" w:rsidR="008F2990" w:rsidRPr="008F2990" w:rsidRDefault="008F2990" w:rsidP="003F293A">
            <w:pPr>
              <w:spacing w:before="20" w:after="20" w:line="240" w:lineRule="auto"/>
            </w:pPr>
            <w:r w:rsidRPr="008F2990">
              <w:rPr>
                <w:rFonts w:ascii="Arial" w:hAnsi="Arial" w:cs="Arial"/>
                <w:sz w:val="18"/>
              </w:rPr>
              <w:t>S6-253658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F608014" w14:textId="590BF405" w:rsidR="008F2990" w:rsidRPr="008F2990" w:rsidRDefault="008F2990" w:rsidP="003F293A">
            <w:pPr>
              <w:spacing w:before="20" w:after="20" w:line="240" w:lineRule="auto"/>
              <w:rPr>
                <w:rFonts w:ascii="Arial" w:hAnsi="Arial" w:cs="Arial"/>
                <w:bCs/>
                <w:sz w:val="18"/>
                <w:szCs w:val="18"/>
              </w:rPr>
            </w:pPr>
            <w:r w:rsidRPr="008F2990">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41E4913" w14:textId="3A9D53AF" w:rsidR="008F2990" w:rsidRPr="008F2990" w:rsidRDefault="008F2990" w:rsidP="003F293A">
            <w:pPr>
              <w:spacing w:before="20" w:after="20" w:line="240" w:lineRule="auto"/>
              <w:rPr>
                <w:rFonts w:ascii="Arial" w:hAnsi="Arial" w:cs="Arial"/>
                <w:bCs/>
                <w:sz w:val="18"/>
                <w:szCs w:val="18"/>
              </w:rPr>
            </w:pPr>
            <w:r w:rsidRPr="008F2990">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F0499A2" w14:textId="77777777" w:rsidR="008F2990" w:rsidRPr="008F2990" w:rsidRDefault="008F2990" w:rsidP="003F293A">
            <w:pPr>
              <w:spacing w:before="20" w:after="20" w:line="240" w:lineRule="auto"/>
              <w:rPr>
                <w:rFonts w:ascii="Arial" w:hAnsi="Arial" w:cs="Arial"/>
                <w:bCs/>
                <w:sz w:val="18"/>
                <w:szCs w:val="18"/>
              </w:rPr>
            </w:pPr>
            <w:proofErr w:type="spellStart"/>
            <w:r w:rsidRPr="008F2990">
              <w:rPr>
                <w:rFonts w:ascii="Arial" w:hAnsi="Arial" w:cs="Arial"/>
                <w:bCs/>
                <w:sz w:val="18"/>
                <w:szCs w:val="18"/>
              </w:rPr>
              <w:t>pCR</w:t>
            </w:r>
            <w:proofErr w:type="spellEnd"/>
          </w:p>
          <w:p w14:paraId="18E619A9" w14:textId="4E86CB7F" w:rsidR="008F2990" w:rsidRPr="008F2990" w:rsidRDefault="008F2990" w:rsidP="003F293A">
            <w:pPr>
              <w:spacing w:before="20" w:after="20" w:line="240" w:lineRule="auto"/>
              <w:rPr>
                <w:rFonts w:ascii="Arial" w:hAnsi="Arial" w:cs="Arial"/>
                <w:bCs/>
                <w:sz w:val="18"/>
                <w:szCs w:val="18"/>
              </w:rPr>
            </w:pPr>
            <w:r w:rsidRPr="008F2990">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FD64007" w14:textId="77777777" w:rsidR="008F2990" w:rsidRDefault="008F2990" w:rsidP="003F293A">
            <w:pPr>
              <w:spacing w:before="20" w:after="20" w:line="240" w:lineRule="auto"/>
              <w:rPr>
                <w:rFonts w:ascii="Arial" w:hAnsi="Arial" w:cs="Arial"/>
                <w:bCs/>
                <w:sz w:val="18"/>
                <w:szCs w:val="18"/>
              </w:rPr>
            </w:pPr>
            <w:r w:rsidRPr="008F2990">
              <w:rPr>
                <w:rFonts w:ascii="Arial" w:hAnsi="Arial" w:cs="Arial"/>
                <w:bCs/>
                <w:sz w:val="18"/>
                <w:szCs w:val="18"/>
              </w:rPr>
              <w:t>Revision of S6-253282.</w:t>
            </w:r>
          </w:p>
          <w:p w14:paraId="4E73299E" w14:textId="24399357" w:rsidR="008F2990" w:rsidRPr="00CF71EC" w:rsidRDefault="008F2990"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31083F4" w14:textId="77777777" w:rsidR="008F2990" w:rsidRPr="008F2990" w:rsidRDefault="008F2990" w:rsidP="003F293A">
            <w:pPr>
              <w:spacing w:before="20" w:after="20" w:line="240" w:lineRule="auto"/>
              <w:rPr>
                <w:rFonts w:ascii="Arial" w:hAnsi="Arial" w:cs="Arial"/>
                <w:bCs/>
                <w:sz w:val="18"/>
                <w:szCs w:val="18"/>
              </w:rPr>
            </w:pPr>
          </w:p>
        </w:tc>
      </w:tr>
      <w:tr w:rsidR="009E6E6F" w:rsidRPr="00CF71EC" w14:paraId="42AEB0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0058CAC" w14:textId="7BE55947" w:rsidR="0067550A" w:rsidRPr="0067550A" w:rsidRDefault="0067550A" w:rsidP="003F293A">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S6-253370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F2876A" w14:textId="73F2FC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41BAB0" w14:textId="4BBCD2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F77A3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A3A8DD" w14:textId="7A18C34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91DF3A"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62DB613" w14:textId="4EF10475" w:rsidR="0067550A" w:rsidRP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Revised to S6-253661</w:t>
            </w:r>
          </w:p>
        </w:tc>
      </w:tr>
      <w:tr w:rsidR="00135E48" w:rsidRPr="00CF71EC" w14:paraId="68FC4496"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C9CDE70" w14:textId="30E0263B" w:rsidR="00135E48" w:rsidRPr="00135E48" w:rsidRDefault="00135E48" w:rsidP="003F293A">
            <w:pPr>
              <w:spacing w:before="20" w:after="20" w:line="240" w:lineRule="auto"/>
            </w:pPr>
            <w:r w:rsidRPr="00135E48">
              <w:rPr>
                <w:rFonts w:ascii="Arial" w:hAnsi="Arial" w:cs="Arial"/>
                <w:sz w:val="18"/>
              </w:rPr>
              <w:t>S6-253661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90E30C6" w14:textId="222762F4" w:rsidR="00135E48" w:rsidRP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071FDB6" w14:textId="5C0BE2FC" w:rsidR="00135E48" w:rsidRP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4FB53" w14:textId="77777777" w:rsidR="00135E48" w:rsidRPr="00135E48" w:rsidRDefault="00135E48" w:rsidP="003F293A">
            <w:pPr>
              <w:spacing w:before="20" w:after="20" w:line="240" w:lineRule="auto"/>
              <w:rPr>
                <w:rFonts w:ascii="Arial" w:hAnsi="Arial" w:cs="Arial"/>
                <w:bCs/>
                <w:sz w:val="18"/>
                <w:szCs w:val="18"/>
              </w:rPr>
            </w:pPr>
            <w:proofErr w:type="spellStart"/>
            <w:r w:rsidRPr="00135E48">
              <w:rPr>
                <w:rFonts w:ascii="Arial" w:hAnsi="Arial" w:cs="Arial"/>
                <w:bCs/>
                <w:sz w:val="18"/>
                <w:szCs w:val="18"/>
              </w:rPr>
              <w:t>pCR</w:t>
            </w:r>
            <w:proofErr w:type="spellEnd"/>
          </w:p>
          <w:p w14:paraId="701F0A87" w14:textId="390A5F5E" w:rsidR="00135E48" w:rsidRP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3D19BB2" w14:textId="77777777" w:rsidR="00135E48" w:rsidRDefault="00135E48" w:rsidP="003F293A">
            <w:pPr>
              <w:spacing w:before="20" w:after="20" w:line="240" w:lineRule="auto"/>
              <w:rPr>
                <w:rFonts w:ascii="Arial" w:hAnsi="Arial" w:cs="Arial"/>
                <w:bCs/>
                <w:sz w:val="18"/>
                <w:szCs w:val="18"/>
              </w:rPr>
            </w:pPr>
            <w:r w:rsidRPr="00135E48">
              <w:rPr>
                <w:rFonts w:ascii="Arial" w:hAnsi="Arial" w:cs="Arial"/>
                <w:bCs/>
                <w:sz w:val="18"/>
                <w:szCs w:val="18"/>
              </w:rPr>
              <w:t>Revision of S6-253370.</w:t>
            </w:r>
          </w:p>
          <w:p w14:paraId="71E3CDF5" w14:textId="5DF9662C" w:rsidR="00135E48" w:rsidRPr="00CF71EC" w:rsidRDefault="00135E48"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B612604" w14:textId="77777777" w:rsidR="00135E48" w:rsidRPr="00135E48" w:rsidRDefault="00135E48" w:rsidP="003F293A">
            <w:pPr>
              <w:spacing w:before="20" w:after="20" w:line="240" w:lineRule="auto"/>
              <w:rPr>
                <w:rFonts w:ascii="Arial" w:hAnsi="Arial" w:cs="Arial"/>
                <w:bCs/>
                <w:sz w:val="18"/>
                <w:szCs w:val="18"/>
              </w:rPr>
            </w:pPr>
          </w:p>
        </w:tc>
      </w:tr>
      <w:tr w:rsidR="0067550A" w:rsidRPr="00CF71EC" w14:paraId="313C2085"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D920BCB" w14:textId="2F363272" w:rsidR="0067550A" w:rsidRPr="0067550A" w:rsidRDefault="0067550A" w:rsidP="003F293A">
            <w:pPr>
              <w:spacing w:before="20" w:after="20" w:line="240" w:lineRule="auto"/>
              <w:rPr>
                <w:rFonts w:ascii="Arial" w:hAnsi="Arial" w:cs="Arial"/>
                <w:bCs/>
                <w:sz w:val="18"/>
                <w:szCs w:val="18"/>
              </w:rPr>
            </w:pPr>
            <w:hyperlink r:id="rId365" w:history="1">
              <w:r w:rsidRPr="0067550A">
                <w:rPr>
                  <w:rStyle w:val="Hyperlink"/>
                  <w:rFonts w:ascii="Arial" w:hAnsi="Arial" w:cs="Arial"/>
                  <w:bCs/>
                  <w:sz w:val="18"/>
                  <w:szCs w:val="18"/>
                </w:rPr>
                <w:t>S6-253371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DB65B4" w14:textId="4FDC0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D98700" w14:textId="46424D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D242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1CF852" w14:textId="694E3B2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6F3C27"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638042" w14:textId="390C33A5" w:rsidR="0067550A" w:rsidRPr="008F2990" w:rsidRDefault="008F2990" w:rsidP="003F293A">
            <w:pPr>
              <w:spacing w:before="20" w:after="20" w:line="240" w:lineRule="auto"/>
              <w:rPr>
                <w:rFonts w:ascii="Arial" w:hAnsi="Arial" w:cs="Arial"/>
                <w:bCs/>
                <w:sz w:val="18"/>
                <w:szCs w:val="18"/>
              </w:rPr>
            </w:pPr>
            <w:r w:rsidRPr="008F2990">
              <w:rPr>
                <w:rFonts w:ascii="Arial" w:hAnsi="Arial" w:cs="Arial"/>
                <w:bCs/>
                <w:sz w:val="18"/>
                <w:szCs w:val="18"/>
              </w:rPr>
              <w:t>Postponed</w:t>
            </w:r>
          </w:p>
        </w:tc>
      </w:tr>
      <w:tr w:rsidR="00465995" w:rsidRPr="00CF71EC" w14:paraId="20BDD0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bookmarkStart w:id="13" w:name="_Hlk206764589"/>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bookmarkEnd w:id="13"/>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14</w:t>
            </w:r>
            <w:r w:rsidR="00465995" w:rsidRPr="00CF71EC">
              <w:rPr>
                <w:rFonts w:ascii="Arial" w:hAnsi="Arial" w:cs="Arial"/>
                <w:b/>
                <w:bCs/>
                <w:lang w:val="en-US"/>
              </w:rPr>
              <w:t xml:space="preserve"> papers</w:t>
            </w:r>
          </w:p>
        </w:tc>
      </w:tr>
      <w:tr w:rsidR="00465995" w:rsidRPr="00CF71EC" w14:paraId="04DB8F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CF71EC" w14:paraId="763CE031"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14F2AD" w14:textId="6536CF7D" w:rsidR="009E6E6F" w:rsidRPr="0067550A" w:rsidRDefault="009E6E6F" w:rsidP="00D1661F">
            <w:pPr>
              <w:spacing w:before="20" w:after="20" w:line="240" w:lineRule="auto"/>
              <w:rPr>
                <w:rFonts w:ascii="Arial" w:hAnsi="Arial" w:cs="Arial"/>
                <w:bCs/>
                <w:sz w:val="18"/>
                <w:szCs w:val="18"/>
              </w:rPr>
            </w:pPr>
            <w:hyperlink r:id="rId366" w:history="1">
              <w:r w:rsidRPr="0067550A">
                <w:rPr>
                  <w:rStyle w:val="Hyperlink"/>
                  <w:rFonts w:ascii="Arial" w:hAnsi="Arial" w:cs="Arial"/>
                  <w:bCs/>
                  <w:sz w:val="18"/>
                  <w:szCs w:val="18"/>
                </w:rPr>
                <w:t>S6-253064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AE9CAF"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DA424" w14:textId="77777777" w:rsidR="009E6E6F" w:rsidRPr="00CF71EC"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4EC642"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1888E5"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48BEDD"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CEFFEC" w14:textId="77777777" w:rsidR="009E6E6F" w:rsidRPr="00E66B3E" w:rsidRDefault="009E6E6F" w:rsidP="00D1661F">
            <w:pPr>
              <w:spacing w:before="20" w:after="20" w:line="240" w:lineRule="auto"/>
              <w:rPr>
                <w:rFonts w:ascii="Arial" w:hAnsi="Arial" w:cs="Arial"/>
                <w:bCs/>
                <w:sz w:val="18"/>
                <w:szCs w:val="18"/>
              </w:rPr>
            </w:pPr>
            <w:r w:rsidRPr="00E66B3E">
              <w:rPr>
                <w:rFonts w:ascii="Arial" w:hAnsi="Arial" w:cs="Arial"/>
                <w:bCs/>
                <w:sz w:val="18"/>
                <w:szCs w:val="18"/>
              </w:rPr>
              <w:t>Revised to S6-253523</w:t>
            </w:r>
          </w:p>
        </w:tc>
      </w:tr>
      <w:tr w:rsidR="009E6E6F" w:rsidRPr="00CF71EC" w14:paraId="65A1EB1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871A161" w14:textId="3153924C" w:rsidR="009E6E6F" w:rsidRPr="00825EE3" w:rsidRDefault="00825EE3" w:rsidP="00D1661F">
            <w:pPr>
              <w:spacing w:before="20" w:after="20" w:line="240" w:lineRule="auto"/>
            </w:pPr>
            <w:hyperlink r:id="rId367" w:history="1">
              <w:r w:rsidRPr="00825EE3">
                <w:rPr>
                  <w:rStyle w:val="Hyperlink"/>
                  <w:rFonts w:ascii="Arial" w:hAnsi="Arial" w:cs="Arial"/>
                  <w:sz w:val="18"/>
                </w:rPr>
                <w:t>S6-253523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A48B72A" w14:textId="77777777" w:rsidR="009E6E6F" w:rsidRPr="00E66B3E" w:rsidRDefault="009E6E6F" w:rsidP="00D1661F">
            <w:pPr>
              <w:spacing w:before="20" w:after="20" w:line="240" w:lineRule="auto"/>
              <w:rPr>
                <w:rFonts w:ascii="Arial" w:hAnsi="Arial" w:cs="Arial"/>
                <w:bCs/>
                <w:sz w:val="18"/>
                <w:szCs w:val="18"/>
              </w:rPr>
            </w:pPr>
            <w:r w:rsidRPr="00E66B3E">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2A7B78D" w14:textId="77777777" w:rsidR="009E6E6F" w:rsidRPr="00E66B3E" w:rsidRDefault="009E6E6F" w:rsidP="00D1661F">
            <w:pPr>
              <w:spacing w:before="20" w:after="20" w:line="240" w:lineRule="auto"/>
              <w:rPr>
                <w:rFonts w:ascii="Arial" w:hAnsi="Arial" w:cs="Arial"/>
                <w:bCs/>
                <w:sz w:val="18"/>
                <w:szCs w:val="18"/>
              </w:rPr>
            </w:pPr>
            <w:proofErr w:type="spellStart"/>
            <w:r w:rsidRPr="00E66B3E">
              <w:rPr>
                <w:rFonts w:ascii="Arial" w:hAnsi="Arial" w:cs="Arial"/>
                <w:bCs/>
                <w:sz w:val="18"/>
                <w:szCs w:val="18"/>
              </w:rPr>
              <w:t>InterDigital</w:t>
            </w:r>
            <w:proofErr w:type="spellEnd"/>
            <w:r w:rsidRPr="00E66B3E">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396846" w14:textId="77777777" w:rsidR="009E6E6F" w:rsidRPr="00E66B3E" w:rsidRDefault="009E6E6F" w:rsidP="00D1661F">
            <w:pPr>
              <w:spacing w:before="20" w:after="20" w:line="240" w:lineRule="auto"/>
              <w:rPr>
                <w:rFonts w:ascii="Arial" w:hAnsi="Arial" w:cs="Arial"/>
                <w:bCs/>
                <w:sz w:val="18"/>
                <w:szCs w:val="18"/>
              </w:rPr>
            </w:pPr>
            <w:proofErr w:type="spellStart"/>
            <w:r w:rsidRPr="00E66B3E">
              <w:rPr>
                <w:rFonts w:ascii="Arial" w:hAnsi="Arial" w:cs="Arial"/>
                <w:bCs/>
                <w:sz w:val="18"/>
                <w:szCs w:val="18"/>
              </w:rPr>
              <w:t>pCR</w:t>
            </w:r>
            <w:proofErr w:type="spellEnd"/>
          </w:p>
          <w:p w14:paraId="20622D48" w14:textId="77777777" w:rsidR="009E6E6F" w:rsidRPr="00E66B3E" w:rsidRDefault="009E6E6F" w:rsidP="00D1661F">
            <w:pPr>
              <w:spacing w:before="20" w:after="20" w:line="240" w:lineRule="auto"/>
              <w:rPr>
                <w:rFonts w:ascii="Arial" w:hAnsi="Arial" w:cs="Arial"/>
                <w:bCs/>
                <w:sz w:val="18"/>
                <w:szCs w:val="18"/>
              </w:rPr>
            </w:pPr>
            <w:r w:rsidRPr="00E66B3E">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6FF38D" w14:textId="77777777" w:rsidR="009E6E6F" w:rsidRDefault="009E6E6F" w:rsidP="00D1661F">
            <w:pPr>
              <w:spacing w:before="20" w:after="20" w:line="240" w:lineRule="auto"/>
              <w:rPr>
                <w:rFonts w:ascii="Arial" w:hAnsi="Arial" w:cs="Arial"/>
                <w:bCs/>
                <w:sz w:val="18"/>
                <w:szCs w:val="18"/>
              </w:rPr>
            </w:pPr>
            <w:r w:rsidRPr="00E66B3E">
              <w:rPr>
                <w:rFonts w:ascii="Arial" w:hAnsi="Arial" w:cs="Arial"/>
                <w:bCs/>
                <w:sz w:val="18"/>
                <w:szCs w:val="18"/>
              </w:rPr>
              <w:t>Revision of S6-253064.</w:t>
            </w:r>
          </w:p>
          <w:p w14:paraId="0C940279" w14:textId="77777777" w:rsidR="00825EE3" w:rsidRDefault="00825EE3" w:rsidP="00825EE3">
            <w:pPr>
              <w:spacing w:before="20" w:after="20" w:line="240" w:lineRule="auto"/>
              <w:rPr>
                <w:rFonts w:ascii="Arial" w:hAnsi="Arial" w:cs="Arial"/>
                <w:bCs/>
                <w:sz w:val="18"/>
                <w:szCs w:val="18"/>
              </w:rPr>
            </w:pPr>
          </w:p>
          <w:p w14:paraId="6EDF649A" w14:textId="252FA4A4" w:rsidR="009E6E6F"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B2355DE" w14:textId="77777777" w:rsidR="009E6E6F" w:rsidRPr="00E66B3E" w:rsidRDefault="009E6E6F" w:rsidP="00D1661F">
            <w:pPr>
              <w:spacing w:before="20" w:after="20" w:line="240" w:lineRule="auto"/>
              <w:rPr>
                <w:rFonts w:ascii="Arial" w:hAnsi="Arial" w:cs="Arial"/>
                <w:bCs/>
                <w:sz w:val="18"/>
                <w:szCs w:val="18"/>
              </w:rPr>
            </w:pPr>
          </w:p>
        </w:tc>
      </w:tr>
      <w:tr w:rsidR="009E6E6F" w:rsidRPr="00CF71EC" w14:paraId="1B3EC1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C55343" w14:textId="383399BF" w:rsidR="009E6E6F" w:rsidRPr="0067550A" w:rsidRDefault="009E6E6F" w:rsidP="00D1661F">
            <w:pPr>
              <w:spacing w:before="20" w:after="20" w:line="240" w:lineRule="auto"/>
              <w:rPr>
                <w:rFonts w:ascii="Arial" w:hAnsi="Arial" w:cs="Arial"/>
                <w:bCs/>
                <w:sz w:val="18"/>
                <w:szCs w:val="18"/>
              </w:rPr>
            </w:pPr>
            <w:hyperlink r:id="rId368" w:history="1">
              <w:r w:rsidRPr="0067550A">
                <w:rPr>
                  <w:rStyle w:val="Hyperlink"/>
                  <w:rFonts w:ascii="Arial" w:hAnsi="Arial" w:cs="Arial"/>
                  <w:bCs/>
                  <w:sz w:val="18"/>
                  <w:szCs w:val="18"/>
                </w:rPr>
                <w:t>S6-253113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17ECC3"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E2A9E3"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9C5A62"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44312C"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1F6171"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E9FA94" w14:textId="77777777" w:rsidR="009E6E6F" w:rsidRPr="00C01032" w:rsidRDefault="009E6E6F" w:rsidP="00D1661F">
            <w:pPr>
              <w:spacing w:before="20" w:after="20" w:line="240" w:lineRule="auto"/>
              <w:rPr>
                <w:rFonts w:ascii="Arial" w:hAnsi="Arial" w:cs="Arial"/>
                <w:bCs/>
                <w:sz w:val="18"/>
                <w:szCs w:val="18"/>
              </w:rPr>
            </w:pPr>
            <w:r w:rsidRPr="00C01032">
              <w:rPr>
                <w:rFonts w:ascii="Arial" w:hAnsi="Arial" w:cs="Arial"/>
                <w:bCs/>
                <w:sz w:val="18"/>
                <w:szCs w:val="18"/>
              </w:rPr>
              <w:t>Revised to S6-253524</w:t>
            </w:r>
          </w:p>
        </w:tc>
      </w:tr>
      <w:tr w:rsidR="009E6E6F" w:rsidRPr="00CF71EC" w14:paraId="6C4DA17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800B66" w14:textId="77777777" w:rsidR="009E6E6F" w:rsidRPr="00C01032" w:rsidRDefault="009E6E6F" w:rsidP="00D1661F">
            <w:pPr>
              <w:spacing w:before="20" w:after="20" w:line="240" w:lineRule="auto"/>
            </w:pPr>
            <w:r w:rsidRPr="00C01032">
              <w:rPr>
                <w:rFonts w:ascii="Arial" w:hAnsi="Arial" w:cs="Arial"/>
                <w:sz w:val="18"/>
              </w:rPr>
              <w:t>S6-253524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8422A70" w14:textId="77777777" w:rsidR="009E6E6F" w:rsidRPr="00C01032" w:rsidRDefault="009E6E6F" w:rsidP="00D1661F">
            <w:pPr>
              <w:spacing w:before="20" w:after="20" w:line="240" w:lineRule="auto"/>
              <w:rPr>
                <w:rFonts w:ascii="Arial" w:hAnsi="Arial" w:cs="Arial"/>
                <w:bCs/>
                <w:sz w:val="18"/>
                <w:szCs w:val="18"/>
              </w:rPr>
            </w:pPr>
            <w:r w:rsidRPr="00C01032">
              <w:rPr>
                <w:rFonts w:ascii="Arial" w:hAnsi="Arial" w:cs="Arial"/>
                <w:bCs/>
                <w:sz w:val="18"/>
                <w:szCs w:val="18"/>
              </w:rPr>
              <w:t xml:space="preserve">Key </w:t>
            </w:r>
            <w:proofErr w:type="spellStart"/>
            <w:r w:rsidRPr="00C01032">
              <w:rPr>
                <w:rFonts w:ascii="Arial" w:hAnsi="Arial" w:cs="Arial"/>
                <w:bCs/>
                <w:sz w:val="18"/>
                <w:szCs w:val="18"/>
              </w:rPr>
              <w:t>isse</w:t>
            </w:r>
            <w:proofErr w:type="spellEnd"/>
            <w:r w:rsidRPr="00C01032">
              <w:rPr>
                <w:rFonts w:ascii="Arial" w:hAnsi="Arial" w:cs="Arial"/>
                <w:bCs/>
                <w:sz w:val="18"/>
                <w:szCs w:val="18"/>
              </w:rPr>
              <w:t xml:space="preserv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D62D11E" w14:textId="77777777" w:rsidR="009E6E6F" w:rsidRPr="00C01032" w:rsidRDefault="009E6E6F" w:rsidP="00D1661F">
            <w:pPr>
              <w:spacing w:before="20" w:after="20" w:line="240" w:lineRule="auto"/>
              <w:rPr>
                <w:rFonts w:ascii="Arial" w:hAnsi="Arial" w:cs="Arial"/>
                <w:bCs/>
                <w:sz w:val="18"/>
                <w:szCs w:val="18"/>
              </w:rPr>
            </w:pPr>
            <w:r w:rsidRPr="00C01032">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2FD6236" w14:textId="77777777" w:rsidR="009E6E6F" w:rsidRPr="00C01032" w:rsidRDefault="009E6E6F" w:rsidP="00D1661F">
            <w:pPr>
              <w:spacing w:before="20" w:after="20" w:line="240" w:lineRule="auto"/>
              <w:rPr>
                <w:rFonts w:ascii="Arial" w:hAnsi="Arial" w:cs="Arial"/>
                <w:bCs/>
                <w:sz w:val="18"/>
                <w:szCs w:val="18"/>
              </w:rPr>
            </w:pPr>
            <w:proofErr w:type="spellStart"/>
            <w:r w:rsidRPr="00C01032">
              <w:rPr>
                <w:rFonts w:ascii="Arial" w:hAnsi="Arial" w:cs="Arial"/>
                <w:bCs/>
                <w:sz w:val="18"/>
                <w:szCs w:val="18"/>
              </w:rPr>
              <w:t>pCR</w:t>
            </w:r>
            <w:proofErr w:type="spellEnd"/>
          </w:p>
          <w:p w14:paraId="3DAD8430" w14:textId="77777777" w:rsidR="009E6E6F" w:rsidRPr="00C01032" w:rsidRDefault="009E6E6F" w:rsidP="00D1661F">
            <w:pPr>
              <w:spacing w:before="20" w:after="20" w:line="240" w:lineRule="auto"/>
              <w:rPr>
                <w:rFonts w:ascii="Arial" w:hAnsi="Arial" w:cs="Arial"/>
                <w:bCs/>
                <w:sz w:val="18"/>
                <w:szCs w:val="18"/>
              </w:rPr>
            </w:pPr>
            <w:r w:rsidRPr="00C01032">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4B505B8" w14:textId="77777777" w:rsidR="009E6E6F" w:rsidRDefault="009E6E6F" w:rsidP="00D1661F">
            <w:pPr>
              <w:spacing w:before="20" w:after="20" w:line="240" w:lineRule="auto"/>
              <w:rPr>
                <w:rFonts w:ascii="Arial" w:hAnsi="Arial" w:cs="Arial"/>
                <w:bCs/>
                <w:sz w:val="18"/>
                <w:szCs w:val="18"/>
              </w:rPr>
            </w:pPr>
            <w:r w:rsidRPr="00C01032">
              <w:rPr>
                <w:rFonts w:ascii="Arial" w:hAnsi="Arial" w:cs="Arial"/>
                <w:bCs/>
                <w:sz w:val="18"/>
                <w:szCs w:val="18"/>
              </w:rPr>
              <w:t>Revision of S6-253113.</w:t>
            </w:r>
          </w:p>
          <w:p w14:paraId="6FA94D57"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D08F937" w14:textId="77777777" w:rsidR="009E6E6F" w:rsidRPr="00C01032" w:rsidRDefault="009E6E6F" w:rsidP="00D1661F">
            <w:pPr>
              <w:spacing w:before="20" w:after="20" w:line="240" w:lineRule="auto"/>
              <w:rPr>
                <w:rFonts w:ascii="Arial" w:hAnsi="Arial" w:cs="Arial"/>
                <w:bCs/>
                <w:sz w:val="18"/>
                <w:szCs w:val="18"/>
              </w:rPr>
            </w:pPr>
          </w:p>
        </w:tc>
      </w:tr>
      <w:tr w:rsidR="009E6E6F" w:rsidRPr="00CF71EC" w14:paraId="23FD24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398244" w14:textId="57D5B57C" w:rsidR="009E6E6F" w:rsidRPr="0067550A" w:rsidRDefault="009E6E6F" w:rsidP="00D1661F">
            <w:pPr>
              <w:spacing w:before="20" w:after="20" w:line="240" w:lineRule="auto"/>
              <w:rPr>
                <w:rFonts w:ascii="Arial" w:hAnsi="Arial" w:cs="Arial"/>
                <w:bCs/>
                <w:sz w:val="18"/>
                <w:szCs w:val="18"/>
              </w:rPr>
            </w:pPr>
            <w:hyperlink r:id="rId369" w:history="1">
              <w:r w:rsidRPr="0067550A">
                <w:rPr>
                  <w:rStyle w:val="Hyperlink"/>
                  <w:rFonts w:ascii="Arial" w:hAnsi="Arial" w:cs="Arial"/>
                  <w:bCs/>
                  <w:sz w:val="18"/>
                  <w:szCs w:val="18"/>
                </w:rPr>
                <w:t>S6-253114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4751BB"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17437C"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84A9A3"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6CB7E5"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D79DF1"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D2E08C" w14:textId="77777777" w:rsidR="009E6E6F" w:rsidRPr="00E479E4" w:rsidRDefault="009E6E6F" w:rsidP="00D1661F">
            <w:pPr>
              <w:spacing w:before="20" w:after="20" w:line="240" w:lineRule="auto"/>
              <w:rPr>
                <w:rFonts w:ascii="Arial" w:hAnsi="Arial" w:cs="Arial"/>
                <w:bCs/>
                <w:sz w:val="18"/>
                <w:szCs w:val="18"/>
              </w:rPr>
            </w:pPr>
            <w:r w:rsidRPr="00E479E4">
              <w:rPr>
                <w:rFonts w:ascii="Arial" w:hAnsi="Arial" w:cs="Arial"/>
                <w:bCs/>
                <w:sz w:val="18"/>
                <w:szCs w:val="18"/>
              </w:rPr>
              <w:t>Revised to S6-253525</w:t>
            </w:r>
          </w:p>
        </w:tc>
      </w:tr>
      <w:tr w:rsidR="009E6E6F" w:rsidRPr="00CF71EC" w14:paraId="5CC1EBE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17FE3DC" w14:textId="77777777" w:rsidR="009E6E6F" w:rsidRPr="00E479E4" w:rsidRDefault="009E6E6F" w:rsidP="00D1661F">
            <w:pPr>
              <w:spacing w:before="20" w:after="20" w:line="240" w:lineRule="auto"/>
            </w:pPr>
            <w:r w:rsidRPr="00E479E4">
              <w:rPr>
                <w:rFonts w:ascii="Arial" w:hAnsi="Arial" w:cs="Arial"/>
                <w:sz w:val="18"/>
              </w:rPr>
              <w:lastRenderedPageBreak/>
              <w:t>S6-253525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2553760" w14:textId="77777777" w:rsidR="009E6E6F" w:rsidRPr="00E479E4" w:rsidRDefault="009E6E6F" w:rsidP="00D1661F">
            <w:pPr>
              <w:spacing w:before="20" w:after="20" w:line="240" w:lineRule="auto"/>
              <w:rPr>
                <w:rFonts w:ascii="Arial" w:hAnsi="Arial" w:cs="Arial"/>
                <w:bCs/>
                <w:sz w:val="18"/>
                <w:szCs w:val="18"/>
              </w:rPr>
            </w:pPr>
            <w:r w:rsidRPr="00E479E4">
              <w:rPr>
                <w:rFonts w:ascii="Arial" w:hAnsi="Arial" w:cs="Arial"/>
                <w:bCs/>
                <w:sz w:val="18"/>
                <w:szCs w:val="18"/>
              </w:rPr>
              <w:t xml:space="preserve">Key </w:t>
            </w:r>
            <w:proofErr w:type="spellStart"/>
            <w:r w:rsidRPr="00E479E4">
              <w:rPr>
                <w:rFonts w:ascii="Arial" w:hAnsi="Arial" w:cs="Arial"/>
                <w:bCs/>
                <w:sz w:val="18"/>
                <w:szCs w:val="18"/>
              </w:rPr>
              <w:t>isse</w:t>
            </w:r>
            <w:proofErr w:type="spellEnd"/>
            <w:r w:rsidRPr="00E479E4">
              <w:rPr>
                <w:rFonts w:ascii="Arial" w:hAnsi="Arial" w:cs="Arial"/>
                <w:bCs/>
                <w:sz w:val="18"/>
                <w:szCs w:val="18"/>
              </w:rPr>
              <w:t xml:space="preserv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A3A5083" w14:textId="77777777" w:rsidR="009E6E6F" w:rsidRPr="00E479E4" w:rsidRDefault="009E6E6F" w:rsidP="00D1661F">
            <w:pPr>
              <w:spacing w:before="20" w:after="20" w:line="240" w:lineRule="auto"/>
              <w:rPr>
                <w:rFonts w:ascii="Arial" w:hAnsi="Arial" w:cs="Arial"/>
                <w:bCs/>
                <w:sz w:val="18"/>
                <w:szCs w:val="18"/>
              </w:rPr>
            </w:pPr>
            <w:r w:rsidRPr="00E479E4">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A2FAE59" w14:textId="77777777" w:rsidR="009E6E6F" w:rsidRPr="00E479E4" w:rsidRDefault="009E6E6F" w:rsidP="00D1661F">
            <w:pPr>
              <w:spacing w:before="20" w:after="20" w:line="240" w:lineRule="auto"/>
              <w:rPr>
                <w:rFonts w:ascii="Arial" w:hAnsi="Arial" w:cs="Arial"/>
                <w:bCs/>
                <w:sz w:val="18"/>
                <w:szCs w:val="18"/>
              </w:rPr>
            </w:pPr>
            <w:proofErr w:type="spellStart"/>
            <w:r w:rsidRPr="00E479E4">
              <w:rPr>
                <w:rFonts w:ascii="Arial" w:hAnsi="Arial" w:cs="Arial"/>
                <w:bCs/>
                <w:sz w:val="18"/>
                <w:szCs w:val="18"/>
              </w:rPr>
              <w:t>pCR</w:t>
            </w:r>
            <w:proofErr w:type="spellEnd"/>
          </w:p>
          <w:p w14:paraId="02405072" w14:textId="77777777" w:rsidR="009E6E6F" w:rsidRPr="00E479E4" w:rsidRDefault="009E6E6F" w:rsidP="00D1661F">
            <w:pPr>
              <w:spacing w:before="20" w:after="20" w:line="240" w:lineRule="auto"/>
              <w:rPr>
                <w:rFonts w:ascii="Arial" w:hAnsi="Arial" w:cs="Arial"/>
                <w:bCs/>
                <w:sz w:val="18"/>
                <w:szCs w:val="18"/>
              </w:rPr>
            </w:pPr>
            <w:r w:rsidRPr="00E479E4">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85ADD28" w14:textId="77777777" w:rsidR="009E6E6F" w:rsidRDefault="009E6E6F" w:rsidP="00D1661F">
            <w:pPr>
              <w:spacing w:before="20" w:after="20" w:line="240" w:lineRule="auto"/>
              <w:rPr>
                <w:rFonts w:ascii="Arial" w:hAnsi="Arial" w:cs="Arial"/>
                <w:bCs/>
                <w:sz w:val="18"/>
                <w:szCs w:val="18"/>
              </w:rPr>
            </w:pPr>
            <w:r w:rsidRPr="00E479E4">
              <w:rPr>
                <w:rFonts w:ascii="Arial" w:hAnsi="Arial" w:cs="Arial"/>
                <w:bCs/>
                <w:sz w:val="18"/>
                <w:szCs w:val="18"/>
              </w:rPr>
              <w:t>Revision of S6-253114.</w:t>
            </w:r>
          </w:p>
          <w:p w14:paraId="50E34D21"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B12D6A9" w14:textId="77777777" w:rsidR="009E6E6F" w:rsidRPr="00E479E4" w:rsidRDefault="009E6E6F" w:rsidP="00D1661F">
            <w:pPr>
              <w:spacing w:before="20" w:after="20" w:line="240" w:lineRule="auto"/>
              <w:rPr>
                <w:rFonts w:ascii="Arial" w:hAnsi="Arial" w:cs="Arial"/>
                <w:bCs/>
                <w:sz w:val="18"/>
                <w:szCs w:val="18"/>
              </w:rPr>
            </w:pPr>
          </w:p>
        </w:tc>
      </w:tr>
      <w:tr w:rsidR="009E6E6F" w:rsidRPr="00CF71EC" w14:paraId="499A695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840D4F" w14:textId="5758249B" w:rsidR="009E6E6F" w:rsidRPr="0067550A" w:rsidRDefault="009E6E6F" w:rsidP="00D1661F">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S6-253115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FF43FF"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E08598"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721101"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0325B5"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3CA827F"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FD11A3" w14:textId="77777777" w:rsidR="009E6E6F" w:rsidRPr="008F2171" w:rsidRDefault="009E6E6F" w:rsidP="00D1661F">
            <w:pPr>
              <w:spacing w:before="20" w:after="20" w:line="240" w:lineRule="auto"/>
              <w:rPr>
                <w:rFonts w:ascii="Arial" w:hAnsi="Arial" w:cs="Arial"/>
                <w:bCs/>
                <w:sz w:val="18"/>
                <w:szCs w:val="18"/>
              </w:rPr>
            </w:pPr>
            <w:r w:rsidRPr="008F2171">
              <w:rPr>
                <w:rFonts w:ascii="Arial" w:hAnsi="Arial" w:cs="Arial"/>
                <w:bCs/>
                <w:sz w:val="18"/>
                <w:szCs w:val="18"/>
              </w:rPr>
              <w:t>Revised to S6-253527</w:t>
            </w:r>
          </w:p>
        </w:tc>
      </w:tr>
      <w:tr w:rsidR="009E6E6F" w:rsidRPr="00CF71EC" w14:paraId="7DCF57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3C80140" w14:textId="77777777" w:rsidR="009E6E6F" w:rsidRPr="008F2171" w:rsidRDefault="009E6E6F" w:rsidP="00D1661F">
            <w:pPr>
              <w:spacing w:before="20" w:after="20" w:line="240" w:lineRule="auto"/>
            </w:pPr>
            <w:r w:rsidRPr="008F2171">
              <w:rPr>
                <w:rFonts w:ascii="Arial" w:hAnsi="Arial" w:cs="Arial"/>
                <w:sz w:val="18"/>
              </w:rPr>
              <w:t>S6-253527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AE4DB80" w14:textId="77777777" w:rsidR="009E6E6F" w:rsidRPr="008F2171" w:rsidRDefault="009E6E6F" w:rsidP="00D1661F">
            <w:pPr>
              <w:spacing w:before="20" w:after="20" w:line="240" w:lineRule="auto"/>
              <w:rPr>
                <w:rFonts w:ascii="Arial" w:hAnsi="Arial" w:cs="Arial"/>
                <w:bCs/>
                <w:sz w:val="18"/>
                <w:szCs w:val="18"/>
              </w:rPr>
            </w:pPr>
            <w:r w:rsidRPr="008F2171">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8C5A2E0" w14:textId="77777777" w:rsidR="009E6E6F" w:rsidRPr="008F2171" w:rsidRDefault="009E6E6F" w:rsidP="00D1661F">
            <w:pPr>
              <w:spacing w:before="20" w:after="20" w:line="240" w:lineRule="auto"/>
              <w:rPr>
                <w:rFonts w:ascii="Arial" w:hAnsi="Arial" w:cs="Arial"/>
                <w:bCs/>
                <w:sz w:val="18"/>
                <w:szCs w:val="18"/>
              </w:rPr>
            </w:pPr>
            <w:r w:rsidRPr="008F2171">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066271" w14:textId="77777777" w:rsidR="009E6E6F" w:rsidRPr="008F2171" w:rsidRDefault="009E6E6F" w:rsidP="00D1661F">
            <w:pPr>
              <w:spacing w:before="20" w:after="20" w:line="240" w:lineRule="auto"/>
              <w:rPr>
                <w:rFonts w:ascii="Arial" w:hAnsi="Arial" w:cs="Arial"/>
                <w:bCs/>
                <w:sz w:val="18"/>
                <w:szCs w:val="18"/>
              </w:rPr>
            </w:pPr>
            <w:proofErr w:type="spellStart"/>
            <w:r w:rsidRPr="008F2171">
              <w:rPr>
                <w:rFonts w:ascii="Arial" w:hAnsi="Arial" w:cs="Arial"/>
                <w:bCs/>
                <w:sz w:val="18"/>
                <w:szCs w:val="18"/>
              </w:rPr>
              <w:t>pCR</w:t>
            </w:r>
            <w:proofErr w:type="spellEnd"/>
          </w:p>
          <w:p w14:paraId="6CFB2E36" w14:textId="77777777" w:rsidR="009E6E6F" w:rsidRPr="008F2171" w:rsidRDefault="009E6E6F" w:rsidP="00D1661F">
            <w:pPr>
              <w:spacing w:before="20" w:after="20" w:line="240" w:lineRule="auto"/>
              <w:rPr>
                <w:rFonts w:ascii="Arial" w:hAnsi="Arial" w:cs="Arial"/>
                <w:bCs/>
                <w:sz w:val="18"/>
                <w:szCs w:val="18"/>
              </w:rPr>
            </w:pPr>
            <w:r w:rsidRPr="008F217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B28D16A" w14:textId="77777777" w:rsidR="009E6E6F" w:rsidRDefault="009E6E6F" w:rsidP="00D1661F">
            <w:pPr>
              <w:spacing w:before="20" w:after="20" w:line="240" w:lineRule="auto"/>
              <w:rPr>
                <w:rFonts w:ascii="Arial" w:hAnsi="Arial" w:cs="Arial"/>
                <w:bCs/>
                <w:sz w:val="18"/>
                <w:szCs w:val="18"/>
              </w:rPr>
            </w:pPr>
            <w:r w:rsidRPr="008F2171">
              <w:rPr>
                <w:rFonts w:ascii="Arial" w:hAnsi="Arial" w:cs="Arial"/>
                <w:bCs/>
                <w:sz w:val="18"/>
                <w:szCs w:val="18"/>
              </w:rPr>
              <w:t>Revision of S6-253115.</w:t>
            </w:r>
          </w:p>
          <w:p w14:paraId="67F6C85D"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171978B" w14:textId="77777777" w:rsidR="009E6E6F" w:rsidRPr="008F2171" w:rsidRDefault="009E6E6F" w:rsidP="00D1661F">
            <w:pPr>
              <w:spacing w:before="20" w:after="20" w:line="240" w:lineRule="auto"/>
              <w:rPr>
                <w:rFonts w:ascii="Arial" w:hAnsi="Arial" w:cs="Arial"/>
                <w:bCs/>
                <w:sz w:val="18"/>
                <w:szCs w:val="18"/>
              </w:rPr>
            </w:pPr>
          </w:p>
        </w:tc>
      </w:tr>
      <w:tr w:rsidR="009E6E6F" w:rsidRPr="00CF71EC" w14:paraId="5DDC504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57302E" w14:textId="6FF4EC92" w:rsidR="009E6E6F" w:rsidRPr="0067550A" w:rsidRDefault="009E6E6F" w:rsidP="00D1661F">
            <w:pPr>
              <w:spacing w:before="20" w:after="20" w:line="240" w:lineRule="auto"/>
              <w:rPr>
                <w:rFonts w:ascii="Arial" w:hAnsi="Arial" w:cs="Arial"/>
                <w:bCs/>
                <w:sz w:val="18"/>
                <w:szCs w:val="18"/>
              </w:rPr>
            </w:pPr>
            <w:hyperlink r:id="rId371" w:history="1">
              <w:r w:rsidRPr="0067550A">
                <w:rPr>
                  <w:rStyle w:val="Hyperlink"/>
                  <w:rFonts w:ascii="Arial" w:hAnsi="Arial" w:cs="Arial"/>
                  <w:bCs/>
                  <w:sz w:val="18"/>
                  <w:szCs w:val="18"/>
                </w:rPr>
                <w:t>S6-253178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005F1"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50AEFE"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5601D8"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917E74"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AD10D1"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6AF23F" w14:textId="77777777" w:rsidR="009E6E6F" w:rsidRPr="007A2003" w:rsidRDefault="009E6E6F" w:rsidP="00D1661F">
            <w:pPr>
              <w:spacing w:before="20" w:after="20" w:line="240" w:lineRule="auto"/>
              <w:rPr>
                <w:rFonts w:ascii="Arial" w:hAnsi="Arial" w:cs="Arial"/>
                <w:bCs/>
                <w:sz w:val="18"/>
                <w:szCs w:val="18"/>
              </w:rPr>
            </w:pPr>
            <w:r w:rsidRPr="007A2003">
              <w:rPr>
                <w:rFonts w:ascii="Arial" w:hAnsi="Arial" w:cs="Arial"/>
                <w:bCs/>
                <w:sz w:val="18"/>
                <w:szCs w:val="18"/>
              </w:rPr>
              <w:t>Revised to S6-253528</w:t>
            </w:r>
          </w:p>
        </w:tc>
      </w:tr>
      <w:tr w:rsidR="009E6E6F" w:rsidRPr="00CF71EC" w14:paraId="1FC358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0165B9" w14:textId="77777777" w:rsidR="009E6E6F" w:rsidRPr="007A2003" w:rsidRDefault="009E6E6F" w:rsidP="00D1661F">
            <w:pPr>
              <w:spacing w:before="20" w:after="20" w:line="240" w:lineRule="auto"/>
            </w:pPr>
            <w:r w:rsidRPr="007A2003">
              <w:rPr>
                <w:rFonts w:ascii="Arial" w:hAnsi="Arial" w:cs="Arial"/>
                <w:sz w:val="18"/>
              </w:rPr>
              <w:t>S6-253528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8A85C8D" w14:textId="77777777" w:rsidR="009E6E6F" w:rsidRPr="007A2003" w:rsidRDefault="009E6E6F" w:rsidP="00D1661F">
            <w:pPr>
              <w:spacing w:before="20" w:after="20" w:line="240" w:lineRule="auto"/>
              <w:rPr>
                <w:rFonts w:ascii="Arial" w:hAnsi="Arial" w:cs="Arial"/>
                <w:bCs/>
                <w:sz w:val="18"/>
                <w:szCs w:val="18"/>
              </w:rPr>
            </w:pPr>
            <w:r w:rsidRPr="007A2003">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DF347BF" w14:textId="77777777" w:rsidR="009E6E6F" w:rsidRPr="007A2003" w:rsidRDefault="009E6E6F" w:rsidP="00D1661F">
            <w:pPr>
              <w:spacing w:before="20" w:after="20" w:line="240" w:lineRule="auto"/>
              <w:rPr>
                <w:rFonts w:ascii="Arial" w:hAnsi="Arial" w:cs="Arial"/>
                <w:bCs/>
                <w:sz w:val="18"/>
                <w:szCs w:val="18"/>
              </w:rPr>
            </w:pPr>
            <w:r w:rsidRPr="007A2003">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14188B" w14:textId="77777777" w:rsidR="009E6E6F" w:rsidRPr="007A2003" w:rsidRDefault="009E6E6F" w:rsidP="00D1661F">
            <w:pPr>
              <w:spacing w:before="20" w:after="20" w:line="240" w:lineRule="auto"/>
              <w:rPr>
                <w:rFonts w:ascii="Arial" w:hAnsi="Arial" w:cs="Arial"/>
                <w:bCs/>
                <w:sz w:val="18"/>
                <w:szCs w:val="18"/>
              </w:rPr>
            </w:pPr>
            <w:proofErr w:type="spellStart"/>
            <w:r w:rsidRPr="007A2003">
              <w:rPr>
                <w:rFonts w:ascii="Arial" w:hAnsi="Arial" w:cs="Arial"/>
                <w:bCs/>
                <w:sz w:val="18"/>
                <w:szCs w:val="18"/>
              </w:rPr>
              <w:t>pCR</w:t>
            </w:r>
            <w:proofErr w:type="spellEnd"/>
          </w:p>
          <w:p w14:paraId="22FE6224" w14:textId="77777777" w:rsidR="009E6E6F" w:rsidRPr="007A2003" w:rsidRDefault="009E6E6F" w:rsidP="00D1661F">
            <w:pPr>
              <w:spacing w:before="20" w:after="20" w:line="240" w:lineRule="auto"/>
              <w:rPr>
                <w:rFonts w:ascii="Arial" w:hAnsi="Arial" w:cs="Arial"/>
                <w:bCs/>
                <w:sz w:val="18"/>
                <w:szCs w:val="18"/>
              </w:rPr>
            </w:pPr>
            <w:r w:rsidRPr="007A200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407CA29" w14:textId="77777777" w:rsidR="009E6E6F" w:rsidRDefault="009E6E6F" w:rsidP="00D1661F">
            <w:pPr>
              <w:spacing w:before="20" w:after="20" w:line="240" w:lineRule="auto"/>
              <w:rPr>
                <w:rFonts w:ascii="Arial" w:hAnsi="Arial" w:cs="Arial"/>
                <w:bCs/>
                <w:sz w:val="18"/>
                <w:szCs w:val="18"/>
              </w:rPr>
            </w:pPr>
            <w:r w:rsidRPr="007A2003">
              <w:rPr>
                <w:rFonts w:ascii="Arial" w:hAnsi="Arial" w:cs="Arial"/>
                <w:bCs/>
                <w:sz w:val="18"/>
                <w:szCs w:val="18"/>
              </w:rPr>
              <w:t>Revision of S6-253178.</w:t>
            </w:r>
          </w:p>
          <w:p w14:paraId="09E33A86"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D48DFEC" w14:textId="77777777" w:rsidR="009E6E6F" w:rsidRPr="007A2003" w:rsidRDefault="009E6E6F" w:rsidP="00D1661F">
            <w:pPr>
              <w:spacing w:before="20" w:after="20" w:line="240" w:lineRule="auto"/>
              <w:rPr>
                <w:rFonts w:ascii="Arial" w:hAnsi="Arial" w:cs="Arial"/>
                <w:bCs/>
                <w:sz w:val="18"/>
                <w:szCs w:val="18"/>
              </w:rPr>
            </w:pPr>
          </w:p>
        </w:tc>
      </w:tr>
      <w:tr w:rsidR="009E6E6F" w:rsidRPr="00CF71EC" w14:paraId="461CC7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1D37F0" w14:textId="6A27B02C" w:rsidR="009E6E6F" w:rsidRPr="0067550A" w:rsidRDefault="009E6E6F" w:rsidP="00D1661F">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S6-253210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7BDDE" w14:textId="77777777" w:rsidR="009E6E6F" w:rsidRPr="0067550A" w:rsidRDefault="009E6E6F" w:rsidP="00D1661F">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3BB2A9"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41BC09"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D7796A"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59B0AD"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DB962C" w14:textId="77777777" w:rsidR="009E6E6F" w:rsidRPr="00577BB1" w:rsidRDefault="009E6E6F" w:rsidP="00D1661F">
            <w:pPr>
              <w:spacing w:before="20" w:after="20" w:line="240" w:lineRule="auto"/>
              <w:rPr>
                <w:rFonts w:ascii="Arial" w:hAnsi="Arial" w:cs="Arial"/>
                <w:bCs/>
                <w:sz w:val="18"/>
                <w:szCs w:val="18"/>
              </w:rPr>
            </w:pPr>
            <w:r w:rsidRPr="00577BB1">
              <w:rPr>
                <w:rFonts w:ascii="Arial" w:hAnsi="Arial" w:cs="Arial"/>
                <w:bCs/>
                <w:sz w:val="18"/>
                <w:szCs w:val="18"/>
              </w:rPr>
              <w:t>Revised to S6-253520</w:t>
            </w:r>
          </w:p>
        </w:tc>
      </w:tr>
      <w:tr w:rsidR="009E6E6F" w:rsidRPr="00CF71EC" w14:paraId="4F9D645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9276883" w14:textId="77777777" w:rsidR="009E6E6F" w:rsidRPr="00577BB1" w:rsidRDefault="009E6E6F" w:rsidP="00D1661F">
            <w:pPr>
              <w:spacing w:before="20" w:after="20" w:line="240" w:lineRule="auto"/>
            </w:pPr>
            <w:r w:rsidRPr="00577BB1">
              <w:rPr>
                <w:rFonts w:ascii="Arial" w:hAnsi="Arial" w:cs="Arial"/>
                <w:sz w:val="18"/>
              </w:rPr>
              <w:t>S6-253520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7E15509" w14:textId="77777777" w:rsidR="009E6E6F" w:rsidRPr="00577BB1" w:rsidRDefault="009E6E6F" w:rsidP="00D1661F">
            <w:pPr>
              <w:spacing w:before="20" w:after="20" w:line="240" w:lineRule="auto"/>
              <w:rPr>
                <w:rFonts w:ascii="Arial" w:hAnsi="Arial" w:cs="Arial"/>
                <w:bCs/>
                <w:sz w:val="18"/>
                <w:szCs w:val="18"/>
                <w:lang w:val="nb-NO"/>
              </w:rPr>
            </w:pPr>
            <w:r w:rsidRPr="00577BB1">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A88263D" w14:textId="77777777" w:rsidR="009E6E6F" w:rsidRPr="00577BB1" w:rsidRDefault="009E6E6F" w:rsidP="00D1661F">
            <w:pPr>
              <w:spacing w:before="20" w:after="20" w:line="240" w:lineRule="auto"/>
              <w:rPr>
                <w:rFonts w:ascii="Arial" w:hAnsi="Arial" w:cs="Arial"/>
                <w:bCs/>
                <w:sz w:val="18"/>
                <w:szCs w:val="18"/>
              </w:rPr>
            </w:pPr>
            <w:r w:rsidRPr="00577BB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42FE88C" w14:textId="77777777" w:rsidR="009E6E6F" w:rsidRPr="00577BB1" w:rsidRDefault="009E6E6F" w:rsidP="00D1661F">
            <w:pPr>
              <w:spacing w:before="20" w:after="20" w:line="240" w:lineRule="auto"/>
              <w:rPr>
                <w:rFonts w:ascii="Arial" w:hAnsi="Arial" w:cs="Arial"/>
                <w:bCs/>
                <w:sz w:val="18"/>
                <w:szCs w:val="18"/>
              </w:rPr>
            </w:pPr>
            <w:proofErr w:type="spellStart"/>
            <w:r w:rsidRPr="00577BB1">
              <w:rPr>
                <w:rFonts w:ascii="Arial" w:hAnsi="Arial" w:cs="Arial"/>
                <w:bCs/>
                <w:sz w:val="18"/>
                <w:szCs w:val="18"/>
              </w:rPr>
              <w:t>pCR</w:t>
            </w:r>
            <w:proofErr w:type="spellEnd"/>
          </w:p>
          <w:p w14:paraId="4CF91C66" w14:textId="77777777" w:rsidR="009E6E6F" w:rsidRPr="00577BB1" w:rsidRDefault="009E6E6F" w:rsidP="00D1661F">
            <w:pPr>
              <w:spacing w:before="20" w:after="20" w:line="240" w:lineRule="auto"/>
              <w:rPr>
                <w:rFonts w:ascii="Arial" w:hAnsi="Arial" w:cs="Arial"/>
                <w:bCs/>
                <w:sz w:val="18"/>
                <w:szCs w:val="18"/>
              </w:rPr>
            </w:pPr>
            <w:r w:rsidRPr="00577BB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BC35138" w14:textId="77777777" w:rsidR="009E6E6F" w:rsidRDefault="009E6E6F" w:rsidP="00D1661F">
            <w:pPr>
              <w:spacing w:before="20" w:after="20" w:line="240" w:lineRule="auto"/>
              <w:rPr>
                <w:rFonts w:ascii="Arial" w:hAnsi="Arial" w:cs="Arial"/>
                <w:bCs/>
                <w:sz w:val="18"/>
                <w:szCs w:val="18"/>
              </w:rPr>
            </w:pPr>
            <w:r w:rsidRPr="00577BB1">
              <w:rPr>
                <w:rFonts w:ascii="Arial" w:hAnsi="Arial" w:cs="Arial"/>
                <w:bCs/>
                <w:sz w:val="18"/>
                <w:szCs w:val="18"/>
              </w:rPr>
              <w:t>Revision of S6-253210.</w:t>
            </w:r>
          </w:p>
          <w:p w14:paraId="5F0F94DA"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3CE6248" w14:textId="77777777" w:rsidR="009E6E6F" w:rsidRPr="00577BB1" w:rsidRDefault="009E6E6F" w:rsidP="00D1661F">
            <w:pPr>
              <w:spacing w:before="20" w:after="20" w:line="240" w:lineRule="auto"/>
              <w:rPr>
                <w:rFonts w:ascii="Arial" w:hAnsi="Arial" w:cs="Arial"/>
                <w:bCs/>
                <w:sz w:val="18"/>
                <w:szCs w:val="18"/>
              </w:rPr>
            </w:pPr>
          </w:p>
        </w:tc>
      </w:tr>
      <w:tr w:rsidR="009E6E6F" w:rsidRPr="00CF71EC" w14:paraId="1FC02F3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FEF2B" w14:textId="100D2B6C" w:rsidR="009E6E6F" w:rsidRPr="0067550A" w:rsidRDefault="009E6E6F" w:rsidP="00D1661F">
            <w:pPr>
              <w:spacing w:before="20" w:after="20" w:line="240" w:lineRule="auto"/>
              <w:rPr>
                <w:rFonts w:ascii="Arial" w:hAnsi="Arial" w:cs="Arial"/>
                <w:bCs/>
                <w:sz w:val="18"/>
                <w:szCs w:val="18"/>
              </w:rPr>
            </w:pPr>
            <w:hyperlink r:id="rId373" w:history="1">
              <w:r w:rsidRPr="0067550A">
                <w:rPr>
                  <w:rStyle w:val="Hyperlink"/>
                  <w:rFonts w:ascii="Arial" w:hAnsi="Arial" w:cs="Arial"/>
                  <w:bCs/>
                  <w:sz w:val="18"/>
                  <w:szCs w:val="18"/>
                </w:rPr>
                <w:t>S6-253211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2724FB" w14:textId="77777777" w:rsidR="009E6E6F" w:rsidRPr="00CF71EC"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FS_SensingAPP_pCR_Scope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C27B49"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009202"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EE458C"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EED824"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E68D1B" w14:textId="77777777" w:rsidR="009E6E6F" w:rsidRPr="00FE5E16" w:rsidRDefault="009E6E6F" w:rsidP="00D1661F">
            <w:pPr>
              <w:spacing w:before="20" w:after="20" w:line="240" w:lineRule="auto"/>
              <w:rPr>
                <w:rFonts w:ascii="Arial" w:hAnsi="Arial" w:cs="Arial"/>
                <w:bCs/>
                <w:sz w:val="18"/>
                <w:szCs w:val="18"/>
              </w:rPr>
            </w:pPr>
            <w:r w:rsidRPr="00FE5E16">
              <w:rPr>
                <w:rFonts w:ascii="Arial" w:hAnsi="Arial" w:cs="Arial"/>
                <w:bCs/>
                <w:sz w:val="18"/>
                <w:szCs w:val="18"/>
              </w:rPr>
              <w:t>Revised to S6-253521</w:t>
            </w:r>
          </w:p>
        </w:tc>
      </w:tr>
      <w:tr w:rsidR="009E6E6F" w:rsidRPr="00CF71EC" w14:paraId="798160C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ADFDB66" w14:textId="77777777" w:rsidR="009E6E6F" w:rsidRPr="00FE5E16" w:rsidRDefault="009E6E6F" w:rsidP="00D1661F">
            <w:pPr>
              <w:spacing w:before="20" w:after="20" w:line="240" w:lineRule="auto"/>
            </w:pPr>
            <w:r w:rsidRPr="00FE5E16">
              <w:rPr>
                <w:rFonts w:ascii="Arial" w:hAnsi="Arial" w:cs="Arial"/>
                <w:sz w:val="18"/>
              </w:rPr>
              <w:t>S6-253521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8F0950B" w14:textId="77777777" w:rsidR="009E6E6F" w:rsidRPr="00FE5E16" w:rsidRDefault="009E6E6F" w:rsidP="00D1661F">
            <w:pPr>
              <w:spacing w:before="20" w:after="20" w:line="240" w:lineRule="auto"/>
              <w:rPr>
                <w:rFonts w:ascii="Arial" w:hAnsi="Arial" w:cs="Arial"/>
                <w:bCs/>
                <w:sz w:val="18"/>
                <w:szCs w:val="18"/>
              </w:rPr>
            </w:pPr>
            <w:proofErr w:type="spellStart"/>
            <w:r w:rsidRPr="00FE5E16">
              <w:rPr>
                <w:rFonts w:ascii="Arial" w:hAnsi="Arial" w:cs="Arial"/>
                <w:bCs/>
                <w:sz w:val="18"/>
                <w:szCs w:val="18"/>
              </w:rPr>
              <w:t>FS_SensingAPP_pCR_Scope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092C1A7" w14:textId="77777777" w:rsidR="009E6E6F" w:rsidRPr="00FE5E16" w:rsidRDefault="009E6E6F" w:rsidP="00D1661F">
            <w:pPr>
              <w:spacing w:before="20" w:after="20" w:line="240" w:lineRule="auto"/>
              <w:rPr>
                <w:rFonts w:ascii="Arial" w:hAnsi="Arial" w:cs="Arial"/>
                <w:bCs/>
                <w:sz w:val="18"/>
                <w:szCs w:val="18"/>
              </w:rPr>
            </w:pPr>
            <w:r w:rsidRPr="00FE5E16">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1C0AC5" w14:textId="77777777" w:rsidR="009E6E6F" w:rsidRPr="00FE5E16" w:rsidRDefault="009E6E6F" w:rsidP="00D1661F">
            <w:pPr>
              <w:spacing w:before="20" w:after="20" w:line="240" w:lineRule="auto"/>
              <w:rPr>
                <w:rFonts w:ascii="Arial" w:hAnsi="Arial" w:cs="Arial"/>
                <w:bCs/>
                <w:sz w:val="18"/>
                <w:szCs w:val="18"/>
              </w:rPr>
            </w:pPr>
            <w:proofErr w:type="spellStart"/>
            <w:r w:rsidRPr="00FE5E16">
              <w:rPr>
                <w:rFonts w:ascii="Arial" w:hAnsi="Arial" w:cs="Arial"/>
                <w:bCs/>
                <w:sz w:val="18"/>
                <w:szCs w:val="18"/>
              </w:rPr>
              <w:t>pCR</w:t>
            </w:r>
            <w:proofErr w:type="spellEnd"/>
          </w:p>
          <w:p w14:paraId="53D5FF02" w14:textId="77777777" w:rsidR="009E6E6F" w:rsidRPr="00FE5E16" w:rsidRDefault="009E6E6F" w:rsidP="00D1661F">
            <w:pPr>
              <w:spacing w:before="20" w:after="20" w:line="240" w:lineRule="auto"/>
              <w:rPr>
                <w:rFonts w:ascii="Arial" w:hAnsi="Arial" w:cs="Arial"/>
                <w:bCs/>
                <w:sz w:val="18"/>
                <w:szCs w:val="18"/>
              </w:rPr>
            </w:pPr>
            <w:r w:rsidRPr="00FE5E16">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3A4C897" w14:textId="77777777" w:rsidR="009E6E6F" w:rsidRDefault="009E6E6F" w:rsidP="00D1661F">
            <w:pPr>
              <w:spacing w:before="20" w:after="20" w:line="240" w:lineRule="auto"/>
              <w:rPr>
                <w:rFonts w:ascii="Arial" w:hAnsi="Arial" w:cs="Arial"/>
                <w:bCs/>
                <w:sz w:val="18"/>
                <w:szCs w:val="18"/>
              </w:rPr>
            </w:pPr>
            <w:r w:rsidRPr="00FE5E16">
              <w:rPr>
                <w:rFonts w:ascii="Arial" w:hAnsi="Arial" w:cs="Arial"/>
                <w:bCs/>
                <w:sz w:val="18"/>
                <w:szCs w:val="18"/>
              </w:rPr>
              <w:t>Revision of S6-253211.</w:t>
            </w:r>
          </w:p>
          <w:p w14:paraId="73B03307"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49A27C25" w14:textId="77777777" w:rsidR="009E6E6F" w:rsidRPr="00FE5E16" w:rsidRDefault="009E6E6F" w:rsidP="00D1661F">
            <w:pPr>
              <w:spacing w:before="20" w:after="20" w:line="240" w:lineRule="auto"/>
              <w:rPr>
                <w:rFonts w:ascii="Arial" w:hAnsi="Arial" w:cs="Arial"/>
                <w:bCs/>
                <w:sz w:val="18"/>
                <w:szCs w:val="18"/>
              </w:rPr>
            </w:pPr>
          </w:p>
        </w:tc>
      </w:tr>
      <w:tr w:rsidR="009E6E6F" w:rsidRPr="00CF71EC" w14:paraId="7F6DC1A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6B4547" w14:textId="7C29A266" w:rsidR="009E6E6F" w:rsidRPr="0067550A" w:rsidRDefault="009E6E6F" w:rsidP="00D1661F">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S6-253212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54DA69B" w14:textId="77777777" w:rsidR="009E6E6F" w:rsidRPr="00CF71EC"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FS_SensingAPP_pCR</w:t>
            </w:r>
            <w:proofErr w:type="spellEnd"/>
            <w:r>
              <w:rPr>
                <w:rFonts w:ascii="Arial" w:hAnsi="Arial" w:cs="Arial"/>
                <w:bCs/>
                <w:sz w:val="18"/>
                <w:szCs w:val="18"/>
              </w:rPr>
              <w:t>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FD8537"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EC6107"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531F69"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8E8DF21"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C4C2B1" w14:textId="77777777" w:rsidR="009E6E6F" w:rsidRPr="009578E3" w:rsidRDefault="009E6E6F" w:rsidP="00D1661F">
            <w:pPr>
              <w:spacing w:before="20" w:after="20" w:line="240" w:lineRule="auto"/>
              <w:rPr>
                <w:rFonts w:ascii="Arial" w:hAnsi="Arial" w:cs="Arial"/>
                <w:bCs/>
                <w:sz w:val="18"/>
                <w:szCs w:val="18"/>
              </w:rPr>
            </w:pPr>
            <w:r w:rsidRPr="009578E3">
              <w:rPr>
                <w:rFonts w:ascii="Arial" w:hAnsi="Arial" w:cs="Arial"/>
                <w:bCs/>
                <w:sz w:val="18"/>
                <w:szCs w:val="18"/>
              </w:rPr>
              <w:t>Revised to S6-253522</w:t>
            </w:r>
          </w:p>
        </w:tc>
      </w:tr>
      <w:tr w:rsidR="009E6E6F" w:rsidRPr="00CF71EC" w14:paraId="22C18D1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0AA730A" w14:textId="77777777" w:rsidR="009E6E6F" w:rsidRPr="009578E3" w:rsidRDefault="009E6E6F" w:rsidP="00D1661F">
            <w:pPr>
              <w:spacing w:before="20" w:after="20" w:line="240" w:lineRule="auto"/>
            </w:pPr>
            <w:r w:rsidRPr="009578E3">
              <w:rPr>
                <w:rFonts w:ascii="Arial" w:hAnsi="Arial" w:cs="Arial"/>
                <w:sz w:val="18"/>
              </w:rPr>
              <w:t>S6-253522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60C24F8" w14:textId="77777777" w:rsidR="009E6E6F" w:rsidRPr="009578E3" w:rsidRDefault="009E6E6F" w:rsidP="00D1661F">
            <w:pPr>
              <w:spacing w:before="20" w:after="20" w:line="240" w:lineRule="auto"/>
              <w:rPr>
                <w:rFonts w:ascii="Arial" w:hAnsi="Arial" w:cs="Arial"/>
                <w:bCs/>
                <w:sz w:val="18"/>
                <w:szCs w:val="18"/>
              </w:rPr>
            </w:pPr>
            <w:proofErr w:type="spellStart"/>
            <w:r w:rsidRPr="009578E3">
              <w:rPr>
                <w:rFonts w:ascii="Arial" w:hAnsi="Arial" w:cs="Arial"/>
                <w:bCs/>
                <w:sz w:val="18"/>
                <w:szCs w:val="18"/>
              </w:rPr>
              <w:t>FS_SensingAPP_pCR</w:t>
            </w:r>
            <w:proofErr w:type="spellEnd"/>
            <w:r w:rsidRPr="009578E3">
              <w:rPr>
                <w:rFonts w:ascii="Arial" w:hAnsi="Arial" w:cs="Arial"/>
                <w:bCs/>
                <w:sz w:val="18"/>
                <w:szCs w:val="18"/>
              </w:rPr>
              <w:t>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AF30BDE" w14:textId="77777777" w:rsidR="009E6E6F" w:rsidRPr="009578E3" w:rsidRDefault="009E6E6F" w:rsidP="00D1661F">
            <w:pPr>
              <w:spacing w:before="20" w:after="20" w:line="240" w:lineRule="auto"/>
              <w:rPr>
                <w:rFonts w:ascii="Arial" w:hAnsi="Arial" w:cs="Arial"/>
                <w:bCs/>
                <w:sz w:val="18"/>
                <w:szCs w:val="18"/>
              </w:rPr>
            </w:pPr>
            <w:r w:rsidRPr="009578E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1B3252" w14:textId="77777777" w:rsidR="009E6E6F" w:rsidRPr="009578E3" w:rsidRDefault="009E6E6F" w:rsidP="00D1661F">
            <w:pPr>
              <w:spacing w:before="20" w:after="20" w:line="240" w:lineRule="auto"/>
              <w:rPr>
                <w:rFonts w:ascii="Arial" w:hAnsi="Arial" w:cs="Arial"/>
                <w:bCs/>
                <w:sz w:val="18"/>
                <w:szCs w:val="18"/>
              </w:rPr>
            </w:pPr>
            <w:proofErr w:type="spellStart"/>
            <w:r w:rsidRPr="009578E3">
              <w:rPr>
                <w:rFonts w:ascii="Arial" w:hAnsi="Arial" w:cs="Arial"/>
                <w:bCs/>
                <w:sz w:val="18"/>
                <w:szCs w:val="18"/>
              </w:rPr>
              <w:t>pCR</w:t>
            </w:r>
            <w:proofErr w:type="spellEnd"/>
          </w:p>
          <w:p w14:paraId="73663234" w14:textId="77777777" w:rsidR="009E6E6F" w:rsidRPr="009578E3" w:rsidRDefault="009E6E6F" w:rsidP="00D1661F">
            <w:pPr>
              <w:spacing w:before="20" w:after="20" w:line="240" w:lineRule="auto"/>
              <w:rPr>
                <w:rFonts w:ascii="Arial" w:hAnsi="Arial" w:cs="Arial"/>
                <w:bCs/>
                <w:sz w:val="18"/>
                <w:szCs w:val="18"/>
              </w:rPr>
            </w:pPr>
            <w:r w:rsidRPr="009578E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2A0DA7F" w14:textId="77777777" w:rsidR="009E6E6F" w:rsidRDefault="009E6E6F" w:rsidP="00D1661F">
            <w:pPr>
              <w:spacing w:before="20" w:after="20" w:line="240" w:lineRule="auto"/>
              <w:rPr>
                <w:rFonts w:ascii="Arial" w:hAnsi="Arial" w:cs="Arial"/>
                <w:bCs/>
                <w:sz w:val="18"/>
                <w:szCs w:val="18"/>
              </w:rPr>
            </w:pPr>
            <w:r w:rsidRPr="009578E3">
              <w:rPr>
                <w:rFonts w:ascii="Arial" w:hAnsi="Arial" w:cs="Arial"/>
                <w:bCs/>
                <w:sz w:val="18"/>
                <w:szCs w:val="18"/>
              </w:rPr>
              <w:t>Revision of S6-253212.</w:t>
            </w:r>
          </w:p>
          <w:p w14:paraId="5FEAF94D"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46ADD88" w14:textId="77777777" w:rsidR="009E6E6F" w:rsidRPr="009578E3" w:rsidRDefault="009E6E6F" w:rsidP="00D1661F">
            <w:pPr>
              <w:spacing w:before="20" w:after="20" w:line="240" w:lineRule="auto"/>
              <w:rPr>
                <w:rFonts w:ascii="Arial" w:hAnsi="Arial" w:cs="Arial"/>
                <w:bCs/>
                <w:sz w:val="18"/>
                <w:szCs w:val="18"/>
              </w:rPr>
            </w:pPr>
          </w:p>
        </w:tc>
      </w:tr>
      <w:tr w:rsidR="009E6E6F" w:rsidRPr="00CF71EC" w14:paraId="1DB9B0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4E674C" w14:textId="1208D4AD" w:rsidR="009E6E6F" w:rsidRPr="0067550A" w:rsidRDefault="009E6E6F" w:rsidP="00D1661F">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S6-253213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DDB470"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6000D5"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0CC48A"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6DCE82E"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C404E6"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FCE3BD" w14:textId="77777777" w:rsidR="009E6E6F" w:rsidRPr="007A2003" w:rsidRDefault="009E6E6F" w:rsidP="00D1661F">
            <w:pPr>
              <w:spacing w:before="20" w:after="20" w:line="240" w:lineRule="auto"/>
              <w:rPr>
                <w:rFonts w:ascii="Arial" w:hAnsi="Arial" w:cs="Arial"/>
                <w:bCs/>
                <w:sz w:val="18"/>
                <w:szCs w:val="18"/>
              </w:rPr>
            </w:pPr>
            <w:r w:rsidRPr="007A2003">
              <w:rPr>
                <w:rFonts w:ascii="Arial" w:hAnsi="Arial" w:cs="Arial"/>
                <w:bCs/>
                <w:sz w:val="18"/>
                <w:szCs w:val="18"/>
              </w:rPr>
              <w:t>Merged to S6-253528</w:t>
            </w:r>
          </w:p>
        </w:tc>
      </w:tr>
      <w:tr w:rsidR="009E6E6F" w:rsidRPr="00CF71EC" w14:paraId="713CD8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C79FE4" w14:textId="42E566C1" w:rsidR="009E6E6F" w:rsidRPr="0067550A" w:rsidRDefault="009E6E6F" w:rsidP="00D1661F">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S6-253216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4DE0B2"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TR-skeleton_23_700_15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B1D1AD"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C5987C"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77C78E"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2F6BD3"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48644E" w14:textId="77777777" w:rsidR="009E6E6F" w:rsidRPr="00577BB1" w:rsidRDefault="009E6E6F" w:rsidP="00D1661F">
            <w:pPr>
              <w:spacing w:before="20" w:after="20" w:line="240" w:lineRule="auto"/>
              <w:rPr>
                <w:rFonts w:ascii="Arial" w:hAnsi="Arial" w:cs="Arial"/>
                <w:bCs/>
                <w:sz w:val="18"/>
                <w:szCs w:val="18"/>
              </w:rPr>
            </w:pPr>
            <w:r w:rsidRPr="00577BB1">
              <w:rPr>
                <w:rFonts w:ascii="Arial" w:hAnsi="Arial" w:cs="Arial"/>
                <w:bCs/>
                <w:sz w:val="18"/>
                <w:szCs w:val="18"/>
              </w:rPr>
              <w:t>Merged to S6-253520</w:t>
            </w:r>
          </w:p>
        </w:tc>
      </w:tr>
      <w:tr w:rsidR="009E6E6F" w:rsidRPr="00CF71EC" w14:paraId="451F72A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44001B" w14:textId="7953805F" w:rsidR="009E6E6F" w:rsidRPr="0067550A" w:rsidRDefault="009E6E6F" w:rsidP="00D1661F">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S6-253217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C4F3BC" w14:textId="77777777" w:rsidR="009E6E6F" w:rsidRPr="00CF71EC"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scope of 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C74AAA"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882DA8"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4C4DF6"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57BE97"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379A18" w14:textId="77777777" w:rsidR="009E6E6F" w:rsidRPr="00FE5E16" w:rsidRDefault="009E6E6F" w:rsidP="00D1661F">
            <w:pPr>
              <w:spacing w:before="20" w:after="20" w:line="240" w:lineRule="auto"/>
              <w:rPr>
                <w:rFonts w:ascii="Arial" w:hAnsi="Arial" w:cs="Arial"/>
                <w:bCs/>
                <w:sz w:val="18"/>
                <w:szCs w:val="18"/>
              </w:rPr>
            </w:pPr>
            <w:r w:rsidRPr="00FE5E16">
              <w:rPr>
                <w:rFonts w:ascii="Arial" w:hAnsi="Arial" w:cs="Arial"/>
                <w:bCs/>
                <w:sz w:val="18"/>
                <w:szCs w:val="18"/>
              </w:rPr>
              <w:t>Merged to S6-253521</w:t>
            </w:r>
          </w:p>
        </w:tc>
      </w:tr>
      <w:tr w:rsidR="009E6E6F" w:rsidRPr="00CF71EC" w14:paraId="0E916C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7DFB4E" w14:textId="5ECC3FEF" w:rsidR="009E6E6F" w:rsidRPr="0067550A" w:rsidRDefault="009E6E6F" w:rsidP="00D1661F">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S6-253218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61ED799" w14:textId="77777777" w:rsidR="009E6E6F" w:rsidRPr="00CF71EC"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KI on utilization of sensing Results for Spatial map and Spatial anchors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41D084"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E919D0"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9033CE"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202741"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E8BAF" w14:textId="77777777" w:rsidR="009E6E6F" w:rsidRPr="006A2E6F" w:rsidRDefault="009E6E6F" w:rsidP="00D1661F">
            <w:pPr>
              <w:spacing w:before="20" w:after="20" w:line="240" w:lineRule="auto"/>
              <w:rPr>
                <w:rFonts w:ascii="Arial" w:hAnsi="Arial" w:cs="Arial"/>
                <w:bCs/>
                <w:sz w:val="18"/>
                <w:szCs w:val="18"/>
              </w:rPr>
            </w:pPr>
            <w:r w:rsidRPr="006A2E6F">
              <w:rPr>
                <w:rFonts w:ascii="Arial" w:hAnsi="Arial" w:cs="Arial"/>
                <w:bCs/>
                <w:sz w:val="18"/>
                <w:szCs w:val="18"/>
              </w:rPr>
              <w:t>Merged to S6-253523</w:t>
            </w:r>
          </w:p>
        </w:tc>
      </w:tr>
      <w:tr w:rsidR="009E6E6F" w:rsidRPr="00CF71EC" w14:paraId="1609AE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F696DE" w14:textId="6A0C7DDC" w:rsidR="009E6E6F" w:rsidRPr="0067550A" w:rsidRDefault="009E6E6F" w:rsidP="00D1661F">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S6-253280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E06BFF7"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FF4BF6"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11DF0E"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A6E8E4"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412D45"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172A3FB" w14:textId="77777777" w:rsidR="009E6E6F" w:rsidRPr="00677EE1" w:rsidRDefault="009E6E6F" w:rsidP="00D1661F">
            <w:pPr>
              <w:spacing w:before="20" w:after="20" w:line="240" w:lineRule="auto"/>
              <w:rPr>
                <w:rFonts w:ascii="Arial" w:hAnsi="Arial" w:cs="Arial"/>
                <w:bCs/>
                <w:sz w:val="18"/>
                <w:szCs w:val="18"/>
              </w:rPr>
            </w:pPr>
            <w:r w:rsidRPr="00677EE1">
              <w:rPr>
                <w:rFonts w:ascii="Arial" w:hAnsi="Arial" w:cs="Arial"/>
                <w:bCs/>
                <w:sz w:val="18"/>
                <w:szCs w:val="18"/>
              </w:rPr>
              <w:t>Merged to S6-253528</w:t>
            </w:r>
          </w:p>
        </w:tc>
      </w:tr>
      <w:tr w:rsidR="009E6E6F" w:rsidRPr="00CF71EC" w14:paraId="2F0C463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65EDDB" w14:textId="09E5EDD1" w:rsidR="009E6E6F" w:rsidRPr="0067550A" w:rsidRDefault="009E6E6F" w:rsidP="00D1661F">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S6-253281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629D96"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4451B9"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FFCB98" w14:textId="77777777" w:rsidR="009E6E6F" w:rsidRDefault="009E6E6F" w:rsidP="00D1661F">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327890" w14:textId="77777777" w:rsidR="009E6E6F" w:rsidRPr="00CF71EC" w:rsidRDefault="009E6E6F" w:rsidP="00D1661F">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47E6D4"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6F4DE7" w14:textId="77777777" w:rsidR="009E6E6F" w:rsidRPr="00855588" w:rsidRDefault="009E6E6F" w:rsidP="00D1661F">
            <w:pPr>
              <w:spacing w:before="20" w:after="20" w:line="240" w:lineRule="auto"/>
              <w:rPr>
                <w:rFonts w:ascii="Arial" w:hAnsi="Arial" w:cs="Arial"/>
                <w:bCs/>
                <w:sz w:val="18"/>
                <w:szCs w:val="18"/>
              </w:rPr>
            </w:pPr>
            <w:r w:rsidRPr="00855588">
              <w:rPr>
                <w:rFonts w:ascii="Arial" w:hAnsi="Arial" w:cs="Arial"/>
                <w:bCs/>
                <w:sz w:val="18"/>
                <w:szCs w:val="18"/>
              </w:rPr>
              <w:t>Revised to S6-253526</w:t>
            </w:r>
          </w:p>
        </w:tc>
      </w:tr>
      <w:tr w:rsidR="009E6E6F" w:rsidRPr="00CF71EC" w14:paraId="1CEB459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4EDDD9C" w14:textId="77777777" w:rsidR="009E6E6F" w:rsidRPr="00855588" w:rsidRDefault="009E6E6F" w:rsidP="00D1661F">
            <w:pPr>
              <w:spacing w:before="20" w:after="20" w:line="240" w:lineRule="auto"/>
            </w:pPr>
            <w:r w:rsidRPr="00855588">
              <w:rPr>
                <w:rFonts w:ascii="Arial" w:hAnsi="Arial" w:cs="Arial"/>
                <w:sz w:val="18"/>
              </w:rPr>
              <w:t>S6-253526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45B5D4C" w14:textId="77777777" w:rsidR="009E6E6F" w:rsidRPr="00855588" w:rsidRDefault="009E6E6F" w:rsidP="00D1661F">
            <w:pPr>
              <w:spacing w:before="20" w:after="20" w:line="240" w:lineRule="auto"/>
              <w:rPr>
                <w:rFonts w:ascii="Arial" w:hAnsi="Arial" w:cs="Arial"/>
                <w:bCs/>
                <w:sz w:val="18"/>
                <w:szCs w:val="18"/>
              </w:rPr>
            </w:pPr>
            <w:r w:rsidRPr="00855588">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0170C38" w14:textId="77777777" w:rsidR="009E6E6F" w:rsidRPr="00855588" w:rsidRDefault="009E6E6F" w:rsidP="00D1661F">
            <w:pPr>
              <w:spacing w:before="20" w:after="20" w:line="240" w:lineRule="auto"/>
              <w:rPr>
                <w:rFonts w:ascii="Arial" w:hAnsi="Arial" w:cs="Arial"/>
                <w:bCs/>
                <w:sz w:val="18"/>
                <w:szCs w:val="18"/>
              </w:rPr>
            </w:pPr>
            <w:r w:rsidRPr="00855588">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F3C917D" w14:textId="77777777" w:rsidR="009E6E6F" w:rsidRPr="00855588" w:rsidRDefault="009E6E6F" w:rsidP="00D1661F">
            <w:pPr>
              <w:spacing w:before="20" w:after="20" w:line="240" w:lineRule="auto"/>
              <w:rPr>
                <w:rFonts w:ascii="Arial" w:hAnsi="Arial" w:cs="Arial"/>
                <w:bCs/>
                <w:sz w:val="18"/>
                <w:szCs w:val="18"/>
              </w:rPr>
            </w:pPr>
            <w:proofErr w:type="spellStart"/>
            <w:r w:rsidRPr="00855588">
              <w:rPr>
                <w:rFonts w:ascii="Arial" w:hAnsi="Arial" w:cs="Arial"/>
                <w:bCs/>
                <w:sz w:val="18"/>
                <w:szCs w:val="18"/>
              </w:rPr>
              <w:t>pCR</w:t>
            </w:r>
            <w:proofErr w:type="spellEnd"/>
          </w:p>
          <w:p w14:paraId="51A65DBF" w14:textId="77777777" w:rsidR="009E6E6F" w:rsidRPr="00855588" w:rsidRDefault="009E6E6F" w:rsidP="00D1661F">
            <w:pPr>
              <w:spacing w:before="20" w:after="20" w:line="240" w:lineRule="auto"/>
              <w:rPr>
                <w:rFonts w:ascii="Arial" w:hAnsi="Arial" w:cs="Arial"/>
                <w:bCs/>
                <w:sz w:val="18"/>
                <w:szCs w:val="18"/>
              </w:rPr>
            </w:pPr>
            <w:r w:rsidRPr="00855588">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667539B" w14:textId="77777777" w:rsidR="009E6E6F" w:rsidRDefault="009E6E6F" w:rsidP="00D1661F">
            <w:pPr>
              <w:spacing w:before="20" w:after="20" w:line="240" w:lineRule="auto"/>
              <w:rPr>
                <w:rFonts w:ascii="Arial" w:hAnsi="Arial" w:cs="Arial"/>
                <w:bCs/>
                <w:sz w:val="18"/>
                <w:szCs w:val="18"/>
              </w:rPr>
            </w:pPr>
            <w:r w:rsidRPr="00855588">
              <w:rPr>
                <w:rFonts w:ascii="Arial" w:hAnsi="Arial" w:cs="Arial"/>
                <w:bCs/>
                <w:sz w:val="18"/>
                <w:szCs w:val="18"/>
              </w:rPr>
              <w:t>Revision of S6-253281.</w:t>
            </w:r>
          </w:p>
          <w:p w14:paraId="74FF5EBC" w14:textId="77777777" w:rsidR="009E6E6F" w:rsidRPr="00CF71EC" w:rsidRDefault="009E6E6F"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3E25533" w14:textId="77777777" w:rsidR="009E6E6F" w:rsidRPr="00855588" w:rsidRDefault="009E6E6F" w:rsidP="00D1661F">
            <w:pPr>
              <w:spacing w:before="20" w:after="20" w:line="240" w:lineRule="auto"/>
              <w:rPr>
                <w:rFonts w:ascii="Arial" w:hAnsi="Arial" w:cs="Arial"/>
                <w:bCs/>
                <w:sz w:val="18"/>
                <w:szCs w:val="18"/>
              </w:rPr>
            </w:pPr>
          </w:p>
        </w:tc>
      </w:tr>
      <w:tr w:rsidR="00465995" w:rsidRPr="00CF71EC" w14:paraId="67E82A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 xml:space="preserve">David </w:t>
            </w:r>
            <w:proofErr w:type="spellStart"/>
            <w:r w:rsidR="001F29C1" w:rsidRPr="001F29C1">
              <w:rPr>
                <w:rFonts w:ascii="Arial" w:hAnsi="Arial" w:cs="Arial"/>
                <w:b/>
                <w:bCs/>
              </w:rPr>
              <w:t>Artuñedo</w:t>
            </w:r>
            <w:proofErr w:type="spellEnd"/>
            <w:r w:rsidR="001F29C1" w:rsidRPr="001F29C1">
              <w:rPr>
                <w:rFonts w:ascii="Arial" w:hAnsi="Arial" w:cs="Arial"/>
                <w:b/>
                <w:bCs/>
              </w:rPr>
              <w:t>, Telefónica</w:t>
            </w:r>
          </w:p>
          <w:p w14:paraId="7F253C99" w14:textId="0E6C4221"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4</w:t>
            </w:r>
            <w:r w:rsidR="00465995" w:rsidRPr="00CF71EC">
              <w:rPr>
                <w:rFonts w:ascii="Arial" w:hAnsi="Arial" w:cs="Arial"/>
                <w:b/>
                <w:bCs/>
                <w:lang w:val="en-US"/>
              </w:rPr>
              <w:t xml:space="preserve"> papers</w:t>
            </w:r>
          </w:p>
        </w:tc>
      </w:tr>
      <w:tr w:rsidR="00465995" w:rsidRPr="00CF71EC" w14:paraId="38B412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CF71EC" w14:paraId="77A533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6ED2EE" w14:textId="34D60F63" w:rsidR="0067550A" w:rsidRPr="0067550A" w:rsidRDefault="0067550A" w:rsidP="003F293A">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S6-253045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9EBD4C" w14:textId="04090A12"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AppEnable_EXT</w:t>
            </w:r>
            <w:proofErr w:type="spellEnd"/>
            <w:r>
              <w:rPr>
                <w:rFonts w:ascii="Arial" w:hAnsi="Arial" w:cs="Arial"/>
                <w:bCs/>
                <w:sz w:val="18"/>
                <w:szCs w:val="18"/>
              </w:rPr>
              <w:t xml:space="preserve"> TR 23.947 Intro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D0AF00" w14:textId="69D418C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D67B26" w14:textId="08C8362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6B119"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348A2A" w14:textId="5FAA21D1" w:rsidR="0067550A" w:rsidRPr="00AB7770" w:rsidRDefault="00AB7770" w:rsidP="003F293A">
            <w:pPr>
              <w:spacing w:before="20" w:after="20" w:line="240" w:lineRule="auto"/>
              <w:rPr>
                <w:rFonts w:ascii="Arial" w:hAnsi="Arial" w:cs="Arial"/>
                <w:bCs/>
                <w:sz w:val="18"/>
                <w:szCs w:val="18"/>
              </w:rPr>
            </w:pPr>
            <w:r w:rsidRPr="00AB7770">
              <w:rPr>
                <w:rFonts w:ascii="Arial" w:hAnsi="Arial" w:cs="Arial"/>
                <w:bCs/>
                <w:sz w:val="18"/>
                <w:szCs w:val="18"/>
              </w:rPr>
              <w:t>Noted</w:t>
            </w:r>
          </w:p>
        </w:tc>
      </w:tr>
      <w:tr w:rsidR="009E6E6F" w:rsidRPr="00CF71EC" w14:paraId="781E4CFA"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844200" w14:textId="477C76DC" w:rsidR="0067550A" w:rsidRPr="0067550A" w:rsidRDefault="0067550A" w:rsidP="003F293A">
            <w:pPr>
              <w:spacing w:before="20" w:after="20" w:line="240" w:lineRule="auto"/>
              <w:rPr>
                <w:rFonts w:ascii="Arial" w:hAnsi="Arial" w:cs="Arial"/>
                <w:bCs/>
                <w:sz w:val="18"/>
                <w:szCs w:val="18"/>
              </w:rPr>
            </w:pPr>
            <w:hyperlink r:id="rId382" w:history="1">
              <w:r w:rsidRPr="0067550A">
                <w:rPr>
                  <w:rStyle w:val="Hyperlink"/>
                  <w:rFonts w:ascii="Arial" w:hAnsi="Arial" w:cs="Arial"/>
                  <w:bCs/>
                  <w:sz w:val="18"/>
                  <w:szCs w:val="18"/>
                </w:rPr>
                <w:t>S6-253134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4EEBD" w14:textId="1E69CE6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A7A27F" w14:textId="5C2147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1B17B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11DA2B" w14:textId="7D6939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9EBA386"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ED27D7" w14:textId="4A81856F" w:rsidR="0067550A" w:rsidRP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Revised to S6-253667</w:t>
            </w:r>
          </w:p>
        </w:tc>
      </w:tr>
      <w:tr w:rsidR="001F205C" w:rsidRPr="00CF71EC" w14:paraId="3122160F"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8A11D7" w14:textId="614CA527" w:rsidR="001F205C" w:rsidRPr="001C611C" w:rsidRDefault="001C611C" w:rsidP="003F293A">
            <w:pPr>
              <w:spacing w:before="20" w:after="20" w:line="240" w:lineRule="auto"/>
            </w:pPr>
            <w:hyperlink r:id="rId383" w:history="1">
              <w:r w:rsidRPr="001C611C">
                <w:rPr>
                  <w:rStyle w:val="Hyperlink"/>
                  <w:rFonts w:ascii="Arial" w:hAnsi="Arial" w:cs="Arial"/>
                  <w:sz w:val="18"/>
                </w:rPr>
                <w:t>S6-253667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BDB2B8B" w14:textId="52BEC0E9" w:rsidR="001F205C" w:rsidRP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2221D14" w14:textId="7AFB92CB" w:rsidR="001F205C" w:rsidRP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2C1F6D" w14:textId="77777777" w:rsidR="001F205C" w:rsidRPr="001F205C" w:rsidRDefault="001F205C" w:rsidP="003F293A">
            <w:pPr>
              <w:spacing w:before="20" w:after="20" w:line="240" w:lineRule="auto"/>
              <w:rPr>
                <w:rFonts w:ascii="Arial" w:hAnsi="Arial" w:cs="Arial"/>
                <w:bCs/>
                <w:sz w:val="18"/>
                <w:szCs w:val="18"/>
              </w:rPr>
            </w:pPr>
            <w:proofErr w:type="spellStart"/>
            <w:r w:rsidRPr="001F205C">
              <w:rPr>
                <w:rFonts w:ascii="Arial" w:hAnsi="Arial" w:cs="Arial"/>
                <w:bCs/>
                <w:sz w:val="18"/>
                <w:szCs w:val="18"/>
              </w:rPr>
              <w:t>pCR</w:t>
            </w:r>
            <w:proofErr w:type="spellEnd"/>
          </w:p>
          <w:p w14:paraId="21C28134" w14:textId="34BE689F" w:rsidR="001F205C" w:rsidRP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60E722" w14:textId="77777777" w:rsidR="001F205C" w:rsidRDefault="001F205C" w:rsidP="003F293A">
            <w:pPr>
              <w:spacing w:before="20" w:after="20" w:line="240" w:lineRule="auto"/>
              <w:rPr>
                <w:rFonts w:ascii="Arial" w:hAnsi="Arial" w:cs="Arial"/>
                <w:bCs/>
                <w:sz w:val="18"/>
                <w:szCs w:val="18"/>
              </w:rPr>
            </w:pPr>
            <w:r w:rsidRPr="001F205C">
              <w:rPr>
                <w:rFonts w:ascii="Arial" w:hAnsi="Arial" w:cs="Arial"/>
                <w:bCs/>
                <w:sz w:val="18"/>
                <w:szCs w:val="18"/>
              </w:rPr>
              <w:t>Revision of S6-253134.</w:t>
            </w:r>
          </w:p>
          <w:p w14:paraId="36C5D3D2" w14:textId="77777777" w:rsidR="001C611C" w:rsidRDefault="001C611C" w:rsidP="001C611C">
            <w:pPr>
              <w:spacing w:before="20" w:after="20" w:line="240" w:lineRule="auto"/>
              <w:rPr>
                <w:rFonts w:ascii="Arial" w:hAnsi="Arial" w:cs="Arial"/>
                <w:bCs/>
                <w:sz w:val="18"/>
                <w:szCs w:val="18"/>
              </w:rPr>
            </w:pPr>
          </w:p>
          <w:p w14:paraId="3DE361F6" w14:textId="5E5C00EB" w:rsidR="001F205C" w:rsidRPr="00CF71EC"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31EB70" w14:textId="77777777" w:rsidR="001F205C" w:rsidRPr="001F205C" w:rsidRDefault="001F205C" w:rsidP="003F293A">
            <w:pPr>
              <w:spacing w:before="20" w:after="20" w:line="240" w:lineRule="auto"/>
              <w:rPr>
                <w:rFonts w:ascii="Arial" w:hAnsi="Arial" w:cs="Arial"/>
                <w:bCs/>
                <w:sz w:val="18"/>
                <w:szCs w:val="18"/>
              </w:rPr>
            </w:pPr>
          </w:p>
        </w:tc>
      </w:tr>
      <w:tr w:rsidR="009E6E6F" w:rsidRPr="00CF71EC" w14:paraId="3C42FEF5"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AFB102" w14:textId="5DDDC5D5" w:rsidR="0067550A" w:rsidRPr="0067550A" w:rsidRDefault="0067550A" w:rsidP="003F293A">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S6-253255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2265333" w14:textId="24A1D9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528B38" w14:textId="7010BBA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52A90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3A5F5" w14:textId="6A2BA9B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F26DD7"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D6CA6AD" w14:textId="67D484A1" w:rsidR="0067550A"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Revised to S6-253668</w:t>
            </w:r>
          </w:p>
        </w:tc>
      </w:tr>
      <w:tr w:rsidR="005D7F42" w:rsidRPr="00CF71EC" w14:paraId="7AB45E12"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12AC4D2" w14:textId="18E2137B" w:rsidR="005D7F42" w:rsidRPr="001C611C" w:rsidRDefault="001C611C" w:rsidP="003F293A">
            <w:pPr>
              <w:spacing w:before="20" w:after="20" w:line="240" w:lineRule="auto"/>
            </w:pPr>
            <w:hyperlink r:id="rId385" w:history="1">
              <w:r w:rsidRPr="001C611C">
                <w:rPr>
                  <w:rStyle w:val="Hyperlink"/>
                  <w:rFonts w:ascii="Arial" w:hAnsi="Arial" w:cs="Arial"/>
                  <w:sz w:val="18"/>
                </w:rPr>
                <w:t>S6-253668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CD6B3A" w14:textId="67836063"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978016" w14:textId="36159BCB"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 xml:space="preserve">TELEFONICA S.A. (David </w:t>
            </w:r>
            <w:proofErr w:type="spellStart"/>
            <w:r w:rsidRPr="005D7F42">
              <w:rPr>
                <w:rFonts w:ascii="Arial" w:hAnsi="Arial" w:cs="Arial"/>
                <w:bCs/>
                <w:sz w:val="18"/>
                <w:szCs w:val="18"/>
              </w:rPr>
              <w:t>Artuñedo</w:t>
            </w:r>
            <w:proofErr w:type="spellEnd"/>
            <w:r w:rsidRPr="005D7F4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A1BA1F" w14:textId="77777777" w:rsidR="005D7F42" w:rsidRPr="005D7F42" w:rsidRDefault="005D7F42" w:rsidP="003F293A">
            <w:pPr>
              <w:spacing w:before="20" w:after="20" w:line="240" w:lineRule="auto"/>
              <w:rPr>
                <w:rFonts w:ascii="Arial" w:hAnsi="Arial" w:cs="Arial"/>
                <w:bCs/>
                <w:sz w:val="18"/>
                <w:szCs w:val="18"/>
              </w:rPr>
            </w:pPr>
            <w:proofErr w:type="spellStart"/>
            <w:r w:rsidRPr="005D7F42">
              <w:rPr>
                <w:rFonts w:ascii="Arial" w:hAnsi="Arial" w:cs="Arial"/>
                <w:bCs/>
                <w:sz w:val="18"/>
                <w:szCs w:val="18"/>
              </w:rPr>
              <w:t>pCR</w:t>
            </w:r>
            <w:proofErr w:type="spellEnd"/>
          </w:p>
          <w:p w14:paraId="1619BB0A" w14:textId="7B6E1B23"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F247994" w14:textId="77777777" w:rsid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Revision of S6-253255.</w:t>
            </w:r>
          </w:p>
          <w:p w14:paraId="5468A33B" w14:textId="77777777" w:rsidR="001C611C" w:rsidRDefault="001C611C" w:rsidP="001C611C">
            <w:pPr>
              <w:spacing w:before="20" w:after="20" w:line="240" w:lineRule="auto"/>
              <w:rPr>
                <w:rFonts w:ascii="Arial" w:hAnsi="Arial" w:cs="Arial"/>
                <w:bCs/>
                <w:sz w:val="18"/>
                <w:szCs w:val="18"/>
              </w:rPr>
            </w:pPr>
          </w:p>
          <w:p w14:paraId="74292999" w14:textId="4D4AF503" w:rsidR="005D7F42" w:rsidRPr="00CF71EC"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A2DD0E9" w14:textId="77777777" w:rsidR="005D7F42" w:rsidRPr="005D7F42" w:rsidRDefault="005D7F42" w:rsidP="003F293A">
            <w:pPr>
              <w:spacing w:before="20" w:after="20" w:line="240" w:lineRule="auto"/>
              <w:rPr>
                <w:rFonts w:ascii="Arial" w:hAnsi="Arial" w:cs="Arial"/>
                <w:bCs/>
                <w:sz w:val="18"/>
                <w:szCs w:val="18"/>
              </w:rPr>
            </w:pPr>
          </w:p>
        </w:tc>
      </w:tr>
      <w:tr w:rsidR="009E6E6F" w:rsidRPr="00CF71EC" w14:paraId="388763F0"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AC629E" w14:textId="2463A5DC" w:rsidR="0067550A" w:rsidRPr="0067550A" w:rsidRDefault="0067550A" w:rsidP="003F293A">
            <w:pPr>
              <w:spacing w:before="20" w:after="20" w:line="240" w:lineRule="auto"/>
              <w:rPr>
                <w:rFonts w:ascii="Arial" w:hAnsi="Arial" w:cs="Arial"/>
                <w:bCs/>
                <w:sz w:val="18"/>
                <w:szCs w:val="18"/>
              </w:rPr>
            </w:pPr>
            <w:hyperlink r:id="rId386" w:history="1">
              <w:r w:rsidRPr="0067550A">
                <w:rPr>
                  <w:rStyle w:val="Hyperlink"/>
                  <w:rFonts w:ascii="Arial" w:hAnsi="Arial" w:cs="Arial"/>
                  <w:bCs/>
                  <w:sz w:val="18"/>
                  <w:szCs w:val="18"/>
                </w:rPr>
                <w:t>S6-253258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5015B4" w14:textId="7F2F0B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D46BF" w14:textId="4AD828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90443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6FFB9C" w14:textId="1896072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C14562E"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3AF9A0" w14:textId="28D9F8EC" w:rsidR="0067550A"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Revised to S6-253669</w:t>
            </w:r>
          </w:p>
        </w:tc>
      </w:tr>
      <w:tr w:rsidR="005D7F42" w:rsidRPr="00CF71EC" w14:paraId="103CA30D"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F501B00" w14:textId="148F7A65" w:rsidR="005D7F42" w:rsidRPr="001C611C" w:rsidRDefault="001C611C" w:rsidP="003F293A">
            <w:pPr>
              <w:spacing w:before="20" w:after="20" w:line="240" w:lineRule="auto"/>
            </w:pPr>
            <w:hyperlink r:id="rId387" w:history="1">
              <w:r w:rsidRPr="001C611C">
                <w:rPr>
                  <w:rStyle w:val="Hyperlink"/>
                  <w:rFonts w:ascii="Arial" w:hAnsi="Arial" w:cs="Arial"/>
                  <w:sz w:val="18"/>
                </w:rPr>
                <w:t>S6-253669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F28C2B0" w14:textId="3DAD1750"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9C1C52A" w14:textId="34641C40"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 xml:space="preserve">TELEFONICA S.A. (David </w:t>
            </w:r>
            <w:proofErr w:type="spellStart"/>
            <w:r w:rsidRPr="005D7F42">
              <w:rPr>
                <w:rFonts w:ascii="Arial" w:hAnsi="Arial" w:cs="Arial"/>
                <w:bCs/>
                <w:sz w:val="18"/>
                <w:szCs w:val="18"/>
              </w:rPr>
              <w:t>Artuñedo</w:t>
            </w:r>
            <w:proofErr w:type="spellEnd"/>
            <w:r w:rsidRPr="005D7F4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EA880F" w14:textId="77777777" w:rsidR="005D7F42" w:rsidRPr="005D7F42" w:rsidRDefault="005D7F42" w:rsidP="003F293A">
            <w:pPr>
              <w:spacing w:before="20" w:after="20" w:line="240" w:lineRule="auto"/>
              <w:rPr>
                <w:rFonts w:ascii="Arial" w:hAnsi="Arial" w:cs="Arial"/>
                <w:bCs/>
                <w:sz w:val="18"/>
                <w:szCs w:val="18"/>
              </w:rPr>
            </w:pPr>
            <w:proofErr w:type="spellStart"/>
            <w:r w:rsidRPr="005D7F42">
              <w:rPr>
                <w:rFonts w:ascii="Arial" w:hAnsi="Arial" w:cs="Arial"/>
                <w:bCs/>
                <w:sz w:val="18"/>
                <w:szCs w:val="18"/>
              </w:rPr>
              <w:t>pCR</w:t>
            </w:r>
            <w:proofErr w:type="spellEnd"/>
          </w:p>
          <w:p w14:paraId="69B58D09" w14:textId="47726BDC" w:rsidR="005D7F42" w:rsidRP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DBB653F" w14:textId="77777777" w:rsidR="005D7F42" w:rsidRDefault="005D7F42" w:rsidP="003F293A">
            <w:pPr>
              <w:spacing w:before="20" w:after="20" w:line="240" w:lineRule="auto"/>
              <w:rPr>
                <w:rFonts w:ascii="Arial" w:hAnsi="Arial" w:cs="Arial"/>
                <w:bCs/>
                <w:sz w:val="18"/>
                <w:szCs w:val="18"/>
              </w:rPr>
            </w:pPr>
            <w:r w:rsidRPr="005D7F42">
              <w:rPr>
                <w:rFonts w:ascii="Arial" w:hAnsi="Arial" w:cs="Arial"/>
                <w:bCs/>
                <w:sz w:val="18"/>
                <w:szCs w:val="18"/>
              </w:rPr>
              <w:t>Revision of S6-253258.</w:t>
            </w:r>
          </w:p>
          <w:p w14:paraId="4879B770" w14:textId="77777777" w:rsidR="001C611C" w:rsidRDefault="001C611C" w:rsidP="001C611C">
            <w:pPr>
              <w:spacing w:before="20" w:after="20" w:line="240" w:lineRule="auto"/>
              <w:rPr>
                <w:rFonts w:ascii="Arial" w:hAnsi="Arial" w:cs="Arial"/>
                <w:bCs/>
                <w:sz w:val="18"/>
                <w:szCs w:val="18"/>
              </w:rPr>
            </w:pPr>
          </w:p>
          <w:p w14:paraId="74F0759F" w14:textId="007F1E94" w:rsidR="005D7F42" w:rsidRPr="00CF71EC"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7DD4F6B" w14:textId="77777777" w:rsidR="005D7F42" w:rsidRPr="005D7F42" w:rsidRDefault="005D7F42" w:rsidP="003F293A">
            <w:pPr>
              <w:spacing w:before="20" w:after="20" w:line="240" w:lineRule="auto"/>
              <w:rPr>
                <w:rFonts w:ascii="Arial" w:hAnsi="Arial" w:cs="Arial"/>
                <w:bCs/>
                <w:sz w:val="18"/>
                <w:szCs w:val="18"/>
              </w:rPr>
            </w:pPr>
          </w:p>
        </w:tc>
      </w:tr>
      <w:tr w:rsidR="009E6E6F" w:rsidRPr="00CF71EC" w14:paraId="5C3CB753"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6B1AEE" w14:textId="2C3AB5B1" w:rsidR="0067550A" w:rsidRPr="0067550A" w:rsidRDefault="0067550A" w:rsidP="003F293A">
            <w:pPr>
              <w:spacing w:before="20" w:after="20" w:line="240" w:lineRule="auto"/>
              <w:rPr>
                <w:rFonts w:ascii="Arial" w:hAnsi="Arial" w:cs="Arial"/>
                <w:bCs/>
                <w:sz w:val="18"/>
                <w:szCs w:val="18"/>
              </w:rPr>
            </w:pPr>
            <w:hyperlink r:id="rId388" w:history="1">
              <w:r w:rsidRPr="0067550A">
                <w:rPr>
                  <w:rStyle w:val="Hyperlink"/>
                  <w:rFonts w:ascii="Arial" w:hAnsi="Arial" w:cs="Arial"/>
                  <w:bCs/>
                  <w:sz w:val="18"/>
                  <w:szCs w:val="18"/>
                </w:rPr>
                <w:t>S6-253259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F50669" w14:textId="196DDB7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03BDD8" w14:textId="26882EF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6C46B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96B6D3" w14:textId="52E282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F08EB2" w14:textId="77777777" w:rsidR="0067550A" w:rsidRPr="00CF71EC"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9F3EE5" w14:textId="76D6900D" w:rsidR="0067550A" w:rsidRP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Revised to S6-253670</w:t>
            </w:r>
          </w:p>
        </w:tc>
      </w:tr>
      <w:tr w:rsidR="00540DBB" w:rsidRPr="00CF71EC" w14:paraId="291F7E56"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66825C0" w14:textId="0BB9ECF6" w:rsidR="00540DBB" w:rsidRPr="001C611C" w:rsidRDefault="001C611C" w:rsidP="003F293A">
            <w:pPr>
              <w:spacing w:before="20" w:after="20" w:line="240" w:lineRule="auto"/>
            </w:pPr>
            <w:hyperlink r:id="rId389" w:history="1">
              <w:r w:rsidRPr="001C611C">
                <w:rPr>
                  <w:rStyle w:val="Hyperlink"/>
                  <w:rFonts w:ascii="Arial" w:hAnsi="Arial" w:cs="Arial"/>
                  <w:sz w:val="18"/>
                </w:rPr>
                <w:t>S6-253670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47CF9BD" w14:textId="4D26FD1E" w:rsidR="00540DBB" w:rsidRP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TR 23.947 References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98589F9" w14:textId="6BC93CF1" w:rsidR="00540DBB" w:rsidRP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 xml:space="preserve">TELEFONICA S.A. (David </w:t>
            </w:r>
            <w:proofErr w:type="spellStart"/>
            <w:r w:rsidRPr="00540DBB">
              <w:rPr>
                <w:rFonts w:ascii="Arial" w:hAnsi="Arial" w:cs="Arial"/>
                <w:bCs/>
                <w:sz w:val="18"/>
                <w:szCs w:val="18"/>
              </w:rPr>
              <w:t>Artuñedo</w:t>
            </w:r>
            <w:proofErr w:type="spellEnd"/>
            <w:r w:rsidRPr="00540DBB">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CA3A6B" w14:textId="77777777" w:rsidR="00540DBB" w:rsidRPr="00540DBB" w:rsidRDefault="00540DBB" w:rsidP="003F293A">
            <w:pPr>
              <w:spacing w:before="20" w:after="20" w:line="240" w:lineRule="auto"/>
              <w:rPr>
                <w:rFonts w:ascii="Arial" w:hAnsi="Arial" w:cs="Arial"/>
                <w:bCs/>
                <w:sz w:val="18"/>
                <w:szCs w:val="18"/>
              </w:rPr>
            </w:pPr>
            <w:proofErr w:type="spellStart"/>
            <w:r w:rsidRPr="00540DBB">
              <w:rPr>
                <w:rFonts w:ascii="Arial" w:hAnsi="Arial" w:cs="Arial"/>
                <w:bCs/>
                <w:sz w:val="18"/>
                <w:szCs w:val="18"/>
              </w:rPr>
              <w:t>pCR</w:t>
            </w:r>
            <w:proofErr w:type="spellEnd"/>
          </w:p>
          <w:p w14:paraId="530AE5C8" w14:textId="642FDF0E" w:rsidR="00540DBB" w:rsidRP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728360" w14:textId="77777777" w:rsidR="00540DBB" w:rsidRDefault="00540DBB" w:rsidP="003F293A">
            <w:pPr>
              <w:spacing w:before="20" w:after="20" w:line="240" w:lineRule="auto"/>
              <w:rPr>
                <w:rFonts w:ascii="Arial" w:hAnsi="Arial" w:cs="Arial"/>
                <w:bCs/>
                <w:sz w:val="18"/>
                <w:szCs w:val="18"/>
              </w:rPr>
            </w:pPr>
            <w:r w:rsidRPr="00540DBB">
              <w:rPr>
                <w:rFonts w:ascii="Arial" w:hAnsi="Arial" w:cs="Arial"/>
                <w:bCs/>
                <w:sz w:val="18"/>
                <w:szCs w:val="18"/>
              </w:rPr>
              <w:t>Revision of S6-253259.</w:t>
            </w:r>
          </w:p>
          <w:p w14:paraId="4FA6411E" w14:textId="77777777" w:rsidR="001C611C" w:rsidRDefault="001C611C" w:rsidP="001C611C">
            <w:pPr>
              <w:spacing w:before="20" w:after="20" w:line="240" w:lineRule="auto"/>
              <w:rPr>
                <w:rFonts w:ascii="Arial" w:hAnsi="Arial" w:cs="Arial"/>
                <w:bCs/>
                <w:sz w:val="18"/>
                <w:szCs w:val="18"/>
              </w:rPr>
            </w:pPr>
          </w:p>
          <w:p w14:paraId="641DF8B4" w14:textId="381CEB40" w:rsidR="00540DBB" w:rsidRPr="00CF71EC"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DB036E" w14:textId="77777777" w:rsidR="00540DBB" w:rsidRPr="00540DBB" w:rsidRDefault="00540DBB" w:rsidP="003F293A">
            <w:pPr>
              <w:spacing w:before="20" w:after="20" w:line="240" w:lineRule="auto"/>
              <w:rPr>
                <w:rFonts w:ascii="Arial" w:hAnsi="Arial" w:cs="Arial"/>
                <w:bCs/>
                <w:sz w:val="18"/>
                <w:szCs w:val="18"/>
              </w:rPr>
            </w:pPr>
          </w:p>
        </w:tc>
      </w:tr>
      <w:tr w:rsidR="00465995" w:rsidRPr="00CF71EC" w14:paraId="3CBEA1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15C17F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1630FA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C0019D" w:rsidRPr="00C0019D" w:rsidRDefault="00014918" w:rsidP="002752BD">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CF71EC" w14:paraId="774C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480F5E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502624" w:rsidRPr="0067550A" w:rsidRDefault="00502624" w:rsidP="00502624">
            <w:pPr>
              <w:spacing w:before="20" w:after="20" w:line="240" w:lineRule="auto"/>
              <w:rPr>
                <w:rFonts w:ascii="Arial" w:hAnsi="Arial" w:cs="Arial"/>
                <w:bCs/>
                <w:sz w:val="18"/>
                <w:szCs w:val="18"/>
              </w:rPr>
            </w:pPr>
            <w:hyperlink r:id="rId390" w:history="1">
              <w:r w:rsidRPr="0067550A">
                <w:rPr>
                  <w:rStyle w:val="Hyperlink"/>
                  <w:rFonts w:ascii="Arial" w:hAnsi="Arial" w:cs="Arial"/>
                  <w:bCs/>
                  <w:sz w:val="18"/>
                  <w:szCs w:val="18"/>
                </w:rPr>
                <w:t>S6-253017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89849E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502624" w:rsidRPr="0067550A" w:rsidRDefault="00502624" w:rsidP="00502624">
            <w:pPr>
              <w:spacing w:before="20" w:after="20" w:line="240" w:lineRule="auto"/>
              <w:rPr>
                <w:rFonts w:ascii="Arial" w:hAnsi="Arial" w:cs="Arial"/>
                <w:bCs/>
                <w:sz w:val="18"/>
                <w:szCs w:val="18"/>
              </w:rPr>
            </w:pPr>
            <w:hyperlink r:id="rId391" w:history="1">
              <w:r w:rsidRPr="0067550A">
                <w:rPr>
                  <w:rStyle w:val="Hyperlink"/>
                  <w:rFonts w:ascii="Arial" w:hAnsi="Arial" w:cs="Arial"/>
                  <w:bCs/>
                  <w:sz w:val="18"/>
                  <w:szCs w:val="18"/>
                </w:rPr>
                <w:t>S6-253237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22CDB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502624" w:rsidRPr="0067550A" w:rsidRDefault="00502624" w:rsidP="00502624">
            <w:pPr>
              <w:spacing w:before="20" w:after="20" w:line="240" w:lineRule="auto"/>
              <w:rPr>
                <w:rFonts w:ascii="Arial" w:hAnsi="Arial" w:cs="Arial"/>
                <w:bCs/>
                <w:sz w:val="18"/>
                <w:szCs w:val="18"/>
              </w:rPr>
            </w:pPr>
            <w:hyperlink r:id="rId392" w:history="1">
              <w:r w:rsidRPr="0067550A">
                <w:rPr>
                  <w:rStyle w:val="Hyperlink"/>
                  <w:rFonts w:ascii="Arial" w:hAnsi="Arial" w:cs="Arial"/>
                  <w:bCs/>
                  <w:sz w:val="18"/>
                  <w:szCs w:val="18"/>
                </w:rPr>
                <w:t>S6-253240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re-</w:t>
            </w:r>
            <w:r>
              <w:rPr>
                <w:rFonts w:ascii="Arial" w:hAnsi="Arial" w:cs="Arial"/>
                <w:bCs/>
                <w:sz w:val="18"/>
                <w:szCs w:val="18"/>
              </w:rPr>
              <w:lastRenderedPageBreak/>
              <w:t>enable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 xml:space="preserve">Samsung, UKHO, </w:t>
            </w:r>
            <w:r>
              <w:rPr>
                <w:rFonts w:ascii="Arial" w:hAnsi="Arial" w:cs="Arial"/>
                <w:bCs/>
                <w:sz w:val="18"/>
                <w:szCs w:val="18"/>
              </w:rPr>
              <w:lastRenderedPageBreak/>
              <w:t>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CR 0680</w:t>
            </w:r>
          </w:p>
          <w:p w14:paraId="2A91277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Cat B</w:t>
            </w:r>
          </w:p>
          <w:p w14:paraId="1DA4675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E6E7B4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502624" w:rsidRPr="0067550A" w:rsidRDefault="00502624" w:rsidP="00502624">
            <w:pPr>
              <w:spacing w:before="20" w:after="20" w:line="240" w:lineRule="auto"/>
              <w:rPr>
                <w:rFonts w:ascii="Arial" w:hAnsi="Arial" w:cs="Arial"/>
                <w:bCs/>
                <w:sz w:val="18"/>
                <w:szCs w:val="18"/>
              </w:rPr>
            </w:pPr>
            <w:hyperlink r:id="rId393" w:history="1">
              <w:r w:rsidRPr="0067550A">
                <w:rPr>
                  <w:rStyle w:val="Hyperlink"/>
                  <w:rFonts w:ascii="Arial" w:hAnsi="Arial" w:cs="Arial"/>
                  <w:bCs/>
                  <w:sz w:val="18"/>
                  <w:szCs w:val="18"/>
                </w:rPr>
                <w:t>S6-253018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FDF08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502624" w:rsidRPr="0067550A" w:rsidRDefault="00502624" w:rsidP="00502624">
            <w:pPr>
              <w:spacing w:before="20" w:after="20" w:line="240" w:lineRule="auto"/>
              <w:rPr>
                <w:rFonts w:ascii="Arial" w:hAnsi="Arial" w:cs="Arial"/>
                <w:bCs/>
                <w:sz w:val="18"/>
                <w:szCs w:val="18"/>
              </w:rPr>
            </w:pPr>
            <w:hyperlink r:id="rId394" w:history="1">
              <w:r w:rsidRPr="0067550A">
                <w:rPr>
                  <w:rStyle w:val="Hyperlink"/>
                  <w:rFonts w:ascii="Arial" w:hAnsi="Arial" w:cs="Arial"/>
                  <w:bCs/>
                  <w:sz w:val="18"/>
                  <w:szCs w:val="18"/>
                </w:rPr>
                <w:t>S6-253329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CDD29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502624" w:rsidRPr="0067550A" w:rsidRDefault="00502624" w:rsidP="00502624">
            <w:pPr>
              <w:spacing w:before="20" w:after="20" w:line="240" w:lineRule="auto"/>
              <w:rPr>
                <w:rFonts w:ascii="Arial" w:hAnsi="Arial" w:cs="Arial"/>
                <w:bCs/>
                <w:sz w:val="18"/>
                <w:szCs w:val="18"/>
              </w:rPr>
            </w:pPr>
            <w:hyperlink r:id="rId395" w:history="1">
              <w:r w:rsidRPr="0067550A">
                <w:rPr>
                  <w:rStyle w:val="Hyperlink"/>
                  <w:rFonts w:ascii="Arial" w:hAnsi="Arial" w:cs="Arial"/>
                  <w:bCs/>
                  <w:sz w:val="18"/>
                  <w:szCs w:val="18"/>
                </w:rPr>
                <w:t>S6-253037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502624" w:rsidRPr="003A74A7" w:rsidRDefault="00502624" w:rsidP="00502624">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40F10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502624" w:rsidRPr="0067550A" w:rsidRDefault="00502624" w:rsidP="00502624">
            <w:pPr>
              <w:spacing w:before="20" w:after="20" w:line="240" w:lineRule="auto"/>
              <w:rPr>
                <w:rFonts w:ascii="Arial" w:hAnsi="Arial" w:cs="Arial"/>
                <w:bCs/>
                <w:sz w:val="18"/>
                <w:szCs w:val="18"/>
              </w:rPr>
            </w:pPr>
            <w:hyperlink r:id="rId396" w:history="1">
              <w:r w:rsidRPr="0067550A">
                <w:rPr>
                  <w:rStyle w:val="Hyperlink"/>
                  <w:rFonts w:ascii="Arial" w:hAnsi="Arial" w:cs="Arial"/>
                  <w:bCs/>
                  <w:sz w:val="18"/>
                  <w:szCs w:val="18"/>
                </w:rPr>
                <w:t>S6-253019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502624" w:rsidRPr="003A74A7" w:rsidRDefault="00502624" w:rsidP="00502624">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5C39F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502624" w:rsidRPr="0067550A" w:rsidRDefault="00502624" w:rsidP="00502624">
            <w:pPr>
              <w:spacing w:before="20" w:after="20" w:line="240" w:lineRule="auto"/>
              <w:rPr>
                <w:rFonts w:ascii="Arial" w:hAnsi="Arial" w:cs="Arial"/>
                <w:bCs/>
                <w:sz w:val="18"/>
                <w:szCs w:val="18"/>
              </w:rPr>
            </w:pPr>
            <w:hyperlink r:id="rId397" w:history="1">
              <w:r w:rsidRPr="0067550A">
                <w:rPr>
                  <w:rStyle w:val="Hyperlink"/>
                  <w:rFonts w:ascii="Arial" w:hAnsi="Arial" w:cs="Arial"/>
                  <w:bCs/>
                  <w:sz w:val="18"/>
                  <w:szCs w:val="18"/>
                </w:rPr>
                <w:t>S6-253319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5C0D3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502624" w:rsidRPr="0067550A" w:rsidRDefault="00502624" w:rsidP="00502624">
            <w:pPr>
              <w:spacing w:before="20" w:after="20" w:line="240" w:lineRule="auto"/>
              <w:rPr>
                <w:rFonts w:ascii="Arial" w:hAnsi="Arial" w:cs="Arial"/>
                <w:bCs/>
                <w:sz w:val="18"/>
                <w:szCs w:val="18"/>
              </w:rPr>
            </w:pPr>
            <w:hyperlink r:id="rId398" w:history="1">
              <w:r w:rsidRPr="0067550A">
                <w:rPr>
                  <w:rStyle w:val="Hyperlink"/>
                  <w:rFonts w:ascii="Arial" w:hAnsi="Arial" w:cs="Arial"/>
                  <w:bCs/>
                  <w:sz w:val="18"/>
                  <w:szCs w:val="18"/>
                </w:rPr>
                <w:t>S6-253320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502624" w:rsidRPr="0067550A" w:rsidRDefault="00502624" w:rsidP="00502624">
            <w:pPr>
              <w:spacing w:before="20" w:after="20" w:line="240" w:lineRule="auto"/>
              <w:rPr>
                <w:rFonts w:ascii="Arial" w:hAnsi="Arial" w:cs="Arial"/>
                <w:bCs/>
                <w:sz w:val="18"/>
                <w:szCs w:val="18"/>
              </w:rPr>
            </w:pPr>
          </w:p>
        </w:tc>
      </w:tr>
      <w:tr w:rsidR="00502624" w:rsidRPr="003A74A7" w14:paraId="540F925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502624" w:rsidRPr="0067550A" w:rsidRDefault="00502624" w:rsidP="00502624">
            <w:pPr>
              <w:spacing w:before="20" w:after="20" w:line="240" w:lineRule="auto"/>
              <w:rPr>
                <w:rFonts w:ascii="Arial" w:hAnsi="Arial" w:cs="Arial"/>
                <w:bCs/>
                <w:sz w:val="18"/>
                <w:szCs w:val="18"/>
              </w:rPr>
            </w:pPr>
            <w:hyperlink r:id="rId399" w:history="1">
              <w:r w:rsidRPr="0067550A">
                <w:rPr>
                  <w:rStyle w:val="Hyperlink"/>
                  <w:rFonts w:ascii="Arial" w:hAnsi="Arial" w:cs="Arial"/>
                  <w:bCs/>
                  <w:sz w:val="18"/>
                  <w:szCs w:val="18"/>
                </w:rPr>
                <w:t>S6-253252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35D27D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502624" w:rsidRPr="0067550A" w:rsidRDefault="00502624" w:rsidP="00502624">
            <w:pPr>
              <w:spacing w:before="20" w:after="20" w:line="240" w:lineRule="auto"/>
              <w:rPr>
                <w:rFonts w:ascii="Arial" w:hAnsi="Arial" w:cs="Arial"/>
                <w:bCs/>
                <w:sz w:val="18"/>
                <w:szCs w:val="18"/>
              </w:rPr>
            </w:pPr>
            <w:hyperlink r:id="rId400" w:history="1">
              <w:r w:rsidRPr="0067550A">
                <w:rPr>
                  <w:rStyle w:val="Hyperlink"/>
                  <w:rFonts w:ascii="Arial" w:hAnsi="Arial" w:cs="Arial"/>
                  <w:bCs/>
                  <w:sz w:val="18"/>
                  <w:szCs w:val="18"/>
                </w:rPr>
                <w:t>S6-253254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86681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502624" w:rsidRPr="0067550A" w:rsidRDefault="00502624" w:rsidP="00502624">
            <w:pPr>
              <w:spacing w:before="20" w:after="20" w:line="240" w:lineRule="auto"/>
              <w:rPr>
                <w:rFonts w:ascii="Arial" w:hAnsi="Arial" w:cs="Arial"/>
                <w:bCs/>
                <w:sz w:val="18"/>
                <w:szCs w:val="18"/>
              </w:rPr>
            </w:pPr>
            <w:hyperlink r:id="rId401" w:history="1">
              <w:r w:rsidRPr="0067550A">
                <w:rPr>
                  <w:rStyle w:val="Hyperlink"/>
                  <w:rFonts w:ascii="Arial" w:hAnsi="Arial" w:cs="Arial"/>
                  <w:bCs/>
                  <w:sz w:val="18"/>
                  <w:szCs w:val="18"/>
                </w:rPr>
                <w:t>S6-253318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380559" w14:textId="0C7FAC8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502624" w:rsidRPr="003A74A7"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2752BD" w:rsidRPr="003A74A7" w14:paraId="140CB5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C0019D" w:rsidRPr="00CF71EC" w:rsidRDefault="00014918"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7FD5720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502624" w:rsidRPr="0067550A" w:rsidRDefault="00502624" w:rsidP="00502624">
            <w:pPr>
              <w:spacing w:before="20" w:after="20" w:line="240" w:lineRule="auto"/>
              <w:rPr>
                <w:rFonts w:ascii="Arial" w:hAnsi="Arial" w:cs="Arial"/>
                <w:bCs/>
                <w:sz w:val="18"/>
                <w:szCs w:val="18"/>
              </w:rPr>
            </w:pPr>
            <w:hyperlink r:id="rId402" w:history="1">
              <w:r w:rsidRPr="0067550A">
                <w:rPr>
                  <w:rStyle w:val="Hyperlink"/>
                  <w:rFonts w:ascii="Arial" w:hAnsi="Arial" w:cs="Arial"/>
                  <w:bCs/>
                  <w:sz w:val="18"/>
                  <w:szCs w:val="18"/>
                </w:rPr>
                <w:t>S6-253158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30CBCC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502624" w:rsidRPr="0067550A" w:rsidRDefault="00502624" w:rsidP="00502624">
            <w:pPr>
              <w:spacing w:before="20" w:after="20" w:line="240" w:lineRule="auto"/>
              <w:rPr>
                <w:rFonts w:ascii="Arial" w:hAnsi="Arial" w:cs="Arial"/>
                <w:bCs/>
                <w:sz w:val="18"/>
                <w:szCs w:val="18"/>
              </w:rPr>
            </w:pPr>
            <w:hyperlink r:id="rId403" w:history="1">
              <w:r w:rsidRPr="0067550A">
                <w:rPr>
                  <w:rStyle w:val="Hyperlink"/>
                  <w:rFonts w:ascii="Arial" w:hAnsi="Arial" w:cs="Arial"/>
                  <w:bCs/>
                  <w:sz w:val="18"/>
                  <w:szCs w:val="18"/>
                </w:rPr>
                <w:t>S6-253322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647B5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502624" w:rsidRPr="0067550A" w:rsidRDefault="00502624" w:rsidP="00502624">
            <w:pPr>
              <w:spacing w:before="20" w:after="20" w:line="240" w:lineRule="auto"/>
              <w:rPr>
                <w:rFonts w:ascii="Arial" w:hAnsi="Arial" w:cs="Arial"/>
                <w:bCs/>
                <w:sz w:val="18"/>
                <w:szCs w:val="18"/>
              </w:rPr>
            </w:pPr>
            <w:hyperlink r:id="rId404" w:history="1">
              <w:r w:rsidRPr="0067550A">
                <w:rPr>
                  <w:rStyle w:val="Hyperlink"/>
                  <w:rFonts w:ascii="Arial" w:hAnsi="Arial" w:cs="Arial"/>
                  <w:bCs/>
                  <w:sz w:val="18"/>
                  <w:szCs w:val="18"/>
                </w:rPr>
                <w:t>S6-253159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lastRenderedPageBreak/>
              <w:t>Revision of S6-252122.</w:t>
            </w:r>
          </w:p>
          <w:p w14:paraId="5A14728D" w14:textId="0CC1BCF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C4DD84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502624" w:rsidRPr="0067550A" w:rsidRDefault="00502624" w:rsidP="00502624">
            <w:pPr>
              <w:spacing w:before="20" w:after="20" w:line="240" w:lineRule="auto"/>
              <w:rPr>
                <w:rFonts w:ascii="Arial" w:hAnsi="Arial" w:cs="Arial"/>
                <w:bCs/>
                <w:sz w:val="18"/>
                <w:szCs w:val="18"/>
              </w:rPr>
            </w:pPr>
            <w:hyperlink r:id="rId405" w:history="1">
              <w:r w:rsidRPr="0067550A">
                <w:rPr>
                  <w:rStyle w:val="Hyperlink"/>
                  <w:rFonts w:ascii="Arial" w:hAnsi="Arial" w:cs="Arial"/>
                  <w:bCs/>
                  <w:sz w:val="18"/>
                  <w:szCs w:val="18"/>
                </w:rPr>
                <w:t>S6-253161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90A6A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502624" w:rsidRPr="0067550A" w:rsidRDefault="00502624" w:rsidP="00502624">
            <w:pPr>
              <w:spacing w:before="20" w:after="20" w:line="240" w:lineRule="auto"/>
              <w:rPr>
                <w:rFonts w:ascii="Arial" w:hAnsi="Arial" w:cs="Arial"/>
                <w:bCs/>
                <w:sz w:val="18"/>
                <w:szCs w:val="18"/>
              </w:rPr>
            </w:pPr>
            <w:hyperlink r:id="rId406" w:history="1">
              <w:r w:rsidRPr="0067550A">
                <w:rPr>
                  <w:rStyle w:val="Hyperlink"/>
                  <w:rFonts w:ascii="Arial" w:hAnsi="Arial" w:cs="Arial"/>
                  <w:bCs/>
                  <w:sz w:val="18"/>
                  <w:szCs w:val="18"/>
                </w:rPr>
                <w:t>S6-253162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47EC63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502624" w:rsidRPr="0067550A" w:rsidRDefault="00502624" w:rsidP="00502624">
            <w:pPr>
              <w:spacing w:before="20" w:after="20" w:line="240" w:lineRule="auto"/>
              <w:rPr>
                <w:rFonts w:ascii="Arial" w:hAnsi="Arial" w:cs="Arial"/>
                <w:bCs/>
                <w:sz w:val="18"/>
                <w:szCs w:val="18"/>
              </w:rPr>
            </w:pPr>
            <w:hyperlink r:id="rId407" w:history="1">
              <w:r w:rsidRPr="0067550A">
                <w:rPr>
                  <w:rStyle w:val="Hyperlink"/>
                  <w:rFonts w:ascii="Arial" w:hAnsi="Arial" w:cs="Arial"/>
                  <w:bCs/>
                  <w:sz w:val="18"/>
                  <w:szCs w:val="18"/>
                </w:rPr>
                <w:t>S6-253323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120E0A0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502624" w:rsidRPr="0067550A" w:rsidRDefault="00502624" w:rsidP="00502624">
            <w:pPr>
              <w:spacing w:before="20" w:after="20" w:line="240" w:lineRule="auto"/>
              <w:rPr>
                <w:rFonts w:ascii="Arial" w:hAnsi="Arial" w:cs="Arial"/>
                <w:bCs/>
                <w:sz w:val="18"/>
                <w:szCs w:val="18"/>
              </w:rPr>
            </w:pPr>
            <w:hyperlink r:id="rId408" w:history="1">
              <w:r w:rsidRPr="0067550A">
                <w:rPr>
                  <w:rStyle w:val="Hyperlink"/>
                  <w:rFonts w:ascii="Arial" w:hAnsi="Arial" w:cs="Arial"/>
                  <w:bCs/>
                  <w:sz w:val="18"/>
                  <w:szCs w:val="18"/>
                </w:rPr>
                <w:t>S6-253324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0579F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502624" w:rsidRPr="0067550A" w:rsidRDefault="00502624" w:rsidP="00502624">
            <w:pPr>
              <w:spacing w:before="20" w:after="20" w:line="240" w:lineRule="auto"/>
              <w:rPr>
                <w:rFonts w:ascii="Arial" w:hAnsi="Arial" w:cs="Arial"/>
                <w:bCs/>
                <w:sz w:val="18"/>
                <w:szCs w:val="18"/>
              </w:rPr>
            </w:pPr>
            <w:hyperlink r:id="rId409" w:history="1">
              <w:r w:rsidRPr="0067550A">
                <w:rPr>
                  <w:rStyle w:val="Hyperlink"/>
                  <w:rFonts w:ascii="Arial" w:hAnsi="Arial" w:cs="Arial"/>
                  <w:bCs/>
                  <w:sz w:val="18"/>
                  <w:szCs w:val="18"/>
                </w:rPr>
                <w:t>S6-253168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502624" w:rsidRPr="003A74A7" w:rsidRDefault="00502624" w:rsidP="00502624">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65D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502624" w:rsidRPr="0067550A" w:rsidRDefault="00502624" w:rsidP="00502624">
            <w:pPr>
              <w:spacing w:before="20" w:after="20" w:line="240" w:lineRule="auto"/>
              <w:rPr>
                <w:rFonts w:ascii="Arial" w:hAnsi="Arial" w:cs="Arial"/>
                <w:bCs/>
                <w:sz w:val="18"/>
                <w:szCs w:val="18"/>
              </w:rPr>
            </w:pPr>
            <w:hyperlink r:id="rId410" w:history="1">
              <w:r w:rsidRPr="0067550A">
                <w:rPr>
                  <w:rStyle w:val="Hyperlink"/>
                  <w:rFonts w:ascii="Arial" w:hAnsi="Arial" w:cs="Arial"/>
                  <w:bCs/>
                  <w:sz w:val="18"/>
                  <w:szCs w:val="18"/>
                </w:rPr>
                <w:t>S6-253321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502624" w:rsidRPr="003A74A7" w:rsidRDefault="00502624" w:rsidP="00502624">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502624" w:rsidRPr="003A74A7" w:rsidRDefault="00502624" w:rsidP="00502624">
            <w:pPr>
              <w:spacing w:before="20" w:after="20" w:line="240" w:lineRule="auto"/>
              <w:rPr>
                <w:rFonts w:ascii="Arial" w:hAnsi="Arial" w:cs="Arial"/>
                <w:bCs/>
                <w:sz w:val="18"/>
                <w:szCs w:val="18"/>
              </w:rPr>
            </w:pPr>
          </w:p>
        </w:tc>
      </w:tr>
      <w:tr w:rsidR="002752BD" w:rsidRPr="003A74A7" w14:paraId="7EF653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359A1BF0" w:rsidR="00C0019D" w:rsidRPr="00146DCF" w:rsidRDefault="00014918" w:rsidP="002752BD">
            <w:pPr>
              <w:spacing w:before="20" w:after="20" w:line="240" w:lineRule="auto"/>
              <w:rPr>
                <w:rFonts w:ascii="Arial" w:hAnsi="Arial" w:cs="Arial"/>
                <w:b/>
                <w:bCs/>
                <w:lang w:val="en-US"/>
              </w:rPr>
            </w:pPr>
            <w:r>
              <w:rPr>
                <w:rFonts w:ascii="Arial" w:hAnsi="Arial" w:cs="Arial"/>
                <w:b/>
                <w:bCs/>
                <w:lang w:val="en-US"/>
              </w:rPr>
              <w:t>0</w:t>
            </w:r>
            <w:r w:rsidR="00C0019D" w:rsidRPr="00146DCF">
              <w:rPr>
                <w:rFonts w:ascii="Arial" w:hAnsi="Arial" w:cs="Arial"/>
                <w:b/>
                <w:bCs/>
                <w:lang w:val="en-US"/>
              </w:rPr>
              <w:t xml:space="preserve"> papers</w:t>
            </w:r>
          </w:p>
        </w:tc>
      </w:tr>
      <w:tr w:rsidR="002752BD" w:rsidRPr="00CF71EC" w14:paraId="4067B02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CF71EC" w14:paraId="4B9CB1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3D19CE91"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2</w:t>
            </w:r>
            <w:r w:rsidR="002752BD" w:rsidRPr="00CF71EC">
              <w:rPr>
                <w:rFonts w:ascii="Arial" w:hAnsi="Arial" w:cs="Arial"/>
                <w:b/>
                <w:bCs/>
                <w:lang w:val="en-US"/>
              </w:rPr>
              <w:t xml:space="preserve"> papers</w:t>
            </w:r>
          </w:p>
        </w:tc>
      </w:tr>
      <w:tr w:rsidR="002752BD" w:rsidRPr="00CF71EC" w14:paraId="67265F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596D47" w14:paraId="6B36007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9DFBFC" w14:textId="018CEBAA" w:rsidR="0067550A" w:rsidRPr="0067550A" w:rsidRDefault="0067550A" w:rsidP="002752BD">
            <w:pPr>
              <w:spacing w:before="20" w:after="20" w:line="240" w:lineRule="auto"/>
              <w:rPr>
                <w:rFonts w:ascii="Arial" w:hAnsi="Arial" w:cs="Arial"/>
                <w:bCs/>
                <w:sz w:val="18"/>
                <w:szCs w:val="18"/>
              </w:rPr>
            </w:pPr>
            <w:hyperlink r:id="rId411" w:history="1">
              <w:r w:rsidRPr="0067550A">
                <w:rPr>
                  <w:rStyle w:val="Hyperlink"/>
                  <w:rFonts w:ascii="Arial" w:hAnsi="Arial" w:cs="Arial"/>
                  <w:bCs/>
                  <w:sz w:val="18"/>
                  <w:szCs w:val="18"/>
                </w:rPr>
                <w:t>S6-253189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D8D227" w14:textId="7494FA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0319AE" w14:textId="1249BD3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FCF730" w14:textId="31EC771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3B126"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CFC7F0" w14:textId="25EEEFDF" w:rsidR="0067550A" w:rsidRPr="00043ACA" w:rsidRDefault="00043ACA" w:rsidP="002752BD">
            <w:pPr>
              <w:spacing w:before="20" w:after="20" w:line="240" w:lineRule="auto"/>
              <w:rPr>
                <w:rFonts w:ascii="Arial" w:hAnsi="Arial" w:cs="Arial"/>
                <w:bCs/>
                <w:sz w:val="18"/>
                <w:szCs w:val="18"/>
              </w:rPr>
            </w:pPr>
            <w:r w:rsidRPr="00043ACA">
              <w:rPr>
                <w:rFonts w:ascii="Arial" w:hAnsi="Arial" w:cs="Arial"/>
                <w:bCs/>
                <w:sz w:val="18"/>
                <w:szCs w:val="18"/>
              </w:rPr>
              <w:t>Noted</w:t>
            </w:r>
          </w:p>
        </w:tc>
      </w:tr>
      <w:tr w:rsidR="009E6E6F" w:rsidRPr="00596D47" w14:paraId="1A9B0CE3"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3319F4" w14:textId="00B6A207" w:rsidR="0067550A" w:rsidRPr="0067550A" w:rsidRDefault="0067550A" w:rsidP="002752BD">
            <w:pPr>
              <w:spacing w:before="20" w:after="20" w:line="240" w:lineRule="auto"/>
              <w:rPr>
                <w:rFonts w:ascii="Arial" w:hAnsi="Arial" w:cs="Arial"/>
                <w:bCs/>
                <w:sz w:val="18"/>
                <w:szCs w:val="18"/>
              </w:rPr>
            </w:pPr>
            <w:hyperlink r:id="rId412" w:history="1">
              <w:r w:rsidRPr="0067550A">
                <w:rPr>
                  <w:rStyle w:val="Hyperlink"/>
                  <w:rFonts w:ascii="Arial" w:hAnsi="Arial" w:cs="Arial"/>
                  <w:bCs/>
                  <w:sz w:val="18"/>
                  <w:szCs w:val="18"/>
                </w:rPr>
                <w:t>S6-253190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779B81" w14:textId="24A131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572FD" w14:textId="56FA50E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C681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0744</w:t>
            </w:r>
          </w:p>
          <w:p w14:paraId="1F7B6FC1" w14:textId="59341E30" w:rsidR="0067550A"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Cat </w:t>
            </w:r>
            <w:r w:rsidR="00043ACA">
              <w:rPr>
                <w:rFonts w:ascii="Arial" w:hAnsi="Arial" w:cs="Arial"/>
                <w:bCs/>
                <w:sz w:val="18"/>
                <w:szCs w:val="18"/>
              </w:rPr>
              <w:t>C</w:t>
            </w:r>
          </w:p>
          <w:p w14:paraId="53A1DB0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F8FCD7"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088320" w14:textId="0DB04DC6" w:rsidR="0067550A"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Revised to S6-253662</w:t>
            </w:r>
          </w:p>
        </w:tc>
      </w:tr>
      <w:tr w:rsidR="00F4141F" w:rsidRPr="00596D47" w14:paraId="2AE12158"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F558D0E" w14:textId="1055630E" w:rsidR="00F4141F" w:rsidRPr="001C611C" w:rsidRDefault="001C611C" w:rsidP="002752BD">
            <w:pPr>
              <w:spacing w:before="20" w:after="20" w:line="240" w:lineRule="auto"/>
            </w:pPr>
            <w:hyperlink r:id="rId413" w:history="1">
              <w:r w:rsidRPr="001C611C">
                <w:rPr>
                  <w:rStyle w:val="Hyperlink"/>
                  <w:rFonts w:ascii="Arial" w:hAnsi="Arial" w:cs="Arial"/>
                  <w:sz w:val="18"/>
                </w:rPr>
                <w:t>S6-253662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0112E8B" w14:textId="4EF1D210"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E33903E" w14:textId="2E14878E"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7A570F"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CR 0744r1</w:t>
            </w:r>
          </w:p>
          <w:p w14:paraId="794352B4" w14:textId="1556EED3"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 xml:space="preserve">Cat </w:t>
            </w:r>
            <w:r>
              <w:rPr>
                <w:rFonts w:ascii="Arial" w:hAnsi="Arial" w:cs="Arial"/>
                <w:bCs/>
                <w:sz w:val="18"/>
                <w:szCs w:val="18"/>
              </w:rPr>
              <w:t>B</w:t>
            </w:r>
          </w:p>
          <w:p w14:paraId="7D2A2560" w14:textId="77777777"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Rel-20</w:t>
            </w:r>
          </w:p>
          <w:p w14:paraId="7B317D33" w14:textId="54E8D700" w:rsidR="00F4141F" w:rsidRP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0E1B60E" w14:textId="77777777" w:rsidR="00F4141F" w:rsidRDefault="00F4141F" w:rsidP="002752BD">
            <w:pPr>
              <w:spacing w:before="20" w:after="20" w:line="240" w:lineRule="auto"/>
              <w:rPr>
                <w:rFonts w:ascii="Arial" w:hAnsi="Arial" w:cs="Arial"/>
                <w:bCs/>
                <w:sz w:val="18"/>
                <w:szCs w:val="18"/>
              </w:rPr>
            </w:pPr>
            <w:r w:rsidRPr="00F4141F">
              <w:rPr>
                <w:rFonts w:ascii="Arial" w:hAnsi="Arial" w:cs="Arial"/>
                <w:bCs/>
                <w:sz w:val="18"/>
                <w:szCs w:val="18"/>
              </w:rPr>
              <w:t>Revision of S6-253190.</w:t>
            </w:r>
          </w:p>
          <w:p w14:paraId="12067864" w14:textId="77777777" w:rsidR="001C611C" w:rsidRDefault="001C611C" w:rsidP="001C611C">
            <w:pPr>
              <w:spacing w:before="20" w:after="20" w:line="240" w:lineRule="auto"/>
              <w:rPr>
                <w:rFonts w:ascii="Arial" w:hAnsi="Arial" w:cs="Arial"/>
                <w:bCs/>
                <w:sz w:val="18"/>
                <w:szCs w:val="18"/>
              </w:rPr>
            </w:pPr>
          </w:p>
          <w:p w14:paraId="349D1633" w14:textId="1D455C90" w:rsidR="00F4141F" w:rsidRPr="00596D47"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6961FF" w14:textId="77777777" w:rsidR="00F4141F" w:rsidRPr="00F4141F" w:rsidRDefault="00F4141F" w:rsidP="002752BD">
            <w:pPr>
              <w:spacing w:before="20" w:after="20" w:line="240" w:lineRule="auto"/>
              <w:rPr>
                <w:rFonts w:ascii="Arial" w:hAnsi="Arial" w:cs="Arial"/>
                <w:bCs/>
                <w:sz w:val="18"/>
                <w:szCs w:val="18"/>
              </w:rPr>
            </w:pPr>
          </w:p>
        </w:tc>
      </w:tr>
      <w:tr w:rsidR="002752BD" w:rsidRPr="00596D47" w14:paraId="74CCC4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7973FAF3" w:rsidR="00C0019D" w:rsidRPr="00C0019D" w:rsidRDefault="00014918" w:rsidP="002175E1">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F27DF2" w:rsidRPr="00996A6E" w14:paraId="42768F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671EF3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7C22D3" w14:textId="16A6B0EA" w:rsidR="0067550A" w:rsidRPr="0067550A" w:rsidRDefault="0067550A" w:rsidP="002175E1">
            <w:pPr>
              <w:spacing w:before="20" w:after="20" w:line="240" w:lineRule="auto"/>
              <w:rPr>
                <w:rFonts w:ascii="Arial" w:hAnsi="Arial" w:cs="Arial"/>
                <w:bCs/>
                <w:sz w:val="18"/>
                <w:szCs w:val="18"/>
              </w:rPr>
            </w:pPr>
            <w:hyperlink r:id="rId414" w:history="1">
              <w:r w:rsidRPr="0067550A">
                <w:rPr>
                  <w:rStyle w:val="Hyperlink"/>
                  <w:rFonts w:ascii="Arial" w:hAnsi="Arial" w:cs="Arial"/>
                  <w:bCs/>
                  <w:sz w:val="18"/>
                  <w:szCs w:val="18"/>
                </w:rPr>
                <w:t>S6-253067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50E873" w14:textId="3AD0BDF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2378E" w14:textId="7514EE92" w:rsidR="0067550A" w:rsidRPr="003A74A7" w:rsidRDefault="0067550A"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2981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lastRenderedPageBreak/>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65937A"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D758AE" w14:textId="18CD898C" w:rsidR="0067550A"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Revised to S6-253327</w:t>
            </w:r>
          </w:p>
        </w:tc>
      </w:tr>
      <w:tr w:rsidR="00431ADD" w:rsidRPr="00996A6E" w14:paraId="4D2FF67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2173625" w14:textId="3E5D253A" w:rsidR="00431ADD" w:rsidRPr="00431ADD" w:rsidRDefault="00431ADD" w:rsidP="002175E1">
            <w:pPr>
              <w:spacing w:before="20" w:after="20" w:line="240" w:lineRule="auto"/>
            </w:pPr>
            <w:hyperlink r:id="rId415" w:history="1">
              <w:r w:rsidRPr="00431ADD">
                <w:rPr>
                  <w:rStyle w:val="Hyperlink"/>
                  <w:rFonts w:ascii="Arial" w:hAnsi="Arial" w:cs="Arial"/>
                  <w:sz w:val="18"/>
                </w:rPr>
                <w:t>S6-253327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F851C3A" w14:textId="1203DB8F"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098E7C4" w14:textId="390ABAEA" w:rsidR="00431ADD" w:rsidRPr="00431ADD" w:rsidRDefault="00431ADD" w:rsidP="002175E1">
            <w:pPr>
              <w:spacing w:before="20" w:after="20" w:line="240" w:lineRule="auto"/>
              <w:rPr>
                <w:rFonts w:ascii="Arial" w:hAnsi="Arial" w:cs="Arial"/>
                <w:bCs/>
                <w:sz w:val="18"/>
                <w:szCs w:val="18"/>
              </w:rPr>
            </w:pPr>
            <w:proofErr w:type="spellStart"/>
            <w:r w:rsidRPr="00431ADD">
              <w:rPr>
                <w:rFonts w:ascii="Arial" w:hAnsi="Arial" w:cs="Arial"/>
                <w:bCs/>
                <w:sz w:val="18"/>
                <w:szCs w:val="18"/>
              </w:rPr>
              <w:t>InterDigital</w:t>
            </w:r>
            <w:proofErr w:type="spellEnd"/>
            <w:r w:rsidRPr="00431ADD">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4E7427"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CR 0050r1</w:t>
            </w:r>
          </w:p>
          <w:p w14:paraId="1B22DA38"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Cat B</w:t>
            </w:r>
          </w:p>
          <w:p w14:paraId="447D38B8" w14:textId="77777777"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Rel-20</w:t>
            </w:r>
          </w:p>
          <w:p w14:paraId="75000611" w14:textId="12F5B1F4" w:rsidR="00431ADD" w:rsidRP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3CEC49D" w14:textId="77777777" w:rsidR="00431ADD" w:rsidRDefault="00431ADD" w:rsidP="002175E1">
            <w:pPr>
              <w:spacing w:before="20" w:after="20" w:line="240" w:lineRule="auto"/>
              <w:rPr>
                <w:rFonts w:ascii="Arial" w:hAnsi="Arial" w:cs="Arial"/>
                <w:bCs/>
                <w:sz w:val="18"/>
                <w:szCs w:val="18"/>
              </w:rPr>
            </w:pPr>
            <w:r w:rsidRPr="00431ADD">
              <w:rPr>
                <w:rFonts w:ascii="Arial" w:hAnsi="Arial" w:cs="Arial"/>
                <w:bCs/>
                <w:sz w:val="18"/>
                <w:szCs w:val="18"/>
              </w:rPr>
              <w:t>Revision of S6-253067.</w:t>
            </w:r>
          </w:p>
          <w:p w14:paraId="1CF5BF67" w14:textId="76B89F93" w:rsidR="00431ADD" w:rsidRPr="003A74A7" w:rsidRDefault="00431ADD"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ABC8466" w14:textId="77777777" w:rsidR="00431ADD" w:rsidRPr="00431ADD" w:rsidRDefault="00431ADD" w:rsidP="002175E1">
            <w:pPr>
              <w:spacing w:before="20" w:after="20" w:line="240" w:lineRule="auto"/>
              <w:rPr>
                <w:rFonts w:ascii="Arial" w:hAnsi="Arial" w:cs="Arial"/>
                <w:bCs/>
                <w:sz w:val="18"/>
                <w:szCs w:val="18"/>
              </w:rPr>
            </w:pPr>
          </w:p>
        </w:tc>
      </w:tr>
      <w:tr w:rsidR="0067550A" w:rsidRPr="00996A6E" w14:paraId="159181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D0CF56" w14:textId="510BA695" w:rsidR="0067550A" w:rsidRPr="0067550A" w:rsidRDefault="0067550A" w:rsidP="002175E1">
            <w:pPr>
              <w:spacing w:before="20" w:after="20" w:line="240" w:lineRule="auto"/>
              <w:rPr>
                <w:rFonts w:ascii="Arial" w:hAnsi="Arial" w:cs="Arial"/>
                <w:bCs/>
                <w:sz w:val="18"/>
                <w:szCs w:val="18"/>
              </w:rPr>
            </w:pPr>
            <w:hyperlink r:id="rId416" w:history="1">
              <w:r w:rsidRPr="0067550A">
                <w:rPr>
                  <w:rStyle w:val="Hyperlink"/>
                  <w:rFonts w:ascii="Arial" w:hAnsi="Arial" w:cs="Arial"/>
                  <w:bCs/>
                  <w:sz w:val="18"/>
                  <w:szCs w:val="18"/>
                </w:rPr>
                <w:t>S6-253109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AEE7C4" w14:textId="1E202AC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FE15A8" w14:textId="531608F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B1B46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608D80"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2160F5" w14:textId="38906337" w:rsidR="0067550A"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Merged to S6-253628</w:t>
            </w:r>
          </w:p>
        </w:tc>
      </w:tr>
      <w:tr w:rsidR="00670E02" w:rsidRPr="00996A6E" w14:paraId="4A2A1492"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1BBF7" w14:textId="77777777" w:rsidR="00E60C91" w:rsidRPr="0067550A" w:rsidRDefault="00E60C91" w:rsidP="003D0530">
            <w:pPr>
              <w:spacing w:before="20" w:after="20" w:line="240" w:lineRule="auto"/>
              <w:rPr>
                <w:rFonts w:ascii="Arial" w:hAnsi="Arial" w:cs="Arial"/>
                <w:bCs/>
                <w:sz w:val="18"/>
                <w:szCs w:val="18"/>
              </w:rPr>
            </w:pPr>
            <w:hyperlink r:id="rId417" w:history="1">
              <w:r w:rsidRPr="0067550A">
                <w:rPr>
                  <w:rStyle w:val="Hyperlink"/>
                  <w:rFonts w:ascii="Arial" w:hAnsi="Arial" w:cs="Arial"/>
                  <w:bCs/>
                  <w:sz w:val="18"/>
                  <w:szCs w:val="18"/>
                </w:rPr>
                <w:t>S6-253242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14B1D2"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69CE1"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ED4A8A"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CR 0060</w:t>
            </w:r>
          </w:p>
          <w:p w14:paraId="01517211"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Cat B</w:t>
            </w:r>
          </w:p>
          <w:p w14:paraId="2C91B92A" w14:textId="77777777" w:rsidR="00E60C91" w:rsidRDefault="00E60C91" w:rsidP="003D0530">
            <w:pPr>
              <w:spacing w:before="20" w:after="20" w:line="240" w:lineRule="auto"/>
              <w:rPr>
                <w:rFonts w:ascii="Arial" w:hAnsi="Arial" w:cs="Arial"/>
                <w:bCs/>
                <w:sz w:val="18"/>
                <w:szCs w:val="18"/>
              </w:rPr>
            </w:pPr>
            <w:r>
              <w:rPr>
                <w:rFonts w:ascii="Arial" w:hAnsi="Arial" w:cs="Arial"/>
                <w:bCs/>
                <w:sz w:val="18"/>
                <w:szCs w:val="18"/>
              </w:rPr>
              <w:t>Rel-20</w:t>
            </w:r>
          </w:p>
          <w:p w14:paraId="6D794291" w14:textId="77777777" w:rsidR="00E60C91" w:rsidRPr="003A74A7" w:rsidRDefault="00E60C91" w:rsidP="003D0530">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FFBB6DD" w14:textId="77777777" w:rsidR="00E60C91" w:rsidRPr="003A74A7" w:rsidRDefault="00E60C91" w:rsidP="003D0530">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A31A05" w14:textId="02B6B897" w:rsidR="00E60C91"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Revised to S6-253628</w:t>
            </w:r>
          </w:p>
        </w:tc>
      </w:tr>
      <w:tr w:rsidR="00670E02" w:rsidRPr="00996A6E" w14:paraId="2294AAA6"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0B6D748" w14:textId="60D0B228" w:rsidR="00670E02" w:rsidRPr="001C611C" w:rsidRDefault="001C611C" w:rsidP="003D0530">
            <w:pPr>
              <w:spacing w:before="20" w:after="20" w:line="240" w:lineRule="auto"/>
            </w:pPr>
            <w:hyperlink r:id="rId418" w:history="1">
              <w:r w:rsidRPr="001C611C">
                <w:rPr>
                  <w:rStyle w:val="Hyperlink"/>
                  <w:rFonts w:ascii="Arial" w:hAnsi="Arial" w:cs="Arial"/>
                  <w:sz w:val="18"/>
                </w:rPr>
                <w:t>S6-253628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16D97D0" w14:textId="4D1A8615"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65B1F2" w14:textId="0D96AF6B"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E31940"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CR 0060r1</w:t>
            </w:r>
          </w:p>
          <w:p w14:paraId="2F791543"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Cat B</w:t>
            </w:r>
          </w:p>
          <w:p w14:paraId="2BEEFCFB" w14:textId="77777777"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Rel-20</w:t>
            </w:r>
          </w:p>
          <w:p w14:paraId="2C687CC6" w14:textId="0A6C0041" w:rsidR="00670E02" w:rsidRP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22B0CA2" w14:textId="77777777" w:rsidR="00670E02" w:rsidRDefault="00670E02" w:rsidP="003D0530">
            <w:pPr>
              <w:spacing w:before="20" w:after="20" w:line="240" w:lineRule="auto"/>
              <w:rPr>
                <w:rFonts w:ascii="Arial" w:hAnsi="Arial" w:cs="Arial"/>
                <w:bCs/>
                <w:sz w:val="18"/>
                <w:szCs w:val="18"/>
              </w:rPr>
            </w:pPr>
            <w:r w:rsidRPr="00670E02">
              <w:rPr>
                <w:rFonts w:ascii="Arial" w:hAnsi="Arial" w:cs="Arial"/>
                <w:bCs/>
                <w:sz w:val="18"/>
                <w:szCs w:val="18"/>
              </w:rPr>
              <w:t>Revision of S6-253242.</w:t>
            </w:r>
          </w:p>
          <w:p w14:paraId="32AB8FC4" w14:textId="77777777" w:rsidR="001C611C" w:rsidRDefault="001C611C" w:rsidP="001C611C">
            <w:pPr>
              <w:spacing w:before="20" w:after="20" w:line="240" w:lineRule="auto"/>
              <w:rPr>
                <w:rFonts w:ascii="Arial" w:hAnsi="Arial" w:cs="Arial"/>
                <w:bCs/>
                <w:sz w:val="18"/>
                <w:szCs w:val="18"/>
              </w:rPr>
            </w:pPr>
          </w:p>
          <w:p w14:paraId="3F8779B8" w14:textId="7AB73029" w:rsidR="00670E02" w:rsidRPr="003A74A7"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B554DC0" w14:textId="77777777" w:rsidR="00670E02" w:rsidRPr="00670E02" w:rsidRDefault="00670E02" w:rsidP="003D0530">
            <w:pPr>
              <w:spacing w:before="20" w:after="20" w:line="240" w:lineRule="auto"/>
              <w:rPr>
                <w:rFonts w:ascii="Arial" w:hAnsi="Arial" w:cs="Arial"/>
                <w:bCs/>
                <w:sz w:val="18"/>
                <w:szCs w:val="18"/>
              </w:rPr>
            </w:pPr>
          </w:p>
        </w:tc>
      </w:tr>
      <w:tr w:rsidR="0067550A" w:rsidRPr="00996A6E" w14:paraId="6387CC58"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42BBB7" w14:textId="3B827A53" w:rsidR="0067550A" w:rsidRPr="0067550A" w:rsidRDefault="0067550A" w:rsidP="002175E1">
            <w:pPr>
              <w:spacing w:before="20" w:after="20" w:line="240" w:lineRule="auto"/>
              <w:rPr>
                <w:rFonts w:ascii="Arial" w:hAnsi="Arial" w:cs="Arial"/>
                <w:bCs/>
                <w:sz w:val="18"/>
                <w:szCs w:val="18"/>
              </w:rPr>
            </w:pPr>
            <w:hyperlink r:id="rId419" w:history="1">
              <w:r w:rsidRPr="0067550A">
                <w:rPr>
                  <w:rStyle w:val="Hyperlink"/>
                  <w:rFonts w:ascii="Arial" w:hAnsi="Arial" w:cs="Arial"/>
                  <w:bCs/>
                  <w:sz w:val="18"/>
                  <w:szCs w:val="18"/>
                </w:rPr>
                <w:t>S6-253110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281F83" w14:textId="623BD6C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4DE218" w14:textId="2CACB38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652E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780B11"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64D6E29" w14:textId="302A16AC" w:rsidR="0067550A"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Revised to S6-253629</w:t>
            </w:r>
          </w:p>
        </w:tc>
      </w:tr>
      <w:tr w:rsidR="00670E02" w:rsidRPr="00996A6E" w14:paraId="6AADA9CF"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ED58EB" w14:textId="23584ED4" w:rsidR="00670E02" w:rsidRPr="00670E02" w:rsidRDefault="00670E02" w:rsidP="002175E1">
            <w:pPr>
              <w:spacing w:before="20" w:after="20" w:line="240" w:lineRule="auto"/>
            </w:pPr>
            <w:r w:rsidRPr="00670E02">
              <w:rPr>
                <w:rFonts w:ascii="Arial" w:hAnsi="Arial" w:cs="Arial"/>
                <w:sz w:val="18"/>
              </w:rPr>
              <w:t>S6-253629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79095C" w14:textId="0DD4F2AF"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68EE08" w14:textId="3D6EEAFB"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ZTE Corporation (</w:t>
            </w:r>
            <w:proofErr w:type="spellStart"/>
            <w:r w:rsidRPr="00670E02">
              <w:rPr>
                <w:rFonts w:ascii="Arial" w:hAnsi="Arial" w:cs="Arial"/>
                <w:bCs/>
                <w:sz w:val="18"/>
                <w:szCs w:val="18"/>
              </w:rPr>
              <w:t>Weixiang</w:t>
            </w:r>
            <w:proofErr w:type="spellEnd"/>
            <w:r w:rsidRPr="00670E02">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7D0600"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CR 0058r1</w:t>
            </w:r>
          </w:p>
          <w:p w14:paraId="6397E376"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Cat B</w:t>
            </w:r>
          </w:p>
          <w:p w14:paraId="33B1419A" w14:textId="77777777"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Rel-20</w:t>
            </w:r>
          </w:p>
          <w:p w14:paraId="17807A0E" w14:textId="322E8205" w:rsidR="00670E02" w:rsidRP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9E847C" w14:textId="77777777" w:rsidR="00670E02" w:rsidRDefault="00670E02" w:rsidP="002175E1">
            <w:pPr>
              <w:spacing w:before="20" w:after="20" w:line="240" w:lineRule="auto"/>
              <w:rPr>
                <w:rFonts w:ascii="Arial" w:hAnsi="Arial" w:cs="Arial"/>
                <w:bCs/>
                <w:sz w:val="18"/>
                <w:szCs w:val="18"/>
              </w:rPr>
            </w:pPr>
            <w:r w:rsidRPr="00670E02">
              <w:rPr>
                <w:rFonts w:ascii="Arial" w:hAnsi="Arial" w:cs="Arial"/>
                <w:bCs/>
                <w:sz w:val="18"/>
                <w:szCs w:val="18"/>
              </w:rPr>
              <w:t>Revision of S6-253110.</w:t>
            </w:r>
          </w:p>
          <w:p w14:paraId="36D73A10" w14:textId="3D3EC1D3" w:rsidR="00670E02" w:rsidRPr="003A74A7" w:rsidRDefault="00670E02"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9DB3C85" w14:textId="5DA66D89" w:rsidR="00670E02" w:rsidRPr="001B1E83" w:rsidRDefault="001B1E83" w:rsidP="002175E1">
            <w:pPr>
              <w:spacing w:before="20" w:after="20" w:line="240" w:lineRule="auto"/>
              <w:rPr>
                <w:rFonts w:ascii="Arial" w:hAnsi="Arial" w:cs="Arial"/>
                <w:bCs/>
                <w:sz w:val="18"/>
                <w:szCs w:val="18"/>
              </w:rPr>
            </w:pPr>
            <w:r w:rsidRPr="001B1E83">
              <w:rPr>
                <w:rFonts w:ascii="Arial" w:hAnsi="Arial" w:cs="Arial"/>
                <w:bCs/>
                <w:sz w:val="18"/>
                <w:szCs w:val="18"/>
              </w:rPr>
              <w:t>Postponed</w:t>
            </w:r>
          </w:p>
        </w:tc>
      </w:tr>
      <w:tr w:rsidR="0067550A" w:rsidRPr="00996A6E" w14:paraId="07BF02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67550A" w:rsidRPr="0067550A" w:rsidRDefault="0067550A" w:rsidP="002175E1">
            <w:pPr>
              <w:spacing w:before="20" w:after="20" w:line="240" w:lineRule="auto"/>
              <w:rPr>
                <w:rFonts w:ascii="Arial" w:hAnsi="Arial" w:cs="Arial"/>
                <w:bCs/>
                <w:sz w:val="18"/>
                <w:szCs w:val="18"/>
              </w:rPr>
            </w:pPr>
            <w:hyperlink r:id="rId420" w:history="1">
              <w:r w:rsidRPr="0067550A">
                <w:rPr>
                  <w:rStyle w:val="Hyperlink"/>
                  <w:rFonts w:ascii="Arial" w:hAnsi="Arial" w:cs="Arial"/>
                  <w:bCs/>
                  <w:sz w:val="18"/>
                  <w:szCs w:val="18"/>
                </w:rPr>
                <w:t>S6-253207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67550A" w:rsidRP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60EE9669"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269428" w14:textId="1B57BAED" w:rsidR="0067550A" w:rsidRPr="0067550A" w:rsidRDefault="0067550A" w:rsidP="002175E1">
            <w:pPr>
              <w:spacing w:before="20" w:after="20" w:line="240" w:lineRule="auto"/>
              <w:rPr>
                <w:rFonts w:ascii="Arial" w:hAnsi="Arial" w:cs="Arial"/>
                <w:bCs/>
                <w:sz w:val="18"/>
                <w:szCs w:val="18"/>
              </w:rPr>
            </w:pPr>
            <w:hyperlink r:id="rId421" w:history="1">
              <w:r w:rsidRPr="0067550A">
                <w:rPr>
                  <w:rStyle w:val="Hyperlink"/>
                  <w:rFonts w:ascii="Arial" w:hAnsi="Arial" w:cs="Arial"/>
                  <w:bCs/>
                  <w:sz w:val="18"/>
                  <w:szCs w:val="18"/>
                </w:rPr>
                <w:t>S6-253208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B4F2" w14:textId="6148878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408FC4" w14:textId="3684FF2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62118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5E4ED3"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2CF638" w14:textId="63C2652E" w:rsidR="0067550A"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Revised to S6-253630</w:t>
            </w:r>
          </w:p>
        </w:tc>
      </w:tr>
      <w:tr w:rsidR="00926CEF" w:rsidRPr="00996A6E" w14:paraId="15754D10"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211B855" w14:textId="17FC33F8" w:rsidR="00926CEF" w:rsidRPr="001C611C" w:rsidRDefault="001C611C" w:rsidP="002175E1">
            <w:pPr>
              <w:spacing w:before="20" w:after="20" w:line="240" w:lineRule="auto"/>
            </w:pPr>
            <w:hyperlink r:id="rId422" w:history="1">
              <w:r w:rsidRPr="001C611C">
                <w:rPr>
                  <w:rStyle w:val="Hyperlink"/>
                  <w:rFonts w:ascii="Arial" w:hAnsi="Arial" w:cs="Arial"/>
                  <w:sz w:val="18"/>
                </w:rPr>
                <w:t>S6-253630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CD93971" w14:textId="11D242DA"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7DAD77" w14:textId="4A5B6CC0"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 xml:space="preserve">Nokia, </w:t>
            </w:r>
            <w:proofErr w:type="spellStart"/>
            <w:r w:rsidRPr="00926CEF">
              <w:rPr>
                <w:rFonts w:ascii="Arial" w:hAnsi="Arial" w:cs="Arial"/>
                <w:bCs/>
                <w:sz w:val="18"/>
                <w:szCs w:val="18"/>
              </w:rPr>
              <w:t>InterDigital</w:t>
            </w:r>
            <w:proofErr w:type="spellEnd"/>
            <w:r w:rsidRPr="00926CEF">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0F029F"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CR 0033r3</w:t>
            </w:r>
          </w:p>
          <w:p w14:paraId="11765E04"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Cat B</w:t>
            </w:r>
          </w:p>
          <w:p w14:paraId="21DF9A70"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Rel-20</w:t>
            </w:r>
          </w:p>
          <w:p w14:paraId="54748585" w14:textId="1A348EE9"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94A8E41" w14:textId="77777777" w:rsidR="00926CEF" w:rsidRDefault="00926CEF" w:rsidP="00926CEF">
            <w:pPr>
              <w:spacing w:before="20" w:after="20" w:line="240" w:lineRule="auto"/>
              <w:rPr>
                <w:rFonts w:ascii="Arial" w:hAnsi="Arial" w:cs="Arial"/>
                <w:bCs/>
                <w:i/>
                <w:sz w:val="18"/>
                <w:szCs w:val="18"/>
              </w:rPr>
            </w:pPr>
            <w:r w:rsidRPr="00926CEF">
              <w:rPr>
                <w:rFonts w:ascii="Arial" w:hAnsi="Arial" w:cs="Arial"/>
                <w:bCs/>
                <w:sz w:val="18"/>
                <w:szCs w:val="18"/>
              </w:rPr>
              <w:t>Revision of S6-253208.</w:t>
            </w:r>
          </w:p>
          <w:p w14:paraId="384A88FB" w14:textId="1E75D3C9" w:rsidR="00926CEF" w:rsidRPr="00926CEF" w:rsidRDefault="00926CEF" w:rsidP="00926CEF">
            <w:pPr>
              <w:spacing w:before="20" w:after="20" w:line="240" w:lineRule="auto"/>
              <w:rPr>
                <w:rFonts w:ascii="Arial" w:hAnsi="Arial" w:cs="Arial"/>
                <w:bCs/>
                <w:i/>
                <w:sz w:val="18"/>
                <w:szCs w:val="18"/>
              </w:rPr>
            </w:pPr>
            <w:r w:rsidRPr="00926CEF">
              <w:rPr>
                <w:rFonts w:ascii="Arial" w:hAnsi="Arial" w:cs="Arial"/>
                <w:bCs/>
                <w:i/>
                <w:sz w:val="18"/>
                <w:szCs w:val="18"/>
              </w:rPr>
              <w:t>Revision of S6-251381.</w:t>
            </w:r>
          </w:p>
          <w:p w14:paraId="414F9986" w14:textId="77777777" w:rsidR="001C611C" w:rsidRDefault="001C611C" w:rsidP="001C611C">
            <w:pPr>
              <w:spacing w:before="20" w:after="20" w:line="240" w:lineRule="auto"/>
              <w:rPr>
                <w:rFonts w:ascii="Arial" w:hAnsi="Arial" w:cs="Arial"/>
                <w:bCs/>
                <w:sz w:val="18"/>
                <w:szCs w:val="18"/>
              </w:rPr>
            </w:pPr>
          </w:p>
          <w:p w14:paraId="5FDCD012" w14:textId="25C18039" w:rsidR="00926CEF"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p w14:paraId="1533309C" w14:textId="6D5B3A69" w:rsidR="00926CEF" w:rsidRPr="0067550A" w:rsidRDefault="00926CEF"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7DC9CB9" w14:textId="77777777" w:rsidR="00926CEF" w:rsidRPr="00926CEF" w:rsidRDefault="00926CEF" w:rsidP="002175E1">
            <w:pPr>
              <w:spacing w:before="20" w:after="20" w:line="240" w:lineRule="auto"/>
              <w:rPr>
                <w:rFonts w:ascii="Arial" w:hAnsi="Arial" w:cs="Arial"/>
                <w:bCs/>
                <w:sz w:val="18"/>
                <w:szCs w:val="18"/>
              </w:rPr>
            </w:pPr>
          </w:p>
        </w:tc>
      </w:tr>
      <w:tr w:rsidR="0067550A" w:rsidRPr="00996A6E" w14:paraId="00820D12"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BDA304" w14:textId="32DF84E8" w:rsidR="0067550A" w:rsidRPr="0067550A" w:rsidRDefault="0067550A" w:rsidP="002175E1">
            <w:pPr>
              <w:spacing w:before="20" w:after="20" w:line="240" w:lineRule="auto"/>
              <w:rPr>
                <w:rFonts w:ascii="Arial" w:hAnsi="Arial" w:cs="Arial"/>
                <w:bCs/>
                <w:sz w:val="18"/>
                <w:szCs w:val="18"/>
              </w:rPr>
            </w:pPr>
            <w:hyperlink r:id="rId423" w:history="1">
              <w:r w:rsidRPr="0067550A">
                <w:rPr>
                  <w:rStyle w:val="Hyperlink"/>
                  <w:rFonts w:ascii="Arial" w:hAnsi="Arial" w:cs="Arial"/>
                  <w:bCs/>
                  <w:sz w:val="18"/>
                  <w:szCs w:val="18"/>
                </w:rPr>
                <w:t>S6-253245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23913A" w14:textId="350AD0B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71E30" w14:textId="7AF5C8F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4CBCB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34B4D1"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96C07" w14:textId="34DFAC6F" w:rsidR="0067550A"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Revised to S6-253631</w:t>
            </w:r>
          </w:p>
        </w:tc>
      </w:tr>
      <w:tr w:rsidR="00926CEF" w:rsidRPr="00996A6E" w14:paraId="34EAE383"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A15EBAA" w14:textId="3226E671" w:rsidR="00926CEF" w:rsidRPr="00926CEF" w:rsidRDefault="00926CEF" w:rsidP="002175E1">
            <w:pPr>
              <w:spacing w:before="20" w:after="20" w:line="240" w:lineRule="auto"/>
            </w:pPr>
            <w:r w:rsidRPr="00926CEF">
              <w:rPr>
                <w:rFonts w:ascii="Arial" w:hAnsi="Arial" w:cs="Arial"/>
                <w:sz w:val="18"/>
              </w:rPr>
              <w:t>S6-253631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FE9813" w14:textId="19634C54"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1CD709" w14:textId="1173ECBD"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E3E176"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CR 0061r1</w:t>
            </w:r>
          </w:p>
          <w:p w14:paraId="64C7FC6C"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Cat B</w:t>
            </w:r>
          </w:p>
          <w:p w14:paraId="11D13FBC" w14:textId="77777777"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Rel-20</w:t>
            </w:r>
          </w:p>
          <w:p w14:paraId="74724EB5" w14:textId="2386D8BB" w:rsidR="00926CEF" w:rsidRP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C0DA4D" w14:textId="77777777" w:rsidR="00926CEF" w:rsidRDefault="00926CEF" w:rsidP="002175E1">
            <w:pPr>
              <w:spacing w:before="20" w:after="20" w:line="240" w:lineRule="auto"/>
              <w:rPr>
                <w:rFonts w:ascii="Arial" w:hAnsi="Arial" w:cs="Arial"/>
                <w:bCs/>
                <w:sz w:val="18"/>
                <w:szCs w:val="18"/>
              </w:rPr>
            </w:pPr>
            <w:r w:rsidRPr="00926CEF">
              <w:rPr>
                <w:rFonts w:ascii="Arial" w:hAnsi="Arial" w:cs="Arial"/>
                <w:bCs/>
                <w:sz w:val="18"/>
                <w:szCs w:val="18"/>
              </w:rPr>
              <w:t>Revision of S6-253245.</w:t>
            </w:r>
          </w:p>
          <w:p w14:paraId="604258CF" w14:textId="073531B6" w:rsidR="00926CEF" w:rsidRPr="003A74A7" w:rsidRDefault="00926CEF"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55DC22" w14:textId="46E64B34" w:rsidR="00926CEF" w:rsidRPr="0036248A" w:rsidRDefault="0036248A" w:rsidP="002175E1">
            <w:pPr>
              <w:spacing w:before="20" w:after="20" w:line="240" w:lineRule="auto"/>
              <w:rPr>
                <w:rFonts w:ascii="Arial" w:hAnsi="Arial" w:cs="Arial"/>
                <w:bCs/>
                <w:sz w:val="18"/>
                <w:szCs w:val="18"/>
              </w:rPr>
            </w:pPr>
            <w:r w:rsidRPr="0036248A">
              <w:rPr>
                <w:rFonts w:ascii="Arial" w:hAnsi="Arial" w:cs="Arial"/>
                <w:bCs/>
                <w:sz w:val="18"/>
                <w:szCs w:val="18"/>
              </w:rPr>
              <w:t>Withdrawn</w:t>
            </w:r>
          </w:p>
        </w:tc>
      </w:tr>
      <w:tr w:rsidR="0067550A" w:rsidRPr="00996A6E" w14:paraId="0CA56552"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7E54CD" w14:textId="111BB668" w:rsidR="0067550A" w:rsidRPr="0067550A" w:rsidRDefault="0067550A" w:rsidP="002175E1">
            <w:pPr>
              <w:spacing w:before="20" w:after="20" w:line="240" w:lineRule="auto"/>
              <w:rPr>
                <w:rFonts w:ascii="Arial" w:hAnsi="Arial" w:cs="Arial"/>
                <w:bCs/>
                <w:sz w:val="18"/>
                <w:szCs w:val="18"/>
              </w:rPr>
            </w:pPr>
            <w:hyperlink r:id="rId424" w:history="1">
              <w:r w:rsidRPr="0067550A">
                <w:rPr>
                  <w:rStyle w:val="Hyperlink"/>
                  <w:rFonts w:ascii="Arial" w:hAnsi="Arial" w:cs="Arial"/>
                  <w:bCs/>
                  <w:sz w:val="18"/>
                  <w:szCs w:val="18"/>
                </w:rPr>
                <w:t>S6-253247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8830FE" w14:textId="4C13A0E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CC1EB3" w14:textId="281113D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20E92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3BED8"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CD438D" w14:textId="7EC5B2F3" w:rsidR="0067550A"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Revised to S6-253632</w:t>
            </w:r>
          </w:p>
        </w:tc>
      </w:tr>
      <w:tr w:rsidR="001C611C" w:rsidRPr="00996A6E" w14:paraId="34E52844" w14:textId="77777777" w:rsidTr="001C611C">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40BAE37" w14:textId="31238544" w:rsidR="00C72D74" w:rsidRPr="001C611C" w:rsidRDefault="001C611C" w:rsidP="002175E1">
            <w:pPr>
              <w:spacing w:before="20" w:after="20" w:line="240" w:lineRule="auto"/>
            </w:pPr>
            <w:hyperlink r:id="rId425" w:history="1">
              <w:r w:rsidRPr="001C611C">
                <w:rPr>
                  <w:rStyle w:val="Hyperlink"/>
                  <w:rFonts w:ascii="Arial" w:hAnsi="Arial" w:cs="Arial"/>
                  <w:sz w:val="18"/>
                </w:rPr>
                <w:t>S6-253632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27291B" w14:textId="682C7850"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60C255" w14:textId="0D1084DC"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8C5D36"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CR 0018r1</w:t>
            </w:r>
          </w:p>
          <w:p w14:paraId="75D44967"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Cat B</w:t>
            </w:r>
          </w:p>
          <w:p w14:paraId="5D4C7A22" w14:textId="77777777"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Rel-20</w:t>
            </w:r>
          </w:p>
          <w:p w14:paraId="670C0254" w14:textId="59F659C5" w:rsidR="00C72D74" w:rsidRP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D4E64DC" w14:textId="77777777" w:rsidR="00C72D74" w:rsidRDefault="00C72D74" w:rsidP="002175E1">
            <w:pPr>
              <w:spacing w:before="20" w:after="20" w:line="240" w:lineRule="auto"/>
              <w:rPr>
                <w:rFonts w:ascii="Arial" w:hAnsi="Arial" w:cs="Arial"/>
                <w:bCs/>
                <w:sz w:val="18"/>
                <w:szCs w:val="18"/>
              </w:rPr>
            </w:pPr>
            <w:r w:rsidRPr="00C72D74">
              <w:rPr>
                <w:rFonts w:ascii="Arial" w:hAnsi="Arial" w:cs="Arial"/>
                <w:bCs/>
                <w:sz w:val="18"/>
                <w:szCs w:val="18"/>
              </w:rPr>
              <w:t>Revision of S6-253247.</w:t>
            </w:r>
          </w:p>
          <w:p w14:paraId="41625FB3" w14:textId="77777777" w:rsidR="001C611C" w:rsidRDefault="001C611C" w:rsidP="001C611C">
            <w:pPr>
              <w:spacing w:before="20" w:after="20" w:line="240" w:lineRule="auto"/>
              <w:rPr>
                <w:rFonts w:ascii="Arial" w:hAnsi="Arial" w:cs="Arial"/>
                <w:bCs/>
                <w:sz w:val="18"/>
                <w:szCs w:val="18"/>
              </w:rPr>
            </w:pPr>
          </w:p>
          <w:p w14:paraId="52C24D58" w14:textId="75FE2F1D" w:rsidR="00C72D74" w:rsidRPr="003A74A7" w:rsidRDefault="001C611C" w:rsidP="001C611C">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31E1A57" w14:textId="77777777" w:rsidR="00C72D74" w:rsidRPr="00C72D74" w:rsidRDefault="00C72D74" w:rsidP="002175E1">
            <w:pPr>
              <w:spacing w:before="20" w:after="20" w:line="240" w:lineRule="auto"/>
              <w:rPr>
                <w:rFonts w:ascii="Arial" w:hAnsi="Arial" w:cs="Arial"/>
                <w:bCs/>
                <w:sz w:val="18"/>
                <w:szCs w:val="18"/>
              </w:rPr>
            </w:pPr>
          </w:p>
        </w:tc>
      </w:tr>
      <w:tr w:rsidR="00282F3A" w:rsidRPr="00996A6E" w14:paraId="5923E87B"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64152B" w14:textId="092135DE" w:rsidR="0067550A" w:rsidRPr="0067550A" w:rsidRDefault="0067550A" w:rsidP="002175E1">
            <w:pPr>
              <w:spacing w:before="20" w:after="20" w:line="240" w:lineRule="auto"/>
              <w:rPr>
                <w:rFonts w:ascii="Arial" w:hAnsi="Arial" w:cs="Arial"/>
                <w:bCs/>
                <w:sz w:val="18"/>
                <w:szCs w:val="18"/>
              </w:rPr>
            </w:pPr>
            <w:hyperlink r:id="rId426" w:history="1">
              <w:r w:rsidRPr="0067550A">
                <w:rPr>
                  <w:rStyle w:val="Hyperlink"/>
                  <w:rFonts w:ascii="Arial" w:hAnsi="Arial" w:cs="Arial"/>
                  <w:bCs/>
                  <w:sz w:val="18"/>
                  <w:szCs w:val="18"/>
                </w:rPr>
                <w:t>S6-253253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88CFF7E" w14:textId="5BDC713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325BB1" w14:textId="32F0544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5A548B"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A39D68"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DA84C3" w14:textId="56BBB62F" w:rsidR="0067550A" w:rsidRPr="00282F3A" w:rsidRDefault="00282F3A" w:rsidP="002175E1">
            <w:pPr>
              <w:spacing w:before="20" w:after="20" w:line="240" w:lineRule="auto"/>
              <w:rPr>
                <w:rFonts w:ascii="Arial" w:hAnsi="Arial" w:cs="Arial"/>
                <w:bCs/>
                <w:sz w:val="18"/>
                <w:szCs w:val="18"/>
              </w:rPr>
            </w:pPr>
            <w:r w:rsidRPr="00282F3A">
              <w:rPr>
                <w:rFonts w:ascii="Arial" w:hAnsi="Arial" w:cs="Arial"/>
                <w:bCs/>
                <w:sz w:val="18"/>
                <w:szCs w:val="18"/>
              </w:rPr>
              <w:t>Revised to S6-253697</w:t>
            </w:r>
          </w:p>
        </w:tc>
      </w:tr>
      <w:tr w:rsidR="00282F3A" w:rsidRPr="00996A6E" w14:paraId="285E991E"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1407E6D" w14:textId="5024CCB2" w:rsidR="00282F3A" w:rsidRPr="00282F3A" w:rsidRDefault="00282F3A" w:rsidP="002175E1">
            <w:pPr>
              <w:spacing w:before="20" w:after="20" w:line="240" w:lineRule="auto"/>
            </w:pPr>
            <w:r w:rsidRPr="00282F3A">
              <w:rPr>
                <w:rFonts w:ascii="Arial" w:hAnsi="Arial" w:cs="Arial"/>
                <w:sz w:val="18"/>
              </w:rPr>
              <w:t>S6-253697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23EFB82" w14:textId="2ECD965E" w:rsidR="00282F3A" w:rsidRPr="00282F3A" w:rsidRDefault="00282F3A" w:rsidP="002175E1">
            <w:pPr>
              <w:spacing w:before="20" w:after="20" w:line="240" w:lineRule="auto"/>
              <w:rPr>
                <w:rFonts w:ascii="Arial" w:hAnsi="Arial" w:cs="Arial"/>
                <w:bCs/>
                <w:sz w:val="18"/>
                <w:szCs w:val="18"/>
              </w:rPr>
            </w:pPr>
            <w:r w:rsidRPr="00282F3A">
              <w:rPr>
                <w:rFonts w:ascii="Arial" w:hAnsi="Arial" w:cs="Arial"/>
                <w:bCs/>
                <w:sz w:val="18"/>
                <w:szCs w:val="18"/>
              </w:rPr>
              <w:t>Support for permission management of digital asset usage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54370E3" w14:textId="200E557D" w:rsidR="00282F3A" w:rsidRPr="00282F3A" w:rsidRDefault="00282F3A" w:rsidP="002175E1">
            <w:pPr>
              <w:spacing w:before="20" w:after="20" w:line="240" w:lineRule="auto"/>
              <w:rPr>
                <w:rFonts w:ascii="Arial" w:hAnsi="Arial" w:cs="Arial"/>
                <w:bCs/>
                <w:sz w:val="18"/>
                <w:szCs w:val="18"/>
              </w:rPr>
            </w:pPr>
            <w:r w:rsidRPr="00282F3A">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2E6F45" w14:textId="77777777" w:rsidR="00282F3A" w:rsidRPr="00282F3A" w:rsidRDefault="00282F3A" w:rsidP="002175E1">
            <w:pPr>
              <w:spacing w:before="20" w:after="20" w:line="240" w:lineRule="auto"/>
              <w:rPr>
                <w:rFonts w:ascii="Arial" w:hAnsi="Arial" w:cs="Arial"/>
                <w:bCs/>
                <w:sz w:val="18"/>
                <w:szCs w:val="18"/>
              </w:rPr>
            </w:pPr>
            <w:r w:rsidRPr="00282F3A">
              <w:rPr>
                <w:rFonts w:ascii="Arial" w:hAnsi="Arial" w:cs="Arial"/>
                <w:bCs/>
                <w:sz w:val="18"/>
                <w:szCs w:val="18"/>
              </w:rPr>
              <w:t>CR 0019r1</w:t>
            </w:r>
          </w:p>
          <w:p w14:paraId="1909CB97" w14:textId="77777777" w:rsidR="00282F3A" w:rsidRPr="00282F3A" w:rsidRDefault="00282F3A" w:rsidP="002175E1">
            <w:pPr>
              <w:spacing w:before="20" w:after="20" w:line="240" w:lineRule="auto"/>
              <w:rPr>
                <w:rFonts w:ascii="Arial" w:hAnsi="Arial" w:cs="Arial"/>
                <w:bCs/>
                <w:sz w:val="18"/>
                <w:szCs w:val="18"/>
              </w:rPr>
            </w:pPr>
            <w:r w:rsidRPr="00282F3A">
              <w:rPr>
                <w:rFonts w:ascii="Arial" w:hAnsi="Arial" w:cs="Arial"/>
                <w:bCs/>
                <w:sz w:val="18"/>
                <w:szCs w:val="18"/>
              </w:rPr>
              <w:t>Cat B</w:t>
            </w:r>
          </w:p>
          <w:p w14:paraId="0F88E373" w14:textId="77777777" w:rsidR="00282F3A" w:rsidRPr="00282F3A" w:rsidRDefault="00282F3A" w:rsidP="002175E1">
            <w:pPr>
              <w:spacing w:before="20" w:after="20" w:line="240" w:lineRule="auto"/>
              <w:rPr>
                <w:rFonts w:ascii="Arial" w:hAnsi="Arial" w:cs="Arial"/>
                <w:bCs/>
                <w:sz w:val="18"/>
                <w:szCs w:val="18"/>
              </w:rPr>
            </w:pPr>
            <w:r w:rsidRPr="00282F3A">
              <w:rPr>
                <w:rFonts w:ascii="Arial" w:hAnsi="Arial" w:cs="Arial"/>
                <w:bCs/>
                <w:sz w:val="18"/>
                <w:szCs w:val="18"/>
              </w:rPr>
              <w:lastRenderedPageBreak/>
              <w:t>Rel-20</w:t>
            </w:r>
          </w:p>
          <w:p w14:paraId="574E72F4" w14:textId="118A644F" w:rsidR="00282F3A" w:rsidRPr="00282F3A" w:rsidRDefault="00282F3A" w:rsidP="002175E1">
            <w:pPr>
              <w:spacing w:before="20" w:after="20" w:line="240" w:lineRule="auto"/>
              <w:rPr>
                <w:rFonts w:ascii="Arial" w:hAnsi="Arial" w:cs="Arial"/>
                <w:bCs/>
                <w:sz w:val="18"/>
                <w:szCs w:val="18"/>
              </w:rPr>
            </w:pPr>
            <w:r w:rsidRPr="00282F3A">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55511C1" w14:textId="77777777" w:rsidR="00282F3A" w:rsidRDefault="00282F3A" w:rsidP="002175E1">
            <w:pPr>
              <w:spacing w:before="20" w:after="20" w:line="240" w:lineRule="auto"/>
              <w:rPr>
                <w:rFonts w:ascii="Arial" w:hAnsi="Arial" w:cs="Arial"/>
                <w:bCs/>
                <w:sz w:val="18"/>
                <w:szCs w:val="18"/>
              </w:rPr>
            </w:pPr>
            <w:r w:rsidRPr="00282F3A">
              <w:rPr>
                <w:rFonts w:ascii="Arial" w:hAnsi="Arial" w:cs="Arial"/>
                <w:bCs/>
                <w:sz w:val="18"/>
                <w:szCs w:val="18"/>
              </w:rPr>
              <w:lastRenderedPageBreak/>
              <w:t>Revision of S6-253253.</w:t>
            </w:r>
          </w:p>
          <w:p w14:paraId="779CE735" w14:textId="0536E0A7" w:rsidR="00282F3A" w:rsidRPr="003A74A7" w:rsidRDefault="00282F3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95EE406" w14:textId="77777777" w:rsidR="00282F3A" w:rsidRPr="00282F3A" w:rsidRDefault="00282F3A" w:rsidP="002175E1">
            <w:pPr>
              <w:spacing w:before="20" w:after="20" w:line="240" w:lineRule="auto"/>
              <w:rPr>
                <w:rFonts w:ascii="Arial" w:hAnsi="Arial" w:cs="Arial"/>
                <w:bCs/>
                <w:sz w:val="18"/>
                <w:szCs w:val="18"/>
              </w:rPr>
            </w:pPr>
          </w:p>
        </w:tc>
      </w:tr>
      <w:tr w:rsidR="008F2990" w:rsidRPr="00996A6E" w14:paraId="27E96F3F"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910F73C" w14:textId="730545D0" w:rsidR="0067550A" w:rsidRPr="0067550A" w:rsidRDefault="0067550A" w:rsidP="002175E1">
            <w:pPr>
              <w:spacing w:before="20" w:after="20" w:line="240" w:lineRule="auto"/>
              <w:rPr>
                <w:rFonts w:ascii="Arial" w:hAnsi="Arial" w:cs="Arial"/>
                <w:bCs/>
                <w:sz w:val="18"/>
                <w:szCs w:val="18"/>
              </w:rPr>
            </w:pPr>
            <w:hyperlink r:id="rId427" w:history="1">
              <w:r w:rsidRPr="0067550A">
                <w:rPr>
                  <w:rStyle w:val="Hyperlink"/>
                  <w:rFonts w:ascii="Arial" w:hAnsi="Arial" w:cs="Arial"/>
                  <w:bCs/>
                  <w:sz w:val="18"/>
                  <w:szCs w:val="18"/>
                </w:rPr>
                <w:t>S6-253257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E988BB" w14:textId="3F9023B3"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2F2202" w14:textId="17B655D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F6829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F48B2B"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206C59" w14:textId="2426037B" w:rsidR="0067550A" w:rsidRPr="008F2990" w:rsidRDefault="008F2990" w:rsidP="002175E1">
            <w:pPr>
              <w:spacing w:before="20" w:after="20" w:line="240" w:lineRule="auto"/>
              <w:rPr>
                <w:rFonts w:ascii="Arial" w:hAnsi="Arial" w:cs="Arial"/>
                <w:bCs/>
                <w:sz w:val="18"/>
                <w:szCs w:val="18"/>
              </w:rPr>
            </w:pPr>
            <w:r w:rsidRPr="008F2990">
              <w:rPr>
                <w:rFonts w:ascii="Arial" w:hAnsi="Arial" w:cs="Arial"/>
                <w:bCs/>
                <w:sz w:val="18"/>
                <w:szCs w:val="18"/>
              </w:rPr>
              <w:t>Revised to S6-253700</w:t>
            </w:r>
          </w:p>
        </w:tc>
      </w:tr>
      <w:tr w:rsidR="008F2990" w:rsidRPr="00996A6E" w14:paraId="61F12C88"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F4904BA" w14:textId="7C464F38" w:rsidR="008F2990" w:rsidRPr="008F2990" w:rsidRDefault="008F2990" w:rsidP="002175E1">
            <w:pPr>
              <w:spacing w:before="20" w:after="20" w:line="240" w:lineRule="auto"/>
            </w:pPr>
            <w:r w:rsidRPr="008F2990">
              <w:rPr>
                <w:rFonts w:ascii="Arial" w:hAnsi="Arial" w:cs="Arial"/>
                <w:sz w:val="18"/>
              </w:rPr>
              <w:t>S6-253700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F473128" w14:textId="305A142D" w:rsidR="008F2990" w:rsidRPr="008F2990" w:rsidRDefault="008F2990" w:rsidP="002175E1">
            <w:pPr>
              <w:spacing w:before="20" w:after="20" w:line="240" w:lineRule="auto"/>
              <w:rPr>
                <w:rFonts w:ascii="Arial" w:hAnsi="Arial" w:cs="Arial"/>
                <w:bCs/>
                <w:sz w:val="18"/>
                <w:szCs w:val="18"/>
              </w:rPr>
            </w:pPr>
            <w:r w:rsidRPr="008F2990">
              <w:rPr>
                <w:rFonts w:ascii="Arial" w:hAnsi="Arial" w:cs="Arial"/>
                <w:bCs/>
                <w:sz w:val="18"/>
                <w:szCs w:val="18"/>
              </w:rPr>
              <w:t>Spatial anchor distance compute service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935A05A" w14:textId="0AC4CD81" w:rsidR="008F2990" w:rsidRPr="008F2990" w:rsidRDefault="008F2990" w:rsidP="002175E1">
            <w:pPr>
              <w:spacing w:before="20" w:after="20" w:line="240" w:lineRule="auto"/>
              <w:rPr>
                <w:rFonts w:ascii="Arial" w:hAnsi="Arial" w:cs="Arial"/>
                <w:bCs/>
                <w:sz w:val="18"/>
                <w:szCs w:val="18"/>
              </w:rPr>
            </w:pPr>
            <w:r w:rsidRPr="008F2990">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BCBFD" w14:textId="77777777" w:rsidR="008F2990" w:rsidRPr="008F2990" w:rsidRDefault="008F2990" w:rsidP="002175E1">
            <w:pPr>
              <w:spacing w:before="20" w:after="20" w:line="240" w:lineRule="auto"/>
              <w:rPr>
                <w:rFonts w:ascii="Arial" w:hAnsi="Arial" w:cs="Arial"/>
                <w:bCs/>
                <w:sz w:val="18"/>
                <w:szCs w:val="18"/>
              </w:rPr>
            </w:pPr>
            <w:r w:rsidRPr="008F2990">
              <w:rPr>
                <w:rFonts w:ascii="Arial" w:hAnsi="Arial" w:cs="Arial"/>
                <w:bCs/>
                <w:sz w:val="18"/>
                <w:szCs w:val="18"/>
              </w:rPr>
              <w:t>CR 0025r4</w:t>
            </w:r>
          </w:p>
          <w:p w14:paraId="2A7E7D90" w14:textId="77777777" w:rsidR="008F2990" w:rsidRPr="008F2990" w:rsidRDefault="008F2990" w:rsidP="002175E1">
            <w:pPr>
              <w:spacing w:before="20" w:after="20" w:line="240" w:lineRule="auto"/>
              <w:rPr>
                <w:rFonts w:ascii="Arial" w:hAnsi="Arial" w:cs="Arial"/>
                <w:bCs/>
                <w:sz w:val="18"/>
                <w:szCs w:val="18"/>
              </w:rPr>
            </w:pPr>
            <w:r w:rsidRPr="008F2990">
              <w:rPr>
                <w:rFonts w:ascii="Arial" w:hAnsi="Arial" w:cs="Arial"/>
                <w:bCs/>
                <w:sz w:val="18"/>
                <w:szCs w:val="18"/>
              </w:rPr>
              <w:t>Cat B</w:t>
            </w:r>
          </w:p>
          <w:p w14:paraId="15006AAA" w14:textId="77777777" w:rsidR="008F2990" w:rsidRPr="008F2990" w:rsidRDefault="008F2990" w:rsidP="002175E1">
            <w:pPr>
              <w:spacing w:before="20" w:after="20" w:line="240" w:lineRule="auto"/>
              <w:rPr>
                <w:rFonts w:ascii="Arial" w:hAnsi="Arial" w:cs="Arial"/>
                <w:bCs/>
                <w:sz w:val="18"/>
                <w:szCs w:val="18"/>
              </w:rPr>
            </w:pPr>
            <w:r w:rsidRPr="008F2990">
              <w:rPr>
                <w:rFonts w:ascii="Arial" w:hAnsi="Arial" w:cs="Arial"/>
                <w:bCs/>
                <w:sz w:val="18"/>
                <w:szCs w:val="18"/>
              </w:rPr>
              <w:t>Rel-20</w:t>
            </w:r>
          </w:p>
          <w:p w14:paraId="095567DA" w14:textId="4C08A86A" w:rsidR="008F2990" w:rsidRPr="008F2990" w:rsidRDefault="008F2990" w:rsidP="002175E1">
            <w:pPr>
              <w:spacing w:before="20" w:after="20" w:line="240" w:lineRule="auto"/>
              <w:rPr>
                <w:rFonts w:ascii="Arial" w:hAnsi="Arial" w:cs="Arial"/>
                <w:bCs/>
                <w:sz w:val="18"/>
                <w:szCs w:val="18"/>
              </w:rPr>
            </w:pPr>
            <w:r w:rsidRPr="008F2990">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F4993A1" w14:textId="77777777" w:rsidR="008F2990" w:rsidRDefault="008F2990" w:rsidP="008F2990">
            <w:pPr>
              <w:spacing w:before="20" w:after="20" w:line="240" w:lineRule="auto"/>
              <w:rPr>
                <w:rFonts w:ascii="Arial" w:hAnsi="Arial" w:cs="Arial"/>
                <w:bCs/>
                <w:i/>
                <w:sz w:val="18"/>
                <w:szCs w:val="18"/>
              </w:rPr>
            </w:pPr>
            <w:r w:rsidRPr="008F2990">
              <w:rPr>
                <w:rFonts w:ascii="Arial" w:hAnsi="Arial" w:cs="Arial"/>
                <w:bCs/>
                <w:sz w:val="18"/>
                <w:szCs w:val="18"/>
              </w:rPr>
              <w:t>Revision of S6-253257.</w:t>
            </w:r>
          </w:p>
          <w:p w14:paraId="7C400B1A" w14:textId="3FF6EF5D" w:rsidR="008F2990" w:rsidRPr="008F2990" w:rsidRDefault="008F2990" w:rsidP="008F2990">
            <w:pPr>
              <w:spacing w:before="20" w:after="20" w:line="240" w:lineRule="auto"/>
              <w:rPr>
                <w:rFonts w:ascii="Arial" w:hAnsi="Arial" w:cs="Arial"/>
                <w:bCs/>
                <w:i/>
                <w:sz w:val="18"/>
                <w:szCs w:val="18"/>
              </w:rPr>
            </w:pPr>
            <w:r w:rsidRPr="008F2990">
              <w:rPr>
                <w:rFonts w:ascii="Arial" w:hAnsi="Arial" w:cs="Arial"/>
                <w:bCs/>
                <w:i/>
                <w:sz w:val="18"/>
                <w:szCs w:val="18"/>
              </w:rPr>
              <w:t>Revision of S6-251378.</w:t>
            </w:r>
          </w:p>
          <w:p w14:paraId="28C1CAEF" w14:textId="77777777" w:rsidR="008F2990" w:rsidRDefault="008F2990" w:rsidP="002175E1">
            <w:pPr>
              <w:spacing w:before="20" w:after="20" w:line="240" w:lineRule="auto"/>
              <w:rPr>
                <w:rFonts w:ascii="Arial" w:hAnsi="Arial" w:cs="Arial"/>
                <w:bCs/>
                <w:sz w:val="18"/>
                <w:szCs w:val="18"/>
              </w:rPr>
            </w:pPr>
          </w:p>
          <w:p w14:paraId="2C7DD0CA" w14:textId="0331CE3E" w:rsidR="008F2990" w:rsidRPr="0067550A" w:rsidRDefault="008F2990"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1BFB0DE" w14:textId="77777777" w:rsidR="008F2990" w:rsidRPr="008F2990" w:rsidRDefault="008F2990" w:rsidP="002175E1">
            <w:pPr>
              <w:spacing w:before="20" w:after="20" w:line="240" w:lineRule="auto"/>
              <w:rPr>
                <w:rFonts w:ascii="Arial" w:hAnsi="Arial" w:cs="Arial"/>
                <w:bCs/>
                <w:sz w:val="18"/>
                <w:szCs w:val="18"/>
              </w:rPr>
            </w:pPr>
          </w:p>
        </w:tc>
      </w:tr>
      <w:tr w:rsidR="0067550A" w:rsidRPr="00996A6E" w14:paraId="328AFD8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B58435" w14:textId="47ABEC7D" w:rsidR="0067550A" w:rsidRPr="0067550A" w:rsidRDefault="0067550A" w:rsidP="002175E1">
            <w:pPr>
              <w:spacing w:before="20" w:after="20" w:line="240" w:lineRule="auto"/>
              <w:rPr>
                <w:rFonts w:ascii="Arial" w:hAnsi="Arial" w:cs="Arial"/>
                <w:bCs/>
                <w:sz w:val="18"/>
                <w:szCs w:val="18"/>
              </w:rPr>
            </w:pPr>
            <w:hyperlink r:id="rId428" w:history="1">
              <w:r w:rsidRPr="0067550A">
                <w:rPr>
                  <w:rStyle w:val="Hyperlink"/>
                  <w:rFonts w:ascii="Arial" w:hAnsi="Arial" w:cs="Arial"/>
                  <w:bCs/>
                  <w:sz w:val="18"/>
                  <w:szCs w:val="18"/>
                </w:rPr>
                <w:t>S6-253272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9DCEC2" w14:textId="7F747CC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11925E" w14:textId="32E3E35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3E47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46D42"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A4FCD7D" w14:textId="3600FF09" w:rsidR="0067550A"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Revised to S6-253633</w:t>
            </w:r>
          </w:p>
        </w:tc>
      </w:tr>
      <w:tr w:rsidR="00C512CD" w:rsidRPr="00996A6E" w14:paraId="41DCE6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E7DF7FE" w14:textId="527ACFC3" w:rsidR="00C512CD" w:rsidRPr="00C512CD" w:rsidRDefault="00C512CD" w:rsidP="002175E1">
            <w:pPr>
              <w:spacing w:before="20" w:after="20" w:line="240" w:lineRule="auto"/>
            </w:pPr>
            <w:r w:rsidRPr="00C512CD">
              <w:rPr>
                <w:rFonts w:ascii="Arial" w:hAnsi="Arial" w:cs="Arial"/>
                <w:sz w:val="18"/>
              </w:rPr>
              <w:t>S6-253633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19F918E" w14:textId="4C815EDB"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19FDCF6" w14:textId="1A20CA6F"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B6CC21"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CR 0037r4</w:t>
            </w:r>
          </w:p>
          <w:p w14:paraId="30B10FA8"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Cat B</w:t>
            </w:r>
          </w:p>
          <w:p w14:paraId="3E9E8CD8" w14:textId="77777777"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Rel-20</w:t>
            </w:r>
          </w:p>
          <w:p w14:paraId="2CECA42F" w14:textId="638E02EC" w:rsidR="00C512CD" w:rsidRPr="00C512CD" w:rsidRDefault="00C512CD" w:rsidP="002175E1">
            <w:pPr>
              <w:spacing w:before="20" w:after="20" w:line="240" w:lineRule="auto"/>
              <w:rPr>
                <w:rFonts w:ascii="Arial" w:hAnsi="Arial" w:cs="Arial"/>
                <w:bCs/>
                <w:sz w:val="18"/>
                <w:szCs w:val="18"/>
              </w:rPr>
            </w:pPr>
            <w:r w:rsidRPr="00C512C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B701020" w14:textId="77777777" w:rsidR="00C512CD" w:rsidRDefault="00C512CD" w:rsidP="00C512CD">
            <w:pPr>
              <w:spacing w:before="20" w:after="20" w:line="240" w:lineRule="auto"/>
              <w:rPr>
                <w:rFonts w:ascii="Arial" w:hAnsi="Arial" w:cs="Arial"/>
                <w:bCs/>
                <w:i/>
                <w:sz w:val="18"/>
                <w:szCs w:val="18"/>
              </w:rPr>
            </w:pPr>
            <w:r w:rsidRPr="00C512CD">
              <w:rPr>
                <w:rFonts w:ascii="Arial" w:hAnsi="Arial" w:cs="Arial"/>
                <w:bCs/>
                <w:sz w:val="18"/>
                <w:szCs w:val="18"/>
              </w:rPr>
              <w:t>Revision of S6-253272.</w:t>
            </w:r>
          </w:p>
          <w:p w14:paraId="291B7E97" w14:textId="1ED423D9" w:rsidR="00C512CD" w:rsidRPr="00C512CD" w:rsidRDefault="00C512CD" w:rsidP="00C512CD">
            <w:pPr>
              <w:spacing w:before="20" w:after="20" w:line="240" w:lineRule="auto"/>
              <w:rPr>
                <w:rFonts w:ascii="Arial" w:hAnsi="Arial" w:cs="Arial"/>
                <w:bCs/>
                <w:i/>
                <w:sz w:val="18"/>
                <w:szCs w:val="18"/>
              </w:rPr>
            </w:pPr>
            <w:r w:rsidRPr="00C512CD">
              <w:rPr>
                <w:rFonts w:ascii="Arial" w:hAnsi="Arial" w:cs="Arial"/>
                <w:bCs/>
                <w:i/>
                <w:sz w:val="18"/>
                <w:szCs w:val="18"/>
              </w:rPr>
              <w:t>Revision of S6-252483.</w:t>
            </w:r>
          </w:p>
          <w:p w14:paraId="2781DB45" w14:textId="77777777" w:rsidR="00C512CD" w:rsidRDefault="00C512CD" w:rsidP="002175E1">
            <w:pPr>
              <w:spacing w:before="20" w:after="20" w:line="240" w:lineRule="auto"/>
              <w:rPr>
                <w:rFonts w:ascii="Arial" w:hAnsi="Arial" w:cs="Arial"/>
                <w:bCs/>
                <w:sz w:val="18"/>
                <w:szCs w:val="18"/>
              </w:rPr>
            </w:pPr>
          </w:p>
          <w:p w14:paraId="0D63583F" w14:textId="5A130A60" w:rsidR="00C512CD" w:rsidRPr="0067550A" w:rsidRDefault="00C512CD"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73D3311" w14:textId="77777777" w:rsidR="00C512CD" w:rsidRPr="00C512CD" w:rsidRDefault="00C512CD" w:rsidP="002175E1">
            <w:pPr>
              <w:spacing w:before="20" w:after="20" w:line="240" w:lineRule="auto"/>
              <w:rPr>
                <w:rFonts w:ascii="Arial" w:hAnsi="Arial" w:cs="Arial"/>
                <w:bCs/>
                <w:sz w:val="18"/>
                <w:szCs w:val="18"/>
              </w:rPr>
            </w:pPr>
          </w:p>
        </w:tc>
      </w:tr>
      <w:tr w:rsidR="0067550A" w:rsidRPr="00996A6E" w14:paraId="423DBB8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06E535" w14:textId="65394912" w:rsidR="0067550A" w:rsidRPr="0067550A" w:rsidRDefault="0067550A" w:rsidP="002175E1">
            <w:pPr>
              <w:spacing w:before="20" w:after="20" w:line="240" w:lineRule="auto"/>
              <w:rPr>
                <w:rFonts w:ascii="Arial" w:hAnsi="Arial" w:cs="Arial"/>
                <w:bCs/>
                <w:sz w:val="18"/>
                <w:szCs w:val="18"/>
              </w:rPr>
            </w:pPr>
            <w:hyperlink r:id="rId429" w:history="1">
              <w:r w:rsidRPr="0067550A">
                <w:rPr>
                  <w:rStyle w:val="Hyperlink"/>
                  <w:rFonts w:ascii="Arial" w:hAnsi="Arial" w:cs="Arial"/>
                  <w:bCs/>
                  <w:sz w:val="18"/>
                  <w:szCs w:val="18"/>
                </w:rPr>
                <w:t>S6-253288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9400E3" w14:textId="04CF287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F2EE1C" w14:textId="1A50AC2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CE971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E5B4DC" w14:textId="77777777" w:rsidR="0067550A" w:rsidRPr="003A74A7" w:rsidRDefault="0067550A"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58518F" w14:textId="5489B23A" w:rsidR="0067550A"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Revised to S6-253634</w:t>
            </w:r>
          </w:p>
        </w:tc>
      </w:tr>
      <w:tr w:rsidR="003E3D53" w:rsidRPr="00996A6E" w14:paraId="71C06A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5E7DBDB" w14:textId="7DB6E251" w:rsidR="003E3D53" w:rsidRPr="003E3D53" w:rsidRDefault="003E3D53" w:rsidP="002175E1">
            <w:pPr>
              <w:spacing w:before="20" w:after="20" w:line="240" w:lineRule="auto"/>
            </w:pPr>
            <w:r w:rsidRPr="003E3D53">
              <w:rPr>
                <w:rFonts w:ascii="Arial" w:hAnsi="Arial" w:cs="Arial"/>
                <w:sz w:val="18"/>
              </w:rPr>
              <w:t>S6-253634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AEA1695" w14:textId="6C153BD4"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1712A8B" w14:textId="05A51E58"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91FCA5"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CR 0062r1</w:t>
            </w:r>
          </w:p>
          <w:p w14:paraId="0B0D20E1"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Cat B</w:t>
            </w:r>
          </w:p>
          <w:p w14:paraId="1AED83BC" w14:textId="77777777"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Rel-20</w:t>
            </w:r>
          </w:p>
          <w:p w14:paraId="1D79FD3A" w14:textId="24E389E2" w:rsidR="003E3D53" w:rsidRP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EFA7675" w14:textId="77777777" w:rsidR="003E3D53" w:rsidRDefault="003E3D53" w:rsidP="002175E1">
            <w:pPr>
              <w:spacing w:before="20" w:after="20" w:line="240" w:lineRule="auto"/>
              <w:rPr>
                <w:rFonts w:ascii="Arial" w:hAnsi="Arial" w:cs="Arial"/>
                <w:bCs/>
                <w:sz w:val="18"/>
                <w:szCs w:val="18"/>
              </w:rPr>
            </w:pPr>
            <w:r w:rsidRPr="003E3D53">
              <w:rPr>
                <w:rFonts w:ascii="Arial" w:hAnsi="Arial" w:cs="Arial"/>
                <w:bCs/>
                <w:sz w:val="18"/>
                <w:szCs w:val="18"/>
              </w:rPr>
              <w:t>Revision of S6-253288.</w:t>
            </w:r>
          </w:p>
          <w:p w14:paraId="6BF44EBE" w14:textId="482D5AA0" w:rsidR="003E3D53" w:rsidRPr="003A74A7" w:rsidRDefault="003E3D53"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67DC377" w14:textId="77777777" w:rsidR="003E3D53" w:rsidRPr="003E3D53" w:rsidRDefault="003E3D53" w:rsidP="002175E1">
            <w:pPr>
              <w:spacing w:before="20" w:after="20" w:line="240" w:lineRule="auto"/>
              <w:rPr>
                <w:rFonts w:ascii="Arial" w:hAnsi="Arial" w:cs="Arial"/>
                <w:bCs/>
                <w:sz w:val="18"/>
                <w:szCs w:val="18"/>
              </w:rPr>
            </w:pPr>
          </w:p>
        </w:tc>
      </w:tr>
      <w:tr w:rsidR="00F27DF2" w:rsidRPr="00996A6E" w14:paraId="154C25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F27DF2" w:rsidRPr="003A74A7" w:rsidRDefault="00F27DF2" w:rsidP="002175E1">
            <w:pPr>
              <w:spacing w:before="20" w:after="20" w:line="240" w:lineRule="auto"/>
              <w:rPr>
                <w:rFonts w:ascii="Arial" w:hAnsi="Arial" w:cs="Arial"/>
                <w:bCs/>
                <w:sz w:val="18"/>
                <w:szCs w:val="18"/>
              </w:rPr>
            </w:pPr>
          </w:p>
        </w:tc>
      </w:tr>
      <w:tr w:rsidR="00F27DF2" w:rsidRPr="00996A6E" w14:paraId="19350C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6BDE1E" w14:textId="77777777" w:rsidR="00F27DF2" w:rsidRPr="00CF71EC" w:rsidRDefault="00F27DF2" w:rsidP="002175E1">
            <w:pPr>
              <w:spacing w:before="20" w:after="20" w:line="240" w:lineRule="auto"/>
              <w:rPr>
                <w:rFonts w:ascii="Arial" w:hAnsi="Arial" w:cs="Arial"/>
                <w:bCs/>
                <w:sz w:val="18"/>
                <w:szCs w:val="18"/>
              </w:rPr>
            </w:pPr>
          </w:p>
        </w:tc>
      </w:tr>
      <w:tr w:rsidR="00160BE9" w:rsidRPr="00CF71EC" w14:paraId="66CD9D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14" w:name="_Hlk202257248"/>
            <w:r>
              <w:rPr>
                <w:rFonts w:ascii="Arial" w:hAnsi="Arial" w:cs="Arial"/>
                <w:b/>
              </w:rPr>
              <w:t>11</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160BE9" w:rsidRPr="00C0019D" w:rsidRDefault="00014918" w:rsidP="003F293A">
            <w:pPr>
              <w:spacing w:before="20" w:after="20" w:line="240" w:lineRule="auto"/>
              <w:rPr>
                <w:rFonts w:ascii="Arial" w:hAnsi="Arial" w:cs="Arial"/>
                <w:b/>
                <w:bCs/>
              </w:rPr>
            </w:pPr>
            <w:r>
              <w:rPr>
                <w:rFonts w:ascii="Arial" w:hAnsi="Arial" w:cs="Arial"/>
                <w:b/>
                <w:bCs/>
                <w:lang w:val="en-US"/>
              </w:rPr>
              <w:t>14</w:t>
            </w:r>
            <w:r w:rsidR="00160BE9" w:rsidRPr="00CF71EC">
              <w:rPr>
                <w:rFonts w:ascii="Arial" w:hAnsi="Arial" w:cs="Arial"/>
                <w:b/>
                <w:bCs/>
                <w:lang w:val="en-US"/>
              </w:rPr>
              <w:t xml:space="preserve"> papers</w:t>
            </w:r>
          </w:p>
        </w:tc>
      </w:tr>
      <w:bookmarkEnd w:id="14"/>
      <w:tr w:rsidR="00160BE9" w:rsidRPr="00CF71EC" w14:paraId="7F06B8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83DCA" w:rsidRPr="003A74A7" w14:paraId="1CE694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183DCA" w:rsidRPr="0067550A" w:rsidRDefault="00183DCA" w:rsidP="00972A53">
            <w:pPr>
              <w:spacing w:before="20" w:after="20" w:line="240" w:lineRule="auto"/>
              <w:rPr>
                <w:rFonts w:ascii="Arial" w:hAnsi="Arial" w:cs="Arial"/>
                <w:bCs/>
                <w:sz w:val="18"/>
                <w:szCs w:val="18"/>
              </w:rPr>
            </w:pPr>
            <w:hyperlink r:id="rId430" w:history="1">
              <w:r w:rsidRPr="0067550A">
                <w:rPr>
                  <w:rStyle w:val="Hyperlink"/>
                  <w:rFonts w:ascii="Arial" w:hAnsi="Arial" w:cs="Arial"/>
                  <w:bCs/>
                  <w:sz w:val="18"/>
                  <w:szCs w:val="18"/>
                </w:rPr>
                <w:t>S6-253344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183DCA" w:rsidRPr="0067550A" w:rsidRDefault="00183DCA" w:rsidP="00972A53">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183DCA" w:rsidRPr="003A74A7" w:rsidRDefault="00183DCA" w:rsidP="00972A5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183DCA"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BC19EC" w:rsidRPr="003A74A7" w14:paraId="1F288D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2E1E00F" w14:textId="71C05EAA" w:rsidR="00BC19EC" w:rsidRPr="00BC19EC" w:rsidRDefault="00BC19EC" w:rsidP="00972A53">
            <w:pPr>
              <w:spacing w:before="20" w:after="20" w:line="240" w:lineRule="auto"/>
            </w:pPr>
            <w:r w:rsidRPr="00BC19EC">
              <w:rPr>
                <w:rFonts w:ascii="Arial" w:hAnsi="Arial" w:cs="Arial"/>
                <w:sz w:val="18"/>
              </w:rPr>
              <w:t>S6-253382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E5D87E6" w14:textId="7BFC8E59"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5336457" w14:textId="22EDF06F" w:rsidR="00BC19EC" w:rsidRPr="00BC19EC" w:rsidRDefault="00BC19EC" w:rsidP="00972A53">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9D12A8" w14:textId="1D2D8ECB"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04F96B5" w14:textId="77777777" w:rsid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07E18197" w14:textId="77CBCB9F" w:rsidR="00BC19EC" w:rsidRPr="003A74A7" w:rsidRDefault="00BC19EC" w:rsidP="00972A5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1352710" w14:textId="77777777" w:rsidR="00BC19EC" w:rsidRPr="00BC19EC" w:rsidRDefault="00BC19EC" w:rsidP="00972A53">
            <w:pPr>
              <w:spacing w:before="20" w:after="20" w:line="240" w:lineRule="auto"/>
              <w:rPr>
                <w:rFonts w:ascii="Arial" w:hAnsi="Arial" w:cs="Arial"/>
                <w:bCs/>
                <w:sz w:val="18"/>
                <w:szCs w:val="18"/>
              </w:rPr>
            </w:pPr>
          </w:p>
        </w:tc>
      </w:tr>
      <w:tr w:rsidR="0067550A" w:rsidRPr="003A74A7" w14:paraId="6FFE65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67550A" w:rsidRPr="0067550A" w:rsidRDefault="0067550A" w:rsidP="003F293A">
            <w:pPr>
              <w:spacing w:before="20" w:after="20" w:line="240" w:lineRule="auto"/>
              <w:rPr>
                <w:rFonts w:ascii="Arial" w:hAnsi="Arial" w:cs="Arial"/>
                <w:bCs/>
                <w:sz w:val="18"/>
                <w:szCs w:val="18"/>
              </w:rPr>
            </w:pPr>
            <w:hyperlink r:id="rId431" w:history="1">
              <w:r w:rsidRPr="0067550A">
                <w:rPr>
                  <w:rStyle w:val="Hyperlink"/>
                  <w:rFonts w:ascii="Arial" w:hAnsi="Arial" w:cs="Arial"/>
                  <w:bCs/>
                  <w:sz w:val="18"/>
                  <w:szCs w:val="18"/>
                </w:rPr>
                <w:t>S6-253107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Suggestion of SA6 6G </w:t>
            </w:r>
            <w:proofErr w:type="spellStart"/>
            <w:r>
              <w:rPr>
                <w:rFonts w:ascii="Arial" w:hAnsi="Arial" w:cs="Arial"/>
                <w:bCs/>
                <w:sz w:val="18"/>
                <w:szCs w:val="18"/>
              </w:rPr>
              <w:t>wayforward</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67550A" w:rsidRPr="003A74A7" w:rsidRDefault="0067550A"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67550A" w:rsidRPr="00630557" w:rsidRDefault="00630557" w:rsidP="003F293A">
            <w:pPr>
              <w:spacing w:before="20" w:after="20" w:line="240" w:lineRule="auto"/>
              <w:rPr>
                <w:rFonts w:ascii="Arial" w:hAnsi="Arial" w:cs="Arial"/>
                <w:bCs/>
                <w:sz w:val="18"/>
                <w:szCs w:val="18"/>
              </w:rPr>
            </w:pPr>
            <w:r w:rsidRPr="00630557">
              <w:rPr>
                <w:rFonts w:ascii="Arial" w:hAnsi="Arial" w:cs="Arial"/>
                <w:bCs/>
                <w:sz w:val="18"/>
                <w:szCs w:val="18"/>
              </w:rPr>
              <w:t>Noted</w:t>
            </w:r>
          </w:p>
        </w:tc>
      </w:tr>
      <w:tr w:rsidR="0067550A" w:rsidRPr="003A74A7" w14:paraId="3D0DAC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67550A" w:rsidRPr="0067550A" w:rsidRDefault="0067550A" w:rsidP="003F293A">
            <w:pPr>
              <w:spacing w:before="20" w:after="20" w:line="240" w:lineRule="auto"/>
              <w:rPr>
                <w:rFonts w:ascii="Arial" w:hAnsi="Arial" w:cs="Arial"/>
                <w:bCs/>
                <w:sz w:val="18"/>
                <w:szCs w:val="18"/>
              </w:rPr>
            </w:pPr>
            <w:hyperlink r:id="rId432" w:history="1">
              <w:r w:rsidRPr="0067550A">
                <w:rPr>
                  <w:rStyle w:val="Hyperlink"/>
                  <w:rFonts w:ascii="Arial" w:hAnsi="Arial" w:cs="Arial"/>
                  <w:bCs/>
                  <w:sz w:val="18"/>
                  <w:szCs w:val="18"/>
                </w:rPr>
                <w:t>S6-253111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67550A" w:rsidRPr="003A74A7" w:rsidRDefault="00B0064B" w:rsidP="003F293A">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67550A" w:rsidRPr="00A458E7" w:rsidRDefault="00A458E7" w:rsidP="003F293A">
            <w:pPr>
              <w:spacing w:before="20" w:after="20" w:line="240" w:lineRule="auto"/>
              <w:rPr>
                <w:rFonts w:ascii="Arial" w:hAnsi="Arial" w:cs="Arial"/>
                <w:bCs/>
                <w:sz w:val="18"/>
                <w:szCs w:val="18"/>
              </w:rPr>
            </w:pPr>
            <w:r w:rsidRPr="00A458E7">
              <w:rPr>
                <w:rFonts w:ascii="Arial" w:hAnsi="Arial" w:cs="Arial"/>
                <w:bCs/>
                <w:sz w:val="18"/>
                <w:szCs w:val="18"/>
              </w:rPr>
              <w:t>Noted</w:t>
            </w:r>
          </w:p>
        </w:tc>
      </w:tr>
      <w:tr w:rsidR="003150BD" w:rsidRPr="003A74A7" w14:paraId="6ABFC6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150BD" w:rsidRPr="0067550A" w:rsidRDefault="003150BD" w:rsidP="00D06E79">
            <w:pPr>
              <w:spacing w:before="20" w:after="20" w:line="240" w:lineRule="auto"/>
              <w:rPr>
                <w:rFonts w:ascii="Arial" w:hAnsi="Arial" w:cs="Arial"/>
                <w:bCs/>
                <w:sz w:val="18"/>
                <w:szCs w:val="18"/>
              </w:rPr>
            </w:pPr>
            <w:hyperlink r:id="rId433" w:history="1">
              <w:r w:rsidRPr="0067550A">
                <w:rPr>
                  <w:rStyle w:val="Hyperlink"/>
                  <w:rFonts w:ascii="Arial" w:hAnsi="Arial" w:cs="Arial"/>
                  <w:bCs/>
                  <w:sz w:val="18"/>
                  <w:szCs w:val="18"/>
                </w:rPr>
                <w:t>S6-253202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150BD" w:rsidRPr="003A74A7" w:rsidRDefault="003150BD" w:rsidP="00D06E79">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150BD" w:rsidRPr="00C87506" w:rsidRDefault="00C87506" w:rsidP="00D06E79">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5" w:name="_Hlk206685693"/>
      <w:tr w:rsidR="00B0064B" w:rsidRPr="003A74A7" w14:paraId="0EFB91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B0064B" w:rsidRPr="0067550A" w:rsidRDefault="00B0064B" w:rsidP="004A38C4">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B0064B" w:rsidRPr="00B0064B" w:rsidRDefault="00B0064B" w:rsidP="004A38C4">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B0064B" w:rsidRPr="00C87506" w:rsidRDefault="00C87506" w:rsidP="004A38C4">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5"/>
      <w:tr w:rsidR="003150BD" w:rsidRPr="003A74A7" w14:paraId="70881B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150BD" w:rsidRPr="0067550A" w:rsidRDefault="003150BD" w:rsidP="00091B6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 xml:space="preserve">CATT views on work tasks for SA6 6G </w:t>
            </w:r>
            <w:r>
              <w:rPr>
                <w:rFonts w:ascii="Arial" w:hAnsi="Arial" w:cs="Arial"/>
                <w:bCs/>
                <w:sz w:val="18"/>
                <w:szCs w:val="18"/>
              </w:rPr>
              <w:lastRenderedPageBreak/>
              <w:t>draft SID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lastRenderedPageBreak/>
              <w:t xml:space="preserve">CATT (Wu </w:t>
            </w:r>
            <w:r>
              <w:rPr>
                <w:rFonts w:ascii="Arial" w:hAnsi="Arial" w:cs="Arial"/>
                <w:bCs/>
                <w:sz w:val="18"/>
                <w:szCs w:val="18"/>
              </w:rPr>
              <w:lastRenderedPageBreak/>
              <w:t>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150BD" w:rsidRPr="003A74A7" w:rsidRDefault="003150BD" w:rsidP="00091B6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150BD" w:rsidRPr="00BA5FE9" w:rsidRDefault="00BA5FE9" w:rsidP="00091B62">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F13A1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1B0D30" w:rsidRPr="0067550A" w:rsidRDefault="001B0D30" w:rsidP="006C0C57">
            <w:pPr>
              <w:spacing w:before="20" w:after="20" w:line="240" w:lineRule="auto"/>
              <w:rPr>
                <w:rFonts w:ascii="Arial" w:hAnsi="Arial" w:cs="Arial"/>
                <w:bCs/>
                <w:sz w:val="18"/>
                <w:szCs w:val="18"/>
              </w:rPr>
            </w:pPr>
            <w:hyperlink r:id="rId434" w:history="1">
              <w:r w:rsidRPr="0067550A">
                <w:rPr>
                  <w:rStyle w:val="Hyperlink"/>
                  <w:rFonts w:ascii="Arial" w:hAnsi="Arial" w:cs="Arial"/>
                  <w:bCs/>
                  <w:sz w:val="18"/>
                  <w:szCs w:val="18"/>
                </w:rPr>
                <w:t>S6-253350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1B0D30" w:rsidRPr="003A74A7" w:rsidRDefault="001B0D30" w:rsidP="006C0C57">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1B0D30" w:rsidRPr="00BA5FE9" w:rsidRDefault="00BA5FE9" w:rsidP="006C0C57">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0D216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1B0D30" w:rsidRPr="0067550A" w:rsidRDefault="001B0D30" w:rsidP="001112A3">
            <w:pPr>
              <w:spacing w:before="20" w:after="20" w:line="240" w:lineRule="auto"/>
              <w:rPr>
                <w:rFonts w:ascii="Arial" w:hAnsi="Arial" w:cs="Arial"/>
                <w:bCs/>
                <w:sz w:val="18"/>
                <w:szCs w:val="18"/>
              </w:rPr>
            </w:pPr>
            <w:hyperlink r:id="rId435" w:history="1">
              <w:r w:rsidRPr="0067550A">
                <w:rPr>
                  <w:rStyle w:val="Hyperlink"/>
                  <w:rFonts w:ascii="Arial" w:hAnsi="Arial" w:cs="Arial"/>
                  <w:bCs/>
                  <w:sz w:val="18"/>
                  <w:szCs w:val="18"/>
                </w:rPr>
                <w:t>S6-253351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1B0D30" w:rsidRPr="003A74A7" w:rsidRDefault="001B0D30" w:rsidP="001112A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1B0D30" w:rsidRPr="00BA5FE9" w:rsidRDefault="00BA5FE9" w:rsidP="001112A3">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1C893E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1B0D30" w:rsidRPr="0067550A" w:rsidRDefault="001B0D30" w:rsidP="000D742E">
            <w:pPr>
              <w:spacing w:before="20" w:after="20" w:line="240" w:lineRule="auto"/>
              <w:rPr>
                <w:rFonts w:ascii="Arial" w:hAnsi="Arial" w:cs="Arial"/>
                <w:bCs/>
                <w:sz w:val="18"/>
                <w:szCs w:val="18"/>
              </w:rPr>
            </w:pPr>
            <w:hyperlink r:id="rId436" w:history="1">
              <w:r w:rsidRPr="0067550A">
                <w:rPr>
                  <w:rStyle w:val="Hyperlink"/>
                  <w:rFonts w:ascii="Arial" w:hAnsi="Arial" w:cs="Arial"/>
                  <w:bCs/>
                  <w:sz w:val="18"/>
                  <w:szCs w:val="18"/>
                </w:rPr>
                <w:t>S6-253372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1B0D30" w:rsidRPr="003A74A7" w:rsidRDefault="001B0D30" w:rsidP="000D742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1B0D30" w:rsidRPr="003A0774" w:rsidRDefault="003A0774" w:rsidP="000D742E">
            <w:pPr>
              <w:spacing w:before="20" w:after="20" w:line="240" w:lineRule="auto"/>
              <w:rPr>
                <w:rFonts w:ascii="Arial" w:hAnsi="Arial" w:cs="Arial"/>
                <w:bCs/>
                <w:sz w:val="18"/>
                <w:szCs w:val="18"/>
              </w:rPr>
            </w:pPr>
            <w:r w:rsidRPr="003A0774">
              <w:rPr>
                <w:rFonts w:ascii="Arial" w:hAnsi="Arial" w:cs="Arial"/>
                <w:bCs/>
                <w:sz w:val="18"/>
                <w:szCs w:val="18"/>
              </w:rPr>
              <w:t>Noted</w:t>
            </w:r>
          </w:p>
        </w:tc>
      </w:tr>
      <w:tr w:rsidR="001B0D30" w:rsidRPr="003A74A7" w14:paraId="4E78150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1B0D30" w:rsidRPr="0067550A" w:rsidRDefault="001B0D30" w:rsidP="003B600C">
            <w:pPr>
              <w:spacing w:before="20" w:after="20" w:line="240" w:lineRule="auto"/>
              <w:rPr>
                <w:rFonts w:ascii="Arial" w:hAnsi="Arial" w:cs="Arial"/>
                <w:bCs/>
                <w:sz w:val="18"/>
                <w:szCs w:val="18"/>
              </w:rPr>
            </w:pPr>
            <w:hyperlink r:id="rId437" w:history="1">
              <w:r w:rsidRPr="0067550A">
                <w:rPr>
                  <w:rStyle w:val="Hyperlink"/>
                  <w:rFonts w:ascii="Arial" w:hAnsi="Arial" w:cs="Arial"/>
                  <w:bCs/>
                  <w:sz w:val="18"/>
                  <w:szCs w:val="18"/>
                </w:rPr>
                <w:t>S6-253373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1B0D30" w:rsidRPr="003A74A7" w:rsidRDefault="001B0D30" w:rsidP="003B600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1B0D30" w:rsidRPr="00A7444C" w:rsidRDefault="00A7444C" w:rsidP="003B600C">
            <w:pPr>
              <w:spacing w:before="20" w:after="20" w:line="240" w:lineRule="auto"/>
              <w:rPr>
                <w:rFonts w:ascii="Arial" w:hAnsi="Arial" w:cs="Arial"/>
                <w:bCs/>
                <w:sz w:val="18"/>
                <w:szCs w:val="18"/>
              </w:rPr>
            </w:pPr>
            <w:r w:rsidRPr="00A7444C">
              <w:rPr>
                <w:rFonts w:ascii="Arial" w:hAnsi="Arial" w:cs="Arial"/>
                <w:bCs/>
                <w:sz w:val="18"/>
                <w:szCs w:val="18"/>
              </w:rPr>
              <w:t>Noted</w:t>
            </w:r>
          </w:p>
        </w:tc>
      </w:tr>
      <w:tr w:rsidR="001B0D30" w:rsidRPr="003A74A7" w14:paraId="3E234194"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1B0D30" w:rsidRPr="0067550A" w:rsidRDefault="001B0D30" w:rsidP="00D07346">
            <w:pPr>
              <w:spacing w:before="20" w:after="20" w:line="240" w:lineRule="auto"/>
              <w:rPr>
                <w:rFonts w:ascii="Arial" w:hAnsi="Arial" w:cs="Arial"/>
                <w:bCs/>
                <w:sz w:val="18"/>
                <w:szCs w:val="18"/>
              </w:rPr>
            </w:pPr>
            <w:hyperlink r:id="rId438" w:history="1">
              <w:r w:rsidRPr="0067550A">
                <w:rPr>
                  <w:rStyle w:val="Hyperlink"/>
                  <w:rFonts w:ascii="Arial" w:hAnsi="Arial" w:cs="Arial"/>
                  <w:bCs/>
                  <w:sz w:val="18"/>
                  <w:szCs w:val="18"/>
                </w:rPr>
                <w:t>S6-253374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1B0D30" w:rsidRPr="0067550A" w:rsidRDefault="001B0D30" w:rsidP="00D07346">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1B0D30" w:rsidRPr="003A74A7" w:rsidRDefault="001B0D30" w:rsidP="00D07346">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1B0D30" w:rsidRPr="00A7444C" w:rsidRDefault="00A7444C" w:rsidP="00D07346">
            <w:pPr>
              <w:spacing w:before="20" w:after="20" w:line="240" w:lineRule="auto"/>
              <w:rPr>
                <w:rFonts w:ascii="Arial" w:hAnsi="Arial" w:cs="Arial"/>
                <w:bCs/>
                <w:sz w:val="18"/>
                <w:szCs w:val="18"/>
              </w:rPr>
            </w:pPr>
            <w:r w:rsidRPr="00A7444C">
              <w:rPr>
                <w:rFonts w:ascii="Arial" w:hAnsi="Arial" w:cs="Arial"/>
                <w:bCs/>
                <w:sz w:val="18"/>
                <w:szCs w:val="18"/>
              </w:rPr>
              <w:t>Noted</w:t>
            </w:r>
          </w:p>
        </w:tc>
      </w:tr>
      <w:tr w:rsidR="00344B4D" w:rsidRPr="003A74A7" w14:paraId="1585DDC6"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60D16C" w14:textId="312773C6" w:rsidR="0067550A" w:rsidRPr="0067550A" w:rsidRDefault="0067550A" w:rsidP="003F293A">
            <w:pPr>
              <w:spacing w:before="20" w:after="20" w:line="240" w:lineRule="auto"/>
              <w:rPr>
                <w:rFonts w:ascii="Arial" w:hAnsi="Arial" w:cs="Arial"/>
                <w:bCs/>
                <w:sz w:val="18"/>
                <w:szCs w:val="18"/>
              </w:rPr>
            </w:pPr>
            <w:hyperlink r:id="rId439" w:history="1">
              <w:r w:rsidRPr="0067550A">
                <w:rPr>
                  <w:rStyle w:val="Hyperlink"/>
                  <w:rFonts w:ascii="Arial" w:hAnsi="Arial" w:cs="Arial"/>
                  <w:bCs/>
                  <w:sz w:val="18"/>
                  <w:szCs w:val="18"/>
                </w:rPr>
                <w:t>S6-253201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B4F0C7B" w14:textId="53D3FB48"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9E81E9" w14:textId="065BCEF4"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EA7619" w14:textId="0B1F194C"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C18E99" w14:textId="508813A8" w:rsidR="0067550A" w:rsidRPr="003A74A7" w:rsidRDefault="00344B4D" w:rsidP="003F293A">
            <w:pPr>
              <w:spacing w:before="20" w:after="20" w:line="240" w:lineRule="auto"/>
              <w:rPr>
                <w:rFonts w:ascii="Arial" w:hAnsi="Arial" w:cs="Arial"/>
                <w:bCs/>
                <w:sz w:val="18"/>
                <w:szCs w:val="18"/>
              </w:rPr>
            </w:pPr>
            <w:r>
              <w:rPr>
                <w:rFonts w:ascii="Arial" w:hAnsi="Arial" w:cs="Arial"/>
                <w:bCs/>
                <w:sz w:val="18"/>
                <w:szCs w:val="18"/>
              </w:rPr>
              <w:t>NWM will be used for the moderated 6G-scoping discussion. Emails on SA6-reflector can be used as backup</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88648B" w14:textId="09E29D84" w:rsidR="0067550A" w:rsidRPr="00344B4D" w:rsidRDefault="00344B4D" w:rsidP="003F293A">
            <w:pPr>
              <w:spacing w:before="20" w:after="20" w:line="240" w:lineRule="auto"/>
              <w:rPr>
                <w:rFonts w:ascii="Arial" w:hAnsi="Arial" w:cs="Arial"/>
                <w:bCs/>
                <w:sz w:val="18"/>
                <w:szCs w:val="18"/>
              </w:rPr>
            </w:pPr>
            <w:r w:rsidRPr="00344B4D">
              <w:rPr>
                <w:rFonts w:ascii="Arial" w:hAnsi="Arial" w:cs="Arial"/>
                <w:bCs/>
                <w:sz w:val="18"/>
                <w:szCs w:val="18"/>
              </w:rPr>
              <w:t>Noted</w:t>
            </w:r>
          </w:p>
        </w:tc>
      </w:tr>
      <w:tr w:rsidR="00344B4D" w:rsidRPr="003A74A7" w14:paraId="4E44BCF5"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7875DF" w14:textId="77777777" w:rsidR="001B0D30" w:rsidRPr="0067550A" w:rsidRDefault="001B0D30" w:rsidP="005518CD">
            <w:pPr>
              <w:spacing w:before="20" w:after="20" w:line="240" w:lineRule="auto"/>
              <w:rPr>
                <w:rFonts w:ascii="Arial" w:hAnsi="Arial" w:cs="Arial"/>
                <w:bCs/>
                <w:sz w:val="18"/>
                <w:szCs w:val="18"/>
              </w:rPr>
            </w:pPr>
            <w:hyperlink r:id="rId440" w:history="1">
              <w:r w:rsidRPr="0067550A">
                <w:rPr>
                  <w:rStyle w:val="Hyperlink"/>
                  <w:rFonts w:ascii="Arial" w:hAnsi="Arial" w:cs="Arial"/>
                  <w:bCs/>
                  <w:sz w:val="18"/>
                  <w:szCs w:val="18"/>
                </w:rPr>
                <w:t>S6-253343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4EA662"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1C42E"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E01CF5"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C3D3C5" w14:textId="77777777" w:rsidR="001B0D30" w:rsidRPr="003A74A7" w:rsidRDefault="001B0D30" w:rsidP="005518C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A014A5" w14:textId="0F66E1E3" w:rsidR="001B0D30" w:rsidRPr="00344B4D" w:rsidRDefault="00344B4D" w:rsidP="005518CD">
            <w:pPr>
              <w:spacing w:before="20" w:after="20" w:line="240" w:lineRule="auto"/>
              <w:rPr>
                <w:rFonts w:ascii="Arial" w:hAnsi="Arial" w:cs="Arial"/>
                <w:bCs/>
                <w:sz w:val="18"/>
                <w:szCs w:val="18"/>
              </w:rPr>
            </w:pPr>
            <w:r w:rsidRPr="00344B4D">
              <w:rPr>
                <w:rFonts w:ascii="Arial" w:hAnsi="Arial" w:cs="Arial"/>
                <w:bCs/>
                <w:sz w:val="18"/>
                <w:szCs w:val="18"/>
              </w:rPr>
              <w:t>Revised to S6-253702</w:t>
            </w:r>
          </w:p>
        </w:tc>
      </w:tr>
      <w:tr w:rsidR="00344B4D" w:rsidRPr="003A74A7" w14:paraId="2D8A23E6"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45D091" w14:textId="279009AB" w:rsidR="00344B4D" w:rsidRPr="00344B4D" w:rsidRDefault="00344B4D" w:rsidP="005518CD">
            <w:pPr>
              <w:spacing w:before="20" w:after="20" w:line="240" w:lineRule="auto"/>
            </w:pPr>
            <w:r w:rsidRPr="00344B4D">
              <w:rPr>
                <w:rFonts w:ascii="Arial" w:hAnsi="Arial" w:cs="Arial"/>
                <w:sz w:val="18"/>
              </w:rPr>
              <w:t>S6-253702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F5F22AD" w14:textId="5BCFBA2A" w:rsidR="00344B4D" w:rsidRPr="00344B4D" w:rsidRDefault="00344B4D" w:rsidP="005518CD">
            <w:pPr>
              <w:spacing w:before="20" w:after="20" w:line="240" w:lineRule="auto"/>
              <w:rPr>
                <w:rFonts w:ascii="Arial" w:hAnsi="Arial" w:cs="Arial"/>
                <w:bCs/>
                <w:sz w:val="18"/>
                <w:szCs w:val="18"/>
              </w:rPr>
            </w:pPr>
            <w:r w:rsidRPr="00344B4D">
              <w:rPr>
                <w:rFonts w:ascii="Arial" w:hAnsi="Arial" w:cs="Arial"/>
                <w:bCs/>
                <w:sz w:val="18"/>
                <w:szCs w:val="18"/>
              </w:rPr>
              <w:t>Draft-SID_on_6G_App_Enablement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C240CB" w14:textId="4B25BD51" w:rsidR="00344B4D" w:rsidRPr="00344B4D" w:rsidRDefault="00344B4D" w:rsidP="005518CD">
            <w:pPr>
              <w:spacing w:before="20" w:after="20" w:line="240" w:lineRule="auto"/>
              <w:rPr>
                <w:rFonts w:ascii="Arial" w:hAnsi="Arial" w:cs="Arial"/>
                <w:bCs/>
                <w:sz w:val="18"/>
                <w:szCs w:val="18"/>
              </w:rPr>
            </w:pPr>
            <w:r w:rsidRPr="00344B4D">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3C8A28" w14:textId="01DCA106" w:rsidR="00344B4D" w:rsidRPr="00344B4D" w:rsidRDefault="00344B4D" w:rsidP="005518CD">
            <w:pPr>
              <w:spacing w:before="20" w:after="20" w:line="240" w:lineRule="auto"/>
              <w:rPr>
                <w:rFonts w:ascii="Arial" w:hAnsi="Arial" w:cs="Arial"/>
                <w:bCs/>
                <w:sz w:val="18"/>
                <w:szCs w:val="18"/>
              </w:rPr>
            </w:pPr>
            <w:r w:rsidRPr="00344B4D">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4E57EB" w14:textId="77777777" w:rsidR="00344B4D" w:rsidRDefault="00344B4D" w:rsidP="005518CD">
            <w:pPr>
              <w:spacing w:before="20" w:after="20" w:line="240" w:lineRule="auto"/>
              <w:rPr>
                <w:rFonts w:ascii="Arial" w:hAnsi="Arial" w:cs="Arial"/>
                <w:bCs/>
                <w:sz w:val="18"/>
                <w:szCs w:val="18"/>
              </w:rPr>
            </w:pPr>
            <w:r w:rsidRPr="00344B4D">
              <w:rPr>
                <w:rFonts w:ascii="Arial" w:hAnsi="Arial" w:cs="Arial"/>
                <w:bCs/>
                <w:sz w:val="18"/>
                <w:szCs w:val="18"/>
              </w:rPr>
              <w:t>Revision of S6-253343.</w:t>
            </w:r>
          </w:p>
          <w:p w14:paraId="3F8CF547" w14:textId="081A196E" w:rsidR="00344B4D" w:rsidRPr="003A74A7" w:rsidRDefault="00344B4D" w:rsidP="005518C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AA68FB" w14:textId="148FC3BB" w:rsidR="00344B4D" w:rsidRPr="00344B4D" w:rsidRDefault="00344B4D" w:rsidP="005518CD">
            <w:pPr>
              <w:spacing w:before="20" w:after="20" w:line="240" w:lineRule="auto"/>
              <w:rPr>
                <w:rFonts w:ascii="Arial" w:hAnsi="Arial" w:cs="Arial"/>
                <w:bCs/>
                <w:sz w:val="18"/>
                <w:szCs w:val="18"/>
              </w:rPr>
            </w:pPr>
            <w:r w:rsidRPr="00344B4D">
              <w:rPr>
                <w:rFonts w:ascii="Arial" w:hAnsi="Arial" w:cs="Arial"/>
                <w:bCs/>
                <w:sz w:val="18"/>
                <w:szCs w:val="18"/>
              </w:rPr>
              <w:t>Postponed</w:t>
            </w:r>
          </w:p>
        </w:tc>
      </w:tr>
      <w:tr w:rsidR="001B0D30" w:rsidRPr="003A74A7" w14:paraId="6484DD4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D711F" w14:textId="77777777" w:rsidR="001B0D30" w:rsidRPr="0067550A" w:rsidRDefault="001B0D30" w:rsidP="00E81E89">
            <w:pPr>
              <w:spacing w:before="20" w:after="20" w:line="240" w:lineRule="auto"/>
              <w:rPr>
                <w:rFonts w:ascii="Arial" w:hAnsi="Arial" w:cs="Arial"/>
                <w:bCs/>
                <w:sz w:val="18"/>
                <w:szCs w:val="18"/>
              </w:rPr>
            </w:pPr>
            <w:hyperlink r:id="rId441" w:history="1">
              <w:r w:rsidRPr="0067550A">
                <w:rPr>
                  <w:rStyle w:val="Hyperlink"/>
                  <w:rFonts w:ascii="Arial" w:hAnsi="Arial" w:cs="Arial"/>
                  <w:bCs/>
                  <w:sz w:val="18"/>
                  <w:szCs w:val="18"/>
                </w:rPr>
                <w:t>S6-253112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8B9A847"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796291"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C7260D"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0B7E3C" w14:textId="77777777" w:rsidR="001B0D30" w:rsidRPr="003A74A7" w:rsidRDefault="001B0D30" w:rsidP="00E81E89">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6F6C8DF" w14:textId="77777777" w:rsidR="001B0D30" w:rsidRPr="003A74A7" w:rsidRDefault="001B0D30" w:rsidP="00E81E89">
            <w:pPr>
              <w:spacing w:before="20" w:after="20" w:line="240" w:lineRule="auto"/>
              <w:rPr>
                <w:rFonts w:ascii="Arial" w:hAnsi="Arial" w:cs="Arial"/>
                <w:bCs/>
                <w:sz w:val="18"/>
                <w:szCs w:val="18"/>
              </w:rPr>
            </w:pPr>
          </w:p>
        </w:tc>
      </w:tr>
      <w:tr w:rsidR="00160BE9" w:rsidRPr="003A74A7" w14:paraId="39FF70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160BE9" w:rsidRPr="003A74A7" w:rsidRDefault="00160BE9" w:rsidP="003F293A">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160BE9" w:rsidRPr="003A74A7" w:rsidRDefault="00160BE9" w:rsidP="003F293A">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123515" w14:textId="77777777" w:rsidR="00160BE9" w:rsidRPr="003A74A7" w:rsidRDefault="00160BE9"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160BE9" w:rsidRPr="003A74A7" w:rsidRDefault="00160BE9" w:rsidP="003F293A">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160BE9" w:rsidRPr="003A74A7" w:rsidRDefault="00160BE9" w:rsidP="003F293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160BE9" w:rsidRPr="003A74A7" w:rsidRDefault="00160BE9" w:rsidP="003F293A">
            <w:pPr>
              <w:spacing w:before="20" w:after="20" w:line="240" w:lineRule="auto"/>
              <w:rPr>
                <w:rFonts w:ascii="Arial" w:hAnsi="Arial" w:cs="Arial"/>
                <w:bCs/>
                <w:sz w:val="18"/>
                <w:szCs w:val="18"/>
              </w:rPr>
            </w:pPr>
          </w:p>
        </w:tc>
      </w:tr>
      <w:tr w:rsidR="00160BE9" w:rsidRPr="00CF71EC" w14:paraId="222809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7FF007" w14:textId="77777777" w:rsidR="00160BE9" w:rsidRPr="00CF71EC" w:rsidRDefault="00160BE9" w:rsidP="003F293A">
            <w:pPr>
              <w:spacing w:before="20" w:after="20" w:line="240" w:lineRule="auto"/>
              <w:rPr>
                <w:rFonts w:ascii="Arial" w:hAnsi="Arial" w:cs="Arial"/>
                <w:bCs/>
                <w:sz w:val="18"/>
                <w:szCs w:val="18"/>
              </w:rPr>
            </w:pPr>
          </w:p>
        </w:tc>
      </w:tr>
      <w:tr w:rsidR="002752BD" w:rsidRPr="00996A6E" w14:paraId="3A163B3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2752BD" w:rsidRDefault="002752BD" w:rsidP="002752BD">
            <w:pPr>
              <w:spacing w:before="20" w:after="20" w:line="240" w:lineRule="auto"/>
              <w:rPr>
                <w:rFonts w:ascii="Arial" w:hAnsi="Arial" w:cs="Arial"/>
                <w:b/>
              </w:rPr>
            </w:pPr>
            <w:bookmarkStart w:id="16" w:name="_Hlk117580510"/>
            <w:r w:rsidRPr="00CF71EC">
              <w:rPr>
                <w:rFonts w:ascii="Arial" w:hAnsi="Arial" w:cs="Arial"/>
                <w:b/>
              </w:rPr>
              <w:t>Future work / New WIDs / Revised WIDs (including related contributions)</w:t>
            </w:r>
            <w:bookmarkEnd w:id="16"/>
          </w:p>
          <w:p w14:paraId="470CE020" w14:textId="4D53A8A0" w:rsidR="00160BE9" w:rsidRPr="00160BE9" w:rsidRDefault="00160BE9" w:rsidP="002752BD">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2752BD" w:rsidRPr="00CF71EC" w:rsidRDefault="00014918" w:rsidP="002752BD">
            <w:pPr>
              <w:spacing w:before="20" w:after="20" w:line="240" w:lineRule="auto"/>
              <w:rPr>
                <w:rFonts w:ascii="Arial" w:hAnsi="Arial" w:cs="Arial"/>
                <w:b/>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2A0CD7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sidR="00D313E7">
              <w:rPr>
                <w:rFonts w:ascii="Arial" w:hAnsi="Arial" w:cs="Arial"/>
                <w:color w:val="FF0000"/>
                <w:sz w:val="18"/>
                <w:szCs w:val="18"/>
              </w:rPr>
              <w:t>agenda item</w:t>
            </w:r>
            <w:r w:rsidRPr="00CF71EC">
              <w:rPr>
                <w:rFonts w:ascii="Arial" w:hAnsi="Arial" w:cs="Arial"/>
                <w:color w:val="FF0000"/>
                <w:sz w:val="18"/>
                <w:szCs w:val="18"/>
              </w:rPr>
              <w:t xml:space="preserve"> 6, 7, 8, </w:t>
            </w:r>
            <w:r w:rsidR="00D313E7">
              <w:rPr>
                <w:rFonts w:ascii="Arial" w:hAnsi="Arial" w:cs="Arial"/>
                <w:color w:val="FF0000"/>
                <w:sz w:val="18"/>
                <w:szCs w:val="18"/>
              </w:rPr>
              <w:t xml:space="preserve">9 </w:t>
            </w:r>
            <w:r w:rsidRPr="00CF71EC">
              <w:rPr>
                <w:rFonts w:ascii="Arial" w:hAnsi="Arial" w:cs="Arial"/>
                <w:color w:val="FF0000"/>
                <w:sz w:val="18"/>
                <w:szCs w:val="18"/>
              </w:rPr>
              <w:t xml:space="preserve">or </w:t>
            </w:r>
            <w:r w:rsidR="00D313E7">
              <w:rPr>
                <w:rFonts w:ascii="Arial" w:hAnsi="Arial" w:cs="Arial"/>
                <w:color w:val="FF0000"/>
                <w:sz w:val="18"/>
                <w:szCs w:val="18"/>
              </w:rPr>
              <w:t>10</w:t>
            </w:r>
            <w:r w:rsidRPr="00CF71EC">
              <w:rPr>
                <w:rFonts w:ascii="Arial" w:hAnsi="Arial" w:cs="Arial"/>
                <w:color w:val="FF0000"/>
                <w:sz w:val="18"/>
                <w:szCs w:val="18"/>
              </w:rPr>
              <w:t>.</w:t>
            </w:r>
          </w:p>
        </w:tc>
      </w:tr>
      <w:tr w:rsidR="002752BD" w:rsidRPr="00996A6E" w14:paraId="0EB2C5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9E6E6F" w:rsidRPr="00996A6E" w14:paraId="2BCCC8E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E1D9E3" w14:textId="3E5AD471" w:rsidR="0067550A" w:rsidRPr="0067550A" w:rsidRDefault="0067550A" w:rsidP="002752BD">
            <w:pPr>
              <w:spacing w:before="20" w:after="20" w:line="240" w:lineRule="auto"/>
              <w:rPr>
                <w:rFonts w:ascii="Arial" w:hAnsi="Arial" w:cs="Arial"/>
                <w:bCs/>
                <w:sz w:val="18"/>
                <w:szCs w:val="18"/>
              </w:rPr>
            </w:pPr>
            <w:hyperlink r:id="rId442" w:history="1">
              <w:r w:rsidRPr="0067550A">
                <w:rPr>
                  <w:rStyle w:val="Hyperlink"/>
                  <w:rFonts w:ascii="Arial" w:hAnsi="Arial" w:cs="Arial"/>
                  <w:bCs/>
                  <w:sz w:val="18"/>
                  <w:szCs w:val="18"/>
                </w:rPr>
                <w:t>S6-253106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7095EE" w14:textId="1F9EF8D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34BBB4" w14:textId="30BC43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11C5F9" w14:textId="4172288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E4DCA5"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F14ABC" w14:textId="331FE4C8" w:rsidR="0067550A" w:rsidRP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Revised to S6-253666</w:t>
            </w:r>
          </w:p>
        </w:tc>
      </w:tr>
      <w:tr w:rsidR="00EE046F" w:rsidRPr="00996A6E" w14:paraId="11845DA9"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FF8E7E1" w14:textId="1E09C861" w:rsidR="00EE046F" w:rsidRPr="00EE046F" w:rsidRDefault="00EE046F" w:rsidP="002752BD">
            <w:pPr>
              <w:spacing w:before="20" w:after="20" w:line="240" w:lineRule="auto"/>
            </w:pPr>
            <w:r w:rsidRPr="00EE046F">
              <w:rPr>
                <w:rFonts w:ascii="Arial" w:hAnsi="Arial" w:cs="Arial"/>
                <w:sz w:val="18"/>
              </w:rPr>
              <w:t>S6-253666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AE4680C" w14:textId="7858FC9D" w:rsidR="00EE046F" w:rsidRP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7786EE0" w14:textId="08E008E7" w:rsidR="00EE046F" w:rsidRP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 xml:space="preserve">Huawei, </w:t>
            </w:r>
            <w:proofErr w:type="spellStart"/>
            <w:r w:rsidRPr="00EE046F">
              <w:rPr>
                <w:rFonts w:ascii="Arial" w:hAnsi="Arial" w:cs="Arial"/>
                <w:bCs/>
                <w:sz w:val="18"/>
                <w:szCs w:val="18"/>
              </w:rPr>
              <w:t>Hisilicon</w:t>
            </w:r>
            <w:proofErr w:type="spellEnd"/>
            <w:r w:rsidRPr="00EE046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2424B09" w14:textId="15C22EC2" w:rsidR="00EE046F" w:rsidRP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FFF71B3" w14:textId="77777777" w:rsidR="00EE046F" w:rsidRDefault="00EE046F" w:rsidP="002752BD">
            <w:pPr>
              <w:spacing w:before="20" w:after="20" w:line="240" w:lineRule="auto"/>
              <w:rPr>
                <w:rFonts w:ascii="Arial" w:hAnsi="Arial" w:cs="Arial"/>
                <w:bCs/>
                <w:sz w:val="18"/>
                <w:szCs w:val="18"/>
              </w:rPr>
            </w:pPr>
            <w:r w:rsidRPr="00EE046F">
              <w:rPr>
                <w:rFonts w:ascii="Arial" w:hAnsi="Arial" w:cs="Arial"/>
                <w:bCs/>
                <w:sz w:val="18"/>
                <w:szCs w:val="18"/>
              </w:rPr>
              <w:t>Revision of S6-253106.</w:t>
            </w:r>
          </w:p>
          <w:p w14:paraId="344572EF" w14:textId="55887BBA" w:rsidR="00EE046F" w:rsidRPr="00596D47" w:rsidRDefault="00EE046F"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7570C6B" w14:textId="77777777" w:rsidR="00EE046F" w:rsidRPr="00EE046F" w:rsidRDefault="00EE046F" w:rsidP="002752BD">
            <w:pPr>
              <w:spacing w:before="20" w:after="20" w:line="240" w:lineRule="auto"/>
              <w:rPr>
                <w:rFonts w:ascii="Arial" w:hAnsi="Arial" w:cs="Arial"/>
                <w:bCs/>
                <w:sz w:val="18"/>
                <w:szCs w:val="18"/>
              </w:rPr>
            </w:pPr>
          </w:p>
        </w:tc>
      </w:tr>
      <w:tr w:rsidR="0067550A" w:rsidRPr="00996A6E" w14:paraId="7E38A0B2"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77DB52A" w14:textId="5894043D" w:rsidR="0067550A" w:rsidRPr="0067550A" w:rsidRDefault="0067550A" w:rsidP="002752BD">
            <w:pPr>
              <w:spacing w:before="20" w:after="20" w:line="240" w:lineRule="auto"/>
              <w:rPr>
                <w:rFonts w:ascii="Arial" w:hAnsi="Arial" w:cs="Arial"/>
                <w:bCs/>
                <w:sz w:val="18"/>
                <w:szCs w:val="18"/>
              </w:rPr>
            </w:pPr>
            <w:hyperlink r:id="rId443" w:history="1">
              <w:r w:rsidRPr="0067550A">
                <w:rPr>
                  <w:rStyle w:val="Hyperlink"/>
                  <w:rFonts w:ascii="Arial" w:hAnsi="Arial" w:cs="Arial"/>
                  <w:bCs/>
                  <w:sz w:val="18"/>
                  <w:szCs w:val="18"/>
                </w:rPr>
                <w:t>S6-253221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C9BB012" w14:textId="04D1CD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BBE9BFF" w14:textId="7FB6A29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737069" w14:textId="1C8902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9AC3FD8" w14:textId="77777777" w:rsidR="0067550A" w:rsidRPr="00596D47" w:rsidRDefault="0067550A"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019F0D4" w14:textId="018E3079" w:rsidR="0067550A" w:rsidRPr="0036248A" w:rsidRDefault="0036248A" w:rsidP="002752BD">
            <w:pPr>
              <w:spacing w:before="20" w:after="20" w:line="240" w:lineRule="auto"/>
              <w:rPr>
                <w:rFonts w:ascii="Arial" w:hAnsi="Arial" w:cs="Arial"/>
                <w:bCs/>
                <w:sz w:val="18"/>
                <w:szCs w:val="18"/>
              </w:rPr>
            </w:pPr>
            <w:r w:rsidRPr="0036248A">
              <w:rPr>
                <w:rFonts w:ascii="Arial" w:hAnsi="Arial" w:cs="Arial"/>
                <w:bCs/>
                <w:sz w:val="18"/>
                <w:szCs w:val="18"/>
              </w:rPr>
              <w:t>Agreed</w:t>
            </w:r>
          </w:p>
        </w:tc>
      </w:tr>
      <w:tr w:rsidR="0067550A" w:rsidRPr="00996A6E" w14:paraId="697734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DFFF66" w14:textId="68131B61" w:rsidR="0067550A" w:rsidRPr="0067550A" w:rsidRDefault="0067550A" w:rsidP="002752BD">
            <w:pPr>
              <w:spacing w:before="20" w:after="20" w:line="240" w:lineRule="auto"/>
              <w:rPr>
                <w:rFonts w:ascii="Arial" w:hAnsi="Arial" w:cs="Arial"/>
                <w:bCs/>
                <w:sz w:val="18"/>
                <w:szCs w:val="18"/>
              </w:rPr>
            </w:pPr>
            <w:hyperlink r:id="rId444" w:history="1">
              <w:r w:rsidRPr="0067550A">
                <w:rPr>
                  <w:rStyle w:val="Hyperlink"/>
                  <w:rFonts w:ascii="Arial" w:hAnsi="Arial" w:cs="Arial"/>
                  <w:bCs/>
                  <w:sz w:val="18"/>
                  <w:szCs w:val="18"/>
                </w:rPr>
                <w:t>S6-253309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55F1CD" w14:textId="0E624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2A2827" w14:textId="6B3988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34279" w14:textId="1948E5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2A01C9" w14:textId="0457910F"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935029" w14:textId="4AE25351" w:rsidR="0067550A" w:rsidRPr="004F524E" w:rsidRDefault="004F524E" w:rsidP="002752BD">
            <w:pPr>
              <w:spacing w:before="20" w:after="20" w:line="240" w:lineRule="auto"/>
              <w:rPr>
                <w:rFonts w:ascii="Arial" w:hAnsi="Arial" w:cs="Arial"/>
                <w:bCs/>
                <w:sz w:val="18"/>
                <w:szCs w:val="18"/>
              </w:rPr>
            </w:pPr>
            <w:r w:rsidRPr="004F524E">
              <w:rPr>
                <w:rFonts w:ascii="Arial" w:hAnsi="Arial" w:cs="Arial"/>
                <w:bCs/>
                <w:sz w:val="18"/>
                <w:szCs w:val="18"/>
              </w:rPr>
              <w:t>Noted</w:t>
            </w:r>
          </w:p>
        </w:tc>
      </w:tr>
      <w:tr w:rsidR="0067550A" w:rsidRPr="00996A6E" w14:paraId="5B789A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1DA40820" w14:textId="7BCFCC0A" w:rsidR="0067550A" w:rsidRPr="0067550A" w:rsidRDefault="0067550A" w:rsidP="002752BD">
            <w:pPr>
              <w:spacing w:before="20" w:after="20" w:line="240" w:lineRule="auto"/>
              <w:rPr>
                <w:rFonts w:ascii="Arial" w:hAnsi="Arial" w:cs="Arial"/>
                <w:bCs/>
                <w:sz w:val="18"/>
                <w:szCs w:val="18"/>
              </w:rPr>
            </w:pPr>
            <w:hyperlink r:id="rId445" w:history="1">
              <w:r w:rsidRPr="0067550A">
                <w:rPr>
                  <w:rStyle w:val="Hyperlink"/>
                  <w:rFonts w:ascii="Arial" w:hAnsi="Arial" w:cs="Arial"/>
                  <w:bCs/>
                  <w:sz w:val="18"/>
                  <w:szCs w:val="18"/>
                </w:rPr>
                <w:t>S6-253310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38D8696D" w14:textId="46CDA0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61513E1B" w14:textId="598A0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4C884E7" w14:textId="1FAC806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1B9F4565" w14:textId="47B5BE44"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4836055D" w14:textId="77777777" w:rsidR="0067550A" w:rsidRPr="00596D47" w:rsidRDefault="0067550A" w:rsidP="002752BD">
            <w:pPr>
              <w:spacing w:before="20" w:after="20" w:line="240" w:lineRule="auto"/>
              <w:rPr>
                <w:rFonts w:ascii="Arial" w:hAnsi="Arial" w:cs="Arial"/>
                <w:bCs/>
                <w:sz w:val="18"/>
                <w:szCs w:val="18"/>
              </w:rPr>
            </w:pPr>
          </w:p>
        </w:tc>
      </w:tr>
      <w:tr w:rsidR="00634BF7" w:rsidRPr="00596D47" w14:paraId="0ED585A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B79AD64" w14:textId="497F32E1" w:rsidR="00634BF7" w:rsidRPr="0067550A" w:rsidRDefault="00634BF7" w:rsidP="00D1661F">
            <w:pPr>
              <w:spacing w:before="20" w:after="20" w:line="240" w:lineRule="auto"/>
              <w:rPr>
                <w:rFonts w:ascii="Arial" w:hAnsi="Arial" w:cs="Arial"/>
                <w:bCs/>
                <w:sz w:val="18"/>
                <w:szCs w:val="18"/>
              </w:rPr>
            </w:pPr>
            <w:r w:rsidRPr="00634BF7">
              <w:rPr>
                <w:rFonts w:ascii="Arial" w:hAnsi="Arial" w:cs="Arial"/>
                <w:bCs/>
                <w:sz w:val="18"/>
                <w:szCs w:val="18"/>
              </w:rPr>
              <w:t>S6-253614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5FD9311" w14:textId="2FCFCEC3" w:rsidR="00634BF7" w:rsidRPr="00596D47" w:rsidRDefault="00634BF7" w:rsidP="00D1661F">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BFFE6C9" w14:textId="38481F10"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Nokia (Sapan)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45B7A4" w14:textId="77777777"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4A2C38D" w14:textId="50CBDF73" w:rsidR="00634BF7" w:rsidRPr="00596D47" w:rsidRDefault="00634BF7" w:rsidP="00D1661F">
            <w:pPr>
              <w:spacing w:before="20" w:after="20" w:line="240" w:lineRule="auto"/>
              <w:rPr>
                <w:rFonts w:ascii="Arial" w:hAnsi="Arial" w:cs="Arial"/>
                <w:bCs/>
                <w:sz w:val="18"/>
                <w:szCs w:val="18"/>
              </w:rPr>
            </w:pPr>
            <w:r>
              <w:rPr>
                <w:rFonts w:ascii="Arial" w:hAnsi="Arial" w:cs="Arial"/>
                <w:bCs/>
                <w:sz w:val="18"/>
                <w:szCs w:val="18"/>
              </w:rPr>
              <w:t>CAPIF</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334E22C" w14:textId="77777777" w:rsidR="00634BF7" w:rsidRPr="00596D47" w:rsidRDefault="00634BF7" w:rsidP="00D1661F">
            <w:pPr>
              <w:spacing w:before="20" w:after="20" w:line="240" w:lineRule="auto"/>
              <w:rPr>
                <w:rFonts w:ascii="Arial" w:hAnsi="Arial" w:cs="Arial"/>
                <w:bCs/>
                <w:sz w:val="18"/>
                <w:szCs w:val="18"/>
              </w:rPr>
            </w:pPr>
          </w:p>
        </w:tc>
      </w:tr>
      <w:tr w:rsidR="002752BD" w:rsidRPr="00996A6E" w14:paraId="4CA91E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2752BD" w:rsidRPr="00596D47" w:rsidRDefault="002752BD" w:rsidP="002752BD">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2752BD" w:rsidRPr="00596D47" w:rsidRDefault="002752BD" w:rsidP="002752BD">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2752BD" w:rsidRPr="00596D47" w:rsidRDefault="002752BD" w:rsidP="002752BD">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2752BD" w:rsidRPr="00596D47" w:rsidRDefault="002752BD" w:rsidP="002752BD">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77FE37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0E8212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2752BD" w:rsidRPr="00CF71EC" w:rsidRDefault="002752BD" w:rsidP="002752BD">
            <w:pPr>
              <w:spacing w:before="20" w:after="20" w:line="240" w:lineRule="auto"/>
              <w:rPr>
                <w:rFonts w:ascii="Arial" w:hAnsi="Arial" w:cs="Arial"/>
                <w:b/>
              </w:rPr>
            </w:pPr>
            <w:r w:rsidRPr="00CF71EC">
              <w:rPr>
                <w:rFonts w:ascii="Arial" w:hAnsi="Arial" w:cs="Arial"/>
                <w:b/>
              </w:rPr>
              <w:t>Work Plan review</w:t>
            </w:r>
          </w:p>
        </w:tc>
      </w:tr>
      <w:tr w:rsidR="002752BD" w:rsidRPr="00996A6E" w14:paraId="252F62C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2752BD" w:rsidRPr="00996A6E" w14:paraId="4AC4EC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C5A19" w:rsidRPr="00996A6E" w14:paraId="16C726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5C5A19" w:rsidRPr="0067550A" w:rsidRDefault="005C5A19" w:rsidP="00CF4358">
            <w:pPr>
              <w:spacing w:before="20" w:after="20" w:line="240" w:lineRule="auto"/>
              <w:rPr>
                <w:rFonts w:ascii="Arial" w:hAnsi="Arial" w:cs="Arial"/>
                <w:bCs/>
                <w:sz w:val="18"/>
                <w:szCs w:val="18"/>
              </w:rPr>
            </w:pPr>
            <w:hyperlink r:id="rId446" w:history="1">
              <w:r w:rsidRPr="0067550A">
                <w:rPr>
                  <w:rStyle w:val="Hyperlink"/>
                  <w:rFonts w:ascii="Arial" w:hAnsi="Arial" w:cs="Arial"/>
                  <w:bCs/>
                  <w:sz w:val="18"/>
                  <w:szCs w:val="18"/>
                </w:rPr>
                <w:t>S6-253011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72B22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5C5A19" w:rsidRPr="00CF71EC" w:rsidRDefault="005C5A19" w:rsidP="00CF4358">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5C5A19" w:rsidRPr="00CF71EC" w:rsidRDefault="00525DF2" w:rsidP="00CF4358">
            <w:pPr>
              <w:spacing w:before="20" w:after="20" w:line="240" w:lineRule="auto"/>
              <w:rPr>
                <w:rFonts w:ascii="Arial" w:hAnsi="Arial" w:cs="Arial"/>
                <w:bCs/>
                <w:sz w:val="18"/>
                <w:szCs w:val="18"/>
              </w:rPr>
            </w:pPr>
            <w:r>
              <w:rPr>
                <w:rFonts w:ascii="Arial" w:hAnsi="Arial" w:cs="Arial"/>
                <w:bCs/>
                <w:sz w:val="18"/>
                <w:szCs w:val="18"/>
              </w:rPr>
              <w:t>Endorsed in principle</w:t>
            </w:r>
          </w:p>
        </w:tc>
      </w:tr>
      <w:tr w:rsidR="005C5A19" w:rsidRPr="00996A6E" w14:paraId="2270C6E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5C5A19" w:rsidRPr="0067550A" w:rsidRDefault="005C5A19" w:rsidP="00CF4358">
            <w:pPr>
              <w:spacing w:before="20" w:after="20" w:line="240" w:lineRule="auto"/>
              <w:rPr>
                <w:rFonts w:ascii="Arial" w:hAnsi="Arial" w:cs="Arial"/>
                <w:bCs/>
                <w:sz w:val="18"/>
                <w:szCs w:val="18"/>
              </w:rPr>
            </w:pPr>
            <w:hyperlink r:id="rId447" w:history="1">
              <w:r w:rsidRPr="0067550A">
                <w:rPr>
                  <w:rStyle w:val="Hyperlink"/>
                  <w:rFonts w:ascii="Arial" w:hAnsi="Arial" w:cs="Arial"/>
                  <w:bCs/>
                  <w:sz w:val="18"/>
                  <w:szCs w:val="18"/>
                </w:rPr>
                <w:t>S6-253036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5C5A19" w:rsidRPr="00CF71EC" w:rsidRDefault="005C5A19" w:rsidP="00CF4358">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5C5A19" w:rsidRPr="00B6245D" w:rsidRDefault="00B6245D" w:rsidP="00CF4358">
            <w:pPr>
              <w:spacing w:before="20" w:after="20" w:line="240" w:lineRule="auto"/>
              <w:rPr>
                <w:rFonts w:ascii="Arial" w:hAnsi="Arial" w:cs="Arial"/>
                <w:bCs/>
                <w:sz w:val="18"/>
                <w:szCs w:val="18"/>
              </w:rPr>
            </w:pPr>
            <w:r w:rsidRPr="00B6245D">
              <w:rPr>
                <w:rFonts w:ascii="Arial" w:hAnsi="Arial" w:cs="Arial"/>
                <w:bCs/>
                <w:sz w:val="18"/>
                <w:szCs w:val="18"/>
              </w:rPr>
              <w:t>Noted</w:t>
            </w:r>
          </w:p>
        </w:tc>
      </w:tr>
      <w:tr w:rsidR="005C5A19" w:rsidRPr="00996A6E" w14:paraId="254D5D1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5C5A19" w:rsidRPr="0067550A" w:rsidRDefault="005C5A19" w:rsidP="00CF4358">
            <w:pPr>
              <w:spacing w:before="20" w:after="20" w:line="240" w:lineRule="auto"/>
              <w:rPr>
                <w:rFonts w:ascii="Arial" w:hAnsi="Arial" w:cs="Arial"/>
                <w:bCs/>
                <w:sz w:val="18"/>
                <w:szCs w:val="18"/>
              </w:rPr>
            </w:pPr>
            <w:hyperlink r:id="rId448" w:history="1">
              <w:r w:rsidRPr="0067550A">
                <w:rPr>
                  <w:rStyle w:val="Hyperlink"/>
                  <w:rFonts w:ascii="Arial" w:hAnsi="Arial" w:cs="Arial"/>
                  <w:bCs/>
                  <w:sz w:val="18"/>
                  <w:szCs w:val="18"/>
                </w:rPr>
                <w:t>S6-253346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5C5A19" w:rsidRPr="00CF71EC" w:rsidRDefault="005C5A19" w:rsidP="00CF4358">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5C5A19"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724FC" w:rsidRPr="00996A6E" w14:paraId="625CDE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724FC" w:rsidRPr="003724FC" w:rsidRDefault="003724FC" w:rsidP="00CF4358">
            <w:pPr>
              <w:spacing w:before="20" w:after="20" w:line="240" w:lineRule="auto"/>
            </w:pPr>
            <w:r w:rsidRPr="003724FC">
              <w:rPr>
                <w:rFonts w:ascii="Arial" w:hAnsi="Arial" w:cs="Arial"/>
                <w:sz w:val="18"/>
              </w:rPr>
              <w:t>S6-253381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724FC" w:rsidRPr="00CF71EC" w:rsidRDefault="003724FC" w:rsidP="00CF4358">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724FC" w:rsidRPr="003724FC" w:rsidRDefault="003724FC" w:rsidP="00CF4358">
            <w:pPr>
              <w:spacing w:before="20" w:after="20" w:line="240" w:lineRule="auto"/>
              <w:rPr>
                <w:rFonts w:ascii="Arial" w:hAnsi="Arial" w:cs="Arial"/>
                <w:bCs/>
                <w:sz w:val="18"/>
                <w:szCs w:val="18"/>
              </w:rPr>
            </w:pPr>
          </w:p>
        </w:tc>
      </w:tr>
      <w:tr w:rsidR="0067550A" w:rsidRPr="00996A6E" w14:paraId="5A4D9A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67550A" w:rsidRPr="0067550A" w:rsidRDefault="0067550A" w:rsidP="00DE6638">
            <w:pPr>
              <w:spacing w:before="20" w:after="20" w:line="240" w:lineRule="auto"/>
              <w:rPr>
                <w:rFonts w:ascii="Arial" w:hAnsi="Arial" w:cs="Arial"/>
                <w:bCs/>
                <w:sz w:val="18"/>
                <w:szCs w:val="18"/>
              </w:rPr>
            </w:pPr>
            <w:hyperlink r:id="rId449" w:history="1">
              <w:r w:rsidRPr="0067550A">
                <w:rPr>
                  <w:rStyle w:val="Hyperlink"/>
                  <w:rFonts w:ascii="Arial" w:hAnsi="Arial" w:cs="Arial"/>
                  <w:bCs/>
                  <w:sz w:val="18"/>
                  <w:szCs w:val="18"/>
                </w:rPr>
                <w:t>S6-253005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67550A" w:rsidRPr="00596D47" w:rsidRDefault="0067550A" w:rsidP="00DE6638">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67550A" w:rsidRPr="00596D47" w:rsidRDefault="0067550A" w:rsidP="00DE6638">
            <w:pPr>
              <w:spacing w:before="20" w:after="20" w:line="240" w:lineRule="auto"/>
              <w:rPr>
                <w:rFonts w:ascii="Arial" w:hAnsi="Arial" w:cs="Arial"/>
                <w:bCs/>
                <w:sz w:val="18"/>
                <w:szCs w:val="18"/>
              </w:rPr>
            </w:pPr>
          </w:p>
        </w:tc>
      </w:tr>
      <w:tr w:rsidR="0067550A" w:rsidRPr="00996A6E" w14:paraId="78F27AA6"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67550A" w:rsidRPr="0067550A" w:rsidRDefault="0067550A" w:rsidP="00DE6638">
            <w:pPr>
              <w:spacing w:before="20" w:after="20" w:line="240" w:lineRule="auto"/>
              <w:rPr>
                <w:rFonts w:ascii="Arial" w:hAnsi="Arial" w:cs="Arial"/>
                <w:bCs/>
                <w:sz w:val="18"/>
                <w:szCs w:val="18"/>
              </w:rPr>
            </w:pPr>
            <w:hyperlink r:id="rId450" w:history="1">
              <w:r w:rsidRPr="0067550A">
                <w:rPr>
                  <w:rStyle w:val="Hyperlink"/>
                  <w:rFonts w:ascii="Arial" w:hAnsi="Arial" w:cs="Arial"/>
                  <w:bCs/>
                  <w:sz w:val="18"/>
                  <w:szCs w:val="18"/>
                </w:rPr>
                <w:t>S6-253105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67550A" w:rsidRPr="00596D47" w:rsidRDefault="0067550A" w:rsidP="00DE6638">
            <w:pPr>
              <w:spacing w:before="20" w:after="20" w:line="240" w:lineRule="auto"/>
              <w:rPr>
                <w:rFonts w:ascii="Arial" w:hAnsi="Arial" w:cs="Arial"/>
                <w:bCs/>
                <w:sz w:val="18"/>
                <w:szCs w:val="18"/>
              </w:rPr>
            </w:pPr>
            <w:proofErr w:type="spellStart"/>
            <w:r>
              <w:rPr>
                <w:rFonts w:ascii="Arial" w:hAnsi="Arial" w:cs="Arial"/>
                <w:bCs/>
                <w:sz w:val="18"/>
                <w:szCs w:val="18"/>
              </w:rPr>
              <w:t>SEALPhase</w:t>
            </w:r>
            <w:proofErr w:type="spellEnd"/>
            <w:r>
              <w:rPr>
                <w:rFonts w:ascii="Arial" w:hAnsi="Arial" w:cs="Arial"/>
                <w:bCs/>
                <w:sz w:val="18"/>
                <w:szCs w:val="18"/>
              </w:rPr>
              <w:t xml:space="preserve"> time plan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67550A" w:rsidRPr="00596D47" w:rsidRDefault="0067550A" w:rsidP="00DE6638">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67550A" w:rsidRPr="00596D47" w:rsidRDefault="0067550A" w:rsidP="00DE6638">
            <w:pPr>
              <w:spacing w:before="20" w:after="20" w:line="240" w:lineRule="auto"/>
              <w:rPr>
                <w:rFonts w:ascii="Arial" w:hAnsi="Arial" w:cs="Arial"/>
                <w:bCs/>
                <w:sz w:val="18"/>
                <w:szCs w:val="18"/>
              </w:rPr>
            </w:pPr>
          </w:p>
        </w:tc>
      </w:tr>
      <w:tr w:rsidR="00730FBF" w:rsidRPr="00996A6E" w14:paraId="4745FED4"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F9FC4FF" w14:textId="63F5D6AA" w:rsidR="00730FBF" w:rsidRPr="00CF71EC" w:rsidRDefault="00730FBF" w:rsidP="00730FBF">
            <w:pPr>
              <w:spacing w:before="20" w:after="20" w:line="240" w:lineRule="auto"/>
              <w:rPr>
                <w:rFonts w:ascii="Arial" w:hAnsi="Arial" w:cs="Arial"/>
                <w:bCs/>
                <w:sz w:val="18"/>
                <w:szCs w:val="18"/>
              </w:rPr>
            </w:pPr>
            <w:r w:rsidRPr="00730FBF">
              <w:rPr>
                <w:rFonts w:ascii="Arial" w:hAnsi="Arial" w:cs="Arial"/>
                <w:bCs/>
                <w:sz w:val="18"/>
                <w:szCs w:val="18"/>
              </w:rPr>
              <w:t>S6-253</w:t>
            </w:r>
            <w:r>
              <w:rPr>
                <w:rFonts w:ascii="Arial" w:hAnsi="Arial" w:cs="Arial"/>
                <w:bCs/>
                <w:sz w:val="18"/>
                <w:szCs w:val="18"/>
              </w:rPr>
              <w:t>694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F555F87" w14:textId="4C35DDB6" w:rsidR="00730FBF" w:rsidRPr="00CF71EC" w:rsidRDefault="00730FBF" w:rsidP="00730FBF">
            <w:pPr>
              <w:spacing w:before="20" w:after="20" w:line="240" w:lineRule="auto"/>
              <w:rPr>
                <w:rFonts w:ascii="Arial" w:hAnsi="Arial" w:cs="Arial"/>
                <w:bCs/>
                <w:sz w:val="18"/>
                <w:szCs w:val="18"/>
              </w:rPr>
            </w:pPr>
            <w:r>
              <w:rPr>
                <w:rFonts w:ascii="Arial" w:hAnsi="Arial" w:cs="Arial"/>
                <w:bCs/>
                <w:sz w:val="18"/>
                <w:szCs w:val="18"/>
              </w:rPr>
              <w:t>SEAL</w:t>
            </w:r>
            <w:r>
              <w:rPr>
                <w:rFonts w:ascii="Arial" w:hAnsi="Arial" w:cs="Arial"/>
                <w:bCs/>
                <w:sz w:val="18"/>
                <w:szCs w:val="18"/>
              </w:rPr>
              <w:t xml:space="preserve"> </w:t>
            </w:r>
            <w:r>
              <w:rPr>
                <w:rFonts w:ascii="Arial" w:hAnsi="Arial" w:cs="Arial"/>
                <w:bCs/>
                <w:sz w:val="18"/>
                <w:szCs w:val="18"/>
              </w:rPr>
              <w:t>Phase</w:t>
            </w:r>
            <w:r>
              <w:rPr>
                <w:rFonts w:ascii="Arial" w:hAnsi="Arial" w:cs="Arial"/>
                <w:bCs/>
                <w:sz w:val="18"/>
                <w:szCs w:val="18"/>
              </w:rPr>
              <w:t xml:space="preserve"> 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93E7F4D" w14:textId="7050ACE2" w:rsidR="00730FBF" w:rsidRPr="00CF71EC" w:rsidRDefault="00730FBF" w:rsidP="00730FB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A6B531" w14:textId="049E7259" w:rsidR="00730FBF" w:rsidRPr="00CF71EC" w:rsidRDefault="00730FBF" w:rsidP="00730FBF">
            <w:pPr>
              <w:spacing w:before="20" w:after="20" w:line="240" w:lineRule="auto"/>
              <w:rPr>
                <w:rFonts w:ascii="Arial" w:hAnsi="Arial" w:cs="Arial"/>
                <w:bCs/>
                <w:sz w:val="18"/>
                <w:szCs w:val="18"/>
              </w:rPr>
            </w:pPr>
            <w:r>
              <w:rPr>
                <w:rFonts w:ascii="Arial" w:hAnsi="Arial" w:cs="Arial"/>
                <w:bCs/>
                <w:sz w:val="18"/>
                <w:szCs w:val="18"/>
              </w:rPr>
              <w:t>TR cover sheet</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F81FB55" w14:textId="77777777" w:rsidR="00730FBF" w:rsidRPr="00CF71EC" w:rsidRDefault="00730FBF" w:rsidP="00730FB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893C053" w14:textId="77777777" w:rsidR="00730FBF" w:rsidRPr="00CF71EC" w:rsidRDefault="00730FBF" w:rsidP="00730FBF">
            <w:pPr>
              <w:spacing w:before="20" w:after="20" w:line="240" w:lineRule="auto"/>
              <w:rPr>
                <w:rFonts w:ascii="Arial" w:hAnsi="Arial" w:cs="Arial"/>
                <w:bCs/>
                <w:sz w:val="18"/>
                <w:szCs w:val="18"/>
              </w:rPr>
            </w:pPr>
          </w:p>
        </w:tc>
      </w:tr>
      <w:tr w:rsidR="00730FBF" w:rsidRPr="00996A6E" w14:paraId="7A6956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0859F7E" w14:textId="77777777" w:rsidR="00730FBF" w:rsidRDefault="00730FBF" w:rsidP="00730FBF">
            <w:pPr>
              <w:spacing w:before="20" w:after="20" w:line="240" w:lineRule="auto"/>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144746C" w14:textId="77777777" w:rsidR="00730FBF" w:rsidRDefault="00730FBF" w:rsidP="00730FBF">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33304B" w14:textId="77777777" w:rsidR="00730FBF" w:rsidRDefault="00730FBF" w:rsidP="00730FBF">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D09E04" w14:textId="77777777" w:rsidR="00730FBF" w:rsidRDefault="00730FBF" w:rsidP="00730FBF">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4AC12B" w14:textId="77777777" w:rsidR="00730FBF" w:rsidRPr="00CF71EC" w:rsidRDefault="00730FBF" w:rsidP="00730FB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CE14D8F" w14:textId="77777777" w:rsidR="00730FBF" w:rsidRPr="00CF71EC" w:rsidRDefault="00730FBF" w:rsidP="00730FBF">
            <w:pPr>
              <w:spacing w:before="20" w:after="20" w:line="240" w:lineRule="auto"/>
              <w:rPr>
                <w:rFonts w:ascii="Arial" w:hAnsi="Arial" w:cs="Arial"/>
                <w:bCs/>
                <w:sz w:val="18"/>
                <w:szCs w:val="18"/>
              </w:rPr>
            </w:pPr>
          </w:p>
        </w:tc>
      </w:tr>
      <w:tr w:rsidR="00730FBF" w:rsidRPr="00996A6E" w14:paraId="31AA4F1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30FBF" w:rsidRPr="00CF71EC" w:rsidRDefault="00730FBF" w:rsidP="00730FBF">
            <w:pPr>
              <w:spacing w:before="20" w:after="20" w:line="240" w:lineRule="auto"/>
              <w:rPr>
                <w:rFonts w:ascii="Arial" w:hAnsi="Arial" w:cs="Arial"/>
                <w:sz w:val="18"/>
                <w:szCs w:val="18"/>
              </w:rPr>
            </w:pPr>
          </w:p>
        </w:tc>
      </w:tr>
      <w:tr w:rsidR="00730FBF" w:rsidRPr="00996A6E" w14:paraId="4CA4B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30FBF" w:rsidRPr="00CF71EC" w:rsidRDefault="00730FBF" w:rsidP="00730FBF">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30FBF" w:rsidRPr="00CF71EC" w:rsidRDefault="00730FBF" w:rsidP="00730FBF">
            <w:pPr>
              <w:spacing w:before="20" w:after="20" w:line="240" w:lineRule="auto"/>
              <w:rPr>
                <w:rFonts w:ascii="Arial" w:hAnsi="Arial" w:cs="Arial"/>
                <w:b/>
              </w:rPr>
            </w:pPr>
            <w:r w:rsidRPr="00CF71EC">
              <w:rPr>
                <w:rFonts w:ascii="Arial" w:hAnsi="Arial" w:cs="Arial"/>
                <w:b/>
              </w:rPr>
              <w:t>Future meetings</w:t>
            </w:r>
          </w:p>
        </w:tc>
      </w:tr>
      <w:tr w:rsidR="00730FBF" w:rsidRPr="00996A6E" w14:paraId="3BAAFAF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30FBF" w:rsidRPr="00CF71EC" w:rsidRDefault="00730FBF" w:rsidP="00730FBF">
            <w:pPr>
              <w:spacing w:before="20" w:after="20" w:line="240" w:lineRule="auto"/>
              <w:rPr>
                <w:rFonts w:ascii="Arial" w:hAnsi="Arial" w:cs="Arial"/>
                <w:b/>
                <w:sz w:val="18"/>
                <w:szCs w:val="18"/>
              </w:rPr>
            </w:pPr>
            <w:r w:rsidRPr="00CF71EC">
              <w:rPr>
                <w:rFonts w:ascii="Arial" w:hAnsi="Arial" w:cs="Arial"/>
                <w:b/>
                <w:sz w:val="18"/>
                <w:szCs w:val="18"/>
              </w:rPr>
              <w:t>Meeting</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30FBF" w:rsidRPr="00CF71EC" w:rsidRDefault="00730FBF" w:rsidP="00730FBF">
            <w:pPr>
              <w:spacing w:before="20" w:after="20" w:line="240" w:lineRule="auto"/>
              <w:rPr>
                <w:rFonts w:ascii="Arial" w:hAnsi="Arial" w:cs="Arial"/>
                <w:b/>
                <w:sz w:val="18"/>
                <w:szCs w:val="18"/>
              </w:rPr>
            </w:pPr>
            <w:r w:rsidRPr="00CF71EC">
              <w:rPr>
                <w:rFonts w:ascii="Arial" w:hAnsi="Arial" w:cs="Arial"/>
                <w:b/>
                <w:sz w:val="18"/>
                <w:szCs w:val="18"/>
              </w:rPr>
              <w:t>Date</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30FBF" w:rsidRPr="00CF71EC" w:rsidRDefault="00730FBF" w:rsidP="00730FBF">
            <w:pPr>
              <w:spacing w:before="20" w:after="20" w:line="240" w:lineRule="auto"/>
              <w:rPr>
                <w:rFonts w:ascii="Arial" w:hAnsi="Arial" w:cs="Arial"/>
                <w:b/>
                <w:sz w:val="18"/>
                <w:szCs w:val="18"/>
              </w:rPr>
            </w:pPr>
            <w:r w:rsidRPr="00CF71EC">
              <w:rPr>
                <w:rFonts w:ascii="Arial" w:hAnsi="Arial" w:cs="Arial"/>
                <w:b/>
                <w:sz w:val="18"/>
                <w:szCs w:val="18"/>
              </w:rPr>
              <w:t>Location</w:t>
            </w:r>
          </w:p>
        </w:tc>
      </w:tr>
      <w:tr w:rsidR="00730FBF" w:rsidRPr="00996A6E" w14:paraId="28E774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30FBF" w:rsidRPr="00CF71EC" w:rsidRDefault="00730FBF" w:rsidP="00730FBF">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30FBF" w:rsidRPr="00996A6E" w14:paraId="1435F1A6"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SA6#68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730FBF" w:rsidRPr="00996A6E" w14:paraId="63ABE16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SA6#69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r w:rsidRPr="00CF71EC">
              <w:rPr>
                <w:rFonts w:ascii="Arial" w:hAnsi="Arial" w:cs="Arial"/>
                <w:sz w:val="18"/>
                <w:szCs w:val="18"/>
              </w:rPr>
              <w:t xml:space="preserve"> TBC</w:t>
            </w:r>
          </w:p>
        </w:tc>
      </w:tr>
      <w:tr w:rsidR="00730FBF" w:rsidRPr="00996A6E" w14:paraId="78CD8BA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SA6#70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730FBF" w:rsidRPr="00CF71EC" w:rsidRDefault="00730FBF" w:rsidP="00730FBF">
            <w:pPr>
              <w:spacing w:before="20" w:after="20" w:line="240" w:lineRule="auto"/>
              <w:rPr>
                <w:rFonts w:ascii="Arial" w:hAnsi="Arial" w:cs="Arial"/>
                <w:sz w:val="18"/>
                <w:szCs w:val="18"/>
              </w:rPr>
            </w:pPr>
            <w:r>
              <w:rPr>
                <w:rFonts w:ascii="Arial" w:hAnsi="Arial" w:cs="Arial"/>
                <w:sz w:val="18"/>
                <w:szCs w:val="18"/>
              </w:rPr>
              <w:t>Dallas (TX), USA</w:t>
            </w:r>
          </w:p>
        </w:tc>
      </w:tr>
      <w:tr w:rsidR="00730FBF" w:rsidRPr="00996A6E" w14:paraId="449F353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30FBF" w:rsidRPr="00CF71EC" w:rsidRDefault="00730FBF" w:rsidP="00730FBF">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30FBF" w:rsidRPr="00996A6E" w14:paraId="62472327"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30FBF" w:rsidRPr="00CF71EC" w:rsidRDefault="00730FBF" w:rsidP="00730FBF">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30FBF" w:rsidRPr="00596D47" w:rsidRDefault="00730FBF" w:rsidP="00730FBF">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30FBF" w:rsidRPr="00996A6E" w14:paraId="4D3A2CE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30FBF" w:rsidRPr="00CF71EC" w:rsidRDefault="00730FBF" w:rsidP="00730FBF">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730FBF" w:rsidRPr="00CF71EC" w:rsidRDefault="00730FBF" w:rsidP="00730FBF">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730FBF" w:rsidRPr="00996A6E" w14:paraId="7BCBF4E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30FBF" w:rsidRPr="00CF71EC" w:rsidRDefault="00730FBF" w:rsidP="00730FBF">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30FBF" w:rsidRPr="00996A6E" w14:paraId="7308344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730FBF" w:rsidRPr="00CF71EC" w:rsidRDefault="00730FBF" w:rsidP="00730FBF">
            <w:pPr>
              <w:spacing w:before="20" w:after="20" w:line="240" w:lineRule="auto"/>
              <w:rPr>
                <w:rFonts w:ascii="Arial" w:hAnsi="Arial" w:cs="Arial"/>
                <w:sz w:val="18"/>
                <w:szCs w:val="18"/>
              </w:rPr>
            </w:pPr>
            <w:r>
              <w:rPr>
                <w:rFonts w:ascii="Arial" w:hAnsi="Arial" w:cs="Arial"/>
                <w:sz w:val="18"/>
                <w:szCs w:val="18"/>
              </w:rPr>
              <w:t>Prague, Czech Republic</w:t>
            </w:r>
          </w:p>
        </w:tc>
      </w:tr>
      <w:tr w:rsidR="00730FBF" w:rsidRPr="00996A6E" w14:paraId="20702DA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730FBF" w:rsidRPr="00CF71EC" w:rsidRDefault="00730FBF" w:rsidP="00730FBF">
            <w:pPr>
              <w:spacing w:before="20" w:after="20" w:line="240" w:lineRule="auto"/>
              <w:rPr>
                <w:rFonts w:ascii="Arial" w:hAnsi="Arial" w:cs="Arial"/>
                <w:sz w:val="18"/>
                <w:szCs w:val="18"/>
              </w:rPr>
            </w:pPr>
            <w:r>
              <w:rPr>
                <w:rFonts w:ascii="Arial" w:hAnsi="Arial" w:cs="Arial"/>
                <w:sz w:val="18"/>
                <w:szCs w:val="18"/>
              </w:rPr>
              <w:t>Prague, Czech Republic</w:t>
            </w:r>
          </w:p>
        </w:tc>
      </w:tr>
      <w:tr w:rsidR="00730FBF" w:rsidRPr="00996A6E" w14:paraId="6093F80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30FBF" w:rsidRPr="00CF71EC" w:rsidRDefault="00730FBF" w:rsidP="00730FBF">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730FBF" w:rsidRPr="00CF71EC" w:rsidRDefault="00730FBF" w:rsidP="00730FBF">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730FBF" w:rsidRPr="00996A6E" w14:paraId="18FD945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730FBF" w:rsidRPr="00CF71EC" w:rsidRDefault="00730FBF" w:rsidP="00730FBF">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30FBF" w:rsidRPr="00996A6E" w14:paraId="6F0E10B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SA6#77</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730FBF" w:rsidRPr="00B96A1D" w:rsidRDefault="00730FBF" w:rsidP="00730FBF">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30FBF" w:rsidRPr="00996A6E" w14:paraId="67E3A61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SA6#78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TBD</w:t>
            </w:r>
          </w:p>
        </w:tc>
      </w:tr>
      <w:tr w:rsidR="00730FBF" w:rsidRPr="00996A6E" w14:paraId="494AD23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SA6#79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30FBF" w:rsidRPr="00996A6E" w14:paraId="43A9248B"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SA6#80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TBD</w:t>
            </w:r>
          </w:p>
        </w:tc>
      </w:tr>
      <w:tr w:rsidR="00730FBF" w:rsidRPr="00996A6E" w14:paraId="68795392"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SA6#81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TBD</w:t>
            </w:r>
          </w:p>
        </w:tc>
      </w:tr>
      <w:tr w:rsidR="00730FBF" w:rsidRPr="00996A6E" w14:paraId="6CA2691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SA6#82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730FBF" w:rsidRPr="00B96A1D" w:rsidRDefault="00730FBF" w:rsidP="00730FBF">
            <w:pPr>
              <w:spacing w:before="20" w:after="20" w:line="240" w:lineRule="auto"/>
              <w:rPr>
                <w:rFonts w:ascii="Arial" w:hAnsi="Arial" w:cs="Arial"/>
                <w:sz w:val="18"/>
                <w:szCs w:val="18"/>
              </w:rPr>
            </w:pPr>
            <w:r w:rsidRPr="00B96A1D">
              <w:rPr>
                <w:rFonts w:ascii="Arial" w:hAnsi="Arial" w:cs="Arial"/>
                <w:sz w:val="18"/>
                <w:szCs w:val="18"/>
              </w:rPr>
              <w:t>TBD</w:t>
            </w:r>
          </w:p>
        </w:tc>
      </w:tr>
      <w:tr w:rsidR="00730FBF" w:rsidRPr="00996A6E" w14:paraId="4326086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730FBF" w:rsidRPr="00CF71EC" w:rsidRDefault="00730FBF" w:rsidP="00730FBF">
            <w:pPr>
              <w:spacing w:before="20" w:after="20" w:line="240" w:lineRule="auto"/>
              <w:rPr>
                <w:rFonts w:ascii="Arial" w:hAnsi="Arial" w:cs="Arial"/>
                <w:sz w:val="18"/>
                <w:szCs w:val="18"/>
              </w:rPr>
            </w:pPr>
          </w:p>
        </w:tc>
      </w:tr>
      <w:tr w:rsidR="00730FBF" w:rsidRPr="00996A6E" w14:paraId="7F46B2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30FBF" w:rsidRPr="00CF71EC" w:rsidRDefault="00730FBF" w:rsidP="00730FBF">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30FBF" w:rsidRPr="00CF71EC" w:rsidRDefault="00730FBF" w:rsidP="00730FBF">
            <w:pPr>
              <w:spacing w:before="20" w:after="20" w:line="240" w:lineRule="auto"/>
              <w:rPr>
                <w:rFonts w:ascii="Arial" w:hAnsi="Arial" w:cs="Arial"/>
                <w:b/>
              </w:rPr>
            </w:pPr>
            <w:r w:rsidRPr="00CF71EC">
              <w:rPr>
                <w:rFonts w:ascii="Arial" w:hAnsi="Arial" w:cs="Arial"/>
                <w:b/>
              </w:rPr>
              <w:t>AOB</w:t>
            </w:r>
          </w:p>
        </w:tc>
      </w:tr>
      <w:tr w:rsidR="00730FBF" w:rsidRPr="00996A6E" w14:paraId="13EBFE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730FBF" w:rsidRPr="00CF71EC" w:rsidRDefault="00730FBF" w:rsidP="00730FBF">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730FBF" w:rsidRPr="00CF71EC" w:rsidRDefault="00730FBF" w:rsidP="00730FBF">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730FBF" w:rsidRPr="00CF71EC" w:rsidRDefault="00730FBF" w:rsidP="00730FBF">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730FBF" w:rsidRPr="00CF71EC" w:rsidRDefault="00730FBF" w:rsidP="00730FBF">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730FBF" w:rsidRPr="00CF71EC" w:rsidRDefault="00730FBF" w:rsidP="00730FBF">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730FBF" w:rsidRPr="00CF71EC" w:rsidRDefault="00730FBF" w:rsidP="00730FBF">
            <w:pPr>
              <w:spacing w:before="20" w:after="20" w:line="240" w:lineRule="auto"/>
              <w:rPr>
                <w:rFonts w:ascii="Arial" w:hAnsi="Arial" w:cs="Arial"/>
                <w:b/>
                <w:sz w:val="18"/>
                <w:szCs w:val="18"/>
              </w:rPr>
            </w:pPr>
            <w:r w:rsidRPr="00CF71EC">
              <w:rPr>
                <w:rFonts w:ascii="Arial" w:hAnsi="Arial" w:cs="Arial"/>
                <w:b/>
                <w:sz w:val="18"/>
                <w:szCs w:val="18"/>
              </w:rPr>
              <w:t>Decision</w:t>
            </w:r>
          </w:p>
        </w:tc>
      </w:tr>
      <w:tr w:rsidR="00730FBF" w:rsidRPr="00996A6E" w14:paraId="6529DC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730FBF" w:rsidRPr="00CF71EC" w:rsidRDefault="00730FBF" w:rsidP="00730FBF">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730FBF" w:rsidRPr="00CF71EC" w:rsidRDefault="00730FBF" w:rsidP="00730FBF">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730FBF" w:rsidRPr="00CF71EC" w:rsidRDefault="00730FBF" w:rsidP="00730FBF">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730FBF" w:rsidRPr="00CF71EC" w:rsidRDefault="00730FBF" w:rsidP="00730FBF">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730FBF" w:rsidRPr="00CF71EC" w:rsidRDefault="00730FBF" w:rsidP="00730FB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730FBF" w:rsidRPr="00CF71EC" w:rsidRDefault="00730FBF" w:rsidP="00730FBF">
            <w:pPr>
              <w:spacing w:before="20" w:after="20" w:line="240" w:lineRule="auto"/>
              <w:rPr>
                <w:rFonts w:ascii="Arial" w:hAnsi="Arial" w:cs="Arial"/>
                <w:bCs/>
                <w:sz w:val="18"/>
                <w:szCs w:val="18"/>
              </w:rPr>
            </w:pPr>
          </w:p>
        </w:tc>
      </w:tr>
      <w:tr w:rsidR="00730FBF" w:rsidRPr="00996A6E" w14:paraId="5AC612D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30FBF" w:rsidRPr="00CF71EC" w:rsidRDefault="00730FBF" w:rsidP="00730FBF">
            <w:pPr>
              <w:spacing w:before="20" w:after="20" w:line="240" w:lineRule="auto"/>
              <w:rPr>
                <w:rFonts w:ascii="Arial" w:hAnsi="Arial" w:cs="Arial"/>
                <w:sz w:val="18"/>
                <w:szCs w:val="18"/>
              </w:rPr>
            </w:pPr>
          </w:p>
        </w:tc>
      </w:tr>
      <w:tr w:rsidR="00730FBF" w:rsidRPr="00996A6E" w14:paraId="4031E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30FBF" w:rsidRPr="00CF71EC" w:rsidRDefault="00730FBF" w:rsidP="00730FBF">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30FBF" w:rsidRPr="00CF71EC" w:rsidRDefault="00730FBF" w:rsidP="00730FBF">
            <w:pPr>
              <w:spacing w:before="20" w:after="20" w:line="240" w:lineRule="auto"/>
              <w:rPr>
                <w:rFonts w:ascii="Arial" w:hAnsi="Arial" w:cs="Arial"/>
                <w:b/>
              </w:rPr>
            </w:pPr>
            <w:r w:rsidRPr="00CF71EC">
              <w:rPr>
                <w:rFonts w:ascii="Arial" w:hAnsi="Arial" w:cs="Arial"/>
                <w:b/>
              </w:rPr>
              <w:t>Close of the meeting</w:t>
            </w:r>
          </w:p>
        </w:tc>
      </w:tr>
      <w:tr w:rsidR="00730FBF" w14:paraId="4694A9C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30FBF" w:rsidRPr="00CF71EC" w:rsidRDefault="00730FBF" w:rsidP="00730FBF">
            <w:pPr>
              <w:spacing w:before="20" w:after="20" w:line="240" w:lineRule="auto"/>
              <w:rPr>
                <w:rFonts w:ascii="Arial" w:hAnsi="Arial" w:cs="Arial"/>
                <w:b/>
                <w:color w:val="365F91"/>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730FBF" w:rsidRPr="00CF71EC" w:rsidRDefault="00730FBF" w:rsidP="00730FBF">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w:t>
      </w:r>
      <w:proofErr w:type="gramStart"/>
      <w:r w:rsidRPr="00B73DDE">
        <w:rPr>
          <w:rFonts w:ascii="Arial" w:hAnsi="Arial" w:cs="Arial"/>
          <w:lang w:val="en-US"/>
        </w:rPr>
        <w:t>quick</w:t>
      </w:r>
      <w:proofErr w:type="gramEnd"/>
      <w:r w:rsidRPr="00B73DDE">
        <w:rPr>
          <w:rFonts w:ascii="Arial" w:hAnsi="Arial" w:cs="Arial"/>
          <w:lang w:val="en-US"/>
        </w:rPr>
        <w:t xml:space="preserve">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451" w:tgtFrame="_blank" w:history="1">
              <w:r>
                <w:rPr>
                  <w:rStyle w:val="Hyperlink"/>
                  <w:rFonts w:ascii="Helvetica" w:hAnsi="Helvetica"/>
                  <w:sz w:val="21"/>
                  <w:szCs w:val="21"/>
                  <w:lang w:val="en-IN" w:eastAsia="en-GB"/>
                </w:rPr>
                <w:t>https://www.gotome</w:t>
              </w:r>
              <w:r>
                <w:rPr>
                  <w:rStyle w:val="Hyperlink"/>
                  <w:rFonts w:ascii="Helvetica" w:hAnsi="Helvetica"/>
                  <w:sz w:val="21"/>
                  <w:szCs w:val="21"/>
                  <w:lang w:val="en-IN" w:eastAsia="en-GB"/>
                </w:rPr>
                <w:t>e</w:t>
              </w:r>
              <w:r>
                <w:rPr>
                  <w:rStyle w:val="Hyperlink"/>
                  <w:rFonts w:ascii="Helvetica" w:hAnsi="Helvetica"/>
                  <w:sz w:val="21"/>
                  <w:szCs w:val="21"/>
                  <w:lang w:val="en-IN" w:eastAsia="en-GB"/>
                </w:rPr>
                <w:t>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5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5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5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5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5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5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5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5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6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6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6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6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6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6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6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6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6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6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7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7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7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7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7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7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7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7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7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7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8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8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8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8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8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8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8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8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8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8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9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9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9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9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9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9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9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9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9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9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0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0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0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0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0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0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0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0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0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0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1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1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1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1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1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1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1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1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1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1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2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2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2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2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2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2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2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2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2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2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534C2" w14:textId="77777777" w:rsidR="007F05EE" w:rsidRDefault="007F05EE">
      <w:r>
        <w:separator/>
      </w:r>
    </w:p>
  </w:endnote>
  <w:endnote w:type="continuationSeparator" w:id="0">
    <w:p w14:paraId="2E3523AD" w14:textId="77777777" w:rsidR="007F05EE" w:rsidRDefault="007F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CB2F" w14:textId="77777777" w:rsidR="007F05EE" w:rsidRDefault="007F05EE">
      <w:r>
        <w:separator/>
      </w:r>
    </w:p>
  </w:footnote>
  <w:footnote w:type="continuationSeparator" w:id="0">
    <w:p w14:paraId="71318A9E" w14:textId="77777777" w:rsidR="007F05EE" w:rsidRDefault="007F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5F265C0E"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7"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7"/>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2973D1">
      <w:rPr>
        <w:b/>
        <w:noProof/>
        <w:sz w:val="24"/>
        <w:lang w:val="en-US"/>
      </w:rPr>
      <w:t>1</w:t>
    </w:r>
    <w:r w:rsidR="001B1E83">
      <w:rPr>
        <w:b/>
        <w:noProof/>
        <w:sz w:val="24"/>
        <w:lang w:val="en-US"/>
      </w:rPr>
      <w:t>2</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0DFE"/>
    <w:rsid w:val="000114E8"/>
    <w:rsid w:val="000115DD"/>
    <w:rsid w:val="00011B30"/>
    <w:rsid w:val="00014918"/>
    <w:rsid w:val="00014B4F"/>
    <w:rsid w:val="0002017D"/>
    <w:rsid w:val="000201A5"/>
    <w:rsid w:val="00021264"/>
    <w:rsid w:val="000214D1"/>
    <w:rsid w:val="00021DCA"/>
    <w:rsid w:val="000229E6"/>
    <w:rsid w:val="00026624"/>
    <w:rsid w:val="00026EBD"/>
    <w:rsid w:val="0003105F"/>
    <w:rsid w:val="00031152"/>
    <w:rsid w:val="0003697C"/>
    <w:rsid w:val="00036A47"/>
    <w:rsid w:val="00036CF8"/>
    <w:rsid w:val="000413EE"/>
    <w:rsid w:val="00041DFE"/>
    <w:rsid w:val="00042A7C"/>
    <w:rsid w:val="000436B8"/>
    <w:rsid w:val="0004372A"/>
    <w:rsid w:val="00043AC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8A9"/>
    <w:rsid w:val="00084849"/>
    <w:rsid w:val="000850CC"/>
    <w:rsid w:val="000855A6"/>
    <w:rsid w:val="000902FE"/>
    <w:rsid w:val="00091921"/>
    <w:rsid w:val="0009199A"/>
    <w:rsid w:val="0009205D"/>
    <w:rsid w:val="0009222D"/>
    <w:rsid w:val="0009241E"/>
    <w:rsid w:val="000929AB"/>
    <w:rsid w:val="00093568"/>
    <w:rsid w:val="00093858"/>
    <w:rsid w:val="0009432D"/>
    <w:rsid w:val="0009533B"/>
    <w:rsid w:val="0009628E"/>
    <w:rsid w:val="0009642A"/>
    <w:rsid w:val="00097D54"/>
    <w:rsid w:val="000A3FBD"/>
    <w:rsid w:val="000A48D8"/>
    <w:rsid w:val="000A5837"/>
    <w:rsid w:val="000B0452"/>
    <w:rsid w:val="000B175C"/>
    <w:rsid w:val="000B321F"/>
    <w:rsid w:val="000B420E"/>
    <w:rsid w:val="000B5BF7"/>
    <w:rsid w:val="000B79B1"/>
    <w:rsid w:val="000C156D"/>
    <w:rsid w:val="000C164C"/>
    <w:rsid w:val="000C3DB7"/>
    <w:rsid w:val="000D0055"/>
    <w:rsid w:val="000D030A"/>
    <w:rsid w:val="000D2241"/>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05D32"/>
    <w:rsid w:val="00110D9F"/>
    <w:rsid w:val="00112B4D"/>
    <w:rsid w:val="00113F50"/>
    <w:rsid w:val="001202FE"/>
    <w:rsid w:val="00121CD4"/>
    <w:rsid w:val="00123A6C"/>
    <w:rsid w:val="00124C96"/>
    <w:rsid w:val="00125F0C"/>
    <w:rsid w:val="00125F70"/>
    <w:rsid w:val="00126CB4"/>
    <w:rsid w:val="00127F0C"/>
    <w:rsid w:val="001301DA"/>
    <w:rsid w:val="001312D2"/>
    <w:rsid w:val="00132592"/>
    <w:rsid w:val="001331B0"/>
    <w:rsid w:val="0013370E"/>
    <w:rsid w:val="0013377B"/>
    <w:rsid w:val="001348E6"/>
    <w:rsid w:val="00134E95"/>
    <w:rsid w:val="0013598D"/>
    <w:rsid w:val="00135E48"/>
    <w:rsid w:val="001405A0"/>
    <w:rsid w:val="001409C0"/>
    <w:rsid w:val="001426B0"/>
    <w:rsid w:val="001432F2"/>
    <w:rsid w:val="00144694"/>
    <w:rsid w:val="001452ED"/>
    <w:rsid w:val="00146DCF"/>
    <w:rsid w:val="001500D9"/>
    <w:rsid w:val="001501A6"/>
    <w:rsid w:val="0015044E"/>
    <w:rsid w:val="001504FD"/>
    <w:rsid w:val="00151064"/>
    <w:rsid w:val="00153BE7"/>
    <w:rsid w:val="00154220"/>
    <w:rsid w:val="001559C5"/>
    <w:rsid w:val="00157376"/>
    <w:rsid w:val="00157837"/>
    <w:rsid w:val="00160BE9"/>
    <w:rsid w:val="001610EC"/>
    <w:rsid w:val="0016270B"/>
    <w:rsid w:val="00165AC4"/>
    <w:rsid w:val="00167157"/>
    <w:rsid w:val="001707AA"/>
    <w:rsid w:val="001745B4"/>
    <w:rsid w:val="00175B8B"/>
    <w:rsid w:val="00176298"/>
    <w:rsid w:val="0017774B"/>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1E83"/>
    <w:rsid w:val="001B37FA"/>
    <w:rsid w:val="001B65AD"/>
    <w:rsid w:val="001C0C29"/>
    <w:rsid w:val="001C2342"/>
    <w:rsid w:val="001C23FB"/>
    <w:rsid w:val="001C4B86"/>
    <w:rsid w:val="001C55D5"/>
    <w:rsid w:val="001C611C"/>
    <w:rsid w:val="001C67BE"/>
    <w:rsid w:val="001D195A"/>
    <w:rsid w:val="001D2676"/>
    <w:rsid w:val="001D4E3D"/>
    <w:rsid w:val="001D794D"/>
    <w:rsid w:val="001E0E99"/>
    <w:rsid w:val="001E1B74"/>
    <w:rsid w:val="001E213A"/>
    <w:rsid w:val="001E51D6"/>
    <w:rsid w:val="001E6C49"/>
    <w:rsid w:val="001E7A4D"/>
    <w:rsid w:val="001F205C"/>
    <w:rsid w:val="001F29C1"/>
    <w:rsid w:val="001F2AFB"/>
    <w:rsid w:val="001F35A6"/>
    <w:rsid w:val="001F73F0"/>
    <w:rsid w:val="00200305"/>
    <w:rsid w:val="00200FFD"/>
    <w:rsid w:val="00203CFE"/>
    <w:rsid w:val="002059C6"/>
    <w:rsid w:val="00206052"/>
    <w:rsid w:val="00210702"/>
    <w:rsid w:val="002108EC"/>
    <w:rsid w:val="002125BF"/>
    <w:rsid w:val="002140DB"/>
    <w:rsid w:val="00215A27"/>
    <w:rsid w:val="00216161"/>
    <w:rsid w:val="00221BB1"/>
    <w:rsid w:val="00221FC3"/>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38C9"/>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135B"/>
    <w:rsid w:val="00282F3A"/>
    <w:rsid w:val="00283534"/>
    <w:rsid w:val="002850EF"/>
    <w:rsid w:val="0028570C"/>
    <w:rsid w:val="00285D58"/>
    <w:rsid w:val="00286CA2"/>
    <w:rsid w:val="0029067B"/>
    <w:rsid w:val="002906E0"/>
    <w:rsid w:val="00290CE4"/>
    <w:rsid w:val="0029183A"/>
    <w:rsid w:val="00292804"/>
    <w:rsid w:val="00293344"/>
    <w:rsid w:val="0029588B"/>
    <w:rsid w:val="002973D1"/>
    <w:rsid w:val="002A0C57"/>
    <w:rsid w:val="002A0D6E"/>
    <w:rsid w:val="002A6092"/>
    <w:rsid w:val="002B0F5D"/>
    <w:rsid w:val="002B46D5"/>
    <w:rsid w:val="002B5016"/>
    <w:rsid w:val="002B7953"/>
    <w:rsid w:val="002C280D"/>
    <w:rsid w:val="002C561B"/>
    <w:rsid w:val="002C5B62"/>
    <w:rsid w:val="002C64BD"/>
    <w:rsid w:val="002D3049"/>
    <w:rsid w:val="002D72E4"/>
    <w:rsid w:val="002E02E5"/>
    <w:rsid w:val="002E3996"/>
    <w:rsid w:val="002E5690"/>
    <w:rsid w:val="002E757E"/>
    <w:rsid w:val="002F00B2"/>
    <w:rsid w:val="002F0494"/>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04A"/>
    <w:rsid w:val="00331E91"/>
    <w:rsid w:val="003323E6"/>
    <w:rsid w:val="003345CE"/>
    <w:rsid w:val="00334C1C"/>
    <w:rsid w:val="00335DC6"/>
    <w:rsid w:val="003376AD"/>
    <w:rsid w:val="00344617"/>
    <w:rsid w:val="00344B4D"/>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48A"/>
    <w:rsid w:val="00362564"/>
    <w:rsid w:val="003643B9"/>
    <w:rsid w:val="0036526C"/>
    <w:rsid w:val="00367126"/>
    <w:rsid w:val="00367C34"/>
    <w:rsid w:val="00370E97"/>
    <w:rsid w:val="003718B2"/>
    <w:rsid w:val="00371FB7"/>
    <w:rsid w:val="0037232C"/>
    <w:rsid w:val="003724FC"/>
    <w:rsid w:val="00375301"/>
    <w:rsid w:val="003755F4"/>
    <w:rsid w:val="00375E17"/>
    <w:rsid w:val="00376153"/>
    <w:rsid w:val="0037662B"/>
    <w:rsid w:val="0037776A"/>
    <w:rsid w:val="003813DE"/>
    <w:rsid w:val="00382130"/>
    <w:rsid w:val="0038333E"/>
    <w:rsid w:val="00383537"/>
    <w:rsid w:val="00383A8A"/>
    <w:rsid w:val="00384848"/>
    <w:rsid w:val="00385032"/>
    <w:rsid w:val="003856FD"/>
    <w:rsid w:val="00385992"/>
    <w:rsid w:val="003873FB"/>
    <w:rsid w:val="0039003B"/>
    <w:rsid w:val="003942BB"/>
    <w:rsid w:val="00395CA7"/>
    <w:rsid w:val="0039633A"/>
    <w:rsid w:val="003972A2"/>
    <w:rsid w:val="00397C00"/>
    <w:rsid w:val="003A0774"/>
    <w:rsid w:val="003A0FBF"/>
    <w:rsid w:val="003A313C"/>
    <w:rsid w:val="003A6199"/>
    <w:rsid w:val="003A74A7"/>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718"/>
    <w:rsid w:val="003D289D"/>
    <w:rsid w:val="003D5A06"/>
    <w:rsid w:val="003D703B"/>
    <w:rsid w:val="003E1A77"/>
    <w:rsid w:val="003E2C59"/>
    <w:rsid w:val="003E3D53"/>
    <w:rsid w:val="003E3DA1"/>
    <w:rsid w:val="003E4458"/>
    <w:rsid w:val="003E46A4"/>
    <w:rsid w:val="003E4E33"/>
    <w:rsid w:val="003F1100"/>
    <w:rsid w:val="003F2639"/>
    <w:rsid w:val="003F2C39"/>
    <w:rsid w:val="003F3521"/>
    <w:rsid w:val="003F639A"/>
    <w:rsid w:val="003F6BA6"/>
    <w:rsid w:val="00401A1C"/>
    <w:rsid w:val="0040326B"/>
    <w:rsid w:val="00404171"/>
    <w:rsid w:val="00404AE2"/>
    <w:rsid w:val="004079DE"/>
    <w:rsid w:val="004104C0"/>
    <w:rsid w:val="00412CC0"/>
    <w:rsid w:val="0041394E"/>
    <w:rsid w:val="0041457A"/>
    <w:rsid w:val="00415933"/>
    <w:rsid w:val="00415E0A"/>
    <w:rsid w:val="00416EBE"/>
    <w:rsid w:val="0041739A"/>
    <w:rsid w:val="004174D4"/>
    <w:rsid w:val="004215CD"/>
    <w:rsid w:val="0042301D"/>
    <w:rsid w:val="004240E0"/>
    <w:rsid w:val="00425513"/>
    <w:rsid w:val="004304BB"/>
    <w:rsid w:val="00431ADD"/>
    <w:rsid w:val="00432BDB"/>
    <w:rsid w:val="004331DF"/>
    <w:rsid w:val="00437E78"/>
    <w:rsid w:val="0044108B"/>
    <w:rsid w:val="00445736"/>
    <w:rsid w:val="0044605C"/>
    <w:rsid w:val="00446892"/>
    <w:rsid w:val="00452472"/>
    <w:rsid w:val="00452CC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7FC"/>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0ED"/>
    <w:rsid w:val="004F0C46"/>
    <w:rsid w:val="004F1191"/>
    <w:rsid w:val="004F524E"/>
    <w:rsid w:val="004F5D0B"/>
    <w:rsid w:val="004F7613"/>
    <w:rsid w:val="004F7D11"/>
    <w:rsid w:val="00502624"/>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0DBB"/>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58F6"/>
    <w:rsid w:val="00586A08"/>
    <w:rsid w:val="00592F21"/>
    <w:rsid w:val="00593DE9"/>
    <w:rsid w:val="0059461F"/>
    <w:rsid w:val="005962CF"/>
    <w:rsid w:val="00596D47"/>
    <w:rsid w:val="005A0A34"/>
    <w:rsid w:val="005A0BAC"/>
    <w:rsid w:val="005A4DD0"/>
    <w:rsid w:val="005A4F55"/>
    <w:rsid w:val="005A50A4"/>
    <w:rsid w:val="005A6ACC"/>
    <w:rsid w:val="005B34C1"/>
    <w:rsid w:val="005B491B"/>
    <w:rsid w:val="005C0B6C"/>
    <w:rsid w:val="005C0C08"/>
    <w:rsid w:val="005C10FA"/>
    <w:rsid w:val="005C373F"/>
    <w:rsid w:val="005C58D8"/>
    <w:rsid w:val="005C5A19"/>
    <w:rsid w:val="005C5DA7"/>
    <w:rsid w:val="005C635D"/>
    <w:rsid w:val="005C673F"/>
    <w:rsid w:val="005D0531"/>
    <w:rsid w:val="005D0749"/>
    <w:rsid w:val="005D0B9C"/>
    <w:rsid w:val="005D0E6A"/>
    <w:rsid w:val="005D1D9E"/>
    <w:rsid w:val="005D2F24"/>
    <w:rsid w:val="005D62D5"/>
    <w:rsid w:val="005D7F42"/>
    <w:rsid w:val="005E04DA"/>
    <w:rsid w:val="005E4780"/>
    <w:rsid w:val="005E637A"/>
    <w:rsid w:val="005F15FD"/>
    <w:rsid w:val="005F1A08"/>
    <w:rsid w:val="005F39D6"/>
    <w:rsid w:val="005F50EB"/>
    <w:rsid w:val="005F691A"/>
    <w:rsid w:val="005F7051"/>
    <w:rsid w:val="005F73C2"/>
    <w:rsid w:val="005F75E5"/>
    <w:rsid w:val="00600EB4"/>
    <w:rsid w:val="00601BBE"/>
    <w:rsid w:val="006053BC"/>
    <w:rsid w:val="0060662C"/>
    <w:rsid w:val="0060776E"/>
    <w:rsid w:val="00610905"/>
    <w:rsid w:val="00610C47"/>
    <w:rsid w:val="006116F5"/>
    <w:rsid w:val="00611F5C"/>
    <w:rsid w:val="00611F85"/>
    <w:rsid w:val="00613419"/>
    <w:rsid w:val="00613922"/>
    <w:rsid w:val="00614646"/>
    <w:rsid w:val="00620758"/>
    <w:rsid w:val="00620B3C"/>
    <w:rsid w:val="00620B62"/>
    <w:rsid w:val="00621A21"/>
    <w:rsid w:val="0062325C"/>
    <w:rsid w:val="0062408F"/>
    <w:rsid w:val="006240AC"/>
    <w:rsid w:val="006260A2"/>
    <w:rsid w:val="00626EA4"/>
    <w:rsid w:val="00630034"/>
    <w:rsid w:val="00630557"/>
    <w:rsid w:val="006330CA"/>
    <w:rsid w:val="00634BF7"/>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0E02"/>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2CDC"/>
    <w:rsid w:val="006B3163"/>
    <w:rsid w:val="006B335B"/>
    <w:rsid w:val="006B4129"/>
    <w:rsid w:val="006B5FAB"/>
    <w:rsid w:val="006B6124"/>
    <w:rsid w:val="006B7F3D"/>
    <w:rsid w:val="006C1DD0"/>
    <w:rsid w:val="006C209F"/>
    <w:rsid w:val="006C354C"/>
    <w:rsid w:val="006C3C7C"/>
    <w:rsid w:val="006C40D2"/>
    <w:rsid w:val="006C485A"/>
    <w:rsid w:val="006C5415"/>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3EFC"/>
    <w:rsid w:val="007141F0"/>
    <w:rsid w:val="0071665E"/>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0FBF"/>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5F7"/>
    <w:rsid w:val="00763A6E"/>
    <w:rsid w:val="00765EA8"/>
    <w:rsid w:val="0076625B"/>
    <w:rsid w:val="0076644A"/>
    <w:rsid w:val="007669C3"/>
    <w:rsid w:val="00766C22"/>
    <w:rsid w:val="007670EF"/>
    <w:rsid w:val="00767273"/>
    <w:rsid w:val="00767A12"/>
    <w:rsid w:val="0077077B"/>
    <w:rsid w:val="0077177A"/>
    <w:rsid w:val="0077259A"/>
    <w:rsid w:val="00774287"/>
    <w:rsid w:val="00780554"/>
    <w:rsid w:val="00781D75"/>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C7A75"/>
    <w:rsid w:val="007D19E2"/>
    <w:rsid w:val="007D2288"/>
    <w:rsid w:val="007D2412"/>
    <w:rsid w:val="007D42F2"/>
    <w:rsid w:val="007E1088"/>
    <w:rsid w:val="007E157D"/>
    <w:rsid w:val="007E37EE"/>
    <w:rsid w:val="007E4A18"/>
    <w:rsid w:val="007E56E3"/>
    <w:rsid w:val="007E6439"/>
    <w:rsid w:val="007E73DC"/>
    <w:rsid w:val="007F05EE"/>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080E"/>
    <w:rsid w:val="008244DB"/>
    <w:rsid w:val="00825EE3"/>
    <w:rsid w:val="00831119"/>
    <w:rsid w:val="008324F9"/>
    <w:rsid w:val="008327A9"/>
    <w:rsid w:val="00833C32"/>
    <w:rsid w:val="00833FD6"/>
    <w:rsid w:val="008359A7"/>
    <w:rsid w:val="00840CFC"/>
    <w:rsid w:val="00841A77"/>
    <w:rsid w:val="00841DBB"/>
    <w:rsid w:val="00841DD8"/>
    <w:rsid w:val="008425D9"/>
    <w:rsid w:val="00843147"/>
    <w:rsid w:val="0084419C"/>
    <w:rsid w:val="00846688"/>
    <w:rsid w:val="00852909"/>
    <w:rsid w:val="00852BD2"/>
    <w:rsid w:val="0085618D"/>
    <w:rsid w:val="008572B5"/>
    <w:rsid w:val="008632E8"/>
    <w:rsid w:val="008642D1"/>
    <w:rsid w:val="0086470B"/>
    <w:rsid w:val="0086792D"/>
    <w:rsid w:val="00871203"/>
    <w:rsid w:val="008719D0"/>
    <w:rsid w:val="0087201B"/>
    <w:rsid w:val="00873247"/>
    <w:rsid w:val="0087425F"/>
    <w:rsid w:val="00876C26"/>
    <w:rsid w:val="00880920"/>
    <w:rsid w:val="00880D6F"/>
    <w:rsid w:val="008822A0"/>
    <w:rsid w:val="008829BD"/>
    <w:rsid w:val="00883705"/>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1C54"/>
    <w:rsid w:val="008F228A"/>
    <w:rsid w:val="008F2990"/>
    <w:rsid w:val="008F2E6A"/>
    <w:rsid w:val="008F311D"/>
    <w:rsid w:val="008F4B27"/>
    <w:rsid w:val="008F79BD"/>
    <w:rsid w:val="00900E7C"/>
    <w:rsid w:val="009013C3"/>
    <w:rsid w:val="00901964"/>
    <w:rsid w:val="00903E3D"/>
    <w:rsid w:val="00904D14"/>
    <w:rsid w:val="00911BDC"/>
    <w:rsid w:val="0091285C"/>
    <w:rsid w:val="00914819"/>
    <w:rsid w:val="0091681F"/>
    <w:rsid w:val="00916C59"/>
    <w:rsid w:val="0092038C"/>
    <w:rsid w:val="00920F13"/>
    <w:rsid w:val="0092101A"/>
    <w:rsid w:val="009231EA"/>
    <w:rsid w:val="009239B9"/>
    <w:rsid w:val="00925768"/>
    <w:rsid w:val="00926A37"/>
    <w:rsid w:val="00926CEF"/>
    <w:rsid w:val="00927908"/>
    <w:rsid w:val="0092799A"/>
    <w:rsid w:val="0093327E"/>
    <w:rsid w:val="009341C6"/>
    <w:rsid w:val="00934866"/>
    <w:rsid w:val="0093759C"/>
    <w:rsid w:val="009415C6"/>
    <w:rsid w:val="00944332"/>
    <w:rsid w:val="00945BF9"/>
    <w:rsid w:val="0094619D"/>
    <w:rsid w:val="00947D61"/>
    <w:rsid w:val="0095298C"/>
    <w:rsid w:val="00952C4E"/>
    <w:rsid w:val="00953640"/>
    <w:rsid w:val="009539B9"/>
    <w:rsid w:val="00954BD6"/>
    <w:rsid w:val="00954D29"/>
    <w:rsid w:val="00955B38"/>
    <w:rsid w:val="00957DB3"/>
    <w:rsid w:val="00960858"/>
    <w:rsid w:val="00962675"/>
    <w:rsid w:val="009637EC"/>
    <w:rsid w:val="0096652C"/>
    <w:rsid w:val="009725F9"/>
    <w:rsid w:val="009750E8"/>
    <w:rsid w:val="009756FB"/>
    <w:rsid w:val="00975D6D"/>
    <w:rsid w:val="00976ACB"/>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470"/>
    <w:rsid w:val="009E0A3E"/>
    <w:rsid w:val="009E3E59"/>
    <w:rsid w:val="009E41B4"/>
    <w:rsid w:val="009E58FF"/>
    <w:rsid w:val="009E63DA"/>
    <w:rsid w:val="009E6E6F"/>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22A"/>
    <w:rsid w:val="00A4184A"/>
    <w:rsid w:val="00A42041"/>
    <w:rsid w:val="00A457C2"/>
    <w:rsid w:val="00A458E7"/>
    <w:rsid w:val="00A4681E"/>
    <w:rsid w:val="00A46CBA"/>
    <w:rsid w:val="00A473EF"/>
    <w:rsid w:val="00A5042F"/>
    <w:rsid w:val="00A507FF"/>
    <w:rsid w:val="00A51A2C"/>
    <w:rsid w:val="00A51BA9"/>
    <w:rsid w:val="00A51EF4"/>
    <w:rsid w:val="00A521BD"/>
    <w:rsid w:val="00A521CA"/>
    <w:rsid w:val="00A53997"/>
    <w:rsid w:val="00A53EF7"/>
    <w:rsid w:val="00A55B33"/>
    <w:rsid w:val="00A55F9F"/>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58E0"/>
    <w:rsid w:val="00A9648A"/>
    <w:rsid w:val="00A9735C"/>
    <w:rsid w:val="00A97739"/>
    <w:rsid w:val="00AA0AAC"/>
    <w:rsid w:val="00AA322E"/>
    <w:rsid w:val="00AA3EA3"/>
    <w:rsid w:val="00AA4834"/>
    <w:rsid w:val="00AA6604"/>
    <w:rsid w:val="00AB0A2E"/>
    <w:rsid w:val="00AB3BFC"/>
    <w:rsid w:val="00AB67F3"/>
    <w:rsid w:val="00AB7770"/>
    <w:rsid w:val="00AB7E09"/>
    <w:rsid w:val="00AC240C"/>
    <w:rsid w:val="00AD1043"/>
    <w:rsid w:val="00AD1193"/>
    <w:rsid w:val="00AD35B1"/>
    <w:rsid w:val="00AD453F"/>
    <w:rsid w:val="00AD484F"/>
    <w:rsid w:val="00AD4C6C"/>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5CDF"/>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2DF8"/>
    <w:rsid w:val="00BB6554"/>
    <w:rsid w:val="00BC0E88"/>
    <w:rsid w:val="00BC196E"/>
    <w:rsid w:val="00BC19EC"/>
    <w:rsid w:val="00BC2C60"/>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05EF"/>
    <w:rsid w:val="00C22FAF"/>
    <w:rsid w:val="00C233BA"/>
    <w:rsid w:val="00C24A52"/>
    <w:rsid w:val="00C26182"/>
    <w:rsid w:val="00C30CA5"/>
    <w:rsid w:val="00C30ECD"/>
    <w:rsid w:val="00C34269"/>
    <w:rsid w:val="00C36AEF"/>
    <w:rsid w:val="00C37027"/>
    <w:rsid w:val="00C37709"/>
    <w:rsid w:val="00C37D00"/>
    <w:rsid w:val="00C4311B"/>
    <w:rsid w:val="00C43135"/>
    <w:rsid w:val="00C4337B"/>
    <w:rsid w:val="00C442FF"/>
    <w:rsid w:val="00C45E65"/>
    <w:rsid w:val="00C50500"/>
    <w:rsid w:val="00C512CD"/>
    <w:rsid w:val="00C52899"/>
    <w:rsid w:val="00C53E40"/>
    <w:rsid w:val="00C5499C"/>
    <w:rsid w:val="00C54C7E"/>
    <w:rsid w:val="00C55C53"/>
    <w:rsid w:val="00C55D93"/>
    <w:rsid w:val="00C56009"/>
    <w:rsid w:val="00C561D2"/>
    <w:rsid w:val="00C574BF"/>
    <w:rsid w:val="00C57656"/>
    <w:rsid w:val="00C60C7E"/>
    <w:rsid w:val="00C654B1"/>
    <w:rsid w:val="00C6714B"/>
    <w:rsid w:val="00C72567"/>
    <w:rsid w:val="00C72B03"/>
    <w:rsid w:val="00C72D74"/>
    <w:rsid w:val="00C73B83"/>
    <w:rsid w:val="00C74211"/>
    <w:rsid w:val="00C75DA0"/>
    <w:rsid w:val="00C7607F"/>
    <w:rsid w:val="00C767D6"/>
    <w:rsid w:val="00C816A4"/>
    <w:rsid w:val="00C83B11"/>
    <w:rsid w:val="00C87506"/>
    <w:rsid w:val="00C875AE"/>
    <w:rsid w:val="00C906A9"/>
    <w:rsid w:val="00C91221"/>
    <w:rsid w:val="00C91317"/>
    <w:rsid w:val="00C9160F"/>
    <w:rsid w:val="00C92690"/>
    <w:rsid w:val="00C94E4A"/>
    <w:rsid w:val="00C96449"/>
    <w:rsid w:val="00C96BBD"/>
    <w:rsid w:val="00C97AAE"/>
    <w:rsid w:val="00CA0FED"/>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30E1"/>
    <w:rsid w:val="00D45860"/>
    <w:rsid w:val="00D45B7F"/>
    <w:rsid w:val="00D50178"/>
    <w:rsid w:val="00D56274"/>
    <w:rsid w:val="00D6086D"/>
    <w:rsid w:val="00D61DDC"/>
    <w:rsid w:val="00D61F3E"/>
    <w:rsid w:val="00D648FE"/>
    <w:rsid w:val="00D65848"/>
    <w:rsid w:val="00D65ADF"/>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87683"/>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4DD"/>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3BB7"/>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0C91"/>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13A7"/>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70F"/>
    <w:rsid w:val="00ED7B05"/>
    <w:rsid w:val="00EE046F"/>
    <w:rsid w:val="00EE08B0"/>
    <w:rsid w:val="00EE3C05"/>
    <w:rsid w:val="00EE438D"/>
    <w:rsid w:val="00EE5592"/>
    <w:rsid w:val="00EF0BAE"/>
    <w:rsid w:val="00EF2381"/>
    <w:rsid w:val="00EF2F34"/>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141F"/>
    <w:rsid w:val="00F42139"/>
    <w:rsid w:val="00F42345"/>
    <w:rsid w:val="00F435E0"/>
    <w:rsid w:val="00F44EA3"/>
    <w:rsid w:val="00F46686"/>
    <w:rsid w:val="00F46F09"/>
    <w:rsid w:val="00F47854"/>
    <w:rsid w:val="00F5018C"/>
    <w:rsid w:val="00F5097E"/>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5287"/>
    <w:rsid w:val="00F86264"/>
    <w:rsid w:val="00F86F01"/>
    <w:rsid w:val="00F87BCD"/>
    <w:rsid w:val="00F930FC"/>
    <w:rsid w:val="00F9366E"/>
    <w:rsid w:val="00F937D5"/>
    <w:rsid w:val="00F944DC"/>
    <w:rsid w:val="00F9589B"/>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3817"/>
    <w:rsid w:val="00FE798D"/>
    <w:rsid w:val="00FF0079"/>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206.zip" TargetMode="External"/><Relationship Id="rId21" Type="http://schemas.openxmlformats.org/officeDocument/2006/relationships/hyperlink" Target="file:///C:\3GPP_SA6-ongoing_meeting\SA_6-68\docs\S6-253224.zip" TargetMode="External"/><Relationship Id="rId324" Type="http://schemas.openxmlformats.org/officeDocument/2006/relationships/hyperlink" Target="docs\S6-253385.zip" TargetMode="External"/><Relationship Id="rId531" Type="http://schemas.openxmlformats.org/officeDocument/2006/relationships/theme" Target="theme/theme1.xml"/><Relationship Id="rId170" Type="http://schemas.openxmlformats.org/officeDocument/2006/relationships/hyperlink" Target="file:///C:\Users\viju100\Documents%20ThisPC%20viju100\3GPP\SA6\TSGS6_068_Gothenburg\agenda\docs\S6-253052.zip" TargetMode="External"/><Relationship Id="rId268" Type="http://schemas.openxmlformats.org/officeDocument/2006/relationships/hyperlink" Target="file:///C:\3GPP_SA6-ongoing_meeting\SA_6-68\docs\S6-253377.zip" TargetMode="External"/><Relationship Id="rId475" Type="http://schemas.openxmlformats.org/officeDocument/2006/relationships/hyperlink" Target="tel:+443302210097,,223589837" TargetMode="External"/><Relationship Id="rId32" Type="http://schemas.openxmlformats.org/officeDocument/2006/relationships/hyperlink" Target="file:///C:\3GPP_SA6-ongoing_meeting\SA_6-68\docs\S6-253183.zip" TargetMode="External"/><Relationship Id="rId128" Type="http://schemas.openxmlformats.org/officeDocument/2006/relationships/hyperlink" Target="file:///C:\3GPP_SA6-ongoing_meeting\SA_6-68\Docs\S6-253198.zip" TargetMode="External"/><Relationship Id="rId335" Type="http://schemas.openxmlformats.org/officeDocument/2006/relationships/hyperlink" Target="file:///C:\3GPP_SA6-ongoing_meeting\SA_6-68\Docs\S6-253130.zip" TargetMode="External"/><Relationship Id="rId5" Type="http://schemas.openxmlformats.org/officeDocument/2006/relationships/webSettings" Target="webSettings.xml"/><Relationship Id="rId181" Type="http://schemas.openxmlformats.org/officeDocument/2006/relationships/hyperlink" Target="file:///C:\3GPP_SA6-ongoing_meeting\SA_6-68\docs\S6-253085.zip" TargetMode="External"/><Relationship Id="rId237" Type="http://schemas.openxmlformats.org/officeDocument/2006/relationships/hyperlink" Target="docs\S6-253654.zip" TargetMode="External"/><Relationship Id="rId402" Type="http://schemas.openxmlformats.org/officeDocument/2006/relationships/hyperlink" Target="file:///C:\Users\viju100\Documents%20ThisPC%20viju100\3GPP\SA6\TSGS6_068_Gothenburg\agenda\docs\S6-253158.zip" TargetMode="External"/><Relationship Id="rId279" Type="http://schemas.openxmlformats.org/officeDocument/2006/relationships/hyperlink" Target="file:///C:\3GPP_SA6-ongoing_meeting\SA_6-68\docs\S6-253354.zip" TargetMode="External"/><Relationship Id="rId444" Type="http://schemas.openxmlformats.org/officeDocument/2006/relationships/hyperlink" Target="file:///C:\3GPP_SA6-ongoing_meeting\SA_6-68\docs\S6-253309.zip" TargetMode="External"/><Relationship Id="rId486" Type="http://schemas.openxmlformats.org/officeDocument/2006/relationships/hyperlink" Target="tel:+4972160596510,,223589837" TargetMode="External"/><Relationship Id="rId43" Type="http://schemas.openxmlformats.org/officeDocument/2006/relationships/hyperlink" Target="file:///C:\3GPP_SA6-ongoing_meeting\SA_6-68\docs\S6-253295.zip" TargetMode="External"/><Relationship Id="rId139" Type="http://schemas.openxmlformats.org/officeDocument/2006/relationships/hyperlink" Target="file:///C:\3GPP_SA6-ongoing_meeting\SA_6-68\Docs\S6-253232.zip" TargetMode="External"/><Relationship Id="rId290" Type="http://schemas.openxmlformats.org/officeDocument/2006/relationships/hyperlink" Target="file:///C:\3GPP_SA6-ongoing_meeting\SA_6-68\docs\S6-253137.zip" TargetMode="External"/><Relationship Id="rId304" Type="http://schemas.openxmlformats.org/officeDocument/2006/relationships/hyperlink" Target="docs\S6-253642.zip" TargetMode="External"/><Relationship Id="rId346" Type="http://schemas.openxmlformats.org/officeDocument/2006/relationships/hyperlink" Target="file:///C:\3GPP_SA6-ongoing_meeting\SA_6-68\Docs\S6-253316.zip" TargetMode="External"/><Relationship Id="rId388" Type="http://schemas.openxmlformats.org/officeDocument/2006/relationships/hyperlink" Target="file:///C:\3GPP_SA6-ongoing_meeting\SA_6-68\docs\S6-253259.zip" TargetMode="External"/><Relationship Id="rId511" Type="http://schemas.openxmlformats.org/officeDocument/2006/relationships/hyperlink" Target="tel:+33170950590,,319976997" TargetMode="External"/><Relationship Id="rId85" Type="http://schemas.openxmlformats.org/officeDocument/2006/relationships/hyperlink" Target="file:///C:\3GPP_SA6-ongoing_meeting\SA_6-68\docs\S6-253122.zip" TargetMode="External"/><Relationship Id="rId150" Type="http://schemas.openxmlformats.org/officeDocument/2006/relationships/hyperlink" Target="file:///C:\3GPP_SA6-ongoing_meeting\SA_6-68\docs\S6-253029.zip" TargetMode="External"/><Relationship Id="rId192" Type="http://schemas.openxmlformats.org/officeDocument/2006/relationships/hyperlink" Target="file:///C:\3GPP_SA6-ongoing_meeting\SA_6-68\docs\S6-253307.zip" TargetMode="External"/><Relationship Id="rId206" Type="http://schemas.openxmlformats.org/officeDocument/2006/relationships/hyperlink" Target="file:///C:\3GPP_SA6-ongoing_meeting\SA_6-68\docs\S6-253101.zip" TargetMode="External"/><Relationship Id="rId413" Type="http://schemas.openxmlformats.org/officeDocument/2006/relationships/hyperlink" Target="docs\S6-253662.zip" TargetMode="External"/><Relationship Id="rId248" Type="http://schemas.openxmlformats.org/officeDocument/2006/relationships/hyperlink" Target="https://lenovodeu-my.sharepoint.com/personal/epateromiche_lenovo_com/Documents/Desktop/Desk/docs/S6-253200.zip" TargetMode="External"/><Relationship Id="rId455" Type="http://schemas.openxmlformats.org/officeDocument/2006/relationships/hyperlink" Target="tel:+16474979373,,223589837" TargetMode="External"/><Relationship Id="rId497" Type="http://schemas.openxmlformats.org/officeDocument/2006/relationships/hyperlink" Target="tel:+351800819683,,223589837"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docs\S6-253624.zip" TargetMode="External"/><Relationship Id="rId315" Type="http://schemas.openxmlformats.org/officeDocument/2006/relationships/hyperlink" Target="https://ericssonnam-my.sharepoint.com/personal/cristina_badulescu_ericsson_com/Documents/Desktop/0%20Exposure%203gpp/SA6%20F2F/%2368%2008%202025%20Goteborg/AGENDA/docs/S6-253337.zip" TargetMode="External"/><Relationship Id="rId357" Type="http://schemas.openxmlformats.org/officeDocument/2006/relationships/hyperlink" Target="file:///C:\3GPP_SA6-ongoing_meeting\SA_6-68\docs\S6-253071.zip" TargetMode="External"/><Relationship Id="rId522" Type="http://schemas.openxmlformats.org/officeDocument/2006/relationships/hyperlink" Target="tel:+488001124748,,319976997" TargetMode="External"/><Relationship Id="rId54" Type="http://schemas.openxmlformats.org/officeDocument/2006/relationships/hyperlink" Target="file:///C:\3GPP_SA6-ongoing_meeting\SA_6-68\docs\S6-253243.zip" TargetMode="External"/><Relationship Id="rId96" Type="http://schemas.openxmlformats.org/officeDocument/2006/relationships/hyperlink" Target="file:///C:\3GPP_SA6-ongoing_meeting\SA_6-68\docs\S6-253155.zip" TargetMode="External"/><Relationship Id="rId161" Type="http://schemas.openxmlformats.org/officeDocument/2006/relationships/hyperlink" Target="file:///C:\Users\viju100\Documents%20ThisPC%20viju100\3GPP\SA6\TSGS6_068_Gothenburg\agenda\docs\S6-253040.zip" TargetMode="External"/><Relationship Id="rId217" Type="http://schemas.openxmlformats.org/officeDocument/2006/relationships/hyperlink" Target="file:///C:\3GPP_SA6-ongoing_meeting\SA_6-68\docs\S6-253303.zip" TargetMode="External"/><Relationship Id="rId399" Type="http://schemas.openxmlformats.org/officeDocument/2006/relationships/hyperlink" Target="file:///C:\Users\viju100\Documents%20ThisPC%20viju100\3GPP\SA6\TSGS6_068_Gothenburg\agenda\docs\S6-253252.zip" TargetMode="External"/><Relationship Id="rId259" Type="http://schemas.openxmlformats.org/officeDocument/2006/relationships/hyperlink" Target="docs\S6-253681.zip" TargetMode="External"/><Relationship Id="rId424" Type="http://schemas.openxmlformats.org/officeDocument/2006/relationships/hyperlink" Target="file:///C:\3GPP_SA6-ongoing_meeting\SA_6-68\docs\S6-253247.zip" TargetMode="External"/><Relationship Id="rId466" Type="http://schemas.openxmlformats.org/officeDocument/2006/relationships/hyperlink" Target="tel:+82806180880,,223589837" TargetMode="External"/><Relationship Id="rId23" Type="http://schemas.openxmlformats.org/officeDocument/2006/relationships/hyperlink" Target="https://www.3gpp.org/specifications-groups/working-procedures" TargetMode="External"/><Relationship Id="rId119" Type="http://schemas.openxmlformats.org/officeDocument/2006/relationships/hyperlink" Target="file:///C:\3GPP_SA6-ongoing_meeting\SA_6-68\docs\S6-253235.zip" TargetMode="External"/><Relationship Id="rId270" Type="http://schemas.openxmlformats.org/officeDocument/2006/relationships/hyperlink" Target="file:///C:\3GPP_SA6-ongoing_meeting\SA_6-68\docs\S6-253220.zip" TargetMode="External"/><Relationship Id="rId326" Type="http://schemas.openxmlformats.org/officeDocument/2006/relationships/hyperlink" Target="file:///C:\3GPP_SA6-ongoing_meeting\SA_6-68\docs\S6-253143.zip" TargetMode="External"/><Relationship Id="rId65" Type="http://schemas.openxmlformats.org/officeDocument/2006/relationships/hyperlink" Target="file:///C:\3GPP_SA6-ongoing_meeting\SA_6-68\docs\S6-253152.zip" TargetMode="External"/><Relationship Id="rId130" Type="http://schemas.openxmlformats.org/officeDocument/2006/relationships/hyperlink" Target="file:///C:\3GPP_SA6-ongoing_meeting\SA_6-68\Docs\S6-253226.zip" TargetMode="External"/><Relationship Id="rId368" Type="http://schemas.openxmlformats.org/officeDocument/2006/relationships/hyperlink" Target="file:///C:\3GPP_SA6-ongoing_meeting\SA_6-68\Docs\S6-253113.zip" TargetMode="External"/><Relationship Id="rId172" Type="http://schemas.openxmlformats.org/officeDocument/2006/relationships/hyperlink" Target="file:///C:\Users\viju100\Documents%20ThisPC%20viju100\3GPP\SA6\TSGS6_068_Gothenburg\agenda\docs\S6-253214.zip" TargetMode="External"/><Relationship Id="rId228" Type="http://schemas.openxmlformats.org/officeDocument/2006/relationships/hyperlink" Target="docs\S6-253650.zip" TargetMode="External"/><Relationship Id="rId435" Type="http://schemas.openxmlformats.org/officeDocument/2006/relationships/hyperlink" Target="file:///C:\3GPP_SA6-ongoing_meeting\SA_6-68\docs\S6-253351.zip" TargetMode="External"/><Relationship Id="rId477" Type="http://schemas.openxmlformats.org/officeDocument/2006/relationships/hyperlink" Target="https://www.gotomeet.me/3GPPSA6" TargetMode="External"/><Relationship Id="rId281" Type="http://schemas.openxmlformats.org/officeDocument/2006/relationships/hyperlink" Target="file:///C:\3GPP_SA6-ongoing_meeting\SA_6-68\docs\S6-253357.zip" TargetMode="External"/><Relationship Id="rId337" Type="http://schemas.openxmlformats.org/officeDocument/2006/relationships/hyperlink" Target="file:///C:\3GPP_SA6-ongoing_meeting\SA_6-68\Docs\S6-253132.zip" TargetMode="External"/><Relationship Id="rId502" Type="http://schemas.openxmlformats.org/officeDocument/2006/relationships/hyperlink" Target="tel:+16467493117,,223589837" TargetMode="External"/><Relationship Id="rId34" Type="http://schemas.openxmlformats.org/officeDocument/2006/relationships/hyperlink" Target="file:///C:\3GPP_SA6-ongoing_meeting\SA_6-68\docs\S6-253185.zip" TargetMode="External"/><Relationship Id="rId76" Type="http://schemas.openxmlformats.org/officeDocument/2006/relationships/hyperlink" Target="file:///C:\3GPP_SA6-ongoing_meeting\SA_6-68\docs\S6-253048.zip" TargetMode="External"/><Relationship Id="rId141" Type="http://schemas.openxmlformats.org/officeDocument/2006/relationships/hyperlink" Target="file:///C:\3GPP_SA6-ongoing_meeting\SA_6-68\docs\S6-253020.zip" TargetMode="External"/><Relationship Id="rId379" Type="http://schemas.openxmlformats.org/officeDocument/2006/relationships/hyperlink" Target="file:///C:\3GPP_SA6-ongoing_meeting\SA_6-68\Docs\S6-253280.zip" TargetMode="External"/><Relationship Id="rId7" Type="http://schemas.openxmlformats.org/officeDocument/2006/relationships/endnotes" Target="endnotes.xml"/><Relationship Id="rId183" Type="http://schemas.openxmlformats.org/officeDocument/2006/relationships/hyperlink" Target="file:///C:\3GPP_SA6-ongoing_meeting\SA_6-68\docs\S6-253086.zip" TargetMode="External"/><Relationship Id="rId239" Type="http://schemas.openxmlformats.org/officeDocument/2006/relationships/hyperlink" Target="docs\S6-253671.zip" TargetMode="External"/><Relationship Id="rId390" Type="http://schemas.openxmlformats.org/officeDocument/2006/relationships/hyperlink" Target="file:///C:\Users\viju100\Documents%20ThisPC%20viju100\3GPP\SA6\TSGS6_068_Gothenburg\agenda\docs\S6-253017.zip" TargetMode="External"/><Relationship Id="rId404" Type="http://schemas.openxmlformats.org/officeDocument/2006/relationships/hyperlink" Target="file:///C:\Users\viju100\Documents%20ThisPC%20viju100\3GPP\SA6\TSGS6_068_Gothenburg\agenda\docs\S6-253159.zip" TargetMode="External"/><Relationship Id="rId446" Type="http://schemas.openxmlformats.org/officeDocument/2006/relationships/hyperlink" Target="file:///C:\3GPP_SA6-ongoing_meeting\SA_6-68\docs\S6-253011.zip" TargetMode="External"/><Relationship Id="rId250" Type="http://schemas.openxmlformats.org/officeDocument/2006/relationships/hyperlink" Target="https://lenovodeu-my.sharepoint.com/personal/epateromiche_lenovo_com/Documents/Desktop/Desk/docs/S6-253148.zip" TargetMode="External"/><Relationship Id="rId292" Type="http://schemas.openxmlformats.org/officeDocument/2006/relationships/hyperlink" Target="docs\S6-253638.zip" TargetMode="External"/><Relationship Id="rId306" Type="http://schemas.openxmlformats.org/officeDocument/2006/relationships/hyperlink" Target="docs\S6-253641.zip" TargetMode="External"/><Relationship Id="rId488" Type="http://schemas.openxmlformats.org/officeDocument/2006/relationships/hyperlink" Target="tel:+35315360756,,223589837" TargetMode="External"/><Relationship Id="rId45" Type="http://schemas.openxmlformats.org/officeDocument/2006/relationships/hyperlink" Target="file:///C:\3GPP_SA6-ongoing_meeting\SA_6-68\docs\S6-253297.zip" TargetMode="External"/><Relationship Id="rId87" Type="http://schemas.openxmlformats.org/officeDocument/2006/relationships/hyperlink" Target="file:///C:\3GPP_SA6-ongoing_meeting\SA_6-68\docs\S6-253234.zip" TargetMode="External"/><Relationship Id="rId110" Type="http://schemas.openxmlformats.org/officeDocument/2006/relationships/hyperlink" Target="file:///C:\3GPP_SA6-ongoing_meeting\SA_6-68\docs\S6-253080.zip" TargetMode="External"/><Relationship Id="rId348" Type="http://schemas.openxmlformats.org/officeDocument/2006/relationships/hyperlink" Target="file:///C:\3GPP_SA6-ongoing_meeting\SA_6-68\Docs\S6-253367.zip" TargetMode="External"/><Relationship Id="rId513" Type="http://schemas.openxmlformats.org/officeDocument/2006/relationships/hyperlink" Target="tel:18002669775,,319976997" TargetMode="External"/><Relationship Id="rId152" Type="http://schemas.openxmlformats.org/officeDocument/2006/relationships/hyperlink" Target="file:///C:\3GPP_SA6-ongoing_meeting\SA_6-68\docs\S6-253031.zip" TargetMode="External"/><Relationship Id="rId194" Type="http://schemas.openxmlformats.org/officeDocument/2006/relationships/hyperlink" Target="file:///C:\3GPP_SA6-ongoing_meeting\SA_6-68\docs\S6-253091.zip" TargetMode="External"/><Relationship Id="rId208" Type="http://schemas.openxmlformats.org/officeDocument/2006/relationships/hyperlink" Target="file:///C:\3GPP_SA6-ongoing_meeting\SA_6-68\docs\S6-253103.zip" TargetMode="External"/><Relationship Id="rId415" Type="http://schemas.openxmlformats.org/officeDocument/2006/relationships/hyperlink" Target="file:///C:\3GPP_SA6-ongoing_meeting\SA_6-68\docs\S6-253327.zip" TargetMode="External"/><Relationship Id="rId457" Type="http://schemas.openxmlformats.org/officeDocument/2006/relationships/hyperlink" Target="tel:+4532720369,,223589837" TargetMode="External"/><Relationship Id="rId261" Type="http://schemas.openxmlformats.org/officeDocument/2006/relationships/hyperlink" Target="file:///C:\3GPP_SA6-ongoing_meeting\SA_6-68\docs\S6-253118.zip" TargetMode="External"/><Relationship Id="rId499" Type="http://schemas.openxmlformats.org/officeDocument/2006/relationships/hyperlink" Target="tel:+46775757471,,223589837" TargetMode="External"/><Relationship Id="rId14" Type="http://schemas.openxmlformats.org/officeDocument/2006/relationships/hyperlink" Target="file:///C:\3GPP_SA6-ongoing_meeting\SA_6-68\docs\S6-253008.zip" TargetMode="External"/><Relationship Id="rId56" Type="http://schemas.openxmlformats.org/officeDocument/2006/relationships/hyperlink" Target="file:///C:\3GPP_SA6-ongoing_meeting\SA_6-68\docs\S6-253359.zip" TargetMode="External"/><Relationship Id="rId317" Type="http://schemas.openxmlformats.org/officeDocument/2006/relationships/hyperlink" Target="https://ericssonnam-my.sharepoint.com/personal/cristina_badulescu_ericsson_com/Documents/Desktop/0%20Exposure%203gpp/SA6%20F2F/%2368%2008%202025%20Goteborg/AGENDA/docs/S6-253121.zip" TargetMode="External"/><Relationship Id="rId359" Type="http://schemas.openxmlformats.org/officeDocument/2006/relationships/hyperlink" Target="file:///C:\3GPP_SA6-ongoing_meeting\SA_6-68\docs\S6-253135.zip" TargetMode="External"/><Relationship Id="rId524" Type="http://schemas.openxmlformats.org/officeDocument/2006/relationships/hyperlink" Target="tel:+34932751230,,319976997" TargetMode="External"/><Relationship Id="rId98" Type="http://schemas.openxmlformats.org/officeDocument/2006/relationships/hyperlink" Target="file:///C:\3GPP_SA6-ongoing_meeting\SA_6-68\docs\S6-253173.zip" TargetMode="External"/><Relationship Id="rId121" Type="http://schemas.openxmlformats.org/officeDocument/2006/relationships/hyperlink" Target="file:///C:\3GPP_SA6-ongoing_meeting\SA_6-68\docs\S6-253204.zip" TargetMode="External"/><Relationship Id="rId163" Type="http://schemas.openxmlformats.org/officeDocument/2006/relationships/hyperlink" Target="file:///C:\Users\viju100\Documents%20ThisPC%20viju100\3GPP\SA6\TSGS6_068_Gothenburg\agenda\docs\S6-253042.zip" TargetMode="External"/><Relationship Id="rId219" Type="http://schemas.openxmlformats.org/officeDocument/2006/relationships/hyperlink" Target="file:///C:\3GPP_SA6-ongoing_meeting\SA_6-68\docs\S6-253305.zip" TargetMode="External"/><Relationship Id="rId370" Type="http://schemas.openxmlformats.org/officeDocument/2006/relationships/hyperlink" Target="file:///C:\3GPP_SA6-ongoing_meeting\SA_6-68\Docs\S6-253115.zip" TargetMode="External"/><Relationship Id="rId426" Type="http://schemas.openxmlformats.org/officeDocument/2006/relationships/hyperlink" Target="file:///C:\3GPP_SA6-ongoing_meeting\SA_6-68\docs\S6-253253.zip" TargetMode="External"/><Relationship Id="rId230" Type="http://schemas.openxmlformats.org/officeDocument/2006/relationships/hyperlink" Target="https://lenovodeu-my.sharepoint.com/personal/epateromiche_lenovo_com/Documents/Desktop/Desk/docs/S6-253264.zip" TargetMode="External"/><Relationship Id="rId468" Type="http://schemas.openxmlformats.org/officeDocument/2006/relationships/hyperlink" Target="tel:+6499132226,,223589837" TargetMode="External"/><Relationship Id="rId25" Type="http://schemas.openxmlformats.org/officeDocument/2006/relationships/hyperlink" Target="file:///C:\3GPP_SA6-ongoing_meeting\SA_6-68\docs\S6-253014.zip" TargetMode="External"/><Relationship Id="rId67" Type="http://schemas.openxmlformats.org/officeDocument/2006/relationships/hyperlink" Target="file:///C:\3GPP_SA6-ongoing_meeting\SA_6-68\docs\S6-253167.zip" TargetMode="External"/><Relationship Id="rId272" Type="http://schemas.openxmlformats.org/officeDocument/2006/relationships/hyperlink" Target="file:///C:\3GPP_SA6-ongoing_meeting\SA_6-68\docs\S6-253353.zip" TargetMode="External"/><Relationship Id="rId328" Type="http://schemas.openxmlformats.org/officeDocument/2006/relationships/hyperlink" Target="file:///C:\3GPP_SA6-ongoing_meeting\SA_6-68\docs\S6-253144.zip" TargetMode="External"/><Relationship Id="rId132" Type="http://schemas.openxmlformats.org/officeDocument/2006/relationships/hyperlink" Target="file:///C:\3GPP_SA6-ongoing_meeting\SA_6-68\Docs\S6-253227.zip" TargetMode="External"/><Relationship Id="rId174" Type="http://schemas.openxmlformats.org/officeDocument/2006/relationships/hyperlink" Target="file:///C:\Users\viju100\Documents%20ThisPC%20viju100\3GPP\SA6\TSGS6_068_Gothenburg\agenda\docs\S6-253356.zip" TargetMode="External"/><Relationship Id="rId381" Type="http://schemas.openxmlformats.org/officeDocument/2006/relationships/hyperlink" Target="file:///C:\3GPP_SA6-ongoing_meeting\SA_6-68\docs\S6-253045.zip" TargetMode="External"/><Relationship Id="rId241" Type="http://schemas.openxmlformats.org/officeDocument/2006/relationships/hyperlink" Target="https://lenovodeu-my.sharepoint.com/personal/epateromiche_lenovo_com/Documents/Desktop/Desk/docs/S6-253376.zip" TargetMode="External"/><Relationship Id="rId437" Type="http://schemas.openxmlformats.org/officeDocument/2006/relationships/hyperlink" Target="file:///C:\3GPP_SA6-ongoing_meeting\SA_6-68\docs\S6-253373.zip" TargetMode="External"/><Relationship Id="rId479" Type="http://schemas.openxmlformats.org/officeDocument/2006/relationships/hyperlink" Target="tel:+43720815337,,223589837" TargetMode="External"/><Relationship Id="rId36" Type="http://schemas.openxmlformats.org/officeDocument/2006/relationships/hyperlink" Target="file:///C:\3GPP_SA6-ongoing_meeting\SA_6-68\docs\S6-253187.zip" TargetMode="External"/><Relationship Id="rId283" Type="http://schemas.openxmlformats.org/officeDocument/2006/relationships/hyperlink" Target="docs\S6-253623.zip" TargetMode="External"/><Relationship Id="rId339" Type="http://schemas.openxmlformats.org/officeDocument/2006/relationships/hyperlink" Target="file:///C:\3GPP_SA6-ongoing_meeting\SA_6-68\Docs\S6-253193.zip" TargetMode="External"/><Relationship Id="rId490" Type="http://schemas.openxmlformats.org/officeDocument/2006/relationships/hyperlink" Target="tel:+390230578180,,223589837" TargetMode="External"/><Relationship Id="rId504" Type="http://schemas.openxmlformats.org/officeDocument/2006/relationships/hyperlink" Target="tel:+61290917603,,319976997" TargetMode="External"/><Relationship Id="rId78" Type="http://schemas.openxmlformats.org/officeDocument/2006/relationships/hyperlink" Target="file:///C:\3GPP_SA6-ongoing_meeting\SA_6-68\docs\S6-253248.zip" TargetMode="External"/><Relationship Id="rId101" Type="http://schemas.openxmlformats.org/officeDocument/2006/relationships/hyperlink" Target="docs\S6-253682.zip" TargetMode="External"/><Relationship Id="rId143" Type="http://schemas.openxmlformats.org/officeDocument/2006/relationships/hyperlink" Target="file:///C:\3GPP_SA6-ongoing_meeting\SA_6-68\docs\S6-253022.zip" TargetMode="External"/><Relationship Id="rId185" Type="http://schemas.openxmlformats.org/officeDocument/2006/relationships/hyperlink" Target="file:///C:\3GPP_SA6-ongoing_meeting\SA_6-68\docs\S6-253087.zip" TargetMode="External"/><Relationship Id="rId350" Type="http://schemas.openxmlformats.org/officeDocument/2006/relationships/hyperlink" Target="file:///C:\3GPP_SA6-ongoing_meeting\SA_6-68\docs\S6-253074.zip" TargetMode="External"/><Relationship Id="rId406" Type="http://schemas.openxmlformats.org/officeDocument/2006/relationships/hyperlink" Target="file:///C:\Users\viju100\Documents%20ThisPC%20viju100\3GPP\SA6\TSGS6_068_Gothenburg\agenda\docs\S6-253162.zip"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file:///C:\3GPP_SA6-ongoing_meeting\SA_6-68\docs\S6-253169.zip" TargetMode="External"/><Relationship Id="rId392" Type="http://schemas.openxmlformats.org/officeDocument/2006/relationships/hyperlink" Target="file:///C:\Users\viju100\Documents%20ThisPC%20viju100\3GPP\SA6\TSGS6_068_Gothenburg\agenda\docs\S6-253240.zip" TargetMode="External"/><Relationship Id="rId448" Type="http://schemas.openxmlformats.org/officeDocument/2006/relationships/hyperlink" Target="file:///C:\3GPP_SA6-ongoing_meeting\SA_6-68\docs\S6-253346.zip" TargetMode="External"/><Relationship Id="rId252" Type="http://schemas.openxmlformats.org/officeDocument/2006/relationships/hyperlink" Target="https://lenovodeu-my.sharepoint.com/personal/epateromiche_lenovo_com/Documents/Desktop/Desk/docs/S6-253157.zip" TargetMode="External"/><Relationship Id="rId294" Type="http://schemas.openxmlformats.org/officeDocument/2006/relationships/hyperlink" Target="file:///C:\3GPP_SA6-ongoing_meeting\SA_6-68\docs\S6-253328.zip" TargetMode="External"/><Relationship Id="rId308" Type="http://schemas.openxmlformats.org/officeDocument/2006/relationships/hyperlink" Target="docs\S6-253643.zip" TargetMode="External"/><Relationship Id="rId515" Type="http://schemas.openxmlformats.org/officeDocument/2006/relationships/hyperlink" Target="tel:+9721809388020,,319976997" TargetMode="External"/><Relationship Id="rId47" Type="http://schemas.openxmlformats.org/officeDocument/2006/relationships/hyperlink" Target="file:///C:\3GPP_SA6-ongoing_meeting\SA_6-68\docs\S6-253361.zip" TargetMode="External"/><Relationship Id="rId89" Type="http://schemas.openxmlformats.org/officeDocument/2006/relationships/hyperlink" Target="file:///C:\3GPP_SA6-ongoing_meeting\SA_6-68\docs\S6-253244.zip" TargetMode="External"/><Relationship Id="rId112" Type="http://schemas.openxmlformats.org/officeDocument/2006/relationships/hyperlink" Target="file:///C:\3GPP_SA6-ongoing_meeting\SA_6-68\docs\S6-253108.zip" TargetMode="External"/><Relationship Id="rId154" Type="http://schemas.openxmlformats.org/officeDocument/2006/relationships/hyperlink" Target="file:///C:\3GPP_SA6-ongoing_meeting\SA_6-68\docs\S6-253033.zip" TargetMode="External"/><Relationship Id="rId361" Type="http://schemas.openxmlformats.org/officeDocument/2006/relationships/hyperlink" Target="file:///C:\3GPP_SA6-ongoing_meeting\SA_6-68\docs\S6-253073.zip" TargetMode="External"/><Relationship Id="rId196" Type="http://schemas.openxmlformats.org/officeDocument/2006/relationships/hyperlink" Target="file:///C:\3GPP_SA6-ongoing_meeting\SA_6-68\docs\S6-253093.zip" TargetMode="External"/><Relationship Id="rId417" Type="http://schemas.openxmlformats.org/officeDocument/2006/relationships/hyperlink" Target="file:///C:\3GPP_SA6-ongoing_meeting\SA_6-68\docs\S6-253242.zip" TargetMode="External"/><Relationship Id="rId459" Type="http://schemas.openxmlformats.org/officeDocument/2006/relationships/hyperlink" Target="tel:+33170950590,,223589837"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file:///C:\3GPP_SA6-ongoing_meeting\SA_6-68\docs\S6-253308.zip" TargetMode="External"/><Relationship Id="rId263" Type="http://schemas.openxmlformats.org/officeDocument/2006/relationships/hyperlink" Target="file:///C:\3GPP_SA6-ongoing_meeting\SA_6-68\docs\S6-253126.zip" TargetMode="External"/><Relationship Id="rId319" Type="http://schemas.openxmlformats.org/officeDocument/2006/relationships/hyperlink" Target="file:///C:\3GPP_SA6-ongoing_meeting\SA_6-68\docs\S6-253139.zip" TargetMode="External"/><Relationship Id="rId470" Type="http://schemas.openxmlformats.org/officeDocument/2006/relationships/hyperlink" Target="tel:+488001124748,,223589837" TargetMode="External"/><Relationship Id="rId526" Type="http://schemas.openxmlformats.org/officeDocument/2006/relationships/hyperlink" Target="tel:+41225459960,,319976997" TargetMode="External"/><Relationship Id="rId58" Type="http://schemas.openxmlformats.org/officeDocument/2006/relationships/hyperlink" Target="file:///C:\3GPP_SA6-ongoing_meeting\SA_6-68\docs\S6-253363.zip" TargetMode="External"/><Relationship Id="rId123" Type="http://schemas.openxmlformats.org/officeDocument/2006/relationships/hyperlink" Target="file:///C:\3GPP_SA6-ongoing_meeting\SA_6-68\docs\S6-253283.zip" TargetMode="External"/><Relationship Id="rId330" Type="http://schemas.openxmlformats.org/officeDocument/2006/relationships/hyperlink" Target="file:///C:\3GPP_SA6-ongoing_meeting\SA_6-68\docs\S6-253145.zip" TargetMode="External"/><Relationship Id="rId165" Type="http://schemas.openxmlformats.org/officeDocument/2006/relationships/hyperlink" Target="file:///C:\Users\viju100\Documents%20ThisPC%20viju100\3GPP\SA6\TSGS6_068_Gothenburg\agenda\docs\S6-253012.zip" TargetMode="External"/><Relationship Id="rId372" Type="http://schemas.openxmlformats.org/officeDocument/2006/relationships/hyperlink" Target="file:///C:\3GPP_SA6-ongoing_meeting\SA_6-68\Docs\S6-253210.zip" TargetMode="External"/><Relationship Id="rId428" Type="http://schemas.openxmlformats.org/officeDocument/2006/relationships/hyperlink" Target="file:///C:\3GPP_SA6-ongoing_meeting\SA_6-68\docs\S6-253272.zip" TargetMode="External"/><Relationship Id="rId232" Type="http://schemas.openxmlformats.org/officeDocument/2006/relationships/hyperlink" Target="https://lenovodeu-my.sharepoint.com/personal/epateromiche_lenovo_com/Documents/Desktop/Desk/docs/S6-253265.zip" TargetMode="External"/><Relationship Id="rId274" Type="http://schemas.openxmlformats.org/officeDocument/2006/relationships/hyperlink" Target="file:///C:\3GPP_SA6-ongoing_meeting\SA_6-68\docs\S6-253312.zip" TargetMode="External"/><Relationship Id="rId481" Type="http://schemas.openxmlformats.org/officeDocument/2006/relationships/hyperlink" Target="tel:+16474979373,,223589837" TargetMode="External"/><Relationship Id="rId27" Type="http://schemas.openxmlformats.org/officeDocument/2006/relationships/hyperlink" Target="file:///C:\3GPP_SA6-ongoing_meeting\SA_6-68\docs\S6-253046.zip" TargetMode="External"/><Relationship Id="rId69" Type="http://schemas.openxmlformats.org/officeDocument/2006/relationships/hyperlink" Target="file:///C:\3GPP_SA6-ongoing_meeting\SA_6-68\docs\S6-253298.zip" TargetMode="External"/><Relationship Id="rId134" Type="http://schemas.openxmlformats.org/officeDocument/2006/relationships/hyperlink" Target="file:///C:\3GPP_SA6-ongoing_meeting\SA_6-68\Docs\S6-253229.zip" TargetMode="External"/><Relationship Id="rId80" Type="http://schemas.openxmlformats.org/officeDocument/2006/relationships/hyperlink" Target="file:///C:\3GPP_SA6-ongoing_meeting\SA_6-68\docs\S6-253301.zip" TargetMode="External"/><Relationship Id="rId176" Type="http://schemas.openxmlformats.org/officeDocument/2006/relationships/hyperlink" Target="file:///C:\3GPP_SA6-ongoing_meeting\SA_6-68\docs\S6-253083.zip" TargetMode="External"/><Relationship Id="rId341" Type="http://schemas.openxmlformats.org/officeDocument/2006/relationships/hyperlink" Target="file:///C:\3GPP_SA6-ongoing_meeting\SA_6-68\Docs\S6-253195.zip" TargetMode="External"/><Relationship Id="rId383" Type="http://schemas.openxmlformats.org/officeDocument/2006/relationships/hyperlink" Target="docs\S6-253667.zip" TargetMode="External"/><Relationship Id="rId439" Type="http://schemas.openxmlformats.org/officeDocument/2006/relationships/hyperlink" Target="file:///C:\3GPP_SA6-ongoing_meeting\SA_6-68\docs\S6-253201.zip" TargetMode="External"/><Relationship Id="rId201" Type="http://schemas.openxmlformats.org/officeDocument/2006/relationships/hyperlink" Target="file:///C:\3GPP_SA6-ongoing_meeting\SA_6-68\docs\S6-253096.zip" TargetMode="External"/><Relationship Id="rId243" Type="http://schemas.openxmlformats.org/officeDocument/2006/relationships/hyperlink" Target="https://lenovodeu-my.sharepoint.com/personal/epateromiche_lenovo_com/Documents/Desktop/Desk/docs/S6-253334.zip" TargetMode="External"/><Relationship Id="rId285" Type="http://schemas.openxmlformats.org/officeDocument/2006/relationships/hyperlink" Target="docs\S6-253635.zip" TargetMode="External"/><Relationship Id="rId450" Type="http://schemas.openxmlformats.org/officeDocument/2006/relationships/hyperlink" Target="file:///C:\3GPP_SA6-ongoing_meeting\SA_6-68\docs\S6-253105.zip" TargetMode="External"/><Relationship Id="rId506" Type="http://schemas.openxmlformats.org/officeDocument/2006/relationships/hyperlink" Target="tel:+3228937002,,319976997" TargetMode="External"/><Relationship Id="rId38" Type="http://schemas.openxmlformats.org/officeDocument/2006/relationships/hyperlink" Target="file:///C:\3GPP_SA6-ongoing_meeting\SA_6-68\docs\S6-253290.zip" TargetMode="External"/><Relationship Id="rId103" Type="http://schemas.openxmlformats.org/officeDocument/2006/relationships/hyperlink" Target="docs\S6-253616.zip" TargetMode="External"/><Relationship Id="rId310" Type="http://schemas.openxmlformats.org/officeDocument/2006/relationships/hyperlink" Target="https://ericssonnam-my.sharepoint.com/personal/cristina_badulescu_ericsson_com/Documents/Desktop/0%20Exposure%203gpp/SA6%20F2F/%2368%2008%202025%20Goteborg/AGENDA/docs/S6-253120.zip" TargetMode="External"/><Relationship Id="rId492" Type="http://schemas.openxmlformats.org/officeDocument/2006/relationships/hyperlink" Target="tel:+82806180880,,223589837" TargetMode="External"/><Relationship Id="rId91" Type="http://schemas.openxmlformats.org/officeDocument/2006/relationships/hyperlink" Target="file:///C:\3GPP_SA6-ongoing_meeting\SA_6-68\docs\S6-253251.zip" TargetMode="External"/><Relationship Id="rId145" Type="http://schemas.openxmlformats.org/officeDocument/2006/relationships/hyperlink" Target="file:///C:\3GPP_SA6-ongoing_meeting\SA_6-68\docs\S6-253024.zip" TargetMode="External"/><Relationship Id="rId187" Type="http://schemas.openxmlformats.org/officeDocument/2006/relationships/hyperlink" Target="docs\S6-253398.zip" TargetMode="External"/><Relationship Id="rId352" Type="http://schemas.openxmlformats.org/officeDocument/2006/relationships/hyperlink" Target="file:///C:\3GPP_SA6-ongoing_meeting\SA_6-68\docs\S6-253068.zip" TargetMode="External"/><Relationship Id="rId394" Type="http://schemas.openxmlformats.org/officeDocument/2006/relationships/hyperlink" Target="file:///C:\Users\viju100\Documents%20ThisPC%20viju100\3GPP\SA6\TSGS6_068_Gothenburg\agenda\docs\S6-253329.zip" TargetMode="External"/><Relationship Id="rId408" Type="http://schemas.openxmlformats.org/officeDocument/2006/relationships/hyperlink" Target="file:///C:\Users\viju100\Documents%20ThisPC%20viju100\3GPP\SA6\TSGS6_068_Gothenburg\agenda\docs\S6-253324.zip" TargetMode="External"/><Relationship Id="rId212" Type="http://schemas.openxmlformats.org/officeDocument/2006/relationships/hyperlink" Target="file:///C:\3GPP_SA6-ongoing_meeting\SA_6-68\docs\S6-253179.zip" TargetMode="External"/><Relationship Id="rId254" Type="http://schemas.openxmlformats.org/officeDocument/2006/relationships/hyperlink" Target="https://lenovodeu-my.sharepoint.com/personal/epateromiche_lenovo_com/Documents/Desktop/Desk/docs/S6-253163.zip" TargetMode="External"/><Relationship Id="rId49" Type="http://schemas.openxmlformats.org/officeDocument/2006/relationships/hyperlink" Target="file:///C:\3GPP_SA6-ongoing_meeting\SA_6-68\docs\S6-253076.zip" TargetMode="External"/><Relationship Id="rId114" Type="http://schemas.openxmlformats.org/officeDocument/2006/relationships/hyperlink" Target="file:///C:\3GPP_SA6-ongoing_meeting\SA_6-68\docs\S6-253117.zip" TargetMode="External"/><Relationship Id="rId296" Type="http://schemas.openxmlformats.org/officeDocument/2006/relationships/hyperlink" Target="docs\S6-253639.zip" TargetMode="External"/><Relationship Id="rId461" Type="http://schemas.openxmlformats.org/officeDocument/2006/relationships/hyperlink" Target="tel:18002669775,,223589837" TargetMode="External"/><Relationship Id="rId517" Type="http://schemas.openxmlformats.org/officeDocument/2006/relationships/hyperlink" Target="tel:+81120242200,,319976997" TargetMode="External"/><Relationship Id="rId60" Type="http://schemas.openxmlformats.org/officeDocument/2006/relationships/hyperlink" Target="file:///C:\3GPP_SA6-ongoing_meeting\SA_6-68\docs\S6-253056.zip" TargetMode="External"/><Relationship Id="rId156" Type="http://schemas.openxmlformats.org/officeDocument/2006/relationships/hyperlink" Target="file:///C:\3GPP_SA6-ongoing_meeting\SA_6-68\docs\S6-253035.zip" TargetMode="External"/><Relationship Id="rId198" Type="http://schemas.openxmlformats.org/officeDocument/2006/relationships/hyperlink" Target="file:///C:\3GPP_SA6-ongoing_meeting\SA_6-68\docs\S6-253094.zip" TargetMode="External"/><Relationship Id="rId321" Type="http://schemas.openxmlformats.org/officeDocument/2006/relationships/hyperlink" Target="file:///C:\3GPP_SA6-ongoing_meeting\SA_6-68\docs\S6-253140.zip" TargetMode="External"/><Relationship Id="rId363" Type="http://schemas.openxmlformats.org/officeDocument/2006/relationships/hyperlink" Target="file:///C:\3GPP_SA6-ongoing_meeting\SA_6-68\docs\S6-253282.zip" TargetMode="External"/><Relationship Id="rId419" Type="http://schemas.openxmlformats.org/officeDocument/2006/relationships/hyperlink" Target="file:///C:\3GPP_SA6-ongoing_meeting\SA_6-68\docs\S6-253110.zip" TargetMode="External"/><Relationship Id="rId223" Type="http://schemas.openxmlformats.org/officeDocument/2006/relationships/hyperlink" Target="https://lenovodeu-my.sharepoint.com/personal/epateromiche_lenovo_com/Documents/Desktop/Desk/docs/S6-253349.zip" TargetMode="External"/><Relationship Id="rId430" Type="http://schemas.openxmlformats.org/officeDocument/2006/relationships/hyperlink" Target="file:///C:\3GPP_SA6-ongoing_meeting\SA_6-68\docs\S6-253344.zip"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file:///C:\3GPP_SA6-ongoing_meeting\SA_6-68\docs\S6-253203.zip" TargetMode="External"/><Relationship Id="rId472" Type="http://schemas.openxmlformats.org/officeDocument/2006/relationships/hyperlink" Target="tel:+34912718488,,223589837" TargetMode="External"/><Relationship Id="rId528" Type="http://schemas.openxmlformats.org/officeDocument/2006/relationships/hyperlink" Target="tel:+12245013318,,319976997" TargetMode="External"/><Relationship Id="rId125" Type="http://schemas.openxmlformats.org/officeDocument/2006/relationships/hyperlink" Target="file:///C:\3GPP_SA6-ongoing_meeting\SA_6-68\docs\S6-253340.zip" TargetMode="External"/><Relationship Id="rId167" Type="http://schemas.openxmlformats.org/officeDocument/2006/relationships/hyperlink" Target="file:///C:\Users\viju100\Documents%20ThisPC%20viju100\3GPP\SA6\TSGS6_068_Gothenburg\agenda\docs\S6-253049.zip" TargetMode="External"/><Relationship Id="rId332" Type="http://schemas.openxmlformats.org/officeDocument/2006/relationships/hyperlink" Target="file:///C:\3GPP_SA6-ongoing_meeting\SA_6-68\Docs\S6-253128.zip" TargetMode="External"/><Relationship Id="rId374" Type="http://schemas.openxmlformats.org/officeDocument/2006/relationships/hyperlink" Target="file:///C:\3GPP_SA6-ongoing_meeting\SA_6-68\Docs\S6-253212.zip" TargetMode="External"/><Relationship Id="rId71" Type="http://schemas.openxmlformats.org/officeDocument/2006/relationships/hyperlink" Target="file:///C:\3GPP_SA6-ongoing_meeting\SA_6-68\docs\S6-253300.zip" TargetMode="External"/><Relationship Id="rId234" Type="http://schemas.openxmlformats.org/officeDocument/2006/relationships/hyperlink" Target="https://lenovodeu-my.sharepoint.com/personal/epateromiche_lenovo_com/Documents/Desktop/Desk/docs/S6-253058.zip" TargetMode="External"/><Relationship Id="rId2" Type="http://schemas.openxmlformats.org/officeDocument/2006/relationships/numbering" Target="numbering.xml"/><Relationship Id="rId29" Type="http://schemas.openxmlformats.org/officeDocument/2006/relationships/hyperlink" Target="file:///C:\3GPP_SA6-ongoing_meeting\SA_6-68\docs\S6-253164.zip" TargetMode="External"/><Relationship Id="rId276" Type="http://schemas.openxmlformats.org/officeDocument/2006/relationships/hyperlink" Target="file:///C:\3GPP_SA6-ongoing_meeting\SA_6-68\docs\S6-253331.zip" TargetMode="External"/><Relationship Id="rId441" Type="http://schemas.openxmlformats.org/officeDocument/2006/relationships/hyperlink" Target="file:///C:\3GPP_SA6-ongoing_meeting\SA_6-68\docs\S6-253112.zip" TargetMode="External"/><Relationship Id="rId483" Type="http://schemas.openxmlformats.org/officeDocument/2006/relationships/hyperlink" Target="tel:+4532720369,,223589837" TargetMode="External"/><Relationship Id="rId40" Type="http://schemas.openxmlformats.org/officeDocument/2006/relationships/hyperlink" Target="file:///C:\3GPP_SA6-ongoing_meeting\SA_6-68\docs\S6-253292.zip" TargetMode="External"/><Relationship Id="rId136" Type="http://schemas.openxmlformats.org/officeDocument/2006/relationships/hyperlink" Target="file:///C:\3GPP_SA6-ongoing_meeting\SA_6-68\Docs\S6-253230.zip" TargetMode="External"/><Relationship Id="rId178" Type="http://schemas.openxmlformats.org/officeDocument/2006/relationships/hyperlink" Target="docs\S6-253393.zip" TargetMode="External"/><Relationship Id="rId301" Type="http://schemas.openxmlformats.org/officeDocument/2006/relationships/hyperlink" Target="file:///C:\3GPP_SA6-ongoing_meeting\SA_6-68\docs\S6-253315.zip" TargetMode="External"/><Relationship Id="rId343" Type="http://schemas.openxmlformats.org/officeDocument/2006/relationships/hyperlink" Target="docs\S6-253506.zip" TargetMode="External"/><Relationship Id="rId82" Type="http://schemas.openxmlformats.org/officeDocument/2006/relationships/hyperlink" Target="file:///C:\3GPP_SA6-ongoing_meeting\SA_6-68\docs\S6-253225.zip" TargetMode="External"/><Relationship Id="rId203" Type="http://schemas.openxmlformats.org/officeDocument/2006/relationships/hyperlink" Target="file:///C:\3GPP_SA6-ongoing_meeting\SA_6-68\docs\S6-253098.zip" TargetMode="External"/><Relationship Id="rId385" Type="http://schemas.openxmlformats.org/officeDocument/2006/relationships/hyperlink" Target="docs\S6-253668.zip" TargetMode="External"/><Relationship Id="rId245" Type="http://schemas.openxmlformats.org/officeDocument/2006/relationships/hyperlink" Target="https://lenovodeu-my.sharepoint.com/personal/epateromiche_lenovo_com/Documents/Desktop/Desk/docs/S6-253062.zip" TargetMode="External"/><Relationship Id="rId287" Type="http://schemas.openxmlformats.org/officeDocument/2006/relationships/hyperlink" Target="docs\S6-253636.zip" TargetMode="External"/><Relationship Id="rId410" Type="http://schemas.openxmlformats.org/officeDocument/2006/relationships/hyperlink" Target="file:///C:\Users\viju100\Documents%20ThisPC%20viju100\3GPP\SA6\TSGS6_068_Gothenburg\agenda\docs\S6-253321.zip" TargetMode="External"/><Relationship Id="rId452" Type="http://schemas.openxmlformats.org/officeDocument/2006/relationships/hyperlink" Target="tel:+61290917603,,223589837" TargetMode="External"/><Relationship Id="rId494" Type="http://schemas.openxmlformats.org/officeDocument/2006/relationships/hyperlink" Target="tel:+6499132226,,223589837" TargetMode="External"/><Relationship Id="rId508" Type="http://schemas.openxmlformats.org/officeDocument/2006/relationships/hyperlink" Target="tel:+864008866143,,319976997" TargetMode="External"/><Relationship Id="rId105" Type="http://schemas.openxmlformats.org/officeDocument/2006/relationships/hyperlink" Target="file:///C:\3GPP_SA6-ongoing_meeting\SA_6-68\docs\S6-253347.zip" TargetMode="External"/><Relationship Id="rId147" Type="http://schemas.openxmlformats.org/officeDocument/2006/relationships/hyperlink" Target="file:///C:\3GPP_SA6-ongoing_meeting\SA_6-68\docs\S6-253026.zip" TargetMode="External"/><Relationship Id="rId312" Type="http://schemas.openxmlformats.org/officeDocument/2006/relationships/hyperlink" Target="docs\S6-253644.zip" TargetMode="External"/><Relationship Id="rId354" Type="http://schemas.openxmlformats.org/officeDocument/2006/relationships/hyperlink" Target="file:///C:\3GPP_SA6-ongoing_meeting\SA_6-68\docs\S6-253069.zip" TargetMode="External"/><Relationship Id="rId51" Type="http://schemas.openxmlformats.org/officeDocument/2006/relationships/hyperlink" Target="file:///C:\3GPP_SA6-ongoing_meeting\SA_6-68\docs\S6-253238.zip" TargetMode="External"/><Relationship Id="rId93" Type="http://schemas.openxmlformats.org/officeDocument/2006/relationships/hyperlink" Target="docs\S6-253615.zip" TargetMode="External"/><Relationship Id="rId189" Type="http://schemas.openxmlformats.org/officeDocument/2006/relationships/hyperlink" Target="docs\S6-253399.zip" TargetMode="External"/><Relationship Id="rId396" Type="http://schemas.openxmlformats.org/officeDocument/2006/relationships/hyperlink" Target="file:///C:\Users\viju100\Documents%20ThisPC%20viju100\3GPP\SA6\TSGS6_068_Gothenburg\agenda\docs\S6-253019.zip" TargetMode="External"/><Relationship Id="rId214" Type="http://schemas.openxmlformats.org/officeDocument/2006/relationships/hyperlink" Target="file:///C:\3GPP_SA6-ongoing_meeting\SA_6-68\docs\S6-253181.zip" TargetMode="External"/><Relationship Id="rId256" Type="http://schemas.openxmlformats.org/officeDocument/2006/relationships/hyperlink" Target="https://lenovodeu-my.sharepoint.com/personal/epateromiche_lenovo_com/Documents/Desktop/Desk/docs/S6-253175.zip" TargetMode="External"/><Relationship Id="rId298" Type="http://schemas.openxmlformats.org/officeDocument/2006/relationships/hyperlink" Target="file:///C:\3GPP_SA6-ongoing_meeting\SA_6-68\docs\S6-253277.zip" TargetMode="External"/><Relationship Id="rId421" Type="http://schemas.openxmlformats.org/officeDocument/2006/relationships/hyperlink" Target="file:///C:\3GPP_SA6-ongoing_meeting\SA_6-68\docs\S6-253208.zip" TargetMode="External"/><Relationship Id="rId463" Type="http://schemas.openxmlformats.org/officeDocument/2006/relationships/hyperlink" Target="tel:+9721809388020,,223589837" TargetMode="External"/><Relationship Id="rId519" Type="http://schemas.openxmlformats.org/officeDocument/2006/relationships/hyperlink" Target="tel:+31207941375,,319976997" TargetMode="External"/><Relationship Id="rId116" Type="http://schemas.openxmlformats.org/officeDocument/2006/relationships/hyperlink" Target="file:///C:\3GPP_SA6-ongoing_meeting\SA_6-68\docs\S6-253205.zip" TargetMode="External"/><Relationship Id="rId158" Type="http://schemas.openxmlformats.org/officeDocument/2006/relationships/hyperlink" Target="file:///C:\3GPP_SA6-ongoing_meeting\SA_6-68\docs\S6-253364.zip" TargetMode="External"/><Relationship Id="rId323" Type="http://schemas.openxmlformats.org/officeDocument/2006/relationships/hyperlink" Target="file:///C:\3GPP_SA6-ongoing_meeting\SA_6-68\docs\S6-253141.zip" TargetMode="External"/><Relationship Id="rId530" Type="http://schemas.openxmlformats.org/officeDocument/2006/relationships/fontTable" Target="fontTable.xml"/><Relationship Id="rId20" Type="http://schemas.openxmlformats.org/officeDocument/2006/relationships/hyperlink" Target="file:///C:\3GPP_SA6-ongoing_meeting\SA_6-68\docs\S6-253199.zip" TargetMode="External"/><Relationship Id="rId62" Type="http://schemas.openxmlformats.org/officeDocument/2006/relationships/hyperlink" Target="file:///C:\3GPP_SA6-ongoing_meeting\SA_6-68\docs\S6-253149.zip" TargetMode="External"/><Relationship Id="rId365" Type="http://schemas.openxmlformats.org/officeDocument/2006/relationships/hyperlink" Target="file:///C:\3GPP_SA6-ongoing_meeting\SA_6-68\docs\S6-253371.zip" TargetMode="External"/><Relationship Id="rId225" Type="http://schemas.openxmlformats.org/officeDocument/2006/relationships/hyperlink" Target="https://lenovodeu-my.sharepoint.com/personal/epateromiche_lenovo_com/Documents/Desktop/Desk/docs/S6-253266.zip" TargetMode="External"/><Relationship Id="rId267" Type="http://schemas.openxmlformats.org/officeDocument/2006/relationships/hyperlink" Target="file:///C:\3GPP_SA6-ongoing_meeting\SA_6-68\docs\S6-253287.zip" TargetMode="External"/><Relationship Id="rId432" Type="http://schemas.openxmlformats.org/officeDocument/2006/relationships/hyperlink" Target="file:///C:\3GPP_SA6-ongoing_meeting\SA_6-68\docs\S6-253111.zip" TargetMode="External"/><Relationship Id="rId474" Type="http://schemas.openxmlformats.org/officeDocument/2006/relationships/hyperlink" Target="tel:+41315208100,,223589837" TargetMode="External"/><Relationship Id="rId127" Type="http://schemas.openxmlformats.org/officeDocument/2006/relationships/hyperlink" Target="file:///C:\3GPP_SA6-ongoing_meeting\SA_6-68\Docs\S6-253197.zip" TargetMode="External"/><Relationship Id="rId31" Type="http://schemas.openxmlformats.org/officeDocument/2006/relationships/hyperlink" Target="file:///C:\3GPP_SA6-ongoing_meeting\SA_6-68\docs\S6-253166.zip" TargetMode="External"/><Relationship Id="rId73" Type="http://schemas.openxmlformats.org/officeDocument/2006/relationships/hyperlink" Target="file:///C:\3GPP_SA6-ongoing_meeting\SA_6-68\docs\S6-253362.zip" TargetMode="External"/><Relationship Id="rId169" Type="http://schemas.openxmlformats.org/officeDocument/2006/relationships/hyperlink" Target="file:///C:\Users\viju100\Documents%20ThisPC%20viju100\3GPP\SA6\TSGS6_068_Gothenburg\agenda\docs\S6-253051.zip" TargetMode="External"/><Relationship Id="rId334" Type="http://schemas.openxmlformats.org/officeDocument/2006/relationships/hyperlink" Target="file:///C:\3GPP_SA6-ongoing_meeting\SA_6-68\Docs\S6-253129.zip" TargetMode="External"/><Relationship Id="rId376" Type="http://schemas.openxmlformats.org/officeDocument/2006/relationships/hyperlink" Target="file:///C:\3GPP_SA6-ongoing_meeting\SA_6-68\Docs\S6-253216.zip" TargetMode="External"/><Relationship Id="rId4" Type="http://schemas.openxmlformats.org/officeDocument/2006/relationships/settings" Target="settings.xml"/><Relationship Id="rId180" Type="http://schemas.openxmlformats.org/officeDocument/2006/relationships/hyperlink" Target="docs\S6-253394.zip" TargetMode="External"/><Relationship Id="rId236" Type="http://schemas.openxmlformats.org/officeDocument/2006/relationships/hyperlink" Target="https://lenovodeu-my.sharepoint.com/personal/epateromiche_lenovo_com/Documents/Desktop/Desk/docs/S6-253335.zip" TargetMode="External"/><Relationship Id="rId278" Type="http://schemas.openxmlformats.org/officeDocument/2006/relationships/hyperlink" Target="file:///C:\3GPP_SA6-ongoing_meeting\SA_6-68\docs\S6-253352.zip" TargetMode="External"/><Relationship Id="rId401" Type="http://schemas.openxmlformats.org/officeDocument/2006/relationships/hyperlink" Target="file:///C:\Users\viju100\Documents%20ThisPC%20viju100\3GPP\SA6\TSGS6_068_Gothenburg\agenda\docs\S6-253318.zip" TargetMode="External"/><Relationship Id="rId443" Type="http://schemas.openxmlformats.org/officeDocument/2006/relationships/hyperlink" Target="file:///C:\3GPP_SA6-ongoing_meeting\SA_6-68\docs\S6-253221.zip" TargetMode="External"/><Relationship Id="rId303" Type="http://schemas.openxmlformats.org/officeDocument/2006/relationships/hyperlink" Target="https://ericssonnam-my.sharepoint.com/personal/cristina_badulescu_ericsson_com/Documents/Desktop/0%20Exposure%203gpp/SA6%20F2F/%2368%2008%202025%20Goteborg/AGENDA/docs/S6-253268.zip" TargetMode="External"/><Relationship Id="rId485" Type="http://schemas.openxmlformats.org/officeDocument/2006/relationships/hyperlink" Target="tel:+33170950590,,223589837" TargetMode="External"/><Relationship Id="rId42" Type="http://schemas.openxmlformats.org/officeDocument/2006/relationships/hyperlink" Target="file:///C:\3GPP_SA6-ongoing_meeting\SA_6-68\docs\S6-253294.zip" TargetMode="External"/><Relationship Id="rId84" Type="http://schemas.openxmlformats.org/officeDocument/2006/relationships/hyperlink" Target="file:///C:\3GPP_SA6-ongoing_meeting\SA_6-68\docs\S6-253192.zip" TargetMode="External"/><Relationship Id="rId138" Type="http://schemas.openxmlformats.org/officeDocument/2006/relationships/hyperlink" Target="file:///C:\3GPP_SA6-ongoing_meeting\SA_6-68\Docs\S6-253231.zip" TargetMode="External"/><Relationship Id="rId345" Type="http://schemas.openxmlformats.org/officeDocument/2006/relationships/hyperlink" Target="docs\S6-253507.zip" TargetMode="External"/><Relationship Id="rId387" Type="http://schemas.openxmlformats.org/officeDocument/2006/relationships/hyperlink" Target="docs\S6-253669.zip" TargetMode="External"/><Relationship Id="rId510" Type="http://schemas.openxmlformats.org/officeDocument/2006/relationships/hyperlink" Target="tel:+358923170556,,319976997" TargetMode="External"/><Relationship Id="rId191" Type="http://schemas.openxmlformats.org/officeDocument/2006/relationships/hyperlink" Target="docs\S6-253600.zip" TargetMode="External"/><Relationship Id="rId205" Type="http://schemas.openxmlformats.org/officeDocument/2006/relationships/hyperlink" Target="file:///C:\3GPP_SA6-ongoing_meeting\SA_6-68\docs\S6-253100.zip" TargetMode="External"/><Relationship Id="rId247" Type="http://schemas.openxmlformats.org/officeDocument/2006/relationships/hyperlink" Target="https://lenovodeu-my.sharepoint.com/personal/epateromiche_lenovo_com/Documents/Desktop/Desk/docs/S6-253263.zip" TargetMode="External"/><Relationship Id="rId412" Type="http://schemas.openxmlformats.org/officeDocument/2006/relationships/hyperlink" Target="file:///C:\3GPP_SA6-ongoing_meeting\SA_6-68\docs\S6-253190.zip" TargetMode="External"/><Relationship Id="rId107" Type="http://schemas.openxmlformats.org/officeDocument/2006/relationships/hyperlink" Target="file:///C:\3GPP_SA6-ongoing_meeting\SA_6-68\docs\S6-253078.zip" TargetMode="External"/><Relationship Id="rId289" Type="http://schemas.openxmlformats.org/officeDocument/2006/relationships/hyperlink" Target="file:///C:\3GPP_SA6-ongoing_meeting\SA_6-68\docs\S6-253136.zip" TargetMode="External"/><Relationship Id="rId454" Type="http://schemas.openxmlformats.org/officeDocument/2006/relationships/hyperlink" Target="tel:+3228937002,,223589837" TargetMode="External"/><Relationship Id="rId496" Type="http://schemas.openxmlformats.org/officeDocument/2006/relationships/hyperlink" Target="tel:+488001124748,,22358983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241.zip" TargetMode="External"/><Relationship Id="rId149" Type="http://schemas.openxmlformats.org/officeDocument/2006/relationships/hyperlink" Target="file:///C:\3GPP_SA6-ongoing_meeting\SA_6-68\docs\S6-253028.zip" TargetMode="External"/><Relationship Id="rId314" Type="http://schemas.openxmlformats.org/officeDocument/2006/relationships/hyperlink" Target="https://ericssonnam-my.sharepoint.com/personal/cristina_badulescu_ericsson_com/Documents/Desktop/0%20Exposure%203gpp/SA6%20F2F/%2368%2008%202025%20Goteborg/AGENDA/docs/S6-253123.zip" TargetMode="External"/><Relationship Id="rId356" Type="http://schemas.openxmlformats.org/officeDocument/2006/relationships/hyperlink" Target="file:///C:\3GPP_SA6-ongoing_meeting\SA_6-68\docs\S6-253070.zip" TargetMode="External"/><Relationship Id="rId398" Type="http://schemas.openxmlformats.org/officeDocument/2006/relationships/hyperlink" Target="file:///C:\Users\viju100\Documents%20ThisPC%20viju100\3GPP\SA6\TSGS6_068_Gothenburg\agenda\docs\S6-253320.zip" TargetMode="External"/><Relationship Id="rId521" Type="http://schemas.openxmlformats.org/officeDocument/2006/relationships/hyperlink" Target="tel:+4721933737,,319976997" TargetMode="External"/><Relationship Id="rId95" Type="http://schemas.openxmlformats.org/officeDocument/2006/relationships/hyperlink" Target="file:///C:\3GPP_SA6-ongoing_meeting\SA_6-68\docs\S6-253154.zip" TargetMode="External"/><Relationship Id="rId160" Type="http://schemas.openxmlformats.org/officeDocument/2006/relationships/hyperlink" Target="file:///C:\Users\viju100\Documents%20ThisPC%20viju100\3GPP\SA6\TSGS6_068_Gothenburg\agenda\docs\S6-253039.zip" TargetMode="External"/><Relationship Id="rId216" Type="http://schemas.openxmlformats.org/officeDocument/2006/relationships/hyperlink" Target="docs\S6-253604.zip" TargetMode="External"/><Relationship Id="rId423" Type="http://schemas.openxmlformats.org/officeDocument/2006/relationships/hyperlink" Target="file:///C:\3GPP_SA6-ongoing_meeting\SA_6-68\docs\S6-253245.zip" TargetMode="External"/><Relationship Id="rId258" Type="http://schemas.openxmlformats.org/officeDocument/2006/relationships/hyperlink" Target="https://lenovodeu-my.sharepoint.com/personal/epateromiche_lenovo_com/Documents/Desktop/Desk/docs/S6-253332.zip" TargetMode="External"/><Relationship Id="rId465" Type="http://schemas.openxmlformats.org/officeDocument/2006/relationships/hyperlink" Target="tel:+81120242200,,223589837" TargetMode="External"/><Relationship Id="rId22" Type="http://schemas.openxmlformats.org/officeDocument/2006/relationships/hyperlink" Target="docs\S6-253389.zip" TargetMode="External"/><Relationship Id="rId64" Type="http://schemas.openxmlformats.org/officeDocument/2006/relationships/hyperlink" Target="file:///C:\3GPP_SA6-ongoing_meeting\SA_6-68\docs\S6-253151.zip" TargetMode="External"/><Relationship Id="rId118" Type="http://schemas.openxmlformats.org/officeDocument/2006/relationships/hyperlink" Target="file:///C:\3GPP_SA6-ongoing_meeting\SA_6-68\docs\S6-253222.zip" TargetMode="External"/><Relationship Id="rId325" Type="http://schemas.openxmlformats.org/officeDocument/2006/relationships/hyperlink" Target="file:///C:\3GPP_SA6-ongoing_meeting\SA_6-68\docs\S6-253142.zip" TargetMode="External"/><Relationship Id="rId367" Type="http://schemas.openxmlformats.org/officeDocument/2006/relationships/hyperlink" Target="docs\S6-253523.zip" TargetMode="External"/><Relationship Id="rId171" Type="http://schemas.openxmlformats.org/officeDocument/2006/relationships/hyperlink" Target="file:///C:\Users\viju100\Documents%20ThisPC%20viju100\3GPP\SA6\TSGS6_068_Gothenburg\agenda\docs\S6-253053.zip" TargetMode="External"/><Relationship Id="rId227" Type="http://schemas.openxmlformats.org/officeDocument/2006/relationships/hyperlink" Target="https://lenovodeu-my.sharepoint.com/personal/epateromiche_lenovo_com/Documents/Desktop/Desk/docs/S6-253366.zip" TargetMode="External"/><Relationship Id="rId269" Type="http://schemas.openxmlformats.org/officeDocument/2006/relationships/hyperlink" Target="file:///C:\3GPP_SA6-ongoing_meeting\SA_6-68\docs\S6-253219.zip" TargetMode="External"/><Relationship Id="rId434" Type="http://schemas.openxmlformats.org/officeDocument/2006/relationships/hyperlink" Target="file:///C:\3GPP_SA6-ongoing_meeting\SA_6-68\docs\S6-253350.zip" TargetMode="External"/><Relationship Id="rId476" Type="http://schemas.openxmlformats.org/officeDocument/2006/relationships/hyperlink" Target="tel:+16467493117,,223589837" TargetMode="External"/><Relationship Id="rId33" Type="http://schemas.openxmlformats.org/officeDocument/2006/relationships/hyperlink" Target="file:///C:\3GPP_SA6-ongoing_meeting\SA_6-68\docs\S6-253184.zip" TargetMode="External"/><Relationship Id="rId129" Type="http://schemas.openxmlformats.org/officeDocument/2006/relationships/hyperlink" Target="file:///C:\3GPP_SA6-ongoing_meeting\SA_6-68\Docs\S6-253223.zip" TargetMode="External"/><Relationship Id="rId280" Type="http://schemas.openxmlformats.org/officeDocument/2006/relationships/hyperlink" Target="file:///C:\3GPP_SA6-ongoing_meeting\SA_6-68\docs\S6-253355.zip" TargetMode="External"/><Relationship Id="rId336" Type="http://schemas.openxmlformats.org/officeDocument/2006/relationships/hyperlink" Target="file:///C:\3GPP_SA6-ongoing_meeting\SA_6-68\Docs\S6-253131.zip" TargetMode="External"/><Relationship Id="rId501" Type="http://schemas.openxmlformats.org/officeDocument/2006/relationships/hyperlink" Target="tel:+443302210097,,223589837" TargetMode="External"/><Relationship Id="rId75" Type="http://schemas.openxmlformats.org/officeDocument/2006/relationships/hyperlink" Target="file:///C:\3GPP_SA6-ongoing_meeting\SA_6-68\docs\S6-253016.zip" TargetMode="External"/><Relationship Id="rId140" Type="http://schemas.openxmlformats.org/officeDocument/2006/relationships/hyperlink" Target="file:///C:\3GPP_SA6-ongoing_meeting\SA_6-68\Docs\S6-253233.zip" TargetMode="External"/><Relationship Id="rId182" Type="http://schemas.openxmlformats.org/officeDocument/2006/relationships/hyperlink" Target="docs\S6-253395.zip" TargetMode="External"/><Relationship Id="rId378" Type="http://schemas.openxmlformats.org/officeDocument/2006/relationships/hyperlink" Target="file:///C:\3GPP_SA6-ongoing_meeting\SA_6-68\Docs\S6-253218.zip" TargetMode="External"/><Relationship Id="rId403" Type="http://schemas.openxmlformats.org/officeDocument/2006/relationships/hyperlink" Target="file:///C:\Users\viju100\Documents%20ThisPC%20viju100\3GPP\SA6\TSGS6_068_Gothenburg\agenda\docs\S6-253322.zip" TargetMode="External"/><Relationship Id="rId6" Type="http://schemas.openxmlformats.org/officeDocument/2006/relationships/footnotes" Target="footnotes.xml"/><Relationship Id="rId238" Type="http://schemas.openxmlformats.org/officeDocument/2006/relationships/hyperlink" Target="https://lenovodeu-my.sharepoint.com/personal/epateromiche_lenovo_com/Documents/Desktop/Desk/docs/S6-253333.zip" TargetMode="External"/><Relationship Id="rId445" Type="http://schemas.openxmlformats.org/officeDocument/2006/relationships/hyperlink" Target="file:///C:\3GPP_SA6-ongoing_meeting\SA_6-68\docs\S6-253310.zip" TargetMode="External"/><Relationship Id="rId487" Type="http://schemas.openxmlformats.org/officeDocument/2006/relationships/hyperlink" Target="tel:18002669775,,223589837" TargetMode="External"/><Relationship Id="rId291" Type="http://schemas.openxmlformats.org/officeDocument/2006/relationships/hyperlink" Target="file:///C:\3GPP_SA6-ongoing_meeting\SA_6-68\docs\S6-253276.zip" TargetMode="External"/><Relationship Id="rId305" Type="http://schemas.openxmlformats.org/officeDocument/2006/relationships/hyperlink" Target="https://ericssonnam-my.sharepoint.com/personal/cristina_badulescu_ericsson_com/Documents/Desktop/0%20Exposure%203gpp/SA6%20F2F/%2368%2008%202025%20Goteborg/AGENDA/docs/S6-253269.zip" TargetMode="External"/><Relationship Id="rId347" Type="http://schemas.openxmlformats.org/officeDocument/2006/relationships/hyperlink" Target="file:///C:\3GPP_SA6-ongoing_meeting\SA_6-68\Docs\S6-253317.zip" TargetMode="External"/><Relationship Id="rId512" Type="http://schemas.openxmlformats.org/officeDocument/2006/relationships/hyperlink" Target="tel:+4972160596510,,319976997" TargetMode="External"/><Relationship Id="rId44" Type="http://schemas.openxmlformats.org/officeDocument/2006/relationships/hyperlink" Target="file:///C:\3GPP_SA6-ongoing_meeting\SA_6-68\docs\S6-253296.zip" TargetMode="External"/><Relationship Id="rId86" Type="http://schemas.openxmlformats.org/officeDocument/2006/relationships/hyperlink" Target="docs\S6-253531.zip" TargetMode="External"/><Relationship Id="rId151" Type="http://schemas.openxmlformats.org/officeDocument/2006/relationships/hyperlink" Target="file:///C:\3GPP_SA6-ongoing_meeting\SA_6-68\docs\S6-253030.zip" TargetMode="External"/><Relationship Id="rId389" Type="http://schemas.openxmlformats.org/officeDocument/2006/relationships/hyperlink" Target="docs\S6-253670.zip" TargetMode="External"/><Relationship Id="rId193" Type="http://schemas.openxmlformats.org/officeDocument/2006/relationships/hyperlink" Target="file:///C:\3GPP_SA6-ongoing_meeting\SA_6-68\docs\S6-253170.zip" TargetMode="External"/><Relationship Id="rId207" Type="http://schemas.openxmlformats.org/officeDocument/2006/relationships/hyperlink" Target="file:///C:\3GPP_SA6-ongoing_meeting\SA_6-68\docs\S6-253102.zip" TargetMode="External"/><Relationship Id="rId249" Type="http://schemas.openxmlformats.org/officeDocument/2006/relationships/hyperlink" Target="https://lenovodeu-my.sharepoint.com/personal/epateromiche_lenovo_com/Documents/Desktop/Desk/docs/S6-253368.zip" TargetMode="External"/><Relationship Id="rId414" Type="http://schemas.openxmlformats.org/officeDocument/2006/relationships/hyperlink" Target="file:///C:\3GPP_SA6-ongoing_meeting\SA_6-68\docs\S6-253067.zip" TargetMode="External"/><Relationship Id="rId456" Type="http://schemas.openxmlformats.org/officeDocument/2006/relationships/hyperlink" Target="tel:+864008866143,,223589837" TargetMode="External"/><Relationship Id="rId498" Type="http://schemas.openxmlformats.org/officeDocument/2006/relationships/hyperlink" Target="tel:+34912718488,,22358983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079.zip" TargetMode="External"/><Relationship Id="rId260" Type="http://schemas.openxmlformats.org/officeDocument/2006/relationships/hyperlink" Target="file:///C:\3GPP_SA6-ongoing_meeting\SA_6-68\docs\S6-253063.zip" TargetMode="External"/><Relationship Id="rId316" Type="http://schemas.openxmlformats.org/officeDocument/2006/relationships/hyperlink" Target="https://ericssonnam-my.sharepoint.com/personal/cristina_badulescu_ericsson_com/Documents/Desktop/0%20Exposure%203gpp/SA6%20F2F/%2368%2008%202025%20Goteborg/AGENDA/docs/S6-253124.zip" TargetMode="External"/><Relationship Id="rId523" Type="http://schemas.openxmlformats.org/officeDocument/2006/relationships/hyperlink" Target="tel:+351800784711,,319976997" TargetMode="External"/><Relationship Id="rId55" Type="http://schemas.openxmlformats.org/officeDocument/2006/relationships/hyperlink" Target="file:///C:\3GPP_SA6-ongoing_meeting\SA_6-68\docs\S6-253342.zip" TargetMode="External"/><Relationship Id="rId97" Type="http://schemas.openxmlformats.org/officeDocument/2006/relationships/hyperlink" Target="file:///C:\3GPP_SA6-ongoing_meeting\SA_6-68\docs\S6-253172.zip" TargetMode="External"/><Relationship Id="rId120" Type="http://schemas.openxmlformats.org/officeDocument/2006/relationships/hyperlink" Target="file:///C:\3GPP_SA6-ongoing_meeting\SA_6-68\docs\S6-253325.zip" TargetMode="External"/><Relationship Id="rId358" Type="http://schemas.openxmlformats.org/officeDocument/2006/relationships/hyperlink" Target="file:///C:\3GPP_SA6-ongoing_meeting\SA_6-68\docs\S6-253072.zip" TargetMode="External"/><Relationship Id="rId162" Type="http://schemas.openxmlformats.org/officeDocument/2006/relationships/hyperlink" Target="file:///C:\Users\viju100\Documents%20ThisPC%20viju100\3GPP\SA6\TSGS6_068_Gothenburg\agenda\docs\S6-253041.zip" TargetMode="External"/><Relationship Id="rId218" Type="http://schemas.openxmlformats.org/officeDocument/2006/relationships/hyperlink" Target="file:///C:\3GPP_SA6-ongoing_meeting\SA_6-68\docs\S6-253304.zip" TargetMode="External"/><Relationship Id="rId425" Type="http://schemas.openxmlformats.org/officeDocument/2006/relationships/hyperlink" Target="docs\S6-253632.zip" TargetMode="External"/><Relationship Id="rId467" Type="http://schemas.openxmlformats.org/officeDocument/2006/relationships/hyperlink" Target="tel:+31207941375,,223589837" TargetMode="External"/><Relationship Id="rId271" Type="http://schemas.openxmlformats.org/officeDocument/2006/relationships/hyperlink" Target="file:///C:\3GPP_SA6-ongoing_meeting\SA_6-68\docs\S6-253338.zip" TargetMode="External"/><Relationship Id="rId24" Type="http://schemas.openxmlformats.org/officeDocument/2006/relationships/hyperlink" Target="https://www.3gpp.org/specifications-groups/working-agreements" TargetMode="External"/><Relationship Id="rId66" Type="http://schemas.openxmlformats.org/officeDocument/2006/relationships/hyperlink" Target="file:///C:\3GPP_SA6-ongoing_meeting\SA_6-68\docs\S6-253153.zip" TargetMode="External"/><Relationship Id="rId131" Type="http://schemas.openxmlformats.org/officeDocument/2006/relationships/hyperlink" Target="docs\S6-253513.zip" TargetMode="External"/><Relationship Id="rId327" Type="http://schemas.openxmlformats.org/officeDocument/2006/relationships/hyperlink" Target="docs\S6-253386.zip" TargetMode="External"/><Relationship Id="rId369" Type="http://schemas.openxmlformats.org/officeDocument/2006/relationships/hyperlink" Target="file:///C:\3GPP_SA6-ongoing_meeting\SA_6-68\Docs\S6-253114.zip" TargetMode="External"/><Relationship Id="rId173" Type="http://schemas.openxmlformats.org/officeDocument/2006/relationships/hyperlink" Target="file:///C:\Users\viju100\Documents%20ThisPC%20viju100\3GPP\SA6\TSGS6_068_Gothenburg\agenda\docs\S6-253054.zip" TargetMode="External"/><Relationship Id="rId229" Type="http://schemas.openxmlformats.org/officeDocument/2006/relationships/hyperlink" Target="https://lenovodeu-my.sharepoint.com/personal/epateromiche_lenovo_com/Documents/Desktop/Desk/docs/S6-253256.zip" TargetMode="External"/><Relationship Id="rId380" Type="http://schemas.openxmlformats.org/officeDocument/2006/relationships/hyperlink" Target="file:///C:\3GPP_SA6-ongoing_meeting\SA_6-68\Docs\S6-253281.zip" TargetMode="External"/><Relationship Id="rId436" Type="http://schemas.openxmlformats.org/officeDocument/2006/relationships/hyperlink" Target="file:///C:\3GPP_SA6-ongoing_meeting\SA_6-68\docs\S6-253372.zip" TargetMode="External"/><Relationship Id="rId240" Type="http://schemas.openxmlformats.org/officeDocument/2006/relationships/hyperlink" Target="https://lenovodeu-my.sharepoint.com/personal/epateromiche_lenovo_com/Documents/Desktop/Desk/docs/S6-253336.zip" TargetMode="External"/><Relationship Id="rId478" Type="http://schemas.openxmlformats.org/officeDocument/2006/relationships/hyperlink" Target="tel:+61290917603,,223589837" TargetMode="External"/><Relationship Id="rId35" Type="http://schemas.openxmlformats.org/officeDocument/2006/relationships/hyperlink" Target="file:///C:\3GPP_SA6-ongoing_meeting\SA_6-68\docs\S6-253186.zip" TargetMode="External"/><Relationship Id="rId77" Type="http://schemas.openxmlformats.org/officeDocument/2006/relationships/hyperlink" Target="file:///C:\3GPP_SA6-ongoing_meeting\SA_6-68\docs\S6-253066.zip" TargetMode="External"/><Relationship Id="rId100" Type="http://schemas.openxmlformats.org/officeDocument/2006/relationships/hyperlink" Target="file:///C:\3GPP_SA6-ongoing_meeting\SA_6-68\docs\S6-253261.zip" TargetMode="External"/><Relationship Id="rId282" Type="http://schemas.openxmlformats.org/officeDocument/2006/relationships/hyperlink" Target="file:///C:\3GPP_SA6-ongoing_meeting\SA_6-68\docs\S6-253358.zip" TargetMode="External"/><Relationship Id="rId338" Type="http://schemas.openxmlformats.org/officeDocument/2006/relationships/hyperlink" Target="file:///C:\3GPP_SA6-ongoing_meeting\SA_6-68\Docs\S6-253133.zip" TargetMode="External"/><Relationship Id="rId503" Type="http://schemas.openxmlformats.org/officeDocument/2006/relationships/hyperlink" Target="https://meet.goto.com/3GPPSA6-parallel"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021.zip" TargetMode="External"/><Relationship Id="rId184" Type="http://schemas.openxmlformats.org/officeDocument/2006/relationships/hyperlink" Target="docs\S6-253396.zip" TargetMode="External"/><Relationship Id="rId391" Type="http://schemas.openxmlformats.org/officeDocument/2006/relationships/hyperlink" Target="file:///C:\Users\viju100\Documents%20ThisPC%20viju100\3GPP\SA6\TSGS6_068_Gothenburg\agenda\docs\S6-253237.zip" TargetMode="External"/><Relationship Id="rId405" Type="http://schemas.openxmlformats.org/officeDocument/2006/relationships/hyperlink" Target="file:///C:\Users\viju100\Documents%20ThisPC%20viju100\3GPP\SA6\TSGS6_068_Gothenburg\agenda\docs\S6-253161.zip" TargetMode="External"/><Relationship Id="rId447" Type="http://schemas.openxmlformats.org/officeDocument/2006/relationships/hyperlink" Target="file:///C:\3GPP_SA6-ongoing_meeting\SA_6-68\docs\S6-253036.zip" TargetMode="External"/><Relationship Id="rId251" Type="http://schemas.openxmlformats.org/officeDocument/2006/relationships/hyperlink" Target="https://lenovodeu-my.sharepoint.com/personal/epateromiche_lenovo_com/Documents/Desktop/Desk/docs/S6-253156.zip" TargetMode="External"/><Relationship Id="rId489" Type="http://schemas.openxmlformats.org/officeDocument/2006/relationships/hyperlink" Target="tel:+9721809388020,,223589837" TargetMode="External"/><Relationship Id="rId46" Type="http://schemas.openxmlformats.org/officeDocument/2006/relationships/hyperlink" Target="file:///C:\3GPP_SA6-ongoing_meeting\SA_6-68\docs\S6-253341.zip" TargetMode="External"/><Relationship Id="rId293" Type="http://schemas.openxmlformats.org/officeDocument/2006/relationships/hyperlink" Target="file:///C:\3GPP_SA6-ongoing_meeting\SA_6-68\docs\S6-253327.zip" TargetMode="External"/><Relationship Id="rId307" Type="http://schemas.openxmlformats.org/officeDocument/2006/relationships/hyperlink" Target="https://ericssonnam-my.sharepoint.com/personal/cristina_badulescu_ericsson_com/Documents/Desktop/0%20Exposure%203gpp/SA6%20F2F/%2368%2008%202025%20Goteborg/AGENDA/docs/S6-253061.zip" TargetMode="External"/><Relationship Id="rId349" Type="http://schemas.openxmlformats.org/officeDocument/2006/relationships/hyperlink" Target="file:///C:\3GPP_SA6-ongoing_meeting\SA_6-68\Docs\S6-253369.zip" TargetMode="External"/><Relationship Id="rId514" Type="http://schemas.openxmlformats.org/officeDocument/2006/relationships/hyperlink" Target="tel:+35315360756,,319976997" TargetMode="External"/><Relationship Id="rId88" Type="http://schemas.openxmlformats.org/officeDocument/2006/relationships/hyperlink" Target="docs\S6-253529.zip" TargetMode="External"/><Relationship Id="rId111" Type="http://schemas.openxmlformats.org/officeDocument/2006/relationships/hyperlink" Target="file:///C:\3GPP_SA6-ongoing_meeting\SA_6-68\docs\S6-253081.zip" TargetMode="External"/><Relationship Id="rId153" Type="http://schemas.openxmlformats.org/officeDocument/2006/relationships/hyperlink" Target="file:///C:\3GPP_SA6-ongoing_meeting\SA_6-68\docs\S6-253032.zip" TargetMode="External"/><Relationship Id="rId195" Type="http://schemas.openxmlformats.org/officeDocument/2006/relationships/hyperlink" Target="file:///C:\3GPP_SA6-ongoing_meeting\SA_6-68\docs\S6-253092.zip" TargetMode="External"/><Relationship Id="rId209" Type="http://schemas.openxmlformats.org/officeDocument/2006/relationships/hyperlink" Target="file:///C:\3GPP_SA6-ongoing_meeting\SA_6-68\docs\S6-253104.zip" TargetMode="External"/><Relationship Id="rId360" Type="http://schemas.openxmlformats.org/officeDocument/2006/relationships/hyperlink" Target="docs\S6-253659.zip" TargetMode="External"/><Relationship Id="rId416" Type="http://schemas.openxmlformats.org/officeDocument/2006/relationships/hyperlink" Target="file:///C:\3GPP_SA6-ongoing_meeting\SA_6-68\docs\S6-253109.zip" TargetMode="External"/><Relationship Id="rId220" Type="http://schemas.openxmlformats.org/officeDocument/2006/relationships/hyperlink" Target="file:///C:\3GPP_SA6-ongoing_meeting\SA_6-68\docs\S6-253306.zip" TargetMode="External"/><Relationship Id="rId458" Type="http://schemas.openxmlformats.org/officeDocument/2006/relationships/hyperlink" Target="tel:+358923170556,,223589837"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360.zip" TargetMode="External"/><Relationship Id="rId262" Type="http://schemas.openxmlformats.org/officeDocument/2006/relationships/hyperlink" Target="file:///C:\3GPP_SA6-ongoing_meeting\SA_6-68\docs\S6-253119.zip" TargetMode="External"/><Relationship Id="rId318" Type="http://schemas.openxmlformats.org/officeDocument/2006/relationships/hyperlink" Target="https://ericssonnam-my.sharepoint.com/personal/cristina_badulescu_ericsson_com/Documents/Desktop/0%20Exposure%203gpp/SA6%20F2F/%2368%2008%202025%20Goteborg/AGENDA/docs/S6-253271.zip" TargetMode="External"/><Relationship Id="rId525" Type="http://schemas.openxmlformats.org/officeDocument/2006/relationships/hyperlink" Target="tel:+46853527818,,319976997" TargetMode="External"/><Relationship Id="rId99" Type="http://schemas.openxmlformats.org/officeDocument/2006/relationships/hyperlink" Target="file:///C:\3GPP_SA6-ongoing_meeting\SA_6-68\docs\S6-253177.zip" TargetMode="External"/><Relationship Id="rId122" Type="http://schemas.openxmlformats.org/officeDocument/2006/relationships/hyperlink" Target="file:///C:\3GPP_SA6-ongoing_meeting\SA_6-68\docs\S6-253286.zip" TargetMode="External"/><Relationship Id="rId164" Type="http://schemas.openxmlformats.org/officeDocument/2006/relationships/hyperlink" Target="file:///C:\Users\viju100\Documents%20ThisPC%20viju100\3GPP\SA6\TSGS6_068_Gothenburg\agenda\docs\S6-253043.zip" TargetMode="External"/><Relationship Id="rId371" Type="http://schemas.openxmlformats.org/officeDocument/2006/relationships/hyperlink" Target="file:///C:\3GPP_SA6-ongoing_meeting\SA_6-68\Docs\S6-253178.zip" TargetMode="External"/><Relationship Id="rId427" Type="http://schemas.openxmlformats.org/officeDocument/2006/relationships/hyperlink" Target="file:///C:\3GPP_SA6-ongoing_meeting\SA_6-68\docs\S6-253257.zip" TargetMode="External"/><Relationship Id="rId469" Type="http://schemas.openxmlformats.org/officeDocument/2006/relationships/hyperlink" Target="tel:+4721933737,,223589837" TargetMode="External"/><Relationship Id="rId26" Type="http://schemas.openxmlformats.org/officeDocument/2006/relationships/hyperlink" Target="file:///C:\3GPP_SA6-ongoing_meeting\SA_6-68\docs\S6-253015.zip" TargetMode="External"/><Relationship Id="rId231" Type="http://schemas.openxmlformats.org/officeDocument/2006/relationships/hyperlink" Target="docs\S6-253651.zip" TargetMode="External"/><Relationship Id="rId273" Type="http://schemas.openxmlformats.org/officeDocument/2006/relationships/hyperlink" Target="file:///C:\3GPP_SA6-ongoing_meeting\SA_6-68\docs\S6-253311.zip" TargetMode="External"/><Relationship Id="rId329" Type="http://schemas.openxmlformats.org/officeDocument/2006/relationships/hyperlink" Target="docs\S6-253387.zip" TargetMode="External"/><Relationship Id="rId480" Type="http://schemas.openxmlformats.org/officeDocument/2006/relationships/hyperlink" Target="tel:+3228937002,,223589837" TargetMode="External"/><Relationship Id="rId68" Type="http://schemas.openxmlformats.org/officeDocument/2006/relationships/hyperlink" Target="file:///C:\3GPP_SA6-ongoing_meeting\SA_6-68\docs\S6-253188.zip" TargetMode="External"/><Relationship Id="rId133" Type="http://schemas.openxmlformats.org/officeDocument/2006/relationships/hyperlink" Target="file:///C:\3GPP_SA6-ongoing_meeting\SA_6-68\Docs\S6-253228.zip" TargetMode="External"/><Relationship Id="rId175" Type="http://schemas.openxmlformats.org/officeDocument/2006/relationships/hyperlink" Target="file:///C:\3GPP_SA6-ongoing_meeting\SA_6-68\docs\S6-253082.zip" TargetMode="External"/><Relationship Id="rId340" Type="http://schemas.openxmlformats.org/officeDocument/2006/relationships/hyperlink" Target="file:///C:\3GPP_SA6-ongoing_meeting\SA_6-68\Docs\S6-253194.zip" TargetMode="External"/><Relationship Id="rId200" Type="http://schemas.openxmlformats.org/officeDocument/2006/relationships/hyperlink" Target="file:///C:\3GPP_SA6-ongoing_meeting\SA_6-68\docs\S6-253095.zip" TargetMode="External"/><Relationship Id="rId382" Type="http://schemas.openxmlformats.org/officeDocument/2006/relationships/hyperlink" Target="file:///C:\3GPP_SA6-ongoing_meeting\SA_6-68\docs\S6-253134.zip" TargetMode="External"/><Relationship Id="rId438" Type="http://schemas.openxmlformats.org/officeDocument/2006/relationships/hyperlink" Target="file:///C:\3GPP_SA6-ongoing_meeting\SA_6-68\docs\S6-253374.zip" TargetMode="External"/><Relationship Id="rId242" Type="http://schemas.openxmlformats.org/officeDocument/2006/relationships/hyperlink" Target="https://lenovodeu-my.sharepoint.com/personal/epateromiche_lenovo_com/Documents/Desktop/Desk/docs/S6-253125.zip" TargetMode="External"/><Relationship Id="rId284" Type="http://schemas.openxmlformats.org/officeDocument/2006/relationships/hyperlink" Target="file:///C:\3GPP_SA6-ongoing_meeting\SA_6-68\docs\S6-253273.zip" TargetMode="External"/><Relationship Id="rId491" Type="http://schemas.openxmlformats.org/officeDocument/2006/relationships/hyperlink" Target="tel:+81120242200,,223589837" TargetMode="External"/><Relationship Id="rId505" Type="http://schemas.openxmlformats.org/officeDocument/2006/relationships/hyperlink" Target="tel:+43720815337,,319976997" TargetMode="External"/><Relationship Id="rId37" Type="http://schemas.openxmlformats.org/officeDocument/2006/relationships/hyperlink" Target="file:///C:\3GPP_SA6-ongoing_meeting\SA_6-68\docs\S6-253289.zip" TargetMode="External"/><Relationship Id="rId79" Type="http://schemas.openxmlformats.org/officeDocument/2006/relationships/hyperlink" Target="file:///C:\3GPP_SA6-ongoing_meeting\SA_6-68\docs\S6-253250.zip" TargetMode="External"/><Relationship Id="rId102" Type="http://schemas.openxmlformats.org/officeDocument/2006/relationships/hyperlink" Target="file:///C:\3GPP_SA6-ongoing_meeting\SA_6-68\docs\S6-253339.zip" TargetMode="External"/><Relationship Id="rId144" Type="http://schemas.openxmlformats.org/officeDocument/2006/relationships/hyperlink" Target="file:///C:\3GPP_SA6-ongoing_meeting\SA_6-68\docs\S6-253023.zip" TargetMode="External"/><Relationship Id="rId90" Type="http://schemas.openxmlformats.org/officeDocument/2006/relationships/hyperlink" Target="file:///C:\3GPP_SA6-ongoing_meeting\SA_6-68\docs\S6-253249.zip" TargetMode="External"/><Relationship Id="rId186" Type="http://schemas.openxmlformats.org/officeDocument/2006/relationships/hyperlink" Target="file:///C:\3GPP_SA6-ongoing_meeting\SA_6-68\docs\S6-253088.zip" TargetMode="External"/><Relationship Id="rId351" Type="http://schemas.openxmlformats.org/officeDocument/2006/relationships/hyperlink" Target="docs\S6-253656.zip" TargetMode="External"/><Relationship Id="rId393" Type="http://schemas.openxmlformats.org/officeDocument/2006/relationships/hyperlink" Target="file:///C:\Users\viju100\Documents%20ThisPC%20viju100\3GPP\SA6\TSGS6_068_Gothenburg\agenda\docs\S6-253018.zip" TargetMode="External"/><Relationship Id="rId407" Type="http://schemas.openxmlformats.org/officeDocument/2006/relationships/hyperlink" Target="file:///C:\Users\viju100\Documents%20ThisPC%20viju100\3GPP\SA6\TSGS6_068_Gothenburg\agenda\docs\S6-253323.zip" TargetMode="External"/><Relationship Id="rId449" Type="http://schemas.openxmlformats.org/officeDocument/2006/relationships/hyperlink" Target="file:///C:\3GPP_SA6-ongoing_meeting\SA_6-68\docs\S6-253005.zip" TargetMode="External"/><Relationship Id="rId211" Type="http://schemas.openxmlformats.org/officeDocument/2006/relationships/hyperlink" Target="docs\S6-253601.zip" TargetMode="External"/><Relationship Id="rId253" Type="http://schemas.openxmlformats.org/officeDocument/2006/relationships/hyperlink" Target="https://lenovodeu-my.sharepoint.com/personal/epateromiche_lenovo_com/Documents/Desktop/Desk/docs/S6-253160.zip" TargetMode="External"/><Relationship Id="rId295" Type="http://schemas.openxmlformats.org/officeDocument/2006/relationships/hyperlink" Target="file:///C:\3GPP_SA6-ongoing_meeting\SA_6-68\docs\S6-253060.zip" TargetMode="External"/><Relationship Id="rId309" Type="http://schemas.openxmlformats.org/officeDocument/2006/relationships/hyperlink" Target="https://ericssonnam-my.sharepoint.com/personal/cristina_badulescu_ericsson_com/Documents/Desktop/0%20Exposure%203gpp/SA6%20F2F/%2368%2008%202025%20Goteborg/AGENDA/docs/S6-253278.zip" TargetMode="External"/><Relationship Id="rId460" Type="http://schemas.openxmlformats.org/officeDocument/2006/relationships/hyperlink" Target="tel:+4972160596510,,223589837" TargetMode="External"/><Relationship Id="rId516" Type="http://schemas.openxmlformats.org/officeDocument/2006/relationships/hyperlink" Target="tel:+390230578180,,319976997" TargetMode="External"/><Relationship Id="rId48" Type="http://schemas.openxmlformats.org/officeDocument/2006/relationships/hyperlink" Target="file:///C:\3GPP_SA6-ongoing_meeting\SA_6-68\docs\S6-253075.zip" TargetMode="External"/><Relationship Id="rId113" Type="http://schemas.openxmlformats.org/officeDocument/2006/relationships/hyperlink" Target="file:///C:\3GPP_SA6-ongoing_meeting\SA_6-68\docs\S6-253116.zip" TargetMode="External"/><Relationship Id="rId320" Type="http://schemas.openxmlformats.org/officeDocument/2006/relationships/hyperlink" Target="docs\S6-253383.zip" TargetMode="External"/><Relationship Id="rId155" Type="http://schemas.openxmlformats.org/officeDocument/2006/relationships/hyperlink" Target="file:///C:\3GPP_SA6-ongoing_meeting\SA_6-68\docs\S6-253034.zip" TargetMode="External"/><Relationship Id="rId197" Type="http://schemas.openxmlformats.org/officeDocument/2006/relationships/hyperlink" Target="file:///C:\3GPP_SA6-ongoing_meeting\SA_6-68\docs\S6-253171.zip" TargetMode="External"/><Relationship Id="rId362" Type="http://schemas.openxmlformats.org/officeDocument/2006/relationships/hyperlink" Target="docs\S6-253660.zip" TargetMode="External"/><Relationship Id="rId418" Type="http://schemas.openxmlformats.org/officeDocument/2006/relationships/hyperlink" Target="docs\S6-253628.zip" TargetMode="External"/><Relationship Id="rId222" Type="http://schemas.openxmlformats.org/officeDocument/2006/relationships/hyperlink" Target="https://lenovodeu-my.sharepoint.com/personal/epateromiche_lenovo_com/Documents/Desktop/Desk/docs/S6-253348.zip" TargetMode="External"/><Relationship Id="rId264" Type="http://schemas.openxmlformats.org/officeDocument/2006/relationships/hyperlink" Target="file:///C:\3GPP_SA6-ongoing_meeting\SA_6-68\docs\S6-253127.zip" TargetMode="External"/><Relationship Id="rId471" Type="http://schemas.openxmlformats.org/officeDocument/2006/relationships/hyperlink" Target="tel:+351800819683,,223589837"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055.zip" TargetMode="External"/><Relationship Id="rId124" Type="http://schemas.openxmlformats.org/officeDocument/2006/relationships/hyperlink" Target="file:///C:\3GPP_SA6-ongoing_meeting\SA_6-68\docs\S6-253284.zip" TargetMode="External"/><Relationship Id="rId527" Type="http://schemas.openxmlformats.org/officeDocument/2006/relationships/hyperlink" Target="tel:+443302210097,,319976997" TargetMode="External"/><Relationship Id="rId70" Type="http://schemas.openxmlformats.org/officeDocument/2006/relationships/hyperlink" Target="file:///C:\3GPP_SA6-ongoing_meeting\SA_6-68\docs\S6-253299.zip" TargetMode="External"/><Relationship Id="rId166" Type="http://schemas.openxmlformats.org/officeDocument/2006/relationships/hyperlink" Target="file:///C:\Users\viju100\Documents%20ThisPC%20viju100\3GPP\SA6\TSGS6_068_Gothenburg\agenda\docs\S6-253013.zip" TargetMode="External"/><Relationship Id="rId331" Type="http://schemas.openxmlformats.org/officeDocument/2006/relationships/hyperlink" Target="file:///C:\3GPP_SA6-ongoing_meeting\SA_6-68\docs\S6-253146.zip" TargetMode="External"/><Relationship Id="rId373" Type="http://schemas.openxmlformats.org/officeDocument/2006/relationships/hyperlink" Target="file:///C:\3GPP_SA6-ongoing_meeting\SA_6-68\Docs\S6-253211.zip" TargetMode="External"/><Relationship Id="rId429" Type="http://schemas.openxmlformats.org/officeDocument/2006/relationships/hyperlink" Target="file:///C:\3GPP_SA6-ongoing_meeting\SA_6-68\docs\S6-253288.zip" TargetMode="External"/><Relationship Id="rId1" Type="http://schemas.openxmlformats.org/officeDocument/2006/relationships/customXml" Target="../customXml/item1.xml"/><Relationship Id="rId233" Type="http://schemas.openxmlformats.org/officeDocument/2006/relationships/hyperlink" Target="docs\S6-253652.zip" TargetMode="External"/><Relationship Id="rId440" Type="http://schemas.openxmlformats.org/officeDocument/2006/relationships/hyperlink" Target="file:///C:\3GPP_SA6-ongoing_meeting\SA_6-68\docs\S6-253343.zip" TargetMode="External"/><Relationship Id="rId28" Type="http://schemas.openxmlformats.org/officeDocument/2006/relationships/hyperlink" Target="file:///C:\3GPP_SA6-ongoing_meeting\SA_6-68\docs\S6-253047.zip" TargetMode="External"/><Relationship Id="rId275" Type="http://schemas.openxmlformats.org/officeDocument/2006/relationships/hyperlink" Target="file:///C:\3GPP_SA6-ongoing_meeting\SA_6-68\docs\S6-253330.zip" TargetMode="External"/><Relationship Id="rId300" Type="http://schemas.openxmlformats.org/officeDocument/2006/relationships/hyperlink" Target="file:///C:\3GPP_SA6-ongoing_meeting\SA_6-68\docs\S6-253314.zip" TargetMode="External"/><Relationship Id="rId482" Type="http://schemas.openxmlformats.org/officeDocument/2006/relationships/hyperlink" Target="tel:+864008866143,,223589837" TargetMode="External"/><Relationship Id="rId81" Type="http://schemas.openxmlformats.org/officeDocument/2006/relationships/hyperlink" Target="file:///C:\3GPP_SA6-ongoing_meeting\SA_6-68\docs\S6-253302.zip" TargetMode="External"/><Relationship Id="rId135" Type="http://schemas.openxmlformats.org/officeDocument/2006/relationships/hyperlink" Target="docs\S6-253511.zip" TargetMode="External"/><Relationship Id="rId177" Type="http://schemas.openxmlformats.org/officeDocument/2006/relationships/hyperlink" Target="file:///C:\3GPP_SA6-ongoing_meeting\SA_6-68\docs\S6-253084.zip" TargetMode="External"/><Relationship Id="rId342" Type="http://schemas.openxmlformats.org/officeDocument/2006/relationships/hyperlink" Target="file:///C:\3GPP_SA6-ongoing_meeting\SA_6-68\Docs\S6-253196.zip" TargetMode="External"/><Relationship Id="rId384" Type="http://schemas.openxmlformats.org/officeDocument/2006/relationships/hyperlink" Target="file:///C:\3GPP_SA6-ongoing_meeting\SA_6-68\docs\S6-253255.zip" TargetMode="External"/><Relationship Id="rId202" Type="http://schemas.openxmlformats.org/officeDocument/2006/relationships/hyperlink" Target="file:///C:\3GPP_SA6-ongoing_meeting\SA_6-68\docs\S6-253097.zip" TargetMode="External"/><Relationship Id="rId244" Type="http://schemas.openxmlformats.org/officeDocument/2006/relationships/hyperlink" Target="docs\S6-253674.zip" TargetMode="External"/><Relationship Id="rId39" Type="http://schemas.openxmlformats.org/officeDocument/2006/relationships/hyperlink" Target="file:///C:\3GPP_SA6-ongoing_meeting\SA_6-68\docs\S6-253291.zip" TargetMode="External"/><Relationship Id="rId286" Type="http://schemas.openxmlformats.org/officeDocument/2006/relationships/hyperlink" Target="file:///C:\3GPP_SA6-ongoing_meeting\SA_6-68\docs\S6-253274.zip" TargetMode="External"/><Relationship Id="rId451" Type="http://schemas.openxmlformats.org/officeDocument/2006/relationships/hyperlink" Target="https://www.gotomeet.me/3GPPSA6" TargetMode="External"/><Relationship Id="rId493" Type="http://schemas.openxmlformats.org/officeDocument/2006/relationships/hyperlink" Target="tel:+31207941375,,223589837" TargetMode="External"/><Relationship Id="rId507" Type="http://schemas.openxmlformats.org/officeDocument/2006/relationships/hyperlink" Target="tel:+16474979376,,319976997" TargetMode="External"/><Relationship Id="rId50" Type="http://schemas.openxmlformats.org/officeDocument/2006/relationships/hyperlink" Target="file:///C:\3GPP_SA6-ongoing_meeting\SA_6-68\docs\S6-253236.zip" TargetMode="External"/><Relationship Id="rId104" Type="http://schemas.openxmlformats.org/officeDocument/2006/relationships/hyperlink" Target="file:///C:\3GPP_SA6-ongoing_meeting\SA_6-68\docs\S6-253345.zip" TargetMode="External"/><Relationship Id="rId146" Type="http://schemas.openxmlformats.org/officeDocument/2006/relationships/hyperlink" Target="file:///C:\3GPP_SA6-ongoing_meeting\SA_6-68\docs\S6-253025.zip" TargetMode="External"/><Relationship Id="rId188" Type="http://schemas.openxmlformats.org/officeDocument/2006/relationships/hyperlink" Target="file:///C:\3GPP_SA6-ongoing_meeting\SA_6-68\docs\S6-253089.zip" TargetMode="External"/><Relationship Id="rId311" Type="http://schemas.openxmlformats.org/officeDocument/2006/relationships/hyperlink" Target="https://ericssonnam-my.sharepoint.com/personal/cristina_badulescu_ericsson_com/Documents/Desktop/0%20Exposure%203gpp/SA6%20F2F/%2368%2008%202025%20Goteborg/AGENDA/docs/S6-253270.zip" TargetMode="External"/><Relationship Id="rId353" Type="http://schemas.openxmlformats.org/officeDocument/2006/relationships/hyperlink" Target="docs\S6-253655.zip" TargetMode="External"/><Relationship Id="rId395" Type="http://schemas.openxmlformats.org/officeDocument/2006/relationships/hyperlink" Target="file:///C:\Users\viju100\Documents%20ThisPC%20viju100\3GPP\SA6\TSGS6_068_Gothenburg\agenda\docs\S6-253037.zip" TargetMode="External"/><Relationship Id="rId409" Type="http://schemas.openxmlformats.org/officeDocument/2006/relationships/hyperlink" Target="file:///C:\Users\viju100\Documents%20ThisPC%20viju100\3GPP\SA6\TSGS6_068_Gothenburg\agenda\docs\S6-253168.zip" TargetMode="External"/><Relationship Id="rId92" Type="http://schemas.openxmlformats.org/officeDocument/2006/relationships/hyperlink" Target="file:///C:\3GPP_SA6-ongoing_meeting\SA_6-68\docs\S6-253065.zip" TargetMode="External"/><Relationship Id="rId213" Type="http://schemas.openxmlformats.org/officeDocument/2006/relationships/hyperlink" Target="docs\S6-253602.zip" TargetMode="External"/><Relationship Id="rId420" Type="http://schemas.openxmlformats.org/officeDocument/2006/relationships/hyperlink" Target="file:///C:\3GPP_SA6-ongoing_meeting\SA_6-68\docs\S6-253207.zip" TargetMode="External"/><Relationship Id="rId255" Type="http://schemas.openxmlformats.org/officeDocument/2006/relationships/hyperlink" Target="https://lenovodeu-my.sharepoint.com/personal/epateromiche_lenovo_com/Documents/Desktop/Desk/docs/S6-253174.zip" TargetMode="External"/><Relationship Id="rId297" Type="http://schemas.openxmlformats.org/officeDocument/2006/relationships/hyperlink" Target="file:///C:\3GPP_SA6-ongoing_meeting\SA_6-68\docs\S6-253138.zip" TargetMode="External"/><Relationship Id="rId462" Type="http://schemas.openxmlformats.org/officeDocument/2006/relationships/hyperlink" Target="tel:+35315360756,,223589837" TargetMode="External"/><Relationship Id="rId518" Type="http://schemas.openxmlformats.org/officeDocument/2006/relationships/hyperlink" Target="tel:+82806180880,,319976997" TargetMode="External"/><Relationship Id="rId115" Type="http://schemas.openxmlformats.org/officeDocument/2006/relationships/hyperlink" Target="file:///C:\3GPP_SA6-ongoing_meeting\SA_6-68\docs\S6-253326.zip" TargetMode="External"/><Relationship Id="rId157" Type="http://schemas.openxmlformats.org/officeDocument/2006/relationships/hyperlink" Target="file:///C:\3GPP_SA6-ongoing_meeting\SA_6-68\docs\S6-253044.zip" TargetMode="External"/><Relationship Id="rId322" Type="http://schemas.openxmlformats.org/officeDocument/2006/relationships/hyperlink" Target="docs\S6-253384.zip" TargetMode="External"/><Relationship Id="rId364" Type="http://schemas.openxmlformats.org/officeDocument/2006/relationships/hyperlink" Target="file:///C:\3GPP_SA6-ongoing_meeting\SA_6-68\docs\S6-253370.zip" TargetMode="External"/><Relationship Id="rId61" Type="http://schemas.openxmlformats.org/officeDocument/2006/relationships/hyperlink" Target="file:///C:\3GPP_SA6-ongoing_meeting\SA_6-68\docs\S6-253057.zip" TargetMode="External"/><Relationship Id="rId199" Type="http://schemas.openxmlformats.org/officeDocument/2006/relationships/hyperlink" Target="file:///C:\3GPP_SA6-ongoing_meeting\SA_6-68\docs\S6-253260.zip" TargetMode="External"/><Relationship Id="rId19" Type="http://schemas.openxmlformats.org/officeDocument/2006/relationships/hyperlink" Target="docs\S6-253379.zip" TargetMode="External"/><Relationship Id="rId224" Type="http://schemas.openxmlformats.org/officeDocument/2006/relationships/hyperlink" Target="https://lenovodeu-my.sharepoint.com/personal/epateromiche_lenovo_com/Documents/Desktop/Desk/docs/S6-253059.zip" TargetMode="External"/><Relationship Id="rId266" Type="http://schemas.openxmlformats.org/officeDocument/2006/relationships/hyperlink" Target="docs\S6-253611.zip" TargetMode="External"/><Relationship Id="rId431" Type="http://schemas.openxmlformats.org/officeDocument/2006/relationships/hyperlink" Target="file:///C:\3GPP_SA6-ongoing_meeting\SA_6-68\docs\S6-253107.zip" TargetMode="External"/><Relationship Id="rId473" Type="http://schemas.openxmlformats.org/officeDocument/2006/relationships/hyperlink" Target="tel:+46775757471,,223589837" TargetMode="External"/><Relationship Id="rId529" Type="http://schemas.openxmlformats.org/officeDocument/2006/relationships/header" Target="header1.xml"/><Relationship Id="rId30" Type="http://schemas.openxmlformats.org/officeDocument/2006/relationships/hyperlink" Target="file:///C:\3GPP_SA6-ongoing_meeting\SA_6-68\docs\S6-253165.zip" TargetMode="External"/><Relationship Id="rId126" Type="http://schemas.openxmlformats.org/officeDocument/2006/relationships/hyperlink" Target="docs\S6-253532.zip" TargetMode="External"/><Relationship Id="rId168" Type="http://schemas.openxmlformats.org/officeDocument/2006/relationships/hyperlink" Target="file:///C:\Users\viju100\Documents%20ThisPC%20viju100\3GPP\SA6\TSGS6_068_Gothenburg\agenda\docs\S6-253050.zip" TargetMode="External"/><Relationship Id="rId333" Type="http://schemas.openxmlformats.org/officeDocument/2006/relationships/hyperlink" Target="docs\S6-253500.zip" TargetMode="External"/><Relationship Id="rId72" Type="http://schemas.openxmlformats.org/officeDocument/2006/relationships/hyperlink" Target="file:///C:\3GPP_SA6-ongoing_meeting\SA_6-68\docs\S6-253326.zip" TargetMode="External"/><Relationship Id="rId375" Type="http://schemas.openxmlformats.org/officeDocument/2006/relationships/hyperlink" Target="file:///C:\3GPP_SA6-ongoing_meeting\SA_6-68\Docs\S6-253213.zip" TargetMode="External"/><Relationship Id="rId3" Type="http://schemas.openxmlformats.org/officeDocument/2006/relationships/styles" Target="styles.xml"/><Relationship Id="rId235" Type="http://schemas.openxmlformats.org/officeDocument/2006/relationships/hyperlink" Target="docs\S6-253653.zip" TargetMode="External"/><Relationship Id="rId277" Type="http://schemas.openxmlformats.org/officeDocument/2006/relationships/hyperlink" Target="docs\S6-253622.zip" TargetMode="External"/><Relationship Id="rId400" Type="http://schemas.openxmlformats.org/officeDocument/2006/relationships/hyperlink" Target="file:///C:\Users\viju100\Documents%20ThisPC%20viju100\3GPP\SA6\TSGS6_068_Gothenburg\agenda\docs\S6-253254.zip" TargetMode="External"/><Relationship Id="rId442" Type="http://schemas.openxmlformats.org/officeDocument/2006/relationships/hyperlink" Target="file:///C:\3GPP_SA6-ongoing_meeting\SA_6-68\docs\S6-253106.zip" TargetMode="External"/><Relationship Id="rId484" Type="http://schemas.openxmlformats.org/officeDocument/2006/relationships/hyperlink" Target="tel:+358923170556,,223589837" TargetMode="External"/><Relationship Id="rId137" Type="http://schemas.openxmlformats.org/officeDocument/2006/relationships/hyperlink" Target="docs\S6-253516.zip" TargetMode="External"/><Relationship Id="rId302" Type="http://schemas.openxmlformats.org/officeDocument/2006/relationships/hyperlink" Target="https://ericssonnam-my.sharepoint.com/personal/cristina_badulescu_ericsson_com/Documents/Desktop/0%20Exposure%203gpp/SA6%20F2F/%2368%2008%202025%20Goteborg/AGENDA/docs/S6-253267.zip" TargetMode="External"/><Relationship Id="rId344" Type="http://schemas.openxmlformats.org/officeDocument/2006/relationships/hyperlink" Target="file:///C:\3GPP_SA6-ongoing_meeting\SA_6-68\Docs\S6-253209.zip" TargetMode="External"/><Relationship Id="rId41" Type="http://schemas.openxmlformats.org/officeDocument/2006/relationships/hyperlink" Target="file:///C:\3GPP_SA6-ongoing_meeting\SA_6-68\docs\S6-253293.zip" TargetMode="External"/><Relationship Id="rId83" Type="http://schemas.openxmlformats.org/officeDocument/2006/relationships/hyperlink" Target="file:///C:\3GPP_SA6-ongoing_meeting\SA_6-68\docs\S6-253246.zip" TargetMode="External"/><Relationship Id="rId179" Type="http://schemas.openxmlformats.org/officeDocument/2006/relationships/hyperlink" Target="file:///C:\3GPP_SA6-ongoing_meeting\SA_6-68\docs\S6-253180.zip" TargetMode="External"/><Relationship Id="rId386" Type="http://schemas.openxmlformats.org/officeDocument/2006/relationships/hyperlink" Target="file:///C:\3GPP_SA6-ongoing_meeting\SA_6-68\docs\S6-253258.zip" TargetMode="External"/><Relationship Id="rId190" Type="http://schemas.openxmlformats.org/officeDocument/2006/relationships/hyperlink" Target="file:///C:\3GPP_SA6-ongoing_meeting\SA_6-68\docs\S6-253090.zip" TargetMode="External"/><Relationship Id="rId204" Type="http://schemas.openxmlformats.org/officeDocument/2006/relationships/hyperlink" Target="file:///C:\3GPP_SA6-ongoing_meeting\SA_6-68\docs\S6-253099.zip" TargetMode="External"/><Relationship Id="rId246" Type="http://schemas.openxmlformats.org/officeDocument/2006/relationships/hyperlink" Target="https://lenovodeu-my.sharepoint.com/personal/epateromiche_lenovo_com/Documents/Desktop/Desk/docs/S6-253262.zip" TargetMode="External"/><Relationship Id="rId288" Type="http://schemas.openxmlformats.org/officeDocument/2006/relationships/hyperlink" Target="file:///C:\3GPP_SA6-ongoing_meeting\SA_6-68\docs\S6-253275.zip" TargetMode="External"/><Relationship Id="rId411" Type="http://schemas.openxmlformats.org/officeDocument/2006/relationships/hyperlink" Target="file:///C:\3GPP_SA6-ongoing_meeting\SA_6-68\docs\S6-253189.zip" TargetMode="External"/><Relationship Id="rId453" Type="http://schemas.openxmlformats.org/officeDocument/2006/relationships/hyperlink" Target="tel:+43720815337,,223589837" TargetMode="External"/><Relationship Id="rId509" Type="http://schemas.openxmlformats.org/officeDocument/2006/relationships/hyperlink" Target="tel:+4532720369,,319976997" TargetMode="External"/><Relationship Id="rId106" Type="http://schemas.openxmlformats.org/officeDocument/2006/relationships/hyperlink" Target="file:///C:\3GPP_SA6-ongoing_meeting\SA_6-68\docs\S6-253077.zip" TargetMode="External"/><Relationship Id="rId313" Type="http://schemas.openxmlformats.org/officeDocument/2006/relationships/hyperlink" Target="https://ericssonnam-my.sharepoint.com/personal/cristina_badulescu_ericsson_com/Documents/Desktop/0%20Exposure%203gpp/SA6%20F2F/%2368%2008%202025%20Goteborg/AGENDA/docs/S6-253279.zip" TargetMode="External"/><Relationship Id="rId495" Type="http://schemas.openxmlformats.org/officeDocument/2006/relationships/hyperlink" Target="tel:+4721933737,,223589837" TargetMode="External"/><Relationship Id="rId10" Type="http://schemas.openxmlformats.org/officeDocument/2006/relationships/hyperlink" Target="file:///C:\3GPP_SA6-ongoing_meeting\SA_6-68\docs\S6-253003.zip" TargetMode="External"/><Relationship Id="rId52" Type="http://schemas.openxmlformats.org/officeDocument/2006/relationships/hyperlink" Target="file:///C:\3GPP_SA6-ongoing_meeting\SA_6-68\docs\S6-253239.zip" TargetMode="External"/><Relationship Id="rId94" Type="http://schemas.openxmlformats.org/officeDocument/2006/relationships/hyperlink" Target="file:///C:\3GPP_SA6-ongoing_meeting\SA_6-68\docs\S6-253147.zip" TargetMode="External"/><Relationship Id="rId148" Type="http://schemas.openxmlformats.org/officeDocument/2006/relationships/hyperlink" Target="file:///C:\3GPP_SA6-ongoing_meeting\SA_6-68\docs\S6-253027.zip" TargetMode="External"/><Relationship Id="rId355" Type="http://schemas.openxmlformats.org/officeDocument/2006/relationships/hyperlink" Target="docs\S6-253657.zip" TargetMode="External"/><Relationship Id="rId397" Type="http://schemas.openxmlformats.org/officeDocument/2006/relationships/hyperlink" Target="file:///C:\Users\viju100\Documents%20ThisPC%20viju100\3GPP\SA6\TSGS6_068_Gothenburg\agenda\docs\S6-253319.zip" TargetMode="External"/><Relationship Id="rId520" Type="http://schemas.openxmlformats.org/officeDocument/2006/relationships/hyperlink" Target="tel:+6499132226,,319976997" TargetMode="External"/><Relationship Id="rId215" Type="http://schemas.openxmlformats.org/officeDocument/2006/relationships/hyperlink" Target="file:///C:\3GPP_SA6-ongoing_meeting\SA_6-68\docs\S6-253182.zip" TargetMode="External"/><Relationship Id="rId257" Type="http://schemas.openxmlformats.org/officeDocument/2006/relationships/hyperlink" Target="https://lenovodeu-my.sharepoint.com/personal/epateromiche_lenovo_com/Documents/Desktop/Desk/docs/S6-253176.zip" TargetMode="External"/><Relationship Id="rId422" Type="http://schemas.openxmlformats.org/officeDocument/2006/relationships/hyperlink" Target="docs\S6-253630.zip" TargetMode="External"/><Relationship Id="rId464" Type="http://schemas.openxmlformats.org/officeDocument/2006/relationships/hyperlink" Target="tel:+390230578180,,223589837" TargetMode="External"/><Relationship Id="rId299" Type="http://schemas.openxmlformats.org/officeDocument/2006/relationships/hyperlink" Target="file:///C:\3GPP_SA6-ongoing_meeting\SA_6-68\docs\S6-253313.zip" TargetMode="External"/><Relationship Id="rId63" Type="http://schemas.openxmlformats.org/officeDocument/2006/relationships/hyperlink" Target="file:///C:\3GPP_SA6-ongoing_meeting\SA_6-68\docs\S6-253150.zip" TargetMode="External"/><Relationship Id="rId159" Type="http://schemas.openxmlformats.org/officeDocument/2006/relationships/hyperlink" Target="file:///C:\Users\viju100\Documents%20ThisPC%20viju100\3GPP\SA6\TSGS6_068_Gothenburg\agenda\docs\S6-253038.zip" TargetMode="External"/><Relationship Id="rId366" Type="http://schemas.openxmlformats.org/officeDocument/2006/relationships/hyperlink" Target="file:///C:\3GPP_SA6-ongoing_meeting\SA_6-68\Docs\S6-253064.zip" TargetMode="External"/><Relationship Id="rId226" Type="http://schemas.openxmlformats.org/officeDocument/2006/relationships/hyperlink" Target="docs\S6-253649.zip" TargetMode="External"/><Relationship Id="rId433" Type="http://schemas.openxmlformats.org/officeDocument/2006/relationships/hyperlink" Target="file:///C:\3GPP_SA6-ongoing_meeting\SA_6-68\docs\S6-253202.zip" TargetMode="External"/><Relationship Id="rId74" Type="http://schemas.openxmlformats.org/officeDocument/2006/relationships/hyperlink" Target="file:///C:\3GPP_SA6-ongoing_meeting\SA_6-68\docs\S6-253365.zip" TargetMode="External"/><Relationship Id="rId377" Type="http://schemas.openxmlformats.org/officeDocument/2006/relationships/hyperlink" Target="file:///C:\3GPP_SA6-ongoing_meeting\SA_6-68\Docs\S6-253217.zip" TargetMode="External"/><Relationship Id="rId500" Type="http://schemas.openxmlformats.org/officeDocument/2006/relationships/hyperlink" Target="tel:+41315208100,,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223</TotalTime>
  <Pages>49</Pages>
  <Words>21648</Words>
  <Characters>123398</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4</cp:revision>
  <dcterms:created xsi:type="dcterms:W3CDTF">2025-08-28T08:29:00Z</dcterms:created>
  <dcterms:modified xsi:type="dcterms:W3CDTF">2025-08-28T13:36:00Z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