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913A34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162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S5-253</w:t>
        </w:r>
      </w:fldSimple>
      <w:r w:rsidR="00183C77">
        <w:rPr>
          <w:b/>
          <w:i/>
          <w:noProof/>
          <w:sz w:val="28"/>
        </w:rPr>
        <w:t>971</w:t>
      </w:r>
    </w:p>
    <w:p w14:paraId="7CB45193" w14:textId="7E725293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Stor-Göteborg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Sweden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25th Aug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29th Aug 2025</w:t>
        </w:r>
      </w:fldSimple>
      <w:r w:rsidR="00183C77">
        <w:rPr>
          <w:b/>
          <w:noProof/>
          <w:sz w:val="24"/>
        </w:rPr>
        <w:t xml:space="preserve">             revision of </w:t>
      </w:r>
      <w:r w:rsidR="00183C77" w:rsidRPr="00183C77">
        <w:rPr>
          <w:b/>
          <w:noProof/>
          <w:sz w:val="24"/>
        </w:rPr>
        <w:t>S5-253</w:t>
      </w:r>
      <w:r w:rsidR="00AA7F15">
        <w:rPr>
          <w:b/>
          <w:noProof/>
          <w:sz w:val="24"/>
        </w:rPr>
        <w:t>345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28.623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0561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406B93" w:rsidR="001E41F3" w:rsidRPr="00410371" w:rsidRDefault="00183C7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6C99397" w:rsidR="00F25D98" w:rsidRDefault="003A2B5E" w:rsidP="003A2B5E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E2FF267" w:rsidR="00F25D98" w:rsidRDefault="003A2B5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Rel-19 CR 28.623 Retrieving missed notifications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Hungary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381C6CD" w:rsidR="001E41F3" w:rsidRDefault="003A2B5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SBMA_Ph3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2025-08-11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2B5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A2B5E" w:rsidRDefault="003A2B5E" w:rsidP="003A2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82C5F0" w14:textId="77777777" w:rsidR="003A2B5E" w:rsidRDefault="003A2B5E" w:rsidP="003A2B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decribed in </w:t>
            </w:r>
            <w:r w:rsidRPr="001076EA">
              <w:rPr>
                <w:noProof/>
              </w:rPr>
              <w:t>TR 28.871 V19.0.0 (2024-12)</w:t>
            </w:r>
            <w:r>
              <w:rPr>
                <w:noProof/>
              </w:rPr>
              <w:t xml:space="preserve"> notifications are not always successfully delivered to the recipient. The recipient may detect this using the sequenceNo in the common notification header. </w:t>
            </w:r>
          </w:p>
          <w:p w14:paraId="03F0402A" w14:textId="77777777" w:rsidR="003A2B5E" w:rsidRDefault="003A2B5E" w:rsidP="003A2B5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32DA32AC" w:rsidR="003A2B5E" w:rsidRDefault="003A2B5E" w:rsidP="003A2B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Once the missing notifications are detected, the recipient needs a way to retrieve them.</w:t>
            </w:r>
          </w:p>
        </w:tc>
      </w:tr>
      <w:tr w:rsidR="003A2B5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A2B5E" w:rsidRDefault="003A2B5E" w:rsidP="003A2B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A2B5E" w:rsidRDefault="003A2B5E" w:rsidP="003A2B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2B5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A2B5E" w:rsidRDefault="003A2B5E" w:rsidP="003A2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DD0CDBF" w:rsidR="003A2B5E" w:rsidRDefault="003A2B5E" w:rsidP="003A2B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the NotificationLog IOC and the LogRecord dataType.</w:t>
            </w:r>
          </w:p>
        </w:tc>
      </w:tr>
      <w:tr w:rsidR="003A2B5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A2B5E" w:rsidRDefault="003A2B5E" w:rsidP="003A2B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A2B5E" w:rsidRDefault="003A2B5E" w:rsidP="003A2B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2B5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A2B5E" w:rsidRDefault="003A2B5E" w:rsidP="003A2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37C0217" w:rsidR="003A2B5E" w:rsidRDefault="003A2B5E" w:rsidP="003A2B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functionality: No way to retrieve missed notifications.</w:t>
            </w:r>
          </w:p>
        </w:tc>
      </w:tr>
      <w:tr w:rsidR="003A2B5E" w14:paraId="034AF533" w14:textId="77777777" w:rsidTr="00547111">
        <w:tc>
          <w:tcPr>
            <w:tcW w:w="2694" w:type="dxa"/>
            <w:gridSpan w:val="2"/>
          </w:tcPr>
          <w:p w14:paraId="39D9EB5B" w14:textId="77777777" w:rsidR="003A2B5E" w:rsidRDefault="003A2B5E" w:rsidP="003A2B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A2B5E" w:rsidRDefault="003A2B5E" w:rsidP="003A2B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2B5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A2B5E" w:rsidRDefault="003A2B5E" w:rsidP="003A2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25FC8A4" w:rsidR="003A2B5E" w:rsidRDefault="00D71EF1" w:rsidP="003A2B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Forge only</w:t>
            </w:r>
          </w:p>
        </w:tc>
      </w:tr>
      <w:tr w:rsidR="003A2B5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A2B5E" w:rsidRDefault="003A2B5E" w:rsidP="003A2B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A2B5E" w:rsidRDefault="003A2B5E" w:rsidP="003A2B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2B5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A2B5E" w:rsidRDefault="003A2B5E" w:rsidP="003A2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A2B5E" w:rsidRDefault="003A2B5E" w:rsidP="003A2B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A2B5E" w:rsidRDefault="003A2B5E" w:rsidP="003A2B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A2B5E" w:rsidRDefault="003A2B5E" w:rsidP="003A2B5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A2B5E" w:rsidRDefault="003A2B5E" w:rsidP="003A2B5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A2B5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A2B5E" w:rsidRDefault="003A2B5E" w:rsidP="003A2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3A2B5E" w:rsidRDefault="003A2B5E" w:rsidP="003A2B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0733E7F" w:rsidR="003A2B5E" w:rsidRDefault="003A2B5E" w:rsidP="003A2B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A2B5E" w:rsidRDefault="003A2B5E" w:rsidP="003A2B5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3A2B5E" w:rsidRDefault="003A2B5E" w:rsidP="003A2B5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A2B5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A2B5E" w:rsidRDefault="003A2B5E" w:rsidP="003A2B5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A2B5E" w:rsidRDefault="003A2B5E" w:rsidP="003A2B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31693F" w:rsidR="003A2B5E" w:rsidRDefault="003A2B5E" w:rsidP="003A2B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A2B5E" w:rsidRDefault="003A2B5E" w:rsidP="003A2B5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A2B5E" w:rsidRDefault="003A2B5E" w:rsidP="003A2B5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A2B5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A2B5E" w:rsidRDefault="003A2B5E" w:rsidP="003A2B5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A2B5E" w:rsidRDefault="003A2B5E" w:rsidP="003A2B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29F914B" w:rsidR="003A2B5E" w:rsidRDefault="003A2B5E" w:rsidP="003A2B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A2B5E" w:rsidRDefault="003A2B5E" w:rsidP="003A2B5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A2B5E" w:rsidRDefault="003A2B5E" w:rsidP="003A2B5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A2B5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A2B5E" w:rsidRDefault="003A2B5E" w:rsidP="003A2B5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A2B5E" w:rsidRDefault="003A2B5E" w:rsidP="003A2B5E">
            <w:pPr>
              <w:pStyle w:val="CRCoverPage"/>
              <w:spacing w:after="0"/>
              <w:rPr>
                <w:noProof/>
              </w:rPr>
            </w:pPr>
          </w:p>
        </w:tc>
      </w:tr>
      <w:tr w:rsidR="003A2B5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A2B5E" w:rsidRDefault="003A2B5E" w:rsidP="003A2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4F92B53" w:rsidR="003A2B5E" w:rsidRDefault="00A06749" w:rsidP="00A06749">
            <w:pPr>
              <w:jc w:val="center"/>
            </w:pPr>
            <w:r w:rsidRPr="00A06749">
              <w:t xml:space="preserve">Forge MR link: </w:t>
            </w:r>
            <w:hyperlink r:id="rId11" w:history="1">
              <w:r w:rsidRPr="00A06749">
                <w:rPr>
                  <w:color w:val="0000FF"/>
                  <w:u w:val="single"/>
                  <w:lang w:val="en-US"/>
                </w:rPr>
                <w:t>https://forge.3gpp.org/rep/sa5/MnS/-/merge_requests/1</w:t>
              </w:r>
              <w:r w:rsidRPr="00A06749">
                <w:rPr>
                  <w:color w:val="0000FF"/>
                  <w:u w:val="single"/>
                  <w:lang w:val="en-US"/>
                </w:rPr>
                <w:t>8</w:t>
              </w:r>
              <w:r w:rsidRPr="00A06749">
                <w:rPr>
                  <w:color w:val="0000FF"/>
                  <w:u w:val="single"/>
                  <w:lang w:val="en-US"/>
                </w:rPr>
                <w:t>45</w:t>
              </w:r>
            </w:hyperlink>
            <w:r w:rsidRPr="00A06749">
              <w:t xml:space="preserve"> at commit 7c0a4dc27fcd731e69ff8025dfd95816897e6663</w:t>
            </w:r>
          </w:p>
        </w:tc>
      </w:tr>
      <w:tr w:rsidR="003A2B5E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A2B5E" w:rsidRPr="008863B9" w:rsidRDefault="003A2B5E" w:rsidP="003A2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A2B5E" w:rsidRPr="008863B9" w:rsidRDefault="003A2B5E" w:rsidP="003A2B5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A2B5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A2B5E" w:rsidRDefault="003A2B5E" w:rsidP="003A2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3A2B5E" w:rsidRDefault="003A2B5E" w:rsidP="003A2B5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 w:rsidP="00E3282A">
      <w:pPr>
        <w:jc w:val="center"/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25AA" w14:textId="77777777" w:rsidR="00CA6565" w:rsidRDefault="00CA6565">
      <w:r>
        <w:separator/>
      </w:r>
    </w:p>
  </w:endnote>
  <w:endnote w:type="continuationSeparator" w:id="0">
    <w:p w14:paraId="7F4EE5CD" w14:textId="77777777" w:rsidR="00CA6565" w:rsidRDefault="00CA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AB9C" w14:textId="77777777" w:rsidR="00CA6565" w:rsidRDefault="00CA6565">
      <w:r>
        <w:separator/>
      </w:r>
    </w:p>
  </w:footnote>
  <w:footnote w:type="continuationSeparator" w:id="0">
    <w:p w14:paraId="69C58E18" w14:textId="77777777" w:rsidR="00CA6565" w:rsidRDefault="00CA6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71DF5"/>
    <w:rsid w:val="000A6394"/>
    <w:rsid w:val="000B7FED"/>
    <w:rsid w:val="000C038A"/>
    <w:rsid w:val="000C6598"/>
    <w:rsid w:val="000D44B3"/>
    <w:rsid w:val="00145D43"/>
    <w:rsid w:val="00183C77"/>
    <w:rsid w:val="00192C46"/>
    <w:rsid w:val="001A08B3"/>
    <w:rsid w:val="001A7B60"/>
    <w:rsid w:val="001B52F0"/>
    <w:rsid w:val="001B7A65"/>
    <w:rsid w:val="001D4580"/>
    <w:rsid w:val="001E41F3"/>
    <w:rsid w:val="001E777A"/>
    <w:rsid w:val="0023304B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A2B5E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464CC"/>
    <w:rsid w:val="00653DE4"/>
    <w:rsid w:val="00665C47"/>
    <w:rsid w:val="00695808"/>
    <w:rsid w:val="006B46FB"/>
    <w:rsid w:val="006E21FB"/>
    <w:rsid w:val="00792342"/>
    <w:rsid w:val="007977A8"/>
    <w:rsid w:val="007A278B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06749"/>
    <w:rsid w:val="00A246B6"/>
    <w:rsid w:val="00A47E70"/>
    <w:rsid w:val="00A50CF0"/>
    <w:rsid w:val="00A6574D"/>
    <w:rsid w:val="00A7671C"/>
    <w:rsid w:val="00AA2CBC"/>
    <w:rsid w:val="00AA5933"/>
    <w:rsid w:val="00AA7F15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3C9D"/>
    <w:rsid w:val="00BE5960"/>
    <w:rsid w:val="00C66BA2"/>
    <w:rsid w:val="00C870F6"/>
    <w:rsid w:val="00C907B5"/>
    <w:rsid w:val="00C95985"/>
    <w:rsid w:val="00CA6565"/>
    <w:rsid w:val="00CC5026"/>
    <w:rsid w:val="00CC68D0"/>
    <w:rsid w:val="00D03F9A"/>
    <w:rsid w:val="00D06D51"/>
    <w:rsid w:val="00D24991"/>
    <w:rsid w:val="00D278DE"/>
    <w:rsid w:val="00D50255"/>
    <w:rsid w:val="00D66520"/>
    <w:rsid w:val="00D71EF1"/>
    <w:rsid w:val="00D84AE9"/>
    <w:rsid w:val="00D9124E"/>
    <w:rsid w:val="00DD6AFC"/>
    <w:rsid w:val="00DE34CF"/>
    <w:rsid w:val="00E13F3D"/>
    <w:rsid w:val="00E3282A"/>
    <w:rsid w:val="00E34898"/>
    <w:rsid w:val="00E57D73"/>
    <w:rsid w:val="00EB09B7"/>
    <w:rsid w:val="00EE7D7C"/>
    <w:rsid w:val="00F25D98"/>
    <w:rsid w:val="00F300FB"/>
    <w:rsid w:val="00F370D2"/>
    <w:rsid w:val="00FB6386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BE3C9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A0674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A0674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0674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0674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0674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0674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0674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0674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06749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A0674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06749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06749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A0674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06749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A06749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A06749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06749"/>
    <w:rPr>
      <w:rFonts w:ascii="Tahoma" w:hAnsi="Tahoma" w:cs="Tahoma"/>
      <w:sz w:val="16"/>
      <w:szCs w:val="16"/>
      <w:lang w:val="en-GB" w:eastAsia="en-US"/>
    </w:rPr>
  </w:style>
  <w:style w:type="character" w:customStyle="1" w:styleId="NOChar">
    <w:name w:val="NO Char"/>
    <w:link w:val="NO"/>
    <w:locked/>
    <w:rsid w:val="00A0674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A0674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A0674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locked/>
    <w:rsid w:val="00A0674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locked/>
    <w:rsid w:val="00A06749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locked/>
    <w:rsid w:val="00A06749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-/merge_requests/184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balazs162</cp:lastModifiedBy>
  <cp:revision>5</cp:revision>
  <cp:lastPrinted>1899-12-31T23:00:00Z</cp:lastPrinted>
  <dcterms:created xsi:type="dcterms:W3CDTF">2025-08-27T15:01:00Z</dcterms:created>
  <dcterms:modified xsi:type="dcterms:W3CDTF">2025-08-27T21:48:00Z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162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S5-253345</vt:lpwstr>
  </property>
  <property fmtid="{D5CDD505-2E9C-101B-9397-08002B2CF9AE}" pid="10" name="Spec#">
    <vt:lpwstr>28.623</vt:lpwstr>
  </property>
  <property fmtid="{D5CDD505-2E9C-101B-9397-08002B2CF9AE}" pid="11" name="Cr#">
    <vt:lpwstr>0561</vt:lpwstr>
  </property>
  <property fmtid="{D5CDD505-2E9C-101B-9397-08002B2CF9AE}" pid="12" name="Revision">
    <vt:lpwstr>-</vt:lpwstr>
  </property>
  <property fmtid="{D5CDD505-2E9C-101B-9397-08002B2CF9AE}" pid="13" name="Version">
    <vt:lpwstr>19.4.0</vt:lpwstr>
  </property>
  <property fmtid="{D5CDD505-2E9C-101B-9397-08002B2CF9AE}" pid="14" name="CrTitle">
    <vt:lpwstr>Rel-19 CR 28.623 Retrieving missed notifications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SBMA_Ph3</vt:lpwstr>
  </property>
  <property fmtid="{D5CDD505-2E9C-101B-9397-08002B2CF9AE}" pid="18" name="Cat">
    <vt:lpwstr>B</vt:lpwstr>
  </property>
  <property fmtid="{D5CDD505-2E9C-101B-9397-08002B2CF9AE}" pid="19" name="ResDate">
    <vt:lpwstr>2025-08-11</vt:lpwstr>
  </property>
  <property fmtid="{D5CDD505-2E9C-101B-9397-08002B2CF9AE}" pid="20" name="Release">
    <vt:lpwstr>Rel-19</vt:lpwstr>
  </property>
</Properties>
</file>