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shd w:val="clear" w:color="auto" w:fill="auto"/>
          </w:tcPr>
          <w:p w14:paraId="597E919B" w14:textId="2E51C378"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23.</w:t>
            </w:r>
            <w:bookmarkEnd w:id="1"/>
            <w:r w:rsidR="001F1660" w:rsidRPr="00CF4930">
              <w:rPr>
                <w:sz w:val="64"/>
              </w:rPr>
              <w:t>801-01</w:t>
            </w:r>
            <w:r w:rsidR="00BF7337" w:rsidRPr="00CF4930">
              <w:rPr>
                <w:sz w:val="64"/>
              </w:rPr>
              <w:t xml:space="preserve"> </w:t>
            </w:r>
            <w:r w:rsidR="00BF7337" w:rsidRPr="00CF4930">
              <w:t>V</w:t>
            </w:r>
            <w:r w:rsidR="00777DF4" w:rsidRPr="00CF4930">
              <w:t>0.</w:t>
            </w:r>
            <w:r w:rsidR="0081769A" w:rsidRPr="00CF4930">
              <w:t>0</w:t>
            </w:r>
            <w:r w:rsidR="00777DF4" w:rsidRPr="00CF4930">
              <w:t>.0</w:t>
            </w:r>
            <w:r w:rsidRPr="00CF4930">
              <w:t xml:space="preserve"> </w:t>
            </w:r>
            <w:r w:rsidRPr="00CF4930">
              <w:rPr>
                <w:sz w:val="32"/>
              </w:rPr>
              <w:t>(</w:t>
            </w:r>
            <w:bookmarkStart w:id="2" w:name="issueDate"/>
            <w:r w:rsidR="00777DF4" w:rsidRPr="00CF4930">
              <w:rPr>
                <w:sz w:val="32"/>
              </w:rPr>
              <w:t>2025-08</w:t>
            </w:r>
            <w:bookmarkEnd w:id="2"/>
            <w:r w:rsidRPr="00CF4930">
              <w:rPr>
                <w:sz w:val="32"/>
              </w:rPr>
              <w:t>)</w:t>
            </w:r>
          </w:p>
        </w:tc>
      </w:tr>
      <w:tr w:rsidR="004F0988" w:rsidRPr="00CF4930" w14:paraId="5C23FE4D" w14:textId="77777777" w:rsidTr="00212874">
        <w:trPr>
          <w:trHeight w:hRule="exact" w:val="1134"/>
        </w:trPr>
        <w:tc>
          <w:tcPr>
            <w:tcW w:w="10423" w:type="dxa"/>
            <w:gridSpan w:val="2"/>
            <w:shd w:val="clear" w:color="auto" w:fill="auto"/>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shd w:val="clear" w:color="auto" w:fill="auto"/>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63A1CC1F" w:rsidR="003722D1" w:rsidRPr="00CF4930" w:rsidRDefault="003722D1" w:rsidP="004F1229">
            <w:pPr>
              <w:pStyle w:val="ZT"/>
              <w:framePr w:wrap="auto" w:hAnchor="text" w:yAlign="inline"/>
            </w:pPr>
            <w:r w:rsidRPr="00CF4930">
              <w:t>Study on Architecture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shd w:val="clear" w:color="auto" w:fill="auto"/>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shd w:val="clear" w:color="auto" w:fill="auto"/>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shd w:val="clear" w:color="auto" w:fill="auto"/>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05pt;height:74.7pt" o:ole="">
                  <v:imagedata r:id="rId13" o:title=""/>
                </v:shape>
                <o:OLEObject Type="Embed" ProgID="Word.Picture.8" ShapeID="_x0000_i1025" DrawAspect="Content" ObjectID="_1812544623" r:id="rId14"/>
              </w:object>
            </w:r>
          </w:p>
        </w:tc>
      </w:tr>
      <w:tr w:rsidR="00D82E6F" w:rsidRPr="00CF4930" w14:paraId="2B24B774" w14:textId="77777777" w:rsidTr="00212874">
        <w:trPr>
          <w:trHeight w:hRule="exact" w:val="5783"/>
        </w:trPr>
        <w:tc>
          <w:tcPr>
            <w:tcW w:w="10423" w:type="dxa"/>
            <w:gridSpan w:val="2"/>
            <w:shd w:val="clear" w:color="auto" w:fill="auto"/>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shd w:val="clear" w:color="auto" w:fill="auto"/>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shd w:val="clear" w:color="auto" w:fill="auto"/>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shd w:val="clear" w:color="auto" w:fill="auto"/>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shd w:val="clear" w:color="auto" w:fill="auto"/>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20FC1F79" w14:textId="20386A2E" w:rsidR="0013343E" w:rsidRDefault="007045CC">
      <w:pPr>
        <w:pStyle w:val="TOC1"/>
        <w:rPr>
          <w:rFonts w:asciiTheme="minorHAnsi" w:hAnsiTheme="minorHAnsi" w:cstheme="minorBidi"/>
          <w:noProof/>
          <w:kern w:val="2"/>
          <w:sz w:val="24"/>
          <w:szCs w:val="24"/>
          <w:lang w:val="en-SE" w:eastAsia="en-SE"/>
          <w14:ligatures w14:val="standardContextual"/>
        </w:rPr>
      </w:pPr>
      <w:r w:rsidRPr="00CF4930">
        <w:fldChar w:fldCharType="begin"/>
      </w:r>
      <w:r w:rsidRPr="00CF4930">
        <w:instrText xml:space="preserve"> TOC \o "1-9" </w:instrText>
      </w:r>
      <w:r w:rsidRPr="00CF4930">
        <w:fldChar w:fldCharType="separate"/>
      </w:r>
      <w:r w:rsidR="0013343E">
        <w:rPr>
          <w:noProof/>
        </w:rPr>
        <w:t>Foreword</w:t>
      </w:r>
      <w:r w:rsidR="0013343E">
        <w:rPr>
          <w:noProof/>
        </w:rPr>
        <w:tab/>
      </w:r>
      <w:r w:rsidR="0013343E">
        <w:rPr>
          <w:noProof/>
        </w:rPr>
        <w:fldChar w:fldCharType="begin"/>
      </w:r>
      <w:r w:rsidR="0013343E">
        <w:rPr>
          <w:noProof/>
        </w:rPr>
        <w:instrText xml:space="preserve"> PAGEREF _Toc201931782 \h </w:instrText>
      </w:r>
      <w:r w:rsidR="0013343E">
        <w:rPr>
          <w:noProof/>
        </w:rPr>
      </w:r>
      <w:r w:rsidR="0013343E">
        <w:rPr>
          <w:noProof/>
        </w:rPr>
        <w:fldChar w:fldCharType="separate"/>
      </w:r>
      <w:r w:rsidR="0013343E">
        <w:rPr>
          <w:noProof/>
        </w:rPr>
        <w:t>4</w:t>
      </w:r>
      <w:r w:rsidR="0013343E">
        <w:rPr>
          <w:noProof/>
        </w:rPr>
        <w:fldChar w:fldCharType="end"/>
      </w:r>
    </w:p>
    <w:p w14:paraId="035019DC" w14:textId="7512AF5B"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1</w:t>
      </w:r>
      <w:r>
        <w:rPr>
          <w:rFonts w:asciiTheme="minorHAnsi"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_Toc201931783 \h </w:instrText>
      </w:r>
      <w:r>
        <w:rPr>
          <w:noProof/>
        </w:rPr>
      </w:r>
      <w:r>
        <w:rPr>
          <w:noProof/>
        </w:rPr>
        <w:fldChar w:fldCharType="separate"/>
      </w:r>
      <w:r>
        <w:rPr>
          <w:noProof/>
        </w:rPr>
        <w:t>6</w:t>
      </w:r>
      <w:r>
        <w:rPr>
          <w:noProof/>
        </w:rPr>
        <w:fldChar w:fldCharType="end"/>
      </w:r>
    </w:p>
    <w:p w14:paraId="32FCC98A" w14:textId="444CCF15"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2</w:t>
      </w:r>
      <w:r>
        <w:rPr>
          <w:rFonts w:asciiTheme="minorHAnsi"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_Toc201931784 \h </w:instrText>
      </w:r>
      <w:r>
        <w:rPr>
          <w:noProof/>
        </w:rPr>
      </w:r>
      <w:r>
        <w:rPr>
          <w:noProof/>
        </w:rPr>
        <w:fldChar w:fldCharType="separate"/>
      </w:r>
      <w:r>
        <w:rPr>
          <w:noProof/>
        </w:rPr>
        <w:t>6</w:t>
      </w:r>
      <w:r>
        <w:rPr>
          <w:noProof/>
        </w:rPr>
        <w:fldChar w:fldCharType="end"/>
      </w:r>
    </w:p>
    <w:p w14:paraId="26CC8AF4" w14:textId="5F7F5C5F"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3</w:t>
      </w:r>
      <w:r>
        <w:rPr>
          <w:rFonts w:asciiTheme="minorHAnsi"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_Toc201931785 \h </w:instrText>
      </w:r>
      <w:r>
        <w:rPr>
          <w:noProof/>
        </w:rPr>
      </w:r>
      <w:r>
        <w:rPr>
          <w:noProof/>
        </w:rPr>
        <w:fldChar w:fldCharType="separate"/>
      </w:r>
      <w:r>
        <w:rPr>
          <w:noProof/>
        </w:rPr>
        <w:t>6</w:t>
      </w:r>
      <w:r>
        <w:rPr>
          <w:noProof/>
        </w:rPr>
        <w:fldChar w:fldCharType="end"/>
      </w:r>
    </w:p>
    <w:p w14:paraId="0FFB78A0" w14:textId="690BF6E7"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3.1</w:t>
      </w:r>
      <w:r>
        <w:rPr>
          <w:rFonts w:asciiTheme="minorHAnsi"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_Toc201931786 \h </w:instrText>
      </w:r>
      <w:r>
        <w:rPr>
          <w:noProof/>
        </w:rPr>
      </w:r>
      <w:r>
        <w:rPr>
          <w:noProof/>
        </w:rPr>
        <w:fldChar w:fldCharType="separate"/>
      </w:r>
      <w:r>
        <w:rPr>
          <w:noProof/>
        </w:rPr>
        <w:t>6</w:t>
      </w:r>
      <w:r>
        <w:rPr>
          <w:noProof/>
        </w:rPr>
        <w:fldChar w:fldCharType="end"/>
      </w:r>
    </w:p>
    <w:p w14:paraId="3D4F5EA1" w14:textId="09E5D3F6"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3.2</w:t>
      </w:r>
      <w:r>
        <w:rPr>
          <w:rFonts w:asciiTheme="minorHAnsi"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_Toc201931787 \h </w:instrText>
      </w:r>
      <w:r>
        <w:rPr>
          <w:noProof/>
        </w:rPr>
      </w:r>
      <w:r>
        <w:rPr>
          <w:noProof/>
        </w:rPr>
        <w:fldChar w:fldCharType="separate"/>
      </w:r>
      <w:r>
        <w:rPr>
          <w:noProof/>
        </w:rPr>
        <w:t>6</w:t>
      </w:r>
      <w:r>
        <w:rPr>
          <w:noProof/>
        </w:rPr>
        <w:fldChar w:fldCharType="end"/>
      </w:r>
    </w:p>
    <w:p w14:paraId="28EE0B6D" w14:textId="67277F2D"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3.3</w:t>
      </w:r>
      <w:r>
        <w:rPr>
          <w:rFonts w:asciiTheme="minorHAnsi"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_Toc201931788 \h </w:instrText>
      </w:r>
      <w:r>
        <w:rPr>
          <w:noProof/>
        </w:rPr>
      </w:r>
      <w:r>
        <w:rPr>
          <w:noProof/>
        </w:rPr>
        <w:fldChar w:fldCharType="separate"/>
      </w:r>
      <w:r>
        <w:rPr>
          <w:noProof/>
        </w:rPr>
        <w:t>7</w:t>
      </w:r>
      <w:r>
        <w:rPr>
          <w:noProof/>
        </w:rPr>
        <w:fldChar w:fldCharType="end"/>
      </w:r>
    </w:p>
    <w:p w14:paraId="4F390C45" w14:textId="30D43909"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4</w:t>
      </w:r>
      <w:r>
        <w:rPr>
          <w:rFonts w:asciiTheme="minorHAnsi" w:hAnsiTheme="minorHAnsi" w:cstheme="minorBidi"/>
          <w:noProof/>
          <w:kern w:val="2"/>
          <w:sz w:val="24"/>
          <w:szCs w:val="24"/>
          <w:lang w:val="en-SE" w:eastAsia="en-SE"/>
          <w14:ligatures w14:val="standardContextual"/>
        </w:rPr>
        <w:tab/>
      </w:r>
      <w:r>
        <w:rPr>
          <w:noProof/>
        </w:rPr>
        <w:t>Architectural Assumptions and Requirements</w:t>
      </w:r>
      <w:r>
        <w:rPr>
          <w:noProof/>
        </w:rPr>
        <w:tab/>
      </w:r>
      <w:r>
        <w:rPr>
          <w:noProof/>
        </w:rPr>
        <w:fldChar w:fldCharType="begin"/>
      </w:r>
      <w:r>
        <w:rPr>
          <w:noProof/>
        </w:rPr>
        <w:instrText xml:space="preserve"> PAGEREF _Toc201931789 \h </w:instrText>
      </w:r>
      <w:r>
        <w:rPr>
          <w:noProof/>
        </w:rPr>
      </w:r>
      <w:r>
        <w:rPr>
          <w:noProof/>
        </w:rPr>
        <w:fldChar w:fldCharType="separate"/>
      </w:r>
      <w:r>
        <w:rPr>
          <w:noProof/>
        </w:rPr>
        <w:t>7</w:t>
      </w:r>
      <w:r>
        <w:rPr>
          <w:noProof/>
        </w:rPr>
        <w:fldChar w:fldCharType="end"/>
      </w:r>
    </w:p>
    <w:p w14:paraId="5A988B55" w14:textId="2716E325"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4.1</w:t>
      </w:r>
      <w:r>
        <w:rPr>
          <w:rFonts w:asciiTheme="minorHAnsi" w:hAnsiTheme="minorHAnsi" w:cstheme="minorBidi"/>
          <w:noProof/>
          <w:kern w:val="2"/>
          <w:sz w:val="24"/>
          <w:szCs w:val="24"/>
          <w:lang w:val="en-SE" w:eastAsia="en-SE"/>
          <w14:ligatures w14:val="standardContextual"/>
        </w:rPr>
        <w:tab/>
      </w:r>
      <w:r>
        <w:rPr>
          <w:noProof/>
        </w:rPr>
        <w:t>Architectural Assumptions</w:t>
      </w:r>
      <w:r>
        <w:rPr>
          <w:noProof/>
        </w:rPr>
        <w:tab/>
      </w:r>
      <w:r>
        <w:rPr>
          <w:noProof/>
        </w:rPr>
        <w:fldChar w:fldCharType="begin"/>
      </w:r>
      <w:r>
        <w:rPr>
          <w:noProof/>
        </w:rPr>
        <w:instrText xml:space="preserve"> PAGEREF _Toc201931790 \h </w:instrText>
      </w:r>
      <w:r>
        <w:rPr>
          <w:noProof/>
        </w:rPr>
      </w:r>
      <w:r>
        <w:rPr>
          <w:noProof/>
        </w:rPr>
        <w:fldChar w:fldCharType="separate"/>
      </w:r>
      <w:r>
        <w:rPr>
          <w:noProof/>
        </w:rPr>
        <w:t>7</w:t>
      </w:r>
      <w:r>
        <w:rPr>
          <w:noProof/>
        </w:rPr>
        <w:fldChar w:fldCharType="end"/>
      </w:r>
    </w:p>
    <w:p w14:paraId="292614AC" w14:textId="297501D8"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4.2</w:t>
      </w:r>
      <w:r>
        <w:rPr>
          <w:rFonts w:asciiTheme="minorHAnsi" w:hAnsiTheme="minorHAnsi" w:cstheme="minorBidi"/>
          <w:noProof/>
          <w:kern w:val="2"/>
          <w:sz w:val="24"/>
          <w:szCs w:val="24"/>
          <w:lang w:val="en-SE" w:eastAsia="en-SE"/>
          <w14:ligatures w14:val="standardContextual"/>
        </w:rPr>
        <w:tab/>
      </w:r>
      <w:r>
        <w:rPr>
          <w:noProof/>
        </w:rPr>
        <w:t>Architectural Requirements</w:t>
      </w:r>
      <w:r>
        <w:rPr>
          <w:noProof/>
        </w:rPr>
        <w:tab/>
      </w:r>
      <w:r>
        <w:rPr>
          <w:noProof/>
        </w:rPr>
        <w:fldChar w:fldCharType="begin"/>
      </w:r>
      <w:r>
        <w:rPr>
          <w:noProof/>
        </w:rPr>
        <w:instrText xml:space="preserve"> PAGEREF _Toc201931791 \h </w:instrText>
      </w:r>
      <w:r>
        <w:rPr>
          <w:noProof/>
        </w:rPr>
      </w:r>
      <w:r>
        <w:rPr>
          <w:noProof/>
        </w:rPr>
        <w:fldChar w:fldCharType="separate"/>
      </w:r>
      <w:r>
        <w:rPr>
          <w:noProof/>
        </w:rPr>
        <w:t>7</w:t>
      </w:r>
      <w:r>
        <w:rPr>
          <w:noProof/>
        </w:rPr>
        <w:fldChar w:fldCharType="end"/>
      </w:r>
    </w:p>
    <w:p w14:paraId="34F3C754" w14:textId="45C7B809"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5</w:t>
      </w:r>
      <w:r>
        <w:rPr>
          <w:rFonts w:asciiTheme="minorHAnsi" w:hAnsiTheme="minorHAnsi" w:cstheme="minorBidi"/>
          <w:noProof/>
          <w:kern w:val="2"/>
          <w:sz w:val="24"/>
          <w:szCs w:val="24"/>
          <w:lang w:val="en-SE" w:eastAsia="en-SE"/>
          <w14:ligatures w14:val="standardContextual"/>
        </w:rPr>
        <w:tab/>
      </w:r>
      <w:r>
        <w:rPr>
          <w:noProof/>
        </w:rPr>
        <w:t>Key Issues</w:t>
      </w:r>
      <w:r>
        <w:rPr>
          <w:noProof/>
        </w:rPr>
        <w:tab/>
      </w:r>
      <w:r>
        <w:rPr>
          <w:noProof/>
        </w:rPr>
        <w:fldChar w:fldCharType="begin"/>
      </w:r>
      <w:r>
        <w:rPr>
          <w:noProof/>
        </w:rPr>
        <w:instrText xml:space="preserve"> PAGEREF _Toc201931792 \h </w:instrText>
      </w:r>
      <w:r>
        <w:rPr>
          <w:noProof/>
        </w:rPr>
      </w:r>
      <w:r>
        <w:rPr>
          <w:noProof/>
        </w:rPr>
        <w:fldChar w:fldCharType="separate"/>
      </w:r>
      <w:r>
        <w:rPr>
          <w:noProof/>
        </w:rPr>
        <w:t>7</w:t>
      </w:r>
      <w:r>
        <w:rPr>
          <w:noProof/>
        </w:rPr>
        <w:fldChar w:fldCharType="end"/>
      </w:r>
    </w:p>
    <w:p w14:paraId="0732A7E1" w14:textId="349A7684"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5.X</w:t>
      </w:r>
      <w:r>
        <w:rPr>
          <w:rFonts w:asciiTheme="minorHAnsi" w:hAnsiTheme="minorHAnsi" w:cstheme="minorBidi"/>
          <w:noProof/>
          <w:kern w:val="2"/>
          <w:sz w:val="24"/>
          <w:szCs w:val="24"/>
          <w:lang w:val="en-SE" w:eastAsia="en-SE"/>
          <w14:ligatures w14:val="standardContextual"/>
        </w:rPr>
        <w:tab/>
      </w:r>
      <w:r>
        <w:rPr>
          <w:noProof/>
        </w:rPr>
        <w:t>Key Issue #X: Key Issue Title</w:t>
      </w:r>
      <w:r>
        <w:rPr>
          <w:noProof/>
        </w:rPr>
        <w:tab/>
      </w:r>
      <w:r>
        <w:rPr>
          <w:noProof/>
        </w:rPr>
        <w:fldChar w:fldCharType="begin"/>
      </w:r>
      <w:r>
        <w:rPr>
          <w:noProof/>
        </w:rPr>
        <w:instrText xml:space="preserve"> PAGEREF _Toc201931793 \h </w:instrText>
      </w:r>
      <w:r>
        <w:rPr>
          <w:noProof/>
        </w:rPr>
      </w:r>
      <w:r>
        <w:rPr>
          <w:noProof/>
        </w:rPr>
        <w:fldChar w:fldCharType="separate"/>
      </w:r>
      <w:r>
        <w:rPr>
          <w:noProof/>
        </w:rPr>
        <w:t>7</w:t>
      </w:r>
      <w:r>
        <w:rPr>
          <w:noProof/>
        </w:rPr>
        <w:fldChar w:fldCharType="end"/>
      </w:r>
    </w:p>
    <w:p w14:paraId="3D5F055B" w14:textId="2BAD3C7D"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6</w:t>
      </w:r>
      <w:r>
        <w:rPr>
          <w:rFonts w:asciiTheme="minorHAnsi" w:hAnsiTheme="minorHAnsi" w:cstheme="minorBidi"/>
          <w:noProof/>
          <w:kern w:val="2"/>
          <w:sz w:val="24"/>
          <w:szCs w:val="24"/>
          <w:lang w:val="en-SE" w:eastAsia="en-SE"/>
          <w14:ligatures w14:val="standardContextual"/>
        </w:rPr>
        <w:tab/>
      </w:r>
      <w:r>
        <w:rPr>
          <w:noProof/>
        </w:rPr>
        <w:t>Solutions</w:t>
      </w:r>
      <w:r>
        <w:rPr>
          <w:noProof/>
        </w:rPr>
        <w:tab/>
      </w:r>
      <w:r>
        <w:rPr>
          <w:noProof/>
        </w:rPr>
        <w:fldChar w:fldCharType="begin"/>
      </w:r>
      <w:r>
        <w:rPr>
          <w:noProof/>
        </w:rPr>
        <w:instrText xml:space="preserve"> PAGEREF _Toc201931794 \h </w:instrText>
      </w:r>
      <w:r>
        <w:rPr>
          <w:noProof/>
        </w:rPr>
      </w:r>
      <w:r>
        <w:rPr>
          <w:noProof/>
        </w:rPr>
        <w:fldChar w:fldCharType="separate"/>
      </w:r>
      <w:r>
        <w:rPr>
          <w:noProof/>
        </w:rPr>
        <w:t>7</w:t>
      </w:r>
      <w:r>
        <w:rPr>
          <w:noProof/>
        </w:rPr>
        <w:fldChar w:fldCharType="end"/>
      </w:r>
    </w:p>
    <w:p w14:paraId="015D4AC1" w14:textId="136BFE40"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6.0</w:t>
      </w:r>
      <w:r>
        <w:rPr>
          <w:rFonts w:asciiTheme="minorHAnsi" w:hAnsiTheme="minorHAnsi" w:cstheme="minorBidi"/>
          <w:noProof/>
          <w:kern w:val="2"/>
          <w:sz w:val="24"/>
          <w:szCs w:val="24"/>
          <w:lang w:val="en-SE" w:eastAsia="en-SE"/>
          <w14:ligatures w14:val="standardContextual"/>
        </w:rPr>
        <w:tab/>
      </w:r>
      <w:r>
        <w:rPr>
          <w:noProof/>
        </w:rPr>
        <w:t>Mapping of Solutions to Key Issues</w:t>
      </w:r>
      <w:r>
        <w:rPr>
          <w:noProof/>
        </w:rPr>
        <w:tab/>
      </w:r>
      <w:r>
        <w:rPr>
          <w:noProof/>
        </w:rPr>
        <w:fldChar w:fldCharType="begin"/>
      </w:r>
      <w:r>
        <w:rPr>
          <w:noProof/>
        </w:rPr>
        <w:instrText xml:space="preserve"> PAGEREF _Toc201931795 \h </w:instrText>
      </w:r>
      <w:r>
        <w:rPr>
          <w:noProof/>
        </w:rPr>
      </w:r>
      <w:r>
        <w:rPr>
          <w:noProof/>
        </w:rPr>
        <w:fldChar w:fldCharType="separate"/>
      </w:r>
      <w:r>
        <w:rPr>
          <w:noProof/>
        </w:rPr>
        <w:t>7</w:t>
      </w:r>
      <w:r>
        <w:rPr>
          <w:noProof/>
        </w:rPr>
        <w:fldChar w:fldCharType="end"/>
      </w:r>
    </w:p>
    <w:p w14:paraId="730987A8" w14:textId="37005A7F"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6.X</w:t>
      </w:r>
      <w:r>
        <w:rPr>
          <w:rFonts w:asciiTheme="minorHAnsi" w:hAnsiTheme="minorHAnsi" w:cstheme="minorBidi"/>
          <w:noProof/>
          <w:kern w:val="2"/>
          <w:sz w:val="24"/>
          <w:szCs w:val="24"/>
          <w:lang w:val="en-SE" w:eastAsia="en-SE"/>
          <w14:ligatures w14:val="standardContextual"/>
        </w:rPr>
        <w:tab/>
      </w:r>
      <w:r>
        <w:rPr>
          <w:noProof/>
        </w:rPr>
        <w:t>Solutions to KI#X</w:t>
      </w:r>
      <w:r>
        <w:rPr>
          <w:noProof/>
        </w:rPr>
        <w:tab/>
      </w:r>
      <w:r>
        <w:rPr>
          <w:noProof/>
        </w:rPr>
        <w:fldChar w:fldCharType="begin"/>
      </w:r>
      <w:r>
        <w:rPr>
          <w:noProof/>
        </w:rPr>
        <w:instrText xml:space="preserve"> PAGEREF _Toc201931796 \h </w:instrText>
      </w:r>
      <w:r>
        <w:rPr>
          <w:noProof/>
        </w:rPr>
      </w:r>
      <w:r>
        <w:rPr>
          <w:noProof/>
        </w:rPr>
        <w:fldChar w:fldCharType="separate"/>
      </w:r>
      <w:r>
        <w:rPr>
          <w:noProof/>
        </w:rPr>
        <w:t>8</w:t>
      </w:r>
      <w:r>
        <w:rPr>
          <w:noProof/>
        </w:rPr>
        <w:fldChar w:fldCharType="end"/>
      </w:r>
    </w:p>
    <w:p w14:paraId="4FA6250D" w14:textId="34F9A8FF"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 xml:space="preserve">6.X.Y </w:t>
      </w:r>
      <w:r>
        <w:rPr>
          <w:rFonts w:asciiTheme="minorHAnsi" w:hAnsiTheme="minorHAnsi" w:cstheme="minorBidi"/>
          <w:noProof/>
          <w:kern w:val="2"/>
          <w:sz w:val="24"/>
          <w:szCs w:val="24"/>
          <w:lang w:val="en-SE" w:eastAsia="en-SE"/>
          <w14:ligatures w14:val="standardContextual"/>
        </w:rPr>
        <w:tab/>
      </w:r>
      <w:r>
        <w:rPr>
          <w:noProof/>
        </w:rPr>
        <w:t>Solution #X.Y: &lt;Solution Title&gt;</w:t>
      </w:r>
      <w:r>
        <w:rPr>
          <w:noProof/>
        </w:rPr>
        <w:tab/>
      </w:r>
      <w:r>
        <w:rPr>
          <w:noProof/>
        </w:rPr>
        <w:fldChar w:fldCharType="begin"/>
      </w:r>
      <w:r>
        <w:rPr>
          <w:noProof/>
        </w:rPr>
        <w:instrText xml:space="preserve"> PAGEREF _Toc201931797 \h </w:instrText>
      </w:r>
      <w:r>
        <w:rPr>
          <w:noProof/>
        </w:rPr>
      </w:r>
      <w:r>
        <w:rPr>
          <w:noProof/>
        </w:rPr>
        <w:fldChar w:fldCharType="separate"/>
      </w:r>
      <w:r>
        <w:rPr>
          <w:noProof/>
        </w:rPr>
        <w:t>8</w:t>
      </w:r>
      <w:r>
        <w:rPr>
          <w:noProof/>
        </w:rPr>
        <w:fldChar w:fldCharType="end"/>
      </w:r>
    </w:p>
    <w:p w14:paraId="33E85431" w14:textId="1F42D7D6"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6.X.Y.0</w:t>
      </w:r>
      <w:r>
        <w:rPr>
          <w:rFonts w:asciiTheme="minorHAnsi" w:hAnsiTheme="minorHAnsi" w:cstheme="minorBidi"/>
          <w:noProof/>
          <w:kern w:val="2"/>
          <w:sz w:val="24"/>
          <w:szCs w:val="24"/>
          <w:lang w:val="en-SE" w:eastAsia="en-SE"/>
          <w14:ligatures w14:val="standardContextual"/>
        </w:rPr>
        <w:tab/>
      </w:r>
      <w:r>
        <w:rPr>
          <w:noProof/>
        </w:rPr>
        <w:t>High-level solution Principles</w:t>
      </w:r>
      <w:r>
        <w:rPr>
          <w:noProof/>
        </w:rPr>
        <w:tab/>
      </w:r>
      <w:r>
        <w:rPr>
          <w:noProof/>
        </w:rPr>
        <w:fldChar w:fldCharType="begin"/>
      </w:r>
      <w:r>
        <w:rPr>
          <w:noProof/>
        </w:rPr>
        <w:instrText xml:space="preserve"> PAGEREF _Toc201931798 \h </w:instrText>
      </w:r>
      <w:r>
        <w:rPr>
          <w:noProof/>
        </w:rPr>
      </w:r>
      <w:r>
        <w:rPr>
          <w:noProof/>
        </w:rPr>
        <w:fldChar w:fldCharType="separate"/>
      </w:r>
      <w:r>
        <w:rPr>
          <w:noProof/>
        </w:rPr>
        <w:t>8</w:t>
      </w:r>
      <w:r>
        <w:rPr>
          <w:noProof/>
        </w:rPr>
        <w:fldChar w:fldCharType="end"/>
      </w:r>
    </w:p>
    <w:p w14:paraId="72F2A7ED" w14:textId="51F3A1AA"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6.X.Y.1</w:t>
      </w:r>
      <w:r>
        <w:rPr>
          <w:rFonts w:asciiTheme="minorHAnsi" w:hAnsiTheme="minorHAnsi" w:cstheme="minorBidi"/>
          <w:noProof/>
          <w:kern w:val="2"/>
          <w:sz w:val="24"/>
          <w:szCs w:val="24"/>
          <w:lang w:val="en-SE" w:eastAsia="en-SE"/>
          <w14:ligatures w14:val="standardContextual"/>
        </w:rPr>
        <w:tab/>
      </w:r>
      <w:r>
        <w:rPr>
          <w:noProof/>
        </w:rPr>
        <w:t>Description</w:t>
      </w:r>
      <w:r>
        <w:rPr>
          <w:noProof/>
        </w:rPr>
        <w:tab/>
      </w:r>
      <w:r>
        <w:rPr>
          <w:noProof/>
        </w:rPr>
        <w:fldChar w:fldCharType="begin"/>
      </w:r>
      <w:r>
        <w:rPr>
          <w:noProof/>
        </w:rPr>
        <w:instrText xml:space="preserve"> PAGEREF _Toc201931799 \h </w:instrText>
      </w:r>
      <w:r>
        <w:rPr>
          <w:noProof/>
        </w:rPr>
      </w:r>
      <w:r>
        <w:rPr>
          <w:noProof/>
        </w:rPr>
        <w:fldChar w:fldCharType="separate"/>
      </w:r>
      <w:r>
        <w:rPr>
          <w:noProof/>
        </w:rPr>
        <w:t>8</w:t>
      </w:r>
      <w:r>
        <w:rPr>
          <w:noProof/>
        </w:rPr>
        <w:fldChar w:fldCharType="end"/>
      </w:r>
    </w:p>
    <w:p w14:paraId="62211DEA" w14:textId="1CE07AE8"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6.X.Y.2</w:t>
      </w:r>
      <w:r>
        <w:rPr>
          <w:rFonts w:asciiTheme="minorHAnsi" w:hAnsiTheme="minorHAnsi" w:cstheme="minorBidi"/>
          <w:noProof/>
          <w:kern w:val="2"/>
          <w:sz w:val="24"/>
          <w:szCs w:val="24"/>
          <w:lang w:val="en-SE" w:eastAsia="en-SE"/>
          <w14:ligatures w14:val="standardContextual"/>
        </w:rPr>
        <w:tab/>
      </w:r>
      <w:r>
        <w:rPr>
          <w:noProof/>
        </w:rPr>
        <w:t>Procedures</w:t>
      </w:r>
      <w:r>
        <w:rPr>
          <w:noProof/>
        </w:rPr>
        <w:tab/>
      </w:r>
      <w:r>
        <w:rPr>
          <w:noProof/>
        </w:rPr>
        <w:fldChar w:fldCharType="begin"/>
      </w:r>
      <w:r>
        <w:rPr>
          <w:noProof/>
        </w:rPr>
        <w:instrText xml:space="preserve"> PAGEREF _Toc201931800 \h </w:instrText>
      </w:r>
      <w:r>
        <w:rPr>
          <w:noProof/>
        </w:rPr>
      </w:r>
      <w:r>
        <w:rPr>
          <w:noProof/>
        </w:rPr>
        <w:fldChar w:fldCharType="separate"/>
      </w:r>
      <w:r>
        <w:rPr>
          <w:noProof/>
        </w:rPr>
        <w:t>8</w:t>
      </w:r>
      <w:r>
        <w:rPr>
          <w:noProof/>
        </w:rPr>
        <w:fldChar w:fldCharType="end"/>
      </w:r>
    </w:p>
    <w:p w14:paraId="2B858CB9" w14:textId="77F801BA" w:rsidR="0013343E" w:rsidRDefault="0013343E">
      <w:pPr>
        <w:pStyle w:val="TOC4"/>
        <w:rPr>
          <w:rFonts w:asciiTheme="minorHAnsi" w:hAnsiTheme="minorHAnsi" w:cstheme="minorBidi"/>
          <w:noProof/>
          <w:kern w:val="2"/>
          <w:sz w:val="24"/>
          <w:szCs w:val="24"/>
          <w:lang w:val="en-SE" w:eastAsia="en-SE"/>
          <w14:ligatures w14:val="standardContextual"/>
        </w:rPr>
      </w:pPr>
      <w:r>
        <w:rPr>
          <w:noProof/>
          <w:lang w:eastAsia="zh-CN"/>
        </w:rPr>
        <w:t>6.X.Y.3</w:t>
      </w:r>
      <w:r>
        <w:rPr>
          <w:rFonts w:asciiTheme="minorHAnsi" w:hAnsiTheme="minorHAnsi" w:cstheme="minorBidi"/>
          <w:noProof/>
          <w:kern w:val="2"/>
          <w:sz w:val="24"/>
          <w:szCs w:val="24"/>
          <w:lang w:val="en-SE" w:eastAsia="en-SE"/>
          <w14:ligatures w14:val="standardContextual"/>
        </w:rPr>
        <w:tab/>
      </w:r>
      <w:r>
        <w:rPr>
          <w:noProof/>
        </w:rPr>
        <w:t>Impacts on Services, Entities and Interfaces</w:t>
      </w:r>
      <w:r>
        <w:rPr>
          <w:noProof/>
        </w:rPr>
        <w:tab/>
      </w:r>
      <w:r>
        <w:rPr>
          <w:noProof/>
        </w:rPr>
        <w:fldChar w:fldCharType="begin"/>
      </w:r>
      <w:r>
        <w:rPr>
          <w:noProof/>
        </w:rPr>
        <w:instrText xml:space="preserve"> PAGEREF _Toc201931801 \h </w:instrText>
      </w:r>
      <w:r>
        <w:rPr>
          <w:noProof/>
        </w:rPr>
      </w:r>
      <w:r>
        <w:rPr>
          <w:noProof/>
        </w:rPr>
        <w:fldChar w:fldCharType="separate"/>
      </w:r>
      <w:r>
        <w:rPr>
          <w:noProof/>
        </w:rPr>
        <w:t>8</w:t>
      </w:r>
      <w:r>
        <w:rPr>
          <w:noProof/>
        </w:rPr>
        <w:fldChar w:fldCharType="end"/>
      </w:r>
    </w:p>
    <w:p w14:paraId="3D747291" w14:textId="47E34D94" w:rsidR="0013343E" w:rsidRDefault="0013343E">
      <w:pPr>
        <w:pStyle w:val="TOC1"/>
        <w:rPr>
          <w:rFonts w:asciiTheme="minorHAnsi" w:hAnsiTheme="minorHAnsi" w:cstheme="minorBidi"/>
          <w:noProof/>
          <w:kern w:val="2"/>
          <w:sz w:val="24"/>
          <w:szCs w:val="24"/>
          <w:lang w:val="en-SE" w:eastAsia="en-SE"/>
          <w14:ligatures w14:val="standardContextual"/>
        </w:rPr>
      </w:pPr>
      <w:r>
        <w:rPr>
          <w:noProof/>
          <w:lang w:eastAsia="zh-CN"/>
        </w:rPr>
        <w:t>7</w:t>
      </w:r>
      <w:r>
        <w:rPr>
          <w:rFonts w:asciiTheme="minorHAnsi" w:hAnsiTheme="minorHAnsi" w:cstheme="minorBidi"/>
          <w:noProof/>
          <w:kern w:val="2"/>
          <w:sz w:val="24"/>
          <w:szCs w:val="24"/>
          <w:lang w:val="en-SE" w:eastAsia="en-SE"/>
          <w14:ligatures w14:val="standardContextual"/>
        </w:rPr>
        <w:tab/>
      </w:r>
      <w:r>
        <w:rPr>
          <w:noProof/>
          <w:lang w:eastAsia="zh-CN"/>
        </w:rPr>
        <w:t>Interim agreements</w:t>
      </w:r>
      <w:r>
        <w:rPr>
          <w:noProof/>
        </w:rPr>
        <w:tab/>
      </w:r>
      <w:r>
        <w:rPr>
          <w:noProof/>
        </w:rPr>
        <w:fldChar w:fldCharType="begin"/>
      </w:r>
      <w:r>
        <w:rPr>
          <w:noProof/>
        </w:rPr>
        <w:instrText xml:space="preserve"> PAGEREF _Toc201931802 \h </w:instrText>
      </w:r>
      <w:r>
        <w:rPr>
          <w:noProof/>
        </w:rPr>
      </w:r>
      <w:r>
        <w:rPr>
          <w:noProof/>
        </w:rPr>
        <w:fldChar w:fldCharType="separate"/>
      </w:r>
      <w:r>
        <w:rPr>
          <w:noProof/>
        </w:rPr>
        <w:t>8</w:t>
      </w:r>
      <w:r>
        <w:rPr>
          <w:noProof/>
        </w:rPr>
        <w:fldChar w:fldCharType="end"/>
      </w:r>
    </w:p>
    <w:p w14:paraId="375C0AF4" w14:textId="5878D1FC"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7.1</w:t>
      </w:r>
      <w:r>
        <w:rPr>
          <w:rFonts w:asciiTheme="minorHAnsi" w:hAnsiTheme="minorHAnsi" w:cstheme="minorBidi"/>
          <w:noProof/>
          <w:kern w:val="2"/>
          <w:sz w:val="24"/>
          <w:szCs w:val="24"/>
          <w:lang w:val="en-SE" w:eastAsia="en-SE"/>
          <w14:ligatures w14:val="standardContextual"/>
        </w:rPr>
        <w:tab/>
      </w:r>
      <w:r>
        <w:rPr>
          <w:noProof/>
        </w:rPr>
        <w:t>Agreed Principles</w:t>
      </w:r>
      <w:r>
        <w:rPr>
          <w:noProof/>
        </w:rPr>
        <w:tab/>
      </w:r>
      <w:r>
        <w:rPr>
          <w:noProof/>
        </w:rPr>
        <w:fldChar w:fldCharType="begin"/>
      </w:r>
      <w:r>
        <w:rPr>
          <w:noProof/>
        </w:rPr>
        <w:instrText xml:space="preserve"> PAGEREF _Toc201931803 \h </w:instrText>
      </w:r>
      <w:r>
        <w:rPr>
          <w:noProof/>
        </w:rPr>
      </w:r>
      <w:r>
        <w:rPr>
          <w:noProof/>
        </w:rPr>
        <w:fldChar w:fldCharType="separate"/>
      </w:r>
      <w:r>
        <w:rPr>
          <w:noProof/>
        </w:rPr>
        <w:t>8</w:t>
      </w:r>
      <w:r>
        <w:rPr>
          <w:noProof/>
        </w:rPr>
        <w:fldChar w:fldCharType="end"/>
      </w:r>
    </w:p>
    <w:p w14:paraId="611D0A28" w14:textId="09F48241"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7.1.Y</w:t>
      </w:r>
      <w:r>
        <w:rPr>
          <w:rFonts w:asciiTheme="minorHAnsi" w:hAnsiTheme="minorHAnsi" w:cstheme="minorBidi"/>
          <w:noProof/>
          <w:kern w:val="2"/>
          <w:sz w:val="24"/>
          <w:szCs w:val="24"/>
          <w:lang w:val="en-SE" w:eastAsia="en-SE"/>
          <w14:ligatures w14:val="standardContextual"/>
        </w:rPr>
        <w:tab/>
      </w:r>
      <w:r>
        <w:rPr>
          <w:noProof/>
        </w:rPr>
        <w:t>Agreed Principles for KI#Y</w:t>
      </w:r>
      <w:r>
        <w:rPr>
          <w:noProof/>
        </w:rPr>
        <w:tab/>
      </w:r>
      <w:r>
        <w:rPr>
          <w:noProof/>
        </w:rPr>
        <w:fldChar w:fldCharType="begin"/>
      </w:r>
      <w:r>
        <w:rPr>
          <w:noProof/>
        </w:rPr>
        <w:instrText xml:space="preserve"> PAGEREF _Toc201931804 \h </w:instrText>
      </w:r>
      <w:r>
        <w:rPr>
          <w:noProof/>
        </w:rPr>
      </w:r>
      <w:r>
        <w:rPr>
          <w:noProof/>
        </w:rPr>
        <w:fldChar w:fldCharType="separate"/>
      </w:r>
      <w:r>
        <w:rPr>
          <w:noProof/>
        </w:rPr>
        <w:t>8</w:t>
      </w:r>
      <w:r>
        <w:rPr>
          <w:noProof/>
        </w:rPr>
        <w:fldChar w:fldCharType="end"/>
      </w:r>
    </w:p>
    <w:p w14:paraId="321B805E" w14:textId="44670919"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7.2</w:t>
      </w:r>
      <w:r>
        <w:rPr>
          <w:rFonts w:asciiTheme="minorHAnsi" w:hAnsiTheme="minorHAnsi" w:cstheme="minorBidi"/>
          <w:noProof/>
          <w:kern w:val="2"/>
          <w:sz w:val="24"/>
          <w:szCs w:val="24"/>
          <w:lang w:val="en-SE" w:eastAsia="en-SE"/>
          <w14:ligatures w14:val="standardContextual"/>
        </w:rPr>
        <w:tab/>
      </w:r>
      <w:r>
        <w:rPr>
          <w:noProof/>
        </w:rPr>
        <w:t>Topics for further consideration</w:t>
      </w:r>
      <w:r>
        <w:rPr>
          <w:noProof/>
        </w:rPr>
        <w:tab/>
      </w:r>
      <w:r>
        <w:rPr>
          <w:noProof/>
        </w:rPr>
        <w:fldChar w:fldCharType="begin"/>
      </w:r>
      <w:r>
        <w:rPr>
          <w:noProof/>
        </w:rPr>
        <w:instrText xml:space="preserve"> PAGEREF _Toc201931805 \h </w:instrText>
      </w:r>
      <w:r>
        <w:rPr>
          <w:noProof/>
        </w:rPr>
      </w:r>
      <w:r>
        <w:rPr>
          <w:noProof/>
        </w:rPr>
        <w:fldChar w:fldCharType="separate"/>
      </w:r>
      <w:r>
        <w:rPr>
          <w:noProof/>
        </w:rPr>
        <w:t>9</w:t>
      </w:r>
      <w:r>
        <w:rPr>
          <w:noProof/>
        </w:rPr>
        <w:fldChar w:fldCharType="end"/>
      </w:r>
    </w:p>
    <w:p w14:paraId="641855D6" w14:textId="746736E6"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7.2.Z</w:t>
      </w:r>
      <w:r>
        <w:rPr>
          <w:rFonts w:asciiTheme="minorHAnsi" w:hAnsiTheme="minorHAnsi" w:cstheme="minorBidi"/>
          <w:noProof/>
          <w:kern w:val="2"/>
          <w:sz w:val="24"/>
          <w:szCs w:val="24"/>
          <w:lang w:val="en-SE" w:eastAsia="en-SE"/>
          <w14:ligatures w14:val="standardContextual"/>
        </w:rPr>
        <w:tab/>
      </w:r>
      <w:r>
        <w:rPr>
          <w:noProof/>
        </w:rPr>
        <w:t>Topics for further consideration for KI#Z</w:t>
      </w:r>
      <w:r>
        <w:rPr>
          <w:noProof/>
        </w:rPr>
        <w:tab/>
      </w:r>
      <w:r>
        <w:rPr>
          <w:noProof/>
        </w:rPr>
        <w:fldChar w:fldCharType="begin"/>
      </w:r>
      <w:r>
        <w:rPr>
          <w:noProof/>
        </w:rPr>
        <w:instrText xml:space="preserve"> PAGEREF _Toc201931806 \h </w:instrText>
      </w:r>
      <w:r>
        <w:rPr>
          <w:noProof/>
        </w:rPr>
      </w:r>
      <w:r>
        <w:rPr>
          <w:noProof/>
        </w:rPr>
        <w:fldChar w:fldCharType="separate"/>
      </w:r>
      <w:r>
        <w:rPr>
          <w:noProof/>
        </w:rPr>
        <w:t>9</w:t>
      </w:r>
      <w:r>
        <w:rPr>
          <w:noProof/>
        </w:rPr>
        <w:fldChar w:fldCharType="end"/>
      </w:r>
    </w:p>
    <w:p w14:paraId="14A1DBB8" w14:textId="5F4455AF" w:rsidR="0013343E" w:rsidRDefault="0013343E">
      <w:pPr>
        <w:pStyle w:val="TOC1"/>
        <w:rPr>
          <w:rFonts w:asciiTheme="minorHAnsi" w:hAnsiTheme="minorHAnsi" w:cstheme="minorBidi"/>
          <w:noProof/>
          <w:kern w:val="2"/>
          <w:sz w:val="24"/>
          <w:szCs w:val="24"/>
          <w:lang w:val="en-SE" w:eastAsia="en-SE"/>
          <w14:ligatures w14:val="standardContextual"/>
        </w:rPr>
      </w:pPr>
      <w:r>
        <w:rPr>
          <w:noProof/>
          <w:lang w:eastAsia="zh-CN"/>
        </w:rPr>
        <w:t>8</w:t>
      </w:r>
      <w:r>
        <w:rPr>
          <w:rFonts w:asciiTheme="minorHAnsi" w:hAnsiTheme="minorHAnsi" w:cstheme="minorBidi"/>
          <w:noProof/>
          <w:kern w:val="2"/>
          <w:sz w:val="24"/>
          <w:szCs w:val="24"/>
          <w:lang w:val="en-SE" w:eastAsia="en-SE"/>
          <w14:ligatures w14:val="standardContextual"/>
        </w:rPr>
        <w:tab/>
      </w:r>
      <w:r>
        <w:rPr>
          <w:noProof/>
          <w:lang w:eastAsia="zh-CN"/>
        </w:rPr>
        <w:t>6G architecture(s)</w:t>
      </w:r>
      <w:r>
        <w:rPr>
          <w:noProof/>
        </w:rPr>
        <w:tab/>
      </w:r>
      <w:r>
        <w:rPr>
          <w:noProof/>
        </w:rPr>
        <w:fldChar w:fldCharType="begin"/>
      </w:r>
      <w:r>
        <w:rPr>
          <w:noProof/>
        </w:rPr>
        <w:instrText xml:space="preserve"> PAGEREF _Toc201931807 \h </w:instrText>
      </w:r>
      <w:r>
        <w:rPr>
          <w:noProof/>
        </w:rPr>
      </w:r>
      <w:r>
        <w:rPr>
          <w:noProof/>
        </w:rPr>
        <w:fldChar w:fldCharType="separate"/>
      </w:r>
      <w:r>
        <w:rPr>
          <w:noProof/>
        </w:rPr>
        <w:t>9</w:t>
      </w:r>
      <w:r>
        <w:rPr>
          <w:noProof/>
        </w:rPr>
        <w:fldChar w:fldCharType="end"/>
      </w:r>
    </w:p>
    <w:p w14:paraId="2076E7AE" w14:textId="778A6935"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9</w:t>
      </w:r>
      <w:r>
        <w:rPr>
          <w:rFonts w:asciiTheme="minorHAnsi" w:hAnsiTheme="minorHAnsi" w:cstheme="minorBidi"/>
          <w:noProof/>
          <w:kern w:val="2"/>
          <w:sz w:val="24"/>
          <w:szCs w:val="24"/>
          <w:lang w:val="en-SE" w:eastAsia="en-SE"/>
          <w14:ligatures w14:val="standardContextual"/>
        </w:rPr>
        <w:tab/>
      </w:r>
      <w:r>
        <w:rPr>
          <w:noProof/>
        </w:rPr>
        <w:t>Conclusions</w:t>
      </w:r>
      <w:r>
        <w:rPr>
          <w:noProof/>
        </w:rPr>
        <w:tab/>
      </w:r>
      <w:r>
        <w:rPr>
          <w:noProof/>
        </w:rPr>
        <w:fldChar w:fldCharType="begin"/>
      </w:r>
      <w:r>
        <w:rPr>
          <w:noProof/>
        </w:rPr>
        <w:instrText xml:space="preserve"> PAGEREF _Toc201931808 \h </w:instrText>
      </w:r>
      <w:r>
        <w:rPr>
          <w:noProof/>
        </w:rPr>
      </w:r>
      <w:r>
        <w:rPr>
          <w:noProof/>
        </w:rPr>
        <w:fldChar w:fldCharType="separate"/>
      </w:r>
      <w:r>
        <w:rPr>
          <w:noProof/>
        </w:rPr>
        <w:t>9</w:t>
      </w:r>
      <w:r>
        <w:rPr>
          <w:noProof/>
        </w:rPr>
        <w:fldChar w:fldCharType="end"/>
      </w:r>
    </w:p>
    <w:p w14:paraId="0CA2BCC8" w14:textId="7E421BE7" w:rsidR="0013343E" w:rsidRDefault="0013343E">
      <w:pPr>
        <w:pStyle w:val="TOC9"/>
        <w:rPr>
          <w:rFonts w:asciiTheme="minorHAnsi" w:hAnsiTheme="minorHAnsi" w:cstheme="minorBidi"/>
          <w:b w:val="0"/>
          <w:noProof/>
          <w:kern w:val="2"/>
          <w:sz w:val="24"/>
          <w:szCs w:val="24"/>
          <w:lang w:val="en-SE" w:eastAsia="en-SE"/>
          <w14:ligatures w14:val="standardContextual"/>
        </w:rPr>
      </w:pPr>
      <w:r>
        <w:rPr>
          <w:noProof/>
        </w:rPr>
        <w:t>Annex A: Work Tasks</w:t>
      </w:r>
      <w:r>
        <w:rPr>
          <w:noProof/>
        </w:rPr>
        <w:tab/>
      </w:r>
      <w:r>
        <w:rPr>
          <w:noProof/>
        </w:rPr>
        <w:fldChar w:fldCharType="begin"/>
      </w:r>
      <w:r>
        <w:rPr>
          <w:noProof/>
        </w:rPr>
        <w:instrText xml:space="preserve"> PAGEREF _Toc201931809 \h </w:instrText>
      </w:r>
      <w:r>
        <w:rPr>
          <w:noProof/>
        </w:rPr>
      </w:r>
      <w:r>
        <w:rPr>
          <w:noProof/>
        </w:rPr>
        <w:fldChar w:fldCharType="separate"/>
      </w:r>
      <w:r>
        <w:rPr>
          <w:noProof/>
        </w:rPr>
        <w:t>10</w:t>
      </w:r>
      <w:r>
        <w:rPr>
          <w:noProof/>
        </w:rPr>
        <w:fldChar w:fldCharType="end"/>
      </w:r>
    </w:p>
    <w:p w14:paraId="5A30EB78" w14:textId="50FD7167"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 xml:space="preserve">A.X </w:t>
      </w:r>
      <w:r>
        <w:rPr>
          <w:rFonts w:asciiTheme="minorHAnsi" w:hAnsiTheme="minorHAnsi" w:cstheme="minorBidi"/>
          <w:noProof/>
          <w:kern w:val="2"/>
          <w:sz w:val="24"/>
          <w:szCs w:val="24"/>
          <w:lang w:val="en-SE" w:eastAsia="en-SE"/>
          <w14:ligatures w14:val="standardContextual"/>
        </w:rPr>
        <w:tab/>
      </w:r>
      <w:r>
        <w:rPr>
          <w:noProof/>
        </w:rPr>
        <w:t>Work Task X</w:t>
      </w:r>
      <w:r>
        <w:rPr>
          <w:noProof/>
        </w:rPr>
        <w:tab/>
      </w:r>
      <w:r>
        <w:rPr>
          <w:noProof/>
        </w:rPr>
        <w:fldChar w:fldCharType="begin"/>
      </w:r>
      <w:r>
        <w:rPr>
          <w:noProof/>
        </w:rPr>
        <w:instrText xml:space="preserve"> PAGEREF _Toc201931810 \h </w:instrText>
      </w:r>
      <w:r>
        <w:rPr>
          <w:noProof/>
        </w:rPr>
      </w:r>
      <w:r>
        <w:rPr>
          <w:noProof/>
        </w:rPr>
        <w:fldChar w:fldCharType="separate"/>
      </w:r>
      <w:r>
        <w:rPr>
          <w:noProof/>
        </w:rPr>
        <w:t>10</w:t>
      </w:r>
      <w:r>
        <w:rPr>
          <w:noProof/>
        </w:rPr>
        <w:fldChar w:fldCharType="end"/>
      </w:r>
    </w:p>
    <w:p w14:paraId="21C637E2" w14:textId="588EA13B" w:rsidR="0013343E" w:rsidRDefault="0013343E">
      <w:pPr>
        <w:pStyle w:val="TOC9"/>
        <w:rPr>
          <w:rFonts w:asciiTheme="minorHAnsi" w:hAnsiTheme="minorHAnsi" w:cstheme="minorBidi"/>
          <w:b w:val="0"/>
          <w:noProof/>
          <w:kern w:val="2"/>
          <w:sz w:val="24"/>
          <w:szCs w:val="24"/>
          <w:lang w:val="en-SE" w:eastAsia="en-SE"/>
          <w14:ligatures w14:val="standardContextual"/>
        </w:rPr>
      </w:pPr>
      <w:r>
        <w:rPr>
          <w:noProof/>
        </w:rPr>
        <w:t>Annex B: Change History</w:t>
      </w:r>
      <w:r>
        <w:rPr>
          <w:noProof/>
        </w:rPr>
        <w:tab/>
      </w:r>
      <w:r>
        <w:rPr>
          <w:noProof/>
        </w:rPr>
        <w:fldChar w:fldCharType="begin"/>
      </w:r>
      <w:r>
        <w:rPr>
          <w:noProof/>
        </w:rPr>
        <w:instrText xml:space="preserve"> PAGEREF _Toc201931811 \h </w:instrText>
      </w:r>
      <w:r>
        <w:rPr>
          <w:noProof/>
        </w:rPr>
      </w:r>
      <w:r>
        <w:rPr>
          <w:noProof/>
        </w:rPr>
        <w:fldChar w:fldCharType="separate"/>
      </w:r>
      <w:r>
        <w:rPr>
          <w:noProof/>
        </w:rPr>
        <w:t>11</w:t>
      </w:r>
      <w:r>
        <w:rPr>
          <w:noProof/>
        </w:rPr>
        <w:fldChar w:fldCharType="end"/>
      </w:r>
    </w:p>
    <w:p w14:paraId="65245540" w14:textId="4C5A920C"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1" w:name="foreword"/>
      <w:bookmarkStart w:id="12" w:name="_Toc153792578"/>
      <w:bookmarkStart w:id="13" w:name="_Toc153792663"/>
      <w:bookmarkStart w:id="14" w:name="_Toc201931782"/>
      <w:bookmarkEnd w:id="11"/>
      <w:r w:rsidRPr="00CF4930">
        <w:lastRenderedPageBreak/>
        <w:t>Foreword</w:t>
      </w:r>
      <w:bookmarkEnd w:id="12"/>
      <w:bookmarkEnd w:id="13"/>
      <w:bookmarkEnd w:id="14"/>
    </w:p>
    <w:p w14:paraId="77A7557C" w14:textId="77777777" w:rsidR="00080512" w:rsidRPr="00CF4930" w:rsidRDefault="00080512">
      <w:r w:rsidRPr="00CF4930">
        <w:t xml:space="preserve">This Technical </w:t>
      </w:r>
      <w:bookmarkStart w:id="15" w:name="spectype3"/>
      <w:r w:rsidR="00602AEA" w:rsidRPr="00CF4930">
        <w:t>Report</w:t>
      </w:r>
      <w:bookmarkEnd w:id="15"/>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Pr="00CF4930"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2B3831F5" w14:textId="77777777" w:rsidR="00080512" w:rsidRPr="00CF4930" w:rsidRDefault="00080512">
      <w:pPr>
        <w:pStyle w:val="Heading1"/>
      </w:pPr>
      <w:bookmarkStart w:id="16" w:name="introduction"/>
      <w:bookmarkEnd w:id="16"/>
      <w:r w:rsidRPr="00CF4930">
        <w:br w:type="page"/>
      </w:r>
      <w:bookmarkStart w:id="17" w:name="scope"/>
      <w:bookmarkStart w:id="18" w:name="_Toc153792579"/>
      <w:bookmarkStart w:id="19" w:name="_Toc153792664"/>
      <w:bookmarkStart w:id="20" w:name="_Toc201931783"/>
      <w:bookmarkEnd w:id="17"/>
      <w:r w:rsidRPr="00CF4930">
        <w:lastRenderedPageBreak/>
        <w:t>1</w:t>
      </w:r>
      <w:r w:rsidRPr="00CF4930">
        <w:tab/>
        <w:t>Scope</w:t>
      </w:r>
      <w:bookmarkEnd w:id="18"/>
      <w:bookmarkEnd w:id="19"/>
      <w:bookmarkEnd w:id="20"/>
    </w:p>
    <w:p w14:paraId="05F8E812" w14:textId="3E42AEEF" w:rsidR="00386751" w:rsidRPr="00CF4930" w:rsidRDefault="00257BE2" w:rsidP="00386751">
      <w:r w:rsidRPr="00CF4930">
        <w:t xml:space="preserve">The present document … </w:t>
      </w:r>
    </w:p>
    <w:p w14:paraId="270224C8" w14:textId="77777777" w:rsidR="00386751" w:rsidRPr="00CF4930" w:rsidRDefault="00386751" w:rsidP="00386751"/>
    <w:p w14:paraId="4CCF5335" w14:textId="77777777" w:rsidR="00080512" w:rsidRPr="00CF4930" w:rsidRDefault="00080512">
      <w:pPr>
        <w:pStyle w:val="Heading1"/>
      </w:pPr>
      <w:bookmarkStart w:id="21" w:name="references"/>
      <w:bookmarkStart w:id="22" w:name="_Toc153792580"/>
      <w:bookmarkStart w:id="23" w:name="_Toc153792665"/>
      <w:bookmarkStart w:id="24" w:name="_Toc201931784"/>
      <w:bookmarkEnd w:id="21"/>
      <w:r w:rsidRPr="00CF4930">
        <w:t>2</w:t>
      </w:r>
      <w:r w:rsidRPr="00CF4930">
        <w:tab/>
        <w:t>References</w:t>
      </w:r>
      <w:bookmarkEnd w:id="22"/>
      <w:bookmarkEnd w:id="23"/>
      <w:bookmarkEnd w:id="24"/>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751833E5" w14:textId="1739ACAA" w:rsidR="00BF7337" w:rsidRPr="00CF4930" w:rsidRDefault="00BF7337" w:rsidP="00BF7337">
      <w:pPr>
        <w:pStyle w:val="EX"/>
      </w:pPr>
      <w:r w:rsidRPr="00CF4930">
        <w:t>[1]</w:t>
      </w:r>
      <w:r w:rsidRPr="00CF4930">
        <w:tab/>
        <w:t>3GPP TR 21.905: "Vocabulary for 3GPP Specifications".</w:t>
      </w:r>
    </w:p>
    <w:p w14:paraId="2FA078E1" w14:textId="541276DC" w:rsidR="000B1AE1" w:rsidRPr="00CF4930" w:rsidRDefault="000B1AE1" w:rsidP="00AD5683">
      <w:pPr>
        <w:pStyle w:val="EX"/>
      </w:pPr>
      <w:r w:rsidRPr="00474C2A">
        <w:rPr>
          <w:lang w:val="en-US"/>
        </w:rPr>
        <w:t xml:space="preserve">[2] </w:t>
      </w:r>
      <w:r w:rsidRPr="00474C2A">
        <w:rPr>
          <w:lang w:val="en-US"/>
        </w:rPr>
        <w:tab/>
        <w:t>3GPP TS 23.501:</w:t>
      </w:r>
      <w:r w:rsidR="00AD5683" w:rsidRPr="00474C2A">
        <w:rPr>
          <w:lang w:val="en-US"/>
        </w:rPr>
        <w:t xml:space="preserve"> </w:t>
      </w:r>
      <w:r w:rsidR="00AD5683" w:rsidRPr="00CF4930">
        <w:t>"System Architecture for the 5G System; Stage 2".</w:t>
      </w:r>
    </w:p>
    <w:p w14:paraId="739E8326" w14:textId="551BA823" w:rsidR="000B1AE1" w:rsidRPr="00474C2A" w:rsidRDefault="000B1AE1" w:rsidP="00BF7337">
      <w:pPr>
        <w:pStyle w:val="EX"/>
        <w:rPr>
          <w:lang w:val="en-US"/>
        </w:rPr>
      </w:pPr>
      <w:r w:rsidRPr="00474C2A">
        <w:rPr>
          <w:lang w:val="en-US"/>
        </w:rPr>
        <w:t xml:space="preserve">[3] </w:t>
      </w:r>
      <w:r w:rsidRPr="00474C2A">
        <w:rPr>
          <w:lang w:val="en-US"/>
        </w:rPr>
        <w:tab/>
        <w:t>3GPP TS 23.502:</w:t>
      </w:r>
      <w:r w:rsidR="005F4C0F" w:rsidRPr="00474C2A">
        <w:rPr>
          <w:lang w:val="en-US"/>
        </w:rPr>
        <w:t xml:space="preserve"> </w:t>
      </w:r>
      <w:r w:rsidR="005F4C0F" w:rsidRPr="00CF4930">
        <w:t>"Procedures for the 5G System; Stage 2".</w:t>
      </w:r>
    </w:p>
    <w:p w14:paraId="0D53DB7F" w14:textId="7316A1D9" w:rsidR="000B1AE1" w:rsidRPr="00707BF5" w:rsidRDefault="000B1AE1" w:rsidP="00BF7337">
      <w:pPr>
        <w:pStyle w:val="EX"/>
        <w:rPr>
          <w:lang w:val="en-US"/>
        </w:rPr>
      </w:pPr>
      <w:r w:rsidRPr="00474C2A">
        <w:rPr>
          <w:lang w:val="en-US"/>
        </w:rPr>
        <w:t xml:space="preserve">[4] </w:t>
      </w:r>
      <w:r w:rsidRPr="00474C2A">
        <w:rPr>
          <w:lang w:val="en-US"/>
        </w:rPr>
        <w:tab/>
        <w:t>3GPP TS 23.503:</w:t>
      </w:r>
      <w:r w:rsidR="005F4C0F" w:rsidRPr="00474C2A">
        <w:rPr>
          <w:lang w:val="en-US"/>
        </w:rPr>
        <w:t xml:space="preserve"> </w:t>
      </w:r>
      <w:r w:rsidR="00592C16" w:rsidRPr="00CF4930">
        <w:t>"Policies and Charging control architecture; Stage 2".</w:t>
      </w:r>
    </w:p>
    <w:p w14:paraId="5B3F2D49" w14:textId="569AC2E2" w:rsidR="000B1AE1" w:rsidRPr="00CF4930" w:rsidRDefault="000B1AE1" w:rsidP="00BF7337">
      <w:pPr>
        <w:pStyle w:val="EX"/>
      </w:pPr>
      <w:r w:rsidRPr="00CF4930">
        <w:t xml:space="preserve">[5] </w:t>
      </w:r>
      <w:r w:rsidRPr="00CF4930">
        <w:tab/>
        <w:t>3GPP TS 23.228:</w:t>
      </w:r>
      <w:r w:rsidR="00592C16" w:rsidRPr="00CF4930">
        <w:t xml:space="preserve"> </w:t>
      </w:r>
      <w:r w:rsidR="00853AE0" w:rsidRPr="00CF4930">
        <w:t>"IP Multimedia Subsystem (IMS); Stage 2".</w:t>
      </w:r>
    </w:p>
    <w:p w14:paraId="55E6DF02" w14:textId="7174FF5A" w:rsidR="000B1AE1" w:rsidRPr="00CF4930" w:rsidRDefault="000B1AE1" w:rsidP="00BF7337">
      <w:pPr>
        <w:pStyle w:val="EX"/>
      </w:pPr>
      <w:r w:rsidRPr="00CF4930">
        <w:t xml:space="preserve">[6] </w:t>
      </w:r>
      <w:r w:rsidRPr="00CF4930">
        <w:tab/>
        <w:t>3GPP TS 23.167:</w:t>
      </w:r>
      <w:r w:rsidR="00AE2B6A" w:rsidRPr="00CF4930">
        <w:t xml:space="preserve"> "3rd Generation Partnership Project; Technical Specification Group Services and Systems Aspects; IP Multimedia Subsystem (IMS) emergency sessions".</w:t>
      </w:r>
    </w:p>
    <w:p w14:paraId="3C8BD28D" w14:textId="77777777" w:rsidR="00BF7337" w:rsidRPr="00CF4930" w:rsidRDefault="00BF7337" w:rsidP="00BF7337">
      <w:pPr>
        <w:pStyle w:val="EX"/>
      </w:pPr>
      <w:r w:rsidRPr="00CF4930">
        <w:t>…</w:t>
      </w:r>
    </w:p>
    <w:p w14:paraId="5B193686" w14:textId="77777777" w:rsidR="00BF7337" w:rsidRPr="00CF4930" w:rsidRDefault="00BF7337" w:rsidP="00BF7337">
      <w:pPr>
        <w:pStyle w:val="EX"/>
      </w:pPr>
      <w:r w:rsidRPr="00CF4930">
        <w:t>[x]</w:t>
      </w:r>
      <w:r w:rsidRPr="00CF4930">
        <w:tab/>
        <w:t>&lt;doctype&gt; &lt;#&gt;[ ([up to and including]{yyyy[-mm]|V&lt;a[.b[.c]]&gt;}[onwards])]: "&lt;Title&gt;".</w:t>
      </w:r>
    </w:p>
    <w:p w14:paraId="57D7F1E5" w14:textId="77777777" w:rsidR="00BF7337" w:rsidRPr="00CF4930" w:rsidRDefault="00BF7337" w:rsidP="00BF7337">
      <w:pPr>
        <w:pStyle w:val="Heading1"/>
      </w:pPr>
      <w:bookmarkStart w:id="25" w:name="definitions"/>
      <w:bookmarkStart w:id="26" w:name="_Toc129708870"/>
      <w:bookmarkStart w:id="27" w:name="_Toc153792581"/>
      <w:bookmarkStart w:id="28" w:name="_Toc153792666"/>
      <w:bookmarkStart w:id="29" w:name="_Toc201931785"/>
      <w:bookmarkEnd w:id="25"/>
      <w:r w:rsidRPr="00CF4930">
        <w:t>3</w:t>
      </w:r>
      <w:r w:rsidRPr="00CF4930">
        <w:tab/>
        <w:t>Definitions of terms, symbols and abbreviations</w:t>
      </w:r>
      <w:bookmarkEnd w:id="26"/>
      <w:bookmarkEnd w:id="29"/>
    </w:p>
    <w:p w14:paraId="343C0C57" w14:textId="77777777" w:rsidR="00BF7337" w:rsidRPr="00CF4930" w:rsidRDefault="00BF7337" w:rsidP="00BF7337">
      <w:pPr>
        <w:pStyle w:val="Heading2"/>
      </w:pPr>
      <w:bookmarkStart w:id="30" w:name="_Toc129708871"/>
      <w:bookmarkStart w:id="31" w:name="_Toc201931786"/>
      <w:r w:rsidRPr="00CF4930">
        <w:t>3.1</w:t>
      </w:r>
      <w:r w:rsidRPr="00CF4930">
        <w:tab/>
        <w:t>Terms</w:t>
      </w:r>
      <w:bookmarkEnd w:id="30"/>
      <w:bookmarkEnd w:id="31"/>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32" w:name="_Toc129708872"/>
      <w:bookmarkStart w:id="33" w:name="_Toc201931787"/>
      <w:r w:rsidRPr="00CF4930">
        <w:t>3.2</w:t>
      </w:r>
      <w:r w:rsidRPr="00CF4930">
        <w:tab/>
        <w:t>Symbols</w:t>
      </w:r>
      <w:bookmarkEnd w:id="32"/>
      <w:bookmarkEnd w:id="33"/>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34" w:name="_Toc129708873"/>
      <w:bookmarkStart w:id="35" w:name="_Toc201931788"/>
      <w:r w:rsidRPr="00CF4930">
        <w:lastRenderedPageBreak/>
        <w:t>3.3</w:t>
      </w:r>
      <w:r w:rsidRPr="00CF4930">
        <w:tab/>
        <w:t>Abbreviations</w:t>
      </w:r>
      <w:bookmarkEnd w:id="34"/>
      <w:bookmarkEnd w:id="35"/>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1FF5D323" w:rsidR="00A42619" w:rsidRPr="00CF4930" w:rsidRDefault="00080512" w:rsidP="00192BE0">
      <w:pPr>
        <w:pStyle w:val="Heading1"/>
      </w:pPr>
      <w:bookmarkStart w:id="36" w:name="clause4"/>
      <w:bookmarkStart w:id="37" w:name="_Toc153792585"/>
      <w:bookmarkStart w:id="38" w:name="_Toc153792670"/>
      <w:bookmarkStart w:id="39" w:name="_Toc201931789"/>
      <w:bookmarkEnd w:id="27"/>
      <w:bookmarkEnd w:id="28"/>
      <w:bookmarkEnd w:id="36"/>
      <w:r w:rsidRPr="00CF4930">
        <w:t>4</w:t>
      </w:r>
      <w:r w:rsidRPr="00CF4930">
        <w:tab/>
      </w:r>
      <w:commentRangeStart w:id="40"/>
      <w:r w:rsidR="000C6B78" w:rsidRPr="00CF4930">
        <w:t xml:space="preserve">Architectural </w:t>
      </w:r>
      <w:bookmarkEnd w:id="37"/>
      <w:bookmarkEnd w:id="38"/>
      <w:r w:rsidR="00A42619" w:rsidRPr="00CF4930">
        <w:t>Assumptions</w:t>
      </w:r>
      <w:r w:rsidR="006D3E13" w:rsidRPr="00CF4930">
        <w:t xml:space="preserve"> and Requirements</w:t>
      </w:r>
      <w:commentRangeEnd w:id="40"/>
      <w:r w:rsidR="00386751" w:rsidRPr="00CF4930">
        <w:rPr>
          <w:rStyle w:val="CommentReference"/>
          <w:rFonts w:ascii="Times New Roman" w:hAnsi="Times New Roman"/>
        </w:rPr>
        <w:commentReference w:id="40"/>
      </w:r>
      <w:bookmarkEnd w:id="39"/>
    </w:p>
    <w:p w14:paraId="0A4F9618" w14:textId="759DDC7F" w:rsidR="00A42619" w:rsidRPr="00CF4930" w:rsidRDefault="00A42619" w:rsidP="00A42619">
      <w:pPr>
        <w:pStyle w:val="Heading2"/>
      </w:pPr>
      <w:bookmarkStart w:id="41" w:name="_Toc122508432"/>
      <w:bookmarkStart w:id="42" w:name="_Toc201931790"/>
      <w:r w:rsidRPr="00CF4930">
        <w:t>4.1</w:t>
      </w:r>
      <w:r w:rsidRPr="00CF4930">
        <w:tab/>
        <w:t xml:space="preserve">Architectural </w:t>
      </w:r>
      <w:bookmarkEnd w:id="41"/>
      <w:r w:rsidR="006D3E13" w:rsidRPr="00CF4930">
        <w:t>Assumptions</w:t>
      </w:r>
      <w:bookmarkEnd w:id="42"/>
    </w:p>
    <w:p w14:paraId="4D4A7916" w14:textId="25B5E156" w:rsidR="0087346E" w:rsidRPr="00CF4930" w:rsidRDefault="0087346E" w:rsidP="0087346E">
      <w:pPr>
        <w:pStyle w:val="EditorsNote"/>
      </w:pPr>
      <w:r w:rsidRPr="00CF4930">
        <w:t xml:space="preserve">Editor's Note: This clause </w:t>
      </w:r>
      <w:r w:rsidRPr="00CF4930">
        <w:rPr>
          <w:rFonts w:hint="eastAsia"/>
          <w:lang w:eastAsia="zh-CN"/>
        </w:rPr>
        <w:t>document</w:t>
      </w:r>
      <w:r w:rsidR="00BD18A8" w:rsidRPr="00CF4930">
        <w:rPr>
          <w:lang w:eastAsia="zh-CN"/>
        </w:rPr>
        <w:t>s</w:t>
      </w:r>
      <w:r w:rsidRPr="00CF4930">
        <w:rPr>
          <w:rFonts w:hint="eastAsia"/>
          <w:lang w:eastAsia="zh-CN"/>
        </w:rPr>
        <w:t xml:space="preserve"> the common architecture assumptions </w:t>
      </w:r>
      <w:r w:rsidR="00BD18A8" w:rsidRPr="00CF4930">
        <w:rPr>
          <w:lang w:eastAsia="zh-CN"/>
        </w:rPr>
        <w:t xml:space="preserve">identified </w:t>
      </w:r>
      <w:r w:rsidR="00E108A6" w:rsidRPr="00CF4930">
        <w:rPr>
          <w:lang w:eastAsia="zh-CN"/>
        </w:rPr>
        <w:t>for</w:t>
      </w:r>
      <w:r w:rsidRPr="00CF4930">
        <w:rPr>
          <w:rFonts w:hint="eastAsia"/>
          <w:lang w:eastAsia="zh-CN"/>
        </w:rPr>
        <w:t xml:space="preserve"> the study</w:t>
      </w:r>
      <w:r w:rsidRPr="00CF4930">
        <w:t xml:space="preserve">. </w:t>
      </w:r>
    </w:p>
    <w:p w14:paraId="1E90D73F" w14:textId="788B3CAD" w:rsidR="00BF662A" w:rsidRPr="00CF4930" w:rsidRDefault="00BF662A" w:rsidP="00BF662A">
      <w:pPr>
        <w:rPr>
          <w:lang w:val="en-US" w:eastAsia="zh-CN"/>
        </w:rPr>
      </w:pPr>
    </w:p>
    <w:p w14:paraId="353D7B51" w14:textId="687EA57F" w:rsidR="00A42619" w:rsidRPr="00CF4930" w:rsidRDefault="00A42619" w:rsidP="00A42619">
      <w:pPr>
        <w:pStyle w:val="Heading2"/>
      </w:pPr>
      <w:bookmarkStart w:id="43" w:name="_Toc122508433"/>
      <w:bookmarkStart w:id="44" w:name="_Toc201931791"/>
      <w:r w:rsidRPr="00CF4930">
        <w:t>4.2</w:t>
      </w:r>
      <w:r w:rsidRPr="00CF4930">
        <w:tab/>
        <w:t xml:space="preserve">Architectural </w:t>
      </w:r>
      <w:bookmarkEnd w:id="43"/>
      <w:r w:rsidR="006D3E13" w:rsidRPr="00CF4930">
        <w:t>Requirements</w:t>
      </w:r>
      <w:bookmarkEnd w:id="44"/>
    </w:p>
    <w:p w14:paraId="2213D9F5" w14:textId="2D29533A" w:rsidR="008D1584" w:rsidRPr="00CF4930" w:rsidRDefault="008D1584" w:rsidP="008D1584">
      <w:pPr>
        <w:pStyle w:val="EditorsNote"/>
      </w:pPr>
      <w:r w:rsidRPr="00CF4930">
        <w:t xml:space="preserve">Editor's Note: </w:t>
      </w:r>
      <w:r w:rsidR="004A4D6A" w:rsidRPr="00CF4930">
        <w:t>This clause defines the architectural requirements that serve as the foundation for the study</w:t>
      </w:r>
      <w:r w:rsidRPr="00CF4930">
        <w:t>.</w:t>
      </w:r>
    </w:p>
    <w:p w14:paraId="73F72168" w14:textId="77777777" w:rsidR="00BF7337" w:rsidRPr="00CF4930" w:rsidRDefault="00BF7337" w:rsidP="00BF7337">
      <w:pPr>
        <w:rPr>
          <w:lang w:val="en-US" w:eastAsia="zh-CN"/>
        </w:rPr>
      </w:pPr>
    </w:p>
    <w:p w14:paraId="31971260" w14:textId="2CB09A8A" w:rsidR="00524FB4" w:rsidRPr="00CF4930" w:rsidRDefault="00524FB4" w:rsidP="00524FB4">
      <w:pPr>
        <w:pStyle w:val="Heading1"/>
      </w:pPr>
      <w:bookmarkStart w:id="45" w:name="_Toc22192646"/>
      <w:bookmarkStart w:id="46" w:name="_Toc23402384"/>
      <w:bookmarkStart w:id="47" w:name="_Toc23402414"/>
      <w:bookmarkStart w:id="48" w:name="_Toc26386411"/>
      <w:bookmarkStart w:id="49" w:name="_Toc26431217"/>
      <w:bookmarkStart w:id="50" w:name="_Toc30694613"/>
      <w:bookmarkStart w:id="51" w:name="_Toc43906635"/>
      <w:bookmarkStart w:id="52" w:name="_Toc43906751"/>
      <w:bookmarkStart w:id="53" w:name="_Toc44311877"/>
      <w:bookmarkStart w:id="54" w:name="_Toc50536519"/>
      <w:bookmarkStart w:id="55" w:name="_Toc54930291"/>
      <w:bookmarkStart w:id="56" w:name="_Toc54968096"/>
      <w:bookmarkStart w:id="57" w:name="_Toc57236418"/>
      <w:bookmarkStart w:id="58" w:name="_Toc57236581"/>
      <w:bookmarkStart w:id="59" w:name="_Toc57530222"/>
      <w:bookmarkStart w:id="60" w:name="_Toc57532423"/>
      <w:bookmarkStart w:id="61" w:name="_Toc153792588"/>
      <w:bookmarkStart w:id="62" w:name="_Toc153792673"/>
      <w:bookmarkStart w:id="63" w:name="_Toc201931792"/>
      <w:r w:rsidRPr="00CF4930">
        <w:t>5</w:t>
      </w:r>
      <w:r w:rsidRPr="00CF4930">
        <w:tab/>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commentRangeStart w:id="64"/>
      <w:r w:rsidR="00091239" w:rsidRPr="00CF4930">
        <w:t>Key Issues</w:t>
      </w:r>
      <w:commentRangeEnd w:id="64"/>
      <w:r w:rsidR="00D3359D" w:rsidRPr="00CF4930">
        <w:rPr>
          <w:rStyle w:val="CommentReference"/>
          <w:rFonts w:ascii="Times New Roman" w:hAnsi="Times New Roman"/>
        </w:rPr>
        <w:commentReference w:id="64"/>
      </w:r>
      <w:bookmarkEnd w:id="63"/>
    </w:p>
    <w:p w14:paraId="3AB975C8" w14:textId="77777777" w:rsidR="00DE5812" w:rsidRPr="00CF4930" w:rsidRDefault="00DE5812" w:rsidP="00DE5812">
      <w:pPr>
        <w:pStyle w:val="EditorsNote"/>
      </w:pPr>
      <w:r w:rsidRPr="00CF4930">
        <w:t>Editor's Note: This clause identifies key issues to be addressed.</w:t>
      </w:r>
    </w:p>
    <w:p w14:paraId="7AFD7889" w14:textId="77777777" w:rsidR="00DE5812" w:rsidRPr="00CF4930" w:rsidRDefault="00DE5812" w:rsidP="00707BF5"/>
    <w:p w14:paraId="631BC053" w14:textId="4095BFF9" w:rsidR="00524FB4" w:rsidRPr="00CF4930" w:rsidRDefault="00524FB4" w:rsidP="00A42619">
      <w:pPr>
        <w:pStyle w:val="Heading2"/>
      </w:pPr>
      <w:bookmarkStart w:id="65" w:name="_Toc26386412"/>
      <w:bookmarkStart w:id="66" w:name="_Toc26431218"/>
      <w:bookmarkStart w:id="67" w:name="_Toc30694614"/>
      <w:bookmarkStart w:id="68" w:name="_Toc43906636"/>
      <w:bookmarkStart w:id="69" w:name="_Toc43906752"/>
      <w:bookmarkStart w:id="70" w:name="_Toc44311878"/>
      <w:bookmarkStart w:id="71" w:name="_Toc50536520"/>
      <w:bookmarkStart w:id="72" w:name="_Toc54930292"/>
      <w:bookmarkStart w:id="73" w:name="_Toc54968097"/>
      <w:bookmarkStart w:id="74" w:name="_Toc57236419"/>
      <w:bookmarkStart w:id="75" w:name="_Toc57236582"/>
      <w:bookmarkStart w:id="76" w:name="_Toc57530223"/>
      <w:bookmarkStart w:id="77" w:name="_Toc57532424"/>
      <w:bookmarkStart w:id="78" w:name="_Toc153792589"/>
      <w:bookmarkStart w:id="79" w:name="_Toc153792674"/>
      <w:bookmarkStart w:id="80" w:name="_Toc201931793"/>
      <w:r w:rsidRPr="00CF4930">
        <w:t>5.</w:t>
      </w:r>
      <w:r w:rsidR="00BF7337" w:rsidRPr="00CF4930">
        <w:t>X</w:t>
      </w:r>
      <w:r w:rsidRPr="00CF4930">
        <w:tab/>
        <w:t>Key Issue #</w:t>
      </w:r>
      <w:r w:rsidR="00BF7337" w:rsidRPr="00CF4930">
        <w:t>X</w:t>
      </w:r>
      <w:r w:rsidRPr="00CF4930">
        <w:t xml:space="preserve">: </w:t>
      </w:r>
      <w:bookmarkStart w:id="81" w:name="_Hlk50094365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BF7337" w:rsidRPr="00CF4930">
        <w:t>Key Issue Title</w:t>
      </w:r>
      <w:bookmarkEnd w:id="80"/>
    </w:p>
    <w:p w14:paraId="3052FF53" w14:textId="3DFFCC37" w:rsidR="00BF662A" w:rsidRPr="00CF4930" w:rsidRDefault="00BF662A" w:rsidP="00BF662A"/>
    <w:p w14:paraId="460C358B" w14:textId="77777777" w:rsidR="00524FB4" w:rsidRPr="00CF4930" w:rsidRDefault="00524FB4" w:rsidP="00524FB4">
      <w:pPr>
        <w:pStyle w:val="Heading1"/>
      </w:pPr>
      <w:bookmarkStart w:id="82" w:name="_Toc26431228"/>
      <w:bookmarkStart w:id="83" w:name="_Toc30694626"/>
      <w:bookmarkStart w:id="84" w:name="_Toc43906648"/>
      <w:bookmarkStart w:id="85" w:name="_Toc43906764"/>
      <w:bookmarkStart w:id="86" w:name="_Toc44311890"/>
      <w:bookmarkStart w:id="87" w:name="_Toc50536532"/>
      <w:bookmarkStart w:id="88" w:name="_Toc54930304"/>
      <w:bookmarkStart w:id="89" w:name="_Toc54968109"/>
      <w:bookmarkStart w:id="90" w:name="_Toc57236431"/>
      <w:bookmarkStart w:id="91" w:name="_Toc57236594"/>
      <w:bookmarkStart w:id="92" w:name="_Toc57530235"/>
      <w:bookmarkStart w:id="93" w:name="_Toc57532436"/>
      <w:bookmarkStart w:id="94" w:name="_Toc153792591"/>
      <w:bookmarkStart w:id="95" w:name="_Toc153792676"/>
      <w:bookmarkStart w:id="96" w:name="_Toc201931794"/>
      <w:bookmarkEnd w:id="81"/>
      <w:r w:rsidRPr="00CF4930">
        <w:t>6</w:t>
      </w:r>
      <w:r w:rsidRPr="00CF4930">
        <w:tab/>
        <w:t>Solutions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D6EED89" w14:textId="531EE19A" w:rsidR="00524FB4" w:rsidRPr="00CF4930" w:rsidRDefault="00524FB4" w:rsidP="00524FB4">
      <w:pPr>
        <w:pStyle w:val="Heading2"/>
      </w:pPr>
      <w:bookmarkStart w:id="97" w:name="_Toc22192650"/>
      <w:bookmarkStart w:id="98" w:name="_Toc23402388"/>
      <w:bookmarkStart w:id="99" w:name="_Toc23402418"/>
      <w:bookmarkStart w:id="100" w:name="_Toc26386423"/>
      <w:bookmarkStart w:id="101" w:name="_Toc26431229"/>
      <w:bookmarkStart w:id="102" w:name="_Toc30694627"/>
      <w:bookmarkStart w:id="103" w:name="_Toc43906649"/>
      <w:bookmarkStart w:id="104" w:name="_Toc43906765"/>
      <w:bookmarkStart w:id="105" w:name="_Toc44311891"/>
      <w:bookmarkStart w:id="106" w:name="_Toc50536533"/>
      <w:bookmarkStart w:id="107" w:name="_Toc54930305"/>
      <w:bookmarkStart w:id="108" w:name="_Toc54968110"/>
      <w:bookmarkStart w:id="109" w:name="_Toc57236432"/>
      <w:bookmarkStart w:id="110" w:name="_Toc57236595"/>
      <w:bookmarkStart w:id="111" w:name="_Toc57530236"/>
      <w:bookmarkStart w:id="112" w:name="_Toc57532437"/>
      <w:bookmarkStart w:id="113" w:name="_Toc153792592"/>
      <w:bookmarkStart w:id="114" w:name="_Toc153792677"/>
      <w:bookmarkStart w:id="115" w:name="_Toc16839382"/>
      <w:bookmarkStart w:id="116" w:name="_Toc201931795"/>
      <w:r w:rsidRPr="00CF4930">
        <w:t>6.0</w:t>
      </w:r>
      <w:r w:rsidRPr="00CF4930">
        <w:tab/>
        <w:t>Mapping of Solutions to Key Issues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6"/>
    </w:p>
    <w:p w14:paraId="5FD0BDC8" w14:textId="389BFE35" w:rsidR="00663316" w:rsidRPr="00CF4930" w:rsidRDefault="00663316" w:rsidP="00707BF5">
      <w:pPr>
        <w:pStyle w:val="EditorsNote"/>
      </w:pPr>
      <w:r w:rsidRPr="00707BF5">
        <w:t xml:space="preserve">Editor’s note: </w:t>
      </w:r>
      <w:r w:rsidR="000C7598" w:rsidRPr="00707BF5">
        <w:t>Solutions are documented in separate sub-clauses per Key Issue (</w:t>
      </w:r>
      <w:r w:rsidR="000017E0" w:rsidRPr="00CF4930">
        <w:t xml:space="preserve">see </w:t>
      </w:r>
      <w:r w:rsidR="000C7598" w:rsidRPr="00707BF5">
        <w:t xml:space="preserve">6.X) to </w:t>
      </w:r>
      <w:r w:rsidR="00271AAD" w:rsidRPr="00707BF5">
        <w:t xml:space="preserve">structure the solution descriptions </w:t>
      </w:r>
      <w:r w:rsidR="003375A5" w:rsidRPr="00707BF5">
        <w:t>and</w:t>
      </w:r>
      <w:r w:rsidR="00271AAD" w:rsidRPr="00707BF5">
        <w:t xml:space="preserve"> get a reasonable overview</w:t>
      </w:r>
      <w:r w:rsidR="000C7598" w:rsidRPr="00707BF5">
        <w:t xml:space="preserve"> </w:t>
      </w:r>
      <w:r w:rsidR="00F22584" w:rsidRPr="00707BF5">
        <w:t xml:space="preserve">when there are many solutions </w:t>
      </w:r>
      <w:r w:rsidR="000C7598" w:rsidRPr="00707BF5">
        <w:t>(similar to how TRs for 4G and 5G were structured). A separate</w:t>
      </w:r>
      <w:r w:rsidR="00271AAD" w:rsidRPr="00707BF5">
        <w:t xml:space="preserve"> mapping table </w:t>
      </w:r>
      <w:r w:rsidR="000C7598" w:rsidRPr="00707BF5">
        <w:t>is thus not needed</w:t>
      </w:r>
      <w:r w:rsidR="00271AAD" w:rsidRPr="00707BF5">
        <w:t>.</w:t>
      </w:r>
      <w:r w:rsidR="00271AAD" w:rsidRPr="00CF4930">
        <w:t xml:space="preserve"> </w:t>
      </w:r>
    </w:p>
    <w:bookmarkEnd w:id="115"/>
    <w:p w14:paraId="36B94AE7" w14:textId="77777777" w:rsidR="00524FB4" w:rsidRPr="00CF4930" w:rsidRDefault="00524FB4" w:rsidP="00BF662A"/>
    <w:p w14:paraId="0C31579F" w14:textId="276DBCD2" w:rsidR="003A004C" w:rsidRPr="00CF4930" w:rsidRDefault="00B5477F" w:rsidP="007045CC">
      <w:pPr>
        <w:pStyle w:val="Heading2"/>
      </w:pPr>
      <w:bookmarkStart w:id="117" w:name="startOfAnnexes"/>
      <w:bookmarkStart w:id="118" w:name="_Toc500949097"/>
      <w:bookmarkStart w:id="119" w:name="_Toc92875660"/>
      <w:bookmarkStart w:id="120" w:name="_Toc93070684"/>
      <w:bookmarkStart w:id="121" w:name="_Toc201931796"/>
      <w:bookmarkEnd w:id="117"/>
      <w:r w:rsidRPr="00CF4930">
        <w:lastRenderedPageBreak/>
        <w:t>6.</w:t>
      </w:r>
      <w:r w:rsidRPr="00CF4930">
        <w:rPr>
          <w:rFonts w:hint="eastAsia"/>
        </w:rPr>
        <w:t>X</w:t>
      </w:r>
      <w:r w:rsidRPr="00CF4930">
        <w:rPr>
          <w:rFonts w:hint="eastAsia"/>
        </w:rPr>
        <w:tab/>
      </w:r>
      <w:r w:rsidR="003A004C" w:rsidRPr="00CF4930">
        <w:t>Solutions to KI#X</w:t>
      </w:r>
      <w:bookmarkEnd w:id="121"/>
    </w:p>
    <w:p w14:paraId="7D7B4C91" w14:textId="53F798A5" w:rsidR="00B5477F" w:rsidRPr="00CF4930" w:rsidRDefault="003A004C" w:rsidP="003A004C">
      <w:pPr>
        <w:pStyle w:val="Heading3"/>
      </w:pPr>
      <w:bookmarkStart w:id="122" w:name="_Toc201931797"/>
      <w:r w:rsidRPr="00CF4930">
        <w:t>6.X.</w:t>
      </w:r>
      <w:r w:rsidR="00EC5091" w:rsidRPr="00CF4930">
        <w:t>Y</w:t>
      </w:r>
      <w:r w:rsidRPr="00CF4930">
        <w:t xml:space="preserve"> </w:t>
      </w:r>
      <w:r w:rsidRPr="00CF4930">
        <w:tab/>
      </w:r>
      <w:commentRangeStart w:id="123"/>
      <w:r w:rsidR="00B5477F" w:rsidRPr="00CF4930">
        <w:t>Solution</w:t>
      </w:r>
      <w:r w:rsidR="00B5477F" w:rsidRPr="00CF4930">
        <w:rPr>
          <w:rFonts w:hint="eastAsia"/>
        </w:rPr>
        <w:t xml:space="preserve"> #</w:t>
      </w:r>
      <w:r w:rsidR="00976D7D" w:rsidRPr="00CF4930">
        <w:t>X.</w:t>
      </w:r>
      <w:r w:rsidRPr="00CF4930">
        <w:t>Y</w:t>
      </w:r>
      <w:r w:rsidR="00B5477F" w:rsidRPr="00CF4930">
        <w:t xml:space="preserve">: </w:t>
      </w:r>
      <w:bookmarkEnd w:id="118"/>
      <w:r w:rsidR="00B5477F" w:rsidRPr="00CF4930">
        <w:t>&lt;Solution Title&gt;</w:t>
      </w:r>
      <w:bookmarkEnd w:id="119"/>
      <w:bookmarkEnd w:id="120"/>
      <w:commentRangeEnd w:id="123"/>
      <w:r w:rsidR="00D3359D" w:rsidRPr="00CF4930">
        <w:rPr>
          <w:rStyle w:val="CommentReference"/>
          <w:rFonts w:ascii="Times New Roman" w:hAnsi="Times New Roman"/>
        </w:rPr>
        <w:commentReference w:id="123"/>
      </w:r>
      <w:bookmarkEnd w:id="122"/>
    </w:p>
    <w:p w14:paraId="762A2884" w14:textId="5B2AFF7F" w:rsidR="00B5477F" w:rsidRPr="00CF4930" w:rsidRDefault="00B5477F" w:rsidP="003A004C">
      <w:pPr>
        <w:pStyle w:val="Heading4"/>
      </w:pPr>
      <w:bookmarkStart w:id="124" w:name="_Toc500949099"/>
      <w:bookmarkStart w:id="125" w:name="_Toc92875662"/>
      <w:bookmarkStart w:id="126" w:name="_Toc93070686"/>
      <w:bookmarkStart w:id="127" w:name="_Toc201931798"/>
      <w:r w:rsidRPr="00CF4930">
        <w:t>6.</w:t>
      </w:r>
      <w:r w:rsidRPr="00CF4930">
        <w:rPr>
          <w:rFonts w:hint="eastAsia"/>
        </w:rPr>
        <w:t>X</w:t>
      </w:r>
      <w:r w:rsidRPr="00CF4930">
        <w:t>.</w:t>
      </w:r>
      <w:r w:rsidR="00EC5091" w:rsidRPr="00CF4930">
        <w:t>Y</w:t>
      </w:r>
      <w:r w:rsidR="003A004C" w:rsidRPr="00CF4930">
        <w:t>.</w:t>
      </w:r>
      <w:r w:rsidR="00A160CB" w:rsidRPr="00CF4930">
        <w:t>0</w:t>
      </w:r>
      <w:r w:rsidRPr="00CF4930">
        <w:rPr>
          <w:rFonts w:hint="eastAsia"/>
        </w:rPr>
        <w:tab/>
      </w:r>
      <w:bookmarkEnd w:id="124"/>
      <w:bookmarkEnd w:id="125"/>
      <w:bookmarkEnd w:id="126"/>
      <w:r w:rsidR="00A160CB" w:rsidRPr="00CF4930">
        <w:t>High-level solution Principles</w:t>
      </w:r>
      <w:bookmarkEnd w:id="127"/>
    </w:p>
    <w:p w14:paraId="42B77CA8" w14:textId="77777777" w:rsidR="00213D0E" w:rsidRPr="00CF4930" w:rsidRDefault="00BF662A" w:rsidP="00BF662A">
      <w:pPr>
        <w:pStyle w:val="EditorsNote"/>
      </w:pPr>
      <w:bookmarkStart w:id="128" w:name="_Toc500949101"/>
      <w:r w:rsidRPr="00CF4930">
        <w:t>Editor</w:t>
      </w:r>
      <w:r w:rsidR="00212874" w:rsidRPr="00CF4930">
        <w:t>'</w:t>
      </w:r>
      <w:r w:rsidRPr="00CF4930">
        <w:t>s note:</w:t>
      </w:r>
      <w:r w:rsidRPr="00CF4930">
        <w:tab/>
      </w:r>
      <w:r w:rsidR="00213D0E" w:rsidRPr="00CF4930">
        <w:t>Where possible similar/overlapping solution proposals should be documented as a single solution in the TR.</w:t>
      </w:r>
    </w:p>
    <w:p w14:paraId="3B626C14" w14:textId="110F7EA8" w:rsidR="00213D0E" w:rsidRPr="00CF4930" w:rsidRDefault="00213D0E" w:rsidP="00BF662A">
      <w:pPr>
        <w:pStyle w:val="EditorsNote"/>
      </w:pPr>
      <w:r w:rsidRPr="00CF4930">
        <w:tab/>
        <w:t>Documentation of more than one solution from the same company for the same KI is allowed but it shouldn't be expected that all of them will be documented in the TR.</w:t>
      </w:r>
    </w:p>
    <w:p w14:paraId="4A6146CA" w14:textId="76B5E6C1" w:rsidR="00B5477F" w:rsidRPr="00CF4930" w:rsidRDefault="00B5477F" w:rsidP="00213D0E"/>
    <w:p w14:paraId="70C211F7" w14:textId="45291481" w:rsidR="00A160CB" w:rsidRPr="00CF4930" w:rsidRDefault="00A160CB" w:rsidP="003A004C">
      <w:pPr>
        <w:pStyle w:val="Heading4"/>
      </w:pPr>
      <w:bookmarkStart w:id="129" w:name="_Toc92875663"/>
      <w:bookmarkStart w:id="130" w:name="_Toc93070687"/>
      <w:bookmarkStart w:id="131" w:name="_Toc201931799"/>
      <w:r w:rsidRPr="00CF4930">
        <w:t>6.</w:t>
      </w:r>
      <w:r w:rsidRPr="00CF4930">
        <w:rPr>
          <w:rFonts w:hint="eastAsia"/>
        </w:rPr>
        <w:t>X</w:t>
      </w:r>
      <w:r w:rsidRPr="00CF4930">
        <w:t>.</w:t>
      </w:r>
      <w:r w:rsidR="00EC5091" w:rsidRPr="00CF4930">
        <w:t>Y</w:t>
      </w:r>
      <w:r w:rsidR="003A004C" w:rsidRPr="00CF4930">
        <w:t>.</w:t>
      </w:r>
      <w:r w:rsidRPr="00CF4930">
        <w:t>1</w:t>
      </w:r>
      <w:r w:rsidRPr="00CF4930">
        <w:rPr>
          <w:rFonts w:hint="eastAsia"/>
        </w:rPr>
        <w:tab/>
        <w:t>Description</w:t>
      </w:r>
      <w:bookmarkEnd w:id="131"/>
    </w:p>
    <w:p w14:paraId="6038302F" w14:textId="77777777" w:rsidR="00A160CB" w:rsidRPr="00CF4930" w:rsidRDefault="00A160CB" w:rsidP="00A160CB">
      <w:pPr>
        <w:pStyle w:val="EditorsNote"/>
      </w:pPr>
      <w:r w:rsidRPr="00CF4930">
        <w:t>Editor's note:</w:t>
      </w:r>
      <w:r w:rsidRPr="00CF4930">
        <w:tab/>
        <w:t>This clause will describe the solution principles and architecture assumptions for corresponding key issue(s). Further (sub-)clause(s) may be added to capture details.</w:t>
      </w:r>
    </w:p>
    <w:p w14:paraId="48597D2E" w14:textId="77777777" w:rsidR="00213D0E" w:rsidRPr="00CF4930" w:rsidRDefault="00213D0E" w:rsidP="00213D0E"/>
    <w:p w14:paraId="10E59086" w14:textId="7827B315" w:rsidR="00B5477F" w:rsidRPr="00CF4930" w:rsidRDefault="00B5477F" w:rsidP="003A004C">
      <w:pPr>
        <w:pStyle w:val="Heading4"/>
      </w:pPr>
      <w:bookmarkStart w:id="132" w:name="_Toc201931800"/>
      <w:r w:rsidRPr="00CF4930">
        <w:t>6.X.</w:t>
      </w:r>
      <w:r w:rsidR="00EC5091" w:rsidRPr="00CF4930">
        <w:t>Y</w:t>
      </w:r>
      <w:r w:rsidR="003A004C" w:rsidRPr="00CF4930">
        <w:t>.</w:t>
      </w:r>
      <w:r w:rsidR="00A64FF3" w:rsidRPr="00CF4930">
        <w:t>2</w:t>
      </w:r>
      <w:r w:rsidRPr="00CF4930">
        <w:tab/>
        <w:t>Procedures</w:t>
      </w:r>
      <w:bookmarkEnd w:id="128"/>
      <w:bookmarkEnd w:id="129"/>
      <w:bookmarkEnd w:id="130"/>
      <w:bookmarkEnd w:id="132"/>
    </w:p>
    <w:p w14:paraId="51E60FB0" w14:textId="27C5F437" w:rsidR="00B5477F" w:rsidRPr="00CF4930" w:rsidRDefault="00BF662A" w:rsidP="00BF662A">
      <w:pPr>
        <w:pStyle w:val="EditorsNote"/>
      </w:pPr>
      <w:r w:rsidRPr="00CF4930">
        <w:t>Editor</w:t>
      </w:r>
      <w:r w:rsidR="00212874" w:rsidRPr="00CF4930">
        <w:t>'</w:t>
      </w:r>
      <w:r w:rsidRPr="00CF4930">
        <w:t>s note:</w:t>
      </w:r>
      <w:r w:rsidRPr="00CF4930">
        <w:tab/>
        <w:t xml:space="preserve">This clause </w:t>
      </w:r>
      <w:r w:rsidR="00BF7337" w:rsidRPr="00CF4930">
        <w:t xml:space="preserve">will </w:t>
      </w:r>
      <w:r w:rsidRPr="00CF4930">
        <w:t>describe</w:t>
      </w:r>
      <w:r w:rsidR="00BF7337" w:rsidRPr="00CF4930">
        <w:t xml:space="preserve"> the </w:t>
      </w:r>
      <w:r w:rsidRPr="00CF4930">
        <w:t>high-level procedures and information flows for the solution.</w:t>
      </w:r>
    </w:p>
    <w:p w14:paraId="3C04AFD1" w14:textId="77777777" w:rsidR="00213D0E" w:rsidRPr="00CF4930" w:rsidRDefault="00213D0E" w:rsidP="00213D0E">
      <w:bookmarkStart w:id="133" w:name="_Toc326248711"/>
      <w:bookmarkStart w:id="134" w:name="_Toc510604409"/>
      <w:bookmarkStart w:id="135" w:name="_Toc92875664"/>
      <w:bookmarkStart w:id="136" w:name="_Toc93070688"/>
    </w:p>
    <w:p w14:paraId="01F4B6D2" w14:textId="00D810E7" w:rsidR="00B5477F" w:rsidRPr="00CF4930" w:rsidRDefault="00B5477F" w:rsidP="003A004C">
      <w:pPr>
        <w:pStyle w:val="Heading4"/>
        <w:rPr>
          <w:lang w:eastAsia="zh-CN"/>
        </w:rPr>
      </w:pPr>
      <w:bookmarkStart w:id="137" w:name="_Toc201931801"/>
      <w:r w:rsidRPr="00CF4930">
        <w:rPr>
          <w:lang w:eastAsia="zh-CN"/>
        </w:rPr>
        <w:t>6.X.</w:t>
      </w:r>
      <w:r w:rsidR="00EC5091" w:rsidRPr="00CF4930">
        <w:rPr>
          <w:lang w:eastAsia="zh-CN"/>
        </w:rPr>
        <w:t>Y</w:t>
      </w:r>
      <w:r w:rsidR="003A004C" w:rsidRPr="00CF4930">
        <w:rPr>
          <w:lang w:eastAsia="zh-CN"/>
        </w:rPr>
        <w:t>.</w:t>
      </w:r>
      <w:r w:rsidR="00A64FF3" w:rsidRPr="00CF4930">
        <w:rPr>
          <w:lang w:eastAsia="zh-CN"/>
        </w:rPr>
        <w:t>3</w:t>
      </w:r>
      <w:r w:rsidRPr="00CF4930">
        <w:rPr>
          <w:lang w:eastAsia="zh-CN"/>
        </w:rPr>
        <w:tab/>
      </w:r>
      <w:bookmarkEnd w:id="133"/>
      <w:bookmarkEnd w:id="134"/>
      <w:bookmarkEnd w:id="135"/>
      <w:r w:rsidRPr="00CF4930">
        <w:t xml:space="preserve">Impacts on </w:t>
      </w:r>
      <w:r w:rsidR="00A42619" w:rsidRPr="00CF4930">
        <w:t>S</w:t>
      </w:r>
      <w:r w:rsidRPr="00CF4930">
        <w:t xml:space="preserve">ervices, </w:t>
      </w:r>
      <w:r w:rsidR="00A42619" w:rsidRPr="00CF4930">
        <w:t>E</w:t>
      </w:r>
      <w:r w:rsidRPr="00CF4930">
        <w:t xml:space="preserve">ntities and </w:t>
      </w:r>
      <w:r w:rsidR="00A42619" w:rsidRPr="00CF4930">
        <w:t>I</w:t>
      </w:r>
      <w:r w:rsidRPr="00CF4930">
        <w:t>nterfaces</w:t>
      </w:r>
      <w:bookmarkEnd w:id="136"/>
      <w:bookmarkEnd w:id="137"/>
    </w:p>
    <w:p w14:paraId="7D546088" w14:textId="701D04B0" w:rsidR="000D094B" w:rsidRPr="00CF4930" w:rsidRDefault="000D094B" w:rsidP="00BF662A">
      <w:pPr>
        <w:pStyle w:val="EditorsNote"/>
      </w:pPr>
      <w:bookmarkStart w:id="138" w:name="_Toc250980595"/>
      <w:bookmarkStart w:id="139" w:name="_Toc326037266"/>
      <w:bookmarkStart w:id="140" w:name="_Toc510604411"/>
      <w:bookmarkStart w:id="141" w:name="_Toc92875665"/>
      <w:bookmarkStart w:id="142" w:name="_Toc93070689"/>
      <w:bookmarkStart w:id="143" w:name="_Toc310438366"/>
      <w:bookmarkStart w:id="144" w:name="_Toc324232216"/>
      <w:bookmarkStart w:id="145" w:name="_Toc326248735"/>
      <w:bookmarkStart w:id="146" w:name="_Toc510604412"/>
      <w:r w:rsidRPr="00CF4930">
        <w:t>Editor</w:t>
      </w:r>
      <w:r w:rsidR="00212874" w:rsidRPr="00CF4930">
        <w:t>'</w:t>
      </w:r>
      <w:r w:rsidRPr="00CF4930">
        <w:t>s note:</w:t>
      </w:r>
      <w:r w:rsidRPr="00CF4930">
        <w:tab/>
        <w:t>This clause captures impacts on existing services, entities and interfaces.</w:t>
      </w:r>
    </w:p>
    <w:p w14:paraId="51255890" w14:textId="77777777" w:rsidR="00213D0E" w:rsidRPr="00CF4930" w:rsidRDefault="00213D0E" w:rsidP="00213D0E"/>
    <w:p w14:paraId="06D38D7A" w14:textId="597820D4" w:rsidR="00B5477F" w:rsidRPr="00CF4930" w:rsidRDefault="00B5477F" w:rsidP="007045CC">
      <w:pPr>
        <w:pStyle w:val="Heading1"/>
        <w:rPr>
          <w:lang w:eastAsia="zh-CN"/>
        </w:rPr>
      </w:pPr>
      <w:bookmarkStart w:id="147" w:name="_Toc201931802"/>
      <w:r w:rsidRPr="00CF4930">
        <w:rPr>
          <w:lang w:eastAsia="zh-CN"/>
        </w:rPr>
        <w:t>7</w:t>
      </w:r>
      <w:r w:rsidRPr="00CF4930">
        <w:rPr>
          <w:lang w:eastAsia="zh-CN"/>
        </w:rPr>
        <w:tab/>
      </w:r>
      <w:bookmarkEnd w:id="138"/>
      <w:bookmarkEnd w:id="139"/>
      <w:bookmarkEnd w:id="140"/>
      <w:bookmarkEnd w:id="141"/>
      <w:bookmarkEnd w:id="142"/>
      <w:commentRangeStart w:id="148"/>
      <w:r w:rsidR="00A6281B" w:rsidRPr="00CF4930">
        <w:rPr>
          <w:lang w:eastAsia="zh-CN"/>
        </w:rPr>
        <w:t>Interim agreements</w:t>
      </w:r>
      <w:commentRangeEnd w:id="148"/>
      <w:r w:rsidR="00D3359D" w:rsidRPr="00CF4930">
        <w:rPr>
          <w:rStyle w:val="CommentReference"/>
          <w:rFonts w:ascii="Times New Roman" w:hAnsi="Times New Roman"/>
        </w:rPr>
        <w:commentReference w:id="148"/>
      </w:r>
      <w:bookmarkEnd w:id="147"/>
    </w:p>
    <w:p w14:paraId="02757256" w14:textId="57AFB949" w:rsidR="00A6281B" w:rsidRPr="00CF4930" w:rsidRDefault="00A6281B" w:rsidP="003E48ED">
      <w:pPr>
        <w:pStyle w:val="Heading2"/>
      </w:pPr>
      <w:bookmarkStart w:id="149" w:name="_Toc201931803"/>
      <w:r w:rsidRPr="00CF4930">
        <w:t>7.</w:t>
      </w:r>
      <w:r w:rsidR="00DA406C" w:rsidRPr="00CF4930">
        <w:t>1</w:t>
      </w:r>
      <w:r w:rsidRPr="00CF4930">
        <w:tab/>
        <w:t>Agreed Principles</w:t>
      </w:r>
      <w:bookmarkEnd w:id="149"/>
      <w:r w:rsidRPr="00CF4930">
        <w:t xml:space="preserve"> </w:t>
      </w:r>
    </w:p>
    <w:p w14:paraId="16CB8BF7" w14:textId="54191DBD" w:rsidR="00A6281B" w:rsidRPr="00CF4930" w:rsidRDefault="00A6281B" w:rsidP="003E48ED">
      <w:pPr>
        <w:pStyle w:val="Heading3"/>
      </w:pPr>
      <w:bookmarkStart w:id="150" w:name="_Toc201931804"/>
      <w:r w:rsidRPr="00CF4930">
        <w:t>7.</w:t>
      </w:r>
      <w:r w:rsidR="00DA406C" w:rsidRPr="00CF4930">
        <w:t>1</w:t>
      </w:r>
      <w:r w:rsidRPr="00CF4930">
        <w:t>.Y</w:t>
      </w:r>
      <w:r w:rsidRPr="00CF4930">
        <w:tab/>
        <w:t>Agreed Principles for KI#Y</w:t>
      </w:r>
      <w:bookmarkEnd w:id="150"/>
    </w:p>
    <w:p w14:paraId="198E6708" w14:textId="58CC5167" w:rsidR="00A6281B" w:rsidRPr="00CF4930" w:rsidRDefault="00A6281B" w:rsidP="00A6281B">
      <w:pPr>
        <w:pStyle w:val="EditorsNote"/>
      </w:pPr>
      <w:r w:rsidRPr="00CF4930">
        <w:t>Editor's note:</w:t>
      </w:r>
      <w:r w:rsidRPr="00CF4930">
        <w:tab/>
        <w:t>This clause will include the principles that are agreed as work progresses for the specific KI#Y</w:t>
      </w:r>
      <w:r w:rsidR="00DA406C" w:rsidRPr="00CF4930">
        <w:t>. This may be populated directly or e.g. also when a topic in clause 7.2.Y gets resolved and a principle is agreed.</w:t>
      </w:r>
    </w:p>
    <w:p w14:paraId="145CD634" w14:textId="77777777" w:rsidR="00F33FD0" w:rsidRPr="00CF4930" w:rsidRDefault="00F33FD0" w:rsidP="00F33FD0">
      <w:pPr>
        <w:pStyle w:val="EditorsNote"/>
        <w:rPr>
          <w:rFonts w:eastAsia="Times New Roman"/>
          <w:lang w:val="en-US" w:eastAsia="ja-JP"/>
        </w:rPr>
      </w:pPr>
      <w:r w:rsidRPr="00CF4930">
        <w:rPr>
          <w:rFonts w:eastAsia="Times New Roman"/>
          <w:lang w:val="en-US" w:eastAsia="ja-JP"/>
        </w:rPr>
        <w:tab/>
        <w:t>Where there is consensus, interim agreements (e.g. solution principles descriptions) should be documented in the TR as soon as possible during a study.</w:t>
      </w:r>
    </w:p>
    <w:p w14:paraId="2D4316B2" w14:textId="77777777" w:rsidR="00490DCE" w:rsidRPr="00CF4930" w:rsidRDefault="00490DCE" w:rsidP="00490DCE">
      <w:pPr>
        <w:pStyle w:val="EditorsNote"/>
        <w:rPr>
          <w:rFonts w:eastAsia="Times New Roman"/>
          <w:lang w:val="en-US" w:eastAsia="ja-JP"/>
        </w:rPr>
      </w:pPr>
      <w:r w:rsidRPr="00CF4930">
        <w:rPr>
          <w:rFonts w:eastAsia="Times New Roman"/>
          <w:lang w:val="en-US" w:eastAsia="ja-JP"/>
        </w:rPr>
        <w:tab/>
        <w:t>These can be documented in the TR as "</w:t>
      </w:r>
      <w:r w:rsidRPr="00CF4930">
        <w:t xml:space="preserve">7.1.Y </w:t>
      </w:r>
      <w:r w:rsidRPr="00CF4930">
        <w:rPr>
          <w:rFonts w:eastAsia="Times New Roman"/>
          <w:lang w:val="en-US" w:eastAsia="ja-JP"/>
        </w:rPr>
        <w:t>Agreed Principles for KI#Y" in the "Interim Agreements" clause. If the interim agreement has impacts on another clause in the TR and if there is consensus, that TR clause can be updated.</w:t>
      </w:r>
    </w:p>
    <w:p w14:paraId="60F955B2" w14:textId="77777777" w:rsidR="00490DCE" w:rsidRPr="00CF4930" w:rsidRDefault="00490DCE" w:rsidP="00F33FD0">
      <w:pPr>
        <w:pStyle w:val="EditorsNote"/>
        <w:rPr>
          <w:rFonts w:eastAsia="Times New Roman"/>
          <w:lang w:val="en-US" w:eastAsia="ja-JP"/>
        </w:rPr>
      </w:pPr>
    </w:p>
    <w:p w14:paraId="1A44F6BB" w14:textId="77777777" w:rsidR="00F33FD0" w:rsidRPr="00CF4930" w:rsidRDefault="00F33FD0" w:rsidP="00A6281B">
      <w:pPr>
        <w:pStyle w:val="EditorsNote"/>
      </w:pPr>
    </w:p>
    <w:p w14:paraId="39DD5342" w14:textId="11A1B17A" w:rsidR="00A6281B" w:rsidRPr="00CF4930" w:rsidRDefault="00A6281B" w:rsidP="003E48ED">
      <w:pPr>
        <w:pStyle w:val="Heading2"/>
      </w:pPr>
      <w:bookmarkStart w:id="151" w:name="_Toc201931805"/>
      <w:r w:rsidRPr="00CF4930">
        <w:lastRenderedPageBreak/>
        <w:t>7.</w:t>
      </w:r>
      <w:r w:rsidR="00DA406C" w:rsidRPr="00CF4930">
        <w:t>2</w:t>
      </w:r>
      <w:r w:rsidRPr="00CF4930">
        <w:tab/>
        <w:t>Topics for further consideration</w:t>
      </w:r>
      <w:bookmarkEnd w:id="151"/>
    </w:p>
    <w:p w14:paraId="3D099D1E" w14:textId="648EEAAF" w:rsidR="00A6281B" w:rsidRPr="00CF4930" w:rsidRDefault="00A6281B" w:rsidP="003E48ED">
      <w:pPr>
        <w:pStyle w:val="Heading3"/>
      </w:pPr>
      <w:bookmarkStart w:id="152" w:name="_Toc201931806"/>
      <w:r w:rsidRPr="00CF4930">
        <w:t>7.</w:t>
      </w:r>
      <w:r w:rsidR="00DA406C" w:rsidRPr="00CF4930">
        <w:t>2</w:t>
      </w:r>
      <w:r w:rsidRPr="00CF4930">
        <w:t>.Z</w:t>
      </w:r>
      <w:r w:rsidRPr="00CF4930">
        <w:tab/>
        <w:t>Topics for further consideration for KI#Z</w:t>
      </w:r>
      <w:bookmarkEnd w:id="152"/>
    </w:p>
    <w:p w14:paraId="6A4C3EDE" w14:textId="12A67016" w:rsidR="00A6281B" w:rsidRPr="00CF4930" w:rsidRDefault="00A6281B" w:rsidP="00A6281B">
      <w:pPr>
        <w:pStyle w:val="EditorsNote"/>
      </w:pPr>
      <w:r w:rsidRPr="00CF4930">
        <w:t>Editor's note:</w:t>
      </w:r>
      <w:r w:rsidRPr="00CF4930">
        <w:tab/>
        <w:t xml:space="preserve">This clause will include the topics for further consideration as work progresses for the specific KI#Z. Eventually this clause should only contain topics for further consideration that did not result in agreements </w:t>
      </w:r>
      <w:r w:rsidR="00DA406C" w:rsidRPr="00CF4930">
        <w:t>(i.e. in agreed principle(s) in a clause 7.1.Z) a</w:t>
      </w:r>
      <w:r w:rsidRPr="00CF4930">
        <w:t>nd can either be then marked as not pursued or postponed to a future release.</w:t>
      </w:r>
    </w:p>
    <w:p w14:paraId="2356BD74" w14:textId="77777777" w:rsidR="00490DCE" w:rsidRPr="00CF4930" w:rsidRDefault="00490DCE" w:rsidP="00A6281B">
      <w:pPr>
        <w:pStyle w:val="EditorsNote"/>
      </w:pPr>
    </w:p>
    <w:p w14:paraId="1080FF33" w14:textId="77777777" w:rsidR="00B45899" w:rsidRPr="00CF4930" w:rsidRDefault="00B45899" w:rsidP="00A6281B">
      <w:pPr>
        <w:pStyle w:val="EditorsNote"/>
      </w:pPr>
    </w:p>
    <w:p w14:paraId="619C7A26" w14:textId="77777777" w:rsidR="00B45899" w:rsidRPr="00CF4930" w:rsidRDefault="00B45899" w:rsidP="00B45899"/>
    <w:p w14:paraId="4B06FD6A" w14:textId="10283769" w:rsidR="00B45899" w:rsidRPr="00CF4930" w:rsidRDefault="00B45899" w:rsidP="00B45899">
      <w:pPr>
        <w:pStyle w:val="Heading1"/>
        <w:rPr>
          <w:lang w:eastAsia="zh-CN"/>
        </w:rPr>
      </w:pPr>
      <w:bookmarkStart w:id="153" w:name="_Toc201931807"/>
      <w:r w:rsidRPr="00CF4930">
        <w:rPr>
          <w:lang w:eastAsia="zh-CN"/>
        </w:rPr>
        <w:t>8</w:t>
      </w:r>
      <w:r w:rsidRPr="00CF4930">
        <w:rPr>
          <w:lang w:eastAsia="zh-CN"/>
        </w:rPr>
        <w:tab/>
      </w:r>
      <w:r w:rsidR="002D7073" w:rsidRPr="00CF4930">
        <w:rPr>
          <w:lang w:eastAsia="zh-CN"/>
        </w:rPr>
        <w:t>6G</w:t>
      </w:r>
      <w:r w:rsidR="00DE44AE" w:rsidRPr="00CF4930">
        <w:rPr>
          <w:lang w:eastAsia="zh-CN"/>
        </w:rPr>
        <w:t xml:space="preserve"> architecture</w:t>
      </w:r>
      <w:r w:rsidR="002D7073" w:rsidRPr="00CF4930">
        <w:rPr>
          <w:lang w:eastAsia="zh-CN"/>
        </w:rPr>
        <w:t>(s)</w:t>
      </w:r>
      <w:bookmarkEnd w:id="153"/>
      <w:r w:rsidR="000A4554" w:rsidRPr="00CF4930">
        <w:rPr>
          <w:lang w:eastAsia="zh-CN"/>
        </w:rPr>
        <w:t xml:space="preserve"> </w:t>
      </w:r>
    </w:p>
    <w:p w14:paraId="3266C1E2" w14:textId="4E8A3F1B" w:rsidR="00AE5B50" w:rsidRPr="00CF4930" w:rsidRDefault="00AE5B50" w:rsidP="00AE5B50">
      <w:pPr>
        <w:pStyle w:val="EditorsNote"/>
      </w:pPr>
      <w:bookmarkStart w:id="154" w:name="OLE_LINK10"/>
      <w:bookmarkStart w:id="155" w:name="OLE_LINK11"/>
      <w:bookmarkStart w:id="156" w:name="OLE_LINK18"/>
      <w:bookmarkStart w:id="157" w:name="OLE_LINK19"/>
      <w:r w:rsidRPr="00CF4930">
        <w:t xml:space="preserve">Editor's Note: This </w:t>
      </w:r>
      <w:r w:rsidR="001223CA" w:rsidRPr="00CF4930">
        <w:rPr>
          <w:rFonts w:eastAsia="SimSun"/>
          <w:lang w:eastAsia="zh-CN"/>
        </w:rPr>
        <w:t>s</w:t>
      </w:r>
      <w:r w:rsidRPr="00CF4930">
        <w:rPr>
          <w:rFonts w:eastAsia="SimSun" w:hint="eastAsia"/>
          <w:lang w:eastAsia="zh-CN"/>
        </w:rPr>
        <w:t xml:space="preserve">ection will </w:t>
      </w:r>
      <w:r w:rsidR="002D7073" w:rsidRPr="00CF4930">
        <w:rPr>
          <w:rFonts w:eastAsia="SimSun"/>
          <w:lang w:eastAsia="zh-CN"/>
        </w:rPr>
        <w:t xml:space="preserve">document </w:t>
      </w:r>
      <w:r w:rsidR="001223CA" w:rsidRPr="00CF4930">
        <w:rPr>
          <w:rFonts w:eastAsia="SimSun"/>
          <w:lang w:eastAsia="zh-CN"/>
        </w:rPr>
        <w:t xml:space="preserve">architecture </w:t>
      </w:r>
      <w:r w:rsidR="002D7073" w:rsidRPr="00CF4930">
        <w:rPr>
          <w:rFonts w:eastAsia="SimSun"/>
          <w:lang w:eastAsia="zh-CN"/>
        </w:rPr>
        <w:t>option</w:t>
      </w:r>
      <w:r w:rsidR="009658D5" w:rsidRPr="00CF4930">
        <w:rPr>
          <w:rFonts w:eastAsia="SimSun"/>
          <w:lang w:eastAsia="zh-CN"/>
        </w:rPr>
        <w:t>(</w:t>
      </w:r>
      <w:r w:rsidR="002D7073" w:rsidRPr="00CF4930">
        <w:rPr>
          <w:rFonts w:eastAsia="SimSun"/>
          <w:lang w:eastAsia="zh-CN"/>
        </w:rPr>
        <w:t>s</w:t>
      </w:r>
      <w:r w:rsidR="009658D5" w:rsidRPr="00CF4930">
        <w:rPr>
          <w:rFonts w:eastAsia="SimSun"/>
          <w:lang w:eastAsia="zh-CN"/>
        </w:rPr>
        <w:t>)</w:t>
      </w:r>
      <w:r w:rsidRPr="00CF4930">
        <w:t xml:space="preserve">. </w:t>
      </w:r>
    </w:p>
    <w:bookmarkEnd w:id="154"/>
    <w:bookmarkEnd w:id="155"/>
    <w:bookmarkEnd w:id="156"/>
    <w:bookmarkEnd w:id="157"/>
    <w:p w14:paraId="6407AFDB" w14:textId="77777777" w:rsidR="00B45899" w:rsidRPr="00CF4930" w:rsidRDefault="00B45899" w:rsidP="00A6281B">
      <w:pPr>
        <w:pStyle w:val="EditorsNote"/>
      </w:pPr>
    </w:p>
    <w:p w14:paraId="7CE725A8" w14:textId="70A143C7" w:rsidR="00B5477F" w:rsidRPr="00CF4930" w:rsidRDefault="00B5477F" w:rsidP="00212874"/>
    <w:p w14:paraId="4A9CA1E8" w14:textId="34A104EA" w:rsidR="00B5477F" w:rsidRPr="00CF4930" w:rsidRDefault="00B45899" w:rsidP="007045CC">
      <w:pPr>
        <w:pStyle w:val="Heading1"/>
      </w:pPr>
      <w:bookmarkStart w:id="158" w:name="_Toc92875666"/>
      <w:bookmarkStart w:id="159" w:name="_Toc93070690"/>
      <w:bookmarkStart w:id="160" w:name="_Toc201931808"/>
      <w:r w:rsidRPr="00CF4930">
        <w:t>9</w:t>
      </w:r>
      <w:r w:rsidR="00B5477F" w:rsidRPr="00CF4930">
        <w:tab/>
      </w:r>
      <w:commentRangeStart w:id="161"/>
      <w:r w:rsidR="00B5477F" w:rsidRPr="00CF4930">
        <w:t>Conclusions</w:t>
      </w:r>
      <w:bookmarkEnd w:id="143"/>
      <w:bookmarkEnd w:id="144"/>
      <w:bookmarkEnd w:id="145"/>
      <w:bookmarkEnd w:id="146"/>
      <w:bookmarkEnd w:id="158"/>
      <w:bookmarkEnd w:id="159"/>
      <w:commentRangeEnd w:id="161"/>
      <w:r w:rsidR="00386751" w:rsidRPr="00CF4930">
        <w:rPr>
          <w:rStyle w:val="CommentReference"/>
          <w:rFonts w:ascii="Times New Roman" w:hAnsi="Times New Roman"/>
        </w:rPr>
        <w:commentReference w:id="161"/>
      </w:r>
      <w:bookmarkEnd w:id="160"/>
    </w:p>
    <w:p w14:paraId="75FC0F21" w14:textId="5EF0EF22" w:rsidR="00B5477F" w:rsidRPr="00CF4930" w:rsidRDefault="00B5477F" w:rsidP="00BF662A">
      <w:pPr>
        <w:pStyle w:val="EditorsNote"/>
      </w:pPr>
      <w:r w:rsidRPr="00CF4930">
        <w:rPr>
          <w:rFonts w:eastAsia="Times New Roman"/>
          <w:lang w:val="en-US" w:eastAsia="ja-JP"/>
        </w:rPr>
        <w:t>Editor</w:t>
      </w:r>
      <w:r w:rsidR="00212874" w:rsidRPr="00CF4930">
        <w:rPr>
          <w:rFonts w:eastAsia="Times New Roman"/>
          <w:lang w:val="en-US" w:eastAsia="ja-JP"/>
        </w:rPr>
        <w:t>'</w:t>
      </w:r>
      <w:r w:rsidRPr="00CF4930">
        <w:rPr>
          <w:rFonts w:eastAsia="Times New Roman"/>
          <w:lang w:val="en-US" w:eastAsia="ja-JP"/>
        </w:rPr>
        <w:t xml:space="preserve">s </w:t>
      </w:r>
      <w:r w:rsidR="00BF662A" w:rsidRPr="00CF4930">
        <w:rPr>
          <w:rFonts w:eastAsia="Times New Roman"/>
          <w:lang w:val="en-US" w:eastAsia="ja-JP"/>
        </w:rPr>
        <w:t>note</w:t>
      </w:r>
      <w:r w:rsidRPr="00CF4930">
        <w:rPr>
          <w:rFonts w:eastAsia="Times New Roman"/>
          <w:lang w:val="en-US" w:eastAsia="ja-JP"/>
        </w:rPr>
        <w:t>:</w:t>
      </w:r>
      <w:r w:rsidR="005904EC" w:rsidRPr="00CF4930">
        <w:tab/>
      </w:r>
      <w:r w:rsidRPr="00CF4930">
        <w:rPr>
          <w:rFonts w:eastAsia="Times New Roman"/>
          <w:lang w:val="en-US" w:eastAsia="ja-JP"/>
        </w:rPr>
        <w:t xml:space="preserve">This clause will </w:t>
      </w:r>
      <w:r w:rsidR="00A8637F" w:rsidRPr="00CF4930">
        <w:t>capture conclusions for the study.</w:t>
      </w:r>
    </w:p>
    <w:p w14:paraId="3B0506A7" w14:textId="5BBF01DA" w:rsidR="00213D0E" w:rsidRPr="00CF4930" w:rsidRDefault="00213D0E" w:rsidP="00BF662A">
      <w:pPr>
        <w:pStyle w:val="EditorsNote"/>
        <w:rPr>
          <w:rFonts w:eastAsia="Times New Roman"/>
          <w:lang w:val="en-US" w:eastAsia="ja-JP"/>
        </w:rPr>
      </w:pPr>
      <w:r w:rsidRPr="00CF4930">
        <w:rPr>
          <w:rFonts w:eastAsia="Times New Roman"/>
          <w:lang w:val="en-US" w:eastAsia="ja-JP"/>
        </w:rPr>
        <w:tab/>
        <w:t>By consensus interim agreements can become part of the final conclusions of the study.</w:t>
      </w:r>
    </w:p>
    <w:p w14:paraId="2006FA33" w14:textId="3616A655" w:rsidR="00213D0E" w:rsidRPr="00CF4930" w:rsidRDefault="00213D0E" w:rsidP="00BF662A">
      <w:pPr>
        <w:pStyle w:val="EditorsNote"/>
        <w:rPr>
          <w:rFonts w:eastAsia="Times New Roman"/>
          <w:lang w:val="en-US" w:eastAsia="ja-JP"/>
        </w:rPr>
      </w:pPr>
      <w:r w:rsidRPr="00CF4930">
        <w:rPr>
          <w:rFonts w:eastAsia="Times New Roman"/>
          <w:lang w:val="en-US" w:eastAsia="ja-JP"/>
        </w:rPr>
        <w:tab/>
      </w:r>
    </w:p>
    <w:p w14:paraId="40A9B568" w14:textId="1D668025" w:rsidR="007A550F" w:rsidRPr="00CF4930" w:rsidRDefault="00647CF4" w:rsidP="007A550F">
      <w:pPr>
        <w:pStyle w:val="Heading9"/>
      </w:pPr>
      <w:r w:rsidRPr="00CF4930">
        <w:br w:type="page"/>
      </w:r>
      <w:bookmarkStart w:id="162" w:name="_Toc201931809"/>
      <w:r w:rsidR="007A550F" w:rsidRPr="00CF4930">
        <w:lastRenderedPageBreak/>
        <w:t>Annex A:</w:t>
      </w:r>
      <w:r w:rsidR="007A550F" w:rsidRPr="00CF4930">
        <w:br/>
      </w:r>
      <w:r w:rsidR="00113CF5" w:rsidRPr="00CF4930">
        <w:t>Work Task</w:t>
      </w:r>
      <w:r w:rsidR="002D7073" w:rsidRPr="00CF4930">
        <w:t>s</w:t>
      </w:r>
      <w:bookmarkEnd w:id="162"/>
      <w:r w:rsidR="00113CF5" w:rsidRPr="00CF4930">
        <w:t xml:space="preserve"> </w:t>
      </w:r>
    </w:p>
    <w:p w14:paraId="26EDF856" w14:textId="1B5EB97E" w:rsidR="00572278" w:rsidRPr="00CF4930" w:rsidRDefault="00572278" w:rsidP="00572278">
      <w:pPr>
        <w:pStyle w:val="EditorsNote"/>
      </w:pPr>
      <w:r w:rsidRPr="00CF4930">
        <w:rPr>
          <w:rFonts w:eastAsia="Times New Roman"/>
          <w:lang w:val="en-US" w:eastAsia="ja-JP"/>
        </w:rPr>
        <w:t>Editor's note:</w:t>
      </w:r>
      <w:r w:rsidRPr="00CF4930">
        <w:tab/>
      </w:r>
      <w:r w:rsidRPr="00CF4930">
        <w:rPr>
          <w:rFonts w:eastAsia="Times New Roman"/>
          <w:lang w:val="en-US" w:eastAsia="ja-JP"/>
        </w:rPr>
        <w:t xml:space="preserve">This Annex will </w:t>
      </w:r>
      <w:r w:rsidRPr="00CF4930">
        <w:t>capture updates to WT scope</w:t>
      </w:r>
      <w:r w:rsidR="002D7073" w:rsidRPr="00CF4930">
        <w:t xml:space="preserve"> based on the 6G SID in SP-25</w:t>
      </w:r>
      <w:r w:rsidR="00E53BF8" w:rsidRPr="00CF4930">
        <w:t>0806</w:t>
      </w:r>
      <w:r w:rsidR="002D7073" w:rsidRPr="00CF4930">
        <w:t>. The plan is to update the Study Item Description with updated Work Task descriptions from this Annex.</w:t>
      </w:r>
    </w:p>
    <w:p w14:paraId="7EB2EA88" w14:textId="5875E7F9" w:rsidR="00AF6237" w:rsidRPr="00CF4930" w:rsidRDefault="009F3BFE" w:rsidP="00061E33">
      <w:r w:rsidRPr="00CF4930">
        <w:t xml:space="preserve">This Annex </w:t>
      </w:r>
      <w:r w:rsidR="00AF6237" w:rsidRPr="00CF4930">
        <w:t>contains</w:t>
      </w:r>
      <w:r w:rsidR="00DA413B" w:rsidRPr="00CF4930">
        <w:t xml:space="preserve"> </w:t>
      </w:r>
      <w:r w:rsidR="00EE26A1" w:rsidRPr="00CF4930">
        <w:t>clarifications of</w:t>
      </w:r>
      <w:r w:rsidR="00DA413B" w:rsidRPr="00CF4930">
        <w:t xml:space="preserve"> Work Task</w:t>
      </w:r>
      <w:r w:rsidR="00EE26A1" w:rsidRPr="00CF4930">
        <w:t xml:space="preserve"> scope</w:t>
      </w:r>
      <w:r w:rsidR="00AF6237" w:rsidRPr="00CF4930">
        <w:t xml:space="preserve">, </w:t>
      </w:r>
      <w:r w:rsidR="00D76E1A" w:rsidRPr="00CF4930">
        <w:t>as preparation for Key Issue drafting</w:t>
      </w:r>
      <w:r w:rsidR="00116F31" w:rsidRPr="00CF4930">
        <w:t>.</w:t>
      </w:r>
    </w:p>
    <w:p w14:paraId="73A0D682" w14:textId="47E496A6" w:rsidR="002D7073" w:rsidRPr="00CF4930" w:rsidRDefault="002D7073" w:rsidP="00DF1B0A">
      <w:pPr>
        <w:pStyle w:val="Heading2"/>
      </w:pPr>
      <w:bookmarkStart w:id="163" w:name="_Toc201931810"/>
      <w:r w:rsidRPr="00CF4930">
        <w:t xml:space="preserve">A.X </w:t>
      </w:r>
      <w:r w:rsidRPr="00CF4930">
        <w:tab/>
        <w:t>Work Task X</w:t>
      </w:r>
      <w:bookmarkEnd w:id="163"/>
    </w:p>
    <w:p w14:paraId="16D544C5" w14:textId="493BF214" w:rsidR="002D7073" w:rsidRPr="00CF4930" w:rsidRDefault="002D7073" w:rsidP="00DF1B0A">
      <w:pPr>
        <w:pStyle w:val="EditorsNote"/>
      </w:pPr>
      <w:r w:rsidRPr="00CF4930">
        <w:rPr>
          <w:lang w:val="en-US" w:eastAsia="ja-JP"/>
        </w:rPr>
        <w:t>Editor's note:</w:t>
      </w:r>
      <w:r w:rsidRPr="00CF4930">
        <w:tab/>
      </w:r>
      <w:r w:rsidRPr="00CF4930">
        <w:rPr>
          <w:lang w:val="en-US" w:eastAsia="ja-JP"/>
        </w:rPr>
        <w:t xml:space="preserve">Description of Work Task X. </w:t>
      </w:r>
      <w:r w:rsidR="00E53BF8" w:rsidRPr="00DF1B0A">
        <w:rPr>
          <w:lang w:val="en-US" w:eastAsia="ja-JP"/>
        </w:rPr>
        <w:t>S</w:t>
      </w:r>
      <w:r w:rsidRPr="00DF1B0A">
        <w:rPr>
          <w:lang w:val="en-US" w:eastAsia="ja-JP"/>
        </w:rPr>
        <w:t xml:space="preserve">ub-clauses </w:t>
      </w:r>
      <w:r w:rsidR="00E53BF8" w:rsidRPr="00DF1B0A">
        <w:rPr>
          <w:lang w:val="en-US" w:eastAsia="ja-JP"/>
        </w:rPr>
        <w:t>can be used if needed</w:t>
      </w:r>
      <w:r w:rsidRPr="00DF1B0A">
        <w:rPr>
          <w:lang w:val="en-US" w:eastAsia="ja-JP"/>
        </w:rPr>
        <w:t>.</w:t>
      </w:r>
    </w:p>
    <w:p w14:paraId="03EA8CDD" w14:textId="5B86B1B1" w:rsidR="00080512" w:rsidRPr="00CF4930" w:rsidRDefault="00080512" w:rsidP="00BF662A">
      <w:pPr>
        <w:pStyle w:val="Heading9"/>
      </w:pPr>
      <w:r w:rsidRPr="00CF4930">
        <w:br w:type="page"/>
      </w:r>
      <w:bookmarkStart w:id="164" w:name="_Toc153792593"/>
      <w:bookmarkStart w:id="165" w:name="_Toc153792678"/>
      <w:bookmarkStart w:id="166" w:name="_Toc201931811"/>
      <w:r w:rsidRPr="00CF4930">
        <w:lastRenderedPageBreak/>
        <w:t xml:space="preserve">Annex </w:t>
      </w:r>
      <w:r w:rsidR="007A550F" w:rsidRPr="00CF4930">
        <w:t>B</w:t>
      </w:r>
      <w:r w:rsidRPr="00CF4930">
        <w:t>:</w:t>
      </w:r>
      <w:r w:rsidRPr="00CF4930">
        <w:br/>
        <w:t xml:space="preserve">Change </w:t>
      </w:r>
      <w:r w:rsidR="00A42619" w:rsidRPr="00CF4930">
        <w:t>H</w:t>
      </w:r>
      <w:r w:rsidRPr="00CF4930">
        <w:t>istory</w:t>
      </w:r>
      <w:bookmarkEnd w:id="164"/>
      <w:bookmarkEnd w:id="165"/>
      <w:bookmarkEnd w:id="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167" w:name="historyclause"/>
            <w:bookmarkEnd w:id="167"/>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0F78C8BE" w:rsidR="00A42619" w:rsidRPr="00CF4930" w:rsidRDefault="00063EA2" w:rsidP="00A42619">
            <w:pPr>
              <w:pStyle w:val="TAC"/>
              <w:rPr>
                <w:color w:val="0000FF"/>
                <w:sz w:val="16"/>
                <w:szCs w:val="16"/>
                <w:lang w:eastAsia="zh-CN"/>
              </w:rPr>
            </w:pPr>
            <w:r w:rsidRPr="00CF4930">
              <w:rPr>
                <w:snapToGrid w:val="0"/>
                <w:sz w:val="16"/>
                <w:szCs w:val="16"/>
              </w:rPr>
              <w:t>yyyy-mm</w:t>
            </w:r>
          </w:p>
        </w:tc>
        <w:tc>
          <w:tcPr>
            <w:tcW w:w="800" w:type="dxa"/>
            <w:shd w:val="solid" w:color="FFFFFF" w:fill="auto"/>
          </w:tcPr>
          <w:p w14:paraId="4311A708" w14:textId="1DD160C5" w:rsidR="00A42619" w:rsidRPr="00CF4930" w:rsidRDefault="00A42619" w:rsidP="00A42619">
            <w:pPr>
              <w:pStyle w:val="TAC"/>
              <w:rPr>
                <w:color w:val="0000FF"/>
                <w:sz w:val="16"/>
                <w:szCs w:val="16"/>
              </w:rPr>
            </w:pPr>
          </w:p>
        </w:tc>
        <w:tc>
          <w:tcPr>
            <w:tcW w:w="1094" w:type="dxa"/>
            <w:shd w:val="solid" w:color="FFFFFF" w:fill="auto"/>
          </w:tcPr>
          <w:p w14:paraId="1741AFCE" w14:textId="3CF1A846" w:rsidR="00A42619" w:rsidRPr="00CF4930" w:rsidRDefault="00A42619" w:rsidP="00A42619">
            <w:pPr>
              <w:pStyle w:val="TAC"/>
              <w:rPr>
                <w:color w:val="0000FF"/>
                <w:sz w:val="16"/>
                <w:szCs w:val="16"/>
              </w:rPr>
            </w:pPr>
          </w:p>
        </w:tc>
        <w:tc>
          <w:tcPr>
            <w:tcW w:w="425" w:type="dxa"/>
            <w:shd w:val="solid" w:color="FFFFFF" w:fill="auto"/>
          </w:tcPr>
          <w:p w14:paraId="4E0239C4" w14:textId="77B6DAB7" w:rsidR="00A42619" w:rsidRPr="00CF4930" w:rsidRDefault="00A42619" w:rsidP="00A42619">
            <w:pPr>
              <w:pStyle w:val="TAL"/>
              <w:jc w:val="center"/>
              <w:rPr>
                <w:color w:val="0000FF"/>
                <w:sz w:val="16"/>
                <w:szCs w:val="16"/>
              </w:rPr>
            </w:pPr>
          </w:p>
        </w:tc>
        <w:tc>
          <w:tcPr>
            <w:tcW w:w="425" w:type="dxa"/>
            <w:shd w:val="solid" w:color="FFFFFF" w:fill="auto"/>
          </w:tcPr>
          <w:p w14:paraId="466EFC6E" w14:textId="71B63FB4" w:rsidR="00A42619" w:rsidRPr="00CF4930" w:rsidRDefault="00A42619" w:rsidP="00A42619">
            <w:pPr>
              <w:pStyle w:val="TAR"/>
              <w:jc w:val="center"/>
              <w:rPr>
                <w:color w:val="0000FF"/>
                <w:sz w:val="16"/>
                <w:szCs w:val="16"/>
              </w:rPr>
            </w:pPr>
          </w:p>
        </w:tc>
        <w:tc>
          <w:tcPr>
            <w:tcW w:w="425" w:type="dxa"/>
            <w:shd w:val="solid" w:color="FFFFFF" w:fill="auto"/>
          </w:tcPr>
          <w:p w14:paraId="2AD6D4D7" w14:textId="38F031E0" w:rsidR="00A42619" w:rsidRPr="00CF4930" w:rsidRDefault="00A42619" w:rsidP="00A42619">
            <w:pPr>
              <w:pStyle w:val="TAC"/>
              <w:rPr>
                <w:color w:val="0000FF"/>
                <w:sz w:val="16"/>
                <w:szCs w:val="16"/>
              </w:rPr>
            </w:pPr>
          </w:p>
        </w:tc>
        <w:tc>
          <w:tcPr>
            <w:tcW w:w="4962" w:type="dxa"/>
            <w:shd w:val="solid" w:color="FFFFFF" w:fill="auto"/>
          </w:tcPr>
          <w:p w14:paraId="0EAFFD85" w14:textId="5DB9B8B7" w:rsidR="00A42619" w:rsidRPr="00CF4930" w:rsidRDefault="00A42619" w:rsidP="00A42619">
            <w:pPr>
              <w:pStyle w:val="TAL"/>
              <w:rPr>
                <w:color w:val="0000FF"/>
                <w:sz w:val="16"/>
                <w:szCs w:val="16"/>
              </w:rPr>
            </w:pP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r w:rsidR="00264EE7" w:rsidRPr="00264EE7" w14:paraId="184AA65D" w14:textId="77777777" w:rsidTr="00F50CB8">
        <w:tc>
          <w:tcPr>
            <w:tcW w:w="800" w:type="dxa"/>
            <w:shd w:val="solid" w:color="FFFFFF" w:fill="auto"/>
          </w:tcPr>
          <w:p w14:paraId="60DDFBC3" w14:textId="2392610A" w:rsidR="00264EE7" w:rsidRPr="00BF662A" w:rsidRDefault="00264EE7" w:rsidP="00A42619">
            <w:pPr>
              <w:pStyle w:val="TAC"/>
              <w:rPr>
                <w:snapToGrid w:val="0"/>
                <w:sz w:val="16"/>
                <w:szCs w:val="16"/>
              </w:rPr>
            </w:pPr>
          </w:p>
        </w:tc>
        <w:tc>
          <w:tcPr>
            <w:tcW w:w="800" w:type="dxa"/>
            <w:shd w:val="solid" w:color="FFFFFF" w:fill="auto"/>
          </w:tcPr>
          <w:p w14:paraId="3F10492C" w14:textId="206E240D" w:rsidR="00264EE7" w:rsidRPr="00BF662A" w:rsidRDefault="00264EE7" w:rsidP="00A42619">
            <w:pPr>
              <w:pStyle w:val="TAC"/>
              <w:rPr>
                <w:snapToGrid w:val="0"/>
                <w:sz w:val="16"/>
                <w:szCs w:val="16"/>
              </w:rPr>
            </w:pPr>
          </w:p>
        </w:tc>
        <w:tc>
          <w:tcPr>
            <w:tcW w:w="1094" w:type="dxa"/>
            <w:shd w:val="solid" w:color="FFFFFF" w:fill="auto"/>
          </w:tcPr>
          <w:p w14:paraId="6ED3F4F3" w14:textId="76F497BD" w:rsidR="00264EE7" w:rsidRPr="00BF662A" w:rsidRDefault="00264EE7" w:rsidP="00A42619">
            <w:pPr>
              <w:pStyle w:val="TAC"/>
              <w:rPr>
                <w:snapToGrid w:val="0"/>
                <w:sz w:val="16"/>
                <w:szCs w:val="16"/>
              </w:rPr>
            </w:pPr>
          </w:p>
        </w:tc>
        <w:tc>
          <w:tcPr>
            <w:tcW w:w="425" w:type="dxa"/>
            <w:shd w:val="solid" w:color="FFFFFF" w:fill="auto"/>
          </w:tcPr>
          <w:p w14:paraId="5468F18E" w14:textId="4B257489" w:rsidR="00264EE7" w:rsidRPr="00BF662A" w:rsidRDefault="00264EE7" w:rsidP="00A42619">
            <w:pPr>
              <w:pStyle w:val="TAL"/>
              <w:jc w:val="center"/>
              <w:rPr>
                <w:snapToGrid w:val="0"/>
                <w:sz w:val="16"/>
                <w:szCs w:val="16"/>
              </w:rPr>
            </w:pPr>
          </w:p>
        </w:tc>
        <w:tc>
          <w:tcPr>
            <w:tcW w:w="425" w:type="dxa"/>
            <w:shd w:val="solid" w:color="FFFFFF" w:fill="auto"/>
          </w:tcPr>
          <w:p w14:paraId="5907C859" w14:textId="280B0E04" w:rsidR="00264EE7" w:rsidRPr="00BF662A" w:rsidRDefault="00264EE7" w:rsidP="00A42619">
            <w:pPr>
              <w:pStyle w:val="TAR"/>
              <w:jc w:val="center"/>
              <w:rPr>
                <w:snapToGrid w:val="0"/>
                <w:sz w:val="16"/>
                <w:szCs w:val="16"/>
              </w:rPr>
            </w:pPr>
          </w:p>
        </w:tc>
        <w:tc>
          <w:tcPr>
            <w:tcW w:w="425" w:type="dxa"/>
            <w:shd w:val="solid" w:color="FFFFFF" w:fill="auto"/>
          </w:tcPr>
          <w:p w14:paraId="1A9DF086" w14:textId="3D48AC69" w:rsidR="00264EE7" w:rsidRPr="00BF662A" w:rsidRDefault="00264EE7" w:rsidP="00A42619">
            <w:pPr>
              <w:pStyle w:val="TAC"/>
              <w:rPr>
                <w:snapToGrid w:val="0"/>
                <w:sz w:val="16"/>
                <w:szCs w:val="16"/>
              </w:rPr>
            </w:pPr>
          </w:p>
        </w:tc>
        <w:tc>
          <w:tcPr>
            <w:tcW w:w="4962" w:type="dxa"/>
            <w:shd w:val="solid" w:color="FFFFFF" w:fill="auto"/>
          </w:tcPr>
          <w:p w14:paraId="382117A0" w14:textId="01874402" w:rsidR="00264EE7" w:rsidRPr="00BF662A" w:rsidRDefault="00264EE7" w:rsidP="00A42619">
            <w:pPr>
              <w:pStyle w:val="TAL"/>
              <w:rPr>
                <w:snapToGrid w:val="0"/>
                <w:sz w:val="16"/>
                <w:szCs w:val="16"/>
              </w:rPr>
            </w:pPr>
          </w:p>
        </w:tc>
        <w:tc>
          <w:tcPr>
            <w:tcW w:w="708" w:type="dxa"/>
            <w:shd w:val="solid" w:color="FFFFFF" w:fill="auto"/>
          </w:tcPr>
          <w:p w14:paraId="689431E2" w14:textId="5D8990DD" w:rsidR="00264EE7" w:rsidRPr="00BF662A" w:rsidRDefault="00264EE7" w:rsidP="00A42619">
            <w:pPr>
              <w:pStyle w:val="TAC"/>
              <w:rPr>
                <w:sz w:val="16"/>
                <w:szCs w:val="16"/>
              </w:rPr>
            </w:pPr>
          </w:p>
        </w:tc>
      </w:tr>
      <w:tr w:rsidR="00063EA2" w:rsidRPr="00264EE7" w14:paraId="3569C41D" w14:textId="77777777" w:rsidTr="00F50CB8">
        <w:tc>
          <w:tcPr>
            <w:tcW w:w="800" w:type="dxa"/>
            <w:shd w:val="solid" w:color="FFFFFF" w:fill="auto"/>
          </w:tcPr>
          <w:p w14:paraId="6375D1DD" w14:textId="77777777" w:rsidR="00063EA2" w:rsidRPr="00BF662A" w:rsidRDefault="00063EA2" w:rsidP="00A42619">
            <w:pPr>
              <w:pStyle w:val="TAC"/>
              <w:rPr>
                <w:snapToGrid w:val="0"/>
                <w:sz w:val="16"/>
                <w:szCs w:val="16"/>
              </w:rPr>
            </w:pPr>
          </w:p>
        </w:tc>
        <w:tc>
          <w:tcPr>
            <w:tcW w:w="800" w:type="dxa"/>
            <w:shd w:val="solid" w:color="FFFFFF" w:fill="auto"/>
          </w:tcPr>
          <w:p w14:paraId="3A00EFC4" w14:textId="77777777" w:rsidR="00063EA2" w:rsidRPr="00BF662A" w:rsidRDefault="00063EA2" w:rsidP="00A42619">
            <w:pPr>
              <w:pStyle w:val="TAC"/>
              <w:rPr>
                <w:snapToGrid w:val="0"/>
                <w:sz w:val="16"/>
                <w:szCs w:val="16"/>
              </w:rPr>
            </w:pPr>
          </w:p>
        </w:tc>
        <w:tc>
          <w:tcPr>
            <w:tcW w:w="1094" w:type="dxa"/>
            <w:shd w:val="solid" w:color="FFFFFF" w:fill="auto"/>
          </w:tcPr>
          <w:p w14:paraId="50FAFBEF" w14:textId="77777777" w:rsidR="00063EA2" w:rsidRPr="00BF662A" w:rsidRDefault="00063EA2" w:rsidP="00A42619">
            <w:pPr>
              <w:pStyle w:val="TAC"/>
              <w:rPr>
                <w:snapToGrid w:val="0"/>
                <w:sz w:val="16"/>
                <w:szCs w:val="16"/>
              </w:rPr>
            </w:pPr>
          </w:p>
        </w:tc>
        <w:tc>
          <w:tcPr>
            <w:tcW w:w="425" w:type="dxa"/>
            <w:shd w:val="solid" w:color="FFFFFF" w:fill="auto"/>
          </w:tcPr>
          <w:p w14:paraId="479FCF79" w14:textId="77777777" w:rsidR="00063EA2" w:rsidRPr="00BF662A" w:rsidRDefault="00063EA2" w:rsidP="00A42619">
            <w:pPr>
              <w:pStyle w:val="TAL"/>
              <w:jc w:val="center"/>
              <w:rPr>
                <w:snapToGrid w:val="0"/>
                <w:sz w:val="16"/>
                <w:szCs w:val="16"/>
              </w:rPr>
            </w:pPr>
          </w:p>
        </w:tc>
        <w:tc>
          <w:tcPr>
            <w:tcW w:w="425" w:type="dxa"/>
            <w:shd w:val="solid" w:color="FFFFFF" w:fill="auto"/>
          </w:tcPr>
          <w:p w14:paraId="58E73204" w14:textId="77777777" w:rsidR="00063EA2" w:rsidRPr="00BF662A" w:rsidRDefault="00063EA2" w:rsidP="00A42619">
            <w:pPr>
              <w:pStyle w:val="TAR"/>
              <w:jc w:val="center"/>
              <w:rPr>
                <w:snapToGrid w:val="0"/>
                <w:sz w:val="16"/>
                <w:szCs w:val="16"/>
              </w:rPr>
            </w:pPr>
          </w:p>
        </w:tc>
        <w:tc>
          <w:tcPr>
            <w:tcW w:w="425" w:type="dxa"/>
            <w:shd w:val="solid" w:color="FFFFFF" w:fill="auto"/>
          </w:tcPr>
          <w:p w14:paraId="3876B439" w14:textId="77777777" w:rsidR="00063EA2" w:rsidRPr="00BF662A" w:rsidRDefault="00063EA2" w:rsidP="00A42619">
            <w:pPr>
              <w:pStyle w:val="TAC"/>
              <w:rPr>
                <w:snapToGrid w:val="0"/>
                <w:sz w:val="16"/>
                <w:szCs w:val="16"/>
              </w:rPr>
            </w:pPr>
          </w:p>
        </w:tc>
        <w:tc>
          <w:tcPr>
            <w:tcW w:w="4962" w:type="dxa"/>
            <w:shd w:val="solid" w:color="FFFFFF" w:fill="auto"/>
          </w:tcPr>
          <w:p w14:paraId="3CECB058" w14:textId="77777777" w:rsidR="00063EA2" w:rsidRPr="00BF662A" w:rsidRDefault="00063EA2" w:rsidP="00A42619">
            <w:pPr>
              <w:pStyle w:val="TAL"/>
              <w:rPr>
                <w:snapToGrid w:val="0"/>
                <w:sz w:val="16"/>
                <w:szCs w:val="16"/>
              </w:rPr>
            </w:pPr>
          </w:p>
        </w:tc>
        <w:tc>
          <w:tcPr>
            <w:tcW w:w="708" w:type="dxa"/>
            <w:shd w:val="solid" w:color="FFFFFF" w:fill="auto"/>
          </w:tcPr>
          <w:p w14:paraId="5F35FE4D" w14:textId="77777777" w:rsidR="00063EA2" w:rsidRPr="00BF662A" w:rsidRDefault="00063EA2" w:rsidP="00A42619">
            <w:pPr>
              <w:pStyle w:val="TAC"/>
              <w:rPr>
                <w:sz w:val="16"/>
                <w:szCs w:val="16"/>
              </w:rPr>
            </w:pPr>
          </w:p>
        </w:tc>
      </w:tr>
    </w:tbl>
    <w:p w14:paraId="70C0CA9E" w14:textId="77777777" w:rsidR="00080512" w:rsidRDefault="00080512" w:rsidP="00BF662A"/>
    <w:sectPr w:rsidR="00080512" w:rsidSect="002E730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rapporteur" w:date="2025-06-26T17:36:00Z" w:initials="EU">
    <w:p w14:paraId="5A83C712" w14:textId="77777777" w:rsidR="00386751" w:rsidRDefault="00386751" w:rsidP="00386751">
      <w:pPr>
        <w:pStyle w:val="CommentText"/>
      </w:pPr>
      <w:r>
        <w:rPr>
          <w:rStyle w:val="CommentReference"/>
        </w:rPr>
        <w:annotationRef/>
      </w:r>
      <w:r>
        <w:t>As per SA2 TR template</w:t>
      </w:r>
    </w:p>
  </w:comment>
  <w:comment w:id="64" w:author="rapporteur" w:date="2025-06-26T17:34:00Z" w:initials="EU">
    <w:p w14:paraId="6B794099" w14:textId="23699319" w:rsidR="00D3359D" w:rsidRDefault="00D3359D" w:rsidP="00D3359D">
      <w:pPr>
        <w:pStyle w:val="CommentText"/>
      </w:pPr>
      <w:r>
        <w:rPr>
          <w:rStyle w:val="CommentReference"/>
        </w:rPr>
        <w:annotationRef/>
      </w:r>
      <w:r>
        <w:t>As per SA2 TR template</w:t>
      </w:r>
    </w:p>
  </w:comment>
  <w:comment w:id="123" w:author="rapporteur" w:date="2025-06-26T17:35:00Z" w:initials="EU">
    <w:p w14:paraId="3D310261" w14:textId="77777777" w:rsidR="007F5256" w:rsidRDefault="00D3359D" w:rsidP="007F5256">
      <w:pPr>
        <w:pStyle w:val="CommentText"/>
      </w:pPr>
      <w:r>
        <w:rPr>
          <w:rStyle w:val="CommentReference"/>
        </w:rPr>
        <w:annotationRef/>
      </w:r>
      <w:r w:rsidR="007F5256">
        <w:t>As per SA2 TR template, but in sub-clauses per KI</w:t>
      </w:r>
    </w:p>
  </w:comment>
  <w:comment w:id="148" w:author="rapporteur" w:date="2025-06-26T17:35:00Z" w:initials="EU">
    <w:p w14:paraId="5FAC1F4A" w14:textId="28267CDF" w:rsidR="00D3359D" w:rsidRDefault="00D3359D" w:rsidP="00D3359D">
      <w:pPr>
        <w:pStyle w:val="CommentText"/>
      </w:pPr>
      <w:r>
        <w:rPr>
          <w:rStyle w:val="CommentReference"/>
        </w:rPr>
        <w:annotationRef/>
      </w:r>
      <w:r>
        <w:t>As per SA2 TR template</w:t>
      </w:r>
    </w:p>
  </w:comment>
  <w:comment w:id="161" w:author="rapporteur" w:date="2025-06-26T17:36:00Z" w:initials="EU">
    <w:p w14:paraId="57A1596D" w14:textId="77777777" w:rsidR="00386751" w:rsidRDefault="00386751" w:rsidP="00386751">
      <w:pPr>
        <w:pStyle w:val="CommentText"/>
      </w:pPr>
      <w:r>
        <w:rPr>
          <w:rStyle w:val="CommentReference"/>
        </w:rPr>
        <w:annotationRef/>
      </w:r>
      <w:r>
        <w:t>As per SA2 TR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3C712" w15:done="0"/>
  <w15:commentEx w15:paraId="6B794099" w15:done="0"/>
  <w15:commentEx w15:paraId="3D310261" w15:done="0"/>
  <w15:commentEx w15:paraId="5FAC1F4A" w15:done="0"/>
  <w15:commentEx w15:paraId="57A159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8C473" w16cex:dateUtc="2025-06-26T15:36:00Z"/>
  <w16cex:commentExtensible w16cex:durableId="3EC67B61" w16cex:dateUtc="2025-06-26T15:34:00Z"/>
  <w16cex:commentExtensible w16cex:durableId="3930EB7A" w16cex:dateUtc="2025-06-26T15:35:00Z"/>
  <w16cex:commentExtensible w16cex:durableId="68D35EE4" w16cex:dateUtc="2025-06-26T15:35:00Z"/>
  <w16cex:commentExtensible w16cex:durableId="789DACA1" w16cex:dateUtc="2025-06-2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3C712" w16cid:durableId="59B8C473"/>
  <w16cid:commentId w16cid:paraId="6B794099" w16cid:durableId="3EC67B61"/>
  <w16cid:commentId w16cid:paraId="3D310261" w16cid:durableId="3930EB7A"/>
  <w16cid:commentId w16cid:paraId="5FAC1F4A" w16cid:durableId="68D35EE4"/>
  <w16cid:commentId w16cid:paraId="57A1596D" w16cid:durableId="789DAC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9CEA" w14:textId="77777777" w:rsidR="002F7721" w:rsidRDefault="002F7721">
      <w:r>
        <w:separator/>
      </w:r>
    </w:p>
  </w:endnote>
  <w:endnote w:type="continuationSeparator" w:id="0">
    <w:p w14:paraId="2C7FD78D" w14:textId="77777777" w:rsidR="002F7721" w:rsidRDefault="002F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DFF4" w14:textId="77777777" w:rsidR="002F7721" w:rsidRDefault="002F7721">
      <w:r>
        <w:separator/>
      </w:r>
    </w:p>
  </w:footnote>
  <w:footnote w:type="continuationSeparator" w:id="0">
    <w:p w14:paraId="15A7B327" w14:textId="77777777" w:rsidR="002F7721" w:rsidRDefault="002F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697F0796" w:rsidR="00F826E9" w:rsidRDefault="00445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ZA </w:instrText>
    </w:r>
    <w:r>
      <w:rPr>
        <w:rFonts w:ascii="Arial" w:hAnsi="Arial" w:cs="Arial"/>
        <w:b/>
        <w:sz w:val="18"/>
        <w:szCs w:val="18"/>
      </w:rPr>
      <w:fldChar w:fldCharType="separate"/>
    </w:r>
    <w:r w:rsidR="007F5256">
      <w:rPr>
        <w:rFonts w:ascii="Arial" w:hAnsi="Arial" w:cs="Arial"/>
        <w:b/>
        <w:noProof/>
        <w:sz w:val="18"/>
        <w:szCs w:val="18"/>
      </w:rPr>
      <w:t>3GPP TR 23.801-01 V0.0.0 (2025-08)</w:t>
    </w:r>
    <w:r>
      <w:rPr>
        <w:rFonts w:ascii="Arial" w:hAnsi="Arial" w:cs="Arial"/>
        <w:b/>
        <w:sz w:val="18"/>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5E380AB8" w14:textId="0F4823C6" w:rsidR="00F826E9" w:rsidRDefault="004451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ZGSM </w:instrText>
    </w:r>
    <w:r>
      <w:rPr>
        <w:rFonts w:ascii="Arial" w:hAnsi="Arial" w:cs="Arial"/>
        <w:b/>
        <w:sz w:val="18"/>
        <w:szCs w:val="18"/>
      </w:rPr>
      <w:fldChar w:fldCharType="separate"/>
    </w:r>
    <w:r w:rsidR="007F5256">
      <w:rPr>
        <w:rFonts w:ascii="Arial" w:hAnsi="Arial" w:cs="Arial"/>
        <w:b/>
        <w:noProof/>
        <w:sz w:val="18"/>
        <w:szCs w:val="18"/>
      </w:rPr>
      <w:t>Release 20</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4"/>
  </w:num>
  <w:num w:numId="5" w16cid:durableId="2030983243">
    <w:abstractNumId w:val="15"/>
  </w:num>
  <w:num w:numId="6" w16cid:durableId="1430392766">
    <w:abstractNumId w:val="13"/>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11B85"/>
    <w:rsid w:val="00012332"/>
    <w:rsid w:val="00014434"/>
    <w:rsid w:val="00033397"/>
    <w:rsid w:val="00035160"/>
    <w:rsid w:val="00040095"/>
    <w:rsid w:val="00040459"/>
    <w:rsid w:val="00046BF5"/>
    <w:rsid w:val="00051834"/>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113CF5"/>
    <w:rsid w:val="00116F31"/>
    <w:rsid w:val="001178B8"/>
    <w:rsid w:val="001223CA"/>
    <w:rsid w:val="00122BD6"/>
    <w:rsid w:val="00124D46"/>
    <w:rsid w:val="0013343E"/>
    <w:rsid w:val="00133525"/>
    <w:rsid w:val="00176DF0"/>
    <w:rsid w:val="00187A20"/>
    <w:rsid w:val="00192BE0"/>
    <w:rsid w:val="001A1506"/>
    <w:rsid w:val="001A2164"/>
    <w:rsid w:val="001A49F3"/>
    <w:rsid w:val="001A4B6C"/>
    <w:rsid w:val="001A4C42"/>
    <w:rsid w:val="001A7420"/>
    <w:rsid w:val="001B29CB"/>
    <w:rsid w:val="001B6637"/>
    <w:rsid w:val="001C21C3"/>
    <w:rsid w:val="001D02C2"/>
    <w:rsid w:val="001E2AE1"/>
    <w:rsid w:val="001F0C1D"/>
    <w:rsid w:val="001F1132"/>
    <w:rsid w:val="001F1660"/>
    <w:rsid w:val="001F168B"/>
    <w:rsid w:val="002005E1"/>
    <w:rsid w:val="00200F94"/>
    <w:rsid w:val="00201F9F"/>
    <w:rsid w:val="00205C76"/>
    <w:rsid w:val="00207652"/>
    <w:rsid w:val="00212874"/>
    <w:rsid w:val="00213D0E"/>
    <w:rsid w:val="00217893"/>
    <w:rsid w:val="002271CD"/>
    <w:rsid w:val="00227938"/>
    <w:rsid w:val="002347A2"/>
    <w:rsid w:val="00235E34"/>
    <w:rsid w:val="00240CB8"/>
    <w:rsid w:val="00241A3B"/>
    <w:rsid w:val="00244F35"/>
    <w:rsid w:val="002479D5"/>
    <w:rsid w:val="00251114"/>
    <w:rsid w:val="00257A86"/>
    <w:rsid w:val="00257BE2"/>
    <w:rsid w:val="00260E53"/>
    <w:rsid w:val="00264EE7"/>
    <w:rsid w:val="002650B2"/>
    <w:rsid w:val="002675F0"/>
    <w:rsid w:val="00271AAD"/>
    <w:rsid w:val="002738FA"/>
    <w:rsid w:val="002760EE"/>
    <w:rsid w:val="002773BB"/>
    <w:rsid w:val="00296299"/>
    <w:rsid w:val="002A3643"/>
    <w:rsid w:val="002A4595"/>
    <w:rsid w:val="002A5AE8"/>
    <w:rsid w:val="002A68B1"/>
    <w:rsid w:val="002B6339"/>
    <w:rsid w:val="002C5165"/>
    <w:rsid w:val="002D1909"/>
    <w:rsid w:val="002D7073"/>
    <w:rsid w:val="002E00EE"/>
    <w:rsid w:val="002E5558"/>
    <w:rsid w:val="002E7309"/>
    <w:rsid w:val="002F6BF7"/>
    <w:rsid w:val="002F7721"/>
    <w:rsid w:val="00300EB7"/>
    <w:rsid w:val="00311139"/>
    <w:rsid w:val="003172DC"/>
    <w:rsid w:val="00324900"/>
    <w:rsid w:val="003337CB"/>
    <w:rsid w:val="003375A5"/>
    <w:rsid w:val="0034222C"/>
    <w:rsid w:val="003427D5"/>
    <w:rsid w:val="00344EE6"/>
    <w:rsid w:val="00353366"/>
    <w:rsid w:val="0035462D"/>
    <w:rsid w:val="00356555"/>
    <w:rsid w:val="003722D1"/>
    <w:rsid w:val="00373CED"/>
    <w:rsid w:val="003765B8"/>
    <w:rsid w:val="00376BFE"/>
    <w:rsid w:val="00377794"/>
    <w:rsid w:val="00386751"/>
    <w:rsid w:val="003A004C"/>
    <w:rsid w:val="003A3309"/>
    <w:rsid w:val="003A6C21"/>
    <w:rsid w:val="003B2685"/>
    <w:rsid w:val="003C3971"/>
    <w:rsid w:val="003D1117"/>
    <w:rsid w:val="003E28AD"/>
    <w:rsid w:val="003E343B"/>
    <w:rsid w:val="003E48ED"/>
    <w:rsid w:val="003F1660"/>
    <w:rsid w:val="003F5352"/>
    <w:rsid w:val="00410E64"/>
    <w:rsid w:val="00411DC6"/>
    <w:rsid w:val="00412AC2"/>
    <w:rsid w:val="00415D90"/>
    <w:rsid w:val="00423334"/>
    <w:rsid w:val="004345EC"/>
    <w:rsid w:val="004429A0"/>
    <w:rsid w:val="00445111"/>
    <w:rsid w:val="00450ADE"/>
    <w:rsid w:val="0045122A"/>
    <w:rsid w:val="004550DD"/>
    <w:rsid w:val="00465515"/>
    <w:rsid w:val="0047164B"/>
    <w:rsid w:val="00471B2F"/>
    <w:rsid w:val="00474C2A"/>
    <w:rsid w:val="00477C7E"/>
    <w:rsid w:val="00490DCE"/>
    <w:rsid w:val="00491265"/>
    <w:rsid w:val="004916DB"/>
    <w:rsid w:val="004969F7"/>
    <w:rsid w:val="0049751D"/>
    <w:rsid w:val="004A4D6A"/>
    <w:rsid w:val="004A6C28"/>
    <w:rsid w:val="004C1970"/>
    <w:rsid w:val="004C30AC"/>
    <w:rsid w:val="004C373B"/>
    <w:rsid w:val="004C4546"/>
    <w:rsid w:val="004C618B"/>
    <w:rsid w:val="004D15E5"/>
    <w:rsid w:val="004D3255"/>
    <w:rsid w:val="004D3578"/>
    <w:rsid w:val="004D4845"/>
    <w:rsid w:val="004D7D43"/>
    <w:rsid w:val="004E213A"/>
    <w:rsid w:val="004F0988"/>
    <w:rsid w:val="004F1229"/>
    <w:rsid w:val="004F3340"/>
    <w:rsid w:val="00524FB4"/>
    <w:rsid w:val="0052777A"/>
    <w:rsid w:val="0053388B"/>
    <w:rsid w:val="00535773"/>
    <w:rsid w:val="00536D68"/>
    <w:rsid w:val="00543E6C"/>
    <w:rsid w:val="00545834"/>
    <w:rsid w:val="00553138"/>
    <w:rsid w:val="005553AB"/>
    <w:rsid w:val="005601A4"/>
    <w:rsid w:val="00565087"/>
    <w:rsid w:val="00565B71"/>
    <w:rsid w:val="00567A32"/>
    <w:rsid w:val="00570931"/>
    <w:rsid w:val="00572278"/>
    <w:rsid w:val="00575D2B"/>
    <w:rsid w:val="00580A37"/>
    <w:rsid w:val="005840BB"/>
    <w:rsid w:val="00585232"/>
    <w:rsid w:val="00586125"/>
    <w:rsid w:val="00587E15"/>
    <w:rsid w:val="005904EC"/>
    <w:rsid w:val="00592C16"/>
    <w:rsid w:val="00597B11"/>
    <w:rsid w:val="005A5083"/>
    <w:rsid w:val="005B2E0A"/>
    <w:rsid w:val="005C4931"/>
    <w:rsid w:val="005D1E29"/>
    <w:rsid w:val="005D25D4"/>
    <w:rsid w:val="005D2E01"/>
    <w:rsid w:val="005D3EEC"/>
    <w:rsid w:val="005D67FA"/>
    <w:rsid w:val="005D7526"/>
    <w:rsid w:val="005E4BB2"/>
    <w:rsid w:val="005F4C0F"/>
    <w:rsid w:val="005F788A"/>
    <w:rsid w:val="00602AEA"/>
    <w:rsid w:val="006105D5"/>
    <w:rsid w:val="00612504"/>
    <w:rsid w:val="00612786"/>
    <w:rsid w:val="00614FDF"/>
    <w:rsid w:val="00621743"/>
    <w:rsid w:val="00626052"/>
    <w:rsid w:val="006268A3"/>
    <w:rsid w:val="006271FA"/>
    <w:rsid w:val="0063543D"/>
    <w:rsid w:val="006458A3"/>
    <w:rsid w:val="00647114"/>
    <w:rsid w:val="00647CF4"/>
    <w:rsid w:val="00663316"/>
    <w:rsid w:val="00672534"/>
    <w:rsid w:val="0068740A"/>
    <w:rsid w:val="006912E9"/>
    <w:rsid w:val="006A323F"/>
    <w:rsid w:val="006A4A58"/>
    <w:rsid w:val="006B30D0"/>
    <w:rsid w:val="006C13EF"/>
    <w:rsid w:val="006C3D95"/>
    <w:rsid w:val="006D225A"/>
    <w:rsid w:val="006D3E13"/>
    <w:rsid w:val="006D5D57"/>
    <w:rsid w:val="006E1B6C"/>
    <w:rsid w:val="006E5C86"/>
    <w:rsid w:val="006F29AD"/>
    <w:rsid w:val="007009A2"/>
    <w:rsid w:val="00701116"/>
    <w:rsid w:val="007030D7"/>
    <w:rsid w:val="007045CC"/>
    <w:rsid w:val="00707BF5"/>
    <w:rsid w:val="0071174C"/>
    <w:rsid w:val="00713C44"/>
    <w:rsid w:val="00724E43"/>
    <w:rsid w:val="00732E08"/>
    <w:rsid w:val="00734A5B"/>
    <w:rsid w:val="0074026F"/>
    <w:rsid w:val="007429F6"/>
    <w:rsid w:val="00743B2E"/>
    <w:rsid w:val="00744E76"/>
    <w:rsid w:val="007502BA"/>
    <w:rsid w:val="00757A96"/>
    <w:rsid w:val="00765E07"/>
    <w:rsid w:val="00765EA3"/>
    <w:rsid w:val="00774DA4"/>
    <w:rsid w:val="00777DF4"/>
    <w:rsid w:val="00781F0F"/>
    <w:rsid w:val="00784380"/>
    <w:rsid w:val="00792C6E"/>
    <w:rsid w:val="007A01FB"/>
    <w:rsid w:val="007A550F"/>
    <w:rsid w:val="007B0493"/>
    <w:rsid w:val="007B1F6A"/>
    <w:rsid w:val="007B600E"/>
    <w:rsid w:val="007B7035"/>
    <w:rsid w:val="007C5DF5"/>
    <w:rsid w:val="007D2FF2"/>
    <w:rsid w:val="007E1AC5"/>
    <w:rsid w:val="007E1C22"/>
    <w:rsid w:val="007E2169"/>
    <w:rsid w:val="007E5018"/>
    <w:rsid w:val="007F0F4A"/>
    <w:rsid w:val="007F5256"/>
    <w:rsid w:val="008028A4"/>
    <w:rsid w:val="00815690"/>
    <w:rsid w:val="0081769A"/>
    <w:rsid w:val="00822E86"/>
    <w:rsid w:val="00827E98"/>
    <w:rsid w:val="00830747"/>
    <w:rsid w:val="00845E22"/>
    <w:rsid w:val="00853AE0"/>
    <w:rsid w:val="0086012F"/>
    <w:rsid w:val="00867930"/>
    <w:rsid w:val="0087346E"/>
    <w:rsid w:val="008768CA"/>
    <w:rsid w:val="00887B88"/>
    <w:rsid w:val="008A3292"/>
    <w:rsid w:val="008A7959"/>
    <w:rsid w:val="008C384C"/>
    <w:rsid w:val="008C65CF"/>
    <w:rsid w:val="008D1018"/>
    <w:rsid w:val="008D1584"/>
    <w:rsid w:val="008D3074"/>
    <w:rsid w:val="008E2D68"/>
    <w:rsid w:val="008E6756"/>
    <w:rsid w:val="00900805"/>
    <w:rsid w:val="009018F9"/>
    <w:rsid w:val="0090271F"/>
    <w:rsid w:val="00902E23"/>
    <w:rsid w:val="0090319E"/>
    <w:rsid w:val="009114D7"/>
    <w:rsid w:val="009133FF"/>
    <w:rsid w:val="0091348E"/>
    <w:rsid w:val="00914FB9"/>
    <w:rsid w:val="00917CCB"/>
    <w:rsid w:val="009237C4"/>
    <w:rsid w:val="009302B0"/>
    <w:rsid w:val="00932855"/>
    <w:rsid w:val="00933FB0"/>
    <w:rsid w:val="00942EC2"/>
    <w:rsid w:val="00960AB3"/>
    <w:rsid w:val="00961083"/>
    <w:rsid w:val="009658D5"/>
    <w:rsid w:val="00972188"/>
    <w:rsid w:val="009723D7"/>
    <w:rsid w:val="00972AC4"/>
    <w:rsid w:val="00976D7D"/>
    <w:rsid w:val="00981757"/>
    <w:rsid w:val="00987EC0"/>
    <w:rsid w:val="00991564"/>
    <w:rsid w:val="00992CB8"/>
    <w:rsid w:val="00994342"/>
    <w:rsid w:val="00995DFC"/>
    <w:rsid w:val="009A3CFE"/>
    <w:rsid w:val="009C0CC6"/>
    <w:rsid w:val="009D0AEE"/>
    <w:rsid w:val="009D2D12"/>
    <w:rsid w:val="009D366C"/>
    <w:rsid w:val="009F2182"/>
    <w:rsid w:val="009F37B7"/>
    <w:rsid w:val="009F3BFE"/>
    <w:rsid w:val="00A0361E"/>
    <w:rsid w:val="00A04738"/>
    <w:rsid w:val="00A0666F"/>
    <w:rsid w:val="00A06851"/>
    <w:rsid w:val="00A10F02"/>
    <w:rsid w:val="00A12F6F"/>
    <w:rsid w:val="00A139DE"/>
    <w:rsid w:val="00A15C38"/>
    <w:rsid w:val="00A160CB"/>
    <w:rsid w:val="00A164B4"/>
    <w:rsid w:val="00A26956"/>
    <w:rsid w:val="00A27486"/>
    <w:rsid w:val="00A34872"/>
    <w:rsid w:val="00A42619"/>
    <w:rsid w:val="00A4736C"/>
    <w:rsid w:val="00A53724"/>
    <w:rsid w:val="00A56066"/>
    <w:rsid w:val="00A6281B"/>
    <w:rsid w:val="00A64FF3"/>
    <w:rsid w:val="00A67596"/>
    <w:rsid w:val="00A7079B"/>
    <w:rsid w:val="00A73129"/>
    <w:rsid w:val="00A7564D"/>
    <w:rsid w:val="00A82346"/>
    <w:rsid w:val="00A8637F"/>
    <w:rsid w:val="00A92BA1"/>
    <w:rsid w:val="00A94CD4"/>
    <w:rsid w:val="00A95A32"/>
    <w:rsid w:val="00AB4195"/>
    <w:rsid w:val="00AB4A5D"/>
    <w:rsid w:val="00AC03B2"/>
    <w:rsid w:val="00AC0931"/>
    <w:rsid w:val="00AC3B05"/>
    <w:rsid w:val="00AC6BC6"/>
    <w:rsid w:val="00AD5683"/>
    <w:rsid w:val="00AE2B6A"/>
    <w:rsid w:val="00AE5B50"/>
    <w:rsid w:val="00AE65E2"/>
    <w:rsid w:val="00AF1460"/>
    <w:rsid w:val="00AF6237"/>
    <w:rsid w:val="00B15449"/>
    <w:rsid w:val="00B202AE"/>
    <w:rsid w:val="00B224D3"/>
    <w:rsid w:val="00B24870"/>
    <w:rsid w:val="00B2748B"/>
    <w:rsid w:val="00B3449E"/>
    <w:rsid w:val="00B35B0D"/>
    <w:rsid w:val="00B40906"/>
    <w:rsid w:val="00B45899"/>
    <w:rsid w:val="00B5021A"/>
    <w:rsid w:val="00B5477F"/>
    <w:rsid w:val="00B61980"/>
    <w:rsid w:val="00B65256"/>
    <w:rsid w:val="00B81971"/>
    <w:rsid w:val="00B82D0A"/>
    <w:rsid w:val="00B93086"/>
    <w:rsid w:val="00B95BBB"/>
    <w:rsid w:val="00BA19ED"/>
    <w:rsid w:val="00BA3095"/>
    <w:rsid w:val="00BA4B8D"/>
    <w:rsid w:val="00BA66E0"/>
    <w:rsid w:val="00BB7050"/>
    <w:rsid w:val="00BB75F5"/>
    <w:rsid w:val="00BC0F7D"/>
    <w:rsid w:val="00BC48AF"/>
    <w:rsid w:val="00BD18A8"/>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4C8C"/>
    <w:rsid w:val="00C551FF"/>
    <w:rsid w:val="00C72833"/>
    <w:rsid w:val="00C80F1D"/>
    <w:rsid w:val="00C8567B"/>
    <w:rsid w:val="00C91962"/>
    <w:rsid w:val="00C93F40"/>
    <w:rsid w:val="00CA13AF"/>
    <w:rsid w:val="00CA3D0C"/>
    <w:rsid w:val="00CC235B"/>
    <w:rsid w:val="00CC320D"/>
    <w:rsid w:val="00CD5BB4"/>
    <w:rsid w:val="00CE6341"/>
    <w:rsid w:val="00CE7F5C"/>
    <w:rsid w:val="00CF490D"/>
    <w:rsid w:val="00CF4930"/>
    <w:rsid w:val="00CF746F"/>
    <w:rsid w:val="00D31E50"/>
    <w:rsid w:val="00D3359D"/>
    <w:rsid w:val="00D405AA"/>
    <w:rsid w:val="00D40DF5"/>
    <w:rsid w:val="00D41B84"/>
    <w:rsid w:val="00D43FF6"/>
    <w:rsid w:val="00D50890"/>
    <w:rsid w:val="00D52D73"/>
    <w:rsid w:val="00D57972"/>
    <w:rsid w:val="00D6276E"/>
    <w:rsid w:val="00D675A9"/>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4DA2"/>
    <w:rsid w:val="00DC7068"/>
    <w:rsid w:val="00DD3678"/>
    <w:rsid w:val="00DD41C1"/>
    <w:rsid w:val="00DD4C17"/>
    <w:rsid w:val="00DD74A5"/>
    <w:rsid w:val="00DE3EAD"/>
    <w:rsid w:val="00DE44AE"/>
    <w:rsid w:val="00DE5812"/>
    <w:rsid w:val="00DE67AF"/>
    <w:rsid w:val="00DF1B0A"/>
    <w:rsid w:val="00DF1D54"/>
    <w:rsid w:val="00DF2B1F"/>
    <w:rsid w:val="00DF4D6B"/>
    <w:rsid w:val="00DF62CD"/>
    <w:rsid w:val="00E054FE"/>
    <w:rsid w:val="00E108A6"/>
    <w:rsid w:val="00E1109F"/>
    <w:rsid w:val="00E16509"/>
    <w:rsid w:val="00E23323"/>
    <w:rsid w:val="00E23A0A"/>
    <w:rsid w:val="00E44582"/>
    <w:rsid w:val="00E46E3C"/>
    <w:rsid w:val="00E5094C"/>
    <w:rsid w:val="00E53BF8"/>
    <w:rsid w:val="00E632DE"/>
    <w:rsid w:val="00E67150"/>
    <w:rsid w:val="00E77645"/>
    <w:rsid w:val="00E84130"/>
    <w:rsid w:val="00E87B45"/>
    <w:rsid w:val="00EA15B0"/>
    <w:rsid w:val="00EA53B4"/>
    <w:rsid w:val="00EA5EA7"/>
    <w:rsid w:val="00EB5E3B"/>
    <w:rsid w:val="00EC4A25"/>
    <w:rsid w:val="00EC5091"/>
    <w:rsid w:val="00EE21B3"/>
    <w:rsid w:val="00EE26A1"/>
    <w:rsid w:val="00EE4567"/>
    <w:rsid w:val="00EF4BDE"/>
    <w:rsid w:val="00EF608C"/>
    <w:rsid w:val="00F025A2"/>
    <w:rsid w:val="00F03DE5"/>
    <w:rsid w:val="00F04712"/>
    <w:rsid w:val="00F0597A"/>
    <w:rsid w:val="00F10F22"/>
    <w:rsid w:val="00F13360"/>
    <w:rsid w:val="00F1535D"/>
    <w:rsid w:val="00F22584"/>
    <w:rsid w:val="00F22EC7"/>
    <w:rsid w:val="00F26F03"/>
    <w:rsid w:val="00F325C8"/>
    <w:rsid w:val="00F33FD0"/>
    <w:rsid w:val="00F438DB"/>
    <w:rsid w:val="00F50CB8"/>
    <w:rsid w:val="00F653B8"/>
    <w:rsid w:val="00F66588"/>
    <w:rsid w:val="00F74CAC"/>
    <w:rsid w:val="00F82260"/>
    <w:rsid w:val="00F826E9"/>
    <w:rsid w:val="00F9008D"/>
    <w:rsid w:val="00F95681"/>
    <w:rsid w:val="00FA1266"/>
    <w:rsid w:val="00FA2ECB"/>
    <w:rsid w:val="00FB223F"/>
    <w:rsid w:val="00FB4931"/>
    <w:rsid w:val="00FC1192"/>
    <w:rsid w:val="00FE2DDF"/>
    <w:rsid w:val="00FF1B6B"/>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4.xml><?xml version="1.0" encoding="utf-8"?>
<ds:datastoreItem xmlns:ds="http://schemas.openxmlformats.org/officeDocument/2006/customXml" ds:itemID="{F469A46B-8624-4EC6-921F-86B4D7CF459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48</TotalTime>
  <Pages>11</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rapporteur</cp:lastModifiedBy>
  <cp:revision>56</cp:revision>
  <cp:lastPrinted>2019-02-25T14:05:00Z</cp:lastPrinted>
  <dcterms:created xsi:type="dcterms:W3CDTF">2025-06-26T10:43:00Z</dcterms:created>
  <dcterms:modified xsi:type="dcterms:W3CDTF">2025-06-27T13:50:00Z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