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DBC7" w14:textId="4B4D921C" w:rsidR="0090204E" w:rsidRPr="0050692E" w:rsidRDefault="00E93DE2" w:rsidP="0090204E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eastAsia="MS Mincho" w:cs="Arial"/>
          <w:b/>
          <w:sz w:val="24"/>
          <w:szCs w:val="24"/>
          <w:lang w:eastAsia="ja-JP"/>
        </w:rPr>
        <w:t>2</w:t>
      </w:r>
      <w:r w:rsidR="0090204E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90204E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90204E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90204E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90204E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90204E" w:rsidRPr="0050692E">
        <w:rPr>
          <w:rFonts w:eastAsia="MS Mincho" w:cs="Arial"/>
          <w:b/>
          <w:sz w:val="24"/>
          <w:szCs w:val="24"/>
          <w:lang w:eastAsia="ja-JP"/>
        </w:rPr>
        <w:tab/>
        <w:t>S1-25</w:t>
      </w:r>
      <w:r w:rsidR="006F41A0">
        <w:rPr>
          <w:rFonts w:cs="Arial" w:hint="eastAsia"/>
          <w:b/>
          <w:sz w:val="24"/>
          <w:szCs w:val="24"/>
          <w:lang w:eastAsia="zh-CN"/>
        </w:rPr>
        <w:t>4</w:t>
      </w:r>
      <w:r w:rsidR="0090204E">
        <w:rPr>
          <w:rFonts w:eastAsia="MS Mincho" w:cs="Arial"/>
          <w:b/>
          <w:sz w:val="24"/>
          <w:szCs w:val="24"/>
          <w:lang w:eastAsia="ja-JP"/>
        </w:rPr>
        <w:t>xxx</w:t>
      </w:r>
    </w:p>
    <w:p w14:paraId="0FEBC1DE" w14:textId="55C6B877" w:rsidR="000924E4" w:rsidRPr="00835D67" w:rsidRDefault="00E93DE2" w:rsidP="0090204E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17</w:t>
      </w:r>
      <w:r w:rsidRPr="0050692E">
        <w:rPr>
          <w:rFonts w:eastAsia="MS Mincho" w:cs="Arial"/>
          <w:b/>
          <w:sz w:val="24"/>
          <w:szCs w:val="24"/>
          <w:lang w:eastAsia="ja-JP"/>
        </w:rPr>
        <w:t>-2</w:t>
      </w:r>
      <w:r>
        <w:rPr>
          <w:rFonts w:eastAsia="MS Mincho" w:cs="Arial"/>
          <w:b/>
          <w:sz w:val="24"/>
          <w:szCs w:val="24"/>
          <w:lang w:eastAsia="ja-JP"/>
        </w:rPr>
        <w:t>1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November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2025, </w:t>
      </w:r>
      <w:r>
        <w:rPr>
          <w:rFonts w:eastAsia="MS Mincho" w:cs="Arial"/>
          <w:b/>
          <w:sz w:val="24"/>
          <w:szCs w:val="24"/>
          <w:lang w:eastAsia="ja-JP"/>
        </w:rPr>
        <w:t>Dallas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USA</w:t>
      </w:r>
      <w:r w:rsidR="00835D67" w:rsidRPr="00FA4F19">
        <w:rPr>
          <w:rFonts w:eastAsia="MS Mincho" w:cs="Arial"/>
          <w:b/>
          <w:sz w:val="24"/>
          <w:szCs w:val="24"/>
          <w:lang w:eastAsia="ja-JP"/>
        </w:rPr>
        <w:tab/>
      </w:r>
      <w:r w:rsidR="00B208FF">
        <w:rPr>
          <w:rFonts w:eastAsia="MS Mincho" w:cs="Arial"/>
          <w:b/>
          <w:sz w:val="24"/>
          <w:szCs w:val="24"/>
          <w:lang w:eastAsia="ja-JP"/>
        </w:rPr>
        <w:tab/>
      </w:r>
    </w:p>
    <w:p w14:paraId="627918CB" w14:textId="77777777" w:rsidR="000924E4" w:rsidRPr="00F45489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2F12D444" w14:textId="527FE521" w:rsidR="001F15B3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BC07EC">
        <w:rPr>
          <w:rFonts w:eastAsia="Times New Roman" w:cs="Arial"/>
          <w:sz w:val="22"/>
          <w:szCs w:val="20"/>
          <w:lang w:eastAsia="ar-SA"/>
        </w:rPr>
        <w:t>Title:</w:t>
      </w:r>
      <w:r w:rsidRPr="00BC07EC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End w:id="2"/>
      <w:r w:rsidR="001F15B3" w:rsidRPr="00C86750">
        <w:rPr>
          <w:rFonts w:eastAsia="Times New Roman" w:cs="Arial"/>
          <w:sz w:val="22"/>
          <w:szCs w:val="20"/>
          <w:lang w:eastAsia="ar-SA"/>
        </w:rPr>
        <w:t>Agenda</w:t>
      </w:r>
      <w:r w:rsidR="001F15B3">
        <w:rPr>
          <w:rFonts w:eastAsia="Times New Roman" w:cs="Arial"/>
          <w:sz w:val="22"/>
          <w:szCs w:val="20"/>
          <w:lang w:eastAsia="ar-SA"/>
        </w:rPr>
        <w:t xml:space="preserve"> </w:t>
      </w:r>
      <w:r w:rsidR="001F15B3" w:rsidRPr="00C86750">
        <w:rPr>
          <w:rFonts w:eastAsia="Times New Roman" w:cs="Arial"/>
          <w:sz w:val="22"/>
          <w:szCs w:val="20"/>
          <w:lang w:eastAsia="ar-SA"/>
        </w:rPr>
        <w:t>Drafting</w:t>
      </w:r>
      <w:bookmarkEnd w:id="3"/>
      <w:r w:rsidR="001F15B3">
        <w:rPr>
          <w:rFonts w:eastAsia="Times New Roman" w:cs="Arial"/>
          <w:sz w:val="22"/>
          <w:szCs w:val="20"/>
          <w:lang w:eastAsia="ar-SA"/>
        </w:rPr>
        <w:t xml:space="preserve"> </w:t>
      </w:r>
      <w:bookmarkStart w:id="4" w:name="OLE_LINK3"/>
      <w:bookmarkStart w:id="5" w:name="OLE_LINK4"/>
      <w:r w:rsidR="001F15B3" w:rsidRPr="001F15B3">
        <w:rPr>
          <w:rFonts w:eastAsia="Times New Roman" w:cs="Arial"/>
          <w:sz w:val="22"/>
          <w:szCs w:val="20"/>
          <w:lang w:eastAsia="ar-SA"/>
        </w:rPr>
        <w:t>Ubiquitous</w:t>
      </w:r>
      <w:r w:rsidR="001F15B3"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</w:p>
    <w:p w14:paraId="09D907A5" w14:textId="367466C4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Ag. Item: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AA5423">
        <w:rPr>
          <w:rFonts w:eastAsia="Times New Roman" w:cs="Arial"/>
          <w:sz w:val="22"/>
          <w:szCs w:val="20"/>
          <w:lang w:val="fr-FR" w:eastAsia="ar-SA"/>
        </w:rPr>
        <w:t>8</w:t>
      </w:r>
      <w:r w:rsidRPr="00CC1E3B">
        <w:rPr>
          <w:rFonts w:eastAsia="Times New Roman" w:cs="Arial"/>
          <w:sz w:val="22"/>
          <w:szCs w:val="20"/>
          <w:lang w:val="fr-FR" w:eastAsia="ar-SA"/>
        </w:rPr>
        <w:t>.1</w:t>
      </w:r>
      <w:r w:rsidR="00AA5423">
        <w:rPr>
          <w:rFonts w:eastAsia="Times New Roman" w:cs="Arial"/>
          <w:sz w:val="22"/>
          <w:szCs w:val="20"/>
          <w:lang w:val="fr-FR" w:eastAsia="ar-SA"/>
        </w:rPr>
        <w:t>.5</w:t>
      </w:r>
    </w:p>
    <w:bookmarkEnd w:id="4"/>
    <w:bookmarkEnd w:id="5"/>
    <w:p w14:paraId="1B083EF5" w14:textId="4BE2AFD2" w:rsidR="001F15B3" w:rsidRPr="00CC1E3B" w:rsidRDefault="001F15B3" w:rsidP="001F15B3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Source: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bookmarkStart w:id="6" w:name="_Hlk198311362"/>
      <w:r>
        <w:rPr>
          <w:rFonts w:eastAsia="Times New Roman" w:cs="Arial"/>
          <w:sz w:val="22"/>
          <w:szCs w:val="20"/>
          <w:lang w:val="fr-FR" w:eastAsia="ar-SA"/>
        </w:rPr>
        <w:t>Drafting Session</w:t>
      </w:r>
      <w:r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  <w:bookmarkEnd w:id="6"/>
      <w:r w:rsidRPr="00CC1E3B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26640084" w14:textId="43E17D3F" w:rsidR="001F15B3" w:rsidRPr="00CC1E3B" w:rsidRDefault="001F15B3" w:rsidP="001F15B3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Contact: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90204E">
        <w:rPr>
          <w:rFonts w:eastAsia="Times New Roman"/>
          <w:sz w:val="20"/>
          <w:szCs w:val="20"/>
          <w:lang w:val="en-US"/>
        </w:rPr>
        <w:t>Feifei Lou</w:t>
      </w:r>
    </w:p>
    <w:p w14:paraId="4A4AD20C" w14:textId="77777777" w:rsidR="000924E4" w:rsidRPr="00CC1E3B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70932DA9" w14:textId="77777777" w:rsidR="0041287C" w:rsidRDefault="0041287C" w:rsidP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26FD8B89" w14:textId="77777777" w:rsidR="00CF2228" w:rsidRPr="008754F9" w:rsidRDefault="00CF2228" w:rsidP="00CF2228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8E13CC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6F07747B" w14:textId="77777777" w:rsidR="00644006" w:rsidRDefault="00644006" w:rsidP="00644006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915C0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Plenary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 – SA1 Main/Drafting 1: </w:t>
      </w:r>
      <w:r w:rsidRPr="001A4F80"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Dallas Ballroom A1-2 (Convention </w:t>
      </w:r>
      <w:proofErr w:type="spellStart"/>
      <w:r w:rsidRPr="001A4F80">
        <w:rPr>
          <w:rFonts w:ascii="Calibri-Bold" w:hAnsi="Calibri-Bold" w:cs="Calibri-Bold"/>
          <w:b/>
          <w:bCs/>
          <w:sz w:val="28"/>
          <w:szCs w:val="28"/>
          <w:lang w:eastAsia="en-GB"/>
        </w:rPr>
        <w:t>Center</w:t>
      </w:r>
      <w:proofErr w:type="spellEnd"/>
      <w:r w:rsidRPr="001A4F80">
        <w:rPr>
          <w:rFonts w:ascii="Calibri-Bold" w:hAnsi="Calibri-Bold" w:cs="Calibri-Bold"/>
          <w:b/>
          <w:bCs/>
          <w:sz w:val="28"/>
          <w:szCs w:val="28"/>
          <w:lang w:eastAsia="en-GB"/>
        </w:rPr>
        <w:t>, 1st Floor)</w:t>
      </w:r>
    </w:p>
    <w:p w14:paraId="352B293A" w14:textId="77777777" w:rsidR="005E10A5" w:rsidRDefault="005E10A5" w:rsidP="005E10A5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SA1 </w:t>
      </w:r>
      <w:r w:rsidRPr="00915C02">
        <w:rPr>
          <w:rFonts w:eastAsia="Arial Unicode MS" w:cs="Arial"/>
          <w:color w:val="00B050"/>
          <w:sz w:val="24"/>
          <w:szCs w:val="24"/>
          <w:lang w:eastAsia="ar-SA"/>
        </w:rPr>
        <w:t>Breakout</w:t>
      </w: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 1/Drafting 2: </w:t>
      </w:r>
      <w:r w:rsidRPr="001A4F80">
        <w:rPr>
          <w:rFonts w:eastAsia="Arial Unicode MS" w:cs="Arial"/>
          <w:color w:val="00B050"/>
          <w:sz w:val="24"/>
          <w:szCs w:val="24"/>
          <w:lang w:eastAsia="ar-SA"/>
        </w:rPr>
        <w:t xml:space="preserve">State Room 2 (Convention </w:t>
      </w:r>
      <w:proofErr w:type="spellStart"/>
      <w:r w:rsidRPr="001A4F80">
        <w:rPr>
          <w:rFonts w:eastAsia="Arial Unicode MS" w:cs="Arial"/>
          <w:color w:val="00B050"/>
          <w:sz w:val="24"/>
          <w:szCs w:val="24"/>
          <w:lang w:eastAsia="ar-SA"/>
        </w:rPr>
        <w:t>Center</w:t>
      </w:r>
      <w:proofErr w:type="spellEnd"/>
      <w:r w:rsidRPr="001A4F80">
        <w:rPr>
          <w:rFonts w:eastAsia="Arial Unicode MS" w:cs="Arial"/>
          <w:color w:val="00B050"/>
          <w:sz w:val="24"/>
          <w:szCs w:val="24"/>
          <w:lang w:eastAsia="ar-SA"/>
        </w:rPr>
        <w:t>, 3rd Floor)</w:t>
      </w:r>
    </w:p>
    <w:p w14:paraId="6EA278A8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6615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704"/>
        <w:gridCol w:w="2776"/>
        <w:gridCol w:w="2776"/>
      </w:tblGrid>
      <w:tr w:rsidR="001F15B3" w:rsidRPr="00015298" w14:paraId="03DD2535" w14:textId="77777777" w:rsidTr="001F15B3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2C25133" w14:textId="77777777" w:rsidR="001F15B3" w:rsidRPr="00015298" w:rsidRDefault="001F15B3" w:rsidP="006A0FC8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7" w:name="_Hlk16683286"/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77B4CC72" w14:textId="77777777" w:rsidR="001F15B3" w:rsidRPr="00015298" w:rsidRDefault="001F15B3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E142D1E" w14:textId="77777777" w:rsidR="001F15B3" w:rsidRPr="00015298" w:rsidRDefault="001F15B3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1713D3E8" w14:textId="77777777" w:rsidR="001F15B3" w:rsidRPr="00015298" w:rsidRDefault="001F15B3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A1597E" w:rsidRPr="00AB0F3E" w14:paraId="498FD791" w14:textId="77777777" w:rsidTr="001F15B3">
        <w:trPr>
          <w:trHeight w:val="30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4E48BDD0" w14:textId="712A1E92" w:rsidR="00A1597E" w:rsidRPr="00AB0F3E" w:rsidRDefault="00A1597E" w:rsidP="00A1597E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Q1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76799D33" w14:textId="77777777" w:rsidR="00A1597E" w:rsidRPr="00AB0F3E" w:rsidRDefault="00A1597E" w:rsidP="00A1597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486A02FE" w14:textId="32909AD9" w:rsidR="00A1597E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A42237" w14:textId="77777777" w:rsidR="00A1597E" w:rsidRPr="0003208B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1FC17DA9" w14:textId="77777777" w:rsidR="00A1597E" w:rsidRPr="0003208B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proofErr w:type="gramStart"/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8.1.3  AI</w:t>
            </w:r>
            <w:proofErr w:type="gramEnd"/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 xml:space="preserve"> =================</w:t>
            </w:r>
          </w:p>
          <w:p w14:paraId="5CFE8287" w14:textId="77777777" w:rsidR="00A1597E" w:rsidRPr="00F36A35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eastAsia="ja-JP"/>
              </w:rPr>
            </w:pPr>
            <w:r w:rsidRPr="00F36A35">
              <w:rPr>
                <w:rFonts w:eastAsia="MS Mincho" w:cs="Arial"/>
                <w:b/>
                <w:bCs/>
                <w:color w:val="00B050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1893C775" w14:textId="2AE24F7C" w:rsidR="00A1597E" w:rsidRPr="00480F43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  <w:r w:rsidRPr="00F36A35"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  <w:t>8.1.5 Ubiquitous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92A572" w14:textId="77777777" w:rsidR="00A1597E" w:rsidRPr="0003208B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30E1D7A3" w14:textId="77777777" w:rsidR="00A1597E" w:rsidRPr="0003208B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proofErr w:type="gramStart"/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8.1.3  AI</w:t>
            </w:r>
            <w:proofErr w:type="gramEnd"/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 xml:space="preserve"> =================</w:t>
            </w:r>
          </w:p>
          <w:p w14:paraId="631A5E28" w14:textId="77777777" w:rsidR="00A1597E" w:rsidRPr="00F36A35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eastAsia="ja-JP"/>
              </w:rPr>
            </w:pPr>
            <w:r w:rsidRPr="00F36A35">
              <w:rPr>
                <w:rFonts w:eastAsia="MS Mincho" w:cs="Arial"/>
                <w:b/>
                <w:bCs/>
                <w:color w:val="00B050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3170051F" w14:textId="11531231" w:rsidR="00A1597E" w:rsidRPr="00E775B8" w:rsidRDefault="00A1597E" w:rsidP="006F41A0">
            <w:pPr>
              <w:pStyle w:val="ListParagraph"/>
              <w:numPr>
                <w:ilvl w:val="2"/>
                <w:numId w:val="24"/>
              </w:numPr>
              <w:textAlignment w:val="baseline"/>
              <w:rPr>
                <w:rFonts w:eastAsia="MS Mincho" w:cs="Arial"/>
                <w:bCs/>
                <w:color w:val="00B050"/>
                <w:kern w:val="2"/>
                <w:szCs w:val="24"/>
                <w:lang w:val="en-US" w:eastAsia="ja-JP"/>
              </w:rPr>
            </w:pPr>
            <w:r w:rsidRPr="00F36A35">
              <w:rPr>
                <w:rFonts w:eastAsia="MS Mincho" w:cs="Arial"/>
                <w:bCs/>
                <w:color w:val="00B050"/>
                <w:kern w:val="2"/>
                <w:szCs w:val="24"/>
                <w:lang w:val="en-US" w:eastAsia="ja-JP"/>
              </w:rPr>
              <w:t>Ubiquitous</w:t>
            </w:r>
          </w:p>
        </w:tc>
      </w:tr>
      <w:bookmarkEnd w:id="7"/>
    </w:tbl>
    <w:p w14:paraId="77802682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3"/>
        <w:gridCol w:w="4259"/>
        <w:gridCol w:w="2269"/>
        <w:gridCol w:w="3651"/>
      </w:tblGrid>
      <w:tr w:rsidR="00513C94" w:rsidRPr="00745D37" w14:paraId="2C88724E" w14:textId="77777777" w:rsidTr="00006B76">
        <w:trPr>
          <w:trHeight w:val="141"/>
        </w:trPr>
        <w:tc>
          <w:tcPr>
            <w:tcW w:w="1443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47A4C1" w14:textId="0A56190C" w:rsidR="00513C94" w:rsidRDefault="00513C94" w:rsidP="006F41A0">
            <w:pPr>
              <w:pStyle w:val="Heading3"/>
              <w:numPr>
                <w:ilvl w:val="0"/>
                <w:numId w:val="21"/>
              </w:numPr>
            </w:pPr>
            <w:r w:rsidRPr="006F41A0">
              <w:rPr>
                <w:sz w:val="24"/>
                <w:szCs w:val="24"/>
              </w:rPr>
              <w:t>Ubiquitous Connectivity</w:t>
            </w:r>
          </w:p>
        </w:tc>
      </w:tr>
      <w:tr w:rsidR="00513C94" w:rsidRPr="002B5B90" w14:paraId="6DC8626D" w14:textId="77777777" w:rsidTr="00006B7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95ED49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BCBFEB" w14:textId="0338F150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Pr="00CE377E">
                <w:rPr>
                  <w:rStyle w:val="Hyperlink"/>
                  <w:rFonts w:cs="Arial"/>
                  <w:szCs w:val="18"/>
                </w:rPr>
                <w:t>S1-254038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1B6F43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CEWiT, Tejas Network Limited, SoftBank Corp.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8855D3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Resubmission of Use Case on Real time traffic offloading using HAPS in a time specific requirement on a geographically challenging area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515C7D" w14:textId="77777777" w:rsidR="00513C94" w:rsidRPr="00BA4C45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A4C4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8.1.5.2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560346" w14:textId="77777777" w:rsidR="00513C94" w:rsidRPr="00BA4C45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513C94" w:rsidRPr="002B5B90" w14:paraId="113BCA4B" w14:textId="77777777" w:rsidTr="00006B7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74F32C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A1B754" w14:textId="7EF06838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2" w:history="1">
              <w:r w:rsidRPr="00CE377E">
                <w:rPr>
                  <w:rStyle w:val="Hyperlink"/>
                  <w:rFonts w:cs="Arial"/>
                  <w:szCs w:val="18"/>
                </w:rPr>
                <w:t>S1-254258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02CAEA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Reliance Jio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2F2BBB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Resubmission of the Use case on Defining Small cells for 6G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AD6BAA" w14:textId="77777777" w:rsidR="00513C94" w:rsidRPr="00BA4C45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A4C4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8.1.5.2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084495" w14:textId="77777777" w:rsidR="00513C94" w:rsidRPr="00BA4C45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513C94" w:rsidRPr="002B5B90" w14:paraId="4B3BCB20" w14:textId="77777777" w:rsidTr="00006B7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CC61A2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CA5B24" w14:textId="1C593871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3" w:history="1">
              <w:r w:rsidRPr="00CE377E">
                <w:rPr>
                  <w:rStyle w:val="Hyperlink"/>
                  <w:rFonts w:cs="Arial"/>
                  <w:szCs w:val="18"/>
                </w:rPr>
                <w:t>S1-254271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17655F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US DHS Science &amp; Technology, DISA, FirstNet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98B991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Pseudo-CR on Enhancements for Resilient Networks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13B129" w14:textId="77777777" w:rsidR="00513C94" w:rsidRPr="00BA4C45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A4C4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8.1.5.2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8068A9" w14:textId="77777777" w:rsidR="00513C94" w:rsidRPr="00BA4C45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513C94" w:rsidRPr="00745D37" w14:paraId="3924EE6E" w14:textId="77777777" w:rsidTr="00006B76">
        <w:trPr>
          <w:trHeight w:val="141"/>
        </w:trPr>
        <w:tc>
          <w:tcPr>
            <w:tcW w:w="1443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EC5926" w14:textId="77777777" w:rsidR="00513C94" w:rsidRDefault="00513C94" w:rsidP="006F41A0">
            <w:pPr>
              <w:pStyle w:val="Heading3"/>
              <w:numPr>
                <w:ilvl w:val="0"/>
                <w:numId w:val="0"/>
              </w:numPr>
            </w:pPr>
            <w:r>
              <w:t>Editor’s notes solving</w:t>
            </w:r>
          </w:p>
        </w:tc>
      </w:tr>
      <w:tr w:rsidR="00513C94" w:rsidRPr="002B5B90" w14:paraId="0E9A5E9D" w14:textId="77777777" w:rsidTr="00006B7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D3D1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DB50" w14:textId="70670950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4" w:history="1">
              <w:r w:rsidRPr="008C7636">
                <w:rPr>
                  <w:rStyle w:val="Hyperlink"/>
                  <w:rFonts w:cs="Arial"/>
                  <w:szCs w:val="18"/>
                </w:rPr>
                <w:t>S1-254051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2C23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8C7636">
              <w:rPr>
                <w:rFonts w:cs="Arial"/>
                <w:szCs w:val="18"/>
              </w:rPr>
              <w:t>Orange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E44D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8C7636">
              <w:rPr>
                <w:rFonts w:cs="Arial"/>
                <w:szCs w:val="18"/>
              </w:rPr>
              <w:t>Pseudo-CR on Use case on Ubiquitous and resilient network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308A" w14:textId="4E96EC61" w:rsidR="00513C94" w:rsidRPr="00BF73F6" w:rsidRDefault="00BF73F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F73F6">
              <w:rPr>
                <w:rFonts w:eastAsia="Times New Roman" w:cs="Arial"/>
                <w:szCs w:val="18"/>
                <w:lang w:eastAsia="ar-SA"/>
              </w:rPr>
              <w:t>Revised to S1-254050r1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4C7" w14:textId="77777777" w:rsidR="00513C94" w:rsidRPr="008F07AB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Clause 8.2</w:t>
            </w:r>
          </w:p>
          <w:p w14:paraId="1E0DCFDF" w14:textId="77777777" w:rsidR="00513C94" w:rsidRPr="008F07AB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Merge w/4176 &amp; 4271</w:t>
            </w:r>
          </w:p>
          <w:p w14:paraId="12EC4EDE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lastRenderedPageBreak/>
              <w:t>Merge Table 8.2.1-1 replacement from 4084</w:t>
            </w:r>
          </w:p>
        </w:tc>
      </w:tr>
      <w:tr w:rsidR="00513C94" w:rsidRPr="002B5B90" w14:paraId="47F66212" w14:textId="77777777" w:rsidTr="00006B7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32C56D8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70C83F1" w14:textId="0D880B55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5" w:history="1">
              <w:r w:rsidRPr="008C7636">
                <w:rPr>
                  <w:rStyle w:val="Hyperlink"/>
                  <w:rFonts w:cs="Arial"/>
                  <w:szCs w:val="18"/>
                </w:rPr>
                <w:t>S1-254176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2EAED5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8C7636">
              <w:rPr>
                <w:rFonts w:cs="Arial"/>
                <w:szCs w:val="18"/>
              </w:rPr>
              <w:t>SoftBank Corp.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7F60C01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8C7636">
              <w:rPr>
                <w:rFonts w:cs="Arial"/>
                <w:szCs w:val="18"/>
              </w:rPr>
              <w:t>Pseudo-CR on Use case on Ubiquitous and resilient network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537480C" w14:textId="4685A5EB" w:rsidR="00513C94" w:rsidRPr="00BF73F6" w:rsidRDefault="00BF73F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F73F6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4D3CB5A" w14:textId="77777777" w:rsidR="00513C94" w:rsidRPr="00BF73F6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F73F6">
              <w:rPr>
                <w:rFonts w:eastAsia="Arial Unicode MS" w:cs="Arial"/>
                <w:color w:val="000000"/>
                <w:szCs w:val="18"/>
                <w:lang w:eastAsia="ar-SA"/>
              </w:rPr>
              <w:t>Clause 8.2</w:t>
            </w:r>
          </w:p>
          <w:p w14:paraId="5C2D111D" w14:textId="77777777" w:rsidR="00513C94" w:rsidRPr="00BF73F6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F73F6">
              <w:rPr>
                <w:rFonts w:eastAsia="Arial Unicode MS" w:cs="Arial"/>
                <w:color w:val="000000"/>
                <w:szCs w:val="18"/>
                <w:lang w:eastAsia="ar-SA"/>
              </w:rPr>
              <w:t>Merge w/4051 &amp; 4271</w:t>
            </w:r>
          </w:p>
        </w:tc>
      </w:tr>
      <w:tr w:rsidR="00513C94" w:rsidRPr="002B5B90" w14:paraId="45E61085" w14:textId="77777777" w:rsidTr="00006B7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1D32E4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363350" w14:textId="3F69FEA9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6" w:history="1">
              <w:r w:rsidRPr="00CE377E">
                <w:rPr>
                  <w:rStyle w:val="Hyperlink"/>
                  <w:rFonts w:cs="Arial"/>
                  <w:szCs w:val="18"/>
                </w:rPr>
                <w:t>S1-254271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5B5FC6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US DHS Science &amp; Technology, DISA, FirstNet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76155C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Pseudo-CR on Enhancements for Resilient Networks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1E2983" w14:textId="344F1F4C" w:rsidR="00513C94" w:rsidRPr="00371827" w:rsidRDefault="00371827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827">
              <w:rPr>
                <w:rFonts w:eastAsia="Times New Roman" w:cs="Arial"/>
                <w:szCs w:val="18"/>
                <w:lang w:eastAsia="ar-SA"/>
              </w:rPr>
              <w:t>Revised to S1-254271r1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2B5E2E" w14:textId="77777777" w:rsidR="00513C94" w:rsidRPr="008F07AB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8.1.5,</w:t>
            </w:r>
            <w:r w:rsidRPr="008F07AB">
              <w:rPr>
                <w:rFonts w:eastAsia="Arial Unicode MS" w:cs="Arial"/>
                <w:szCs w:val="18"/>
                <w:lang w:eastAsia="ar-SA"/>
              </w:rPr>
              <w:t xml:space="preserve"> Clause 8.2 -spec version in 8.2.5</w:t>
            </w:r>
          </w:p>
          <w:p w14:paraId="66C8F183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Merge w/4051 &amp; 4176</w:t>
            </w:r>
          </w:p>
        </w:tc>
      </w:tr>
      <w:tr w:rsidR="00371827" w:rsidRPr="002B5B90" w14:paraId="352DB15A" w14:textId="77777777" w:rsidTr="00006B7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6F4844" w14:textId="0FEEDA81" w:rsidR="00371827" w:rsidRPr="00371827" w:rsidRDefault="00371827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7182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342475" w14:textId="4253479B" w:rsidR="00371827" w:rsidRPr="00371827" w:rsidRDefault="00371827" w:rsidP="00DA25D6">
            <w:pPr>
              <w:snapToGrid w:val="0"/>
              <w:spacing w:after="0" w:line="240" w:lineRule="auto"/>
            </w:pPr>
            <w:hyperlink r:id="rId17" w:history="1">
              <w:r w:rsidRPr="00371827">
                <w:rPr>
                  <w:rStyle w:val="Hyperlink"/>
                  <w:rFonts w:cs="Arial"/>
                </w:rPr>
                <w:t>S1-254271r1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67687B" w14:textId="6914A427" w:rsidR="00371827" w:rsidRPr="00371827" w:rsidRDefault="00371827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71827">
              <w:rPr>
                <w:rFonts w:cs="Arial"/>
                <w:szCs w:val="18"/>
              </w:rPr>
              <w:t>US DHS Science &amp; Technology, DISA, FirstNet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201790" w14:textId="57EA640D" w:rsidR="00371827" w:rsidRPr="00371827" w:rsidRDefault="00371827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71827">
              <w:rPr>
                <w:rFonts w:cs="Arial"/>
                <w:szCs w:val="18"/>
              </w:rPr>
              <w:t>Pseudo-CR on Enhancements for Resilient Networks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34EA31" w14:textId="59414E7E" w:rsidR="00371827" w:rsidRPr="00371827" w:rsidRDefault="00371827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827">
              <w:rPr>
                <w:rFonts w:eastAsia="Times New Roman" w:cs="Arial"/>
                <w:szCs w:val="18"/>
                <w:lang w:eastAsia="ar-SA"/>
              </w:rPr>
              <w:t>Revised to S1-254440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0955CF" w14:textId="34F9AAA7" w:rsidR="00371827" w:rsidRPr="00371827" w:rsidRDefault="00371827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371827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S1-254271.</w:t>
            </w:r>
          </w:p>
        </w:tc>
      </w:tr>
      <w:tr w:rsidR="00371827" w:rsidRPr="002B5B90" w14:paraId="1EBC5D84" w14:textId="77777777" w:rsidTr="00006B7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74383DB" w14:textId="09CAD96B" w:rsidR="00371827" w:rsidRPr="00371827" w:rsidRDefault="00371827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7182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42654C2" w14:textId="356BF60B" w:rsidR="00371827" w:rsidRPr="00371827" w:rsidRDefault="00371827" w:rsidP="00DA25D6">
            <w:pPr>
              <w:snapToGrid w:val="0"/>
              <w:spacing w:after="0" w:line="240" w:lineRule="auto"/>
              <w:rPr>
                <w:rFonts w:cs="Arial"/>
              </w:rPr>
            </w:pPr>
            <w:hyperlink r:id="rId18" w:history="1">
              <w:r w:rsidRPr="00371827">
                <w:rPr>
                  <w:rStyle w:val="Hyperlink"/>
                  <w:rFonts w:cs="Arial"/>
                </w:rPr>
                <w:t>S1-254440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D8E550B" w14:textId="5E9197EF" w:rsidR="00371827" w:rsidRPr="00371827" w:rsidRDefault="00371827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71827">
              <w:rPr>
                <w:rFonts w:cs="Arial"/>
                <w:szCs w:val="18"/>
              </w:rPr>
              <w:t>US DHS Science &amp; Technology, DISA, FirstNet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861542C" w14:textId="127E830B" w:rsidR="00371827" w:rsidRPr="00371827" w:rsidRDefault="00371827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71827">
              <w:rPr>
                <w:rFonts w:cs="Arial"/>
                <w:szCs w:val="18"/>
              </w:rPr>
              <w:t>Pseudo-CR on Enhancements for Resilient Networks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8E6F944" w14:textId="213E44D2" w:rsidR="00371827" w:rsidRPr="00371827" w:rsidRDefault="00371827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827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253505A" w14:textId="77777777" w:rsidR="00371827" w:rsidRPr="00371827" w:rsidRDefault="00371827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7182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S1-254271r1.</w:t>
            </w:r>
          </w:p>
          <w:p w14:paraId="4FF5AB60" w14:textId="4603940B" w:rsidR="00371827" w:rsidRPr="00371827" w:rsidRDefault="00371827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513C94" w:rsidRPr="002B5B90" w14:paraId="7A1B0D65" w14:textId="77777777" w:rsidTr="000C32F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14A7AB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710D70" w14:textId="19EA8D16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9" w:history="1">
              <w:r w:rsidRPr="008C7636">
                <w:rPr>
                  <w:rStyle w:val="Hyperlink"/>
                  <w:rFonts w:cs="Arial"/>
                  <w:szCs w:val="18"/>
                </w:rPr>
                <w:t>S1-254119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1D2BA5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8C7636">
              <w:rPr>
                <w:rFonts w:cs="Arial"/>
                <w:szCs w:val="18"/>
              </w:rPr>
              <w:t>CATT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204E5C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8C7636">
              <w:rPr>
                <w:rFonts w:cs="Arial"/>
                <w:szCs w:val="18"/>
              </w:rPr>
              <w:t>Update 8.17 UC on Satellite backhaul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6AD033" w14:textId="04C60115" w:rsidR="00513C94" w:rsidRPr="003179DA" w:rsidRDefault="003179DA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179DA">
              <w:rPr>
                <w:rFonts w:eastAsia="Times New Roman" w:cs="Arial"/>
                <w:szCs w:val="18"/>
                <w:lang w:eastAsia="ar-SA"/>
              </w:rPr>
              <w:t>Revised to S1-254119r1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C217E1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Clause 8.17</w:t>
            </w:r>
          </w:p>
        </w:tc>
      </w:tr>
      <w:tr w:rsidR="003179DA" w:rsidRPr="002B5B90" w14:paraId="22D994B2" w14:textId="77777777" w:rsidTr="000C32F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7F7156" w14:textId="1E1E84D8" w:rsidR="003179DA" w:rsidRPr="003179DA" w:rsidRDefault="003179DA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179D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2BA5BE" w14:textId="1022B24A" w:rsidR="003179DA" w:rsidRPr="003179DA" w:rsidRDefault="003179DA" w:rsidP="00DA25D6">
            <w:pPr>
              <w:snapToGrid w:val="0"/>
              <w:spacing w:after="0" w:line="240" w:lineRule="auto"/>
            </w:pPr>
            <w:hyperlink r:id="rId20" w:history="1">
              <w:r w:rsidRPr="003179DA">
                <w:rPr>
                  <w:rStyle w:val="Hyperlink"/>
                  <w:rFonts w:cs="Arial"/>
                </w:rPr>
                <w:t>S1-254119r1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823806" w14:textId="3DFDF0A0" w:rsidR="003179DA" w:rsidRPr="003179DA" w:rsidRDefault="003179DA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179DA">
              <w:rPr>
                <w:rFonts w:cs="Arial"/>
                <w:szCs w:val="18"/>
              </w:rPr>
              <w:t>CATT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AC1B63" w14:textId="52050F0D" w:rsidR="003179DA" w:rsidRPr="003179DA" w:rsidRDefault="003179DA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179DA">
              <w:rPr>
                <w:rFonts w:cs="Arial"/>
                <w:szCs w:val="18"/>
              </w:rPr>
              <w:t>Update 8.17 UC on Satellite backhaul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A3A3AB" w14:textId="6B516BC2" w:rsidR="003179DA" w:rsidRPr="000C32F4" w:rsidRDefault="000C32F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C32F4">
              <w:rPr>
                <w:rFonts w:eastAsia="Times New Roman" w:cs="Arial"/>
                <w:szCs w:val="18"/>
                <w:lang w:eastAsia="ar-SA"/>
              </w:rPr>
              <w:t>Revised to S1-254119r2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CAB6F4" w14:textId="102A3347" w:rsidR="003179DA" w:rsidRPr="003179DA" w:rsidRDefault="003179DA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3179DA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S1-254119.</w:t>
            </w:r>
          </w:p>
        </w:tc>
      </w:tr>
      <w:tr w:rsidR="000C32F4" w:rsidRPr="002B5B90" w14:paraId="47849DA2" w14:textId="77777777" w:rsidTr="000C32F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E97" w14:textId="461D013C" w:rsidR="000C32F4" w:rsidRPr="000C32F4" w:rsidRDefault="000C32F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C32F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D40F" w14:textId="00011F5E" w:rsidR="000C32F4" w:rsidRPr="000C32F4" w:rsidRDefault="000C32F4" w:rsidP="00DA25D6">
            <w:pPr>
              <w:snapToGrid w:val="0"/>
              <w:spacing w:after="0" w:line="240" w:lineRule="auto"/>
            </w:pPr>
            <w:hyperlink r:id="rId21" w:history="1">
              <w:r w:rsidRPr="000C32F4">
                <w:rPr>
                  <w:rStyle w:val="Hyperlink"/>
                  <w:rFonts w:cs="Arial"/>
                </w:rPr>
                <w:t>S1-254119r2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314C" w14:textId="2DBF6DB7" w:rsidR="000C32F4" w:rsidRPr="000C32F4" w:rsidRDefault="000C32F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C32F4">
              <w:rPr>
                <w:rFonts w:cs="Arial"/>
                <w:szCs w:val="18"/>
              </w:rPr>
              <w:t>CATT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EF06" w14:textId="23E0C4F2" w:rsidR="000C32F4" w:rsidRPr="000C32F4" w:rsidRDefault="000C32F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C32F4">
              <w:rPr>
                <w:rFonts w:cs="Arial"/>
                <w:szCs w:val="18"/>
              </w:rPr>
              <w:t>Update 8.17 UC on Satellite backhaul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9EC9" w14:textId="77777777" w:rsidR="000C32F4" w:rsidRPr="000C32F4" w:rsidRDefault="000C32F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430" w14:textId="45A03288" w:rsidR="000C32F4" w:rsidRPr="000C32F4" w:rsidRDefault="000C32F4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0C32F4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S1-254119r1.</w:t>
            </w:r>
          </w:p>
        </w:tc>
      </w:tr>
      <w:tr w:rsidR="00513C94" w:rsidRPr="00745D37" w14:paraId="2886BD30" w14:textId="77777777" w:rsidTr="00006B76">
        <w:trPr>
          <w:trHeight w:val="141"/>
        </w:trPr>
        <w:tc>
          <w:tcPr>
            <w:tcW w:w="1443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DDC2CA" w14:textId="77777777" w:rsidR="00513C94" w:rsidRDefault="00513C94" w:rsidP="006F41A0">
            <w:pPr>
              <w:pStyle w:val="Heading3"/>
              <w:numPr>
                <w:ilvl w:val="0"/>
                <w:numId w:val="0"/>
              </w:numPr>
            </w:pPr>
            <w:r>
              <w:t>Resubmission of Use Cases and others</w:t>
            </w:r>
          </w:p>
        </w:tc>
      </w:tr>
      <w:tr w:rsidR="00513C94" w:rsidRPr="002B5B90" w14:paraId="39325B04" w14:textId="77777777" w:rsidTr="00006B76">
        <w:trPr>
          <w:trHeight w:val="141"/>
        </w:trPr>
        <w:tc>
          <w:tcPr>
            <w:tcW w:w="14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B360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513C94" w:rsidRPr="002B5B90" w14:paraId="1C43EDA4" w14:textId="77777777" w:rsidTr="00525DF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DA8CEE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5D768D" w14:textId="495943D2" w:rsidR="00513C94" w:rsidRDefault="00513C94" w:rsidP="00DA25D6">
            <w:pPr>
              <w:snapToGrid w:val="0"/>
              <w:spacing w:after="0" w:line="240" w:lineRule="auto"/>
            </w:pPr>
            <w:hyperlink r:id="rId22" w:history="1">
              <w:r w:rsidRPr="00973696">
                <w:rPr>
                  <w:rStyle w:val="Hyperlink"/>
                  <w:rFonts w:cs="Arial"/>
                  <w:szCs w:val="18"/>
                </w:rPr>
                <w:t>S1-254032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99F53D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  <w:lang w:val="de-AT"/>
              </w:rPr>
            </w:pPr>
            <w:r w:rsidRPr="00973696">
              <w:rPr>
                <w:rFonts w:cs="Arial"/>
                <w:szCs w:val="18"/>
                <w:lang w:val="de-AT"/>
              </w:rPr>
              <w:t xml:space="preserve">NICT, Deutsche Telekom, Thales, </w:t>
            </w:r>
            <w:proofErr w:type="spellStart"/>
            <w:r w:rsidRPr="00973696">
              <w:rPr>
                <w:rFonts w:cs="Arial"/>
                <w:szCs w:val="18"/>
                <w:lang w:val="de-AT"/>
              </w:rPr>
              <w:t>Novamint</w:t>
            </w:r>
            <w:proofErr w:type="spellEnd"/>
            <w:r w:rsidRPr="00973696">
              <w:rPr>
                <w:rFonts w:cs="Arial"/>
                <w:szCs w:val="18"/>
                <w:lang w:val="de-AT"/>
              </w:rPr>
              <w:t>, NEC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61DBDC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73696">
              <w:rPr>
                <w:rFonts w:cs="Arial"/>
                <w:szCs w:val="18"/>
              </w:rPr>
              <w:t>Use Case on Enhanced Multi-Access Connectivity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3C5154" w14:textId="111D9CE0" w:rsidR="00513C94" w:rsidRPr="004969F8" w:rsidRDefault="004969F8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969F8">
              <w:rPr>
                <w:rFonts w:eastAsia="Times New Roman" w:cs="Arial"/>
                <w:szCs w:val="18"/>
                <w:lang w:eastAsia="ar-SA"/>
              </w:rPr>
              <w:t>Revised to S1-254032r1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08C528" w14:textId="77777777" w:rsidR="00513C94" w:rsidRPr="008F07AB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New Clause 8.x</w:t>
            </w:r>
          </w:p>
          <w:p w14:paraId="68804780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Move Liu Reference in 8.x.5 to Clause 2</w:t>
            </w:r>
          </w:p>
        </w:tc>
      </w:tr>
      <w:tr w:rsidR="004969F8" w:rsidRPr="002B5B90" w14:paraId="24130E1D" w14:textId="77777777" w:rsidTr="00525DF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B31A7B" w14:textId="66F5D261" w:rsidR="004969F8" w:rsidRPr="004969F8" w:rsidRDefault="004969F8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969F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0BC5EA" w14:textId="0CD87464" w:rsidR="004969F8" w:rsidRPr="004969F8" w:rsidRDefault="004969F8" w:rsidP="00DA25D6">
            <w:pPr>
              <w:snapToGrid w:val="0"/>
              <w:spacing w:after="0" w:line="240" w:lineRule="auto"/>
            </w:pPr>
            <w:hyperlink r:id="rId23" w:history="1">
              <w:r w:rsidRPr="004969F8">
                <w:rPr>
                  <w:rStyle w:val="Hyperlink"/>
                  <w:rFonts w:cs="Arial"/>
                </w:rPr>
                <w:t>S1-254032r1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B464B2" w14:textId="4EE5382A" w:rsidR="004969F8" w:rsidRPr="004969F8" w:rsidRDefault="004969F8" w:rsidP="00DA25D6">
            <w:pPr>
              <w:snapToGrid w:val="0"/>
              <w:spacing w:after="0" w:line="240" w:lineRule="auto"/>
              <w:rPr>
                <w:rFonts w:cs="Arial"/>
                <w:szCs w:val="18"/>
                <w:lang w:val="de-AT"/>
              </w:rPr>
            </w:pPr>
            <w:r w:rsidRPr="004969F8">
              <w:rPr>
                <w:rFonts w:cs="Arial"/>
                <w:szCs w:val="18"/>
                <w:lang w:val="de-AT"/>
              </w:rPr>
              <w:t xml:space="preserve">NICT, Deutsche Telekom, Thales, </w:t>
            </w:r>
            <w:proofErr w:type="spellStart"/>
            <w:r w:rsidRPr="004969F8">
              <w:rPr>
                <w:rFonts w:cs="Arial"/>
                <w:szCs w:val="18"/>
                <w:lang w:val="de-AT"/>
              </w:rPr>
              <w:t>Novamint</w:t>
            </w:r>
            <w:proofErr w:type="spellEnd"/>
            <w:r w:rsidRPr="004969F8">
              <w:rPr>
                <w:rFonts w:cs="Arial"/>
                <w:szCs w:val="18"/>
                <w:lang w:val="de-AT"/>
              </w:rPr>
              <w:t>, NEC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87CD78" w14:textId="4AA890A7" w:rsidR="004969F8" w:rsidRPr="004969F8" w:rsidRDefault="004969F8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969F8">
              <w:rPr>
                <w:rFonts w:cs="Arial"/>
                <w:szCs w:val="18"/>
              </w:rPr>
              <w:t>Use Case on Enhanced Multi-Access Connectivity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E23A80" w14:textId="0DCE6519" w:rsidR="004969F8" w:rsidRPr="00525DF0" w:rsidRDefault="00525DF0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5DF0">
              <w:rPr>
                <w:rFonts w:eastAsia="Times New Roman" w:cs="Arial"/>
                <w:szCs w:val="18"/>
                <w:lang w:eastAsia="ar-SA"/>
              </w:rPr>
              <w:t>Revised to S1-254032r2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EB2C66" w14:textId="0A1125D6" w:rsidR="004969F8" w:rsidRPr="004969F8" w:rsidRDefault="004969F8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4969F8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S1-254032.</w:t>
            </w:r>
          </w:p>
        </w:tc>
      </w:tr>
      <w:tr w:rsidR="00525DF0" w:rsidRPr="002B5B90" w14:paraId="43260703" w14:textId="77777777" w:rsidTr="00525DF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CF6" w14:textId="6C392987" w:rsidR="00525DF0" w:rsidRPr="00525DF0" w:rsidRDefault="00525DF0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25DF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8C63" w14:textId="45D08989" w:rsidR="00525DF0" w:rsidRPr="00525DF0" w:rsidRDefault="00525DF0" w:rsidP="00DA25D6">
            <w:pPr>
              <w:snapToGrid w:val="0"/>
              <w:spacing w:after="0" w:line="240" w:lineRule="auto"/>
            </w:pPr>
            <w:hyperlink r:id="rId24" w:history="1">
              <w:r w:rsidRPr="00525DF0">
                <w:rPr>
                  <w:rStyle w:val="Hyperlink"/>
                  <w:rFonts w:cs="Arial"/>
                </w:rPr>
                <w:t>S1-254032r2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ACB3" w14:textId="6FE8B963" w:rsidR="00525DF0" w:rsidRPr="00525DF0" w:rsidRDefault="00525DF0" w:rsidP="00DA25D6">
            <w:pPr>
              <w:snapToGrid w:val="0"/>
              <w:spacing w:after="0" w:line="240" w:lineRule="auto"/>
              <w:rPr>
                <w:rFonts w:cs="Arial"/>
                <w:szCs w:val="18"/>
                <w:lang w:val="de-AT"/>
              </w:rPr>
            </w:pPr>
            <w:r w:rsidRPr="00525DF0">
              <w:rPr>
                <w:rFonts w:cs="Arial"/>
                <w:szCs w:val="18"/>
                <w:lang w:val="de-AT"/>
              </w:rPr>
              <w:t xml:space="preserve">NICT, Deutsche Telekom, Thales, </w:t>
            </w:r>
            <w:proofErr w:type="spellStart"/>
            <w:r w:rsidRPr="00525DF0">
              <w:rPr>
                <w:rFonts w:cs="Arial"/>
                <w:szCs w:val="18"/>
                <w:lang w:val="de-AT"/>
              </w:rPr>
              <w:t>Novamint</w:t>
            </w:r>
            <w:proofErr w:type="spellEnd"/>
            <w:r w:rsidRPr="00525DF0">
              <w:rPr>
                <w:rFonts w:cs="Arial"/>
                <w:szCs w:val="18"/>
                <w:lang w:val="de-AT"/>
              </w:rPr>
              <w:t>, NEC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16E1" w14:textId="4E1CEF98" w:rsidR="00525DF0" w:rsidRPr="00525DF0" w:rsidRDefault="00525DF0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5DF0">
              <w:rPr>
                <w:rFonts w:cs="Arial"/>
                <w:szCs w:val="18"/>
              </w:rPr>
              <w:t>Use Case on Enhanced Multi-Access Connectivity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D5D" w14:textId="77777777" w:rsidR="00525DF0" w:rsidRPr="00525DF0" w:rsidRDefault="00525DF0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4392" w14:textId="24E7E92A" w:rsidR="00525DF0" w:rsidRPr="00525DF0" w:rsidRDefault="00525DF0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525DF0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S1-254032r1.</w:t>
            </w:r>
          </w:p>
        </w:tc>
      </w:tr>
      <w:tr w:rsidR="00513C94" w:rsidRPr="002B5B90" w14:paraId="1EB6748E" w14:textId="77777777" w:rsidTr="00525DF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0074E2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8" w:name="_Hlk213575933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90E6CE" w14:textId="36422346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25" w:history="1">
              <w:r w:rsidRPr="00CE377E">
                <w:rPr>
                  <w:rStyle w:val="Hyperlink"/>
                  <w:rFonts w:cs="Arial"/>
                  <w:szCs w:val="18"/>
                </w:rPr>
                <w:t>S1-254038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F34B79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CEWiT, Tejas Network Limited, SoftBank Corp.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A3243E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Resubmission of Use Case on Real time traffic offloading using HAPS in a time specific requirement on a geographically challenging area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B23CB5" w14:textId="77777777" w:rsidR="00513C94" w:rsidRPr="009F528E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F528E">
              <w:rPr>
                <w:rFonts w:eastAsia="Times New Roman" w:cs="Arial"/>
                <w:szCs w:val="18"/>
                <w:lang w:eastAsia="ar-SA"/>
              </w:rPr>
              <w:t>Revised to S1-254285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CFD1F4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8.1.5, Presented on 05 </w:t>
            </w:r>
            <w:proofErr w:type="gramStart"/>
            <w:r>
              <w:rPr>
                <w:rFonts w:eastAsia="Arial Unicode MS" w:cs="Arial"/>
                <w:szCs w:val="18"/>
                <w:lang w:eastAsia="ar-SA"/>
              </w:rPr>
              <w:t xml:space="preserve">Nov, </w:t>
            </w:r>
            <w:r w:rsidRPr="008F07AB">
              <w:rPr>
                <w:rFonts w:eastAsia="Arial Unicode MS" w:cs="Arial"/>
                <w:szCs w:val="18"/>
                <w:lang w:eastAsia="ar-SA"/>
              </w:rPr>
              <w:t xml:space="preserve"> New</w:t>
            </w:r>
            <w:proofErr w:type="gramEnd"/>
            <w:r w:rsidRPr="008F07AB">
              <w:rPr>
                <w:rFonts w:eastAsia="Arial Unicode MS" w:cs="Arial"/>
                <w:szCs w:val="18"/>
                <w:lang w:eastAsia="ar-SA"/>
              </w:rPr>
              <w:t xml:space="preserve"> Clause 8.x</w:t>
            </w:r>
          </w:p>
        </w:tc>
      </w:tr>
      <w:tr w:rsidR="00513C94" w:rsidRPr="002B5B90" w14:paraId="533B25D0" w14:textId="77777777" w:rsidTr="00D9677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A22940" w14:textId="77777777" w:rsidR="00513C94" w:rsidRPr="009F528E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F528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1568E5" w14:textId="64B7907C" w:rsidR="00513C94" w:rsidRPr="009F528E" w:rsidRDefault="00513C94" w:rsidP="00DA25D6">
            <w:pPr>
              <w:snapToGrid w:val="0"/>
              <w:spacing w:after="0" w:line="240" w:lineRule="auto"/>
            </w:pPr>
            <w:hyperlink r:id="rId26" w:history="1">
              <w:r w:rsidRPr="009F528E">
                <w:rPr>
                  <w:rStyle w:val="Hyperlink"/>
                  <w:rFonts w:cs="Arial"/>
                </w:rPr>
                <w:t>S1-254285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660191" w14:textId="77777777" w:rsidR="00513C94" w:rsidRPr="009F528E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F528E">
              <w:rPr>
                <w:rFonts w:cs="Arial"/>
                <w:szCs w:val="18"/>
              </w:rPr>
              <w:t>CEWiT, Tejas Network Limited, SoftBank Corp.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56F27D" w14:textId="77777777" w:rsidR="00513C94" w:rsidRPr="009F528E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F528E">
              <w:rPr>
                <w:rFonts w:cs="Arial"/>
                <w:szCs w:val="18"/>
              </w:rPr>
              <w:t>Resubmission of Use Case on Real time traffic offloading using HAPS in a time specific requirement on a geographically challenging area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A184F2" w14:textId="67FB1B4C" w:rsidR="00513C94" w:rsidRPr="00525DF0" w:rsidRDefault="00525DF0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5DF0">
              <w:rPr>
                <w:rFonts w:eastAsia="Times New Roman" w:cs="Arial"/>
                <w:szCs w:val="18"/>
                <w:lang w:eastAsia="ar-SA"/>
              </w:rPr>
              <w:t>Revised to S1-254285r1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760218" w14:textId="77777777" w:rsidR="00513C94" w:rsidRPr="009F528E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F528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S1-254038.</w:t>
            </w:r>
          </w:p>
        </w:tc>
      </w:tr>
      <w:tr w:rsidR="00525DF0" w:rsidRPr="002B5B90" w14:paraId="62E3E501" w14:textId="77777777" w:rsidTr="00D9677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0A4EAD" w14:textId="136BA37C" w:rsidR="00525DF0" w:rsidRPr="00525DF0" w:rsidRDefault="00525DF0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25DF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790C33" w14:textId="7F44F4AE" w:rsidR="00525DF0" w:rsidRPr="00525DF0" w:rsidRDefault="00525DF0" w:rsidP="00DA25D6">
            <w:pPr>
              <w:snapToGrid w:val="0"/>
              <w:spacing w:after="0" w:line="240" w:lineRule="auto"/>
            </w:pPr>
            <w:hyperlink r:id="rId27" w:history="1">
              <w:r w:rsidRPr="00525DF0">
                <w:rPr>
                  <w:rStyle w:val="Hyperlink"/>
                  <w:rFonts w:cs="Arial"/>
                </w:rPr>
                <w:t>S1-254285r1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D5FA11" w14:textId="1F542C77" w:rsidR="00525DF0" w:rsidRPr="00525DF0" w:rsidRDefault="00525DF0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5DF0">
              <w:rPr>
                <w:rFonts w:cs="Arial"/>
                <w:szCs w:val="18"/>
              </w:rPr>
              <w:t>CEWiT, Tejas Network Limited, SoftBank Corp.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E70344" w14:textId="7B3AA419" w:rsidR="00525DF0" w:rsidRPr="00525DF0" w:rsidRDefault="00525DF0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5DF0">
              <w:rPr>
                <w:rFonts w:cs="Arial"/>
                <w:szCs w:val="18"/>
              </w:rPr>
              <w:t>Resubmission of Use Case on Real time traffic offloading using HAPS in a time specific requirement on a geographically challenging area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751E2B" w14:textId="437C1736" w:rsidR="00525DF0" w:rsidRPr="00D96779" w:rsidRDefault="00D9677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96779">
              <w:rPr>
                <w:rFonts w:eastAsia="Times New Roman" w:cs="Arial"/>
                <w:szCs w:val="18"/>
                <w:lang w:eastAsia="ar-SA"/>
              </w:rPr>
              <w:t>Revised to S1-254285r2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1348FD" w14:textId="5BD5420F" w:rsidR="00525DF0" w:rsidRPr="00525DF0" w:rsidRDefault="00525DF0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525DF0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S1-254285.</w:t>
            </w:r>
          </w:p>
        </w:tc>
      </w:tr>
      <w:tr w:rsidR="00D96779" w:rsidRPr="002B5B90" w14:paraId="20017893" w14:textId="77777777" w:rsidTr="00D9677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9925" w14:textId="671A6D6D" w:rsidR="00D96779" w:rsidRPr="00D96779" w:rsidRDefault="00D9677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9677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EFF0" w14:textId="32A46098" w:rsidR="00D96779" w:rsidRPr="00D96779" w:rsidRDefault="00D96779" w:rsidP="00DA25D6">
            <w:pPr>
              <w:snapToGrid w:val="0"/>
              <w:spacing w:after="0" w:line="240" w:lineRule="auto"/>
              <w:rPr>
                <w:rFonts w:cs="Arial"/>
              </w:rPr>
            </w:pPr>
            <w:hyperlink r:id="rId28" w:history="1">
              <w:r w:rsidRPr="00D96779">
                <w:rPr>
                  <w:rStyle w:val="Hyperlink"/>
                  <w:rFonts w:cs="Arial"/>
                </w:rPr>
                <w:t>S1-254285r2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BFAD" w14:textId="5FB6B5EC" w:rsidR="00D96779" w:rsidRPr="00D96779" w:rsidRDefault="00D96779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96779">
              <w:rPr>
                <w:rFonts w:cs="Arial"/>
                <w:szCs w:val="18"/>
              </w:rPr>
              <w:t>CEWiT, Tejas Network Limited, SoftBank Corp.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27E" w14:textId="7F6E0BC0" w:rsidR="00D96779" w:rsidRPr="00D96779" w:rsidRDefault="00D96779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96779">
              <w:rPr>
                <w:rFonts w:cs="Arial"/>
                <w:szCs w:val="18"/>
              </w:rPr>
              <w:t>Resubmission of Use Case on Real time traffic offloading using HAPS in a time specific requirement on a geographically challenging area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2306" w14:textId="77777777" w:rsidR="00D96779" w:rsidRPr="00D96779" w:rsidRDefault="00D9677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828E" w14:textId="737B63F5" w:rsidR="00D96779" w:rsidRPr="00D96779" w:rsidRDefault="00D96779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D96779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S1-254285r1.</w:t>
            </w:r>
          </w:p>
        </w:tc>
      </w:tr>
      <w:bookmarkEnd w:id="8"/>
      <w:tr w:rsidR="00513C94" w:rsidRPr="002B5B90" w14:paraId="597546EB" w14:textId="77777777" w:rsidTr="00006B7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268743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1FE1FE" w14:textId="7E3CD57A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29" w:history="1">
              <w:r w:rsidRPr="00CE377E">
                <w:rPr>
                  <w:rStyle w:val="Hyperlink"/>
                  <w:rFonts w:cs="Arial"/>
                  <w:szCs w:val="18"/>
                </w:rPr>
                <w:t>S1-254258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2DA024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Reliance Jio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65813C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Resubmission of the Use case on Defining Small cells for 6G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1BB3E4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7373">
              <w:rPr>
                <w:rFonts w:eastAsia="Times New Roman" w:cs="Arial"/>
                <w:szCs w:val="18"/>
                <w:lang w:eastAsia="ar-SA"/>
              </w:rPr>
              <w:t>Revised to S1-254258r1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D0E42E" w14:textId="77777777" w:rsidR="00513C94" w:rsidRPr="008F07AB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8.1.5, </w:t>
            </w:r>
            <w:r w:rsidRPr="008F07AB">
              <w:rPr>
                <w:rFonts w:eastAsia="Arial Unicode MS" w:cs="Arial"/>
                <w:szCs w:val="18"/>
                <w:lang w:eastAsia="ar-SA"/>
              </w:rPr>
              <w:t>New Clause 8.x; clause 8.x.5 needs NA or None</w:t>
            </w:r>
          </w:p>
          <w:p w14:paraId="29CE94F3" w14:textId="77777777" w:rsidR="00513C94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Femtocell – Clause 5.9.1?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</w:t>
            </w:r>
          </w:p>
          <w:p w14:paraId="7534F8C1" w14:textId="77777777" w:rsidR="00513C94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0C37F316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lastRenderedPageBreak/>
              <w:t>Missing gap analysis with femtocell, proper language for PRs needed</w:t>
            </w:r>
          </w:p>
        </w:tc>
      </w:tr>
      <w:tr w:rsidR="00513C94" w:rsidRPr="002B5B90" w14:paraId="3108FEF7" w14:textId="77777777" w:rsidTr="00525DF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2E7A7E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17373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1DF470" w14:textId="77777777" w:rsidR="00513C94" w:rsidRPr="00817373" w:rsidRDefault="00513C94" w:rsidP="00DA25D6">
            <w:pPr>
              <w:snapToGrid w:val="0"/>
              <w:spacing w:after="0" w:line="240" w:lineRule="auto"/>
            </w:pPr>
            <w:hyperlink r:id="rId30" w:history="1">
              <w:r w:rsidRPr="00817373">
                <w:rPr>
                  <w:rStyle w:val="Hyperlink"/>
                  <w:rFonts w:cs="Arial"/>
                </w:rPr>
                <w:t>S1-254258r1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373D29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17373">
              <w:rPr>
                <w:rFonts w:cs="Arial"/>
                <w:szCs w:val="18"/>
              </w:rPr>
              <w:t>Reliance Jio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3241E2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17373">
              <w:rPr>
                <w:rFonts w:cs="Arial"/>
                <w:szCs w:val="18"/>
              </w:rPr>
              <w:t>Resubmission of the Use case on Defining Small cells for 6G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165BD5" w14:textId="369982A9" w:rsidR="00513C94" w:rsidRPr="00D12266" w:rsidRDefault="00D1226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12266">
              <w:rPr>
                <w:rFonts w:eastAsia="Times New Roman" w:cs="Arial"/>
                <w:szCs w:val="18"/>
                <w:lang w:eastAsia="ar-SA"/>
              </w:rPr>
              <w:t>Revised to S1-254258r2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CDE754" w14:textId="77777777" w:rsidR="00513C94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1737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S1-254258.</w:t>
            </w:r>
          </w:p>
          <w:p w14:paraId="0C30390A" w14:textId="77777777" w:rsidR="00513C94" w:rsidRPr="00817373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D12266" w:rsidRPr="002B5B90" w14:paraId="619516D4" w14:textId="77777777" w:rsidTr="00525DF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988718" w14:textId="50AEDB37" w:rsidR="00D12266" w:rsidRPr="00D12266" w:rsidRDefault="00D1226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1226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837132" w14:textId="2920216B" w:rsidR="00D12266" w:rsidRPr="00D12266" w:rsidRDefault="00D12266" w:rsidP="00DA25D6">
            <w:pPr>
              <w:snapToGrid w:val="0"/>
              <w:spacing w:after="0" w:line="240" w:lineRule="auto"/>
            </w:pPr>
            <w:hyperlink r:id="rId31" w:history="1">
              <w:r w:rsidRPr="00D12266">
                <w:rPr>
                  <w:rStyle w:val="Hyperlink"/>
                  <w:rFonts w:cs="Arial"/>
                </w:rPr>
                <w:t>S1-254258r2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9A5DF5" w14:textId="33DE26D3" w:rsidR="00D12266" w:rsidRPr="00D12266" w:rsidRDefault="00D12266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12266">
              <w:rPr>
                <w:rFonts w:cs="Arial"/>
                <w:szCs w:val="18"/>
              </w:rPr>
              <w:t>Reliance Jio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137532" w14:textId="6C8446B7" w:rsidR="00D12266" w:rsidRPr="00D12266" w:rsidRDefault="00D12266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12266">
              <w:rPr>
                <w:rFonts w:cs="Arial"/>
                <w:szCs w:val="18"/>
              </w:rPr>
              <w:t>Resubmission of the Use case on Defining Small cells for 6G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83B5F0" w14:textId="236B91A8" w:rsidR="00D12266" w:rsidRPr="00525DF0" w:rsidRDefault="00525DF0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5DF0">
              <w:rPr>
                <w:rFonts w:eastAsia="Times New Roman" w:cs="Arial"/>
                <w:szCs w:val="18"/>
                <w:lang w:eastAsia="ar-SA"/>
              </w:rPr>
              <w:t>Revised to S1-254258r3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E78990" w14:textId="2F99A1BA" w:rsidR="00D12266" w:rsidRPr="00D12266" w:rsidRDefault="00D12266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D12266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S1-254258r1.</w:t>
            </w:r>
          </w:p>
        </w:tc>
      </w:tr>
      <w:tr w:rsidR="00525DF0" w:rsidRPr="002B5B90" w14:paraId="4231D458" w14:textId="77777777" w:rsidTr="00525DF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C29" w14:textId="700FD50C" w:rsidR="00525DF0" w:rsidRPr="00525DF0" w:rsidRDefault="00525DF0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25DF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5AE" w14:textId="0B5C5404" w:rsidR="00525DF0" w:rsidRPr="00525DF0" w:rsidRDefault="00525DF0" w:rsidP="00DA25D6">
            <w:pPr>
              <w:snapToGrid w:val="0"/>
              <w:spacing w:after="0" w:line="240" w:lineRule="auto"/>
            </w:pPr>
            <w:hyperlink r:id="rId32" w:history="1">
              <w:r w:rsidRPr="00525DF0">
                <w:rPr>
                  <w:rStyle w:val="Hyperlink"/>
                  <w:rFonts w:cs="Arial"/>
                </w:rPr>
                <w:t>S1-254258r3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3450" w14:textId="3C841370" w:rsidR="00525DF0" w:rsidRPr="00525DF0" w:rsidRDefault="00525DF0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5DF0">
              <w:rPr>
                <w:rFonts w:cs="Arial"/>
                <w:szCs w:val="18"/>
              </w:rPr>
              <w:t>Reliance Jio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9B35" w14:textId="31EA7778" w:rsidR="00525DF0" w:rsidRPr="00525DF0" w:rsidRDefault="00525DF0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5DF0">
              <w:rPr>
                <w:rFonts w:cs="Arial"/>
                <w:szCs w:val="18"/>
              </w:rPr>
              <w:t>Resubmission of the Use case on Defining Small cells for 6G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184B" w14:textId="77777777" w:rsidR="00525DF0" w:rsidRPr="00525DF0" w:rsidRDefault="00525DF0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DF7F" w14:textId="0CABF935" w:rsidR="00525DF0" w:rsidRPr="00525DF0" w:rsidRDefault="00525DF0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525DF0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S1-254258r2.</w:t>
            </w:r>
          </w:p>
        </w:tc>
      </w:tr>
      <w:tr w:rsidR="00513C94" w:rsidRPr="002B5B90" w14:paraId="48E7BB21" w14:textId="77777777" w:rsidTr="00006B7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2A0466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F79F84" w14:textId="71778973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33" w:history="1">
              <w:r w:rsidRPr="00973696">
                <w:rPr>
                  <w:rStyle w:val="Hyperlink"/>
                  <w:rFonts w:cs="Arial"/>
                  <w:szCs w:val="18"/>
                </w:rPr>
                <w:t>S1-254276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AF31FE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Philips International B.V., Qualcomm Incorporated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1DA91A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New use case on improved communication for cooperating UEs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ED1D63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7373">
              <w:rPr>
                <w:rFonts w:eastAsia="Times New Roman" w:cs="Arial"/>
                <w:szCs w:val="18"/>
                <w:lang w:eastAsia="ar-SA"/>
              </w:rPr>
              <w:t>Revised to S1-254276r1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8D6217" w14:textId="77777777" w:rsidR="00513C94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New Clause 8.x,  </w:t>
            </w:r>
          </w:p>
          <w:p w14:paraId="16F8E167" w14:textId="77777777" w:rsidR="00513C94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64EBE61C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Change the wording of user consent or remove it, what is the meaning of coordinated mobility procedure (does not fit)? PR1 is too general</w:t>
            </w:r>
          </w:p>
        </w:tc>
      </w:tr>
      <w:tr w:rsidR="00513C94" w:rsidRPr="002B5B90" w14:paraId="7C68556D" w14:textId="77777777" w:rsidTr="006A7CA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02BD99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1737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3083E6" w14:textId="77777777" w:rsidR="00513C94" w:rsidRPr="00817373" w:rsidRDefault="00513C94" w:rsidP="00DA25D6">
            <w:pPr>
              <w:snapToGrid w:val="0"/>
              <w:spacing w:after="0" w:line="240" w:lineRule="auto"/>
            </w:pPr>
            <w:hyperlink r:id="rId34" w:history="1">
              <w:r w:rsidRPr="00817373">
                <w:rPr>
                  <w:rStyle w:val="Hyperlink"/>
                  <w:rFonts w:cs="Arial"/>
                </w:rPr>
                <w:t>S1-254276r1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410F5A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17373">
              <w:rPr>
                <w:rFonts w:cs="Arial"/>
                <w:szCs w:val="18"/>
              </w:rPr>
              <w:t>Philips International B.V., Qualcomm Incorporated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F6F930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17373">
              <w:rPr>
                <w:rFonts w:cs="Arial"/>
                <w:szCs w:val="18"/>
              </w:rPr>
              <w:t>New use case on improved communication for cooperating UEs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C28C44" w14:textId="2E395FBC" w:rsidR="00513C94" w:rsidRPr="005179FD" w:rsidRDefault="005179FD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79FD">
              <w:rPr>
                <w:rFonts w:eastAsia="Times New Roman" w:cs="Arial"/>
                <w:szCs w:val="18"/>
                <w:lang w:eastAsia="ar-SA"/>
              </w:rPr>
              <w:t>Revised to S1-254276r2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8BE0C6" w14:textId="77777777" w:rsidR="00513C94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1737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S1-254276.</w:t>
            </w:r>
          </w:p>
          <w:p w14:paraId="5B3ADE20" w14:textId="77777777" w:rsidR="00513C94" w:rsidRPr="00817373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5179FD" w:rsidRPr="002B5B90" w14:paraId="235A5F13" w14:textId="77777777" w:rsidTr="006A7CA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D681A3" w14:textId="0DDC9DF7" w:rsidR="005179FD" w:rsidRPr="005179FD" w:rsidRDefault="005179FD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179F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3804BD" w14:textId="38D992AC" w:rsidR="005179FD" w:rsidRPr="005179FD" w:rsidRDefault="005179FD" w:rsidP="00DA25D6">
            <w:pPr>
              <w:snapToGrid w:val="0"/>
              <w:spacing w:after="0" w:line="240" w:lineRule="auto"/>
            </w:pPr>
            <w:hyperlink r:id="rId35" w:history="1">
              <w:r w:rsidRPr="005179FD">
                <w:rPr>
                  <w:rStyle w:val="Hyperlink"/>
                  <w:rFonts w:cs="Arial"/>
                </w:rPr>
                <w:t>S1-254276r2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1A74D1" w14:textId="1E131AB3" w:rsidR="005179FD" w:rsidRPr="005179FD" w:rsidRDefault="005179FD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179FD">
              <w:rPr>
                <w:rFonts w:cs="Arial"/>
                <w:szCs w:val="18"/>
              </w:rPr>
              <w:t>Philips International B.V., Qualcomm Incorporated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004B92" w14:textId="5DF409BC" w:rsidR="005179FD" w:rsidRPr="005179FD" w:rsidRDefault="005179FD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179FD">
              <w:rPr>
                <w:rFonts w:cs="Arial"/>
                <w:szCs w:val="18"/>
              </w:rPr>
              <w:t>New use case on improved communication for cooperating UEs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5FEB1E" w14:textId="05E3D7E2" w:rsidR="005179FD" w:rsidRPr="006A7CAB" w:rsidRDefault="006A7CAB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A7CAB">
              <w:rPr>
                <w:rFonts w:eastAsia="Times New Roman" w:cs="Arial"/>
                <w:szCs w:val="18"/>
                <w:lang w:eastAsia="ar-SA"/>
              </w:rPr>
              <w:t>Revised to S1-254276r3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CBB7E2" w14:textId="5CFE2D0C" w:rsidR="005179FD" w:rsidRPr="005179FD" w:rsidRDefault="005179FD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5179FD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S1-254276r1.</w:t>
            </w:r>
          </w:p>
        </w:tc>
      </w:tr>
      <w:tr w:rsidR="006A7CAB" w:rsidRPr="002B5B90" w14:paraId="677FF4E1" w14:textId="77777777" w:rsidTr="006A7CA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248D" w14:textId="246EA71C" w:rsidR="006A7CAB" w:rsidRPr="006A7CAB" w:rsidRDefault="006A7CAB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A7CA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1CA0" w14:textId="3F75C761" w:rsidR="006A7CAB" w:rsidRPr="006A7CAB" w:rsidRDefault="006A7CAB" w:rsidP="00DA25D6">
            <w:pPr>
              <w:snapToGrid w:val="0"/>
              <w:spacing w:after="0" w:line="240" w:lineRule="auto"/>
            </w:pPr>
            <w:hyperlink r:id="rId36" w:history="1">
              <w:r w:rsidRPr="006A7CAB">
                <w:rPr>
                  <w:rStyle w:val="Hyperlink"/>
                  <w:rFonts w:cs="Arial"/>
                </w:rPr>
                <w:t>S1-254276r3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F314" w14:textId="310D9CCD" w:rsidR="006A7CAB" w:rsidRPr="006A7CAB" w:rsidRDefault="006A7CAB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7CAB">
              <w:rPr>
                <w:rFonts w:cs="Arial"/>
                <w:szCs w:val="18"/>
              </w:rPr>
              <w:t>Philips International B.V., Qualcomm Incorporated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0EA6" w14:textId="724536E4" w:rsidR="006A7CAB" w:rsidRPr="006A7CAB" w:rsidRDefault="006A7CAB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7CAB">
              <w:rPr>
                <w:rFonts w:cs="Arial"/>
                <w:szCs w:val="18"/>
              </w:rPr>
              <w:t>New use case on improved communication for cooperating UEs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BB9D" w14:textId="77777777" w:rsidR="006A7CAB" w:rsidRPr="006A7CAB" w:rsidRDefault="006A7CAB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508C" w14:textId="32E25CC4" w:rsidR="006A7CAB" w:rsidRPr="006A7CAB" w:rsidRDefault="006A7CAB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6A7CAB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S1-254276r2.</w:t>
            </w:r>
          </w:p>
        </w:tc>
      </w:tr>
      <w:tr w:rsidR="00513C94" w:rsidRPr="002B5B90" w14:paraId="566BD140" w14:textId="77777777" w:rsidTr="006A7CA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A234B4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CCABD7" w14:textId="212A4422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37" w:history="1">
              <w:r>
                <w:rPr>
                  <w:rStyle w:val="Hyperlink"/>
                  <w:rFonts w:cs="Arial"/>
                  <w:szCs w:val="18"/>
                </w:rPr>
                <w:t>S1-254278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E937C3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 xml:space="preserve">LG Uplus, SK Telecom, Thales, </w:t>
            </w:r>
            <w:proofErr w:type="spellStart"/>
            <w:r w:rsidRPr="00973696"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0D19F7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New use case on event-based inter-operator reselection coordination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AA08AC" w14:textId="78D0F8F0" w:rsidR="00513C94" w:rsidRPr="007073E9" w:rsidRDefault="007073E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073E9">
              <w:rPr>
                <w:rFonts w:eastAsia="Times New Roman" w:cs="Arial"/>
                <w:szCs w:val="18"/>
                <w:lang w:eastAsia="ar-SA"/>
              </w:rPr>
              <w:t>Revised to S1-254278r1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1B968F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New Clause 8.x – clauses/clauses/</w:t>
            </w:r>
            <w:proofErr w:type="gramStart"/>
            <w:r>
              <w:rPr>
                <w:rFonts w:eastAsia="Arial Unicode MS" w:cs="Arial"/>
                <w:szCs w:val="18"/>
                <w:lang w:eastAsia="ar-SA"/>
              </w:rPr>
              <w:t>PRs  need</w:t>
            </w:r>
            <w:proofErr w:type="gramEnd"/>
            <w:r>
              <w:rPr>
                <w:rFonts w:eastAsia="Arial Unicode MS" w:cs="Arial"/>
                <w:szCs w:val="18"/>
                <w:lang w:eastAsia="ar-SA"/>
              </w:rPr>
              <w:t xml:space="preserve"> renumbering’ ref brackets missing; NOTES I -6 need numbering; figures need to be referenced</w:t>
            </w:r>
          </w:p>
        </w:tc>
      </w:tr>
      <w:tr w:rsidR="007073E9" w:rsidRPr="002B5B90" w14:paraId="5404806A" w14:textId="77777777" w:rsidTr="006A7CA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B1A3C0" w14:textId="01239EE3" w:rsidR="007073E9" w:rsidRPr="007073E9" w:rsidRDefault="007073E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073E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E3C7AF" w14:textId="5C1A89C1" w:rsidR="007073E9" w:rsidRPr="007073E9" w:rsidRDefault="007073E9" w:rsidP="00DA25D6">
            <w:pPr>
              <w:snapToGrid w:val="0"/>
              <w:spacing w:after="0" w:line="240" w:lineRule="auto"/>
            </w:pPr>
            <w:hyperlink r:id="rId38" w:history="1">
              <w:r w:rsidRPr="007073E9">
                <w:rPr>
                  <w:rStyle w:val="Hyperlink"/>
                  <w:rFonts w:cs="Arial"/>
                </w:rPr>
                <w:t>S1-254278r1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702A44" w14:textId="0529F519" w:rsidR="007073E9" w:rsidRPr="007073E9" w:rsidRDefault="007073E9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073E9">
              <w:rPr>
                <w:rFonts w:cs="Arial"/>
                <w:szCs w:val="18"/>
              </w:rPr>
              <w:t xml:space="preserve">LG Uplus, SK Telecom, Thales, </w:t>
            </w:r>
            <w:proofErr w:type="spellStart"/>
            <w:r w:rsidRPr="007073E9"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123430" w14:textId="35AC7F9F" w:rsidR="007073E9" w:rsidRPr="007073E9" w:rsidRDefault="007073E9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073E9">
              <w:rPr>
                <w:rFonts w:cs="Arial"/>
                <w:szCs w:val="18"/>
              </w:rPr>
              <w:t>New use case on event-based inter-operator reselection coordination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690C32" w14:textId="472A4423" w:rsidR="007073E9" w:rsidRPr="006A7CAB" w:rsidRDefault="006A7CAB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A7CAB">
              <w:rPr>
                <w:rFonts w:eastAsia="Times New Roman" w:cs="Arial"/>
                <w:szCs w:val="18"/>
                <w:lang w:eastAsia="ar-SA"/>
              </w:rPr>
              <w:t>Revised to S1-254278r2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05D68C" w14:textId="4BBF4E41" w:rsidR="007073E9" w:rsidRPr="007073E9" w:rsidRDefault="007073E9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7073E9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S1-254278.</w:t>
            </w:r>
          </w:p>
        </w:tc>
      </w:tr>
      <w:tr w:rsidR="006A7CAB" w:rsidRPr="002B5B90" w14:paraId="791E843A" w14:textId="77777777" w:rsidTr="006A7CA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A694" w14:textId="38E39C01" w:rsidR="006A7CAB" w:rsidRPr="006A7CAB" w:rsidRDefault="006A7CAB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A7CA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4844" w14:textId="4E1FE6BC" w:rsidR="006A7CAB" w:rsidRPr="006A7CAB" w:rsidRDefault="006A7CAB" w:rsidP="00DA25D6">
            <w:pPr>
              <w:snapToGrid w:val="0"/>
              <w:spacing w:after="0" w:line="240" w:lineRule="auto"/>
            </w:pPr>
            <w:hyperlink r:id="rId39" w:history="1">
              <w:r w:rsidRPr="006A7CAB">
                <w:rPr>
                  <w:rStyle w:val="Hyperlink"/>
                  <w:rFonts w:cs="Arial"/>
                </w:rPr>
                <w:t>S1-254278r2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400" w14:textId="44CB15A5" w:rsidR="006A7CAB" w:rsidRPr="006A7CAB" w:rsidRDefault="006A7CAB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7CAB">
              <w:rPr>
                <w:rFonts w:cs="Arial"/>
                <w:szCs w:val="18"/>
              </w:rPr>
              <w:t xml:space="preserve">LG Uplus, SK Telecom, Thales, </w:t>
            </w:r>
            <w:proofErr w:type="spellStart"/>
            <w:r w:rsidRPr="006A7CAB"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209" w14:textId="3E0A34DB" w:rsidR="006A7CAB" w:rsidRPr="006A7CAB" w:rsidRDefault="006A7CAB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7CAB">
              <w:rPr>
                <w:rFonts w:cs="Arial"/>
                <w:szCs w:val="18"/>
              </w:rPr>
              <w:t>New use case on event-based inter-operator reselection coordination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3B88" w14:textId="77777777" w:rsidR="006A7CAB" w:rsidRPr="006A7CAB" w:rsidRDefault="006A7CAB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CF8E" w14:textId="22C398D6" w:rsidR="006A7CAB" w:rsidRPr="006A7CAB" w:rsidRDefault="006A7CAB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6A7CAB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S1-254278r1.</w:t>
            </w:r>
          </w:p>
        </w:tc>
      </w:tr>
      <w:tr w:rsidR="00513C94" w:rsidRPr="002B5B90" w14:paraId="2D4443C0" w14:textId="77777777" w:rsidTr="00006B76">
        <w:trPr>
          <w:trHeight w:val="141"/>
        </w:trPr>
        <w:tc>
          <w:tcPr>
            <w:tcW w:w="14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7446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513C94" w:rsidRPr="002B5B90" w14:paraId="070A2B30" w14:textId="77777777" w:rsidTr="00006B7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D792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D193" w14:textId="263367E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40" w:history="1">
              <w:r w:rsidRPr="00973696">
                <w:rPr>
                  <w:rStyle w:val="Hyperlink"/>
                  <w:rFonts w:cs="Arial"/>
                  <w:szCs w:val="18"/>
                </w:rPr>
                <w:t>S1-254076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1DA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 xml:space="preserve">Nokia, AT&amp;T, ESA, Thales, </w:t>
            </w:r>
            <w:proofErr w:type="spellStart"/>
            <w:r w:rsidRPr="00973696">
              <w:rPr>
                <w:rFonts w:cs="Arial"/>
                <w:szCs w:val="18"/>
              </w:rPr>
              <w:t>Novamint</w:t>
            </w:r>
            <w:proofErr w:type="spellEnd"/>
            <w:r w:rsidRPr="00973696">
              <w:rPr>
                <w:rFonts w:cs="Arial"/>
                <w:szCs w:val="18"/>
              </w:rPr>
              <w:t>, Airbus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CED3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 xml:space="preserve">Updated use case 8.7 on low-power positioning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D57" w14:textId="77777777" w:rsidR="00513C94" w:rsidRPr="00AE3C01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12AB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Clause 8.7</w:t>
            </w:r>
          </w:p>
        </w:tc>
      </w:tr>
      <w:tr w:rsidR="00513C94" w:rsidRPr="002B5B90" w14:paraId="5D28A80F" w14:textId="77777777" w:rsidTr="00006B7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C279273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52A2098" w14:textId="5C3C869B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41" w:history="1">
              <w:r w:rsidRPr="00973696">
                <w:rPr>
                  <w:rStyle w:val="Hyperlink"/>
                  <w:rFonts w:cs="Arial"/>
                  <w:szCs w:val="18"/>
                </w:rPr>
                <w:t>S1-254124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C312064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 xml:space="preserve">ZTE </w:t>
            </w:r>
            <w:proofErr w:type="spellStart"/>
            <w:proofErr w:type="gramStart"/>
            <w:r w:rsidRPr="00973696">
              <w:rPr>
                <w:rFonts w:cs="Arial"/>
                <w:szCs w:val="18"/>
              </w:rPr>
              <w:t>Corporation,CSCN</w:t>
            </w:r>
            <w:proofErr w:type="spellEnd"/>
            <w:proofErr w:type="gramEnd"/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3B46682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973696">
              <w:rPr>
                <w:rFonts w:cs="Arial"/>
                <w:szCs w:val="18"/>
              </w:rPr>
              <w:t>pCR</w:t>
            </w:r>
            <w:proofErr w:type="spellEnd"/>
            <w:r w:rsidRPr="00973696">
              <w:rPr>
                <w:rFonts w:cs="Arial"/>
                <w:szCs w:val="18"/>
              </w:rPr>
              <w:t xml:space="preserve"> on update clause 8.12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ACD5C52" w14:textId="6E68FA75" w:rsidR="00513C94" w:rsidRPr="007073E9" w:rsidRDefault="007073E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073E9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35BA07D" w14:textId="77777777" w:rsidR="00513C94" w:rsidRPr="007073E9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073E9">
              <w:rPr>
                <w:rFonts w:eastAsia="Arial Unicode MS" w:cs="Arial"/>
                <w:color w:val="000000"/>
                <w:szCs w:val="18"/>
                <w:lang w:eastAsia="ar-SA"/>
              </w:rPr>
              <w:t>Clause 8.8</w:t>
            </w:r>
          </w:p>
        </w:tc>
      </w:tr>
      <w:tr w:rsidR="00513C94" w:rsidRPr="002B5B90" w14:paraId="5A0FC08F" w14:textId="77777777" w:rsidTr="00D9677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C440AE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F24F5E" w14:textId="597AF5DA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42" w:history="1">
              <w:r w:rsidRPr="00973696">
                <w:rPr>
                  <w:rStyle w:val="Hyperlink"/>
                  <w:rFonts w:cs="Arial"/>
                  <w:szCs w:val="18"/>
                </w:rPr>
                <w:t>S1-254234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DBA23E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Huawei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EBD6E0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Update to clause 8.8 on KPI value for global mobile video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9F2B9D" w14:textId="333730F0" w:rsidR="00513C94" w:rsidRPr="00FD0836" w:rsidRDefault="00FD083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D0836">
              <w:rPr>
                <w:rFonts w:eastAsia="Times New Roman" w:cs="Arial"/>
                <w:szCs w:val="18"/>
                <w:lang w:eastAsia="ar-SA"/>
              </w:rPr>
              <w:t>Revised to S1-254234r1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58F083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Clause 8.12</w:t>
            </w:r>
          </w:p>
        </w:tc>
      </w:tr>
      <w:tr w:rsidR="00FD0836" w:rsidRPr="002B5B90" w14:paraId="73A608FD" w14:textId="77777777" w:rsidTr="00D9677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89E1D2" w14:textId="55340E38" w:rsidR="00FD0836" w:rsidRPr="00FD0836" w:rsidRDefault="00FD083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D083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A92981" w14:textId="2B72264C" w:rsidR="00FD0836" w:rsidRPr="00FD0836" w:rsidRDefault="00FD0836" w:rsidP="00DA25D6">
            <w:pPr>
              <w:snapToGrid w:val="0"/>
              <w:spacing w:after="0" w:line="240" w:lineRule="auto"/>
            </w:pPr>
            <w:hyperlink r:id="rId43" w:history="1">
              <w:r w:rsidRPr="00FD0836">
                <w:rPr>
                  <w:rStyle w:val="Hyperlink"/>
                  <w:rFonts w:cs="Arial"/>
                </w:rPr>
                <w:t>S1-254234r1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AA0937" w14:textId="639C1F59" w:rsidR="00FD0836" w:rsidRPr="00FD0836" w:rsidRDefault="00FD0836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D0836">
              <w:rPr>
                <w:rFonts w:cs="Arial"/>
                <w:szCs w:val="18"/>
              </w:rPr>
              <w:t>Huawei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30442B" w14:textId="776B85AD" w:rsidR="00FD0836" w:rsidRPr="00FD0836" w:rsidRDefault="00FD0836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D0836">
              <w:rPr>
                <w:rFonts w:cs="Arial"/>
                <w:szCs w:val="18"/>
              </w:rPr>
              <w:t>Update to clause 8.8 on KPI value for global mobile video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B40082" w14:textId="7BE4D000" w:rsidR="00FD0836" w:rsidRPr="00D96779" w:rsidRDefault="00D9677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96779">
              <w:rPr>
                <w:rFonts w:eastAsia="Times New Roman" w:cs="Arial"/>
                <w:szCs w:val="18"/>
                <w:lang w:eastAsia="ar-SA"/>
              </w:rPr>
              <w:t>Revised to S1-254234r2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CE8930" w14:textId="77777777" w:rsidR="00FD0836" w:rsidRDefault="00FD0836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FD0836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S1-254234.</w:t>
            </w:r>
          </w:p>
          <w:p w14:paraId="6A8461BA" w14:textId="43B3CBBE" w:rsidR="00060213" w:rsidRPr="00FD0836" w:rsidRDefault="00060213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zh-CN"/>
              </w:rPr>
            </w:pPr>
          </w:p>
        </w:tc>
      </w:tr>
      <w:tr w:rsidR="00D96779" w:rsidRPr="002B5B90" w14:paraId="76D8718E" w14:textId="77777777" w:rsidTr="00D9677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24AABC" w14:textId="4BAE9082" w:rsidR="00D96779" w:rsidRPr="00D96779" w:rsidRDefault="00D9677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9677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B6BC99" w14:textId="11F0530B" w:rsidR="00D96779" w:rsidRPr="00D96779" w:rsidRDefault="00D96779" w:rsidP="00DA25D6">
            <w:pPr>
              <w:snapToGrid w:val="0"/>
              <w:spacing w:after="0" w:line="240" w:lineRule="auto"/>
            </w:pPr>
            <w:hyperlink r:id="rId44" w:history="1">
              <w:r w:rsidRPr="00D96779">
                <w:rPr>
                  <w:rStyle w:val="Hyperlink"/>
                  <w:rFonts w:cs="Arial"/>
                </w:rPr>
                <w:t>S1-254234r2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6E0C4D" w14:textId="745BFF99" w:rsidR="00D96779" w:rsidRPr="00D96779" w:rsidRDefault="00D96779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96779">
              <w:rPr>
                <w:rFonts w:cs="Arial"/>
                <w:szCs w:val="18"/>
              </w:rPr>
              <w:t>Huawei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DAD430" w14:textId="08697C2F" w:rsidR="00D96779" w:rsidRPr="00D96779" w:rsidRDefault="00D96779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96779">
              <w:rPr>
                <w:rFonts w:cs="Arial"/>
                <w:szCs w:val="18"/>
              </w:rPr>
              <w:t>Update to clause 8.8 on KPI value for global mobile video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0B3D0E" w14:textId="02EA97F5" w:rsidR="00D96779" w:rsidRPr="00D96779" w:rsidRDefault="00D9677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96779">
              <w:rPr>
                <w:rFonts w:eastAsia="Times New Roman" w:cs="Arial"/>
                <w:szCs w:val="18"/>
                <w:lang w:eastAsia="ar-SA"/>
              </w:rPr>
              <w:t>Revised to S1-254234r3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323998" w14:textId="68893FA8" w:rsidR="00D96779" w:rsidRPr="00D96779" w:rsidRDefault="00D96779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D96779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S1-254234r1.</w:t>
            </w:r>
          </w:p>
        </w:tc>
      </w:tr>
      <w:tr w:rsidR="00D96779" w:rsidRPr="002B5B90" w14:paraId="7B520FBD" w14:textId="77777777" w:rsidTr="00D9677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2F1C" w14:textId="000EE819" w:rsidR="00D96779" w:rsidRPr="00D96779" w:rsidRDefault="00D9677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9677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C0D" w14:textId="2BDAB2ED" w:rsidR="00D96779" w:rsidRPr="00D96779" w:rsidRDefault="00D96779" w:rsidP="00DA25D6">
            <w:pPr>
              <w:snapToGrid w:val="0"/>
              <w:spacing w:after="0" w:line="240" w:lineRule="auto"/>
              <w:rPr>
                <w:rFonts w:cs="Arial"/>
              </w:rPr>
            </w:pPr>
            <w:hyperlink r:id="rId45" w:history="1">
              <w:r w:rsidRPr="00D96779">
                <w:rPr>
                  <w:rStyle w:val="Hyperlink"/>
                  <w:rFonts w:cs="Arial"/>
                </w:rPr>
                <w:t>S1-254234r3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B155" w14:textId="35113EB4" w:rsidR="00D96779" w:rsidRPr="00D96779" w:rsidRDefault="00D96779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96779">
              <w:rPr>
                <w:rFonts w:cs="Arial"/>
                <w:szCs w:val="18"/>
              </w:rPr>
              <w:t>Huawei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F613" w14:textId="719F624B" w:rsidR="00D96779" w:rsidRPr="00D96779" w:rsidRDefault="00D96779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96779">
              <w:rPr>
                <w:rFonts w:cs="Arial"/>
                <w:szCs w:val="18"/>
              </w:rPr>
              <w:t>Update to clause 8.8 on KPI value for global mobile video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1BD5" w14:textId="77777777" w:rsidR="00D96779" w:rsidRPr="00D96779" w:rsidRDefault="00D9677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87A2" w14:textId="1632C737" w:rsidR="00D96779" w:rsidRPr="00D96779" w:rsidRDefault="00D96779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D96779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S1-254234r2.</w:t>
            </w:r>
          </w:p>
        </w:tc>
      </w:tr>
      <w:tr w:rsidR="004308BA" w:rsidRPr="002B5B90" w14:paraId="16015F06" w14:textId="77777777" w:rsidTr="00006B76">
        <w:trPr>
          <w:trHeight w:val="141"/>
        </w:trPr>
        <w:tc>
          <w:tcPr>
            <w:tcW w:w="14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CE9" w14:textId="4D903638" w:rsidR="004308BA" w:rsidRPr="00AE3C01" w:rsidRDefault="00F73F5A" w:rsidP="004308BA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t>Consolidation of performance requirements</w:t>
            </w:r>
          </w:p>
        </w:tc>
      </w:tr>
      <w:tr w:rsidR="0096744D" w:rsidRPr="002B5B90" w14:paraId="2A01A4EC" w14:textId="77777777" w:rsidTr="00006B7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B56E73" w14:textId="77777777" w:rsidR="0096744D" w:rsidRPr="0035555A" w:rsidRDefault="0096744D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5AECE6" w14:textId="77777777" w:rsidR="0096744D" w:rsidRPr="00942D81" w:rsidRDefault="0096744D" w:rsidP="0096744D">
            <w:pPr>
              <w:snapToGrid w:val="0"/>
              <w:spacing w:after="0" w:line="240" w:lineRule="auto"/>
              <w:rPr>
                <w:szCs w:val="18"/>
              </w:rPr>
            </w:pPr>
            <w:hyperlink r:id="rId46" w:history="1">
              <w:r w:rsidRPr="00942D81">
                <w:rPr>
                  <w:rStyle w:val="Hyperlink"/>
                  <w:rFonts w:cs="Arial"/>
                  <w:szCs w:val="18"/>
                </w:rPr>
                <w:t>S1-254266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3EF319" w14:textId="77777777" w:rsidR="0096744D" w:rsidRPr="00942D81" w:rsidRDefault="0096744D" w:rsidP="0096744D">
            <w:pPr>
              <w:snapToGrid w:val="0"/>
              <w:spacing w:after="0" w:line="240" w:lineRule="auto"/>
              <w:rPr>
                <w:szCs w:val="18"/>
              </w:rPr>
            </w:pPr>
            <w:r w:rsidRPr="00942D81">
              <w:rPr>
                <w:rFonts w:cs="Arial"/>
                <w:szCs w:val="18"/>
              </w:rPr>
              <w:t>Nokia (Moderator)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00BAC2" w14:textId="77777777" w:rsidR="0096744D" w:rsidRPr="00942D81" w:rsidRDefault="0096744D" w:rsidP="0096744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942D81">
              <w:rPr>
                <w:rFonts w:cs="Arial"/>
                <w:szCs w:val="18"/>
              </w:rPr>
              <w:t>pCR</w:t>
            </w:r>
            <w:proofErr w:type="spellEnd"/>
            <w:r w:rsidRPr="00942D81">
              <w:rPr>
                <w:rFonts w:cs="Arial"/>
                <w:szCs w:val="18"/>
              </w:rPr>
              <w:t xml:space="preserve"> on consolidated performance requirements for </w:t>
            </w:r>
            <w:proofErr w:type="spellStart"/>
            <w:r w:rsidRPr="00942D81">
              <w:rPr>
                <w:rFonts w:cs="Arial"/>
                <w:szCs w:val="18"/>
              </w:rPr>
              <w:t>Ubiqiutous</w:t>
            </w:r>
            <w:proofErr w:type="spellEnd"/>
            <w:r w:rsidRPr="00942D81">
              <w:rPr>
                <w:rFonts w:cs="Arial"/>
                <w:szCs w:val="18"/>
              </w:rPr>
              <w:t xml:space="preserve"> Connectivity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097E0E" w14:textId="77777777" w:rsidR="0096744D" w:rsidRPr="00441222" w:rsidRDefault="0096744D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41222">
              <w:rPr>
                <w:rFonts w:eastAsia="Times New Roman" w:cs="Arial"/>
                <w:szCs w:val="18"/>
                <w:lang w:eastAsia="ar-SA"/>
              </w:rPr>
              <w:t>Revised to S1-254266r1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35AB83" w14:textId="77777777" w:rsidR="0096744D" w:rsidRPr="002D30E3" w:rsidRDefault="0096744D" w:rsidP="0096744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6744D" w:rsidRPr="002B5B90" w14:paraId="2C4C5BBD" w14:textId="77777777" w:rsidTr="00D9677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20AD88" w14:textId="77777777" w:rsidR="0096744D" w:rsidRPr="00441222" w:rsidRDefault="0096744D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4122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ADEBEF" w14:textId="77777777" w:rsidR="0096744D" w:rsidRPr="00441222" w:rsidRDefault="0096744D" w:rsidP="0096744D">
            <w:pPr>
              <w:snapToGrid w:val="0"/>
              <w:spacing w:after="0" w:line="240" w:lineRule="auto"/>
            </w:pPr>
            <w:hyperlink r:id="rId47" w:history="1">
              <w:r w:rsidRPr="00441222">
                <w:rPr>
                  <w:rStyle w:val="Hyperlink"/>
                  <w:rFonts w:cs="Arial"/>
                </w:rPr>
                <w:t>S1-254266r1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410C23" w14:textId="77777777" w:rsidR="0096744D" w:rsidRPr="00441222" w:rsidRDefault="0096744D" w:rsidP="0096744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41222">
              <w:rPr>
                <w:rFonts w:cs="Arial"/>
                <w:szCs w:val="18"/>
              </w:rPr>
              <w:t>Nokia (Moderator)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7B6C2A" w14:textId="77777777" w:rsidR="0096744D" w:rsidRPr="00441222" w:rsidRDefault="0096744D" w:rsidP="0096744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441222">
              <w:rPr>
                <w:rFonts w:cs="Arial"/>
                <w:szCs w:val="18"/>
              </w:rPr>
              <w:t>pCR</w:t>
            </w:r>
            <w:proofErr w:type="spellEnd"/>
            <w:r w:rsidRPr="00441222">
              <w:rPr>
                <w:rFonts w:cs="Arial"/>
                <w:szCs w:val="18"/>
              </w:rPr>
              <w:t xml:space="preserve"> on consolidated performance requirements for </w:t>
            </w:r>
            <w:proofErr w:type="spellStart"/>
            <w:r w:rsidRPr="00441222">
              <w:rPr>
                <w:rFonts w:cs="Arial"/>
                <w:szCs w:val="18"/>
              </w:rPr>
              <w:t>Ubiqiutous</w:t>
            </w:r>
            <w:proofErr w:type="spellEnd"/>
            <w:r w:rsidRPr="00441222">
              <w:rPr>
                <w:rFonts w:cs="Arial"/>
                <w:szCs w:val="18"/>
              </w:rPr>
              <w:t xml:space="preserve"> Connectivity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F14BBD" w14:textId="555E2EAF" w:rsidR="0096744D" w:rsidRPr="00006B76" w:rsidRDefault="00006B76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06B76">
              <w:rPr>
                <w:rFonts w:eastAsia="Times New Roman" w:cs="Arial"/>
                <w:szCs w:val="18"/>
                <w:lang w:eastAsia="ar-SA"/>
              </w:rPr>
              <w:t>Revised to S1-254266r2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F3929D" w14:textId="77777777" w:rsidR="0096744D" w:rsidRPr="00441222" w:rsidRDefault="0096744D" w:rsidP="0096744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4122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S1-254266.</w:t>
            </w:r>
          </w:p>
        </w:tc>
      </w:tr>
      <w:tr w:rsidR="00006B76" w:rsidRPr="002B5B90" w14:paraId="3CB6BAEA" w14:textId="77777777" w:rsidTr="00D9677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0C3CEA" w14:textId="64B7F6D9" w:rsidR="00006B76" w:rsidRPr="00006B76" w:rsidRDefault="00006B76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06B7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89A371" w14:textId="35D26D4D" w:rsidR="00006B76" w:rsidRPr="00006B76" w:rsidRDefault="00006B76" w:rsidP="0096744D">
            <w:pPr>
              <w:snapToGrid w:val="0"/>
              <w:spacing w:after="0" w:line="240" w:lineRule="auto"/>
            </w:pPr>
            <w:hyperlink r:id="rId48" w:history="1">
              <w:r w:rsidRPr="00006B76">
                <w:rPr>
                  <w:rStyle w:val="Hyperlink"/>
                  <w:rFonts w:cs="Arial"/>
                </w:rPr>
                <w:t>S1-254266r2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4FF5FF" w14:textId="6E8EDFDC" w:rsidR="00006B76" w:rsidRPr="00006B76" w:rsidRDefault="00006B76" w:rsidP="0096744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06B76">
              <w:rPr>
                <w:rFonts w:cs="Arial"/>
                <w:szCs w:val="18"/>
              </w:rPr>
              <w:t>Nokia (Moderator)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9D3092" w14:textId="7A2EE312" w:rsidR="00006B76" w:rsidRPr="00006B76" w:rsidRDefault="00006B76" w:rsidP="0096744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006B76">
              <w:rPr>
                <w:rFonts w:cs="Arial"/>
                <w:szCs w:val="18"/>
              </w:rPr>
              <w:t>pCR</w:t>
            </w:r>
            <w:proofErr w:type="spellEnd"/>
            <w:r w:rsidRPr="00006B76">
              <w:rPr>
                <w:rFonts w:cs="Arial"/>
                <w:szCs w:val="18"/>
              </w:rPr>
              <w:t xml:space="preserve"> on consolidated performance requirements for </w:t>
            </w:r>
            <w:proofErr w:type="spellStart"/>
            <w:r w:rsidRPr="00006B76">
              <w:rPr>
                <w:rFonts w:cs="Arial"/>
                <w:szCs w:val="18"/>
              </w:rPr>
              <w:t>Ubiqiutous</w:t>
            </w:r>
            <w:proofErr w:type="spellEnd"/>
            <w:r w:rsidRPr="00006B76">
              <w:rPr>
                <w:rFonts w:cs="Arial"/>
                <w:szCs w:val="18"/>
              </w:rPr>
              <w:t xml:space="preserve"> Connectivity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5D3179" w14:textId="56EAAAD2" w:rsidR="00006B76" w:rsidRPr="00D96779" w:rsidRDefault="00D96779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96779">
              <w:rPr>
                <w:rFonts w:eastAsia="Times New Roman" w:cs="Arial"/>
                <w:szCs w:val="18"/>
                <w:lang w:eastAsia="ar-SA"/>
              </w:rPr>
              <w:t>Revised to S1-254266r3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3FC008" w14:textId="492D6BD6" w:rsidR="00006B76" w:rsidRPr="00006B76" w:rsidRDefault="00006B76" w:rsidP="0096744D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006B76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S1-254266r1.</w:t>
            </w:r>
          </w:p>
        </w:tc>
      </w:tr>
      <w:tr w:rsidR="00D96779" w:rsidRPr="002B5B90" w14:paraId="4ECA7DDF" w14:textId="77777777" w:rsidTr="00D9677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12FF" w14:textId="38842FD6" w:rsidR="00D96779" w:rsidRPr="00D96779" w:rsidRDefault="00D96779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9677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AEDB" w14:textId="2BA6C945" w:rsidR="00D96779" w:rsidRPr="00D96779" w:rsidRDefault="00D96779" w:rsidP="0096744D">
            <w:pPr>
              <w:snapToGrid w:val="0"/>
              <w:spacing w:after="0" w:line="240" w:lineRule="auto"/>
              <w:rPr>
                <w:rFonts w:cs="Arial"/>
              </w:rPr>
            </w:pPr>
            <w:hyperlink r:id="rId49" w:history="1">
              <w:r w:rsidRPr="00D96779">
                <w:rPr>
                  <w:rStyle w:val="Hyperlink"/>
                  <w:rFonts w:cs="Arial"/>
                </w:rPr>
                <w:t>S1-254266r3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E8E4" w14:textId="76EEFAA6" w:rsidR="00D96779" w:rsidRPr="00D96779" w:rsidRDefault="00D96779" w:rsidP="0096744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96779">
              <w:rPr>
                <w:rFonts w:cs="Arial"/>
                <w:szCs w:val="18"/>
              </w:rPr>
              <w:t>Nokia (Moderator)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4ACB" w14:textId="4912B115" w:rsidR="00D96779" w:rsidRPr="00D96779" w:rsidRDefault="00D96779" w:rsidP="0096744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D96779">
              <w:rPr>
                <w:rFonts w:cs="Arial"/>
                <w:szCs w:val="18"/>
              </w:rPr>
              <w:t>pCR</w:t>
            </w:r>
            <w:proofErr w:type="spellEnd"/>
            <w:r w:rsidRPr="00D96779">
              <w:rPr>
                <w:rFonts w:cs="Arial"/>
                <w:szCs w:val="18"/>
              </w:rPr>
              <w:t xml:space="preserve"> on consolidated performance requirements for </w:t>
            </w:r>
            <w:proofErr w:type="spellStart"/>
            <w:r w:rsidRPr="00D96779">
              <w:rPr>
                <w:rFonts w:cs="Arial"/>
                <w:szCs w:val="18"/>
              </w:rPr>
              <w:t>Ubiqiutous</w:t>
            </w:r>
            <w:proofErr w:type="spellEnd"/>
            <w:r w:rsidRPr="00D96779">
              <w:rPr>
                <w:rFonts w:cs="Arial"/>
                <w:szCs w:val="18"/>
              </w:rPr>
              <w:t xml:space="preserve"> Connectivity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3106" w14:textId="77777777" w:rsidR="00D96779" w:rsidRPr="00D96779" w:rsidRDefault="00D96779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A6DE" w14:textId="494BAB14" w:rsidR="00D96779" w:rsidRPr="00D96779" w:rsidRDefault="00D96779" w:rsidP="0096744D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D96779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S1-254266r2.</w:t>
            </w:r>
          </w:p>
        </w:tc>
      </w:tr>
      <w:tr w:rsidR="0096744D" w:rsidRPr="002B5B90" w14:paraId="26D19F51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683F2D" w14:textId="77777777" w:rsidR="0096744D" w:rsidRPr="0035555A" w:rsidRDefault="0096744D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4C48D6" w14:textId="77777777" w:rsidR="0096744D" w:rsidRPr="00942D81" w:rsidRDefault="0096744D" w:rsidP="0096744D">
            <w:pPr>
              <w:snapToGrid w:val="0"/>
              <w:spacing w:after="0" w:line="240" w:lineRule="auto"/>
              <w:rPr>
                <w:szCs w:val="18"/>
              </w:rPr>
            </w:pPr>
            <w:hyperlink r:id="rId50" w:history="1">
              <w:r w:rsidRPr="00942D81">
                <w:rPr>
                  <w:rStyle w:val="Hyperlink"/>
                  <w:rFonts w:cs="Arial"/>
                  <w:szCs w:val="18"/>
                </w:rPr>
                <w:t>S1-254122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930904" w14:textId="77777777" w:rsidR="0096744D" w:rsidRPr="00942D81" w:rsidRDefault="0096744D" w:rsidP="0096744D">
            <w:pPr>
              <w:snapToGrid w:val="0"/>
              <w:spacing w:after="0" w:line="240" w:lineRule="auto"/>
              <w:rPr>
                <w:szCs w:val="18"/>
              </w:rPr>
            </w:pPr>
            <w:r w:rsidRPr="00942D81">
              <w:rPr>
                <w:rFonts w:cs="Arial"/>
                <w:szCs w:val="18"/>
              </w:rPr>
              <w:t>CATT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CDBF0A" w14:textId="77777777" w:rsidR="0096744D" w:rsidRPr="00942D81" w:rsidRDefault="0096744D" w:rsidP="0096744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942D81">
              <w:rPr>
                <w:rFonts w:cs="Arial"/>
                <w:szCs w:val="18"/>
              </w:rPr>
              <w:t>pCR</w:t>
            </w:r>
            <w:proofErr w:type="spellEnd"/>
            <w:r w:rsidRPr="00942D81">
              <w:rPr>
                <w:rFonts w:cs="Arial"/>
                <w:szCs w:val="18"/>
              </w:rPr>
              <w:t xml:space="preserve"> on CPRs of Ubiquitous Connectivity Clause Y_2_3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269B47" w14:textId="77777777" w:rsidR="0096744D" w:rsidRPr="00441222" w:rsidRDefault="0096744D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441222">
              <w:rPr>
                <w:rFonts w:eastAsia="Times New Roman" w:cs="Arial"/>
                <w:szCs w:val="18"/>
                <w:lang w:eastAsia="ar-SA"/>
              </w:rPr>
              <w:t>to S1-254266r1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1FD8EB" w14:textId="77777777" w:rsidR="0096744D" w:rsidRPr="002D30E3" w:rsidRDefault="0096744D" w:rsidP="0096744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</w:tbl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4C3363" w:rsidRPr="00745D37" w14:paraId="2A879AEC" w14:textId="77777777" w:rsidTr="00491748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</w:tcPr>
          <w:p w14:paraId="761BFB60" w14:textId="77777777" w:rsidR="004C3363" w:rsidRPr="00E775B8" w:rsidRDefault="004C3363" w:rsidP="00DA25D6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proofErr w:type="spellStart"/>
            <w:r w:rsidRPr="00E775B8">
              <w:rPr>
                <w:sz w:val="24"/>
                <w:szCs w:val="24"/>
              </w:rPr>
              <w:t>Tdoc</w:t>
            </w:r>
            <w:proofErr w:type="spellEnd"/>
            <w:r w:rsidRPr="00E775B8">
              <w:rPr>
                <w:sz w:val="24"/>
                <w:szCs w:val="24"/>
              </w:rPr>
              <w:t xml:space="preserve"> numbers NOT allocated during drafting session (admin purposes only)</w:t>
            </w:r>
          </w:p>
        </w:tc>
      </w:tr>
      <w:tr w:rsidR="004C3363" w:rsidRPr="00E775B8" w14:paraId="7F71CA20" w14:textId="77777777" w:rsidTr="00DA25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F0BC1" w14:textId="77777777" w:rsidR="004C3363" w:rsidRPr="00F62A24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2B18D" w14:textId="77777777" w:rsidR="004C3363" w:rsidRDefault="004C3363" w:rsidP="00DA25D6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217CE" w14:textId="77777777" w:rsidR="004C3363" w:rsidRPr="00BC2E55" w:rsidRDefault="004C3363" w:rsidP="00DA25D6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832C6" w14:textId="77777777" w:rsidR="004C3363" w:rsidRPr="00BC2E55" w:rsidRDefault="004C3363" w:rsidP="00DA25D6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08FDA" w14:textId="77777777" w:rsidR="004C3363" w:rsidRPr="00E475C4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B6155" w14:textId="77777777" w:rsidR="004C3363" w:rsidRPr="00E775B8" w:rsidRDefault="004C3363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C3363" w:rsidRPr="00E775B8" w14:paraId="4B926328" w14:textId="77777777" w:rsidTr="00DA25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41C12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5AE7C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3C3FB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25478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F42BA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FD02F" w14:textId="77777777" w:rsidR="004C3363" w:rsidRPr="00E775B8" w:rsidRDefault="004C3363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C3363" w:rsidRPr="00E775B8" w14:paraId="4C4AE9C8" w14:textId="77777777" w:rsidTr="00DA25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2C554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91284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8141E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8854A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E2450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3D3A3" w14:textId="77777777" w:rsidR="004C3363" w:rsidRPr="00E775B8" w:rsidRDefault="004C3363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C3363" w:rsidRPr="002B5B90" w14:paraId="269B59B8" w14:textId="77777777" w:rsidTr="00DA25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78820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E3819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AF650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85619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BBA73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C9E8C" w14:textId="77777777" w:rsidR="004C3363" w:rsidRPr="00E775B8" w:rsidRDefault="004C3363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C3363" w:rsidRPr="00745D37" w14:paraId="607AE905" w14:textId="77777777" w:rsidTr="00DA25D6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CDC13C" w14:textId="77777777" w:rsidR="004C3363" w:rsidRPr="00E775B8" w:rsidRDefault="004C3363" w:rsidP="00DA25D6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 discussions</w:t>
            </w:r>
          </w:p>
        </w:tc>
      </w:tr>
      <w:tr w:rsidR="004C3363" w:rsidRPr="00E775B8" w14:paraId="07A13695" w14:textId="77777777" w:rsidTr="00DA25D6">
        <w:trPr>
          <w:trHeight w:val="858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A56EE" w14:textId="77777777" w:rsidR="004C3363" w:rsidRPr="00894FB0" w:rsidRDefault="004C3363" w:rsidP="00DA25D6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4CF5DACD" w14:textId="77777777" w:rsidR="004C3363" w:rsidRDefault="004C3363" w:rsidP="00DA25D6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0ED7CB5C" w14:textId="77777777" w:rsidR="004C3363" w:rsidRPr="00E775B8" w:rsidRDefault="004C3363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C3363" w:rsidRPr="00745D37" w14:paraId="75B80438" w14:textId="77777777" w:rsidTr="00DA25D6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B7A168" w14:textId="77777777" w:rsidR="004C3363" w:rsidRPr="00E775B8" w:rsidRDefault="004C3363" w:rsidP="00DA25D6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</w:t>
            </w:r>
          </w:p>
        </w:tc>
      </w:tr>
    </w:tbl>
    <w:p w14:paraId="7689B387" w14:textId="77777777" w:rsidR="00513C94" w:rsidRDefault="00513C94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sectPr w:rsidR="00513C94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28D6" w14:textId="77777777" w:rsidR="00CC778F" w:rsidRDefault="00CC778F" w:rsidP="002E015E">
      <w:pPr>
        <w:spacing w:after="0" w:line="240" w:lineRule="auto"/>
      </w:pPr>
      <w:r>
        <w:separator/>
      </w:r>
    </w:p>
  </w:endnote>
  <w:endnote w:type="continuationSeparator" w:id="0">
    <w:p w14:paraId="1A3FCB79" w14:textId="77777777" w:rsidR="00CC778F" w:rsidRDefault="00CC778F" w:rsidP="002E015E">
      <w:pPr>
        <w:spacing w:after="0" w:line="240" w:lineRule="auto"/>
      </w:pPr>
      <w:r>
        <w:continuationSeparator/>
      </w:r>
    </w:p>
  </w:endnote>
  <w:endnote w:type="continuationNotice" w:id="1">
    <w:p w14:paraId="326FCD3C" w14:textId="77777777" w:rsidR="00CC778F" w:rsidRDefault="00CC77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DA06" w14:textId="77777777" w:rsidR="00CC778F" w:rsidRDefault="00CC778F" w:rsidP="002E015E">
      <w:pPr>
        <w:spacing w:after="0" w:line="240" w:lineRule="auto"/>
      </w:pPr>
      <w:r>
        <w:separator/>
      </w:r>
    </w:p>
  </w:footnote>
  <w:footnote w:type="continuationSeparator" w:id="0">
    <w:p w14:paraId="08C746CD" w14:textId="77777777" w:rsidR="00CC778F" w:rsidRDefault="00CC778F" w:rsidP="002E015E">
      <w:pPr>
        <w:spacing w:after="0" w:line="240" w:lineRule="auto"/>
      </w:pPr>
      <w:r>
        <w:continuationSeparator/>
      </w:r>
    </w:p>
  </w:footnote>
  <w:footnote w:type="continuationNotice" w:id="1">
    <w:p w14:paraId="2AF41A52" w14:textId="77777777" w:rsidR="00CC778F" w:rsidRDefault="00CC77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83"/>
        </w:tabs>
        <w:ind w:left="283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0EC0F4F"/>
    <w:multiLevelType w:val="hybridMultilevel"/>
    <w:tmpl w:val="58BA33A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8A178E"/>
    <w:multiLevelType w:val="multilevel"/>
    <w:tmpl w:val="95660C26"/>
    <w:lvl w:ilvl="0">
      <w:start w:val="8"/>
      <w:numFmt w:val="decimal"/>
      <w:lvlText w:val="%1"/>
      <w:lvlJc w:val="left"/>
      <w:pPr>
        <w:ind w:left="458" w:hanging="4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8" w:hanging="45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0D1EC2"/>
    <w:multiLevelType w:val="multilevel"/>
    <w:tmpl w:val="63A4EBDA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5EBD3A54"/>
    <w:multiLevelType w:val="hybridMultilevel"/>
    <w:tmpl w:val="6E309F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1C07E2"/>
    <w:multiLevelType w:val="hybridMultilevel"/>
    <w:tmpl w:val="16F056DA"/>
    <w:lvl w:ilvl="0" w:tplc="B2D07990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21"/>
  </w:num>
  <w:num w:numId="10" w16cid:durableId="1184980164">
    <w:abstractNumId w:val="17"/>
  </w:num>
  <w:num w:numId="11" w16cid:durableId="182203613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9"/>
  </w:num>
  <w:num w:numId="14" w16cid:durableId="1800492571">
    <w:abstractNumId w:val="23"/>
  </w:num>
  <w:num w:numId="15" w16cid:durableId="1749884749">
    <w:abstractNumId w:val="22"/>
  </w:num>
  <w:num w:numId="16" w16cid:durableId="198574096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6"/>
  </w:num>
  <w:num w:numId="18" w16cid:durableId="1548108975">
    <w:abstractNumId w:val="10"/>
  </w:num>
  <w:num w:numId="19" w16cid:durableId="1023435822">
    <w:abstractNumId w:val="13"/>
  </w:num>
  <w:num w:numId="20" w16cid:durableId="2120292884">
    <w:abstractNumId w:val="18"/>
  </w:num>
  <w:num w:numId="21" w16cid:durableId="1138106364">
    <w:abstractNumId w:val="9"/>
  </w:num>
  <w:num w:numId="22" w16cid:durableId="1756171206">
    <w:abstractNumId w:val="20"/>
  </w:num>
  <w:num w:numId="23" w16cid:durableId="672024614">
    <w:abstractNumId w:val="11"/>
  </w:num>
  <w:num w:numId="24" w16cid:durableId="1535531573">
    <w:abstractNumId w:val="14"/>
  </w:num>
  <w:num w:numId="25" w16cid:durableId="54475938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22B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6B76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72C3"/>
    <w:rsid w:val="00020612"/>
    <w:rsid w:val="000208FD"/>
    <w:rsid w:val="000223C7"/>
    <w:rsid w:val="000223E0"/>
    <w:rsid w:val="00022D33"/>
    <w:rsid w:val="00022E51"/>
    <w:rsid w:val="000230E6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09F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1F6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21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438"/>
    <w:rsid w:val="000C1616"/>
    <w:rsid w:val="000C1700"/>
    <w:rsid w:val="000C1BDC"/>
    <w:rsid w:val="000C20A3"/>
    <w:rsid w:val="000C20A9"/>
    <w:rsid w:val="000C2BBB"/>
    <w:rsid w:val="000C2C8B"/>
    <w:rsid w:val="000C32F4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5FEE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2F6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4CF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0B8F"/>
    <w:rsid w:val="001F10D2"/>
    <w:rsid w:val="001F111B"/>
    <w:rsid w:val="001F15B3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10E7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4B5F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2F2E"/>
    <w:rsid w:val="00263B6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045"/>
    <w:rsid w:val="002D6388"/>
    <w:rsid w:val="002D648E"/>
    <w:rsid w:val="002D693E"/>
    <w:rsid w:val="002D6ACF"/>
    <w:rsid w:val="002D6BF2"/>
    <w:rsid w:val="002D74AA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4C58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17254"/>
    <w:rsid w:val="003179DA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0901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827"/>
    <w:rsid w:val="00371CD3"/>
    <w:rsid w:val="00372979"/>
    <w:rsid w:val="0037308A"/>
    <w:rsid w:val="00373A32"/>
    <w:rsid w:val="00373FC4"/>
    <w:rsid w:val="0037457B"/>
    <w:rsid w:val="00374B65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089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17E9B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08BA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AA4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748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69F8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363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3C94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9FD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5DF0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12F"/>
    <w:rsid w:val="00552A82"/>
    <w:rsid w:val="00552DE6"/>
    <w:rsid w:val="00552EE9"/>
    <w:rsid w:val="005532EA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2C06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0A5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06D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06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6F69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A7CAB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AE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1A0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A09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3E9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312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21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6A3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33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8F6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4E"/>
    <w:rsid w:val="009020FB"/>
    <w:rsid w:val="00902129"/>
    <w:rsid w:val="009029DB"/>
    <w:rsid w:val="00902F39"/>
    <w:rsid w:val="00903040"/>
    <w:rsid w:val="0090351B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44D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0BF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97E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423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333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09B"/>
    <w:rsid w:val="00B0537A"/>
    <w:rsid w:val="00B05C31"/>
    <w:rsid w:val="00B06660"/>
    <w:rsid w:val="00B06A1F"/>
    <w:rsid w:val="00B06E41"/>
    <w:rsid w:val="00B06E49"/>
    <w:rsid w:val="00B07051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BDA"/>
    <w:rsid w:val="00B47E4A"/>
    <w:rsid w:val="00B47FC7"/>
    <w:rsid w:val="00B505A4"/>
    <w:rsid w:val="00B50965"/>
    <w:rsid w:val="00B50EEC"/>
    <w:rsid w:val="00B50F3E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67DD6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69D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992"/>
    <w:rsid w:val="00BA5BD6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3F6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09C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47C0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78F"/>
    <w:rsid w:val="00CC7C73"/>
    <w:rsid w:val="00CC7D8E"/>
    <w:rsid w:val="00CD1EAF"/>
    <w:rsid w:val="00CD2017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26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BA1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779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17D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2DC9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775B8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3DE2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B763F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35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950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1DF3"/>
    <w:rsid w:val="00F728F7"/>
    <w:rsid w:val="00F73617"/>
    <w:rsid w:val="00F736F3"/>
    <w:rsid w:val="00F73A6D"/>
    <w:rsid w:val="00F73ACA"/>
    <w:rsid w:val="00F73F5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36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SA1%23112\Docs\S1-254271.zip" TargetMode="External"/><Relationship Id="rId18" Type="http://schemas.openxmlformats.org/officeDocument/2006/relationships/hyperlink" Target="file:///C:\SA1%23112\Docs\S1-254440.zip" TargetMode="External"/><Relationship Id="rId26" Type="http://schemas.openxmlformats.org/officeDocument/2006/relationships/hyperlink" Target="file:///C:\SA1%23112\Docs\S1-254285.zip" TargetMode="External"/><Relationship Id="rId39" Type="http://schemas.openxmlformats.org/officeDocument/2006/relationships/hyperlink" Target="file:///C:\SA1%23112\Docs\S1-254278r2.zip" TargetMode="External"/><Relationship Id="rId21" Type="http://schemas.openxmlformats.org/officeDocument/2006/relationships/hyperlink" Target="file:///C:\SA1%23112\Docs\S1-254119r2.zip" TargetMode="External"/><Relationship Id="rId34" Type="http://schemas.openxmlformats.org/officeDocument/2006/relationships/hyperlink" Target="file:///C:\TSGS1_112_Dallas\docs\S1-254276r1.zip" TargetMode="External"/><Relationship Id="rId42" Type="http://schemas.openxmlformats.org/officeDocument/2006/relationships/hyperlink" Target="file:///C:\SA1%23112\Docs\S1-254234.zip" TargetMode="External"/><Relationship Id="rId47" Type="http://schemas.openxmlformats.org/officeDocument/2006/relationships/hyperlink" Target="file:///C:\TSGS1_112_Dallas\docs\S1-254266r1.zip" TargetMode="External"/><Relationship Id="rId50" Type="http://schemas.openxmlformats.org/officeDocument/2006/relationships/hyperlink" Target="file:///C:\TSGS1_112_Dallas\Docs\S1-254122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SA1%23112\Docs\S1-254271.zip" TargetMode="External"/><Relationship Id="rId29" Type="http://schemas.openxmlformats.org/officeDocument/2006/relationships/hyperlink" Target="file:///C:\SA1%23112\Docs\S1-254258.zip" TargetMode="External"/><Relationship Id="rId11" Type="http://schemas.openxmlformats.org/officeDocument/2006/relationships/hyperlink" Target="file:///C:\SA1%23112\Docs\S1-254038.zip" TargetMode="External"/><Relationship Id="rId24" Type="http://schemas.openxmlformats.org/officeDocument/2006/relationships/hyperlink" Target="file:///C:\SA1%23112\Docs\S1-254032r2.zip" TargetMode="External"/><Relationship Id="rId32" Type="http://schemas.openxmlformats.org/officeDocument/2006/relationships/hyperlink" Target="file:///C:\SA1%23112\Docs\S1-254258r3.zip" TargetMode="External"/><Relationship Id="rId37" Type="http://schemas.openxmlformats.org/officeDocument/2006/relationships/hyperlink" Target="file:///C:\SA1%23112\Docs\S1-254278.zip" TargetMode="External"/><Relationship Id="rId40" Type="http://schemas.openxmlformats.org/officeDocument/2006/relationships/hyperlink" Target="file:///C:\SA1%23112\Docs\S1-254076.zip" TargetMode="External"/><Relationship Id="rId45" Type="http://schemas.openxmlformats.org/officeDocument/2006/relationships/hyperlink" Target="file:///C:\SA1%23112\Docs\S1-254234r3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SA1%23112\Docs\S1-254176.zip" TargetMode="External"/><Relationship Id="rId23" Type="http://schemas.openxmlformats.org/officeDocument/2006/relationships/hyperlink" Target="file:///C:\SA1%23112\Docs\S1-254032r1.zip" TargetMode="External"/><Relationship Id="rId28" Type="http://schemas.openxmlformats.org/officeDocument/2006/relationships/hyperlink" Target="file:///C:\SA1%23112\Docs\S1-254285r2.zip" TargetMode="External"/><Relationship Id="rId36" Type="http://schemas.openxmlformats.org/officeDocument/2006/relationships/hyperlink" Target="file:///C:\SA1%23112\Docs\S1-254276r3.zip" TargetMode="External"/><Relationship Id="rId49" Type="http://schemas.openxmlformats.org/officeDocument/2006/relationships/hyperlink" Target="file:///C:\SA1%23112\Docs\S1-254266r3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C:\SA1%23112\Docs\S1-254119.zip" TargetMode="External"/><Relationship Id="rId31" Type="http://schemas.openxmlformats.org/officeDocument/2006/relationships/hyperlink" Target="file:///C:\SA1%23112\Docs\S1-254258r2.zip" TargetMode="External"/><Relationship Id="rId44" Type="http://schemas.openxmlformats.org/officeDocument/2006/relationships/hyperlink" Target="file:///C:\SA1%23112\Docs\S1-254234r2.zip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SA1%23112\Docs\S1-254051.zip" TargetMode="External"/><Relationship Id="rId22" Type="http://schemas.openxmlformats.org/officeDocument/2006/relationships/hyperlink" Target="file:///C:\SA1%23112\Docs\S1-254032.zip" TargetMode="External"/><Relationship Id="rId27" Type="http://schemas.openxmlformats.org/officeDocument/2006/relationships/hyperlink" Target="file:///C:\SA1%23112\Docs\S1-254285r1.zip" TargetMode="External"/><Relationship Id="rId30" Type="http://schemas.openxmlformats.org/officeDocument/2006/relationships/hyperlink" Target="file:///C:\TSGS1_112_Dallas\docs\S1-254258r1.zip" TargetMode="External"/><Relationship Id="rId35" Type="http://schemas.openxmlformats.org/officeDocument/2006/relationships/hyperlink" Target="file:///C:\SA1%23112\Docs\S1-254276r2.zip" TargetMode="External"/><Relationship Id="rId43" Type="http://schemas.openxmlformats.org/officeDocument/2006/relationships/hyperlink" Target="file:///C:\SA1%23112\Docs\S1-254234r1.zip" TargetMode="External"/><Relationship Id="rId48" Type="http://schemas.openxmlformats.org/officeDocument/2006/relationships/hyperlink" Target="file:///C:\SA1%23112\Docs\S1-254266r2.zip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file:///C:\SA1%23112\Docs\S1-254258.zip" TargetMode="External"/><Relationship Id="rId17" Type="http://schemas.openxmlformats.org/officeDocument/2006/relationships/hyperlink" Target="file:///C:\SA1%23112\Docs\S1-254271r1.zip" TargetMode="External"/><Relationship Id="rId25" Type="http://schemas.openxmlformats.org/officeDocument/2006/relationships/hyperlink" Target="file:///C:\SA1%23112\Docs\S1-254038.zip" TargetMode="External"/><Relationship Id="rId33" Type="http://schemas.openxmlformats.org/officeDocument/2006/relationships/hyperlink" Target="file:///C:\SA1%23112\Docs\S1-254276.zip" TargetMode="External"/><Relationship Id="rId38" Type="http://schemas.openxmlformats.org/officeDocument/2006/relationships/hyperlink" Target="file:///C:\SA1%23112\Docs\S1-254278r1.zip" TargetMode="External"/><Relationship Id="rId46" Type="http://schemas.openxmlformats.org/officeDocument/2006/relationships/hyperlink" Target="file:///C:\TSGS1_112_Dallas\Docs\S1-254266.zip" TargetMode="External"/><Relationship Id="rId20" Type="http://schemas.openxmlformats.org/officeDocument/2006/relationships/hyperlink" Target="file:///C:\SA1%23112\Docs\S1-254119r1.zip" TargetMode="External"/><Relationship Id="rId41" Type="http://schemas.openxmlformats.org/officeDocument/2006/relationships/hyperlink" Target="file:///C:\SA1%23112\Docs\S1-25412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u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2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3GPPDAD_2025-08-15.dotm</Template>
  <TotalTime>11</TotalTime>
  <Pages>4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9604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Feifei</cp:lastModifiedBy>
  <cp:revision>6</cp:revision>
  <dcterms:created xsi:type="dcterms:W3CDTF">2025-11-19T14:36:00Z</dcterms:created>
  <dcterms:modified xsi:type="dcterms:W3CDTF">2025-11-20T00:40:00Z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2025-08-22T18:25:54Z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617b2705-d65d-4a43-98a5-727d512c287e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