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DBC7" w14:textId="4B4D921C" w:rsidR="0090204E" w:rsidRPr="0050692E" w:rsidRDefault="00E93DE2" w:rsidP="0090204E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eastAsia="MS Mincho" w:cs="Arial"/>
          <w:b/>
          <w:sz w:val="24"/>
          <w:szCs w:val="24"/>
          <w:lang w:eastAsia="ja-JP"/>
        </w:rPr>
        <w:t>2</w:t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  <w:t>S1-25</w:t>
      </w:r>
      <w:r w:rsidR="006F41A0">
        <w:rPr>
          <w:rFonts w:cs="Arial" w:hint="eastAsia"/>
          <w:b/>
          <w:sz w:val="24"/>
          <w:szCs w:val="24"/>
          <w:lang w:eastAsia="zh-CN"/>
        </w:rPr>
        <w:t>4</w:t>
      </w:r>
      <w:r w:rsidR="0090204E">
        <w:rPr>
          <w:rFonts w:eastAsia="MS Mincho" w:cs="Arial"/>
          <w:b/>
          <w:sz w:val="24"/>
          <w:szCs w:val="24"/>
          <w:lang w:eastAsia="ja-JP"/>
        </w:rPr>
        <w:t>xxx</w:t>
      </w:r>
    </w:p>
    <w:p w14:paraId="0FEBC1DE" w14:textId="55C6B877" w:rsidR="000924E4" w:rsidRPr="00835D67" w:rsidRDefault="00E93DE2" w:rsidP="0090204E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</w:t>
      </w:r>
      <w:r w:rsidRPr="0050692E">
        <w:rPr>
          <w:rFonts w:eastAsia="MS Mincho" w:cs="Arial"/>
          <w:b/>
          <w:sz w:val="24"/>
          <w:szCs w:val="24"/>
          <w:lang w:eastAsia="ja-JP"/>
        </w:rPr>
        <w:t>-2</w:t>
      </w:r>
      <w:r>
        <w:rPr>
          <w:rFonts w:eastAsia="MS Mincho" w:cs="Arial"/>
          <w:b/>
          <w:sz w:val="24"/>
          <w:szCs w:val="24"/>
          <w:lang w:eastAsia="ja-JP"/>
        </w:rPr>
        <w:t>1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November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2025, </w:t>
      </w:r>
      <w:r>
        <w:rPr>
          <w:rFonts w:eastAsia="MS Mincho" w:cs="Arial"/>
          <w:b/>
          <w:sz w:val="24"/>
          <w:szCs w:val="24"/>
          <w:lang w:eastAsia="ja-JP"/>
        </w:rPr>
        <w:t>Dallas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USA</w:t>
      </w:r>
      <w:r w:rsidR="00835D67" w:rsidRPr="00FA4F19">
        <w:rPr>
          <w:rFonts w:eastAsia="MS Mincho" w:cs="Arial"/>
          <w:b/>
          <w:sz w:val="24"/>
          <w:szCs w:val="24"/>
          <w:lang w:eastAsia="ja-JP"/>
        </w:rPr>
        <w:tab/>
      </w:r>
      <w:r w:rsidR="00B208FF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2F12D444" w14:textId="527FE521" w:rsidR="001F15B3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End w:id="2"/>
      <w:r w:rsidR="001F15B3" w:rsidRPr="00C86750">
        <w:rPr>
          <w:rFonts w:eastAsia="Times New Roman" w:cs="Arial"/>
          <w:sz w:val="22"/>
          <w:szCs w:val="20"/>
          <w:lang w:eastAsia="ar-SA"/>
        </w:rPr>
        <w:t>Agenda</w:t>
      </w:r>
      <w:r w:rsidR="001F15B3">
        <w:rPr>
          <w:rFonts w:eastAsia="Times New Roman" w:cs="Arial"/>
          <w:sz w:val="22"/>
          <w:szCs w:val="20"/>
          <w:lang w:eastAsia="ar-SA"/>
        </w:rPr>
        <w:t xml:space="preserve"> </w:t>
      </w:r>
      <w:r w:rsidR="001F15B3" w:rsidRPr="00C86750">
        <w:rPr>
          <w:rFonts w:eastAsia="Times New Roman" w:cs="Arial"/>
          <w:sz w:val="22"/>
          <w:szCs w:val="20"/>
          <w:lang w:eastAsia="ar-SA"/>
        </w:rPr>
        <w:t>Drafting</w:t>
      </w:r>
      <w:bookmarkEnd w:id="3"/>
      <w:r w:rsidR="001F15B3">
        <w:rPr>
          <w:rFonts w:eastAsia="Times New Roman" w:cs="Arial"/>
          <w:sz w:val="22"/>
          <w:szCs w:val="20"/>
          <w:lang w:eastAsia="ar-SA"/>
        </w:rPr>
        <w:t xml:space="preserve"> </w:t>
      </w:r>
      <w:bookmarkStart w:id="4" w:name="OLE_LINK3"/>
      <w:bookmarkStart w:id="5" w:name="OLE_LINK4"/>
      <w:r w:rsidR="001F15B3" w:rsidRPr="001F15B3">
        <w:rPr>
          <w:rFonts w:eastAsia="Times New Roman" w:cs="Arial"/>
          <w:sz w:val="22"/>
          <w:szCs w:val="20"/>
          <w:lang w:eastAsia="ar-SA"/>
        </w:rPr>
        <w:t>Ubiquitous</w:t>
      </w:r>
      <w:r w:rsidR="001F15B3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09D907A5" w14:textId="367466C4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Ag. Item: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AA5423">
        <w:rPr>
          <w:rFonts w:eastAsia="Times New Roman" w:cs="Arial"/>
          <w:sz w:val="22"/>
          <w:szCs w:val="20"/>
          <w:lang w:val="fr-FR" w:eastAsia="ar-SA"/>
        </w:rPr>
        <w:t>8</w:t>
      </w:r>
      <w:r w:rsidRPr="00CC1E3B">
        <w:rPr>
          <w:rFonts w:eastAsia="Times New Roman" w:cs="Arial"/>
          <w:sz w:val="22"/>
          <w:szCs w:val="20"/>
          <w:lang w:val="fr-FR" w:eastAsia="ar-SA"/>
        </w:rPr>
        <w:t>.1</w:t>
      </w:r>
      <w:r w:rsidR="00AA5423">
        <w:rPr>
          <w:rFonts w:eastAsia="Times New Roman" w:cs="Arial"/>
          <w:sz w:val="22"/>
          <w:szCs w:val="20"/>
          <w:lang w:val="fr-FR" w:eastAsia="ar-SA"/>
        </w:rPr>
        <w:t>.5</w:t>
      </w:r>
    </w:p>
    <w:bookmarkEnd w:id="4"/>
    <w:bookmarkEnd w:id="5"/>
    <w:p w14:paraId="1B083EF5" w14:textId="4BE2AFD2" w:rsidR="001F15B3" w:rsidRPr="00CC1E3B" w:rsidRDefault="001F15B3" w:rsidP="001F15B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>
        <w:rPr>
          <w:rFonts w:eastAsia="Times New Roman" w:cs="Arial"/>
          <w:sz w:val="22"/>
          <w:szCs w:val="20"/>
          <w:lang w:val="fr-FR" w:eastAsia="ar-SA"/>
        </w:rPr>
        <w:t>Drafting Session</w:t>
      </w: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6"/>
      <w:r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26640084" w14:textId="43E17D3F" w:rsidR="001F15B3" w:rsidRPr="00CC1E3B" w:rsidRDefault="001F15B3" w:rsidP="001F15B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90204E">
        <w:rPr>
          <w:rFonts w:eastAsia="Times New Roman"/>
          <w:sz w:val="20"/>
          <w:szCs w:val="20"/>
          <w:lang w:val="en-US"/>
        </w:rPr>
        <w:t>Feifei Lou</w:t>
      </w:r>
    </w:p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6FD8B89" w14:textId="77777777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6F07747B" w14:textId="77777777" w:rsidR="00644006" w:rsidRDefault="00644006" w:rsidP="00644006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 – SA1 Main/Drafting 1: </w:t>
      </w:r>
      <w:r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>Dallas Ballroom A1-2 (Convention Center, 1st Floor)</w:t>
      </w:r>
    </w:p>
    <w:p w14:paraId="352B293A" w14:textId="77777777" w:rsidR="005E10A5" w:rsidRDefault="005E10A5" w:rsidP="005E10A5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</w:t>
      </w:r>
      <w:r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1/Drafting 2: </w:t>
      </w:r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>State Room 2 (Convention Center, 3rd Floor)</w:t>
      </w: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661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704"/>
        <w:gridCol w:w="2776"/>
        <w:gridCol w:w="2776"/>
      </w:tblGrid>
      <w:tr w:rsidR="001F15B3" w:rsidRPr="00015298" w14:paraId="03DD2535" w14:textId="77777777" w:rsidTr="001F15B3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25133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77B4CC72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E142D1E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713D3E8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A1597E" w:rsidRPr="00AB0F3E" w14:paraId="498FD791" w14:textId="77777777" w:rsidTr="001F15B3">
        <w:trPr>
          <w:trHeight w:val="30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E48BDD0" w14:textId="712A1E92" w:rsidR="00A1597E" w:rsidRPr="00AB0F3E" w:rsidRDefault="00A1597E" w:rsidP="00A1597E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6799D33" w14:textId="77777777" w:rsidR="00A1597E" w:rsidRPr="00AB0F3E" w:rsidRDefault="00A1597E" w:rsidP="00A1597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486A02FE" w14:textId="32909AD9" w:rsidR="00A1597E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A42237" w14:textId="77777777" w:rsidR="00A1597E" w:rsidRPr="0003208B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1FC17DA9" w14:textId="77777777" w:rsidR="00A1597E" w:rsidRPr="0003208B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8.1.3  AI =================</w:t>
            </w:r>
          </w:p>
          <w:p w14:paraId="5CFE8287" w14:textId="77777777" w:rsidR="00A1597E" w:rsidRPr="00F36A35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F36A35">
              <w:rPr>
                <w:rFonts w:eastAsia="MS Mincho" w:cs="Arial"/>
                <w:b/>
                <w:bCs/>
                <w:color w:val="00B050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893C775" w14:textId="2AE24F7C" w:rsidR="00A1597E" w:rsidRPr="00480F43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 w:rsidRPr="00F36A35"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  <w:t>8.1.5 Ubiquitous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92A572" w14:textId="77777777" w:rsidR="00A1597E" w:rsidRPr="0003208B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30E1D7A3" w14:textId="77777777" w:rsidR="00A1597E" w:rsidRPr="0003208B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8.1.3  AI =================</w:t>
            </w:r>
          </w:p>
          <w:p w14:paraId="631A5E28" w14:textId="77777777" w:rsidR="00A1597E" w:rsidRPr="00F36A35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F36A35">
              <w:rPr>
                <w:rFonts w:eastAsia="MS Mincho" w:cs="Arial"/>
                <w:b/>
                <w:bCs/>
                <w:color w:val="00B050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170051F" w14:textId="11531231" w:rsidR="00A1597E" w:rsidRPr="00E775B8" w:rsidRDefault="00A1597E" w:rsidP="006F41A0">
            <w:pPr>
              <w:pStyle w:val="ListParagraph"/>
              <w:numPr>
                <w:ilvl w:val="2"/>
                <w:numId w:val="24"/>
              </w:numPr>
              <w:textAlignment w:val="baseline"/>
              <w:rPr>
                <w:rFonts w:eastAsia="MS Mincho" w:cs="Arial"/>
                <w:bCs/>
                <w:color w:val="00B050"/>
                <w:kern w:val="2"/>
                <w:szCs w:val="24"/>
                <w:lang w:val="en-US" w:eastAsia="ja-JP"/>
              </w:rPr>
            </w:pPr>
            <w:r w:rsidRPr="00F36A35">
              <w:rPr>
                <w:rFonts w:eastAsia="MS Mincho" w:cs="Arial"/>
                <w:bCs/>
                <w:color w:val="00B050"/>
                <w:kern w:val="2"/>
                <w:szCs w:val="24"/>
                <w:lang w:val="en-US" w:eastAsia="ja-JP"/>
              </w:rPr>
              <w:t>Ubiquitous</w:t>
            </w:r>
          </w:p>
        </w:tc>
      </w:tr>
      <w:bookmarkEnd w:id="7"/>
    </w:tbl>
    <w:p w14:paraId="77802682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3"/>
        <w:gridCol w:w="4259"/>
        <w:gridCol w:w="2269"/>
        <w:gridCol w:w="3651"/>
      </w:tblGrid>
      <w:tr w:rsidR="00513C94" w:rsidRPr="00745D37" w14:paraId="2C88724E" w14:textId="77777777" w:rsidTr="0096744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47A4C1" w14:textId="0A56190C" w:rsidR="00513C94" w:rsidRDefault="00513C94" w:rsidP="006F41A0">
            <w:pPr>
              <w:pStyle w:val="Heading3"/>
              <w:numPr>
                <w:ilvl w:val="0"/>
                <w:numId w:val="21"/>
              </w:numPr>
            </w:pPr>
            <w:r w:rsidRPr="006F41A0">
              <w:rPr>
                <w:sz w:val="24"/>
                <w:szCs w:val="24"/>
              </w:rPr>
              <w:t>Ubiquitous Connectivity</w:t>
            </w:r>
          </w:p>
        </w:tc>
      </w:tr>
      <w:tr w:rsidR="00513C94" w:rsidRPr="002B5B90" w14:paraId="6DC8626D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95ED49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BCBFEB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CE377E">
                <w:rPr>
                  <w:rStyle w:val="Hyperlink"/>
                  <w:rFonts w:cs="Arial"/>
                  <w:szCs w:val="18"/>
                </w:rPr>
                <w:t>S1-254038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1B6F43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CEWiT, Tejas Network Limited, 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8855D3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Resubmission of Use Case on Real time traffic offloading using HAPS in a time specific requirement on a geographically challenging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515C7D" w14:textId="77777777" w:rsidR="00513C94" w:rsidRPr="00BA4C45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4C4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8.1.5.2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560346" w14:textId="77777777" w:rsidR="00513C94" w:rsidRPr="00BA4C45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3C94" w:rsidRPr="002B5B90" w14:paraId="113BCA4B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4F32C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A1B754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CE377E">
                <w:rPr>
                  <w:rStyle w:val="Hyperlink"/>
                  <w:rFonts w:cs="Arial"/>
                  <w:szCs w:val="18"/>
                </w:rPr>
                <w:t>S1-254258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02CAEA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2F2BBB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AD6BAA" w14:textId="77777777" w:rsidR="00513C94" w:rsidRPr="00BA4C45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4C4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8.1.5.2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084495" w14:textId="77777777" w:rsidR="00513C94" w:rsidRPr="00BA4C45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3C94" w:rsidRPr="002B5B90" w14:paraId="4B3BCB20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CC61A2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CA5B24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CE377E">
                <w:rPr>
                  <w:rStyle w:val="Hyperlink"/>
                  <w:rFonts w:cs="Arial"/>
                  <w:szCs w:val="18"/>
                </w:rPr>
                <w:t>S1-254271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17655F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US DHS Science &amp; Technology, 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98B991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Pseudo-CR on Enhancements for Resilient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13B129" w14:textId="77777777" w:rsidR="00513C94" w:rsidRPr="00BA4C45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4C4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8.1.5.2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8068A9" w14:textId="77777777" w:rsidR="00513C94" w:rsidRPr="00BA4C45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3C94" w:rsidRPr="00745D37" w14:paraId="3924EE6E" w14:textId="77777777" w:rsidTr="0096744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EC5926" w14:textId="77777777" w:rsidR="00513C94" w:rsidRDefault="00513C94" w:rsidP="006F41A0">
            <w:pPr>
              <w:pStyle w:val="Heading3"/>
              <w:numPr>
                <w:ilvl w:val="0"/>
                <w:numId w:val="0"/>
              </w:numPr>
            </w:pPr>
            <w:r>
              <w:t>Editor’s notes solving</w:t>
            </w:r>
          </w:p>
        </w:tc>
      </w:tr>
      <w:tr w:rsidR="00513C94" w:rsidRPr="002B5B90" w14:paraId="0E9A5E9D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D3D1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DB50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8C7636">
                <w:rPr>
                  <w:rStyle w:val="Hyperlink"/>
                  <w:rFonts w:cs="Arial"/>
                  <w:szCs w:val="18"/>
                </w:rPr>
                <w:t>S1-254051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2C23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44D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Pseudo-CR on Use case on Ubiquitous and resilient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08A" w14:textId="4E96EC61" w:rsidR="00513C94" w:rsidRPr="00BF73F6" w:rsidRDefault="00BF73F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F73F6">
              <w:rPr>
                <w:rFonts w:eastAsia="Times New Roman" w:cs="Arial"/>
                <w:szCs w:val="18"/>
                <w:lang w:eastAsia="ar-SA"/>
              </w:rPr>
              <w:t>Revised to S1-254050r1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4C7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Clause 8.2</w:t>
            </w:r>
          </w:p>
          <w:p w14:paraId="1E0DCFDF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Merge w/4176 &amp; 4271</w:t>
            </w:r>
          </w:p>
          <w:p w14:paraId="12EC4EDE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lastRenderedPageBreak/>
              <w:t>Merge Table 8.2.1-1 replacement from 4084</w:t>
            </w:r>
          </w:p>
        </w:tc>
      </w:tr>
      <w:tr w:rsidR="00513C94" w:rsidRPr="002B5B90" w14:paraId="47F66212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2C56D8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70C83F1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8C7636">
                <w:rPr>
                  <w:rStyle w:val="Hyperlink"/>
                  <w:rFonts w:cs="Arial"/>
                  <w:szCs w:val="18"/>
                </w:rPr>
                <w:t>S1-254176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2EAED5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7F60C01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Pseudo-CR on Use case on Ubiquitous and resilient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537480C" w14:textId="4685A5EB" w:rsidR="00513C94" w:rsidRPr="00BF73F6" w:rsidRDefault="00BF73F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F73F6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D3CB5A" w14:textId="77777777" w:rsidR="00513C94" w:rsidRPr="00BF73F6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F73F6">
              <w:rPr>
                <w:rFonts w:eastAsia="Arial Unicode MS" w:cs="Arial"/>
                <w:color w:val="000000"/>
                <w:szCs w:val="18"/>
                <w:lang w:eastAsia="ar-SA"/>
              </w:rPr>
              <w:t>Clause 8.2</w:t>
            </w:r>
          </w:p>
          <w:p w14:paraId="5C2D111D" w14:textId="77777777" w:rsidR="00513C94" w:rsidRPr="00BF73F6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F73F6">
              <w:rPr>
                <w:rFonts w:eastAsia="Arial Unicode MS" w:cs="Arial"/>
                <w:color w:val="000000"/>
                <w:szCs w:val="18"/>
                <w:lang w:eastAsia="ar-SA"/>
              </w:rPr>
              <w:t>Merge w/4051 &amp; 4271</w:t>
            </w:r>
          </w:p>
        </w:tc>
      </w:tr>
      <w:tr w:rsidR="00513C94" w:rsidRPr="002B5B90" w14:paraId="45E61085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1D32E4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363350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CE377E">
                <w:rPr>
                  <w:rStyle w:val="Hyperlink"/>
                  <w:rFonts w:cs="Arial"/>
                  <w:szCs w:val="18"/>
                </w:rPr>
                <w:t>S1-254271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5B5FC6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US DHS Science &amp; Technology, 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76155C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Pseudo-CR on Enhancements for Resilient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E2983" w14:textId="344F1F4C" w:rsidR="00513C94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Revised to S1-254271r1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B5E2E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8.1.5,</w:t>
            </w:r>
            <w:r w:rsidRPr="008F07AB">
              <w:rPr>
                <w:rFonts w:eastAsia="Arial Unicode MS" w:cs="Arial"/>
                <w:szCs w:val="18"/>
                <w:lang w:eastAsia="ar-SA"/>
              </w:rPr>
              <w:t xml:space="preserve"> Clause 8.2 -spec version in 8.2.5</w:t>
            </w:r>
          </w:p>
          <w:p w14:paraId="66C8F183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Merge w/4051 &amp; 4176</w:t>
            </w:r>
          </w:p>
        </w:tc>
      </w:tr>
      <w:tr w:rsidR="00371827" w:rsidRPr="002B5B90" w14:paraId="352DB15A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6F4844" w14:textId="0FEEDA81" w:rsidR="00371827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342475" w14:textId="4253479B" w:rsidR="00371827" w:rsidRPr="00371827" w:rsidRDefault="00371827" w:rsidP="00DA25D6">
            <w:pPr>
              <w:snapToGrid w:val="0"/>
              <w:spacing w:after="0" w:line="240" w:lineRule="auto"/>
            </w:pPr>
            <w:hyperlink r:id="rId17" w:history="1">
              <w:r w:rsidRPr="00371827">
                <w:rPr>
                  <w:rStyle w:val="Hyperlink"/>
                  <w:rFonts w:cs="Arial"/>
                </w:rPr>
                <w:t>S1-254271r1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67687B" w14:textId="6914A427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1827">
              <w:rPr>
                <w:rFonts w:cs="Arial"/>
                <w:szCs w:val="18"/>
              </w:rPr>
              <w:t>US DHS Science &amp; Technology, 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201790" w14:textId="57EA640D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1827">
              <w:rPr>
                <w:rFonts w:cs="Arial"/>
                <w:szCs w:val="18"/>
              </w:rPr>
              <w:t>Pseudo-CR on Enhancements for Resilient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34EA31" w14:textId="59414E7E" w:rsidR="00371827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Revised to S1-254440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0955CF" w14:textId="34F9AAA7" w:rsidR="00371827" w:rsidRPr="00371827" w:rsidRDefault="00371827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371827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S1-254271.</w:t>
            </w:r>
          </w:p>
        </w:tc>
      </w:tr>
      <w:tr w:rsidR="00371827" w:rsidRPr="002B5B90" w14:paraId="1EBC5D84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74383DB" w14:textId="09CAD96B" w:rsidR="00371827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2654C2" w14:textId="356BF60B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</w:rPr>
            </w:pPr>
            <w:hyperlink r:id="rId18" w:history="1">
              <w:r w:rsidRPr="00371827">
                <w:rPr>
                  <w:rStyle w:val="Hyperlink"/>
                  <w:rFonts w:cs="Arial"/>
                </w:rPr>
                <w:t>S1-254440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D8E550B" w14:textId="5E9197EF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1827">
              <w:rPr>
                <w:rFonts w:cs="Arial"/>
                <w:szCs w:val="18"/>
              </w:rPr>
              <w:t>US DHS Science &amp; Technology, 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861542C" w14:textId="127E830B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1827">
              <w:rPr>
                <w:rFonts w:cs="Arial"/>
                <w:szCs w:val="18"/>
              </w:rPr>
              <w:t>Pseudo-CR on Enhancements for Resilient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E6F944" w14:textId="213E44D2" w:rsidR="00371827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253505A" w14:textId="77777777" w:rsidR="00371827" w:rsidRPr="00371827" w:rsidRDefault="00371827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7182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S1-254271r1.</w:t>
            </w:r>
          </w:p>
          <w:p w14:paraId="4FF5AB60" w14:textId="4603940B" w:rsidR="00371827" w:rsidRPr="00371827" w:rsidRDefault="00371827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3C94" w:rsidRPr="002B5B90" w14:paraId="7A1B0D65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14A7AB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710D70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Pr="008C7636">
                <w:rPr>
                  <w:rStyle w:val="Hyperlink"/>
                  <w:rFonts w:cs="Arial"/>
                  <w:szCs w:val="18"/>
                </w:rPr>
                <w:t>S1-254119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1D2BA5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204E5C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Update 8.17 UC on Satellite backhaul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6AD033" w14:textId="04C60115" w:rsidR="00513C94" w:rsidRPr="003179DA" w:rsidRDefault="003179DA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179DA">
              <w:rPr>
                <w:rFonts w:eastAsia="Times New Roman" w:cs="Arial"/>
                <w:szCs w:val="18"/>
                <w:lang w:eastAsia="ar-SA"/>
              </w:rPr>
              <w:t>Revised to S1-254119r1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217E1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Clause 8.17</w:t>
            </w:r>
          </w:p>
        </w:tc>
      </w:tr>
      <w:tr w:rsidR="003179DA" w:rsidRPr="002B5B90" w14:paraId="22D994B2" w14:textId="77777777" w:rsidTr="0049174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156" w14:textId="1E1E84D8" w:rsidR="003179DA" w:rsidRPr="003179DA" w:rsidRDefault="003179DA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179DA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5BE" w14:textId="1022B24A" w:rsidR="003179DA" w:rsidRPr="003179DA" w:rsidRDefault="003179DA" w:rsidP="00DA25D6">
            <w:pPr>
              <w:snapToGrid w:val="0"/>
              <w:spacing w:after="0" w:line="240" w:lineRule="auto"/>
            </w:pPr>
            <w:hyperlink r:id="rId20" w:history="1">
              <w:r w:rsidRPr="003179DA">
                <w:rPr>
                  <w:rStyle w:val="Hyperlink"/>
                  <w:rFonts w:cs="Arial"/>
                </w:rPr>
                <w:t>S1-254119r1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806" w14:textId="3DFDF0A0" w:rsidR="003179DA" w:rsidRPr="003179DA" w:rsidRDefault="003179DA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179DA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B63" w14:textId="52050F0D" w:rsidR="003179DA" w:rsidRPr="003179DA" w:rsidRDefault="003179DA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179DA">
              <w:rPr>
                <w:rFonts w:cs="Arial"/>
                <w:szCs w:val="18"/>
              </w:rPr>
              <w:t>Update 8.17 UC on Satellite backhaul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3AB" w14:textId="77777777" w:rsidR="003179DA" w:rsidRPr="003179DA" w:rsidRDefault="003179DA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B6F4" w14:textId="102A3347" w:rsidR="003179DA" w:rsidRPr="003179DA" w:rsidRDefault="003179DA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3179DA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S1-254119.</w:t>
            </w:r>
          </w:p>
        </w:tc>
      </w:tr>
      <w:tr w:rsidR="00513C94" w:rsidRPr="00745D37" w14:paraId="2886BD30" w14:textId="77777777" w:rsidTr="0096744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DDC2CA" w14:textId="77777777" w:rsidR="00513C94" w:rsidRDefault="00513C94" w:rsidP="006F41A0">
            <w:pPr>
              <w:pStyle w:val="Heading3"/>
              <w:numPr>
                <w:ilvl w:val="0"/>
                <w:numId w:val="0"/>
              </w:numPr>
            </w:pPr>
            <w:r>
              <w:t>Resubmission of Use Cases and others</w:t>
            </w:r>
          </w:p>
        </w:tc>
      </w:tr>
      <w:tr w:rsidR="00513C94" w:rsidRPr="002B5B90" w14:paraId="39325B04" w14:textId="77777777" w:rsidTr="0096744D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360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513C94" w:rsidRPr="002B5B90" w14:paraId="1C43EDA4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DA8CEE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5D768D" w14:textId="77777777" w:rsidR="00513C94" w:rsidRDefault="00513C94" w:rsidP="00DA25D6">
            <w:pPr>
              <w:snapToGrid w:val="0"/>
              <w:spacing w:after="0" w:line="240" w:lineRule="auto"/>
            </w:pPr>
            <w:hyperlink r:id="rId21" w:history="1">
              <w:r w:rsidRPr="00973696">
                <w:rPr>
                  <w:rStyle w:val="Hyperlink"/>
                  <w:rFonts w:cs="Arial"/>
                  <w:szCs w:val="18"/>
                </w:rPr>
                <w:t>S1-254032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99F53D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  <w:lang w:val="de-AT"/>
              </w:rPr>
            </w:pPr>
            <w:r w:rsidRPr="00973696">
              <w:rPr>
                <w:rFonts w:cs="Arial"/>
                <w:szCs w:val="18"/>
                <w:lang w:val="de-AT"/>
              </w:rPr>
              <w:t>NICT, Deutsche Telekom, Thales, Novamint, NEC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61DBDC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73696">
              <w:rPr>
                <w:rFonts w:cs="Arial"/>
                <w:szCs w:val="18"/>
              </w:rPr>
              <w:t>Use Case on Enhanced Multi-Access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3C5154" w14:textId="111D9CE0" w:rsidR="00513C94" w:rsidRPr="004969F8" w:rsidRDefault="004969F8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969F8">
              <w:rPr>
                <w:rFonts w:eastAsia="Times New Roman" w:cs="Arial"/>
                <w:szCs w:val="18"/>
                <w:lang w:eastAsia="ar-SA"/>
              </w:rPr>
              <w:t>Revised to S1-254032r1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08C528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New Clause 8.x</w:t>
            </w:r>
          </w:p>
          <w:p w14:paraId="68804780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Move Liu Reference in 8.x.5 to Clause 2</w:t>
            </w:r>
          </w:p>
        </w:tc>
      </w:tr>
      <w:tr w:rsidR="004969F8" w:rsidRPr="002B5B90" w14:paraId="24130E1D" w14:textId="77777777" w:rsidTr="0049174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A7B" w14:textId="66F5D261" w:rsidR="004969F8" w:rsidRPr="004969F8" w:rsidRDefault="004969F8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969F8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C5EA" w14:textId="0CD87464" w:rsidR="004969F8" w:rsidRPr="004969F8" w:rsidRDefault="004969F8" w:rsidP="00DA25D6">
            <w:pPr>
              <w:snapToGrid w:val="0"/>
              <w:spacing w:after="0" w:line="240" w:lineRule="auto"/>
            </w:pPr>
            <w:hyperlink r:id="rId22" w:history="1">
              <w:r w:rsidRPr="004969F8">
                <w:rPr>
                  <w:rStyle w:val="Hyperlink"/>
                  <w:rFonts w:cs="Arial"/>
                </w:rPr>
                <w:t>S1-254032r1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64B2" w14:textId="4EE5382A" w:rsidR="004969F8" w:rsidRPr="004969F8" w:rsidRDefault="004969F8" w:rsidP="00DA25D6">
            <w:pPr>
              <w:snapToGrid w:val="0"/>
              <w:spacing w:after="0" w:line="240" w:lineRule="auto"/>
              <w:rPr>
                <w:rFonts w:cs="Arial"/>
                <w:szCs w:val="18"/>
                <w:lang w:val="de-AT"/>
              </w:rPr>
            </w:pPr>
            <w:r w:rsidRPr="004969F8">
              <w:rPr>
                <w:rFonts w:cs="Arial"/>
                <w:szCs w:val="18"/>
                <w:lang w:val="de-AT"/>
              </w:rPr>
              <w:t>NICT, Deutsche Telekom, Thales, Novamint, NEC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CD78" w14:textId="4AA890A7" w:rsidR="004969F8" w:rsidRPr="004969F8" w:rsidRDefault="004969F8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969F8">
              <w:rPr>
                <w:rFonts w:cs="Arial"/>
                <w:szCs w:val="18"/>
              </w:rPr>
              <w:t>Use Case on Enhanced Multi-Access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A80" w14:textId="77777777" w:rsidR="004969F8" w:rsidRPr="004969F8" w:rsidRDefault="004969F8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C66" w14:textId="0A1125D6" w:rsidR="004969F8" w:rsidRPr="004969F8" w:rsidRDefault="004969F8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4969F8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S1-254032.</w:t>
            </w:r>
          </w:p>
        </w:tc>
      </w:tr>
      <w:tr w:rsidR="00513C94" w:rsidRPr="002B5B90" w14:paraId="1EB6748E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0074E2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13575933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90E6CE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23" w:history="1">
              <w:r w:rsidRPr="00CE377E">
                <w:rPr>
                  <w:rStyle w:val="Hyperlink"/>
                  <w:rFonts w:cs="Arial"/>
                  <w:szCs w:val="18"/>
                </w:rPr>
                <w:t>S1-254038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F34B79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CEWiT, Tejas Network Limited, 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A3243E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Resubmission of Use Case on Real time traffic offloading using HAPS in a time specific requirement on a geographically challenging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B23CB5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F528E">
              <w:rPr>
                <w:rFonts w:eastAsia="Times New Roman" w:cs="Arial"/>
                <w:szCs w:val="18"/>
                <w:lang w:eastAsia="ar-SA"/>
              </w:rPr>
              <w:t>Revised to S1-254285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CFD1F4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8.1.5, Presented on 05 Nov, </w:t>
            </w:r>
            <w:r w:rsidRPr="008F07AB">
              <w:rPr>
                <w:rFonts w:eastAsia="Arial Unicode MS" w:cs="Arial"/>
                <w:szCs w:val="18"/>
                <w:lang w:eastAsia="ar-SA"/>
              </w:rPr>
              <w:t xml:space="preserve"> New Clause 8.x</w:t>
            </w:r>
          </w:p>
        </w:tc>
      </w:tr>
      <w:tr w:rsidR="00513C94" w:rsidRPr="002B5B90" w14:paraId="533B25D0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2940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F528E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568E5" w14:textId="77777777" w:rsidR="00513C94" w:rsidRPr="009F528E" w:rsidRDefault="00513C94" w:rsidP="00DA25D6">
            <w:pPr>
              <w:snapToGrid w:val="0"/>
              <w:spacing w:after="0" w:line="240" w:lineRule="auto"/>
            </w:pPr>
            <w:hyperlink r:id="rId24" w:history="1">
              <w:r w:rsidRPr="009F528E">
                <w:rPr>
                  <w:rStyle w:val="Hyperlink"/>
                  <w:rFonts w:cs="Arial"/>
                </w:rPr>
                <w:t>S1-254285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60191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528E">
              <w:rPr>
                <w:rFonts w:cs="Arial"/>
                <w:szCs w:val="18"/>
              </w:rPr>
              <w:t>CEWiT, Tejas Network Limited, 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6F27D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528E">
              <w:rPr>
                <w:rFonts w:cs="Arial"/>
                <w:szCs w:val="18"/>
              </w:rPr>
              <w:t>Resubmission of Use Case on Real time traffic offloading using HAPS in a time specific requirement on a geographically challenging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184F2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60218" w14:textId="77777777" w:rsidR="00513C94" w:rsidRPr="009F528E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F528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S1-254038.</w:t>
            </w:r>
          </w:p>
        </w:tc>
      </w:tr>
      <w:bookmarkEnd w:id="8"/>
      <w:tr w:rsidR="00513C94" w:rsidRPr="002B5B90" w14:paraId="597546EB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268743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1FE1FE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25" w:history="1">
              <w:r w:rsidRPr="00CE377E">
                <w:rPr>
                  <w:rStyle w:val="Hyperlink"/>
                  <w:rFonts w:cs="Arial"/>
                  <w:szCs w:val="18"/>
                </w:rPr>
                <w:t>S1-254258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2DA024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65813C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1BB3E4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7373">
              <w:rPr>
                <w:rFonts w:eastAsia="Times New Roman" w:cs="Arial"/>
                <w:szCs w:val="18"/>
                <w:lang w:eastAsia="ar-SA"/>
              </w:rPr>
              <w:t>Revised to S1-254258r1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D0E42E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8.1.5, </w:t>
            </w:r>
            <w:r w:rsidRPr="008F07AB">
              <w:rPr>
                <w:rFonts w:eastAsia="Arial Unicode MS" w:cs="Arial"/>
                <w:szCs w:val="18"/>
                <w:lang w:eastAsia="ar-SA"/>
              </w:rPr>
              <w:t>New Clause 8.x; clause 8.x.5 needs NA or None</w:t>
            </w:r>
          </w:p>
          <w:p w14:paraId="29CE94F3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Femtocell – Clause 5.9.1?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14:paraId="7534F8C1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0C37F316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Missing gap analysis with femtocell, proper language for PRs needed</w:t>
            </w:r>
          </w:p>
        </w:tc>
      </w:tr>
      <w:tr w:rsidR="00513C94" w:rsidRPr="002B5B90" w14:paraId="3108FEF7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2E7A7E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7373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1DF470" w14:textId="77777777" w:rsidR="00513C94" w:rsidRPr="00817373" w:rsidRDefault="00513C94" w:rsidP="00DA25D6">
            <w:pPr>
              <w:snapToGrid w:val="0"/>
              <w:spacing w:after="0" w:line="240" w:lineRule="auto"/>
            </w:pPr>
            <w:hyperlink r:id="rId26" w:history="1">
              <w:r w:rsidRPr="00817373">
                <w:rPr>
                  <w:rStyle w:val="Hyperlink"/>
                  <w:rFonts w:cs="Arial"/>
                </w:rPr>
                <w:t>S1-254258r1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373D29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7373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3241E2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7373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165BD5" w14:textId="369982A9" w:rsidR="00513C94" w:rsidRPr="00D12266" w:rsidRDefault="00D1226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12266">
              <w:rPr>
                <w:rFonts w:eastAsia="Times New Roman" w:cs="Arial"/>
                <w:szCs w:val="18"/>
                <w:lang w:eastAsia="ar-SA"/>
              </w:rPr>
              <w:t>Revised to S1-254258r2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CDE754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1737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S1-254258.</w:t>
            </w:r>
          </w:p>
          <w:p w14:paraId="0C30390A" w14:textId="77777777" w:rsidR="00513C94" w:rsidRPr="00817373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D12266" w:rsidRPr="002B5B90" w14:paraId="619516D4" w14:textId="77777777" w:rsidTr="0049174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718" w14:textId="50AEDB37" w:rsidR="00D12266" w:rsidRPr="00D12266" w:rsidRDefault="00D1226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12266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132" w14:textId="2920216B" w:rsidR="00D12266" w:rsidRPr="00D12266" w:rsidRDefault="00D12266" w:rsidP="00DA25D6">
            <w:pPr>
              <w:snapToGrid w:val="0"/>
              <w:spacing w:after="0" w:line="240" w:lineRule="auto"/>
            </w:pPr>
            <w:hyperlink r:id="rId27" w:history="1">
              <w:r w:rsidRPr="00D12266">
                <w:rPr>
                  <w:rStyle w:val="Hyperlink"/>
                  <w:rFonts w:cs="Arial"/>
                </w:rPr>
                <w:t>S1-254258r2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DF5" w14:textId="33DE26D3" w:rsidR="00D12266" w:rsidRPr="00D12266" w:rsidRDefault="00D12266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12266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532" w14:textId="6C8446B7" w:rsidR="00D12266" w:rsidRPr="00D12266" w:rsidRDefault="00D12266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12266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5F0" w14:textId="77777777" w:rsidR="00D12266" w:rsidRPr="00D12266" w:rsidRDefault="00D1226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990" w14:textId="2F99A1BA" w:rsidR="00D12266" w:rsidRPr="00D12266" w:rsidRDefault="00D12266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12266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S1-254258r1.</w:t>
            </w:r>
          </w:p>
        </w:tc>
      </w:tr>
      <w:tr w:rsidR="00513C94" w:rsidRPr="002B5B90" w14:paraId="48E7BB21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2A0466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F79F84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28" w:history="1">
              <w:r w:rsidRPr="00973696">
                <w:rPr>
                  <w:rStyle w:val="Hyperlink"/>
                  <w:rFonts w:cs="Arial"/>
                  <w:szCs w:val="18"/>
                </w:rPr>
                <w:t>S1-254276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AF31FE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Philips International B.V.,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1DA91A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New use case on improved communication for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ED1D63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7373">
              <w:rPr>
                <w:rFonts w:eastAsia="Times New Roman" w:cs="Arial"/>
                <w:szCs w:val="18"/>
                <w:lang w:eastAsia="ar-SA"/>
              </w:rPr>
              <w:t>Revised to S1-254276r1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8D6217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New Clause 8.x,  </w:t>
            </w:r>
          </w:p>
          <w:p w14:paraId="16F8E167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4EBE61C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Change the wording of user consent or remove it, what is the meaning of 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lastRenderedPageBreak/>
              <w:t>coordinated mobility procedure (does not fit)? PR1 is too general</w:t>
            </w:r>
          </w:p>
        </w:tc>
      </w:tr>
      <w:tr w:rsidR="00513C94" w:rsidRPr="002B5B90" w14:paraId="7C68556D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02BD99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7373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3083E6" w14:textId="77777777" w:rsidR="00513C94" w:rsidRPr="00817373" w:rsidRDefault="00513C94" w:rsidP="00DA25D6">
            <w:pPr>
              <w:snapToGrid w:val="0"/>
              <w:spacing w:after="0" w:line="240" w:lineRule="auto"/>
            </w:pPr>
            <w:hyperlink r:id="rId29" w:history="1">
              <w:r w:rsidRPr="00817373">
                <w:rPr>
                  <w:rStyle w:val="Hyperlink"/>
                  <w:rFonts w:cs="Arial"/>
                </w:rPr>
                <w:t>S1-254276r1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410F5A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7373">
              <w:rPr>
                <w:rFonts w:cs="Arial"/>
                <w:szCs w:val="18"/>
              </w:rPr>
              <w:t>Philips International B.V.,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F6F930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7373">
              <w:rPr>
                <w:rFonts w:cs="Arial"/>
                <w:szCs w:val="18"/>
              </w:rPr>
              <w:t>New use case on improved communication for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C28C44" w14:textId="2E395FBC" w:rsidR="00513C94" w:rsidRPr="005179FD" w:rsidRDefault="005179FD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79FD">
              <w:rPr>
                <w:rFonts w:eastAsia="Times New Roman" w:cs="Arial"/>
                <w:szCs w:val="18"/>
                <w:lang w:eastAsia="ar-SA"/>
              </w:rPr>
              <w:t>Revised to S1-254276r2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8BE0C6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1737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S1-254276.</w:t>
            </w:r>
          </w:p>
          <w:p w14:paraId="5B3ADE20" w14:textId="77777777" w:rsidR="00513C94" w:rsidRPr="00817373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79FD" w:rsidRPr="002B5B90" w14:paraId="235A5F13" w14:textId="77777777" w:rsidTr="0049174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1A3" w14:textId="0DDC9DF7" w:rsidR="005179FD" w:rsidRPr="005179FD" w:rsidRDefault="005179FD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79FD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4BD" w14:textId="38D992AC" w:rsidR="005179FD" w:rsidRPr="005179FD" w:rsidRDefault="005179FD" w:rsidP="00DA25D6">
            <w:pPr>
              <w:snapToGrid w:val="0"/>
              <w:spacing w:after="0" w:line="240" w:lineRule="auto"/>
            </w:pPr>
            <w:hyperlink r:id="rId30" w:history="1">
              <w:r w:rsidRPr="005179FD">
                <w:rPr>
                  <w:rStyle w:val="Hyperlink"/>
                  <w:rFonts w:cs="Arial"/>
                </w:rPr>
                <w:t>S1-254276r2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4D1" w14:textId="1E131AB3" w:rsidR="005179FD" w:rsidRPr="005179FD" w:rsidRDefault="005179FD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79FD">
              <w:rPr>
                <w:rFonts w:cs="Arial"/>
                <w:szCs w:val="18"/>
              </w:rPr>
              <w:t>Philips International B.V.,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4B92" w14:textId="5DF409BC" w:rsidR="005179FD" w:rsidRPr="005179FD" w:rsidRDefault="005179FD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79FD">
              <w:rPr>
                <w:rFonts w:cs="Arial"/>
                <w:szCs w:val="18"/>
              </w:rPr>
              <w:t>New use case on improved communication for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EB1E" w14:textId="77777777" w:rsidR="005179FD" w:rsidRPr="005179FD" w:rsidRDefault="005179FD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B7E2" w14:textId="5CFE2D0C" w:rsidR="005179FD" w:rsidRPr="005179FD" w:rsidRDefault="005179FD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5179FD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S1-254276r1.</w:t>
            </w:r>
          </w:p>
        </w:tc>
      </w:tr>
      <w:tr w:rsidR="00513C94" w:rsidRPr="002B5B90" w14:paraId="566BD140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A234B4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CCABD7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31" w:history="1">
              <w:r>
                <w:rPr>
                  <w:rStyle w:val="Hyperlink"/>
                  <w:rFonts w:cs="Arial"/>
                  <w:szCs w:val="18"/>
                </w:rPr>
                <w:t>S1-254278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E937C3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LG Uplus, SK Telecom, Thales, Novamint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0D19F7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New use case on event-based inter-operator reselection coordination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AA08AC" w14:textId="78D0F8F0" w:rsidR="00513C94" w:rsidRPr="007073E9" w:rsidRDefault="007073E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073E9">
              <w:rPr>
                <w:rFonts w:eastAsia="Times New Roman" w:cs="Arial"/>
                <w:szCs w:val="18"/>
                <w:lang w:eastAsia="ar-SA"/>
              </w:rPr>
              <w:t>Revised to S1-254278r1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1B968F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New Clause 8.x – clauses/clauses/PRs  need renumbering’ ref brackets missing; NOTES I -6 need numbering; figures need to be referenced</w:t>
            </w:r>
          </w:p>
        </w:tc>
      </w:tr>
      <w:tr w:rsidR="007073E9" w:rsidRPr="002B5B90" w14:paraId="5404806A" w14:textId="77777777" w:rsidTr="0049174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A3C0" w14:textId="01239EE3" w:rsidR="007073E9" w:rsidRPr="007073E9" w:rsidRDefault="007073E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073E9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7AF" w14:textId="5C1A89C1" w:rsidR="007073E9" w:rsidRPr="007073E9" w:rsidRDefault="007073E9" w:rsidP="00DA25D6">
            <w:pPr>
              <w:snapToGrid w:val="0"/>
              <w:spacing w:after="0" w:line="240" w:lineRule="auto"/>
            </w:pPr>
            <w:hyperlink r:id="rId32" w:history="1">
              <w:r w:rsidRPr="007073E9">
                <w:rPr>
                  <w:rStyle w:val="Hyperlink"/>
                  <w:rFonts w:cs="Arial"/>
                </w:rPr>
                <w:t>S1-254278r1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2A44" w14:textId="0529F519" w:rsidR="007073E9" w:rsidRPr="007073E9" w:rsidRDefault="007073E9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073E9">
              <w:rPr>
                <w:rFonts w:cs="Arial"/>
                <w:szCs w:val="18"/>
              </w:rPr>
              <w:t>LG Uplus, SK Telecom, Thales, Novamint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430" w14:textId="35AC7F9F" w:rsidR="007073E9" w:rsidRPr="007073E9" w:rsidRDefault="007073E9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073E9">
              <w:rPr>
                <w:rFonts w:cs="Arial"/>
                <w:szCs w:val="18"/>
              </w:rPr>
              <w:t>New use case on event-based inter-operator reselection coordination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0C32" w14:textId="77777777" w:rsidR="007073E9" w:rsidRPr="007073E9" w:rsidRDefault="007073E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D68C" w14:textId="4BBF4E41" w:rsidR="007073E9" w:rsidRPr="007073E9" w:rsidRDefault="007073E9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7073E9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S1-254278.</w:t>
            </w:r>
          </w:p>
        </w:tc>
      </w:tr>
      <w:tr w:rsidR="00513C94" w:rsidRPr="002B5B90" w14:paraId="2D4443C0" w14:textId="77777777" w:rsidTr="0096744D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7446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513C94" w:rsidRPr="002B5B90" w14:paraId="070A2B30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D792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193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33" w:history="1">
              <w:r w:rsidRPr="00973696">
                <w:rPr>
                  <w:rStyle w:val="Hyperlink"/>
                  <w:rFonts w:cs="Arial"/>
                  <w:szCs w:val="18"/>
                </w:rPr>
                <w:t>S1-254076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DA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Nokia, AT&amp;T, ESA, Thales, Novamint, Airbus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ED3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 xml:space="preserve">Updated use case 8.7 on low-power positioning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D57" w14:textId="77777777" w:rsidR="00513C94" w:rsidRPr="00AE3C01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2AB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Clause 8.7</w:t>
            </w:r>
          </w:p>
        </w:tc>
      </w:tr>
      <w:tr w:rsidR="00513C94" w:rsidRPr="002B5B90" w14:paraId="5D28A80F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C279273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52A2098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34" w:history="1">
              <w:r w:rsidRPr="00973696">
                <w:rPr>
                  <w:rStyle w:val="Hyperlink"/>
                  <w:rFonts w:cs="Arial"/>
                  <w:szCs w:val="18"/>
                </w:rPr>
                <w:t>S1-254124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C312064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ZTE Corporation,CSCN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3B46682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pCR on update clause 8.12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ACD5C52" w14:textId="6E68FA75" w:rsidR="00513C94" w:rsidRPr="007073E9" w:rsidRDefault="007073E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073E9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35BA07D" w14:textId="77777777" w:rsidR="00513C94" w:rsidRPr="007073E9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073E9">
              <w:rPr>
                <w:rFonts w:eastAsia="Arial Unicode MS" w:cs="Arial"/>
                <w:color w:val="000000"/>
                <w:szCs w:val="18"/>
                <w:lang w:eastAsia="ar-SA"/>
              </w:rPr>
              <w:t>Clause 8.8</w:t>
            </w:r>
          </w:p>
        </w:tc>
      </w:tr>
      <w:tr w:rsidR="00513C94" w:rsidRPr="002B5B90" w14:paraId="5A0FC08F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C440AE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F24F5E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35" w:history="1">
              <w:r w:rsidRPr="00973696">
                <w:rPr>
                  <w:rStyle w:val="Hyperlink"/>
                  <w:rFonts w:cs="Arial"/>
                  <w:szCs w:val="18"/>
                </w:rPr>
                <w:t>S1-254234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DBA23E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EBD6E0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Update to clause 8.8 on KPI value for global mobile video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9F2B9D" w14:textId="333730F0" w:rsidR="00513C94" w:rsidRPr="00FD0836" w:rsidRDefault="00FD083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0836">
              <w:rPr>
                <w:rFonts w:eastAsia="Times New Roman" w:cs="Arial"/>
                <w:szCs w:val="18"/>
                <w:lang w:eastAsia="ar-SA"/>
              </w:rPr>
              <w:t>Revised to S1-254234r1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58F083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Clause 8.12</w:t>
            </w:r>
          </w:p>
        </w:tc>
      </w:tr>
      <w:tr w:rsidR="00FD0836" w:rsidRPr="002B5B90" w14:paraId="73A608FD" w14:textId="77777777" w:rsidTr="0049174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E1D2" w14:textId="55340E38" w:rsidR="00FD0836" w:rsidRPr="00FD0836" w:rsidRDefault="00FD083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0836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2981" w14:textId="2B72264C" w:rsidR="00FD0836" w:rsidRPr="00FD0836" w:rsidRDefault="00FD0836" w:rsidP="00DA25D6">
            <w:pPr>
              <w:snapToGrid w:val="0"/>
              <w:spacing w:after="0" w:line="240" w:lineRule="auto"/>
            </w:pPr>
            <w:hyperlink r:id="rId36" w:history="1">
              <w:r w:rsidRPr="00FD0836">
                <w:rPr>
                  <w:rStyle w:val="Hyperlink"/>
                  <w:rFonts w:cs="Arial"/>
                </w:rPr>
                <w:t>S1-254234r1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0937" w14:textId="639C1F59" w:rsidR="00FD0836" w:rsidRPr="00FD0836" w:rsidRDefault="00FD0836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0836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442B" w14:textId="776B85AD" w:rsidR="00FD0836" w:rsidRPr="00FD0836" w:rsidRDefault="00FD0836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0836">
              <w:rPr>
                <w:rFonts w:cs="Arial"/>
                <w:szCs w:val="18"/>
              </w:rPr>
              <w:t>Update to clause 8.8 on KPI value for global mobile video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082" w14:textId="77777777" w:rsidR="00FD0836" w:rsidRPr="00FD0836" w:rsidRDefault="00FD083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930" w14:textId="77777777" w:rsidR="00FD0836" w:rsidRDefault="00FD0836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D0836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S1-254234.</w:t>
            </w:r>
          </w:p>
          <w:p w14:paraId="6A8461BA" w14:textId="43B3CBBE" w:rsidR="00060213" w:rsidRPr="00FD0836" w:rsidRDefault="00060213" w:rsidP="00DA25D6">
            <w:pPr>
              <w:spacing w:after="0" w:line="240" w:lineRule="auto"/>
              <w:rPr>
                <w:rFonts w:eastAsia="Arial Unicode MS" w:cs="Arial" w:hint="eastAsia"/>
                <w:color w:val="FF00FF"/>
                <w:szCs w:val="18"/>
                <w:lang w:eastAsia="zh-CN"/>
              </w:rPr>
            </w:pPr>
          </w:p>
        </w:tc>
      </w:tr>
      <w:tr w:rsidR="004308BA" w:rsidRPr="002B5B90" w14:paraId="16015F06" w14:textId="77777777" w:rsidTr="0096744D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CE9" w14:textId="4D903638" w:rsidR="004308BA" w:rsidRPr="00AE3C01" w:rsidRDefault="00F73F5A" w:rsidP="004308BA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t>Consolidation of performance requirements</w:t>
            </w:r>
          </w:p>
        </w:tc>
      </w:tr>
      <w:tr w:rsidR="0096744D" w:rsidRPr="002B5B90" w14:paraId="2A01A4EC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56E73" w14:textId="77777777" w:rsidR="0096744D" w:rsidRPr="0035555A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5AECE6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hyperlink r:id="rId37" w:history="1">
              <w:r w:rsidRPr="00942D81">
                <w:rPr>
                  <w:rStyle w:val="Hyperlink"/>
                  <w:rFonts w:cs="Arial"/>
                  <w:szCs w:val="18"/>
                </w:rPr>
                <w:t>S1-254266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3EF319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r w:rsidRPr="00942D81">
              <w:rPr>
                <w:rFonts w:cs="Arial"/>
                <w:szCs w:val="18"/>
              </w:rPr>
              <w:t>Nokia (Moderator)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00BAC2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r w:rsidRPr="00942D81">
              <w:rPr>
                <w:rFonts w:cs="Arial"/>
                <w:szCs w:val="18"/>
              </w:rPr>
              <w:t>pCR on consolidated performance requirements for Ubiqiutous Connectivity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097E0E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41222">
              <w:rPr>
                <w:rFonts w:eastAsia="Times New Roman" w:cs="Arial"/>
                <w:szCs w:val="18"/>
                <w:lang w:eastAsia="ar-SA"/>
              </w:rPr>
              <w:t>Revised to S1-254266r1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35AB83" w14:textId="77777777" w:rsidR="0096744D" w:rsidRPr="002D30E3" w:rsidRDefault="0096744D" w:rsidP="0096744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6744D" w:rsidRPr="002B5B90" w14:paraId="2C4C5BBD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0AD88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41222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DEBEF" w14:textId="77777777" w:rsidR="0096744D" w:rsidRPr="00441222" w:rsidRDefault="0096744D" w:rsidP="0096744D">
            <w:pPr>
              <w:snapToGrid w:val="0"/>
              <w:spacing w:after="0" w:line="240" w:lineRule="auto"/>
            </w:pPr>
            <w:hyperlink r:id="rId38" w:history="1">
              <w:r w:rsidRPr="00441222">
                <w:rPr>
                  <w:rStyle w:val="Hyperlink"/>
                  <w:rFonts w:cs="Arial"/>
                </w:rPr>
                <w:t>S1-254266r1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10C23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41222">
              <w:rPr>
                <w:rFonts w:cs="Arial"/>
                <w:szCs w:val="18"/>
              </w:rPr>
              <w:t>Nokia (Moderator)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B6C2A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41222">
              <w:rPr>
                <w:rFonts w:cs="Arial"/>
                <w:szCs w:val="18"/>
              </w:rPr>
              <w:t>pCR on consolidated performance requirements for Ubiqiutous Connectivity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14BBD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929D" w14:textId="77777777" w:rsidR="0096744D" w:rsidRPr="00441222" w:rsidRDefault="0096744D" w:rsidP="0096744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4122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S1-254266.</w:t>
            </w:r>
          </w:p>
        </w:tc>
      </w:tr>
      <w:tr w:rsidR="0096744D" w:rsidRPr="002B5B90" w14:paraId="26D19F51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683F2D" w14:textId="77777777" w:rsidR="0096744D" w:rsidRPr="0035555A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4C48D6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hyperlink r:id="rId39" w:history="1">
              <w:r w:rsidRPr="00942D81">
                <w:rPr>
                  <w:rStyle w:val="Hyperlink"/>
                  <w:rFonts w:cs="Arial"/>
                  <w:szCs w:val="18"/>
                </w:rPr>
                <w:t>S1-254122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930904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r w:rsidRPr="00942D81">
              <w:rPr>
                <w:rFonts w:cs="Arial"/>
                <w:szCs w:val="18"/>
              </w:rPr>
              <w:t>CATT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CDBF0A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r w:rsidRPr="00942D81">
              <w:rPr>
                <w:rFonts w:cs="Arial"/>
                <w:szCs w:val="18"/>
              </w:rPr>
              <w:t>pCR on CPRs of Ubiquitous Connectivity Clause Y_2_3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269B47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441222">
              <w:rPr>
                <w:rFonts w:eastAsia="Times New Roman" w:cs="Arial"/>
                <w:szCs w:val="18"/>
                <w:lang w:eastAsia="ar-SA"/>
              </w:rPr>
              <w:t>to S1-254266r1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FD8EB" w14:textId="77777777" w:rsidR="0096744D" w:rsidRPr="002D30E3" w:rsidRDefault="0096744D" w:rsidP="0096744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4C3363" w:rsidRPr="00745D37" w14:paraId="2A879AEC" w14:textId="77777777" w:rsidTr="00491748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</w:tcPr>
          <w:p w14:paraId="761BFB60" w14:textId="77777777" w:rsidR="004C3363" w:rsidRPr="00E775B8" w:rsidRDefault="004C3363" w:rsidP="00DA25D6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775B8">
              <w:rPr>
                <w:sz w:val="24"/>
                <w:szCs w:val="24"/>
              </w:rPr>
              <w:t>Tdoc numbers NOT allocated during drafting session (admin purposes only)</w:t>
            </w:r>
          </w:p>
        </w:tc>
      </w:tr>
      <w:tr w:rsidR="004C3363" w:rsidRPr="00E775B8" w14:paraId="7F71CA20" w14:textId="77777777" w:rsidTr="00DA25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F0BC1" w14:textId="77777777" w:rsidR="004C3363" w:rsidRPr="00F62A24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2B18D" w14:textId="77777777" w:rsidR="004C3363" w:rsidRDefault="004C3363" w:rsidP="00DA25D6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217CE" w14:textId="77777777" w:rsidR="004C3363" w:rsidRPr="00BC2E55" w:rsidRDefault="004C3363" w:rsidP="00DA25D6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32C6" w14:textId="77777777" w:rsidR="004C3363" w:rsidRPr="00BC2E55" w:rsidRDefault="004C3363" w:rsidP="00DA25D6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08FDA" w14:textId="77777777" w:rsidR="004C3363" w:rsidRPr="00E475C4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B6155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E775B8" w14:paraId="4B926328" w14:textId="77777777" w:rsidTr="00DA25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41C12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5AE7C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3C3FB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25478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F42BA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FD02F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E775B8" w14:paraId="4C4AE9C8" w14:textId="77777777" w:rsidTr="00DA25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2C554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1284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141E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854A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E2450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3D3A3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2B5B90" w14:paraId="269B59B8" w14:textId="77777777" w:rsidTr="00DA25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78820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E3819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AF650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5619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BBA73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C9E8C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745D37" w14:paraId="607AE905" w14:textId="77777777" w:rsidTr="00DA25D6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CDC13C" w14:textId="77777777" w:rsidR="004C3363" w:rsidRPr="00E775B8" w:rsidRDefault="004C3363" w:rsidP="00DA25D6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 discussions</w:t>
            </w:r>
          </w:p>
        </w:tc>
      </w:tr>
      <w:tr w:rsidR="004C3363" w:rsidRPr="00E775B8" w14:paraId="07A13695" w14:textId="77777777" w:rsidTr="00DA25D6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A56EE" w14:textId="77777777" w:rsidR="004C3363" w:rsidRPr="00894FB0" w:rsidRDefault="004C3363" w:rsidP="00DA25D6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4CF5DACD" w14:textId="77777777" w:rsidR="004C3363" w:rsidRDefault="004C3363" w:rsidP="00DA25D6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0ED7CB5C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745D37" w14:paraId="75B80438" w14:textId="77777777" w:rsidTr="00DA25D6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B7A168" w14:textId="77777777" w:rsidR="004C3363" w:rsidRPr="00E775B8" w:rsidRDefault="004C3363" w:rsidP="00DA25D6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Close</w:t>
            </w:r>
          </w:p>
        </w:tc>
      </w:tr>
    </w:tbl>
    <w:p w14:paraId="7689B387" w14:textId="77777777" w:rsidR="00513C94" w:rsidRDefault="00513C94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513C94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5F3C" w14:textId="77777777" w:rsidR="008D2346" w:rsidRDefault="008D2346" w:rsidP="002E015E">
      <w:pPr>
        <w:spacing w:after="0" w:line="240" w:lineRule="auto"/>
      </w:pPr>
      <w:r>
        <w:separator/>
      </w:r>
    </w:p>
  </w:endnote>
  <w:endnote w:type="continuationSeparator" w:id="0">
    <w:p w14:paraId="377E5FB4" w14:textId="77777777" w:rsidR="008D2346" w:rsidRDefault="008D2346" w:rsidP="002E015E">
      <w:pPr>
        <w:spacing w:after="0" w:line="240" w:lineRule="auto"/>
      </w:pPr>
      <w:r>
        <w:continuationSeparator/>
      </w:r>
    </w:p>
  </w:endnote>
  <w:endnote w:type="continuationNotice" w:id="1">
    <w:p w14:paraId="2082EF62" w14:textId="77777777" w:rsidR="008D2346" w:rsidRDefault="008D23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2675" w14:textId="77777777" w:rsidR="008D2346" w:rsidRDefault="008D2346" w:rsidP="002E015E">
      <w:pPr>
        <w:spacing w:after="0" w:line="240" w:lineRule="auto"/>
      </w:pPr>
      <w:r>
        <w:separator/>
      </w:r>
    </w:p>
  </w:footnote>
  <w:footnote w:type="continuationSeparator" w:id="0">
    <w:p w14:paraId="2486DDA8" w14:textId="77777777" w:rsidR="008D2346" w:rsidRDefault="008D2346" w:rsidP="002E015E">
      <w:pPr>
        <w:spacing w:after="0" w:line="240" w:lineRule="auto"/>
      </w:pPr>
      <w:r>
        <w:continuationSeparator/>
      </w:r>
    </w:p>
  </w:footnote>
  <w:footnote w:type="continuationNotice" w:id="1">
    <w:p w14:paraId="3B2EDAE1" w14:textId="77777777" w:rsidR="008D2346" w:rsidRDefault="008D23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83"/>
        </w:tabs>
        <w:ind w:left="283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58BA33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A178E"/>
    <w:multiLevelType w:val="multilevel"/>
    <w:tmpl w:val="95660C26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D1EC2"/>
    <w:multiLevelType w:val="multilevel"/>
    <w:tmpl w:val="63A4EBD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5EBD3A54"/>
    <w:multiLevelType w:val="hybridMultilevel"/>
    <w:tmpl w:val="6E309F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C07E2"/>
    <w:multiLevelType w:val="hybridMultilevel"/>
    <w:tmpl w:val="16F056DA"/>
    <w:lvl w:ilvl="0" w:tplc="B2D0799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21"/>
  </w:num>
  <w:num w:numId="10" w16cid:durableId="1184980164">
    <w:abstractNumId w:val="17"/>
  </w:num>
  <w:num w:numId="11" w16cid:durableId="18220361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9"/>
  </w:num>
  <w:num w:numId="14" w16cid:durableId="1800492571">
    <w:abstractNumId w:val="23"/>
  </w:num>
  <w:num w:numId="15" w16cid:durableId="1749884749">
    <w:abstractNumId w:val="22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6"/>
  </w:num>
  <w:num w:numId="18" w16cid:durableId="1548108975">
    <w:abstractNumId w:val="10"/>
  </w:num>
  <w:num w:numId="19" w16cid:durableId="1023435822">
    <w:abstractNumId w:val="13"/>
  </w:num>
  <w:num w:numId="20" w16cid:durableId="2120292884">
    <w:abstractNumId w:val="18"/>
  </w:num>
  <w:num w:numId="21" w16cid:durableId="1138106364">
    <w:abstractNumId w:val="9"/>
  </w:num>
  <w:num w:numId="22" w16cid:durableId="1756171206">
    <w:abstractNumId w:val="20"/>
  </w:num>
  <w:num w:numId="23" w16cid:durableId="672024614">
    <w:abstractNumId w:val="11"/>
  </w:num>
  <w:num w:numId="24" w16cid:durableId="1535531573">
    <w:abstractNumId w:val="14"/>
  </w:num>
  <w:num w:numId="25" w16cid:durableId="54475938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22B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0E6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09F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1F6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21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5FEE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4CF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0B8F"/>
    <w:rsid w:val="001F10D2"/>
    <w:rsid w:val="001F111B"/>
    <w:rsid w:val="001F15B3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10E7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4B5F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2F2E"/>
    <w:rsid w:val="00263B6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4AA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4C58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17254"/>
    <w:rsid w:val="003179DA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0901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827"/>
    <w:rsid w:val="00371CD3"/>
    <w:rsid w:val="00372979"/>
    <w:rsid w:val="0037308A"/>
    <w:rsid w:val="00373A32"/>
    <w:rsid w:val="00373FC4"/>
    <w:rsid w:val="0037457B"/>
    <w:rsid w:val="00374B65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08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17E9B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08BA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AA4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748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69F8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363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3C94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9FD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12F"/>
    <w:rsid w:val="00552A82"/>
    <w:rsid w:val="00552DE6"/>
    <w:rsid w:val="00552EE9"/>
    <w:rsid w:val="005532EA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2C06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0A5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06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6F69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AE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1A0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A09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3E9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312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21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6A3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33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346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8F6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4E"/>
    <w:rsid w:val="009020FB"/>
    <w:rsid w:val="00902129"/>
    <w:rsid w:val="009029DB"/>
    <w:rsid w:val="00902F39"/>
    <w:rsid w:val="00903040"/>
    <w:rsid w:val="0090351B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44D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0BF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97E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423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333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09B"/>
    <w:rsid w:val="00B0537A"/>
    <w:rsid w:val="00B05C31"/>
    <w:rsid w:val="00B06660"/>
    <w:rsid w:val="00B06A1F"/>
    <w:rsid w:val="00B06E41"/>
    <w:rsid w:val="00B06E49"/>
    <w:rsid w:val="00B07051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BDA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69D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992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3F6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09C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017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26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BA1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2DC9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775B8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3DE2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35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950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3F5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36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Docs/S1-254271.zip" TargetMode="External"/><Relationship Id="rId18" Type="http://schemas.openxmlformats.org/officeDocument/2006/relationships/hyperlink" Target="file:///C:\SA1%23112\Docs\S1-254440.zip" TargetMode="External"/><Relationship Id="rId26" Type="http://schemas.openxmlformats.org/officeDocument/2006/relationships/hyperlink" Target="file:///C:\TSGS1_112_Dallas\docs\S1-254258r1.zip" TargetMode="External"/><Relationship Id="rId39" Type="http://schemas.openxmlformats.org/officeDocument/2006/relationships/hyperlink" Target="file:///C:\TSGS1_112_Dallas\Docs\S1-254122.zip" TargetMode="External"/><Relationship Id="rId21" Type="http://schemas.openxmlformats.org/officeDocument/2006/relationships/hyperlink" Target="Docs/S1-254032.zip" TargetMode="External"/><Relationship Id="rId34" Type="http://schemas.openxmlformats.org/officeDocument/2006/relationships/hyperlink" Target="Docs/S1-254124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Docs/S1-254271.zip" TargetMode="External"/><Relationship Id="rId20" Type="http://schemas.openxmlformats.org/officeDocument/2006/relationships/hyperlink" Target="file:///C:\SA1%23112\Docs\S1-254119r1.zip" TargetMode="External"/><Relationship Id="rId29" Type="http://schemas.openxmlformats.org/officeDocument/2006/relationships/hyperlink" Target="file:///C:\TSGS1_112_Dallas\docs\S1-254276r1.zi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Docs/S1-254038.zip" TargetMode="External"/><Relationship Id="rId24" Type="http://schemas.openxmlformats.org/officeDocument/2006/relationships/hyperlink" Target="Docs/S1-254285.zip" TargetMode="External"/><Relationship Id="rId32" Type="http://schemas.openxmlformats.org/officeDocument/2006/relationships/hyperlink" Target="file:///C:\SA1%23112\Docs\S1-254278r1.zip" TargetMode="External"/><Relationship Id="rId37" Type="http://schemas.openxmlformats.org/officeDocument/2006/relationships/hyperlink" Target="file:///C:\TSGS1_112_Dallas\Docs\S1-254266.zip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Docs/S1-254176.zip" TargetMode="External"/><Relationship Id="rId23" Type="http://schemas.openxmlformats.org/officeDocument/2006/relationships/hyperlink" Target="Docs/S1-254038.zip" TargetMode="External"/><Relationship Id="rId28" Type="http://schemas.openxmlformats.org/officeDocument/2006/relationships/hyperlink" Target="Docs/S1-254276.zip" TargetMode="External"/><Relationship Id="rId36" Type="http://schemas.openxmlformats.org/officeDocument/2006/relationships/hyperlink" Target="file:///C:\SA1%23112\Docs\S1-254234r1.zip" TargetMode="External"/><Relationship Id="rId10" Type="http://schemas.openxmlformats.org/officeDocument/2006/relationships/endnotes" Target="endnotes.xml"/><Relationship Id="rId19" Type="http://schemas.openxmlformats.org/officeDocument/2006/relationships/hyperlink" Target="Docs/S1-254119.zip" TargetMode="External"/><Relationship Id="rId31" Type="http://schemas.openxmlformats.org/officeDocument/2006/relationships/hyperlink" Target="Docs/S1-25427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Docs/S1-254051.zip" TargetMode="External"/><Relationship Id="rId22" Type="http://schemas.openxmlformats.org/officeDocument/2006/relationships/hyperlink" Target="file:///C:\SA1%23112\Docs\S1-254032r1.zip" TargetMode="External"/><Relationship Id="rId27" Type="http://schemas.openxmlformats.org/officeDocument/2006/relationships/hyperlink" Target="file:///C:\SA1%23112\Docs\S1-254258r2.zip" TargetMode="External"/><Relationship Id="rId30" Type="http://schemas.openxmlformats.org/officeDocument/2006/relationships/hyperlink" Target="file:///C:\SA1%23112\Docs\S1-254276r2.zip" TargetMode="External"/><Relationship Id="rId35" Type="http://schemas.openxmlformats.org/officeDocument/2006/relationships/hyperlink" Target="Docs/S1-254234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Docs/S1-254258.zip" TargetMode="External"/><Relationship Id="rId17" Type="http://schemas.openxmlformats.org/officeDocument/2006/relationships/hyperlink" Target="file:///C:\SA1%23112\Docs\S1-254271r1.zip" TargetMode="External"/><Relationship Id="rId25" Type="http://schemas.openxmlformats.org/officeDocument/2006/relationships/hyperlink" Target="Docs/S1-254258.zip" TargetMode="External"/><Relationship Id="rId33" Type="http://schemas.openxmlformats.org/officeDocument/2006/relationships/hyperlink" Target="Docs/S1-254076.zip" TargetMode="External"/><Relationship Id="rId38" Type="http://schemas.openxmlformats.org/officeDocument/2006/relationships/hyperlink" Target="file:///C:\TSGS1_112_Dallas\docs\S1-254266r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u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2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674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6774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Feifei</cp:lastModifiedBy>
  <cp:revision>23</cp:revision>
  <dcterms:created xsi:type="dcterms:W3CDTF">2025-08-25T22:05:00Z</dcterms:created>
  <dcterms:modified xsi:type="dcterms:W3CDTF">2025-11-19T07:52:00Z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2025-08-22T18:25:54Z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617b2705-d65d-4a43-98a5-727d512c287e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