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B207" w14:textId="140DDFCC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6E6480" w:rsidRPr="00220888">
        <w:rPr>
          <w:rFonts w:cs="Arial"/>
          <w:b w:val="0"/>
          <w:bCs/>
          <w:color w:val="000000"/>
          <w:sz w:val="24"/>
        </w:rPr>
        <w:t>SA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7C0DB0">
        <w:rPr>
          <w:rFonts w:cs="Arial"/>
          <w:b w:val="0"/>
          <w:bCs/>
          <w:sz w:val="24"/>
        </w:rPr>
        <w:t>109</w:t>
      </w:r>
      <w:r w:rsidRPr="00684CA1">
        <w:rPr>
          <w:rFonts w:cs="Arial"/>
          <w:b w:val="0"/>
          <w:bCs/>
          <w:sz w:val="24"/>
        </w:rPr>
        <w:tab/>
      </w:r>
      <w:r w:rsidR="007C0DB0">
        <w:rPr>
          <w:rFonts w:cs="Arial"/>
          <w:b w:val="0"/>
          <w:bCs/>
          <w:color w:val="000000"/>
          <w:sz w:val="24"/>
        </w:rPr>
        <w:t>SP-250xxxx</w:t>
      </w:r>
    </w:p>
    <w:p w14:paraId="51F76ED1" w14:textId="223E8536" w:rsidR="00595B52" w:rsidRDefault="007C0DB0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</w:rPr>
      </w:pPr>
      <w:r w:rsidRPr="007C0DB0">
        <w:rPr>
          <w:rFonts w:cs="Arial"/>
          <w:b w:val="0"/>
          <w:bCs/>
          <w:sz w:val="24"/>
        </w:rPr>
        <w:t>16 - 19 September, 2025, Beijing, China</w:t>
      </w:r>
    </w:p>
    <w:p w14:paraId="50073F5F" w14:textId="77777777" w:rsidR="007C0DB0" w:rsidRPr="00684CA1" w:rsidRDefault="007C0DB0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2427BE2F" w14:textId="77777777" w:rsidR="00805356" w:rsidRPr="00805356" w:rsidRDefault="00805356" w:rsidP="00805356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 w:cs="Arial"/>
          <w:b/>
          <w:bCs/>
        </w:rPr>
      </w:pPr>
      <w:r w:rsidRPr="00805356">
        <w:rPr>
          <w:rFonts w:ascii="Arial" w:hAnsi="Arial" w:cs="Arial"/>
          <w:b/>
          <w:bCs/>
        </w:rPr>
        <w:t>Source:</w:t>
      </w:r>
      <w:r w:rsidRPr="00805356">
        <w:rPr>
          <w:rFonts w:ascii="Arial" w:hAnsi="Arial" w:cs="Arial"/>
          <w:b/>
          <w:bCs/>
        </w:rPr>
        <w:tab/>
        <w:t>Nokia</w:t>
      </w:r>
    </w:p>
    <w:p w14:paraId="23B7D3D6" w14:textId="77777777" w:rsidR="00805356" w:rsidRPr="00805356" w:rsidRDefault="00805356" w:rsidP="00805356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 w:cs="Arial"/>
          <w:b/>
          <w:bCs/>
        </w:rPr>
      </w:pPr>
      <w:r w:rsidRPr="00805356">
        <w:rPr>
          <w:rFonts w:ascii="Arial" w:hAnsi="Arial" w:cs="Arial"/>
          <w:b/>
          <w:bCs/>
        </w:rPr>
        <w:t>Title:</w:t>
      </w:r>
      <w:r w:rsidRPr="00805356">
        <w:rPr>
          <w:rFonts w:ascii="Arial" w:hAnsi="Arial" w:cs="Arial"/>
          <w:b/>
          <w:bCs/>
        </w:rPr>
        <w:tab/>
        <w:t xml:space="preserve">Rel-19 Work Item Exception for Energy efficiency and energy saving aspects of 5G networks and services </w:t>
      </w:r>
    </w:p>
    <w:p w14:paraId="5E468C83" w14:textId="77777777" w:rsidR="00805356" w:rsidRPr="00805356" w:rsidRDefault="00805356" w:rsidP="00805356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 w:cs="Arial"/>
          <w:b/>
          <w:bCs/>
        </w:rPr>
      </w:pPr>
      <w:r w:rsidRPr="00805356">
        <w:rPr>
          <w:rFonts w:ascii="Arial" w:hAnsi="Arial" w:cs="Arial"/>
          <w:b/>
          <w:bCs/>
        </w:rPr>
        <w:t>Document for:</w:t>
      </w:r>
      <w:r w:rsidRPr="00805356">
        <w:rPr>
          <w:rFonts w:ascii="Arial" w:hAnsi="Arial" w:cs="Arial"/>
          <w:b/>
          <w:bCs/>
        </w:rPr>
        <w:tab/>
        <w:t>Approval</w:t>
      </w:r>
    </w:p>
    <w:p w14:paraId="01FD8EF5" w14:textId="575923B8" w:rsidR="00595B52" w:rsidRPr="00684CA1" w:rsidRDefault="00805356" w:rsidP="00805356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805356">
        <w:rPr>
          <w:rFonts w:ascii="Arial" w:hAnsi="Arial" w:cs="Arial"/>
          <w:b/>
          <w:bCs/>
        </w:rPr>
        <w:t>Agenda Item:</w:t>
      </w:r>
      <w:r w:rsidRPr="00805356">
        <w:rPr>
          <w:rFonts w:ascii="Arial" w:hAnsi="Arial" w:cs="Arial"/>
          <w:b/>
          <w:bCs/>
        </w:rPr>
        <w:tab/>
        <w:t>6.2.5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7F1AA163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0B1A74">
        <w:rPr>
          <w:sz w:val="24"/>
          <w:szCs w:val="24"/>
        </w:rPr>
        <w:tab/>
      </w:r>
      <w:r w:rsidR="000B1A74" w:rsidRPr="000B1A74">
        <w:rPr>
          <w:sz w:val="24"/>
          <w:szCs w:val="24"/>
        </w:rPr>
        <w:t>Energy efficiency and energy saving aspects of 5G networks and services</w:t>
      </w:r>
    </w:p>
    <w:p w14:paraId="3C946738" w14:textId="56FB3B31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0B1A74" w:rsidRPr="000B1A74">
        <w:rPr>
          <w:sz w:val="24"/>
          <w:szCs w:val="24"/>
        </w:rPr>
        <w:t>Energy_OAM_Ph3</w:t>
      </w:r>
    </w:p>
    <w:p w14:paraId="2448A9DC" w14:textId="4D260FCE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0B1A74" w:rsidRPr="000B1A74">
        <w:rPr>
          <w:sz w:val="24"/>
          <w:szCs w:val="24"/>
        </w:rPr>
        <w:t>1060007</w:t>
      </w:r>
    </w:p>
    <w:p w14:paraId="12A92096" w14:textId="6B571C91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C0DB0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BC0F743" w:rsidR="00E72B61" w:rsidRPr="00684CA1" w:rsidRDefault="00E96978" w:rsidP="00B066D2">
            <w:pPr>
              <w:spacing w:after="0"/>
              <w:rPr>
                <w:b/>
                <w:lang w:eastAsia="zh-CN"/>
              </w:rPr>
            </w:pPr>
            <w:r w:rsidRPr="00E96978">
              <w:rPr>
                <w:b/>
                <w:lang w:eastAsia="zh-CN"/>
              </w:rPr>
              <w:t>Energy efficiency and energy saving aspects of 5G networks and services</w:t>
            </w: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2973E8E0" w:rsidR="00187B47" w:rsidRPr="00DA709D" w:rsidRDefault="000B1A74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1D89C4A" w:rsidR="00187B47" w:rsidRPr="00DA709D" w:rsidRDefault="000B1A74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59CFA8B0" w:rsidR="00E72B61" w:rsidRPr="00684CA1" w:rsidRDefault="000B1A74" w:rsidP="00B066D2">
            <w:pPr>
              <w:spacing w:after="0"/>
            </w:pPr>
            <w:r>
              <w:t>TSG SA#110 (December 2025)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1BC89A5B" w:rsidR="00E72B61" w:rsidRPr="00684CA1" w:rsidRDefault="000B1A74" w:rsidP="00B066D2">
            <w:pPr>
              <w:pStyle w:val="Index1"/>
            </w:pPr>
            <w:r w:rsidRPr="000B1A74">
              <w:t>Energy efficiency and energy saving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1226D5F" w14:textId="6AA78D2A" w:rsidR="000B1A74" w:rsidRDefault="000B1A74" w:rsidP="000B1A7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28.310</w:t>
            </w:r>
          </w:p>
          <w:p w14:paraId="60CA9A85" w14:textId="3271D0D3" w:rsidR="000B1A74" w:rsidRDefault="000B1A74" w:rsidP="000B1A7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28.622</w:t>
            </w:r>
          </w:p>
          <w:p w14:paraId="5796C552" w14:textId="4AFC9D36" w:rsidR="000B1A74" w:rsidRDefault="000B1A74" w:rsidP="000B1A7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28.623</w:t>
            </w:r>
          </w:p>
          <w:p w14:paraId="4E1CAEEF" w14:textId="688C53B9" w:rsidR="000B1A74" w:rsidRDefault="000B1A74" w:rsidP="000B1A7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28.541</w:t>
            </w:r>
          </w:p>
          <w:p w14:paraId="3D6FDFFD" w14:textId="54CB1F2D" w:rsidR="000B1A74" w:rsidRDefault="000B1A74" w:rsidP="000B1A7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28.554</w:t>
            </w:r>
          </w:p>
          <w:p w14:paraId="204B8086" w14:textId="14245EE4" w:rsidR="00E72B61" w:rsidRPr="00684CA1" w:rsidRDefault="000B1A74" w:rsidP="000B1A74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 28.104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7A202595" w:rsidR="00E72B61" w:rsidRPr="00684CA1" w:rsidRDefault="000B1A74" w:rsidP="00B066D2">
            <w:pPr>
              <w:pStyle w:val="Index1"/>
              <w:rPr>
                <w:bCs/>
              </w:rPr>
            </w:pPr>
            <w:r>
              <w:rPr>
                <w:bCs/>
              </w:rPr>
              <w:t>WT#8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3BEA193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0B1A74"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D84FD37" w14:textId="77777777" w:rsidR="000B1A74" w:rsidRPr="000B1A74" w:rsidRDefault="000B1A74" w:rsidP="000B1A74">
            <w:r>
              <w:t xml:space="preserve">Incomplete Stage 2 and Stage 3 of the </w:t>
            </w:r>
            <w:r w:rsidRPr="000B1A74">
              <w:t>Cell proximity-based energy saving</w:t>
            </w:r>
          </w:p>
          <w:p w14:paraId="53F9626B" w14:textId="41F2D210" w:rsidR="00E72B61" w:rsidRPr="00684CA1" w:rsidRDefault="00E72B61" w:rsidP="00B066D2">
            <w:pPr>
              <w:spacing w:after="0"/>
            </w:pP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0F56D53" w:rsidR="00E72B61" w:rsidRPr="00684CA1" w:rsidRDefault="000B1A74" w:rsidP="00E72B61">
      <w:pPr>
        <w:rPr>
          <w:lang w:eastAsia="zh-CN"/>
        </w:rPr>
      </w:pPr>
      <w:r w:rsidRPr="000B1A74">
        <w:rPr>
          <w:lang w:eastAsia="zh-CN"/>
        </w:rPr>
        <w:t>Exception sheet for Rel-19 work item on remaining OAM of Energy efficiency and energy saving aspects of 5G networks and services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18A1D744" w:rsidR="00E72B61" w:rsidRPr="00684CA1" w:rsidRDefault="000B1A74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7882" w14:textId="77777777" w:rsidR="00D9295E" w:rsidRDefault="00D9295E">
      <w:r>
        <w:separator/>
      </w:r>
    </w:p>
  </w:endnote>
  <w:endnote w:type="continuationSeparator" w:id="0">
    <w:p w14:paraId="4D07ED18" w14:textId="77777777" w:rsidR="00D9295E" w:rsidRDefault="00D9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0BB9" w14:textId="77777777" w:rsidR="00D9295E" w:rsidRDefault="00D9295E">
      <w:r>
        <w:separator/>
      </w:r>
    </w:p>
  </w:footnote>
  <w:footnote w:type="continuationSeparator" w:id="0">
    <w:p w14:paraId="541F5D42" w14:textId="77777777" w:rsidR="00D9295E" w:rsidRDefault="00D9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1A74"/>
    <w:rsid w:val="000B61FD"/>
    <w:rsid w:val="000E55AD"/>
    <w:rsid w:val="000F7795"/>
    <w:rsid w:val="001000A1"/>
    <w:rsid w:val="0011518D"/>
    <w:rsid w:val="001357D9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30C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0DB0"/>
    <w:rsid w:val="007C7E14"/>
    <w:rsid w:val="007F7421"/>
    <w:rsid w:val="00805356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A4095"/>
    <w:rsid w:val="00BC642A"/>
    <w:rsid w:val="00C31341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96978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Alessio Casati (Nokia)</cp:lastModifiedBy>
  <cp:revision>6</cp:revision>
  <cp:lastPrinted>2009-10-12T14:10:00Z</cp:lastPrinted>
  <dcterms:created xsi:type="dcterms:W3CDTF">2025-09-17T08:33:00Z</dcterms:created>
  <dcterms:modified xsi:type="dcterms:W3CDTF">2025-09-18T06:13:00Z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