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3B5B8" w14:textId="68ECB1F3" w:rsidR="00ED6495" w:rsidRPr="008D39BA" w:rsidRDefault="00ED6495" w:rsidP="001D3A63">
      <w:pPr>
        <w:pStyle w:val="Heading1"/>
        <w:rPr>
          <w:lang w:val="en-US" w:eastAsia="ja-JP"/>
        </w:rPr>
      </w:pPr>
      <w:r w:rsidRPr="008D39BA">
        <w:rPr>
          <w:lang w:val="en-US" w:eastAsia="ja-JP"/>
        </w:rPr>
        <w:t>Topic #</w:t>
      </w:r>
      <w:r w:rsidR="00FF3D72">
        <w:rPr>
          <w:lang w:val="en-US" w:eastAsia="ja-JP"/>
        </w:rPr>
        <w:t>1</w:t>
      </w:r>
      <w:r w:rsidRPr="008D39BA">
        <w:rPr>
          <w:lang w:val="en-US" w:eastAsia="ja-JP"/>
        </w:rPr>
        <w:t xml:space="preserve">: </w:t>
      </w:r>
      <w:r w:rsidR="00F26703" w:rsidRPr="00F01867">
        <w:t>General aspects and work plan</w:t>
      </w:r>
    </w:p>
    <w:p w14:paraId="5A2E2DBE" w14:textId="5DE74D53" w:rsidR="00D65CC6" w:rsidRPr="008611D4" w:rsidRDefault="00D65CC6" w:rsidP="00D65CC6">
      <w:pPr>
        <w:pStyle w:val="Heading4"/>
        <w:numPr>
          <w:ilvl w:val="0"/>
          <w:numId w:val="0"/>
        </w:numPr>
        <w:rPr>
          <w:lang w:val="en-US"/>
        </w:rPr>
      </w:pPr>
      <w:r w:rsidRPr="008611D4">
        <w:rPr>
          <w:lang w:val="en-US"/>
        </w:rPr>
        <w:t xml:space="preserve">Issue </w:t>
      </w:r>
      <w:r w:rsidR="00F72127">
        <w:rPr>
          <w:lang w:val="en-US"/>
        </w:rPr>
        <w:t>1</w:t>
      </w:r>
      <w:r w:rsidRPr="008611D4">
        <w:rPr>
          <w:lang w:val="en-US"/>
        </w:rPr>
        <w:t xml:space="preserve">-1: </w:t>
      </w:r>
      <w:r>
        <w:rPr>
          <w:lang w:val="en-US"/>
        </w:rPr>
        <w:t xml:space="preserve">RAN4 </w:t>
      </w:r>
      <w:r>
        <w:rPr>
          <w:rFonts w:hint="eastAsia"/>
          <w:lang w:val="en-US"/>
        </w:rPr>
        <w:t>UE fe</w:t>
      </w:r>
      <w:r>
        <w:rPr>
          <w:lang w:val="en-US"/>
        </w:rPr>
        <w:t>ature list for event triggered L1 reporting</w:t>
      </w:r>
    </w:p>
    <w:p w14:paraId="6E6AE10F" w14:textId="77777777" w:rsidR="009514EC" w:rsidRDefault="009514EC" w:rsidP="00F72127">
      <w:pPr>
        <w:spacing w:after="120"/>
        <w:rPr>
          <w:b/>
          <w:bCs/>
          <w:color w:val="000000" w:themeColor="text1"/>
        </w:rPr>
        <w:sectPr w:rsidR="009514EC" w:rsidSect="009514EC">
          <w:footnotePr>
            <w:numRestart w:val="eachSect"/>
          </w:footnotePr>
          <w:pgSz w:w="17280" w:h="25920"/>
          <w:pgMar w:top="1133" w:right="1133" w:bottom="1416" w:left="1133" w:header="850" w:footer="340" w:gutter="0"/>
          <w:cols w:space="720"/>
          <w:formProt w:val="0"/>
          <w:docGrid w:linePitch="326"/>
        </w:sectPr>
      </w:pPr>
    </w:p>
    <w:p w14:paraId="31BB02E5" w14:textId="6A40AA31" w:rsidR="009514EC" w:rsidRDefault="005059ED" w:rsidP="00F72127">
      <w:pPr>
        <w:spacing w:after="120"/>
        <w:rPr>
          <w:b/>
          <w:bCs/>
          <w:color w:val="000000" w:themeColor="text1"/>
        </w:rPr>
      </w:pPr>
      <w:r>
        <w:rPr>
          <w:b/>
          <w:bCs/>
          <w:color w:val="000000" w:themeColor="text1"/>
        </w:rPr>
        <w:lastRenderedPageBreak/>
        <w:t xml:space="preserve">Agreement: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771"/>
        <w:gridCol w:w="3261"/>
        <w:gridCol w:w="992"/>
      </w:tblGrid>
      <w:tr w:rsidR="005059ED" w:rsidRPr="00EF2A97" w14:paraId="2AA3D4CD" w14:textId="77777777" w:rsidTr="00A244C3">
        <w:trPr>
          <w:trHeight w:val="20"/>
        </w:trPr>
        <w:tc>
          <w:tcPr>
            <w:tcW w:w="2037" w:type="dxa"/>
            <w:shd w:val="clear" w:color="auto" w:fill="auto"/>
          </w:tcPr>
          <w:p w14:paraId="1993915D"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Features</w:t>
            </w:r>
          </w:p>
        </w:tc>
        <w:tc>
          <w:tcPr>
            <w:tcW w:w="702" w:type="dxa"/>
            <w:shd w:val="clear" w:color="auto" w:fill="auto"/>
          </w:tcPr>
          <w:p w14:paraId="4D3C5DC0"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1FE5603D"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3DA9B8FC"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332A778F"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7F3984E2"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5CABCD6F"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45F4F46A"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1410" w:type="dxa"/>
          </w:tcPr>
          <w:p w14:paraId="61515F39" w14:textId="77777777" w:rsidR="005059ED" w:rsidRPr="00EF2A97" w:rsidRDefault="005059ED" w:rsidP="00A244C3">
            <w:pPr>
              <w:keepNext/>
              <w:keepLines/>
              <w:rPr>
                <w:rFonts w:ascii="Arial" w:hAnsi="Arial" w:cs="Arial"/>
                <w:b/>
                <w:sz w:val="18"/>
              </w:rPr>
            </w:pPr>
            <w:r w:rsidRPr="00EF2A97">
              <w:rPr>
                <w:rFonts w:ascii="Arial" w:hAnsi="Arial" w:cs="Arial"/>
                <w:b/>
                <w:sz w:val="18"/>
              </w:rPr>
              <w:t>Consequence if the feature is not supported by the UE</w:t>
            </w:r>
          </w:p>
        </w:tc>
        <w:tc>
          <w:tcPr>
            <w:tcW w:w="1232" w:type="dxa"/>
            <w:shd w:val="clear" w:color="auto" w:fill="auto"/>
          </w:tcPr>
          <w:p w14:paraId="09BEE9F3" w14:textId="77777777" w:rsidR="005059ED" w:rsidRPr="00EF2A97" w:rsidRDefault="005059ED" w:rsidP="00A244C3">
            <w:pPr>
              <w:keepNext/>
              <w:keepLines/>
              <w:rPr>
                <w:rFonts w:ascii="Arial" w:hAnsi="Arial" w:cs="Arial"/>
                <w:b/>
                <w:sz w:val="18"/>
              </w:rPr>
            </w:pPr>
            <w:r w:rsidRPr="00EF2A97">
              <w:rPr>
                <w:rFonts w:ascii="Arial" w:hAnsi="Arial" w:cs="Arial"/>
                <w:b/>
                <w:sz w:val="18"/>
              </w:rPr>
              <w:t>Type</w:t>
            </w:r>
          </w:p>
          <w:p w14:paraId="7C21B364" w14:textId="77777777" w:rsidR="005059ED" w:rsidRPr="00EF2A97" w:rsidRDefault="005059ED" w:rsidP="00A244C3">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1416" w:type="dxa"/>
            <w:shd w:val="clear" w:color="auto" w:fill="auto"/>
          </w:tcPr>
          <w:p w14:paraId="33EBF24C"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1416" w:type="dxa"/>
            <w:shd w:val="clear" w:color="auto" w:fill="auto"/>
          </w:tcPr>
          <w:p w14:paraId="7DBB27E5"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771" w:type="dxa"/>
          </w:tcPr>
          <w:p w14:paraId="0FF677AD"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3261" w:type="dxa"/>
            <w:shd w:val="clear" w:color="auto" w:fill="auto"/>
          </w:tcPr>
          <w:p w14:paraId="7D59E882"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992" w:type="dxa"/>
            <w:shd w:val="clear" w:color="auto" w:fill="auto"/>
          </w:tcPr>
          <w:p w14:paraId="7D39BA0F"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5059ED" w:rsidRPr="00EF2A97" w14:paraId="5AFCC7F2" w14:textId="77777777" w:rsidTr="00A244C3">
        <w:trPr>
          <w:trHeight w:val="20"/>
        </w:trPr>
        <w:tc>
          <w:tcPr>
            <w:tcW w:w="2037" w:type="dxa"/>
            <w:vMerge w:val="restart"/>
            <w:shd w:val="clear" w:color="auto" w:fill="auto"/>
          </w:tcPr>
          <w:p w14:paraId="6A277FFB" w14:textId="77777777" w:rsidR="005059ED" w:rsidRPr="00EF2A97" w:rsidRDefault="005059ED" w:rsidP="00A244C3">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0865B347" w14:textId="77777777" w:rsidR="005059ED" w:rsidRPr="00C706B8" w:rsidRDefault="005059ED" w:rsidP="00A244C3">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52-1</w:t>
            </w:r>
          </w:p>
        </w:tc>
        <w:tc>
          <w:tcPr>
            <w:tcW w:w="1327" w:type="dxa"/>
            <w:shd w:val="clear" w:color="auto" w:fill="auto"/>
          </w:tcPr>
          <w:p w14:paraId="409B5E45" w14:textId="77777777" w:rsidR="005059ED" w:rsidRPr="00C706B8" w:rsidRDefault="005059ED" w:rsidP="00A244C3">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CSI-RS resources for L1-RSRP measurement within a slot</w:t>
            </w:r>
          </w:p>
        </w:tc>
        <w:tc>
          <w:tcPr>
            <w:tcW w:w="3835" w:type="dxa"/>
            <w:shd w:val="clear" w:color="auto" w:fill="auto"/>
          </w:tcPr>
          <w:p w14:paraId="237C4EBE" w14:textId="77777777" w:rsidR="005059ED" w:rsidRPr="00C706B8" w:rsidRDefault="005059ED" w:rsidP="005059ED">
            <w:pPr>
              <w:pStyle w:val="ListParagraph"/>
              <w:numPr>
                <w:ilvl w:val="0"/>
                <w:numId w:val="24"/>
              </w:numPr>
              <w:ind w:left="351" w:firstLineChars="0"/>
              <w:rPr>
                <w:rFonts w:ascii="Arial" w:hAnsi="Arial" w:cs="Arial"/>
                <w:sz w:val="18"/>
                <w:highlight w:val="green"/>
              </w:rPr>
            </w:pPr>
            <w:r w:rsidRPr="00C706B8">
              <w:rPr>
                <w:rFonts w:ascii="Arial" w:eastAsia="Yu Mincho" w:hAnsi="Arial" w:cs="Arial"/>
                <w:iCs/>
                <w:sz w:val="18"/>
                <w:szCs w:val="18"/>
                <w:highlight w:val="green"/>
              </w:rPr>
              <w:t xml:space="preserve">The max number of CSI-RS resources for L1-RSRP measurement that UE can measure within a slot across candidate cells </w:t>
            </w:r>
            <w:r w:rsidRPr="00C706B8">
              <w:rPr>
                <w:rFonts w:ascii="Arial" w:eastAsia="Yu Mincho" w:hAnsi="Arial" w:cs="Arial"/>
                <w:bCs/>
                <w:iCs/>
                <w:sz w:val="18"/>
                <w:szCs w:val="18"/>
                <w:highlight w:val="green"/>
              </w:rPr>
              <w:t>for L1-RSRP measurement</w:t>
            </w:r>
          </w:p>
        </w:tc>
        <w:tc>
          <w:tcPr>
            <w:tcW w:w="1458" w:type="dxa"/>
            <w:shd w:val="clear" w:color="auto" w:fill="auto"/>
          </w:tcPr>
          <w:p w14:paraId="72E5820C" w14:textId="77777777" w:rsidR="005059ED" w:rsidRPr="00A06285" w:rsidRDefault="005059ED" w:rsidP="00A244C3">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69BAFAF2"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Yes</w:t>
            </w:r>
          </w:p>
        </w:tc>
        <w:tc>
          <w:tcPr>
            <w:tcW w:w="1414" w:type="dxa"/>
            <w:shd w:val="clear" w:color="auto" w:fill="auto"/>
          </w:tcPr>
          <w:p w14:paraId="453A0808" w14:textId="77777777" w:rsidR="005059ED" w:rsidRPr="00C706B8" w:rsidRDefault="005059ED" w:rsidP="00A244C3">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5E52E6E2" w14:textId="77777777" w:rsidR="005059ED" w:rsidRPr="00C706B8" w:rsidRDefault="005059ED" w:rsidP="00A244C3">
            <w:pPr>
              <w:keepNext/>
              <w:keepLines/>
              <w:rPr>
                <w:rFonts w:ascii="Arial" w:hAnsi="Arial" w:cs="Arial"/>
                <w:sz w:val="18"/>
                <w:highlight w:val="green"/>
              </w:rPr>
            </w:pPr>
            <w:r w:rsidRPr="00C706B8">
              <w:rPr>
                <w:rFonts w:ascii="Arial" w:hAnsi="Arial" w:cs="Arial"/>
                <w:bCs/>
                <w:sz w:val="18"/>
                <w:highlight w:val="green"/>
              </w:rPr>
              <w:t>There is no limitation on the number of CSI-RS resources for L1 measurement within a slot.</w:t>
            </w:r>
          </w:p>
        </w:tc>
        <w:tc>
          <w:tcPr>
            <w:tcW w:w="1232" w:type="dxa"/>
            <w:shd w:val="clear" w:color="auto" w:fill="auto"/>
          </w:tcPr>
          <w:p w14:paraId="2D704CFC" w14:textId="77777777" w:rsidR="005059ED" w:rsidRPr="00C706B8" w:rsidRDefault="005059ED" w:rsidP="00A244C3">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48463411"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484845D2"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17AB545F"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22D07424" w14:textId="77777777" w:rsidR="005059ED" w:rsidRPr="00C706B8" w:rsidRDefault="005059ED" w:rsidP="00A244C3">
            <w:pPr>
              <w:keepNext/>
              <w:keepLines/>
              <w:jc w:val="center"/>
              <w:rPr>
                <w:rFonts w:ascii="Arial" w:hAnsi="Arial" w:cs="Arial"/>
                <w:sz w:val="18"/>
                <w:szCs w:val="18"/>
                <w:highlight w:val="green"/>
              </w:rPr>
            </w:pPr>
            <w:r w:rsidRPr="00C706B8">
              <w:rPr>
                <w:rFonts w:ascii="Arial" w:hAnsi="Arial" w:cs="Arial"/>
                <w:sz w:val="18"/>
                <w:szCs w:val="18"/>
                <w:highlight w:val="green"/>
              </w:rPr>
              <w:t>Candidate value: {1,2,3,4,5,6,7,8,16,32, 48,64}</w:t>
            </w:r>
          </w:p>
          <w:p w14:paraId="32044253" w14:textId="77777777" w:rsidR="005059ED" w:rsidRPr="00C706B8" w:rsidRDefault="005059ED" w:rsidP="005059ED">
            <w:pPr>
              <w:pStyle w:val="ListParagraph"/>
              <w:numPr>
                <w:ilvl w:val="0"/>
                <w:numId w:val="13"/>
              </w:numPr>
              <w:ind w:firstLineChars="0"/>
              <w:rPr>
                <w:rFonts w:asciiTheme="majorHAnsi" w:hAnsiTheme="majorHAnsi" w:cstheme="majorHAnsi"/>
                <w:sz w:val="18"/>
                <w:szCs w:val="18"/>
                <w:highlight w:val="green"/>
              </w:rPr>
            </w:pPr>
            <w:r w:rsidRPr="00C706B8">
              <w:rPr>
                <w:rFonts w:ascii="Arial" w:hAnsi="Arial" w:cs="Arial"/>
                <w:color w:val="000000" w:themeColor="text1"/>
                <w:sz w:val="18"/>
                <w:szCs w:val="18"/>
                <w:highlight w:val="green"/>
              </w:rPr>
              <w:t>Note: It is also counted in FG 2-24</w:t>
            </w:r>
          </w:p>
        </w:tc>
        <w:tc>
          <w:tcPr>
            <w:tcW w:w="992" w:type="dxa"/>
            <w:shd w:val="clear" w:color="auto" w:fill="auto"/>
          </w:tcPr>
          <w:p w14:paraId="68713B4C"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5059ED" w:rsidRPr="00EF2A97" w14:paraId="4DBBD73F" w14:textId="77777777" w:rsidTr="00A244C3">
        <w:trPr>
          <w:trHeight w:val="20"/>
        </w:trPr>
        <w:tc>
          <w:tcPr>
            <w:tcW w:w="2037" w:type="dxa"/>
            <w:vMerge/>
            <w:shd w:val="clear" w:color="auto" w:fill="auto"/>
          </w:tcPr>
          <w:p w14:paraId="2E8F79FD" w14:textId="77777777" w:rsidR="005059ED" w:rsidRPr="00EF2A97" w:rsidRDefault="005059ED" w:rsidP="00A244C3">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5147A80A" w14:textId="77777777" w:rsidR="005059ED" w:rsidRPr="00C706B8" w:rsidRDefault="005059ED" w:rsidP="00A244C3">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52-2</w:t>
            </w:r>
          </w:p>
        </w:tc>
        <w:tc>
          <w:tcPr>
            <w:tcW w:w="1327" w:type="dxa"/>
            <w:shd w:val="clear" w:color="auto" w:fill="auto"/>
          </w:tcPr>
          <w:p w14:paraId="45066C43" w14:textId="77777777" w:rsidR="005059ED" w:rsidRPr="00C706B8" w:rsidRDefault="005059ED" w:rsidP="00A244C3">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bCs/>
                <w:sz w:val="18"/>
                <w:highlight w:val="green"/>
              </w:rPr>
              <w:t>Number of total CSI-RS resources to be measured</w:t>
            </w:r>
          </w:p>
        </w:tc>
        <w:tc>
          <w:tcPr>
            <w:tcW w:w="3835" w:type="dxa"/>
            <w:shd w:val="clear" w:color="auto" w:fill="auto"/>
          </w:tcPr>
          <w:p w14:paraId="22741E02" w14:textId="77777777" w:rsidR="005059ED" w:rsidRPr="00C706B8" w:rsidRDefault="005059ED" w:rsidP="005059ED">
            <w:pPr>
              <w:pStyle w:val="ListParagraph"/>
              <w:numPr>
                <w:ilvl w:val="0"/>
                <w:numId w:val="24"/>
              </w:numPr>
              <w:ind w:left="351" w:firstLineChars="0"/>
              <w:rPr>
                <w:rFonts w:ascii="Arial" w:hAnsi="Arial" w:cs="Arial"/>
                <w:sz w:val="18"/>
                <w:highlight w:val="green"/>
              </w:rPr>
            </w:pPr>
            <w:r w:rsidRPr="00C706B8">
              <w:rPr>
                <w:rFonts w:ascii="Arial" w:hAnsi="Arial" w:cs="Arial"/>
                <w:bCs/>
                <w:sz w:val="18"/>
                <w:highlight w:val="green"/>
              </w:rPr>
              <w:t xml:space="preserve">The max number of total CSI-RS resources of serving cells and candidate cells across all CCs for L1 measurement. </w:t>
            </w:r>
            <w:r w:rsidRPr="00C706B8">
              <w:rPr>
                <w:rFonts w:ascii="Arial" w:hAnsi="Arial" w:cs="Arial"/>
                <w:bCs/>
                <w:color w:val="000000" w:themeColor="text1"/>
                <w:sz w:val="18"/>
                <w:highlight w:val="green"/>
              </w:rPr>
              <w:t>Both LTM candidate cell(s) and serving cells for CSI-RS based L1-RSRP measurement are counted, regardless of whether CSI-RS based L1-RSRP measurement on serving cell is configured in LTM-CSI-ResourceConfig-r18</w:t>
            </w:r>
            <w:r w:rsidRPr="00A06285">
              <w:rPr>
                <w:rFonts w:ascii="Arial" w:hAnsi="Arial" w:cs="Arial"/>
                <w:bCs/>
                <w:color w:val="000000" w:themeColor="text1"/>
                <w:sz w:val="18"/>
                <w:highlight w:val="green"/>
              </w:rPr>
              <w:t xml:space="preserve"> </w:t>
            </w:r>
            <w:r w:rsidRPr="00C706B8">
              <w:rPr>
                <w:rFonts w:ascii="Arial" w:hAnsi="Arial" w:cs="Arial"/>
                <w:bCs/>
                <w:color w:val="000000" w:themeColor="text1"/>
                <w:sz w:val="18"/>
                <w:highlight w:val="green"/>
              </w:rPr>
              <w:t>or not.</w:t>
            </w:r>
          </w:p>
        </w:tc>
        <w:tc>
          <w:tcPr>
            <w:tcW w:w="1458" w:type="dxa"/>
            <w:shd w:val="clear" w:color="auto" w:fill="auto"/>
          </w:tcPr>
          <w:p w14:paraId="5BAFFA22" w14:textId="77777777" w:rsidR="005059ED" w:rsidRPr="00A06285" w:rsidRDefault="005059ED" w:rsidP="00A244C3">
            <w:pPr>
              <w:keepNext/>
              <w:keepLines/>
              <w:overflowPunct w:val="0"/>
              <w:autoSpaceDE w:val="0"/>
              <w:autoSpaceDN w:val="0"/>
              <w:adjustRightInd w:val="0"/>
              <w:jc w:val="center"/>
              <w:textAlignment w:val="baseline"/>
              <w:rPr>
                <w:rFonts w:ascii="Arial" w:hAnsi="Arial" w:cs="Arial"/>
                <w:bCs/>
                <w:sz w:val="18"/>
                <w:highlight w:val="green"/>
              </w:rPr>
            </w:pPr>
            <w:r w:rsidRPr="00A06285">
              <w:rPr>
                <w:rFonts w:ascii="Arial" w:hAnsi="Arial" w:cs="Arial"/>
                <w:bCs/>
                <w:sz w:val="18"/>
                <w:highlight w:val="green"/>
              </w:rPr>
              <w:t>63-1</w:t>
            </w:r>
          </w:p>
        </w:tc>
        <w:tc>
          <w:tcPr>
            <w:tcW w:w="1121" w:type="dxa"/>
            <w:shd w:val="clear" w:color="auto" w:fill="auto"/>
          </w:tcPr>
          <w:p w14:paraId="091BC82A"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sz w:val="18"/>
                <w:highlight w:val="green"/>
              </w:rPr>
              <w:t>Yes</w:t>
            </w:r>
          </w:p>
        </w:tc>
        <w:tc>
          <w:tcPr>
            <w:tcW w:w="1414" w:type="dxa"/>
            <w:shd w:val="clear" w:color="auto" w:fill="auto"/>
          </w:tcPr>
          <w:p w14:paraId="09DAB69F" w14:textId="77777777" w:rsidR="005059ED" w:rsidRPr="00C706B8" w:rsidRDefault="005059ED" w:rsidP="00A244C3">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hAnsi="Arial" w:cs="Arial"/>
                <w:bCs/>
                <w:sz w:val="18"/>
                <w:highlight w:val="green"/>
              </w:rPr>
              <w:t>No</w:t>
            </w:r>
          </w:p>
        </w:tc>
        <w:tc>
          <w:tcPr>
            <w:tcW w:w="1410" w:type="dxa"/>
          </w:tcPr>
          <w:p w14:paraId="269CB08E" w14:textId="77777777" w:rsidR="005059ED" w:rsidRPr="00C706B8" w:rsidRDefault="005059ED" w:rsidP="00A244C3">
            <w:pPr>
              <w:keepNext/>
              <w:keepLines/>
              <w:rPr>
                <w:rFonts w:ascii="Arial" w:hAnsi="Arial" w:cs="Arial"/>
                <w:sz w:val="18"/>
                <w:highlight w:val="green"/>
              </w:rPr>
            </w:pPr>
            <w:r w:rsidRPr="00C706B8">
              <w:rPr>
                <w:rFonts w:ascii="Arial" w:hAnsi="Arial" w:cs="Arial"/>
                <w:bCs/>
                <w:sz w:val="18"/>
                <w:highlight w:val="green"/>
              </w:rPr>
              <w:t xml:space="preserve">There is no limitation on the total number of CSI-RS resources of serving cells and </w:t>
            </w:r>
            <w:proofErr w:type="spellStart"/>
            <w:r w:rsidRPr="00C706B8">
              <w:rPr>
                <w:rFonts w:ascii="Arial" w:hAnsi="Arial" w:cs="Arial"/>
                <w:bCs/>
                <w:sz w:val="18"/>
                <w:highlight w:val="green"/>
              </w:rPr>
              <w:t>neighbouring</w:t>
            </w:r>
            <w:proofErr w:type="spellEnd"/>
            <w:r w:rsidRPr="00C706B8">
              <w:rPr>
                <w:rFonts w:ascii="Arial" w:hAnsi="Arial" w:cs="Arial"/>
                <w:bCs/>
                <w:sz w:val="18"/>
                <w:highlight w:val="green"/>
              </w:rPr>
              <w:t xml:space="preserve"> cells across all CCs for L1 measurement.</w:t>
            </w:r>
          </w:p>
        </w:tc>
        <w:tc>
          <w:tcPr>
            <w:tcW w:w="1232" w:type="dxa"/>
            <w:shd w:val="clear" w:color="auto" w:fill="auto"/>
          </w:tcPr>
          <w:p w14:paraId="642DF34D" w14:textId="77777777" w:rsidR="005059ED" w:rsidRPr="00C706B8" w:rsidRDefault="005059ED" w:rsidP="00A244C3">
            <w:pPr>
              <w:keepNext/>
              <w:keepLines/>
              <w:rPr>
                <w:rFonts w:ascii="Arial" w:hAnsi="Arial" w:cs="Arial"/>
                <w:sz w:val="18"/>
                <w:highlight w:val="green"/>
              </w:rPr>
            </w:pPr>
            <w:r w:rsidRPr="00C706B8">
              <w:rPr>
                <w:rFonts w:ascii="Arial" w:hAnsi="Arial" w:cs="Arial"/>
                <w:bCs/>
                <w:sz w:val="18"/>
                <w:highlight w:val="green"/>
              </w:rPr>
              <w:t>Per BC</w:t>
            </w:r>
          </w:p>
        </w:tc>
        <w:tc>
          <w:tcPr>
            <w:tcW w:w="1416" w:type="dxa"/>
            <w:shd w:val="clear" w:color="auto" w:fill="auto"/>
          </w:tcPr>
          <w:p w14:paraId="51DBC842"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1416" w:type="dxa"/>
            <w:shd w:val="clear" w:color="auto" w:fill="auto"/>
          </w:tcPr>
          <w:p w14:paraId="779E6C68"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No</w:t>
            </w:r>
          </w:p>
        </w:tc>
        <w:tc>
          <w:tcPr>
            <w:tcW w:w="771" w:type="dxa"/>
          </w:tcPr>
          <w:p w14:paraId="13B1C938"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bCs/>
                <w:sz w:val="18"/>
                <w:highlight w:val="green"/>
              </w:rPr>
            </w:pPr>
            <w:r w:rsidRPr="00C706B8">
              <w:rPr>
                <w:rFonts w:ascii="Arial" w:hAnsi="Arial" w:cs="Arial"/>
                <w:bCs/>
                <w:sz w:val="18"/>
                <w:highlight w:val="green"/>
              </w:rPr>
              <w:t>N/A</w:t>
            </w:r>
          </w:p>
        </w:tc>
        <w:tc>
          <w:tcPr>
            <w:tcW w:w="3261" w:type="dxa"/>
            <w:shd w:val="clear" w:color="auto" w:fill="auto"/>
          </w:tcPr>
          <w:p w14:paraId="2681315A" w14:textId="77777777" w:rsidR="005059ED" w:rsidRPr="00C706B8" w:rsidRDefault="005059ED" w:rsidP="00A244C3">
            <w:pPr>
              <w:keepNext/>
              <w:keepLines/>
              <w:jc w:val="center"/>
              <w:rPr>
                <w:rFonts w:ascii="Arial" w:hAnsi="Arial" w:cs="Arial"/>
                <w:bCs/>
                <w:sz w:val="18"/>
                <w:highlight w:val="green"/>
              </w:rPr>
            </w:pPr>
            <w:r w:rsidRPr="00C706B8">
              <w:rPr>
                <w:rFonts w:ascii="Arial" w:hAnsi="Arial" w:cs="Arial"/>
                <w:bCs/>
                <w:sz w:val="18"/>
                <w:highlight w:val="green"/>
              </w:rPr>
              <w:t>Candidate values:</w:t>
            </w:r>
          </w:p>
          <w:p w14:paraId="454F1287" w14:textId="77777777" w:rsidR="005059ED" w:rsidRPr="00C706B8" w:rsidRDefault="005059ED" w:rsidP="00A244C3">
            <w:pPr>
              <w:keepNext/>
              <w:keepLines/>
              <w:overflowPunct w:val="0"/>
              <w:autoSpaceDE w:val="0"/>
              <w:autoSpaceDN w:val="0"/>
              <w:adjustRightInd w:val="0"/>
              <w:textAlignment w:val="baseline"/>
              <w:rPr>
                <w:rFonts w:ascii="Arial" w:hAnsi="Arial" w:cs="Arial"/>
                <w:sz w:val="18"/>
                <w:szCs w:val="18"/>
                <w:highlight w:val="green"/>
              </w:rPr>
            </w:pPr>
            <w:r w:rsidRPr="00C706B8">
              <w:rPr>
                <w:rFonts w:ascii="Arial" w:hAnsi="Arial" w:cs="Arial"/>
                <w:sz w:val="18"/>
                <w:szCs w:val="18"/>
                <w:highlight w:val="green"/>
                <w:lang w:eastAsia="en-GB"/>
              </w:rPr>
              <w:t>{2,4,8,12,16,32,64}</w:t>
            </w:r>
          </w:p>
          <w:p w14:paraId="05868DCD" w14:textId="77777777" w:rsidR="005059ED" w:rsidRPr="00C706B8" w:rsidRDefault="005059ED" w:rsidP="005059ED">
            <w:pPr>
              <w:pStyle w:val="ListParagraph"/>
              <w:numPr>
                <w:ilvl w:val="0"/>
                <w:numId w:val="13"/>
              </w:numPr>
              <w:ind w:firstLineChars="0"/>
              <w:rPr>
                <w:rFonts w:asciiTheme="majorHAnsi" w:hAnsiTheme="majorHAnsi" w:cstheme="majorHAnsi"/>
                <w:sz w:val="18"/>
                <w:szCs w:val="18"/>
                <w:highlight w:val="green"/>
              </w:rPr>
            </w:pPr>
            <w:r w:rsidRPr="00C706B8">
              <w:rPr>
                <w:rFonts w:ascii="Arial" w:eastAsia="Times New Roman" w:hAnsi="Arial" w:cs="Arial"/>
                <w:sz w:val="18"/>
                <w:szCs w:val="18"/>
                <w:highlight w:val="green"/>
                <w:lang w:eastAsia="en-GB"/>
              </w:rPr>
              <w:t xml:space="preserve">Note: the value should be not smaller than UE capability of </w:t>
            </w:r>
            <w:proofErr w:type="spellStart"/>
            <w:r w:rsidRPr="00C706B8">
              <w:rPr>
                <w:rFonts w:ascii="Arial" w:eastAsia="Times New Roman" w:hAnsi="Arial" w:cs="Arial"/>
                <w:sz w:val="18"/>
                <w:szCs w:val="18"/>
                <w:highlight w:val="green"/>
                <w:lang w:eastAsia="en-GB"/>
              </w:rPr>
              <w:t>beamManagementSSB</w:t>
            </w:r>
            <w:proofErr w:type="spellEnd"/>
            <w:r w:rsidRPr="00C706B8">
              <w:rPr>
                <w:rFonts w:ascii="Arial" w:eastAsia="Times New Roman" w:hAnsi="Arial" w:cs="Arial"/>
                <w:sz w:val="18"/>
                <w:szCs w:val="18"/>
                <w:highlight w:val="green"/>
                <w:lang w:eastAsia="en-GB"/>
              </w:rPr>
              <w:t>-CSI-RS (Component 2 of 2-24)</w:t>
            </w:r>
          </w:p>
        </w:tc>
        <w:tc>
          <w:tcPr>
            <w:tcW w:w="992" w:type="dxa"/>
            <w:shd w:val="clear" w:color="auto" w:fill="auto"/>
          </w:tcPr>
          <w:p w14:paraId="15FAB343"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bCs/>
                <w:sz w:val="18"/>
                <w:highlight w:val="green"/>
              </w:rPr>
              <w:t>Optional with capability signaling</w:t>
            </w:r>
          </w:p>
        </w:tc>
      </w:tr>
      <w:tr w:rsidR="005059ED" w:rsidRPr="00EF2A97" w14:paraId="59EDD114" w14:textId="77777777" w:rsidTr="00A244C3">
        <w:trPr>
          <w:trHeight w:val="20"/>
        </w:trPr>
        <w:tc>
          <w:tcPr>
            <w:tcW w:w="2037" w:type="dxa"/>
            <w:vMerge/>
            <w:shd w:val="clear" w:color="auto" w:fill="auto"/>
          </w:tcPr>
          <w:p w14:paraId="3A3D77C9" w14:textId="77777777" w:rsidR="005059ED" w:rsidRPr="00EF2A97" w:rsidRDefault="005059ED" w:rsidP="00A244C3">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63292313" w14:textId="77777777" w:rsidR="005059ED" w:rsidRPr="00C706B8" w:rsidRDefault="005059ED" w:rsidP="00A244C3">
            <w:pPr>
              <w:keepNext/>
              <w:keepLines/>
              <w:overflowPunct w:val="0"/>
              <w:autoSpaceDE w:val="0"/>
              <w:autoSpaceDN w:val="0"/>
              <w:adjustRightInd w:val="0"/>
              <w:jc w:val="center"/>
              <w:textAlignment w:val="baseline"/>
              <w:rPr>
                <w:rFonts w:ascii="Arial" w:eastAsiaTheme="minorEastAsia" w:hAnsi="Arial" w:cs="Arial"/>
                <w:sz w:val="18"/>
                <w:highlight w:val="green"/>
              </w:rPr>
            </w:pPr>
            <w:r w:rsidRPr="00C706B8">
              <w:rPr>
                <w:rFonts w:ascii="Arial" w:eastAsiaTheme="minorEastAsia" w:hAnsi="Arial" w:cs="Arial"/>
                <w:sz w:val="18"/>
                <w:highlight w:val="green"/>
              </w:rPr>
              <w:t>52-3</w:t>
            </w:r>
          </w:p>
        </w:tc>
        <w:tc>
          <w:tcPr>
            <w:tcW w:w="1327" w:type="dxa"/>
            <w:shd w:val="clear" w:color="auto" w:fill="auto"/>
          </w:tcPr>
          <w:p w14:paraId="3C336D90" w14:textId="77777777" w:rsidR="005059ED" w:rsidRPr="00C706B8" w:rsidRDefault="005059ED" w:rsidP="00A244C3">
            <w:pPr>
              <w:keepNext/>
              <w:keepLines/>
              <w:overflowPunct w:val="0"/>
              <w:autoSpaceDE w:val="0"/>
              <w:autoSpaceDN w:val="0"/>
              <w:adjustRightInd w:val="0"/>
              <w:textAlignment w:val="baseline"/>
              <w:rPr>
                <w:rFonts w:ascii="Arial" w:hAnsi="Arial" w:cs="Arial"/>
                <w:sz w:val="18"/>
                <w:highlight w:val="green"/>
              </w:rPr>
            </w:pPr>
            <w:r w:rsidRPr="00C706B8">
              <w:rPr>
                <w:rFonts w:ascii="Arial" w:hAnsi="Arial" w:cs="Arial"/>
                <w:sz w:val="18"/>
                <w:highlight w:val="green"/>
              </w:rPr>
              <w:t>Skip SSB based L1-RSRP measurement for candidate cell CSI-RS-based L1-RSRP measurement</w:t>
            </w:r>
          </w:p>
        </w:tc>
        <w:tc>
          <w:tcPr>
            <w:tcW w:w="3835" w:type="dxa"/>
            <w:shd w:val="clear" w:color="auto" w:fill="auto"/>
          </w:tcPr>
          <w:p w14:paraId="1BFF091A" w14:textId="77777777" w:rsidR="005059ED" w:rsidRPr="00C706B8" w:rsidRDefault="005059ED" w:rsidP="005059ED">
            <w:pPr>
              <w:pStyle w:val="ListParagraph"/>
              <w:numPr>
                <w:ilvl w:val="0"/>
                <w:numId w:val="24"/>
              </w:numPr>
              <w:ind w:left="351" w:firstLineChars="0"/>
              <w:rPr>
                <w:rFonts w:ascii="Arial" w:hAnsi="Arial" w:cs="Arial"/>
                <w:sz w:val="18"/>
                <w:szCs w:val="18"/>
                <w:highlight w:val="green"/>
              </w:rPr>
            </w:pPr>
            <w:r w:rsidRPr="00C706B8">
              <w:rPr>
                <w:rFonts w:ascii="Arial" w:hAnsi="Arial" w:cs="Arial"/>
                <w:sz w:val="18"/>
                <w:highlight w:val="green"/>
              </w:rPr>
              <w:t xml:space="preserve">Indicates support for skipping SSB-based L1-RSRP during neighboring cell CSI-RS-based L1-RSRP measurement. </w:t>
            </w:r>
          </w:p>
          <w:p w14:paraId="220CF17B" w14:textId="77777777" w:rsidR="005059ED" w:rsidRPr="00072578" w:rsidRDefault="005059ED" w:rsidP="005059ED">
            <w:pPr>
              <w:pStyle w:val="ListParagraph"/>
              <w:numPr>
                <w:ilvl w:val="0"/>
                <w:numId w:val="24"/>
              </w:numPr>
              <w:ind w:left="351" w:firstLineChars="0"/>
              <w:rPr>
                <w:rFonts w:ascii="Arial" w:hAnsi="Arial" w:cs="Arial"/>
                <w:sz w:val="18"/>
                <w:szCs w:val="18"/>
              </w:rPr>
            </w:pPr>
            <w:r w:rsidRPr="00C706B8">
              <w:rPr>
                <w:rFonts w:ascii="Arial" w:hAnsi="Arial" w:cs="Arial"/>
                <w:sz w:val="18"/>
                <w:highlight w:val="green"/>
              </w:rPr>
              <w:t>Indicates support for skipping SSB-based L1-RSRP during both neighboring cell and serving cell CSI-RS-based L1-RSRP measurement.</w:t>
            </w:r>
          </w:p>
        </w:tc>
        <w:tc>
          <w:tcPr>
            <w:tcW w:w="1458" w:type="dxa"/>
            <w:shd w:val="clear" w:color="auto" w:fill="auto"/>
          </w:tcPr>
          <w:p w14:paraId="6598B6A6" w14:textId="77777777" w:rsidR="005059ED" w:rsidRPr="00BD4919" w:rsidRDefault="005059ED" w:rsidP="00A244C3">
            <w:pPr>
              <w:keepNext/>
              <w:keepLines/>
              <w:overflowPunct w:val="0"/>
              <w:autoSpaceDE w:val="0"/>
              <w:autoSpaceDN w:val="0"/>
              <w:adjustRightInd w:val="0"/>
              <w:jc w:val="center"/>
              <w:textAlignment w:val="baseline"/>
              <w:rPr>
                <w:rFonts w:ascii="Arial" w:hAnsi="Arial" w:cs="Arial"/>
                <w:bCs/>
                <w:sz w:val="18"/>
                <w:highlight w:val="green"/>
              </w:rPr>
            </w:pPr>
            <w:r w:rsidRPr="00BD4919">
              <w:rPr>
                <w:rFonts w:ascii="Arial" w:hAnsi="Arial" w:cs="Arial"/>
                <w:bCs/>
                <w:sz w:val="18"/>
                <w:highlight w:val="green"/>
              </w:rPr>
              <w:t>63-1</w:t>
            </w:r>
          </w:p>
        </w:tc>
        <w:tc>
          <w:tcPr>
            <w:tcW w:w="1121" w:type="dxa"/>
            <w:shd w:val="clear" w:color="auto" w:fill="auto"/>
          </w:tcPr>
          <w:p w14:paraId="2EA3FCA3" w14:textId="77777777" w:rsidR="005059ED" w:rsidRPr="00C706B8" w:rsidRDefault="005059ED" w:rsidP="00A244C3">
            <w:pPr>
              <w:keepNext/>
              <w:keepLines/>
              <w:overflowPunct w:val="0"/>
              <w:autoSpaceDE w:val="0"/>
              <w:autoSpaceDN w:val="0"/>
              <w:adjustRightInd w:val="0"/>
              <w:jc w:val="center"/>
              <w:textAlignment w:val="baseline"/>
              <w:rPr>
                <w:rFonts w:ascii="Arial" w:hAnsi="Arial" w:cs="Arial"/>
                <w:sz w:val="18"/>
                <w:highlight w:val="green"/>
              </w:rPr>
            </w:pPr>
            <w:r w:rsidRPr="00C706B8">
              <w:rPr>
                <w:rFonts w:ascii="Arial" w:hAnsi="Arial" w:cs="Arial"/>
                <w:sz w:val="18"/>
                <w:highlight w:val="green"/>
              </w:rPr>
              <w:t>Yes</w:t>
            </w:r>
          </w:p>
        </w:tc>
        <w:tc>
          <w:tcPr>
            <w:tcW w:w="1414" w:type="dxa"/>
            <w:shd w:val="clear" w:color="auto" w:fill="auto"/>
          </w:tcPr>
          <w:p w14:paraId="641FB621" w14:textId="77777777" w:rsidR="005059ED" w:rsidRPr="00C706B8" w:rsidRDefault="005059ED" w:rsidP="00A244C3">
            <w:pPr>
              <w:keepNext/>
              <w:keepLines/>
              <w:overflowPunct w:val="0"/>
              <w:autoSpaceDE w:val="0"/>
              <w:autoSpaceDN w:val="0"/>
              <w:adjustRightInd w:val="0"/>
              <w:jc w:val="center"/>
              <w:textAlignment w:val="baseline"/>
              <w:rPr>
                <w:rFonts w:ascii="Arial" w:eastAsia="Gulim" w:hAnsi="Arial" w:cs="Arial"/>
                <w:bCs/>
                <w:sz w:val="18"/>
                <w:highlight w:val="green"/>
              </w:rPr>
            </w:pPr>
            <w:r w:rsidRPr="00C706B8">
              <w:rPr>
                <w:rFonts w:ascii="Arial" w:eastAsia="Gulim" w:hAnsi="Arial" w:cs="Arial"/>
                <w:bCs/>
                <w:sz w:val="18"/>
                <w:highlight w:val="green"/>
              </w:rPr>
              <w:t>N/A</w:t>
            </w:r>
          </w:p>
          <w:p w14:paraId="2F9B03AE" w14:textId="77777777" w:rsidR="005059ED" w:rsidRPr="00C706B8" w:rsidRDefault="005059ED" w:rsidP="00A244C3">
            <w:pPr>
              <w:keepNext/>
              <w:keepLines/>
              <w:overflowPunct w:val="0"/>
              <w:autoSpaceDE w:val="0"/>
              <w:autoSpaceDN w:val="0"/>
              <w:adjustRightInd w:val="0"/>
              <w:jc w:val="center"/>
              <w:textAlignment w:val="baseline"/>
              <w:rPr>
                <w:rFonts w:ascii="Arial" w:eastAsia="Gulim" w:hAnsi="Arial" w:cs="Arial"/>
                <w:bCs/>
                <w:sz w:val="18"/>
                <w:highlight w:val="green"/>
              </w:rPr>
            </w:pPr>
          </w:p>
        </w:tc>
        <w:tc>
          <w:tcPr>
            <w:tcW w:w="1410" w:type="dxa"/>
          </w:tcPr>
          <w:p w14:paraId="68E8EF11" w14:textId="77777777" w:rsidR="005059ED" w:rsidRPr="00E5309E" w:rsidRDefault="005059ED" w:rsidP="005059ED">
            <w:pPr>
              <w:pStyle w:val="ListParagraph"/>
              <w:keepNext/>
              <w:keepLines/>
              <w:numPr>
                <w:ilvl w:val="0"/>
                <w:numId w:val="24"/>
              </w:numPr>
              <w:ind w:left="50" w:firstLineChars="0" w:firstLine="0"/>
              <w:rPr>
                <w:rFonts w:ascii="Arial" w:hAnsi="Arial" w:cs="Arial"/>
                <w:iCs/>
                <w:sz w:val="18"/>
                <w:highlight w:val="yellow"/>
              </w:rPr>
            </w:pPr>
            <w:r w:rsidRPr="00E5309E">
              <w:rPr>
                <w:rFonts w:ascii="Arial" w:hAnsi="Arial" w:cs="Arial"/>
                <w:iCs/>
                <w:sz w:val="18"/>
                <w:highlight w:val="yellow"/>
                <w:lang w:val="en-GB"/>
              </w:rPr>
              <w:t xml:space="preserve">CSI-RS resources shall be Type-D </w:t>
            </w:r>
            <w:proofErr w:type="spellStart"/>
            <w:r w:rsidRPr="00E5309E">
              <w:rPr>
                <w:rFonts w:ascii="Arial" w:hAnsi="Arial" w:cs="Arial"/>
                <w:iCs/>
                <w:sz w:val="18"/>
                <w:highlight w:val="yellow"/>
                <w:lang w:val="en-GB"/>
              </w:rPr>
              <w:t>QCL’ed</w:t>
            </w:r>
            <w:proofErr w:type="spellEnd"/>
            <w:r w:rsidRPr="00E5309E">
              <w:rPr>
                <w:rFonts w:ascii="Arial" w:hAnsi="Arial" w:cs="Arial"/>
                <w:iCs/>
                <w:sz w:val="18"/>
                <w:highlight w:val="yellow"/>
                <w:lang w:val="en-GB"/>
              </w:rPr>
              <w:t xml:space="preserve"> with the associated SSB for L1 measurement</w:t>
            </w:r>
          </w:p>
          <w:p w14:paraId="4B285C9B" w14:textId="77777777" w:rsidR="005059ED" w:rsidRPr="00C706B8" w:rsidRDefault="005059ED" w:rsidP="005059ED">
            <w:pPr>
              <w:pStyle w:val="ListParagraph"/>
              <w:keepNext/>
              <w:keepLines/>
              <w:numPr>
                <w:ilvl w:val="0"/>
                <w:numId w:val="24"/>
              </w:numPr>
              <w:ind w:left="50" w:firstLineChars="0" w:firstLine="0"/>
              <w:rPr>
                <w:rFonts w:ascii="Arial" w:hAnsi="Arial" w:cs="Arial"/>
                <w:iCs/>
                <w:sz w:val="18"/>
              </w:rPr>
            </w:pPr>
            <w:r w:rsidRPr="00E5309E">
              <w:rPr>
                <w:rFonts w:ascii="Arial" w:hAnsi="Arial" w:cs="Arial"/>
                <w:iCs/>
                <w:sz w:val="18"/>
                <w:highlight w:val="yellow"/>
                <w:lang w:val="en-GB"/>
              </w:rPr>
              <w:t xml:space="preserve">CSI-RS resources do not need to be Type-D </w:t>
            </w:r>
            <w:proofErr w:type="spellStart"/>
            <w:r w:rsidRPr="00E5309E">
              <w:rPr>
                <w:rFonts w:ascii="Arial" w:hAnsi="Arial" w:cs="Arial"/>
                <w:iCs/>
                <w:sz w:val="18"/>
                <w:highlight w:val="yellow"/>
                <w:lang w:val="en-GB"/>
              </w:rPr>
              <w:t>QCL’ed</w:t>
            </w:r>
            <w:proofErr w:type="spellEnd"/>
            <w:r w:rsidRPr="00E5309E">
              <w:rPr>
                <w:rFonts w:ascii="Arial" w:hAnsi="Arial" w:cs="Arial"/>
                <w:iCs/>
                <w:sz w:val="18"/>
                <w:highlight w:val="yellow"/>
                <w:lang w:val="en-GB"/>
              </w:rPr>
              <w:t xml:space="preserve"> with the associated SSB for L1 measurement , but shall be Type-D </w:t>
            </w:r>
            <w:proofErr w:type="spellStart"/>
            <w:r w:rsidRPr="00E5309E">
              <w:rPr>
                <w:rFonts w:ascii="Arial" w:hAnsi="Arial" w:cs="Arial"/>
                <w:iCs/>
                <w:sz w:val="18"/>
                <w:highlight w:val="yellow"/>
                <w:lang w:val="en-GB"/>
              </w:rPr>
              <w:t>QCL’ed</w:t>
            </w:r>
            <w:proofErr w:type="spellEnd"/>
            <w:r w:rsidRPr="00E5309E">
              <w:rPr>
                <w:rFonts w:ascii="Arial" w:hAnsi="Arial" w:cs="Arial"/>
                <w:iCs/>
                <w:sz w:val="18"/>
                <w:highlight w:val="yellow"/>
                <w:lang w:val="en-GB"/>
              </w:rPr>
              <w:t xml:space="preserve"> with the associated SSB for L3 measurement</w:t>
            </w:r>
          </w:p>
        </w:tc>
        <w:tc>
          <w:tcPr>
            <w:tcW w:w="1232" w:type="dxa"/>
            <w:shd w:val="clear" w:color="auto" w:fill="auto"/>
          </w:tcPr>
          <w:p w14:paraId="667582B1" w14:textId="77777777" w:rsidR="005059ED" w:rsidRPr="00134D06" w:rsidRDefault="005059ED" w:rsidP="00A244C3">
            <w:pPr>
              <w:keepNext/>
              <w:keepLines/>
              <w:rPr>
                <w:rFonts w:ascii="Arial" w:hAnsi="Arial" w:cs="Arial"/>
                <w:sz w:val="18"/>
              </w:rPr>
            </w:pPr>
            <w:r w:rsidRPr="00C706B8">
              <w:rPr>
                <w:rFonts w:ascii="Arial" w:hAnsi="Arial" w:cs="Arial"/>
                <w:sz w:val="18"/>
                <w:highlight w:val="green"/>
              </w:rPr>
              <w:t>Per UE</w:t>
            </w:r>
          </w:p>
        </w:tc>
        <w:tc>
          <w:tcPr>
            <w:tcW w:w="1416" w:type="dxa"/>
            <w:shd w:val="clear" w:color="auto" w:fill="auto"/>
          </w:tcPr>
          <w:p w14:paraId="4523BF14" w14:textId="77777777" w:rsidR="005059ED" w:rsidRPr="00134D06" w:rsidRDefault="005059ED" w:rsidP="00A244C3">
            <w:pPr>
              <w:keepNext/>
              <w:keepLines/>
              <w:overflowPunct w:val="0"/>
              <w:autoSpaceDE w:val="0"/>
              <w:autoSpaceDN w:val="0"/>
              <w:adjustRightInd w:val="0"/>
              <w:jc w:val="center"/>
              <w:textAlignment w:val="baseline"/>
              <w:rPr>
                <w:rFonts w:ascii="Arial" w:hAnsi="Arial" w:cs="Arial"/>
                <w:sz w:val="18"/>
              </w:rPr>
            </w:pPr>
            <w:r w:rsidRPr="00C706B8">
              <w:rPr>
                <w:rFonts w:ascii="Arial" w:hAnsi="Arial" w:cs="Arial"/>
                <w:sz w:val="18"/>
                <w:highlight w:val="green"/>
              </w:rPr>
              <w:t>no</w:t>
            </w:r>
          </w:p>
        </w:tc>
        <w:tc>
          <w:tcPr>
            <w:tcW w:w="1416" w:type="dxa"/>
            <w:shd w:val="clear" w:color="auto" w:fill="auto"/>
          </w:tcPr>
          <w:p w14:paraId="076648FF" w14:textId="77777777" w:rsidR="005059ED" w:rsidRPr="00134D06" w:rsidRDefault="005059ED" w:rsidP="00A244C3">
            <w:pPr>
              <w:keepNext/>
              <w:keepLines/>
              <w:overflowPunct w:val="0"/>
              <w:autoSpaceDE w:val="0"/>
              <w:autoSpaceDN w:val="0"/>
              <w:adjustRightInd w:val="0"/>
              <w:jc w:val="center"/>
              <w:textAlignment w:val="baseline"/>
              <w:rPr>
                <w:rFonts w:ascii="Arial" w:hAnsi="Arial" w:cs="Arial"/>
                <w:sz w:val="18"/>
              </w:rPr>
            </w:pPr>
            <w:r w:rsidRPr="00C706B8">
              <w:rPr>
                <w:rFonts w:ascii="Arial" w:hAnsi="Arial" w:cs="Arial"/>
                <w:sz w:val="18"/>
                <w:highlight w:val="green"/>
              </w:rPr>
              <w:t>FR2-1 only</w:t>
            </w:r>
          </w:p>
        </w:tc>
        <w:tc>
          <w:tcPr>
            <w:tcW w:w="771" w:type="dxa"/>
          </w:tcPr>
          <w:p w14:paraId="7A0B133C" w14:textId="77777777" w:rsidR="005059ED" w:rsidRPr="00134D06" w:rsidRDefault="005059ED" w:rsidP="00A244C3">
            <w:pPr>
              <w:keepNext/>
              <w:keepLines/>
              <w:overflowPunct w:val="0"/>
              <w:autoSpaceDE w:val="0"/>
              <w:autoSpaceDN w:val="0"/>
              <w:adjustRightInd w:val="0"/>
              <w:jc w:val="center"/>
              <w:textAlignment w:val="baseline"/>
              <w:rPr>
                <w:rFonts w:ascii="Arial" w:hAnsi="Arial" w:cs="Arial"/>
                <w:bCs/>
                <w:sz w:val="18"/>
              </w:rPr>
            </w:pPr>
            <w:r w:rsidRPr="00C706B8">
              <w:rPr>
                <w:rFonts w:ascii="Arial" w:hAnsi="Arial" w:cs="Arial"/>
                <w:bCs/>
                <w:sz w:val="18"/>
                <w:highlight w:val="green"/>
              </w:rPr>
              <w:t>N/A</w:t>
            </w:r>
          </w:p>
        </w:tc>
        <w:tc>
          <w:tcPr>
            <w:tcW w:w="3261" w:type="dxa"/>
            <w:shd w:val="clear" w:color="auto" w:fill="auto"/>
          </w:tcPr>
          <w:p w14:paraId="15EDD245" w14:textId="77777777" w:rsidR="005059ED" w:rsidRPr="00134D06" w:rsidRDefault="005059ED" w:rsidP="005059ED">
            <w:pPr>
              <w:pStyle w:val="ListParagraph"/>
              <w:numPr>
                <w:ilvl w:val="0"/>
                <w:numId w:val="13"/>
              </w:numPr>
              <w:ind w:firstLineChars="0"/>
              <w:rPr>
                <w:rFonts w:ascii="Arial" w:hAnsi="Arial" w:cs="Arial"/>
                <w:sz w:val="18"/>
                <w:szCs w:val="18"/>
              </w:rPr>
            </w:pPr>
          </w:p>
        </w:tc>
        <w:tc>
          <w:tcPr>
            <w:tcW w:w="992" w:type="dxa"/>
            <w:shd w:val="clear" w:color="auto" w:fill="auto"/>
          </w:tcPr>
          <w:p w14:paraId="5FA86314" w14:textId="77777777" w:rsidR="005059ED" w:rsidRPr="00EF2A97" w:rsidRDefault="005059ED" w:rsidP="00A244C3">
            <w:pPr>
              <w:keepNext/>
              <w:keepLines/>
              <w:overflowPunct w:val="0"/>
              <w:autoSpaceDE w:val="0"/>
              <w:autoSpaceDN w:val="0"/>
              <w:adjustRightInd w:val="0"/>
              <w:jc w:val="center"/>
              <w:textAlignment w:val="baseline"/>
              <w:rPr>
                <w:rFonts w:ascii="Arial" w:hAnsi="Arial" w:cs="Arial"/>
                <w:sz w:val="18"/>
              </w:rPr>
            </w:pPr>
            <w:r w:rsidRPr="00C706B8">
              <w:rPr>
                <w:rFonts w:ascii="Arial" w:hAnsi="Arial" w:cs="Arial"/>
                <w:sz w:val="18"/>
                <w:highlight w:val="green"/>
              </w:rPr>
              <w:t>Optional with capability signalling</w:t>
            </w:r>
          </w:p>
        </w:tc>
      </w:tr>
    </w:tbl>
    <w:p w14:paraId="492DEBF7" w14:textId="77777777" w:rsidR="005B2405" w:rsidRDefault="005B2405" w:rsidP="00452B53">
      <w:pPr>
        <w:spacing w:after="120"/>
      </w:pPr>
    </w:p>
    <w:p w14:paraId="0080C096" w14:textId="77777777" w:rsidR="00DF6C31" w:rsidRDefault="00DF6C31" w:rsidP="00452B53">
      <w:pPr>
        <w:spacing w:after="120"/>
        <w:sectPr w:rsidR="00DF6C31" w:rsidSect="005B2405">
          <w:footnotePr>
            <w:numRestart w:val="eachSect"/>
          </w:footnotePr>
          <w:pgSz w:w="25920" w:h="17280" w:orient="landscape"/>
          <w:pgMar w:top="1133" w:right="1416" w:bottom="1133" w:left="1133" w:header="850" w:footer="340" w:gutter="0"/>
          <w:cols w:space="720"/>
          <w:formProt w:val="0"/>
          <w:docGrid w:linePitch="326"/>
        </w:sectPr>
      </w:pPr>
    </w:p>
    <w:p w14:paraId="4BB659E3" w14:textId="0FDA4E3D" w:rsidR="00DC028C" w:rsidRDefault="00DC028C" w:rsidP="00DC028C">
      <w:pPr>
        <w:pStyle w:val="Heading1"/>
        <w:rPr>
          <w:bCs/>
          <w:iCs/>
          <w:color w:val="000000" w:themeColor="text1"/>
          <w:lang w:val="en-US" w:eastAsia="zh-CN"/>
        </w:rPr>
      </w:pPr>
      <w:r w:rsidRPr="00AE0B2E">
        <w:rPr>
          <w:lang w:val="en-US" w:eastAsia="ja-JP"/>
        </w:rPr>
        <w:lastRenderedPageBreak/>
        <w:t>Topic #</w:t>
      </w:r>
      <w:r w:rsidR="002C4A5F">
        <w:rPr>
          <w:lang w:val="en-US" w:eastAsia="ja-JP"/>
        </w:rPr>
        <w:t>2</w:t>
      </w:r>
      <w:r w:rsidRPr="00AE0B2E">
        <w:rPr>
          <w:lang w:val="en-US" w:eastAsia="ja-JP"/>
        </w:rPr>
        <w:t xml:space="preserve">: </w:t>
      </w:r>
      <w:r w:rsidR="00150137" w:rsidRPr="00150137">
        <w:rPr>
          <w:bCs/>
          <w:iCs/>
          <w:color w:val="000000" w:themeColor="text1"/>
        </w:rPr>
        <w:t>event triggered L1 measurement reporting</w:t>
      </w:r>
    </w:p>
    <w:p w14:paraId="06064209" w14:textId="77777777" w:rsidR="00BD1ADF" w:rsidRPr="00621D19" w:rsidRDefault="00BD1ADF" w:rsidP="00BD1ADF">
      <w:pPr>
        <w:pStyle w:val="Heading4"/>
        <w:numPr>
          <w:ilvl w:val="0"/>
          <w:numId w:val="0"/>
        </w:numPr>
        <w:rPr>
          <w:lang w:val="en-US"/>
        </w:rPr>
      </w:pPr>
      <w:r w:rsidRPr="00621D19">
        <w:rPr>
          <w:lang w:val="en-US"/>
        </w:rPr>
        <w:t>Issue 2-</w:t>
      </w:r>
      <w:r>
        <w:rPr>
          <w:lang w:val="en-US"/>
        </w:rPr>
        <w:t>2</w:t>
      </w:r>
      <w:r w:rsidRPr="00621D19">
        <w:rPr>
          <w:lang w:val="en-US"/>
        </w:rPr>
        <w:t>: whether to introduce/update requirements for reporting criteria per measurement category</w:t>
      </w:r>
    </w:p>
    <w:p w14:paraId="392008C5" w14:textId="77777777" w:rsidR="00BD1ADF" w:rsidRPr="00621D19" w:rsidRDefault="00BD1ADF" w:rsidP="00BD1ADF">
      <w:pPr>
        <w:spacing w:after="120"/>
        <w:rPr>
          <w:b/>
          <w:bCs/>
          <w:color w:val="000000" w:themeColor="text1"/>
        </w:rPr>
      </w:pPr>
      <w:r w:rsidRPr="00621D19">
        <w:rPr>
          <w:b/>
          <w:bCs/>
          <w:color w:val="000000" w:themeColor="text1"/>
        </w:rPr>
        <w:t>Candidate options:</w:t>
      </w:r>
    </w:p>
    <w:p w14:paraId="1CFD3B92" w14:textId="77777777" w:rsidR="00BD1ADF" w:rsidRPr="008950D4" w:rsidRDefault="00BD1ADF" w:rsidP="00BD1ADF">
      <w:pPr>
        <w:pStyle w:val="ListParagraph"/>
        <w:numPr>
          <w:ilvl w:val="0"/>
          <w:numId w:val="13"/>
        </w:numPr>
        <w:spacing w:after="120"/>
        <w:ind w:firstLineChars="0"/>
        <w:rPr>
          <w:rFonts w:eastAsia="SimSun"/>
          <w:color w:val="000000" w:themeColor="text1"/>
        </w:rPr>
      </w:pPr>
      <w:r w:rsidRPr="00621D19">
        <w:rPr>
          <w:rFonts w:eastAsia="SimSun"/>
          <w:color w:val="000000" w:themeColor="text1"/>
        </w:rPr>
        <w:t xml:space="preserve">Option 1: </w:t>
      </w:r>
      <w:r w:rsidRPr="002B58C8">
        <w:rPr>
          <w:rFonts w:eastAsia="SimSun"/>
          <w:bCs/>
          <w:color w:val="000000" w:themeColor="text1"/>
          <w:lang w:val="en-GB"/>
        </w:rPr>
        <w:t>define new</w:t>
      </w:r>
      <w:r>
        <w:rPr>
          <w:rFonts w:eastAsia="SimSun"/>
          <w:bCs/>
          <w:color w:val="000000" w:themeColor="text1"/>
          <w:lang w:val="en-GB"/>
        </w:rPr>
        <w:t xml:space="preserve"> requirements of </w:t>
      </w:r>
      <w:r w:rsidRPr="00B34784">
        <w:t>Capabilities for Support of Event Triggering and Reporting Criteria</w:t>
      </w:r>
      <w:r w:rsidRPr="002B58C8">
        <w:rPr>
          <w:rFonts w:eastAsia="SimSun"/>
          <w:bCs/>
          <w:color w:val="000000" w:themeColor="text1"/>
          <w:lang w:val="en-GB"/>
        </w:rPr>
        <w:t xml:space="preserve"> UE capability for LTM (CATT</w:t>
      </w:r>
      <w:r>
        <w:rPr>
          <w:rFonts w:eastAsia="SimSun"/>
          <w:bCs/>
          <w:color w:val="000000" w:themeColor="text1"/>
          <w:lang w:val="en-GB"/>
        </w:rPr>
        <w:t>, Nokia, CTC, OPPO, Xiaomi, MTK, CMCC, vivo, ZTE, E///</w:t>
      </w:r>
      <w:r w:rsidRPr="002B58C8">
        <w:rPr>
          <w:rFonts w:eastAsia="SimSun"/>
          <w:bCs/>
          <w:color w:val="000000" w:themeColor="text1"/>
          <w:lang w:val="en-GB"/>
        </w:rPr>
        <w:t>)</w:t>
      </w:r>
    </w:p>
    <w:p w14:paraId="39E306E3" w14:textId="77777777" w:rsidR="00BD1ADF" w:rsidRPr="00A16125" w:rsidRDefault="00BD1ADF" w:rsidP="00BD1ADF">
      <w:pPr>
        <w:pStyle w:val="ListParagraph"/>
        <w:numPr>
          <w:ilvl w:val="1"/>
          <w:numId w:val="13"/>
        </w:numPr>
        <w:spacing w:after="120"/>
        <w:ind w:firstLineChars="0"/>
        <w:rPr>
          <w:rFonts w:eastAsia="SimSun"/>
          <w:color w:val="000000" w:themeColor="text1"/>
        </w:rPr>
      </w:pPr>
      <w:r>
        <w:rPr>
          <w:rFonts w:eastAsia="SimSun"/>
          <w:color w:val="000000" w:themeColor="text1"/>
        </w:rPr>
        <w:t xml:space="preserve">Option 1a: </w:t>
      </w:r>
      <w:r w:rsidRPr="008950D4">
        <w:rPr>
          <w:rFonts w:eastAsia="SimSun"/>
          <w:bCs/>
          <w:color w:val="000000" w:themeColor="text1"/>
        </w:rPr>
        <w:t>Introduce reported UE capabilit</w:t>
      </w:r>
      <w:r w:rsidRPr="008950D4">
        <w:rPr>
          <w:rFonts w:eastAsia="SimSun" w:hint="eastAsia"/>
          <w:bCs/>
          <w:color w:val="000000" w:themeColor="text1"/>
        </w:rPr>
        <w:t>ies</w:t>
      </w:r>
      <w:r w:rsidRPr="008950D4">
        <w:rPr>
          <w:rFonts w:eastAsia="SimSun"/>
          <w:bCs/>
          <w:color w:val="000000" w:themeColor="text1"/>
        </w:rPr>
        <w:t xml:space="preserve"> for supported number of events triggered L1 measurement reporting. </w:t>
      </w:r>
      <w:r w:rsidRPr="008950D4">
        <w:rPr>
          <w:rFonts w:eastAsia="SimSun" w:hint="eastAsia"/>
          <w:bCs/>
          <w:color w:val="000000" w:themeColor="text1"/>
        </w:rPr>
        <w:t xml:space="preserve">The candidate values are </w:t>
      </w:r>
      <w:r w:rsidRPr="008950D4">
        <w:rPr>
          <w:rFonts w:eastAsia="SimSun"/>
          <w:bCs/>
          <w:color w:val="000000" w:themeColor="text1"/>
        </w:rPr>
        <w:t>{4, 8, 12, 16}. (MTK)</w:t>
      </w:r>
    </w:p>
    <w:p w14:paraId="558C0ACE" w14:textId="77777777" w:rsidR="00BD1ADF" w:rsidRPr="00A16125" w:rsidRDefault="00BD1ADF" w:rsidP="00BD1ADF">
      <w:pPr>
        <w:pStyle w:val="ListParagraph"/>
        <w:numPr>
          <w:ilvl w:val="1"/>
          <w:numId w:val="13"/>
        </w:numPr>
        <w:spacing w:after="120"/>
        <w:ind w:firstLineChars="0"/>
        <w:rPr>
          <w:rFonts w:eastAsia="SimSun"/>
          <w:color w:val="000000" w:themeColor="text1"/>
        </w:rPr>
      </w:pPr>
      <w:r>
        <w:rPr>
          <w:rFonts w:eastAsia="SimSun"/>
          <w:bCs/>
          <w:color w:val="000000" w:themeColor="text1"/>
        </w:rPr>
        <w:t>Option 1b: vivo</w:t>
      </w:r>
    </w:p>
    <w:p w14:paraId="78876097" w14:textId="77777777" w:rsidR="00BD1ADF" w:rsidRPr="00A16125" w:rsidRDefault="00BD1ADF" w:rsidP="00BD1ADF">
      <w:pPr>
        <w:pStyle w:val="ListParagraph"/>
        <w:numPr>
          <w:ilvl w:val="2"/>
          <w:numId w:val="13"/>
        </w:numPr>
        <w:spacing w:after="120"/>
        <w:ind w:firstLineChars="0"/>
        <w:rPr>
          <w:rFonts w:eastAsia="SimSun"/>
          <w:color w:val="000000" w:themeColor="text1"/>
        </w:rPr>
      </w:pPr>
      <w:r w:rsidRPr="00A16125">
        <w:rPr>
          <w:rFonts w:eastAsia="SimSun"/>
          <w:color w:val="000000" w:themeColor="text1"/>
          <w:lang w:val="en-GB"/>
        </w:rPr>
        <w:t>RAN4 to specify the reporting capabilities for SSB-based L1 measurements for LTM by considering intra-frequency measurement and inter-frequency measurement. For CSI-RS based L1 measurements for LTM, consider 1 layer of measurement for the reporting capability</w:t>
      </w:r>
    </w:p>
    <w:p w14:paraId="7C91864D" w14:textId="77777777" w:rsidR="00BD1ADF" w:rsidRPr="00A16125" w:rsidRDefault="00BD1ADF" w:rsidP="00BD1ADF">
      <w:pPr>
        <w:pStyle w:val="ListParagraph"/>
        <w:numPr>
          <w:ilvl w:val="2"/>
          <w:numId w:val="13"/>
        </w:numPr>
        <w:spacing w:after="120"/>
        <w:ind w:firstLineChars="0"/>
        <w:rPr>
          <w:rFonts w:eastAsia="SimSun"/>
          <w:bCs/>
          <w:color w:val="000000" w:themeColor="text1"/>
        </w:rPr>
      </w:pPr>
      <w:r w:rsidRPr="00A16125">
        <w:rPr>
          <w:rFonts w:eastAsia="SimSun"/>
          <w:bCs/>
          <w:color w:val="000000" w:themeColor="text1"/>
          <w:lang w:val="en-GB"/>
        </w:rPr>
        <w:t>Reporting criteria for LTM event triggered reporting is 4 per frequency layer.</w:t>
      </w:r>
    </w:p>
    <w:p w14:paraId="75DA2524" w14:textId="77777777" w:rsidR="00BD1ADF" w:rsidRPr="00242610" w:rsidRDefault="00BD1ADF" w:rsidP="00BD1ADF">
      <w:pPr>
        <w:pStyle w:val="ListParagraph"/>
        <w:numPr>
          <w:ilvl w:val="2"/>
          <w:numId w:val="13"/>
        </w:numPr>
        <w:spacing w:after="120"/>
        <w:ind w:firstLineChars="0"/>
        <w:rPr>
          <w:rFonts w:eastAsia="SimSun"/>
          <w:bCs/>
          <w:color w:val="000000" w:themeColor="text1"/>
        </w:rPr>
      </w:pPr>
      <w:r w:rsidRPr="00A16125">
        <w:rPr>
          <w:rFonts w:eastAsia="SimSun"/>
          <w:bCs/>
          <w:color w:val="000000" w:themeColor="text1"/>
          <w:lang w:val="en-GB"/>
        </w:rPr>
        <w:t>The total number of reporting criteria for LTM event triggered reporting is 4*n, where n is the total number frequency layers for L1-RSRP measurement, including intra-frequency layer(s), inter-frequency layer(s) for SSB-based L1-RSRP measurement and 1 frequency layer for CSI-RS based L1-RSRP measurement if configured.</w:t>
      </w:r>
    </w:p>
    <w:p w14:paraId="4CCFC8F1" w14:textId="77777777" w:rsidR="00BD1ADF" w:rsidRPr="00242610" w:rsidRDefault="00BD1ADF" w:rsidP="00BD1ADF">
      <w:pPr>
        <w:pStyle w:val="ListParagraph"/>
        <w:numPr>
          <w:ilvl w:val="1"/>
          <w:numId w:val="13"/>
        </w:numPr>
        <w:spacing w:after="120"/>
        <w:ind w:firstLineChars="0"/>
        <w:rPr>
          <w:rFonts w:eastAsia="SimSun"/>
          <w:bCs/>
          <w:color w:val="000000" w:themeColor="text1"/>
        </w:rPr>
      </w:pPr>
      <w:r>
        <w:rPr>
          <w:rFonts w:eastAsia="SimSun"/>
          <w:bCs/>
          <w:color w:val="000000" w:themeColor="text1"/>
          <w:lang w:val="en-GB"/>
        </w:rPr>
        <w:t>Option 1c: E///</w:t>
      </w:r>
    </w:p>
    <w:p w14:paraId="5A5CB0EC" w14:textId="77777777" w:rsidR="00BD1ADF" w:rsidRPr="00A16125" w:rsidRDefault="00BD1ADF" w:rsidP="00BD1ADF">
      <w:pPr>
        <w:pStyle w:val="ListParagraph"/>
        <w:numPr>
          <w:ilvl w:val="2"/>
          <w:numId w:val="13"/>
        </w:numPr>
        <w:spacing w:after="120"/>
        <w:ind w:firstLineChars="0"/>
        <w:rPr>
          <w:rFonts w:eastAsia="SimSun"/>
          <w:bCs/>
          <w:color w:val="000000" w:themeColor="text1"/>
        </w:rPr>
      </w:pPr>
      <w:r w:rsidRPr="00242610">
        <w:rPr>
          <w:rFonts w:eastAsia="SimSun"/>
          <w:bCs/>
          <w:color w:val="000000" w:themeColor="text1"/>
        </w:rPr>
        <w:t>RAN4 to agree 72 as the L1 measurement reporting criteria for a UE supporting event triggered measurement reporting</w:t>
      </w:r>
    </w:p>
    <w:p w14:paraId="30FC32BD" w14:textId="77777777" w:rsidR="00BD1ADF" w:rsidRPr="00621D19" w:rsidRDefault="00BD1ADF" w:rsidP="00BD1ADF">
      <w:pPr>
        <w:pStyle w:val="ListParagraph"/>
        <w:numPr>
          <w:ilvl w:val="0"/>
          <w:numId w:val="13"/>
        </w:numPr>
        <w:spacing w:after="120"/>
        <w:ind w:firstLineChars="0"/>
        <w:rPr>
          <w:rFonts w:eastAsia="SimSun"/>
          <w:color w:val="000000" w:themeColor="text1"/>
        </w:rPr>
      </w:pPr>
      <w:r w:rsidRPr="00621D19">
        <w:rPr>
          <w:rFonts w:eastAsia="SimSun"/>
          <w:color w:val="000000" w:themeColor="text1"/>
        </w:rPr>
        <w:t xml:space="preserve">Option 2: </w:t>
      </w:r>
      <w:bookmarkStart w:id="0" w:name="_Toc197674422"/>
      <w:bookmarkStart w:id="1" w:name="_Toc205900225"/>
      <w:r>
        <w:t xml:space="preserve">extend existing </w:t>
      </w:r>
      <w:proofErr w:type="spellStart"/>
      <w:r>
        <w:t>Ecat</w:t>
      </w:r>
      <w:proofErr w:type="spellEnd"/>
      <w:r>
        <w:t xml:space="preserve"> to support LTM intra- and inter-frequency L1 events for SSB and CSI-RS based reporting on top of the existing L3 events in section 9.1.4</w:t>
      </w:r>
      <w:bookmarkEnd w:id="0"/>
      <w:bookmarkEnd w:id="1"/>
      <w:r w:rsidRPr="00621D19">
        <w:rPr>
          <w:rFonts w:eastAsia="SimSun"/>
          <w:bCs/>
          <w:color w:val="000000" w:themeColor="text1"/>
        </w:rPr>
        <w:t>. (</w:t>
      </w:r>
      <w:r>
        <w:rPr>
          <w:rFonts w:eastAsia="SimSun" w:hint="eastAsia"/>
          <w:bCs/>
          <w:color w:val="000000" w:themeColor="text1"/>
        </w:rPr>
        <w:t>Noki</w:t>
      </w:r>
      <w:r>
        <w:rPr>
          <w:rFonts w:eastAsia="SimSun"/>
          <w:bCs/>
          <w:color w:val="000000" w:themeColor="text1"/>
        </w:rPr>
        <w:t>a, OPPO</w:t>
      </w:r>
      <w:r w:rsidRPr="00621D19">
        <w:rPr>
          <w:rFonts w:eastAsia="SimSun"/>
          <w:bCs/>
          <w:color w:val="000000" w:themeColor="text1"/>
        </w:rPr>
        <w:t>)</w:t>
      </w:r>
    </w:p>
    <w:p w14:paraId="563350CE" w14:textId="77777777" w:rsidR="00BD1ADF" w:rsidRPr="00621D19" w:rsidRDefault="00BD1ADF" w:rsidP="00BD1ADF">
      <w:pPr>
        <w:spacing w:after="120"/>
        <w:rPr>
          <w:b/>
          <w:bCs/>
          <w:color w:val="000000" w:themeColor="text1"/>
        </w:rPr>
      </w:pPr>
      <w:r w:rsidRPr="00621D19">
        <w:rPr>
          <w:b/>
          <w:bCs/>
          <w:color w:val="000000" w:themeColor="text1"/>
        </w:rPr>
        <w:t>Recommended WF:</w:t>
      </w:r>
    </w:p>
    <w:p w14:paraId="09AFC801" w14:textId="77777777" w:rsidR="00BD1ADF" w:rsidRPr="00C41BC1" w:rsidRDefault="00BD1ADF" w:rsidP="00BD1ADF">
      <w:pPr>
        <w:pStyle w:val="ListParagraph"/>
        <w:numPr>
          <w:ilvl w:val="0"/>
          <w:numId w:val="13"/>
        </w:numPr>
        <w:spacing w:after="120"/>
        <w:ind w:firstLineChars="0"/>
      </w:pPr>
      <w:r>
        <w:rPr>
          <w:rFonts w:eastAsia="SimSun"/>
          <w:color w:val="000000" w:themeColor="text1"/>
        </w:rPr>
        <w:t>Agree on option 1 and further discuss option 1a, 1b and 1c.</w:t>
      </w:r>
    </w:p>
    <w:p w14:paraId="379887AF" w14:textId="77777777" w:rsidR="00BD1ADF" w:rsidRDefault="00BD1ADF" w:rsidP="00BD1ADF">
      <w:pPr>
        <w:spacing w:after="120"/>
      </w:pPr>
    </w:p>
    <w:p w14:paraId="719A1CB0" w14:textId="77777777" w:rsidR="00BD1ADF" w:rsidRDefault="00BD1ADF" w:rsidP="00BD1ADF">
      <w:pPr>
        <w:snapToGrid w:val="0"/>
        <w:spacing w:after="120"/>
        <w:rPr>
          <w:rFonts w:eastAsia="DengXian"/>
          <w:sz w:val="21"/>
          <w:szCs w:val="21"/>
        </w:rPr>
      </w:pPr>
      <w:r w:rsidRPr="005567A3">
        <w:rPr>
          <w:rFonts w:eastAsia="DengXian"/>
          <w:b/>
          <w:sz w:val="21"/>
          <w:szCs w:val="21"/>
        </w:rPr>
        <w:t>Session Chair:</w:t>
      </w:r>
      <w:r>
        <w:rPr>
          <w:rFonts w:eastAsia="DengXian"/>
          <w:sz w:val="21"/>
          <w:szCs w:val="21"/>
        </w:rPr>
        <w:t xml:space="preserve"> encourage MTK, vivo and E/// to have offline discussion and come up with a unified proposal based on the direction of option 1. </w:t>
      </w:r>
    </w:p>
    <w:p w14:paraId="404B7D28" w14:textId="77777777" w:rsidR="00BD1ADF" w:rsidRDefault="00BD1ADF" w:rsidP="00BD1ADF">
      <w:pPr>
        <w:spacing w:after="120"/>
      </w:pPr>
    </w:p>
    <w:p w14:paraId="2B0D2CB1" w14:textId="77777777" w:rsidR="00BD1ADF" w:rsidRDefault="00BD1ADF" w:rsidP="00BD1ADF">
      <w:pPr>
        <w:spacing w:after="120"/>
      </w:pPr>
      <w:r>
        <w:t>Discussion:</w:t>
      </w:r>
    </w:p>
    <w:p w14:paraId="33784EE1" w14:textId="77777777" w:rsidR="00BD1ADF" w:rsidRDefault="00BD1ADF" w:rsidP="00BD1ADF">
      <w:pPr>
        <w:spacing w:after="120"/>
      </w:pPr>
      <w:r>
        <w:t>Vivo: how about 40 in total?</w:t>
      </w:r>
    </w:p>
    <w:p w14:paraId="2976D9A4" w14:textId="77777777" w:rsidR="00BD1ADF" w:rsidRDefault="00BD1ADF" w:rsidP="00BD1ADF">
      <w:pPr>
        <w:spacing w:after="120"/>
      </w:pPr>
      <w:r>
        <w:t>MTK: need to discuss the definition of the reporting criteria. Whether it should be defined per cell, per carrier, or in total.</w:t>
      </w:r>
    </w:p>
    <w:p w14:paraId="4F88427E" w14:textId="77777777" w:rsidR="00BD1ADF" w:rsidRDefault="00BD1ADF" w:rsidP="00BD1ADF">
      <w:pPr>
        <w:spacing w:after="120"/>
      </w:pPr>
      <w:r>
        <w:t xml:space="preserve">QC: important thing is how many </w:t>
      </w:r>
      <w:proofErr w:type="gramStart"/>
      <w:r>
        <w:t>event</w:t>
      </w:r>
      <w:proofErr w:type="gramEnd"/>
      <w:r>
        <w:t xml:space="preserve"> reporting can be configured.</w:t>
      </w:r>
    </w:p>
    <w:p w14:paraId="396BB46A" w14:textId="77777777" w:rsidR="00BD1ADF" w:rsidRDefault="00BD1ADF" w:rsidP="00BD1ADF">
      <w:pPr>
        <w:spacing w:after="120"/>
      </w:pPr>
    </w:p>
    <w:p w14:paraId="73F51BC6" w14:textId="77777777" w:rsidR="00BD1ADF" w:rsidRPr="00156AF2" w:rsidRDefault="00BD1ADF" w:rsidP="00BD1ADF">
      <w:pPr>
        <w:spacing w:after="120"/>
        <w:rPr>
          <w:highlight w:val="yellow"/>
        </w:rPr>
      </w:pPr>
      <w:r w:rsidRPr="00156AF2">
        <w:rPr>
          <w:highlight w:val="yellow"/>
        </w:rPr>
        <w:t>Baseline for further discussion:</w:t>
      </w:r>
    </w:p>
    <w:p w14:paraId="1D376FE5" w14:textId="77777777" w:rsidR="00BD1ADF" w:rsidRDefault="00BD1ADF" w:rsidP="00BD1ADF">
      <w:pPr>
        <w:spacing w:after="120"/>
      </w:pPr>
      <w:r w:rsidRPr="00156AF2">
        <w:rPr>
          <w:rFonts w:eastAsia="SimSun"/>
          <w:bCs/>
          <w:color w:val="000000" w:themeColor="text1"/>
          <w:highlight w:val="yellow"/>
          <w:lang w:val="en-GB"/>
        </w:rPr>
        <w:t xml:space="preserve">Reporting criteria for LTM event triggered reporting is [5/9] * </w:t>
      </w:r>
      <w:r w:rsidRPr="00156AF2">
        <w:rPr>
          <w:rFonts w:eastAsia="SimSun"/>
          <w:bCs/>
          <w:color w:val="000000" w:themeColor="text1"/>
          <w:highlight w:val="yellow"/>
        </w:rPr>
        <w:t>39-3-3 (Number of total cells UE can measure).</w:t>
      </w:r>
    </w:p>
    <w:p w14:paraId="72CC6C7F" w14:textId="77777777" w:rsidR="00BD1ADF" w:rsidRPr="00C41BC1" w:rsidRDefault="00BD1ADF" w:rsidP="00BD1ADF">
      <w:pPr>
        <w:spacing w:after="120"/>
      </w:pPr>
    </w:p>
    <w:p w14:paraId="23EE3F81" w14:textId="77777777" w:rsidR="00BD1ADF" w:rsidRPr="00FB7DBC" w:rsidRDefault="00BD1ADF" w:rsidP="00BD1ADF">
      <w:pPr>
        <w:spacing w:after="120"/>
        <w:rPr>
          <w:rFonts w:eastAsia="SimSun"/>
          <w:color w:val="000000"/>
          <w:sz w:val="21"/>
          <w:szCs w:val="21"/>
          <w:highlight w:val="green"/>
        </w:rPr>
      </w:pPr>
    </w:p>
    <w:p w14:paraId="57A49D50" w14:textId="77777777" w:rsidR="00CA0F54" w:rsidRDefault="00CA0F54" w:rsidP="00D65CC6"/>
    <w:p w14:paraId="4E6D9062" w14:textId="77777777" w:rsidR="00CA0F54" w:rsidRDefault="00CA0F54" w:rsidP="00CA0F54">
      <w:pPr>
        <w:pStyle w:val="Heading1"/>
        <w:rPr>
          <w:bCs/>
          <w:iCs/>
          <w:color w:val="000000" w:themeColor="text1"/>
          <w:lang w:val="en-US" w:eastAsia="zh-CN"/>
        </w:rPr>
      </w:pPr>
      <w:r w:rsidRPr="00AE0B2E">
        <w:rPr>
          <w:lang w:val="en-US" w:eastAsia="ja-JP"/>
        </w:rPr>
        <w:t xml:space="preserve">Topic #3: </w:t>
      </w:r>
      <w:r w:rsidRPr="00AE0B2E">
        <w:rPr>
          <w:bCs/>
          <w:iCs/>
          <w:color w:val="000000" w:themeColor="text1"/>
          <w:lang w:val="en-US"/>
        </w:rPr>
        <w:t>CSI-RS based L1 measurement</w:t>
      </w:r>
    </w:p>
    <w:p w14:paraId="09B6A4D3" w14:textId="77777777" w:rsidR="004D563D" w:rsidRPr="0041730A" w:rsidRDefault="004D563D" w:rsidP="004D563D">
      <w:pPr>
        <w:pStyle w:val="Heading4"/>
        <w:numPr>
          <w:ilvl w:val="0"/>
          <w:numId w:val="0"/>
        </w:numPr>
        <w:rPr>
          <w:lang w:val="en-US"/>
        </w:rPr>
      </w:pPr>
      <w:r w:rsidRPr="0041730A">
        <w:rPr>
          <w:lang w:val="en-US"/>
        </w:rPr>
        <w:t>Issue 3-2: Measurement restriction</w:t>
      </w:r>
    </w:p>
    <w:p w14:paraId="3EDDEDD9" w14:textId="77777777" w:rsidR="004D563D" w:rsidRPr="009F4B79" w:rsidRDefault="004D563D" w:rsidP="004D563D">
      <w:pPr>
        <w:pStyle w:val="ListParagraph"/>
        <w:numPr>
          <w:ilvl w:val="0"/>
          <w:numId w:val="9"/>
        </w:numPr>
        <w:overflowPunct/>
        <w:autoSpaceDE/>
        <w:autoSpaceDN/>
        <w:adjustRightInd/>
        <w:spacing w:after="120"/>
        <w:ind w:left="720" w:firstLineChars="0"/>
        <w:textAlignment w:val="auto"/>
        <w:rPr>
          <w:rStyle w:val="Strong"/>
          <w:rFonts w:eastAsia="SimSun"/>
          <w:b w:val="0"/>
          <w:bCs w:val="0"/>
          <w:color w:val="0070C0"/>
        </w:rPr>
      </w:pPr>
      <w:r w:rsidRPr="009F4B79">
        <w:rPr>
          <w:rFonts w:eastAsia="SimSun"/>
          <w:color w:val="0070C0"/>
        </w:rPr>
        <w:t>Proposals</w:t>
      </w:r>
    </w:p>
    <w:p w14:paraId="62FA6456" w14:textId="77777777" w:rsidR="004D563D" w:rsidRPr="009F4B79"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70C0"/>
        </w:rPr>
      </w:pPr>
      <w:r w:rsidRPr="009F4B79">
        <w:rPr>
          <w:rFonts w:eastAsia="SimSun" w:hint="eastAsia"/>
          <w:color w:val="0070C0"/>
        </w:rPr>
        <w:t xml:space="preserve">Proposal </w:t>
      </w:r>
      <w:r w:rsidRPr="009F4B79">
        <w:rPr>
          <w:rFonts w:eastAsia="SimSun"/>
          <w:color w:val="0070C0"/>
        </w:rPr>
        <w:t>1</w:t>
      </w:r>
      <w:r w:rsidRPr="009F4B79">
        <w:rPr>
          <w:rFonts w:eastAsia="SimSun" w:hint="eastAsia"/>
          <w:color w:val="0070C0"/>
        </w:rPr>
        <w:t xml:space="preserve">: In FR2, or in FR1 when CSI-RS based L1 measurement would cause scheduling restriction, all CSI-RS resources within a 40 ms window on one intra-frequency layer should be configured within up to two separate windows, each lasting up to 5 ms. </w:t>
      </w:r>
      <w:r w:rsidRPr="009F4B79">
        <w:rPr>
          <w:rFonts w:eastAsia="SimSun"/>
          <w:color w:val="0070C0"/>
        </w:rPr>
        <w:t>(ZTE, Apple, Ericsson, Xiaomi, CATT)</w:t>
      </w:r>
    </w:p>
    <w:p w14:paraId="3AE83486" w14:textId="77777777" w:rsidR="004D563D" w:rsidRPr="009F4B79"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70C0"/>
        </w:rPr>
      </w:pPr>
      <w:r w:rsidRPr="009F4B79">
        <w:rPr>
          <w:rFonts w:eastAsia="SimSun" w:hint="eastAsia"/>
          <w:color w:val="0070C0"/>
        </w:rPr>
        <w:t>P</w:t>
      </w:r>
      <w:r w:rsidRPr="009F4B79">
        <w:rPr>
          <w:rFonts w:eastAsia="SimSun"/>
          <w:color w:val="0070C0"/>
        </w:rPr>
        <w:t>roposal 2: There are at most two separate windows within every P where P is min{CSI-RS periodicity of cells on one intra-frequency layer} when the periodicity of the configured CSI-RS resources is larger than 20 ms. (Huawei)</w:t>
      </w:r>
    </w:p>
    <w:p w14:paraId="7933C720"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r w:rsidRPr="009F4B79">
        <w:rPr>
          <w:rFonts w:eastAsia="SimSun"/>
          <w:color w:val="0070C0"/>
        </w:rPr>
        <w:t>the starting point of the first window is [( the slot boundary of serving cell) mod P], where the corresponding slot contains the configured L1 CSI-RS resource of the serving cell.</w:t>
      </w:r>
    </w:p>
    <w:p w14:paraId="526B1DA5"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r w:rsidRPr="009F4B79">
        <w:rPr>
          <w:rFonts w:eastAsia="SimSun" w:hint="eastAsia"/>
          <w:color w:val="0070C0"/>
        </w:rPr>
        <w:t>T</w:t>
      </w:r>
      <w:r w:rsidRPr="009F4B79">
        <w:rPr>
          <w:rFonts w:eastAsia="SimSun"/>
          <w:color w:val="0070C0"/>
        </w:rPr>
        <w:t>he starting point of the second window if configured is determined by an offset of half of P in slots with regards to the starting point of the first window.</w:t>
      </w:r>
    </w:p>
    <w:p w14:paraId="725D28EB" w14:textId="77777777" w:rsidR="004D563D" w:rsidRPr="009F4B79"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70C0"/>
        </w:rPr>
      </w:pPr>
      <w:r w:rsidRPr="009F4B79">
        <w:rPr>
          <w:rFonts w:eastAsia="SimSun" w:hint="eastAsia"/>
          <w:color w:val="0070C0"/>
        </w:rPr>
        <w:t xml:space="preserve">Proposal </w:t>
      </w:r>
      <w:r w:rsidRPr="009F4B79">
        <w:rPr>
          <w:rFonts w:eastAsia="SimSun"/>
          <w:color w:val="0070C0"/>
        </w:rPr>
        <w:t>3: When CSI-RS based L1 measurements cause scheduling restriction, all CSI-RS resources on one intra-frequency layer are configured within up to two separate windows where each window is up to 5 ms and the two windows, if configured, are separated by 20ms. (vivo, Apple)</w:t>
      </w:r>
    </w:p>
    <w:p w14:paraId="7AF7A160" w14:textId="77777777" w:rsidR="004D563D" w:rsidRPr="009F4B79"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70C0"/>
        </w:rPr>
      </w:pPr>
      <w:r w:rsidRPr="009F4B79">
        <w:rPr>
          <w:rFonts w:eastAsia="SimSun"/>
          <w:color w:val="0070C0"/>
        </w:rPr>
        <w:t>Proposal 4: Nokia</w:t>
      </w:r>
    </w:p>
    <w:p w14:paraId="08F6D032"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hyperlink w:anchor="_Toc206165472" w:history="1">
        <w:r w:rsidRPr="009F4B79">
          <w:rPr>
            <w:rFonts w:eastAsia="SimSun"/>
            <w:color w:val="0070C0"/>
          </w:rPr>
          <w:t>CSI-RS measurement window is 5ms</w:t>
        </w:r>
      </w:hyperlink>
      <w:r w:rsidRPr="009F4B79">
        <w:rPr>
          <w:rFonts w:eastAsia="SimSun"/>
          <w:color w:val="0070C0"/>
        </w:rPr>
        <w:t xml:space="preserve"> </w:t>
      </w:r>
    </w:p>
    <w:p w14:paraId="7F9DCC6D"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hyperlink w:anchor="_Toc206165473" w:history="1">
        <w:r w:rsidRPr="009F4B79">
          <w:rPr>
            <w:rFonts w:eastAsia="SimSun"/>
            <w:color w:val="0070C0"/>
          </w:rPr>
          <w:t>Discuss further whether the number of windows for CSI-RS LTM candidate cell measurements can be increased</w:t>
        </w:r>
      </w:hyperlink>
    </w:p>
    <w:p w14:paraId="63B86FA0"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hyperlink w:anchor="_Toc206165474" w:history="1">
        <w:r w:rsidRPr="009F4B79">
          <w:rPr>
            <w:rFonts w:eastAsia="SimSun"/>
            <w:color w:val="0070C0"/>
          </w:rPr>
          <w:t>For UE CSI-RS measurement applicability: Periodicity of CSI-RS resource is between 10ms and 640ms</w:t>
        </w:r>
      </w:hyperlink>
    </w:p>
    <w:p w14:paraId="359F3AE5"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hyperlink w:anchor="_Toc206165475" w:history="1">
        <w:r w:rsidRPr="009F4B79">
          <w:rPr>
            <w:rFonts w:eastAsia="SimSun"/>
            <w:color w:val="0070C0"/>
          </w:rPr>
          <w:t>The starting point of the first window is the slot boundary of the serving cell, where the corresponding slot contains the configured CSI-RS resource.</w:t>
        </w:r>
      </w:hyperlink>
    </w:p>
    <w:p w14:paraId="38A34101" w14:textId="77777777" w:rsidR="004D563D" w:rsidRPr="009F4B79"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70C0"/>
        </w:rPr>
      </w:pPr>
      <w:hyperlink w:anchor="_Toc206165476" w:history="1">
        <w:r w:rsidRPr="009F4B79">
          <w:rPr>
            <w:rFonts w:eastAsia="SimSun"/>
            <w:color w:val="0070C0"/>
          </w:rPr>
          <w:t>Location of the next window is the slot boundary of the next LTM candidate cell CSI-RS in time domain (defined by CSI-RS configuration)</w:t>
        </w:r>
      </w:hyperlink>
    </w:p>
    <w:p w14:paraId="6A0186B9" w14:textId="77777777" w:rsidR="004D563D" w:rsidRPr="009F4B79" w:rsidRDefault="004D563D" w:rsidP="004D563D">
      <w:pPr>
        <w:pStyle w:val="ListParagraph"/>
        <w:numPr>
          <w:ilvl w:val="0"/>
          <w:numId w:val="9"/>
        </w:numPr>
        <w:overflowPunct/>
        <w:autoSpaceDE/>
        <w:autoSpaceDN/>
        <w:adjustRightInd/>
        <w:spacing w:after="120"/>
        <w:ind w:left="720" w:firstLineChars="0"/>
        <w:textAlignment w:val="auto"/>
        <w:rPr>
          <w:rFonts w:eastAsia="SimSun"/>
          <w:color w:val="0070C0"/>
        </w:rPr>
      </w:pPr>
      <w:r w:rsidRPr="009F4B79">
        <w:rPr>
          <w:rFonts w:eastAsia="SimSun"/>
          <w:color w:val="0070C0"/>
        </w:rPr>
        <w:t>Recommended WF</w:t>
      </w:r>
    </w:p>
    <w:p w14:paraId="579A4C5C" w14:textId="77777777" w:rsidR="004D563D" w:rsidRPr="009F4B79"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70C0"/>
        </w:rPr>
      </w:pPr>
      <w:r>
        <w:rPr>
          <w:rFonts w:eastAsia="SimSun"/>
          <w:color w:val="0070C0"/>
        </w:rPr>
        <w:t>Discuss if proposal 1 can be agreed.</w:t>
      </w:r>
    </w:p>
    <w:p w14:paraId="55704781" w14:textId="77777777" w:rsidR="004D563D" w:rsidRPr="006B4E28" w:rsidRDefault="004D563D" w:rsidP="004D563D">
      <w:pPr>
        <w:tabs>
          <w:tab w:val="left" w:pos="737"/>
        </w:tabs>
        <w:spacing w:after="120"/>
        <w:rPr>
          <w:rFonts w:eastAsia="SimSun"/>
          <w:color w:val="0070C0"/>
        </w:rPr>
      </w:pPr>
    </w:p>
    <w:p w14:paraId="4F73F0C9" w14:textId="77777777" w:rsidR="004D563D" w:rsidRPr="002E3440" w:rsidRDefault="004D563D" w:rsidP="004D563D">
      <w:pPr>
        <w:spacing w:after="120"/>
        <w:rPr>
          <w:rFonts w:eastAsia="SimSun"/>
          <w:color w:val="000000" w:themeColor="text1"/>
          <w:sz w:val="21"/>
          <w:szCs w:val="21"/>
          <w:highlight w:val="green"/>
        </w:rPr>
      </w:pPr>
      <w:r>
        <w:rPr>
          <w:rFonts w:eastAsia="SimSun"/>
          <w:color w:val="000000" w:themeColor="text1"/>
          <w:sz w:val="21"/>
          <w:szCs w:val="21"/>
          <w:highlight w:val="green"/>
        </w:rPr>
        <w:t xml:space="preserve">Online </w:t>
      </w:r>
      <w:r w:rsidRPr="002E3440">
        <w:rPr>
          <w:rFonts w:eastAsia="SimSun" w:hint="eastAsia"/>
          <w:color w:val="000000" w:themeColor="text1"/>
          <w:sz w:val="21"/>
          <w:szCs w:val="21"/>
          <w:highlight w:val="green"/>
        </w:rPr>
        <w:t>A</w:t>
      </w:r>
      <w:r w:rsidRPr="002E3440">
        <w:rPr>
          <w:rFonts w:eastAsia="SimSun"/>
          <w:color w:val="000000" w:themeColor="text1"/>
          <w:sz w:val="21"/>
          <w:szCs w:val="21"/>
          <w:highlight w:val="green"/>
        </w:rPr>
        <w:t>greement:</w:t>
      </w:r>
    </w:p>
    <w:p w14:paraId="2DE92F74" w14:textId="77777777" w:rsidR="004D563D" w:rsidRPr="002E3440" w:rsidRDefault="004D563D" w:rsidP="004D563D">
      <w:pPr>
        <w:spacing w:after="120"/>
        <w:rPr>
          <w:rFonts w:eastAsia="SimSun"/>
          <w:color w:val="000000" w:themeColor="text1"/>
          <w:sz w:val="21"/>
          <w:szCs w:val="21"/>
          <w:highlight w:val="green"/>
        </w:rPr>
      </w:pPr>
      <w:r w:rsidRPr="002E3440">
        <w:rPr>
          <w:rFonts w:eastAsia="SimSun"/>
          <w:color w:val="000000" w:themeColor="text1"/>
          <w:sz w:val="21"/>
          <w:szCs w:val="21"/>
          <w:highlight w:val="green"/>
        </w:rPr>
        <w:lastRenderedPageBreak/>
        <w:t xml:space="preserve">Further discuss and down-select one proposal from </w:t>
      </w:r>
      <w:r w:rsidRPr="002E3440">
        <w:rPr>
          <w:rFonts w:eastAsia="SimSun" w:hint="eastAsia"/>
          <w:color w:val="000000" w:themeColor="text1"/>
          <w:sz w:val="21"/>
          <w:szCs w:val="21"/>
          <w:highlight w:val="green"/>
        </w:rPr>
        <w:t>P</w:t>
      </w:r>
      <w:r w:rsidRPr="002E3440">
        <w:rPr>
          <w:rFonts w:eastAsia="SimSun"/>
          <w:color w:val="000000" w:themeColor="text1"/>
          <w:sz w:val="21"/>
          <w:szCs w:val="21"/>
          <w:highlight w:val="green"/>
        </w:rPr>
        <w:t xml:space="preserve">1 and P2. </w:t>
      </w:r>
    </w:p>
    <w:p w14:paraId="65CE4636" w14:textId="77777777" w:rsidR="004D563D" w:rsidRPr="002E3440"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0000" w:themeColor="text1"/>
          <w:sz w:val="21"/>
          <w:szCs w:val="21"/>
          <w:highlight w:val="green"/>
        </w:rPr>
      </w:pPr>
      <w:r w:rsidRPr="002E3440">
        <w:rPr>
          <w:rFonts w:eastAsia="SimSun" w:hint="eastAsia"/>
          <w:color w:val="000000" w:themeColor="text1"/>
          <w:sz w:val="21"/>
          <w:szCs w:val="21"/>
          <w:highlight w:val="green"/>
        </w:rPr>
        <w:t xml:space="preserve">Proposal </w:t>
      </w:r>
      <w:r w:rsidRPr="002E3440">
        <w:rPr>
          <w:rFonts w:eastAsia="SimSun"/>
          <w:color w:val="000000" w:themeColor="text1"/>
          <w:sz w:val="21"/>
          <w:szCs w:val="21"/>
          <w:highlight w:val="green"/>
        </w:rPr>
        <w:t>1</w:t>
      </w:r>
      <w:r w:rsidRPr="002E3440">
        <w:rPr>
          <w:rFonts w:eastAsia="SimSun" w:hint="eastAsia"/>
          <w:color w:val="000000" w:themeColor="text1"/>
          <w:sz w:val="21"/>
          <w:szCs w:val="21"/>
          <w:highlight w:val="green"/>
        </w:rPr>
        <w:t>: In FR2, or in FR1 when CSI-RS based L1 measurement would cause scheduling restriction, all CSI-RS resources within a 40 ms window on one intra-frequency layer should be configured within up to two separate windows, each lasting up to 5 ms.</w:t>
      </w:r>
      <w:r>
        <w:rPr>
          <w:rFonts w:eastAsia="SimSun"/>
          <w:color w:val="000000" w:themeColor="text1"/>
          <w:sz w:val="21"/>
          <w:szCs w:val="21"/>
          <w:highlight w:val="green"/>
        </w:rPr>
        <w:t xml:space="preserve"> (</w:t>
      </w:r>
      <w:r w:rsidRPr="009175BF">
        <w:rPr>
          <w:rFonts w:eastAsia="SimSun"/>
          <w:color w:val="000000" w:themeColor="text1"/>
          <w:sz w:val="21"/>
          <w:szCs w:val="21"/>
          <w:highlight w:val="green"/>
        </w:rPr>
        <w:t>ZTE, Apple, Ericsson, Xiaomi, CATT</w:t>
      </w:r>
      <w:r>
        <w:rPr>
          <w:rFonts w:eastAsia="SimSun"/>
          <w:color w:val="000000" w:themeColor="text1"/>
          <w:sz w:val="21"/>
          <w:szCs w:val="21"/>
          <w:highlight w:val="green"/>
        </w:rPr>
        <w:t>)</w:t>
      </w:r>
    </w:p>
    <w:p w14:paraId="356873FD" w14:textId="77777777" w:rsidR="004D563D" w:rsidRPr="002E3440" w:rsidRDefault="004D563D" w:rsidP="004D563D">
      <w:pPr>
        <w:pStyle w:val="ListParagraph"/>
        <w:numPr>
          <w:ilvl w:val="1"/>
          <w:numId w:val="9"/>
        </w:numPr>
        <w:overflowPunct/>
        <w:autoSpaceDE/>
        <w:autoSpaceDN/>
        <w:adjustRightInd/>
        <w:spacing w:after="120"/>
        <w:ind w:left="1440" w:firstLineChars="0"/>
        <w:textAlignment w:val="auto"/>
        <w:rPr>
          <w:rFonts w:eastAsia="SimSun"/>
          <w:color w:val="000000" w:themeColor="text1"/>
          <w:sz w:val="21"/>
          <w:szCs w:val="21"/>
          <w:highlight w:val="green"/>
        </w:rPr>
      </w:pPr>
      <w:r w:rsidRPr="002E3440">
        <w:rPr>
          <w:rFonts w:eastAsia="SimSun" w:hint="eastAsia"/>
          <w:color w:val="000000" w:themeColor="text1"/>
          <w:sz w:val="21"/>
          <w:szCs w:val="21"/>
          <w:highlight w:val="green"/>
        </w:rPr>
        <w:t>P</w:t>
      </w:r>
      <w:r w:rsidRPr="002E3440">
        <w:rPr>
          <w:rFonts w:eastAsia="SimSun"/>
          <w:color w:val="000000" w:themeColor="text1"/>
          <w:sz w:val="21"/>
          <w:szCs w:val="21"/>
          <w:highlight w:val="green"/>
        </w:rPr>
        <w:t>roposal 2: There are at most two separate windows within every P where P is min{CSI-RS periodicity of cells on one intra-frequency layer} when the periodicity of the configured CSI-RS resources is larger than 20 ms.</w:t>
      </w:r>
      <w:r>
        <w:rPr>
          <w:rFonts w:eastAsia="SimSun"/>
          <w:color w:val="000000" w:themeColor="text1"/>
          <w:sz w:val="21"/>
          <w:szCs w:val="21"/>
          <w:highlight w:val="green"/>
        </w:rPr>
        <w:t xml:space="preserve"> (HW, vivo)</w:t>
      </w:r>
    </w:p>
    <w:p w14:paraId="033679BF" w14:textId="77777777" w:rsidR="004D563D" w:rsidRPr="002E3440" w:rsidRDefault="004D563D" w:rsidP="004D563D">
      <w:pPr>
        <w:pStyle w:val="ListParagraph"/>
        <w:numPr>
          <w:ilvl w:val="2"/>
          <w:numId w:val="9"/>
        </w:numPr>
        <w:overflowPunct/>
        <w:autoSpaceDE/>
        <w:autoSpaceDN/>
        <w:adjustRightInd/>
        <w:spacing w:after="120"/>
        <w:ind w:left="2376" w:firstLineChars="0"/>
        <w:textAlignment w:val="auto"/>
        <w:rPr>
          <w:rFonts w:eastAsia="SimSun"/>
          <w:color w:val="000000" w:themeColor="text1"/>
          <w:sz w:val="21"/>
          <w:szCs w:val="21"/>
          <w:highlight w:val="green"/>
        </w:rPr>
      </w:pPr>
      <w:r w:rsidRPr="002E3440">
        <w:rPr>
          <w:rFonts w:eastAsia="SimSun"/>
          <w:color w:val="000000" w:themeColor="text1"/>
          <w:sz w:val="21"/>
          <w:szCs w:val="21"/>
          <w:highlight w:val="green"/>
        </w:rPr>
        <w:t>the starting point of the first window is [( the slot boundary of serving cell) mod P], where the corresponding slot contains the configured L1 CSI-RS resource of the serving cell.</w:t>
      </w:r>
    </w:p>
    <w:p w14:paraId="42B8E542" w14:textId="741B645A" w:rsidR="004E1974" w:rsidRPr="00AD71A6" w:rsidRDefault="004D563D" w:rsidP="00AD71A6">
      <w:pPr>
        <w:pStyle w:val="ListParagraph"/>
        <w:numPr>
          <w:ilvl w:val="2"/>
          <w:numId w:val="9"/>
        </w:numPr>
        <w:overflowPunct/>
        <w:autoSpaceDE/>
        <w:autoSpaceDN/>
        <w:adjustRightInd/>
        <w:spacing w:after="120"/>
        <w:ind w:left="2376" w:firstLineChars="0"/>
        <w:textAlignment w:val="auto"/>
        <w:rPr>
          <w:rFonts w:eastAsia="SimSun"/>
          <w:color w:val="000000" w:themeColor="text1"/>
          <w:sz w:val="21"/>
          <w:szCs w:val="21"/>
          <w:highlight w:val="green"/>
        </w:rPr>
      </w:pPr>
      <w:r w:rsidRPr="00AD71A6">
        <w:rPr>
          <w:rFonts w:eastAsia="SimSun" w:hint="eastAsia"/>
          <w:color w:val="000000" w:themeColor="text1"/>
          <w:sz w:val="21"/>
          <w:szCs w:val="21"/>
          <w:highlight w:val="green"/>
        </w:rPr>
        <w:t>T</w:t>
      </w:r>
      <w:r w:rsidRPr="00AD71A6">
        <w:rPr>
          <w:rFonts w:eastAsia="SimSun"/>
          <w:color w:val="000000" w:themeColor="text1"/>
          <w:sz w:val="21"/>
          <w:szCs w:val="21"/>
          <w:highlight w:val="green"/>
        </w:rPr>
        <w:t>he starting point of the second window if configured is determined by an offset of half of P in slots with regards to the starting point of the first window.</w:t>
      </w:r>
    </w:p>
    <w:sectPr w:rsidR="004E1974" w:rsidRPr="00AD71A6" w:rsidSect="005B2405">
      <w:footnotePr>
        <w:numRestart w:val="eachSect"/>
      </w:footnotePr>
      <w:pgSz w:w="17280" w:h="25920"/>
      <w:pgMar w:top="1133" w:right="1133" w:bottom="1416"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DE42" w14:textId="77777777" w:rsidR="00D328E0" w:rsidRDefault="00D328E0">
      <w:r>
        <w:separator/>
      </w:r>
    </w:p>
  </w:endnote>
  <w:endnote w:type="continuationSeparator" w:id="0">
    <w:p w14:paraId="1D274E63" w14:textId="77777777" w:rsidR="00D328E0" w:rsidRDefault="00D3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default"/>
    <w:sig w:usb0="00000000"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Times New Roman (西文标题)">
    <w:altName w:val="SimSun"/>
    <w:panose1 w:val="020B0604020202020204"/>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EE72" w14:textId="77777777" w:rsidR="00D328E0" w:rsidRDefault="00D328E0">
      <w:r>
        <w:separator/>
      </w:r>
    </w:p>
  </w:footnote>
  <w:footnote w:type="continuationSeparator" w:id="0">
    <w:p w14:paraId="3721EA3E" w14:textId="77777777" w:rsidR="00D328E0" w:rsidRDefault="00D3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A71A3"/>
    <w:multiLevelType w:val="hybridMultilevel"/>
    <w:tmpl w:val="E042DA50"/>
    <w:lvl w:ilvl="0" w:tplc="42DA2EB2">
      <w:start w:val="56"/>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8"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3"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17"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400B1C"/>
    <w:multiLevelType w:val="hybridMultilevel"/>
    <w:tmpl w:val="D81072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AD37A3D"/>
    <w:multiLevelType w:val="multilevel"/>
    <w:tmpl w:val="7A0A54CC"/>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22"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33" w15:restartNumberingAfterBreak="0">
    <w:nsid w:val="5E052BC8"/>
    <w:multiLevelType w:val="hybridMultilevel"/>
    <w:tmpl w:val="A4F61C5C"/>
    <w:lvl w:ilvl="0" w:tplc="BE1E10F4">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F0060"/>
    <w:multiLevelType w:val="hybridMultilevel"/>
    <w:tmpl w:val="3F40F6AA"/>
    <w:lvl w:ilvl="0" w:tplc="F1306FBE">
      <w:start w:val="5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83B6A"/>
    <w:multiLevelType w:val="hybridMultilevel"/>
    <w:tmpl w:val="37983EDE"/>
    <w:lvl w:ilvl="0" w:tplc="477E3CFE">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3366E"/>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917593676">
    <w:abstractNumId w:val="20"/>
  </w:num>
  <w:num w:numId="2" w16cid:durableId="1565487779">
    <w:abstractNumId w:val="24"/>
  </w:num>
  <w:num w:numId="3" w16cid:durableId="1739209517">
    <w:abstractNumId w:val="27"/>
  </w:num>
  <w:num w:numId="4" w16cid:durableId="1038553156">
    <w:abstractNumId w:val="14"/>
  </w:num>
  <w:num w:numId="5" w16cid:durableId="154685515">
    <w:abstractNumId w:val="21"/>
  </w:num>
  <w:num w:numId="6" w16cid:durableId="147015793">
    <w:abstractNumId w:val="2"/>
  </w:num>
  <w:num w:numId="7" w16cid:durableId="2057468624">
    <w:abstractNumId w:val="28"/>
  </w:num>
  <w:num w:numId="8" w16cid:durableId="1827893132">
    <w:abstractNumId w:val="32"/>
  </w:num>
  <w:num w:numId="9" w16cid:durableId="1491487173">
    <w:abstractNumId w:val="30"/>
  </w:num>
  <w:num w:numId="10" w16cid:durableId="214899712">
    <w:abstractNumId w:val="13"/>
  </w:num>
  <w:num w:numId="11" w16cid:durableId="1408459529">
    <w:abstractNumId w:val="22"/>
  </w:num>
  <w:num w:numId="12" w16cid:durableId="327947256">
    <w:abstractNumId w:val="23"/>
  </w:num>
  <w:num w:numId="13" w16cid:durableId="1212570278">
    <w:abstractNumId w:val="38"/>
  </w:num>
  <w:num w:numId="14" w16cid:durableId="1302882065">
    <w:abstractNumId w:val="12"/>
  </w:num>
  <w:num w:numId="15" w16cid:durableId="1597710468">
    <w:abstractNumId w:val="35"/>
  </w:num>
  <w:num w:numId="16" w16cid:durableId="651639951">
    <w:abstractNumId w:val="15"/>
  </w:num>
  <w:num w:numId="17" w16cid:durableId="1338652248">
    <w:abstractNumId w:val="40"/>
  </w:num>
  <w:num w:numId="18" w16cid:durableId="1066954479">
    <w:abstractNumId w:val="6"/>
  </w:num>
  <w:num w:numId="19" w16cid:durableId="2023584237">
    <w:abstractNumId w:val="31"/>
  </w:num>
  <w:num w:numId="20" w16cid:durableId="680475403">
    <w:abstractNumId w:val="1"/>
  </w:num>
  <w:num w:numId="21" w16cid:durableId="623312992">
    <w:abstractNumId w:val="29"/>
  </w:num>
  <w:num w:numId="22" w16cid:durableId="1783186847">
    <w:abstractNumId w:val="3"/>
  </w:num>
  <w:num w:numId="23" w16cid:durableId="102238202">
    <w:abstractNumId w:val="25"/>
  </w:num>
  <w:num w:numId="24" w16cid:durableId="2025009711">
    <w:abstractNumId w:val="36"/>
  </w:num>
  <w:num w:numId="25" w16cid:durableId="1627810819">
    <w:abstractNumId w:val="39"/>
  </w:num>
  <w:num w:numId="26" w16cid:durableId="1534997272">
    <w:abstractNumId w:val="19"/>
  </w:num>
  <w:num w:numId="27" w16cid:durableId="1884709423">
    <w:abstractNumId w:val="11"/>
  </w:num>
  <w:num w:numId="28" w16cid:durableId="266619645">
    <w:abstractNumId w:val="10"/>
  </w:num>
  <w:num w:numId="29" w16cid:durableId="1101799004">
    <w:abstractNumId w:val="5"/>
  </w:num>
  <w:num w:numId="30" w16cid:durableId="673996993">
    <w:abstractNumId w:val="8"/>
  </w:num>
  <w:num w:numId="31" w16cid:durableId="1087269520">
    <w:abstractNumId w:val="4"/>
  </w:num>
  <w:num w:numId="32" w16cid:durableId="1681545291">
    <w:abstractNumId w:val="17"/>
  </w:num>
  <w:num w:numId="33" w16cid:durableId="1422221608">
    <w:abstractNumId w:val="18"/>
  </w:num>
  <w:num w:numId="34" w16cid:durableId="1107040489">
    <w:abstractNumId w:val="16"/>
  </w:num>
  <w:num w:numId="35" w16cid:durableId="1767770719">
    <w:abstractNumId w:val="7"/>
  </w:num>
  <w:num w:numId="36" w16cid:durableId="126902966">
    <w:abstractNumId w:val="9"/>
  </w:num>
  <w:num w:numId="37" w16cid:durableId="1928342764">
    <w:abstractNumId w:val="0"/>
  </w:num>
  <w:num w:numId="38" w16cid:durableId="1882084639">
    <w:abstractNumId w:val="37"/>
  </w:num>
  <w:num w:numId="39" w16cid:durableId="1527868152">
    <w:abstractNumId w:val="34"/>
  </w:num>
  <w:num w:numId="40" w16cid:durableId="535895992">
    <w:abstractNumId w:val="26"/>
  </w:num>
  <w:num w:numId="41" w16cid:durableId="1346517889">
    <w:abstractNumId w:val="41"/>
  </w:num>
  <w:num w:numId="42" w16cid:durableId="770127183">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539"/>
    <w:rsid w:val="00000DBF"/>
    <w:rsid w:val="00001477"/>
    <w:rsid w:val="00001DC3"/>
    <w:rsid w:val="0000223C"/>
    <w:rsid w:val="00003117"/>
    <w:rsid w:val="00003FD6"/>
    <w:rsid w:val="00004165"/>
    <w:rsid w:val="000042C2"/>
    <w:rsid w:val="00005F35"/>
    <w:rsid w:val="00005F44"/>
    <w:rsid w:val="00006110"/>
    <w:rsid w:val="0000640D"/>
    <w:rsid w:val="00006476"/>
    <w:rsid w:val="00006C2B"/>
    <w:rsid w:val="0000724C"/>
    <w:rsid w:val="00007783"/>
    <w:rsid w:val="00010FEB"/>
    <w:rsid w:val="00011563"/>
    <w:rsid w:val="000122DA"/>
    <w:rsid w:val="000129F6"/>
    <w:rsid w:val="00013120"/>
    <w:rsid w:val="00013BE1"/>
    <w:rsid w:val="0001463A"/>
    <w:rsid w:val="000156E1"/>
    <w:rsid w:val="000179C9"/>
    <w:rsid w:val="0002066F"/>
    <w:rsid w:val="000209DE"/>
    <w:rsid w:val="00020C56"/>
    <w:rsid w:val="000210C2"/>
    <w:rsid w:val="00021EE1"/>
    <w:rsid w:val="00022599"/>
    <w:rsid w:val="000234DC"/>
    <w:rsid w:val="00023F94"/>
    <w:rsid w:val="000250BE"/>
    <w:rsid w:val="00026ACC"/>
    <w:rsid w:val="00026D13"/>
    <w:rsid w:val="000270D3"/>
    <w:rsid w:val="00027916"/>
    <w:rsid w:val="00027EC1"/>
    <w:rsid w:val="00030113"/>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50001"/>
    <w:rsid w:val="00050A2F"/>
    <w:rsid w:val="00051C10"/>
    <w:rsid w:val="00052006"/>
    <w:rsid w:val="00052041"/>
    <w:rsid w:val="0005326A"/>
    <w:rsid w:val="00053E54"/>
    <w:rsid w:val="00053E77"/>
    <w:rsid w:val="00055DA8"/>
    <w:rsid w:val="00055F3C"/>
    <w:rsid w:val="0005636D"/>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11D4"/>
    <w:rsid w:val="00071820"/>
    <w:rsid w:val="00072734"/>
    <w:rsid w:val="00072B5F"/>
    <w:rsid w:val="00072F42"/>
    <w:rsid w:val="00073331"/>
    <w:rsid w:val="00073605"/>
    <w:rsid w:val="0007382E"/>
    <w:rsid w:val="00075E04"/>
    <w:rsid w:val="0007633D"/>
    <w:rsid w:val="000766E1"/>
    <w:rsid w:val="0007708B"/>
    <w:rsid w:val="000770F0"/>
    <w:rsid w:val="000772C8"/>
    <w:rsid w:val="00077FF6"/>
    <w:rsid w:val="0008003F"/>
    <w:rsid w:val="000807EB"/>
    <w:rsid w:val="00080D82"/>
    <w:rsid w:val="00080D91"/>
    <w:rsid w:val="00081174"/>
    <w:rsid w:val="00081692"/>
    <w:rsid w:val="000818C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6A25"/>
    <w:rsid w:val="00097159"/>
    <w:rsid w:val="00097E54"/>
    <w:rsid w:val="000A0D9F"/>
    <w:rsid w:val="000A1101"/>
    <w:rsid w:val="000A1684"/>
    <w:rsid w:val="000A1830"/>
    <w:rsid w:val="000A204E"/>
    <w:rsid w:val="000A2167"/>
    <w:rsid w:val="000A2BAA"/>
    <w:rsid w:val="000A3105"/>
    <w:rsid w:val="000A3470"/>
    <w:rsid w:val="000A38FF"/>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44FB"/>
    <w:rsid w:val="000D49C2"/>
    <w:rsid w:val="000D574B"/>
    <w:rsid w:val="000D5BE4"/>
    <w:rsid w:val="000D6CFC"/>
    <w:rsid w:val="000E0E67"/>
    <w:rsid w:val="000E1E94"/>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2E5"/>
    <w:rsid w:val="000F33EC"/>
    <w:rsid w:val="000F342D"/>
    <w:rsid w:val="000F39CA"/>
    <w:rsid w:val="000F3ADD"/>
    <w:rsid w:val="000F4251"/>
    <w:rsid w:val="000F467F"/>
    <w:rsid w:val="000F4D30"/>
    <w:rsid w:val="000F5510"/>
    <w:rsid w:val="000F5859"/>
    <w:rsid w:val="000F58C5"/>
    <w:rsid w:val="000F5956"/>
    <w:rsid w:val="000F6262"/>
    <w:rsid w:val="000F6FFF"/>
    <w:rsid w:val="00100A14"/>
    <w:rsid w:val="001016A8"/>
    <w:rsid w:val="001018FB"/>
    <w:rsid w:val="00101C13"/>
    <w:rsid w:val="001025E8"/>
    <w:rsid w:val="00102614"/>
    <w:rsid w:val="00102C4A"/>
    <w:rsid w:val="00102CA2"/>
    <w:rsid w:val="00103AEA"/>
    <w:rsid w:val="001057BB"/>
    <w:rsid w:val="00105A4C"/>
    <w:rsid w:val="00105F4C"/>
    <w:rsid w:val="001064AB"/>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78"/>
    <w:rsid w:val="001161ED"/>
    <w:rsid w:val="001169FD"/>
    <w:rsid w:val="0011763B"/>
    <w:rsid w:val="00117BD6"/>
    <w:rsid w:val="00120397"/>
    <w:rsid w:val="001205D3"/>
    <w:rsid w:val="001206C2"/>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386E"/>
    <w:rsid w:val="00133E52"/>
    <w:rsid w:val="00133E65"/>
    <w:rsid w:val="0013515E"/>
    <w:rsid w:val="0013579E"/>
    <w:rsid w:val="00136D4C"/>
    <w:rsid w:val="00136E46"/>
    <w:rsid w:val="00136F1D"/>
    <w:rsid w:val="001402BC"/>
    <w:rsid w:val="0014073F"/>
    <w:rsid w:val="0014091F"/>
    <w:rsid w:val="001413AF"/>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8B1"/>
    <w:rsid w:val="00152FB8"/>
    <w:rsid w:val="00153528"/>
    <w:rsid w:val="001541BD"/>
    <w:rsid w:val="00154E68"/>
    <w:rsid w:val="001551D0"/>
    <w:rsid w:val="00157924"/>
    <w:rsid w:val="001608B6"/>
    <w:rsid w:val="00161BB1"/>
    <w:rsid w:val="00161CE0"/>
    <w:rsid w:val="00161FEC"/>
    <w:rsid w:val="00162548"/>
    <w:rsid w:val="00162A8D"/>
    <w:rsid w:val="00162BCE"/>
    <w:rsid w:val="001647C6"/>
    <w:rsid w:val="00164840"/>
    <w:rsid w:val="001650E9"/>
    <w:rsid w:val="00165352"/>
    <w:rsid w:val="00166709"/>
    <w:rsid w:val="001668DA"/>
    <w:rsid w:val="0016757F"/>
    <w:rsid w:val="00167E37"/>
    <w:rsid w:val="00170009"/>
    <w:rsid w:val="001707B3"/>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97E"/>
    <w:rsid w:val="001A383E"/>
    <w:rsid w:val="001A39F2"/>
    <w:rsid w:val="001A4341"/>
    <w:rsid w:val="001A43CF"/>
    <w:rsid w:val="001A495D"/>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69A"/>
    <w:rsid w:val="001B75E0"/>
    <w:rsid w:val="001B7991"/>
    <w:rsid w:val="001C08DD"/>
    <w:rsid w:val="001C1409"/>
    <w:rsid w:val="001C184D"/>
    <w:rsid w:val="001C27D2"/>
    <w:rsid w:val="001C2AE6"/>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3A63"/>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07DAC"/>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20355"/>
    <w:rsid w:val="002207C5"/>
    <w:rsid w:val="00220CA3"/>
    <w:rsid w:val="00221368"/>
    <w:rsid w:val="00221E08"/>
    <w:rsid w:val="00222897"/>
    <w:rsid w:val="00222B0C"/>
    <w:rsid w:val="00222DF7"/>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D0F"/>
    <w:rsid w:val="0023632E"/>
    <w:rsid w:val="002364E7"/>
    <w:rsid w:val="002371B2"/>
    <w:rsid w:val="00240685"/>
    <w:rsid w:val="00241BB3"/>
    <w:rsid w:val="002429C8"/>
    <w:rsid w:val="002435CA"/>
    <w:rsid w:val="0024385A"/>
    <w:rsid w:val="0024456E"/>
    <w:rsid w:val="0024469F"/>
    <w:rsid w:val="002462C4"/>
    <w:rsid w:val="002462C8"/>
    <w:rsid w:val="002465CB"/>
    <w:rsid w:val="00246B9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1FEB"/>
    <w:rsid w:val="00262733"/>
    <w:rsid w:val="00262E65"/>
    <w:rsid w:val="0026354E"/>
    <w:rsid w:val="00263761"/>
    <w:rsid w:val="00265465"/>
    <w:rsid w:val="00265BD1"/>
    <w:rsid w:val="0026644C"/>
    <w:rsid w:val="002666AE"/>
    <w:rsid w:val="0026693A"/>
    <w:rsid w:val="00267FDE"/>
    <w:rsid w:val="00270DE7"/>
    <w:rsid w:val="002710F5"/>
    <w:rsid w:val="00274306"/>
    <w:rsid w:val="00274E1A"/>
    <w:rsid w:val="00274E25"/>
    <w:rsid w:val="002759DB"/>
    <w:rsid w:val="00276D1D"/>
    <w:rsid w:val="00277155"/>
    <w:rsid w:val="002775B1"/>
    <w:rsid w:val="002775B9"/>
    <w:rsid w:val="002777A0"/>
    <w:rsid w:val="00280584"/>
    <w:rsid w:val="002811C4"/>
    <w:rsid w:val="002821D6"/>
    <w:rsid w:val="00282213"/>
    <w:rsid w:val="002824B6"/>
    <w:rsid w:val="00284016"/>
    <w:rsid w:val="002844A8"/>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0FA0"/>
    <w:rsid w:val="002A13A1"/>
    <w:rsid w:val="002A13F0"/>
    <w:rsid w:val="002A185B"/>
    <w:rsid w:val="002A282D"/>
    <w:rsid w:val="002A2EE6"/>
    <w:rsid w:val="002A33BD"/>
    <w:rsid w:val="002A36F9"/>
    <w:rsid w:val="002A3A2B"/>
    <w:rsid w:val="002A4BCE"/>
    <w:rsid w:val="002A4C0E"/>
    <w:rsid w:val="002A4CD0"/>
    <w:rsid w:val="002A5212"/>
    <w:rsid w:val="002A7DA6"/>
    <w:rsid w:val="002B0603"/>
    <w:rsid w:val="002B0677"/>
    <w:rsid w:val="002B0C75"/>
    <w:rsid w:val="002B0EA4"/>
    <w:rsid w:val="002B3E56"/>
    <w:rsid w:val="002B40C5"/>
    <w:rsid w:val="002B4C93"/>
    <w:rsid w:val="002B4F38"/>
    <w:rsid w:val="002B516C"/>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7256"/>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A7B"/>
    <w:rsid w:val="002F3B71"/>
    <w:rsid w:val="002F4093"/>
    <w:rsid w:val="002F4775"/>
    <w:rsid w:val="002F5161"/>
    <w:rsid w:val="002F539E"/>
    <w:rsid w:val="002F5636"/>
    <w:rsid w:val="002F5C41"/>
    <w:rsid w:val="002F6462"/>
    <w:rsid w:val="002F7659"/>
    <w:rsid w:val="002F7A7B"/>
    <w:rsid w:val="003004EC"/>
    <w:rsid w:val="00300D22"/>
    <w:rsid w:val="00301ADF"/>
    <w:rsid w:val="003022A5"/>
    <w:rsid w:val="00302FD0"/>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BA6"/>
    <w:rsid w:val="00334C36"/>
    <w:rsid w:val="00336275"/>
    <w:rsid w:val="00336697"/>
    <w:rsid w:val="00337090"/>
    <w:rsid w:val="00337872"/>
    <w:rsid w:val="00340859"/>
    <w:rsid w:val="00341160"/>
    <w:rsid w:val="0034157B"/>
    <w:rsid w:val="003418CB"/>
    <w:rsid w:val="003420A5"/>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32F"/>
    <w:rsid w:val="003574F5"/>
    <w:rsid w:val="00357847"/>
    <w:rsid w:val="00360350"/>
    <w:rsid w:val="00360419"/>
    <w:rsid w:val="003608E7"/>
    <w:rsid w:val="00360CF3"/>
    <w:rsid w:val="003628B9"/>
    <w:rsid w:val="00362CE6"/>
    <w:rsid w:val="00362D8F"/>
    <w:rsid w:val="003648B2"/>
    <w:rsid w:val="003649AF"/>
    <w:rsid w:val="00365792"/>
    <w:rsid w:val="003657CF"/>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ADF"/>
    <w:rsid w:val="00383E37"/>
    <w:rsid w:val="003847A2"/>
    <w:rsid w:val="00386490"/>
    <w:rsid w:val="0038690C"/>
    <w:rsid w:val="00386E6C"/>
    <w:rsid w:val="003878F6"/>
    <w:rsid w:val="00387CC9"/>
    <w:rsid w:val="00391D77"/>
    <w:rsid w:val="0039272E"/>
    <w:rsid w:val="00393042"/>
    <w:rsid w:val="0039333B"/>
    <w:rsid w:val="00394059"/>
    <w:rsid w:val="00394AD5"/>
    <w:rsid w:val="003950E1"/>
    <w:rsid w:val="0039525D"/>
    <w:rsid w:val="00395459"/>
    <w:rsid w:val="003955DC"/>
    <w:rsid w:val="0039642D"/>
    <w:rsid w:val="00396A50"/>
    <w:rsid w:val="003972CF"/>
    <w:rsid w:val="003A07C9"/>
    <w:rsid w:val="003A1F1E"/>
    <w:rsid w:val="003A214C"/>
    <w:rsid w:val="003A2485"/>
    <w:rsid w:val="003A2764"/>
    <w:rsid w:val="003A2E40"/>
    <w:rsid w:val="003A352A"/>
    <w:rsid w:val="003A386B"/>
    <w:rsid w:val="003A4651"/>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4999"/>
    <w:rsid w:val="003B56DB"/>
    <w:rsid w:val="003B755E"/>
    <w:rsid w:val="003B75FE"/>
    <w:rsid w:val="003B7D52"/>
    <w:rsid w:val="003C06AB"/>
    <w:rsid w:val="003C0F91"/>
    <w:rsid w:val="003C228E"/>
    <w:rsid w:val="003C287F"/>
    <w:rsid w:val="003C3117"/>
    <w:rsid w:val="003C3DFB"/>
    <w:rsid w:val="003C46D5"/>
    <w:rsid w:val="003C4DEA"/>
    <w:rsid w:val="003C51E7"/>
    <w:rsid w:val="003C5FA8"/>
    <w:rsid w:val="003C6893"/>
    <w:rsid w:val="003C6DE2"/>
    <w:rsid w:val="003C6E09"/>
    <w:rsid w:val="003C7919"/>
    <w:rsid w:val="003D1449"/>
    <w:rsid w:val="003D1EFD"/>
    <w:rsid w:val="003D2009"/>
    <w:rsid w:val="003D28BF"/>
    <w:rsid w:val="003D4215"/>
    <w:rsid w:val="003D42FB"/>
    <w:rsid w:val="003D4C1D"/>
    <w:rsid w:val="003D4C47"/>
    <w:rsid w:val="003D7331"/>
    <w:rsid w:val="003D7719"/>
    <w:rsid w:val="003E0B42"/>
    <w:rsid w:val="003E151D"/>
    <w:rsid w:val="003E32CA"/>
    <w:rsid w:val="003E341E"/>
    <w:rsid w:val="003E3A74"/>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A12"/>
    <w:rsid w:val="00413DDE"/>
    <w:rsid w:val="00414118"/>
    <w:rsid w:val="0041459E"/>
    <w:rsid w:val="00414EC4"/>
    <w:rsid w:val="00416084"/>
    <w:rsid w:val="00416B5D"/>
    <w:rsid w:val="00416BF9"/>
    <w:rsid w:val="00420266"/>
    <w:rsid w:val="00420A36"/>
    <w:rsid w:val="00420A3C"/>
    <w:rsid w:val="00420EBE"/>
    <w:rsid w:val="0042129D"/>
    <w:rsid w:val="00421B63"/>
    <w:rsid w:val="004222A5"/>
    <w:rsid w:val="00422549"/>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789"/>
    <w:rsid w:val="00442E4A"/>
    <w:rsid w:val="00442EC8"/>
    <w:rsid w:val="004432F3"/>
    <w:rsid w:val="0044420A"/>
    <w:rsid w:val="0044456C"/>
    <w:rsid w:val="00444B0B"/>
    <w:rsid w:val="00444C84"/>
    <w:rsid w:val="00445131"/>
    <w:rsid w:val="0044542C"/>
    <w:rsid w:val="0044549D"/>
    <w:rsid w:val="00446324"/>
    <w:rsid w:val="00446408"/>
    <w:rsid w:val="004465B3"/>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12"/>
    <w:rsid w:val="00462D3A"/>
    <w:rsid w:val="00463521"/>
    <w:rsid w:val="00463A51"/>
    <w:rsid w:val="00465359"/>
    <w:rsid w:val="00465506"/>
    <w:rsid w:val="00466A1A"/>
    <w:rsid w:val="00466FB2"/>
    <w:rsid w:val="00467100"/>
    <w:rsid w:val="004709B8"/>
    <w:rsid w:val="00471125"/>
    <w:rsid w:val="004715A8"/>
    <w:rsid w:val="00471FAB"/>
    <w:rsid w:val="004721CE"/>
    <w:rsid w:val="0047410C"/>
    <w:rsid w:val="0047437A"/>
    <w:rsid w:val="004747DA"/>
    <w:rsid w:val="00474A8B"/>
    <w:rsid w:val="00474EE2"/>
    <w:rsid w:val="004757F2"/>
    <w:rsid w:val="00475C53"/>
    <w:rsid w:val="00480787"/>
    <w:rsid w:val="00480BFE"/>
    <w:rsid w:val="00480E42"/>
    <w:rsid w:val="004810C9"/>
    <w:rsid w:val="004818EB"/>
    <w:rsid w:val="004821F4"/>
    <w:rsid w:val="004832A4"/>
    <w:rsid w:val="004838AF"/>
    <w:rsid w:val="004839F4"/>
    <w:rsid w:val="00484869"/>
    <w:rsid w:val="00484C5D"/>
    <w:rsid w:val="00484FD1"/>
    <w:rsid w:val="0048543E"/>
    <w:rsid w:val="00485C92"/>
    <w:rsid w:val="00485F46"/>
    <w:rsid w:val="0048628C"/>
    <w:rsid w:val="004868C1"/>
    <w:rsid w:val="004870DE"/>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CE8"/>
    <w:rsid w:val="004B263F"/>
    <w:rsid w:val="004B2ED0"/>
    <w:rsid w:val="004B3459"/>
    <w:rsid w:val="004B4C49"/>
    <w:rsid w:val="004B4E3A"/>
    <w:rsid w:val="004B5F31"/>
    <w:rsid w:val="004B6B0F"/>
    <w:rsid w:val="004C0350"/>
    <w:rsid w:val="004C1142"/>
    <w:rsid w:val="004C1BC5"/>
    <w:rsid w:val="004C2300"/>
    <w:rsid w:val="004C26AB"/>
    <w:rsid w:val="004C3CDA"/>
    <w:rsid w:val="004C4C39"/>
    <w:rsid w:val="004C4D9A"/>
    <w:rsid w:val="004C54E5"/>
    <w:rsid w:val="004C59C8"/>
    <w:rsid w:val="004C5D87"/>
    <w:rsid w:val="004C5F39"/>
    <w:rsid w:val="004C6ABF"/>
    <w:rsid w:val="004C6C03"/>
    <w:rsid w:val="004C7D5A"/>
    <w:rsid w:val="004C7DC8"/>
    <w:rsid w:val="004D05EE"/>
    <w:rsid w:val="004D0DC5"/>
    <w:rsid w:val="004D0EA8"/>
    <w:rsid w:val="004D1B9E"/>
    <w:rsid w:val="004D1D45"/>
    <w:rsid w:val="004D21B0"/>
    <w:rsid w:val="004D34D4"/>
    <w:rsid w:val="004D4E9F"/>
    <w:rsid w:val="004D563D"/>
    <w:rsid w:val="004D5838"/>
    <w:rsid w:val="004D67D7"/>
    <w:rsid w:val="004D6F74"/>
    <w:rsid w:val="004D737D"/>
    <w:rsid w:val="004D7A90"/>
    <w:rsid w:val="004E0217"/>
    <w:rsid w:val="004E1092"/>
    <w:rsid w:val="004E1974"/>
    <w:rsid w:val="004E2659"/>
    <w:rsid w:val="004E39EE"/>
    <w:rsid w:val="004E44B4"/>
    <w:rsid w:val="004E475C"/>
    <w:rsid w:val="004E4B0B"/>
    <w:rsid w:val="004E56E0"/>
    <w:rsid w:val="004E5C05"/>
    <w:rsid w:val="004E6162"/>
    <w:rsid w:val="004E7329"/>
    <w:rsid w:val="004E76C7"/>
    <w:rsid w:val="004F0475"/>
    <w:rsid w:val="004F1674"/>
    <w:rsid w:val="004F2111"/>
    <w:rsid w:val="004F2CB0"/>
    <w:rsid w:val="004F2E24"/>
    <w:rsid w:val="004F2F4B"/>
    <w:rsid w:val="004F371C"/>
    <w:rsid w:val="004F42BB"/>
    <w:rsid w:val="004F4A96"/>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9ED"/>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99D"/>
    <w:rsid w:val="00527D6A"/>
    <w:rsid w:val="005307D4"/>
    <w:rsid w:val="005308DB"/>
    <w:rsid w:val="00530A2E"/>
    <w:rsid w:val="00530FBE"/>
    <w:rsid w:val="005313ED"/>
    <w:rsid w:val="005315DB"/>
    <w:rsid w:val="0053210E"/>
    <w:rsid w:val="0053221E"/>
    <w:rsid w:val="00532EC8"/>
    <w:rsid w:val="00533159"/>
    <w:rsid w:val="005339DB"/>
    <w:rsid w:val="00534B94"/>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60F15"/>
    <w:rsid w:val="00561391"/>
    <w:rsid w:val="00563E64"/>
    <w:rsid w:val="00563FC5"/>
    <w:rsid w:val="0056474D"/>
    <w:rsid w:val="00564919"/>
    <w:rsid w:val="005661EC"/>
    <w:rsid w:val="00566226"/>
    <w:rsid w:val="00566D8C"/>
    <w:rsid w:val="00566E87"/>
    <w:rsid w:val="00567BD3"/>
    <w:rsid w:val="00567EFD"/>
    <w:rsid w:val="00570F84"/>
    <w:rsid w:val="00571095"/>
    <w:rsid w:val="00571777"/>
    <w:rsid w:val="005739B1"/>
    <w:rsid w:val="00573A24"/>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8D0"/>
    <w:rsid w:val="005B3944"/>
    <w:rsid w:val="005B4436"/>
    <w:rsid w:val="005B4802"/>
    <w:rsid w:val="005B5156"/>
    <w:rsid w:val="005B59EE"/>
    <w:rsid w:val="005B6488"/>
    <w:rsid w:val="005B716A"/>
    <w:rsid w:val="005B738F"/>
    <w:rsid w:val="005B750D"/>
    <w:rsid w:val="005C0742"/>
    <w:rsid w:val="005C09F6"/>
    <w:rsid w:val="005C13F9"/>
    <w:rsid w:val="005C1445"/>
    <w:rsid w:val="005C1EA6"/>
    <w:rsid w:val="005C2C99"/>
    <w:rsid w:val="005C373E"/>
    <w:rsid w:val="005C4219"/>
    <w:rsid w:val="005C534B"/>
    <w:rsid w:val="005C6440"/>
    <w:rsid w:val="005C6835"/>
    <w:rsid w:val="005C7076"/>
    <w:rsid w:val="005C7380"/>
    <w:rsid w:val="005C7449"/>
    <w:rsid w:val="005C7C83"/>
    <w:rsid w:val="005D08FD"/>
    <w:rsid w:val="005D0B99"/>
    <w:rsid w:val="005D0C13"/>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45BC"/>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C37"/>
    <w:rsid w:val="00606C67"/>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2018"/>
    <w:rsid w:val="0062379A"/>
    <w:rsid w:val="00623F65"/>
    <w:rsid w:val="006247C7"/>
    <w:rsid w:val="00625CEF"/>
    <w:rsid w:val="00627B1F"/>
    <w:rsid w:val="006302AA"/>
    <w:rsid w:val="00630FF5"/>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2B0"/>
    <w:rsid w:val="006608AD"/>
    <w:rsid w:val="00661F2D"/>
    <w:rsid w:val="0066231D"/>
    <w:rsid w:val="006629AA"/>
    <w:rsid w:val="00663CFE"/>
    <w:rsid w:val="00663D6F"/>
    <w:rsid w:val="00664741"/>
    <w:rsid w:val="00664A1A"/>
    <w:rsid w:val="00664EF4"/>
    <w:rsid w:val="00665140"/>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C49"/>
    <w:rsid w:val="00681F20"/>
    <w:rsid w:val="00682668"/>
    <w:rsid w:val="0068299C"/>
    <w:rsid w:val="00683307"/>
    <w:rsid w:val="006834C9"/>
    <w:rsid w:val="00683789"/>
    <w:rsid w:val="00683FD1"/>
    <w:rsid w:val="006855B1"/>
    <w:rsid w:val="00686439"/>
    <w:rsid w:val="00686A60"/>
    <w:rsid w:val="00686C31"/>
    <w:rsid w:val="00686D3C"/>
    <w:rsid w:val="00690992"/>
    <w:rsid w:val="00690EF2"/>
    <w:rsid w:val="00691391"/>
    <w:rsid w:val="006919B7"/>
    <w:rsid w:val="00692A68"/>
    <w:rsid w:val="00694371"/>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6D23"/>
    <w:rsid w:val="006A79CE"/>
    <w:rsid w:val="006B044D"/>
    <w:rsid w:val="006B0585"/>
    <w:rsid w:val="006B14B2"/>
    <w:rsid w:val="006B25DE"/>
    <w:rsid w:val="006B30D3"/>
    <w:rsid w:val="006B372A"/>
    <w:rsid w:val="006B4B57"/>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6E3C"/>
    <w:rsid w:val="006C734A"/>
    <w:rsid w:val="006C7600"/>
    <w:rsid w:val="006C7977"/>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F0197"/>
    <w:rsid w:val="006F0853"/>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411D"/>
    <w:rsid w:val="0070550A"/>
    <w:rsid w:val="0070646B"/>
    <w:rsid w:val="00706A9E"/>
    <w:rsid w:val="00707321"/>
    <w:rsid w:val="00707A82"/>
    <w:rsid w:val="00710679"/>
    <w:rsid w:val="0071082F"/>
    <w:rsid w:val="00711BAB"/>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4170"/>
    <w:rsid w:val="00724999"/>
    <w:rsid w:val="00725255"/>
    <w:rsid w:val="00725E6A"/>
    <w:rsid w:val="00727324"/>
    <w:rsid w:val="007304E1"/>
    <w:rsid w:val="00730655"/>
    <w:rsid w:val="007308BA"/>
    <w:rsid w:val="0073198D"/>
    <w:rsid w:val="00731D77"/>
    <w:rsid w:val="00732202"/>
    <w:rsid w:val="00732360"/>
    <w:rsid w:val="00732897"/>
    <w:rsid w:val="0073390A"/>
    <w:rsid w:val="00734360"/>
    <w:rsid w:val="0073464C"/>
    <w:rsid w:val="0073487D"/>
    <w:rsid w:val="00734CED"/>
    <w:rsid w:val="00734E64"/>
    <w:rsid w:val="0073564A"/>
    <w:rsid w:val="007357FD"/>
    <w:rsid w:val="00735F6E"/>
    <w:rsid w:val="007364BD"/>
    <w:rsid w:val="00736860"/>
    <w:rsid w:val="00736B37"/>
    <w:rsid w:val="00737123"/>
    <w:rsid w:val="00737FDA"/>
    <w:rsid w:val="00740A35"/>
    <w:rsid w:val="0074144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4FAF"/>
    <w:rsid w:val="007553CE"/>
    <w:rsid w:val="0075546F"/>
    <w:rsid w:val="007554CE"/>
    <w:rsid w:val="007555DE"/>
    <w:rsid w:val="007557AF"/>
    <w:rsid w:val="00757B96"/>
    <w:rsid w:val="00760483"/>
    <w:rsid w:val="0076048A"/>
    <w:rsid w:val="00760913"/>
    <w:rsid w:val="00762994"/>
    <w:rsid w:val="00762D3E"/>
    <w:rsid w:val="00763289"/>
    <w:rsid w:val="00764C7D"/>
    <w:rsid w:val="00764FBC"/>
    <w:rsid w:val="007655D5"/>
    <w:rsid w:val="00765BE6"/>
    <w:rsid w:val="00767432"/>
    <w:rsid w:val="007702F9"/>
    <w:rsid w:val="00770937"/>
    <w:rsid w:val="00770C5C"/>
    <w:rsid w:val="007711BA"/>
    <w:rsid w:val="00772110"/>
    <w:rsid w:val="00772805"/>
    <w:rsid w:val="00772E30"/>
    <w:rsid w:val="0077314E"/>
    <w:rsid w:val="00773AA8"/>
    <w:rsid w:val="00774FDA"/>
    <w:rsid w:val="0077569B"/>
    <w:rsid w:val="00776265"/>
    <w:rsid w:val="007763C1"/>
    <w:rsid w:val="00776670"/>
    <w:rsid w:val="00776A11"/>
    <w:rsid w:val="00776F4C"/>
    <w:rsid w:val="00777191"/>
    <w:rsid w:val="00777A74"/>
    <w:rsid w:val="00777E82"/>
    <w:rsid w:val="00781359"/>
    <w:rsid w:val="00782592"/>
    <w:rsid w:val="007849F7"/>
    <w:rsid w:val="00784C31"/>
    <w:rsid w:val="007850C4"/>
    <w:rsid w:val="00785922"/>
    <w:rsid w:val="007860DD"/>
    <w:rsid w:val="00786921"/>
    <w:rsid w:val="00791998"/>
    <w:rsid w:val="007931B2"/>
    <w:rsid w:val="00793832"/>
    <w:rsid w:val="0079391B"/>
    <w:rsid w:val="00793A07"/>
    <w:rsid w:val="00794C89"/>
    <w:rsid w:val="007950BC"/>
    <w:rsid w:val="0079721C"/>
    <w:rsid w:val="007978F0"/>
    <w:rsid w:val="007A06E6"/>
    <w:rsid w:val="007A1380"/>
    <w:rsid w:val="007A13AD"/>
    <w:rsid w:val="007A1EAA"/>
    <w:rsid w:val="007A255E"/>
    <w:rsid w:val="007A3140"/>
    <w:rsid w:val="007A3825"/>
    <w:rsid w:val="007A43EA"/>
    <w:rsid w:val="007A446C"/>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520"/>
    <w:rsid w:val="007B26E3"/>
    <w:rsid w:val="007B288F"/>
    <w:rsid w:val="007B2B26"/>
    <w:rsid w:val="007B2C66"/>
    <w:rsid w:val="007B31F7"/>
    <w:rsid w:val="007B3811"/>
    <w:rsid w:val="007B3BA9"/>
    <w:rsid w:val="007B4DE9"/>
    <w:rsid w:val="007B59E1"/>
    <w:rsid w:val="007B5A43"/>
    <w:rsid w:val="007B5E09"/>
    <w:rsid w:val="007B61D1"/>
    <w:rsid w:val="007B65BB"/>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535"/>
    <w:rsid w:val="007D19B7"/>
    <w:rsid w:val="007D3095"/>
    <w:rsid w:val="007D42EF"/>
    <w:rsid w:val="007D550D"/>
    <w:rsid w:val="007D5571"/>
    <w:rsid w:val="007D5725"/>
    <w:rsid w:val="007D5C99"/>
    <w:rsid w:val="007D6266"/>
    <w:rsid w:val="007D6769"/>
    <w:rsid w:val="007D6EBD"/>
    <w:rsid w:val="007D74DE"/>
    <w:rsid w:val="007D75E5"/>
    <w:rsid w:val="007D773E"/>
    <w:rsid w:val="007D7E2D"/>
    <w:rsid w:val="007D7E64"/>
    <w:rsid w:val="007E005F"/>
    <w:rsid w:val="007E03BC"/>
    <w:rsid w:val="007E066E"/>
    <w:rsid w:val="007E0750"/>
    <w:rsid w:val="007E090A"/>
    <w:rsid w:val="007E10E3"/>
    <w:rsid w:val="007E1356"/>
    <w:rsid w:val="007E1FD2"/>
    <w:rsid w:val="007E20FC"/>
    <w:rsid w:val="007E37DA"/>
    <w:rsid w:val="007E3AF3"/>
    <w:rsid w:val="007E43C9"/>
    <w:rsid w:val="007E4FF6"/>
    <w:rsid w:val="007E545B"/>
    <w:rsid w:val="007E570C"/>
    <w:rsid w:val="007E5A8D"/>
    <w:rsid w:val="007E6132"/>
    <w:rsid w:val="007E6A2E"/>
    <w:rsid w:val="007E6A8F"/>
    <w:rsid w:val="007E7062"/>
    <w:rsid w:val="007F05AA"/>
    <w:rsid w:val="007F0860"/>
    <w:rsid w:val="007F0E1E"/>
    <w:rsid w:val="007F0FF9"/>
    <w:rsid w:val="007F2108"/>
    <w:rsid w:val="007F2559"/>
    <w:rsid w:val="007F25F7"/>
    <w:rsid w:val="007F29A7"/>
    <w:rsid w:val="007F2F0B"/>
    <w:rsid w:val="007F38EE"/>
    <w:rsid w:val="007F39F0"/>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FF1"/>
    <w:rsid w:val="008303E9"/>
    <w:rsid w:val="00830426"/>
    <w:rsid w:val="00830D17"/>
    <w:rsid w:val="008320AD"/>
    <w:rsid w:val="00832A2A"/>
    <w:rsid w:val="0083350A"/>
    <w:rsid w:val="008348EA"/>
    <w:rsid w:val="008355EA"/>
    <w:rsid w:val="0083693A"/>
    <w:rsid w:val="00837458"/>
    <w:rsid w:val="00837AAE"/>
    <w:rsid w:val="00837C77"/>
    <w:rsid w:val="008401CF"/>
    <w:rsid w:val="00840232"/>
    <w:rsid w:val="00841934"/>
    <w:rsid w:val="00841B74"/>
    <w:rsid w:val="0084266A"/>
    <w:rsid w:val="008429AD"/>
    <w:rsid w:val="008429DB"/>
    <w:rsid w:val="00842F85"/>
    <w:rsid w:val="008444FE"/>
    <w:rsid w:val="00844871"/>
    <w:rsid w:val="00844D06"/>
    <w:rsid w:val="0084560A"/>
    <w:rsid w:val="008459EE"/>
    <w:rsid w:val="00845D14"/>
    <w:rsid w:val="008460D6"/>
    <w:rsid w:val="0084622E"/>
    <w:rsid w:val="00846365"/>
    <w:rsid w:val="00850ADB"/>
    <w:rsid w:val="00850C75"/>
    <w:rsid w:val="00850E39"/>
    <w:rsid w:val="00851362"/>
    <w:rsid w:val="00851E57"/>
    <w:rsid w:val="0085235C"/>
    <w:rsid w:val="008526D6"/>
    <w:rsid w:val="0085450D"/>
    <w:rsid w:val="0085477A"/>
    <w:rsid w:val="00855107"/>
    <w:rsid w:val="00855173"/>
    <w:rsid w:val="008557D9"/>
    <w:rsid w:val="00855BF7"/>
    <w:rsid w:val="00856214"/>
    <w:rsid w:val="0085699B"/>
    <w:rsid w:val="008570CD"/>
    <w:rsid w:val="0085733E"/>
    <w:rsid w:val="00860C5E"/>
    <w:rsid w:val="00862089"/>
    <w:rsid w:val="008626FF"/>
    <w:rsid w:val="00862BD5"/>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6D1F"/>
    <w:rsid w:val="00886EC0"/>
    <w:rsid w:val="008874E2"/>
    <w:rsid w:val="00887897"/>
    <w:rsid w:val="00890AF9"/>
    <w:rsid w:val="00891EE1"/>
    <w:rsid w:val="008925A7"/>
    <w:rsid w:val="008926F8"/>
    <w:rsid w:val="0089290E"/>
    <w:rsid w:val="00892FF4"/>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099"/>
    <w:rsid w:val="008A4935"/>
    <w:rsid w:val="008A58A1"/>
    <w:rsid w:val="008A59EB"/>
    <w:rsid w:val="008A61E4"/>
    <w:rsid w:val="008A6935"/>
    <w:rsid w:val="008B0232"/>
    <w:rsid w:val="008B0CCB"/>
    <w:rsid w:val="008B1D3C"/>
    <w:rsid w:val="008B1FF1"/>
    <w:rsid w:val="008B2EC8"/>
    <w:rsid w:val="008B3194"/>
    <w:rsid w:val="008B32A8"/>
    <w:rsid w:val="008B39F9"/>
    <w:rsid w:val="008B3B5B"/>
    <w:rsid w:val="008B3E63"/>
    <w:rsid w:val="008B4C19"/>
    <w:rsid w:val="008B5AE7"/>
    <w:rsid w:val="008B614F"/>
    <w:rsid w:val="008B6200"/>
    <w:rsid w:val="008B7F0E"/>
    <w:rsid w:val="008C07DB"/>
    <w:rsid w:val="008C1137"/>
    <w:rsid w:val="008C169A"/>
    <w:rsid w:val="008C22EC"/>
    <w:rsid w:val="008C3004"/>
    <w:rsid w:val="008C3C33"/>
    <w:rsid w:val="008C4469"/>
    <w:rsid w:val="008C4481"/>
    <w:rsid w:val="008C478E"/>
    <w:rsid w:val="008C60E9"/>
    <w:rsid w:val="008C71B3"/>
    <w:rsid w:val="008C7262"/>
    <w:rsid w:val="008D0643"/>
    <w:rsid w:val="008D111E"/>
    <w:rsid w:val="008D1425"/>
    <w:rsid w:val="008D160D"/>
    <w:rsid w:val="008D1B7C"/>
    <w:rsid w:val="008D1CCA"/>
    <w:rsid w:val="008D1ECF"/>
    <w:rsid w:val="008D2388"/>
    <w:rsid w:val="008D2B0F"/>
    <w:rsid w:val="008D3824"/>
    <w:rsid w:val="008D39BA"/>
    <w:rsid w:val="008D44F6"/>
    <w:rsid w:val="008D468F"/>
    <w:rsid w:val="008D48E4"/>
    <w:rsid w:val="008D5527"/>
    <w:rsid w:val="008D6067"/>
    <w:rsid w:val="008D6657"/>
    <w:rsid w:val="008D709A"/>
    <w:rsid w:val="008D718B"/>
    <w:rsid w:val="008D744C"/>
    <w:rsid w:val="008D7E15"/>
    <w:rsid w:val="008D7EDC"/>
    <w:rsid w:val="008D7F3E"/>
    <w:rsid w:val="008E1F60"/>
    <w:rsid w:val="008E1F6A"/>
    <w:rsid w:val="008E2135"/>
    <w:rsid w:val="008E27D6"/>
    <w:rsid w:val="008E2929"/>
    <w:rsid w:val="008E307E"/>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5D1F"/>
    <w:rsid w:val="008F6056"/>
    <w:rsid w:val="008F665F"/>
    <w:rsid w:val="008F698D"/>
    <w:rsid w:val="008F6A57"/>
    <w:rsid w:val="008F6E89"/>
    <w:rsid w:val="0090135F"/>
    <w:rsid w:val="009013E2"/>
    <w:rsid w:val="00902BCD"/>
    <w:rsid w:val="00902C07"/>
    <w:rsid w:val="009034C5"/>
    <w:rsid w:val="009034C9"/>
    <w:rsid w:val="00904F4C"/>
    <w:rsid w:val="00905804"/>
    <w:rsid w:val="00905AB5"/>
    <w:rsid w:val="009064A9"/>
    <w:rsid w:val="00906636"/>
    <w:rsid w:val="00906AE7"/>
    <w:rsid w:val="00907B45"/>
    <w:rsid w:val="00907CBB"/>
    <w:rsid w:val="009101B8"/>
    <w:rsid w:val="009101E2"/>
    <w:rsid w:val="00910B03"/>
    <w:rsid w:val="00910F8E"/>
    <w:rsid w:val="0091131D"/>
    <w:rsid w:val="0091253D"/>
    <w:rsid w:val="009130F4"/>
    <w:rsid w:val="009148FB"/>
    <w:rsid w:val="0091535C"/>
    <w:rsid w:val="00915D73"/>
    <w:rsid w:val="00916077"/>
    <w:rsid w:val="00916205"/>
    <w:rsid w:val="00916CF3"/>
    <w:rsid w:val="009170A2"/>
    <w:rsid w:val="0092015A"/>
    <w:rsid w:val="0092040C"/>
    <w:rsid w:val="00920635"/>
    <w:rsid w:val="009208A6"/>
    <w:rsid w:val="00920E1A"/>
    <w:rsid w:val="009211B1"/>
    <w:rsid w:val="00922219"/>
    <w:rsid w:val="00922A7D"/>
    <w:rsid w:val="00923FD6"/>
    <w:rsid w:val="00924438"/>
    <w:rsid w:val="00924514"/>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5368"/>
    <w:rsid w:val="00936DBC"/>
    <w:rsid w:val="00937065"/>
    <w:rsid w:val="009378B4"/>
    <w:rsid w:val="00937CBC"/>
    <w:rsid w:val="00940285"/>
    <w:rsid w:val="00940BA4"/>
    <w:rsid w:val="00941141"/>
    <w:rsid w:val="009415B0"/>
    <w:rsid w:val="009417F6"/>
    <w:rsid w:val="009418CF"/>
    <w:rsid w:val="00941CD1"/>
    <w:rsid w:val="00942C33"/>
    <w:rsid w:val="00943429"/>
    <w:rsid w:val="0094355E"/>
    <w:rsid w:val="009435DA"/>
    <w:rsid w:val="00943D0D"/>
    <w:rsid w:val="00944F2E"/>
    <w:rsid w:val="0094502C"/>
    <w:rsid w:val="00945A67"/>
    <w:rsid w:val="0094681B"/>
    <w:rsid w:val="00946954"/>
    <w:rsid w:val="009475BF"/>
    <w:rsid w:val="00947E39"/>
    <w:rsid w:val="00947E7E"/>
    <w:rsid w:val="00947FD2"/>
    <w:rsid w:val="00950C1F"/>
    <w:rsid w:val="0095139A"/>
    <w:rsid w:val="009514EC"/>
    <w:rsid w:val="00951D54"/>
    <w:rsid w:val="00952005"/>
    <w:rsid w:val="00953483"/>
    <w:rsid w:val="00953E16"/>
    <w:rsid w:val="00953E9D"/>
    <w:rsid w:val="009542AC"/>
    <w:rsid w:val="00955589"/>
    <w:rsid w:val="00955688"/>
    <w:rsid w:val="00956073"/>
    <w:rsid w:val="0095620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66740"/>
    <w:rsid w:val="009702A5"/>
    <w:rsid w:val="00970942"/>
    <w:rsid w:val="00970CFB"/>
    <w:rsid w:val="00970FA0"/>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830"/>
    <w:rsid w:val="00992034"/>
    <w:rsid w:val="009921E4"/>
    <w:rsid w:val="00992DD8"/>
    <w:rsid w:val="00992FDF"/>
    <w:rsid w:val="009932AC"/>
    <w:rsid w:val="009935C4"/>
    <w:rsid w:val="00994306"/>
    <w:rsid w:val="00994351"/>
    <w:rsid w:val="00994872"/>
    <w:rsid w:val="009950F1"/>
    <w:rsid w:val="00995FC2"/>
    <w:rsid w:val="00996A8F"/>
    <w:rsid w:val="00996F8C"/>
    <w:rsid w:val="00997830"/>
    <w:rsid w:val="00997B42"/>
    <w:rsid w:val="009A0AC9"/>
    <w:rsid w:val="009A0B38"/>
    <w:rsid w:val="009A107C"/>
    <w:rsid w:val="009A1DBF"/>
    <w:rsid w:val="009A242A"/>
    <w:rsid w:val="009A28EF"/>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8B6"/>
    <w:rsid w:val="009B5A95"/>
    <w:rsid w:val="009B72BE"/>
    <w:rsid w:val="009B7888"/>
    <w:rsid w:val="009B7BD3"/>
    <w:rsid w:val="009C0727"/>
    <w:rsid w:val="009C14C6"/>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6167"/>
    <w:rsid w:val="009E621E"/>
    <w:rsid w:val="009E6AF0"/>
    <w:rsid w:val="009E6BB3"/>
    <w:rsid w:val="009E6FDE"/>
    <w:rsid w:val="009E7185"/>
    <w:rsid w:val="009E7AA6"/>
    <w:rsid w:val="009E7CFE"/>
    <w:rsid w:val="009F16BC"/>
    <w:rsid w:val="009F3D40"/>
    <w:rsid w:val="009F5CE6"/>
    <w:rsid w:val="009F6595"/>
    <w:rsid w:val="009F6BDF"/>
    <w:rsid w:val="00A0066F"/>
    <w:rsid w:val="00A01682"/>
    <w:rsid w:val="00A02C9D"/>
    <w:rsid w:val="00A055A3"/>
    <w:rsid w:val="00A06278"/>
    <w:rsid w:val="00A066C7"/>
    <w:rsid w:val="00A07160"/>
    <w:rsid w:val="00A0726A"/>
    <w:rsid w:val="00A0758F"/>
    <w:rsid w:val="00A075DA"/>
    <w:rsid w:val="00A07BD2"/>
    <w:rsid w:val="00A10138"/>
    <w:rsid w:val="00A1063F"/>
    <w:rsid w:val="00A109C5"/>
    <w:rsid w:val="00A10BB7"/>
    <w:rsid w:val="00A10D11"/>
    <w:rsid w:val="00A10E07"/>
    <w:rsid w:val="00A10EBC"/>
    <w:rsid w:val="00A1137B"/>
    <w:rsid w:val="00A1142D"/>
    <w:rsid w:val="00A119D4"/>
    <w:rsid w:val="00A1256E"/>
    <w:rsid w:val="00A134E9"/>
    <w:rsid w:val="00A139AE"/>
    <w:rsid w:val="00A13E14"/>
    <w:rsid w:val="00A14785"/>
    <w:rsid w:val="00A14C72"/>
    <w:rsid w:val="00A154CA"/>
    <w:rsid w:val="00A1570A"/>
    <w:rsid w:val="00A15EF1"/>
    <w:rsid w:val="00A1600A"/>
    <w:rsid w:val="00A16DE7"/>
    <w:rsid w:val="00A1744A"/>
    <w:rsid w:val="00A17651"/>
    <w:rsid w:val="00A17866"/>
    <w:rsid w:val="00A17D27"/>
    <w:rsid w:val="00A20BE2"/>
    <w:rsid w:val="00A211B4"/>
    <w:rsid w:val="00A21AFE"/>
    <w:rsid w:val="00A223CF"/>
    <w:rsid w:val="00A22D45"/>
    <w:rsid w:val="00A2483E"/>
    <w:rsid w:val="00A25F2C"/>
    <w:rsid w:val="00A26BA0"/>
    <w:rsid w:val="00A26BED"/>
    <w:rsid w:val="00A2776B"/>
    <w:rsid w:val="00A27D9E"/>
    <w:rsid w:val="00A3100B"/>
    <w:rsid w:val="00A318C2"/>
    <w:rsid w:val="00A32BE3"/>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1BF5"/>
    <w:rsid w:val="00A41D0C"/>
    <w:rsid w:val="00A42E6F"/>
    <w:rsid w:val="00A44778"/>
    <w:rsid w:val="00A455FF"/>
    <w:rsid w:val="00A45803"/>
    <w:rsid w:val="00A459F6"/>
    <w:rsid w:val="00A45D9B"/>
    <w:rsid w:val="00A45EBA"/>
    <w:rsid w:val="00A45FAD"/>
    <w:rsid w:val="00A469E7"/>
    <w:rsid w:val="00A5023F"/>
    <w:rsid w:val="00A50B57"/>
    <w:rsid w:val="00A51CDB"/>
    <w:rsid w:val="00A5251D"/>
    <w:rsid w:val="00A528D8"/>
    <w:rsid w:val="00A52CB3"/>
    <w:rsid w:val="00A546F2"/>
    <w:rsid w:val="00A54873"/>
    <w:rsid w:val="00A55105"/>
    <w:rsid w:val="00A55E8A"/>
    <w:rsid w:val="00A5648C"/>
    <w:rsid w:val="00A565AD"/>
    <w:rsid w:val="00A567D6"/>
    <w:rsid w:val="00A57391"/>
    <w:rsid w:val="00A574AB"/>
    <w:rsid w:val="00A57706"/>
    <w:rsid w:val="00A57E99"/>
    <w:rsid w:val="00A57FF2"/>
    <w:rsid w:val="00A604A4"/>
    <w:rsid w:val="00A61B7D"/>
    <w:rsid w:val="00A6259C"/>
    <w:rsid w:val="00A62EDB"/>
    <w:rsid w:val="00A637A7"/>
    <w:rsid w:val="00A63B4F"/>
    <w:rsid w:val="00A6481B"/>
    <w:rsid w:val="00A64870"/>
    <w:rsid w:val="00A6605B"/>
    <w:rsid w:val="00A66ADC"/>
    <w:rsid w:val="00A66F71"/>
    <w:rsid w:val="00A67CB6"/>
    <w:rsid w:val="00A713C3"/>
    <w:rsid w:val="00A7147D"/>
    <w:rsid w:val="00A71EE3"/>
    <w:rsid w:val="00A7249A"/>
    <w:rsid w:val="00A73633"/>
    <w:rsid w:val="00A73E28"/>
    <w:rsid w:val="00A75EAF"/>
    <w:rsid w:val="00A76BF7"/>
    <w:rsid w:val="00A76C40"/>
    <w:rsid w:val="00A77963"/>
    <w:rsid w:val="00A77ED8"/>
    <w:rsid w:val="00A80292"/>
    <w:rsid w:val="00A80405"/>
    <w:rsid w:val="00A80B03"/>
    <w:rsid w:val="00A81B15"/>
    <w:rsid w:val="00A837FF"/>
    <w:rsid w:val="00A84052"/>
    <w:rsid w:val="00A844A8"/>
    <w:rsid w:val="00A846E2"/>
    <w:rsid w:val="00A84DC8"/>
    <w:rsid w:val="00A85BBD"/>
    <w:rsid w:val="00A85DBC"/>
    <w:rsid w:val="00A87BDB"/>
    <w:rsid w:val="00A87FEB"/>
    <w:rsid w:val="00A90476"/>
    <w:rsid w:val="00A91BD8"/>
    <w:rsid w:val="00A91FDE"/>
    <w:rsid w:val="00A92599"/>
    <w:rsid w:val="00A92F76"/>
    <w:rsid w:val="00A93E06"/>
    <w:rsid w:val="00A93F9F"/>
    <w:rsid w:val="00A9409E"/>
    <w:rsid w:val="00A9420E"/>
    <w:rsid w:val="00A9450C"/>
    <w:rsid w:val="00A948D9"/>
    <w:rsid w:val="00A94ADF"/>
    <w:rsid w:val="00A94C01"/>
    <w:rsid w:val="00A950C5"/>
    <w:rsid w:val="00A951F7"/>
    <w:rsid w:val="00A964E3"/>
    <w:rsid w:val="00A97648"/>
    <w:rsid w:val="00AA0515"/>
    <w:rsid w:val="00AA0939"/>
    <w:rsid w:val="00AA16F1"/>
    <w:rsid w:val="00AA180F"/>
    <w:rsid w:val="00AA1943"/>
    <w:rsid w:val="00AA1ACD"/>
    <w:rsid w:val="00AA1CE0"/>
    <w:rsid w:val="00AA1CFD"/>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E01"/>
    <w:rsid w:val="00AC7EA3"/>
    <w:rsid w:val="00AD00D5"/>
    <w:rsid w:val="00AD04D3"/>
    <w:rsid w:val="00AD3431"/>
    <w:rsid w:val="00AD4726"/>
    <w:rsid w:val="00AD4A29"/>
    <w:rsid w:val="00AD61CC"/>
    <w:rsid w:val="00AD6A63"/>
    <w:rsid w:val="00AD6BEB"/>
    <w:rsid w:val="00AD704B"/>
    <w:rsid w:val="00AD71A6"/>
    <w:rsid w:val="00AD7243"/>
    <w:rsid w:val="00AD7736"/>
    <w:rsid w:val="00AD7AC4"/>
    <w:rsid w:val="00AE0585"/>
    <w:rsid w:val="00AE10CE"/>
    <w:rsid w:val="00AE34B7"/>
    <w:rsid w:val="00AE3FA6"/>
    <w:rsid w:val="00AE3FC5"/>
    <w:rsid w:val="00AE4401"/>
    <w:rsid w:val="00AE535F"/>
    <w:rsid w:val="00AE57A7"/>
    <w:rsid w:val="00AE6E66"/>
    <w:rsid w:val="00AE70D4"/>
    <w:rsid w:val="00AE7868"/>
    <w:rsid w:val="00AE7F15"/>
    <w:rsid w:val="00AF0407"/>
    <w:rsid w:val="00AF049B"/>
    <w:rsid w:val="00AF0A70"/>
    <w:rsid w:val="00AF0C62"/>
    <w:rsid w:val="00AF19A9"/>
    <w:rsid w:val="00AF2F4B"/>
    <w:rsid w:val="00AF48DB"/>
    <w:rsid w:val="00AF4A5D"/>
    <w:rsid w:val="00AF4D8B"/>
    <w:rsid w:val="00AF5DE7"/>
    <w:rsid w:val="00AF5FC8"/>
    <w:rsid w:val="00AF6344"/>
    <w:rsid w:val="00AF7EDE"/>
    <w:rsid w:val="00B00430"/>
    <w:rsid w:val="00B004EF"/>
    <w:rsid w:val="00B00D64"/>
    <w:rsid w:val="00B01351"/>
    <w:rsid w:val="00B01678"/>
    <w:rsid w:val="00B032C1"/>
    <w:rsid w:val="00B04038"/>
    <w:rsid w:val="00B04181"/>
    <w:rsid w:val="00B04460"/>
    <w:rsid w:val="00B0523E"/>
    <w:rsid w:val="00B05C05"/>
    <w:rsid w:val="00B06761"/>
    <w:rsid w:val="00B067CA"/>
    <w:rsid w:val="00B07163"/>
    <w:rsid w:val="00B07A72"/>
    <w:rsid w:val="00B1287C"/>
    <w:rsid w:val="00B12B26"/>
    <w:rsid w:val="00B13714"/>
    <w:rsid w:val="00B13884"/>
    <w:rsid w:val="00B142B5"/>
    <w:rsid w:val="00B154B0"/>
    <w:rsid w:val="00B163F8"/>
    <w:rsid w:val="00B20AD5"/>
    <w:rsid w:val="00B219E4"/>
    <w:rsid w:val="00B243B5"/>
    <w:rsid w:val="00B2472D"/>
    <w:rsid w:val="00B24CA0"/>
    <w:rsid w:val="00B24D9C"/>
    <w:rsid w:val="00B24E60"/>
    <w:rsid w:val="00B252F3"/>
    <w:rsid w:val="00B25449"/>
    <w:rsid w:val="00B2549F"/>
    <w:rsid w:val="00B2676E"/>
    <w:rsid w:val="00B27C67"/>
    <w:rsid w:val="00B303DE"/>
    <w:rsid w:val="00B31BA0"/>
    <w:rsid w:val="00B31E29"/>
    <w:rsid w:val="00B32BAC"/>
    <w:rsid w:val="00B33355"/>
    <w:rsid w:val="00B333BF"/>
    <w:rsid w:val="00B34AC1"/>
    <w:rsid w:val="00B350B8"/>
    <w:rsid w:val="00B3513F"/>
    <w:rsid w:val="00B35BD9"/>
    <w:rsid w:val="00B35C4E"/>
    <w:rsid w:val="00B35F58"/>
    <w:rsid w:val="00B36A71"/>
    <w:rsid w:val="00B3785F"/>
    <w:rsid w:val="00B4095E"/>
    <w:rsid w:val="00B4108D"/>
    <w:rsid w:val="00B41661"/>
    <w:rsid w:val="00B42EE7"/>
    <w:rsid w:val="00B44193"/>
    <w:rsid w:val="00B4420B"/>
    <w:rsid w:val="00B44376"/>
    <w:rsid w:val="00B447B5"/>
    <w:rsid w:val="00B44955"/>
    <w:rsid w:val="00B4607D"/>
    <w:rsid w:val="00B467F5"/>
    <w:rsid w:val="00B4697F"/>
    <w:rsid w:val="00B46F8E"/>
    <w:rsid w:val="00B50007"/>
    <w:rsid w:val="00B51140"/>
    <w:rsid w:val="00B51BAF"/>
    <w:rsid w:val="00B528B9"/>
    <w:rsid w:val="00B52A68"/>
    <w:rsid w:val="00B52CA1"/>
    <w:rsid w:val="00B53DFA"/>
    <w:rsid w:val="00B5405B"/>
    <w:rsid w:val="00B544CF"/>
    <w:rsid w:val="00B55B22"/>
    <w:rsid w:val="00B561E4"/>
    <w:rsid w:val="00B565A3"/>
    <w:rsid w:val="00B5685A"/>
    <w:rsid w:val="00B57265"/>
    <w:rsid w:val="00B5771F"/>
    <w:rsid w:val="00B6067F"/>
    <w:rsid w:val="00B60D5C"/>
    <w:rsid w:val="00B61D50"/>
    <w:rsid w:val="00B62AFA"/>
    <w:rsid w:val="00B633AE"/>
    <w:rsid w:val="00B640A4"/>
    <w:rsid w:val="00B6593B"/>
    <w:rsid w:val="00B665D2"/>
    <w:rsid w:val="00B66D54"/>
    <w:rsid w:val="00B66F21"/>
    <w:rsid w:val="00B6737C"/>
    <w:rsid w:val="00B67E74"/>
    <w:rsid w:val="00B71618"/>
    <w:rsid w:val="00B7214D"/>
    <w:rsid w:val="00B728A7"/>
    <w:rsid w:val="00B734B6"/>
    <w:rsid w:val="00B73B7C"/>
    <w:rsid w:val="00B73EC6"/>
    <w:rsid w:val="00B7427F"/>
    <w:rsid w:val="00B74372"/>
    <w:rsid w:val="00B75525"/>
    <w:rsid w:val="00B75EB9"/>
    <w:rsid w:val="00B76329"/>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7725"/>
    <w:rsid w:val="00B87966"/>
    <w:rsid w:val="00B87BCA"/>
    <w:rsid w:val="00B900BA"/>
    <w:rsid w:val="00B90892"/>
    <w:rsid w:val="00B9111F"/>
    <w:rsid w:val="00B924CD"/>
    <w:rsid w:val="00B929B8"/>
    <w:rsid w:val="00B92C7C"/>
    <w:rsid w:val="00B93A0B"/>
    <w:rsid w:val="00B94062"/>
    <w:rsid w:val="00B94260"/>
    <w:rsid w:val="00B94AE4"/>
    <w:rsid w:val="00B94C19"/>
    <w:rsid w:val="00B95548"/>
    <w:rsid w:val="00B96830"/>
    <w:rsid w:val="00B978A4"/>
    <w:rsid w:val="00BA09A1"/>
    <w:rsid w:val="00BA18FD"/>
    <w:rsid w:val="00BA1FA2"/>
    <w:rsid w:val="00BA259A"/>
    <w:rsid w:val="00BA259C"/>
    <w:rsid w:val="00BA29D3"/>
    <w:rsid w:val="00BA2A0E"/>
    <w:rsid w:val="00BA305B"/>
    <w:rsid w:val="00BA307F"/>
    <w:rsid w:val="00BA4E62"/>
    <w:rsid w:val="00BA4F7A"/>
    <w:rsid w:val="00BA5280"/>
    <w:rsid w:val="00BA5578"/>
    <w:rsid w:val="00BA5CF3"/>
    <w:rsid w:val="00BA7179"/>
    <w:rsid w:val="00BB14F1"/>
    <w:rsid w:val="00BB170B"/>
    <w:rsid w:val="00BB1D8F"/>
    <w:rsid w:val="00BB21E1"/>
    <w:rsid w:val="00BB3986"/>
    <w:rsid w:val="00BB3C4C"/>
    <w:rsid w:val="00BB3FF1"/>
    <w:rsid w:val="00BB4595"/>
    <w:rsid w:val="00BB4F15"/>
    <w:rsid w:val="00BB52BF"/>
    <w:rsid w:val="00BB56BA"/>
    <w:rsid w:val="00BB572E"/>
    <w:rsid w:val="00BB574B"/>
    <w:rsid w:val="00BB6733"/>
    <w:rsid w:val="00BB6F00"/>
    <w:rsid w:val="00BB7267"/>
    <w:rsid w:val="00BB74FD"/>
    <w:rsid w:val="00BC0D6A"/>
    <w:rsid w:val="00BC12EE"/>
    <w:rsid w:val="00BC2055"/>
    <w:rsid w:val="00BC302D"/>
    <w:rsid w:val="00BC5070"/>
    <w:rsid w:val="00BC5128"/>
    <w:rsid w:val="00BC5982"/>
    <w:rsid w:val="00BC60BF"/>
    <w:rsid w:val="00BC6436"/>
    <w:rsid w:val="00BC6C4B"/>
    <w:rsid w:val="00BC7690"/>
    <w:rsid w:val="00BD0A49"/>
    <w:rsid w:val="00BD14B4"/>
    <w:rsid w:val="00BD14E1"/>
    <w:rsid w:val="00BD16F4"/>
    <w:rsid w:val="00BD1ADF"/>
    <w:rsid w:val="00BD1D3E"/>
    <w:rsid w:val="00BD28BF"/>
    <w:rsid w:val="00BD2C20"/>
    <w:rsid w:val="00BD2D12"/>
    <w:rsid w:val="00BD2E35"/>
    <w:rsid w:val="00BD341E"/>
    <w:rsid w:val="00BD37FA"/>
    <w:rsid w:val="00BD458A"/>
    <w:rsid w:val="00BD4853"/>
    <w:rsid w:val="00BD48BF"/>
    <w:rsid w:val="00BD5457"/>
    <w:rsid w:val="00BD6404"/>
    <w:rsid w:val="00BD6491"/>
    <w:rsid w:val="00BD68FA"/>
    <w:rsid w:val="00BD6D45"/>
    <w:rsid w:val="00BD7A9A"/>
    <w:rsid w:val="00BE0129"/>
    <w:rsid w:val="00BE18CC"/>
    <w:rsid w:val="00BE301A"/>
    <w:rsid w:val="00BE33AE"/>
    <w:rsid w:val="00BE3B99"/>
    <w:rsid w:val="00BE45C4"/>
    <w:rsid w:val="00BE52DA"/>
    <w:rsid w:val="00BE5324"/>
    <w:rsid w:val="00BE5AE3"/>
    <w:rsid w:val="00BE5FD5"/>
    <w:rsid w:val="00BE7D60"/>
    <w:rsid w:val="00BF046F"/>
    <w:rsid w:val="00BF0DA3"/>
    <w:rsid w:val="00BF1516"/>
    <w:rsid w:val="00BF1785"/>
    <w:rsid w:val="00BF1FBA"/>
    <w:rsid w:val="00BF3D89"/>
    <w:rsid w:val="00BF43B0"/>
    <w:rsid w:val="00BF528E"/>
    <w:rsid w:val="00BF5E61"/>
    <w:rsid w:val="00BF6862"/>
    <w:rsid w:val="00BF786F"/>
    <w:rsid w:val="00C0032F"/>
    <w:rsid w:val="00C00E14"/>
    <w:rsid w:val="00C01D50"/>
    <w:rsid w:val="00C02F7F"/>
    <w:rsid w:val="00C0426A"/>
    <w:rsid w:val="00C04BBE"/>
    <w:rsid w:val="00C056DC"/>
    <w:rsid w:val="00C05CC6"/>
    <w:rsid w:val="00C05F95"/>
    <w:rsid w:val="00C07369"/>
    <w:rsid w:val="00C07997"/>
    <w:rsid w:val="00C1042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7A7"/>
    <w:rsid w:val="00C21D6F"/>
    <w:rsid w:val="00C2357D"/>
    <w:rsid w:val="00C240C9"/>
    <w:rsid w:val="00C24832"/>
    <w:rsid w:val="00C24C05"/>
    <w:rsid w:val="00C24D2F"/>
    <w:rsid w:val="00C26222"/>
    <w:rsid w:val="00C2648F"/>
    <w:rsid w:val="00C27429"/>
    <w:rsid w:val="00C278EE"/>
    <w:rsid w:val="00C27B68"/>
    <w:rsid w:val="00C30494"/>
    <w:rsid w:val="00C31283"/>
    <w:rsid w:val="00C31E7F"/>
    <w:rsid w:val="00C32508"/>
    <w:rsid w:val="00C32B63"/>
    <w:rsid w:val="00C334C3"/>
    <w:rsid w:val="00C33798"/>
    <w:rsid w:val="00C33C48"/>
    <w:rsid w:val="00C340E5"/>
    <w:rsid w:val="00C3464A"/>
    <w:rsid w:val="00C3496A"/>
    <w:rsid w:val="00C34EE1"/>
    <w:rsid w:val="00C35AA7"/>
    <w:rsid w:val="00C363F1"/>
    <w:rsid w:val="00C404C3"/>
    <w:rsid w:val="00C4198F"/>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6"/>
    <w:rsid w:val="00C80B9D"/>
    <w:rsid w:val="00C82391"/>
    <w:rsid w:val="00C8325A"/>
    <w:rsid w:val="00C83BE6"/>
    <w:rsid w:val="00C84296"/>
    <w:rsid w:val="00C84C5F"/>
    <w:rsid w:val="00C84DAF"/>
    <w:rsid w:val="00C85354"/>
    <w:rsid w:val="00C8535A"/>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A0490"/>
    <w:rsid w:val="00CA05EF"/>
    <w:rsid w:val="00CA08C6"/>
    <w:rsid w:val="00CA0A77"/>
    <w:rsid w:val="00CA0F54"/>
    <w:rsid w:val="00CA2729"/>
    <w:rsid w:val="00CA2A0B"/>
    <w:rsid w:val="00CA2E17"/>
    <w:rsid w:val="00CA3057"/>
    <w:rsid w:val="00CA3157"/>
    <w:rsid w:val="00CA45F8"/>
    <w:rsid w:val="00CA56F3"/>
    <w:rsid w:val="00CA610F"/>
    <w:rsid w:val="00CA6582"/>
    <w:rsid w:val="00CA753F"/>
    <w:rsid w:val="00CA75EF"/>
    <w:rsid w:val="00CA7AA9"/>
    <w:rsid w:val="00CB008E"/>
    <w:rsid w:val="00CB0305"/>
    <w:rsid w:val="00CB13C9"/>
    <w:rsid w:val="00CB1667"/>
    <w:rsid w:val="00CB1728"/>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25B4"/>
    <w:rsid w:val="00CC2A81"/>
    <w:rsid w:val="00CC2E33"/>
    <w:rsid w:val="00CC32DC"/>
    <w:rsid w:val="00CC3CFB"/>
    <w:rsid w:val="00CC5357"/>
    <w:rsid w:val="00CC5953"/>
    <w:rsid w:val="00CC5F88"/>
    <w:rsid w:val="00CC62EE"/>
    <w:rsid w:val="00CC69BB"/>
    <w:rsid w:val="00CC69C8"/>
    <w:rsid w:val="00CC6DC7"/>
    <w:rsid w:val="00CC708E"/>
    <w:rsid w:val="00CC77A2"/>
    <w:rsid w:val="00CC78CB"/>
    <w:rsid w:val="00CD12D7"/>
    <w:rsid w:val="00CD139F"/>
    <w:rsid w:val="00CD16EC"/>
    <w:rsid w:val="00CD187B"/>
    <w:rsid w:val="00CD2BD2"/>
    <w:rsid w:val="00CD307E"/>
    <w:rsid w:val="00CD34BF"/>
    <w:rsid w:val="00CD4745"/>
    <w:rsid w:val="00CD5A81"/>
    <w:rsid w:val="00CD629F"/>
    <w:rsid w:val="00CD6A1B"/>
    <w:rsid w:val="00CD72C1"/>
    <w:rsid w:val="00CD73E2"/>
    <w:rsid w:val="00CE0A7F"/>
    <w:rsid w:val="00CE0D14"/>
    <w:rsid w:val="00CE1718"/>
    <w:rsid w:val="00CE1BCA"/>
    <w:rsid w:val="00CE23EF"/>
    <w:rsid w:val="00CE324D"/>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7666"/>
    <w:rsid w:val="00D00111"/>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3787"/>
    <w:rsid w:val="00D14D4C"/>
    <w:rsid w:val="00D15068"/>
    <w:rsid w:val="00D152FF"/>
    <w:rsid w:val="00D15C4D"/>
    <w:rsid w:val="00D166E5"/>
    <w:rsid w:val="00D16D5C"/>
    <w:rsid w:val="00D17B7C"/>
    <w:rsid w:val="00D17E49"/>
    <w:rsid w:val="00D20E4C"/>
    <w:rsid w:val="00D22B92"/>
    <w:rsid w:val="00D23239"/>
    <w:rsid w:val="00D234EE"/>
    <w:rsid w:val="00D23ADB"/>
    <w:rsid w:val="00D240ED"/>
    <w:rsid w:val="00D24E74"/>
    <w:rsid w:val="00D25353"/>
    <w:rsid w:val="00D2637A"/>
    <w:rsid w:val="00D26789"/>
    <w:rsid w:val="00D304D9"/>
    <w:rsid w:val="00D309F2"/>
    <w:rsid w:val="00D30B04"/>
    <w:rsid w:val="00D30BB5"/>
    <w:rsid w:val="00D31504"/>
    <w:rsid w:val="00D3188C"/>
    <w:rsid w:val="00D328E0"/>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1C"/>
    <w:rsid w:val="00D464F2"/>
    <w:rsid w:val="00D478E3"/>
    <w:rsid w:val="00D50F53"/>
    <w:rsid w:val="00D51474"/>
    <w:rsid w:val="00D515D1"/>
    <w:rsid w:val="00D51E29"/>
    <w:rsid w:val="00D520E4"/>
    <w:rsid w:val="00D52C6B"/>
    <w:rsid w:val="00D53A38"/>
    <w:rsid w:val="00D53C4A"/>
    <w:rsid w:val="00D551FA"/>
    <w:rsid w:val="00D559B5"/>
    <w:rsid w:val="00D56C33"/>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5EA"/>
    <w:rsid w:val="00D8576F"/>
    <w:rsid w:val="00D8677F"/>
    <w:rsid w:val="00D86858"/>
    <w:rsid w:val="00D905B4"/>
    <w:rsid w:val="00D90C0E"/>
    <w:rsid w:val="00D90D29"/>
    <w:rsid w:val="00D92624"/>
    <w:rsid w:val="00D92840"/>
    <w:rsid w:val="00D953A5"/>
    <w:rsid w:val="00D970DA"/>
    <w:rsid w:val="00D976C9"/>
    <w:rsid w:val="00D97F0C"/>
    <w:rsid w:val="00DA062E"/>
    <w:rsid w:val="00DA1B5E"/>
    <w:rsid w:val="00DA21CA"/>
    <w:rsid w:val="00DA2E7A"/>
    <w:rsid w:val="00DA381A"/>
    <w:rsid w:val="00DA3A86"/>
    <w:rsid w:val="00DA3AFF"/>
    <w:rsid w:val="00DA5906"/>
    <w:rsid w:val="00DA5C3F"/>
    <w:rsid w:val="00DA6386"/>
    <w:rsid w:val="00DA76E2"/>
    <w:rsid w:val="00DA79EC"/>
    <w:rsid w:val="00DB0757"/>
    <w:rsid w:val="00DB20C5"/>
    <w:rsid w:val="00DB33DB"/>
    <w:rsid w:val="00DB5546"/>
    <w:rsid w:val="00DB5876"/>
    <w:rsid w:val="00DB6C39"/>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BB"/>
    <w:rsid w:val="00DE497C"/>
    <w:rsid w:val="00DE535D"/>
    <w:rsid w:val="00DE53AE"/>
    <w:rsid w:val="00DE5450"/>
    <w:rsid w:val="00DE5A08"/>
    <w:rsid w:val="00DE5B60"/>
    <w:rsid w:val="00DE5F82"/>
    <w:rsid w:val="00DE64E1"/>
    <w:rsid w:val="00DE6C31"/>
    <w:rsid w:val="00DE784B"/>
    <w:rsid w:val="00DF03C8"/>
    <w:rsid w:val="00DF0523"/>
    <w:rsid w:val="00DF0794"/>
    <w:rsid w:val="00DF0B47"/>
    <w:rsid w:val="00DF0FEA"/>
    <w:rsid w:val="00DF1B20"/>
    <w:rsid w:val="00DF1F59"/>
    <w:rsid w:val="00DF2D27"/>
    <w:rsid w:val="00DF31B6"/>
    <w:rsid w:val="00DF42EA"/>
    <w:rsid w:val="00DF5B2A"/>
    <w:rsid w:val="00DF5BC8"/>
    <w:rsid w:val="00DF6C31"/>
    <w:rsid w:val="00E0012C"/>
    <w:rsid w:val="00E0032E"/>
    <w:rsid w:val="00E009CA"/>
    <w:rsid w:val="00E01654"/>
    <w:rsid w:val="00E01C41"/>
    <w:rsid w:val="00E0227D"/>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4CFC"/>
    <w:rsid w:val="00E2568F"/>
    <w:rsid w:val="00E26587"/>
    <w:rsid w:val="00E27377"/>
    <w:rsid w:val="00E30443"/>
    <w:rsid w:val="00E304F4"/>
    <w:rsid w:val="00E30A3B"/>
    <w:rsid w:val="00E30D95"/>
    <w:rsid w:val="00E3109D"/>
    <w:rsid w:val="00E310A8"/>
    <w:rsid w:val="00E319F1"/>
    <w:rsid w:val="00E31C4B"/>
    <w:rsid w:val="00E3207A"/>
    <w:rsid w:val="00E33884"/>
    <w:rsid w:val="00E33CD2"/>
    <w:rsid w:val="00E371B4"/>
    <w:rsid w:val="00E40856"/>
    <w:rsid w:val="00E40E90"/>
    <w:rsid w:val="00E40EE3"/>
    <w:rsid w:val="00E40F41"/>
    <w:rsid w:val="00E4122E"/>
    <w:rsid w:val="00E41AC4"/>
    <w:rsid w:val="00E4308E"/>
    <w:rsid w:val="00E44438"/>
    <w:rsid w:val="00E445CE"/>
    <w:rsid w:val="00E45524"/>
    <w:rsid w:val="00E45C7E"/>
    <w:rsid w:val="00E47077"/>
    <w:rsid w:val="00E4782A"/>
    <w:rsid w:val="00E479FC"/>
    <w:rsid w:val="00E52BFF"/>
    <w:rsid w:val="00E52DD8"/>
    <w:rsid w:val="00E52E7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36EB"/>
    <w:rsid w:val="00E63D30"/>
    <w:rsid w:val="00E63D5B"/>
    <w:rsid w:val="00E64B3E"/>
    <w:rsid w:val="00E64F47"/>
    <w:rsid w:val="00E65483"/>
    <w:rsid w:val="00E65BC6"/>
    <w:rsid w:val="00E661FF"/>
    <w:rsid w:val="00E6623B"/>
    <w:rsid w:val="00E66328"/>
    <w:rsid w:val="00E6645F"/>
    <w:rsid w:val="00E674FE"/>
    <w:rsid w:val="00E67845"/>
    <w:rsid w:val="00E705FC"/>
    <w:rsid w:val="00E7081D"/>
    <w:rsid w:val="00E714CD"/>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40B3"/>
    <w:rsid w:val="00E8455D"/>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F54"/>
    <w:rsid w:val="00E952BF"/>
    <w:rsid w:val="00E9649A"/>
    <w:rsid w:val="00E96DFE"/>
    <w:rsid w:val="00E97AD5"/>
    <w:rsid w:val="00EA08E9"/>
    <w:rsid w:val="00EA0DC4"/>
    <w:rsid w:val="00EA1111"/>
    <w:rsid w:val="00EA1CBC"/>
    <w:rsid w:val="00EA20B8"/>
    <w:rsid w:val="00EA2B8B"/>
    <w:rsid w:val="00EA3B4F"/>
    <w:rsid w:val="00EA3C24"/>
    <w:rsid w:val="00EA6278"/>
    <w:rsid w:val="00EA65E7"/>
    <w:rsid w:val="00EA73DF"/>
    <w:rsid w:val="00EA7A1E"/>
    <w:rsid w:val="00EA7E67"/>
    <w:rsid w:val="00EB28A9"/>
    <w:rsid w:val="00EB2F32"/>
    <w:rsid w:val="00EB372F"/>
    <w:rsid w:val="00EB39BE"/>
    <w:rsid w:val="00EB3A50"/>
    <w:rsid w:val="00EB4263"/>
    <w:rsid w:val="00EB61AE"/>
    <w:rsid w:val="00EB660F"/>
    <w:rsid w:val="00EB73D5"/>
    <w:rsid w:val="00EC142B"/>
    <w:rsid w:val="00EC14F4"/>
    <w:rsid w:val="00EC1BCA"/>
    <w:rsid w:val="00EC2433"/>
    <w:rsid w:val="00EC2773"/>
    <w:rsid w:val="00EC2FC3"/>
    <w:rsid w:val="00EC3002"/>
    <w:rsid w:val="00EC303E"/>
    <w:rsid w:val="00EC322D"/>
    <w:rsid w:val="00EC4CD2"/>
    <w:rsid w:val="00EC52A6"/>
    <w:rsid w:val="00EC66E4"/>
    <w:rsid w:val="00ED01BA"/>
    <w:rsid w:val="00ED02E5"/>
    <w:rsid w:val="00ED07A5"/>
    <w:rsid w:val="00ED0B2E"/>
    <w:rsid w:val="00ED0F36"/>
    <w:rsid w:val="00ED1F30"/>
    <w:rsid w:val="00ED2030"/>
    <w:rsid w:val="00ED254F"/>
    <w:rsid w:val="00ED26C6"/>
    <w:rsid w:val="00ED383A"/>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BA9"/>
    <w:rsid w:val="00EF2D17"/>
    <w:rsid w:val="00EF2DD8"/>
    <w:rsid w:val="00EF3BCB"/>
    <w:rsid w:val="00EF3F48"/>
    <w:rsid w:val="00EF44D0"/>
    <w:rsid w:val="00EF484A"/>
    <w:rsid w:val="00EF4C88"/>
    <w:rsid w:val="00EF5515"/>
    <w:rsid w:val="00EF55EB"/>
    <w:rsid w:val="00EF5BD8"/>
    <w:rsid w:val="00EF63BD"/>
    <w:rsid w:val="00EF6C76"/>
    <w:rsid w:val="00EF6F93"/>
    <w:rsid w:val="00F002E6"/>
    <w:rsid w:val="00F00DCC"/>
    <w:rsid w:val="00F0156F"/>
    <w:rsid w:val="00F017D1"/>
    <w:rsid w:val="00F01867"/>
    <w:rsid w:val="00F01C0C"/>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D4F"/>
    <w:rsid w:val="00F24588"/>
    <w:rsid w:val="00F24B8B"/>
    <w:rsid w:val="00F24ED3"/>
    <w:rsid w:val="00F24FC3"/>
    <w:rsid w:val="00F25309"/>
    <w:rsid w:val="00F2583E"/>
    <w:rsid w:val="00F26176"/>
    <w:rsid w:val="00F26703"/>
    <w:rsid w:val="00F27978"/>
    <w:rsid w:val="00F27B7D"/>
    <w:rsid w:val="00F30D2E"/>
    <w:rsid w:val="00F31A4C"/>
    <w:rsid w:val="00F31C9F"/>
    <w:rsid w:val="00F32441"/>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12F6"/>
    <w:rsid w:val="00F61513"/>
    <w:rsid w:val="00F618EA"/>
    <w:rsid w:val="00F618EF"/>
    <w:rsid w:val="00F63B3C"/>
    <w:rsid w:val="00F63BF0"/>
    <w:rsid w:val="00F64931"/>
    <w:rsid w:val="00F65582"/>
    <w:rsid w:val="00F658BA"/>
    <w:rsid w:val="00F65A3C"/>
    <w:rsid w:val="00F66E75"/>
    <w:rsid w:val="00F67C1C"/>
    <w:rsid w:val="00F70ED8"/>
    <w:rsid w:val="00F70FDC"/>
    <w:rsid w:val="00F715D8"/>
    <w:rsid w:val="00F72127"/>
    <w:rsid w:val="00F7272A"/>
    <w:rsid w:val="00F727D0"/>
    <w:rsid w:val="00F739BF"/>
    <w:rsid w:val="00F74524"/>
    <w:rsid w:val="00F74BD4"/>
    <w:rsid w:val="00F74E7D"/>
    <w:rsid w:val="00F75622"/>
    <w:rsid w:val="00F75705"/>
    <w:rsid w:val="00F75EAD"/>
    <w:rsid w:val="00F77EB0"/>
    <w:rsid w:val="00F804EE"/>
    <w:rsid w:val="00F805C5"/>
    <w:rsid w:val="00F81874"/>
    <w:rsid w:val="00F81B4F"/>
    <w:rsid w:val="00F84ADF"/>
    <w:rsid w:val="00F85743"/>
    <w:rsid w:val="00F85968"/>
    <w:rsid w:val="00F85F46"/>
    <w:rsid w:val="00F865B7"/>
    <w:rsid w:val="00F87857"/>
    <w:rsid w:val="00F87963"/>
    <w:rsid w:val="00F87CDD"/>
    <w:rsid w:val="00F92839"/>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718"/>
    <w:rsid w:val="00FA4DE7"/>
    <w:rsid w:val="00FA5255"/>
    <w:rsid w:val="00FA52F5"/>
    <w:rsid w:val="00FA5848"/>
    <w:rsid w:val="00FA5927"/>
    <w:rsid w:val="00FA5BFC"/>
    <w:rsid w:val="00FA5DA8"/>
    <w:rsid w:val="00FA6899"/>
    <w:rsid w:val="00FA6C2E"/>
    <w:rsid w:val="00FA7298"/>
    <w:rsid w:val="00FA7F3D"/>
    <w:rsid w:val="00FB14CB"/>
    <w:rsid w:val="00FB1600"/>
    <w:rsid w:val="00FB2888"/>
    <w:rsid w:val="00FB2AAC"/>
    <w:rsid w:val="00FB310E"/>
    <w:rsid w:val="00FB38D8"/>
    <w:rsid w:val="00FB47DE"/>
    <w:rsid w:val="00FB4844"/>
    <w:rsid w:val="00FB496E"/>
    <w:rsid w:val="00FB5864"/>
    <w:rsid w:val="00FB590D"/>
    <w:rsid w:val="00FB6CBB"/>
    <w:rsid w:val="00FB70FA"/>
    <w:rsid w:val="00FB7556"/>
    <w:rsid w:val="00FB7670"/>
    <w:rsid w:val="00FC051F"/>
    <w:rsid w:val="00FC06FF"/>
    <w:rsid w:val="00FC138C"/>
    <w:rsid w:val="00FC19B7"/>
    <w:rsid w:val="00FC2E07"/>
    <w:rsid w:val="00FC308C"/>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FBF"/>
    <w:rsid w:val="00FE5F49"/>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44C5"/>
  <w15:docId w15:val="{4F1B29A7-61D3-8742-9B6A-D32D996B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46F"/>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Heading 14,Heading 141,Heading 142,subsub,..."/>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sz w:val="24"/>
      <w:szCs w:val="24"/>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 w:val="24"/>
      <w:szCs w:val="18"/>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sz w:val="24"/>
      <w:szCs w:val="24"/>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customStyle="1" w:styleId="UnresolvedMention3">
    <w:name w:val="Unresolved Mention3"/>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0"/>
      </w:numPr>
    </w:pPr>
  </w:style>
  <w:style w:type="numbering" w:customStyle="1" w:styleId="CurrentList2">
    <w:name w:val="Current List2"/>
    <w:uiPriority w:val="99"/>
    <w:rsid w:val="00F12242"/>
    <w:pPr>
      <w:numPr>
        <w:numId w:val="11"/>
      </w:numPr>
    </w:pPr>
  </w:style>
  <w:style w:type="numbering" w:customStyle="1" w:styleId="CurrentList3">
    <w:name w:val="Current List3"/>
    <w:uiPriority w:val="99"/>
    <w:rsid w:val="00D16D5C"/>
    <w:pPr>
      <w:numPr>
        <w:numId w:val="12"/>
      </w:numPr>
    </w:pPr>
  </w:style>
  <w:style w:type="paragraph" w:customStyle="1" w:styleId="a0">
    <w:name w:val="图片说明"/>
    <w:basedOn w:val="Normal"/>
    <w:next w:val="Normal"/>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DefaultParagraphFont"/>
    <w:link w:val="B2"/>
    <w:qFormat/>
    <w:rsid w:val="00A17651"/>
    <w:rPr>
      <w:lang w:val="en-GB" w:eastAsia="en-US"/>
    </w:rPr>
  </w:style>
  <w:style w:type="paragraph" w:customStyle="1" w:styleId="a1">
    <w:name w:val="正文首段"/>
    <w:basedOn w:val="Normal"/>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PlaceholderText">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NoList"/>
    <w:rsid w:val="001F1086"/>
    <w:pPr>
      <w:numPr>
        <w:numId w:val="20"/>
      </w:numPr>
    </w:pPr>
  </w:style>
  <w:style w:type="paragraph" w:customStyle="1" w:styleId="Observation">
    <w:name w:val="Observation"/>
    <w:basedOn w:val="Normal"/>
    <w:qFormat/>
    <w:rsid w:val="002566B7"/>
    <w:pPr>
      <w:numPr>
        <w:numId w:val="21"/>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28"/>
      </w:numPr>
    </w:pPr>
  </w:style>
  <w:style w:type="paragraph" w:customStyle="1" w:styleId="3GPP">
    <w:name w:val="3GPP 正文"/>
    <w:basedOn w:val="Normal"/>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uiPriority w:val="99"/>
    <w:rsid w:val="00A528D8"/>
    <w:rPr>
      <w:rFonts w:eastAsia="Times New Roman"/>
      <w:color w:val="FF0000"/>
      <w:sz w:val="24"/>
      <w:szCs w:val="24"/>
      <w:lang w:val="zh-CN"/>
    </w:rPr>
  </w:style>
  <w:style w:type="table" w:customStyle="1" w:styleId="SGSTableBasic11">
    <w:name w:val="SGS Table Basic 11"/>
    <w:basedOn w:val="TableNormal"/>
    <w:next w:val="TableGrid"/>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5">
    <w:name w:val="Current List5"/>
    <w:uiPriority w:val="99"/>
    <w:rsid w:val="001D3A63"/>
    <w:pPr>
      <w:numPr>
        <w:numId w:val="41"/>
      </w:numPr>
    </w:pPr>
  </w:style>
  <w:style w:type="character" w:styleId="Strong">
    <w:name w:val="Strong"/>
    <w:basedOn w:val="DefaultParagraphFont"/>
    <w:uiPriority w:val="22"/>
    <w:qFormat/>
    <w:rsid w:val="004D5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8132163">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260186654">
      <w:bodyDiv w:val="1"/>
      <w:marLeft w:val="0"/>
      <w:marRight w:val="0"/>
      <w:marTop w:val="0"/>
      <w:marBottom w:val="0"/>
      <w:divBdr>
        <w:top w:val="none" w:sz="0" w:space="0" w:color="auto"/>
        <w:left w:val="none" w:sz="0" w:space="0" w:color="auto"/>
        <w:bottom w:val="none" w:sz="0" w:space="0" w:color="auto"/>
        <w:right w:val="none" w:sz="0" w:space="0" w:color="auto"/>
      </w:divBdr>
      <w:divsChild>
        <w:div w:id="1708412737">
          <w:marLeft w:val="0"/>
          <w:marRight w:val="0"/>
          <w:marTop w:val="0"/>
          <w:marBottom w:val="0"/>
          <w:divBdr>
            <w:top w:val="none" w:sz="0" w:space="0" w:color="auto"/>
            <w:left w:val="none" w:sz="0" w:space="0" w:color="auto"/>
            <w:bottom w:val="none" w:sz="0" w:space="0" w:color="auto"/>
            <w:right w:val="none" w:sz="0" w:space="0" w:color="auto"/>
          </w:divBdr>
        </w:div>
        <w:div w:id="824324573">
          <w:blockQuote w:val="1"/>
          <w:marLeft w:val="600"/>
          <w:marRight w:val="0"/>
          <w:marTop w:val="0"/>
          <w:marBottom w:val="0"/>
          <w:divBdr>
            <w:top w:val="none" w:sz="0" w:space="0" w:color="auto"/>
            <w:left w:val="none" w:sz="0" w:space="0" w:color="auto"/>
            <w:bottom w:val="none" w:sz="0" w:space="0" w:color="auto"/>
            <w:right w:val="none" w:sz="0" w:space="0" w:color="auto"/>
          </w:divBdr>
          <w:divsChild>
            <w:div w:id="4174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715936624">
      <w:bodyDiv w:val="1"/>
      <w:marLeft w:val="0"/>
      <w:marRight w:val="0"/>
      <w:marTop w:val="0"/>
      <w:marBottom w:val="0"/>
      <w:divBdr>
        <w:top w:val="none" w:sz="0" w:space="0" w:color="auto"/>
        <w:left w:val="none" w:sz="0" w:space="0" w:color="auto"/>
        <w:bottom w:val="none" w:sz="0" w:space="0" w:color="auto"/>
        <w:right w:val="none" w:sz="0" w:space="0" w:color="auto"/>
      </w:divBdr>
      <w:divsChild>
        <w:div w:id="595017990">
          <w:marLeft w:val="0"/>
          <w:marRight w:val="0"/>
          <w:marTop w:val="0"/>
          <w:marBottom w:val="0"/>
          <w:divBdr>
            <w:top w:val="none" w:sz="0" w:space="0" w:color="auto"/>
            <w:left w:val="none" w:sz="0" w:space="0" w:color="auto"/>
            <w:bottom w:val="none" w:sz="0" w:space="0" w:color="auto"/>
            <w:right w:val="none" w:sz="0" w:space="0" w:color="auto"/>
          </w:divBdr>
        </w:div>
        <w:div w:id="1282421264">
          <w:blockQuote w:val="1"/>
          <w:marLeft w:val="600"/>
          <w:marRight w:val="0"/>
          <w:marTop w:val="0"/>
          <w:marBottom w:val="0"/>
          <w:divBdr>
            <w:top w:val="none" w:sz="0" w:space="0" w:color="auto"/>
            <w:left w:val="none" w:sz="0" w:space="0" w:color="auto"/>
            <w:bottom w:val="none" w:sz="0" w:space="0" w:color="auto"/>
            <w:right w:val="none" w:sz="0" w:space="0" w:color="auto"/>
          </w:divBdr>
          <w:divsChild>
            <w:div w:id="6980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14680842">
      <w:bodyDiv w:val="1"/>
      <w:marLeft w:val="0"/>
      <w:marRight w:val="0"/>
      <w:marTop w:val="0"/>
      <w:marBottom w:val="0"/>
      <w:divBdr>
        <w:top w:val="none" w:sz="0" w:space="0" w:color="auto"/>
        <w:left w:val="none" w:sz="0" w:space="0" w:color="auto"/>
        <w:bottom w:val="none" w:sz="0" w:space="0" w:color="auto"/>
        <w:right w:val="none" w:sz="0" w:space="0" w:color="auto"/>
      </w:divBdr>
      <w:divsChild>
        <w:div w:id="1011761333">
          <w:marLeft w:val="0"/>
          <w:marRight w:val="0"/>
          <w:marTop w:val="0"/>
          <w:marBottom w:val="0"/>
          <w:divBdr>
            <w:top w:val="none" w:sz="0" w:space="0" w:color="auto"/>
            <w:left w:val="none" w:sz="0" w:space="0" w:color="auto"/>
            <w:bottom w:val="none" w:sz="0" w:space="0" w:color="auto"/>
            <w:right w:val="none" w:sz="0" w:space="0" w:color="auto"/>
          </w:divBdr>
        </w:div>
        <w:div w:id="1574469526">
          <w:blockQuote w:val="1"/>
          <w:marLeft w:val="600"/>
          <w:marRight w:val="0"/>
          <w:marTop w:val="0"/>
          <w:marBottom w:val="0"/>
          <w:divBdr>
            <w:top w:val="none" w:sz="0" w:space="0" w:color="auto"/>
            <w:left w:val="none" w:sz="0" w:space="0" w:color="auto"/>
            <w:bottom w:val="none" w:sz="0" w:space="0" w:color="auto"/>
            <w:right w:val="none" w:sz="0" w:space="0" w:color="auto"/>
          </w:divBdr>
          <w:divsChild>
            <w:div w:id="309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698195698">
      <w:bodyDiv w:val="1"/>
      <w:marLeft w:val="0"/>
      <w:marRight w:val="0"/>
      <w:marTop w:val="0"/>
      <w:marBottom w:val="0"/>
      <w:divBdr>
        <w:top w:val="none" w:sz="0" w:space="0" w:color="auto"/>
        <w:left w:val="none" w:sz="0" w:space="0" w:color="auto"/>
        <w:bottom w:val="none" w:sz="0" w:space="0" w:color="auto"/>
        <w:right w:val="none" w:sz="0" w:space="0" w:color="auto"/>
      </w:divBdr>
      <w:divsChild>
        <w:div w:id="1176847996">
          <w:marLeft w:val="0"/>
          <w:marRight w:val="0"/>
          <w:marTop w:val="0"/>
          <w:marBottom w:val="0"/>
          <w:divBdr>
            <w:top w:val="none" w:sz="0" w:space="0" w:color="auto"/>
            <w:left w:val="none" w:sz="0" w:space="0" w:color="auto"/>
            <w:bottom w:val="none" w:sz="0" w:space="0" w:color="auto"/>
            <w:right w:val="none" w:sz="0" w:space="0" w:color="auto"/>
          </w:divBdr>
        </w:div>
        <w:div w:id="1002783194">
          <w:blockQuote w:val="1"/>
          <w:marLeft w:val="600"/>
          <w:marRight w:val="0"/>
          <w:marTop w:val="0"/>
          <w:marBottom w:val="0"/>
          <w:divBdr>
            <w:top w:val="none" w:sz="0" w:space="0" w:color="auto"/>
            <w:left w:val="none" w:sz="0" w:space="0" w:color="auto"/>
            <w:bottom w:val="none" w:sz="0" w:space="0" w:color="auto"/>
            <w:right w:val="none" w:sz="0" w:space="0" w:color="auto"/>
          </w:divBdr>
          <w:divsChild>
            <w:div w:id="4208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70745784">
      <w:bodyDiv w:val="1"/>
      <w:marLeft w:val="0"/>
      <w:marRight w:val="0"/>
      <w:marTop w:val="0"/>
      <w:marBottom w:val="0"/>
      <w:divBdr>
        <w:top w:val="none" w:sz="0" w:space="0" w:color="auto"/>
        <w:left w:val="none" w:sz="0" w:space="0" w:color="auto"/>
        <w:bottom w:val="none" w:sz="0" w:space="0" w:color="auto"/>
        <w:right w:val="none" w:sz="0" w:space="0" w:color="auto"/>
      </w:divBdr>
      <w:divsChild>
        <w:div w:id="125857831">
          <w:marLeft w:val="0"/>
          <w:marRight w:val="0"/>
          <w:marTop w:val="0"/>
          <w:marBottom w:val="0"/>
          <w:divBdr>
            <w:top w:val="none" w:sz="0" w:space="0" w:color="auto"/>
            <w:left w:val="none" w:sz="0" w:space="0" w:color="auto"/>
            <w:bottom w:val="none" w:sz="0" w:space="0" w:color="auto"/>
            <w:right w:val="none" w:sz="0" w:space="0" w:color="auto"/>
          </w:divBdr>
        </w:div>
        <w:div w:id="175165355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39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5.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E5BBCD-022B-438B-91EB-0D773EF047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3</cp:revision>
  <cp:lastPrinted>2019-04-24T19:09:00Z</cp:lastPrinted>
  <dcterms:created xsi:type="dcterms:W3CDTF">2025-08-28T09:39:00Z</dcterms:created>
  <dcterms:modified xsi:type="dcterms:W3CDTF">2025-08-28T09:40:00Z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