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0AE9" w14:textId="772EDFB4" w:rsidR="00D030A5" w:rsidRDefault="00D030A5" w:rsidP="00D030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R4-251</w:t>
        </w:r>
        <w:r>
          <w:rPr>
            <w:b/>
            <w:i/>
            <w:noProof/>
            <w:sz w:val="28"/>
          </w:rPr>
          <w:t>1758</w:t>
        </w:r>
      </w:fldSimple>
    </w:p>
    <w:p w14:paraId="3CA75028" w14:textId="77777777" w:rsidR="00D030A5" w:rsidRDefault="00D030A5" w:rsidP="00D030A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Bengaluru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India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9503B15" w14:textId="6BC569BB" w:rsidR="00E93960" w:rsidRDefault="00E93960" w:rsidP="00E93960">
      <w:pPr>
        <w:pStyle w:val="CH"/>
        <w:rPr>
          <w:lang w:val="en-US"/>
        </w:rPr>
      </w:pPr>
      <w:r>
        <w:t xml:space="preserve">Title: </w:t>
      </w:r>
      <w:r>
        <w:tab/>
      </w:r>
      <w:r w:rsidR="00F31AF1">
        <w:t>WF on 7 MHz channel BW</w:t>
      </w:r>
      <w:r>
        <w:tab/>
      </w:r>
    </w:p>
    <w:p w14:paraId="45F78FF7" w14:textId="7B9C98DE" w:rsidR="00E93960" w:rsidRDefault="00E93960" w:rsidP="00E93960">
      <w:pPr>
        <w:pStyle w:val="CH"/>
      </w:pPr>
      <w:r>
        <w:t>Agenda item:</w:t>
      </w:r>
      <w:r>
        <w:tab/>
      </w:r>
      <w:r w:rsidR="009D23BE">
        <w:t>7.4.1</w:t>
      </w:r>
    </w:p>
    <w:p w14:paraId="455AC076" w14:textId="77777777" w:rsidR="00E93960" w:rsidRDefault="00E93960" w:rsidP="00E93960">
      <w:pPr>
        <w:pStyle w:val="CH"/>
        <w:rPr>
          <w:b w:val="0"/>
        </w:rPr>
      </w:pPr>
      <w:r>
        <w:t>Source:</w:t>
      </w:r>
      <w:r>
        <w:tab/>
        <w:t>Ericsson</w:t>
      </w:r>
    </w:p>
    <w:p w14:paraId="45963E84" w14:textId="77777777" w:rsidR="00E93960" w:rsidRDefault="00E93960" w:rsidP="00E93960">
      <w:pPr>
        <w:pStyle w:val="CH"/>
      </w:pPr>
      <w:r>
        <w:t>Document for:</w:t>
      </w:r>
      <w:r>
        <w:tab/>
        <w:t>Approval</w:t>
      </w:r>
    </w:p>
    <w:p w14:paraId="3359394B" w14:textId="77777777" w:rsidR="00E93960" w:rsidRDefault="00E93960" w:rsidP="00E93960">
      <w:pPr>
        <w:pStyle w:val="CH"/>
        <w:rPr>
          <w:b w:val="0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5EFA35AE" w14:textId="5C10641F" w:rsidR="00CE1A91" w:rsidRDefault="00960ABB" w:rsidP="008440CA">
      <w:pPr>
        <w:pStyle w:val="Heading1"/>
        <w:numPr>
          <w:ilvl w:val="0"/>
          <w:numId w:val="0"/>
        </w:numPr>
        <w:rPr>
          <w:lang w:val="en-US" w:eastAsia="ja-JP"/>
        </w:rPr>
      </w:pPr>
      <w:r w:rsidRPr="007259C2">
        <w:rPr>
          <w:lang w:val="en-US" w:eastAsia="ja-JP"/>
        </w:rPr>
        <w:t xml:space="preserve">1- </w:t>
      </w:r>
      <w:r w:rsidRPr="007259C2">
        <w:rPr>
          <w:lang w:val="en-US" w:eastAsia="ja-JP"/>
        </w:rPr>
        <w:tab/>
      </w:r>
      <w:r w:rsidR="00CE1A91">
        <w:rPr>
          <w:lang w:val="en-US" w:eastAsia="ja-JP"/>
        </w:rPr>
        <w:t>General</w:t>
      </w:r>
    </w:p>
    <w:p w14:paraId="0024125F" w14:textId="6846BDCA" w:rsidR="004851AE" w:rsidRDefault="004851AE" w:rsidP="004851AE">
      <w:pPr>
        <w:pStyle w:val="Heading2"/>
      </w:pPr>
      <w:r>
        <w:t>Minimum / Maximum channel BW</w:t>
      </w:r>
    </w:p>
    <w:p w14:paraId="73A7B9BB" w14:textId="74DD9059" w:rsidR="004851AE" w:rsidRPr="004851AE" w:rsidRDefault="004851AE" w:rsidP="004851AE">
      <w:pPr>
        <w:rPr>
          <w:lang w:val="sv-SE" w:eastAsia="zh-CN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>
        <w:rPr>
          <w:rFonts w:eastAsia="PMingLiU"/>
          <w:b/>
          <w:bCs/>
          <w:sz w:val="22"/>
          <w:szCs w:val="22"/>
        </w:rPr>
        <w:t>:</w:t>
      </w:r>
    </w:p>
    <w:p w14:paraId="2C6C20EB" w14:textId="03BB5DE0" w:rsidR="00326D7D" w:rsidRPr="004851AE" w:rsidRDefault="00326D7D" w:rsidP="004851AE">
      <w:pPr>
        <w:pStyle w:val="ListParagraph"/>
        <w:numPr>
          <w:ilvl w:val="0"/>
          <w:numId w:val="8"/>
        </w:numPr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 xml:space="preserve">In single carrier, 7 MHz can’t be the lowest channel BW in a band. </w:t>
      </w:r>
    </w:p>
    <w:p w14:paraId="4B37B0E9" w14:textId="69F506BF" w:rsidR="00326D7D" w:rsidRPr="004851AE" w:rsidRDefault="00326D7D" w:rsidP="004851AE">
      <w:pPr>
        <w:pStyle w:val="ListParagraph"/>
        <w:numPr>
          <w:ilvl w:val="0"/>
          <w:numId w:val="8"/>
        </w:numPr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 xml:space="preserve">In CA, 7MHz can be min/max CBW of one band in the combination supporting BCS5. </w:t>
      </w:r>
    </w:p>
    <w:p w14:paraId="41531C29" w14:textId="39037980" w:rsidR="00326D7D" w:rsidRPr="004851AE" w:rsidRDefault="00326D7D" w:rsidP="004851AE">
      <w:pPr>
        <w:pStyle w:val="ListParagraph"/>
        <w:numPr>
          <w:ilvl w:val="0"/>
          <w:numId w:val="8"/>
        </w:numPr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>In MSD, 7MHz cannot be a minimum channel BW in CA</w:t>
      </w:r>
    </w:p>
    <w:p w14:paraId="37A9C27D" w14:textId="77777777" w:rsidR="00326D7D" w:rsidRPr="00CE1A91" w:rsidRDefault="00326D7D" w:rsidP="00326D7D">
      <w:pPr>
        <w:rPr>
          <w:lang w:val="en-US" w:eastAsia="ja-JP"/>
        </w:rPr>
      </w:pPr>
    </w:p>
    <w:p w14:paraId="1D9C4D4A" w14:textId="6D64B1C6" w:rsidR="00D030A5" w:rsidRDefault="006E7A0D" w:rsidP="008440CA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2-</w:t>
      </w:r>
      <w:r w:rsidR="00CE1A91">
        <w:rPr>
          <w:lang w:val="en-US" w:eastAsia="ja-JP"/>
        </w:rPr>
        <w:tab/>
      </w:r>
      <w:r w:rsidR="009344B3">
        <w:rPr>
          <w:lang w:val="en-US" w:eastAsia="ja-JP"/>
        </w:rPr>
        <w:t>BS RF</w:t>
      </w:r>
    </w:p>
    <w:p w14:paraId="7B18A01E" w14:textId="2F5051F6" w:rsidR="009344B3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2.1</w:t>
      </w:r>
      <w:r>
        <w:tab/>
      </w:r>
      <w:r w:rsidR="009344B3">
        <w:t xml:space="preserve">EVM </w:t>
      </w:r>
      <w:r w:rsidR="004E1D01">
        <w:t>window length for 7 MHz channel BW</w:t>
      </w:r>
    </w:p>
    <w:p w14:paraId="64CA56AC" w14:textId="61587FA6" w:rsidR="004E1D01" w:rsidRPr="004E1D01" w:rsidRDefault="004E1D01" w:rsidP="004E1D01">
      <w:pPr>
        <w:rPr>
          <w:lang w:val="sv-SE" w:eastAsia="zh-CN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>
        <w:rPr>
          <w:rFonts w:eastAsia="PMingLiU"/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70"/>
        <w:gridCol w:w="2053"/>
        <w:gridCol w:w="1436"/>
        <w:gridCol w:w="2264"/>
      </w:tblGrid>
      <w:tr w:rsidR="004E1D01" w:rsidRPr="00F95B02" w14:paraId="3311A5AB" w14:textId="77777777" w:rsidTr="0022360C">
        <w:trPr>
          <w:cantSplit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7B6616E9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>Channel</w:t>
            </w:r>
            <w:r w:rsidRPr="00F95B02">
              <w:rPr>
                <w:rFonts w:cs="Arial"/>
              </w:rPr>
              <w:br/>
              <w:t>bandwidth (MHz)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89D6F1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>FFT size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1079D6A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>CP length for symbols 1</w:t>
            </w:r>
            <w:r w:rsidRPr="00F95B02">
              <w:rPr>
                <w:rFonts w:cs="Arial"/>
              </w:rPr>
              <w:noBreakHyphen/>
              <w:t>6 and 8-13 in FFT samples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C2EB862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EVM window length </w:t>
            </w:r>
            <w:r w:rsidRPr="00F95B02">
              <w:rPr>
                <w:rFonts w:cs="Arial"/>
                <w:i/>
              </w:rPr>
              <w:t>W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7646F62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Ratio of </w:t>
            </w:r>
            <w:r w:rsidRPr="00F95B02">
              <w:rPr>
                <w:rFonts w:cs="Arial"/>
                <w:i/>
              </w:rPr>
              <w:t>W</w:t>
            </w:r>
            <w:r w:rsidRPr="00F95B02">
              <w:rPr>
                <w:rFonts w:cs="Arial"/>
              </w:rPr>
              <w:t xml:space="preserve"> to total CP length for symbols 1</w:t>
            </w:r>
            <w:r w:rsidRPr="00F95B02">
              <w:rPr>
                <w:rFonts w:cs="Arial"/>
              </w:rPr>
              <w:noBreakHyphen/>
              <w:t>6 and 8-13 (Note) (%)</w:t>
            </w:r>
          </w:p>
        </w:tc>
      </w:tr>
      <w:tr w:rsidR="004E1D01" w:rsidRPr="00F95B02" w14:paraId="0F9425B6" w14:textId="77777777" w:rsidTr="0022360C">
        <w:trPr>
          <w:cantSplit/>
          <w:jc w:val="center"/>
        </w:trPr>
        <w:tc>
          <w:tcPr>
            <w:tcW w:w="1650" w:type="dxa"/>
            <w:vAlign w:val="center"/>
          </w:tcPr>
          <w:p w14:paraId="32A1E800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70" w:type="dxa"/>
            <w:vAlign w:val="center"/>
          </w:tcPr>
          <w:p w14:paraId="084E078B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512</w:t>
            </w:r>
          </w:p>
        </w:tc>
        <w:tc>
          <w:tcPr>
            <w:tcW w:w="2053" w:type="dxa"/>
            <w:vAlign w:val="center"/>
          </w:tcPr>
          <w:p w14:paraId="3484142C" w14:textId="77777777" w:rsidR="004E1D01" w:rsidRPr="00F95B02" w:rsidRDefault="004E1D01" w:rsidP="0022360C">
            <w:pPr>
              <w:pStyle w:val="TAC"/>
              <w:rPr>
                <w:rFonts w:cs="Calibri"/>
                <w:szCs w:val="18"/>
                <w:lang w:val="en-US"/>
              </w:rPr>
            </w:pPr>
            <w:r w:rsidRPr="00F95B02">
              <w:rPr>
                <w:rFonts w:cs="Calibri"/>
                <w:szCs w:val="18"/>
                <w:lang w:val="en-US"/>
              </w:rPr>
              <w:t>36</w:t>
            </w:r>
          </w:p>
        </w:tc>
        <w:tc>
          <w:tcPr>
            <w:tcW w:w="1436" w:type="dxa"/>
            <w:vAlign w:val="center"/>
          </w:tcPr>
          <w:p w14:paraId="4A06AA0F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14</w:t>
            </w:r>
          </w:p>
        </w:tc>
        <w:tc>
          <w:tcPr>
            <w:tcW w:w="2264" w:type="dxa"/>
            <w:vAlign w:val="center"/>
          </w:tcPr>
          <w:p w14:paraId="7CB6E5A0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3A8780D4" w14:textId="77777777" w:rsidR="004E1D01" w:rsidRPr="004E1D01" w:rsidRDefault="004E1D01" w:rsidP="004E1D01">
      <w:pPr>
        <w:rPr>
          <w:lang w:val="sv-SE" w:eastAsia="zh-CN"/>
        </w:rPr>
      </w:pPr>
    </w:p>
    <w:p w14:paraId="68CCFD9B" w14:textId="77777777" w:rsidR="009344B3" w:rsidRPr="009344B3" w:rsidRDefault="009344B3" w:rsidP="009344B3">
      <w:pPr>
        <w:rPr>
          <w:lang w:val="en-US" w:eastAsia="ja-JP"/>
        </w:rPr>
      </w:pPr>
    </w:p>
    <w:p w14:paraId="32A23FBD" w14:textId="5E769C07" w:rsidR="00F964C4" w:rsidRPr="007259C2" w:rsidRDefault="00CE1A91" w:rsidP="008440CA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3</w:t>
      </w:r>
      <w:r w:rsidR="009344B3">
        <w:rPr>
          <w:lang w:val="en-US" w:eastAsia="ja-JP"/>
        </w:rPr>
        <w:t xml:space="preserve">- </w:t>
      </w:r>
      <w:r w:rsidR="00F31AF1" w:rsidRPr="007259C2">
        <w:rPr>
          <w:lang w:val="en-US" w:eastAsia="ja-JP"/>
        </w:rPr>
        <w:t xml:space="preserve">UE </w:t>
      </w:r>
      <w:r w:rsidR="00645797" w:rsidRPr="007259C2">
        <w:rPr>
          <w:lang w:val="en-US" w:eastAsia="ja-JP"/>
        </w:rPr>
        <w:t>A-MPR</w:t>
      </w:r>
    </w:p>
    <w:p w14:paraId="312367F1" w14:textId="7A8061C0" w:rsidR="001E6AEF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3.1</w:t>
      </w:r>
      <w:r>
        <w:tab/>
      </w:r>
      <w:r w:rsidR="001E6AEF">
        <w:t>UE RF A-MPR tables</w:t>
      </w:r>
    </w:p>
    <w:p w14:paraId="365762EA" w14:textId="77777777" w:rsidR="001E6AEF" w:rsidRPr="001E6AEF" w:rsidRDefault="001E6AEF" w:rsidP="001E6AEF">
      <w:pPr>
        <w:rPr>
          <w:lang w:val="sv-SE" w:eastAsia="zh-CN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>
        <w:rPr>
          <w:rFonts w:eastAsia="PMingLiU"/>
          <w:b/>
          <w:bCs/>
          <w:sz w:val="22"/>
          <w:szCs w:val="22"/>
        </w:rPr>
        <w:t>:</w:t>
      </w:r>
    </w:p>
    <w:p w14:paraId="517A8718" w14:textId="77777777" w:rsidR="001E6AEF" w:rsidRPr="001E6AEF" w:rsidRDefault="001E6AEF" w:rsidP="001E6AEF">
      <w:pPr>
        <w:pStyle w:val="ListParagraph"/>
        <w:numPr>
          <w:ilvl w:val="0"/>
          <w:numId w:val="8"/>
        </w:numPr>
        <w:spacing w:after="0"/>
        <w:ind w:firstLineChars="0"/>
        <w:rPr>
          <w:rFonts w:eastAsia="PMingLiU"/>
          <w:sz w:val="22"/>
          <w:szCs w:val="22"/>
        </w:rPr>
      </w:pPr>
      <w:r w:rsidRPr="001E6AEF">
        <w:rPr>
          <w:rFonts w:eastAsia="PMingLiU"/>
          <w:sz w:val="22"/>
          <w:szCs w:val="22"/>
        </w:rPr>
        <w:t>Remove the texts “Outer/Inner”, “Outer” and “Edge/Inner” from the NS_12, NS_13, NS_14 and NS_15 A-MPR tables</w:t>
      </w:r>
    </w:p>
    <w:p w14:paraId="649D869F" w14:textId="77777777" w:rsidR="001E6AEF" w:rsidRPr="004851AE" w:rsidRDefault="001E6AEF" w:rsidP="001E6AEF">
      <w:pPr>
        <w:pStyle w:val="ListParagraph"/>
        <w:numPr>
          <w:ilvl w:val="0"/>
          <w:numId w:val="7"/>
        </w:numPr>
        <w:spacing w:after="0"/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 xml:space="preserve">RAN4 can further discuss on the clarification on the general statement on RB allocation for the aforementioned NS values. </w:t>
      </w:r>
    </w:p>
    <w:p w14:paraId="76A14F2D" w14:textId="5919C8A4" w:rsidR="00F964C4" w:rsidRDefault="00F964C4">
      <w:pPr>
        <w:spacing w:after="0"/>
      </w:pPr>
    </w:p>
    <w:p w14:paraId="574E586B" w14:textId="1538AFC6" w:rsidR="00F964C4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lastRenderedPageBreak/>
        <w:t>3.2</w:t>
      </w:r>
      <w:r>
        <w:tab/>
      </w:r>
      <w:r w:rsidR="00147A17">
        <w:t xml:space="preserve">NS_12: A-MPR </w:t>
      </w:r>
      <w:r>
        <w:t>for PC3</w:t>
      </w:r>
    </w:p>
    <w:p w14:paraId="3BF104E9" w14:textId="5AC0F7D5" w:rsidR="00741088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NS_12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 w:rsidR="008F481A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agreed. </w:t>
      </w:r>
    </w:p>
    <w:p w14:paraId="0CB234F0" w14:textId="77777777" w:rsidR="00D37D91" w:rsidRPr="00D37D91" w:rsidRDefault="00D37D91" w:rsidP="00D37D91">
      <w:pPr>
        <w:spacing w:after="12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8123D9" w:rsidRPr="00D37D91" w14:paraId="687D6527" w14:textId="77777777" w:rsidTr="005472B3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FF8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>Channel BW</w:t>
            </w:r>
          </w:p>
        </w:tc>
        <w:tc>
          <w:tcPr>
            <w:tcW w:w="2308" w:type="dxa"/>
          </w:tcPr>
          <w:p w14:paraId="75A4A0A4" w14:textId="77777777" w:rsidR="008123D9" w:rsidRPr="00D37D91" w:rsidRDefault="008123D9" w:rsidP="005472B3">
            <w:pPr>
              <w:pStyle w:val="TAH"/>
            </w:pPr>
            <w:r w:rsidRPr="00D37D91">
              <w:t>Carrier Frequency, Fc, 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B295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>RB</w:t>
            </w:r>
            <w:r w:rsidRPr="00D37D91">
              <w:rPr>
                <w:vertAlign w:val="subscript"/>
              </w:rPr>
              <w:t>Start</w:t>
            </w:r>
            <w:r w:rsidRPr="00D37D91">
              <w:t>*12*SCS 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D379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>L</w:t>
            </w:r>
            <w:r w:rsidRPr="00D37D91">
              <w:rPr>
                <w:vertAlign w:val="subscript"/>
              </w:rPr>
              <w:t>CRB</w:t>
            </w:r>
            <w:r w:rsidRPr="00D37D91">
              <w:t>*12*SCS 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9E86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 xml:space="preserve">A-MPR </w:t>
            </w:r>
          </w:p>
        </w:tc>
      </w:tr>
      <w:tr w:rsidR="008123D9" w:rsidRPr="00D37D91" w14:paraId="1E3FFE2C" w14:textId="77777777" w:rsidTr="005472B3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2D9E675B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30EFCDE6" w14:textId="7A6084D4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 xml:space="preserve">817.5 ≤ Fc </w:t>
            </w:r>
            <w:r w:rsidR="005D4207" w:rsidRPr="00D37D91">
              <w:rPr>
                <w:color w:val="000000" w:themeColor="text1"/>
              </w:rPr>
              <w:t>≤</w:t>
            </w:r>
            <w:r w:rsidRPr="00D37D91">
              <w:rPr>
                <w:color w:val="000000" w:themeColor="text1"/>
              </w:rPr>
              <w:t xml:space="preserve">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C119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E666" w14:textId="77777777" w:rsidR="008123D9" w:rsidRPr="00D37D91" w:rsidRDefault="008123D9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D37D91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BCE2" w14:textId="43858D98" w:rsidR="008123D9" w:rsidRPr="00325985" w:rsidRDefault="00325985" w:rsidP="005472B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</w:t>
            </w:r>
          </w:p>
        </w:tc>
      </w:tr>
      <w:tr w:rsidR="008123D9" w:rsidRPr="00D37D91" w14:paraId="36442EA1" w14:textId="77777777" w:rsidTr="0059179A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1806B02F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3A1B884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77B1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B60B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7778" w14:textId="63B8DA8F" w:rsidR="008123D9" w:rsidRPr="00325985" w:rsidRDefault="00325985" w:rsidP="005472B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A4</w:t>
            </w:r>
          </w:p>
        </w:tc>
      </w:tr>
      <w:tr w:rsidR="008123D9" w:rsidRPr="00556F36" w14:paraId="1C8D77A1" w14:textId="77777777" w:rsidTr="0059179A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70BDB006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3816D8B5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5B6A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CC2B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8595" w14:textId="19F0C42C" w:rsidR="008123D9" w:rsidRPr="00325985" w:rsidRDefault="00325985" w:rsidP="005472B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A5</w:t>
            </w:r>
          </w:p>
        </w:tc>
      </w:tr>
    </w:tbl>
    <w:p w14:paraId="778707CB" w14:textId="3CCFB23F" w:rsidR="007D2F4A" w:rsidRDefault="007D2F4A">
      <w:pPr>
        <w:spacing w:after="0"/>
        <w:rPr>
          <w:color w:val="0070C0"/>
          <w:szCs w:val="24"/>
          <w:lang w:eastAsia="zh-CN"/>
        </w:rPr>
      </w:pPr>
    </w:p>
    <w:p w14:paraId="1163FACB" w14:textId="77777777" w:rsidR="008123D9" w:rsidRDefault="008123D9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tbl>
      <w:tblPr>
        <w:tblW w:w="5977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  <w:gridCol w:w="1259"/>
        <w:gridCol w:w="1259"/>
      </w:tblGrid>
      <w:tr w:rsidR="00EA3287" w:rsidRPr="001D0283" w14:paraId="008C02D2" w14:textId="16D33ADE" w:rsidTr="00EA3287">
        <w:trPr>
          <w:trHeight w:val="484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04D" w14:textId="77777777" w:rsidR="00EA3287" w:rsidRPr="001D0283" w:rsidRDefault="00EA3287" w:rsidP="00262F4B">
            <w:pPr>
              <w:pStyle w:val="TAH"/>
            </w:pPr>
            <w:r w:rsidRPr="001D0283"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EF81" w14:textId="27A08A88" w:rsidR="00EA3287" w:rsidRPr="003947B4" w:rsidRDefault="00EA3287" w:rsidP="00262F4B">
            <w:pPr>
              <w:pStyle w:val="TAH"/>
              <w:rPr>
                <w:lang w:val="en-US"/>
              </w:rPr>
            </w:pPr>
            <w:r w:rsidRPr="001D0283">
              <w:t>A</w:t>
            </w:r>
            <w:r w:rsidR="003947B4">
              <w:rPr>
                <w:lang w:val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A1749" w14:textId="7A105723" w:rsidR="00EA3287" w:rsidRPr="003947B4" w:rsidRDefault="00EA3287" w:rsidP="00262F4B">
            <w:pPr>
              <w:pStyle w:val="TAH"/>
              <w:rPr>
                <w:lang w:val="en-US"/>
              </w:rPr>
            </w:pPr>
            <w:r w:rsidRPr="001D0283">
              <w:t>A</w:t>
            </w:r>
            <w:r w:rsidR="003947B4">
              <w:rPr>
                <w:lang w:val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61E21" w14:textId="772AB17F" w:rsidR="00EA3287" w:rsidRPr="00EA3287" w:rsidRDefault="00EA3287" w:rsidP="00262F4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3947B4">
              <w:rPr>
                <w:lang w:val="en-US"/>
              </w:rPr>
              <w:t>5</w:t>
            </w:r>
          </w:p>
        </w:tc>
      </w:tr>
      <w:tr w:rsidR="00EA3287" w:rsidRPr="001D0283" w14:paraId="4FCF122A" w14:textId="19AC145E" w:rsidTr="00EA3287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8D76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BE99" w14:textId="408C313C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ACD4" w14:textId="69574AD1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1257" w14:textId="18DFA267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A3287" w:rsidRPr="001D0283" w14:paraId="6C35C1AF" w14:textId="7B6B1C5E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A43B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5682" w14:textId="6C749BF0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825C" w14:textId="77777777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3876" w14:textId="12837993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A3287" w:rsidRPr="001D0283" w14:paraId="0B8B238B" w14:textId="11267908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549A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85DD" w14:textId="3B8B3259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5B08" w14:textId="6B156C92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1B8" w14:textId="7E2A1FBB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</w:tr>
      <w:tr w:rsidR="00EA3287" w:rsidRPr="001D0283" w14:paraId="75CA2CE0" w14:textId="25D8AA5C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329B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5D77" w14:textId="58A37902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4</w:t>
            </w:r>
            <w:r w:rsidRPr="001D0283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937E" w14:textId="77777777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11C" w14:textId="3110416B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A3287" w:rsidRPr="001D0283" w14:paraId="72C16777" w14:textId="3C90475D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80FD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4E3C" w14:textId="173AC6F7" w:rsidR="00EA3287" w:rsidRPr="001D0283" w:rsidRDefault="00EA3287" w:rsidP="00262F4B">
            <w:pPr>
              <w:pStyle w:val="TAC"/>
            </w:pPr>
            <w:r w:rsidRPr="001D0283">
              <w:t>≤</w:t>
            </w:r>
            <w:r w:rsidR="003947B4">
              <w:rPr>
                <w:lang w:val="en-US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5C51" w14:textId="1D1D209E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124" w14:textId="1CC6BC67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</w:tr>
      <w:tr w:rsidR="00EA3287" w:rsidRPr="001D0283" w14:paraId="098E499B" w14:textId="7F3B7495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2A7C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A0A" w14:textId="2832EEB0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A4CE" w14:textId="1BE0EF01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83F2" w14:textId="0FAC4CC2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EA3287" w:rsidRPr="001D0283" w14:paraId="42B804CF" w14:textId="1CC66079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7FD3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8430" w14:textId="580F3038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0AAA" w14:textId="1E0DDAE8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C5B2" w14:textId="2AD08DCD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EA3287" w:rsidRPr="001D0283" w14:paraId="3C17C7EC" w14:textId="2D47863C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4627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0E8D" w14:textId="186CF58C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856028">
              <w:rPr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FC87" w14:textId="04694519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2C1" w14:textId="7DC91F58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EA3287" w:rsidRPr="001D0283" w14:paraId="6BF5A431" w14:textId="0C9A3CB1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6C64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395B" w14:textId="4DFA866B" w:rsidR="00EA3287" w:rsidRPr="003947B4" w:rsidRDefault="00EA3287" w:rsidP="00262F4B">
            <w:pPr>
              <w:pStyle w:val="TAC"/>
              <w:rPr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29CE" w14:textId="0558E15C" w:rsidR="00EA3287" w:rsidRPr="003947B4" w:rsidRDefault="003947B4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rPr>
                <w:lang w:val="en-US"/>
              </w:rPr>
              <w:t xml:space="preserve">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13DE" w14:textId="01D4F49A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</w:tbl>
    <w:p w14:paraId="32EBD5B4" w14:textId="77777777" w:rsidR="005519ED" w:rsidRDefault="005519E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5FF319E1" w14:textId="4E462CBC" w:rsidR="009538DF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3.3</w:t>
      </w:r>
      <w:r>
        <w:tab/>
      </w:r>
      <w:r w:rsidR="009538DF">
        <w:t>NS_1</w:t>
      </w:r>
      <w:r w:rsidR="00055DFE">
        <w:t>3</w:t>
      </w:r>
      <w:r w:rsidR="009538DF">
        <w:t xml:space="preserve">: A-MPR </w:t>
      </w:r>
      <w:r>
        <w:t>for PC3</w:t>
      </w:r>
    </w:p>
    <w:p w14:paraId="22B05D93" w14:textId="37F0A010" w:rsidR="00741088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NS_13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 w:rsidR="008F481A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agreed. </w:t>
      </w:r>
    </w:p>
    <w:p w14:paraId="5BD36346" w14:textId="77777777" w:rsidR="00EA202E" w:rsidRDefault="00EA202E" w:rsidP="002906D9">
      <w:pPr>
        <w:spacing w:after="120"/>
        <w:rPr>
          <w:color w:val="0070C0"/>
          <w:szCs w:val="24"/>
          <w:lang w:eastAsia="zh-CN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360B0F" w:rsidRPr="00587E4D" w14:paraId="5492B386" w14:textId="77777777" w:rsidTr="00CE194C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6B37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Channel BW</w:t>
            </w:r>
          </w:p>
        </w:tc>
        <w:tc>
          <w:tcPr>
            <w:tcW w:w="2160" w:type="dxa"/>
            <w:shd w:val="clear" w:color="auto" w:fill="auto"/>
          </w:tcPr>
          <w:p w14:paraId="3A92074E" w14:textId="77777777" w:rsidR="00360B0F" w:rsidRPr="00CE194C" w:rsidRDefault="00360B0F" w:rsidP="005472B3">
            <w:pPr>
              <w:pStyle w:val="TAH"/>
            </w:pPr>
            <w:r w:rsidRPr="00CE194C">
              <w:t>Carrier Frequency, Fc, MHz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0B96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RB</w:t>
            </w:r>
            <w:r w:rsidRPr="00CE194C">
              <w:rPr>
                <w:vertAlign w:val="subscript"/>
              </w:rPr>
              <w:t>Start</w:t>
            </w:r>
            <w:r w:rsidRPr="00CE194C">
              <w:t>*12*SCS (MHz)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4193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L</w:t>
            </w:r>
            <w:r w:rsidRPr="00CE194C">
              <w:rPr>
                <w:vertAlign w:val="subscript"/>
              </w:rPr>
              <w:t>CRB</w:t>
            </w:r>
            <w:r w:rsidRPr="00CE194C">
              <w:t>*12*SCS (MHz)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7434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A-MPR</w:t>
            </w:r>
          </w:p>
        </w:tc>
      </w:tr>
      <w:tr w:rsidR="00360B0F" w:rsidRPr="00587E4D" w14:paraId="6E7726CB" w14:textId="77777777" w:rsidTr="00CE194C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FE0435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CE194C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F427A5" w14:textId="77777777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</w:tcPr>
          <w:p w14:paraId="3AA195DF" w14:textId="77777777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56F0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79A" w14:textId="4CE959CB" w:rsidR="00360B0F" w:rsidRPr="0000427D" w:rsidRDefault="00360B0F" w:rsidP="005472B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="0000427D">
              <w:rPr>
                <w:color w:val="000000" w:themeColor="text1"/>
                <w:lang w:val="en-US"/>
              </w:rPr>
              <w:t>5</w:t>
            </w:r>
          </w:p>
        </w:tc>
      </w:tr>
      <w:tr w:rsidR="00360B0F" w:rsidRPr="00587E4D" w14:paraId="2660B239" w14:textId="77777777" w:rsidTr="00CE194C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6C183081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7709C151" w14:textId="0B3A4023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  <w:r w:rsidRPr="00CE194C">
              <w:rPr>
                <w:color w:val="000000" w:themeColor="text1"/>
              </w:rPr>
              <w:t xml:space="preserve">820.5 </w:t>
            </w:r>
            <w:r w:rsidR="009B4C79" w:rsidRPr="00CE194C">
              <w:rPr>
                <w:color w:val="000000" w:themeColor="text1"/>
                <w:lang w:val="en-US"/>
              </w:rPr>
              <w:t>=</w:t>
            </w:r>
            <w:r w:rsidRPr="00CE194C">
              <w:rPr>
                <w:color w:val="000000" w:themeColor="text1"/>
              </w:rPr>
              <w:t xml:space="preserve"> Fc</w:t>
            </w:r>
          </w:p>
        </w:tc>
        <w:tc>
          <w:tcPr>
            <w:tcW w:w="2160" w:type="dxa"/>
            <w:shd w:val="clear" w:color="auto" w:fill="auto"/>
          </w:tcPr>
          <w:p w14:paraId="4C4A3563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5A2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FC8E" w14:textId="3FC6E91A" w:rsidR="00360B0F" w:rsidRPr="0000427D" w:rsidRDefault="00360B0F" w:rsidP="005472B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="0000427D">
              <w:rPr>
                <w:color w:val="000000" w:themeColor="text1"/>
                <w:lang w:val="en-US"/>
              </w:rPr>
              <w:t>6</w:t>
            </w:r>
          </w:p>
        </w:tc>
      </w:tr>
      <w:tr w:rsidR="00360B0F" w:rsidRPr="005464C8" w14:paraId="330071A6" w14:textId="77777777" w:rsidTr="00587E4D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66A1F7FE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6EB3A975" w14:textId="77777777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</w:tcPr>
          <w:p w14:paraId="7D78D3B4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974E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4901" w14:textId="260C452F" w:rsidR="00360B0F" w:rsidRPr="00CE194C" w:rsidRDefault="00360B0F" w:rsidP="005472B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="006E6D5A" w:rsidRPr="00CE194C">
              <w:rPr>
                <w:color w:val="000000" w:themeColor="text1"/>
                <w:lang w:val="en-US"/>
              </w:rPr>
              <w:t>7</w:t>
            </w:r>
          </w:p>
        </w:tc>
      </w:tr>
    </w:tbl>
    <w:p w14:paraId="19A402DD" w14:textId="77777777" w:rsidR="009538DF" w:rsidRDefault="009538DF" w:rsidP="00F501EC">
      <w:pPr>
        <w:spacing w:after="120"/>
        <w:rPr>
          <w:color w:val="0070C0"/>
          <w:szCs w:val="24"/>
          <w:lang w:eastAsia="zh-CN"/>
        </w:rPr>
      </w:pPr>
    </w:p>
    <w:tbl>
      <w:tblPr>
        <w:tblW w:w="8213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047"/>
        <w:gridCol w:w="1718"/>
        <w:gridCol w:w="1724"/>
        <w:gridCol w:w="1724"/>
      </w:tblGrid>
      <w:tr w:rsidR="00823A7B" w:rsidRPr="001D0283" w14:paraId="4C0AE516" w14:textId="64948E14" w:rsidTr="00823A7B">
        <w:trPr>
          <w:trHeight w:val="508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361" w14:textId="77777777" w:rsidR="00823A7B" w:rsidRPr="001D0283" w:rsidRDefault="00823A7B" w:rsidP="006E6D5A">
            <w:pPr>
              <w:pStyle w:val="TAH"/>
            </w:pPr>
            <w:r w:rsidRPr="001D0283">
              <w:t>Modulation/Waveform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1EC4" w14:textId="735F2A00" w:rsidR="00823A7B" w:rsidRPr="00823A7B" w:rsidRDefault="00823A7B" w:rsidP="006E6D5A">
            <w:pPr>
              <w:pStyle w:val="TAH"/>
              <w:rPr>
                <w:lang w:val="en-US"/>
              </w:rPr>
            </w:pPr>
            <w:r w:rsidRPr="001D0283">
              <w:t>A</w:t>
            </w:r>
            <w:r>
              <w:rPr>
                <w:lang w:val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0678" w14:textId="0AE0B2B5" w:rsidR="00823A7B" w:rsidRPr="00823A7B" w:rsidRDefault="00823A7B" w:rsidP="006E6D5A">
            <w:pPr>
              <w:pStyle w:val="TAH"/>
              <w:rPr>
                <w:lang w:val="en-US"/>
              </w:rPr>
            </w:pPr>
            <w:r w:rsidRPr="001D0283">
              <w:t>A</w:t>
            </w:r>
            <w:r>
              <w:rPr>
                <w:lang w:val="en-US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62E0" w14:textId="37A69C19" w:rsidR="00823A7B" w:rsidRPr="00CE194C" w:rsidRDefault="00823A7B" w:rsidP="006E6D5A">
            <w:pPr>
              <w:pStyle w:val="TAH"/>
            </w:pPr>
            <w:r w:rsidRPr="00CE194C">
              <w:t>A7</w:t>
            </w:r>
          </w:p>
        </w:tc>
      </w:tr>
      <w:tr w:rsidR="00823A7B" w:rsidRPr="001D0283" w14:paraId="2A1DE07C" w14:textId="341CDFA0" w:rsidTr="00823A7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AD87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F96B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74DC" w14:textId="49589346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5B4C" w14:textId="48FBC220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CE194C">
              <w:t>≤ 3</w:t>
            </w:r>
          </w:p>
        </w:tc>
      </w:tr>
      <w:tr w:rsidR="00823A7B" w:rsidRPr="001D0283" w14:paraId="181C7B1B" w14:textId="3548CA18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B03D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0108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366D3" w14:textId="111B33EA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2D5A" w14:textId="790A9F7B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CE194C">
              <w:t>≤ 3</w:t>
            </w:r>
          </w:p>
        </w:tc>
      </w:tr>
      <w:tr w:rsidR="00823A7B" w:rsidRPr="001D0283" w14:paraId="38FAED7A" w14:textId="196BDE6A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751B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4C6D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AD3D" w14:textId="1C1052A1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D33026">
              <w:rPr>
                <w:lang w:val="en-US"/>
              </w:rPr>
              <w:t>4.5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196D" w14:textId="27305808" w:rsidR="00823A7B" w:rsidRPr="00CE194C" w:rsidRDefault="00823A7B" w:rsidP="006E6D5A">
            <w:pPr>
              <w:pStyle w:val="TAC"/>
            </w:pPr>
            <w:r w:rsidRPr="00CE194C">
              <w:t>≤ 3.5</w:t>
            </w:r>
          </w:p>
        </w:tc>
      </w:tr>
      <w:tr w:rsidR="00823A7B" w:rsidRPr="001D0283" w14:paraId="361B3866" w14:textId="0B80273B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45E1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7312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6B6D" w14:textId="3229E1C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D33026">
              <w:rPr>
                <w:lang w:val="en-US"/>
              </w:rPr>
              <w:t>4.5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91AE" w14:textId="05DB0A5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CE194C">
              <w:t xml:space="preserve">≤ </w:t>
            </w:r>
            <w:r w:rsidR="00D33026">
              <w:rPr>
                <w:lang w:val="en-US"/>
              </w:rPr>
              <w:t>4</w:t>
            </w:r>
          </w:p>
        </w:tc>
      </w:tr>
      <w:tr w:rsidR="00823A7B" w:rsidRPr="001D0283" w14:paraId="385D970D" w14:textId="353264A8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6803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1573" w14:textId="256693AF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D33026">
              <w:rPr>
                <w:lang w:val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DF3A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D73" w14:textId="6D2A0FFA" w:rsidR="00823A7B" w:rsidRPr="00CE194C" w:rsidRDefault="00823A7B" w:rsidP="006E6D5A">
            <w:pPr>
              <w:pStyle w:val="TAC"/>
            </w:pPr>
            <w:r w:rsidRPr="00CE194C">
              <w:t xml:space="preserve">≤ </w:t>
            </w:r>
            <w:r w:rsidR="00D33026">
              <w:rPr>
                <w:lang w:val="en-US"/>
              </w:rPr>
              <w:t>4</w:t>
            </w:r>
            <w:r w:rsidRPr="00CE194C">
              <w:t>.5</w:t>
            </w:r>
          </w:p>
        </w:tc>
      </w:tr>
      <w:tr w:rsidR="00823A7B" w:rsidRPr="001D0283" w14:paraId="7B176BCE" w14:textId="632092FC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A589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747A" w14:textId="090613A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 w:rsidR="00D33026">
              <w:rPr>
                <w:lang w:val="en-US"/>
              </w:rPr>
              <w:t>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41F6" w14:textId="5D26F37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5100" w14:textId="7391F2AD" w:rsidR="00823A7B" w:rsidRPr="00CE194C" w:rsidRDefault="00823A7B" w:rsidP="006E6D5A">
            <w:pPr>
              <w:pStyle w:val="TAC"/>
            </w:pPr>
            <w:r w:rsidRPr="00CE194C">
              <w:t>≤ 4.5</w:t>
            </w:r>
          </w:p>
        </w:tc>
      </w:tr>
      <w:tr w:rsidR="00823A7B" w:rsidRPr="001D0283" w14:paraId="37296C7F" w14:textId="1450079E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E56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D6DD" w14:textId="34619A53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 w:rsidR="00D33026">
              <w:rPr>
                <w:lang w:val="en-US"/>
              </w:rPr>
              <w:t>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AC29" w14:textId="18AB6A71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BFFB" w14:textId="4117DD0B" w:rsidR="00823A7B" w:rsidRPr="00CE194C" w:rsidRDefault="00823A7B" w:rsidP="006E6D5A">
            <w:pPr>
              <w:pStyle w:val="TAC"/>
            </w:pPr>
            <w:r w:rsidRPr="00CE194C">
              <w:t>≤ 4.5</w:t>
            </w:r>
          </w:p>
        </w:tc>
      </w:tr>
      <w:tr w:rsidR="00823A7B" w:rsidRPr="001D0283" w14:paraId="43B34E13" w14:textId="2EB5E58A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288A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1F42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FABF" w14:textId="6060F754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89EA" w14:textId="6CFAC760" w:rsidR="00823A7B" w:rsidRPr="00CE194C" w:rsidRDefault="00823A7B" w:rsidP="006E6D5A">
            <w:pPr>
              <w:pStyle w:val="TAC"/>
            </w:pPr>
            <w:r w:rsidRPr="00CE194C">
              <w:t>≤ 5</w:t>
            </w:r>
          </w:p>
        </w:tc>
      </w:tr>
      <w:tr w:rsidR="00823A7B" w:rsidRPr="001D0283" w14:paraId="79190738" w14:textId="21C98F65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FCD4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2741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EB6F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43C5" w14:textId="2FBD6999" w:rsidR="00823A7B" w:rsidRPr="00CE194C" w:rsidRDefault="00823A7B" w:rsidP="006E6D5A">
            <w:pPr>
              <w:pStyle w:val="TAC"/>
            </w:pPr>
            <w:r w:rsidRPr="00CE194C">
              <w:t xml:space="preserve">≤ </w:t>
            </w:r>
            <w:r w:rsidR="00D33026">
              <w:rPr>
                <w:lang w:val="en-US"/>
              </w:rPr>
              <w:t>6</w:t>
            </w:r>
            <w:r w:rsidRPr="00CE194C">
              <w:t>.5</w:t>
            </w:r>
          </w:p>
        </w:tc>
      </w:tr>
    </w:tbl>
    <w:p w14:paraId="48D9F34E" w14:textId="77777777" w:rsidR="00BB5C88" w:rsidRDefault="00BB5C88" w:rsidP="00F501EC">
      <w:pPr>
        <w:spacing w:after="120"/>
        <w:rPr>
          <w:color w:val="0070C0"/>
          <w:szCs w:val="24"/>
          <w:lang w:eastAsia="zh-CN"/>
        </w:rPr>
      </w:pPr>
    </w:p>
    <w:p w14:paraId="592037D2" w14:textId="77777777" w:rsidR="00055DFE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51E4C022" w14:textId="47702928" w:rsidR="00055DFE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3.4</w:t>
      </w:r>
      <w:r>
        <w:tab/>
      </w:r>
      <w:r w:rsidR="00055DFE">
        <w:t xml:space="preserve">NS_15: A-MPR </w:t>
      </w:r>
      <w:r>
        <w:t>for PC3</w:t>
      </w:r>
    </w:p>
    <w:p w14:paraId="26707913" w14:textId="5944EE30" w:rsidR="003C7BC9" w:rsidRDefault="004B4769" w:rsidP="009538DF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>NS_1</w:t>
      </w:r>
      <w:r w:rsidR="009344B3">
        <w:rPr>
          <w:rFonts w:eastAsia="PMingLiU"/>
          <w:sz w:val="22"/>
          <w:szCs w:val="22"/>
        </w:rPr>
        <w:t>5</w:t>
      </w:r>
      <w:r w:rsidR="008F481A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</w:t>
      </w:r>
      <w:r w:rsidR="00741088">
        <w:rPr>
          <w:rFonts w:eastAsia="PMingLiU"/>
          <w:sz w:val="22"/>
          <w:szCs w:val="22"/>
        </w:rPr>
        <w:t xml:space="preserve">. </w:t>
      </w:r>
    </w:p>
    <w:p w14:paraId="12FE9568" w14:textId="77777777" w:rsidR="004B4769" w:rsidRPr="004D5ACB" w:rsidRDefault="004B4769" w:rsidP="009538DF">
      <w:pPr>
        <w:spacing w:after="120"/>
        <w:rPr>
          <w:color w:val="0070C0"/>
          <w:szCs w:val="24"/>
          <w:highlight w:val="green"/>
          <w:lang w:eastAsia="zh-C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1266"/>
      </w:tblGrid>
      <w:tr w:rsidR="00285067" w:rsidRPr="004D5ACB" w14:paraId="3E332C0C" w14:textId="77777777" w:rsidTr="00285067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DC7D" w14:textId="77777777" w:rsidR="00285067" w:rsidRPr="004B4769" w:rsidRDefault="00285067" w:rsidP="005472B3">
            <w:pPr>
              <w:pStyle w:val="TAH"/>
              <w:keepNext w:val="0"/>
              <w:rPr>
                <w:lang w:eastAsia="zh-CN"/>
              </w:rPr>
            </w:pPr>
            <w:r w:rsidRPr="004B4769">
              <w:t>Channel 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55A9436" w14:textId="77777777" w:rsidR="00285067" w:rsidRPr="004B4769" w:rsidRDefault="00285067" w:rsidP="005472B3">
            <w:pPr>
              <w:pStyle w:val="TAH"/>
            </w:pPr>
            <w:r w:rsidRPr="004B4769">
              <w:t>Carrier Frequency, Fc, 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8533" w14:textId="77777777" w:rsidR="00285067" w:rsidRPr="004B4769" w:rsidRDefault="00285067" w:rsidP="005472B3">
            <w:pPr>
              <w:pStyle w:val="TAH"/>
              <w:rPr>
                <w:lang w:eastAsia="zh-CN"/>
              </w:rPr>
            </w:pPr>
            <w:r w:rsidRPr="004B4769">
              <w:t>RB</w:t>
            </w:r>
            <w:r w:rsidRPr="004B4769">
              <w:rPr>
                <w:vertAlign w:val="subscript"/>
              </w:rPr>
              <w:t>end</w:t>
            </w:r>
            <w:r w:rsidRPr="004B4769">
              <w:t>*12*SCS 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EE77" w14:textId="77777777" w:rsidR="00285067" w:rsidRPr="004B4769" w:rsidRDefault="00285067" w:rsidP="005472B3">
            <w:pPr>
              <w:pStyle w:val="TAH"/>
              <w:rPr>
                <w:lang w:eastAsia="zh-CN"/>
              </w:rPr>
            </w:pPr>
            <w:r w:rsidRPr="004B4769">
              <w:t>L</w:t>
            </w:r>
            <w:r w:rsidRPr="004B4769">
              <w:rPr>
                <w:vertAlign w:val="subscript"/>
              </w:rPr>
              <w:t>CRB</w:t>
            </w:r>
            <w:r w:rsidRPr="004B4769">
              <w:t>*12*SCS (MHz)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054C" w14:textId="77777777" w:rsidR="00285067" w:rsidRPr="004B4769" w:rsidRDefault="00285067" w:rsidP="005472B3">
            <w:pPr>
              <w:pStyle w:val="TAH"/>
              <w:rPr>
                <w:lang w:eastAsia="zh-CN"/>
              </w:rPr>
            </w:pPr>
            <w:r w:rsidRPr="004B4769">
              <w:t>A-MPR</w:t>
            </w:r>
          </w:p>
        </w:tc>
      </w:tr>
      <w:tr w:rsidR="00285067" w:rsidRPr="004D5ACB" w14:paraId="284456D4" w14:textId="77777777" w:rsidTr="00285067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27DA415D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  <w:r w:rsidRPr="004B4769">
              <w:rPr>
                <w:rFonts w:cs="Arial"/>
                <w:lang w:eastAsia="zh-CN"/>
              </w:rPr>
              <w:t>7 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7B0A5DA1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841.5 &lt; Fc ≤ 845.5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E951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t>≥ 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9DC5" w14:textId="77777777" w:rsidR="00285067" w:rsidRPr="004B4769" w:rsidRDefault="00285067" w:rsidP="005472B3">
            <w:pPr>
              <w:pStyle w:val="TAC"/>
            </w:pPr>
            <w:r w:rsidRPr="004B4769">
              <w:t>&gt; 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6422" w14:textId="6C0655EC" w:rsidR="00285067" w:rsidRPr="004B4769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A7</w:t>
            </w:r>
          </w:p>
        </w:tc>
      </w:tr>
      <w:tr w:rsidR="00285067" w:rsidRPr="004D5ACB" w14:paraId="52FC3531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0C3BAC3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FE0AA13" w14:textId="77777777" w:rsidR="00285067" w:rsidRPr="004B4769" w:rsidRDefault="00285067" w:rsidP="005472B3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6F91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179F" w14:textId="77777777" w:rsidR="00285067" w:rsidRPr="004B4769" w:rsidRDefault="00285067" w:rsidP="005472B3">
            <w:pPr>
              <w:pStyle w:val="TAC"/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F1AC" w14:textId="2841B2AE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</w:t>
            </w:r>
            <w:r w:rsidR="00A40FB9">
              <w:rPr>
                <w:lang w:val="en-US" w:eastAsia="zh-CN"/>
              </w:rPr>
              <w:t>2</w:t>
            </w:r>
          </w:p>
        </w:tc>
      </w:tr>
      <w:tr w:rsidR="00285067" w:rsidRPr="004D5ACB" w14:paraId="56E8B591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30916D3F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18D88F" w14:textId="77777777" w:rsidR="00285067" w:rsidRPr="004B4769" w:rsidRDefault="00285067" w:rsidP="005472B3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DB84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t>≤ 1.44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0A35" w14:textId="77777777" w:rsidR="00285067" w:rsidRPr="004B4769" w:rsidRDefault="00285067" w:rsidP="005472B3">
            <w:pPr>
              <w:pStyle w:val="TAC"/>
            </w:pPr>
            <w:r w:rsidRPr="004B4769">
              <w:t>≤ 0.36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5005" w14:textId="0A71EC16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</w:t>
            </w:r>
            <w:r w:rsidR="00A40FB9">
              <w:rPr>
                <w:lang w:val="en-US" w:eastAsia="zh-CN"/>
              </w:rPr>
              <w:t>8</w:t>
            </w:r>
          </w:p>
        </w:tc>
      </w:tr>
      <w:tr w:rsidR="00285067" w:rsidRPr="004D5ACB" w14:paraId="395BF806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388A6F4A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31DC4E23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838 &lt; Fc ≤ 841.5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6FE6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t>&gt; 0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CCEF" w14:textId="77777777" w:rsidR="00285067" w:rsidRPr="004B4769" w:rsidRDefault="00285067" w:rsidP="005472B3">
            <w:pPr>
              <w:pStyle w:val="TAC"/>
            </w:pPr>
            <w:r w:rsidRPr="004B4769">
              <w:t>&gt;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A266" w14:textId="398768B8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</w:t>
            </w:r>
            <w:r w:rsidR="00A40FB9">
              <w:rPr>
                <w:lang w:val="en-US" w:eastAsia="zh-CN"/>
              </w:rPr>
              <w:t>9</w:t>
            </w:r>
          </w:p>
        </w:tc>
      </w:tr>
      <w:tr w:rsidR="00285067" w:rsidRPr="008030DA" w14:paraId="10436A77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1846D746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D4AC7" w14:textId="77777777" w:rsidR="00285067" w:rsidRPr="004B4769" w:rsidRDefault="00285067" w:rsidP="005472B3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6E5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39BF" w14:textId="77777777" w:rsidR="00285067" w:rsidRPr="004B4769" w:rsidRDefault="00285067" w:rsidP="005472B3">
            <w:pPr>
              <w:pStyle w:val="TAC"/>
            </w:pPr>
            <w:r w:rsidRPr="004B4769">
              <w:t>≤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23F6" w14:textId="30E072D0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val="en-US" w:eastAsia="zh-CN"/>
              </w:rPr>
              <w:t>A</w:t>
            </w:r>
            <w:r w:rsidR="00646197">
              <w:rPr>
                <w:lang w:val="en-US" w:eastAsia="zh-CN"/>
              </w:rPr>
              <w:t>1</w:t>
            </w:r>
            <w:r w:rsidR="00A40FB9">
              <w:rPr>
                <w:lang w:val="en-US" w:eastAsia="zh-CN"/>
              </w:rPr>
              <w:t>0</w:t>
            </w:r>
          </w:p>
        </w:tc>
      </w:tr>
    </w:tbl>
    <w:p w14:paraId="07AF88CD" w14:textId="77777777" w:rsidR="00285067" w:rsidRDefault="00285067" w:rsidP="009538DF">
      <w:pPr>
        <w:spacing w:after="120"/>
        <w:rPr>
          <w:color w:val="0070C0"/>
          <w:szCs w:val="24"/>
          <w:lang w:eastAsia="zh-CN"/>
        </w:rPr>
      </w:pPr>
    </w:p>
    <w:tbl>
      <w:tblPr>
        <w:tblW w:w="1092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830"/>
        <w:gridCol w:w="1699"/>
        <w:gridCol w:w="1701"/>
        <w:gridCol w:w="1562"/>
        <w:gridCol w:w="1562"/>
        <w:gridCol w:w="1575"/>
      </w:tblGrid>
      <w:tr w:rsidR="002C5D33" w:rsidRPr="001D0283" w14:paraId="337B43EB" w14:textId="1F438D8F" w:rsidTr="005C509B">
        <w:trPr>
          <w:trHeight w:val="4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0CC" w14:textId="77777777" w:rsidR="002C5D33" w:rsidRPr="001D0283" w:rsidRDefault="002C5D33" w:rsidP="002C5D33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4DD26" w14:textId="6BC03ECF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A</w:t>
            </w:r>
            <w:r w:rsidR="00646197">
              <w:rPr>
                <w:rFonts w:eastAsia="Yu Mincho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C8E2" w14:textId="2286D342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A</w:t>
            </w:r>
            <w:r w:rsidR="00A40FB9">
              <w:rPr>
                <w:rFonts w:eastAsia="Yu Mincho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7231" w14:textId="646A5FBE" w:rsidR="002C5D33" w:rsidRPr="005C509B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>A</w:t>
            </w:r>
            <w:r w:rsidR="00A40FB9">
              <w:rPr>
                <w:rFonts w:eastAsia="Yu Mincho"/>
                <w:lang w:val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CF47" w14:textId="6114B414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</w:t>
            </w:r>
            <w:r w:rsidR="00A40FB9">
              <w:rPr>
                <w:rFonts w:eastAsia="Yu Mincho"/>
                <w:lang w:val="en-US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76E5" w14:textId="1AEB66ED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</w:t>
            </w:r>
            <w:r w:rsidR="00646197">
              <w:rPr>
                <w:rFonts w:eastAsia="Yu Mincho"/>
                <w:lang w:val="en-US"/>
              </w:rPr>
              <w:t>1</w:t>
            </w:r>
            <w:r w:rsidR="00A40FB9">
              <w:rPr>
                <w:rFonts w:eastAsia="Yu Mincho"/>
                <w:lang w:val="en-US"/>
              </w:rPr>
              <w:t>0</w:t>
            </w:r>
          </w:p>
        </w:tc>
      </w:tr>
      <w:tr w:rsidR="002C5D33" w:rsidRPr="001D0283" w14:paraId="59A6BA9A" w14:textId="71126FF0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041C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PI/2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BPSK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7D05" w14:textId="0471ED1A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C9F0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5357" w14:textId="36F6F870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23CE" w14:textId="48920E0C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69B" w14:textId="215323F6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</w:p>
        </w:tc>
      </w:tr>
      <w:tr w:rsidR="002C5D33" w:rsidRPr="001D0283" w14:paraId="6414D23B" w14:textId="592063DC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8B8C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5F64" w14:textId="07052C0D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3799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E18F" w14:textId="38078456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35C" w14:textId="06A0D9B9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6E3" w14:textId="7FC2FA1A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</w:p>
        </w:tc>
      </w:tr>
      <w:tr w:rsidR="002C5D33" w:rsidRPr="001D0283" w14:paraId="502AA022" w14:textId="0A7DAA58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FFC6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F657" w14:textId="55ECE550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5646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C3F3" w14:textId="1BFCFCA7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BA35" w14:textId="4B59C021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2AD" w14:textId="57D64C54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.5</w:t>
            </w:r>
          </w:p>
        </w:tc>
      </w:tr>
      <w:tr w:rsidR="002C5D33" w:rsidRPr="001D0283" w14:paraId="3960EB89" w14:textId="4C4BEF53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16FD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B32" w14:textId="324BEBBE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B59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41E6" w14:textId="1F37A660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018B" w14:textId="1A482B00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1E1E" w14:textId="1DC2B4CC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.5</w:t>
            </w:r>
          </w:p>
        </w:tc>
      </w:tr>
      <w:tr w:rsidR="002C5D33" w:rsidRPr="001D0283" w14:paraId="53600581" w14:textId="6C73EF9A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B751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8261" w14:textId="167BD448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A8EA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DC8C" w14:textId="34F68266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296" w14:textId="54C4954E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CA9A" w14:textId="53603D2D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3</w:t>
            </w:r>
            <w:r w:rsidRPr="0014744D">
              <w:rPr>
                <w:rFonts w:cs="Arial"/>
                <w:color w:val="000000"/>
                <w:szCs w:val="18"/>
              </w:rPr>
              <w:t>.5</w:t>
            </w:r>
          </w:p>
        </w:tc>
      </w:tr>
      <w:tr w:rsidR="002C5D33" w:rsidRPr="001D0283" w14:paraId="5E705BBD" w14:textId="74B9E5DE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004E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6D07" w14:textId="140D439F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8453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6D66" w14:textId="761B22D0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A60" w14:textId="5608412D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78B" w14:textId="16461003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2C5D33" w:rsidRPr="001D0283" w14:paraId="39161A8F" w14:textId="3C840221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379B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F5E6" w14:textId="1AD6378D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20E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B7AF" w14:textId="364D531F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8DFC" w14:textId="4AFE61DE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C46" w14:textId="64C4F863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2C5D33" w:rsidRPr="001D0283" w14:paraId="1E4E6EE8" w14:textId="14B66A2F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A303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735F" w14:textId="240F6CA4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CFB7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7197" w14:textId="66CC9202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5F1D" w14:textId="504F95E7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36A9" w14:textId="7C522D42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</w:t>
            </w:r>
          </w:p>
        </w:tc>
      </w:tr>
      <w:tr w:rsidR="002C5D33" w:rsidRPr="001D0283" w14:paraId="5B20685A" w14:textId="4EDE4B97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8270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D974" w14:textId="062F53D6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1E04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99F7" w14:textId="09947F2B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9.5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FA48" w14:textId="0560702E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  <w:r w:rsidRPr="0014744D">
              <w:rPr>
                <w:rFonts w:cs="Arial"/>
                <w:color w:val="000000"/>
                <w:szCs w:val="18"/>
              </w:rPr>
              <w:t>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01B" w14:textId="31E6EBE0" w:rsidR="002C5D33" w:rsidRPr="00D40E07" w:rsidRDefault="002C5D33" w:rsidP="002C5D33">
            <w:pPr>
              <w:pStyle w:val="TAC"/>
              <w:ind w:left="-298" w:firstLine="298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5</w:t>
            </w:r>
          </w:p>
        </w:tc>
      </w:tr>
    </w:tbl>
    <w:p w14:paraId="741A1CEC" w14:textId="77777777" w:rsidR="00EA202E" w:rsidRDefault="00EA202E" w:rsidP="009538DF">
      <w:pPr>
        <w:spacing w:after="120"/>
        <w:rPr>
          <w:color w:val="0070C0"/>
          <w:szCs w:val="24"/>
          <w:lang w:eastAsia="zh-CN"/>
        </w:rPr>
      </w:pPr>
    </w:p>
    <w:p w14:paraId="1DD9B11B" w14:textId="38F7AEBE" w:rsidR="0076744E" w:rsidRPr="005C223A" w:rsidRDefault="006E7A0D" w:rsidP="006E7A0D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t>3.5</w:t>
      </w:r>
      <w:r>
        <w:tab/>
      </w:r>
      <w:r w:rsidR="0076744E" w:rsidRPr="005C223A">
        <w:rPr>
          <w:lang w:val="en-US"/>
        </w:rPr>
        <w:t xml:space="preserve">NS_12: A-MPR </w:t>
      </w:r>
      <w:r w:rsidR="00314A29" w:rsidRPr="005C223A">
        <w:rPr>
          <w:lang w:val="en-US"/>
        </w:rPr>
        <w:t>for PC2</w:t>
      </w:r>
    </w:p>
    <w:p w14:paraId="653F498D" w14:textId="4472919C" w:rsidR="00ED6A47" w:rsidRDefault="004B4769" w:rsidP="004B4769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PC2 NS_12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</w:t>
      </w:r>
      <w:r w:rsidR="000B65DA">
        <w:rPr>
          <w:rFonts w:eastAsia="PMingLiU"/>
          <w:sz w:val="22"/>
          <w:szCs w:val="22"/>
        </w:rPr>
        <w:t xml:space="preserve">. </w:t>
      </w:r>
    </w:p>
    <w:p w14:paraId="23343D4A" w14:textId="5FC48910" w:rsidR="0076744E" w:rsidRPr="004B4769" w:rsidRDefault="0076744E" w:rsidP="004B4769">
      <w:pPr>
        <w:spacing w:after="12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76744E" w:rsidRPr="001D0283" w14:paraId="1C8570DC" w14:textId="77777777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FC6D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3423B272" w14:textId="77777777" w:rsidR="0076744E" w:rsidRPr="001D0283" w:rsidRDefault="0076744E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98E1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C4EE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CC74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76744E" w:rsidRPr="00556F36" w14:paraId="6D0B05F1" w14:textId="77777777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46475EF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3B142385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78B7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BE54" w14:textId="77777777" w:rsidR="0076744E" w:rsidRPr="000B65DA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58AF" w14:textId="545A829E" w:rsidR="0076744E" w:rsidRPr="000B65DA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7C79F1">
              <w:rPr>
                <w:color w:val="000000" w:themeColor="text1"/>
                <w:lang w:val="en-US"/>
              </w:rPr>
              <w:t>4</w:t>
            </w:r>
          </w:p>
        </w:tc>
      </w:tr>
      <w:tr w:rsidR="0076744E" w:rsidRPr="00556F36" w14:paraId="1EF551B1" w14:textId="77777777" w:rsidTr="000B65DA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5AEFDC9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EF9328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45B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4631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9A2B" w14:textId="2F51DBEA" w:rsidR="0076744E" w:rsidRPr="000B65DA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7C79F1">
              <w:rPr>
                <w:color w:val="000000" w:themeColor="text1"/>
                <w:lang w:val="en-US"/>
              </w:rPr>
              <w:t>5</w:t>
            </w:r>
          </w:p>
        </w:tc>
      </w:tr>
      <w:tr w:rsidR="0076744E" w:rsidRPr="00556F36" w14:paraId="024CD562" w14:textId="77777777" w:rsidTr="000B65DA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444BC6B2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2A127AE0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9F8B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6BD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EB5B" w14:textId="726E64CA" w:rsidR="0076744E" w:rsidRPr="000B65DA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7C79F1">
              <w:rPr>
                <w:color w:val="000000" w:themeColor="text1"/>
                <w:lang w:val="en-US"/>
              </w:rPr>
              <w:t>6</w:t>
            </w:r>
          </w:p>
        </w:tc>
      </w:tr>
    </w:tbl>
    <w:p w14:paraId="38D0F9D8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639C50BC" w14:textId="77777777" w:rsidR="0076744E" w:rsidRPr="00024F91" w:rsidRDefault="0076744E" w:rsidP="0076744E">
      <w:pPr>
        <w:pStyle w:val="TH"/>
      </w:pPr>
      <w:r w:rsidRPr="00AE2E87">
        <w:t xml:space="preserve">Table </w:t>
      </w:r>
      <w:r>
        <w:t>3</w:t>
      </w:r>
      <w:r w:rsidRPr="00AE2E87">
        <w:t>: A-MPR for NS_12 (PC2)</w:t>
      </w:r>
      <w:r>
        <w:t>, from [3]</w:t>
      </w:r>
    </w:p>
    <w:tbl>
      <w:tblPr>
        <w:tblW w:w="5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</w:tblGrid>
      <w:tr w:rsidR="007C79F1" w14:paraId="6E62538E" w14:textId="77777777" w:rsidTr="00623D4A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514" w14:textId="77777777" w:rsidR="007C79F1" w:rsidRDefault="007C79F1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4B38F9" w14:textId="403C1493" w:rsidR="007C79F1" w:rsidRPr="00074A48" w:rsidRDefault="007C79F1">
            <w:pPr>
              <w:pStyle w:val="TAH"/>
              <w:rPr>
                <w:lang w:val="en-US"/>
              </w:rPr>
            </w:pPr>
            <w:r>
              <w:t>A</w:t>
            </w:r>
            <w:r w:rsidR="00074A48">
              <w:rPr>
                <w:lang w:val="en-US"/>
              </w:rPr>
              <w:t>4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D59A47" w14:textId="2C23048F" w:rsidR="007C79F1" w:rsidRPr="00074A48" w:rsidRDefault="007C79F1">
            <w:pPr>
              <w:pStyle w:val="TAH"/>
              <w:rPr>
                <w:lang w:val="en-US"/>
              </w:rPr>
            </w:pPr>
            <w:r w:rsidRPr="00024F91">
              <w:t>A</w:t>
            </w:r>
            <w:r w:rsidR="00074A48">
              <w:rPr>
                <w:lang w:val="en-US"/>
              </w:rPr>
              <w:t>5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8C45E6" w14:textId="08CF1AC0" w:rsidR="007C79F1" w:rsidRPr="00074A48" w:rsidRDefault="007C79F1">
            <w:pPr>
              <w:pStyle w:val="TAH"/>
              <w:rPr>
                <w:lang w:val="en-US"/>
              </w:rPr>
            </w:pPr>
            <w:r w:rsidRPr="00070FB1">
              <w:t>A</w:t>
            </w:r>
            <w:r w:rsidR="00074A48">
              <w:rPr>
                <w:lang w:val="en-US"/>
              </w:rPr>
              <w:t>6</w:t>
            </w:r>
          </w:p>
        </w:tc>
      </w:tr>
      <w:tr w:rsidR="007C79F1" w14:paraId="55417908" w14:textId="77777777" w:rsidTr="00623D4A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67F8" w14:textId="77777777" w:rsidR="007C79F1" w:rsidRDefault="007C79F1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D78D3" w14:textId="5CA0FBBB" w:rsidR="007C79F1" w:rsidRDefault="007C79F1">
            <w:pPr>
              <w:pStyle w:val="TAH"/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1076D" w14:textId="5924320D" w:rsidR="007C79F1" w:rsidRPr="00024F91" w:rsidRDefault="007C79F1">
            <w:pPr>
              <w:pStyle w:val="TAH"/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6B318" w14:textId="101D8FD9" w:rsidR="007C79F1" w:rsidRPr="00D327DF" w:rsidRDefault="007C79F1">
            <w:pPr>
              <w:pStyle w:val="TAH"/>
            </w:pPr>
          </w:p>
        </w:tc>
      </w:tr>
      <w:tr w:rsidR="00074A48" w14:paraId="53A4AE0C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1587" w14:textId="77777777" w:rsidR="00074A48" w:rsidRDefault="00074A48" w:rsidP="00074A4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BEB" w14:textId="309257EF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21F9" w14:textId="4B9D2794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31DC" w14:textId="29BC9776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3CA7DE56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620" w14:textId="77777777" w:rsidR="00074A48" w:rsidRDefault="00074A48" w:rsidP="00074A4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CAD" w14:textId="24E6407B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6D9" w14:textId="5008506C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E00A" w14:textId="6BD992F9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2541D33C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6914" w14:textId="77777777" w:rsidR="00074A48" w:rsidRDefault="00074A48" w:rsidP="00074A4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3F4" w14:textId="2BC092A2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F09D" w14:textId="6BFC5584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34F" w14:textId="51CA9DDE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06F6B3FE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6DDA" w14:textId="77777777" w:rsidR="00074A48" w:rsidRDefault="00074A48" w:rsidP="00074A4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21DA" w14:textId="4563CBCC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AA58" w14:textId="07D36C4F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DF71" w14:textId="66B423D6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4F1CC7ED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C4C1" w14:textId="77777777" w:rsidR="00074A48" w:rsidRDefault="00074A48" w:rsidP="00074A4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03C5" w14:textId="6857295A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665E" w14:textId="3D8EB5E0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2121" w14:textId="1A6FCC6E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2DCA8566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C03E" w14:textId="77777777" w:rsidR="00074A48" w:rsidRDefault="00074A48" w:rsidP="00074A4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C8A5" w14:textId="4CB82F75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054F" w14:textId="410DB67C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7759" w14:textId="1C6EB962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682CF5FE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5B64" w14:textId="77777777" w:rsidR="00074A48" w:rsidRDefault="00074A48" w:rsidP="00074A4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427" w14:textId="1D3EC8AE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5A6D" w14:textId="46067465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4C5" w14:textId="68FDF555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76B7B408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F59B" w14:textId="77777777" w:rsidR="00074A48" w:rsidRDefault="00074A48" w:rsidP="00074A4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71A" w14:textId="799C385A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7855" w14:textId="7D02389B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578F" w14:textId="69E47E5E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4E8008F2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81C2" w14:textId="77777777" w:rsidR="00074A48" w:rsidRDefault="00074A48" w:rsidP="00074A4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A3DA" w14:textId="50CD586D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BAC3" w14:textId="7F116C44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4A4" w14:textId="1A004834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</w:tr>
    </w:tbl>
    <w:p w14:paraId="0BDA3230" w14:textId="77777777" w:rsidR="0014744D" w:rsidRDefault="0014744D" w:rsidP="0014744D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08E17ABF" w14:textId="77777777" w:rsidR="0076744E" w:rsidRDefault="0076744E" w:rsidP="0076744E">
      <w:pPr>
        <w:spacing w:after="120"/>
        <w:rPr>
          <w:color w:val="0070C0"/>
          <w:szCs w:val="24"/>
          <w:lang w:eastAsia="zh-CN"/>
        </w:rPr>
      </w:pPr>
    </w:p>
    <w:p w14:paraId="22C50218" w14:textId="196B0050" w:rsidR="0076744E" w:rsidRPr="005C223A" w:rsidRDefault="006E7A0D" w:rsidP="006E7A0D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t>3.6</w:t>
      </w:r>
      <w:r>
        <w:tab/>
      </w:r>
      <w:r w:rsidR="0076744E" w:rsidRPr="005C223A">
        <w:rPr>
          <w:lang w:val="en-US"/>
        </w:rPr>
        <w:t xml:space="preserve">NS_13: A-MPR </w:t>
      </w:r>
      <w:r w:rsidR="00314A29" w:rsidRPr="005C223A">
        <w:rPr>
          <w:lang w:val="en-US"/>
        </w:rPr>
        <w:t>for PC2</w:t>
      </w:r>
    </w:p>
    <w:p w14:paraId="0EC44E97" w14:textId="51EA8644" w:rsidR="00ED6A47" w:rsidRDefault="00ED6A47" w:rsidP="00262F4B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PC2 NS_13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agreed. </w:t>
      </w:r>
    </w:p>
    <w:p w14:paraId="58F29D43" w14:textId="77777777" w:rsidR="00ED6A47" w:rsidRDefault="00ED6A47" w:rsidP="00ED6A47">
      <w:pPr>
        <w:spacing w:after="120"/>
        <w:rPr>
          <w:rFonts w:eastAsia="PMingLiU"/>
          <w:sz w:val="22"/>
          <w:szCs w:val="22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76744E" w:rsidRPr="001D0283" w14:paraId="15DCFF59" w14:textId="77777777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BB18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69D357D1" w14:textId="77777777" w:rsidR="0076744E" w:rsidRPr="001D0283" w:rsidRDefault="0076744E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CD6E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F35E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211B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76744E" w:rsidRPr="001D0283" w14:paraId="03A20B6F" w14:textId="77777777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CBA98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CF3B13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371A2A49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F8F5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896" w14:textId="7E8C4C44" w:rsidR="0076744E" w:rsidRPr="00ED6A47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606BCA">
              <w:rPr>
                <w:color w:val="000000" w:themeColor="text1"/>
                <w:lang w:val="en-US"/>
              </w:rPr>
              <w:t>5</w:t>
            </w:r>
          </w:p>
        </w:tc>
      </w:tr>
      <w:tr w:rsidR="0076744E" w:rsidRPr="001D0283" w14:paraId="65A9A304" w14:textId="77777777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7A9D4BE1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7F74FD88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462F41EB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A36C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31EA" w14:textId="6756D166" w:rsidR="0076744E" w:rsidRPr="00ED6A47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606BCA">
              <w:rPr>
                <w:color w:val="000000" w:themeColor="text1"/>
                <w:lang w:val="en-US"/>
              </w:rPr>
              <w:t>6</w:t>
            </w:r>
          </w:p>
        </w:tc>
      </w:tr>
      <w:tr w:rsidR="0076744E" w:rsidRPr="001D0283" w14:paraId="45FAA17F" w14:textId="77777777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37DFB575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1C411DA7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91B4279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D546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DCE9" w14:textId="08AC2A46" w:rsidR="0076744E" w:rsidRPr="00ED6A47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606BCA">
              <w:rPr>
                <w:color w:val="000000" w:themeColor="text1"/>
                <w:lang w:val="en-US"/>
              </w:rPr>
              <w:t>7</w:t>
            </w:r>
          </w:p>
        </w:tc>
      </w:tr>
    </w:tbl>
    <w:p w14:paraId="3B127096" w14:textId="77777777" w:rsidR="0076744E" w:rsidRPr="001D0283" w:rsidRDefault="0076744E" w:rsidP="0076744E">
      <w:pPr>
        <w:pStyle w:val="ListParagraph"/>
        <w:ind w:left="936" w:firstLineChars="0" w:firstLine="0"/>
      </w:pPr>
    </w:p>
    <w:p w14:paraId="1EAC1AAD" w14:textId="77777777" w:rsidR="00993261" w:rsidRDefault="00993261" w:rsidP="00993261">
      <w:pPr>
        <w:pStyle w:val="TH"/>
      </w:pPr>
      <w:r>
        <w:lastRenderedPageBreak/>
        <w:t xml:space="preserve">Table </w:t>
      </w:r>
      <w:r>
        <w:rPr>
          <w:lang w:val="en-US"/>
        </w:rPr>
        <w:t>6</w:t>
      </w:r>
      <w:r>
        <w:t>: A-MPR for NS_13 (Power Class 2</w:t>
      </w:r>
      <w:r w:rsidRPr="00AE2E87">
        <w:t>)</w:t>
      </w:r>
      <w:r>
        <w:t>, from [3]</w:t>
      </w:r>
    </w:p>
    <w:tbl>
      <w:tblPr>
        <w:tblW w:w="5945" w:type="dxa"/>
        <w:tblInd w:w="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</w:tblGrid>
      <w:tr w:rsidR="00606BCA" w14:paraId="5DFBA561" w14:textId="77777777" w:rsidTr="00F04024"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1698" w14:textId="77777777" w:rsidR="00606BCA" w:rsidRDefault="00606BCA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ED7A474" w14:textId="77777777" w:rsidR="00606BCA" w:rsidRDefault="00606BCA">
            <w:pPr>
              <w:pStyle w:val="TAH"/>
            </w:pPr>
            <w:r>
              <w:t>A1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CCACF" w14:textId="77777777" w:rsidR="00606BCA" w:rsidRDefault="00606BCA">
            <w:pPr>
              <w:pStyle w:val="TAH"/>
            </w:pPr>
            <w:r>
              <w:t>A2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D4AC7" w14:textId="77777777" w:rsidR="00606BCA" w:rsidRPr="004A388F" w:rsidRDefault="00606BCA">
            <w:pPr>
              <w:pStyle w:val="TAH"/>
            </w:pPr>
            <w:r w:rsidRPr="004A388F">
              <w:t>A3</w:t>
            </w:r>
          </w:p>
        </w:tc>
      </w:tr>
      <w:tr w:rsidR="00606BCA" w14:paraId="4A777A5B" w14:textId="77777777" w:rsidTr="00F04024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750C" w14:textId="77777777" w:rsidR="00606BCA" w:rsidRDefault="00606BCA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B1C09" w14:textId="6D1C49C9" w:rsidR="00606BCA" w:rsidRDefault="00606BCA">
            <w:pPr>
              <w:pStyle w:val="TAH"/>
            </w:pPr>
          </w:p>
        </w:tc>
        <w:tc>
          <w:tcPr>
            <w:tcW w:w="1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5479" w14:textId="64069F5B" w:rsidR="00606BCA" w:rsidRDefault="00606BCA">
            <w:pPr>
              <w:pStyle w:val="TAH"/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5936" w14:textId="760CCC4D" w:rsidR="00606BCA" w:rsidRPr="004A388F" w:rsidRDefault="00606BCA">
            <w:pPr>
              <w:pStyle w:val="TAH"/>
            </w:pPr>
          </w:p>
        </w:tc>
      </w:tr>
      <w:tr w:rsidR="00B95838" w14:paraId="6A9D7FA6" w14:textId="77777777" w:rsidTr="00580D4B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24F" w14:textId="77777777" w:rsidR="00B95838" w:rsidRDefault="00B95838" w:rsidP="00B9583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34F5" w14:textId="06899977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4FD4" w14:textId="5D6D4EEA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5407" w14:textId="5A2F1A2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</w:t>
            </w:r>
          </w:p>
        </w:tc>
      </w:tr>
      <w:tr w:rsidR="00B95838" w14:paraId="723B0F4A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02C2" w14:textId="77777777" w:rsidR="00B95838" w:rsidRDefault="00B95838" w:rsidP="00B9583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A531" w14:textId="5D58A43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250A" w14:textId="56359669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BB1D" w14:textId="5BCE645D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</w:t>
            </w:r>
          </w:p>
        </w:tc>
      </w:tr>
      <w:tr w:rsidR="00B95838" w14:paraId="1E62D91F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7E65" w14:textId="77777777" w:rsidR="00B95838" w:rsidRDefault="00B95838" w:rsidP="00B9583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D3E9" w14:textId="02EEC2C0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8F14" w14:textId="74310E32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</w:t>
            </w:r>
            <w:r w:rsidRPr="001D0283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A871" w14:textId="5E6B7F4B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B95838" w14:paraId="0DFFA1A4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2F9C" w14:textId="77777777" w:rsidR="00B95838" w:rsidRDefault="00B95838" w:rsidP="00B9583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5A19" w14:textId="4804FCE9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5689" w14:textId="52E5FB6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9D5C" w14:textId="772CDFC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</w:tr>
      <w:tr w:rsidR="00B95838" w14:paraId="7907D798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D391" w14:textId="77777777" w:rsidR="00B95838" w:rsidRDefault="00B95838" w:rsidP="00B9583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23FC" w14:textId="111EA992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713C" w14:textId="47544286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D9D9" w14:textId="0688F63C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4.5</w:t>
            </w:r>
          </w:p>
        </w:tc>
      </w:tr>
      <w:tr w:rsidR="00B95838" w14:paraId="14C966B3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EDA9" w14:textId="77777777" w:rsidR="00B95838" w:rsidRDefault="00B95838" w:rsidP="00B9583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4796" w14:textId="738E004A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FB24" w14:textId="13C19AE2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7004" w14:textId="3F529364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4.5</w:t>
            </w:r>
          </w:p>
        </w:tc>
      </w:tr>
      <w:tr w:rsidR="00B95838" w14:paraId="650D42E2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9B2D" w14:textId="77777777" w:rsidR="00B95838" w:rsidRDefault="00B95838" w:rsidP="00B9583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BF06" w14:textId="709B5470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36D" w14:textId="224248D1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CC52" w14:textId="1485867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4.5</w:t>
            </w:r>
          </w:p>
        </w:tc>
      </w:tr>
      <w:tr w:rsidR="00B95838" w14:paraId="73AA1DD3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C6FF" w14:textId="77777777" w:rsidR="00B95838" w:rsidRDefault="00B95838" w:rsidP="00B9583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F7E2" w14:textId="512C9784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6B5F" w14:textId="1E71E908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0648" w14:textId="5A95342C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5</w:t>
            </w:r>
          </w:p>
        </w:tc>
      </w:tr>
      <w:tr w:rsidR="00B95838" w14:paraId="24098F13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242E" w14:textId="77777777" w:rsidR="00B95838" w:rsidRDefault="00B95838" w:rsidP="00B9583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F4B8" w14:textId="689A59A8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01EC" w14:textId="1AAD15D5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94BA" w14:textId="7D2B397B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6.5</w:t>
            </w:r>
          </w:p>
        </w:tc>
      </w:tr>
    </w:tbl>
    <w:p w14:paraId="20FF6B43" w14:textId="77777777" w:rsidR="0076744E" w:rsidRPr="00CD7A54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486CFA82" w14:textId="77777777" w:rsidR="0076744E" w:rsidRDefault="0076744E" w:rsidP="0076744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val="fr-FR" w:eastAsia="zh-CN"/>
        </w:rPr>
      </w:pPr>
    </w:p>
    <w:p w14:paraId="26FD8525" w14:textId="77777777" w:rsidR="0076744E" w:rsidRDefault="0076744E" w:rsidP="0076744E">
      <w:pPr>
        <w:spacing w:after="120"/>
        <w:rPr>
          <w:color w:val="0070C0"/>
          <w:szCs w:val="24"/>
          <w:lang w:eastAsia="zh-CN"/>
        </w:rPr>
      </w:pPr>
    </w:p>
    <w:p w14:paraId="66E99263" w14:textId="1BB56832" w:rsidR="0076744E" w:rsidRPr="005C223A" w:rsidRDefault="006E7A0D" w:rsidP="006E7A0D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t>3.7</w:t>
      </w:r>
      <w:r>
        <w:tab/>
      </w:r>
      <w:r w:rsidR="0076744E" w:rsidRPr="005C223A">
        <w:rPr>
          <w:lang w:val="en-US"/>
        </w:rPr>
        <w:t xml:space="preserve">NS_15: A-MPR </w:t>
      </w:r>
      <w:r w:rsidR="00F90EA6" w:rsidRPr="005C223A">
        <w:rPr>
          <w:lang w:val="en-US"/>
        </w:rPr>
        <w:t>for PC2</w:t>
      </w:r>
    </w:p>
    <w:p w14:paraId="6DBC7E1F" w14:textId="3E88981C" w:rsidR="00741088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PC2 NS_15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agreed. </w:t>
      </w:r>
    </w:p>
    <w:p w14:paraId="5BBCF350" w14:textId="48D34C17" w:rsidR="00042D90" w:rsidRPr="001D0283" w:rsidRDefault="00042D90" w:rsidP="00DF0266">
      <w:pPr>
        <w:pStyle w:val="TH"/>
        <w:ind w:left="2356" w:firstLine="200"/>
        <w:jc w:val="left"/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042D90" w:rsidRPr="001D0283" w14:paraId="3B3160C4" w14:textId="77777777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1881" w14:textId="77777777" w:rsidR="00042D90" w:rsidRPr="001D0283" w:rsidRDefault="00042D90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5EC01E6" w14:textId="77777777" w:rsidR="00042D90" w:rsidRPr="001D0283" w:rsidRDefault="00042D90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CA44" w14:textId="77777777" w:rsidR="00042D90" w:rsidRPr="001D0283" w:rsidRDefault="00042D90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7A55" w14:textId="77777777" w:rsidR="00042D90" w:rsidRPr="001D0283" w:rsidRDefault="00042D90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CA73" w14:textId="77777777" w:rsidR="00042D90" w:rsidRPr="001D0283" w:rsidRDefault="00042D90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4E2835" w:rsidRPr="001D0283" w14:paraId="0E352792" w14:textId="77777777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5A0183" w14:textId="77777777" w:rsidR="004E2835" w:rsidRPr="00741088" w:rsidRDefault="004E2835" w:rsidP="004E2835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F8F547" w14:textId="77777777" w:rsidR="004E2835" w:rsidRPr="00741088" w:rsidRDefault="004E2835" w:rsidP="004E2835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3D8" w14:textId="6A7F0B33" w:rsidR="004E2835" w:rsidRPr="00741088" w:rsidRDefault="004E2835" w:rsidP="004E2835">
            <w:pPr>
              <w:pStyle w:val="TAC"/>
              <w:rPr>
                <w:color w:val="000000" w:themeColor="text1"/>
                <w:lang w:eastAsia="zh-CN"/>
              </w:rPr>
            </w:pPr>
            <w:r w:rsidRPr="004B4769">
              <w:t>≥ 4.5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F126" w14:textId="1F63742B" w:rsidR="004E2835" w:rsidRPr="00741088" w:rsidRDefault="004E2835" w:rsidP="004E2835">
            <w:pPr>
              <w:pStyle w:val="TAC"/>
              <w:rPr>
                <w:color w:val="000000" w:themeColor="text1"/>
              </w:rPr>
            </w:pPr>
            <w:r w:rsidRPr="004B4769">
              <w:t>&gt; 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3D1" w14:textId="3D8F890E" w:rsidR="004E2835" w:rsidRPr="00A46BD4" w:rsidRDefault="004E2835" w:rsidP="004E2835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 w:eastAsia="zh-CN"/>
              </w:rPr>
              <w:t>A</w:t>
            </w:r>
            <w:r w:rsidR="00F55E3F">
              <w:rPr>
                <w:color w:val="000000" w:themeColor="text1"/>
                <w:lang w:val="en-US" w:eastAsia="zh-CN"/>
              </w:rPr>
              <w:t>7</w:t>
            </w:r>
          </w:p>
        </w:tc>
      </w:tr>
      <w:tr w:rsidR="004E2835" w:rsidRPr="001D0283" w14:paraId="2EAD5552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83BB9D2" w14:textId="77777777" w:rsidR="004E2835" w:rsidRPr="00741088" w:rsidRDefault="004E2835" w:rsidP="004E2835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16548675" w14:textId="77777777" w:rsidR="004E2835" w:rsidRPr="00741088" w:rsidRDefault="004E2835" w:rsidP="004E2835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FD3" w14:textId="69BB0D88" w:rsidR="004E2835" w:rsidRPr="00741088" w:rsidRDefault="004E2835" w:rsidP="004E2835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49C4" w14:textId="37B6A026" w:rsidR="004E2835" w:rsidRPr="00741088" w:rsidRDefault="004E2835" w:rsidP="004E2835">
            <w:pPr>
              <w:pStyle w:val="TAC"/>
              <w:rPr>
                <w:color w:val="000000" w:themeColor="text1"/>
              </w:rPr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D56C" w14:textId="4689A63E" w:rsidR="004E2835" w:rsidRPr="00A46BD4" w:rsidRDefault="004E2835" w:rsidP="004E2835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5E3F">
              <w:rPr>
                <w:color w:val="000000" w:themeColor="text1"/>
                <w:lang w:val="en-US"/>
              </w:rPr>
              <w:t>8</w:t>
            </w:r>
          </w:p>
        </w:tc>
      </w:tr>
      <w:tr w:rsidR="007B5FAE" w:rsidRPr="001D0283" w14:paraId="3362A90F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AAEF066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34494914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5DCD" w14:textId="486CC2C8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83FF" w14:textId="653AB9B6" w:rsidR="007B5FAE" w:rsidRPr="00741088" w:rsidRDefault="00AC2D61" w:rsidP="007B5FAE">
            <w:pPr>
              <w:pStyle w:val="TAC"/>
              <w:rPr>
                <w:color w:val="000000" w:themeColor="text1"/>
              </w:rPr>
            </w:pPr>
            <w:r w:rsidRPr="00AC2D61">
              <w:rPr>
                <w:rFonts w:cs="Arial" w:hint="eastAsia"/>
              </w:rPr>
              <w:t xml:space="preserve">&lt;1,8 </w:t>
            </w:r>
            <w:r w:rsidRPr="00AC2D61">
              <w:rPr>
                <w:rFonts w:cs="Arial" w:hint="eastAsia"/>
              </w:rPr>
              <w:t>≥</w:t>
            </w:r>
            <w:r w:rsidRPr="00AC2D61">
              <w:rPr>
                <w:rFonts w:cs="Arial" w:hint="eastAsia"/>
              </w:rPr>
              <w:t>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B7AA" w14:textId="29BB6F4B" w:rsidR="007B5FAE" w:rsidRPr="00A46BD4" w:rsidRDefault="007B5FAE" w:rsidP="007B5FA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5E3F">
              <w:rPr>
                <w:color w:val="000000" w:themeColor="text1"/>
                <w:lang w:val="en-US"/>
              </w:rPr>
              <w:t>9</w:t>
            </w:r>
          </w:p>
        </w:tc>
      </w:tr>
      <w:tr w:rsidR="007B5FAE" w:rsidRPr="001D0283" w14:paraId="3EAB782E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AFC760C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993C8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F61" w14:textId="24BAC0E4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t>≤ 1.44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E920" w14:textId="2B86C112" w:rsidR="007B5FAE" w:rsidRPr="00741088" w:rsidRDefault="007B5FAE" w:rsidP="007B5FAE">
            <w:pPr>
              <w:pStyle w:val="TAC"/>
              <w:rPr>
                <w:color w:val="000000" w:themeColor="text1"/>
              </w:rPr>
            </w:pPr>
            <w:r w:rsidRPr="004B4769">
              <w:t>≤ 0.36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1C88" w14:textId="2F9D471B" w:rsidR="007B5FAE" w:rsidRPr="00A46BD4" w:rsidRDefault="00F55E3F" w:rsidP="007B5FA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A10</w:t>
            </w:r>
          </w:p>
        </w:tc>
      </w:tr>
      <w:tr w:rsidR="007B5FAE" w:rsidRPr="001D0283" w14:paraId="56E63336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32E5068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CF7B80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AF8C" w14:textId="05969328" w:rsidR="007B5FAE" w:rsidRPr="00741088" w:rsidRDefault="007B5FAE" w:rsidP="007B5FAE">
            <w:pPr>
              <w:pStyle w:val="TAC"/>
              <w:rPr>
                <w:color w:val="000000" w:themeColor="text1"/>
                <w:lang w:eastAsia="zh-CN"/>
              </w:rPr>
            </w:pPr>
            <w:r w:rsidRPr="004B4769">
              <w:t>&gt; 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63BB" w14:textId="6FCDECDF" w:rsidR="007B5FAE" w:rsidRPr="00741088" w:rsidRDefault="007B5FAE" w:rsidP="007B5FAE">
            <w:pPr>
              <w:pStyle w:val="TAC"/>
              <w:rPr>
                <w:color w:val="000000" w:themeColor="text1"/>
              </w:rPr>
            </w:pPr>
            <w:r w:rsidRPr="004B4769">
              <w:t>&gt; 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B68D" w14:textId="67B949CF" w:rsidR="007B5FAE" w:rsidRPr="00A46BD4" w:rsidRDefault="007B5FAE" w:rsidP="007B5FAE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 w:eastAsia="zh-CN"/>
              </w:rPr>
              <w:t>A</w:t>
            </w:r>
            <w:r w:rsidR="00F55E3F">
              <w:rPr>
                <w:color w:val="000000" w:themeColor="text1"/>
                <w:lang w:val="en-US" w:eastAsia="zh-CN"/>
              </w:rPr>
              <w:t>11</w:t>
            </w:r>
          </w:p>
        </w:tc>
      </w:tr>
      <w:tr w:rsidR="007B5FAE" w:rsidRPr="001D0283" w14:paraId="2D4270B7" w14:textId="77777777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477F59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ED6647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8FAE" w14:textId="439E70A4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D08A" w14:textId="24C5D162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t>≤ 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1F2B" w14:textId="2FE4E064" w:rsidR="007B5FAE" w:rsidRPr="00A46BD4" w:rsidRDefault="007B5FAE" w:rsidP="007B5FA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5E3F">
              <w:rPr>
                <w:color w:val="000000" w:themeColor="text1"/>
                <w:lang w:val="en-US"/>
              </w:rPr>
              <w:t>12</w:t>
            </w:r>
          </w:p>
        </w:tc>
      </w:tr>
    </w:tbl>
    <w:p w14:paraId="68EAE9E1" w14:textId="77777777" w:rsidR="00042D90" w:rsidRDefault="00042D90" w:rsidP="00DF0266">
      <w:pPr>
        <w:pStyle w:val="ListParagraph"/>
        <w:ind w:left="936" w:firstLineChars="0" w:firstLine="0"/>
      </w:pPr>
    </w:p>
    <w:p w14:paraId="171B4EEF" w14:textId="77777777" w:rsidR="00042D90" w:rsidRDefault="00042D90" w:rsidP="00DF0266">
      <w:pPr>
        <w:pStyle w:val="TH"/>
        <w:ind w:left="2356" w:firstLine="200"/>
        <w:jc w:val="left"/>
        <w:rPr>
          <w:lang w:val="en-US"/>
        </w:rPr>
      </w:pPr>
      <w:r>
        <w:t xml:space="preserve">Table </w:t>
      </w:r>
      <w:r>
        <w:rPr>
          <w:lang w:val="en-US"/>
        </w:rPr>
        <w:t>10</w:t>
      </w:r>
      <w:r>
        <w:t xml:space="preserve">: A-MPR for NS_15 (Power Class 2), from [3] </w:t>
      </w:r>
    </w:p>
    <w:tbl>
      <w:tblPr>
        <w:tblW w:w="92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</w:tblGrid>
      <w:tr w:rsidR="00F55E3F" w14:paraId="3F98B3CC" w14:textId="77777777" w:rsidTr="00AA12E2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D369" w14:textId="77777777" w:rsidR="00F55E3F" w:rsidRDefault="00F55E3F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4E198B" w14:textId="53CD6432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7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6BE64" w14:textId="02FCE401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8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2D473" w14:textId="7E0838C3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9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D1C9D" w14:textId="7B0E73AB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F8EE6" w14:textId="70A0BF13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11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9DB8D" w14:textId="6CEBA753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12</w:t>
            </w:r>
          </w:p>
        </w:tc>
      </w:tr>
      <w:tr w:rsidR="00F55E3F" w14:paraId="132715E1" w14:textId="77777777" w:rsidTr="00AA12E2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7173" w14:textId="77777777" w:rsidR="00F55E3F" w:rsidRDefault="00F55E3F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B288A" w14:textId="5A6E8373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EEDA" w14:textId="21E14706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0E4B" w14:textId="382C9873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8B5" w14:textId="7E26F908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9D8" w14:textId="497DE780" w:rsidR="00F55E3F" w:rsidRPr="00BB16B3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AEE4" w14:textId="7A813291" w:rsidR="00F55E3F" w:rsidRPr="006B45D7" w:rsidRDefault="00F55E3F">
            <w:pPr>
              <w:pStyle w:val="TAH"/>
              <w:rPr>
                <w:rFonts w:eastAsia="Yu Mincho"/>
              </w:rPr>
            </w:pPr>
          </w:p>
        </w:tc>
      </w:tr>
      <w:tr w:rsidR="0067426B" w14:paraId="7A1E0A99" w14:textId="77777777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234A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C3D1" w14:textId="5E7F37F5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1</w:t>
            </w:r>
            <w:r>
              <w:rPr>
                <w:rFonts w:eastAsia="Yu Mincho"/>
                <w:lang w:val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2561" w14:textId="136FCEA5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EF34" w14:textId="1462CAB8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661F" w14:textId="554F636F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9100" w14:textId="31726AF5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964" w14:textId="0E679BEA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3</w:t>
            </w:r>
          </w:p>
        </w:tc>
      </w:tr>
      <w:tr w:rsidR="0067426B" w14:paraId="70EC2FB9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97A6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B61D" w14:textId="22D26C5A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1</w:t>
            </w:r>
            <w:r>
              <w:rPr>
                <w:rFonts w:eastAsia="Yu Mincho"/>
                <w:lang w:val="en-US"/>
              </w:rPr>
              <w:t>1.5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4549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D7B0" w14:textId="198386F5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506E" w14:textId="4AA27829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F77" w14:textId="65023D60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A77" w14:textId="034B19E1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3</w:t>
            </w:r>
          </w:p>
        </w:tc>
      </w:tr>
      <w:tr w:rsidR="0067426B" w14:paraId="55EC3CDD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CAC3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6CBD" w14:textId="6B18F6BA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</w:rPr>
              <w:t>1</w:t>
            </w:r>
            <w:r>
              <w:rPr>
                <w:rFonts w:eastAsia="Yu Mincho"/>
                <w:lang w:val="en-US"/>
              </w:rPr>
              <w:t>1.5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5698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C715" w14:textId="4401F272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3D81" w14:textId="5824CDDF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65A4" w14:textId="7B04C560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E02" w14:textId="0DBE09F8" w:rsidR="0067426B" w:rsidRPr="006B45D7" w:rsidRDefault="0067426B" w:rsidP="0067426B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3</w:t>
            </w:r>
            <w:r w:rsidRPr="00A362A4">
              <w:rPr>
                <w:rFonts w:eastAsia="Yu Mincho"/>
              </w:rPr>
              <w:t>.5</w:t>
            </w:r>
          </w:p>
        </w:tc>
      </w:tr>
      <w:tr w:rsidR="0067426B" w14:paraId="4993E1E2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D7D4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CF48" w14:textId="17E89BCE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</w:rPr>
              <w:t>1</w:t>
            </w:r>
            <w:r>
              <w:rPr>
                <w:rFonts w:eastAsia="Yu Mincho"/>
                <w:lang w:val="en-US"/>
              </w:rPr>
              <w:t>1.5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F33E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758D" w14:textId="29A3A3E1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8EDF" w14:textId="2DED3360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305" w14:textId="4BCBEE74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97FE" w14:textId="301ED5C4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4</w:t>
            </w:r>
          </w:p>
        </w:tc>
      </w:tr>
      <w:tr w:rsidR="0067426B" w14:paraId="42CD52B2" w14:textId="77777777" w:rsidTr="0073620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899F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6F87" w14:textId="6EC9FE1A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</w:rPr>
              <w:t>1</w:t>
            </w:r>
            <w:r>
              <w:rPr>
                <w:rFonts w:eastAsia="Yu Mincho"/>
              </w:rPr>
              <w:t>2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74EB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4446" w14:textId="6DD57D39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F04B" w14:textId="37B40DDB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64B" w14:textId="132F8908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E90" w14:textId="317D0A42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>≤ 5</w:t>
            </w:r>
            <w:r w:rsidR="008B7384">
              <w:rPr>
                <w:rFonts w:eastAsia="Yu Mincho"/>
                <w:lang w:val="en-US"/>
              </w:rPr>
              <w:t>.5</w:t>
            </w:r>
          </w:p>
        </w:tc>
      </w:tr>
      <w:tr w:rsidR="0067426B" w14:paraId="22522277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3BF9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99F9" w14:textId="11E98B1B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A91D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BE91" w14:textId="42925216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5.5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6C10" w14:textId="1C380F52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BCF" w14:textId="5D42179C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E4E" w14:textId="3A39C8D7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4.5</w:t>
            </w:r>
          </w:p>
        </w:tc>
      </w:tr>
      <w:tr w:rsidR="0067426B" w14:paraId="2B3E9B18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F7B0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E736" w14:textId="1ED49910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FF60" w14:textId="06E7645B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8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C9FC" w14:textId="2F4ABC0E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5.5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A6A8" w14:textId="6525EE7E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5A44" w14:textId="484F7B68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B760" w14:textId="656BA39C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4.5</w:t>
            </w:r>
          </w:p>
        </w:tc>
      </w:tr>
      <w:tr w:rsidR="0067426B" w14:paraId="387ECFE5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AA8F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453" w14:textId="009522C1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1CB8" w14:textId="3926195F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8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8D25" w14:textId="289128DB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5.5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972A" w14:textId="2D51F303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E1C" w14:textId="5C6FF444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FCA" w14:textId="1245EC25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5</w:t>
            </w:r>
          </w:p>
        </w:tc>
      </w:tr>
      <w:tr w:rsidR="0067426B" w14:paraId="3103AD1F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532A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5D54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4F16" w14:textId="6B7BC1DB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8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C43A" w14:textId="04190C30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89E" w14:textId="4A5F6AE4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4D2F" w14:textId="25011C6E" w:rsidR="0067426B" w:rsidRPr="00BB16B3" w:rsidRDefault="0067426B" w:rsidP="0067426B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7</w:t>
            </w:r>
            <w:r w:rsidRPr="00024F91">
              <w:rPr>
                <w:rFonts w:eastAsia="Yu Mincho"/>
              </w:rPr>
              <w:t>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7FF" w14:textId="77777777" w:rsidR="0067426B" w:rsidRPr="006B45D7" w:rsidRDefault="0067426B" w:rsidP="0067426B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3CDFE61D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sectPr w:rsidR="0076744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6068" w14:textId="77777777" w:rsidR="00AA292A" w:rsidRDefault="00AA292A">
      <w:pPr>
        <w:spacing w:after="0"/>
      </w:pPr>
      <w:r>
        <w:separator/>
      </w:r>
    </w:p>
  </w:endnote>
  <w:endnote w:type="continuationSeparator" w:id="0">
    <w:p w14:paraId="7A51C76A" w14:textId="77777777" w:rsidR="00AA292A" w:rsidRDefault="00AA292A">
      <w:pPr>
        <w:spacing w:after="0"/>
      </w:pPr>
      <w:r>
        <w:continuationSeparator/>
      </w:r>
    </w:p>
  </w:endnote>
  <w:endnote w:type="continuationNotice" w:id="1">
    <w:p w14:paraId="22E7BE8E" w14:textId="77777777" w:rsidR="00AA292A" w:rsidRDefault="00AA29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E9C0" w14:textId="77777777" w:rsidR="00AA292A" w:rsidRDefault="00AA292A">
      <w:pPr>
        <w:spacing w:after="0"/>
      </w:pPr>
      <w:r>
        <w:separator/>
      </w:r>
    </w:p>
  </w:footnote>
  <w:footnote w:type="continuationSeparator" w:id="0">
    <w:p w14:paraId="3E885015" w14:textId="77777777" w:rsidR="00AA292A" w:rsidRDefault="00AA292A">
      <w:pPr>
        <w:spacing w:after="0"/>
      </w:pPr>
      <w:r>
        <w:continuationSeparator/>
      </w:r>
    </w:p>
  </w:footnote>
  <w:footnote w:type="continuationNotice" w:id="1">
    <w:p w14:paraId="3A836FEA" w14:textId="77777777" w:rsidR="00AA292A" w:rsidRDefault="00AA29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A3D"/>
    <w:multiLevelType w:val="multilevel"/>
    <w:tmpl w:val="53C88F9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B3405"/>
    <w:multiLevelType w:val="hybridMultilevel"/>
    <w:tmpl w:val="5574B00C"/>
    <w:lvl w:ilvl="0" w:tplc="747C3CD6">
      <w:start w:val="1"/>
      <w:numFmt w:val="bullet"/>
      <w:lvlText w:val="-"/>
      <w:lvlJc w:val="left"/>
      <w:pPr>
        <w:ind w:left="928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7286561"/>
    <w:multiLevelType w:val="hybridMultilevel"/>
    <w:tmpl w:val="AA807B66"/>
    <w:lvl w:ilvl="0" w:tplc="EE52805C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57ADE"/>
    <w:multiLevelType w:val="hybridMultilevel"/>
    <w:tmpl w:val="E5C411A2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637367851">
    <w:abstractNumId w:val="1"/>
  </w:num>
  <w:num w:numId="2" w16cid:durableId="1136725523">
    <w:abstractNumId w:val="2"/>
  </w:num>
  <w:num w:numId="3" w16cid:durableId="1219055805">
    <w:abstractNumId w:val="5"/>
  </w:num>
  <w:num w:numId="4" w16cid:durableId="1800219983">
    <w:abstractNumId w:val="0"/>
  </w:num>
  <w:num w:numId="5" w16cid:durableId="568342419">
    <w:abstractNumId w:val="6"/>
  </w:num>
  <w:num w:numId="6" w16cid:durableId="335425846">
    <w:abstractNumId w:val="3"/>
  </w:num>
  <w:num w:numId="7" w16cid:durableId="2050492058">
    <w:abstractNumId w:val="7"/>
  </w:num>
  <w:num w:numId="8" w16cid:durableId="519469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4165"/>
    <w:rsid w:val="0000427D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F57"/>
    <w:rsid w:val="000222E7"/>
    <w:rsid w:val="000223B6"/>
    <w:rsid w:val="00022AEF"/>
    <w:rsid w:val="00022D8C"/>
    <w:rsid w:val="00026ACC"/>
    <w:rsid w:val="00027A00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4A48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803"/>
    <w:rsid w:val="0009075B"/>
    <w:rsid w:val="0009094F"/>
    <w:rsid w:val="000918C8"/>
    <w:rsid w:val="00093063"/>
    <w:rsid w:val="000934C0"/>
    <w:rsid w:val="00093E7E"/>
    <w:rsid w:val="00095261"/>
    <w:rsid w:val="000A1830"/>
    <w:rsid w:val="000A2840"/>
    <w:rsid w:val="000A2DC9"/>
    <w:rsid w:val="000A4121"/>
    <w:rsid w:val="000A4AA3"/>
    <w:rsid w:val="000A550E"/>
    <w:rsid w:val="000B0960"/>
    <w:rsid w:val="000B16CD"/>
    <w:rsid w:val="000B18B8"/>
    <w:rsid w:val="000B1A55"/>
    <w:rsid w:val="000B20BB"/>
    <w:rsid w:val="000B2EF6"/>
    <w:rsid w:val="000B2FA6"/>
    <w:rsid w:val="000B45E1"/>
    <w:rsid w:val="000B4AA0"/>
    <w:rsid w:val="000B5B62"/>
    <w:rsid w:val="000B65DA"/>
    <w:rsid w:val="000B7A1B"/>
    <w:rsid w:val="000C2553"/>
    <w:rsid w:val="000C38C3"/>
    <w:rsid w:val="000C4549"/>
    <w:rsid w:val="000C4C07"/>
    <w:rsid w:val="000C52FE"/>
    <w:rsid w:val="000C5C9D"/>
    <w:rsid w:val="000D09AB"/>
    <w:rsid w:val="000D09FD"/>
    <w:rsid w:val="000D19DE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39CA"/>
    <w:rsid w:val="000F4F25"/>
    <w:rsid w:val="000F5777"/>
    <w:rsid w:val="0010017F"/>
    <w:rsid w:val="00105F05"/>
    <w:rsid w:val="0010706C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744D"/>
    <w:rsid w:val="00147A17"/>
    <w:rsid w:val="00151B78"/>
    <w:rsid w:val="00151EAC"/>
    <w:rsid w:val="00152180"/>
    <w:rsid w:val="00153528"/>
    <w:rsid w:val="00154E68"/>
    <w:rsid w:val="00160012"/>
    <w:rsid w:val="00162548"/>
    <w:rsid w:val="00162B98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64A8"/>
    <w:rsid w:val="0018670E"/>
    <w:rsid w:val="00187216"/>
    <w:rsid w:val="001920D3"/>
    <w:rsid w:val="0019219A"/>
    <w:rsid w:val="0019265D"/>
    <w:rsid w:val="00195077"/>
    <w:rsid w:val="00196FAB"/>
    <w:rsid w:val="00197135"/>
    <w:rsid w:val="001A033F"/>
    <w:rsid w:val="001A08AA"/>
    <w:rsid w:val="001A0A0F"/>
    <w:rsid w:val="001A1903"/>
    <w:rsid w:val="001A2F5A"/>
    <w:rsid w:val="001A3155"/>
    <w:rsid w:val="001A353D"/>
    <w:rsid w:val="001A4912"/>
    <w:rsid w:val="001A4C84"/>
    <w:rsid w:val="001A59CB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AEF"/>
    <w:rsid w:val="001E6C4D"/>
    <w:rsid w:val="001F0B20"/>
    <w:rsid w:val="001F0E75"/>
    <w:rsid w:val="001F0ED3"/>
    <w:rsid w:val="001F1EC6"/>
    <w:rsid w:val="001F3289"/>
    <w:rsid w:val="001F3F25"/>
    <w:rsid w:val="001F454C"/>
    <w:rsid w:val="001F46ED"/>
    <w:rsid w:val="00200406"/>
    <w:rsid w:val="00200A62"/>
    <w:rsid w:val="00203740"/>
    <w:rsid w:val="00206974"/>
    <w:rsid w:val="0021368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2897"/>
    <w:rsid w:val="00222B0C"/>
    <w:rsid w:val="00223B83"/>
    <w:rsid w:val="00224805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2355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3C3B"/>
    <w:rsid w:val="002656EF"/>
    <w:rsid w:val="002666AE"/>
    <w:rsid w:val="00273CEB"/>
    <w:rsid w:val="00274E1A"/>
    <w:rsid w:val="00274E25"/>
    <w:rsid w:val="00275F20"/>
    <w:rsid w:val="00276DD6"/>
    <w:rsid w:val="002775B1"/>
    <w:rsid w:val="002775B9"/>
    <w:rsid w:val="002811C4"/>
    <w:rsid w:val="00281CB9"/>
    <w:rsid w:val="00282213"/>
    <w:rsid w:val="00283844"/>
    <w:rsid w:val="00284016"/>
    <w:rsid w:val="00284083"/>
    <w:rsid w:val="00284D9D"/>
    <w:rsid w:val="00285067"/>
    <w:rsid w:val="002858BF"/>
    <w:rsid w:val="00286DCE"/>
    <w:rsid w:val="00287484"/>
    <w:rsid w:val="002906D9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CED"/>
    <w:rsid w:val="002A0D0C"/>
    <w:rsid w:val="002A1FAC"/>
    <w:rsid w:val="002A340F"/>
    <w:rsid w:val="002A3867"/>
    <w:rsid w:val="002A4CD0"/>
    <w:rsid w:val="002A7BC5"/>
    <w:rsid w:val="002A7DA6"/>
    <w:rsid w:val="002A7FD7"/>
    <w:rsid w:val="002B09A1"/>
    <w:rsid w:val="002B166E"/>
    <w:rsid w:val="002B447B"/>
    <w:rsid w:val="002B516C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5D33"/>
    <w:rsid w:val="002C7852"/>
    <w:rsid w:val="002C7EF2"/>
    <w:rsid w:val="002D03E5"/>
    <w:rsid w:val="002D2941"/>
    <w:rsid w:val="002D36EB"/>
    <w:rsid w:val="002D6BDF"/>
    <w:rsid w:val="002D7B13"/>
    <w:rsid w:val="002E145A"/>
    <w:rsid w:val="002E2CE9"/>
    <w:rsid w:val="002E3BF7"/>
    <w:rsid w:val="002E403E"/>
    <w:rsid w:val="002E4C74"/>
    <w:rsid w:val="002E5534"/>
    <w:rsid w:val="002E5C00"/>
    <w:rsid w:val="002E63BC"/>
    <w:rsid w:val="002E6C99"/>
    <w:rsid w:val="002F158C"/>
    <w:rsid w:val="002F2A2A"/>
    <w:rsid w:val="002F38C3"/>
    <w:rsid w:val="002F4093"/>
    <w:rsid w:val="002F5636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3CE4"/>
    <w:rsid w:val="00314A29"/>
    <w:rsid w:val="00315867"/>
    <w:rsid w:val="00321150"/>
    <w:rsid w:val="00321177"/>
    <w:rsid w:val="00323C21"/>
    <w:rsid w:val="00324DA0"/>
    <w:rsid w:val="00325985"/>
    <w:rsid w:val="003260D7"/>
    <w:rsid w:val="003265FA"/>
    <w:rsid w:val="003268C0"/>
    <w:rsid w:val="00326D7D"/>
    <w:rsid w:val="003302A6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5242B"/>
    <w:rsid w:val="00352AE9"/>
    <w:rsid w:val="00355873"/>
    <w:rsid w:val="00355EA2"/>
    <w:rsid w:val="00356587"/>
    <w:rsid w:val="0035660F"/>
    <w:rsid w:val="003571B0"/>
    <w:rsid w:val="00357949"/>
    <w:rsid w:val="00357A22"/>
    <w:rsid w:val="00360B0F"/>
    <w:rsid w:val="00360C82"/>
    <w:rsid w:val="003628B9"/>
    <w:rsid w:val="00362D8F"/>
    <w:rsid w:val="00363E16"/>
    <w:rsid w:val="00366109"/>
    <w:rsid w:val="003676C5"/>
    <w:rsid w:val="00367724"/>
    <w:rsid w:val="00367FAB"/>
    <w:rsid w:val="0037088A"/>
    <w:rsid w:val="003710BA"/>
    <w:rsid w:val="00372C00"/>
    <w:rsid w:val="00372D57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7B4"/>
    <w:rsid w:val="00394AD5"/>
    <w:rsid w:val="00395D6C"/>
    <w:rsid w:val="0039642D"/>
    <w:rsid w:val="003A0C36"/>
    <w:rsid w:val="003A187B"/>
    <w:rsid w:val="003A2B9E"/>
    <w:rsid w:val="003A2E40"/>
    <w:rsid w:val="003A382C"/>
    <w:rsid w:val="003A3B47"/>
    <w:rsid w:val="003A3C8E"/>
    <w:rsid w:val="003A5B0D"/>
    <w:rsid w:val="003A6D9D"/>
    <w:rsid w:val="003B0158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6B5D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C7BC9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2528"/>
    <w:rsid w:val="003E334B"/>
    <w:rsid w:val="003E40EE"/>
    <w:rsid w:val="003E4C32"/>
    <w:rsid w:val="003E50C0"/>
    <w:rsid w:val="003E5E0E"/>
    <w:rsid w:val="003E7C54"/>
    <w:rsid w:val="003F03A8"/>
    <w:rsid w:val="003F1B40"/>
    <w:rsid w:val="003F1C1B"/>
    <w:rsid w:val="003F3A2F"/>
    <w:rsid w:val="003F3F8F"/>
    <w:rsid w:val="003F7AEE"/>
    <w:rsid w:val="00401144"/>
    <w:rsid w:val="004019C8"/>
    <w:rsid w:val="00402F8D"/>
    <w:rsid w:val="00404831"/>
    <w:rsid w:val="00404DAD"/>
    <w:rsid w:val="0040712B"/>
    <w:rsid w:val="00407661"/>
    <w:rsid w:val="00410314"/>
    <w:rsid w:val="00410752"/>
    <w:rsid w:val="00410A8C"/>
    <w:rsid w:val="00410D9F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DC1"/>
    <w:rsid w:val="004350F4"/>
    <w:rsid w:val="004374CD"/>
    <w:rsid w:val="00440AE1"/>
    <w:rsid w:val="004411BD"/>
    <w:rsid w:val="004412A0"/>
    <w:rsid w:val="00441CAA"/>
    <w:rsid w:val="004422C8"/>
    <w:rsid w:val="00442337"/>
    <w:rsid w:val="0044320C"/>
    <w:rsid w:val="00444152"/>
    <w:rsid w:val="00446408"/>
    <w:rsid w:val="004472E9"/>
    <w:rsid w:val="00450F27"/>
    <w:rsid w:val="004510E5"/>
    <w:rsid w:val="004537A3"/>
    <w:rsid w:val="004554EE"/>
    <w:rsid w:val="00455713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1AE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4769"/>
    <w:rsid w:val="004B6B0F"/>
    <w:rsid w:val="004B72B5"/>
    <w:rsid w:val="004C11A6"/>
    <w:rsid w:val="004C1D08"/>
    <w:rsid w:val="004C304B"/>
    <w:rsid w:val="004C306A"/>
    <w:rsid w:val="004C52D8"/>
    <w:rsid w:val="004C54E5"/>
    <w:rsid w:val="004C63AF"/>
    <w:rsid w:val="004C7DC8"/>
    <w:rsid w:val="004D11C5"/>
    <w:rsid w:val="004D21B0"/>
    <w:rsid w:val="004D2FB2"/>
    <w:rsid w:val="004D45FF"/>
    <w:rsid w:val="004D48C5"/>
    <w:rsid w:val="004D4F75"/>
    <w:rsid w:val="004D5ACB"/>
    <w:rsid w:val="004D66BB"/>
    <w:rsid w:val="004D6C8C"/>
    <w:rsid w:val="004D737D"/>
    <w:rsid w:val="004E0769"/>
    <w:rsid w:val="004E077C"/>
    <w:rsid w:val="004E17E4"/>
    <w:rsid w:val="004E1D01"/>
    <w:rsid w:val="004E2659"/>
    <w:rsid w:val="004E2835"/>
    <w:rsid w:val="004E39EE"/>
    <w:rsid w:val="004E3C70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20A"/>
    <w:rsid w:val="00501393"/>
    <w:rsid w:val="005017F7"/>
    <w:rsid w:val="00501F4C"/>
    <w:rsid w:val="00501FA7"/>
    <w:rsid w:val="00502FB4"/>
    <w:rsid w:val="005034DC"/>
    <w:rsid w:val="00503920"/>
    <w:rsid w:val="0050432C"/>
    <w:rsid w:val="00504985"/>
    <w:rsid w:val="0050526E"/>
    <w:rsid w:val="00505BFA"/>
    <w:rsid w:val="005071B4"/>
    <w:rsid w:val="00507687"/>
    <w:rsid w:val="005117A9"/>
    <w:rsid w:val="005119CD"/>
    <w:rsid w:val="00511F57"/>
    <w:rsid w:val="00513371"/>
    <w:rsid w:val="00513D83"/>
    <w:rsid w:val="00515847"/>
    <w:rsid w:val="00515CBE"/>
    <w:rsid w:val="00515E2B"/>
    <w:rsid w:val="00516DCE"/>
    <w:rsid w:val="00517146"/>
    <w:rsid w:val="005208EC"/>
    <w:rsid w:val="00522A7E"/>
    <w:rsid w:val="00522F20"/>
    <w:rsid w:val="005257AF"/>
    <w:rsid w:val="005262BD"/>
    <w:rsid w:val="005308DB"/>
    <w:rsid w:val="00530A2E"/>
    <w:rsid w:val="00530FBE"/>
    <w:rsid w:val="00531937"/>
    <w:rsid w:val="00533159"/>
    <w:rsid w:val="005339DB"/>
    <w:rsid w:val="00533B55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19ED"/>
    <w:rsid w:val="0055205F"/>
    <w:rsid w:val="00554E3D"/>
    <w:rsid w:val="005606CF"/>
    <w:rsid w:val="00562565"/>
    <w:rsid w:val="005640FC"/>
    <w:rsid w:val="00565B60"/>
    <w:rsid w:val="005660E7"/>
    <w:rsid w:val="005671DC"/>
    <w:rsid w:val="005710FD"/>
    <w:rsid w:val="00571777"/>
    <w:rsid w:val="00572684"/>
    <w:rsid w:val="00573320"/>
    <w:rsid w:val="00575B18"/>
    <w:rsid w:val="00580377"/>
    <w:rsid w:val="00580FF5"/>
    <w:rsid w:val="00581F46"/>
    <w:rsid w:val="00582774"/>
    <w:rsid w:val="0058446D"/>
    <w:rsid w:val="0058519C"/>
    <w:rsid w:val="00585B1B"/>
    <w:rsid w:val="005873F5"/>
    <w:rsid w:val="00587E4D"/>
    <w:rsid w:val="0059112D"/>
    <w:rsid w:val="0059149A"/>
    <w:rsid w:val="0059179A"/>
    <w:rsid w:val="00591BC7"/>
    <w:rsid w:val="00592374"/>
    <w:rsid w:val="005956EE"/>
    <w:rsid w:val="0059605B"/>
    <w:rsid w:val="005967ED"/>
    <w:rsid w:val="005A0161"/>
    <w:rsid w:val="005A083E"/>
    <w:rsid w:val="005A293B"/>
    <w:rsid w:val="005A6E47"/>
    <w:rsid w:val="005B1037"/>
    <w:rsid w:val="005B309C"/>
    <w:rsid w:val="005B4802"/>
    <w:rsid w:val="005B5380"/>
    <w:rsid w:val="005B5C61"/>
    <w:rsid w:val="005B70EE"/>
    <w:rsid w:val="005B720D"/>
    <w:rsid w:val="005C1E83"/>
    <w:rsid w:val="005C1EA6"/>
    <w:rsid w:val="005C223A"/>
    <w:rsid w:val="005C509B"/>
    <w:rsid w:val="005C5A52"/>
    <w:rsid w:val="005C66F6"/>
    <w:rsid w:val="005C7B14"/>
    <w:rsid w:val="005D06E7"/>
    <w:rsid w:val="005D0B99"/>
    <w:rsid w:val="005D308E"/>
    <w:rsid w:val="005D3723"/>
    <w:rsid w:val="005D3A48"/>
    <w:rsid w:val="005D4207"/>
    <w:rsid w:val="005D6720"/>
    <w:rsid w:val="005D7AF8"/>
    <w:rsid w:val="005D7FC1"/>
    <w:rsid w:val="005E17BF"/>
    <w:rsid w:val="005E366A"/>
    <w:rsid w:val="005E5F49"/>
    <w:rsid w:val="005F014D"/>
    <w:rsid w:val="005F175E"/>
    <w:rsid w:val="005F17D2"/>
    <w:rsid w:val="005F186A"/>
    <w:rsid w:val="005F2145"/>
    <w:rsid w:val="006007A2"/>
    <w:rsid w:val="00600FC8"/>
    <w:rsid w:val="006016E1"/>
    <w:rsid w:val="00602D27"/>
    <w:rsid w:val="00606B33"/>
    <w:rsid w:val="00606BCA"/>
    <w:rsid w:val="00607232"/>
    <w:rsid w:val="00607D2E"/>
    <w:rsid w:val="00610173"/>
    <w:rsid w:val="00611C45"/>
    <w:rsid w:val="00612B5C"/>
    <w:rsid w:val="00612BB3"/>
    <w:rsid w:val="006144A1"/>
    <w:rsid w:val="00615EBB"/>
    <w:rsid w:val="00616096"/>
    <w:rsid w:val="006160A2"/>
    <w:rsid w:val="00616746"/>
    <w:rsid w:val="00617C4D"/>
    <w:rsid w:val="00617EC1"/>
    <w:rsid w:val="00621D9A"/>
    <w:rsid w:val="0062289C"/>
    <w:rsid w:val="006234A2"/>
    <w:rsid w:val="00624A7C"/>
    <w:rsid w:val="00624D8C"/>
    <w:rsid w:val="00626CFB"/>
    <w:rsid w:val="00627E69"/>
    <w:rsid w:val="006302AA"/>
    <w:rsid w:val="00631BA3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797"/>
    <w:rsid w:val="00645C59"/>
    <w:rsid w:val="00646197"/>
    <w:rsid w:val="0064676E"/>
    <w:rsid w:val="00646B1F"/>
    <w:rsid w:val="006479C2"/>
    <w:rsid w:val="006501AF"/>
    <w:rsid w:val="00650DDE"/>
    <w:rsid w:val="00652C65"/>
    <w:rsid w:val="00653BCF"/>
    <w:rsid w:val="0065505B"/>
    <w:rsid w:val="00660924"/>
    <w:rsid w:val="006635A7"/>
    <w:rsid w:val="00663966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426B"/>
    <w:rsid w:val="00677AD1"/>
    <w:rsid w:val="00680360"/>
    <w:rsid w:val="006808C6"/>
    <w:rsid w:val="00681268"/>
    <w:rsid w:val="00682668"/>
    <w:rsid w:val="006835DF"/>
    <w:rsid w:val="00684CF2"/>
    <w:rsid w:val="00685516"/>
    <w:rsid w:val="006861B5"/>
    <w:rsid w:val="00687C6C"/>
    <w:rsid w:val="00687DD0"/>
    <w:rsid w:val="00691A59"/>
    <w:rsid w:val="00692A68"/>
    <w:rsid w:val="00693E8B"/>
    <w:rsid w:val="0069422D"/>
    <w:rsid w:val="006944E9"/>
    <w:rsid w:val="00695295"/>
    <w:rsid w:val="00695D85"/>
    <w:rsid w:val="00696D23"/>
    <w:rsid w:val="006972BB"/>
    <w:rsid w:val="006A08D3"/>
    <w:rsid w:val="006A1757"/>
    <w:rsid w:val="006A17C0"/>
    <w:rsid w:val="006A30A2"/>
    <w:rsid w:val="006A30B1"/>
    <w:rsid w:val="006A36CE"/>
    <w:rsid w:val="006A49BF"/>
    <w:rsid w:val="006A6D23"/>
    <w:rsid w:val="006B25DE"/>
    <w:rsid w:val="006B3FEC"/>
    <w:rsid w:val="006B4D49"/>
    <w:rsid w:val="006B67F7"/>
    <w:rsid w:val="006B7137"/>
    <w:rsid w:val="006C0F49"/>
    <w:rsid w:val="006C1AFF"/>
    <w:rsid w:val="006C1C3B"/>
    <w:rsid w:val="006C1E2F"/>
    <w:rsid w:val="006C291B"/>
    <w:rsid w:val="006C2BAE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671"/>
    <w:rsid w:val="006D4176"/>
    <w:rsid w:val="006D7261"/>
    <w:rsid w:val="006E0A73"/>
    <w:rsid w:val="006E0FEE"/>
    <w:rsid w:val="006E2C3C"/>
    <w:rsid w:val="006E471D"/>
    <w:rsid w:val="006E5094"/>
    <w:rsid w:val="006E5B17"/>
    <w:rsid w:val="006E6C11"/>
    <w:rsid w:val="006E6D5A"/>
    <w:rsid w:val="006E776E"/>
    <w:rsid w:val="006E7A0D"/>
    <w:rsid w:val="006F0C49"/>
    <w:rsid w:val="006F7C0C"/>
    <w:rsid w:val="00700755"/>
    <w:rsid w:val="00703306"/>
    <w:rsid w:val="00703B4A"/>
    <w:rsid w:val="0070646B"/>
    <w:rsid w:val="00707606"/>
    <w:rsid w:val="007111F3"/>
    <w:rsid w:val="0071294A"/>
    <w:rsid w:val="007130A2"/>
    <w:rsid w:val="00714B8E"/>
    <w:rsid w:val="00715463"/>
    <w:rsid w:val="00715A7C"/>
    <w:rsid w:val="00721A8E"/>
    <w:rsid w:val="007227E0"/>
    <w:rsid w:val="007259C2"/>
    <w:rsid w:val="00726D91"/>
    <w:rsid w:val="00727B39"/>
    <w:rsid w:val="00730601"/>
    <w:rsid w:val="00730655"/>
    <w:rsid w:val="00731611"/>
    <w:rsid w:val="00731719"/>
    <w:rsid w:val="00731D77"/>
    <w:rsid w:val="00732360"/>
    <w:rsid w:val="0073390A"/>
    <w:rsid w:val="007340DB"/>
    <w:rsid w:val="00734E64"/>
    <w:rsid w:val="00736B37"/>
    <w:rsid w:val="007370FB"/>
    <w:rsid w:val="00740A35"/>
    <w:rsid w:val="00740AAF"/>
    <w:rsid w:val="00741088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6FF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5D87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19"/>
    <w:rsid w:val="007B1FAC"/>
    <w:rsid w:val="007B26E3"/>
    <w:rsid w:val="007B5A43"/>
    <w:rsid w:val="007B5B38"/>
    <w:rsid w:val="007B5FAE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9F1"/>
    <w:rsid w:val="007C7BF5"/>
    <w:rsid w:val="007C7EBD"/>
    <w:rsid w:val="007D19B7"/>
    <w:rsid w:val="007D2229"/>
    <w:rsid w:val="007D2F4A"/>
    <w:rsid w:val="007D3363"/>
    <w:rsid w:val="007D6A44"/>
    <w:rsid w:val="007D6DEF"/>
    <w:rsid w:val="007D75E5"/>
    <w:rsid w:val="007D773E"/>
    <w:rsid w:val="007E066E"/>
    <w:rsid w:val="007E0ABD"/>
    <w:rsid w:val="007E1356"/>
    <w:rsid w:val="007E203B"/>
    <w:rsid w:val="007E20FC"/>
    <w:rsid w:val="007E2227"/>
    <w:rsid w:val="007E3B9F"/>
    <w:rsid w:val="007E4692"/>
    <w:rsid w:val="007E60E8"/>
    <w:rsid w:val="007E7062"/>
    <w:rsid w:val="007E7516"/>
    <w:rsid w:val="007E7C2B"/>
    <w:rsid w:val="007F055F"/>
    <w:rsid w:val="007F0E1E"/>
    <w:rsid w:val="007F0E40"/>
    <w:rsid w:val="007F2424"/>
    <w:rsid w:val="007F29A7"/>
    <w:rsid w:val="007F3358"/>
    <w:rsid w:val="007F3B24"/>
    <w:rsid w:val="007F47ED"/>
    <w:rsid w:val="007F6BBA"/>
    <w:rsid w:val="007F6C33"/>
    <w:rsid w:val="007F77E1"/>
    <w:rsid w:val="008004B4"/>
    <w:rsid w:val="00801DCD"/>
    <w:rsid w:val="00802B73"/>
    <w:rsid w:val="00805BE8"/>
    <w:rsid w:val="00805FDA"/>
    <w:rsid w:val="00806679"/>
    <w:rsid w:val="00806C10"/>
    <w:rsid w:val="00811B6A"/>
    <w:rsid w:val="00811DCE"/>
    <w:rsid w:val="008123D9"/>
    <w:rsid w:val="00816078"/>
    <w:rsid w:val="008177E3"/>
    <w:rsid w:val="00821785"/>
    <w:rsid w:val="00823A7B"/>
    <w:rsid w:val="00823AA9"/>
    <w:rsid w:val="008252D2"/>
    <w:rsid w:val="008255B9"/>
    <w:rsid w:val="00825CD8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29AD"/>
    <w:rsid w:val="008429DB"/>
    <w:rsid w:val="00843977"/>
    <w:rsid w:val="008440CA"/>
    <w:rsid w:val="0084533C"/>
    <w:rsid w:val="00845DBC"/>
    <w:rsid w:val="00850C75"/>
    <w:rsid w:val="00850E39"/>
    <w:rsid w:val="008510AB"/>
    <w:rsid w:val="008525A3"/>
    <w:rsid w:val="0085477A"/>
    <w:rsid w:val="00855107"/>
    <w:rsid w:val="00855173"/>
    <w:rsid w:val="008557D9"/>
    <w:rsid w:val="00855BF7"/>
    <w:rsid w:val="00856028"/>
    <w:rsid w:val="00856214"/>
    <w:rsid w:val="0085729B"/>
    <w:rsid w:val="00862089"/>
    <w:rsid w:val="0086211F"/>
    <w:rsid w:val="00865304"/>
    <w:rsid w:val="00865DBF"/>
    <w:rsid w:val="00866D5B"/>
    <w:rsid w:val="00866FF5"/>
    <w:rsid w:val="0087332D"/>
    <w:rsid w:val="00873E1F"/>
    <w:rsid w:val="00874267"/>
    <w:rsid w:val="008745F6"/>
    <w:rsid w:val="00874C15"/>
    <w:rsid w:val="00874C16"/>
    <w:rsid w:val="00874CD9"/>
    <w:rsid w:val="00877FE2"/>
    <w:rsid w:val="0088191B"/>
    <w:rsid w:val="008824B1"/>
    <w:rsid w:val="00882CF6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5778"/>
    <w:rsid w:val="008A592D"/>
    <w:rsid w:val="008A7D68"/>
    <w:rsid w:val="008B07B9"/>
    <w:rsid w:val="008B0839"/>
    <w:rsid w:val="008B165E"/>
    <w:rsid w:val="008B247E"/>
    <w:rsid w:val="008B3194"/>
    <w:rsid w:val="008B3FA5"/>
    <w:rsid w:val="008B4F26"/>
    <w:rsid w:val="008B5AE7"/>
    <w:rsid w:val="008B7384"/>
    <w:rsid w:val="008C0BDC"/>
    <w:rsid w:val="008C2859"/>
    <w:rsid w:val="008C2BCC"/>
    <w:rsid w:val="008C2E18"/>
    <w:rsid w:val="008C4036"/>
    <w:rsid w:val="008C60E9"/>
    <w:rsid w:val="008C61C0"/>
    <w:rsid w:val="008D02E3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4532"/>
    <w:rsid w:val="008F481A"/>
    <w:rsid w:val="008F4DD1"/>
    <w:rsid w:val="008F50A8"/>
    <w:rsid w:val="008F6056"/>
    <w:rsid w:val="008F61E2"/>
    <w:rsid w:val="008F7333"/>
    <w:rsid w:val="008F752A"/>
    <w:rsid w:val="00900702"/>
    <w:rsid w:val="009016ED"/>
    <w:rsid w:val="009028B0"/>
    <w:rsid w:val="00902C07"/>
    <w:rsid w:val="00904BF7"/>
    <w:rsid w:val="00905804"/>
    <w:rsid w:val="009069BD"/>
    <w:rsid w:val="009101E2"/>
    <w:rsid w:val="00911D23"/>
    <w:rsid w:val="00912829"/>
    <w:rsid w:val="0091462D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21D"/>
    <w:rsid w:val="00927316"/>
    <w:rsid w:val="0093108A"/>
    <w:rsid w:val="0093133D"/>
    <w:rsid w:val="00931584"/>
    <w:rsid w:val="0093276D"/>
    <w:rsid w:val="00932D85"/>
    <w:rsid w:val="00933D12"/>
    <w:rsid w:val="00934154"/>
    <w:rsid w:val="009344B3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38DF"/>
    <w:rsid w:val="00953E16"/>
    <w:rsid w:val="009542AC"/>
    <w:rsid w:val="0095580F"/>
    <w:rsid w:val="009565E6"/>
    <w:rsid w:val="00960ABB"/>
    <w:rsid w:val="00961BB2"/>
    <w:rsid w:val="00962108"/>
    <w:rsid w:val="009638D6"/>
    <w:rsid w:val="00964EC8"/>
    <w:rsid w:val="0096631F"/>
    <w:rsid w:val="0097339C"/>
    <w:rsid w:val="0097408E"/>
    <w:rsid w:val="00974BB2"/>
    <w:rsid w:val="00974E99"/>
    <w:rsid w:val="00974FA7"/>
    <w:rsid w:val="009756E5"/>
    <w:rsid w:val="00977A8C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64D1"/>
    <w:rsid w:val="00996962"/>
    <w:rsid w:val="00996A8F"/>
    <w:rsid w:val="00996C8E"/>
    <w:rsid w:val="009A1DBF"/>
    <w:rsid w:val="009A56D8"/>
    <w:rsid w:val="009A5C68"/>
    <w:rsid w:val="009A68E6"/>
    <w:rsid w:val="009A7598"/>
    <w:rsid w:val="009B1443"/>
    <w:rsid w:val="009B14A3"/>
    <w:rsid w:val="009B1DF8"/>
    <w:rsid w:val="009B1F02"/>
    <w:rsid w:val="009B3D20"/>
    <w:rsid w:val="009B4C79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2FBB"/>
    <w:rsid w:val="009C3C80"/>
    <w:rsid w:val="009C492F"/>
    <w:rsid w:val="009C49E1"/>
    <w:rsid w:val="009C6649"/>
    <w:rsid w:val="009D052C"/>
    <w:rsid w:val="009D07A3"/>
    <w:rsid w:val="009D1955"/>
    <w:rsid w:val="009D23BE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33B"/>
    <w:rsid w:val="009E488E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011"/>
    <w:rsid w:val="00A02732"/>
    <w:rsid w:val="00A0306C"/>
    <w:rsid w:val="00A04EEF"/>
    <w:rsid w:val="00A062A7"/>
    <w:rsid w:val="00A0758F"/>
    <w:rsid w:val="00A0796C"/>
    <w:rsid w:val="00A141E2"/>
    <w:rsid w:val="00A146D5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6396"/>
    <w:rsid w:val="00A26FDD"/>
    <w:rsid w:val="00A30A93"/>
    <w:rsid w:val="00A30D0B"/>
    <w:rsid w:val="00A32703"/>
    <w:rsid w:val="00A33DD1"/>
    <w:rsid w:val="00A33DDF"/>
    <w:rsid w:val="00A34547"/>
    <w:rsid w:val="00A34F9A"/>
    <w:rsid w:val="00A376B7"/>
    <w:rsid w:val="00A40FB9"/>
    <w:rsid w:val="00A4100E"/>
    <w:rsid w:val="00A41473"/>
    <w:rsid w:val="00A41BF5"/>
    <w:rsid w:val="00A420B5"/>
    <w:rsid w:val="00A437C9"/>
    <w:rsid w:val="00A44778"/>
    <w:rsid w:val="00A45C53"/>
    <w:rsid w:val="00A46084"/>
    <w:rsid w:val="00A469E7"/>
    <w:rsid w:val="00A46BD4"/>
    <w:rsid w:val="00A47E33"/>
    <w:rsid w:val="00A50487"/>
    <w:rsid w:val="00A51BD5"/>
    <w:rsid w:val="00A51C80"/>
    <w:rsid w:val="00A52866"/>
    <w:rsid w:val="00A53370"/>
    <w:rsid w:val="00A54026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0876"/>
    <w:rsid w:val="00A8170F"/>
    <w:rsid w:val="00A81B15"/>
    <w:rsid w:val="00A837FF"/>
    <w:rsid w:val="00A84052"/>
    <w:rsid w:val="00A84DC8"/>
    <w:rsid w:val="00A85DBC"/>
    <w:rsid w:val="00A87FEB"/>
    <w:rsid w:val="00A91316"/>
    <w:rsid w:val="00A923D6"/>
    <w:rsid w:val="00A93F9F"/>
    <w:rsid w:val="00A9420E"/>
    <w:rsid w:val="00A97240"/>
    <w:rsid w:val="00A97648"/>
    <w:rsid w:val="00AA114E"/>
    <w:rsid w:val="00AA1852"/>
    <w:rsid w:val="00AA1CFD"/>
    <w:rsid w:val="00AA2239"/>
    <w:rsid w:val="00AA224E"/>
    <w:rsid w:val="00AA292A"/>
    <w:rsid w:val="00AA33D2"/>
    <w:rsid w:val="00AA37A4"/>
    <w:rsid w:val="00AA5ED8"/>
    <w:rsid w:val="00AB093E"/>
    <w:rsid w:val="00AB0C57"/>
    <w:rsid w:val="00AB1195"/>
    <w:rsid w:val="00AB3D62"/>
    <w:rsid w:val="00AB4182"/>
    <w:rsid w:val="00AB5B7F"/>
    <w:rsid w:val="00AC27DB"/>
    <w:rsid w:val="00AC2D61"/>
    <w:rsid w:val="00AC38EA"/>
    <w:rsid w:val="00AC5455"/>
    <w:rsid w:val="00AC5472"/>
    <w:rsid w:val="00AC6BE5"/>
    <w:rsid w:val="00AC6D6B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9D1"/>
    <w:rsid w:val="00AE4C32"/>
    <w:rsid w:val="00AE5C27"/>
    <w:rsid w:val="00AE5F8D"/>
    <w:rsid w:val="00AE673C"/>
    <w:rsid w:val="00AE70D4"/>
    <w:rsid w:val="00AE7868"/>
    <w:rsid w:val="00AE7DBB"/>
    <w:rsid w:val="00AF00C6"/>
    <w:rsid w:val="00AF0407"/>
    <w:rsid w:val="00AF049B"/>
    <w:rsid w:val="00AF0B0F"/>
    <w:rsid w:val="00AF1DBB"/>
    <w:rsid w:val="00AF2E87"/>
    <w:rsid w:val="00AF32FB"/>
    <w:rsid w:val="00AF4D8B"/>
    <w:rsid w:val="00AF575F"/>
    <w:rsid w:val="00AF72A1"/>
    <w:rsid w:val="00AF748B"/>
    <w:rsid w:val="00AF7725"/>
    <w:rsid w:val="00AF7977"/>
    <w:rsid w:val="00B006D1"/>
    <w:rsid w:val="00B01DE3"/>
    <w:rsid w:val="00B037EA"/>
    <w:rsid w:val="00B067CA"/>
    <w:rsid w:val="00B075CD"/>
    <w:rsid w:val="00B079E3"/>
    <w:rsid w:val="00B1252A"/>
    <w:rsid w:val="00B12B19"/>
    <w:rsid w:val="00B12B26"/>
    <w:rsid w:val="00B13B80"/>
    <w:rsid w:val="00B14936"/>
    <w:rsid w:val="00B14B56"/>
    <w:rsid w:val="00B163F8"/>
    <w:rsid w:val="00B17D19"/>
    <w:rsid w:val="00B2472D"/>
    <w:rsid w:val="00B24CA0"/>
    <w:rsid w:val="00B24EAA"/>
    <w:rsid w:val="00B2549F"/>
    <w:rsid w:val="00B2556B"/>
    <w:rsid w:val="00B26DB3"/>
    <w:rsid w:val="00B26F1A"/>
    <w:rsid w:val="00B32F4B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C7B"/>
    <w:rsid w:val="00B47F51"/>
    <w:rsid w:val="00B50740"/>
    <w:rsid w:val="00B51CA8"/>
    <w:rsid w:val="00B521C6"/>
    <w:rsid w:val="00B52BF1"/>
    <w:rsid w:val="00B54301"/>
    <w:rsid w:val="00B54EA8"/>
    <w:rsid w:val="00B57265"/>
    <w:rsid w:val="00B57EBF"/>
    <w:rsid w:val="00B60822"/>
    <w:rsid w:val="00B615FD"/>
    <w:rsid w:val="00B633AE"/>
    <w:rsid w:val="00B665D2"/>
    <w:rsid w:val="00B668FD"/>
    <w:rsid w:val="00B6737C"/>
    <w:rsid w:val="00B6765D"/>
    <w:rsid w:val="00B7214D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41"/>
    <w:rsid w:val="00B831AE"/>
    <w:rsid w:val="00B83BA7"/>
    <w:rsid w:val="00B8446C"/>
    <w:rsid w:val="00B8535C"/>
    <w:rsid w:val="00B87725"/>
    <w:rsid w:val="00B91DD7"/>
    <w:rsid w:val="00B92F0D"/>
    <w:rsid w:val="00B9369B"/>
    <w:rsid w:val="00B95838"/>
    <w:rsid w:val="00B961EC"/>
    <w:rsid w:val="00BA0B70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C88"/>
    <w:rsid w:val="00BB5E8F"/>
    <w:rsid w:val="00BB74FD"/>
    <w:rsid w:val="00BC208E"/>
    <w:rsid w:val="00BC4FA5"/>
    <w:rsid w:val="00BC536A"/>
    <w:rsid w:val="00BC5982"/>
    <w:rsid w:val="00BC60BF"/>
    <w:rsid w:val="00BC6E33"/>
    <w:rsid w:val="00BC7D3E"/>
    <w:rsid w:val="00BD28BF"/>
    <w:rsid w:val="00BD2D12"/>
    <w:rsid w:val="00BD6404"/>
    <w:rsid w:val="00BE005D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816"/>
    <w:rsid w:val="00C00F3F"/>
    <w:rsid w:val="00C01B7A"/>
    <w:rsid w:val="00C01D50"/>
    <w:rsid w:val="00C021A2"/>
    <w:rsid w:val="00C02273"/>
    <w:rsid w:val="00C02844"/>
    <w:rsid w:val="00C02D66"/>
    <w:rsid w:val="00C02E41"/>
    <w:rsid w:val="00C02F9E"/>
    <w:rsid w:val="00C046CE"/>
    <w:rsid w:val="00C056DC"/>
    <w:rsid w:val="00C0749A"/>
    <w:rsid w:val="00C12057"/>
    <w:rsid w:val="00C129C3"/>
    <w:rsid w:val="00C1329B"/>
    <w:rsid w:val="00C136C7"/>
    <w:rsid w:val="00C146B3"/>
    <w:rsid w:val="00C1572F"/>
    <w:rsid w:val="00C16284"/>
    <w:rsid w:val="00C16FFD"/>
    <w:rsid w:val="00C17655"/>
    <w:rsid w:val="00C20586"/>
    <w:rsid w:val="00C21627"/>
    <w:rsid w:val="00C231A0"/>
    <w:rsid w:val="00C23FF9"/>
    <w:rsid w:val="00C24719"/>
    <w:rsid w:val="00C24C05"/>
    <w:rsid w:val="00C24D2F"/>
    <w:rsid w:val="00C25842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7488"/>
    <w:rsid w:val="00C47F08"/>
    <w:rsid w:val="00C50C1E"/>
    <w:rsid w:val="00C51122"/>
    <w:rsid w:val="00C514A6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5891"/>
    <w:rsid w:val="00C66AC9"/>
    <w:rsid w:val="00C67A1B"/>
    <w:rsid w:val="00C71125"/>
    <w:rsid w:val="00C724D3"/>
    <w:rsid w:val="00C72951"/>
    <w:rsid w:val="00C73A23"/>
    <w:rsid w:val="00C750A4"/>
    <w:rsid w:val="00C77DD9"/>
    <w:rsid w:val="00C80482"/>
    <w:rsid w:val="00C80B6B"/>
    <w:rsid w:val="00C83BE6"/>
    <w:rsid w:val="00C85354"/>
    <w:rsid w:val="00C86ABA"/>
    <w:rsid w:val="00C9018F"/>
    <w:rsid w:val="00C90A6C"/>
    <w:rsid w:val="00C92ED3"/>
    <w:rsid w:val="00C93CA3"/>
    <w:rsid w:val="00C943C6"/>
    <w:rsid w:val="00C943F3"/>
    <w:rsid w:val="00C94934"/>
    <w:rsid w:val="00C95E93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79C"/>
    <w:rsid w:val="00CC69C8"/>
    <w:rsid w:val="00CC77A2"/>
    <w:rsid w:val="00CD0B96"/>
    <w:rsid w:val="00CD1081"/>
    <w:rsid w:val="00CD1698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194C"/>
    <w:rsid w:val="00CE1A91"/>
    <w:rsid w:val="00CE30A5"/>
    <w:rsid w:val="00CE41FA"/>
    <w:rsid w:val="00CE5BE0"/>
    <w:rsid w:val="00CE7022"/>
    <w:rsid w:val="00CF0411"/>
    <w:rsid w:val="00CF0462"/>
    <w:rsid w:val="00CF086E"/>
    <w:rsid w:val="00CF0A60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602"/>
    <w:rsid w:val="00D00E4F"/>
    <w:rsid w:val="00D028B3"/>
    <w:rsid w:val="00D030A5"/>
    <w:rsid w:val="00D03D00"/>
    <w:rsid w:val="00D044BC"/>
    <w:rsid w:val="00D05C30"/>
    <w:rsid w:val="00D10052"/>
    <w:rsid w:val="00D11359"/>
    <w:rsid w:val="00D131DF"/>
    <w:rsid w:val="00D14283"/>
    <w:rsid w:val="00D17F22"/>
    <w:rsid w:val="00D20E0F"/>
    <w:rsid w:val="00D211DD"/>
    <w:rsid w:val="00D2142F"/>
    <w:rsid w:val="00D227D9"/>
    <w:rsid w:val="00D22BFA"/>
    <w:rsid w:val="00D232AB"/>
    <w:rsid w:val="00D235F5"/>
    <w:rsid w:val="00D24F05"/>
    <w:rsid w:val="00D26D25"/>
    <w:rsid w:val="00D3188C"/>
    <w:rsid w:val="00D318A1"/>
    <w:rsid w:val="00D31A87"/>
    <w:rsid w:val="00D31BBA"/>
    <w:rsid w:val="00D32438"/>
    <w:rsid w:val="00D32B72"/>
    <w:rsid w:val="00D33026"/>
    <w:rsid w:val="00D332DE"/>
    <w:rsid w:val="00D35F9B"/>
    <w:rsid w:val="00D363FB"/>
    <w:rsid w:val="00D3666F"/>
    <w:rsid w:val="00D36B69"/>
    <w:rsid w:val="00D37D91"/>
    <w:rsid w:val="00D37F3F"/>
    <w:rsid w:val="00D408DD"/>
    <w:rsid w:val="00D40E07"/>
    <w:rsid w:val="00D42E3E"/>
    <w:rsid w:val="00D45D72"/>
    <w:rsid w:val="00D475CE"/>
    <w:rsid w:val="00D50385"/>
    <w:rsid w:val="00D50C42"/>
    <w:rsid w:val="00D51568"/>
    <w:rsid w:val="00D51D12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B19"/>
    <w:rsid w:val="00D62AA3"/>
    <w:rsid w:val="00D62EC0"/>
    <w:rsid w:val="00D647EA"/>
    <w:rsid w:val="00D65E01"/>
    <w:rsid w:val="00D67316"/>
    <w:rsid w:val="00D67CB8"/>
    <w:rsid w:val="00D67FCF"/>
    <w:rsid w:val="00D707A0"/>
    <w:rsid w:val="00D709CE"/>
    <w:rsid w:val="00D71F73"/>
    <w:rsid w:val="00D73B66"/>
    <w:rsid w:val="00D74D20"/>
    <w:rsid w:val="00D754B1"/>
    <w:rsid w:val="00D8044F"/>
    <w:rsid w:val="00D80786"/>
    <w:rsid w:val="00D81CAB"/>
    <w:rsid w:val="00D81DFD"/>
    <w:rsid w:val="00D830C1"/>
    <w:rsid w:val="00D8576F"/>
    <w:rsid w:val="00D860CA"/>
    <w:rsid w:val="00D863A5"/>
    <w:rsid w:val="00D8677F"/>
    <w:rsid w:val="00D932E4"/>
    <w:rsid w:val="00D93AFC"/>
    <w:rsid w:val="00D953AD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B5B2F"/>
    <w:rsid w:val="00DB5CD9"/>
    <w:rsid w:val="00DB64DD"/>
    <w:rsid w:val="00DB6BC2"/>
    <w:rsid w:val="00DC047C"/>
    <w:rsid w:val="00DC2500"/>
    <w:rsid w:val="00DC3F0A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F0266"/>
    <w:rsid w:val="00DF1BF8"/>
    <w:rsid w:val="00DF4CE3"/>
    <w:rsid w:val="00DF5E0A"/>
    <w:rsid w:val="00DF62BF"/>
    <w:rsid w:val="00DF64D3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CC1"/>
    <w:rsid w:val="00E14C00"/>
    <w:rsid w:val="00E16049"/>
    <w:rsid w:val="00E160A5"/>
    <w:rsid w:val="00E1713D"/>
    <w:rsid w:val="00E20512"/>
    <w:rsid w:val="00E2052C"/>
    <w:rsid w:val="00E207CF"/>
    <w:rsid w:val="00E20A43"/>
    <w:rsid w:val="00E22454"/>
    <w:rsid w:val="00E23898"/>
    <w:rsid w:val="00E26762"/>
    <w:rsid w:val="00E279F5"/>
    <w:rsid w:val="00E319F1"/>
    <w:rsid w:val="00E31FA7"/>
    <w:rsid w:val="00E33CD2"/>
    <w:rsid w:val="00E33DBA"/>
    <w:rsid w:val="00E35378"/>
    <w:rsid w:val="00E357A3"/>
    <w:rsid w:val="00E369BC"/>
    <w:rsid w:val="00E40125"/>
    <w:rsid w:val="00E40E90"/>
    <w:rsid w:val="00E410B2"/>
    <w:rsid w:val="00E4231C"/>
    <w:rsid w:val="00E4327F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A32"/>
    <w:rsid w:val="00E63ABB"/>
    <w:rsid w:val="00E63EC7"/>
    <w:rsid w:val="00E6491A"/>
    <w:rsid w:val="00E6539F"/>
    <w:rsid w:val="00E65BC6"/>
    <w:rsid w:val="00E66002"/>
    <w:rsid w:val="00E661FF"/>
    <w:rsid w:val="00E67887"/>
    <w:rsid w:val="00E678DA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7E64"/>
    <w:rsid w:val="00E91008"/>
    <w:rsid w:val="00E921FA"/>
    <w:rsid w:val="00E9342C"/>
    <w:rsid w:val="00E9374E"/>
    <w:rsid w:val="00E93960"/>
    <w:rsid w:val="00E94F54"/>
    <w:rsid w:val="00E954A2"/>
    <w:rsid w:val="00E961E3"/>
    <w:rsid w:val="00E96AC7"/>
    <w:rsid w:val="00E97AD5"/>
    <w:rsid w:val="00E97EC9"/>
    <w:rsid w:val="00EA1111"/>
    <w:rsid w:val="00EA202E"/>
    <w:rsid w:val="00EA20A1"/>
    <w:rsid w:val="00EA296C"/>
    <w:rsid w:val="00EA3287"/>
    <w:rsid w:val="00EA3B4F"/>
    <w:rsid w:val="00EA3C24"/>
    <w:rsid w:val="00EA4E24"/>
    <w:rsid w:val="00EA5DF9"/>
    <w:rsid w:val="00EA6001"/>
    <w:rsid w:val="00EA66FB"/>
    <w:rsid w:val="00EA73DF"/>
    <w:rsid w:val="00EB223B"/>
    <w:rsid w:val="00EB42BC"/>
    <w:rsid w:val="00EB43D4"/>
    <w:rsid w:val="00EB4972"/>
    <w:rsid w:val="00EB4B88"/>
    <w:rsid w:val="00EB580E"/>
    <w:rsid w:val="00EB61AE"/>
    <w:rsid w:val="00EC322D"/>
    <w:rsid w:val="00EC36D5"/>
    <w:rsid w:val="00EC51E5"/>
    <w:rsid w:val="00EC53BE"/>
    <w:rsid w:val="00EC68D0"/>
    <w:rsid w:val="00ED0B63"/>
    <w:rsid w:val="00ED2B16"/>
    <w:rsid w:val="00ED2F33"/>
    <w:rsid w:val="00ED383A"/>
    <w:rsid w:val="00ED5098"/>
    <w:rsid w:val="00ED5BCA"/>
    <w:rsid w:val="00ED6A47"/>
    <w:rsid w:val="00EE1080"/>
    <w:rsid w:val="00EE3439"/>
    <w:rsid w:val="00EE3ADA"/>
    <w:rsid w:val="00EE5C40"/>
    <w:rsid w:val="00EE72AF"/>
    <w:rsid w:val="00EF1EC5"/>
    <w:rsid w:val="00EF2C0D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26BD"/>
    <w:rsid w:val="00F05AC8"/>
    <w:rsid w:val="00F067B0"/>
    <w:rsid w:val="00F06B0C"/>
    <w:rsid w:val="00F07167"/>
    <w:rsid w:val="00F072D8"/>
    <w:rsid w:val="00F07CE0"/>
    <w:rsid w:val="00F115F5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1AF1"/>
    <w:rsid w:val="00F33B48"/>
    <w:rsid w:val="00F35516"/>
    <w:rsid w:val="00F35790"/>
    <w:rsid w:val="00F374FA"/>
    <w:rsid w:val="00F4032C"/>
    <w:rsid w:val="00F40685"/>
    <w:rsid w:val="00F4088E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EA3"/>
    <w:rsid w:val="00F53053"/>
    <w:rsid w:val="00F53FE2"/>
    <w:rsid w:val="00F54892"/>
    <w:rsid w:val="00F55410"/>
    <w:rsid w:val="00F55E3F"/>
    <w:rsid w:val="00F575FF"/>
    <w:rsid w:val="00F579CD"/>
    <w:rsid w:val="00F611E0"/>
    <w:rsid w:val="00F61756"/>
    <w:rsid w:val="00F618EF"/>
    <w:rsid w:val="00F65582"/>
    <w:rsid w:val="00F66E75"/>
    <w:rsid w:val="00F67027"/>
    <w:rsid w:val="00F67451"/>
    <w:rsid w:val="00F7050F"/>
    <w:rsid w:val="00F72C6D"/>
    <w:rsid w:val="00F72F4C"/>
    <w:rsid w:val="00F730D0"/>
    <w:rsid w:val="00F7676D"/>
    <w:rsid w:val="00F77547"/>
    <w:rsid w:val="00F77EB0"/>
    <w:rsid w:val="00F81948"/>
    <w:rsid w:val="00F83831"/>
    <w:rsid w:val="00F84342"/>
    <w:rsid w:val="00F84EE6"/>
    <w:rsid w:val="00F853A7"/>
    <w:rsid w:val="00F855E7"/>
    <w:rsid w:val="00F87CDD"/>
    <w:rsid w:val="00F903C8"/>
    <w:rsid w:val="00F9079C"/>
    <w:rsid w:val="00F90E2C"/>
    <w:rsid w:val="00F90EA6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6F5"/>
    <w:rsid w:val="00FA1AE0"/>
    <w:rsid w:val="00FA212E"/>
    <w:rsid w:val="00FA3765"/>
    <w:rsid w:val="00FA4718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4D0B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511"/>
    <w:rsid w:val="00FD25BE"/>
    <w:rsid w:val="00FD29E1"/>
    <w:rsid w:val="00FD2A09"/>
    <w:rsid w:val="00FD2E70"/>
    <w:rsid w:val="00FD34A0"/>
    <w:rsid w:val="00FD3EE5"/>
    <w:rsid w:val="00FD43AA"/>
    <w:rsid w:val="00FD5A36"/>
    <w:rsid w:val="00FD7AA7"/>
    <w:rsid w:val="00FD7B61"/>
    <w:rsid w:val="00FD7FEC"/>
    <w:rsid w:val="00FE39C0"/>
    <w:rsid w:val="00FE3E29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D01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4</Pages>
  <Words>1081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Dominique Everaere</cp:lastModifiedBy>
  <cp:revision>48</cp:revision>
  <cp:lastPrinted>2019-04-25T08:09:00Z</cp:lastPrinted>
  <dcterms:created xsi:type="dcterms:W3CDTF">2025-05-20T09:37:00Z</dcterms:created>
  <dcterms:modified xsi:type="dcterms:W3CDTF">2025-08-28T04:18:00Z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