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3B019517"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552D1">
        <w:rPr>
          <w:rFonts w:ascii="Arial" w:eastAsiaTheme="minorEastAsia" w:hAnsi="Arial" w:cs="Arial"/>
          <w:b/>
          <w:sz w:val="24"/>
          <w:szCs w:val="24"/>
          <w:lang w:eastAsia="zh-CN"/>
        </w:rPr>
        <w:t>6</w:t>
      </w:r>
      <w:r w:rsidR="00561F06">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r w:rsidR="00181859">
        <w:rPr>
          <w:rFonts w:ascii="Arial" w:eastAsiaTheme="minorEastAsia" w:hAnsi="Arial" w:cs="Arial"/>
          <w:b/>
          <w:sz w:val="24"/>
          <w:szCs w:val="24"/>
          <w:lang w:eastAsia="zh-CN"/>
        </w:rPr>
        <w:t xml:space="preserve"> </w:t>
      </w:r>
      <w:r w:rsidR="007552D1">
        <w:rPr>
          <w:rFonts w:ascii="Arial" w:eastAsiaTheme="minorEastAsia" w:hAnsi="Arial" w:cs="Arial"/>
          <w:b/>
          <w:sz w:val="24"/>
          <w:szCs w:val="24"/>
          <w:lang w:eastAsia="zh-CN"/>
        </w:rPr>
        <w:t xml:space="preserve">    </w:t>
      </w:r>
      <w:hyperlink r:id="rId15" w:history="1">
        <w:r w:rsidR="00CB6413" w:rsidRPr="00CB6413">
          <w:rPr>
            <w:rFonts w:ascii="Arial" w:eastAsiaTheme="minorEastAsia" w:hAnsi="Arial" w:cs="Arial"/>
            <w:b/>
            <w:sz w:val="24"/>
            <w:szCs w:val="24"/>
            <w:lang w:eastAsia="zh-CN"/>
          </w:rPr>
          <w:t>R4-2514811</w:t>
        </w:r>
      </w:hyperlink>
    </w:p>
    <w:bookmarkStart w:id="0" w:name="_Hlk195697858"/>
    <w:p w14:paraId="70931DF4" w14:textId="77777777" w:rsidR="00561F06" w:rsidRPr="00384CD6" w:rsidRDefault="00561F06" w:rsidP="00561F06">
      <w:pPr>
        <w:pStyle w:val="CRCoverPage"/>
        <w:tabs>
          <w:tab w:val="right" w:pos="9639"/>
        </w:tabs>
        <w:rPr>
          <w:b/>
          <w:sz w:val="22"/>
          <w:szCs w:val="22"/>
        </w:rPr>
      </w:pPr>
      <w:r w:rsidRPr="00FB2D6E">
        <w:rPr>
          <w:b/>
          <w:sz w:val="22"/>
          <w:szCs w:val="22"/>
        </w:rPr>
        <w:fldChar w:fldCharType="begin"/>
      </w:r>
      <w:r w:rsidRPr="00FB2D6E">
        <w:rPr>
          <w:b/>
          <w:sz w:val="22"/>
          <w:szCs w:val="22"/>
        </w:rPr>
        <w:instrText xml:space="preserve"> HYPERLINK "https://www.3gpp.org/Specification-Groups/" \t "_blank" </w:instrText>
      </w:r>
      <w:r w:rsidRPr="00FB2D6E">
        <w:rPr>
          <w:b/>
          <w:sz w:val="22"/>
          <w:szCs w:val="22"/>
        </w:rPr>
        <w:fldChar w:fldCharType="separate"/>
      </w:r>
      <w:r w:rsidRPr="00FB2D6E">
        <w:rPr>
          <w:b/>
          <w:sz w:val="22"/>
          <w:szCs w:val="22"/>
        </w:rPr>
        <w:t>Prague</w:t>
      </w:r>
      <w:r w:rsidRPr="00FB2D6E">
        <w:rPr>
          <w:b/>
          <w:sz w:val="22"/>
          <w:szCs w:val="22"/>
        </w:rPr>
        <w:fldChar w:fldCharType="end"/>
      </w:r>
      <w:r w:rsidRPr="00AF1D46">
        <w:rPr>
          <w:b/>
          <w:sz w:val="22"/>
          <w:szCs w:val="22"/>
        </w:rPr>
        <w:t xml:space="preserve">, </w:t>
      </w:r>
      <w:r>
        <w:rPr>
          <w:b/>
          <w:sz w:val="22"/>
          <w:szCs w:val="22"/>
        </w:rPr>
        <w:t>Czech</w:t>
      </w:r>
      <w:r w:rsidRPr="00384CD6">
        <w:rPr>
          <w:b/>
          <w:sz w:val="22"/>
          <w:szCs w:val="22"/>
        </w:rPr>
        <w:t xml:space="preserve">, </w:t>
      </w:r>
      <w:r>
        <w:rPr>
          <w:b/>
          <w:sz w:val="22"/>
          <w:szCs w:val="22"/>
        </w:rPr>
        <w:t>Oct. 13-17</w:t>
      </w:r>
      <w:r w:rsidRPr="00384CD6">
        <w:rPr>
          <w:b/>
          <w:sz w:val="22"/>
          <w:szCs w:val="22"/>
        </w:rPr>
        <w:t>, 2025</w:t>
      </w:r>
    </w:p>
    <w:bookmarkEnd w:id="0"/>
    <w:p w14:paraId="351A15EA" w14:textId="2B0A08D5"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1F06">
        <w:rPr>
          <w:rFonts w:ascii="Arial" w:eastAsiaTheme="minorEastAsia" w:hAnsi="Arial" w:cs="Arial"/>
          <w:color w:val="000000"/>
          <w:sz w:val="22"/>
          <w:lang w:eastAsia="zh-CN"/>
        </w:rPr>
        <w:t>6</w:t>
      </w:r>
      <w:r>
        <w:rPr>
          <w:rFonts w:ascii="Arial" w:eastAsiaTheme="minorEastAsia" w:hAnsi="Arial" w:cs="Arial"/>
          <w:color w:val="000000"/>
          <w:sz w:val="22"/>
          <w:lang w:eastAsia="zh-CN"/>
        </w:rPr>
        <w:t>.</w:t>
      </w:r>
      <w:r w:rsidR="00561F06">
        <w:rPr>
          <w:rFonts w:ascii="Arial" w:eastAsiaTheme="minorEastAsia" w:hAnsi="Arial" w:cs="Arial"/>
          <w:color w:val="000000"/>
          <w:sz w:val="22"/>
          <w:lang w:eastAsia="zh-CN"/>
        </w:rPr>
        <w:t>16</w:t>
      </w:r>
      <w:r>
        <w:rPr>
          <w:rFonts w:ascii="Arial" w:eastAsiaTheme="minorEastAsia" w:hAnsi="Arial" w:cs="Arial"/>
          <w:color w:val="000000"/>
          <w:sz w:val="22"/>
          <w:lang w:eastAsia="zh-CN"/>
        </w:rPr>
        <w:t>.</w:t>
      </w:r>
      <w:r w:rsidR="00676AE7">
        <w:rPr>
          <w:rFonts w:ascii="Arial" w:eastAsiaTheme="minorEastAsia" w:hAnsi="Arial" w:cs="Arial"/>
          <w:color w:val="000000"/>
          <w:sz w:val="22"/>
          <w:lang w:eastAsia="zh-CN"/>
        </w:rPr>
        <w:t>1</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0298A2F9"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B4F8B" w:rsidRPr="002B4F8B">
        <w:rPr>
          <w:rFonts w:ascii="Arial" w:eastAsia="等线" w:hAnsi="Arial" w:cs="Arial"/>
          <w:sz w:val="24"/>
          <w:lang w:eastAsia="zh-CN"/>
        </w:rPr>
        <w:t>WF on</w:t>
      </w:r>
      <w:r w:rsidR="002B4F8B" w:rsidRPr="002B4F8B">
        <w:rPr>
          <w:rFonts w:ascii="Arial" w:eastAsia="Times New Roman" w:hAnsi="Arial" w:cs="Arial"/>
          <w:sz w:val="24"/>
          <w:lang w:eastAsia="zh-CN"/>
        </w:rPr>
        <w:t xml:space="preserve"> NR_LPWUS_RRM</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7E5A6D0C"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w:t>
      </w:r>
      <w:r w:rsidR="00AA1621">
        <w:rPr>
          <w:sz w:val="32"/>
          <w:lang w:val="en-US" w:eastAsia="ja-JP"/>
        </w:rPr>
        <w:t xml:space="preserve"> maintenance </w:t>
      </w:r>
      <w:r w:rsidRPr="00402606">
        <w:rPr>
          <w:sz w:val="32"/>
          <w:lang w:val="en-US" w:eastAsia="ja-JP"/>
        </w:rPr>
        <w:t>for LP-WUS/WUR</w:t>
      </w:r>
    </w:p>
    <w:p w14:paraId="1BFED23B" w14:textId="0646CFA1" w:rsidR="00611D85" w:rsidRDefault="00611D85" w:rsidP="00611D85">
      <w:pPr>
        <w:rPr>
          <w:b/>
          <w:color w:val="000000" w:themeColor="text1"/>
          <w:u w:val="single"/>
          <w:lang w:eastAsia="ko-KR"/>
        </w:rPr>
      </w:pPr>
      <w:r>
        <w:rPr>
          <w:b/>
          <w:color w:val="000000" w:themeColor="text1"/>
          <w:u w:val="single"/>
          <w:lang w:eastAsia="ko-KR"/>
        </w:rPr>
        <w:t xml:space="preserve">Issue 1-1-1: LP-WUR operation with EMR </w:t>
      </w:r>
    </w:p>
    <w:p w14:paraId="6597FE58" w14:textId="7DF6EB92" w:rsidR="00980554" w:rsidRDefault="00980554" w:rsidP="00611D85">
      <w:pPr>
        <w:rPr>
          <w:lang w:eastAsia="zh-CN"/>
        </w:rPr>
      </w:pPr>
      <w:r w:rsidRPr="00F8791A">
        <w:rPr>
          <w:lang w:eastAsia="zh-CN"/>
        </w:rPr>
        <w:t xml:space="preserve">No </w:t>
      </w:r>
      <w:r w:rsidR="00F8791A">
        <w:rPr>
          <w:lang w:eastAsia="zh-CN"/>
        </w:rPr>
        <w:t xml:space="preserve">need </w:t>
      </w:r>
      <w:r w:rsidRPr="00F8791A">
        <w:rPr>
          <w:lang w:eastAsia="zh-CN"/>
        </w:rPr>
        <w:t>further discussion on P1</w:t>
      </w:r>
    </w:p>
    <w:p w14:paraId="4B7299AF" w14:textId="199BACD5" w:rsidR="00611D85" w:rsidRDefault="00611D85" w:rsidP="00611D85">
      <w:pPr>
        <w:rPr>
          <w:b/>
          <w:color w:val="000000" w:themeColor="text1"/>
          <w:u w:val="single"/>
          <w:lang w:eastAsia="ko-KR"/>
        </w:rPr>
      </w:pPr>
      <w:r>
        <w:rPr>
          <w:b/>
          <w:color w:val="000000" w:themeColor="text1"/>
          <w:u w:val="single"/>
          <w:lang w:eastAsia="ko-KR"/>
        </w:rPr>
        <w:t xml:space="preserve">Issue 1-1-1-1: LP-WUR operation with Rel-18 EMR </w:t>
      </w:r>
    </w:p>
    <w:p w14:paraId="044231DD" w14:textId="36F42DA1" w:rsidR="004C0904" w:rsidRDefault="004C0904" w:rsidP="00611D85">
      <w:pPr>
        <w:rPr>
          <w:rFonts w:eastAsiaTheme="minorEastAsia"/>
          <w:lang w:eastAsia="zh-CN"/>
        </w:rPr>
      </w:pPr>
      <w:r w:rsidRPr="00E36F1C">
        <w:rPr>
          <w:rFonts w:eastAsiaTheme="minorEastAsia"/>
          <w:lang w:eastAsia="zh-CN"/>
        </w:rPr>
        <w:t xml:space="preserve">RAN4 confirms that </w:t>
      </w:r>
      <w:r w:rsidR="00191C80">
        <w:rPr>
          <w:rFonts w:eastAsiaTheme="minorEastAsia"/>
          <w:lang w:eastAsia="zh-CN"/>
        </w:rPr>
        <w:t xml:space="preserve">there is </w:t>
      </w:r>
      <w:r w:rsidRPr="00E36F1C">
        <w:rPr>
          <w:rFonts w:eastAsiaTheme="minorEastAsia"/>
          <w:lang w:eastAsia="zh-CN"/>
        </w:rPr>
        <w:t xml:space="preserve">no </w:t>
      </w:r>
      <w:r w:rsidR="00D7647C">
        <w:rPr>
          <w:rFonts w:eastAsiaTheme="minorEastAsia"/>
          <w:lang w:eastAsia="zh-CN"/>
        </w:rPr>
        <w:t xml:space="preserve">RRM </w:t>
      </w:r>
      <w:r w:rsidRPr="00E36F1C">
        <w:rPr>
          <w:rFonts w:eastAsiaTheme="minorEastAsia"/>
          <w:lang w:eastAsia="zh-CN"/>
        </w:rPr>
        <w:t xml:space="preserve">spec </w:t>
      </w:r>
      <w:r w:rsidR="00D7647C">
        <w:rPr>
          <w:rFonts w:eastAsiaTheme="minorEastAsia"/>
          <w:lang w:eastAsia="zh-CN"/>
        </w:rPr>
        <w:t>impact</w:t>
      </w:r>
      <w:r w:rsidRPr="00E36F1C">
        <w:rPr>
          <w:rFonts w:eastAsiaTheme="minorEastAsia"/>
          <w:lang w:eastAsia="zh-CN"/>
        </w:rPr>
        <w:t xml:space="preserve"> </w:t>
      </w:r>
      <w:r w:rsidR="00D7647C">
        <w:rPr>
          <w:rFonts w:eastAsiaTheme="minorEastAsia"/>
          <w:lang w:eastAsia="zh-CN"/>
        </w:rPr>
        <w:t xml:space="preserve">for this issue. </w:t>
      </w:r>
    </w:p>
    <w:p w14:paraId="504BBF41" w14:textId="77777777" w:rsidR="00611D85" w:rsidRDefault="00611D85" w:rsidP="00611D85">
      <w:pPr>
        <w:spacing w:before="120" w:after="120"/>
        <w:rPr>
          <w:b/>
          <w:color w:val="000000" w:themeColor="text1"/>
          <w:u w:val="single"/>
          <w:lang w:eastAsia="ko-KR"/>
        </w:rPr>
      </w:pPr>
      <w:r>
        <w:rPr>
          <w:b/>
          <w:color w:val="000000" w:themeColor="text1"/>
          <w:u w:val="single"/>
          <w:lang w:eastAsia="ko-KR"/>
        </w:rPr>
        <w:t xml:space="preserve">Issue 1-1-3 LP-WUR operation with </w:t>
      </w:r>
      <w:proofErr w:type="spellStart"/>
      <w:r>
        <w:rPr>
          <w:b/>
          <w:color w:val="000000" w:themeColor="text1"/>
          <w:u w:val="single"/>
          <w:lang w:eastAsia="ko-KR"/>
        </w:rPr>
        <w:t>RedCap</w:t>
      </w:r>
      <w:proofErr w:type="spellEnd"/>
      <w:r>
        <w:rPr>
          <w:b/>
          <w:color w:val="000000" w:themeColor="text1"/>
          <w:u w:val="single"/>
          <w:lang w:eastAsia="ko-KR"/>
        </w:rPr>
        <w:t xml:space="preserve"> </w:t>
      </w:r>
    </w:p>
    <w:p w14:paraId="5529050F" w14:textId="74A6D574" w:rsidR="00611D85" w:rsidRPr="00D92F64" w:rsidRDefault="00307334" w:rsidP="00611D85">
      <w:pPr>
        <w:rPr>
          <w:rFonts w:eastAsiaTheme="minorEastAsia"/>
          <w:color w:val="000000" w:themeColor="text1"/>
          <w:lang w:eastAsia="zh-CN"/>
        </w:rPr>
      </w:pPr>
      <w:r w:rsidRPr="009F46BD">
        <w:rPr>
          <w:szCs w:val="22"/>
        </w:rPr>
        <w:t xml:space="preserve">The MR wake up delay </w:t>
      </w:r>
      <w:r>
        <w:rPr>
          <w:szCs w:val="22"/>
        </w:rPr>
        <w:t xml:space="preserve">of the </w:t>
      </w:r>
      <w:r w:rsidRPr="009F46BD">
        <w:rPr>
          <w:szCs w:val="22"/>
        </w:rPr>
        <w:t xml:space="preserve">2Rx </w:t>
      </w:r>
      <w:proofErr w:type="spellStart"/>
      <w:r w:rsidRPr="009F46BD">
        <w:rPr>
          <w:szCs w:val="22"/>
        </w:rPr>
        <w:t>RedCap</w:t>
      </w:r>
      <w:proofErr w:type="spellEnd"/>
      <w:r w:rsidRPr="009F46BD">
        <w:rPr>
          <w:szCs w:val="22"/>
        </w:rPr>
        <w:t xml:space="preserve"> UE</w:t>
      </w:r>
      <w:r w:rsidRPr="009F46BD">
        <w:rPr>
          <w:szCs w:val="22"/>
        </w:rPr>
        <w:t xml:space="preserve"> </w:t>
      </w:r>
      <w:r>
        <w:rPr>
          <w:szCs w:val="22"/>
        </w:rPr>
        <w:t xml:space="preserve">applies </w:t>
      </w:r>
      <w:r w:rsidRPr="009F46BD">
        <w:rPr>
          <w:szCs w:val="22"/>
        </w:rPr>
        <w:t xml:space="preserve">for 1Rx </w:t>
      </w:r>
      <w:proofErr w:type="spellStart"/>
      <w:r w:rsidRPr="009F46BD">
        <w:rPr>
          <w:szCs w:val="22"/>
        </w:rPr>
        <w:t>RedCap</w:t>
      </w:r>
      <w:proofErr w:type="spellEnd"/>
      <w:r w:rsidRPr="009F46BD">
        <w:rPr>
          <w:szCs w:val="22"/>
        </w:rPr>
        <w:t xml:space="preserve"> UE </w:t>
      </w:r>
    </w:p>
    <w:p w14:paraId="3E499430" w14:textId="77777777" w:rsidR="00611D85" w:rsidRDefault="00611D85" w:rsidP="00611D85">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9</w:t>
      </w:r>
      <w:r w:rsidRPr="006F1367">
        <w:rPr>
          <w:b/>
          <w:color w:val="000000" w:themeColor="text1"/>
          <w:u w:val="single"/>
          <w:lang w:eastAsia="ko-KR"/>
        </w:rPr>
        <w:t xml:space="preserve">: On </w:t>
      </w:r>
      <w:r w:rsidRPr="0025087B">
        <w:rPr>
          <w:b/>
          <w:color w:val="000000" w:themeColor="text1"/>
          <w:u w:val="single"/>
          <w:lang w:eastAsia="ko-KR"/>
        </w:rPr>
        <w:t xml:space="preserve">the serving cell and interference cell </w:t>
      </w:r>
      <w:r w:rsidRPr="006F1367">
        <w:rPr>
          <w:b/>
          <w:color w:val="000000" w:themeColor="text1"/>
          <w:u w:val="single"/>
          <w:lang w:eastAsia="ko-KR"/>
        </w:rPr>
        <w:t xml:space="preserve">LP-SS with </w:t>
      </w:r>
      <w:r>
        <w:rPr>
          <w:rFonts w:hint="eastAsia"/>
          <w:b/>
          <w:color w:val="000000" w:themeColor="text1"/>
          <w:u w:val="single"/>
          <w:lang w:eastAsia="ko-KR"/>
        </w:rPr>
        <w:t>o</w:t>
      </w:r>
      <w:r>
        <w:rPr>
          <w:b/>
          <w:color w:val="000000" w:themeColor="text1"/>
          <w:u w:val="single"/>
          <w:lang w:eastAsia="ko-KR"/>
        </w:rPr>
        <w:t xml:space="preserve">pposite </w:t>
      </w:r>
      <w:r w:rsidRPr="006F1367">
        <w:rPr>
          <w:b/>
          <w:color w:val="000000" w:themeColor="text1"/>
          <w:u w:val="single"/>
          <w:lang w:eastAsia="ko-KR"/>
        </w:rPr>
        <w:t xml:space="preserve">sequences </w:t>
      </w:r>
      <w:r>
        <w:rPr>
          <w:b/>
          <w:color w:val="000000" w:themeColor="text1"/>
          <w:u w:val="single"/>
          <w:lang w:eastAsia="ko-KR"/>
        </w:rPr>
        <w:t xml:space="preserve">for the case when </w:t>
      </w:r>
      <w:r w:rsidRPr="0025087B">
        <w:rPr>
          <w:b/>
          <w:color w:val="000000" w:themeColor="text1"/>
          <w:u w:val="single"/>
          <w:lang w:eastAsia="ko-KR"/>
        </w:rPr>
        <w:t>{M, L}={1,6}</w:t>
      </w:r>
    </w:p>
    <w:p w14:paraId="18182165" w14:textId="653510B9" w:rsidR="0047602A" w:rsidRPr="0047602A" w:rsidRDefault="0047602A" w:rsidP="0047602A">
      <w:pPr>
        <w:spacing w:after="120"/>
        <w:jc w:val="both"/>
        <w:rPr>
          <w:szCs w:val="22"/>
        </w:rPr>
      </w:pPr>
      <w:r w:rsidRPr="0047602A">
        <w:rPr>
          <w:szCs w:val="22"/>
        </w:rPr>
        <w:t>Capture the following note in</w:t>
      </w:r>
      <w:r w:rsidR="00D4279D">
        <w:rPr>
          <w:szCs w:val="22"/>
        </w:rPr>
        <w:t xml:space="preserve"> LP-WUR</w:t>
      </w:r>
      <w:r w:rsidRPr="0047602A">
        <w:rPr>
          <w:szCs w:val="22"/>
        </w:rPr>
        <w:t xml:space="preserve"> </w:t>
      </w:r>
      <w:r w:rsidR="00D4279D">
        <w:rPr>
          <w:rFonts w:hint="eastAsia"/>
          <w:szCs w:val="22"/>
          <w:lang w:eastAsia="zh-CN"/>
        </w:rPr>
        <w:t>core</w:t>
      </w:r>
      <w:r w:rsidRPr="0047602A">
        <w:rPr>
          <w:szCs w:val="22"/>
        </w:rPr>
        <w:t xml:space="preserve"> requirements:</w:t>
      </w:r>
    </w:p>
    <w:p w14:paraId="70C5CB26" w14:textId="0B1564A3" w:rsidR="0047602A" w:rsidRPr="00182F0D" w:rsidRDefault="0047602A" w:rsidP="0047602A">
      <w:pPr>
        <w:pStyle w:val="aff7"/>
        <w:numPr>
          <w:ilvl w:val="2"/>
          <w:numId w:val="12"/>
        </w:numPr>
        <w:overflowPunct/>
        <w:autoSpaceDE/>
        <w:autoSpaceDN/>
        <w:adjustRightInd/>
        <w:spacing w:after="120"/>
        <w:ind w:left="426" w:firstLineChars="0"/>
        <w:jc w:val="both"/>
        <w:textAlignment w:val="auto"/>
        <w:rPr>
          <w:szCs w:val="22"/>
        </w:rPr>
      </w:pPr>
      <w:r w:rsidRPr="00182F0D">
        <w:rPr>
          <w:szCs w:val="22"/>
        </w:rPr>
        <w:t xml:space="preserve">Note: </w:t>
      </w:r>
      <w:r w:rsidR="005A5625">
        <w:rPr>
          <w:szCs w:val="22"/>
        </w:rPr>
        <w:t>H</w:t>
      </w:r>
      <w:r w:rsidRPr="00182F0D">
        <w:rPr>
          <w:szCs w:val="22"/>
        </w:rPr>
        <w:t xml:space="preserve">igher margin may be required for UE to consider an entry or exit criteria fulfilled </w:t>
      </w:r>
      <w:r w:rsidR="00BE097E">
        <w:rPr>
          <w:szCs w:val="22"/>
        </w:rPr>
        <w:t>whe</w:t>
      </w:r>
      <w:r w:rsidR="002E5568">
        <w:rPr>
          <w:szCs w:val="22"/>
        </w:rPr>
        <w:t>n</w:t>
      </w:r>
      <w:r w:rsidR="001D5D6E">
        <w:rPr>
          <w:szCs w:val="22"/>
        </w:rPr>
        <w:t xml:space="preserve"> LR related thresholds</w:t>
      </w:r>
      <w:r w:rsidR="00BE097E">
        <w:rPr>
          <w:szCs w:val="22"/>
        </w:rPr>
        <w:t xml:space="preserve"> are configured</w:t>
      </w:r>
      <w:r w:rsidR="00863914">
        <w:rPr>
          <w:szCs w:val="22"/>
        </w:rPr>
        <w:t>,</w:t>
      </w:r>
      <w:r w:rsidR="001D5D6E">
        <w:rPr>
          <w:szCs w:val="22"/>
        </w:rPr>
        <w:t xml:space="preserve"> </w:t>
      </w:r>
      <w:r w:rsidRPr="00182F0D">
        <w:rPr>
          <w:szCs w:val="22"/>
        </w:rPr>
        <w:t xml:space="preserve">if </w:t>
      </w:r>
      <w:r w:rsidR="00863914">
        <w:rPr>
          <w:szCs w:val="22"/>
        </w:rPr>
        <w:t xml:space="preserve">the </w:t>
      </w:r>
      <w:r w:rsidRPr="00182F0D">
        <w:rPr>
          <w:szCs w:val="22"/>
        </w:rPr>
        <w:t xml:space="preserve">serving cell and neighbour cell are using opposite binary sequences for LP-SS, and LP-SS are transmitted on the same time and frequency resource in </w:t>
      </w:r>
      <w:r w:rsidR="001D5D6E">
        <w:rPr>
          <w:szCs w:val="22"/>
        </w:rPr>
        <w:t>this</w:t>
      </w:r>
      <w:r w:rsidRPr="00182F0D">
        <w:rPr>
          <w:szCs w:val="22"/>
        </w:rPr>
        <w:t xml:space="preserve"> two cells.</w:t>
      </w:r>
    </w:p>
    <w:p w14:paraId="7052739B" w14:textId="77777777" w:rsidR="00611D85" w:rsidRPr="0047602A" w:rsidRDefault="00611D85" w:rsidP="00611D85">
      <w:pPr>
        <w:spacing w:after="120"/>
        <w:jc w:val="both"/>
        <w:rPr>
          <w:rFonts w:eastAsiaTheme="minorEastAsia"/>
          <w:i/>
          <w:color w:val="000000" w:themeColor="text1"/>
          <w:lang w:eastAsia="zh-CN"/>
        </w:rPr>
      </w:pPr>
    </w:p>
    <w:p w14:paraId="351A1911" w14:textId="7EC00C14" w:rsidR="00B37845" w:rsidRDefault="00994DC0" w:rsidP="009D4E67">
      <w:pPr>
        <w:pStyle w:val="1"/>
        <w:ind w:left="432" w:hanging="432"/>
        <w:rPr>
          <w:lang w:eastAsia="ja-JP"/>
        </w:rPr>
      </w:pPr>
      <w:r>
        <w:rPr>
          <w:lang w:eastAsia="ja-JP"/>
        </w:rPr>
        <w:t xml:space="preserve">Topic #2: </w:t>
      </w:r>
      <w:r w:rsidR="005018D8">
        <w:rPr>
          <w:lang w:eastAsia="ja-JP"/>
        </w:rPr>
        <w:t xml:space="preserve">Agreement on </w:t>
      </w:r>
      <w:r w:rsidR="00EA7454">
        <w:rPr>
          <w:lang w:eastAsia="ja-JP"/>
        </w:rPr>
        <w:t>LP-WUR performance</w:t>
      </w:r>
    </w:p>
    <w:p w14:paraId="1C501545" w14:textId="67B01155" w:rsidR="002470AB" w:rsidRDefault="002470AB" w:rsidP="002470AB">
      <w:pPr>
        <w:rPr>
          <w:b/>
          <w:color w:val="000000"/>
          <w:u w:val="single"/>
          <w:lang w:eastAsia="ko-KR"/>
        </w:rPr>
      </w:pPr>
      <w:r>
        <w:rPr>
          <w:b/>
          <w:color w:val="000000"/>
          <w:u w:val="single"/>
          <w:lang w:eastAsia="ko-KR"/>
        </w:rPr>
        <w:t>Issue 3-1-1 General aspects</w:t>
      </w:r>
    </w:p>
    <w:p w14:paraId="55F22AF6"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Ad-hoc meeting agreement:</w:t>
      </w:r>
    </w:p>
    <w:p w14:paraId="46670259" w14:textId="77777777"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RAN4 agree to define test cases for LP-WUR WI</w:t>
      </w:r>
    </w:p>
    <w:p w14:paraId="1CD943CB" w14:textId="77777777" w:rsidR="00B9023A" w:rsidRPr="00B9023A" w:rsidRDefault="00B9023A" w:rsidP="0049777A">
      <w:pPr>
        <w:snapToGrid w:val="0"/>
        <w:spacing w:after="120"/>
        <w:rPr>
          <w:rFonts w:eastAsia="等线"/>
          <w:color w:val="000000"/>
          <w:lang w:val="en-US" w:eastAsia="zh-CN"/>
        </w:rPr>
      </w:pPr>
    </w:p>
    <w:p w14:paraId="78D1E825" w14:textId="1BEAE17D"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Agreement:</w:t>
      </w:r>
    </w:p>
    <w:p w14:paraId="27C3CF26" w14:textId="64D70FAA" w:rsidR="0049777A" w:rsidRPr="00B9023A" w:rsidRDefault="0049777A" w:rsidP="0049777A">
      <w:pPr>
        <w:snapToGrid w:val="0"/>
        <w:spacing w:after="120"/>
        <w:rPr>
          <w:rFonts w:eastAsia="等线"/>
          <w:color w:val="000000"/>
          <w:lang w:val="en-US" w:eastAsia="zh-CN"/>
        </w:rPr>
      </w:pPr>
      <w:r w:rsidRPr="00B9023A">
        <w:rPr>
          <w:rFonts w:eastAsia="等线"/>
          <w:color w:val="000000"/>
          <w:lang w:val="en-US" w:eastAsia="zh-CN"/>
        </w:rPr>
        <w:t>Do not introduce a test mode from LP-WUR RRM performance test perspective</w:t>
      </w:r>
    </w:p>
    <w:p w14:paraId="4EAE31F7" w14:textId="77777777" w:rsidR="00D40A2C" w:rsidRPr="00B9023A" w:rsidRDefault="00D40A2C" w:rsidP="00D40A2C">
      <w:pPr>
        <w:rPr>
          <w:lang w:eastAsia="zh-CN"/>
        </w:rPr>
      </w:pPr>
      <w:r w:rsidRPr="00B9023A">
        <w:rPr>
          <w:lang w:eastAsia="zh-CN"/>
        </w:rPr>
        <w:t>Close this issue</w:t>
      </w:r>
    </w:p>
    <w:p w14:paraId="2980D669" w14:textId="77777777" w:rsidR="00D40A2C" w:rsidRPr="0049777A" w:rsidRDefault="00D40A2C" w:rsidP="0049777A">
      <w:pPr>
        <w:snapToGrid w:val="0"/>
        <w:spacing w:after="120"/>
        <w:rPr>
          <w:rFonts w:eastAsia="等线"/>
          <w:color w:val="000000"/>
          <w:sz w:val="21"/>
          <w:szCs w:val="21"/>
          <w:lang w:val="en-US" w:eastAsia="zh-CN"/>
        </w:rPr>
      </w:pPr>
    </w:p>
    <w:p w14:paraId="2E4C6E34" w14:textId="77777777"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3B2FADF7" w14:textId="77777777" w:rsidR="00CE7C6B" w:rsidRPr="001173F1" w:rsidRDefault="00CE7C6B" w:rsidP="00CE7C6B">
      <w:pPr>
        <w:rPr>
          <w:rFonts w:eastAsiaTheme="minorEastAsia"/>
          <w:color w:val="000000" w:themeColor="text1"/>
          <w:lang w:val="en-US" w:eastAsia="zh-CN"/>
        </w:rPr>
      </w:pPr>
      <w:r w:rsidRPr="001173F1">
        <w:rPr>
          <w:rFonts w:eastAsiaTheme="minorEastAsia"/>
          <w:color w:val="000000" w:themeColor="text1"/>
          <w:lang w:val="en-US" w:eastAsia="zh-CN"/>
        </w:rPr>
        <w:t>Agreement:</w:t>
      </w:r>
    </w:p>
    <w:p w14:paraId="2F31B778" w14:textId="77777777" w:rsidR="00CE7C6B" w:rsidRPr="00CE7C6B" w:rsidRDefault="00CE7C6B" w:rsidP="00CE7C6B">
      <w:pPr>
        <w:rPr>
          <w:bCs/>
          <w:lang w:eastAsia="zh-CN"/>
        </w:rPr>
      </w:pPr>
      <w:r w:rsidRPr="00CE7C6B">
        <w:rPr>
          <w:bCs/>
          <w:lang w:eastAsia="zh-CN"/>
        </w:rPr>
        <w:lastRenderedPageBreak/>
        <w:t xml:space="preserve">RAN4 defines separate test cases for LR measure PSS/SSS only and LR measure LP-SS only in the test case </w:t>
      </w:r>
    </w:p>
    <w:p w14:paraId="21584F29" w14:textId="77777777" w:rsidR="00CE7C6B" w:rsidRPr="00765EDB" w:rsidRDefault="00CE7C6B" w:rsidP="00CE7C6B">
      <w:pPr>
        <w:rPr>
          <w:color w:val="000000" w:themeColor="text1"/>
          <w:szCs w:val="24"/>
          <w:lang w:eastAsia="zh-CN"/>
        </w:rPr>
      </w:pPr>
      <w:r>
        <w:rPr>
          <w:color w:val="000000" w:themeColor="text1"/>
          <w:szCs w:val="24"/>
          <w:lang w:eastAsia="zh-CN"/>
        </w:rPr>
        <w:t xml:space="preserve">FFS on use </w:t>
      </w:r>
      <w:r w:rsidRPr="00765EDB">
        <w:rPr>
          <w:color w:val="000000" w:themeColor="text1"/>
          <w:szCs w:val="24"/>
          <w:lang w:eastAsia="zh-CN"/>
        </w:rPr>
        <w:t xml:space="preserve">320ms </w:t>
      </w:r>
      <w:r>
        <w:rPr>
          <w:color w:val="000000" w:themeColor="text1"/>
          <w:szCs w:val="24"/>
          <w:lang w:eastAsia="zh-CN"/>
        </w:rPr>
        <w:t>or 160ms for LP-SS periodicity</w:t>
      </w:r>
    </w:p>
    <w:p w14:paraId="5886E8A4" w14:textId="56A71A00"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386561F1" w14:textId="1DDE9F87" w:rsidR="00CE7C6B" w:rsidRDefault="00CE7C6B" w:rsidP="00CE7C6B">
      <w:pPr>
        <w:rPr>
          <w:lang w:eastAsia="ja-JP"/>
        </w:rPr>
      </w:pPr>
      <w:r>
        <w:rPr>
          <w:lang w:eastAsia="ja-JP"/>
        </w:rPr>
        <w:t>Ad-hoc meeting agreement:</w:t>
      </w:r>
    </w:p>
    <w:p w14:paraId="2492E75B" w14:textId="5933EF04" w:rsidR="00CE7C6B" w:rsidRPr="00D86455" w:rsidRDefault="00CE7C6B" w:rsidP="00CE7C6B">
      <w:pPr>
        <w:rPr>
          <w:lang w:eastAsia="ja-JP"/>
        </w:rPr>
      </w:pPr>
      <w:r w:rsidRPr="00D86455">
        <w:rPr>
          <w:lang w:eastAsia="ja-JP"/>
        </w:rPr>
        <w:t xml:space="preserve">For the OOK based LR, </w:t>
      </w:r>
    </w:p>
    <w:p w14:paraId="32C2607B" w14:textId="77777777" w:rsidR="00CE7C6B" w:rsidRPr="00D86455" w:rsidRDefault="00CE7C6B" w:rsidP="00D86455">
      <w:pPr>
        <w:ind w:left="284"/>
        <w:rPr>
          <w:lang w:eastAsia="zh-TW"/>
        </w:rPr>
      </w:pPr>
      <w:r w:rsidRPr="00D86455">
        <w:rPr>
          <w:lang w:eastAsia="zh-TW"/>
        </w:rPr>
        <w:t>Test cases should cover at least M = 1 and M &gt; 1 scenarios</w:t>
      </w:r>
    </w:p>
    <w:p w14:paraId="65FC2107" w14:textId="77777777" w:rsidR="00CE7C6B" w:rsidRPr="00D86455"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 xml:space="preserve">The test cases should not be duplicated or the test case number should not be increased for verifying different M value purpose.  </w:t>
      </w:r>
    </w:p>
    <w:p w14:paraId="148BFB49" w14:textId="77777777" w:rsidR="00CE7C6B" w:rsidRPr="009627A7" w:rsidRDefault="00CE7C6B" w:rsidP="00D86455">
      <w:pPr>
        <w:ind w:left="284"/>
        <w:rPr>
          <w:rFonts w:eastAsiaTheme="minorEastAsia"/>
          <w:color w:val="000000" w:themeColor="text1"/>
          <w:lang w:eastAsia="zh-CN"/>
        </w:rPr>
      </w:pPr>
      <w:r w:rsidRPr="00D86455">
        <w:rPr>
          <w:rFonts w:eastAsiaTheme="minorEastAsia"/>
          <w:color w:val="000000" w:themeColor="text1"/>
          <w:lang w:eastAsia="zh-CN"/>
        </w:rPr>
        <w:t>Note: The {M,L} = {1,6} should not be used in test case for LR</w:t>
      </w:r>
    </w:p>
    <w:p w14:paraId="639D4CA9" w14:textId="77777777" w:rsidR="00CE7C6B" w:rsidRDefault="00CE7C6B" w:rsidP="00D51ED9">
      <w:pPr>
        <w:rPr>
          <w:b/>
          <w:color w:val="000000" w:themeColor="text1"/>
          <w:u w:val="single"/>
          <w:lang w:eastAsia="ko-KR"/>
        </w:rPr>
      </w:pPr>
    </w:p>
    <w:p w14:paraId="3D842897" w14:textId="37422A1D"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10791004" w14:textId="7E9A3E29" w:rsidR="001C0430" w:rsidRPr="00FA553E" w:rsidRDefault="001C0430" w:rsidP="001C0430">
      <w:pPr>
        <w:rPr>
          <w:rFonts w:eastAsiaTheme="minorEastAsia"/>
          <w:color w:val="000000" w:themeColor="text1"/>
          <w:lang w:val="en-US" w:eastAsia="zh-CN"/>
        </w:rPr>
      </w:pPr>
      <w:r w:rsidRPr="00FA553E">
        <w:rPr>
          <w:rFonts w:eastAsiaTheme="minorEastAsia"/>
          <w:color w:val="000000" w:themeColor="text1"/>
          <w:lang w:val="en-US" w:eastAsia="zh-CN"/>
        </w:rPr>
        <w:t xml:space="preserve">Ad hoc meeting </w:t>
      </w:r>
      <w:r w:rsidR="008C1A2B" w:rsidRPr="00FA553E">
        <w:rPr>
          <w:rFonts w:eastAsiaTheme="minorEastAsia"/>
          <w:color w:val="000000" w:themeColor="text1"/>
          <w:lang w:val="en-US" w:eastAsia="zh-CN"/>
        </w:rPr>
        <w:t>a</w:t>
      </w:r>
      <w:r w:rsidRPr="00FA553E">
        <w:rPr>
          <w:rFonts w:eastAsiaTheme="minorEastAsia"/>
          <w:color w:val="000000" w:themeColor="text1"/>
          <w:lang w:val="en-US" w:eastAsia="zh-CN"/>
        </w:rPr>
        <w:t xml:space="preserve">greement: </w:t>
      </w:r>
    </w:p>
    <w:p w14:paraId="0F68190A" w14:textId="1F43329B" w:rsidR="001C0430" w:rsidRPr="00FA553E" w:rsidRDefault="001C0430" w:rsidP="001C0430">
      <w:pPr>
        <w:rPr>
          <w:color w:val="000000" w:themeColor="text1"/>
          <w:szCs w:val="24"/>
          <w:lang w:eastAsia="zh-CN"/>
        </w:rPr>
      </w:pPr>
      <w:r w:rsidRPr="00FA553E">
        <w:rPr>
          <w:color w:val="000000" w:themeColor="text1"/>
          <w:szCs w:val="24"/>
          <w:lang w:eastAsia="zh-CN"/>
        </w:rPr>
        <w:t>RAN4 to define at least test cases for exit conditions</w:t>
      </w:r>
      <w:r w:rsidR="00047656">
        <w:rPr>
          <w:color w:val="000000" w:themeColor="text1"/>
          <w:szCs w:val="24"/>
          <w:lang w:eastAsia="zh-CN"/>
        </w:rPr>
        <w:t>.</w:t>
      </w:r>
      <w:r w:rsidRPr="00FA553E">
        <w:rPr>
          <w:color w:val="000000" w:themeColor="text1"/>
          <w:szCs w:val="24"/>
          <w:lang w:eastAsia="zh-CN"/>
        </w:rPr>
        <w:t xml:space="preserve"> </w:t>
      </w:r>
    </w:p>
    <w:p w14:paraId="27953D3A" w14:textId="6FF92EDC" w:rsidR="001C0430" w:rsidRDefault="001C0430" w:rsidP="001C0430">
      <w:pPr>
        <w:rPr>
          <w:color w:val="000000" w:themeColor="text1"/>
          <w:szCs w:val="24"/>
          <w:lang w:eastAsia="zh-CN"/>
        </w:rPr>
      </w:pPr>
      <w:r w:rsidRPr="00FA553E">
        <w:rPr>
          <w:color w:val="000000" w:themeColor="text1"/>
          <w:szCs w:val="24"/>
          <w:lang w:eastAsia="zh-CN"/>
        </w:rPr>
        <w:t>FFS on whether to define test cases for evaluation of entry conditions</w:t>
      </w:r>
      <w:r w:rsidR="00047656">
        <w:rPr>
          <w:color w:val="000000" w:themeColor="text1"/>
          <w:szCs w:val="24"/>
          <w:lang w:eastAsia="zh-CN"/>
        </w:rPr>
        <w:t>.</w:t>
      </w:r>
    </w:p>
    <w:p w14:paraId="00567953" w14:textId="77777777" w:rsidR="001C0430" w:rsidRDefault="001C0430" w:rsidP="00D51ED9">
      <w:pPr>
        <w:rPr>
          <w:b/>
          <w:color w:val="000000" w:themeColor="text1"/>
          <w:u w:val="single"/>
          <w:lang w:eastAsia="ko-KR"/>
        </w:rPr>
      </w:pPr>
    </w:p>
    <w:p w14:paraId="6F83CE94" w14:textId="7F2B10D4"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33C330AE" w14:textId="77777777" w:rsidR="00653955" w:rsidRPr="00B9023A" w:rsidRDefault="00653955" w:rsidP="00653955">
      <w:pPr>
        <w:snapToGrid w:val="0"/>
        <w:spacing w:after="120"/>
        <w:rPr>
          <w:color w:val="000000"/>
          <w:lang w:eastAsia="zh-CN"/>
        </w:rPr>
      </w:pPr>
      <w:r w:rsidRPr="00B9023A">
        <w:rPr>
          <w:color w:val="000000"/>
          <w:lang w:eastAsia="zh-CN"/>
        </w:rPr>
        <w:t>Agreement:</w:t>
      </w:r>
    </w:p>
    <w:p w14:paraId="622F527C"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Define test cases for evaluation of exit conditions for the following cases.</w:t>
      </w:r>
    </w:p>
    <w:p w14:paraId="4C7C3FA1" w14:textId="77777777" w:rsidR="00653955" w:rsidRPr="00B9023A" w:rsidRDefault="00653955" w:rsidP="00653955">
      <w:pPr>
        <w:widowControl w:val="0"/>
        <w:numPr>
          <w:ilvl w:val="1"/>
          <w:numId w:val="12"/>
        </w:numPr>
        <w:snapToGrid w:val="0"/>
        <w:spacing w:after="120"/>
        <w:jc w:val="both"/>
        <w:rPr>
          <w:color w:val="000000"/>
          <w:lang w:eastAsia="zh-CN"/>
        </w:rPr>
      </w:pPr>
      <w:r w:rsidRPr="00B9023A">
        <w:rPr>
          <w:color w:val="000000"/>
          <w:lang w:eastAsia="zh-CN"/>
        </w:rPr>
        <w:t>UE exit Case 1 to legacy</w:t>
      </w:r>
    </w:p>
    <w:p w14:paraId="55A1E27F"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TC1: </w:t>
      </w:r>
      <w:r w:rsidRPr="00B9023A">
        <w:rPr>
          <w:lang w:eastAsia="zh-CN"/>
        </w:rPr>
        <w:t>UE exit Case 1 to legacy where only LP-SS signal is used in the test case for OOK based LR</w:t>
      </w:r>
    </w:p>
    <w:p w14:paraId="3E7B0844" w14:textId="77777777" w:rsidR="00653955" w:rsidRPr="00B9023A" w:rsidRDefault="00653955" w:rsidP="00653955">
      <w:pPr>
        <w:widowControl w:val="0"/>
        <w:numPr>
          <w:ilvl w:val="1"/>
          <w:numId w:val="12"/>
        </w:numPr>
        <w:snapToGrid w:val="0"/>
        <w:spacing w:after="120"/>
        <w:jc w:val="both"/>
        <w:rPr>
          <w:lang w:eastAsia="zh-CN"/>
        </w:rPr>
      </w:pPr>
      <w:r w:rsidRPr="00B9023A">
        <w:rPr>
          <w:lang w:eastAsia="zh-CN"/>
        </w:rPr>
        <w:t>UE exit Case 3 to legacy</w:t>
      </w:r>
    </w:p>
    <w:p w14:paraId="10F8E249" w14:textId="77777777" w:rsidR="00653955" w:rsidRPr="00B9023A" w:rsidRDefault="00653955" w:rsidP="00653955">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370DCC3C" w14:textId="77777777" w:rsidR="00653955" w:rsidRPr="00B9023A" w:rsidRDefault="00653955" w:rsidP="00653955">
      <w:pPr>
        <w:widowControl w:val="0"/>
        <w:numPr>
          <w:ilvl w:val="2"/>
          <w:numId w:val="12"/>
        </w:numPr>
        <w:snapToGrid w:val="0"/>
        <w:spacing w:after="120"/>
        <w:jc w:val="both"/>
        <w:rPr>
          <w:lang w:eastAsia="zh-CN"/>
        </w:rPr>
      </w:pPr>
      <w:r w:rsidRPr="00B9023A">
        <w:rPr>
          <w:lang w:eastAsia="zh-CN"/>
        </w:rPr>
        <w:t>TC3: UE exit Case 3 to legacy where only LP-SS signal is used in the test case for OOK based LR</w:t>
      </w:r>
    </w:p>
    <w:p w14:paraId="2760D8BD" w14:textId="77777777" w:rsidR="00653955" w:rsidRPr="00B9023A" w:rsidRDefault="00653955" w:rsidP="00653955">
      <w:pPr>
        <w:widowControl w:val="0"/>
        <w:numPr>
          <w:ilvl w:val="0"/>
          <w:numId w:val="12"/>
        </w:numPr>
        <w:snapToGrid w:val="0"/>
        <w:spacing w:after="120"/>
        <w:jc w:val="both"/>
        <w:rPr>
          <w:color w:val="000000"/>
          <w:lang w:eastAsia="zh-CN"/>
        </w:rPr>
      </w:pPr>
      <w:r w:rsidRPr="00B9023A">
        <w:rPr>
          <w:color w:val="000000"/>
          <w:lang w:eastAsia="zh-CN"/>
        </w:rPr>
        <w:t>The above agreement can be revisited if there no feasible way for test case design.</w:t>
      </w:r>
    </w:p>
    <w:p w14:paraId="323198E4" w14:textId="77777777" w:rsidR="00653955" w:rsidRPr="00F9490F" w:rsidRDefault="00653955" w:rsidP="00D51ED9">
      <w:pPr>
        <w:rPr>
          <w:b/>
          <w:color w:val="000000" w:themeColor="text1"/>
          <w:u w:val="single"/>
          <w:lang w:eastAsia="ko-KR"/>
        </w:rPr>
      </w:pPr>
    </w:p>
    <w:p w14:paraId="3C267647" w14:textId="69523676"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2EC4F24B" w14:textId="77777777" w:rsidR="0006090C" w:rsidRPr="00B9023A" w:rsidRDefault="0006090C" w:rsidP="0006090C">
      <w:pPr>
        <w:snapToGrid w:val="0"/>
        <w:spacing w:after="120"/>
        <w:rPr>
          <w:color w:val="000000"/>
          <w:lang w:eastAsia="zh-CN"/>
        </w:rPr>
      </w:pPr>
      <w:r w:rsidRPr="00B9023A">
        <w:rPr>
          <w:rFonts w:eastAsia="等线"/>
          <w:color w:val="000000"/>
          <w:lang w:val="en-US" w:eastAsia="zh-CN"/>
        </w:rPr>
        <w:t>Agreement:</w:t>
      </w:r>
    </w:p>
    <w:p w14:paraId="548FEDD4" w14:textId="77777777" w:rsidR="0006090C" w:rsidRPr="00B9023A" w:rsidRDefault="0006090C" w:rsidP="0006090C">
      <w:pPr>
        <w:widowControl w:val="0"/>
        <w:numPr>
          <w:ilvl w:val="0"/>
          <w:numId w:val="12"/>
        </w:numPr>
        <w:snapToGrid w:val="0"/>
        <w:spacing w:after="120"/>
        <w:jc w:val="both"/>
        <w:rPr>
          <w:color w:val="000000"/>
          <w:lang w:eastAsia="zh-CN"/>
        </w:rPr>
      </w:pPr>
      <w:r w:rsidRPr="00B9023A">
        <w:rPr>
          <w:color w:val="000000"/>
          <w:lang w:eastAsia="zh-CN"/>
        </w:rPr>
        <w:t>For RRM relaxation, define the following tests</w:t>
      </w:r>
    </w:p>
    <w:p w14:paraId="30A3BBE7" w14:textId="77777777" w:rsidR="0006090C" w:rsidRPr="00B9023A" w:rsidRDefault="0006090C" w:rsidP="0006090C">
      <w:pPr>
        <w:widowControl w:val="0"/>
        <w:numPr>
          <w:ilvl w:val="1"/>
          <w:numId w:val="12"/>
        </w:numPr>
        <w:snapToGrid w:val="0"/>
        <w:spacing w:after="120"/>
        <w:jc w:val="both"/>
        <w:rPr>
          <w:color w:val="000000"/>
          <w:lang w:eastAsia="zh-CN"/>
        </w:rPr>
      </w:pPr>
      <w:r w:rsidRPr="00B9023A">
        <w:rPr>
          <w:color w:val="000000"/>
          <w:lang w:eastAsia="zh-CN"/>
        </w:rPr>
        <w:t xml:space="preserve">intra-frequency cell re-selection </w:t>
      </w:r>
    </w:p>
    <w:p w14:paraId="120040DC" w14:textId="77777777" w:rsidR="0006090C" w:rsidRDefault="0006090C" w:rsidP="00D51ED9">
      <w:pPr>
        <w:rPr>
          <w:b/>
          <w:color w:val="000000" w:themeColor="text1"/>
          <w:u w:val="single"/>
          <w:lang w:eastAsia="ko-KR"/>
        </w:rPr>
      </w:pPr>
    </w:p>
    <w:p w14:paraId="1644A1C8" w14:textId="3557C39D"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64DEC05" w14:textId="77777777" w:rsidR="0006090C" w:rsidRPr="00B9023A" w:rsidRDefault="0006090C" w:rsidP="0006090C">
      <w:pPr>
        <w:snapToGrid w:val="0"/>
        <w:spacing w:after="120"/>
        <w:rPr>
          <w:iCs/>
          <w:color w:val="000000"/>
        </w:rPr>
      </w:pPr>
      <w:r w:rsidRPr="00B9023A">
        <w:rPr>
          <w:rFonts w:hint="eastAsia"/>
          <w:iCs/>
          <w:color w:val="000000"/>
        </w:rPr>
        <w:lastRenderedPageBreak/>
        <w:t>A</w:t>
      </w:r>
      <w:r w:rsidRPr="00B9023A">
        <w:rPr>
          <w:iCs/>
          <w:color w:val="000000"/>
        </w:rPr>
        <w:t>greement:</w:t>
      </w:r>
    </w:p>
    <w:p w14:paraId="76641F8E" w14:textId="77777777" w:rsidR="0006090C" w:rsidRPr="00B9023A" w:rsidRDefault="0006090C" w:rsidP="0006090C">
      <w:pPr>
        <w:snapToGrid w:val="0"/>
        <w:spacing w:after="120"/>
        <w:rPr>
          <w:color w:val="000000"/>
        </w:rPr>
      </w:pPr>
      <w:r w:rsidRPr="00B9023A">
        <w:rPr>
          <w:color w:val="000000"/>
        </w:rPr>
        <w:t xml:space="preserve">Cell reselection is triggered immediately at the timepoint X when exit from offloading (case 1) to legacy is triggered plus MR wake up period. </w:t>
      </w:r>
    </w:p>
    <w:p w14:paraId="7A1B9411" w14:textId="77777777" w:rsidR="0006090C" w:rsidRPr="00B9023A" w:rsidRDefault="0006090C" w:rsidP="0006090C">
      <w:pPr>
        <w:snapToGrid w:val="0"/>
        <w:spacing w:after="120"/>
        <w:rPr>
          <w:color w:val="000000"/>
        </w:rPr>
      </w:pPr>
      <w:r w:rsidRPr="00B9023A">
        <w:rPr>
          <w:color w:val="000000"/>
        </w:rPr>
        <w:t xml:space="preserve">Cell reselection is triggered immediately at the timepoint X when exit from RRM relaxation (case 3) to legacy is triggered [plus MR wake up period]. </w:t>
      </w:r>
    </w:p>
    <w:p w14:paraId="02F82FC9" w14:textId="77777777" w:rsidR="0006090C" w:rsidRDefault="0006090C" w:rsidP="00D51ED9">
      <w:pPr>
        <w:rPr>
          <w:b/>
          <w:color w:val="000000" w:themeColor="text1"/>
          <w:u w:val="single"/>
          <w:lang w:eastAsia="ko-KR"/>
        </w:rPr>
      </w:pPr>
    </w:p>
    <w:p w14:paraId="00CC6B47" w14:textId="0BC3F36C"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705974F8" w14:textId="77777777" w:rsidR="0006090C" w:rsidRPr="00B9023A" w:rsidRDefault="0006090C" w:rsidP="0006090C">
      <w:pPr>
        <w:snapToGrid w:val="0"/>
        <w:spacing w:after="120"/>
        <w:rPr>
          <w:rFonts w:eastAsia="等线"/>
          <w:color w:val="000000"/>
          <w:lang w:val="en-US" w:eastAsia="zh-CN"/>
        </w:rPr>
      </w:pPr>
      <w:r w:rsidRPr="00B9023A">
        <w:rPr>
          <w:rFonts w:eastAsia="等线" w:hint="eastAsia"/>
          <w:color w:val="000000"/>
          <w:lang w:val="en-US" w:eastAsia="zh-CN"/>
        </w:rPr>
        <w:t>A</w:t>
      </w:r>
      <w:r w:rsidRPr="00B9023A">
        <w:rPr>
          <w:rFonts w:eastAsia="等线"/>
          <w:color w:val="000000"/>
          <w:lang w:val="en-US" w:eastAsia="zh-CN"/>
        </w:rPr>
        <w:t>greement:</w:t>
      </w:r>
      <w:r w:rsidRPr="00B9023A">
        <w:rPr>
          <w:rFonts w:eastAsia="等线" w:hint="eastAsia"/>
          <w:color w:val="000000"/>
          <w:lang w:val="en-US" w:eastAsia="zh-CN"/>
        </w:rPr>
        <w:t xml:space="preserve"> </w:t>
      </w:r>
      <w:r w:rsidRPr="00B9023A">
        <w:rPr>
          <w:rFonts w:eastAsia="等线"/>
          <w:color w:val="000000"/>
          <w:lang w:val="en-US" w:eastAsia="zh-CN"/>
        </w:rPr>
        <w:t>Introduce one test case for FR2:</w:t>
      </w:r>
    </w:p>
    <w:p w14:paraId="32E9514B" w14:textId="77777777" w:rsidR="0006090C" w:rsidRPr="00B9023A" w:rsidRDefault="0006090C" w:rsidP="0006090C">
      <w:pPr>
        <w:widowControl w:val="0"/>
        <w:numPr>
          <w:ilvl w:val="1"/>
          <w:numId w:val="12"/>
        </w:numPr>
        <w:snapToGrid w:val="0"/>
        <w:spacing w:after="120"/>
        <w:jc w:val="both"/>
        <w:rPr>
          <w:lang w:eastAsia="zh-CN"/>
        </w:rPr>
      </w:pPr>
      <w:r w:rsidRPr="00B9023A">
        <w:rPr>
          <w:lang w:eastAsia="zh-CN"/>
        </w:rPr>
        <w:t>UE exit Case 3 to legacy</w:t>
      </w:r>
    </w:p>
    <w:p w14:paraId="3BE0862F" w14:textId="77777777" w:rsidR="0006090C" w:rsidRPr="00B9023A" w:rsidRDefault="0006090C" w:rsidP="0006090C">
      <w:pPr>
        <w:widowControl w:val="0"/>
        <w:numPr>
          <w:ilvl w:val="2"/>
          <w:numId w:val="12"/>
        </w:numPr>
        <w:snapToGrid w:val="0"/>
        <w:spacing w:after="120"/>
        <w:jc w:val="both"/>
        <w:rPr>
          <w:lang w:eastAsia="zh-CN"/>
        </w:rPr>
      </w:pPr>
      <w:r w:rsidRPr="00B9023A">
        <w:rPr>
          <w:color w:val="000000"/>
          <w:lang w:eastAsia="zh-CN"/>
        </w:rPr>
        <w:t xml:space="preserve">TC2: </w:t>
      </w:r>
      <w:r w:rsidRPr="00B9023A">
        <w:rPr>
          <w:lang w:eastAsia="zh-CN"/>
        </w:rPr>
        <w:t>UE exit Case 3 to legacy where only PSS/SSS signal is used in the test case for OFDM based LR</w:t>
      </w:r>
    </w:p>
    <w:p w14:paraId="26925023" w14:textId="0FA4BD92" w:rsidR="004C0CF3" w:rsidRPr="002B716D" w:rsidRDefault="004C0CF3" w:rsidP="002B716D">
      <w:pPr>
        <w:pStyle w:val="1"/>
        <w:rPr>
          <w:lang w:val="en-US" w:eastAsia="ja-JP"/>
        </w:rPr>
      </w:pPr>
      <w:r w:rsidRPr="002B716D">
        <w:rPr>
          <w:lang w:val="en-US" w:eastAsia="ja-JP"/>
        </w:rPr>
        <w:t xml:space="preserve">Topic #3: </w:t>
      </w:r>
      <w:r w:rsidR="00FC0FA4">
        <w:rPr>
          <w:lang w:val="en-US" w:eastAsia="ja-JP"/>
        </w:rPr>
        <w:t>Recommendation for i</w:t>
      </w:r>
      <w:r w:rsidRPr="002B716D">
        <w:rPr>
          <w:lang w:val="en-US" w:eastAsia="ja-JP"/>
        </w:rPr>
        <w:t xml:space="preserve">ssues </w:t>
      </w:r>
    </w:p>
    <w:p w14:paraId="55683728" w14:textId="75DC88BA" w:rsidR="00B514A3" w:rsidRDefault="00B514A3" w:rsidP="00B514A3">
      <w:pPr>
        <w:pStyle w:val="30"/>
        <w:ind w:left="0"/>
        <w:rPr>
          <w:sz w:val="24"/>
          <w:szCs w:val="16"/>
          <w:lang w:val="en-US"/>
        </w:rPr>
      </w:pPr>
      <w:r>
        <w:rPr>
          <w:sz w:val="24"/>
          <w:szCs w:val="16"/>
          <w:lang w:val="en-US"/>
        </w:rPr>
        <w:t>On maintenance issues</w:t>
      </w:r>
    </w:p>
    <w:p w14:paraId="5C4A8D12"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10</w:t>
      </w:r>
      <w:r w:rsidRPr="006F1367">
        <w:rPr>
          <w:b/>
          <w:color w:val="000000" w:themeColor="text1"/>
          <w:u w:val="single"/>
          <w:lang w:eastAsia="ko-KR"/>
        </w:rPr>
        <w:t xml:space="preserve">: On </w:t>
      </w:r>
      <w:r>
        <w:rPr>
          <w:b/>
          <w:color w:val="000000" w:themeColor="text1"/>
          <w:u w:val="single"/>
          <w:lang w:eastAsia="ko-KR"/>
        </w:rPr>
        <w:t xml:space="preserve">time T of cell selection requirements </w:t>
      </w:r>
      <w:r w:rsidRPr="006F1367">
        <w:rPr>
          <w:b/>
          <w:color w:val="000000" w:themeColor="text1"/>
          <w:u w:val="single"/>
          <w:lang w:eastAsia="ko-KR"/>
        </w:rPr>
        <w:t xml:space="preserve"> </w:t>
      </w:r>
    </w:p>
    <w:p w14:paraId="3312E4ED" w14:textId="77777777" w:rsidR="00976B3B" w:rsidRPr="00F17970" w:rsidRDefault="00976B3B" w:rsidP="00976B3B">
      <w:pPr>
        <w:spacing w:after="120"/>
        <w:jc w:val="both"/>
        <w:rPr>
          <w:rFonts w:eastAsiaTheme="minorEastAsia"/>
          <w:color w:val="000000" w:themeColor="text1"/>
          <w:lang w:eastAsia="zh-CN"/>
        </w:rPr>
      </w:pPr>
      <w:r w:rsidRPr="00F17970">
        <w:rPr>
          <w:rFonts w:eastAsiaTheme="minorEastAsia"/>
          <w:color w:val="000000" w:themeColor="text1"/>
          <w:lang w:eastAsia="zh-CN"/>
        </w:rPr>
        <w:t>Close this issue</w:t>
      </w:r>
    </w:p>
    <w:p w14:paraId="76E51576" w14:textId="77777777" w:rsidR="00976B3B" w:rsidRPr="006F1367" w:rsidRDefault="00976B3B" w:rsidP="00976B3B">
      <w:pPr>
        <w:rPr>
          <w:b/>
          <w:color w:val="000000" w:themeColor="text1"/>
          <w:u w:val="single"/>
          <w:lang w:eastAsia="ko-KR"/>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11</w:t>
      </w:r>
      <w:r w:rsidRPr="006F1367">
        <w:rPr>
          <w:b/>
          <w:color w:val="000000" w:themeColor="text1"/>
          <w:u w:val="single"/>
          <w:lang w:eastAsia="ko-KR"/>
        </w:rPr>
        <w:t xml:space="preserve">: On </w:t>
      </w:r>
      <w:r>
        <w:rPr>
          <w:b/>
          <w:color w:val="000000" w:themeColor="text1"/>
          <w:u w:val="single"/>
          <w:lang w:eastAsia="ko-KR"/>
        </w:rPr>
        <w:t xml:space="preserve">using </w:t>
      </w:r>
      <w:r w:rsidRPr="00120FBA">
        <w:rPr>
          <w:b/>
          <w:color w:val="000000" w:themeColor="text1"/>
          <w:u w:val="single"/>
          <w:lang w:eastAsia="ko-KR"/>
        </w:rPr>
        <w:t>LR measurement to check neighbour cell measurement criteria</w:t>
      </w:r>
    </w:p>
    <w:p w14:paraId="4D754701" w14:textId="77777777" w:rsidR="00976B3B" w:rsidRPr="00BB0FA5" w:rsidRDefault="00976B3B" w:rsidP="00976B3B">
      <w:pPr>
        <w:spacing w:after="120"/>
        <w:jc w:val="both"/>
        <w:rPr>
          <w:rFonts w:eastAsiaTheme="minorEastAsia"/>
          <w:color w:val="000000" w:themeColor="text1"/>
          <w:lang w:val="en-US" w:eastAsia="zh-CN"/>
        </w:rPr>
      </w:pPr>
      <w:r w:rsidRPr="00BB0FA5">
        <w:rPr>
          <w:rFonts w:eastAsiaTheme="minorEastAsia"/>
          <w:color w:val="000000" w:themeColor="text1"/>
          <w:lang w:val="en-US" w:eastAsia="zh-CN"/>
        </w:rPr>
        <w:t>Up to RAN2, close this issue</w:t>
      </w:r>
    </w:p>
    <w:p w14:paraId="2731C403" w14:textId="77777777" w:rsidR="00976B3B" w:rsidRPr="005C2066" w:rsidRDefault="00976B3B" w:rsidP="00976B3B">
      <w:pPr>
        <w:rPr>
          <w:rFonts w:eastAsiaTheme="minorEastAsia"/>
          <w:color w:val="000000" w:themeColor="text1"/>
          <w:lang w:val="en-US" w:eastAsia="zh-CN"/>
        </w:rPr>
      </w:pPr>
      <w:r w:rsidRPr="006F1367">
        <w:rPr>
          <w:b/>
          <w:color w:val="000000" w:themeColor="text1"/>
          <w:u w:val="single"/>
          <w:lang w:eastAsia="ko-KR"/>
        </w:rPr>
        <w:t xml:space="preserve">Issue </w:t>
      </w:r>
      <w:r>
        <w:rPr>
          <w:b/>
          <w:color w:val="000000" w:themeColor="text1"/>
          <w:u w:val="single"/>
          <w:lang w:eastAsia="ko-KR"/>
        </w:rPr>
        <w:t>1</w:t>
      </w:r>
      <w:r w:rsidRPr="006F1367">
        <w:rPr>
          <w:b/>
          <w:color w:val="000000" w:themeColor="text1"/>
          <w:u w:val="single"/>
          <w:lang w:eastAsia="ko-KR"/>
        </w:rPr>
        <w:t>-1-</w:t>
      </w:r>
      <w:r>
        <w:rPr>
          <w:b/>
          <w:color w:val="000000" w:themeColor="text1"/>
          <w:u w:val="single"/>
          <w:lang w:eastAsia="ko-KR"/>
        </w:rPr>
        <w:t>12</w:t>
      </w:r>
      <w:r w:rsidRPr="006F1367">
        <w:rPr>
          <w:b/>
          <w:color w:val="000000" w:themeColor="text1"/>
          <w:u w:val="single"/>
          <w:lang w:eastAsia="ko-KR"/>
        </w:rPr>
        <w:t xml:space="preserve">: On </w:t>
      </w:r>
      <w:r>
        <w:rPr>
          <w:b/>
          <w:color w:val="000000" w:themeColor="text1"/>
          <w:u w:val="single"/>
          <w:lang w:eastAsia="ko-KR"/>
        </w:rPr>
        <w:t>maximum paging requirement</w:t>
      </w:r>
      <w:r w:rsidRPr="005C2066">
        <w:rPr>
          <w:rFonts w:eastAsiaTheme="minorEastAsia"/>
          <w:color w:val="000000" w:themeColor="text1"/>
          <w:lang w:val="en-US" w:eastAsia="zh-CN"/>
        </w:rPr>
        <w:t xml:space="preserve"> </w:t>
      </w:r>
    </w:p>
    <w:p w14:paraId="3B3967FA" w14:textId="77777777" w:rsidR="00976B3B" w:rsidRPr="00BB0FA5" w:rsidRDefault="00976B3B" w:rsidP="00976B3B">
      <w:pPr>
        <w:rPr>
          <w:rFonts w:eastAsiaTheme="minorEastAsia"/>
          <w:color w:val="000000" w:themeColor="text1"/>
          <w:lang w:eastAsia="zh-CN"/>
        </w:rPr>
      </w:pPr>
      <w:r w:rsidRPr="00BB0FA5">
        <w:rPr>
          <w:rFonts w:eastAsiaTheme="minorEastAsia"/>
          <w:color w:val="000000" w:themeColor="text1"/>
          <w:lang w:eastAsia="zh-CN"/>
        </w:rPr>
        <w:t>Discuss directly in the CR, close this issue.</w:t>
      </w:r>
    </w:p>
    <w:p w14:paraId="12887BF6" w14:textId="25E4BF6E" w:rsidR="00AB285B" w:rsidRPr="00AB285B" w:rsidRDefault="00976B3B" w:rsidP="00B83CA7">
      <w:pPr>
        <w:rPr>
          <w:lang w:eastAsia="zh-CN"/>
        </w:rPr>
      </w:pPr>
      <w:r>
        <w:rPr>
          <w:lang w:eastAsia="zh-CN"/>
        </w:rPr>
        <w:t xml:space="preserve">Other </w:t>
      </w:r>
      <w:r w:rsidR="00AB285B" w:rsidRPr="00AB285B">
        <w:rPr>
          <w:lang w:eastAsia="zh-CN"/>
        </w:rPr>
        <w:t xml:space="preserve">Topics for LP-WUR </w:t>
      </w:r>
      <w:r w:rsidR="00697057">
        <w:rPr>
          <w:lang w:eastAsia="zh-CN"/>
        </w:rPr>
        <w:t xml:space="preserve">core part </w:t>
      </w:r>
      <w:r w:rsidR="00AB285B" w:rsidRPr="00AB285B">
        <w:rPr>
          <w:lang w:eastAsia="zh-CN"/>
        </w:rPr>
        <w:t>maintenance are contribution driven</w:t>
      </w:r>
    </w:p>
    <w:p w14:paraId="4BEDFC5F" w14:textId="792D1A9B" w:rsidR="00D91E79" w:rsidRDefault="00D91E79" w:rsidP="00D91E79">
      <w:pPr>
        <w:pStyle w:val="30"/>
        <w:ind w:left="0"/>
        <w:rPr>
          <w:sz w:val="24"/>
          <w:szCs w:val="16"/>
          <w:lang w:val="en-US"/>
        </w:rPr>
      </w:pPr>
      <w:r>
        <w:rPr>
          <w:sz w:val="24"/>
          <w:szCs w:val="16"/>
          <w:lang w:val="en-US"/>
        </w:rPr>
        <w:t>On issues</w:t>
      </w:r>
      <w:r>
        <w:rPr>
          <w:sz w:val="24"/>
          <w:szCs w:val="16"/>
          <w:lang w:val="en-US"/>
        </w:rPr>
        <w:t xml:space="preserve"> for performance part</w:t>
      </w:r>
    </w:p>
    <w:p w14:paraId="59F6D62C" w14:textId="63C4DE13" w:rsidR="00B83CA7" w:rsidRDefault="00B83CA7" w:rsidP="00B83CA7">
      <w:pPr>
        <w:rPr>
          <w:b/>
          <w:color w:val="000000"/>
          <w:u w:val="single"/>
          <w:lang w:eastAsia="ko-KR"/>
        </w:rPr>
      </w:pPr>
      <w:r>
        <w:rPr>
          <w:b/>
          <w:color w:val="000000"/>
          <w:u w:val="single"/>
          <w:lang w:eastAsia="ko-KR"/>
        </w:rPr>
        <w:t>Issue 3-1-1 General aspects</w:t>
      </w:r>
    </w:p>
    <w:p w14:paraId="05D31320" w14:textId="24F20CFF" w:rsidR="00DE4D01" w:rsidRDefault="00DE4D01" w:rsidP="001D37F9">
      <w:pPr>
        <w:rPr>
          <w:lang w:eastAsia="zh-CN"/>
        </w:rPr>
      </w:pPr>
      <w:r>
        <w:rPr>
          <w:lang w:eastAsia="zh-CN"/>
        </w:rPr>
        <w:t>Close this issue</w:t>
      </w:r>
    </w:p>
    <w:p w14:paraId="386C6795" w14:textId="77777777" w:rsidR="00016A33" w:rsidRDefault="00016A33" w:rsidP="00016A33">
      <w:pPr>
        <w:rPr>
          <w:b/>
          <w:color w:val="000000" w:themeColor="text1"/>
          <w:u w:val="single"/>
          <w:lang w:eastAsia="ko-KR"/>
        </w:rPr>
      </w:pPr>
      <w:r>
        <w:rPr>
          <w:b/>
          <w:color w:val="000000" w:themeColor="text1"/>
          <w:u w:val="single"/>
          <w:lang w:eastAsia="ko-KR"/>
        </w:rPr>
        <w:t>Issue 3-2-1: Test case scenarios</w:t>
      </w:r>
    </w:p>
    <w:p w14:paraId="74E96248" w14:textId="6D4ACE65" w:rsidR="00016A33" w:rsidRDefault="00016A33" w:rsidP="001D37F9">
      <w:pPr>
        <w:rPr>
          <w:lang w:eastAsia="zh-CN"/>
        </w:rPr>
      </w:pPr>
      <w:r>
        <w:rPr>
          <w:lang w:eastAsia="zh-CN"/>
        </w:rPr>
        <w:t xml:space="preserve">Close this issue, </w:t>
      </w:r>
      <w:r w:rsidR="004B04DF">
        <w:rPr>
          <w:lang w:eastAsia="zh-CN"/>
        </w:rPr>
        <w:t>topics under this issue could be discussed under other topics if needed</w:t>
      </w:r>
    </w:p>
    <w:p w14:paraId="5D33FBB6" w14:textId="5908CFC3" w:rsidR="00D51ED9" w:rsidRDefault="00D51ED9" w:rsidP="00D51ED9">
      <w:pPr>
        <w:rPr>
          <w:b/>
          <w:color w:val="000000" w:themeColor="text1"/>
          <w:u w:val="single"/>
          <w:lang w:eastAsia="ko-KR"/>
        </w:rPr>
      </w:pPr>
      <w:r>
        <w:rPr>
          <w:b/>
          <w:color w:val="000000" w:themeColor="text1"/>
          <w:u w:val="single"/>
          <w:lang w:eastAsia="ko-KR"/>
        </w:rPr>
        <w:t>Issue 3-2-2: On OOK based LR and OFDB based LR for test cases where LR results are used</w:t>
      </w:r>
    </w:p>
    <w:p w14:paraId="13FDFD2F" w14:textId="77777777" w:rsidR="003867F7" w:rsidRDefault="003867F7" w:rsidP="003867F7">
      <w:pPr>
        <w:rPr>
          <w:lang w:eastAsia="zh-CN"/>
        </w:rPr>
      </w:pPr>
      <w:r>
        <w:rPr>
          <w:lang w:eastAsia="zh-CN"/>
        </w:rPr>
        <w:t>Close this issue</w:t>
      </w:r>
    </w:p>
    <w:p w14:paraId="195020F9" w14:textId="4C315691" w:rsidR="00D51ED9" w:rsidRDefault="00D51ED9" w:rsidP="00D51ED9">
      <w:pPr>
        <w:rPr>
          <w:b/>
          <w:color w:val="000000" w:themeColor="text1"/>
          <w:u w:val="single"/>
          <w:lang w:eastAsia="ko-KR"/>
        </w:rPr>
      </w:pPr>
      <w:r>
        <w:rPr>
          <w:b/>
          <w:color w:val="000000" w:themeColor="text1"/>
          <w:u w:val="single"/>
          <w:lang w:eastAsia="ko-KR"/>
        </w:rPr>
        <w:t>Issue 3-2-2-1: On OOK based LR for test cases where LR results are used</w:t>
      </w:r>
    </w:p>
    <w:p w14:paraId="1BD2D597" w14:textId="3832BC83" w:rsidR="00FC0FA4" w:rsidRPr="00E64945" w:rsidRDefault="00FC0FA4" w:rsidP="00D51ED9">
      <w:pPr>
        <w:rPr>
          <w:lang w:eastAsia="zh-CN"/>
        </w:rPr>
      </w:pPr>
      <w:r w:rsidRPr="00E64945">
        <w:rPr>
          <w:lang w:eastAsia="zh-CN"/>
        </w:rPr>
        <w:t>Close this issue</w:t>
      </w:r>
    </w:p>
    <w:p w14:paraId="320DAB94" w14:textId="1E001259" w:rsidR="00D51ED9" w:rsidRDefault="00D51ED9" w:rsidP="00D51ED9">
      <w:pPr>
        <w:rPr>
          <w:b/>
          <w:color w:val="000000" w:themeColor="text1"/>
          <w:u w:val="single"/>
          <w:lang w:eastAsia="ko-KR"/>
        </w:rPr>
      </w:pPr>
      <w:r>
        <w:rPr>
          <w:b/>
          <w:color w:val="000000" w:themeColor="text1"/>
          <w:u w:val="single"/>
          <w:lang w:eastAsia="ko-KR"/>
        </w:rPr>
        <w:t>Issue 3-2-3: Test case design for entry/exit conditions for case 1/case 3</w:t>
      </w:r>
    </w:p>
    <w:p w14:paraId="021A7FFA" w14:textId="77777777" w:rsidR="00C279DE" w:rsidRDefault="00E64945" w:rsidP="00D51ED9">
      <w:pPr>
        <w:rPr>
          <w:lang w:eastAsia="zh-CN"/>
        </w:rPr>
      </w:pPr>
      <w:r w:rsidRPr="00E64945">
        <w:rPr>
          <w:lang w:eastAsia="zh-CN"/>
        </w:rPr>
        <w:t xml:space="preserve">Continue discussion </w:t>
      </w:r>
      <w:r>
        <w:rPr>
          <w:lang w:eastAsia="zh-CN"/>
        </w:rPr>
        <w:t xml:space="preserve">on whether to introduce a test case to verify when conditions for </w:t>
      </w:r>
      <w:r w:rsidR="008F0DB5">
        <w:rPr>
          <w:lang w:eastAsia="zh-CN"/>
        </w:rPr>
        <w:t xml:space="preserve">a particular </w:t>
      </w:r>
      <w:r w:rsidR="0092363C">
        <w:rPr>
          <w:lang w:eastAsia="zh-CN"/>
        </w:rPr>
        <w:t>state</w:t>
      </w:r>
      <w:r>
        <w:rPr>
          <w:lang w:eastAsia="zh-CN"/>
        </w:rPr>
        <w:t xml:space="preserve"> is not met, the UE should not enter into this </w:t>
      </w:r>
      <w:r w:rsidR="008F0DB5">
        <w:rPr>
          <w:lang w:eastAsia="zh-CN"/>
        </w:rPr>
        <w:t>particular state</w:t>
      </w:r>
      <w:r>
        <w:rPr>
          <w:lang w:eastAsia="zh-CN"/>
        </w:rPr>
        <w:t xml:space="preserve">. </w:t>
      </w:r>
    </w:p>
    <w:p w14:paraId="2335CD53" w14:textId="1118DE72" w:rsidR="0092363C" w:rsidRPr="00E64945" w:rsidRDefault="0092363C" w:rsidP="00D51ED9">
      <w:pPr>
        <w:rPr>
          <w:lang w:eastAsia="zh-CN"/>
        </w:rPr>
      </w:pPr>
      <w:r>
        <w:rPr>
          <w:lang w:eastAsia="zh-CN"/>
        </w:rPr>
        <w:lastRenderedPageBreak/>
        <w:t xml:space="preserve">Note: </w:t>
      </w:r>
      <w:r w:rsidR="00C90E6B">
        <w:rPr>
          <w:lang w:eastAsia="zh-CN"/>
        </w:rPr>
        <w:t>Candidate s</w:t>
      </w:r>
      <w:r>
        <w:rPr>
          <w:lang w:eastAsia="zh-CN"/>
        </w:rPr>
        <w:t xml:space="preserve">tates includes LP-WUR monitoring, </w:t>
      </w:r>
      <w:r w:rsidR="003F4CAB">
        <w:rPr>
          <w:lang w:eastAsia="zh-CN"/>
        </w:rPr>
        <w:t xml:space="preserve">serving cell measurement </w:t>
      </w:r>
      <w:r>
        <w:rPr>
          <w:lang w:eastAsia="zh-CN"/>
        </w:rPr>
        <w:t>offloading and RRM relaxation.</w:t>
      </w:r>
    </w:p>
    <w:p w14:paraId="517C0C4E" w14:textId="662A283D" w:rsidR="00D51ED9" w:rsidRDefault="00D51ED9" w:rsidP="00D51ED9">
      <w:pPr>
        <w:rPr>
          <w:b/>
          <w:color w:val="000000" w:themeColor="text1"/>
          <w:u w:val="single"/>
          <w:lang w:eastAsia="ko-KR"/>
        </w:rPr>
      </w:pPr>
      <w:r w:rsidRPr="00F9490F">
        <w:rPr>
          <w:b/>
          <w:color w:val="000000" w:themeColor="text1"/>
          <w:u w:val="single"/>
          <w:lang w:eastAsia="ko-KR"/>
        </w:rPr>
        <w:t>Issue 3-2-3</w:t>
      </w:r>
      <w:r>
        <w:rPr>
          <w:b/>
          <w:color w:val="000000" w:themeColor="text1"/>
          <w:u w:val="single"/>
          <w:lang w:eastAsia="ko-KR"/>
        </w:rPr>
        <w:t>-1</w:t>
      </w:r>
      <w:r w:rsidRPr="00F9490F">
        <w:rPr>
          <w:b/>
          <w:color w:val="000000" w:themeColor="text1"/>
          <w:u w:val="single"/>
          <w:lang w:eastAsia="ko-KR"/>
        </w:rPr>
        <w:t xml:space="preserve">: </w:t>
      </w:r>
      <w:r>
        <w:rPr>
          <w:b/>
          <w:color w:val="000000" w:themeColor="text1"/>
          <w:u w:val="single"/>
          <w:lang w:eastAsia="ko-KR"/>
        </w:rPr>
        <w:t xml:space="preserve">Detail on cases to be verified </w:t>
      </w:r>
      <w:r w:rsidRPr="00F9490F">
        <w:rPr>
          <w:b/>
          <w:color w:val="000000" w:themeColor="text1"/>
          <w:u w:val="single"/>
          <w:lang w:eastAsia="ko-KR"/>
        </w:rPr>
        <w:t>for entry/exit conditions for case 1/case 3</w:t>
      </w:r>
    </w:p>
    <w:p w14:paraId="7A56A1F2" w14:textId="3C1B54B9" w:rsidR="00755E56" w:rsidRPr="00755E56" w:rsidRDefault="00755E56" w:rsidP="00D51ED9">
      <w:pPr>
        <w:rPr>
          <w:lang w:eastAsia="zh-CN"/>
        </w:rPr>
      </w:pPr>
      <w:r w:rsidRPr="00755E56">
        <w:rPr>
          <w:lang w:eastAsia="zh-CN"/>
        </w:rPr>
        <w:t>Continue discussion on the concrete {M, L} value used in TC1 and TC3</w:t>
      </w:r>
      <w:r w:rsidR="00337551">
        <w:rPr>
          <w:lang w:eastAsia="zh-CN"/>
        </w:rPr>
        <w:t xml:space="preserve">. </w:t>
      </w:r>
    </w:p>
    <w:p w14:paraId="1EF0E760" w14:textId="7A48E79A" w:rsidR="00D51ED9" w:rsidRDefault="00D51ED9" w:rsidP="00D51ED9">
      <w:pPr>
        <w:rPr>
          <w:b/>
          <w:color w:val="000000" w:themeColor="text1"/>
          <w:u w:val="single"/>
          <w:lang w:eastAsia="ko-KR"/>
        </w:rPr>
      </w:pPr>
      <w:r>
        <w:rPr>
          <w:b/>
          <w:color w:val="000000" w:themeColor="text1"/>
          <w:u w:val="single"/>
          <w:lang w:eastAsia="ko-KR"/>
        </w:rPr>
        <w:t>Issue 3-2-4: Test case design for RRM relaxation</w:t>
      </w:r>
    </w:p>
    <w:p w14:paraId="59E9FDCC" w14:textId="624225EB" w:rsidR="00337551" w:rsidRPr="00F0601F" w:rsidRDefault="00337551" w:rsidP="00D51ED9">
      <w:pPr>
        <w:rPr>
          <w:lang w:eastAsia="zh-CN"/>
        </w:rPr>
      </w:pPr>
      <w:r w:rsidRPr="00F0601F">
        <w:rPr>
          <w:lang w:eastAsia="zh-CN"/>
        </w:rPr>
        <w:t>Close this issue</w:t>
      </w:r>
    </w:p>
    <w:p w14:paraId="1AE91BF4" w14:textId="55D928D5" w:rsidR="00D51ED9" w:rsidRDefault="00D51ED9" w:rsidP="00D51ED9">
      <w:pPr>
        <w:rPr>
          <w:b/>
          <w:color w:val="000000" w:themeColor="text1"/>
          <w:u w:val="single"/>
          <w:lang w:eastAsia="ko-KR"/>
        </w:rPr>
      </w:pPr>
      <w:r>
        <w:rPr>
          <w:b/>
          <w:color w:val="000000" w:themeColor="text1"/>
          <w:u w:val="single"/>
          <w:lang w:eastAsia="ko-KR"/>
        </w:rPr>
        <w:t>Issue 3-2-5: Test case design for offloading case</w:t>
      </w:r>
    </w:p>
    <w:p w14:paraId="07005264" w14:textId="5CF96FE7" w:rsidR="00F0601F" w:rsidRPr="00F0601F" w:rsidRDefault="00F0601F" w:rsidP="00D51ED9">
      <w:pPr>
        <w:rPr>
          <w:lang w:eastAsia="zh-CN"/>
        </w:rPr>
      </w:pPr>
      <w:r w:rsidRPr="00F0601F">
        <w:rPr>
          <w:lang w:eastAsia="zh-CN"/>
        </w:rPr>
        <w:t>Close this issue</w:t>
      </w:r>
    </w:p>
    <w:p w14:paraId="7BE21D74" w14:textId="6846E68E" w:rsidR="00D51ED9" w:rsidRDefault="00D51ED9" w:rsidP="00D51ED9">
      <w:pPr>
        <w:rPr>
          <w:b/>
          <w:color w:val="000000" w:themeColor="text1"/>
          <w:u w:val="single"/>
          <w:lang w:eastAsia="ko-KR"/>
        </w:rPr>
      </w:pPr>
      <w:r>
        <w:rPr>
          <w:b/>
          <w:color w:val="000000" w:themeColor="text1"/>
          <w:u w:val="single"/>
          <w:lang w:eastAsia="ko-KR"/>
        </w:rPr>
        <w:t>Issue 3-2-6: Test case design for LP-WUS monitoring</w:t>
      </w:r>
    </w:p>
    <w:p w14:paraId="0307B62C" w14:textId="19E1E783" w:rsidR="00F0601F" w:rsidRPr="00F0601F" w:rsidRDefault="00F0601F" w:rsidP="00D51ED9">
      <w:pPr>
        <w:rPr>
          <w:lang w:eastAsia="zh-CN"/>
        </w:rPr>
      </w:pPr>
      <w:r w:rsidRPr="00F0601F">
        <w:rPr>
          <w:lang w:eastAsia="zh-CN"/>
        </w:rPr>
        <w:t xml:space="preserve">Continue discussion </w:t>
      </w:r>
    </w:p>
    <w:p w14:paraId="2C90E5BA" w14:textId="60BD8840" w:rsidR="00D51ED9" w:rsidRDefault="00D51ED9" w:rsidP="00D51ED9">
      <w:pPr>
        <w:rPr>
          <w:b/>
          <w:color w:val="000000" w:themeColor="text1"/>
          <w:u w:val="single"/>
          <w:lang w:eastAsia="ko-KR"/>
        </w:rPr>
      </w:pPr>
      <w:r>
        <w:rPr>
          <w:b/>
          <w:color w:val="000000" w:themeColor="text1"/>
          <w:u w:val="single"/>
          <w:lang w:eastAsia="ko-KR"/>
        </w:rPr>
        <w:t>Issue 3-2-7: Test case design for higher priority frequency layer search</w:t>
      </w:r>
    </w:p>
    <w:p w14:paraId="244B9577" w14:textId="77777777" w:rsidR="00F0601F" w:rsidRPr="00F0601F" w:rsidRDefault="00F0601F" w:rsidP="00F0601F">
      <w:pPr>
        <w:rPr>
          <w:lang w:eastAsia="zh-CN"/>
        </w:rPr>
      </w:pPr>
      <w:r w:rsidRPr="00F0601F">
        <w:rPr>
          <w:lang w:eastAsia="zh-CN"/>
        </w:rPr>
        <w:t xml:space="preserve">Continue discussion </w:t>
      </w:r>
    </w:p>
    <w:p w14:paraId="4DC9CA57" w14:textId="3AFE6B8A" w:rsidR="00D51ED9" w:rsidRDefault="00D51ED9" w:rsidP="00D51ED9">
      <w:pPr>
        <w:rPr>
          <w:b/>
          <w:color w:val="000000" w:themeColor="text1"/>
          <w:u w:val="single"/>
          <w:lang w:eastAsia="ko-KR"/>
        </w:rPr>
      </w:pPr>
      <w:r>
        <w:rPr>
          <w:b/>
          <w:color w:val="000000" w:themeColor="text1"/>
          <w:u w:val="single"/>
          <w:lang w:eastAsia="ko-KR"/>
        </w:rPr>
        <w:t>Issue 3-2-8: Others on test case configuration</w:t>
      </w:r>
    </w:p>
    <w:p w14:paraId="69065457" w14:textId="77777777" w:rsidR="009344B6" w:rsidRPr="00F0601F" w:rsidRDefault="009344B6" w:rsidP="009344B6">
      <w:pPr>
        <w:rPr>
          <w:lang w:eastAsia="zh-CN"/>
        </w:rPr>
      </w:pPr>
      <w:r w:rsidRPr="00F0601F">
        <w:rPr>
          <w:lang w:eastAsia="zh-CN"/>
        </w:rPr>
        <w:t>Close this issue</w:t>
      </w:r>
    </w:p>
    <w:p w14:paraId="5164472B" w14:textId="65F2DFB5" w:rsidR="00D51ED9" w:rsidRDefault="00D51ED9" w:rsidP="00D51ED9">
      <w:pPr>
        <w:rPr>
          <w:b/>
          <w:color w:val="000000" w:themeColor="text1"/>
          <w:u w:val="single"/>
          <w:lang w:eastAsia="ko-KR"/>
        </w:rPr>
      </w:pPr>
      <w:r>
        <w:rPr>
          <w:b/>
          <w:color w:val="000000" w:themeColor="text1"/>
          <w:u w:val="single"/>
          <w:lang w:eastAsia="ko-KR"/>
        </w:rPr>
        <w:t xml:space="preserve">Issue 3-2-9: On FR1/FR2 for test case </w:t>
      </w:r>
    </w:p>
    <w:p w14:paraId="24A5315D" w14:textId="77777777" w:rsidR="00193652" w:rsidRPr="00F0601F" w:rsidRDefault="00193652" w:rsidP="00193652">
      <w:pPr>
        <w:rPr>
          <w:lang w:eastAsia="zh-CN"/>
        </w:rPr>
      </w:pPr>
      <w:r w:rsidRPr="00F0601F">
        <w:rPr>
          <w:lang w:eastAsia="zh-CN"/>
        </w:rPr>
        <w:t>Close this issue</w:t>
      </w:r>
    </w:p>
    <w:p w14:paraId="0F0B151D" w14:textId="77777777" w:rsidR="00D51ED9" w:rsidRDefault="00D51ED9" w:rsidP="00D51ED9">
      <w:pPr>
        <w:rPr>
          <w:b/>
          <w:color w:val="000000" w:themeColor="text1"/>
          <w:u w:val="single"/>
          <w:lang w:eastAsia="ko-KR"/>
        </w:rPr>
      </w:pPr>
      <w:r>
        <w:rPr>
          <w:b/>
          <w:color w:val="000000" w:themeColor="text1"/>
          <w:u w:val="single"/>
          <w:lang w:eastAsia="ko-KR"/>
        </w:rPr>
        <w:t xml:space="preserve">Issue 3-2-10: Others </w:t>
      </w:r>
    </w:p>
    <w:p w14:paraId="3F1A0D8F" w14:textId="77777777" w:rsidR="00337056" w:rsidRPr="00F0601F" w:rsidRDefault="00337056" w:rsidP="00337056">
      <w:pPr>
        <w:rPr>
          <w:lang w:eastAsia="zh-CN"/>
        </w:rPr>
      </w:pPr>
      <w:r w:rsidRPr="00F0601F">
        <w:rPr>
          <w:lang w:eastAsia="zh-CN"/>
        </w:rPr>
        <w:t xml:space="preserve">Continue discussion </w:t>
      </w:r>
    </w:p>
    <w:p w14:paraId="69DCF871" w14:textId="77777777" w:rsidR="00D51ED9" w:rsidRPr="00820F86" w:rsidRDefault="00D51ED9" w:rsidP="001D37F9">
      <w:pPr>
        <w:rPr>
          <w:lang w:eastAsia="zh-CN"/>
        </w:rPr>
      </w:pPr>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2B82C1FE" w:rsidR="00B37845" w:rsidRPr="00E817FA" w:rsidRDefault="00E525C2">
      <w:pPr>
        <w:rPr>
          <w:bCs/>
          <w:sz w:val="22"/>
          <w:szCs w:val="22"/>
        </w:rPr>
      </w:pPr>
      <w:r w:rsidRPr="00E817FA">
        <w:rPr>
          <w:bCs/>
          <w:sz w:val="22"/>
          <w:szCs w:val="22"/>
        </w:rPr>
        <w:t xml:space="preserve">[1] </w:t>
      </w:r>
      <w:r w:rsidR="00E10592" w:rsidRPr="00E10592">
        <w:rPr>
          <w:bCs/>
          <w:sz w:val="22"/>
          <w:szCs w:val="22"/>
        </w:rPr>
        <w:t>R4-2513516</w:t>
      </w:r>
      <w:r w:rsidR="00E10592">
        <w:rPr>
          <w:bCs/>
          <w:sz w:val="22"/>
          <w:szCs w:val="22"/>
        </w:rPr>
        <w:t xml:space="preserve">, </w:t>
      </w:r>
      <w:r w:rsidR="00E10592" w:rsidRPr="00E10592">
        <w:rPr>
          <w:bCs/>
          <w:sz w:val="22"/>
          <w:szCs w:val="22"/>
        </w:rPr>
        <w:t>Topic summary for [116bis][210] NR_LPWUS_RRM</w:t>
      </w:r>
      <w:r w:rsidR="00E10592">
        <w:rPr>
          <w:bCs/>
          <w:sz w:val="22"/>
          <w:szCs w:val="22"/>
        </w:rPr>
        <w:t>,</w:t>
      </w:r>
      <w:r w:rsidR="002D6B15" w:rsidRPr="00E817FA">
        <w:rPr>
          <w:bCs/>
          <w:sz w:val="22"/>
          <w:szCs w:val="22"/>
        </w:rPr>
        <w:t xml:space="preserve"> vivo, RAN4 </w:t>
      </w:r>
      <w:r w:rsidR="00CA5E21" w:rsidRPr="00E817FA">
        <w:rPr>
          <w:bCs/>
          <w:sz w:val="22"/>
          <w:szCs w:val="22"/>
        </w:rPr>
        <w:t>11</w:t>
      </w:r>
      <w:r w:rsidR="00B8564B">
        <w:rPr>
          <w:bCs/>
          <w:sz w:val="22"/>
          <w:szCs w:val="22"/>
        </w:rPr>
        <w:t>6</w:t>
      </w:r>
      <w:r w:rsidR="00E10592">
        <w:rPr>
          <w:bCs/>
          <w:sz w:val="22"/>
          <w:szCs w:val="22"/>
        </w:rPr>
        <w:t>bis</w:t>
      </w:r>
    </w:p>
    <w:p w14:paraId="4C4798E4" w14:textId="6856EE0D" w:rsidR="009474B1" w:rsidRPr="00E817FA" w:rsidRDefault="009474B1">
      <w:pPr>
        <w:rPr>
          <w:bCs/>
          <w:sz w:val="22"/>
          <w:szCs w:val="22"/>
        </w:rPr>
      </w:pPr>
      <w:r w:rsidRPr="00E817FA">
        <w:rPr>
          <w:bCs/>
          <w:sz w:val="22"/>
          <w:szCs w:val="22"/>
        </w:rPr>
        <w:t xml:space="preserve">[2] </w:t>
      </w:r>
      <w:hyperlink r:id="rId16" w:history="1">
        <w:r w:rsidR="00E10592" w:rsidRPr="00E10592">
          <w:rPr>
            <w:bCs/>
            <w:sz w:val="22"/>
            <w:szCs w:val="22"/>
          </w:rPr>
          <w:t>R4-2514810</w:t>
        </w:r>
      </w:hyperlink>
      <w:r w:rsidR="00E10592">
        <w:rPr>
          <w:bCs/>
          <w:sz w:val="22"/>
          <w:szCs w:val="22"/>
        </w:rPr>
        <w:t xml:space="preserve">,  </w:t>
      </w:r>
      <w:r w:rsidR="00E10592" w:rsidRPr="00E10592">
        <w:rPr>
          <w:bCs/>
          <w:sz w:val="22"/>
          <w:szCs w:val="22"/>
        </w:rPr>
        <w:t>Ad-hoc minutes for NR_LPWUS_RRM</w:t>
      </w:r>
      <w:r w:rsidR="00650DB2" w:rsidRPr="00E817FA">
        <w:rPr>
          <w:bCs/>
          <w:sz w:val="22"/>
          <w:szCs w:val="22"/>
        </w:rPr>
        <w:t>, vivo, RAN4 11</w:t>
      </w:r>
      <w:r w:rsidR="00E92923">
        <w:rPr>
          <w:bCs/>
          <w:sz w:val="22"/>
          <w:szCs w:val="22"/>
        </w:rPr>
        <w:t>6</w:t>
      </w:r>
      <w:r w:rsidR="00F972D0">
        <w:rPr>
          <w:bCs/>
          <w:sz w:val="22"/>
          <w:szCs w:val="22"/>
        </w:rPr>
        <w:t>bis</w:t>
      </w:r>
      <w:bookmarkStart w:id="1" w:name="_GoBack"/>
      <w:bookmarkEnd w:id="1"/>
    </w:p>
    <w:sectPr w:rsidR="009474B1" w:rsidRPr="00E817FA">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36BD0" w14:textId="77777777" w:rsidR="00F365D8" w:rsidRDefault="00F365D8">
      <w:pPr>
        <w:spacing w:after="0"/>
      </w:pPr>
      <w:r>
        <w:separator/>
      </w:r>
    </w:p>
  </w:endnote>
  <w:endnote w:type="continuationSeparator" w:id="0">
    <w:p w14:paraId="470CD1EA" w14:textId="77777777" w:rsidR="00F365D8" w:rsidRDefault="00F365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4F30" w14:textId="77777777" w:rsidR="00F365D8" w:rsidRDefault="00F365D8">
      <w:pPr>
        <w:spacing w:after="0"/>
      </w:pPr>
      <w:r>
        <w:separator/>
      </w:r>
    </w:p>
  </w:footnote>
  <w:footnote w:type="continuationSeparator" w:id="0">
    <w:p w14:paraId="41D710BB" w14:textId="77777777" w:rsidR="00F365D8" w:rsidRDefault="00F365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71A152C"/>
    <w:multiLevelType w:val="hybridMultilevel"/>
    <w:tmpl w:val="C6C62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52D11CD"/>
    <w:multiLevelType w:val="hybridMultilevel"/>
    <w:tmpl w:val="2FE27D38"/>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D70F42"/>
    <w:multiLevelType w:val="hybridMultilevel"/>
    <w:tmpl w:val="4D264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0B561D"/>
    <w:multiLevelType w:val="hybridMultilevel"/>
    <w:tmpl w:val="AE3E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C0209C"/>
    <w:multiLevelType w:val="hybridMultilevel"/>
    <w:tmpl w:val="A25A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2FD2F11"/>
    <w:multiLevelType w:val="hybridMultilevel"/>
    <w:tmpl w:val="C6D222D8"/>
    <w:lvl w:ilvl="0" w:tplc="269ED5F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4556AD"/>
    <w:multiLevelType w:val="hybridMultilevel"/>
    <w:tmpl w:val="C84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A32F2"/>
    <w:multiLevelType w:val="hybridMultilevel"/>
    <w:tmpl w:val="4A1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3"/>
  </w:num>
  <w:num w:numId="6">
    <w:abstractNumId w:val="21"/>
  </w:num>
  <w:num w:numId="7">
    <w:abstractNumId w:val="19"/>
  </w:num>
  <w:num w:numId="8">
    <w:abstractNumId w:val="0"/>
  </w:num>
  <w:num w:numId="9">
    <w:abstractNumId w:val="16"/>
  </w:num>
  <w:num w:numId="10">
    <w:abstractNumId w:val="20"/>
  </w:num>
  <w:num w:numId="11">
    <w:abstractNumId w:val="25"/>
  </w:num>
  <w:num w:numId="12">
    <w:abstractNumId w:val="17"/>
  </w:num>
  <w:num w:numId="13">
    <w:abstractNumId w:val="11"/>
  </w:num>
  <w:num w:numId="14">
    <w:abstractNumId w:val="24"/>
  </w:num>
  <w:num w:numId="15">
    <w:abstractNumId w:val="18"/>
  </w:num>
  <w:num w:numId="16">
    <w:abstractNumId w:val="4"/>
  </w:num>
  <w:num w:numId="17">
    <w:abstractNumId w:val="9"/>
  </w:num>
  <w:num w:numId="18">
    <w:abstractNumId w:val="13"/>
  </w:num>
  <w:num w:numId="19">
    <w:abstractNumId w:val="8"/>
  </w:num>
  <w:num w:numId="20">
    <w:abstractNumId w:val="6"/>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23"/>
  </w:num>
  <w:num w:numId="26">
    <w:abstractNumId w:val="1"/>
  </w:num>
  <w:num w:numId="27">
    <w:abstractNumId w:val="7"/>
  </w:num>
  <w:num w:numId="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A33"/>
    <w:rsid w:val="00016B85"/>
    <w:rsid w:val="0001765A"/>
    <w:rsid w:val="00017DFC"/>
    <w:rsid w:val="00017F93"/>
    <w:rsid w:val="00020C56"/>
    <w:rsid w:val="00020FBE"/>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2E45"/>
    <w:rsid w:val="000437EB"/>
    <w:rsid w:val="000439C9"/>
    <w:rsid w:val="00044532"/>
    <w:rsid w:val="00044D38"/>
    <w:rsid w:val="00044EC8"/>
    <w:rsid w:val="000457A1"/>
    <w:rsid w:val="00046215"/>
    <w:rsid w:val="000467B2"/>
    <w:rsid w:val="00046AF6"/>
    <w:rsid w:val="00046C78"/>
    <w:rsid w:val="00047554"/>
    <w:rsid w:val="000475C0"/>
    <w:rsid w:val="00047656"/>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57F81"/>
    <w:rsid w:val="0006035D"/>
    <w:rsid w:val="0006090C"/>
    <w:rsid w:val="00060B6B"/>
    <w:rsid w:val="0006147B"/>
    <w:rsid w:val="00061A0A"/>
    <w:rsid w:val="0006243C"/>
    <w:rsid w:val="0006266D"/>
    <w:rsid w:val="00062CA6"/>
    <w:rsid w:val="0006422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40B3"/>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0AE"/>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3FAB"/>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0BF"/>
    <w:rsid w:val="000D014A"/>
    <w:rsid w:val="000D0166"/>
    <w:rsid w:val="000D06C7"/>
    <w:rsid w:val="000D09FD"/>
    <w:rsid w:val="000D128B"/>
    <w:rsid w:val="000D1433"/>
    <w:rsid w:val="000D19DE"/>
    <w:rsid w:val="000D1C62"/>
    <w:rsid w:val="000D292B"/>
    <w:rsid w:val="000D367A"/>
    <w:rsid w:val="000D3EEF"/>
    <w:rsid w:val="000D4235"/>
    <w:rsid w:val="000D44FB"/>
    <w:rsid w:val="000D450D"/>
    <w:rsid w:val="000D471A"/>
    <w:rsid w:val="000D509D"/>
    <w:rsid w:val="000D574B"/>
    <w:rsid w:val="000D5A60"/>
    <w:rsid w:val="000D6866"/>
    <w:rsid w:val="000D6CFC"/>
    <w:rsid w:val="000D765F"/>
    <w:rsid w:val="000E00B3"/>
    <w:rsid w:val="000E0E2B"/>
    <w:rsid w:val="000E1FCF"/>
    <w:rsid w:val="000E2A93"/>
    <w:rsid w:val="000E2C67"/>
    <w:rsid w:val="000E3A02"/>
    <w:rsid w:val="000E403D"/>
    <w:rsid w:val="000E48A0"/>
    <w:rsid w:val="000E4A90"/>
    <w:rsid w:val="000E537B"/>
    <w:rsid w:val="000E53E9"/>
    <w:rsid w:val="000E57D0"/>
    <w:rsid w:val="000E5D91"/>
    <w:rsid w:val="000E75FC"/>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86C"/>
    <w:rsid w:val="000F7D11"/>
    <w:rsid w:val="000F7F42"/>
    <w:rsid w:val="00100BE3"/>
    <w:rsid w:val="00102BD5"/>
    <w:rsid w:val="00102DAB"/>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3F1"/>
    <w:rsid w:val="00117BD6"/>
    <w:rsid w:val="001200D3"/>
    <w:rsid w:val="0012022F"/>
    <w:rsid w:val="00120492"/>
    <w:rsid w:val="001206C2"/>
    <w:rsid w:val="00121978"/>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866"/>
    <w:rsid w:val="0014126E"/>
    <w:rsid w:val="00141BE1"/>
    <w:rsid w:val="00142263"/>
    <w:rsid w:val="00142538"/>
    <w:rsid w:val="00142585"/>
    <w:rsid w:val="00142A46"/>
    <w:rsid w:val="00142AA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1E4"/>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77202"/>
    <w:rsid w:val="00180455"/>
    <w:rsid w:val="00180914"/>
    <w:rsid w:val="00180E09"/>
    <w:rsid w:val="001814F2"/>
    <w:rsid w:val="00181859"/>
    <w:rsid w:val="00183D4C"/>
    <w:rsid w:val="00183DF3"/>
    <w:rsid w:val="00183E00"/>
    <w:rsid w:val="00183F6D"/>
    <w:rsid w:val="00184437"/>
    <w:rsid w:val="00184766"/>
    <w:rsid w:val="00185650"/>
    <w:rsid w:val="00186388"/>
    <w:rsid w:val="0018670E"/>
    <w:rsid w:val="00186A30"/>
    <w:rsid w:val="001873F6"/>
    <w:rsid w:val="00190A01"/>
    <w:rsid w:val="00191C80"/>
    <w:rsid w:val="0019219A"/>
    <w:rsid w:val="00192574"/>
    <w:rsid w:val="00192DD1"/>
    <w:rsid w:val="00193217"/>
    <w:rsid w:val="001932C1"/>
    <w:rsid w:val="00193381"/>
    <w:rsid w:val="00193652"/>
    <w:rsid w:val="00194390"/>
    <w:rsid w:val="00195077"/>
    <w:rsid w:val="00195A73"/>
    <w:rsid w:val="001962D9"/>
    <w:rsid w:val="00196570"/>
    <w:rsid w:val="0019660D"/>
    <w:rsid w:val="00197110"/>
    <w:rsid w:val="001972BC"/>
    <w:rsid w:val="001A0196"/>
    <w:rsid w:val="001A033F"/>
    <w:rsid w:val="001A08AA"/>
    <w:rsid w:val="001A1990"/>
    <w:rsid w:val="001A1F6E"/>
    <w:rsid w:val="001A1F85"/>
    <w:rsid w:val="001A3DB9"/>
    <w:rsid w:val="001A43B9"/>
    <w:rsid w:val="001A45B7"/>
    <w:rsid w:val="001A5122"/>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430"/>
    <w:rsid w:val="001C0590"/>
    <w:rsid w:val="001C0E78"/>
    <w:rsid w:val="001C1409"/>
    <w:rsid w:val="001C148B"/>
    <w:rsid w:val="001C1EF9"/>
    <w:rsid w:val="001C20DD"/>
    <w:rsid w:val="001C20EB"/>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0CAC"/>
    <w:rsid w:val="001D1112"/>
    <w:rsid w:val="001D12B4"/>
    <w:rsid w:val="001D1B07"/>
    <w:rsid w:val="001D2E84"/>
    <w:rsid w:val="001D32F8"/>
    <w:rsid w:val="001D35A0"/>
    <w:rsid w:val="001D37F9"/>
    <w:rsid w:val="001D59EC"/>
    <w:rsid w:val="001D5D6E"/>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23C1"/>
    <w:rsid w:val="001F2E54"/>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5B5C"/>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3DBF"/>
    <w:rsid w:val="002240D3"/>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1A0"/>
    <w:rsid w:val="0024469F"/>
    <w:rsid w:val="0024478D"/>
    <w:rsid w:val="00244A3B"/>
    <w:rsid w:val="00244A91"/>
    <w:rsid w:val="00244E9B"/>
    <w:rsid w:val="00244FEF"/>
    <w:rsid w:val="00246435"/>
    <w:rsid w:val="00246BBD"/>
    <w:rsid w:val="002470AB"/>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7E7"/>
    <w:rsid w:val="00270D3B"/>
    <w:rsid w:val="002712C3"/>
    <w:rsid w:val="0027175E"/>
    <w:rsid w:val="00271A48"/>
    <w:rsid w:val="00271CBC"/>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023"/>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4F8B"/>
    <w:rsid w:val="002B516C"/>
    <w:rsid w:val="002B5189"/>
    <w:rsid w:val="002B5B04"/>
    <w:rsid w:val="002B5E1D"/>
    <w:rsid w:val="002B60C1"/>
    <w:rsid w:val="002B716D"/>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4E84"/>
    <w:rsid w:val="002D6127"/>
    <w:rsid w:val="002D6B15"/>
    <w:rsid w:val="002D6BDF"/>
    <w:rsid w:val="002D73B5"/>
    <w:rsid w:val="002E0CAD"/>
    <w:rsid w:val="002E0E9B"/>
    <w:rsid w:val="002E137D"/>
    <w:rsid w:val="002E2CE9"/>
    <w:rsid w:val="002E2EB7"/>
    <w:rsid w:val="002E3BD9"/>
    <w:rsid w:val="002E3BF7"/>
    <w:rsid w:val="002E403E"/>
    <w:rsid w:val="002E4C74"/>
    <w:rsid w:val="002E50B9"/>
    <w:rsid w:val="002E5568"/>
    <w:rsid w:val="002E5E24"/>
    <w:rsid w:val="002E633F"/>
    <w:rsid w:val="002E71D3"/>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500"/>
    <w:rsid w:val="00305ADA"/>
    <w:rsid w:val="00306D49"/>
    <w:rsid w:val="00307334"/>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615"/>
    <w:rsid w:val="003219CB"/>
    <w:rsid w:val="00323214"/>
    <w:rsid w:val="0032325C"/>
    <w:rsid w:val="003238E6"/>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056"/>
    <w:rsid w:val="00337381"/>
    <w:rsid w:val="0033755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6B3"/>
    <w:rsid w:val="00351DC4"/>
    <w:rsid w:val="003534E6"/>
    <w:rsid w:val="00354A9B"/>
    <w:rsid w:val="00355873"/>
    <w:rsid w:val="00355B8B"/>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73A"/>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56F3"/>
    <w:rsid w:val="003860AE"/>
    <w:rsid w:val="00386143"/>
    <w:rsid w:val="003867F7"/>
    <w:rsid w:val="00386A0D"/>
    <w:rsid w:val="003879CA"/>
    <w:rsid w:val="00387E12"/>
    <w:rsid w:val="0039003A"/>
    <w:rsid w:val="003905B1"/>
    <w:rsid w:val="00390C1A"/>
    <w:rsid w:val="00390CDC"/>
    <w:rsid w:val="00391C95"/>
    <w:rsid w:val="00393042"/>
    <w:rsid w:val="00394863"/>
    <w:rsid w:val="00394AD5"/>
    <w:rsid w:val="00395059"/>
    <w:rsid w:val="0039642D"/>
    <w:rsid w:val="00396ACF"/>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2AE1"/>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08B8"/>
    <w:rsid w:val="003E1068"/>
    <w:rsid w:val="003E27C4"/>
    <w:rsid w:val="003E2905"/>
    <w:rsid w:val="003E2EFA"/>
    <w:rsid w:val="003E3054"/>
    <w:rsid w:val="003E3467"/>
    <w:rsid w:val="003E3A08"/>
    <w:rsid w:val="003E3D6D"/>
    <w:rsid w:val="003E40EE"/>
    <w:rsid w:val="003E4318"/>
    <w:rsid w:val="003E43AE"/>
    <w:rsid w:val="003E5640"/>
    <w:rsid w:val="003E57AF"/>
    <w:rsid w:val="003E6D35"/>
    <w:rsid w:val="003E752B"/>
    <w:rsid w:val="003E7C01"/>
    <w:rsid w:val="003F1C1B"/>
    <w:rsid w:val="003F2FF8"/>
    <w:rsid w:val="003F3987"/>
    <w:rsid w:val="003F3A2F"/>
    <w:rsid w:val="003F482A"/>
    <w:rsid w:val="003F4CAB"/>
    <w:rsid w:val="003F4DEF"/>
    <w:rsid w:val="003F5AF0"/>
    <w:rsid w:val="003F606F"/>
    <w:rsid w:val="003F6242"/>
    <w:rsid w:val="003F62EE"/>
    <w:rsid w:val="003F7500"/>
    <w:rsid w:val="003F76E0"/>
    <w:rsid w:val="003F77CB"/>
    <w:rsid w:val="00400ACB"/>
    <w:rsid w:val="00400AEB"/>
    <w:rsid w:val="00400BAC"/>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B6A"/>
    <w:rsid w:val="00413DDE"/>
    <w:rsid w:val="00413E73"/>
    <w:rsid w:val="00414118"/>
    <w:rsid w:val="0041438D"/>
    <w:rsid w:val="00414766"/>
    <w:rsid w:val="0041533E"/>
    <w:rsid w:val="00415AE3"/>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27D21"/>
    <w:rsid w:val="00430497"/>
    <w:rsid w:val="004305D3"/>
    <w:rsid w:val="00430AEA"/>
    <w:rsid w:val="00430CA0"/>
    <w:rsid w:val="00430EA5"/>
    <w:rsid w:val="004320D5"/>
    <w:rsid w:val="004333F0"/>
    <w:rsid w:val="00433B0E"/>
    <w:rsid w:val="00433DF8"/>
    <w:rsid w:val="00433FA3"/>
    <w:rsid w:val="0043477C"/>
    <w:rsid w:val="00434DC1"/>
    <w:rsid w:val="004350F4"/>
    <w:rsid w:val="004352E8"/>
    <w:rsid w:val="00435815"/>
    <w:rsid w:val="00435A92"/>
    <w:rsid w:val="004360CB"/>
    <w:rsid w:val="00436953"/>
    <w:rsid w:val="0043716F"/>
    <w:rsid w:val="004375BB"/>
    <w:rsid w:val="00437C3D"/>
    <w:rsid w:val="00440B24"/>
    <w:rsid w:val="004412A0"/>
    <w:rsid w:val="004414CA"/>
    <w:rsid w:val="00442161"/>
    <w:rsid w:val="00442337"/>
    <w:rsid w:val="00442D07"/>
    <w:rsid w:val="0044304B"/>
    <w:rsid w:val="004432EF"/>
    <w:rsid w:val="00444CFA"/>
    <w:rsid w:val="00445062"/>
    <w:rsid w:val="00445368"/>
    <w:rsid w:val="004457C8"/>
    <w:rsid w:val="00445A00"/>
    <w:rsid w:val="00446408"/>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2A"/>
    <w:rsid w:val="004760E2"/>
    <w:rsid w:val="0047680F"/>
    <w:rsid w:val="004776F1"/>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5D56"/>
    <w:rsid w:val="004868C1"/>
    <w:rsid w:val="00486B89"/>
    <w:rsid w:val="004873D2"/>
    <w:rsid w:val="00487490"/>
    <w:rsid w:val="0048750F"/>
    <w:rsid w:val="00487518"/>
    <w:rsid w:val="00490082"/>
    <w:rsid w:val="004907DC"/>
    <w:rsid w:val="00490869"/>
    <w:rsid w:val="00490D11"/>
    <w:rsid w:val="004913F3"/>
    <w:rsid w:val="00491AE1"/>
    <w:rsid w:val="0049450D"/>
    <w:rsid w:val="00495293"/>
    <w:rsid w:val="0049582F"/>
    <w:rsid w:val="00495CCA"/>
    <w:rsid w:val="00496073"/>
    <w:rsid w:val="0049607F"/>
    <w:rsid w:val="00496134"/>
    <w:rsid w:val="00497120"/>
    <w:rsid w:val="0049777A"/>
    <w:rsid w:val="00497AFC"/>
    <w:rsid w:val="00497FE7"/>
    <w:rsid w:val="004A03F4"/>
    <w:rsid w:val="004A1157"/>
    <w:rsid w:val="004A17E9"/>
    <w:rsid w:val="004A1A88"/>
    <w:rsid w:val="004A2FAC"/>
    <w:rsid w:val="004A31D0"/>
    <w:rsid w:val="004A41AA"/>
    <w:rsid w:val="004A4617"/>
    <w:rsid w:val="004A4711"/>
    <w:rsid w:val="004A4850"/>
    <w:rsid w:val="004A495F"/>
    <w:rsid w:val="004A5152"/>
    <w:rsid w:val="004A62FD"/>
    <w:rsid w:val="004A727C"/>
    <w:rsid w:val="004A749E"/>
    <w:rsid w:val="004A7544"/>
    <w:rsid w:val="004A7CCF"/>
    <w:rsid w:val="004B04DF"/>
    <w:rsid w:val="004B19FA"/>
    <w:rsid w:val="004B32DC"/>
    <w:rsid w:val="004B35F0"/>
    <w:rsid w:val="004B40BD"/>
    <w:rsid w:val="004B4338"/>
    <w:rsid w:val="004B467D"/>
    <w:rsid w:val="004B4B0B"/>
    <w:rsid w:val="004B4B29"/>
    <w:rsid w:val="004B4B8B"/>
    <w:rsid w:val="004B54B4"/>
    <w:rsid w:val="004B6215"/>
    <w:rsid w:val="004B6747"/>
    <w:rsid w:val="004B6B0F"/>
    <w:rsid w:val="004B6F75"/>
    <w:rsid w:val="004C02D2"/>
    <w:rsid w:val="004C0904"/>
    <w:rsid w:val="004C0C29"/>
    <w:rsid w:val="004C0CF3"/>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6FB3"/>
    <w:rsid w:val="004E7329"/>
    <w:rsid w:val="004E7459"/>
    <w:rsid w:val="004E776D"/>
    <w:rsid w:val="004E7A07"/>
    <w:rsid w:val="004F0698"/>
    <w:rsid w:val="004F0732"/>
    <w:rsid w:val="004F141F"/>
    <w:rsid w:val="004F16A1"/>
    <w:rsid w:val="004F1A3C"/>
    <w:rsid w:val="004F2CB0"/>
    <w:rsid w:val="004F3558"/>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3CD"/>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261B"/>
    <w:rsid w:val="00533159"/>
    <w:rsid w:val="005335F9"/>
    <w:rsid w:val="005339DB"/>
    <w:rsid w:val="0053488D"/>
    <w:rsid w:val="00534C89"/>
    <w:rsid w:val="00534E1B"/>
    <w:rsid w:val="005353AC"/>
    <w:rsid w:val="00535867"/>
    <w:rsid w:val="005375D6"/>
    <w:rsid w:val="00540257"/>
    <w:rsid w:val="005412DD"/>
    <w:rsid w:val="00541573"/>
    <w:rsid w:val="005415CA"/>
    <w:rsid w:val="005417D8"/>
    <w:rsid w:val="0054192F"/>
    <w:rsid w:val="005427C9"/>
    <w:rsid w:val="00542BA8"/>
    <w:rsid w:val="0054348A"/>
    <w:rsid w:val="00544220"/>
    <w:rsid w:val="00544489"/>
    <w:rsid w:val="00544974"/>
    <w:rsid w:val="0054497C"/>
    <w:rsid w:val="0054691B"/>
    <w:rsid w:val="0054792E"/>
    <w:rsid w:val="00550207"/>
    <w:rsid w:val="00550B18"/>
    <w:rsid w:val="00552286"/>
    <w:rsid w:val="0055240F"/>
    <w:rsid w:val="00552941"/>
    <w:rsid w:val="0055408B"/>
    <w:rsid w:val="00554C8D"/>
    <w:rsid w:val="0055573D"/>
    <w:rsid w:val="00555992"/>
    <w:rsid w:val="00555E7B"/>
    <w:rsid w:val="005560ED"/>
    <w:rsid w:val="005564C4"/>
    <w:rsid w:val="0055673C"/>
    <w:rsid w:val="00556F53"/>
    <w:rsid w:val="0055761E"/>
    <w:rsid w:val="005578C9"/>
    <w:rsid w:val="00561062"/>
    <w:rsid w:val="00561BEB"/>
    <w:rsid w:val="00561F06"/>
    <w:rsid w:val="005633B1"/>
    <w:rsid w:val="00563427"/>
    <w:rsid w:val="00563ECA"/>
    <w:rsid w:val="00564318"/>
    <w:rsid w:val="00564511"/>
    <w:rsid w:val="00564540"/>
    <w:rsid w:val="00564C87"/>
    <w:rsid w:val="0056576D"/>
    <w:rsid w:val="005674DF"/>
    <w:rsid w:val="00567F1B"/>
    <w:rsid w:val="005714A8"/>
    <w:rsid w:val="00571777"/>
    <w:rsid w:val="00572111"/>
    <w:rsid w:val="00572547"/>
    <w:rsid w:val="0057322E"/>
    <w:rsid w:val="00573DE1"/>
    <w:rsid w:val="005740A0"/>
    <w:rsid w:val="005740CE"/>
    <w:rsid w:val="00574255"/>
    <w:rsid w:val="0057470F"/>
    <w:rsid w:val="005747FF"/>
    <w:rsid w:val="0057494A"/>
    <w:rsid w:val="00574A62"/>
    <w:rsid w:val="00575297"/>
    <w:rsid w:val="005754EA"/>
    <w:rsid w:val="00575FCB"/>
    <w:rsid w:val="00576500"/>
    <w:rsid w:val="0057694A"/>
    <w:rsid w:val="00577D00"/>
    <w:rsid w:val="00580281"/>
    <w:rsid w:val="00580FF5"/>
    <w:rsid w:val="00581C2E"/>
    <w:rsid w:val="00581D8C"/>
    <w:rsid w:val="00581F7E"/>
    <w:rsid w:val="00582159"/>
    <w:rsid w:val="005824CD"/>
    <w:rsid w:val="00582516"/>
    <w:rsid w:val="0058341B"/>
    <w:rsid w:val="005838D9"/>
    <w:rsid w:val="00583F0B"/>
    <w:rsid w:val="00584FAB"/>
    <w:rsid w:val="00585000"/>
    <w:rsid w:val="0058519C"/>
    <w:rsid w:val="0058574A"/>
    <w:rsid w:val="00586741"/>
    <w:rsid w:val="00586B14"/>
    <w:rsid w:val="005874F1"/>
    <w:rsid w:val="00587544"/>
    <w:rsid w:val="0059149A"/>
    <w:rsid w:val="00591C16"/>
    <w:rsid w:val="00592094"/>
    <w:rsid w:val="005925E2"/>
    <w:rsid w:val="0059264A"/>
    <w:rsid w:val="00592EFF"/>
    <w:rsid w:val="0059357D"/>
    <w:rsid w:val="005938A6"/>
    <w:rsid w:val="00594EA7"/>
    <w:rsid w:val="00595363"/>
    <w:rsid w:val="0059544E"/>
    <w:rsid w:val="00595473"/>
    <w:rsid w:val="005956EE"/>
    <w:rsid w:val="00595DC7"/>
    <w:rsid w:val="0059602A"/>
    <w:rsid w:val="00596AA0"/>
    <w:rsid w:val="005973CF"/>
    <w:rsid w:val="00597471"/>
    <w:rsid w:val="00597A54"/>
    <w:rsid w:val="005A0240"/>
    <w:rsid w:val="005A02EE"/>
    <w:rsid w:val="005A083E"/>
    <w:rsid w:val="005A10F1"/>
    <w:rsid w:val="005A122E"/>
    <w:rsid w:val="005A1556"/>
    <w:rsid w:val="005A1F34"/>
    <w:rsid w:val="005A29EB"/>
    <w:rsid w:val="005A2BA5"/>
    <w:rsid w:val="005A3C79"/>
    <w:rsid w:val="005A41F4"/>
    <w:rsid w:val="005A42C2"/>
    <w:rsid w:val="005A432A"/>
    <w:rsid w:val="005A510A"/>
    <w:rsid w:val="005A5373"/>
    <w:rsid w:val="005A5625"/>
    <w:rsid w:val="005A5A39"/>
    <w:rsid w:val="005A63F0"/>
    <w:rsid w:val="005B04C7"/>
    <w:rsid w:val="005B06AC"/>
    <w:rsid w:val="005B14C0"/>
    <w:rsid w:val="005B1949"/>
    <w:rsid w:val="005B3301"/>
    <w:rsid w:val="005B372F"/>
    <w:rsid w:val="005B4062"/>
    <w:rsid w:val="005B43F6"/>
    <w:rsid w:val="005B4802"/>
    <w:rsid w:val="005B497F"/>
    <w:rsid w:val="005B4E61"/>
    <w:rsid w:val="005B5407"/>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33"/>
    <w:rsid w:val="005D037F"/>
    <w:rsid w:val="005D04DC"/>
    <w:rsid w:val="005D0B99"/>
    <w:rsid w:val="005D27A9"/>
    <w:rsid w:val="005D308E"/>
    <w:rsid w:val="005D3220"/>
    <w:rsid w:val="005D39BB"/>
    <w:rsid w:val="005D3A48"/>
    <w:rsid w:val="005D3F63"/>
    <w:rsid w:val="005D4086"/>
    <w:rsid w:val="005D52C3"/>
    <w:rsid w:val="005D5B86"/>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351"/>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438"/>
    <w:rsid w:val="00605375"/>
    <w:rsid w:val="0060619E"/>
    <w:rsid w:val="00606B49"/>
    <w:rsid w:val="00607A21"/>
    <w:rsid w:val="00607D9F"/>
    <w:rsid w:val="00607F7C"/>
    <w:rsid w:val="0061005F"/>
    <w:rsid w:val="0061063E"/>
    <w:rsid w:val="00610E5B"/>
    <w:rsid w:val="00611351"/>
    <w:rsid w:val="006114D9"/>
    <w:rsid w:val="00611839"/>
    <w:rsid w:val="00611C14"/>
    <w:rsid w:val="00611D85"/>
    <w:rsid w:val="00612E85"/>
    <w:rsid w:val="0061397D"/>
    <w:rsid w:val="00613B60"/>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83A"/>
    <w:rsid w:val="00633A13"/>
    <w:rsid w:val="00634D36"/>
    <w:rsid w:val="00634E37"/>
    <w:rsid w:val="00635647"/>
    <w:rsid w:val="00635B91"/>
    <w:rsid w:val="006363BD"/>
    <w:rsid w:val="00636F26"/>
    <w:rsid w:val="0064077C"/>
    <w:rsid w:val="006412DC"/>
    <w:rsid w:val="006418C7"/>
    <w:rsid w:val="00641BD9"/>
    <w:rsid w:val="00641C0B"/>
    <w:rsid w:val="00642A6F"/>
    <w:rsid w:val="00642BC6"/>
    <w:rsid w:val="00642C37"/>
    <w:rsid w:val="00642CA2"/>
    <w:rsid w:val="00643A53"/>
    <w:rsid w:val="00643F27"/>
    <w:rsid w:val="00644790"/>
    <w:rsid w:val="006447D9"/>
    <w:rsid w:val="006448BC"/>
    <w:rsid w:val="00645FE0"/>
    <w:rsid w:val="006460A2"/>
    <w:rsid w:val="006466FC"/>
    <w:rsid w:val="00646739"/>
    <w:rsid w:val="00646BBE"/>
    <w:rsid w:val="00647105"/>
    <w:rsid w:val="00647CA9"/>
    <w:rsid w:val="00647E15"/>
    <w:rsid w:val="006501AF"/>
    <w:rsid w:val="006504F4"/>
    <w:rsid w:val="0065090E"/>
    <w:rsid w:val="00650D10"/>
    <w:rsid w:val="00650DB2"/>
    <w:rsid w:val="00650DDE"/>
    <w:rsid w:val="00650EA4"/>
    <w:rsid w:val="00651BED"/>
    <w:rsid w:val="00651F26"/>
    <w:rsid w:val="006523FD"/>
    <w:rsid w:val="00653955"/>
    <w:rsid w:val="006539C6"/>
    <w:rsid w:val="00653BCF"/>
    <w:rsid w:val="006548A2"/>
    <w:rsid w:val="00654FAB"/>
    <w:rsid w:val="0065505B"/>
    <w:rsid w:val="00655563"/>
    <w:rsid w:val="006555BD"/>
    <w:rsid w:val="00656225"/>
    <w:rsid w:val="00656375"/>
    <w:rsid w:val="006563C4"/>
    <w:rsid w:val="00656D9E"/>
    <w:rsid w:val="0065707C"/>
    <w:rsid w:val="0065774E"/>
    <w:rsid w:val="006605DA"/>
    <w:rsid w:val="00663518"/>
    <w:rsid w:val="006650EA"/>
    <w:rsid w:val="006659E8"/>
    <w:rsid w:val="00666397"/>
    <w:rsid w:val="006670AC"/>
    <w:rsid w:val="00667231"/>
    <w:rsid w:val="006679D1"/>
    <w:rsid w:val="00667F5A"/>
    <w:rsid w:val="006700E9"/>
    <w:rsid w:val="006708CE"/>
    <w:rsid w:val="0067152E"/>
    <w:rsid w:val="006719C6"/>
    <w:rsid w:val="00672307"/>
    <w:rsid w:val="0067262C"/>
    <w:rsid w:val="00672AA4"/>
    <w:rsid w:val="00673495"/>
    <w:rsid w:val="00673EB2"/>
    <w:rsid w:val="00673F72"/>
    <w:rsid w:val="006743B3"/>
    <w:rsid w:val="00674725"/>
    <w:rsid w:val="00674C98"/>
    <w:rsid w:val="0067637B"/>
    <w:rsid w:val="00676AE7"/>
    <w:rsid w:val="00677028"/>
    <w:rsid w:val="0067723A"/>
    <w:rsid w:val="00677F67"/>
    <w:rsid w:val="006801D6"/>
    <w:rsid w:val="00680250"/>
    <w:rsid w:val="006808C6"/>
    <w:rsid w:val="00681780"/>
    <w:rsid w:val="00681E49"/>
    <w:rsid w:val="00682668"/>
    <w:rsid w:val="00682C41"/>
    <w:rsid w:val="006830D2"/>
    <w:rsid w:val="00683585"/>
    <w:rsid w:val="0068449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057"/>
    <w:rsid w:val="00697284"/>
    <w:rsid w:val="00697412"/>
    <w:rsid w:val="00697C5B"/>
    <w:rsid w:val="00697C8B"/>
    <w:rsid w:val="006A1202"/>
    <w:rsid w:val="006A13C4"/>
    <w:rsid w:val="006A1D21"/>
    <w:rsid w:val="006A217A"/>
    <w:rsid w:val="006A30A2"/>
    <w:rsid w:val="006A3229"/>
    <w:rsid w:val="006A3CF0"/>
    <w:rsid w:val="006A4DF8"/>
    <w:rsid w:val="006A5001"/>
    <w:rsid w:val="006A55C2"/>
    <w:rsid w:val="006A5B84"/>
    <w:rsid w:val="006A5C09"/>
    <w:rsid w:val="006A628E"/>
    <w:rsid w:val="006A6D23"/>
    <w:rsid w:val="006A71DA"/>
    <w:rsid w:val="006A7D07"/>
    <w:rsid w:val="006B0DC2"/>
    <w:rsid w:val="006B1087"/>
    <w:rsid w:val="006B15F5"/>
    <w:rsid w:val="006B1B76"/>
    <w:rsid w:val="006B1F25"/>
    <w:rsid w:val="006B21E0"/>
    <w:rsid w:val="006B2285"/>
    <w:rsid w:val="006B23AF"/>
    <w:rsid w:val="006B2519"/>
    <w:rsid w:val="006B257E"/>
    <w:rsid w:val="006B259F"/>
    <w:rsid w:val="006B25DE"/>
    <w:rsid w:val="006B2C80"/>
    <w:rsid w:val="006B2D36"/>
    <w:rsid w:val="006B2D51"/>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402"/>
    <w:rsid w:val="006D660C"/>
    <w:rsid w:val="006D7C89"/>
    <w:rsid w:val="006E0A73"/>
    <w:rsid w:val="006E0A9D"/>
    <w:rsid w:val="006E0FEE"/>
    <w:rsid w:val="006E16DB"/>
    <w:rsid w:val="006E16E0"/>
    <w:rsid w:val="006E1E56"/>
    <w:rsid w:val="006E3012"/>
    <w:rsid w:val="006E31A5"/>
    <w:rsid w:val="006E3BB2"/>
    <w:rsid w:val="006E3E49"/>
    <w:rsid w:val="006E48D6"/>
    <w:rsid w:val="006E4949"/>
    <w:rsid w:val="006E4B3C"/>
    <w:rsid w:val="006E51C7"/>
    <w:rsid w:val="006E55EB"/>
    <w:rsid w:val="006E5B33"/>
    <w:rsid w:val="006E656A"/>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B04"/>
    <w:rsid w:val="006F7C0C"/>
    <w:rsid w:val="00700755"/>
    <w:rsid w:val="00700CF8"/>
    <w:rsid w:val="00701301"/>
    <w:rsid w:val="00701F35"/>
    <w:rsid w:val="00702664"/>
    <w:rsid w:val="00702A43"/>
    <w:rsid w:val="00703309"/>
    <w:rsid w:val="007041FC"/>
    <w:rsid w:val="0070646B"/>
    <w:rsid w:val="007065A7"/>
    <w:rsid w:val="00706F79"/>
    <w:rsid w:val="00706FCA"/>
    <w:rsid w:val="0071064D"/>
    <w:rsid w:val="00710F9D"/>
    <w:rsid w:val="007110DF"/>
    <w:rsid w:val="00711CA0"/>
    <w:rsid w:val="00712071"/>
    <w:rsid w:val="00712CA2"/>
    <w:rsid w:val="00712DCF"/>
    <w:rsid w:val="007130A2"/>
    <w:rsid w:val="00713A4F"/>
    <w:rsid w:val="0071462F"/>
    <w:rsid w:val="0071480A"/>
    <w:rsid w:val="00715463"/>
    <w:rsid w:val="007162CF"/>
    <w:rsid w:val="0071776B"/>
    <w:rsid w:val="00717E46"/>
    <w:rsid w:val="0072064B"/>
    <w:rsid w:val="0072112E"/>
    <w:rsid w:val="00721D51"/>
    <w:rsid w:val="00722291"/>
    <w:rsid w:val="00722600"/>
    <w:rsid w:val="00722730"/>
    <w:rsid w:val="0072341C"/>
    <w:rsid w:val="00723458"/>
    <w:rsid w:val="00723571"/>
    <w:rsid w:val="007237E5"/>
    <w:rsid w:val="00724DE6"/>
    <w:rsid w:val="00725B03"/>
    <w:rsid w:val="00725E00"/>
    <w:rsid w:val="007260EB"/>
    <w:rsid w:val="0072622F"/>
    <w:rsid w:val="00726BC5"/>
    <w:rsid w:val="00726CEA"/>
    <w:rsid w:val="00726DE3"/>
    <w:rsid w:val="00727933"/>
    <w:rsid w:val="00727B2C"/>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4E2D"/>
    <w:rsid w:val="007458EC"/>
    <w:rsid w:val="007459D9"/>
    <w:rsid w:val="00746F29"/>
    <w:rsid w:val="00747299"/>
    <w:rsid w:val="007476DA"/>
    <w:rsid w:val="00747F6E"/>
    <w:rsid w:val="00750E00"/>
    <w:rsid w:val="00751225"/>
    <w:rsid w:val="00751D75"/>
    <w:rsid w:val="007520B4"/>
    <w:rsid w:val="007522A0"/>
    <w:rsid w:val="0075260A"/>
    <w:rsid w:val="007537D9"/>
    <w:rsid w:val="00753F73"/>
    <w:rsid w:val="007546CA"/>
    <w:rsid w:val="007552D1"/>
    <w:rsid w:val="0075581E"/>
    <w:rsid w:val="00755878"/>
    <w:rsid w:val="007558C1"/>
    <w:rsid w:val="00755E56"/>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014"/>
    <w:rsid w:val="007649E4"/>
    <w:rsid w:val="007655D5"/>
    <w:rsid w:val="00765EE6"/>
    <w:rsid w:val="007660F4"/>
    <w:rsid w:val="0076689B"/>
    <w:rsid w:val="00766C78"/>
    <w:rsid w:val="00770F15"/>
    <w:rsid w:val="00770F6C"/>
    <w:rsid w:val="00771047"/>
    <w:rsid w:val="007714EA"/>
    <w:rsid w:val="0077184B"/>
    <w:rsid w:val="007736E0"/>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6921"/>
    <w:rsid w:val="00790542"/>
    <w:rsid w:val="00790A34"/>
    <w:rsid w:val="00793515"/>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96D"/>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673"/>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95"/>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5C2D"/>
    <w:rsid w:val="007F6067"/>
    <w:rsid w:val="007F6202"/>
    <w:rsid w:val="007F73A2"/>
    <w:rsid w:val="007F787A"/>
    <w:rsid w:val="007F799B"/>
    <w:rsid w:val="007F7DED"/>
    <w:rsid w:val="007F7F75"/>
    <w:rsid w:val="007F7F7C"/>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09"/>
    <w:rsid w:val="00813383"/>
    <w:rsid w:val="00813743"/>
    <w:rsid w:val="00814AF9"/>
    <w:rsid w:val="00814D63"/>
    <w:rsid w:val="00815888"/>
    <w:rsid w:val="00815D1F"/>
    <w:rsid w:val="00816078"/>
    <w:rsid w:val="00816DB8"/>
    <w:rsid w:val="0081740A"/>
    <w:rsid w:val="008174D3"/>
    <w:rsid w:val="008177E3"/>
    <w:rsid w:val="00817E49"/>
    <w:rsid w:val="00820409"/>
    <w:rsid w:val="00820F86"/>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183"/>
    <w:rsid w:val="008372B4"/>
    <w:rsid w:val="00837458"/>
    <w:rsid w:val="00837AAE"/>
    <w:rsid w:val="00837B72"/>
    <w:rsid w:val="0084040E"/>
    <w:rsid w:val="008405EE"/>
    <w:rsid w:val="008411A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2FC4"/>
    <w:rsid w:val="00853905"/>
    <w:rsid w:val="0085477A"/>
    <w:rsid w:val="00855107"/>
    <w:rsid w:val="00855173"/>
    <w:rsid w:val="008557D9"/>
    <w:rsid w:val="00855A6E"/>
    <w:rsid w:val="00855BF7"/>
    <w:rsid w:val="00856214"/>
    <w:rsid w:val="008563E5"/>
    <w:rsid w:val="00856FC5"/>
    <w:rsid w:val="008602CB"/>
    <w:rsid w:val="0086063A"/>
    <w:rsid w:val="00860950"/>
    <w:rsid w:val="00861639"/>
    <w:rsid w:val="00862089"/>
    <w:rsid w:val="00862F46"/>
    <w:rsid w:val="00863914"/>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31E4"/>
    <w:rsid w:val="0088376E"/>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373"/>
    <w:rsid w:val="00892502"/>
    <w:rsid w:val="008926F1"/>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3F62"/>
    <w:rsid w:val="008A484D"/>
    <w:rsid w:val="008A4DB4"/>
    <w:rsid w:val="008A50E9"/>
    <w:rsid w:val="008A5BA1"/>
    <w:rsid w:val="008A6DD6"/>
    <w:rsid w:val="008A6E4E"/>
    <w:rsid w:val="008A7665"/>
    <w:rsid w:val="008A7E6B"/>
    <w:rsid w:val="008B05AF"/>
    <w:rsid w:val="008B08A8"/>
    <w:rsid w:val="008B10D0"/>
    <w:rsid w:val="008B1C09"/>
    <w:rsid w:val="008B2A70"/>
    <w:rsid w:val="008B3194"/>
    <w:rsid w:val="008B3A34"/>
    <w:rsid w:val="008B5AE7"/>
    <w:rsid w:val="008C0383"/>
    <w:rsid w:val="008C0399"/>
    <w:rsid w:val="008C077A"/>
    <w:rsid w:val="008C0DFF"/>
    <w:rsid w:val="008C1A2B"/>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E7915"/>
    <w:rsid w:val="008F06E8"/>
    <w:rsid w:val="008F0DB5"/>
    <w:rsid w:val="008F1104"/>
    <w:rsid w:val="008F1B08"/>
    <w:rsid w:val="008F23A8"/>
    <w:rsid w:val="008F2843"/>
    <w:rsid w:val="008F28F2"/>
    <w:rsid w:val="008F36FF"/>
    <w:rsid w:val="008F3B93"/>
    <w:rsid w:val="008F4DD1"/>
    <w:rsid w:val="008F5303"/>
    <w:rsid w:val="008F5D16"/>
    <w:rsid w:val="008F6056"/>
    <w:rsid w:val="008F6AFF"/>
    <w:rsid w:val="00900823"/>
    <w:rsid w:val="009008B8"/>
    <w:rsid w:val="00900E88"/>
    <w:rsid w:val="009015BA"/>
    <w:rsid w:val="00902C07"/>
    <w:rsid w:val="0090547E"/>
    <w:rsid w:val="00905804"/>
    <w:rsid w:val="0090598B"/>
    <w:rsid w:val="00906218"/>
    <w:rsid w:val="0090644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5F0B"/>
    <w:rsid w:val="00916077"/>
    <w:rsid w:val="0091643E"/>
    <w:rsid w:val="009169AC"/>
    <w:rsid w:val="00916BBE"/>
    <w:rsid w:val="009170A2"/>
    <w:rsid w:val="0091743B"/>
    <w:rsid w:val="0091761B"/>
    <w:rsid w:val="00917BBB"/>
    <w:rsid w:val="009208A6"/>
    <w:rsid w:val="0092275B"/>
    <w:rsid w:val="009233AB"/>
    <w:rsid w:val="0092363C"/>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4B6"/>
    <w:rsid w:val="00934597"/>
    <w:rsid w:val="009345FD"/>
    <w:rsid w:val="00934FEE"/>
    <w:rsid w:val="009355D0"/>
    <w:rsid w:val="00935668"/>
    <w:rsid w:val="0093636E"/>
    <w:rsid w:val="0093657C"/>
    <w:rsid w:val="00936CFB"/>
    <w:rsid w:val="00937065"/>
    <w:rsid w:val="00940270"/>
    <w:rsid w:val="00940285"/>
    <w:rsid w:val="00940C25"/>
    <w:rsid w:val="009415B0"/>
    <w:rsid w:val="00941977"/>
    <w:rsid w:val="00941B9C"/>
    <w:rsid w:val="00942EEF"/>
    <w:rsid w:val="0094397C"/>
    <w:rsid w:val="00944062"/>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6B3B"/>
    <w:rsid w:val="00977A8C"/>
    <w:rsid w:val="0098042E"/>
    <w:rsid w:val="00980554"/>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5920"/>
    <w:rsid w:val="00996A8F"/>
    <w:rsid w:val="009A0B02"/>
    <w:rsid w:val="009A0D17"/>
    <w:rsid w:val="009A1DBF"/>
    <w:rsid w:val="009A323C"/>
    <w:rsid w:val="009A333B"/>
    <w:rsid w:val="009A407F"/>
    <w:rsid w:val="009A52A2"/>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BA0"/>
    <w:rsid w:val="009C3C80"/>
    <w:rsid w:val="009C4594"/>
    <w:rsid w:val="009C492F"/>
    <w:rsid w:val="009C6C93"/>
    <w:rsid w:val="009C7226"/>
    <w:rsid w:val="009C73A1"/>
    <w:rsid w:val="009C7549"/>
    <w:rsid w:val="009D01E0"/>
    <w:rsid w:val="009D08C5"/>
    <w:rsid w:val="009D0AEB"/>
    <w:rsid w:val="009D16DC"/>
    <w:rsid w:val="009D1C33"/>
    <w:rsid w:val="009D1FF9"/>
    <w:rsid w:val="009D2770"/>
    <w:rsid w:val="009D2FF2"/>
    <w:rsid w:val="009D3226"/>
    <w:rsid w:val="009D3385"/>
    <w:rsid w:val="009D3623"/>
    <w:rsid w:val="009D4421"/>
    <w:rsid w:val="009D48DB"/>
    <w:rsid w:val="009D4E67"/>
    <w:rsid w:val="009D5F99"/>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25"/>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370"/>
    <w:rsid w:val="00A2677A"/>
    <w:rsid w:val="00A27106"/>
    <w:rsid w:val="00A27358"/>
    <w:rsid w:val="00A27DBF"/>
    <w:rsid w:val="00A30C0E"/>
    <w:rsid w:val="00A3131F"/>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785"/>
    <w:rsid w:val="00A47B2E"/>
    <w:rsid w:val="00A47D33"/>
    <w:rsid w:val="00A5057B"/>
    <w:rsid w:val="00A51460"/>
    <w:rsid w:val="00A51849"/>
    <w:rsid w:val="00A519D6"/>
    <w:rsid w:val="00A51A01"/>
    <w:rsid w:val="00A52198"/>
    <w:rsid w:val="00A528BA"/>
    <w:rsid w:val="00A528FF"/>
    <w:rsid w:val="00A529E8"/>
    <w:rsid w:val="00A52C0C"/>
    <w:rsid w:val="00A53C14"/>
    <w:rsid w:val="00A541CB"/>
    <w:rsid w:val="00A553BD"/>
    <w:rsid w:val="00A556B5"/>
    <w:rsid w:val="00A55D6E"/>
    <w:rsid w:val="00A5654A"/>
    <w:rsid w:val="00A569E4"/>
    <w:rsid w:val="00A56E95"/>
    <w:rsid w:val="00A5745B"/>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315E"/>
    <w:rsid w:val="00A73172"/>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6E0A"/>
    <w:rsid w:val="00A8737E"/>
    <w:rsid w:val="00A87FEB"/>
    <w:rsid w:val="00A904D9"/>
    <w:rsid w:val="00A9272F"/>
    <w:rsid w:val="00A93EA3"/>
    <w:rsid w:val="00A93F9F"/>
    <w:rsid w:val="00A9420E"/>
    <w:rsid w:val="00A9480B"/>
    <w:rsid w:val="00A954CC"/>
    <w:rsid w:val="00A954D4"/>
    <w:rsid w:val="00A95A84"/>
    <w:rsid w:val="00A97050"/>
    <w:rsid w:val="00A97648"/>
    <w:rsid w:val="00A9769D"/>
    <w:rsid w:val="00A97C37"/>
    <w:rsid w:val="00AA027F"/>
    <w:rsid w:val="00AA06A2"/>
    <w:rsid w:val="00AA1621"/>
    <w:rsid w:val="00AA1A4F"/>
    <w:rsid w:val="00AA1CFD"/>
    <w:rsid w:val="00AA204F"/>
    <w:rsid w:val="00AA2239"/>
    <w:rsid w:val="00AA2F58"/>
    <w:rsid w:val="00AA3141"/>
    <w:rsid w:val="00AA3240"/>
    <w:rsid w:val="00AA33D2"/>
    <w:rsid w:val="00AA34BE"/>
    <w:rsid w:val="00AA4436"/>
    <w:rsid w:val="00AA4E5F"/>
    <w:rsid w:val="00AA60E4"/>
    <w:rsid w:val="00AA6520"/>
    <w:rsid w:val="00AA7365"/>
    <w:rsid w:val="00AB0C57"/>
    <w:rsid w:val="00AB1195"/>
    <w:rsid w:val="00AB2670"/>
    <w:rsid w:val="00AB285B"/>
    <w:rsid w:val="00AB2B60"/>
    <w:rsid w:val="00AB2DA8"/>
    <w:rsid w:val="00AB2ED0"/>
    <w:rsid w:val="00AB3361"/>
    <w:rsid w:val="00AB3A7D"/>
    <w:rsid w:val="00AB414F"/>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264C"/>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5FA5"/>
    <w:rsid w:val="00AE6A40"/>
    <w:rsid w:val="00AE6EFE"/>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2BC"/>
    <w:rsid w:val="00B03763"/>
    <w:rsid w:val="00B039F0"/>
    <w:rsid w:val="00B03E53"/>
    <w:rsid w:val="00B03EAE"/>
    <w:rsid w:val="00B04023"/>
    <w:rsid w:val="00B041FC"/>
    <w:rsid w:val="00B04F15"/>
    <w:rsid w:val="00B057AB"/>
    <w:rsid w:val="00B05A9B"/>
    <w:rsid w:val="00B067CA"/>
    <w:rsid w:val="00B0680E"/>
    <w:rsid w:val="00B07324"/>
    <w:rsid w:val="00B076B6"/>
    <w:rsid w:val="00B07779"/>
    <w:rsid w:val="00B07F1C"/>
    <w:rsid w:val="00B10FD8"/>
    <w:rsid w:val="00B111FB"/>
    <w:rsid w:val="00B11A5D"/>
    <w:rsid w:val="00B12216"/>
    <w:rsid w:val="00B1242A"/>
    <w:rsid w:val="00B12B26"/>
    <w:rsid w:val="00B15A0F"/>
    <w:rsid w:val="00B15DBA"/>
    <w:rsid w:val="00B15DFE"/>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975"/>
    <w:rsid w:val="00B32B7F"/>
    <w:rsid w:val="00B32F32"/>
    <w:rsid w:val="00B3362B"/>
    <w:rsid w:val="00B34083"/>
    <w:rsid w:val="00B344FA"/>
    <w:rsid w:val="00B34D6C"/>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4A3"/>
    <w:rsid w:val="00B51A59"/>
    <w:rsid w:val="00B53957"/>
    <w:rsid w:val="00B54D15"/>
    <w:rsid w:val="00B569C3"/>
    <w:rsid w:val="00B57265"/>
    <w:rsid w:val="00B57537"/>
    <w:rsid w:val="00B6031E"/>
    <w:rsid w:val="00B60C13"/>
    <w:rsid w:val="00B616FB"/>
    <w:rsid w:val="00B61A70"/>
    <w:rsid w:val="00B61DF0"/>
    <w:rsid w:val="00B62374"/>
    <w:rsid w:val="00B626A4"/>
    <w:rsid w:val="00B62A33"/>
    <w:rsid w:val="00B62DEE"/>
    <w:rsid w:val="00B631F0"/>
    <w:rsid w:val="00B63383"/>
    <w:rsid w:val="00B633AE"/>
    <w:rsid w:val="00B63A47"/>
    <w:rsid w:val="00B63D71"/>
    <w:rsid w:val="00B6486B"/>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BE0"/>
    <w:rsid w:val="00B74CF8"/>
    <w:rsid w:val="00B750A3"/>
    <w:rsid w:val="00B75525"/>
    <w:rsid w:val="00B75643"/>
    <w:rsid w:val="00B763D1"/>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CA7"/>
    <w:rsid w:val="00B83FF9"/>
    <w:rsid w:val="00B84092"/>
    <w:rsid w:val="00B8446C"/>
    <w:rsid w:val="00B848C3"/>
    <w:rsid w:val="00B849E1"/>
    <w:rsid w:val="00B850EC"/>
    <w:rsid w:val="00B8564B"/>
    <w:rsid w:val="00B85B9C"/>
    <w:rsid w:val="00B865DF"/>
    <w:rsid w:val="00B86CC0"/>
    <w:rsid w:val="00B86F3A"/>
    <w:rsid w:val="00B87725"/>
    <w:rsid w:val="00B87864"/>
    <w:rsid w:val="00B87FCD"/>
    <w:rsid w:val="00B9023A"/>
    <w:rsid w:val="00B907E5"/>
    <w:rsid w:val="00B908CD"/>
    <w:rsid w:val="00B91BC5"/>
    <w:rsid w:val="00B91DF0"/>
    <w:rsid w:val="00B921DB"/>
    <w:rsid w:val="00B922F6"/>
    <w:rsid w:val="00B9349B"/>
    <w:rsid w:val="00B93E4C"/>
    <w:rsid w:val="00B94DBB"/>
    <w:rsid w:val="00B94E03"/>
    <w:rsid w:val="00B951A3"/>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0FA5"/>
    <w:rsid w:val="00BB12BA"/>
    <w:rsid w:val="00BB14F1"/>
    <w:rsid w:val="00BB1ABF"/>
    <w:rsid w:val="00BB2376"/>
    <w:rsid w:val="00BB488B"/>
    <w:rsid w:val="00BB54B5"/>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581"/>
    <w:rsid w:val="00BD1D68"/>
    <w:rsid w:val="00BD1FFE"/>
    <w:rsid w:val="00BD2281"/>
    <w:rsid w:val="00BD26E7"/>
    <w:rsid w:val="00BD28BF"/>
    <w:rsid w:val="00BD2D12"/>
    <w:rsid w:val="00BD2F9D"/>
    <w:rsid w:val="00BD3B30"/>
    <w:rsid w:val="00BD435A"/>
    <w:rsid w:val="00BD5F9C"/>
    <w:rsid w:val="00BD6404"/>
    <w:rsid w:val="00BD672C"/>
    <w:rsid w:val="00BD6736"/>
    <w:rsid w:val="00BD6987"/>
    <w:rsid w:val="00BD6A43"/>
    <w:rsid w:val="00BD6B08"/>
    <w:rsid w:val="00BD7643"/>
    <w:rsid w:val="00BD7985"/>
    <w:rsid w:val="00BD7AE6"/>
    <w:rsid w:val="00BE097E"/>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123E"/>
    <w:rsid w:val="00BF2393"/>
    <w:rsid w:val="00BF2B02"/>
    <w:rsid w:val="00BF2FFF"/>
    <w:rsid w:val="00BF3200"/>
    <w:rsid w:val="00BF35CB"/>
    <w:rsid w:val="00BF4157"/>
    <w:rsid w:val="00BF41ED"/>
    <w:rsid w:val="00BF4394"/>
    <w:rsid w:val="00BF50C2"/>
    <w:rsid w:val="00BF515F"/>
    <w:rsid w:val="00BF52D7"/>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9DE"/>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AB8"/>
    <w:rsid w:val="00C45B6D"/>
    <w:rsid w:val="00C45C1A"/>
    <w:rsid w:val="00C4650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1A29"/>
    <w:rsid w:val="00C6214D"/>
    <w:rsid w:val="00C6235B"/>
    <w:rsid w:val="00C6237E"/>
    <w:rsid w:val="00C62C22"/>
    <w:rsid w:val="00C63557"/>
    <w:rsid w:val="00C63FFB"/>
    <w:rsid w:val="00C649BD"/>
    <w:rsid w:val="00C6532C"/>
    <w:rsid w:val="00C65891"/>
    <w:rsid w:val="00C6603E"/>
    <w:rsid w:val="00C66AC9"/>
    <w:rsid w:val="00C66AE3"/>
    <w:rsid w:val="00C6715F"/>
    <w:rsid w:val="00C671F5"/>
    <w:rsid w:val="00C67607"/>
    <w:rsid w:val="00C70D47"/>
    <w:rsid w:val="00C7144D"/>
    <w:rsid w:val="00C718AA"/>
    <w:rsid w:val="00C72309"/>
    <w:rsid w:val="00C724D3"/>
    <w:rsid w:val="00C725A7"/>
    <w:rsid w:val="00C72935"/>
    <w:rsid w:val="00C72951"/>
    <w:rsid w:val="00C73BC7"/>
    <w:rsid w:val="00C74145"/>
    <w:rsid w:val="00C744B2"/>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9EA"/>
    <w:rsid w:val="00C86ABA"/>
    <w:rsid w:val="00C86AE8"/>
    <w:rsid w:val="00C870EE"/>
    <w:rsid w:val="00C8786D"/>
    <w:rsid w:val="00C90E6B"/>
    <w:rsid w:val="00C91551"/>
    <w:rsid w:val="00C916CF"/>
    <w:rsid w:val="00C919A8"/>
    <w:rsid w:val="00C91E23"/>
    <w:rsid w:val="00C91FFF"/>
    <w:rsid w:val="00C9224D"/>
    <w:rsid w:val="00C925AC"/>
    <w:rsid w:val="00C92983"/>
    <w:rsid w:val="00C932B7"/>
    <w:rsid w:val="00C932BF"/>
    <w:rsid w:val="00C943F3"/>
    <w:rsid w:val="00C94859"/>
    <w:rsid w:val="00C959D1"/>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413"/>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2C59"/>
    <w:rsid w:val="00CD307E"/>
    <w:rsid w:val="00CD312E"/>
    <w:rsid w:val="00CD3848"/>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C6B"/>
    <w:rsid w:val="00CE7FDF"/>
    <w:rsid w:val="00CF0FB0"/>
    <w:rsid w:val="00CF123B"/>
    <w:rsid w:val="00CF219E"/>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8"/>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63F"/>
    <w:rsid w:val="00D137AC"/>
    <w:rsid w:val="00D13B5C"/>
    <w:rsid w:val="00D13F65"/>
    <w:rsid w:val="00D15EDF"/>
    <w:rsid w:val="00D1608C"/>
    <w:rsid w:val="00D1785C"/>
    <w:rsid w:val="00D1793E"/>
    <w:rsid w:val="00D17A54"/>
    <w:rsid w:val="00D20D0B"/>
    <w:rsid w:val="00D21B0D"/>
    <w:rsid w:val="00D233DE"/>
    <w:rsid w:val="00D236EC"/>
    <w:rsid w:val="00D23911"/>
    <w:rsid w:val="00D23B43"/>
    <w:rsid w:val="00D24993"/>
    <w:rsid w:val="00D25860"/>
    <w:rsid w:val="00D25C43"/>
    <w:rsid w:val="00D26597"/>
    <w:rsid w:val="00D26D06"/>
    <w:rsid w:val="00D27199"/>
    <w:rsid w:val="00D27939"/>
    <w:rsid w:val="00D3188C"/>
    <w:rsid w:val="00D32176"/>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0A2C"/>
    <w:rsid w:val="00D41F36"/>
    <w:rsid w:val="00D4279D"/>
    <w:rsid w:val="00D445CF"/>
    <w:rsid w:val="00D452B1"/>
    <w:rsid w:val="00D45D72"/>
    <w:rsid w:val="00D4699C"/>
    <w:rsid w:val="00D46E8A"/>
    <w:rsid w:val="00D47119"/>
    <w:rsid w:val="00D47B5D"/>
    <w:rsid w:val="00D47BBE"/>
    <w:rsid w:val="00D47E81"/>
    <w:rsid w:val="00D5088F"/>
    <w:rsid w:val="00D51ED9"/>
    <w:rsid w:val="00D520E4"/>
    <w:rsid w:val="00D5219A"/>
    <w:rsid w:val="00D52BB1"/>
    <w:rsid w:val="00D53A38"/>
    <w:rsid w:val="00D53E8B"/>
    <w:rsid w:val="00D54714"/>
    <w:rsid w:val="00D54E02"/>
    <w:rsid w:val="00D552BD"/>
    <w:rsid w:val="00D5569A"/>
    <w:rsid w:val="00D55994"/>
    <w:rsid w:val="00D55BF8"/>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4782"/>
    <w:rsid w:val="00D65132"/>
    <w:rsid w:val="00D65D74"/>
    <w:rsid w:val="00D66225"/>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448"/>
    <w:rsid w:val="00D758F9"/>
    <w:rsid w:val="00D75C09"/>
    <w:rsid w:val="00D76357"/>
    <w:rsid w:val="00D7647C"/>
    <w:rsid w:val="00D768E0"/>
    <w:rsid w:val="00D772AA"/>
    <w:rsid w:val="00D7758A"/>
    <w:rsid w:val="00D80786"/>
    <w:rsid w:val="00D81063"/>
    <w:rsid w:val="00D810D4"/>
    <w:rsid w:val="00D81CAB"/>
    <w:rsid w:val="00D81D58"/>
    <w:rsid w:val="00D81F78"/>
    <w:rsid w:val="00D827C9"/>
    <w:rsid w:val="00D83A88"/>
    <w:rsid w:val="00D842E6"/>
    <w:rsid w:val="00D84314"/>
    <w:rsid w:val="00D85266"/>
    <w:rsid w:val="00D8576F"/>
    <w:rsid w:val="00D86455"/>
    <w:rsid w:val="00D8677F"/>
    <w:rsid w:val="00D868DE"/>
    <w:rsid w:val="00D86E52"/>
    <w:rsid w:val="00D87B71"/>
    <w:rsid w:val="00D90814"/>
    <w:rsid w:val="00D915BB"/>
    <w:rsid w:val="00D91A8A"/>
    <w:rsid w:val="00D91B52"/>
    <w:rsid w:val="00D91DD3"/>
    <w:rsid w:val="00D91E79"/>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4619"/>
    <w:rsid w:val="00DD5B8C"/>
    <w:rsid w:val="00DD5D64"/>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D01"/>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DF7283"/>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0592"/>
    <w:rsid w:val="00E11EFC"/>
    <w:rsid w:val="00E123C5"/>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27B5"/>
    <w:rsid w:val="00E23370"/>
    <w:rsid w:val="00E23376"/>
    <w:rsid w:val="00E23898"/>
    <w:rsid w:val="00E239D4"/>
    <w:rsid w:val="00E23FA4"/>
    <w:rsid w:val="00E24513"/>
    <w:rsid w:val="00E25525"/>
    <w:rsid w:val="00E264F4"/>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7D"/>
    <w:rsid w:val="00E34780"/>
    <w:rsid w:val="00E3537B"/>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470A1"/>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945"/>
    <w:rsid w:val="00E64B4E"/>
    <w:rsid w:val="00E650D2"/>
    <w:rsid w:val="00E65BC6"/>
    <w:rsid w:val="00E661FF"/>
    <w:rsid w:val="00E6651F"/>
    <w:rsid w:val="00E6671A"/>
    <w:rsid w:val="00E66A1E"/>
    <w:rsid w:val="00E66FBA"/>
    <w:rsid w:val="00E67448"/>
    <w:rsid w:val="00E67C45"/>
    <w:rsid w:val="00E7008D"/>
    <w:rsid w:val="00E70437"/>
    <w:rsid w:val="00E70669"/>
    <w:rsid w:val="00E70A3D"/>
    <w:rsid w:val="00E70F2D"/>
    <w:rsid w:val="00E713C0"/>
    <w:rsid w:val="00E71455"/>
    <w:rsid w:val="00E714EA"/>
    <w:rsid w:val="00E715FB"/>
    <w:rsid w:val="00E71D90"/>
    <w:rsid w:val="00E71DA4"/>
    <w:rsid w:val="00E726EB"/>
    <w:rsid w:val="00E72B81"/>
    <w:rsid w:val="00E72CF1"/>
    <w:rsid w:val="00E73459"/>
    <w:rsid w:val="00E734A3"/>
    <w:rsid w:val="00E73CE9"/>
    <w:rsid w:val="00E7428F"/>
    <w:rsid w:val="00E75148"/>
    <w:rsid w:val="00E75291"/>
    <w:rsid w:val="00E76012"/>
    <w:rsid w:val="00E77A8F"/>
    <w:rsid w:val="00E77D87"/>
    <w:rsid w:val="00E80544"/>
    <w:rsid w:val="00E807C7"/>
    <w:rsid w:val="00E80B52"/>
    <w:rsid w:val="00E80E05"/>
    <w:rsid w:val="00E81267"/>
    <w:rsid w:val="00E813BD"/>
    <w:rsid w:val="00E817FA"/>
    <w:rsid w:val="00E824C3"/>
    <w:rsid w:val="00E82E26"/>
    <w:rsid w:val="00E83020"/>
    <w:rsid w:val="00E83FCD"/>
    <w:rsid w:val="00E840B3"/>
    <w:rsid w:val="00E847AB"/>
    <w:rsid w:val="00E84915"/>
    <w:rsid w:val="00E84D10"/>
    <w:rsid w:val="00E85330"/>
    <w:rsid w:val="00E8629F"/>
    <w:rsid w:val="00E87864"/>
    <w:rsid w:val="00E879DE"/>
    <w:rsid w:val="00E905EB"/>
    <w:rsid w:val="00E91008"/>
    <w:rsid w:val="00E910CC"/>
    <w:rsid w:val="00E917AE"/>
    <w:rsid w:val="00E92418"/>
    <w:rsid w:val="00E92923"/>
    <w:rsid w:val="00E92F8A"/>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6EB8"/>
    <w:rsid w:val="00EA73DF"/>
    <w:rsid w:val="00EA7454"/>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5687"/>
    <w:rsid w:val="00EC6409"/>
    <w:rsid w:val="00EC6576"/>
    <w:rsid w:val="00EC6A6E"/>
    <w:rsid w:val="00EC6C77"/>
    <w:rsid w:val="00ED383A"/>
    <w:rsid w:val="00ED5BE8"/>
    <w:rsid w:val="00ED61E8"/>
    <w:rsid w:val="00ED719F"/>
    <w:rsid w:val="00ED7286"/>
    <w:rsid w:val="00EE0479"/>
    <w:rsid w:val="00EE0DEE"/>
    <w:rsid w:val="00EE1080"/>
    <w:rsid w:val="00EE1D23"/>
    <w:rsid w:val="00EE29C4"/>
    <w:rsid w:val="00EE2E54"/>
    <w:rsid w:val="00EE3236"/>
    <w:rsid w:val="00EE38BC"/>
    <w:rsid w:val="00EE3AE2"/>
    <w:rsid w:val="00EE419B"/>
    <w:rsid w:val="00EE52DE"/>
    <w:rsid w:val="00EE5A32"/>
    <w:rsid w:val="00EE723D"/>
    <w:rsid w:val="00EE7648"/>
    <w:rsid w:val="00EF1EC5"/>
    <w:rsid w:val="00EF3782"/>
    <w:rsid w:val="00EF3794"/>
    <w:rsid w:val="00EF3FC4"/>
    <w:rsid w:val="00EF4C88"/>
    <w:rsid w:val="00EF55EB"/>
    <w:rsid w:val="00EF571B"/>
    <w:rsid w:val="00EF65C8"/>
    <w:rsid w:val="00EF6D0B"/>
    <w:rsid w:val="00EF7292"/>
    <w:rsid w:val="00EF7682"/>
    <w:rsid w:val="00EF782B"/>
    <w:rsid w:val="00EF7A32"/>
    <w:rsid w:val="00EF7A9B"/>
    <w:rsid w:val="00EF7E45"/>
    <w:rsid w:val="00F0068E"/>
    <w:rsid w:val="00F00DCC"/>
    <w:rsid w:val="00F0109C"/>
    <w:rsid w:val="00F0156F"/>
    <w:rsid w:val="00F01987"/>
    <w:rsid w:val="00F01AA1"/>
    <w:rsid w:val="00F01CB5"/>
    <w:rsid w:val="00F02268"/>
    <w:rsid w:val="00F0281D"/>
    <w:rsid w:val="00F039F1"/>
    <w:rsid w:val="00F03C51"/>
    <w:rsid w:val="00F03E65"/>
    <w:rsid w:val="00F04C09"/>
    <w:rsid w:val="00F05AC8"/>
    <w:rsid w:val="00F05EE8"/>
    <w:rsid w:val="00F0601F"/>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396"/>
    <w:rsid w:val="00F17822"/>
    <w:rsid w:val="00F17970"/>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B8B"/>
    <w:rsid w:val="00F24F71"/>
    <w:rsid w:val="00F25FFF"/>
    <w:rsid w:val="00F269A8"/>
    <w:rsid w:val="00F300B4"/>
    <w:rsid w:val="00F3096A"/>
    <w:rsid w:val="00F30D2E"/>
    <w:rsid w:val="00F31478"/>
    <w:rsid w:val="00F320B6"/>
    <w:rsid w:val="00F32132"/>
    <w:rsid w:val="00F3325E"/>
    <w:rsid w:val="00F33F31"/>
    <w:rsid w:val="00F3411C"/>
    <w:rsid w:val="00F342E2"/>
    <w:rsid w:val="00F34E1A"/>
    <w:rsid w:val="00F35516"/>
    <w:rsid w:val="00F355AF"/>
    <w:rsid w:val="00F35790"/>
    <w:rsid w:val="00F35A1F"/>
    <w:rsid w:val="00F365D8"/>
    <w:rsid w:val="00F36A19"/>
    <w:rsid w:val="00F376D6"/>
    <w:rsid w:val="00F41035"/>
    <w:rsid w:val="00F4136D"/>
    <w:rsid w:val="00F4212E"/>
    <w:rsid w:val="00F42533"/>
    <w:rsid w:val="00F42C20"/>
    <w:rsid w:val="00F43E34"/>
    <w:rsid w:val="00F4416C"/>
    <w:rsid w:val="00F4449D"/>
    <w:rsid w:val="00F455C1"/>
    <w:rsid w:val="00F46D1E"/>
    <w:rsid w:val="00F47CDA"/>
    <w:rsid w:val="00F47FEA"/>
    <w:rsid w:val="00F502C4"/>
    <w:rsid w:val="00F50411"/>
    <w:rsid w:val="00F512DC"/>
    <w:rsid w:val="00F517DB"/>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83C"/>
    <w:rsid w:val="00F60EE2"/>
    <w:rsid w:val="00F61861"/>
    <w:rsid w:val="00F618EF"/>
    <w:rsid w:val="00F623BA"/>
    <w:rsid w:val="00F62B17"/>
    <w:rsid w:val="00F64486"/>
    <w:rsid w:val="00F6471F"/>
    <w:rsid w:val="00F64DE6"/>
    <w:rsid w:val="00F65582"/>
    <w:rsid w:val="00F6588E"/>
    <w:rsid w:val="00F6677B"/>
    <w:rsid w:val="00F66C94"/>
    <w:rsid w:val="00F66E75"/>
    <w:rsid w:val="00F70997"/>
    <w:rsid w:val="00F72CE8"/>
    <w:rsid w:val="00F7418C"/>
    <w:rsid w:val="00F747BB"/>
    <w:rsid w:val="00F74BEA"/>
    <w:rsid w:val="00F74D84"/>
    <w:rsid w:val="00F74DB7"/>
    <w:rsid w:val="00F7559A"/>
    <w:rsid w:val="00F76788"/>
    <w:rsid w:val="00F76C43"/>
    <w:rsid w:val="00F77EB0"/>
    <w:rsid w:val="00F8029F"/>
    <w:rsid w:val="00F803B0"/>
    <w:rsid w:val="00F80FAE"/>
    <w:rsid w:val="00F81119"/>
    <w:rsid w:val="00F8148D"/>
    <w:rsid w:val="00F82127"/>
    <w:rsid w:val="00F823E1"/>
    <w:rsid w:val="00F827EA"/>
    <w:rsid w:val="00F837F8"/>
    <w:rsid w:val="00F849C9"/>
    <w:rsid w:val="00F84BEC"/>
    <w:rsid w:val="00F85EEF"/>
    <w:rsid w:val="00F86175"/>
    <w:rsid w:val="00F86CC3"/>
    <w:rsid w:val="00F86D45"/>
    <w:rsid w:val="00F8766A"/>
    <w:rsid w:val="00F8791A"/>
    <w:rsid w:val="00F87927"/>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2D0"/>
    <w:rsid w:val="00F97450"/>
    <w:rsid w:val="00F97864"/>
    <w:rsid w:val="00FA0441"/>
    <w:rsid w:val="00FA097E"/>
    <w:rsid w:val="00FA1141"/>
    <w:rsid w:val="00FA1DD1"/>
    <w:rsid w:val="00FA3F5E"/>
    <w:rsid w:val="00FA40D6"/>
    <w:rsid w:val="00FA4718"/>
    <w:rsid w:val="00FA4742"/>
    <w:rsid w:val="00FA4A48"/>
    <w:rsid w:val="00FA553E"/>
    <w:rsid w:val="00FA57FB"/>
    <w:rsid w:val="00FA5848"/>
    <w:rsid w:val="00FA59AD"/>
    <w:rsid w:val="00FA5D20"/>
    <w:rsid w:val="00FA5D28"/>
    <w:rsid w:val="00FA6899"/>
    <w:rsid w:val="00FA6973"/>
    <w:rsid w:val="00FA702E"/>
    <w:rsid w:val="00FA755F"/>
    <w:rsid w:val="00FA7D59"/>
    <w:rsid w:val="00FA7F3D"/>
    <w:rsid w:val="00FB08E8"/>
    <w:rsid w:val="00FB0CE7"/>
    <w:rsid w:val="00FB0E73"/>
    <w:rsid w:val="00FB10D3"/>
    <w:rsid w:val="00FB1B42"/>
    <w:rsid w:val="00FB21DB"/>
    <w:rsid w:val="00FB264A"/>
    <w:rsid w:val="00FB2E44"/>
    <w:rsid w:val="00FB38D8"/>
    <w:rsid w:val="00FB409D"/>
    <w:rsid w:val="00FB44F0"/>
    <w:rsid w:val="00FB47C1"/>
    <w:rsid w:val="00FB497E"/>
    <w:rsid w:val="00FB52B3"/>
    <w:rsid w:val="00FB55EE"/>
    <w:rsid w:val="00FB7BFA"/>
    <w:rsid w:val="00FC0457"/>
    <w:rsid w:val="00FC051F"/>
    <w:rsid w:val="00FC06FF"/>
    <w:rsid w:val="00FC0FA4"/>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2229"/>
    <w:rsid w:val="00FF34C6"/>
    <w:rsid w:val="00FF52D4"/>
    <w:rsid w:val="00FF5488"/>
    <w:rsid w:val="00FF5B66"/>
    <w:rsid w:val="00FF5BC5"/>
    <w:rsid w:val="00FF6A54"/>
    <w:rsid w:val="00FF6AA4"/>
    <w:rsid w:val="00FF6B09"/>
    <w:rsid w:val="00FF6D78"/>
    <w:rsid w:val="00FF7BA9"/>
    <w:rsid w:val="00FF7F83"/>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301161841">
      <w:bodyDiv w:val="1"/>
      <w:marLeft w:val="0"/>
      <w:marRight w:val="0"/>
      <w:marTop w:val="0"/>
      <w:marBottom w:val="0"/>
      <w:divBdr>
        <w:top w:val="none" w:sz="0" w:space="0" w:color="auto"/>
        <w:left w:val="none" w:sz="0" w:space="0" w:color="auto"/>
        <w:bottom w:val="none" w:sz="0" w:space="0" w:color="auto"/>
        <w:right w:val="none" w:sz="0" w:space="0" w:color="auto"/>
      </w:divBdr>
    </w:div>
    <w:div w:id="397822304">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502013812">
      <w:bodyDiv w:val="1"/>
      <w:marLeft w:val="0"/>
      <w:marRight w:val="0"/>
      <w:marTop w:val="0"/>
      <w:marBottom w:val="0"/>
      <w:divBdr>
        <w:top w:val="none" w:sz="0" w:space="0" w:color="auto"/>
        <w:left w:val="none" w:sz="0" w:space="0" w:color="auto"/>
        <w:bottom w:val="none" w:sz="0" w:space="0" w:color="auto"/>
        <w:right w:val="none" w:sz="0" w:space="0" w:color="auto"/>
      </w:divBdr>
    </w:div>
    <w:div w:id="632828804">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182933350">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14875975">
      <w:bodyDiv w:val="1"/>
      <w:marLeft w:val="0"/>
      <w:marRight w:val="0"/>
      <w:marTop w:val="0"/>
      <w:marBottom w:val="0"/>
      <w:divBdr>
        <w:top w:val="none" w:sz="0" w:space="0" w:color="auto"/>
        <w:left w:val="none" w:sz="0" w:space="0" w:color="auto"/>
        <w:bottom w:val="none" w:sz="0" w:space="0" w:color="auto"/>
        <w:right w:val="none" w:sz="0" w:space="0" w:color="auto"/>
      </w:divBdr>
    </w:div>
    <w:div w:id="156618709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1741649">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10.10.10.10/ftp/tsg_ran/WG4_Radio/TSGR4_116bis/Inbox/R4-251481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tp://10.10.10.10/ftp/tsg_ran/WG4_Radio/TSGR4_116bis/Inbox/R4-2514811.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4.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5.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6.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7.xml><?xml version="1.0" encoding="utf-8"?>
<ds:datastoreItem xmlns:ds="http://schemas.openxmlformats.org/officeDocument/2006/customXml" ds:itemID="{21C50B39-F775-43AF-8A62-34662C861B0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134</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125</cp:revision>
  <cp:lastPrinted>2019-04-25T01:09:00Z</cp:lastPrinted>
  <dcterms:created xsi:type="dcterms:W3CDTF">2025-05-23T07:47:00Z</dcterms:created>
  <dcterms:modified xsi:type="dcterms:W3CDTF">2025-10-16T11:48:00Z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