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BD00" w14:textId="549D1A58"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r>
      <w:r w:rsidR="00D71BF8" w:rsidRPr="00D71BF8">
        <w:rPr>
          <w:rFonts w:cs="Arial"/>
          <w:sz w:val="24"/>
          <w:szCs w:val="24"/>
        </w:rPr>
        <w:t>R4-2514512</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71BF8"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D71BF8">
        <w:rPr>
          <w:rFonts w:ascii="Arial" w:eastAsia="MS Mincho" w:hAnsi="Arial" w:cs="Arial"/>
          <w:b/>
          <w:color w:val="000000"/>
          <w:sz w:val="22"/>
        </w:rPr>
        <w:t>Agenda item:</w:t>
      </w:r>
      <w:r w:rsidRPr="00D71BF8">
        <w:rPr>
          <w:rFonts w:ascii="Arial" w:eastAsia="MS Mincho" w:hAnsi="Arial" w:cs="Arial"/>
          <w:b/>
          <w:color w:val="000000"/>
          <w:sz w:val="22"/>
        </w:rPr>
        <w:tab/>
      </w:r>
      <w:r w:rsidRPr="00D71BF8">
        <w:rPr>
          <w:rFonts w:ascii="Arial" w:eastAsia="MS Mincho" w:hAnsi="Arial" w:cs="Arial"/>
          <w:b/>
          <w:color w:val="000000"/>
          <w:sz w:val="22"/>
          <w:lang w:eastAsia="ja-JP"/>
        </w:rPr>
        <w:tab/>
      </w:r>
      <w:r w:rsidRPr="00D71BF8">
        <w:rPr>
          <w:rFonts w:ascii="Arial" w:eastAsia="MS Mincho" w:hAnsi="Arial" w:cs="Arial"/>
          <w:b/>
          <w:color w:val="000000"/>
          <w:sz w:val="22"/>
          <w:lang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Heading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Pr="00D71BF8" w:rsidRDefault="00064792">
      <w:pPr>
        <w:pStyle w:val="ListParagraph"/>
        <w:numPr>
          <w:ilvl w:val="0"/>
          <w:numId w:val="6"/>
        </w:numPr>
        <w:ind w:firstLineChars="0"/>
      </w:pPr>
      <w:r>
        <w:rPr>
          <w:rFonts w:eastAsiaTheme="minorEastAsia"/>
        </w:rPr>
        <w:t xml:space="preserve">Mainly discuss on </w:t>
      </w:r>
    </w:p>
    <w:p w14:paraId="19004E8E" w14:textId="59683640" w:rsidR="00DB776E" w:rsidRPr="00E96567" w:rsidRDefault="00DB776E" w:rsidP="00D71BF8">
      <w:pPr>
        <w:pStyle w:val="ListParagraph"/>
        <w:numPr>
          <w:ilvl w:val="1"/>
          <w:numId w:val="6"/>
        </w:numPr>
        <w:ind w:firstLineChars="0"/>
      </w:pPr>
      <w:r w:rsidRPr="00E96567">
        <w:rPr>
          <w:rFonts w:eastAsiaTheme="minorEastAsia"/>
        </w:rPr>
        <w:t xml:space="preserve">Presenting the summary of </w:t>
      </w:r>
      <w:r w:rsidR="00C43C41" w:rsidRPr="00E96567">
        <w:rPr>
          <w:rFonts w:eastAsiaTheme="minorEastAsia"/>
        </w:rPr>
        <w:t xml:space="preserve">6G RRM </w:t>
      </w:r>
      <w:r w:rsidRPr="00E96567">
        <w:rPr>
          <w:rFonts w:eastAsiaTheme="minorEastAsia"/>
        </w:rPr>
        <w:t>proposal</w:t>
      </w:r>
      <w:r w:rsidR="00C43C41" w:rsidRPr="00E96567">
        <w:rPr>
          <w:rFonts w:eastAsiaTheme="minorEastAsia"/>
        </w:rPr>
        <w:t>s</w:t>
      </w:r>
      <w:r w:rsidR="00681F1E" w:rsidRPr="00E96567">
        <w:rPr>
          <w:rFonts w:eastAsiaTheme="minorEastAsia"/>
        </w:rPr>
        <w:t xml:space="preserve"> in issue 1</w:t>
      </w:r>
    </w:p>
    <w:p w14:paraId="27C0978A" w14:textId="5EEEB7D6" w:rsidR="00D96826" w:rsidRPr="00E96567" w:rsidRDefault="00C43C41">
      <w:pPr>
        <w:pStyle w:val="ListParagraph"/>
        <w:numPr>
          <w:ilvl w:val="1"/>
          <w:numId w:val="6"/>
        </w:numPr>
        <w:ind w:firstLineChars="0"/>
      </w:pPr>
      <w:r w:rsidRPr="00E96567">
        <w:t xml:space="preserve">Issue 4-2, </w:t>
      </w:r>
      <w:r w:rsidR="00064792" w:rsidRPr="00E96567">
        <w:t>Issue 4-1: Measurement gap(MG) and interruption</w:t>
      </w:r>
    </w:p>
    <w:p w14:paraId="22824527" w14:textId="77777777" w:rsidR="00D96826" w:rsidRPr="00E96567" w:rsidRDefault="00064792">
      <w:pPr>
        <w:pStyle w:val="ListParagraph"/>
        <w:numPr>
          <w:ilvl w:val="1"/>
          <w:numId w:val="6"/>
        </w:numPr>
        <w:ind w:firstLineChars="0"/>
      </w:pPr>
      <w:r w:rsidRPr="00E96567">
        <w:t>Issue 5: RRM framework: Measurement capability/delay/overhead/accuracy</w:t>
      </w:r>
    </w:p>
    <w:p w14:paraId="7AA3AF99" w14:textId="77777777" w:rsidR="00D96826" w:rsidRPr="00E96567" w:rsidRDefault="00064792">
      <w:pPr>
        <w:pStyle w:val="ListParagraph"/>
        <w:numPr>
          <w:ilvl w:val="1"/>
          <w:numId w:val="6"/>
        </w:numPr>
        <w:ind w:firstLineChars="0"/>
      </w:pPr>
      <w:r w:rsidRPr="00E96567">
        <w:t>Issue 8: Spectrum aggregation and CA related RRM</w:t>
      </w:r>
    </w:p>
    <w:p w14:paraId="749476E4" w14:textId="77777777" w:rsidR="00D96826" w:rsidRPr="00E96567" w:rsidRDefault="00064792">
      <w:pPr>
        <w:pStyle w:val="ListParagraph"/>
        <w:numPr>
          <w:ilvl w:val="1"/>
          <w:numId w:val="6"/>
        </w:numPr>
        <w:ind w:firstLineChars="0"/>
      </w:pPr>
      <w:r w:rsidRPr="00E96567">
        <w:t>Issue 7: RRM related energy efficiency</w:t>
      </w:r>
    </w:p>
    <w:p w14:paraId="7EA201D5" w14:textId="77777777" w:rsidR="00D96826" w:rsidRPr="00E96567" w:rsidRDefault="00064792">
      <w:pPr>
        <w:pStyle w:val="ListParagraph"/>
        <w:numPr>
          <w:ilvl w:val="1"/>
          <w:numId w:val="6"/>
        </w:numPr>
        <w:ind w:firstLineChars="0"/>
      </w:pPr>
      <w:r w:rsidRPr="00E96567">
        <w:t>Issue 6: Mobility related RRM</w:t>
      </w:r>
    </w:p>
    <w:p w14:paraId="379C2CF4" w14:textId="070F865B" w:rsidR="00DB776E" w:rsidRPr="00E96567" w:rsidRDefault="00DB776E" w:rsidP="00DB776E">
      <w:pPr>
        <w:pStyle w:val="ListParagraph"/>
        <w:numPr>
          <w:ilvl w:val="1"/>
          <w:numId w:val="6"/>
        </w:numPr>
        <w:ind w:firstLineChars="0"/>
      </w:pPr>
      <w:r w:rsidRPr="00E96567">
        <w:t>Issue 1: Summary of the support status for the main features</w:t>
      </w:r>
    </w:p>
    <w:p w14:paraId="282D5612" w14:textId="77777777" w:rsidR="00D96826" w:rsidRDefault="00064792">
      <w:pPr>
        <w:pStyle w:val="ListParagraph"/>
        <w:numPr>
          <w:ilvl w:val="0"/>
          <w:numId w:val="6"/>
        </w:numPr>
        <w:ind w:firstLineChars="0"/>
      </w:pPr>
      <w:r>
        <w:rPr>
          <w:rFonts w:eastAsiaTheme="minorEastAsia"/>
        </w:rPr>
        <w:t xml:space="preserve">If time allows, then discuss on: </w:t>
      </w:r>
    </w:p>
    <w:p w14:paraId="6E4BB698" w14:textId="6415D437" w:rsidR="00D96826" w:rsidRPr="00D71BF8" w:rsidRDefault="00064792">
      <w:pPr>
        <w:pStyle w:val="ListParagraph"/>
        <w:numPr>
          <w:ilvl w:val="1"/>
          <w:numId w:val="6"/>
        </w:numPr>
        <w:ind w:firstLineChars="0"/>
      </w:pPr>
      <w:r>
        <w:rPr>
          <w:rFonts w:eastAsiaTheme="minorEastAsia"/>
        </w:rPr>
        <w:t xml:space="preserve">Issue 9, Issue 10, Issue 11, Issue 12, Issue 3 </w:t>
      </w:r>
    </w:p>
    <w:p w14:paraId="69A8DF0D" w14:textId="77777777" w:rsidR="00D96826" w:rsidRDefault="00064792" w:rsidP="00D71BF8">
      <w:pPr>
        <w:pStyle w:val="ListParagraph"/>
        <w:numPr>
          <w:ilvl w:val="0"/>
          <w:numId w:val="6"/>
        </w:numPr>
        <w:ind w:firstLineChars="0"/>
      </w:pPr>
      <w:r>
        <w:rPr>
          <w:rFonts w:eastAsiaTheme="minorEastAsia"/>
        </w:rPr>
        <w:t>Issue 2 and issue 13 is moved to [116bis][111] 6G operation efficiency</w:t>
      </w:r>
    </w:p>
    <w:p w14:paraId="0E81DCE7" w14:textId="77777777" w:rsidR="00D96826" w:rsidRDefault="00D96826">
      <w:pPr>
        <w:spacing w:after="120"/>
        <w:rPr>
          <w:rFonts w:eastAsia="SimSun"/>
        </w:rPr>
      </w:pPr>
    </w:p>
    <w:p w14:paraId="270441F7" w14:textId="77777777" w:rsidR="00D96826" w:rsidRDefault="00064792">
      <w:pPr>
        <w:pStyle w:val="Heading1"/>
        <w:rPr>
          <w:rFonts w:eastAsia="Yu Mincho"/>
        </w:rPr>
      </w:pPr>
      <w:r>
        <w:rPr>
          <w:lang w:val="en-US" w:eastAsia="ja-JP"/>
        </w:rPr>
        <w:t xml:space="preserve">Topic #1: </w:t>
      </w:r>
      <w:r>
        <w:rPr>
          <w:rFonts w:eastAsia="Yu Mincho"/>
        </w:rPr>
        <w:t>6G RRM (8.7)</w:t>
      </w:r>
    </w:p>
    <w:p w14:paraId="69637579" w14:textId="77777777" w:rsidR="00D96826" w:rsidRDefault="0006479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5" w:history="1">
              <w:r>
                <w:rPr>
                  <w:rStyle w:val="Hyperlink"/>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Measurement gap(MG)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0E3DF0A5"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D96826">
            <w:hyperlink r:id="rId16" w:history="1">
              <w:r>
                <w:rPr>
                  <w:rStyle w:val="Hyperlink"/>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Measurement gap(MG)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7" w:history="1">
              <w:r>
                <w:rPr>
                  <w:rStyle w:val="Hyperlink"/>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Measurement gap(MG)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D96826">
            <w:hyperlink r:id="rId18" w:history="1">
              <w:r>
                <w:rPr>
                  <w:rStyle w:val="Hyperlink"/>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2F5DC0D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Unified measurements(L3,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16DA7AE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56AA71D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2"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2"/>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Measurement gap(MG)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Unified measurements(L3,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9" w:history="1">
              <w:r>
                <w:rPr>
                  <w:rStyle w:val="Hyperlink"/>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Measurement gap(MG)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20" w:history="1">
              <w:r>
                <w:rPr>
                  <w:rStyle w:val="Hyperlink"/>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64792">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64792">
            <w:pPr>
              <w:spacing w:line="240" w:lineRule="exact"/>
              <w:rPr>
                <w:rFonts w:eastAsia="DengXian"/>
                <w:bCs/>
                <w:iCs/>
                <w:sz w:val="20"/>
                <w:szCs w:val="20"/>
              </w:rPr>
            </w:pPr>
            <w:r>
              <w:rPr>
                <w:rFonts w:eastAsia="DengXian" w:hint="eastAsia"/>
                <w:bCs/>
                <w:iCs/>
                <w:sz w:val="20"/>
                <w:szCs w:val="20"/>
              </w:rPr>
              <w:t>Proposal 8: it is proposed to discuss whether to have the definition on intra-frequency/ inter-frequency measurement in 6GR. Suggest to discuss whether following consideration is feasible</w:t>
            </w:r>
          </w:p>
          <w:p w14:paraId="7F9AAA3E" w14:textId="77777777" w:rsidR="00D96826" w:rsidRDefault="00064792">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64792">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2: it is proposed that the feature with market demand are supported from 6G day-one.  </w:t>
            </w:r>
          </w:p>
          <w:p w14:paraId="1FC7F256" w14:textId="77777777" w:rsidR="00D96826" w:rsidRDefault="00064792">
            <w:pPr>
              <w:spacing w:line="240" w:lineRule="exact"/>
              <w:rPr>
                <w:rFonts w:eastAsia="DengXian"/>
                <w:b/>
                <w:iCs/>
                <w:sz w:val="20"/>
                <w:szCs w:val="20"/>
                <w:u w:val="single"/>
              </w:rPr>
            </w:pPr>
            <w:r>
              <w:rPr>
                <w:rFonts w:eastAsia="DengXian"/>
                <w:b/>
                <w:iCs/>
                <w:sz w:val="20"/>
                <w:szCs w:val="20"/>
                <w:u w:val="single"/>
              </w:rPr>
              <w:t>Measurement gap(MG) and interruption</w:t>
            </w:r>
          </w:p>
          <w:p w14:paraId="54A89ED7"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64792">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64792">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61875B3D" w14:textId="77777777" w:rsidR="00D96826" w:rsidRDefault="00064792">
            <w:pPr>
              <w:spacing w:before="60" w:after="60"/>
              <w:rPr>
                <w:rFonts w:eastAsia="DengXian"/>
                <w:bCs/>
                <w:iCs/>
                <w:sz w:val="20"/>
                <w:szCs w:val="20"/>
              </w:rPr>
            </w:pPr>
            <w:r>
              <w:rPr>
                <w:rFonts w:eastAsia="DengXian"/>
                <w:bCs/>
                <w:iCs/>
                <w:sz w:val="20"/>
                <w:szCs w:val="20"/>
              </w:rPr>
              <w:t>UE capability</w:t>
            </w:r>
          </w:p>
          <w:p w14:paraId="20C41475" w14:textId="77777777" w:rsidR="00D96826" w:rsidRDefault="00064792">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DengXian"/>
                <w:b/>
                <w:bCs/>
                <w:iCs/>
                <w:sz w:val="20"/>
                <w:szCs w:val="20"/>
                <w:u w:val="single"/>
              </w:rPr>
            </w:pPr>
            <w:r>
              <w:rPr>
                <w:b/>
                <w:bCs/>
                <w:sz w:val="20"/>
                <w:szCs w:val="20"/>
                <w:u w:val="single"/>
              </w:rPr>
              <w:t>Unified measurements(L3, L1)</w:t>
            </w:r>
          </w:p>
          <w:p w14:paraId="5CBB59EE" w14:textId="77777777" w:rsidR="00D96826" w:rsidRDefault="00064792">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64792">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21" w:history="1">
              <w:r>
                <w:rPr>
                  <w:rStyle w:val="Hyperlink"/>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Proposal 4: RAN4 to consider enriching RRM measurement content and introducing sensing information based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22" w:history="1">
              <w:r>
                <w:rPr>
                  <w:rStyle w:val="Hyperlink"/>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Measurement gap(MG)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Unified measurements(L3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23" w:history="1">
              <w:r>
                <w:rPr>
                  <w:rStyle w:val="Hyperlink"/>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Measurement gap(MG) and interruption/ Unified measurements(L3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Unified measurements(L3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Measurement gap(MG)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to unify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24" w:history="1">
              <w:r>
                <w:rPr>
                  <w:rStyle w:val="Hyperlink"/>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r>
              <w:rPr>
                <w:iCs/>
                <w:sz w:val="20"/>
                <w:szCs w:val="20"/>
              </w:rPr>
              <w:t>-  [</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management(if applicable by PHY/high layer framework design in 6GR)</w:t>
            </w:r>
          </w:p>
          <w:p w14:paraId="4898B42B" w14:textId="77777777" w:rsidR="00D96826" w:rsidRDefault="00064792">
            <w:pPr>
              <w:spacing w:after="120"/>
              <w:jc w:val="both"/>
              <w:rPr>
                <w:iCs/>
                <w:sz w:val="20"/>
                <w:szCs w:val="20"/>
              </w:rPr>
            </w:pPr>
            <w:r>
              <w:rPr>
                <w:iCs/>
                <w:sz w:val="20"/>
                <w:szCs w:val="20"/>
              </w:rPr>
              <w:t>-  Other UE-specific characteristic switching(if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Measurement gap(MG)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Proposal 5: Discuss the assumption on searcher</w:t>
            </w:r>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5" w:history="1">
              <w:r>
                <w:rPr>
                  <w:rStyle w:val="Hyperlink"/>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Measurement gap(MG)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6" w:history="1">
              <w:r>
                <w:rPr>
                  <w:rStyle w:val="Hyperlink"/>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Measurement gap(MG) and interruption</w:t>
            </w:r>
          </w:p>
          <w:p w14:paraId="3541818A" w14:textId="77777777" w:rsidR="00D96826" w:rsidRDefault="00064792">
            <w:pPr>
              <w:jc w:val="both"/>
              <w:rPr>
                <w:iCs/>
                <w:sz w:val="20"/>
                <w:szCs w:val="20"/>
              </w:rPr>
            </w:pPr>
            <w:r>
              <w:rPr>
                <w:iCs/>
                <w:sz w:val="20"/>
                <w:szCs w:val="20"/>
              </w:rPr>
              <w:t>Proposal 2: RAN4 to study solutions to support measurement without gap, and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7" w:history="1">
              <w:r>
                <w:rPr>
                  <w:rStyle w:val="Hyperlink"/>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ListParagraph"/>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to define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Measurement gap(MG)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gap based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For the number of measurement gap patterns, depending on 6G design, less measurement gap patterns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8" w:history="1">
              <w:r>
                <w:rPr>
                  <w:rStyle w:val="Hyperlink"/>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RAN4 should consider both the baseline requirement and the strict performance requirement based on  real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Measurement gap(MG)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Proposal 8: RAN4 shall strive for reducing the amount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9" w:history="1">
              <w:r>
                <w:rPr>
                  <w:rStyle w:val="Hyperlink"/>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Unified measurements(L3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Measurement gap(MG)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needs to be taken into account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Pr="00D71BF8" w:rsidRDefault="00D96826">
      <w:pPr>
        <w:rPr>
          <w:lang w:val="en-GB" w:eastAsia="en-US"/>
        </w:rPr>
      </w:pPr>
    </w:p>
    <w:p w14:paraId="1C6C4F3F" w14:textId="77777777" w:rsidR="00D96826" w:rsidRDefault="00064792">
      <w:pPr>
        <w:pStyle w:val="Heading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D71BF8" w:rsidRDefault="00064792">
            <w:pPr>
              <w:spacing w:after="120"/>
              <w:rPr>
                <w:b/>
                <w:bCs/>
              </w:rPr>
            </w:pPr>
            <w:r>
              <w:rPr>
                <w:b/>
                <w:bCs/>
              </w:rPr>
              <w:t>(7)</w:t>
            </w:r>
            <w:r>
              <w:rPr>
                <w:b/>
                <w:bCs/>
                <w:color w:val="000000" w:themeColor="text1"/>
                <w:lang w:eastAsia="en-GB"/>
              </w:rPr>
              <w:t xml:space="preserve"> </w:t>
            </w:r>
            <w:r w:rsidRPr="00D71BF8">
              <w:rPr>
                <w:b/>
                <w:bCs/>
              </w:rPr>
              <w:t>Migration from 5G NR to 6GR as well as interworking and mobility between 5G NR and 6GR:</w:t>
            </w:r>
          </w:p>
          <w:p w14:paraId="3C931C66"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8240"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w:pict>
              <v:rect w14:anchorId="1C8BE30A"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Measurement gap(MG)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 )</w:t>
            </w:r>
          </w:p>
          <w:p w14:paraId="61957AE5" w14:textId="77777777" w:rsidR="00D96826" w:rsidRPr="00D71BF8" w:rsidRDefault="00064792">
            <w:pPr>
              <w:spacing w:after="0"/>
              <w:rPr>
                <w:sz w:val="20"/>
                <w:szCs w:val="20"/>
                <w:lang w:val="de-DE"/>
              </w:rPr>
            </w:pPr>
            <w:r w:rsidRPr="00D71BF8">
              <w:rPr>
                <w:sz w:val="20"/>
                <w:szCs w:val="20"/>
                <w:lang w:val="de-DE"/>
              </w:rPr>
              <w:t>Samsung (P13~P14)</w:t>
            </w:r>
          </w:p>
          <w:p w14:paraId="3E988922" w14:textId="77777777" w:rsidR="00D96826" w:rsidRPr="00D71BF8" w:rsidRDefault="00064792">
            <w:pPr>
              <w:spacing w:after="0"/>
              <w:rPr>
                <w:sz w:val="20"/>
                <w:szCs w:val="20"/>
                <w:lang w:val="de-DE"/>
              </w:rPr>
            </w:pPr>
            <w:r w:rsidRPr="00D71BF8">
              <w:rPr>
                <w:sz w:val="20"/>
                <w:szCs w:val="20"/>
                <w:lang w:val="de-D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Pr="00D71BF8" w:rsidRDefault="00064792">
            <w:pPr>
              <w:spacing w:after="0"/>
              <w:rPr>
                <w:sz w:val="20"/>
                <w:szCs w:val="20"/>
                <w:lang w:val="da-DK"/>
              </w:rPr>
            </w:pPr>
            <w:r w:rsidRPr="00D71BF8">
              <w:rPr>
                <w:sz w:val="20"/>
                <w:szCs w:val="20"/>
                <w:lang w:val="da-DK"/>
              </w:rPr>
              <w:t>LGE (P2)</w:t>
            </w:r>
          </w:p>
          <w:p w14:paraId="6A41804B" w14:textId="77777777" w:rsidR="00D96826" w:rsidRPr="00D71BF8" w:rsidRDefault="00064792">
            <w:pPr>
              <w:spacing w:after="0"/>
              <w:rPr>
                <w:sz w:val="20"/>
                <w:szCs w:val="20"/>
                <w:lang w:val="da-DK"/>
              </w:rPr>
            </w:pPr>
            <w:r w:rsidRPr="00D71BF8">
              <w:rPr>
                <w:sz w:val="20"/>
                <w:szCs w:val="20"/>
                <w:lang w:val="da-DK"/>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28F5FB48" w:rsidR="00D96826" w:rsidRDefault="00064792">
            <w:pPr>
              <w:spacing w:after="0"/>
              <w:rPr>
                <w:sz w:val="20"/>
                <w:szCs w:val="20"/>
              </w:rPr>
            </w:pPr>
            <w:r>
              <w:rPr>
                <w:sz w:val="20"/>
                <w:szCs w:val="20"/>
              </w:rPr>
              <w:t>Samsung (P15(searcher)</w:t>
            </w:r>
            <w:r w:rsidR="00FB18EB">
              <w:rPr>
                <w:sz w:val="20"/>
                <w:szCs w:val="20"/>
              </w:rPr>
              <w:t>, P11(SSB evaluation)</w:t>
            </w:r>
            <w:r>
              <w:rPr>
                <w:sz w:val="20"/>
                <w:szCs w:val="20"/>
              </w:rPr>
              <w:t xml:space="preserve">), </w:t>
            </w:r>
          </w:p>
          <w:p w14:paraId="4CC19903" w14:textId="77777777" w:rsidR="00D96826" w:rsidRDefault="00064792">
            <w:pPr>
              <w:spacing w:after="0"/>
              <w:rPr>
                <w:sz w:val="20"/>
                <w:szCs w:val="20"/>
              </w:rPr>
            </w:pPr>
            <w:r>
              <w:rPr>
                <w:sz w:val="20"/>
                <w:szCs w:val="20"/>
              </w:rPr>
              <w:t xml:space="preserve">ZTE(P2, P5(searcher), P12(virtual UE group for RRM)), </w:t>
            </w:r>
          </w:p>
          <w:p w14:paraId="3A17E082" w14:textId="77777777" w:rsidR="00D96826" w:rsidRDefault="00064792">
            <w:pPr>
              <w:spacing w:after="0"/>
              <w:rPr>
                <w:sz w:val="20"/>
                <w:szCs w:val="20"/>
              </w:rPr>
            </w:pPr>
            <w:r>
              <w:rPr>
                <w:sz w:val="20"/>
                <w:szCs w:val="20"/>
              </w:rPr>
              <w:t>Vivo (P18)</w:t>
            </w:r>
          </w:p>
          <w:p w14:paraId="410C9B97" w14:textId="347B3C90" w:rsidR="00D96826" w:rsidRDefault="00064792">
            <w:pPr>
              <w:spacing w:after="0"/>
              <w:rPr>
                <w:sz w:val="20"/>
                <w:szCs w:val="20"/>
              </w:rPr>
            </w:pPr>
            <w:r>
              <w:rPr>
                <w:sz w:val="20"/>
                <w:szCs w:val="20"/>
              </w:rPr>
              <w:lastRenderedPageBreak/>
              <w:t>Ericsson (P13~</w:t>
            </w:r>
            <w:r w:rsidR="00405246">
              <w:rPr>
                <w:sz w:val="20"/>
                <w:szCs w:val="20"/>
              </w:rPr>
              <w:t>P1</w:t>
            </w:r>
            <w:r w:rsidR="00405246">
              <w:rPr>
                <w:rFonts w:eastAsiaTheme="minorEastAsia" w:hint="eastAsia"/>
                <w:sz w:val="20"/>
                <w:szCs w:val="20"/>
              </w:rPr>
              <w:t>5</w:t>
            </w:r>
            <w:r>
              <w:rPr>
                <w:sz w:val="20"/>
                <w:szCs w:val="20"/>
              </w:rPr>
              <w:t>, P20)</w:t>
            </w:r>
          </w:p>
          <w:p w14:paraId="23BD88C7" w14:textId="77777777" w:rsidR="00324BD5" w:rsidRDefault="00324BD5" w:rsidP="00324BD5">
            <w:pPr>
              <w:spacing w:after="0"/>
              <w:rPr>
                <w:sz w:val="20"/>
                <w:szCs w:val="20"/>
              </w:rPr>
            </w:pPr>
            <w:r>
              <w:rPr>
                <w:sz w:val="20"/>
                <w:szCs w:val="20"/>
              </w:rPr>
              <w:t>Nokia (P5, P8)</w:t>
            </w:r>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Unified measurements(L3 and/or L1)</w:t>
            </w:r>
          </w:p>
          <w:p w14:paraId="308A87FE" w14:textId="77777777" w:rsidR="00D96826" w:rsidRPr="00D71BF8" w:rsidRDefault="00064792">
            <w:pPr>
              <w:spacing w:after="0"/>
              <w:rPr>
                <w:sz w:val="20"/>
                <w:szCs w:val="20"/>
                <w:lang w:val="da-DK"/>
              </w:rPr>
            </w:pPr>
            <w:r w:rsidRPr="00D71BF8">
              <w:rPr>
                <w:sz w:val="20"/>
                <w:szCs w:val="20"/>
                <w:lang w:val="da-DK"/>
              </w:rPr>
              <w:t>Samsung (P12)</w:t>
            </w:r>
          </w:p>
          <w:p w14:paraId="4D8FEF1E" w14:textId="77777777" w:rsidR="00D96826" w:rsidRPr="00D71BF8" w:rsidRDefault="00064792">
            <w:pPr>
              <w:spacing w:after="0"/>
              <w:rPr>
                <w:sz w:val="20"/>
                <w:szCs w:val="20"/>
                <w:lang w:val="da-DK"/>
              </w:rPr>
            </w:pPr>
            <w:r w:rsidRPr="00D71BF8">
              <w:rPr>
                <w:sz w:val="20"/>
                <w:szCs w:val="20"/>
                <w:lang w:val="da-DK"/>
              </w:rPr>
              <w:t>OPPO (P5/P6/P10/P11)</w:t>
            </w:r>
          </w:p>
          <w:p w14:paraId="25D5358E" w14:textId="77777777" w:rsidR="00D96826" w:rsidRPr="00D71BF8" w:rsidRDefault="00064792">
            <w:pPr>
              <w:spacing w:after="0"/>
              <w:rPr>
                <w:sz w:val="20"/>
                <w:szCs w:val="20"/>
                <w:lang w:val="da-DK"/>
              </w:rPr>
            </w:pPr>
            <w:r w:rsidRPr="00D71BF8">
              <w:rPr>
                <w:sz w:val="20"/>
                <w:szCs w:val="20"/>
                <w:lang w:val="da-DK"/>
              </w:rPr>
              <w:t>CMCC (P9~P10)</w:t>
            </w:r>
          </w:p>
          <w:p w14:paraId="7F745263" w14:textId="77777777" w:rsidR="00D96826" w:rsidRPr="00D71BF8" w:rsidRDefault="00064792">
            <w:pPr>
              <w:spacing w:after="0"/>
              <w:rPr>
                <w:sz w:val="20"/>
                <w:szCs w:val="20"/>
                <w:lang w:val="de-DE"/>
              </w:rPr>
            </w:pPr>
            <w:r w:rsidRPr="00D71BF8">
              <w:rPr>
                <w:sz w:val="20"/>
                <w:szCs w:val="20"/>
                <w:lang w:val="de-DE"/>
              </w:rPr>
              <w:t>LGE (P3)</w:t>
            </w:r>
          </w:p>
          <w:p w14:paraId="2C899CF2" w14:textId="77777777" w:rsidR="00D96826" w:rsidRPr="00D71BF8" w:rsidRDefault="00064792">
            <w:pPr>
              <w:spacing w:after="0"/>
              <w:rPr>
                <w:sz w:val="20"/>
                <w:szCs w:val="20"/>
                <w:lang w:val="de-DE"/>
              </w:rPr>
            </w:pPr>
            <w:r w:rsidRPr="00D71BF8">
              <w:rPr>
                <w:sz w:val="20"/>
                <w:szCs w:val="20"/>
                <w:lang w:val="de-DE"/>
              </w:rPr>
              <w:t>Xiaomi (P1, P2-1)</w:t>
            </w:r>
          </w:p>
          <w:p w14:paraId="1DF03CDD" w14:textId="77777777" w:rsidR="009B3131" w:rsidRDefault="009B3131" w:rsidP="009B3131">
            <w:pPr>
              <w:rPr>
                <w:sz w:val="20"/>
                <w:szCs w:val="20"/>
              </w:rPr>
            </w:pPr>
            <w:r>
              <w:rPr>
                <w:sz w:val="20"/>
                <w:szCs w:val="20"/>
              </w:rPr>
              <w:t>Ericsson (P16): measurement model for L3 and L1</w:t>
            </w:r>
          </w:p>
          <w:p w14:paraId="3656C8DB" w14:textId="77777777" w:rsidR="009B3131" w:rsidRPr="00D71BF8" w:rsidRDefault="009B3131">
            <w:pPr>
              <w:rPr>
                <w:rFonts w:eastAsiaTheme="minorEastAsia"/>
                <w:sz w:val="20"/>
                <w:szCs w:val="20"/>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Pr="00D71BF8" w:rsidRDefault="00064792">
            <w:pPr>
              <w:spacing w:after="0"/>
              <w:rPr>
                <w:sz w:val="20"/>
                <w:szCs w:val="20"/>
                <w:lang w:val="da-DK"/>
              </w:rPr>
            </w:pPr>
            <w:r w:rsidRPr="00D71BF8">
              <w:rPr>
                <w:sz w:val="20"/>
                <w:szCs w:val="20"/>
                <w:lang w:val="da-DK"/>
              </w:rPr>
              <w:t>MTK (P9~P15)</w:t>
            </w:r>
          </w:p>
          <w:p w14:paraId="56858A3D" w14:textId="77777777" w:rsidR="00D96826" w:rsidRPr="00D71BF8" w:rsidRDefault="00064792">
            <w:pPr>
              <w:spacing w:after="0"/>
              <w:rPr>
                <w:sz w:val="20"/>
                <w:szCs w:val="20"/>
                <w:lang w:val="da-DK"/>
              </w:rPr>
            </w:pPr>
            <w:r w:rsidRPr="00D71BF8">
              <w:rPr>
                <w:sz w:val="20"/>
                <w:szCs w:val="20"/>
                <w:lang w:val="da-DK"/>
              </w:rPr>
              <w:t>QC (P7~P9)</w:t>
            </w:r>
          </w:p>
          <w:p w14:paraId="5C152E29" w14:textId="77777777" w:rsidR="00D96826" w:rsidRPr="00D71BF8" w:rsidRDefault="00064792">
            <w:pPr>
              <w:spacing w:after="0"/>
              <w:rPr>
                <w:sz w:val="20"/>
                <w:szCs w:val="20"/>
                <w:lang w:val="da-DK"/>
              </w:rPr>
            </w:pPr>
            <w:r w:rsidRPr="00D71BF8">
              <w:rPr>
                <w:sz w:val="20"/>
                <w:szCs w:val="20"/>
                <w:lang w:val="da-DK"/>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1872167F" w:rsidR="00D96826" w:rsidRDefault="00064792">
            <w:pPr>
              <w:spacing w:after="0"/>
              <w:rPr>
                <w:sz w:val="20"/>
                <w:szCs w:val="20"/>
              </w:rPr>
            </w:pPr>
            <w:r>
              <w:rPr>
                <w:sz w:val="20"/>
                <w:szCs w:val="20"/>
              </w:rPr>
              <w:t>Nokia (</w:t>
            </w:r>
            <w:r w:rsidR="00324BD5">
              <w:rPr>
                <w:sz w:val="20"/>
                <w:szCs w:val="20"/>
              </w:rPr>
              <w:t xml:space="preserve">P5, P8, </w:t>
            </w:r>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Pr="00D71BF8" w:rsidRDefault="00064792">
            <w:pPr>
              <w:spacing w:after="0"/>
              <w:rPr>
                <w:sz w:val="20"/>
                <w:szCs w:val="20"/>
                <w:lang w:val="da-DK"/>
              </w:rPr>
            </w:pPr>
            <w:r w:rsidRPr="00D71BF8">
              <w:rPr>
                <w:sz w:val="20"/>
                <w:szCs w:val="20"/>
                <w:lang w:val="da-DK"/>
              </w:rPr>
              <w:t>MTK (P18~P20)</w:t>
            </w:r>
          </w:p>
          <w:p w14:paraId="1A25731D" w14:textId="77777777" w:rsidR="00D96826" w:rsidRPr="00D71BF8" w:rsidRDefault="00064792">
            <w:pPr>
              <w:spacing w:after="0"/>
              <w:rPr>
                <w:sz w:val="20"/>
                <w:szCs w:val="20"/>
                <w:lang w:val="da-DK"/>
              </w:rPr>
            </w:pPr>
            <w:r w:rsidRPr="00D71BF8">
              <w:rPr>
                <w:sz w:val="20"/>
                <w:szCs w:val="20"/>
                <w:lang w:val="da-DK"/>
              </w:rPr>
              <w:t>QC (P10~P12)</w:t>
            </w:r>
          </w:p>
          <w:p w14:paraId="29BDEBBD" w14:textId="77777777" w:rsidR="00D96826" w:rsidRPr="00D71BF8" w:rsidRDefault="00064792">
            <w:pPr>
              <w:spacing w:after="0"/>
              <w:rPr>
                <w:sz w:val="20"/>
                <w:szCs w:val="20"/>
                <w:lang w:val="da-DK"/>
              </w:rPr>
            </w:pPr>
            <w:r w:rsidRPr="00D71BF8">
              <w:rPr>
                <w:sz w:val="20"/>
                <w:szCs w:val="20"/>
                <w:lang w:val="da-DK"/>
              </w:rPr>
              <w:t>Samsung (P7)</w:t>
            </w:r>
          </w:p>
          <w:p w14:paraId="76098115" w14:textId="77777777" w:rsidR="00D96826" w:rsidRPr="00D71BF8" w:rsidRDefault="00064792">
            <w:pPr>
              <w:spacing w:after="0"/>
              <w:rPr>
                <w:sz w:val="20"/>
                <w:szCs w:val="20"/>
                <w:lang w:val="da-DK"/>
              </w:rPr>
            </w:pPr>
            <w:r w:rsidRPr="00D71BF8">
              <w:rPr>
                <w:sz w:val="20"/>
                <w:szCs w:val="20"/>
                <w:lang w:val="da-DK"/>
              </w:rPr>
              <w:t>Vivo (P8/P9)</w:t>
            </w:r>
          </w:p>
          <w:p w14:paraId="65A9F125" w14:textId="77777777" w:rsidR="00D96826" w:rsidRPr="00D71BF8" w:rsidRDefault="00064792">
            <w:pPr>
              <w:spacing w:after="0"/>
              <w:rPr>
                <w:sz w:val="20"/>
                <w:szCs w:val="20"/>
                <w:lang w:val="da-DK"/>
              </w:rPr>
            </w:pPr>
            <w:r w:rsidRPr="00D71BF8">
              <w:rPr>
                <w:sz w:val="20"/>
                <w:szCs w:val="20"/>
                <w:lang w:val="da-DK"/>
              </w:rPr>
              <w:t>Ericsson (P24~26)</w:t>
            </w:r>
          </w:p>
          <w:p w14:paraId="439515A6" w14:textId="32B90390" w:rsidR="00D96826" w:rsidRPr="00D71BF8" w:rsidRDefault="00064792">
            <w:pPr>
              <w:spacing w:after="0"/>
              <w:rPr>
                <w:sz w:val="20"/>
                <w:szCs w:val="20"/>
                <w:lang w:val="da-DK"/>
              </w:rPr>
            </w:pPr>
            <w:r w:rsidRPr="00D71BF8">
              <w:rPr>
                <w:sz w:val="20"/>
                <w:szCs w:val="20"/>
                <w:lang w:val="da-DK"/>
              </w:rPr>
              <w:t>Nokia (</w:t>
            </w:r>
            <w:r w:rsidR="00324BD5" w:rsidRPr="00D71BF8">
              <w:rPr>
                <w:sz w:val="20"/>
                <w:szCs w:val="20"/>
                <w:lang w:val="da-DK"/>
              </w:rPr>
              <w:t xml:space="preserve">P5, P8, </w:t>
            </w:r>
            <w:r w:rsidRPr="00D71BF8">
              <w:rPr>
                <w:sz w:val="20"/>
                <w:szCs w:val="20"/>
                <w:lang w:val="da-DK"/>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Pr="00D71BF8" w:rsidRDefault="00064792">
            <w:pPr>
              <w:spacing w:after="0"/>
              <w:jc w:val="both"/>
              <w:rPr>
                <w:iCs/>
                <w:sz w:val="20"/>
                <w:szCs w:val="20"/>
                <w:lang w:val="sv-SE"/>
              </w:rPr>
            </w:pPr>
            <w:r w:rsidRPr="00D71BF8">
              <w:rPr>
                <w:iCs/>
                <w:sz w:val="20"/>
                <w:szCs w:val="20"/>
                <w:lang w:val="sv-SE"/>
              </w:rPr>
              <w:t>Inter-RAT sync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1ABBF4F" w:rsidR="00D96826" w:rsidRDefault="00064792">
            <w:pPr>
              <w:spacing w:after="0"/>
              <w:jc w:val="both"/>
              <w:rPr>
                <w:iCs/>
                <w:sz w:val="20"/>
                <w:szCs w:val="20"/>
              </w:rPr>
            </w:pPr>
            <w:r>
              <w:rPr>
                <w:iCs/>
                <w:sz w:val="20"/>
                <w:szCs w:val="20"/>
              </w:rPr>
              <w:t>Duplexing: Samsung(P10)</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lastRenderedPageBreak/>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64D72764" w:rsidR="00D96826" w:rsidRDefault="00D96826">
            <w:pPr>
              <w:spacing w:after="0"/>
              <w:jc w:val="both"/>
              <w:rPr>
                <w:iCs/>
                <w:sz w:val="20"/>
                <w:szCs w:val="20"/>
              </w:rPr>
            </w:pPr>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Measurement gap(MG)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73C46C72" w14:textId="3E6A96B6" w:rsidR="00D96826" w:rsidRDefault="00064792">
      <w:pPr>
        <w:pStyle w:val="ListParagraph"/>
        <w:numPr>
          <w:ilvl w:val="1"/>
          <w:numId w:val="18"/>
        </w:numPr>
        <w:spacing w:after="180"/>
        <w:ind w:firstLineChars="0"/>
      </w:pPr>
      <w:r>
        <w:t>Further discuss</w:t>
      </w:r>
      <w:r w:rsidR="00324BD5" w:rsidRPr="00324BD5">
        <w:t xml:space="preserve"> </w:t>
      </w:r>
      <w:r w:rsidR="00324BD5">
        <w:t>if the list can be further prioritized</w:t>
      </w:r>
      <w:r w:rsidR="006A5C93" w:rsidRPr="006A5C93">
        <w:t xml:space="preserve"> </w:t>
      </w:r>
      <w:r w:rsidR="006A5C93">
        <w:t xml:space="preserve">based on the following criteria, and further discuss </w:t>
      </w:r>
      <w:r>
        <w:t>the detailed scopes for the selected topics</w:t>
      </w:r>
    </w:p>
    <w:p w14:paraId="751A4639" w14:textId="77777777" w:rsidR="006A5C93" w:rsidRDefault="006A5C93" w:rsidP="006A5C93">
      <w:pPr>
        <w:pStyle w:val="ListParagraph"/>
        <w:numPr>
          <w:ilvl w:val="2"/>
          <w:numId w:val="18"/>
        </w:numPr>
        <w:spacing w:after="180"/>
        <w:ind w:firstLineChars="0"/>
      </w:pPr>
      <w:r>
        <w:t>Topics that can be initiated directly in RAN4</w:t>
      </w:r>
    </w:p>
    <w:p w14:paraId="0C04EE20" w14:textId="77777777" w:rsidR="006A5C93" w:rsidRDefault="006A5C93" w:rsidP="006A5C93">
      <w:pPr>
        <w:pStyle w:val="ListParagraph"/>
        <w:numPr>
          <w:ilvl w:val="2"/>
          <w:numId w:val="18"/>
        </w:numPr>
        <w:spacing w:after="180"/>
        <w:ind w:firstLineChars="0"/>
      </w:pPr>
      <w:r>
        <w:t>Topics with clear commercial demand for RRM</w:t>
      </w:r>
    </w:p>
    <w:p w14:paraId="342FE704" w14:textId="77777777" w:rsidR="006A5C93" w:rsidRDefault="006A5C93" w:rsidP="006A5C93">
      <w:pPr>
        <w:pStyle w:val="ListParagraph"/>
        <w:numPr>
          <w:ilvl w:val="2"/>
          <w:numId w:val="18"/>
        </w:numPr>
        <w:spacing w:after="180"/>
        <w:ind w:firstLineChars="0"/>
      </w:pPr>
      <w:r>
        <w:t>Topics for fundamental feature in RRM (not incremental enhancement from 5G)</w:t>
      </w:r>
    </w:p>
    <w:p w14:paraId="2CBE506F" w14:textId="77777777" w:rsidR="006A5C93" w:rsidRDefault="006A5C93" w:rsidP="006A5C93">
      <w:pPr>
        <w:pStyle w:val="ListParagraph"/>
        <w:numPr>
          <w:ilvl w:val="2"/>
          <w:numId w:val="18"/>
        </w:numPr>
        <w:spacing w:after="180"/>
        <w:ind w:firstLineChars="0"/>
      </w:pPr>
      <w:r>
        <w:t>Topics with the strongest support from companies</w:t>
      </w:r>
    </w:p>
    <w:p w14:paraId="1C206CD9" w14:textId="77777777" w:rsidR="006A5C93" w:rsidRDefault="006A5C93" w:rsidP="006A5C93">
      <w:pPr>
        <w:pStyle w:val="ListParagraph"/>
        <w:numPr>
          <w:ilvl w:val="2"/>
          <w:numId w:val="18"/>
        </w:numPr>
        <w:spacing w:after="180"/>
        <w:ind w:firstLineChars="0"/>
      </w:pPr>
      <w:r>
        <w:t>Topics whose study can address the most critical pain points in 5G RRM</w:t>
      </w:r>
    </w:p>
    <w:p w14:paraId="2DDB09A8" w14:textId="77777777" w:rsidR="006A5C93" w:rsidRDefault="006A5C93" w:rsidP="00D71BF8">
      <w:pPr>
        <w:pStyle w:val="ListParagraph"/>
        <w:spacing w:after="180"/>
        <w:ind w:left="1080" w:firstLineChars="0" w:firstLine="0"/>
      </w:pP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r>
        <w:t xml:space="preserve"> </w:t>
      </w:r>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64792">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ListParagraph"/>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751D03A6" w14:textId="77777777" w:rsidR="00D96826" w:rsidRDefault="00064792">
      <w:pPr>
        <w:pStyle w:val="ListParagraph"/>
        <w:numPr>
          <w:ilvl w:val="1"/>
          <w:numId w:val="18"/>
        </w:numPr>
        <w:spacing w:after="120"/>
        <w:ind w:firstLineChars="0"/>
        <w:jc w:val="both"/>
        <w:rPr>
          <w:iCs/>
        </w:rPr>
      </w:pPr>
      <w:r>
        <w:rPr>
          <w:iCs/>
        </w:rPr>
        <w:lastRenderedPageBreak/>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64792">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ListParagraph"/>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ListParagraph"/>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09D83338" w14:textId="77777777" w:rsidR="00D96826" w:rsidRDefault="00064792">
      <w:pPr>
        <w:pStyle w:val="ListParagraph"/>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46319395" w14:textId="77777777" w:rsidR="00D96826" w:rsidRDefault="00064792">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64792">
      <w:pPr>
        <w:pStyle w:val="ListParagraph"/>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4998675D" w14:textId="77777777" w:rsidR="00D96826" w:rsidRDefault="00064792">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64792">
      <w:pPr>
        <w:pStyle w:val="ListParagraph"/>
        <w:numPr>
          <w:ilvl w:val="1"/>
          <w:numId w:val="18"/>
        </w:numPr>
        <w:spacing w:after="120"/>
        <w:ind w:firstLineChars="0"/>
        <w:rPr>
          <w:iCs/>
        </w:rPr>
      </w:pPr>
      <w:r>
        <w:rPr>
          <w:iCs/>
        </w:rPr>
        <w:t xml:space="preserve">it is proposed that the feature with market demand are supported from 6G day-one.  </w:t>
      </w:r>
    </w:p>
    <w:p w14:paraId="11056B59"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64792">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64792">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ListParagraph"/>
        <w:numPr>
          <w:ilvl w:val="2"/>
          <w:numId w:val="18"/>
        </w:numPr>
        <w:spacing w:after="120"/>
        <w:ind w:firstLineChars="0"/>
        <w:rPr>
          <w:iCs/>
        </w:rPr>
      </w:pPr>
      <w:r>
        <w:rPr>
          <w:iCs/>
        </w:rPr>
        <w:t>Power saving vs always-on RF chain</w:t>
      </w:r>
    </w:p>
    <w:p w14:paraId="4DE98B20" w14:textId="77777777" w:rsidR="00D96826" w:rsidRDefault="00064792">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64792">
      <w:pPr>
        <w:pStyle w:val="ListParagraph"/>
        <w:numPr>
          <w:ilvl w:val="2"/>
          <w:numId w:val="18"/>
        </w:numPr>
        <w:spacing w:after="120"/>
        <w:ind w:firstLineChars="0"/>
        <w:rPr>
          <w:iCs/>
        </w:rPr>
      </w:pPr>
      <w:r>
        <w:rPr>
          <w:iCs/>
        </w:rPr>
        <w:lastRenderedPageBreak/>
        <w:t>Measurement period vs measurement accuracy</w:t>
      </w:r>
    </w:p>
    <w:p w14:paraId="5D73624C" w14:textId="77777777" w:rsidR="00D96826" w:rsidRDefault="00064792">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64792">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64792">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64792">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64792">
      <w:pPr>
        <w:pStyle w:val="ListParagraph"/>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5BCB97F" w14:textId="77777777" w:rsidR="00D96826" w:rsidRDefault="00064792">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ListParagraph"/>
        <w:numPr>
          <w:ilvl w:val="2"/>
          <w:numId w:val="18"/>
        </w:numPr>
        <w:spacing w:after="120"/>
        <w:ind w:firstLineChars="0"/>
        <w:rPr>
          <w:iCs/>
        </w:rPr>
      </w:pPr>
      <w:r>
        <w:rPr>
          <w:iCs/>
        </w:rPr>
        <w:t>RAN4 should strive to establish quantifiable requirements to avoid the vague specification.</w:t>
      </w:r>
    </w:p>
    <w:p w14:paraId="5D5BF725" w14:textId="77777777" w:rsidR="00D96826" w:rsidRDefault="00064792">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64792">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64792">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1549F2CB" w14:textId="2F2876FE" w:rsidR="00D96826" w:rsidRDefault="00064792" w:rsidP="00D71BF8">
      <w:pPr>
        <w:pStyle w:val="ListParagraph"/>
        <w:numPr>
          <w:ilvl w:val="0"/>
          <w:numId w:val="18"/>
        </w:numPr>
        <w:spacing w:after="120"/>
        <w:ind w:firstLineChars="0"/>
        <w:rPr>
          <w:rFonts w:eastAsia="SimSun"/>
        </w:rPr>
      </w:pPr>
      <w:r w:rsidRPr="00D71BF8">
        <w:rPr>
          <w:rFonts w:eastAsia="SimSun"/>
        </w:rPr>
        <w:t xml:space="preserve">FL note:  </w:t>
      </w:r>
      <w:r>
        <w:rPr>
          <w:rFonts w:eastAsia="SimSun"/>
        </w:rPr>
        <w:t xml:space="preserve">This issue 2 has been moved to [116bis][111] 6G operation efficiency. </w:t>
      </w:r>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lastRenderedPageBreak/>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trPr>
        <w:tc>
          <w:tcPr>
            <w:tcW w:w="1928" w:type="dxa"/>
          </w:tcPr>
          <w:p w14:paraId="7E9EE26B" w14:textId="77777777" w:rsidR="00D96826" w:rsidRDefault="00D96826">
            <w:pPr>
              <w:spacing w:line="240" w:lineRule="exact"/>
              <w:rPr>
                <w:rFonts w:eastAsia="DengXian"/>
                <w:bCs/>
                <w:iCs/>
                <w:sz w:val="20"/>
                <w:szCs w:val="20"/>
              </w:rPr>
            </w:pPr>
          </w:p>
        </w:tc>
        <w:tc>
          <w:tcPr>
            <w:tcW w:w="5206" w:type="dxa"/>
          </w:tcPr>
          <w:p w14:paraId="30612AF1" w14:textId="77777777" w:rsidR="00D96826" w:rsidRDefault="00064792">
            <w:pPr>
              <w:spacing w:line="240" w:lineRule="exact"/>
              <w:rPr>
                <w:rFonts w:eastAsia="DengXian"/>
                <w:bCs/>
                <w:iCs/>
                <w:sz w:val="20"/>
                <w:szCs w:val="20"/>
              </w:rPr>
            </w:pPr>
            <w:r>
              <w:rPr>
                <w:rFonts w:eastAsia="DengXian" w:hint="eastAsia"/>
                <w:bCs/>
                <w:iCs/>
                <w:sz w:val="20"/>
                <w:szCs w:val="20"/>
              </w:rPr>
              <w:t>Detail on RRM requirements and procedure aspects</w:t>
            </w:r>
          </w:p>
        </w:tc>
      </w:tr>
      <w:tr w:rsidR="00D96826" w14:paraId="2096EBF5" w14:textId="77777777">
        <w:trPr>
          <w:jc w:val="center"/>
        </w:trPr>
        <w:tc>
          <w:tcPr>
            <w:tcW w:w="1928" w:type="dxa"/>
          </w:tcPr>
          <w:p w14:paraId="4E0C8C50" w14:textId="77777777" w:rsidR="00D96826" w:rsidRDefault="00064792">
            <w:pPr>
              <w:spacing w:line="240" w:lineRule="exact"/>
              <w:rPr>
                <w:rFonts w:eastAsia="DengXian"/>
                <w:bCs/>
                <w:iCs/>
                <w:sz w:val="20"/>
                <w:szCs w:val="20"/>
              </w:rPr>
            </w:pPr>
            <w:r>
              <w:rPr>
                <w:rFonts w:eastAsia="DengXian" w:hint="eastAsia"/>
                <w:bCs/>
                <w:iCs/>
                <w:sz w:val="20"/>
                <w:szCs w:val="20"/>
              </w:rPr>
              <w:t>RRC_IDLE state mobility</w:t>
            </w:r>
          </w:p>
        </w:tc>
        <w:tc>
          <w:tcPr>
            <w:tcW w:w="5206" w:type="dxa"/>
          </w:tcPr>
          <w:p w14:paraId="526FA843" w14:textId="77777777" w:rsidR="00D96826" w:rsidRDefault="00064792">
            <w:pPr>
              <w:spacing w:line="240" w:lineRule="exact"/>
              <w:rPr>
                <w:rFonts w:eastAsia="DengXian"/>
                <w:bCs/>
                <w:iCs/>
                <w:sz w:val="20"/>
                <w:szCs w:val="20"/>
              </w:rPr>
            </w:pPr>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p>
        </w:tc>
      </w:tr>
      <w:tr w:rsidR="00D96826" w14:paraId="29A8D7E4" w14:textId="77777777">
        <w:trPr>
          <w:jc w:val="center"/>
        </w:trPr>
        <w:tc>
          <w:tcPr>
            <w:tcW w:w="1928" w:type="dxa"/>
          </w:tcPr>
          <w:p w14:paraId="58E6D2C5" w14:textId="77777777" w:rsidR="00D96826" w:rsidRDefault="00064792">
            <w:pPr>
              <w:spacing w:line="240" w:lineRule="exact"/>
              <w:rPr>
                <w:rFonts w:eastAsia="DengXian"/>
                <w:bCs/>
                <w:iCs/>
                <w:sz w:val="20"/>
                <w:szCs w:val="20"/>
              </w:rPr>
            </w:pPr>
            <w:r>
              <w:rPr>
                <w:rFonts w:eastAsia="DengXian" w:hint="eastAsia"/>
                <w:bCs/>
                <w:iCs/>
                <w:sz w:val="20"/>
                <w:szCs w:val="20"/>
              </w:rPr>
              <w:t>RRC_INACTIVE state mobility</w:t>
            </w:r>
          </w:p>
        </w:tc>
        <w:tc>
          <w:tcPr>
            <w:tcW w:w="5206" w:type="dxa"/>
          </w:tcPr>
          <w:p w14:paraId="2A30B552" w14:textId="77777777" w:rsidR="00D96826" w:rsidRDefault="00064792">
            <w:pPr>
              <w:spacing w:line="240" w:lineRule="exact"/>
              <w:rPr>
                <w:rFonts w:eastAsia="DengXian"/>
                <w:bCs/>
                <w:iCs/>
                <w:sz w:val="20"/>
                <w:szCs w:val="20"/>
              </w:rPr>
            </w:pPr>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p>
        </w:tc>
      </w:tr>
      <w:tr w:rsidR="00D96826" w14:paraId="651D3846" w14:textId="77777777">
        <w:trPr>
          <w:jc w:val="center"/>
        </w:trPr>
        <w:tc>
          <w:tcPr>
            <w:tcW w:w="1928" w:type="dxa"/>
          </w:tcPr>
          <w:p w14:paraId="4D6F1C25" w14:textId="77777777" w:rsidR="00D96826" w:rsidRDefault="00064792">
            <w:pPr>
              <w:spacing w:line="240" w:lineRule="exact"/>
              <w:rPr>
                <w:rFonts w:eastAsia="DengXian"/>
                <w:bCs/>
                <w:iCs/>
                <w:sz w:val="20"/>
                <w:szCs w:val="20"/>
              </w:rPr>
            </w:pPr>
            <w:r>
              <w:rPr>
                <w:rFonts w:eastAsia="DengXian" w:hint="eastAsia"/>
                <w:bCs/>
                <w:iCs/>
                <w:sz w:val="20"/>
                <w:szCs w:val="20"/>
              </w:rPr>
              <w:t>RRC_CONNECTED state mobility</w:t>
            </w:r>
          </w:p>
        </w:tc>
        <w:tc>
          <w:tcPr>
            <w:tcW w:w="5206" w:type="dxa"/>
          </w:tcPr>
          <w:p w14:paraId="3A979ADF" w14:textId="77777777" w:rsidR="00D96826" w:rsidRDefault="00064792">
            <w:pPr>
              <w:spacing w:line="240" w:lineRule="exact"/>
              <w:rPr>
                <w:rFonts w:eastAsia="DengXian"/>
                <w:bCs/>
                <w:iCs/>
                <w:sz w:val="20"/>
                <w:szCs w:val="20"/>
              </w:rPr>
            </w:pPr>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p>
        </w:tc>
      </w:tr>
      <w:tr w:rsidR="00D96826" w14:paraId="4EF191B6" w14:textId="77777777">
        <w:trPr>
          <w:jc w:val="center"/>
        </w:trPr>
        <w:tc>
          <w:tcPr>
            <w:tcW w:w="1928" w:type="dxa"/>
          </w:tcPr>
          <w:p w14:paraId="2D04B869" w14:textId="77777777" w:rsidR="00D96826" w:rsidRDefault="00064792">
            <w:pPr>
              <w:spacing w:line="240" w:lineRule="exact"/>
              <w:rPr>
                <w:rFonts w:eastAsia="DengXian"/>
                <w:bCs/>
                <w:iCs/>
                <w:sz w:val="20"/>
                <w:szCs w:val="20"/>
              </w:rPr>
            </w:pPr>
            <w:r>
              <w:rPr>
                <w:rFonts w:eastAsia="DengXian" w:hint="eastAsia"/>
                <w:bCs/>
                <w:iCs/>
                <w:sz w:val="20"/>
                <w:szCs w:val="20"/>
              </w:rPr>
              <w:t>Timing</w:t>
            </w:r>
          </w:p>
        </w:tc>
        <w:tc>
          <w:tcPr>
            <w:tcW w:w="5206" w:type="dxa"/>
          </w:tcPr>
          <w:p w14:paraId="29236BF6" w14:textId="77777777" w:rsidR="00D96826" w:rsidRDefault="00064792">
            <w:pPr>
              <w:spacing w:line="240" w:lineRule="exact"/>
              <w:rPr>
                <w:rFonts w:eastAsia="DengXian"/>
                <w:bCs/>
                <w:iCs/>
                <w:sz w:val="20"/>
                <w:szCs w:val="20"/>
              </w:rPr>
            </w:pPr>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p>
        </w:tc>
      </w:tr>
      <w:tr w:rsidR="00D96826" w14:paraId="220AC679" w14:textId="77777777">
        <w:trPr>
          <w:jc w:val="center"/>
        </w:trPr>
        <w:tc>
          <w:tcPr>
            <w:tcW w:w="1928" w:type="dxa"/>
          </w:tcPr>
          <w:p w14:paraId="246FC8B0" w14:textId="77777777" w:rsidR="00D96826" w:rsidRDefault="00064792">
            <w:pPr>
              <w:spacing w:line="240" w:lineRule="exact"/>
              <w:rPr>
                <w:rFonts w:eastAsia="DengXian"/>
                <w:bCs/>
                <w:iCs/>
                <w:sz w:val="20"/>
                <w:szCs w:val="20"/>
              </w:rPr>
            </w:pPr>
            <w:r>
              <w:rPr>
                <w:rFonts w:eastAsia="DengXian" w:hint="eastAsia"/>
                <w:bCs/>
                <w:iCs/>
                <w:sz w:val="20"/>
                <w:szCs w:val="20"/>
              </w:rPr>
              <w:t>Signalling characteristics</w:t>
            </w:r>
          </w:p>
        </w:tc>
        <w:tc>
          <w:tcPr>
            <w:tcW w:w="5206" w:type="dxa"/>
          </w:tcPr>
          <w:p w14:paraId="6F72CC0B" w14:textId="77777777" w:rsidR="00D96826" w:rsidRDefault="00064792">
            <w:pPr>
              <w:spacing w:line="240" w:lineRule="exact"/>
              <w:rPr>
                <w:rFonts w:eastAsia="DengXian"/>
                <w:bCs/>
                <w:iCs/>
                <w:sz w:val="20"/>
                <w:szCs w:val="20"/>
              </w:rPr>
            </w:pPr>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p>
        </w:tc>
      </w:tr>
      <w:tr w:rsidR="00D96826" w14:paraId="1821BA28" w14:textId="77777777">
        <w:trPr>
          <w:jc w:val="center"/>
        </w:trPr>
        <w:tc>
          <w:tcPr>
            <w:tcW w:w="1928" w:type="dxa"/>
          </w:tcPr>
          <w:p w14:paraId="126CC8D5" w14:textId="77777777" w:rsidR="00D96826" w:rsidRDefault="00064792">
            <w:pPr>
              <w:spacing w:line="240" w:lineRule="exact"/>
              <w:rPr>
                <w:rFonts w:eastAsia="DengXian"/>
                <w:bCs/>
                <w:iCs/>
                <w:sz w:val="20"/>
                <w:szCs w:val="20"/>
              </w:rPr>
            </w:pPr>
            <w:r>
              <w:rPr>
                <w:rFonts w:eastAsia="DengXian" w:hint="eastAsia"/>
                <w:bCs/>
                <w:iCs/>
                <w:sz w:val="20"/>
                <w:szCs w:val="20"/>
              </w:rPr>
              <w:t>Measurement Procedure</w:t>
            </w:r>
          </w:p>
        </w:tc>
        <w:tc>
          <w:tcPr>
            <w:tcW w:w="5206" w:type="dxa"/>
          </w:tcPr>
          <w:p w14:paraId="726141AF" w14:textId="77777777" w:rsidR="00D96826" w:rsidRDefault="00064792">
            <w:pPr>
              <w:spacing w:line="240" w:lineRule="exact"/>
              <w:rPr>
                <w:rFonts w:eastAsia="DengXian"/>
                <w:bCs/>
                <w:iCs/>
                <w:sz w:val="20"/>
                <w:szCs w:val="20"/>
              </w:rPr>
            </w:pPr>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p>
        </w:tc>
      </w:tr>
      <w:tr w:rsidR="00D96826" w14:paraId="1B0DA1EC" w14:textId="77777777">
        <w:trPr>
          <w:jc w:val="center"/>
        </w:trPr>
        <w:tc>
          <w:tcPr>
            <w:tcW w:w="1928" w:type="dxa"/>
          </w:tcPr>
          <w:p w14:paraId="60EF5371"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Measurement Performance requirements</w:t>
            </w:r>
          </w:p>
        </w:tc>
        <w:tc>
          <w:tcPr>
            <w:tcW w:w="5206" w:type="dxa"/>
          </w:tcPr>
          <w:p w14:paraId="5860F7C2" w14:textId="77777777" w:rsidR="00D96826" w:rsidRDefault="00064792">
            <w:pPr>
              <w:spacing w:line="240" w:lineRule="exact"/>
              <w:rPr>
                <w:rFonts w:eastAsia="DengXian"/>
                <w:bCs/>
                <w:iCs/>
                <w:sz w:val="20"/>
                <w:szCs w:val="20"/>
              </w:rPr>
            </w:pPr>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r>
        <w:rPr>
          <w:rFonts w:eastAsia="SimSun"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management(if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Other UE-specific characteristic switching(if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lastRenderedPageBreak/>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01F15931" w14:textId="430E059C" w:rsidR="00D96826" w:rsidRDefault="00064792">
      <w:pPr>
        <w:pStyle w:val="ListParagraph"/>
        <w:numPr>
          <w:ilvl w:val="1"/>
          <w:numId w:val="18"/>
        </w:numPr>
        <w:spacing w:after="120"/>
        <w:ind w:firstLineChars="0"/>
        <w:rPr>
          <w:rFonts w:eastAsia="SimSun"/>
        </w:rPr>
      </w:pPr>
      <w:r>
        <w:rPr>
          <w:rFonts w:eastAsia="SimSun"/>
        </w:rPr>
        <w:t>RAN4 should study the measurements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3"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5G(e.g., only focus on most typical MG use cases)</w:t>
      </w:r>
    </w:p>
    <w:p w14:paraId="5560503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To study unified MG concept in 6G</w:t>
      </w:r>
    </w:p>
    <w:p w14:paraId="6AF1F4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Unified MG for different feature related measurements, e.g., RRM measurement, MUSIM related measurement, positioning measurement, and </w:t>
      </w:r>
      <w:proofErr w:type="spellStart"/>
      <w:r>
        <w:rPr>
          <w:rFonts w:eastAsia="SimSun"/>
        </w:rPr>
        <w:t>etc</w:t>
      </w:r>
      <w:proofErr w:type="spellEnd"/>
    </w:p>
    <w:p w14:paraId="7633C8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3"/>
    <w:p w14:paraId="457BA21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64792">
      <w:pPr>
        <w:pStyle w:val="ListParagraph"/>
        <w:numPr>
          <w:ilvl w:val="1"/>
          <w:numId w:val="18"/>
        </w:numPr>
        <w:ind w:firstLineChars="0"/>
        <w:jc w:val="both"/>
        <w:rPr>
          <w:iCs/>
        </w:rPr>
      </w:pPr>
      <w:r>
        <w:rPr>
          <w:iCs/>
        </w:rPr>
        <w:t>Conventional measurement gaps:</w:t>
      </w:r>
    </w:p>
    <w:p w14:paraId="3AE0F867" w14:textId="77777777" w:rsidR="00D96826" w:rsidRDefault="00064792">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ListParagraph"/>
        <w:numPr>
          <w:ilvl w:val="1"/>
          <w:numId w:val="18"/>
        </w:numPr>
        <w:ind w:firstLineChars="0"/>
        <w:jc w:val="both"/>
        <w:rPr>
          <w:iCs/>
        </w:rPr>
      </w:pPr>
      <w:r>
        <w:rPr>
          <w:iCs/>
        </w:rPr>
        <w:t>Gapless solutions</w:t>
      </w:r>
    </w:p>
    <w:p w14:paraId="68BD96DE" w14:textId="77777777" w:rsidR="00D96826" w:rsidRDefault="00064792">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ListParagraph"/>
        <w:numPr>
          <w:ilvl w:val="1"/>
          <w:numId w:val="18"/>
        </w:numPr>
        <w:ind w:firstLineChars="0"/>
        <w:jc w:val="both"/>
        <w:rPr>
          <w:iCs/>
        </w:rPr>
      </w:pPr>
      <w:r>
        <w:rPr>
          <w:iCs/>
        </w:rPr>
        <w:t>Issue 1: Available RF chain:</w:t>
      </w:r>
    </w:p>
    <w:p w14:paraId="75BEA41C" w14:textId="77777777" w:rsidR="00D96826" w:rsidRDefault="00064792">
      <w:pPr>
        <w:pStyle w:val="ListParagraph"/>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ListParagraph"/>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ListParagraph"/>
        <w:numPr>
          <w:ilvl w:val="1"/>
          <w:numId w:val="18"/>
        </w:numPr>
        <w:ind w:firstLineChars="0"/>
        <w:jc w:val="both"/>
        <w:rPr>
          <w:iCs/>
        </w:rPr>
      </w:pPr>
      <w:r>
        <w:rPr>
          <w:iCs/>
        </w:rPr>
        <w:t>Issue 2: RF retuning time:</w:t>
      </w:r>
    </w:p>
    <w:p w14:paraId="0D2D9376" w14:textId="77777777" w:rsidR="00D96826" w:rsidRDefault="00064792">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ListParagraph"/>
        <w:numPr>
          <w:ilvl w:val="1"/>
          <w:numId w:val="18"/>
        </w:numPr>
        <w:ind w:firstLineChars="0"/>
        <w:jc w:val="both"/>
        <w:rPr>
          <w:iCs/>
        </w:rPr>
      </w:pPr>
      <w:r>
        <w:rPr>
          <w:iCs/>
        </w:rPr>
        <w:t>Issue 3: Non-colliding multiple GAPs:</w:t>
      </w:r>
    </w:p>
    <w:p w14:paraId="2213513F" w14:textId="77777777" w:rsidR="00D96826" w:rsidRDefault="00064792">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64792">
      <w:pPr>
        <w:pStyle w:val="ListParagraph"/>
        <w:numPr>
          <w:ilvl w:val="1"/>
          <w:numId w:val="18"/>
        </w:numPr>
        <w:spacing w:after="120"/>
        <w:ind w:firstLineChars="0"/>
      </w:pPr>
      <w:r>
        <w:t>RAN4 should study the overall measurement gap framework in 6GR and identify all inefficiencies—technical and operational—that hinder optimal gap usage.</w:t>
      </w:r>
    </w:p>
    <w:p w14:paraId="2A541B49" w14:textId="77777777" w:rsidR="00D96826" w:rsidRDefault="00064792">
      <w:pPr>
        <w:pStyle w:val="ListParagraph"/>
        <w:numPr>
          <w:ilvl w:val="1"/>
          <w:numId w:val="18"/>
        </w:numPr>
        <w:spacing w:after="120"/>
        <w:ind w:firstLineChars="0"/>
      </w:pPr>
      <w:r>
        <w:t xml:space="preserve">RAN4 should identify and evaluate mechanisms that enable interruption-free measurements, with a focus on </w:t>
      </w:r>
      <w:proofErr w:type="spellStart"/>
      <w:r>
        <w:t>deployability</w:t>
      </w:r>
      <w:proofErr w:type="spellEnd"/>
      <w:r>
        <w:t xml:space="preserve"> from the beginning of 6GR</w:t>
      </w:r>
    </w:p>
    <w:p w14:paraId="77A78D24" w14:textId="77777777" w:rsidR="00D96826" w:rsidRDefault="00064792">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ListParagraph"/>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64792">
      <w:pPr>
        <w:pStyle w:val="ListParagraph"/>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64792">
      <w:pPr>
        <w:pStyle w:val="ListParagraph"/>
        <w:numPr>
          <w:ilvl w:val="1"/>
          <w:numId w:val="18"/>
        </w:numPr>
        <w:spacing w:after="120"/>
        <w:ind w:firstLineChars="0"/>
      </w:pPr>
      <w:r>
        <w:lastRenderedPageBreak/>
        <w:t>In 6GR, RAN4 to discuss on Measurement gap for following aspects:</w:t>
      </w:r>
    </w:p>
    <w:p w14:paraId="29229F86" w14:textId="77777777" w:rsidR="00D96826" w:rsidRDefault="00064792">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64792">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ListParagraph"/>
        <w:numPr>
          <w:ilvl w:val="1"/>
          <w:numId w:val="18"/>
        </w:numPr>
        <w:spacing w:after="120"/>
        <w:ind w:firstLineChars="0"/>
      </w:pPr>
      <w:r>
        <w:t>GAP framework</w:t>
      </w:r>
    </w:p>
    <w:p w14:paraId="6F03801C" w14:textId="77777777" w:rsidR="00D96826" w:rsidRDefault="00064792">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ListParagraph"/>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ListParagraph"/>
        <w:numPr>
          <w:ilvl w:val="1"/>
          <w:numId w:val="18"/>
        </w:numPr>
        <w:spacing w:after="120"/>
        <w:ind w:firstLineChars="0"/>
      </w:pPr>
      <w:r>
        <w:t>GAP pattern</w:t>
      </w:r>
    </w:p>
    <w:p w14:paraId="589F5590" w14:textId="77777777" w:rsidR="00D96826" w:rsidRDefault="00064792">
      <w:pPr>
        <w:pStyle w:val="ListParagraph"/>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ListParagraph"/>
        <w:numPr>
          <w:ilvl w:val="3"/>
          <w:numId w:val="18"/>
        </w:numPr>
        <w:spacing w:after="120"/>
        <w:ind w:firstLineChars="0"/>
      </w:pPr>
      <w:r>
        <w:t xml:space="preserve">Option 1: prioritize NR mandatory gap patterns </w:t>
      </w:r>
    </w:p>
    <w:p w14:paraId="7A3F9141" w14:textId="77777777" w:rsidR="00D96826" w:rsidRDefault="00064792">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64792">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64792">
      <w:pPr>
        <w:pStyle w:val="ListParagraph"/>
        <w:numPr>
          <w:ilvl w:val="2"/>
          <w:numId w:val="18"/>
        </w:numPr>
        <w:spacing w:after="120"/>
        <w:ind w:firstLineChars="0"/>
      </w:pPr>
      <w:r>
        <w:t xml:space="preserve">Consider per-UE gap as baseline, and open to discuss per-FR, per-CC (group) gap.  </w:t>
      </w:r>
    </w:p>
    <w:p w14:paraId="2141A612" w14:textId="77777777" w:rsidR="00D96826" w:rsidRDefault="00064792">
      <w:pPr>
        <w:pStyle w:val="ListParagraph"/>
        <w:numPr>
          <w:ilvl w:val="1"/>
          <w:numId w:val="18"/>
        </w:numPr>
        <w:spacing w:after="120"/>
        <w:ind w:firstLineChars="0"/>
      </w:pPr>
      <w:r>
        <w:t>Unified GAP</w:t>
      </w:r>
    </w:p>
    <w:p w14:paraId="6E8CCAA4" w14:textId="77777777" w:rsidR="00D96826" w:rsidRDefault="00064792">
      <w:pPr>
        <w:pStyle w:val="ListParagraph"/>
        <w:numPr>
          <w:ilvl w:val="2"/>
          <w:numId w:val="18"/>
        </w:numPr>
        <w:spacing w:after="120"/>
        <w:ind w:firstLineChars="0"/>
      </w:pPr>
      <w:r>
        <w:t>Study the following aspects for unified GAP design:</w:t>
      </w:r>
    </w:p>
    <w:p w14:paraId="2A46E812" w14:textId="77777777" w:rsidR="00D96826" w:rsidRDefault="00064792">
      <w:pPr>
        <w:pStyle w:val="ListParagraph"/>
        <w:numPr>
          <w:ilvl w:val="3"/>
          <w:numId w:val="18"/>
        </w:numPr>
        <w:spacing w:after="120"/>
        <w:ind w:firstLineChars="0"/>
      </w:pPr>
      <w:r>
        <w:t>Unified GAP configuration, e.g., enabling Pre-MG, con-MG, NCSG</w:t>
      </w:r>
    </w:p>
    <w:p w14:paraId="7D41C2FE" w14:textId="77777777" w:rsidR="00D96826" w:rsidRDefault="00064792">
      <w:pPr>
        <w:pStyle w:val="ListParagraph"/>
        <w:numPr>
          <w:ilvl w:val="3"/>
          <w:numId w:val="18"/>
        </w:numPr>
        <w:spacing w:after="120"/>
        <w:ind w:firstLineChars="0"/>
      </w:pPr>
      <w:r>
        <w:t>Simplified GAP (de)activation, e.g., per UE/FR/carrier level (de)activation</w:t>
      </w:r>
    </w:p>
    <w:p w14:paraId="5EE27CEA" w14:textId="77777777" w:rsidR="00D96826" w:rsidRDefault="00064792">
      <w:pPr>
        <w:pStyle w:val="ListParagraph"/>
        <w:numPr>
          <w:ilvl w:val="3"/>
          <w:numId w:val="18"/>
        </w:numPr>
        <w:spacing w:after="120"/>
        <w:ind w:firstLineChars="0"/>
      </w:pPr>
      <w:r>
        <w:t>Efficient GAP change or gap adaptation</w:t>
      </w:r>
    </w:p>
    <w:p w14:paraId="31DEF367" w14:textId="77777777" w:rsidR="00D96826" w:rsidRDefault="00064792">
      <w:pPr>
        <w:pStyle w:val="ListParagraph"/>
        <w:numPr>
          <w:ilvl w:val="3"/>
          <w:numId w:val="18"/>
        </w:numPr>
        <w:spacing w:after="120"/>
        <w:ind w:firstLineChars="0"/>
      </w:pPr>
      <w:r>
        <w:t>Semi static and dynamic GAP skipping or cancelling</w:t>
      </w:r>
    </w:p>
    <w:p w14:paraId="512C7A74" w14:textId="77777777" w:rsidR="00D96826" w:rsidRDefault="00064792">
      <w:pPr>
        <w:pStyle w:val="ListParagraph"/>
        <w:numPr>
          <w:ilvl w:val="3"/>
          <w:numId w:val="18"/>
        </w:numPr>
        <w:spacing w:after="120"/>
        <w:ind w:firstLineChars="0"/>
      </w:pPr>
      <w:r>
        <w:t>Unified solution for GAP collision</w:t>
      </w:r>
    </w:p>
    <w:p w14:paraId="32628B49" w14:textId="77777777" w:rsidR="00D96826" w:rsidRDefault="00064792">
      <w:pPr>
        <w:pStyle w:val="ListParagraph"/>
        <w:numPr>
          <w:ilvl w:val="1"/>
          <w:numId w:val="18"/>
        </w:numPr>
        <w:spacing w:after="120"/>
        <w:ind w:firstLineChars="0"/>
      </w:pPr>
      <w:r>
        <w:t>GAP sharing</w:t>
      </w:r>
    </w:p>
    <w:p w14:paraId="09862C84" w14:textId="77777777" w:rsidR="00D96826" w:rsidRDefault="00064792">
      <w:pPr>
        <w:pStyle w:val="ListParagraph"/>
        <w:numPr>
          <w:ilvl w:val="2"/>
          <w:numId w:val="18"/>
        </w:numPr>
        <w:spacing w:after="120"/>
        <w:ind w:firstLineChars="0"/>
      </w:pPr>
      <w:r>
        <w:t>For GAP sharing scheme, consider more measurement types.</w:t>
      </w:r>
    </w:p>
    <w:p w14:paraId="7B6671E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64792">
      <w:pPr>
        <w:pStyle w:val="ListParagraph"/>
        <w:numPr>
          <w:ilvl w:val="1"/>
          <w:numId w:val="18"/>
        </w:numPr>
        <w:spacing w:after="120"/>
        <w:ind w:firstLineChars="0"/>
      </w:pPr>
      <w:r>
        <w:lastRenderedPageBreak/>
        <w:t>RAN4 can also study methods to reduce the number of measurement gap patterns and eliminate possible redundant measurement results if identified.</w:t>
      </w:r>
    </w:p>
    <w:p w14:paraId="402BEC5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64792">
      <w:pPr>
        <w:pStyle w:val="ListParagraph"/>
        <w:numPr>
          <w:ilvl w:val="1"/>
          <w:numId w:val="18"/>
        </w:numPr>
        <w:spacing w:after="120"/>
        <w:ind w:firstLineChars="0"/>
      </w:pPr>
      <w:r>
        <w:t>it is proposed that measurement without gaps, e.g. NCSG or NeedForGap are supported as mandatory from 6G day-one.</w:t>
      </w:r>
    </w:p>
    <w:p w14:paraId="234AD033" w14:textId="77777777" w:rsidR="00D96826" w:rsidRDefault="00064792">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ListParagraph"/>
        <w:numPr>
          <w:ilvl w:val="1"/>
          <w:numId w:val="18"/>
        </w:numPr>
        <w:spacing w:after="120"/>
        <w:ind w:firstLineChars="0"/>
      </w:pPr>
      <w:r>
        <w:t>it is proposed to support concurrent measurement gaps from 6G day-1.</w:t>
      </w:r>
    </w:p>
    <w:p w14:paraId="1A07666E" w14:textId="77777777" w:rsidR="00D96826" w:rsidRDefault="00064792">
      <w:pPr>
        <w:pStyle w:val="ListParagraph"/>
        <w:numPr>
          <w:ilvl w:val="1"/>
          <w:numId w:val="18"/>
        </w:numPr>
        <w:spacing w:after="120"/>
        <w:ind w:firstLineChars="0"/>
      </w:pPr>
      <w:r>
        <w:t>it is proposed to support parallel measurement for the colliding measurement gaps.</w:t>
      </w:r>
    </w:p>
    <w:p w14:paraId="2161B194" w14:textId="0FB80ACE" w:rsidR="00D96826" w:rsidRDefault="00064792">
      <w:pPr>
        <w:pStyle w:val="ListParagraph"/>
        <w:numPr>
          <w:ilvl w:val="1"/>
          <w:numId w:val="18"/>
        </w:numPr>
        <w:spacing w:after="120"/>
        <w:ind w:firstLineChars="0"/>
      </w:pPr>
      <w:r>
        <w:t xml:space="preserve">it is proposed to consider MG skipping/cancelling from 6G day-1, and MG skipping/cancelling is a generic approach, not limit to XR. </w:t>
      </w:r>
    </w:p>
    <w:p w14:paraId="3BE63968"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64792">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64792">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64792">
      <w:pPr>
        <w:pStyle w:val="ListParagraph"/>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ListParagraph"/>
        <w:numPr>
          <w:ilvl w:val="1"/>
          <w:numId w:val="18"/>
        </w:numPr>
        <w:spacing w:after="120"/>
        <w:ind w:firstLineChars="0"/>
      </w:pPr>
      <w:r>
        <w:t>RAN4 can consider to unify the measurement gap configuration and activation mechanism in 6GRR.</w:t>
      </w:r>
    </w:p>
    <w:p w14:paraId="0936C00A" w14:textId="77777777" w:rsidR="00D96826" w:rsidRDefault="00064792">
      <w:pPr>
        <w:pStyle w:val="ListParagraph"/>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64792">
      <w:pPr>
        <w:pStyle w:val="ListParagraph"/>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64792">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ListParagraph"/>
        <w:numPr>
          <w:ilvl w:val="1"/>
          <w:numId w:val="18"/>
        </w:numPr>
        <w:spacing w:after="120"/>
        <w:ind w:firstLineChars="0"/>
      </w:pPr>
      <w:r>
        <w:t>Discuss the assumption on searcher</w:t>
      </w:r>
    </w:p>
    <w:p w14:paraId="626831BF" w14:textId="77777777" w:rsidR="00D96826" w:rsidRDefault="00064792">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ListParagraph"/>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64792">
      <w:pPr>
        <w:pStyle w:val="ListParagraph"/>
        <w:numPr>
          <w:ilvl w:val="1"/>
          <w:numId w:val="18"/>
        </w:numPr>
        <w:spacing w:after="120"/>
        <w:ind w:firstLineChars="0"/>
      </w:pPr>
      <w:r>
        <w:lastRenderedPageBreak/>
        <w:t>The self-adaptive ON/OFF of measurement gap facilitates the semi-static and dynamic update on carrier/cell/bandwidth.</w:t>
      </w:r>
    </w:p>
    <w:p w14:paraId="7BD50711" w14:textId="77777777" w:rsidR="00D96826" w:rsidRDefault="00064792">
      <w:pPr>
        <w:pStyle w:val="ListParagraph"/>
        <w:numPr>
          <w:ilvl w:val="1"/>
          <w:numId w:val="18"/>
        </w:numPr>
        <w:spacing w:after="120"/>
        <w:ind w:firstLineChars="0"/>
      </w:pPr>
      <w:r>
        <w:t>The following key points should be taken into account for the design of measurement gap in 6G:</w:t>
      </w:r>
    </w:p>
    <w:p w14:paraId="367D0984" w14:textId="77777777" w:rsidR="00D96826" w:rsidRDefault="00064792">
      <w:pPr>
        <w:pStyle w:val="ListParagraph"/>
        <w:numPr>
          <w:ilvl w:val="2"/>
          <w:numId w:val="18"/>
        </w:numPr>
        <w:spacing w:after="120"/>
        <w:ind w:firstLineChars="0"/>
      </w:pPr>
      <w:r>
        <w:t>How to distinguish gap-less and gap-based measurement</w:t>
      </w:r>
    </w:p>
    <w:p w14:paraId="75E2EDD5" w14:textId="77777777" w:rsidR="00D96826" w:rsidRDefault="00064792">
      <w:pPr>
        <w:pStyle w:val="ListParagraph"/>
        <w:numPr>
          <w:ilvl w:val="2"/>
          <w:numId w:val="18"/>
        </w:numPr>
        <w:spacing w:after="120"/>
        <w:ind w:firstLineChars="0"/>
      </w:pPr>
      <w:r>
        <w:t>The granularity/type of measurement gap</w:t>
      </w:r>
    </w:p>
    <w:p w14:paraId="1DCAFF44" w14:textId="77777777" w:rsidR="00D96826" w:rsidRDefault="00064792">
      <w:pPr>
        <w:pStyle w:val="ListParagraph"/>
        <w:numPr>
          <w:ilvl w:val="2"/>
          <w:numId w:val="18"/>
        </w:numPr>
        <w:spacing w:after="120"/>
        <w:ind w:firstLineChars="0"/>
      </w:pPr>
      <w:r>
        <w:t xml:space="preserve">The unified design of measurement gap to ensure the forward </w:t>
      </w:r>
      <w:proofErr w:type="spellStart"/>
      <w:r>
        <w:t>compatability</w:t>
      </w:r>
      <w:proofErr w:type="spellEnd"/>
    </w:p>
    <w:p w14:paraId="0FAF82FC" w14:textId="77777777" w:rsidR="00D96826" w:rsidRDefault="00064792">
      <w:pPr>
        <w:pStyle w:val="ListParagraph"/>
        <w:numPr>
          <w:ilvl w:val="2"/>
          <w:numId w:val="18"/>
        </w:numPr>
        <w:spacing w:after="120"/>
        <w:ind w:firstLineChars="0"/>
      </w:pPr>
      <w:r>
        <w:t>The self-adaptive ON/OFF mechanism of measurement gap.</w:t>
      </w:r>
    </w:p>
    <w:p w14:paraId="5B40C8A0"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64792">
      <w:pPr>
        <w:pStyle w:val="ListParagraph"/>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64792">
      <w:pPr>
        <w:pStyle w:val="ListParagraph"/>
        <w:numPr>
          <w:ilvl w:val="1"/>
          <w:numId w:val="18"/>
        </w:numPr>
        <w:spacing w:after="120"/>
        <w:ind w:firstLineChars="0"/>
      </w:pPr>
      <w:r>
        <w:rPr>
          <w:iCs/>
        </w:rPr>
        <w:t>RAN4 to study solutions to support measurement without gap, and strive for a unified solution the first release of 6GR.</w:t>
      </w:r>
    </w:p>
    <w:p w14:paraId="03073FD5" w14:textId="77777777" w:rsidR="00D96826" w:rsidRDefault="00064792">
      <w:pPr>
        <w:pStyle w:val="ListParagraph"/>
        <w:numPr>
          <w:ilvl w:val="0"/>
          <w:numId w:val="18"/>
        </w:numPr>
        <w:spacing w:after="120"/>
        <w:ind w:firstLineChars="0"/>
      </w:pPr>
      <w:r>
        <w:t xml:space="preserve">Proposal 13(vivo): </w:t>
      </w:r>
    </w:p>
    <w:p w14:paraId="48289317" w14:textId="77777777" w:rsidR="00D96826" w:rsidRDefault="00064792">
      <w:pPr>
        <w:pStyle w:val="ListParagraph"/>
        <w:numPr>
          <w:ilvl w:val="1"/>
          <w:numId w:val="18"/>
        </w:numPr>
        <w:spacing w:after="120"/>
        <w:ind w:firstLineChars="0"/>
      </w:pPr>
      <w:r>
        <w:t xml:space="preserve">RAN4 should evaluate the existing gap based techniques defined in 5G based on 6G scenario at 6G day 1 and determine which gap techniques could be supported from 6G day 1.  </w:t>
      </w:r>
    </w:p>
    <w:p w14:paraId="579FA27D" w14:textId="77777777" w:rsidR="00D96826" w:rsidRDefault="00064792">
      <w:pPr>
        <w:pStyle w:val="ListParagraph"/>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64792">
      <w:pPr>
        <w:pStyle w:val="ListParagraph"/>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64792">
      <w:pPr>
        <w:pStyle w:val="ListParagraph"/>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3977EACB" w14:textId="77777777" w:rsidR="00D96826" w:rsidRDefault="00064792">
      <w:pPr>
        <w:pStyle w:val="ListParagraph"/>
        <w:numPr>
          <w:ilvl w:val="0"/>
          <w:numId w:val="18"/>
        </w:numPr>
        <w:spacing w:after="120"/>
        <w:ind w:firstLineChars="0"/>
      </w:pPr>
      <w:r>
        <w:t xml:space="preserve">Proposal 14(Ericsson): </w:t>
      </w:r>
    </w:p>
    <w:p w14:paraId="48774B7B" w14:textId="77777777" w:rsidR="00D96826" w:rsidRDefault="00064792">
      <w:pPr>
        <w:pStyle w:val="ListParagraph"/>
        <w:numPr>
          <w:ilvl w:val="1"/>
          <w:numId w:val="18"/>
        </w:numPr>
        <w:spacing w:after="120"/>
        <w:ind w:firstLineChars="0"/>
      </w:pPr>
      <w:r>
        <w:t>RAN4 to study how to simplify the MGP design to avoid unnecessary MGPs.</w:t>
      </w:r>
    </w:p>
    <w:p w14:paraId="23979071" w14:textId="77777777" w:rsidR="00D96826" w:rsidRDefault="00064792">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64792">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ListParagraph"/>
        <w:numPr>
          <w:ilvl w:val="2"/>
          <w:numId w:val="18"/>
        </w:numPr>
        <w:spacing w:after="120"/>
        <w:ind w:firstLineChars="0"/>
      </w:pPr>
      <w:r>
        <w:t>Both UE controlled and NW controlled measurement gap</w:t>
      </w:r>
    </w:p>
    <w:p w14:paraId="6DEED958" w14:textId="77777777" w:rsidR="00D96826" w:rsidRDefault="00064792">
      <w:pPr>
        <w:pStyle w:val="ListParagraph"/>
        <w:numPr>
          <w:ilvl w:val="2"/>
          <w:numId w:val="18"/>
        </w:numPr>
        <w:spacing w:after="120"/>
        <w:ind w:firstLineChars="0"/>
      </w:pPr>
      <w:r>
        <w:t>Both static and dynamic gap activation/deactivation/cancellation mechanism</w:t>
      </w:r>
    </w:p>
    <w:p w14:paraId="7F14FA01" w14:textId="77777777" w:rsidR="00D96826" w:rsidRDefault="00064792">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ListParagraph"/>
        <w:numPr>
          <w:ilvl w:val="0"/>
          <w:numId w:val="18"/>
        </w:numPr>
        <w:spacing w:after="120"/>
        <w:ind w:firstLineChars="0"/>
      </w:pPr>
      <w:r>
        <w:t xml:space="preserve">Proposal 15(Nokia): </w:t>
      </w:r>
    </w:p>
    <w:p w14:paraId="2AFF76CA" w14:textId="77777777" w:rsidR="00D96826" w:rsidRDefault="00064792">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64792">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06D312EC" w14:textId="1A14379A" w:rsidR="00BC52A6" w:rsidRPr="00D71BF8" w:rsidRDefault="00064792" w:rsidP="00BC52A6">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w:t>
      </w:r>
    </w:p>
    <w:p w14:paraId="7D88CB61" w14:textId="0F2903F9"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based on the majority views from companies, RAN4 RRM to </w:t>
      </w:r>
      <w:r w:rsidR="006A5C93">
        <w:rPr>
          <w:rFonts w:eastAsia="SimSun"/>
        </w:rPr>
        <w:t>discuss which</w:t>
      </w:r>
      <w:r>
        <w:t xml:space="preserve"> MG related sub-topics </w:t>
      </w:r>
      <w:r w:rsidR="006A5C93">
        <w:t xml:space="preserve">can be prioritized </w:t>
      </w:r>
      <w:r>
        <w:t>from the following candidate list,</w:t>
      </w:r>
      <w:r>
        <w:rPr>
          <w:rFonts w:eastAsia="SimSun"/>
        </w:rPr>
        <w:t xml:space="preserve"> and then discuss the solutions for the selected topics in 6G SI</w:t>
      </w:r>
      <w:r>
        <w:t>:</w:t>
      </w:r>
    </w:p>
    <w:p w14:paraId="03EF3C62" w14:textId="3FFC867F"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w:t>
      </w:r>
      <w:r w:rsidR="00D71BF8">
        <w:rPr>
          <w:rFonts w:eastAsia="SimSun"/>
          <w:highlight w:val="yellow"/>
        </w:rPr>
        <w:t>10</w:t>
      </w:r>
      <w:r>
        <w:rPr>
          <w:rFonts w:eastAsia="SimSun"/>
          <w:highlight w:val="yellow"/>
        </w:rPr>
        <w:t xml:space="preserve"> companies: Apple, MTK, QC, OPPO, Sony, Xiaomi, vivo, Ericsson</w:t>
      </w:r>
      <w:r w:rsidR="006F45AA">
        <w:rPr>
          <w:rFonts w:eastAsia="SimSun" w:hint="eastAsia"/>
          <w:highlight w:val="yellow"/>
        </w:rPr>
        <w:t>,</w:t>
      </w:r>
      <w:r w:rsidR="006F45AA">
        <w:rPr>
          <w:rFonts w:eastAsia="SimSun"/>
          <w:highlight w:val="yellow"/>
        </w:rPr>
        <w:t xml:space="preserve"> Samsung</w:t>
      </w:r>
      <w:r w:rsidR="00324BD5">
        <w:rPr>
          <w:rFonts w:eastAsia="SimSun"/>
          <w:highlight w:val="yellow"/>
        </w:rPr>
        <w:t>, Nokia</w:t>
      </w:r>
      <w:r>
        <w:rPr>
          <w:rFonts w:eastAsia="SimSun"/>
          <w:highlight w:val="yellow"/>
        </w:rPr>
        <w:t>)</w:t>
      </w:r>
    </w:p>
    <w:p w14:paraId="0BEC1D8C" w14:textId="555A7E70"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Gap-less measurement and its side conditions (</w:t>
      </w:r>
      <w:r w:rsidR="002F214D">
        <w:rPr>
          <w:rFonts w:eastAsia="SimSun"/>
          <w:highlight w:val="yellow"/>
        </w:rPr>
        <w:t>10</w:t>
      </w:r>
      <w:r>
        <w:rPr>
          <w:rFonts w:eastAsia="SimSun"/>
          <w:highlight w:val="yellow"/>
        </w:rPr>
        <w:t xml:space="preserve"> companies: MTK, Samsung, CMCC, ZTE, NTT DCM, HW, Ericsson, Nokia, QC</w:t>
      </w:r>
      <w:r w:rsidR="007367EA">
        <w:rPr>
          <w:rFonts w:eastAsia="SimSun"/>
          <w:highlight w:val="yellow"/>
        </w:rPr>
        <w:t>, Xiaomi</w:t>
      </w:r>
      <w:r>
        <w:rPr>
          <w:rFonts w:eastAsia="SimSun"/>
          <w:highlight w:val="yellow"/>
        </w:rPr>
        <w:t>)</w:t>
      </w:r>
    </w:p>
    <w:p w14:paraId="740FECFD" w14:textId="3BC21691" w:rsidR="002F214D" w:rsidRDefault="007E6269" w:rsidP="00D71BF8">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In scenarios w</w:t>
      </w:r>
      <w:r w:rsidR="002F214D">
        <w:rPr>
          <w:rFonts w:eastAsia="SimSun"/>
          <w:highlight w:val="yellow"/>
        </w:rPr>
        <w:t>ith and without</w:t>
      </w:r>
      <w:r>
        <w:rPr>
          <w:rFonts w:eastAsia="SimSun"/>
          <w:highlight w:val="yellow"/>
        </w:rPr>
        <w:t xml:space="preserve"> an</w:t>
      </w:r>
      <w:r w:rsidR="002F214D">
        <w:rPr>
          <w:rFonts w:eastAsia="SimSun"/>
          <w:highlight w:val="yellow"/>
        </w:rPr>
        <w:t xml:space="preserve"> available RF chain.</w:t>
      </w:r>
    </w:p>
    <w:p w14:paraId="7C364232" w14:textId="14439B57"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r w:rsidR="00793996">
        <w:rPr>
          <w:rFonts w:eastAsia="SimSun"/>
          <w:highlight w:val="yellow"/>
        </w:rPr>
        <w:t>7</w:t>
      </w:r>
      <w:r>
        <w:rPr>
          <w:rFonts w:eastAsia="SimSun"/>
          <w:highlight w:val="yellow"/>
        </w:rPr>
        <w:t xml:space="preserve"> companies: Apple, OPPO, </w:t>
      </w:r>
      <w:r>
        <w:rPr>
          <w:rFonts w:eastAsia="SimSun" w:hint="eastAsia"/>
          <w:highlight w:val="yellow"/>
        </w:rPr>
        <w:t>LGE</w:t>
      </w:r>
      <w:r>
        <w:rPr>
          <w:rFonts w:eastAsia="SimSun"/>
          <w:highlight w:val="yellow"/>
        </w:rPr>
        <w:t xml:space="preserve">, Xiaomi, ZTE, Ericsson, QC), e.g., </w:t>
      </w:r>
    </w:p>
    <w:p w14:paraId="48967D29"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00AB141A"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Adapative MG operation, e.g., activation/deactivation</w:t>
      </w:r>
      <w:r>
        <w:rPr>
          <w:rFonts w:eastAsia="SimSun" w:hint="eastAsia"/>
          <w:highlight w:val="yellow"/>
        </w:rPr>
        <w:t>/cancellation</w:t>
      </w:r>
      <w:r>
        <w:rPr>
          <w:rFonts w:eastAsia="SimSun"/>
          <w:highlight w:val="yellow"/>
        </w:rPr>
        <w:t>/skipping (</w:t>
      </w:r>
      <w:r>
        <w:rPr>
          <w:rFonts w:eastAsia="Malgun Gothic" w:hint="eastAsia"/>
          <w:highlight w:val="yellow"/>
          <w:lang w:eastAsia="ko-KR"/>
        </w:rPr>
        <w:t>7</w:t>
      </w:r>
      <w:r>
        <w:rPr>
          <w:rFonts w:eastAsia="SimSun"/>
          <w:highlight w:val="yellow"/>
        </w:rPr>
        <w:t xml:space="preserve"> companies: Apple, OPPO, CMCC, Xiaomi, ZTE, Ericsson</w:t>
      </w:r>
      <w:r>
        <w:rPr>
          <w:rFonts w:eastAsia="Malgun Gothic" w:hint="eastAsia"/>
          <w:highlight w:val="yellow"/>
          <w:lang w:eastAsia="ko-KR"/>
        </w:rPr>
        <w:t>, LGE</w:t>
      </w:r>
      <w:r>
        <w:rPr>
          <w:rFonts w:eastAsia="SimSun"/>
          <w:highlight w:val="yellow"/>
        </w:rPr>
        <w:t>)</w:t>
      </w:r>
    </w:p>
    <w:p w14:paraId="23DC8D43"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2BD763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MG sharing(Apple, OPPO, vivo), e.g.,</w:t>
      </w:r>
    </w:p>
    <w:p w14:paraId="396D0A5A"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Multi-CC measurements in MG (Apple, CMCC, ZTE(searcher related))</w:t>
      </w:r>
    </w:p>
    <w:p w14:paraId="0307FCB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MG applicability for per-UE, per-FR, per-CC, or per-CC group (OPPO, Xiaomi, ZTE(granularity))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shall strive for reducing the amount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506CBA4F" w14:textId="77777777" w:rsidR="00D96826" w:rsidRDefault="00D96826">
      <w:pPr>
        <w:spacing w:after="180"/>
        <w:rPr>
          <w:rFonts w:eastAsia="SimSun"/>
        </w:rPr>
      </w:pPr>
    </w:p>
    <w:p w14:paraId="76344CBA" w14:textId="2825CCAA" w:rsidR="00D96826" w:rsidRDefault="00064792">
      <w:pPr>
        <w:pStyle w:val="Heading3"/>
        <w:rPr>
          <w:lang w:val="en-US"/>
        </w:rPr>
      </w:pPr>
      <w:r>
        <w:rPr>
          <w:lang w:val="en-US"/>
        </w:rPr>
        <w:t xml:space="preserve">Issue 5: RRM framework: </w:t>
      </w:r>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64792">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64792">
      <w:pPr>
        <w:pStyle w:val="ListParagraph"/>
        <w:numPr>
          <w:ilvl w:val="1"/>
          <w:numId w:val="18"/>
        </w:numPr>
        <w:spacing w:after="120"/>
        <w:ind w:firstLineChars="0"/>
        <w:rPr>
          <w:rFonts w:eastAsia="SimSun"/>
        </w:rPr>
      </w:pPr>
      <w:r>
        <w:rPr>
          <w:rFonts w:eastAsia="SimSun"/>
        </w:rPr>
        <w:lastRenderedPageBreak/>
        <w:t>RAN4 should study if and how to reduce RX beam sweeping factor in FR2 evaluation period related requirements in 6G.</w:t>
      </w:r>
    </w:p>
    <w:p w14:paraId="775762C9" w14:textId="77777777" w:rsidR="00D96826" w:rsidRDefault="00064792">
      <w:pPr>
        <w:pStyle w:val="ListParagraph"/>
        <w:numPr>
          <w:ilvl w:val="1"/>
          <w:numId w:val="18"/>
        </w:numPr>
        <w:spacing w:after="120"/>
        <w:ind w:firstLineChars="0"/>
        <w:rPr>
          <w:rFonts w:eastAsia="SimSun"/>
        </w:rPr>
      </w:pPr>
      <w:r>
        <w:rPr>
          <w:rFonts w:eastAsia="SimSun"/>
        </w:rPr>
        <w:t xml:space="preserve">RAN4 should evaluate measurement period related requirements of FR1 and FR2, and study if and how to reduce them in 6G. </w:t>
      </w:r>
    </w:p>
    <w:p w14:paraId="6E75BC2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64792">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64792">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64792">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48E19315" w:rsidR="00D96826" w:rsidRDefault="00064792">
      <w:pPr>
        <w:pStyle w:val="ListParagraph"/>
        <w:numPr>
          <w:ilvl w:val="1"/>
          <w:numId w:val="18"/>
        </w:numPr>
        <w:ind w:firstLineChars="0"/>
        <w:rPr>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number of searchers,</w:t>
      </w:r>
      <w:r>
        <w:rPr>
          <w:rFonts w:eastAsia="SimSun"/>
        </w:rPr>
        <w:t xml:space="preserve"> etc. It can be shared and utilized in different RRM requirements to avoid different and excursive assumption for timeline RRM requirements. </w:t>
      </w:r>
    </w:p>
    <w:p w14:paraId="2C49E8E3" w14:textId="77777777" w:rsidR="001C2692" w:rsidRPr="001C2692" w:rsidRDefault="001C2692" w:rsidP="001C2692">
      <w:pPr>
        <w:pStyle w:val="ListParagraph"/>
        <w:numPr>
          <w:ilvl w:val="1"/>
          <w:numId w:val="18"/>
        </w:numPr>
        <w:ind w:firstLineChars="0"/>
        <w:rPr>
          <w:rFonts w:eastAsia="SimSun"/>
        </w:rPr>
      </w:pPr>
      <w:r w:rsidRPr="001C2692">
        <w:rPr>
          <w:rFonts w:eastAsia="SimSun"/>
        </w:rPr>
        <w:t>In 6GR, RAN4 cannot wait for finial decision for SSB in RAN1 but need to be early involved with the discussion to evaluate the SSB design including:</w:t>
      </w:r>
    </w:p>
    <w:p w14:paraId="2A7804BD" w14:textId="77777777" w:rsidR="001C2692" w:rsidRPr="001C2692" w:rsidRDefault="001C2692" w:rsidP="00D71BF8">
      <w:pPr>
        <w:pStyle w:val="ListParagraph"/>
        <w:ind w:left="1080" w:firstLineChars="0" w:firstLine="0"/>
        <w:rPr>
          <w:rFonts w:eastAsia="SimSun"/>
        </w:rPr>
      </w:pPr>
      <w:r w:rsidRPr="001C2692">
        <w:rPr>
          <w:rFonts w:eastAsia="SimSun" w:hint="eastAsia"/>
        </w:rPr>
        <w:t>•</w:t>
      </w:r>
      <w:r w:rsidRPr="001C2692">
        <w:rPr>
          <w:rFonts w:eastAsia="SimSun"/>
        </w:rPr>
        <w:tab/>
        <w:t>Extend the SSB periodicity</w:t>
      </w:r>
    </w:p>
    <w:p w14:paraId="595A89F2" w14:textId="77777777" w:rsidR="001C2692" w:rsidRPr="001C2692" w:rsidRDefault="001C2692" w:rsidP="00D71BF8">
      <w:pPr>
        <w:pStyle w:val="ListParagraph"/>
        <w:ind w:left="1080" w:firstLineChars="0" w:firstLine="0"/>
        <w:rPr>
          <w:rFonts w:eastAsia="SimSun"/>
        </w:rPr>
      </w:pPr>
      <w:r w:rsidRPr="001C2692">
        <w:rPr>
          <w:rFonts w:eastAsia="SimSun" w:hint="eastAsia"/>
        </w:rPr>
        <w:t>•</w:t>
      </w:r>
      <w:r w:rsidRPr="001C2692">
        <w:rPr>
          <w:rFonts w:eastAsia="SimSun"/>
        </w:rPr>
        <w:tab/>
        <w:t>Change SSB sequence</w:t>
      </w:r>
    </w:p>
    <w:p w14:paraId="016AE71A" w14:textId="77777777" w:rsidR="001C2692" w:rsidRPr="001C2692" w:rsidRDefault="001C2692" w:rsidP="00D71BF8">
      <w:pPr>
        <w:pStyle w:val="ListParagraph"/>
        <w:ind w:left="1080" w:firstLineChars="0" w:firstLine="0"/>
        <w:rPr>
          <w:rFonts w:eastAsia="SimSun"/>
        </w:rPr>
      </w:pPr>
      <w:r w:rsidRPr="001C2692">
        <w:rPr>
          <w:rFonts w:eastAsia="SimSun" w:hint="eastAsia"/>
        </w:rPr>
        <w:t>•</w:t>
      </w:r>
      <w:r w:rsidRPr="001C2692">
        <w:rPr>
          <w:rFonts w:eastAsia="SimSun"/>
        </w:rPr>
        <w:tab/>
        <w:t>Multiple-types of SSBs</w:t>
      </w:r>
    </w:p>
    <w:p w14:paraId="10D455B0" w14:textId="4052645F" w:rsidR="001C2692" w:rsidRDefault="001C2692" w:rsidP="001C2692">
      <w:pPr>
        <w:pStyle w:val="ListParagraph"/>
        <w:numPr>
          <w:ilvl w:val="1"/>
          <w:numId w:val="18"/>
        </w:numPr>
        <w:ind w:firstLineChars="0"/>
        <w:rPr>
          <w:rFonts w:eastAsia="SimSun"/>
        </w:rPr>
      </w:pPr>
      <w:r w:rsidRPr="001C2692">
        <w:rPr>
          <w:rFonts w:eastAsia="SimSun"/>
        </w:rPr>
        <w:t>RAN4 can start and agree the Link level simulation in RAN4 firstly, RAN4 can reuse some conditions in 5GNR, the proposed table are as below.</w:t>
      </w:r>
    </w:p>
    <w:p w14:paraId="330A911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64792">
      <w:pPr>
        <w:pStyle w:val="ListParagraph"/>
        <w:numPr>
          <w:ilvl w:val="1"/>
          <w:numId w:val="18"/>
        </w:numPr>
        <w:spacing w:after="120"/>
        <w:ind w:firstLineChars="0"/>
        <w:rPr>
          <w:rFonts w:eastAsia="SimSun"/>
        </w:rPr>
      </w:pPr>
      <w:r>
        <w:rPr>
          <w:rFonts w:eastAsia="SimSun"/>
        </w:rPr>
        <w:t>Discuss the assumption on searcher</w:t>
      </w:r>
    </w:p>
    <w:p w14:paraId="4498DADD" w14:textId="77777777" w:rsidR="00D96826" w:rsidRDefault="00064792">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278A0AC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64792">
      <w:pPr>
        <w:pStyle w:val="ListParagraph"/>
        <w:numPr>
          <w:ilvl w:val="1"/>
          <w:numId w:val="18"/>
        </w:numPr>
        <w:spacing w:after="120"/>
        <w:ind w:firstLineChars="0"/>
        <w:rPr>
          <w:rFonts w:eastAsia="SimSun"/>
        </w:rPr>
      </w:pPr>
      <w:r>
        <w:rPr>
          <w:rFonts w:eastAsia="SimSun"/>
          <w:iCs/>
        </w:rPr>
        <w:t>In 6G, RAN4 to study potential requirements enhancement compared to 5G for L3 measurement on CSSF, number of searchers etc.</w:t>
      </w:r>
      <w:r>
        <w:rPr>
          <w:rFonts w:eastAsia="SimSun"/>
        </w:rPr>
        <w:t xml:space="preserve"> </w:t>
      </w:r>
    </w:p>
    <w:p w14:paraId="65442C2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64792">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64792">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64792">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flexible and adaptive measurement </w:t>
      </w:r>
      <w:proofErr w:type="spellStart"/>
      <w:r>
        <w:rPr>
          <w:rFonts w:eastAsia="SimSun"/>
          <w:iCs/>
        </w:rPr>
        <w:t>behaviour</w:t>
      </w:r>
      <w:proofErr w:type="spellEnd"/>
      <w:r>
        <w:rPr>
          <w:rFonts w:eastAsia="SimSun"/>
          <w:iCs/>
        </w:rPr>
        <w:t xml:space="preserve"> for L1 measurement.</w:t>
      </w:r>
    </w:p>
    <w:p w14:paraId="1ED635EA" w14:textId="77777777" w:rsidR="00D96826" w:rsidRDefault="00064792">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64792">
      <w:pPr>
        <w:pStyle w:val="ListParagraph"/>
        <w:numPr>
          <w:ilvl w:val="2"/>
          <w:numId w:val="18"/>
        </w:numPr>
        <w:spacing w:after="120"/>
        <w:ind w:firstLineChars="0"/>
        <w:rPr>
          <w:rFonts w:eastAsia="SimSun"/>
          <w:iCs/>
        </w:rPr>
      </w:pPr>
      <w:r>
        <w:rPr>
          <w:rFonts w:eastAsia="SimSun"/>
          <w:iCs/>
        </w:rPr>
        <w:lastRenderedPageBreak/>
        <w:t>the number of parallel measurements, and</w:t>
      </w:r>
    </w:p>
    <w:p w14:paraId="7AE4C091" w14:textId="77777777" w:rsidR="00D96826" w:rsidRDefault="00064792">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 (</w:t>
      </w:r>
      <w:r>
        <w:rPr>
          <w:rFonts w:eastAsia="SimSun" w:hint="eastAsia"/>
        </w:rPr>
        <w:t>Apple</w:t>
      </w:r>
      <w:r>
        <w:rPr>
          <w:rFonts w:eastAsia="SimSun"/>
        </w:rPr>
        <w:t>):</w:t>
      </w:r>
    </w:p>
    <w:p w14:paraId="3C614B5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0889B416" w14:textId="77777777" w:rsidR="00324BD5" w:rsidRDefault="00324BD5" w:rsidP="00324BD5">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 (Nokia):</w:t>
      </w:r>
    </w:p>
    <w:p w14:paraId="25CE57DB"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rFonts w:eastAsia="SimSun"/>
        </w:rPr>
      </w:pPr>
      <w:r w:rsidRPr="00054ABC">
        <w:t xml:space="preserve">For </w:t>
      </w:r>
      <w:r>
        <w:t>C</w:t>
      </w:r>
      <w:r w:rsidRPr="00054ABC">
        <w:t xml:space="preserve">onnected mode, </w:t>
      </w:r>
      <w:r>
        <w:t>I</w:t>
      </w:r>
      <w:r w:rsidRPr="00054ABC">
        <w:t xml:space="preserve">dle mode, and </w:t>
      </w:r>
      <w:r>
        <w:t>I</w:t>
      </w:r>
      <w:r w:rsidRPr="00054ABC">
        <w:t xml:space="preserve">nactive mode, </w:t>
      </w:r>
      <w:bookmarkStart w:id="4" w:name="_Toc209791492"/>
      <w:r w:rsidRPr="00054ABC">
        <w:t>RAN4 to study defining measurement requirements depending on purpose of the configured measurement: mobility or data (CA).</w:t>
      </w:r>
      <w:bookmarkEnd w:id="4"/>
    </w:p>
    <w:p w14:paraId="780D384F"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rFonts w:eastAsia="SimSun"/>
        </w:rPr>
      </w:pPr>
      <w:r w:rsidRPr="00E80ABB">
        <w:t xml:space="preserve">Study </w:t>
      </w:r>
      <w:r>
        <w:t xml:space="preserve">unified </w:t>
      </w:r>
      <w:r w:rsidRPr="00E80ABB">
        <w:t>UE measurement requirements, including cell detection status and measurements, across state transitions and cell changes.</w:t>
      </w:r>
    </w:p>
    <w:p w14:paraId="482C3C6E" w14:textId="77777777" w:rsidR="00324BD5" w:rsidRDefault="00324BD5" w:rsidP="00D71BF8">
      <w:pPr>
        <w:pStyle w:val="ListParagraph"/>
        <w:numPr>
          <w:ilvl w:val="1"/>
          <w:numId w:val="18"/>
        </w:numPr>
        <w:overflowPunct/>
        <w:autoSpaceDE/>
        <w:autoSpaceDN/>
        <w:adjustRightInd/>
        <w:spacing w:after="120"/>
        <w:ind w:firstLineChars="0"/>
        <w:textAlignment w:val="auto"/>
        <w:rPr>
          <w:rFonts w:eastAsia="SimSun"/>
        </w:rPr>
      </w:pPr>
    </w:p>
    <w:p w14:paraId="1DD6EB24" w14:textId="77777777" w:rsidR="00D96826" w:rsidRDefault="00D96826"/>
    <w:p w14:paraId="59078710" w14:textId="77777777" w:rsidR="00D96826" w:rsidRDefault="00064792">
      <w:pPr>
        <w:rPr>
          <w:b/>
          <w:bCs/>
        </w:rPr>
      </w:pPr>
      <w:r>
        <w:rPr>
          <w:b/>
          <w:bCs/>
        </w:rPr>
        <w:t>Unified measurements(L3 and/or L1)</w:t>
      </w:r>
    </w:p>
    <w:p w14:paraId="10D5597E" w14:textId="77777777" w:rsidR="00D96826" w:rsidRDefault="00D96826"/>
    <w:p w14:paraId="63D6E0B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45785B59" w14:textId="77777777" w:rsidR="00D96826" w:rsidRDefault="00064792">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2(OPPO):</w:t>
      </w:r>
    </w:p>
    <w:p w14:paraId="2046051A" w14:textId="77777777" w:rsidR="00D96826" w:rsidRDefault="00064792">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64792">
      <w:pPr>
        <w:pStyle w:val="ListParagraph"/>
        <w:numPr>
          <w:ilvl w:val="2"/>
          <w:numId w:val="18"/>
        </w:numPr>
        <w:spacing w:after="120"/>
        <w:ind w:firstLineChars="0"/>
        <w:rPr>
          <w:rFonts w:eastAsia="SimSun"/>
          <w:iCs/>
        </w:rPr>
      </w:pPr>
      <w:r>
        <w:rPr>
          <w:rFonts w:eastAsia="SimSun"/>
          <w:iCs/>
        </w:rPr>
        <w:lastRenderedPageBreak/>
        <w:t>Unified GAP design</w:t>
      </w:r>
    </w:p>
    <w:p w14:paraId="00145B6D" w14:textId="77777777" w:rsidR="00D96826" w:rsidRDefault="00064792">
      <w:pPr>
        <w:pStyle w:val="ListParagraph"/>
        <w:numPr>
          <w:ilvl w:val="2"/>
          <w:numId w:val="18"/>
        </w:numPr>
        <w:spacing w:after="120"/>
        <w:ind w:firstLineChars="0"/>
        <w:rPr>
          <w:rFonts w:eastAsia="SimSun"/>
          <w:iCs/>
        </w:rPr>
      </w:pPr>
      <w:r>
        <w:rPr>
          <w:rFonts w:eastAsia="SimSun"/>
          <w:iCs/>
        </w:rPr>
        <w:t>RRM impact due to new spectrum aggregation operation, e.g., SCMC, enhanced CA</w:t>
      </w:r>
    </w:p>
    <w:p w14:paraId="2804165A" w14:textId="77777777" w:rsidR="00D96826" w:rsidRDefault="00064792">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64792">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64792">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64792">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64792">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64792">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64792">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efficient/unified measurement procedure and requirements for 6GR RRM </w:t>
      </w:r>
      <w:proofErr w:type="gramStart"/>
      <w:r>
        <w:rPr>
          <w:rFonts w:eastAsia="SimSun"/>
          <w:iCs/>
        </w:rPr>
        <w:t>aspects..</w:t>
      </w:r>
      <w:proofErr w:type="gramEnd"/>
    </w:p>
    <w:p w14:paraId="49EBD7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64792">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LTM</w:t>
      </w:r>
    </w:p>
    <w:p w14:paraId="4529F6AA"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L3 measurement for mobility</w:t>
      </w:r>
    </w:p>
    <w:p w14:paraId="75E89F03" w14:textId="77777777" w:rsidR="00D96826" w:rsidRDefault="00064792">
      <w:pPr>
        <w:pStyle w:val="ListParagraph"/>
        <w:numPr>
          <w:ilvl w:val="2"/>
          <w:numId w:val="18"/>
        </w:numPr>
        <w:spacing w:after="120"/>
        <w:ind w:firstLineChars="0"/>
        <w:rPr>
          <w:rFonts w:eastAsia="SimSun"/>
          <w:iCs/>
        </w:rPr>
      </w:pPr>
      <w:r>
        <w:rPr>
          <w:rFonts w:eastAsia="SimSun"/>
          <w:iCs/>
        </w:rPr>
        <w:t>Unified L1 Link-Level Measurement</w:t>
      </w:r>
    </w:p>
    <w:p w14:paraId="29F80B70" w14:textId="77777777" w:rsidR="008D5D5E" w:rsidRDefault="008D5D5E" w:rsidP="008D5D5E">
      <w:pPr>
        <w:pStyle w:val="ListParagraph"/>
        <w:numPr>
          <w:ilvl w:val="0"/>
          <w:numId w:val="18"/>
        </w:numPr>
        <w:spacing w:after="120"/>
        <w:ind w:firstLineChars="0"/>
        <w:rPr>
          <w:rFonts w:eastAsia="SimSun"/>
          <w:iCs/>
        </w:rPr>
      </w:pPr>
      <w:r>
        <w:rPr>
          <w:rFonts w:eastAsia="SimSun"/>
          <w:iCs/>
        </w:rPr>
        <w:t>Proposal 7 (Ericsson):</w:t>
      </w:r>
    </w:p>
    <w:p w14:paraId="7D060B24" w14:textId="403F887F" w:rsidR="008D5D5E" w:rsidRPr="008D5D5E" w:rsidRDefault="008D5D5E" w:rsidP="008D5D5E">
      <w:pPr>
        <w:pStyle w:val="ListParagraph"/>
        <w:numPr>
          <w:ilvl w:val="1"/>
          <w:numId w:val="18"/>
        </w:numPr>
        <w:spacing w:after="120"/>
        <w:ind w:firstLineChars="0"/>
        <w:rPr>
          <w:rFonts w:eastAsia="SimSun"/>
          <w:iCs/>
        </w:rPr>
      </w:pPr>
      <w:r w:rsidRPr="008D5D5E">
        <w:rPr>
          <w:rFonts w:eastAsia="SimSun"/>
          <w:iCs/>
        </w:rPr>
        <w:t xml:space="preserve">RAN4 to study the flexible and adaptive measurement </w:t>
      </w:r>
      <w:proofErr w:type="spellStart"/>
      <w:r w:rsidRPr="008D5D5E">
        <w:rPr>
          <w:rFonts w:eastAsia="SimSun"/>
          <w:iCs/>
        </w:rPr>
        <w:t>behaviour</w:t>
      </w:r>
      <w:proofErr w:type="spellEnd"/>
      <w:r w:rsidRPr="008D5D5E">
        <w:rPr>
          <w:rFonts w:eastAsia="SimSun"/>
          <w:iCs/>
        </w:rPr>
        <w:t xml:space="preserve"> for L1 measurement. Unification in terms of reusing L3 measurements for L1 before certain point (e.g., before TCI state activation)</w:t>
      </w:r>
    </w:p>
    <w:p w14:paraId="49A58961" w14:textId="77777777" w:rsidR="00D96826" w:rsidRDefault="00D96826"/>
    <w:p w14:paraId="6E9417F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64792">
      <w:pPr>
        <w:pStyle w:val="ListParagraph"/>
        <w:numPr>
          <w:ilvl w:val="3"/>
          <w:numId w:val="18"/>
        </w:numPr>
        <w:spacing w:after="120"/>
        <w:ind w:firstLineChars="0"/>
        <w:rPr>
          <w:rFonts w:eastAsia="SimSun"/>
        </w:rPr>
      </w:pPr>
      <w:r>
        <w:t>Measurement capability</w:t>
      </w:r>
    </w:p>
    <w:p w14:paraId="10F5DEEB" w14:textId="77777777" w:rsidR="00D96826" w:rsidRDefault="00064792">
      <w:pPr>
        <w:pStyle w:val="ListParagraph"/>
        <w:numPr>
          <w:ilvl w:val="4"/>
          <w:numId w:val="18"/>
        </w:numPr>
        <w:spacing w:after="120"/>
        <w:ind w:firstLineChars="0"/>
        <w:rPr>
          <w:rFonts w:eastAsia="SimSun"/>
        </w:rPr>
      </w:pPr>
      <w:r>
        <w:rPr>
          <w:rFonts w:eastAsia="SimSun"/>
        </w:rPr>
        <w:lastRenderedPageBreak/>
        <w:t>measurement capability for number of cells, beams and frequency layers (MTK, OPPO, Ericsson)</w:t>
      </w:r>
    </w:p>
    <w:p w14:paraId="4375883B" w14:textId="77777777" w:rsidR="00D96826" w:rsidRDefault="00064792">
      <w:pPr>
        <w:pStyle w:val="ListParagraph"/>
        <w:numPr>
          <w:ilvl w:val="4"/>
          <w:numId w:val="18"/>
        </w:numPr>
        <w:spacing w:after="120"/>
        <w:ind w:firstLineChars="0"/>
        <w:rPr>
          <w:rFonts w:eastAsia="SimSun"/>
        </w:rPr>
      </w:pPr>
      <w:r>
        <w:rPr>
          <w:rFonts w:eastAsia="SimSun"/>
        </w:rPr>
        <w:t>Virtual RRM UE group (Apple, ZTE)</w:t>
      </w:r>
    </w:p>
    <w:p w14:paraId="131FF976" w14:textId="51C991B6" w:rsidR="00324BD5" w:rsidRDefault="00324BD5">
      <w:pPr>
        <w:pStyle w:val="ListParagraph"/>
        <w:numPr>
          <w:ilvl w:val="4"/>
          <w:numId w:val="18"/>
        </w:numPr>
        <w:spacing w:after="120"/>
        <w:ind w:firstLineChars="0"/>
        <w:rPr>
          <w:rFonts w:eastAsia="SimSun"/>
        </w:rPr>
      </w:pPr>
      <w:r>
        <w:t>M</w:t>
      </w:r>
      <w:r w:rsidRPr="00054ABC">
        <w:t>easurement requirements depending on purpose of the configured measurement: mobility or data (CA)</w:t>
      </w:r>
      <w:r>
        <w:t xml:space="preserve"> (Nokia)</w:t>
      </w:r>
    </w:p>
    <w:p w14:paraId="0EF81561" w14:textId="77777777" w:rsidR="00D96826" w:rsidRDefault="00064792">
      <w:pPr>
        <w:pStyle w:val="ListParagraph"/>
        <w:numPr>
          <w:ilvl w:val="3"/>
          <w:numId w:val="18"/>
        </w:numPr>
        <w:spacing w:after="120"/>
        <w:ind w:firstLineChars="0"/>
      </w:pPr>
      <w:r>
        <w:t>Measurement delay/overhead</w:t>
      </w:r>
    </w:p>
    <w:p w14:paraId="5E58EAD3" w14:textId="77777777" w:rsidR="00D96826" w:rsidRDefault="00064792">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64792">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64792">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64792">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64792">
      <w:pPr>
        <w:pStyle w:val="ListParagraph"/>
        <w:numPr>
          <w:ilvl w:val="4"/>
          <w:numId w:val="18"/>
        </w:numPr>
        <w:spacing w:after="120"/>
        <w:ind w:firstLineChars="0"/>
        <w:rPr>
          <w:rFonts w:eastAsia="SimSun"/>
        </w:rPr>
      </w:pPr>
      <w:r>
        <w:rPr>
          <w:rFonts w:eastAsia="SimSun"/>
        </w:rPr>
        <w:t>Virtual RRM UE group (Apple, ZTE)</w:t>
      </w:r>
    </w:p>
    <w:p w14:paraId="01796D3D" w14:textId="72B41B5F" w:rsidR="00324BD5" w:rsidRPr="00D71BF8" w:rsidRDefault="00324BD5">
      <w:pPr>
        <w:pStyle w:val="ListParagraph"/>
        <w:numPr>
          <w:ilvl w:val="4"/>
          <w:numId w:val="18"/>
        </w:numPr>
        <w:spacing w:after="120"/>
        <w:ind w:firstLineChars="0"/>
        <w:rPr>
          <w:rFonts w:eastAsia="SimSun"/>
        </w:rPr>
      </w:pPr>
      <w:r>
        <w:t>M</w:t>
      </w:r>
      <w:r w:rsidRPr="00054ABC">
        <w:t>easurement requirements depending on purpose of the configured measurement: mobility or data (CA)</w:t>
      </w:r>
      <w:r>
        <w:t xml:space="preserve"> (Nokia)</w:t>
      </w:r>
    </w:p>
    <w:p w14:paraId="14187F39" w14:textId="3863E784" w:rsidR="00324BD5" w:rsidRPr="00D71BF8" w:rsidRDefault="00324BD5">
      <w:pPr>
        <w:pStyle w:val="ListParagraph"/>
        <w:numPr>
          <w:ilvl w:val="4"/>
          <w:numId w:val="18"/>
        </w:numPr>
        <w:spacing w:after="120"/>
        <w:ind w:firstLineChars="0"/>
        <w:rPr>
          <w:rFonts w:eastAsia="SimSun"/>
        </w:rPr>
      </w:pPr>
      <w:r>
        <w:t xml:space="preserve">Unified </w:t>
      </w:r>
      <w:r w:rsidRPr="00E80ABB">
        <w:t>UE measurement requirements, including cell detection status and measurements, across state transitions and cell changes.</w:t>
      </w:r>
      <w:r>
        <w:t xml:space="preserve"> (Nokia)</w:t>
      </w:r>
    </w:p>
    <w:p w14:paraId="6BB578C9" w14:textId="2511A54E" w:rsidR="001C2692" w:rsidRDefault="001C2692">
      <w:pPr>
        <w:pStyle w:val="ListParagraph"/>
        <w:numPr>
          <w:ilvl w:val="4"/>
          <w:numId w:val="18"/>
        </w:numPr>
        <w:spacing w:after="120"/>
        <w:ind w:firstLineChars="0"/>
        <w:rPr>
          <w:rFonts w:eastAsia="SimSun"/>
        </w:rPr>
      </w:pPr>
      <w:r>
        <w:rPr>
          <w:rFonts w:eastAsiaTheme="minorEastAsia" w:hint="eastAsia"/>
        </w:rPr>
        <w:t>S</w:t>
      </w:r>
      <w:r>
        <w:rPr>
          <w:rFonts w:eastAsiaTheme="minorEastAsia"/>
        </w:rPr>
        <w:t>SB evaluation (Samsung)</w:t>
      </w:r>
    </w:p>
    <w:p w14:paraId="1FBD580D" w14:textId="77777777" w:rsidR="00D96826" w:rsidRDefault="00064792">
      <w:pPr>
        <w:pStyle w:val="ListParagraph"/>
        <w:numPr>
          <w:ilvl w:val="3"/>
          <w:numId w:val="18"/>
        </w:numPr>
        <w:spacing w:after="120"/>
        <w:ind w:firstLineChars="0"/>
        <w:rPr>
          <w:rFonts w:eastAsia="SimSun"/>
        </w:rPr>
      </w:pPr>
      <w:r>
        <w:t>Unified measurements</w:t>
      </w:r>
    </w:p>
    <w:p w14:paraId="3DE7BA26" w14:textId="77777777" w:rsidR="00D96826" w:rsidRDefault="00064792">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RLM/BFD/CBD)(OPPO, CMCC, Xiaomi)</w:t>
      </w:r>
    </w:p>
    <w:p w14:paraId="4CE49A0A" w14:textId="5FB48D0C" w:rsidR="00435A6D" w:rsidRPr="00435A6D" w:rsidRDefault="00435A6D" w:rsidP="00435A6D">
      <w:pPr>
        <w:pStyle w:val="ListParagraph"/>
        <w:numPr>
          <w:ilvl w:val="4"/>
          <w:numId w:val="18"/>
        </w:numPr>
        <w:spacing w:after="120"/>
        <w:ind w:firstLineChars="0"/>
        <w:rPr>
          <w:rFonts w:eastAsia="SimSun"/>
        </w:rPr>
      </w:pPr>
      <w:r w:rsidRPr="00435A6D">
        <w:rPr>
          <w:rFonts w:eastAsia="SimSun"/>
          <w:iCs/>
        </w:rPr>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p>
    <w:p w14:paraId="313B541A" w14:textId="77777777" w:rsidR="00DE1E48" w:rsidRDefault="006A5C93">
      <w:pPr>
        <w:pStyle w:val="ListParagraph"/>
        <w:numPr>
          <w:ilvl w:val="2"/>
          <w:numId w:val="18"/>
        </w:numPr>
        <w:spacing w:after="120"/>
        <w:ind w:firstLineChars="0"/>
        <w:rPr>
          <w:rFonts w:eastAsia="SimSun"/>
        </w:rPr>
      </w:pPr>
      <w:r>
        <w:rPr>
          <w:rFonts w:eastAsia="SimSun"/>
        </w:rPr>
        <w:t xml:space="preserve">To be discussed: </w:t>
      </w:r>
    </w:p>
    <w:p w14:paraId="1585063B" w14:textId="37424FF6" w:rsidR="00D96826" w:rsidRDefault="00DE1E48" w:rsidP="00D71BF8">
      <w:pPr>
        <w:pStyle w:val="ListParagraph"/>
        <w:numPr>
          <w:ilvl w:val="3"/>
          <w:numId w:val="18"/>
        </w:numPr>
        <w:spacing w:after="120"/>
        <w:ind w:firstLineChars="0"/>
        <w:rPr>
          <w:rFonts w:eastAsia="SimSun"/>
        </w:rPr>
      </w:pPr>
      <w:r>
        <w:rPr>
          <w:rFonts w:eastAsia="SimSun"/>
        </w:rPr>
        <w:t xml:space="preserve">Option 1: </w:t>
      </w:r>
      <w:r w:rsidR="00064792">
        <w:rPr>
          <w:rFonts w:eastAsia="SimSun"/>
        </w:rPr>
        <w:t>RAN4 to set check point</w:t>
      </w:r>
      <w:r>
        <w:rPr>
          <w:rFonts w:eastAsia="SimSun"/>
        </w:rPr>
        <w:t>s</w:t>
      </w:r>
      <w:r w:rsidR="00064792">
        <w:rPr>
          <w:rFonts w:eastAsia="SimSun"/>
        </w:rPr>
        <w:t xml:space="preserve"> to check </w:t>
      </w:r>
      <w:proofErr w:type="gramStart"/>
      <w:r w:rsidR="00064792">
        <w:rPr>
          <w:rFonts w:eastAsia="SimSun"/>
        </w:rPr>
        <w:t>whether or not</w:t>
      </w:r>
      <w:proofErr w:type="gramEnd"/>
      <w:r w:rsidR="00064792">
        <w:rPr>
          <w:rFonts w:eastAsia="SimSun"/>
        </w:rPr>
        <w:t xml:space="preserve"> starting discussion on other </w:t>
      </w:r>
      <w:r w:rsidR="006A5C93">
        <w:rPr>
          <w:rFonts w:eastAsia="SimSun" w:hint="eastAsia"/>
        </w:rPr>
        <w:t xml:space="preserve">RRM </w:t>
      </w:r>
      <w:r w:rsidR="00064792">
        <w:rPr>
          <w:rFonts w:eastAsia="SimSun"/>
        </w:rPr>
        <w:t>frame</w:t>
      </w:r>
      <w:r w:rsidR="00064792">
        <w:rPr>
          <w:rFonts w:eastAsia="SimSun" w:hint="eastAsia"/>
        </w:rPr>
        <w:t>work</w:t>
      </w:r>
      <w:r w:rsidR="00064792">
        <w:rPr>
          <w:rFonts w:eastAsia="SimSun"/>
        </w:rPr>
        <w:t xml:space="preserve"> related RRM topics if there are sufficient conclusions from other WGs</w:t>
      </w:r>
    </w:p>
    <w:p w14:paraId="2B4CC7F9" w14:textId="22F3E47C" w:rsidR="00D96826" w:rsidRDefault="00DE1E48" w:rsidP="00DE1E48">
      <w:pPr>
        <w:pStyle w:val="ListParagraph"/>
        <w:numPr>
          <w:ilvl w:val="4"/>
          <w:numId w:val="18"/>
        </w:numPr>
        <w:overflowPunct/>
        <w:autoSpaceDE/>
        <w:autoSpaceDN/>
        <w:adjustRightInd/>
        <w:spacing w:after="120"/>
        <w:ind w:firstLineChars="0"/>
        <w:textAlignment w:val="auto"/>
        <w:rPr>
          <w:rFonts w:eastAsia="SimSun"/>
        </w:rPr>
      </w:pPr>
      <w:r>
        <w:rPr>
          <w:rFonts w:eastAsia="SimSun"/>
          <w:highlight w:val="yellow"/>
        </w:rPr>
        <w:t xml:space="preserve">FFS: </w:t>
      </w:r>
      <w:r w:rsidR="00064792">
        <w:rPr>
          <w:rFonts w:eastAsia="SimSun"/>
          <w:highlight w:val="yellow"/>
        </w:rPr>
        <w:t>Check point</w:t>
      </w:r>
      <w:r>
        <w:rPr>
          <w:rFonts w:eastAsia="SimSun"/>
          <w:highlight w:val="yellow"/>
        </w:rPr>
        <w:t xml:space="preserve"> timeline</w:t>
      </w:r>
      <w:r w:rsidDel="00DE1E48">
        <w:rPr>
          <w:rFonts w:eastAsia="SimSun"/>
          <w:highlight w:val="yellow"/>
        </w:rPr>
        <w:t xml:space="preserve"> </w:t>
      </w:r>
    </w:p>
    <w:p w14:paraId="6690ED31" w14:textId="0191242B" w:rsidR="00A72EF2" w:rsidRDefault="00C16AC6" w:rsidP="00D71BF8">
      <w:pPr>
        <w:pStyle w:val="ListParagraph"/>
        <w:spacing w:after="120"/>
        <w:ind w:left="2520" w:firstLineChars="0" w:firstLine="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rPr>
          <w:rFonts w:eastAsia="SimSun" w:hint="eastAsia"/>
        </w:rPr>
        <w:t xml:space="preserve">RRM </w:t>
      </w:r>
      <w:r>
        <w:rPr>
          <w:rFonts w:eastAsia="SimSun"/>
        </w:rPr>
        <w:t>frame</w:t>
      </w:r>
      <w:r>
        <w:rPr>
          <w:rFonts w:eastAsia="SimSun" w:hint="eastAsia"/>
        </w:rPr>
        <w:t>work</w:t>
      </w:r>
      <w:r>
        <w:rPr>
          <w:rFonts w:eastAsia="SimSun"/>
        </w:rPr>
        <w:t xml:space="preserve"> related RRM topics once there are sufficient conclusions from other WGs.</w:t>
      </w:r>
    </w:p>
    <w:p w14:paraId="3BA05A53" w14:textId="77777777" w:rsidR="00D96826" w:rsidRDefault="00D96826" w:rsidP="00D71BF8">
      <w:pPr>
        <w:pStyle w:val="ListParagraph"/>
        <w:spacing w:after="120"/>
        <w:ind w:left="2520" w:firstLineChars="0" w:firstLine="0"/>
        <w:rPr>
          <w:rFonts w:eastAsia="SimSun"/>
        </w:rPr>
      </w:pPr>
    </w:p>
    <w:p w14:paraId="11B5E4D7" w14:textId="77777777" w:rsidR="00D96826" w:rsidRDefault="00064792">
      <w:pPr>
        <w:pStyle w:val="Heading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491CE5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1D36574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HO interruption can be reduced by postponing </w:t>
      </w:r>
      <w:proofErr w:type="spellStart"/>
      <w:r>
        <w:rPr>
          <w:rFonts w:eastAsia="SimSun"/>
        </w:rPr>
        <w:t>Tprocessing</w:t>
      </w:r>
      <w:proofErr w:type="spellEnd"/>
      <w:r>
        <w:rPr>
          <w:rFonts w:eastAsia="SimSun"/>
        </w:rPr>
        <w:t xml:space="preserve"> to the last, e.g., just before RACH occasion for RACH-based HO.</w:t>
      </w:r>
    </w:p>
    <w:p w14:paraId="3E8C8824"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further reduce HO interruption, source cell should keep scheduling until UE breaks the link with source cell.</w:t>
      </w:r>
    </w:p>
    <w:p w14:paraId="304FA62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4(Sa</w:t>
      </w:r>
      <w:r>
        <w:rPr>
          <w:rFonts w:eastAsia="SimSun" w:hint="eastAsia"/>
        </w:rPr>
        <w:t>msung)</w:t>
      </w:r>
      <w:r>
        <w:rPr>
          <w:rFonts w:eastAsia="SimSun"/>
        </w:rPr>
        <w:t>:</w:t>
      </w:r>
    </w:p>
    <w:p w14:paraId="4BCD13D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5(LGE):</w:t>
      </w:r>
    </w:p>
    <w:p w14:paraId="56714F2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design the L1/L3 measurement based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procedures</w:t>
      </w:r>
    </w:p>
    <w:p w14:paraId="1847AC2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speed up the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w:t>
      </w:r>
    </w:p>
    <w:p w14:paraId="587F1AF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how to reduce delay and interruption during HO, and strive for a unified solution for the first release of 6GR.</w:t>
      </w:r>
    </w:p>
    <w:p w14:paraId="3D3D3B1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64792">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64792">
      <w:pPr>
        <w:pStyle w:val="ListParagraph"/>
        <w:numPr>
          <w:ilvl w:val="1"/>
          <w:numId w:val="18"/>
        </w:numPr>
        <w:spacing w:after="120"/>
        <w:ind w:firstLineChars="0"/>
        <w:rPr>
          <w:rFonts w:eastAsia="SimSun"/>
        </w:rPr>
      </w:pPr>
      <w:r>
        <w:rPr>
          <w:rFonts w:eastAsia="SimSun"/>
        </w:rPr>
        <w:t>In 6G, RAN4 to study potential requirements enhancement compared to 5G for L3 measurement on CSSF, number of searchers etc.</w:t>
      </w:r>
    </w:p>
    <w:p w14:paraId="063F115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64792">
      <w:pPr>
        <w:pStyle w:val="ListParagraph"/>
        <w:numPr>
          <w:ilvl w:val="1"/>
          <w:numId w:val="18"/>
        </w:numPr>
        <w:spacing w:after="120"/>
        <w:ind w:firstLineChars="0"/>
        <w:rPr>
          <w:rFonts w:eastAsia="SimSun"/>
        </w:rPr>
      </w:pPr>
      <w:r>
        <w:rPr>
          <w:rFonts w:eastAsia="SimSun"/>
        </w:rPr>
        <w:t>RAN4 shall study possible solutions and requirements to improve UE camping behavior and reduce redundant mobility activities.</w:t>
      </w:r>
    </w:p>
    <w:p w14:paraId="40F56C4B" w14:textId="77777777" w:rsidR="00D96826" w:rsidRDefault="00064792">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64792">
      <w:pPr>
        <w:pStyle w:val="ListParagraph"/>
        <w:numPr>
          <w:ilvl w:val="2"/>
          <w:numId w:val="18"/>
        </w:numPr>
        <w:spacing w:after="120"/>
        <w:ind w:firstLineChars="0"/>
        <w:rPr>
          <w:rFonts w:eastAsia="SimSun"/>
        </w:rPr>
      </w:pPr>
      <w:r>
        <w:rPr>
          <w:rFonts w:eastAsia="SimSun"/>
        </w:rPr>
        <w:t xml:space="preserve">RAN4 should target &lt;=10 </w:t>
      </w:r>
      <w:proofErr w:type="spellStart"/>
      <w:r>
        <w:rPr>
          <w:rFonts w:eastAsia="SimSun"/>
        </w:rPr>
        <w:t>ms</w:t>
      </w:r>
      <w:proofErr w:type="spellEnd"/>
      <w:r>
        <w:rPr>
          <w:rFonts w:eastAsia="SimSun"/>
        </w:rPr>
        <w:t xml:space="preserve"> handover interruption as a baseline system design for 6G and study the necessary assistance information required.</w:t>
      </w:r>
    </w:p>
    <w:p w14:paraId="4A8E9156"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10(Nokia):</w:t>
      </w:r>
    </w:p>
    <w:p w14:paraId="426B5729" w14:textId="77777777" w:rsidR="00D96826" w:rsidRDefault="00064792">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64792">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64792">
      <w:pPr>
        <w:pStyle w:val="ListParagraph"/>
        <w:numPr>
          <w:ilvl w:val="2"/>
          <w:numId w:val="18"/>
        </w:numPr>
        <w:spacing w:after="120"/>
        <w:ind w:firstLineChars="0"/>
        <w:rPr>
          <w:rFonts w:eastAsia="SimSun"/>
        </w:rPr>
      </w:pPr>
      <w:r>
        <w:rPr>
          <w:rFonts w:eastAsia="SimSun"/>
        </w:rPr>
        <w:t>HO requirements based on target cell status (known, unknown, or other status)</w:t>
      </w:r>
    </w:p>
    <w:p w14:paraId="5CE17641" w14:textId="77777777" w:rsidR="00D96826" w:rsidRDefault="00064792">
      <w:pPr>
        <w:pStyle w:val="ListParagraph"/>
        <w:numPr>
          <w:ilvl w:val="2"/>
          <w:numId w:val="18"/>
        </w:numPr>
        <w:spacing w:after="120"/>
        <w:ind w:firstLineChars="0"/>
        <w:rPr>
          <w:rFonts w:eastAsia="SimSun"/>
        </w:rPr>
      </w:pPr>
      <w:r>
        <w:rPr>
          <w:rFonts w:eastAsia="SimSun"/>
        </w:rPr>
        <w:t>Feasibility of any RAN1/2 created HO features (e.g. early DL or UL sync)</w:t>
      </w:r>
    </w:p>
    <w:p w14:paraId="210E0872" w14:textId="77777777" w:rsidR="00324BD5" w:rsidRPr="008A5690" w:rsidRDefault="00324BD5" w:rsidP="00324BD5">
      <w:pPr>
        <w:pStyle w:val="ListParagraph"/>
        <w:numPr>
          <w:ilvl w:val="1"/>
          <w:numId w:val="18"/>
        </w:numPr>
        <w:spacing w:after="120"/>
        <w:ind w:firstLineChars="0"/>
        <w:rPr>
          <w:rFonts w:eastAsia="SimSun"/>
        </w:rPr>
      </w:pPr>
      <w:bookmarkStart w:id="5" w:name="_Hlk210890759"/>
      <w:r w:rsidRPr="00054ABC">
        <w:t>RAN4 to study defining measurement requirements depending on purpose of the configured measurement: mobility or data (CA).</w:t>
      </w:r>
    </w:p>
    <w:p w14:paraId="2F19CB19" w14:textId="5A047C02" w:rsidR="00324BD5" w:rsidRPr="00D71BF8" w:rsidRDefault="00324BD5" w:rsidP="00D71BF8">
      <w:pPr>
        <w:pStyle w:val="ListParagraph"/>
        <w:numPr>
          <w:ilvl w:val="1"/>
          <w:numId w:val="18"/>
        </w:numPr>
        <w:spacing w:after="120"/>
        <w:ind w:firstLineChars="0"/>
        <w:rPr>
          <w:rFonts w:eastAsia="SimSun"/>
        </w:rPr>
      </w:pPr>
      <w:r w:rsidRPr="00E80ABB">
        <w:t xml:space="preserve">Study </w:t>
      </w:r>
      <w:r>
        <w:t xml:space="preserve">unified </w:t>
      </w:r>
      <w:r w:rsidRPr="00E80ABB">
        <w:t>UE measurement requirements, including cell detection status and measurements, across state transitions and cell changes.</w:t>
      </w:r>
      <w:bookmarkEnd w:id="5"/>
    </w:p>
    <w:p w14:paraId="508295BF" w14:textId="77777777" w:rsidR="00D96826" w:rsidRDefault="00D96826">
      <w:pPr>
        <w:spacing w:after="120"/>
        <w:rPr>
          <w:rFonts w:eastAsia="SimSun"/>
        </w:rPr>
      </w:pPr>
    </w:p>
    <w:p w14:paraId="3CB79D1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64792">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pPr>
        <w:pStyle w:val="ListParagraph"/>
        <w:numPr>
          <w:ilvl w:val="3"/>
          <w:numId w:val="18"/>
        </w:numPr>
        <w:spacing w:after="120"/>
        <w:ind w:firstLineChars="0"/>
        <w:rPr>
          <w:rFonts w:eastAsia="SimSun"/>
        </w:rPr>
      </w:pPr>
      <w:r>
        <w:rPr>
          <w:rFonts w:eastAsia="SimSun"/>
        </w:rPr>
        <w:t>Latency and/or interruption reduction for mobility through RAN4-defined components (Apple, MTK(interruption only), QC, LGE, ZTE, HW, vivo, Ericsson, Nokia)</w:t>
      </w:r>
    </w:p>
    <w:p w14:paraId="67930DFB" w14:textId="77777777" w:rsidR="00D96826" w:rsidRDefault="00064792">
      <w:pPr>
        <w:pStyle w:val="ListParagraph"/>
        <w:numPr>
          <w:ilvl w:val="4"/>
          <w:numId w:val="18"/>
        </w:numPr>
        <w:spacing w:after="120"/>
        <w:ind w:firstLineChars="0"/>
        <w:rPr>
          <w:rFonts w:eastAsia="SimSun"/>
        </w:rPr>
      </w:pPr>
      <w:r>
        <w:rPr>
          <w:rFonts w:eastAsia="SimSun"/>
        </w:rPr>
        <w:t>discuss RRM part reduction during mobility, e.g., L1/L3 measurement, beam sweeping and etc.</w:t>
      </w:r>
    </w:p>
    <w:p w14:paraId="0F8C3C9D" w14:textId="77777777" w:rsidR="00D96826" w:rsidRDefault="00064792">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pPr>
        <w:pStyle w:val="ListParagraph"/>
        <w:numPr>
          <w:ilvl w:val="3"/>
          <w:numId w:val="18"/>
        </w:numPr>
        <w:spacing w:after="120"/>
        <w:ind w:firstLineChars="0"/>
        <w:rPr>
          <w:rFonts w:eastAsia="SimSun"/>
        </w:rPr>
      </w:pPr>
      <w:r>
        <w:rPr>
          <w:rFonts w:eastAsia="SimSun"/>
        </w:rPr>
        <w:t>Solutions for longer SSB periodicity in mobility (MTK</w:t>
      </w:r>
      <w:r w:rsidR="00811C73">
        <w:rPr>
          <w:rFonts w:eastAsia="SimSun"/>
        </w:rPr>
        <w:t>, Samsung</w:t>
      </w:r>
      <w:r>
        <w:rPr>
          <w:rFonts w:eastAsia="SimSun"/>
        </w:rPr>
        <w:t>)</w:t>
      </w:r>
    </w:p>
    <w:p w14:paraId="30757DC9" w14:textId="77777777" w:rsidR="00D96826" w:rsidRDefault="00064792">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64792">
      <w:pPr>
        <w:pStyle w:val="ListParagraph"/>
        <w:numPr>
          <w:ilvl w:val="3"/>
          <w:numId w:val="18"/>
        </w:numPr>
        <w:spacing w:after="120"/>
        <w:ind w:firstLineChars="0"/>
        <w:rPr>
          <w:rFonts w:eastAsia="SimSun"/>
        </w:rPr>
      </w:pPr>
      <w:r>
        <w:rPr>
          <w:rFonts w:eastAsia="SimSun"/>
        </w:rPr>
        <w:t>Virtual RRM UE group (Apple, ZTE)</w:t>
      </w:r>
    </w:p>
    <w:p w14:paraId="6298BAD7" w14:textId="791650C2" w:rsidR="00D96826" w:rsidRDefault="00064792">
      <w:pPr>
        <w:pStyle w:val="ListParagraph"/>
        <w:numPr>
          <w:ilvl w:val="3"/>
          <w:numId w:val="18"/>
        </w:numPr>
        <w:spacing w:after="120"/>
        <w:ind w:firstLineChars="0"/>
        <w:rPr>
          <w:rFonts w:eastAsia="SimSun"/>
        </w:rPr>
      </w:pPr>
      <w:r>
        <w:rPr>
          <w:rFonts w:eastAsia="SimSun"/>
        </w:rPr>
        <w:t>Unified measurement and mobility framework (QC)</w:t>
      </w:r>
    </w:p>
    <w:p w14:paraId="1844B2C8" w14:textId="77777777" w:rsidR="00D96826" w:rsidRDefault="00064792">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64792" w:rsidP="00D71BF8">
      <w:pPr>
        <w:pStyle w:val="ListParagraph"/>
        <w:numPr>
          <w:ilvl w:val="3"/>
          <w:numId w:val="18"/>
        </w:numPr>
        <w:spacing w:after="120"/>
        <w:ind w:firstLineChars="0"/>
        <w:rPr>
          <w:rFonts w:eastAsia="SimSun"/>
        </w:rPr>
      </w:pPr>
      <w:r>
        <w:rPr>
          <w:rFonts w:eastAsia="SimSun"/>
        </w:rPr>
        <w:t>End-to-end handover latency target (QC)</w:t>
      </w:r>
    </w:p>
    <w:p w14:paraId="66C6D63B" w14:textId="77777777" w:rsidR="00D96826" w:rsidRDefault="00064792">
      <w:pPr>
        <w:pStyle w:val="ListParagraph"/>
        <w:numPr>
          <w:ilvl w:val="4"/>
          <w:numId w:val="18"/>
        </w:numPr>
        <w:spacing w:after="120"/>
        <w:ind w:firstLineChars="0"/>
        <w:rPr>
          <w:rFonts w:eastAsia="SimSun"/>
        </w:rPr>
      </w:pPr>
      <w:r>
        <w:rPr>
          <w:rFonts w:eastAsia="SimSun"/>
        </w:rPr>
        <w:t>RAN4 to study the practically achievable end-to-end handover latency target, taking into account user-plane data forwarding latency, to better align handover requirements with practical effectiveness.</w:t>
      </w:r>
    </w:p>
    <w:p w14:paraId="1FDBD39A" w14:textId="207C66B1" w:rsidR="00324BD5" w:rsidRPr="00D71BF8" w:rsidRDefault="00324BD5">
      <w:pPr>
        <w:pStyle w:val="ListParagraph"/>
        <w:numPr>
          <w:ilvl w:val="3"/>
          <w:numId w:val="18"/>
        </w:numPr>
        <w:spacing w:after="120"/>
        <w:ind w:firstLineChars="0"/>
        <w:rPr>
          <w:rFonts w:eastAsia="SimSun"/>
        </w:rPr>
      </w:pPr>
      <w:r>
        <w:t xml:space="preserve">Unified </w:t>
      </w:r>
      <w:r w:rsidRPr="00E80ABB">
        <w:t>UE measurement requirements</w:t>
      </w:r>
      <w:r>
        <w:t xml:space="preserve"> across cell changes (Nokia)</w:t>
      </w:r>
    </w:p>
    <w:p w14:paraId="64431FED" w14:textId="26B500B7" w:rsidR="00A72EF2" w:rsidRPr="00D71BF8" w:rsidRDefault="00A72EF2" w:rsidP="00A72EF2">
      <w:pPr>
        <w:pStyle w:val="ListParagraph"/>
        <w:numPr>
          <w:ilvl w:val="2"/>
          <w:numId w:val="18"/>
        </w:numPr>
        <w:spacing w:after="120"/>
        <w:ind w:firstLineChars="0"/>
        <w:rPr>
          <w:rFonts w:eastAsia="SimSun"/>
        </w:rPr>
      </w:pPr>
      <w:r>
        <w:rPr>
          <w:rFonts w:eastAsia="SimSun"/>
        </w:rPr>
        <w:t xml:space="preserve">To be discussed: </w:t>
      </w:r>
    </w:p>
    <w:p w14:paraId="7D753FA3" w14:textId="3529D4D9" w:rsidR="00A72EF2" w:rsidRDefault="00A72EF2" w:rsidP="00A72EF2">
      <w:pPr>
        <w:pStyle w:val="ListParagraph"/>
        <w:numPr>
          <w:ilvl w:val="3"/>
          <w:numId w:val="18"/>
        </w:numPr>
        <w:spacing w:after="120"/>
        <w:ind w:firstLineChars="0"/>
        <w:rPr>
          <w:rFonts w:eastAsia="SimSun"/>
        </w:rPr>
      </w:pPr>
      <w:r>
        <w:rPr>
          <w:rFonts w:eastAsia="SimSun"/>
        </w:rPr>
        <w:lastRenderedPageBreak/>
        <w:t xml:space="preserve">Option 1: RAN4 to set check points to check </w:t>
      </w:r>
      <w:proofErr w:type="gramStart"/>
      <w:r>
        <w:rPr>
          <w:rFonts w:eastAsia="SimSun"/>
        </w:rPr>
        <w:t>whether or not</w:t>
      </w:r>
      <w:proofErr w:type="gramEnd"/>
      <w:r>
        <w:rPr>
          <w:rFonts w:eastAsia="SimSun"/>
        </w:rPr>
        <w:t xml:space="preserve"> starting discussion on other mobility related RRM topics if there are sufficient conclusions from other WGs</w:t>
      </w:r>
    </w:p>
    <w:p w14:paraId="53656FCC" w14:textId="77777777" w:rsidR="00A72EF2" w:rsidRDefault="00A72EF2" w:rsidP="00D71BF8">
      <w:pPr>
        <w:pStyle w:val="ListParagraph"/>
        <w:numPr>
          <w:ilvl w:val="4"/>
          <w:numId w:val="18"/>
        </w:numPr>
        <w:spacing w:after="120"/>
        <w:ind w:firstLineChars="0"/>
        <w:rPr>
          <w:rFonts w:eastAsia="SimSun"/>
        </w:rPr>
      </w:pPr>
      <w:r w:rsidRPr="00D71BF8">
        <w:rPr>
          <w:rFonts w:eastAsia="SimSun"/>
        </w:rPr>
        <w:t>FFS: Check point timeline</w:t>
      </w:r>
      <w:r w:rsidRPr="00D71BF8" w:rsidDel="00DE1E48">
        <w:rPr>
          <w:rFonts w:eastAsia="SimSun"/>
        </w:rPr>
        <w:t xml:space="preserve"> </w:t>
      </w:r>
    </w:p>
    <w:p w14:paraId="1CE13399" w14:textId="48694A2A" w:rsidR="00D96826" w:rsidRPr="00A72EF2" w:rsidRDefault="00A72EF2" w:rsidP="00D71BF8">
      <w:pPr>
        <w:pStyle w:val="ListParagraph"/>
        <w:numPr>
          <w:ilvl w:val="3"/>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mobility</w:t>
      </w:r>
      <w:r>
        <w:rPr>
          <w:rFonts w:eastAsia="SimSun"/>
        </w:rPr>
        <w:t xml:space="preserve"> related RRM topics once there are sufficient conclusions from other WGs.</w:t>
      </w: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64792">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64792">
      <w:pPr>
        <w:pStyle w:val="ListParagraph"/>
        <w:numPr>
          <w:ilvl w:val="2"/>
          <w:numId w:val="18"/>
        </w:numPr>
        <w:spacing w:after="120"/>
        <w:ind w:firstLineChars="0"/>
        <w:rPr>
          <w:rFonts w:eastAsia="SimSun"/>
        </w:rPr>
      </w:pPr>
      <w:r>
        <w:rPr>
          <w:rFonts w:eastAsia="SimSun"/>
        </w:rPr>
        <w:t>Investigate measurement reduction for stationary UE, including both L3 and L1 measurement</w:t>
      </w:r>
    </w:p>
    <w:p w14:paraId="6F8BE455" w14:textId="77777777" w:rsidR="00D96826" w:rsidRDefault="00064792">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64792">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64792">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64792">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64792">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64792">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64792">
      <w:pPr>
        <w:pStyle w:val="ListParagraph"/>
        <w:numPr>
          <w:ilvl w:val="1"/>
          <w:numId w:val="18"/>
        </w:numPr>
        <w:spacing w:after="120"/>
        <w:ind w:firstLineChars="0"/>
        <w:rPr>
          <w:rFonts w:eastAsia="SimSun"/>
          <w:iCs/>
        </w:rPr>
      </w:pPr>
      <w:r>
        <w:rPr>
          <w:rFonts w:eastAsia="SimSun" w:hint="eastAsia"/>
          <w:iCs/>
        </w:rPr>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64792">
      <w:pPr>
        <w:pStyle w:val="ListParagraph"/>
        <w:numPr>
          <w:ilvl w:val="1"/>
          <w:numId w:val="18"/>
        </w:numPr>
        <w:spacing w:after="120"/>
        <w:ind w:firstLineChars="0"/>
        <w:rPr>
          <w:rFonts w:eastAsia="SimSun"/>
        </w:rPr>
      </w:pPr>
      <w:r>
        <w:rPr>
          <w:rFonts w:eastAsia="SimSun"/>
        </w:rPr>
        <w:t>RAN4 to study enhanced energy saving solutions and processes for 6G.</w:t>
      </w:r>
    </w:p>
    <w:p w14:paraId="4B3E6656" w14:textId="77777777" w:rsidR="00D96826" w:rsidRDefault="00064792">
      <w:pPr>
        <w:pStyle w:val="ListParagraph"/>
        <w:numPr>
          <w:ilvl w:val="1"/>
          <w:numId w:val="18"/>
        </w:numPr>
        <w:spacing w:after="120"/>
        <w:ind w:firstLineChars="0"/>
        <w:rPr>
          <w:rFonts w:eastAsia="SimSun"/>
        </w:rPr>
      </w:pPr>
      <w:r>
        <w:rPr>
          <w:rFonts w:eastAsia="SimSun"/>
        </w:rPr>
        <w:t>In order to further save energy, RAN4 to consider energy sensing based RRM strategy for 6G.</w:t>
      </w:r>
    </w:p>
    <w:p w14:paraId="33E8C77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6(vivo):</w:t>
      </w:r>
    </w:p>
    <w:p w14:paraId="0439BC83" w14:textId="77777777" w:rsidR="00D96826" w:rsidRDefault="00064792">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64792">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64792">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ListParagraph"/>
        <w:numPr>
          <w:ilvl w:val="1"/>
          <w:numId w:val="18"/>
        </w:numPr>
        <w:spacing w:after="120"/>
        <w:ind w:firstLineChars="0"/>
        <w:rPr>
          <w:rFonts w:eastAsia="SimSun"/>
        </w:rPr>
      </w:pPr>
      <w:r>
        <w:rPr>
          <w:rFonts w:eastAsia="SimSun"/>
        </w:rPr>
        <w:t>OD-SSB</w:t>
      </w:r>
    </w:p>
    <w:p w14:paraId="2B1CD803" w14:textId="77777777" w:rsidR="00D96826" w:rsidRDefault="00064792">
      <w:pPr>
        <w:pStyle w:val="ListParagraph"/>
        <w:numPr>
          <w:ilvl w:val="2"/>
          <w:numId w:val="18"/>
        </w:numPr>
        <w:spacing w:after="120"/>
        <w:ind w:firstLineChars="0"/>
        <w:rPr>
          <w:rFonts w:eastAsia="SimSun"/>
        </w:rPr>
      </w:pPr>
      <w:r>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ListParagraph"/>
        <w:numPr>
          <w:ilvl w:val="1"/>
          <w:numId w:val="18"/>
        </w:numPr>
        <w:spacing w:after="120"/>
        <w:ind w:firstLineChars="0"/>
        <w:rPr>
          <w:rFonts w:eastAsia="SimSun"/>
        </w:rPr>
      </w:pPr>
      <w:r>
        <w:rPr>
          <w:rFonts w:eastAsia="SimSun"/>
        </w:rPr>
        <w:t>OD-SIB1</w:t>
      </w:r>
    </w:p>
    <w:p w14:paraId="358A4EB6" w14:textId="77777777" w:rsidR="00D96826" w:rsidRDefault="00064792">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64792">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ListParagraph"/>
        <w:numPr>
          <w:ilvl w:val="1"/>
          <w:numId w:val="18"/>
        </w:numPr>
        <w:spacing w:after="120"/>
        <w:ind w:firstLineChars="0"/>
        <w:rPr>
          <w:rFonts w:eastAsia="SimSun"/>
        </w:rPr>
      </w:pPr>
      <w:r>
        <w:rPr>
          <w:rFonts w:eastAsia="SimSun"/>
        </w:rPr>
        <w:t>DL WUR/WUS</w:t>
      </w:r>
    </w:p>
    <w:p w14:paraId="26211810" w14:textId="77777777" w:rsidR="00D96826" w:rsidRDefault="00064792">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64792">
      <w:pPr>
        <w:pStyle w:val="ListParagraph"/>
        <w:numPr>
          <w:ilvl w:val="1"/>
          <w:numId w:val="18"/>
        </w:numPr>
        <w:spacing w:after="120"/>
        <w:ind w:firstLineChars="0"/>
        <w:rPr>
          <w:rFonts w:eastAsia="SimSun"/>
        </w:rPr>
      </w:pPr>
      <w:r>
        <w:rPr>
          <w:rFonts w:eastAsia="SimSun"/>
        </w:rPr>
        <w:t>NES</w:t>
      </w:r>
    </w:p>
    <w:p w14:paraId="3C624DF5" w14:textId="77777777" w:rsidR="00D96826" w:rsidRDefault="00064792">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64792">
      <w:pPr>
        <w:pStyle w:val="ListParagraph"/>
        <w:numPr>
          <w:ilvl w:val="2"/>
          <w:numId w:val="18"/>
        </w:numPr>
        <w:spacing w:after="120"/>
        <w:ind w:firstLineChars="0"/>
        <w:rPr>
          <w:rFonts w:eastAsia="SimSun"/>
        </w:rPr>
      </w:pPr>
      <w:r>
        <w:rPr>
          <w:rFonts w:eastAsia="SimSun"/>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64792">
      <w:pPr>
        <w:pStyle w:val="ListParagraph"/>
        <w:numPr>
          <w:ilvl w:val="1"/>
          <w:numId w:val="18"/>
        </w:numPr>
        <w:spacing w:after="120"/>
        <w:ind w:firstLineChars="0"/>
        <w:rPr>
          <w:rFonts w:eastAsia="SimSun"/>
        </w:rPr>
      </w:pPr>
      <w:r>
        <w:rPr>
          <w:rFonts w:eastAsia="SimSun"/>
        </w:rPr>
        <w:t>UE power saving</w:t>
      </w:r>
    </w:p>
    <w:p w14:paraId="2892A716" w14:textId="77777777" w:rsidR="00D96826" w:rsidRDefault="00064792">
      <w:pPr>
        <w:pStyle w:val="ListParagraph"/>
        <w:numPr>
          <w:ilvl w:val="2"/>
          <w:numId w:val="18"/>
        </w:numPr>
        <w:spacing w:after="120"/>
        <w:ind w:firstLineChars="0"/>
        <w:rPr>
          <w:rFonts w:eastAsia="SimSun"/>
        </w:rPr>
      </w:pPr>
      <w:r>
        <w:rPr>
          <w:rFonts w:eastAsia="SimSun"/>
        </w:rPr>
        <w:lastRenderedPageBreak/>
        <w:t>RAN4 shall study and define a scalable set of measurement requirements in 6G to ensure compatibility across different UE types and configurations and conditions.</w:t>
      </w:r>
    </w:p>
    <w:p w14:paraId="1D20CF43" w14:textId="77777777" w:rsidR="00D96826" w:rsidRDefault="00064792">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64792">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64792">
      <w:pPr>
        <w:pStyle w:val="ListParagraph"/>
        <w:numPr>
          <w:ilvl w:val="2"/>
          <w:numId w:val="18"/>
        </w:numPr>
        <w:spacing w:after="120"/>
        <w:ind w:firstLineChars="0"/>
        <w:rPr>
          <w:rFonts w:eastAsia="SimSun"/>
        </w:rPr>
      </w:pPr>
      <w:r>
        <w:rPr>
          <w:rFonts w:eastAsia="SimSun"/>
        </w:rPr>
        <w:t xml:space="preserve">RAN4 should introduce </w:t>
      </w:r>
      <w:proofErr w:type="spellStart"/>
      <w:r>
        <w:rPr>
          <w:rFonts w:eastAsia="SimSun"/>
        </w:rPr>
        <w:t>eDRX</w:t>
      </w:r>
      <w:proofErr w:type="spellEnd"/>
      <w:r>
        <w:rPr>
          <w:rFonts w:eastAsia="SimSun"/>
        </w:rPr>
        <w:t xml:space="preserve"> based requirement in IDLE/INACTIVE mode as a baseline for 6G IoT.</w:t>
      </w:r>
    </w:p>
    <w:p w14:paraId="614423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64792">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64792">
      <w:pPr>
        <w:pStyle w:val="ListParagraph"/>
        <w:numPr>
          <w:ilvl w:val="1"/>
          <w:numId w:val="18"/>
        </w:numPr>
        <w:spacing w:after="120"/>
        <w:ind w:firstLineChars="0"/>
        <w:rPr>
          <w:rFonts w:eastAsia="SimSun"/>
        </w:rPr>
      </w:pPr>
      <w:r>
        <w:rPr>
          <w:rFonts w:eastAsia="SimSun"/>
        </w:rPr>
        <w:t>NES</w:t>
      </w:r>
    </w:p>
    <w:p w14:paraId="4FA9B9CD" w14:textId="77777777" w:rsidR="00D96826" w:rsidRDefault="00064792">
      <w:pPr>
        <w:pStyle w:val="ListParagraph"/>
        <w:numPr>
          <w:ilvl w:val="2"/>
          <w:numId w:val="18"/>
        </w:numPr>
        <w:spacing w:after="120"/>
        <w:ind w:firstLineChars="0"/>
        <w:rPr>
          <w:rFonts w:eastAsia="SimSun"/>
        </w:rPr>
      </w:pPr>
      <w:r>
        <w:rPr>
          <w:rFonts w:eastAsia="SimSun"/>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ListParagraph"/>
        <w:numPr>
          <w:ilvl w:val="1"/>
          <w:numId w:val="18"/>
        </w:numPr>
        <w:spacing w:after="120"/>
        <w:ind w:firstLineChars="0"/>
        <w:rPr>
          <w:rFonts w:eastAsia="SimSun"/>
        </w:rPr>
      </w:pPr>
      <w:r>
        <w:rPr>
          <w:rFonts w:eastAsia="SimSun"/>
        </w:rPr>
        <w:t>UE PS</w:t>
      </w:r>
    </w:p>
    <w:p w14:paraId="7801FEB1" w14:textId="77777777" w:rsidR="00D96826" w:rsidRDefault="00064792">
      <w:pPr>
        <w:pStyle w:val="ListParagraph"/>
        <w:numPr>
          <w:ilvl w:val="2"/>
          <w:numId w:val="18"/>
        </w:numPr>
        <w:spacing w:after="120"/>
        <w:ind w:firstLineChars="0"/>
        <w:rPr>
          <w:rFonts w:eastAsia="SimSun"/>
        </w:rPr>
      </w:pPr>
      <w:r>
        <w:rPr>
          <w:rFonts w:eastAsia="SimSun"/>
        </w:rPr>
        <w:t xml:space="preserve">Study how to </w:t>
      </w:r>
      <w:proofErr w:type="spellStart"/>
      <w:r>
        <w:rPr>
          <w:rFonts w:eastAsia="SimSun"/>
        </w:rPr>
        <w:t>harmonise</w:t>
      </w:r>
      <w:proofErr w:type="spellEnd"/>
      <w:r>
        <w:rPr>
          <w:rFonts w:eastAsia="SimSun"/>
        </w:rPr>
        <w:t xml:space="preserve"> various UE power saving measurement relaxations under a single, clear framework providing real world power saving gains. Consider power saving features at least from R15 to R19, </w:t>
      </w:r>
      <w:proofErr w:type="spellStart"/>
      <w:r>
        <w:rPr>
          <w:rFonts w:eastAsia="SimSun"/>
        </w:rPr>
        <w:t>RedCap</w:t>
      </w:r>
      <w:proofErr w:type="spellEnd"/>
      <w:r>
        <w:rPr>
          <w:rFonts w:eastAsia="SimSun"/>
        </w:rPr>
        <w:t xml:space="preserve"> and LP-WUS/WUR and consider idle-/inactive mode and connected mode.</w:t>
      </w:r>
    </w:p>
    <w:p w14:paraId="7F94D411" w14:textId="77777777" w:rsidR="00D96826" w:rsidRDefault="00064792">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99CA904" w14:textId="2FA51482" w:rsidR="00D96826" w:rsidRDefault="00064792">
      <w:pPr>
        <w:pStyle w:val="ListParagraph"/>
        <w:numPr>
          <w:ilvl w:val="2"/>
          <w:numId w:val="18"/>
        </w:numPr>
        <w:spacing w:after="120"/>
        <w:ind w:firstLineChars="0"/>
        <w:rPr>
          <w:rFonts w:eastAsia="SimSun"/>
        </w:rPr>
      </w:pPr>
      <w:r>
        <w:rPr>
          <w:rFonts w:eastAsia="SimSun"/>
        </w:rPr>
        <w:t>RAN4 to identify candidate topics can be studied</w:t>
      </w:r>
      <w:r w:rsidR="006A5C93">
        <w:rPr>
          <w:rFonts w:eastAsia="SimSun" w:hint="eastAsia"/>
        </w:rPr>
        <w:t xml:space="preserve"> in RAN4 directly</w:t>
      </w:r>
      <w:r>
        <w:rPr>
          <w:rFonts w:eastAsia="SimSun"/>
        </w:rPr>
        <w:t>:</w:t>
      </w:r>
    </w:p>
    <w:p w14:paraId="0A0CF37F" w14:textId="77777777" w:rsidR="00D96826" w:rsidRDefault="00064792">
      <w:pPr>
        <w:pStyle w:val="ListParagraph"/>
        <w:numPr>
          <w:ilvl w:val="3"/>
          <w:numId w:val="18"/>
        </w:numPr>
        <w:spacing w:after="120"/>
        <w:ind w:firstLineChars="0"/>
        <w:rPr>
          <w:rFonts w:eastAsia="SimSun"/>
        </w:rPr>
      </w:pPr>
      <w:r>
        <w:rPr>
          <w:rFonts w:eastAsia="SimSun"/>
        </w:rPr>
        <w:t>Network energy saving:</w:t>
      </w:r>
    </w:p>
    <w:p w14:paraId="2DE5F7F9" w14:textId="77777777" w:rsidR="00D96826" w:rsidRDefault="00064792">
      <w:pPr>
        <w:pStyle w:val="ListParagraph"/>
        <w:numPr>
          <w:ilvl w:val="4"/>
          <w:numId w:val="18"/>
        </w:numPr>
        <w:spacing w:after="120"/>
        <w:ind w:firstLineChars="0"/>
        <w:rPr>
          <w:rFonts w:eastAsia="SimSun"/>
        </w:rPr>
      </w:pPr>
      <w:r>
        <w:rPr>
          <w:rFonts w:eastAsia="SimSun"/>
        </w:rPr>
        <w:t>RRM for new SSB design(e.g., SSB periodicity extension, OD-SSB/OD-SIB1) (vivo, Ericsson, Nokia)</w:t>
      </w:r>
    </w:p>
    <w:p w14:paraId="6A66E512" w14:textId="294E9289" w:rsidR="00D96826" w:rsidRDefault="00064792">
      <w:pPr>
        <w:pStyle w:val="ListParagraph"/>
        <w:numPr>
          <w:ilvl w:val="4"/>
          <w:numId w:val="18"/>
        </w:numPr>
        <w:spacing w:after="120"/>
        <w:ind w:firstLineChars="0"/>
        <w:rPr>
          <w:rFonts w:eastAsia="SimSun"/>
        </w:rPr>
      </w:pPr>
      <w:r>
        <w:rPr>
          <w:rFonts w:eastAsia="SimSun"/>
        </w:rPr>
        <w:t>SSB-less based RRM (Ericsson</w:t>
      </w:r>
      <w:r w:rsidR="00324BD5">
        <w:rPr>
          <w:rFonts w:eastAsia="SimSun"/>
        </w:rPr>
        <w:t>, Nokia</w:t>
      </w:r>
      <w:r>
        <w:rPr>
          <w:rFonts w:eastAsia="SimSun"/>
        </w:rPr>
        <w:t>)</w:t>
      </w:r>
    </w:p>
    <w:p w14:paraId="086EC6AC" w14:textId="77777777" w:rsidR="00D96826" w:rsidRDefault="00064792">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64792">
      <w:pPr>
        <w:pStyle w:val="ListParagraph"/>
        <w:numPr>
          <w:ilvl w:val="4"/>
          <w:numId w:val="18"/>
        </w:numPr>
        <w:spacing w:after="120"/>
        <w:ind w:firstLineChars="0"/>
        <w:rPr>
          <w:rFonts w:eastAsia="SimSun"/>
        </w:rPr>
      </w:pPr>
      <w:r>
        <w:rPr>
          <w:rFonts w:eastAsia="SimSun"/>
        </w:rPr>
        <w:t>UE type/state based RRM relaxation (Apple, CMCC, Ericsson(scalable set of measurement requirement), Nokia)</w:t>
      </w:r>
    </w:p>
    <w:p w14:paraId="5112257A" w14:textId="77777777" w:rsidR="00D96826" w:rsidRDefault="00064792">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pPr>
        <w:pStyle w:val="ListParagraph"/>
        <w:numPr>
          <w:ilvl w:val="4"/>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pPr>
        <w:pStyle w:val="ListParagraph"/>
        <w:numPr>
          <w:ilvl w:val="4"/>
          <w:numId w:val="18"/>
        </w:numPr>
        <w:spacing w:after="120"/>
        <w:ind w:firstLineChars="0"/>
        <w:rPr>
          <w:rFonts w:eastAsia="SimSun"/>
        </w:rPr>
      </w:pPr>
      <w:r>
        <w:rPr>
          <w:rFonts w:eastAsia="SimSun"/>
        </w:rPr>
        <w:t>Energy sensing based RRM strategy (CATT)</w:t>
      </w:r>
    </w:p>
    <w:p w14:paraId="42FA6C4D" w14:textId="77777777" w:rsidR="00A72EF2" w:rsidRPr="00C567EA" w:rsidRDefault="00A72EF2" w:rsidP="00A72EF2">
      <w:pPr>
        <w:pStyle w:val="ListParagraph"/>
        <w:numPr>
          <w:ilvl w:val="2"/>
          <w:numId w:val="18"/>
        </w:numPr>
        <w:spacing w:after="120"/>
        <w:ind w:firstLineChars="0"/>
        <w:rPr>
          <w:rFonts w:eastAsia="SimSun"/>
        </w:rPr>
      </w:pPr>
      <w:r>
        <w:rPr>
          <w:rFonts w:eastAsia="SimSun"/>
        </w:rPr>
        <w:lastRenderedPageBreak/>
        <w:t xml:space="preserve">To be discussed: </w:t>
      </w:r>
    </w:p>
    <w:p w14:paraId="1C19A057" w14:textId="08429A4F" w:rsidR="00A72EF2" w:rsidRDefault="00A72EF2" w:rsidP="00A72EF2">
      <w:pPr>
        <w:pStyle w:val="ListParagraph"/>
        <w:numPr>
          <w:ilvl w:val="3"/>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w:t>
      </w:r>
      <w:r>
        <w:t>energy efficiency</w:t>
      </w:r>
      <w:r>
        <w:rPr>
          <w:rFonts w:eastAsia="SimSun"/>
        </w:rPr>
        <w:t xml:space="preserve"> related RRM topics if there are sufficient conclusions from other WGs</w:t>
      </w:r>
    </w:p>
    <w:p w14:paraId="39D3890D" w14:textId="77777777" w:rsidR="00A72EF2" w:rsidRDefault="00A72EF2" w:rsidP="00D71BF8">
      <w:pPr>
        <w:pStyle w:val="ListParagraph"/>
        <w:numPr>
          <w:ilvl w:val="4"/>
          <w:numId w:val="18"/>
        </w:numPr>
        <w:spacing w:after="120"/>
        <w:ind w:firstLineChars="0"/>
        <w:rPr>
          <w:rFonts w:eastAsia="SimSun"/>
        </w:rPr>
      </w:pPr>
      <w:r w:rsidRPr="00C567EA">
        <w:rPr>
          <w:rFonts w:eastAsia="SimSun"/>
        </w:rPr>
        <w:t>FFS: Check point timeline</w:t>
      </w:r>
      <w:r w:rsidRPr="00C567EA" w:rsidDel="00DE1E48">
        <w:rPr>
          <w:rFonts w:eastAsia="SimSun"/>
        </w:rPr>
        <w:t xml:space="preserve"> </w:t>
      </w:r>
    </w:p>
    <w:p w14:paraId="696AEC34" w14:textId="6B109BC3" w:rsidR="00D96826" w:rsidRPr="00D71BF8" w:rsidRDefault="00A72EF2" w:rsidP="00D71BF8">
      <w:pPr>
        <w:pStyle w:val="ListParagraph"/>
        <w:numPr>
          <w:ilvl w:val="3"/>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energy efficiency</w:t>
      </w:r>
      <w:r>
        <w:rPr>
          <w:rFonts w:eastAsia="SimSun"/>
        </w:rPr>
        <w:t xml:space="preserve"> related RRM topics once there are sufficient conclusions from other WGs.</w:t>
      </w: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64792">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64792">
      <w:pPr>
        <w:pStyle w:val="ListParagraph"/>
        <w:numPr>
          <w:ilvl w:val="2"/>
          <w:numId w:val="18"/>
        </w:numPr>
        <w:spacing w:after="120"/>
        <w:ind w:firstLineChars="0"/>
        <w:rPr>
          <w:rFonts w:eastAsia="SimSun"/>
          <w:iCs/>
        </w:rPr>
      </w:pPr>
      <w:r>
        <w:rPr>
          <w:rFonts w:eastAsia="SimSun"/>
          <w:iCs/>
        </w:rPr>
        <w:t xml:space="preserve">RAN4 RF should study the </w:t>
      </w:r>
      <w:bookmarkStart w:id="6" w:name="OLE_LINK4"/>
      <w:r>
        <w:rPr>
          <w:rFonts w:eastAsia="SimSun"/>
          <w:iCs/>
        </w:rPr>
        <w:t xml:space="preserve">conditions and requirements </w:t>
      </w:r>
      <w:bookmarkEnd w:id="6"/>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64792">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ListParagraph"/>
        <w:numPr>
          <w:ilvl w:val="1"/>
          <w:numId w:val="18"/>
        </w:numPr>
        <w:spacing w:after="120"/>
        <w:ind w:firstLineChars="0"/>
        <w:rPr>
          <w:rFonts w:eastAsia="SimSun"/>
          <w:iCs/>
        </w:rPr>
      </w:pPr>
      <w:proofErr w:type="spellStart"/>
      <w:r>
        <w:rPr>
          <w:rFonts w:eastAsia="SimSun"/>
          <w:iCs/>
        </w:rPr>
        <w:t>SCell</w:t>
      </w:r>
      <w:proofErr w:type="spellEnd"/>
      <w:r>
        <w:rPr>
          <w:rFonts w:eastAsia="SimSun"/>
          <w:iCs/>
        </w:rPr>
        <w:t xml:space="preserve"> activation, increase of spectrum aggregation</w:t>
      </w:r>
    </w:p>
    <w:p w14:paraId="5DE909FC" w14:textId="77777777" w:rsidR="00D96826" w:rsidRDefault="00064792">
      <w:pPr>
        <w:pStyle w:val="ListParagraph"/>
        <w:numPr>
          <w:ilvl w:val="2"/>
          <w:numId w:val="18"/>
        </w:numPr>
        <w:spacing w:after="120"/>
        <w:ind w:firstLineChars="0"/>
        <w:rPr>
          <w:rFonts w:eastAsia="SimSun"/>
          <w:iCs/>
        </w:rPr>
      </w:pPr>
      <w:r>
        <w:rPr>
          <w:rFonts w:eastAsia="SimSun"/>
          <w:iCs/>
        </w:rPr>
        <w:t xml:space="preserve">RAN4 should study critical, high likely </w:t>
      </w:r>
      <w:proofErr w:type="spellStart"/>
      <w:r>
        <w:rPr>
          <w:rFonts w:eastAsia="SimSun"/>
          <w:iCs/>
        </w:rPr>
        <w:t>SCell</w:t>
      </w:r>
      <w:proofErr w:type="spellEnd"/>
      <w:r>
        <w:rPr>
          <w:rFonts w:eastAsia="SimSun"/>
          <w:iCs/>
        </w:rPr>
        <w:t xml:space="preserve"> activation scenarios and ensure timely CSI acquisition; RAN4 RF should study RF switch-time requirements, and RAN4 RRM should study </w:t>
      </w:r>
      <w:proofErr w:type="spellStart"/>
      <w:r>
        <w:rPr>
          <w:rFonts w:eastAsia="SimSun"/>
          <w:iCs/>
        </w:rPr>
        <w:t>SCell</w:t>
      </w:r>
      <w:proofErr w:type="spellEnd"/>
      <w:r>
        <w:rPr>
          <w:rFonts w:eastAsia="SimSun"/>
          <w:iCs/>
        </w:rPr>
        <w:t xml:space="preserve"> activation interruption and overall delay.</w:t>
      </w:r>
    </w:p>
    <w:p w14:paraId="5030E3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64792">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features, RAN4 should investigate which </w:t>
      </w:r>
      <w:proofErr w:type="spellStart"/>
      <w:r>
        <w:rPr>
          <w:rFonts w:eastAsia="SimSun"/>
          <w:iCs/>
        </w:rPr>
        <w:t>SCell</w:t>
      </w:r>
      <w:proofErr w:type="spellEnd"/>
      <w:r>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ListParagraph"/>
        <w:numPr>
          <w:ilvl w:val="2"/>
          <w:numId w:val="18"/>
        </w:numPr>
        <w:spacing w:after="120"/>
        <w:ind w:firstLineChars="0"/>
        <w:rPr>
          <w:rFonts w:eastAsia="SimSun"/>
          <w:iCs/>
        </w:rPr>
      </w:pPr>
      <w:r>
        <w:rPr>
          <w:rFonts w:eastAsia="SimSun"/>
          <w:iCs/>
        </w:rPr>
        <w:t xml:space="preserve">In 6G, interruption requirements during deactivated </w:t>
      </w:r>
      <w:proofErr w:type="spellStart"/>
      <w:r>
        <w:rPr>
          <w:rFonts w:eastAsia="SimSun"/>
          <w:iCs/>
        </w:rPr>
        <w:t>SCell</w:t>
      </w:r>
      <w:proofErr w:type="spellEnd"/>
      <w:r>
        <w:rPr>
          <w:rFonts w:eastAsia="SimSun"/>
          <w:iCs/>
        </w:rPr>
        <w:t xml:space="preserve"> measurement and </w:t>
      </w:r>
      <w:proofErr w:type="spellStart"/>
      <w:r>
        <w:rPr>
          <w:rFonts w:eastAsia="SimSun"/>
          <w:iCs/>
        </w:rPr>
        <w:t>SCell</w:t>
      </w:r>
      <w:proofErr w:type="spellEnd"/>
      <w:r>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RAN4 should re-evaluate the assumptions made in the 5G </w:t>
      </w:r>
      <w:proofErr w:type="spellStart"/>
      <w:r>
        <w:rPr>
          <w:rFonts w:eastAsia="SimSun"/>
          <w:iCs/>
        </w:rPr>
        <w:t>SCell</w:t>
      </w:r>
      <w:proofErr w:type="spellEnd"/>
      <w:r>
        <w:rPr>
          <w:rFonts w:eastAsia="SimSun"/>
          <w:iCs/>
        </w:rPr>
        <w:t xml:space="preserve"> activation requirement definition, based on state-of-the-art UE implementations, and investigate whether and to what extent </w:t>
      </w:r>
      <w:proofErr w:type="spellStart"/>
      <w:r>
        <w:rPr>
          <w:rFonts w:eastAsia="SimSun"/>
          <w:iCs/>
        </w:rPr>
        <w:t>SCell</w:t>
      </w:r>
      <w:proofErr w:type="spellEnd"/>
      <w:r>
        <w:rPr>
          <w:rFonts w:eastAsia="SimSun"/>
          <w:iCs/>
        </w:rPr>
        <w:t xml:space="preserve"> activation latency modeling can be simplified to better align requirements with practical UE behavior and implementation realities.</w:t>
      </w:r>
    </w:p>
    <w:p w14:paraId="5E1418F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64792">
      <w:pPr>
        <w:pStyle w:val="ListParagraph"/>
        <w:numPr>
          <w:ilvl w:val="1"/>
          <w:numId w:val="18"/>
        </w:numPr>
        <w:spacing w:after="120"/>
        <w:ind w:firstLineChars="0"/>
        <w:rPr>
          <w:rFonts w:eastAsia="SimSun"/>
          <w:iCs/>
        </w:rPr>
      </w:pPr>
      <w:r>
        <w:rPr>
          <w:rFonts w:eastAsia="SimSun"/>
          <w:iCs/>
        </w:rPr>
        <w:lastRenderedPageBreak/>
        <w:t>In 6GR, for spectrum aggregation, RAN4 RRM to discussion on following aspects:</w:t>
      </w:r>
    </w:p>
    <w:p w14:paraId="24723F3D" w14:textId="77777777" w:rsidR="00D96826" w:rsidRDefault="00064792">
      <w:pPr>
        <w:pStyle w:val="ListParagraph"/>
        <w:numPr>
          <w:ilvl w:val="2"/>
          <w:numId w:val="18"/>
        </w:numPr>
        <w:spacing w:after="120"/>
        <w:ind w:firstLineChars="0"/>
        <w:rPr>
          <w:rFonts w:eastAsia="SimSun"/>
          <w:iCs/>
        </w:rPr>
      </w:pPr>
      <w:r>
        <w:rPr>
          <w:rFonts w:eastAsia="SimSun"/>
          <w:iCs/>
        </w:rPr>
        <w:t>CA and/or DC. In 6GR, we prefer to simpler framework as only keep CA and 6GR-6GR DC. No other DC solution to support between 5GNR and 6GR.</w:t>
      </w:r>
    </w:p>
    <w:p w14:paraId="4DF0CB7F" w14:textId="77777777" w:rsidR="00D96826" w:rsidRDefault="00064792">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64792">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64792">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64792">
      <w:pPr>
        <w:pStyle w:val="ListParagraph"/>
        <w:numPr>
          <w:ilvl w:val="1"/>
          <w:numId w:val="18"/>
        </w:numPr>
        <w:spacing w:after="120"/>
        <w:ind w:firstLineChars="0"/>
        <w:rPr>
          <w:rFonts w:eastAsia="SimSun"/>
          <w:iCs/>
        </w:rPr>
      </w:pPr>
      <w:r>
        <w:rPr>
          <w:rFonts w:eastAsia="SimSun"/>
          <w:iCs/>
        </w:rPr>
        <w:t xml:space="preserve">RAN4 should consider to define new requirements for solutions to improve </w:t>
      </w:r>
      <w:proofErr w:type="spellStart"/>
      <w:r>
        <w:rPr>
          <w:rFonts w:eastAsia="SimSun"/>
          <w:iCs/>
        </w:rPr>
        <w:t>SCell</w:t>
      </w:r>
      <w:proofErr w:type="spellEnd"/>
      <w:r>
        <w:rPr>
          <w:rFonts w:eastAsia="SimSun"/>
          <w:iCs/>
        </w:rPr>
        <w:t xml:space="preserve"> activation delay, if there is any.  </w:t>
      </w:r>
    </w:p>
    <w:p w14:paraId="2DF33FDC" w14:textId="77777777" w:rsidR="00D96826" w:rsidRDefault="00064792">
      <w:pPr>
        <w:pStyle w:val="ListParagraph"/>
        <w:numPr>
          <w:ilvl w:val="1"/>
          <w:numId w:val="18"/>
        </w:numPr>
        <w:spacing w:after="120"/>
        <w:ind w:firstLineChars="0"/>
        <w:rPr>
          <w:rFonts w:eastAsia="SimSun"/>
          <w:iCs/>
        </w:rPr>
      </w:pPr>
      <w:r>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64792">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64792">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64792">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64792">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w:t>
      </w:r>
      <w:proofErr w:type="spellStart"/>
      <w:r>
        <w:rPr>
          <w:rFonts w:eastAsia="SimSun"/>
          <w:iCs/>
        </w:rPr>
        <w:t>SCell</w:t>
      </w:r>
      <w:proofErr w:type="spellEnd"/>
      <w:r>
        <w:rPr>
          <w:rFonts w:eastAsia="SimSun"/>
          <w:iCs/>
        </w:rPr>
        <w:t xml:space="preserve"> activation relay requirements. At least the following conditions needs to be taken into account to minimize the </w:t>
      </w:r>
      <w:proofErr w:type="spellStart"/>
      <w:r>
        <w:rPr>
          <w:rFonts w:eastAsia="SimSun"/>
          <w:iCs/>
        </w:rPr>
        <w:t>SCell</w:t>
      </w:r>
      <w:proofErr w:type="spellEnd"/>
      <w:r>
        <w:rPr>
          <w:rFonts w:eastAsia="SimSun"/>
          <w:iCs/>
        </w:rPr>
        <w:t xml:space="preserve"> activation delay: </w:t>
      </w:r>
    </w:p>
    <w:p w14:paraId="6BFC1DA4" w14:textId="77777777" w:rsidR="00D96826" w:rsidRDefault="00064792">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64792">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31742C49" w:rsidR="00D96826" w:rsidRDefault="00064792">
      <w:pPr>
        <w:pStyle w:val="ListParagraph"/>
        <w:numPr>
          <w:ilvl w:val="3"/>
          <w:numId w:val="18"/>
        </w:numPr>
        <w:spacing w:after="120"/>
        <w:ind w:firstLineChars="0"/>
        <w:rPr>
          <w:rFonts w:eastAsia="SimSun"/>
        </w:rPr>
      </w:pPr>
      <w:proofErr w:type="spellStart"/>
      <w:r>
        <w:rPr>
          <w:rFonts w:eastAsia="SimSun"/>
        </w:rPr>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r w:rsidR="0059116C">
        <w:rPr>
          <w:rFonts w:eastAsia="SimSun"/>
        </w:rPr>
        <w:t xml:space="preserve">based on </w:t>
      </w:r>
      <w:r w:rsidR="00324BD5">
        <w:rPr>
          <w:rFonts w:eastAsia="SimSun"/>
          <w:iCs/>
        </w:rPr>
        <w:t>6G</w:t>
      </w:r>
      <w:r>
        <w:rPr>
          <w:rFonts w:eastAsia="SimSun"/>
          <w:iCs/>
        </w:rPr>
        <w:t xml:space="preserve"> UE implementations</w:t>
      </w:r>
      <w:r>
        <w:rPr>
          <w:rFonts w:eastAsia="SimSun"/>
        </w:rPr>
        <w:t xml:space="preserve"> (MTK(</w:t>
      </w:r>
      <w:proofErr w:type="spellStart"/>
      <w:r>
        <w:rPr>
          <w:rFonts w:eastAsia="SimSun"/>
        </w:rPr>
        <w:t>SCell</w:t>
      </w:r>
      <w:proofErr w:type="spellEnd"/>
      <w:r>
        <w:rPr>
          <w:rFonts w:eastAsia="SimSun"/>
        </w:rPr>
        <w:t xml:space="preserve"> activation), QC, vivo(activation), Ericsson, Nokia)</w:t>
      </w:r>
    </w:p>
    <w:p w14:paraId="3C89909B" w14:textId="77777777" w:rsidR="00D96826" w:rsidRDefault="00064792">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pPr>
        <w:pStyle w:val="ListParagraph"/>
        <w:numPr>
          <w:ilvl w:val="3"/>
          <w:numId w:val="18"/>
        </w:numPr>
        <w:spacing w:after="120"/>
        <w:ind w:firstLineChars="0"/>
        <w:rPr>
          <w:rFonts w:eastAsia="SimSun"/>
        </w:rPr>
      </w:pPr>
      <w:r>
        <w:rPr>
          <w:rFonts w:eastAsia="SimSun"/>
        </w:rPr>
        <w:t xml:space="preserve">RRM impacts of  </w:t>
      </w:r>
      <w:r>
        <w:rPr>
          <w:rFonts w:eastAsia="SimSun"/>
          <w:iCs/>
        </w:rPr>
        <w:t>DL and UL decoupling</w:t>
      </w:r>
      <w:r>
        <w:rPr>
          <w:rFonts w:eastAsia="SimSun"/>
        </w:rPr>
        <w:t xml:space="preserve"> (Samsung, Ericsson)</w:t>
      </w:r>
    </w:p>
    <w:p w14:paraId="597D9737" w14:textId="77777777" w:rsidR="00D96826" w:rsidRDefault="00064792">
      <w:pPr>
        <w:pStyle w:val="ListParagraph"/>
        <w:numPr>
          <w:ilvl w:val="3"/>
          <w:numId w:val="18"/>
        </w:numPr>
        <w:spacing w:after="120"/>
        <w:ind w:firstLineChars="0"/>
        <w:rPr>
          <w:rFonts w:eastAsia="SimSun"/>
        </w:rPr>
      </w:pPr>
      <w:r>
        <w:rPr>
          <w:rFonts w:eastAsia="SimSun"/>
        </w:rPr>
        <w:lastRenderedPageBreak/>
        <w:t>Carrier switch enhancements for UL and DL (MTK)</w:t>
      </w:r>
    </w:p>
    <w:p w14:paraId="421F107E" w14:textId="77777777" w:rsidR="00D96826" w:rsidRDefault="00064792">
      <w:pPr>
        <w:pStyle w:val="ListParagraph"/>
        <w:numPr>
          <w:ilvl w:val="3"/>
          <w:numId w:val="18"/>
        </w:numPr>
        <w:spacing w:after="120"/>
        <w:ind w:firstLineChars="0"/>
        <w:rPr>
          <w:rFonts w:eastAsia="SimSun"/>
        </w:rPr>
      </w:pPr>
      <w:r>
        <w:rPr>
          <w:rFonts w:eastAsia="SimSun"/>
        </w:rPr>
        <w:t>RRM impacts of realistic SCS for spectrum (Samsung)</w:t>
      </w:r>
    </w:p>
    <w:p w14:paraId="3CC880C0" w14:textId="77777777" w:rsidR="00D96826" w:rsidRDefault="00064792">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pPr>
        <w:pStyle w:val="ListParagraph"/>
        <w:numPr>
          <w:ilvl w:val="3"/>
          <w:numId w:val="18"/>
        </w:numPr>
        <w:spacing w:after="120"/>
        <w:ind w:firstLineChars="0"/>
        <w:rPr>
          <w:rFonts w:eastAsia="SimSun"/>
        </w:rPr>
      </w:pPr>
      <w:r>
        <w:rPr>
          <w:rFonts w:eastAsia="SimSun"/>
        </w:rPr>
        <w:t>RRM for MRSS (Samsung)</w:t>
      </w:r>
    </w:p>
    <w:p w14:paraId="790240D7" w14:textId="77777777" w:rsidR="00C16AC6" w:rsidRPr="00C567EA" w:rsidRDefault="00C16AC6" w:rsidP="00C16AC6">
      <w:pPr>
        <w:pStyle w:val="ListParagraph"/>
        <w:numPr>
          <w:ilvl w:val="2"/>
          <w:numId w:val="18"/>
        </w:numPr>
        <w:spacing w:after="120"/>
        <w:ind w:firstLineChars="0"/>
        <w:rPr>
          <w:rFonts w:eastAsia="SimSun"/>
        </w:rPr>
      </w:pPr>
      <w:r>
        <w:rPr>
          <w:rFonts w:eastAsia="SimSun"/>
        </w:rPr>
        <w:t xml:space="preserve">To be discussed: </w:t>
      </w:r>
    </w:p>
    <w:p w14:paraId="667E6114" w14:textId="1C1CF09E" w:rsidR="00C16AC6" w:rsidRDefault="00C16AC6" w:rsidP="00C16AC6">
      <w:pPr>
        <w:pStyle w:val="ListParagraph"/>
        <w:numPr>
          <w:ilvl w:val="3"/>
          <w:numId w:val="18"/>
        </w:numPr>
        <w:spacing w:after="120"/>
        <w:ind w:firstLineChars="0"/>
        <w:rPr>
          <w:rFonts w:eastAsia="SimSun"/>
        </w:rPr>
      </w:pPr>
      <w:r>
        <w:rPr>
          <w:rFonts w:eastAsia="SimSun"/>
        </w:rPr>
        <w:t xml:space="preserve">Option 1: RAN4 to set check points to check </w:t>
      </w:r>
      <w:proofErr w:type="gramStart"/>
      <w:r>
        <w:rPr>
          <w:rFonts w:eastAsia="SimSun"/>
        </w:rPr>
        <w:t>whether or not</w:t>
      </w:r>
      <w:proofErr w:type="gramEnd"/>
      <w:r>
        <w:rPr>
          <w:rFonts w:eastAsia="SimSun"/>
        </w:rPr>
        <w:t xml:space="preserve"> starting discussion on other </w:t>
      </w:r>
      <w:r>
        <w:t>s</w:t>
      </w:r>
      <w:r w:rsidRPr="00C16AC6">
        <w:t xml:space="preserve">pectrum aggregation and CA </w:t>
      </w:r>
      <w:r>
        <w:rPr>
          <w:rFonts w:eastAsia="SimSun"/>
        </w:rPr>
        <w:t>related RRM topics if there are sufficient conclusions from other WGs and RAN4 RF session</w:t>
      </w:r>
    </w:p>
    <w:p w14:paraId="195F288A" w14:textId="77777777" w:rsidR="00C16AC6" w:rsidRDefault="00C16AC6" w:rsidP="00C16AC6">
      <w:pPr>
        <w:pStyle w:val="ListParagraph"/>
        <w:numPr>
          <w:ilvl w:val="4"/>
          <w:numId w:val="18"/>
        </w:numPr>
        <w:spacing w:after="120"/>
        <w:ind w:firstLineChars="0"/>
        <w:rPr>
          <w:rFonts w:eastAsia="SimSun"/>
        </w:rPr>
      </w:pPr>
      <w:r w:rsidRPr="00C567EA">
        <w:rPr>
          <w:rFonts w:eastAsia="SimSun"/>
        </w:rPr>
        <w:t>FFS: Check point timeline</w:t>
      </w:r>
      <w:r w:rsidRPr="00C567EA" w:rsidDel="00DE1E48">
        <w:rPr>
          <w:rFonts w:eastAsia="SimSun"/>
        </w:rPr>
        <w:t xml:space="preserve"> </w:t>
      </w:r>
    </w:p>
    <w:p w14:paraId="7DD1DBE0" w14:textId="0790F2F1" w:rsidR="00C16AC6" w:rsidRDefault="00C16AC6" w:rsidP="00D71BF8">
      <w:pPr>
        <w:pStyle w:val="ListParagraph"/>
        <w:numPr>
          <w:ilvl w:val="3"/>
          <w:numId w:val="18"/>
        </w:numPr>
        <w:spacing w:after="120"/>
        <w:ind w:firstLineChars="0"/>
        <w:rPr>
          <w:rFonts w:eastAsia="SimSun"/>
        </w:rPr>
      </w:pPr>
      <w:r w:rsidRPr="00A72EF2">
        <w:rPr>
          <w:rFonts w:eastAsia="SimSun"/>
        </w:rPr>
        <w:t xml:space="preserve">Option 2: </w:t>
      </w:r>
      <w:r>
        <w:rPr>
          <w:rFonts w:eastAsia="SimSun"/>
        </w:rPr>
        <w:t xml:space="preserve">RAN4 to check </w:t>
      </w:r>
      <w:proofErr w:type="gramStart"/>
      <w:r>
        <w:rPr>
          <w:rFonts w:eastAsia="SimSun"/>
        </w:rPr>
        <w:t>whether or not</w:t>
      </w:r>
      <w:proofErr w:type="gramEnd"/>
      <w:r>
        <w:rPr>
          <w:rFonts w:eastAsia="SimSun"/>
        </w:rPr>
        <w:t xml:space="preserve"> starting discussion on other </w:t>
      </w:r>
      <w:r>
        <w:t>s</w:t>
      </w:r>
      <w:r w:rsidRPr="00C16AC6">
        <w:t xml:space="preserve">pectrum aggregation and CA </w:t>
      </w:r>
      <w:r>
        <w:rPr>
          <w:rFonts w:eastAsia="SimSun"/>
        </w:rPr>
        <w:t>related RRM topics once there are sufficient conclusions from other WGs and RAN4 RF session</w:t>
      </w:r>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10E1509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3624BEC" w14:textId="41BE0069" w:rsidR="00D96826" w:rsidRDefault="006A5C93">
      <w:pPr>
        <w:pStyle w:val="ListParagraph"/>
        <w:numPr>
          <w:ilvl w:val="2"/>
          <w:numId w:val="18"/>
        </w:numPr>
        <w:spacing w:after="120"/>
        <w:ind w:firstLineChars="0"/>
        <w:rPr>
          <w:rFonts w:eastAsia="SimSun"/>
        </w:rPr>
      </w:pPr>
      <w:r>
        <w:rPr>
          <w:rFonts w:eastAsia="SimSun"/>
        </w:rPr>
        <w:lastRenderedPageBreak/>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MIMO and </w:t>
      </w:r>
      <w:proofErr w:type="spellStart"/>
      <w:r w:rsidR="00064792">
        <w:rPr>
          <w:rFonts w:eastAsia="SimSun"/>
        </w:rPr>
        <w:t>mTRP</w:t>
      </w:r>
      <w:proofErr w:type="spellEnd"/>
      <w:r w:rsidR="00064792">
        <w:rPr>
          <w:rFonts w:eastAsia="SimSun"/>
        </w:rPr>
        <w:t xml:space="preserve"> operation related RRM in 6G SI, e.g., check if conclusions from other WGs are sufficient to support RAN4 study</w:t>
      </w:r>
    </w:p>
    <w:p w14:paraId="0D075875" w14:textId="63D4F537" w:rsidR="00D96826" w:rsidRDefault="00D71BF8">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6DD92B10" w14:textId="0FF916EC"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64792">
      <w:pPr>
        <w:pStyle w:val="ListParagraph"/>
        <w:numPr>
          <w:ilvl w:val="1"/>
          <w:numId w:val="18"/>
        </w:numPr>
        <w:spacing w:after="120"/>
        <w:ind w:firstLineChars="0"/>
        <w:rPr>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rFonts w:eastAsia="SimSun"/>
          <w:bCs/>
          <w:iCs/>
        </w:rPr>
      </w:pPr>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71BF8" w:rsidRDefault="00064792" w:rsidP="00D71BF8">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p>
    <w:p w14:paraId="5DF7F18D" w14:textId="77777777" w:rsidR="00D96826" w:rsidRDefault="00064792" w:rsidP="00D71BF8">
      <w:pPr>
        <w:pStyle w:val="ListParagraph"/>
        <w:numPr>
          <w:ilvl w:val="1"/>
          <w:numId w:val="18"/>
        </w:numPr>
        <w:spacing w:after="120"/>
        <w:ind w:firstLineChars="0"/>
        <w:rPr>
          <w:rFonts w:eastAsia="SimSun"/>
          <w:iCs/>
        </w:rPr>
      </w:pPr>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0513F751"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54291FA5" w:rsidR="00D96826" w:rsidRDefault="006A5C93">
      <w:pPr>
        <w:pStyle w:val="ListParagraph"/>
        <w:numPr>
          <w:ilvl w:val="2"/>
          <w:numId w:val="18"/>
        </w:numPr>
        <w:spacing w:after="120"/>
        <w:ind w:firstLineChars="0"/>
        <w:rPr>
          <w:rFonts w:eastAsia="SimSun"/>
        </w:rPr>
      </w:pPr>
      <w:r>
        <w:rPr>
          <w:rFonts w:eastAsia="SimSun"/>
        </w:rPr>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NTN related RRM in 6G SI, e.g., check if conclusions from other WGs are sufficient to support RAN4 study</w:t>
      </w:r>
    </w:p>
    <w:p w14:paraId="5755FDFB" w14:textId="71DD611C" w:rsidR="00D96826" w:rsidRDefault="00C14C6E">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18FD76BB" w14:textId="29F3A3C9"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EC090AA" w14:textId="77777777" w:rsidR="00D96826" w:rsidRDefault="00D96826">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Part of UE performance in initial cell search can be ensured by other procedures like cell identification;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7F2DF576" w:rsidR="00D96826" w:rsidRDefault="00064792">
      <w:pPr>
        <w:pStyle w:val="ListParagraph"/>
        <w:numPr>
          <w:ilvl w:val="1"/>
          <w:numId w:val="18"/>
        </w:numPr>
        <w:spacing w:after="120"/>
        <w:ind w:firstLineChars="0"/>
        <w:rPr>
          <w:rFonts w:eastAsia="SimSun"/>
        </w:rPr>
      </w:pPr>
      <w:r>
        <w:rPr>
          <w:rFonts w:eastAsia="SimSun"/>
        </w:rPr>
        <w:t xml:space="preserve">FL proposal: </w:t>
      </w:r>
    </w:p>
    <w:p w14:paraId="28102F90" w14:textId="0CD4A176" w:rsidR="00D96826" w:rsidRDefault="006A5C93">
      <w:pPr>
        <w:pStyle w:val="ListParagraph"/>
        <w:numPr>
          <w:ilvl w:val="2"/>
          <w:numId w:val="18"/>
        </w:numPr>
        <w:spacing w:after="120"/>
        <w:ind w:firstLineChars="0"/>
        <w:rPr>
          <w:rFonts w:eastAsia="SimSun"/>
        </w:rPr>
      </w:pPr>
      <w:r>
        <w:rPr>
          <w:rFonts w:eastAsia="SimSun"/>
        </w:rPr>
        <w:lastRenderedPageBreak/>
        <w:t xml:space="preserve">To be discussed: </w:t>
      </w:r>
      <w:r w:rsidR="00064792">
        <w:rPr>
          <w:rFonts w:eastAsia="SimSun"/>
        </w:rPr>
        <w:t xml:space="preserve">RAN4 to set a check point to check </w:t>
      </w:r>
      <w:proofErr w:type="gramStart"/>
      <w:r w:rsidR="00064792">
        <w:rPr>
          <w:rFonts w:eastAsia="SimSun"/>
        </w:rPr>
        <w:t>whether or not</w:t>
      </w:r>
      <w:proofErr w:type="gramEnd"/>
      <w:r w:rsidR="00064792">
        <w:rPr>
          <w:rFonts w:eastAsia="SimSun"/>
        </w:rPr>
        <w:t xml:space="preserve"> starting study of the initial access related RRM in 6G SI, e.g., check if conclusions from other WGs are sufficient to support RAN4 study</w:t>
      </w:r>
    </w:p>
    <w:p w14:paraId="0FFD802E" w14:textId="6028E3D3" w:rsidR="00D96826" w:rsidRDefault="00C14C6E">
      <w:pPr>
        <w:pStyle w:val="ListParagraph"/>
        <w:numPr>
          <w:ilvl w:val="3"/>
          <w:numId w:val="18"/>
        </w:numPr>
        <w:spacing w:after="120"/>
        <w:ind w:firstLineChars="0"/>
        <w:rPr>
          <w:rFonts w:eastAsia="SimSun"/>
          <w:highlight w:val="yellow"/>
        </w:rPr>
      </w:pPr>
      <w:r>
        <w:rPr>
          <w:rFonts w:eastAsia="SimSun"/>
          <w:highlight w:val="yellow"/>
        </w:rPr>
        <w:t>FFS: check point timeline</w:t>
      </w:r>
      <w:r w:rsidR="00064792">
        <w:rPr>
          <w:rFonts w:eastAsia="SimSun"/>
          <w:highlight w:val="yellow"/>
        </w:rPr>
        <w:t>.</w:t>
      </w:r>
    </w:p>
    <w:p w14:paraId="0B2B2886" w14:textId="48D7CE48"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2357F844"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Duplexing</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51AC9F3" w14:textId="60D6A323" w:rsidR="00D96826" w:rsidRDefault="00D96826">
      <w:pPr>
        <w:pStyle w:val="ListParagraph"/>
        <w:numPr>
          <w:ilvl w:val="2"/>
          <w:numId w:val="18"/>
        </w:numPr>
        <w:spacing w:after="120"/>
        <w:ind w:firstLineChars="0"/>
        <w:rPr>
          <w:rFonts w:eastAsia="SimSun"/>
          <w:iCs/>
        </w:rPr>
      </w:pP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RAN4 to consider enriching RRM measurement content and introducing sensing information based mobility management.</w:t>
      </w:r>
    </w:p>
    <w:p w14:paraId="70DBC1A7" w14:textId="77777777" w:rsidR="00D96826" w:rsidRDefault="00064792">
      <w:pPr>
        <w:pStyle w:val="ListParagraph"/>
        <w:numPr>
          <w:ilvl w:val="3"/>
          <w:numId w:val="18"/>
        </w:numPr>
        <w:spacing w:after="120"/>
        <w:ind w:firstLineChars="0"/>
        <w:rPr>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rFonts w:eastAsia="SimSun"/>
          <w:iCs/>
        </w:rPr>
      </w:pPr>
      <w:r>
        <w:rPr>
          <w:rFonts w:eastAsia="SimSun"/>
          <w:iCs/>
        </w:rPr>
        <w:t>RAN4 to consider RRM impact for multi-functional RAN, where communication and sensing functionalities are jointly supported.</w:t>
      </w:r>
    </w:p>
    <w:p w14:paraId="762EF0A7" w14:textId="77777777" w:rsidR="00D96826" w:rsidRPr="00D71BF8" w:rsidRDefault="00D96826" w:rsidP="00D71BF8">
      <w:pPr>
        <w:pStyle w:val="ListParagraph"/>
        <w:spacing w:after="120"/>
        <w:ind w:left="1800" w:firstLineChars="0" w:firstLine="0"/>
        <w:rPr>
          <w:rFonts w:eastAsia="SimSun"/>
          <w:iCs/>
        </w:rPr>
      </w:pPr>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lastRenderedPageBreak/>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1F7589C2" w:rsidR="00D96826" w:rsidRDefault="00064792">
      <w:pPr>
        <w:pStyle w:val="ListParagraph"/>
        <w:numPr>
          <w:ilvl w:val="2"/>
          <w:numId w:val="18"/>
        </w:numPr>
        <w:spacing w:after="120"/>
        <w:ind w:firstLineChars="0"/>
      </w:pPr>
      <w:r>
        <w:rPr>
          <w:rFonts w:eastAsia="SimSun"/>
        </w:rPr>
        <w:t>Due to the limited TU of the 6G SI for RRM, the topics in “Issue 13: Other PHY signal/channel/procedure related RRM” will not be studied in 6G SI timeline, unless it 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3545A59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RAN4 can use the following aspects as start point:</w:t>
      </w:r>
    </w:p>
    <w:p w14:paraId="0EC76C18"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Reuse the Big CR procedure and RAN4 Chair and MCC’s rules of Big CR: no [], TBD, FFS clean up in the Big CR and specs. </w:t>
      </w:r>
    </w:p>
    <w:p w14:paraId="138A9503"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at least following aspects or RRM spec improvement in 6GR</w:t>
      </w:r>
    </w:p>
    <w:p w14:paraId="73D94F8A"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64792">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64792">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0A6FE3ED" w14:textId="7B329B95" w:rsidR="00D96826" w:rsidRPr="00D71BF8" w:rsidRDefault="00064792" w:rsidP="00D71BF8">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adopt a more unified form to manage similar parameters and simplify as much as possible, avoiding the introduction of too many parameters with similar meanings and functions.</w:t>
      </w:r>
    </w:p>
    <w:p w14:paraId="4FBC527E" w14:textId="72359E2D" w:rsidR="00D96826" w:rsidRPr="00D71BF8" w:rsidRDefault="00064792" w:rsidP="00D71BF8">
      <w:pPr>
        <w:pStyle w:val="ListParagraph"/>
        <w:numPr>
          <w:ilvl w:val="0"/>
          <w:numId w:val="18"/>
        </w:numPr>
        <w:overflowPunct/>
        <w:autoSpaceDE/>
        <w:autoSpaceDN/>
        <w:adjustRightInd/>
        <w:spacing w:after="120"/>
        <w:ind w:firstLineChars="0"/>
        <w:textAlignment w:val="auto"/>
        <w:rPr>
          <w:rFonts w:eastAsia="SimSun"/>
        </w:rPr>
      </w:pPr>
      <w:r>
        <w:rPr>
          <w:rFonts w:eastAsia="SimSun"/>
          <w:highlight w:val="yellow"/>
        </w:rPr>
        <w:t xml:space="preserve">FL note:  </w:t>
      </w:r>
      <w:r w:rsidRPr="00D71BF8">
        <w:rPr>
          <w:rFonts w:eastAsia="SimSun"/>
        </w:rPr>
        <w:t xml:space="preserve">This issue 13 has been moved to [116bis][111] 6G operation efficiency. </w:t>
      </w:r>
    </w:p>
    <w:p w14:paraId="4F7392C3" w14:textId="77777777" w:rsidR="00D96826" w:rsidRDefault="00D96826">
      <w:pPr>
        <w:spacing w:after="180"/>
        <w:rPr>
          <w:rFonts w:eastAsia="SimSun"/>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F36FB" w14:textId="77777777" w:rsidR="003661D1" w:rsidRDefault="003661D1">
      <w:r>
        <w:separator/>
      </w:r>
    </w:p>
  </w:endnote>
  <w:endnote w:type="continuationSeparator" w:id="0">
    <w:p w14:paraId="11350D46" w14:textId="77777777" w:rsidR="003661D1" w:rsidRDefault="0036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9F8E" w14:textId="77777777" w:rsidR="003661D1" w:rsidRDefault="003661D1">
      <w:r>
        <w:separator/>
      </w:r>
    </w:p>
  </w:footnote>
  <w:footnote w:type="continuationSeparator" w:id="0">
    <w:p w14:paraId="3B2D29FF" w14:textId="77777777" w:rsidR="003661D1" w:rsidRDefault="0036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153332315">
    <w:abstractNumId w:val="6"/>
  </w:num>
  <w:num w:numId="2" w16cid:durableId="119108992">
    <w:abstractNumId w:val="10"/>
  </w:num>
  <w:num w:numId="3" w16cid:durableId="1339430646">
    <w:abstractNumId w:val="9"/>
  </w:num>
  <w:num w:numId="4" w16cid:durableId="1641180793">
    <w:abstractNumId w:val="14"/>
  </w:num>
  <w:num w:numId="5" w16cid:durableId="1027945783">
    <w:abstractNumId w:val="5"/>
  </w:num>
  <w:num w:numId="6" w16cid:durableId="2025206534">
    <w:abstractNumId w:val="17"/>
  </w:num>
  <w:num w:numId="7" w16cid:durableId="1055619581">
    <w:abstractNumId w:val="3"/>
  </w:num>
  <w:num w:numId="8" w16cid:durableId="74711404">
    <w:abstractNumId w:val="13"/>
  </w:num>
  <w:num w:numId="9" w16cid:durableId="165562781">
    <w:abstractNumId w:val="7"/>
  </w:num>
  <w:num w:numId="10" w16cid:durableId="615526637">
    <w:abstractNumId w:val="15"/>
  </w:num>
  <w:num w:numId="11" w16cid:durableId="2020111543">
    <w:abstractNumId w:val="8"/>
  </w:num>
  <w:num w:numId="12" w16cid:durableId="495655360">
    <w:abstractNumId w:val="1"/>
  </w:num>
  <w:num w:numId="13" w16cid:durableId="1614903288">
    <w:abstractNumId w:val="4"/>
  </w:num>
  <w:num w:numId="14" w16cid:durableId="637302135">
    <w:abstractNumId w:val="0"/>
  </w:num>
  <w:num w:numId="15" w16cid:durableId="16929876">
    <w:abstractNumId w:val="12"/>
  </w:num>
  <w:num w:numId="16" w16cid:durableId="2116973006">
    <w:abstractNumId w:val="2"/>
  </w:num>
  <w:num w:numId="17" w16cid:durableId="459424277">
    <w:abstractNumId w:val="16"/>
  </w:num>
  <w:num w:numId="18" w16cid:durableId="1569880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1B3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61D1"/>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89F"/>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585A"/>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16C"/>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1F1E"/>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4AF8"/>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2EF2"/>
    <w:rsid w:val="00A74303"/>
    <w:rsid w:val="00A74E5C"/>
    <w:rsid w:val="00A7561F"/>
    <w:rsid w:val="00A7581F"/>
    <w:rsid w:val="00A77123"/>
    <w:rsid w:val="00A775BC"/>
    <w:rsid w:val="00A77A30"/>
    <w:rsid w:val="00A80FBF"/>
    <w:rsid w:val="00A810E3"/>
    <w:rsid w:val="00A8158A"/>
    <w:rsid w:val="00A81B15"/>
    <w:rsid w:val="00A8247D"/>
    <w:rsid w:val="00A82A61"/>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2A6"/>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4C6E"/>
    <w:rsid w:val="00C1561D"/>
    <w:rsid w:val="00C1572F"/>
    <w:rsid w:val="00C16456"/>
    <w:rsid w:val="00C16AC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C4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640"/>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BF8"/>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6BE7"/>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76E"/>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1E48"/>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567"/>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51A"/>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4_Radio/TSGR4_116bis/Docs/R4-2513047.zip" TargetMode="External"/><Relationship Id="rId26" Type="http://schemas.openxmlformats.org/officeDocument/2006/relationships/hyperlink" Target="https://www.3gpp.org/ftp/tsg_ran/WG4_Radio/TSGR4_116bis/Docs/R4-251330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6bis/Docs/R4-2513203.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16bis/Docs/R4-2513040.zip" TargetMode="External"/><Relationship Id="rId25" Type="http://schemas.openxmlformats.org/officeDocument/2006/relationships/hyperlink" Target="https://www.3gpp.org/ftp/tsg_ran/WG4_Radio/TSGR4_116bis/Docs/R4-251329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6bis/Docs/R4-2513039.zip" TargetMode="External"/><Relationship Id="rId20" Type="http://schemas.openxmlformats.org/officeDocument/2006/relationships/hyperlink" Target="https://www.3gpp.org/ftp/tsg_ran/WG4_Radio/TSGR4_116bis/Docs/R4-2513127.zip" TargetMode="External"/><Relationship Id="rId29" Type="http://schemas.openxmlformats.org/officeDocument/2006/relationships/hyperlink" Target="https://www.3gpp.org/ftp/tsg_ran/WG4_Radio/TSGR4_116bis/Docs/R4-25133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16bis/Docs/R4-2513285.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34.zip" TargetMode="External"/><Relationship Id="rId23" Type="http://schemas.openxmlformats.org/officeDocument/2006/relationships/hyperlink" Target="https://www.3gpp.org/ftp/tsg_ran/WG4_Radio/TSGR4_116bis/Docs/R4-2513278.zip" TargetMode="External"/><Relationship Id="rId28" Type="http://schemas.openxmlformats.org/officeDocument/2006/relationships/hyperlink" Target="https://www.3gpp.org/ftp/tsg_ran/WG4_Radio/TSGR4_116bis/Docs/R4-2513331.zip" TargetMode="External"/><Relationship Id="rId10" Type="http://schemas.openxmlformats.org/officeDocument/2006/relationships/styles" Target="styles.xml"/><Relationship Id="rId19" Type="http://schemas.openxmlformats.org/officeDocument/2006/relationships/hyperlink" Target="https://www.3gpp.org/ftp/tsg_ran/WG4_Radio/TSGR4_116bis/Docs/R4-2513124.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16bis/Docs/R4-2513259.zip" TargetMode="External"/><Relationship Id="rId27" Type="http://schemas.openxmlformats.org/officeDocument/2006/relationships/hyperlink" Target="https://www.3gpp.org/ftp/tsg_ran/WG4_Radio/TSGR4_116bis/Docs/R4-2513313.zip" TargetMode="External"/><Relationship Id="rId3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4.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customXml/itemProps6.xml><?xml version="1.0" encoding="utf-8"?>
<ds:datastoreItem xmlns:ds="http://schemas.openxmlformats.org/officeDocument/2006/customXml" ds:itemID="{E78BE60A-4AB5-4DA0-A3C2-B9303CCD520F}">
  <ds:schemaRefs>
    <ds:schemaRef ds:uri="Microsoft.SharePoint.Taxonomy.ContentTypeSync"/>
  </ds:schemaRefs>
</ds:datastoreItem>
</file>

<file path=customXml/itemProps7.xml><?xml version="1.0" encoding="utf-8"?>
<ds:datastoreItem xmlns:ds="http://schemas.openxmlformats.org/officeDocument/2006/customXml" ds:itemID="{9DF8DA1D-C528-4826-A640-B9CB7FF3FDC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56</Pages>
  <Words>18067</Words>
  <Characters>102987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2025-10-14T06:19:00Z</dcterms:created>
  <dcterms:modified xsi:type="dcterms:W3CDTF">2025-10-14T06:19:00Z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