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798CA36B" w14:textId="49DEAADB" w:rsidR="00BD4B29" w:rsidRP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 xml:space="preserve">Lenovo (Emmanouil </w:t>
            </w:r>
            <w:r>
              <w:rPr>
                <w:rFonts w:ascii="Arial" w:hAnsi="Arial" w:cs="Arial"/>
                <w:bCs/>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lastRenderedPageBreak/>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5362C7" w:rsidRPr="00FE5B6F"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FE5B6F"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FE5B6F"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w:t>
            </w:r>
            <w:r>
              <w:rPr>
                <w:rFonts w:ascii="Arial" w:hAnsi="Arial" w:cs="Arial"/>
                <w:bCs/>
                <w:sz w:val="18"/>
                <w:szCs w:val="18"/>
              </w:rPr>
              <w:lastRenderedPageBreak/>
              <w:t xml:space="preserve">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FE5B6F"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FE5B6F"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C61317" w14:textId="133A12D1" w:rsidR="00D36456" w:rsidRPr="00D36456" w:rsidRDefault="00D36456" w:rsidP="002C3401">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7EED89A0"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233499F" w14:textId="54C5BA13" w:rsidR="00D36456" w:rsidRPr="00D36456" w:rsidRDefault="00D36456" w:rsidP="002C3401">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5AE284D9" w14:textId="7333E199" w:rsidR="00D36456" w:rsidRPr="002C3401"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7F3674" w14:textId="0CF1BB1C" w:rsidR="00894DF2" w:rsidRPr="00894DF2" w:rsidRDefault="00894DF2" w:rsidP="002C3401">
            <w:pPr>
              <w:spacing w:before="20" w:after="20" w:line="240" w:lineRule="auto"/>
            </w:pPr>
            <w:r w:rsidRPr="00894DF2">
              <w:rPr>
                <w:rFonts w:ascii="Arial" w:hAnsi="Arial" w:cs="Arial"/>
                <w:sz w:val="18"/>
              </w:rPr>
              <w:lastRenderedPageBreak/>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A4B46C5" w14:textId="6296C8B0" w:rsidR="00894DF2" w:rsidRPr="002C3401"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EC6EA13" w14:textId="6EE0D0E1" w:rsidR="0017435F" w:rsidRPr="0017435F" w:rsidRDefault="0017435F" w:rsidP="002C3401">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2F496B35" w:rsidR="0017435F" w:rsidRPr="002C3401" w:rsidRDefault="0017435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19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w:t>
            </w:r>
            <w:r>
              <w:rPr>
                <w:rFonts w:ascii="Arial" w:hAnsi="Arial" w:cs="Arial"/>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Lenovo (Emmanouil </w:t>
            </w:r>
            <w:r w:rsidRPr="003A2EAD">
              <w:rPr>
                <w:rFonts w:ascii="Arial" w:hAnsi="Arial" w:cs="Arial"/>
                <w:color w:val="000000"/>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lastRenderedPageBreak/>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lastRenderedPageBreak/>
              <w:t xml:space="preserve">New Solution-KI#4, </w:t>
            </w:r>
            <w:r w:rsidRPr="003A2EAD">
              <w:rPr>
                <w:rFonts w:ascii="Arial" w:hAnsi="Arial" w:cs="Arial"/>
                <w:color w:val="000000"/>
                <w:sz w:val="18"/>
                <w:szCs w:val="18"/>
              </w:rPr>
              <w:lastRenderedPageBreak/>
              <w:t>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D65C4F0" w14:textId="6A9DFA6C" w:rsidR="00D61769" w:rsidRPr="00D61769" w:rsidRDefault="00D61769" w:rsidP="003F293A">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047ACF73"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745003">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38C207A" w14:textId="1C379AAA" w:rsidR="00745003" w:rsidRPr="00745003" w:rsidRDefault="00745003" w:rsidP="003F293A">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35CFE3B2" w:rsidR="00745003" w:rsidRPr="00CF71EC" w:rsidRDefault="00745003"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77808F" w14:textId="6E5ADFE7" w:rsidR="00A81381" w:rsidRPr="00A81381" w:rsidRDefault="00A81381" w:rsidP="003F293A">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62EC5C6"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A8138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3B8AD81" w14:textId="61E4553C" w:rsidR="00A81381" w:rsidRPr="00A81381" w:rsidRDefault="00A81381" w:rsidP="003F293A">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253E4925" w:rsidR="00A81381" w:rsidRPr="00CF71EC" w:rsidRDefault="00A8138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03104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w:t>
            </w:r>
            <w:r>
              <w:rPr>
                <w:rFonts w:ascii="Arial" w:hAnsi="Arial" w:cs="Arial"/>
                <w:bCs/>
                <w:sz w:val="18"/>
                <w:szCs w:val="18"/>
              </w:rPr>
              <w:lastRenderedPageBreak/>
              <w:t>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 xml:space="preserve">Ericsson LM </w:t>
            </w:r>
            <w:r>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w:t>
            </w:r>
            <w:r w:rsidRPr="0003104B">
              <w:rPr>
                <w:rFonts w:ascii="Arial" w:hAnsi="Arial" w:cs="Arial"/>
                <w:bCs/>
                <w:sz w:val="18"/>
                <w:szCs w:val="18"/>
              </w:rPr>
              <w:lastRenderedPageBreak/>
              <w:t>254379</w:t>
            </w:r>
          </w:p>
        </w:tc>
      </w:tr>
      <w:tr w:rsidR="0003104B" w:rsidRPr="00CF71EC" w14:paraId="5676425E"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7CA16D" w14:textId="11DD03FE" w:rsidR="0003104B" w:rsidRPr="0003104B" w:rsidRDefault="0003104B" w:rsidP="003F293A">
            <w:pPr>
              <w:spacing w:before="20" w:after="20" w:line="240" w:lineRule="auto"/>
            </w:pPr>
            <w:r w:rsidRPr="0003104B">
              <w:rPr>
                <w:rFonts w:ascii="Arial" w:hAnsi="Arial" w:cs="Arial"/>
                <w:sz w:val="18"/>
              </w:rPr>
              <w:lastRenderedPageBreak/>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585E314F" w:rsidR="0003104B" w:rsidRPr="00CF71EC" w:rsidRDefault="0003104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DB00C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071196" w14:textId="36EB7295" w:rsidR="00DB00C6" w:rsidRPr="00DB00C6" w:rsidRDefault="00DB00C6" w:rsidP="003F293A">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DC99A38" w:rsidR="00DB00C6" w:rsidRPr="00CF71EC" w:rsidRDefault="00DB00C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0B2ED0">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5C10FCC" w14:textId="1DAF036F" w:rsidR="000B2ED0" w:rsidRPr="000B2ED0" w:rsidRDefault="000B2ED0" w:rsidP="003F293A">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3069112" w:rsidR="000B2ED0" w:rsidRPr="00CF71EC" w:rsidRDefault="000B2ED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9126971" w14:textId="336BD15E" w:rsidR="0091411A" w:rsidRPr="0091411A" w:rsidRDefault="0091411A" w:rsidP="003F293A">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73A22CC"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5B47D70A" w:rsidR="006478DD" w:rsidRPr="00B51D4B" w:rsidRDefault="006478DD" w:rsidP="006478DD">
            <w:pPr>
              <w:spacing w:before="20" w:after="20" w:line="240" w:lineRule="auto"/>
              <w:rPr>
                <w:rFonts w:ascii="Arial" w:hAnsi="Arial" w:cs="Arial"/>
                <w:bCs/>
                <w:sz w:val="18"/>
                <w:szCs w:val="18"/>
              </w:rPr>
            </w:pPr>
            <w:hyperlink r:id="rId238"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78925680" w:rsidR="006478DD" w:rsidRPr="00B51D4B" w:rsidRDefault="006478DD" w:rsidP="006478DD">
            <w:pPr>
              <w:spacing w:before="20" w:after="20" w:line="240" w:lineRule="auto"/>
              <w:rPr>
                <w:rFonts w:ascii="Arial" w:hAnsi="Arial" w:cs="Arial"/>
                <w:bCs/>
                <w:sz w:val="18"/>
                <w:szCs w:val="18"/>
              </w:rPr>
            </w:pPr>
            <w:hyperlink r:id="rId239"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08972CAB" w:rsidR="006478DD" w:rsidRPr="00B51D4B" w:rsidRDefault="006478DD" w:rsidP="006478DD">
            <w:pPr>
              <w:spacing w:before="20" w:after="20" w:line="240" w:lineRule="auto"/>
              <w:rPr>
                <w:rFonts w:ascii="Arial" w:hAnsi="Arial" w:cs="Arial"/>
                <w:bCs/>
                <w:sz w:val="18"/>
                <w:szCs w:val="18"/>
              </w:rPr>
            </w:pPr>
            <w:hyperlink r:id="rId240"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3EF53FEC" w:rsidR="006478DD" w:rsidRPr="00B51D4B" w:rsidRDefault="006478DD" w:rsidP="006478DD">
            <w:pPr>
              <w:spacing w:before="20" w:after="20" w:line="240" w:lineRule="auto"/>
              <w:rPr>
                <w:rFonts w:ascii="Arial" w:hAnsi="Arial" w:cs="Arial"/>
                <w:bCs/>
                <w:sz w:val="18"/>
                <w:szCs w:val="18"/>
              </w:rPr>
            </w:pPr>
            <w:hyperlink r:id="rId241"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D426A6C" w:rsidR="006478DD" w:rsidRPr="00B51D4B" w:rsidRDefault="006478DD" w:rsidP="006478DD">
            <w:pPr>
              <w:spacing w:before="20" w:after="20" w:line="240" w:lineRule="auto"/>
              <w:rPr>
                <w:rFonts w:ascii="Arial" w:hAnsi="Arial" w:cs="Arial"/>
                <w:bCs/>
                <w:sz w:val="18"/>
                <w:szCs w:val="18"/>
              </w:rPr>
            </w:pPr>
            <w:hyperlink r:id="rId242"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3263FBAF" w:rsidR="006478DD" w:rsidRPr="00B51D4B" w:rsidRDefault="006478DD" w:rsidP="006478DD">
            <w:pPr>
              <w:spacing w:before="20" w:after="20" w:line="240" w:lineRule="auto"/>
              <w:rPr>
                <w:rFonts w:ascii="Arial" w:hAnsi="Arial" w:cs="Arial"/>
                <w:bCs/>
                <w:sz w:val="18"/>
                <w:szCs w:val="18"/>
              </w:rPr>
            </w:pPr>
            <w:hyperlink r:id="rId243"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5596A306" w:rsidR="006478DD" w:rsidRPr="00B51D4B" w:rsidRDefault="006478DD" w:rsidP="006478DD">
            <w:pPr>
              <w:spacing w:before="20" w:after="20" w:line="240" w:lineRule="auto"/>
              <w:rPr>
                <w:rFonts w:ascii="Arial" w:hAnsi="Arial" w:cs="Arial"/>
                <w:bCs/>
                <w:sz w:val="18"/>
                <w:szCs w:val="18"/>
              </w:rPr>
            </w:pPr>
            <w:hyperlink r:id="rId244"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55058F6B" w:rsidR="006478DD" w:rsidRPr="00B51D4B" w:rsidRDefault="006478DD" w:rsidP="006478DD">
            <w:pPr>
              <w:spacing w:before="20" w:after="20" w:line="240" w:lineRule="auto"/>
              <w:rPr>
                <w:rFonts w:ascii="Arial" w:hAnsi="Arial" w:cs="Arial"/>
                <w:bCs/>
                <w:sz w:val="18"/>
                <w:szCs w:val="18"/>
              </w:rPr>
            </w:pPr>
            <w:hyperlink r:id="rId245"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w:t>
            </w:r>
            <w:r>
              <w:rPr>
                <w:rFonts w:ascii="Arial" w:hAnsi="Arial" w:cs="Arial"/>
                <w:color w:val="000000"/>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lastRenderedPageBreak/>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5B1B2F6A" w:rsidR="006478DD" w:rsidRPr="003D7DEF" w:rsidRDefault="006478DD" w:rsidP="006478DD">
            <w:pPr>
              <w:spacing w:before="20" w:after="20" w:line="240" w:lineRule="auto"/>
              <w:rPr>
                <w:rFonts w:ascii="Arial" w:hAnsi="Arial" w:cs="Arial"/>
                <w:bCs/>
                <w:sz w:val="18"/>
                <w:szCs w:val="18"/>
              </w:rPr>
            </w:pPr>
            <w:hyperlink r:id="rId246"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6478DD" w:rsidRPr="00CF71EC" w:rsidRDefault="006478DD" w:rsidP="006478DD">
            <w:pPr>
              <w:spacing w:before="20" w:after="20" w:line="240" w:lineRule="auto"/>
              <w:rPr>
                <w:rFonts w:ascii="Arial" w:hAnsi="Arial" w:cs="Arial"/>
                <w:bCs/>
                <w:sz w:val="18"/>
                <w:szCs w:val="18"/>
              </w:rPr>
            </w:pPr>
          </w:p>
        </w:tc>
      </w:tr>
      <w:tr w:rsidR="006478DD"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6A458BA8" w:rsidR="006478DD" w:rsidRPr="003D7DEF" w:rsidRDefault="006478DD" w:rsidP="006478DD">
            <w:pPr>
              <w:spacing w:before="20" w:after="20" w:line="240" w:lineRule="auto"/>
              <w:rPr>
                <w:rFonts w:ascii="Arial" w:hAnsi="Arial" w:cs="Arial"/>
                <w:bCs/>
                <w:sz w:val="18"/>
                <w:szCs w:val="18"/>
              </w:rPr>
            </w:pPr>
            <w:hyperlink r:id="rId247"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6478DD" w:rsidRPr="00CF71EC" w:rsidRDefault="006478DD"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5225361F" w:rsidR="00BF35B1" w:rsidRPr="003D7DEF" w:rsidRDefault="00BF35B1" w:rsidP="00BF35B1">
            <w:pPr>
              <w:spacing w:before="20" w:after="20" w:line="240" w:lineRule="auto"/>
              <w:rPr>
                <w:rFonts w:ascii="Arial" w:hAnsi="Arial" w:cs="Arial"/>
                <w:bCs/>
                <w:sz w:val="18"/>
                <w:szCs w:val="18"/>
              </w:rPr>
            </w:pPr>
            <w:hyperlink r:id="rId254"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4BEAF9A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7141C73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D0F79" w14:textId="77777777" w:rsidR="00BF35B1" w:rsidRDefault="00BF35B1" w:rsidP="00BF35B1">
            <w:pPr>
              <w:spacing w:before="20" w:after="20" w:line="240" w:lineRule="auto"/>
              <w:rPr>
                <w:rFonts w:ascii="Arial" w:hAnsi="Arial" w:cs="Arial"/>
                <w:bCs/>
                <w:sz w:val="18"/>
                <w:szCs w:val="18"/>
              </w:rPr>
            </w:pPr>
            <w:r>
              <w:rPr>
                <w:rFonts w:ascii="Arial" w:hAnsi="Arial" w:cs="Arial"/>
                <w:bCs/>
                <w:sz w:val="18"/>
                <w:szCs w:val="18"/>
              </w:rPr>
              <w:t>To: 5GAA</w:t>
            </w:r>
          </w:p>
          <w:p w14:paraId="3D4D313A" w14:textId="0B1767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1BE5C69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77D2C182" w:rsidR="00BF35B1" w:rsidRPr="003D7DEF" w:rsidRDefault="00BF35B1" w:rsidP="00BF35B1">
            <w:pPr>
              <w:spacing w:before="20" w:after="20" w:line="240" w:lineRule="auto"/>
              <w:rPr>
                <w:rFonts w:ascii="Arial" w:hAnsi="Arial" w:cs="Arial"/>
                <w:bCs/>
                <w:sz w:val="18"/>
                <w:szCs w:val="18"/>
              </w:rPr>
            </w:pPr>
            <w:hyperlink r:id="rId255"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1D7F477C" w:rsidR="00BF35B1" w:rsidRPr="003D7DEF" w:rsidRDefault="00BF35B1" w:rsidP="00BF35B1">
            <w:pPr>
              <w:spacing w:before="20" w:after="20" w:line="240" w:lineRule="auto"/>
              <w:rPr>
                <w:rFonts w:ascii="Arial" w:hAnsi="Arial" w:cs="Arial"/>
                <w:bCs/>
                <w:sz w:val="18"/>
                <w:szCs w:val="18"/>
              </w:rPr>
            </w:pPr>
            <w:hyperlink r:id="rId256"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68B5C0E8" w:rsidR="00BF35B1" w:rsidRPr="003D7DEF" w:rsidRDefault="00BF35B1" w:rsidP="00BF35B1">
            <w:pPr>
              <w:spacing w:before="20" w:after="20" w:line="240" w:lineRule="auto"/>
              <w:rPr>
                <w:rFonts w:ascii="Arial" w:hAnsi="Arial" w:cs="Arial"/>
                <w:bCs/>
                <w:sz w:val="18"/>
                <w:szCs w:val="18"/>
              </w:rPr>
            </w:pPr>
            <w:hyperlink r:id="rId257"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541E3EE2" w:rsidR="00BF35B1" w:rsidRPr="003D7DEF" w:rsidRDefault="00BF35B1" w:rsidP="00BF35B1">
            <w:pPr>
              <w:spacing w:before="20" w:after="20" w:line="240" w:lineRule="auto"/>
              <w:rPr>
                <w:rFonts w:ascii="Arial" w:hAnsi="Arial" w:cs="Arial"/>
                <w:bCs/>
                <w:sz w:val="18"/>
                <w:szCs w:val="18"/>
              </w:rPr>
            </w:pPr>
            <w:hyperlink r:id="rId258"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4BA97448" w:rsidR="00BF35B1" w:rsidRPr="003D7DEF" w:rsidRDefault="00BF35B1" w:rsidP="00BF35B1">
            <w:pPr>
              <w:spacing w:before="20" w:after="20" w:line="240" w:lineRule="auto"/>
              <w:rPr>
                <w:rFonts w:ascii="Arial" w:hAnsi="Arial" w:cs="Arial"/>
                <w:bCs/>
                <w:sz w:val="18"/>
                <w:szCs w:val="18"/>
              </w:rPr>
            </w:pPr>
            <w:hyperlink r:id="rId259"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0D78689" w:rsidR="00BF35B1" w:rsidRPr="003D7DEF" w:rsidRDefault="00BF35B1" w:rsidP="00BF35B1">
            <w:pPr>
              <w:spacing w:before="20" w:after="20" w:line="240" w:lineRule="auto"/>
              <w:rPr>
                <w:rFonts w:ascii="Arial" w:hAnsi="Arial" w:cs="Arial"/>
                <w:bCs/>
                <w:sz w:val="18"/>
                <w:szCs w:val="18"/>
              </w:rPr>
            </w:pPr>
            <w:hyperlink r:id="rId260"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4326519E" w:rsidR="00BF35B1" w:rsidRPr="003D7DEF" w:rsidRDefault="00BF35B1" w:rsidP="00BF35B1">
            <w:pPr>
              <w:spacing w:before="20" w:after="20" w:line="240" w:lineRule="auto"/>
              <w:rPr>
                <w:rFonts w:ascii="Arial" w:hAnsi="Arial" w:cs="Arial"/>
                <w:bCs/>
                <w:sz w:val="18"/>
                <w:szCs w:val="18"/>
              </w:rPr>
            </w:pPr>
            <w:hyperlink r:id="rId261"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6A1C04FD" w:rsidR="00BF35B1" w:rsidRPr="003D7DEF" w:rsidRDefault="00BF35B1" w:rsidP="00BF35B1">
            <w:pPr>
              <w:spacing w:before="20" w:after="20" w:line="240" w:lineRule="auto"/>
              <w:rPr>
                <w:rFonts w:ascii="Arial" w:hAnsi="Arial" w:cs="Arial"/>
                <w:bCs/>
                <w:sz w:val="18"/>
                <w:szCs w:val="18"/>
              </w:rPr>
            </w:pPr>
            <w:hyperlink r:id="rId262"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63"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64"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65"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66"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67"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68"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69"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70"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71"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lastRenderedPageBreak/>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478DD"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 xml:space="preserve">6G SID Moderator, Samsung, Interdigital (Basavaraj </w:t>
            </w:r>
            <w:r w:rsidRPr="004C39F7">
              <w:rPr>
                <w:rFonts w:ascii="Arial" w:hAnsi="Arial" w:cs="Arial"/>
                <w:sz w:val="18"/>
                <w:szCs w:val="18"/>
                <w:lang w:val="nb-NO"/>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China Telecom Corporation Ltd. (Zhe </w:t>
            </w:r>
            <w:r w:rsidRPr="003453D4">
              <w:rPr>
                <w:rFonts w:ascii="Arial" w:hAnsi="Arial" w:cs="Arial"/>
                <w:sz w:val="18"/>
                <w:szCs w:val="18"/>
              </w:rPr>
              <w:lastRenderedPageBreak/>
              <w:t>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w:t>
            </w:r>
            <w:r w:rsidRPr="003453D4">
              <w:rPr>
                <w:rFonts w:ascii="Arial" w:hAnsi="Arial" w:cs="Arial"/>
                <w:sz w:val="18"/>
                <w:szCs w:val="18"/>
              </w:rPr>
              <w:lastRenderedPageBreak/>
              <w:t>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lastRenderedPageBreak/>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w:t>
              </w:r>
              <w:r>
                <w:rPr>
                  <w:rStyle w:val="Hyperlink"/>
                  <w:rFonts w:ascii="Helvetica" w:hAnsi="Helvetica"/>
                  <w:sz w:val="21"/>
                  <w:szCs w:val="21"/>
                  <w:lang w:val="en-IN" w:eastAsia="en-GB"/>
                </w:rPr>
                <w:t>t</w:t>
              </w:r>
              <w:r>
                <w:rPr>
                  <w:rStyle w:val="Hyperlink"/>
                  <w:rFonts w:ascii="Helvetica" w:hAnsi="Helvetica"/>
                  <w:sz w:val="21"/>
                  <w:szCs w:val="21"/>
                  <w:lang w:val="en-IN" w:eastAsia="en-GB"/>
                </w:rPr>
                <w:t>om</w:t>
              </w:r>
              <w:r>
                <w:rPr>
                  <w:rStyle w:val="Hyperlink"/>
                  <w:rFonts w:ascii="Helvetica" w:hAnsi="Helvetica"/>
                  <w:sz w:val="21"/>
                  <w:szCs w:val="21"/>
                  <w:lang w:val="en-IN" w:eastAsia="en-GB"/>
                </w:rPr>
                <w:t>e</w:t>
              </w:r>
              <w:r>
                <w:rPr>
                  <w:rStyle w:val="Hyperlink"/>
                  <w:rFonts w:ascii="Helvetica" w:hAnsi="Helvetica"/>
                  <w:sz w:val="21"/>
                  <w:szCs w:val="21"/>
                  <w:lang w:val="en-IN" w:eastAsia="en-GB"/>
                </w:rPr>
                <w:t>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BFED" w14:textId="77777777" w:rsidR="001D32CE" w:rsidRDefault="001D32CE">
      <w:r>
        <w:separator/>
      </w:r>
    </w:p>
  </w:endnote>
  <w:endnote w:type="continuationSeparator" w:id="0">
    <w:p w14:paraId="738B2DC6" w14:textId="77777777" w:rsidR="001D32CE" w:rsidRDefault="001D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153D" w14:textId="77777777" w:rsidR="001D32CE" w:rsidRDefault="001D32CE">
      <w:r>
        <w:separator/>
      </w:r>
    </w:p>
  </w:footnote>
  <w:footnote w:type="continuationSeparator" w:id="0">
    <w:p w14:paraId="0E5CCEBA" w14:textId="77777777" w:rsidR="001D32CE" w:rsidRDefault="001D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BAE78B0"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27"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7"/>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6D7C28">
      <w:rPr>
        <w:b/>
        <w:noProof/>
        <w:sz w:val="24"/>
        <w:lang w:val="en-US"/>
      </w:rPr>
      <w:t>5</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05E"/>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32CE"/>
    <w:rsid w:val="001D4E3D"/>
    <w:rsid w:val="001D6490"/>
    <w:rsid w:val="001E0E99"/>
    <w:rsid w:val="001E1B74"/>
    <w:rsid w:val="001E213A"/>
    <w:rsid w:val="001E3793"/>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884"/>
    <w:rsid w:val="00225BAE"/>
    <w:rsid w:val="00225E1C"/>
    <w:rsid w:val="00226BF8"/>
    <w:rsid w:val="002271EA"/>
    <w:rsid w:val="00227407"/>
    <w:rsid w:val="00227B2D"/>
    <w:rsid w:val="0023346A"/>
    <w:rsid w:val="0023553E"/>
    <w:rsid w:val="00235D15"/>
    <w:rsid w:val="002364D7"/>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1D9"/>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071"/>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65AF"/>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088.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1.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72.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286.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5.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7.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19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152.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050.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173.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069.zip" TargetMode="External"/><Relationship Id="rId203" Type="http://schemas.openxmlformats.org/officeDocument/2006/relationships/hyperlink" Target="file:///C:\3GPP_SA6-ongoing_meeting\SA_6-69\docs\S6-254238.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233.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239.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172.zip" TargetMode="External"/><Relationship Id="rId267" Type="http://schemas.openxmlformats.org/officeDocument/2006/relationships/hyperlink" Target="file:///C:\3GPP_SA6-ongoing_meeting\SA_6-69\docs\S6-254304.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174.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0.zip" TargetMode="External"/><Relationship Id="rId247" Type="http://schemas.openxmlformats.org/officeDocument/2006/relationships/hyperlink" Target="file:///C:\3GPP_SA6-ongoing_meeting\SA_6-69\docs\S6-254248.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321.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35.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96.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236.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037.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15.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049.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22.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TotalTime>
  <Pages>40</Pages>
  <Words>17095</Words>
  <Characters>97447</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2025-10-13T11:33:00Z</dcterms:created>
  <dcterms:modified xsi:type="dcterms:W3CDTF">2025-10-13T11:34:00Z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