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B2E0" w14:textId="1C523508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017E2">
        <w:rPr>
          <w:b/>
          <w:noProof/>
          <w:sz w:val="24"/>
        </w:rPr>
        <w:t>6</w:t>
      </w:r>
      <w:r w:rsidR="004B626D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</w:t>
      </w:r>
      <w:r w:rsidR="009A13DA">
        <w:rPr>
          <w:b/>
          <w:i/>
          <w:noProof/>
          <w:sz w:val="28"/>
        </w:rPr>
        <w:t>5</w:t>
      </w:r>
      <w:r w:rsidR="00E32E6C">
        <w:rPr>
          <w:b/>
          <w:i/>
          <w:noProof/>
          <w:sz w:val="28"/>
        </w:rPr>
        <w:t>3746</w:t>
      </w:r>
    </w:p>
    <w:p w14:paraId="7FCA00E8" w14:textId="37F0782D" w:rsidR="007B5F6A" w:rsidRPr="00DA53A0" w:rsidRDefault="004B626D" w:rsidP="00C85647">
      <w:pPr>
        <w:pStyle w:val="Header"/>
        <w:rPr>
          <w:sz w:val="22"/>
          <w:szCs w:val="22"/>
        </w:rPr>
      </w:pPr>
      <w:r>
        <w:rPr>
          <w:sz w:val="24"/>
        </w:rPr>
        <w:t>Goteborg, Sweden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25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0A1496">
        <w:rPr>
          <w:sz w:val="24"/>
        </w:rPr>
        <w:t>2</w:t>
      </w:r>
      <w:r>
        <w:rPr>
          <w:sz w:val="24"/>
        </w:rPr>
        <w:t>9</w:t>
      </w:r>
      <w:r w:rsidR="008E6DC1">
        <w:rPr>
          <w:sz w:val="24"/>
        </w:rPr>
        <w:t xml:space="preserve"> </w:t>
      </w:r>
      <w:r>
        <w:rPr>
          <w:sz w:val="24"/>
        </w:rPr>
        <w:t>August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9A13DA">
        <w:rPr>
          <w:sz w:val="24"/>
        </w:rPr>
        <w:t>5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5476540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32311">
        <w:rPr>
          <w:rFonts w:ascii="Arial" w:hAnsi="Arial" w:cs="Arial"/>
          <w:b/>
          <w:sz w:val="22"/>
          <w:szCs w:val="22"/>
        </w:rPr>
        <w:t xml:space="preserve">Reply to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32311" w:rsidRPr="00D32311">
        <w:rPr>
          <w:rFonts w:ascii="Arial" w:hAnsi="Arial" w:cs="Arial"/>
          <w:b/>
          <w:sz w:val="22"/>
          <w:szCs w:val="22"/>
        </w:rPr>
        <w:t>multi-dimensional network energy efficiency metrics</w:t>
      </w:r>
    </w:p>
    <w:p w14:paraId="48419698" w14:textId="297E23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32311" w:rsidRPr="00D32311">
        <w:rPr>
          <w:rFonts w:ascii="Arial" w:hAnsi="Arial" w:cs="Arial"/>
          <w:b/>
          <w:bCs/>
          <w:sz w:val="22"/>
          <w:szCs w:val="22"/>
        </w:rPr>
        <w:t xml:space="preserve">S5-253305 </w:t>
      </w:r>
      <w:r w:rsidR="00D32311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="00D32311" w:rsidRPr="00D32311">
        <w:rPr>
          <w:rFonts w:ascii="Arial" w:hAnsi="Arial" w:cs="Arial"/>
          <w:b/>
          <w:bCs/>
          <w:sz w:val="22"/>
          <w:szCs w:val="22"/>
        </w:rPr>
        <w:t>EEPS(</w:t>
      </w:r>
      <w:proofErr w:type="gramEnd"/>
      <w:r w:rsidR="00D32311" w:rsidRPr="00D32311">
        <w:rPr>
          <w:rFonts w:ascii="Arial" w:hAnsi="Arial" w:cs="Arial"/>
          <w:b/>
          <w:bCs/>
          <w:sz w:val="22"/>
          <w:szCs w:val="22"/>
        </w:rPr>
        <w:t>25)000034r2</w:t>
      </w:r>
      <w:r w:rsidR="00D32311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D32311" w:rsidRPr="00D32311">
        <w:rPr>
          <w:rFonts w:ascii="Arial" w:hAnsi="Arial" w:cs="Arial"/>
          <w:b/>
          <w:bCs/>
          <w:sz w:val="22"/>
          <w:szCs w:val="22"/>
        </w:rPr>
        <w:t>Liaison out to 3GPP SA5 on multi-dimensional network energy efficiency metrics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D32311">
        <w:rPr>
          <w:rFonts w:ascii="Arial" w:hAnsi="Arial" w:cs="Arial"/>
          <w:b/>
          <w:bCs/>
          <w:sz w:val="22"/>
          <w:szCs w:val="22"/>
        </w:rPr>
        <w:t xml:space="preserve">ETSI </w:t>
      </w:r>
      <w:r w:rsidR="00D32311" w:rsidRPr="00D32311">
        <w:rPr>
          <w:rFonts w:ascii="Arial" w:hAnsi="Arial" w:cs="Arial"/>
          <w:b/>
          <w:bCs/>
          <w:sz w:val="22"/>
          <w:szCs w:val="22"/>
        </w:rPr>
        <w:t>TC EE</w:t>
      </w:r>
    </w:p>
    <w:p w14:paraId="173B2E7F" w14:textId="6CAAB5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32311">
        <w:rPr>
          <w:rFonts w:ascii="Arial" w:hAnsi="Arial" w:cs="Arial"/>
          <w:b/>
          <w:bCs/>
          <w:sz w:val="22"/>
          <w:szCs w:val="22"/>
        </w:rPr>
        <w:t>3GPP Rel-19</w:t>
      </w:r>
    </w:p>
    <w:bookmarkEnd w:id="2"/>
    <w:bookmarkEnd w:id="3"/>
    <w:bookmarkEnd w:id="4"/>
    <w:p w14:paraId="5473797B" w14:textId="1394A9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6505" w:rsidRPr="00AB6505">
        <w:rPr>
          <w:rFonts w:ascii="Arial" w:hAnsi="Arial" w:cs="Arial"/>
          <w:b/>
          <w:bCs/>
          <w:sz w:val="22"/>
          <w:szCs w:val="22"/>
        </w:rPr>
        <w:t xml:space="preserve">Energy_OAM_Ph3 </w:t>
      </w:r>
      <w:r w:rsidR="00AB6505">
        <w:rPr>
          <w:rFonts w:ascii="Arial" w:hAnsi="Arial" w:cs="Arial"/>
          <w:b/>
          <w:bCs/>
          <w:sz w:val="22"/>
          <w:szCs w:val="22"/>
        </w:rPr>
        <w:t>(</w:t>
      </w:r>
      <w:r w:rsidR="00AB6505" w:rsidRPr="00AB6505">
        <w:rPr>
          <w:rFonts w:ascii="Arial" w:hAnsi="Arial" w:cs="Arial"/>
          <w:b/>
          <w:bCs/>
          <w:sz w:val="22"/>
          <w:szCs w:val="22"/>
        </w:rPr>
        <w:t>WI # 1060007</w:t>
      </w:r>
      <w:r w:rsidR="00AB6505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5D8F46F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AB6505">
        <w:rPr>
          <w:rFonts w:ascii="Arial" w:hAnsi="Arial" w:cs="Arial"/>
          <w:b/>
          <w:sz w:val="22"/>
          <w:szCs w:val="22"/>
        </w:rPr>
        <w:t>3GPP SA5</w:t>
      </w:r>
      <w:bookmarkEnd w:id="5"/>
      <w:bookmarkEnd w:id="6"/>
      <w:bookmarkEnd w:id="7"/>
    </w:p>
    <w:p w14:paraId="07E5011C" w14:textId="458111D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AB6505">
        <w:rPr>
          <w:rFonts w:ascii="Arial" w:hAnsi="Arial" w:cs="Arial"/>
          <w:b/>
          <w:bCs/>
          <w:sz w:val="22"/>
          <w:szCs w:val="22"/>
        </w:rPr>
        <w:t xml:space="preserve">ETSI </w:t>
      </w:r>
      <w:r w:rsidR="00AB6505" w:rsidRPr="00AB6505">
        <w:rPr>
          <w:rFonts w:ascii="Arial" w:hAnsi="Arial" w:cs="Arial"/>
          <w:b/>
          <w:bCs/>
          <w:sz w:val="22"/>
          <w:szCs w:val="22"/>
        </w:rPr>
        <w:t>TC EE</w:t>
      </w:r>
      <w:bookmarkEnd w:id="8"/>
      <w:bookmarkEnd w:id="9"/>
      <w:bookmarkEnd w:id="10"/>
    </w:p>
    <w:p w14:paraId="7768506E" w14:textId="4BF1F6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6505" w:rsidRPr="00AB6505">
        <w:rPr>
          <w:rFonts w:ascii="Arial" w:hAnsi="Arial" w:cs="Arial"/>
          <w:b/>
          <w:bCs/>
          <w:sz w:val="22"/>
          <w:szCs w:val="22"/>
        </w:rPr>
        <w:t>ITU-T SG5</w:t>
      </w:r>
      <w:r w:rsidR="00AB6505">
        <w:rPr>
          <w:rFonts w:ascii="Arial" w:hAnsi="Arial" w:cs="Arial"/>
          <w:b/>
          <w:bCs/>
          <w:sz w:val="22"/>
          <w:szCs w:val="22"/>
        </w:rPr>
        <w:t>, 3GPP SA</w:t>
      </w:r>
    </w:p>
    <w:bookmarkEnd w:id="11"/>
    <w:bookmarkEnd w:id="12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3DD158F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6505">
        <w:rPr>
          <w:rFonts w:ascii="Arial" w:hAnsi="Arial" w:cs="Arial"/>
          <w:b/>
          <w:bCs/>
          <w:sz w:val="22"/>
          <w:szCs w:val="22"/>
        </w:rPr>
        <w:t>Srilakshmi S</w:t>
      </w:r>
    </w:p>
    <w:p w14:paraId="34F99DF8" w14:textId="5C0D49D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32E6C">
        <w:rPr>
          <w:rFonts w:ascii="Arial" w:hAnsi="Arial" w:cs="Arial"/>
          <w:b/>
          <w:bCs/>
          <w:sz w:val="22"/>
          <w:szCs w:val="22"/>
        </w:rPr>
        <w:t>s</w:t>
      </w:r>
      <w:r w:rsidR="00AB6505">
        <w:rPr>
          <w:rFonts w:ascii="Arial" w:hAnsi="Arial" w:cs="Arial"/>
          <w:b/>
          <w:bCs/>
          <w:sz w:val="22"/>
          <w:szCs w:val="22"/>
        </w:rPr>
        <w:t>rilakshmi.</w:t>
      </w:r>
      <w:r w:rsidR="00E32E6C">
        <w:rPr>
          <w:rFonts w:ascii="Arial" w:hAnsi="Arial" w:cs="Arial"/>
          <w:b/>
          <w:bCs/>
          <w:sz w:val="22"/>
          <w:szCs w:val="22"/>
        </w:rPr>
        <w:t>s</w:t>
      </w:r>
      <w:r w:rsidR="00AB6505">
        <w:rPr>
          <w:rFonts w:ascii="Arial" w:hAnsi="Arial" w:cs="Arial"/>
          <w:b/>
          <w:bCs/>
          <w:sz w:val="22"/>
          <w:szCs w:val="22"/>
        </w:rPr>
        <w:t>@nokia.com</w:t>
      </w:r>
    </w:p>
    <w:p w14:paraId="672E01C4" w14:textId="04D6E97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1AE7A9F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32E6C">
        <w:rPr>
          <w:rFonts w:ascii="Arial" w:hAnsi="Arial" w:cs="Arial"/>
          <w:bCs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B54547B" w14:textId="104D6EB9" w:rsidR="00AB6505" w:rsidRDefault="00AB6505" w:rsidP="00AB6505">
      <w:r>
        <w:t>3GPP SA5 would like to thank ETSI EE for sharing the updates on the work related to multi-dimensional network energy efficiency metrics</w:t>
      </w:r>
      <w:r w:rsidR="002C40DC">
        <w:t xml:space="preserve">. </w:t>
      </w:r>
    </w:p>
    <w:p w14:paraId="2BD4A61C" w14:textId="39B40E78" w:rsidR="00AB6505" w:rsidRDefault="00AB6505" w:rsidP="00AB6505">
      <w:r>
        <w:t xml:space="preserve">3GPP SA5 </w:t>
      </w:r>
      <w:r w:rsidRPr="00C4275E">
        <w:t xml:space="preserve">would </w:t>
      </w:r>
      <w:r>
        <w:t xml:space="preserve">also </w:t>
      </w:r>
      <w:r w:rsidRPr="00AB6505">
        <w:t>like</w:t>
      </w:r>
      <w:r w:rsidRPr="00C4275E">
        <w:t xml:space="preserve"> to thank ETSI </w:t>
      </w:r>
      <w:r>
        <w:t>EE</w:t>
      </w:r>
      <w:r w:rsidRPr="00C4275E">
        <w:t xml:space="preserve"> for the proposal to hold a </w:t>
      </w:r>
      <w:r>
        <w:t xml:space="preserve">joint session (e-meeting) in September. 3GPP SA5 </w:t>
      </w:r>
      <w:r w:rsidRPr="00C4275E">
        <w:t xml:space="preserve">would </w:t>
      </w:r>
      <w:r>
        <w:t>prefer</w:t>
      </w:r>
      <w:r w:rsidRPr="00C4275E">
        <w:t xml:space="preserve"> to </w:t>
      </w:r>
      <w:r>
        <w:t>participate in</w:t>
      </w:r>
      <w:r w:rsidRPr="00C4275E">
        <w:t xml:space="preserve"> </w:t>
      </w:r>
      <w:r>
        <w:t>this</w:t>
      </w:r>
      <w:r w:rsidRPr="00C4275E">
        <w:t xml:space="preserve"> workshop as an online event</w:t>
      </w:r>
      <w:r w:rsidR="00E32E6C">
        <w:t xml:space="preserve"> </w:t>
      </w:r>
      <w:r w:rsidR="00D77923">
        <w:t xml:space="preserve">where the information on </w:t>
      </w:r>
      <w:r w:rsidR="00CD25A5">
        <w:t xml:space="preserve">Energy Efficiency related </w:t>
      </w:r>
      <w:r w:rsidR="00E32E6C">
        <w:t xml:space="preserve">work </w:t>
      </w:r>
      <w:r w:rsidR="00CD25A5">
        <w:t>in 3GPP SA5</w:t>
      </w:r>
      <w:r w:rsidR="00D77923">
        <w:t xml:space="preserve"> and ETSI EE can be exchanged</w:t>
      </w:r>
      <w:r w:rsidR="00CD25A5">
        <w:t>.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3811F53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AB6505">
        <w:rPr>
          <w:rFonts w:ascii="Arial" w:hAnsi="Arial" w:cs="Arial"/>
          <w:b/>
        </w:rPr>
        <w:t xml:space="preserve"> ETSI EE</w:t>
      </w:r>
      <w:r>
        <w:rPr>
          <w:rFonts w:ascii="Arial" w:hAnsi="Arial" w:cs="Arial"/>
          <w:b/>
        </w:rPr>
        <w:t xml:space="preserve"> </w:t>
      </w:r>
    </w:p>
    <w:p w14:paraId="6DFC64E8" w14:textId="47FE38F3" w:rsidR="00B97703" w:rsidRPr="00017F23" w:rsidRDefault="00B97703" w:rsidP="002C40D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C40DC" w:rsidRPr="002C40DC">
        <w:t xml:space="preserve">ETSI </w:t>
      </w:r>
      <w:r w:rsidR="002C40DC">
        <w:t>EE</w:t>
      </w:r>
      <w:r w:rsidR="002C40DC" w:rsidRPr="002C40DC">
        <w:rPr>
          <w:b/>
        </w:rPr>
        <w:t xml:space="preserve"> </w:t>
      </w:r>
      <w:r w:rsidR="002C40DC" w:rsidRPr="002C40DC">
        <w:t xml:space="preserve">officials are </w:t>
      </w:r>
      <w:r w:rsidR="00ED3DF9">
        <w:t>requested</w:t>
      </w:r>
      <w:r w:rsidR="002C40DC" w:rsidRPr="002C40DC">
        <w:t xml:space="preserve"> to communicate with 3GPP SA5 officials for the arrangement of the workshop (da</w:t>
      </w:r>
      <w:r w:rsidR="00ED3DF9">
        <w:t xml:space="preserve">te, </w:t>
      </w:r>
      <w:r w:rsidR="002C40DC" w:rsidRPr="002C40DC">
        <w:t>time, duration, agenda planning etc).</w:t>
      </w:r>
      <w:r w:rsidR="002C40DC" w:rsidRPr="00017F23">
        <w:rPr>
          <w:color w:val="0070C0"/>
        </w:rPr>
        <w:t xml:space="preserve"> 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887A542" w14:textId="34C8D1D3" w:rsidR="00207862" w:rsidRDefault="000A1496" w:rsidP="002F1940">
      <w:r>
        <w:t>SA5#163</w:t>
      </w:r>
      <w:r>
        <w:tab/>
      </w:r>
      <w:r>
        <w:tab/>
        <w:t>13 October - 17 October 2025</w:t>
      </w:r>
      <w:r>
        <w:tab/>
      </w:r>
      <w:r>
        <w:tab/>
      </w:r>
      <w:r w:rsidR="00FA4A88">
        <w:t xml:space="preserve">Wuhan, </w:t>
      </w:r>
      <w:r>
        <w:t>China</w:t>
      </w:r>
    </w:p>
    <w:p w14:paraId="68B8C423" w14:textId="0654BA2A" w:rsidR="00FA4A88" w:rsidRPr="006F09B6" w:rsidRDefault="00FA4A88" w:rsidP="002F1940">
      <w:r>
        <w:t>SA5#164</w:t>
      </w:r>
      <w:r>
        <w:tab/>
      </w:r>
      <w:r>
        <w:tab/>
        <w:t>17 November - 21 November 2025</w:t>
      </w:r>
      <w:r>
        <w:tab/>
      </w:r>
      <w:r>
        <w:tab/>
        <w:t>Dallas, USA</w:t>
      </w:r>
    </w:p>
    <w:sectPr w:rsidR="00FA4A88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3359" w14:textId="77777777" w:rsidR="00DD7296" w:rsidRDefault="00DD7296">
      <w:pPr>
        <w:spacing w:after="0"/>
      </w:pPr>
      <w:r>
        <w:separator/>
      </w:r>
    </w:p>
  </w:endnote>
  <w:endnote w:type="continuationSeparator" w:id="0">
    <w:p w14:paraId="3689634B" w14:textId="77777777" w:rsidR="00DD7296" w:rsidRDefault="00DD72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C43DA" w14:textId="77777777" w:rsidR="00DD7296" w:rsidRDefault="00DD7296">
      <w:pPr>
        <w:spacing w:after="0"/>
      </w:pPr>
      <w:r>
        <w:separator/>
      </w:r>
    </w:p>
  </w:footnote>
  <w:footnote w:type="continuationSeparator" w:id="0">
    <w:p w14:paraId="08B47D7C" w14:textId="77777777" w:rsidR="00DD7296" w:rsidRDefault="00DD72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NKwFABHRtAYtAAAA"/>
  </w:docVars>
  <w:rsids>
    <w:rsidRoot w:val="004E3939"/>
    <w:rsid w:val="00015110"/>
    <w:rsid w:val="00017F23"/>
    <w:rsid w:val="00027DC0"/>
    <w:rsid w:val="0004571C"/>
    <w:rsid w:val="0006015E"/>
    <w:rsid w:val="000735E4"/>
    <w:rsid w:val="0008790C"/>
    <w:rsid w:val="000A1496"/>
    <w:rsid w:val="000B7858"/>
    <w:rsid w:val="000C6359"/>
    <w:rsid w:val="000F6242"/>
    <w:rsid w:val="001152C8"/>
    <w:rsid w:val="00147E2C"/>
    <w:rsid w:val="00167390"/>
    <w:rsid w:val="001866CC"/>
    <w:rsid w:val="001927D5"/>
    <w:rsid w:val="001A022C"/>
    <w:rsid w:val="001B09D9"/>
    <w:rsid w:val="001B14F2"/>
    <w:rsid w:val="00207862"/>
    <w:rsid w:val="00226381"/>
    <w:rsid w:val="0024702B"/>
    <w:rsid w:val="00264862"/>
    <w:rsid w:val="002869FE"/>
    <w:rsid w:val="0029690D"/>
    <w:rsid w:val="002C40DC"/>
    <w:rsid w:val="002F1940"/>
    <w:rsid w:val="00304054"/>
    <w:rsid w:val="00353610"/>
    <w:rsid w:val="00383545"/>
    <w:rsid w:val="003840C5"/>
    <w:rsid w:val="003E0704"/>
    <w:rsid w:val="003E6144"/>
    <w:rsid w:val="003F4A9E"/>
    <w:rsid w:val="004017E2"/>
    <w:rsid w:val="00417CF6"/>
    <w:rsid w:val="00433500"/>
    <w:rsid w:val="00433F71"/>
    <w:rsid w:val="00440D43"/>
    <w:rsid w:val="00496CF1"/>
    <w:rsid w:val="004A31D4"/>
    <w:rsid w:val="004B626D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43335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7114D"/>
    <w:rsid w:val="008D772F"/>
    <w:rsid w:val="008E68E4"/>
    <w:rsid w:val="008E6DC1"/>
    <w:rsid w:val="008E71A7"/>
    <w:rsid w:val="008E71F5"/>
    <w:rsid w:val="00971931"/>
    <w:rsid w:val="009863CA"/>
    <w:rsid w:val="0099764C"/>
    <w:rsid w:val="009A13DA"/>
    <w:rsid w:val="009D6476"/>
    <w:rsid w:val="00A117D5"/>
    <w:rsid w:val="00A50181"/>
    <w:rsid w:val="00AA3BCC"/>
    <w:rsid w:val="00AB6505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D25A5"/>
    <w:rsid w:val="00CF40AE"/>
    <w:rsid w:val="00CF6087"/>
    <w:rsid w:val="00D0487D"/>
    <w:rsid w:val="00D32311"/>
    <w:rsid w:val="00D72161"/>
    <w:rsid w:val="00D77923"/>
    <w:rsid w:val="00D8590E"/>
    <w:rsid w:val="00D87FEA"/>
    <w:rsid w:val="00DD2537"/>
    <w:rsid w:val="00DD7296"/>
    <w:rsid w:val="00E21BBA"/>
    <w:rsid w:val="00E32E6C"/>
    <w:rsid w:val="00E4765A"/>
    <w:rsid w:val="00E73497"/>
    <w:rsid w:val="00E86C14"/>
    <w:rsid w:val="00ED3DF9"/>
    <w:rsid w:val="00EF524E"/>
    <w:rsid w:val="00F0517C"/>
    <w:rsid w:val="00F25496"/>
    <w:rsid w:val="00F55F48"/>
    <w:rsid w:val="00F667CF"/>
    <w:rsid w:val="00F803BE"/>
    <w:rsid w:val="00F91E64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116</TotalTime>
  <Pages>1</Pages>
  <Words>210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Nokia(SS1)</cp:lastModifiedBy>
  <cp:revision>20</cp:revision>
  <cp:lastPrinted>2002-04-23T07:10:00Z</cp:lastPrinted>
  <dcterms:created xsi:type="dcterms:W3CDTF">2024-04-24T14:07:00Z</dcterms:created>
  <dcterms:modified xsi:type="dcterms:W3CDTF">2025-08-26T20:16:00Z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