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DBC7" w14:textId="51D9A37B" w:rsidR="0090204E" w:rsidRPr="0050692E" w:rsidRDefault="0090204E" w:rsidP="0090204E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 w:rsidRPr="0050692E">
        <w:rPr>
          <w:rFonts w:eastAsia="MS Mincho" w:cs="Arial"/>
          <w:b/>
          <w:sz w:val="24"/>
          <w:szCs w:val="24"/>
          <w:lang w:eastAsia="ja-JP"/>
        </w:rPr>
        <w:t>3GPP TSG-SA WG1 Meeting #111</w:t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</w:r>
      <w:r w:rsidRPr="0050692E">
        <w:rPr>
          <w:rFonts w:eastAsia="MS Mincho" w:cs="Arial"/>
          <w:b/>
          <w:sz w:val="24"/>
          <w:szCs w:val="24"/>
          <w:lang w:eastAsia="ja-JP"/>
        </w:rPr>
        <w:tab/>
        <w:t>S1-25</w:t>
      </w:r>
      <w:r>
        <w:rPr>
          <w:rFonts w:eastAsia="MS Mincho" w:cs="Arial"/>
          <w:b/>
          <w:sz w:val="24"/>
          <w:szCs w:val="24"/>
          <w:lang w:eastAsia="ja-JP"/>
        </w:rPr>
        <w:t>3xxx</w:t>
      </w:r>
    </w:p>
    <w:p w14:paraId="0FEBC1DE" w14:textId="0BF722EF" w:rsidR="000924E4" w:rsidRPr="00835D67" w:rsidRDefault="0090204E" w:rsidP="0090204E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MS Mincho" w:cs="Arial"/>
          <w:b/>
          <w:sz w:val="24"/>
          <w:szCs w:val="24"/>
          <w:lang w:eastAsia="ja-JP"/>
        </w:rPr>
      </w:pPr>
      <w:r w:rsidRPr="0050692E">
        <w:rPr>
          <w:rFonts w:eastAsia="MS Mincho" w:cs="Arial"/>
          <w:b/>
          <w:sz w:val="24"/>
          <w:szCs w:val="24"/>
          <w:lang w:eastAsia="ja-JP"/>
        </w:rPr>
        <w:t>25-29 August 2025, Goteborg, Sweden</w:t>
      </w:r>
      <w:r w:rsidR="00835D67" w:rsidRPr="00FA4F19">
        <w:rPr>
          <w:rFonts w:eastAsia="MS Mincho" w:cs="Arial"/>
          <w:b/>
          <w:sz w:val="24"/>
          <w:szCs w:val="24"/>
          <w:lang w:eastAsia="ja-JP"/>
        </w:rPr>
        <w:tab/>
      </w:r>
      <w:r w:rsidR="00B208FF">
        <w:rPr>
          <w:rFonts w:eastAsia="MS Mincho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2F12D444" w14:textId="527FE521" w:rsidR="001F15B3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Start w:id="3" w:name="_Hlk198311086"/>
      <w:bookmarkEnd w:id="2"/>
      <w:r w:rsidR="001F15B3" w:rsidRPr="00C86750">
        <w:rPr>
          <w:rFonts w:eastAsia="Times New Roman" w:cs="Arial"/>
          <w:sz w:val="22"/>
          <w:szCs w:val="20"/>
          <w:lang w:eastAsia="ar-SA"/>
        </w:rPr>
        <w:t>Agenda</w:t>
      </w:r>
      <w:r w:rsidR="001F15B3">
        <w:rPr>
          <w:rFonts w:eastAsia="Times New Roman" w:cs="Arial"/>
          <w:sz w:val="22"/>
          <w:szCs w:val="20"/>
          <w:lang w:eastAsia="ar-SA"/>
        </w:rPr>
        <w:t xml:space="preserve"> </w:t>
      </w:r>
      <w:r w:rsidR="001F15B3" w:rsidRPr="00C86750">
        <w:rPr>
          <w:rFonts w:eastAsia="Times New Roman" w:cs="Arial"/>
          <w:sz w:val="22"/>
          <w:szCs w:val="20"/>
          <w:lang w:eastAsia="ar-SA"/>
        </w:rPr>
        <w:t>Drafting</w:t>
      </w:r>
      <w:bookmarkEnd w:id="3"/>
      <w:r w:rsidR="001F15B3">
        <w:rPr>
          <w:rFonts w:eastAsia="Times New Roman" w:cs="Arial"/>
          <w:sz w:val="22"/>
          <w:szCs w:val="20"/>
          <w:lang w:eastAsia="ar-SA"/>
        </w:rPr>
        <w:t xml:space="preserve"> </w:t>
      </w:r>
      <w:bookmarkStart w:id="4" w:name="OLE_LINK3"/>
      <w:bookmarkStart w:id="5" w:name="OLE_LINK4"/>
      <w:r w:rsidR="001F15B3" w:rsidRPr="001F15B3">
        <w:rPr>
          <w:rFonts w:eastAsia="Times New Roman" w:cs="Arial"/>
          <w:sz w:val="22"/>
          <w:szCs w:val="20"/>
          <w:lang w:eastAsia="ar-SA"/>
        </w:rPr>
        <w:t>Ubiquitous</w:t>
      </w:r>
      <w:r w:rsidR="001F15B3"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</w:p>
    <w:p w14:paraId="09D907A5" w14:textId="367466C4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Ag. Item: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AA5423">
        <w:rPr>
          <w:rFonts w:eastAsia="Times New Roman" w:cs="Arial"/>
          <w:sz w:val="22"/>
          <w:szCs w:val="20"/>
          <w:lang w:val="fr-FR" w:eastAsia="ar-SA"/>
        </w:rPr>
        <w:t>8</w:t>
      </w:r>
      <w:r w:rsidRPr="00CC1E3B">
        <w:rPr>
          <w:rFonts w:eastAsia="Times New Roman" w:cs="Arial"/>
          <w:sz w:val="22"/>
          <w:szCs w:val="20"/>
          <w:lang w:val="fr-FR" w:eastAsia="ar-SA"/>
        </w:rPr>
        <w:t>.1</w:t>
      </w:r>
      <w:r w:rsidR="00AA5423">
        <w:rPr>
          <w:rFonts w:eastAsia="Times New Roman" w:cs="Arial"/>
          <w:sz w:val="22"/>
          <w:szCs w:val="20"/>
          <w:lang w:val="fr-FR" w:eastAsia="ar-SA"/>
        </w:rPr>
        <w:t>.5</w:t>
      </w:r>
    </w:p>
    <w:bookmarkEnd w:id="4"/>
    <w:bookmarkEnd w:id="5"/>
    <w:p w14:paraId="1B083EF5" w14:textId="4BE2AFD2" w:rsidR="001F15B3" w:rsidRPr="00CC1E3B" w:rsidRDefault="001F15B3" w:rsidP="001F15B3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Source: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bookmarkStart w:id="6" w:name="_Hlk198311362"/>
      <w:r>
        <w:rPr>
          <w:rFonts w:eastAsia="Times New Roman" w:cs="Arial"/>
          <w:sz w:val="22"/>
          <w:szCs w:val="20"/>
          <w:lang w:val="fr-FR" w:eastAsia="ar-SA"/>
        </w:rPr>
        <w:t>Drafting Session</w:t>
      </w: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 </w:t>
      </w:r>
      <w:bookmarkEnd w:id="6"/>
      <w:r w:rsidRPr="00CC1E3B">
        <w:rPr>
          <w:rFonts w:eastAsia="Times New Roman" w:cs="Arial"/>
          <w:sz w:val="22"/>
          <w:szCs w:val="20"/>
          <w:lang w:val="fr-FR" w:eastAsia="ar-SA"/>
        </w:rPr>
        <w:t>Chair</w:t>
      </w:r>
    </w:p>
    <w:p w14:paraId="26640084" w14:textId="43E17D3F" w:rsidR="001F15B3" w:rsidRPr="00CC1E3B" w:rsidRDefault="001F15B3" w:rsidP="001F15B3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Contact: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90204E">
        <w:rPr>
          <w:rFonts w:eastAsia="Times New Roman"/>
          <w:sz w:val="20"/>
          <w:szCs w:val="20"/>
          <w:lang w:val="en-US"/>
        </w:rPr>
        <w:t>Feifei Lou</w:t>
      </w:r>
    </w:p>
    <w:p w14:paraId="4A4AD20C" w14:textId="77777777" w:rsidR="000924E4" w:rsidRPr="00CC1E3B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val="fr-FR" w:eastAsia="ar-SA"/>
        </w:rPr>
      </w:pPr>
    </w:p>
    <w:bookmarkEnd w:id="0"/>
    <w:bookmarkEnd w:id="1"/>
    <w:p w14:paraId="70932DA9" w14:textId="77777777" w:rsidR="0041287C" w:rsidRDefault="0041287C" w:rsidP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26FD8B89" w14:textId="77777777" w:rsidR="00CF2228" w:rsidRPr="008754F9" w:rsidRDefault="00CF2228" w:rsidP="00CF2228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456450DF" w14:textId="77777777" w:rsidR="0090204E" w:rsidRDefault="0090204E" w:rsidP="0090204E">
      <w:pPr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/Drafting 1: </w:t>
      </w:r>
      <w:r w:rsidRPr="007E69E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Room 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Björk/Silver G3</w:t>
      </w:r>
    </w:p>
    <w:p w14:paraId="67007008" w14:textId="347F499D" w:rsidR="00CF2228" w:rsidRDefault="0090204E" w:rsidP="0090204E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Drafting 2: </w:t>
      </w:r>
      <w:r w:rsidRPr="007E69E2">
        <w:rPr>
          <w:rFonts w:eastAsia="Arial Unicode MS" w:cs="Arial"/>
          <w:color w:val="00B050"/>
          <w:sz w:val="24"/>
          <w:szCs w:val="24"/>
          <w:lang w:eastAsia="ar-SA"/>
        </w:rPr>
        <w:t xml:space="preserve">Room </w:t>
      </w:r>
      <w:r>
        <w:rPr>
          <w:rFonts w:eastAsia="Arial Unicode MS" w:cs="Arial"/>
          <w:color w:val="00B050"/>
          <w:sz w:val="24"/>
          <w:szCs w:val="24"/>
          <w:lang w:eastAsia="ar-SA"/>
        </w:rPr>
        <w:t>Björk/Silver G2</w:t>
      </w:r>
    </w:p>
    <w:p w14:paraId="6EA278A8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6615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704"/>
        <w:gridCol w:w="2776"/>
        <w:gridCol w:w="2776"/>
      </w:tblGrid>
      <w:tr w:rsidR="001F15B3" w:rsidRPr="00015298" w14:paraId="03DD2535" w14:textId="77777777" w:rsidTr="001F15B3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C25133" w14:textId="77777777" w:rsidR="001F15B3" w:rsidRPr="00015298" w:rsidRDefault="001F15B3" w:rsidP="006A0FC8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7" w:name="_Hlk16683286"/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77B4CC72" w14:textId="77777777" w:rsidR="001F15B3" w:rsidRPr="00015298" w:rsidRDefault="001F15B3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E142D1E" w14:textId="77777777" w:rsidR="001F15B3" w:rsidRPr="00015298" w:rsidRDefault="001F15B3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713D3E8" w14:textId="77777777" w:rsidR="001F15B3" w:rsidRPr="00015298" w:rsidRDefault="001F15B3" w:rsidP="006A0FC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360901" w:rsidRPr="00AB0F3E" w14:paraId="7BBCC396" w14:textId="77777777" w:rsidTr="003A4804">
        <w:trPr>
          <w:trHeight w:val="30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6F91BCF" w14:textId="4202AF9C" w:rsidR="00360901" w:rsidRPr="005532EA" w:rsidRDefault="00360901" w:rsidP="00360901">
            <w:pPr>
              <w:suppressAutoHyphens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zh-CN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</w:t>
            </w:r>
            <w:r w:rsidR="005532EA">
              <w:rPr>
                <w:rFonts w:cs="Arial" w:hint="eastAsia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F9E741C" w14:textId="77777777" w:rsidR="00360901" w:rsidRPr="00AB0F3E" w:rsidRDefault="00360901" w:rsidP="0036090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08: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5764F755" w14:textId="7CD952C6" w:rsidR="00360901" w:rsidRDefault="00360901" w:rsidP="0036090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AD4371" w14:textId="77777777" w:rsidR="00360901" w:rsidRPr="00480F43" w:rsidRDefault="00360901" w:rsidP="0036090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13012B82" w14:textId="77777777" w:rsidR="00360901" w:rsidRPr="00480F43" w:rsidRDefault="00360901" w:rsidP="0036090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=================</w:t>
            </w:r>
          </w:p>
          <w:p w14:paraId="2EEECB9B" w14:textId="77777777" w:rsidR="00360901" w:rsidRPr="00480F43" w:rsidRDefault="00360901" w:rsidP="0036090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750D0EE7" w14:textId="1A05C7B0" w:rsidR="00360901" w:rsidRPr="00480F43" w:rsidRDefault="00360901" w:rsidP="0036090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5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Ubiquitous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81307E" w14:textId="77777777" w:rsidR="00360901" w:rsidRPr="00480F43" w:rsidRDefault="00360901" w:rsidP="0036090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2F2E1FA0" w14:textId="77777777" w:rsidR="00360901" w:rsidRDefault="00360901" w:rsidP="0036090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</w:p>
          <w:p w14:paraId="17800C67" w14:textId="77777777" w:rsidR="00360901" w:rsidRPr="00480F43" w:rsidRDefault="00360901" w:rsidP="0036090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eastAsia="ja-JP"/>
              </w:rPr>
              <w:t>=================</w:t>
            </w:r>
          </w:p>
          <w:p w14:paraId="266885A4" w14:textId="77777777" w:rsidR="00360901" w:rsidRDefault="00360901" w:rsidP="0036090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40D663BB" w14:textId="12DB9D3A" w:rsidR="00360901" w:rsidRPr="00E775B8" w:rsidRDefault="00360901" w:rsidP="00360901">
            <w:pPr>
              <w:pStyle w:val="ListParagraph"/>
              <w:numPr>
                <w:ilvl w:val="2"/>
                <w:numId w:val="19"/>
              </w:numPr>
              <w:jc w:val="center"/>
              <w:textAlignment w:val="baseline"/>
              <w:rPr>
                <w:rFonts w:eastAsia="MS Mincho" w:cs="Arial"/>
                <w:bCs/>
                <w:color w:val="00B050"/>
                <w:kern w:val="2"/>
                <w:szCs w:val="24"/>
                <w:lang w:val="en-US" w:eastAsia="ja-JP"/>
              </w:rPr>
            </w:pPr>
            <w:r>
              <w:rPr>
                <w:rFonts w:eastAsia="MS Mincho" w:cs="Arial"/>
                <w:bCs/>
                <w:color w:val="00B050"/>
                <w:szCs w:val="24"/>
                <w:lang w:val="en-US" w:eastAsia="ja-JP"/>
              </w:rPr>
              <w:t>TBD</w:t>
            </w:r>
          </w:p>
        </w:tc>
      </w:tr>
      <w:tr w:rsidR="001F15B3" w:rsidRPr="00AB0F3E" w14:paraId="498FD791" w14:textId="77777777" w:rsidTr="001F15B3">
        <w:trPr>
          <w:trHeight w:val="30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4E48BDD0" w14:textId="77777777" w:rsidR="001F15B3" w:rsidRPr="00AB0F3E" w:rsidRDefault="001F15B3" w:rsidP="006A0FC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780EF53" w14:textId="77777777" w:rsidR="001F15B3" w:rsidRPr="00AB0F3E" w:rsidRDefault="001F15B3" w:rsidP="006A0FC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486A02FE" w14:textId="77777777" w:rsidR="001F15B3" w:rsidRDefault="001F15B3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9D4E3F" w14:textId="77777777" w:rsidR="001F15B3" w:rsidRPr="00480F43" w:rsidRDefault="001F15B3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7BCF8633" w14:textId="3684E0CB" w:rsidR="001F15B3" w:rsidRPr="0077447F" w:rsidRDefault="001F15B3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635C3F06" w14:textId="77777777" w:rsidR="001F15B3" w:rsidRPr="00480F43" w:rsidRDefault="001F15B3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64EAA39E" w14:textId="77777777" w:rsidR="001F15B3" w:rsidRPr="00480F43" w:rsidRDefault="001F15B3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1893C775" w14:textId="5F3B6E7D" w:rsidR="001F15B3" w:rsidRPr="00480F43" w:rsidRDefault="001F15B3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>5</w:t>
            </w:r>
            <w:r w:rsidRPr="00480F43">
              <w:rPr>
                <w:rFonts w:eastAsia="MS Mincho" w:cs="Arial"/>
                <w:bCs/>
                <w:color w:val="00B050"/>
                <w:sz w:val="20"/>
                <w:szCs w:val="24"/>
                <w:lang w:val="en-US" w:eastAsia="ja-JP"/>
              </w:rPr>
              <w:t xml:space="preserve"> Ubiquitous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578BEC" w14:textId="77777777" w:rsidR="001F15B3" w:rsidRDefault="001F15B3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6C8DF98A" w14:textId="77777777" w:rsidR="001F15B3" w:rsidRPr="0077447F" w:rsidRDefault="001F15B3" w:rsidP="00E676A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</w:pPr>
            <w:proofErr w:type="gramStart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8.1.</w:t>
            </w:r>
            <w:r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3</w:t>
            </w:r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 AI</w:t>
            </w:r>
            <w:proofErr w:type="gramEnd"/>
            <w:r w:rsidRPr="0077447F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7BA123BA" w14:textId="77777777" w:rsidR="001F15B3" w:rsidRPr="00480F43" w:rsidRDefault="001F15B3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MS Mincho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6FE4A3E2" w14:textId="77777777" w:rsidR="001F15B3" w:rsidRPr="00480F43" w:rsidRDefault="001F15B3" w:rsidP="006A0FC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MS Mincho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3170051F" w14:textId="0851B649" w:rsidR="001F15B3" w:rsidRPr="00E775B8" w:rsidRDefault="001F15B3" w:rsidP="00E775B8">
            <w:pPr>
              <w:pStyle w:val="ListParagraph"/>
              <w:numPr>
                <w:ilvl w:val="2"/>
                <w:numId w:val="19"/>
              </w:numPr>
              <w:jc w:val="center"/>
              <w:textAlignment w:val="baseline"/>
              <w:rPr>
                <w:rFonts w:eastAsia="MS Mincho" w:cs="Arial"/>
                <w:bCs/>
                <w:color w:val="00B050"/>
                <w:kern w:val="2"/>
                <w:szCs w:val="24"/>
                <w:lang w:val="en-US" w:eastAsia="ja-JP"/>
              </w:rPr>
            </w:pPr>
            <w:r w:rsidRPr="00E775B8">
              <w:rPr>
                <w:rFonts w:eastAsia="MS Mincho" w:cs="Arial"/>
                <w:bCs/>
                <w:color w:val="00B050"/>
                <w:szCs w:val="24"/>
                <w:lang w:val="en-US" w:eastAsia="ja-JP"/>
              </w:rPr>
              <w:t>Ubiquitous</w:t>
            </w:r>
          </w:p>
        </w:tc>
      </w:tr>
      <w:bookmarkEnd w:id="7"/>
    </w:tbl>
    <w:p w14:paraId="77802682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2268"/>
        <w:gridCol w:w="3650"/>
      </w:tblGrid>
      <w:tr w:rsidR="00721312" w:rsidRPr="00745D37" w14:paraId="11B55104" w14:textId="77777777" w:rsidTr="00DA3F90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5C8DB5" w14:textId="0D09DBB3" w:rsidR="00721312" w:rsidRPr="00E775B8" w:rsidRDefault="00C1409C" w:rsidP="00E775B8">
            <w:pPr>
              <w:pStyle w:val="Heading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Ubiquitous</w:t>
            </w:r>
          </w:p>
        </w:tc>
      </w:tr>
      <w:tr w:rsidR="00721312" w:rsidRPr="00B04844" w14:paraId="1E8A4DB3" w14:textId="77777777" w:rsidTr="00DA3F90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73F1CE75" w14:textId="77777777" w:rsidR="00721312" w:rsidRDefault="00721312" w:rsidP="00DA3F90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Updates to existing use cases</w:t>
            </w:r>
          </w:p>
        </w:tc>
      </w:tr>
      <w:tr w:rsidR="00721312" w:rsidRPr="002B5B90" w14:paraId="571D77B5" w14:textId="77777777" w:rsidTr="00262F2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D394C9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FFA4CE" w14:textId="1366E71E" w:rsidR="00721312" w:rsidRPr="00EB1149" w:rsidRDefault="00721312" w:rsidP="00DA3F90">
            <w:pPr>
              <w:snapToGrid w:val="0"/>
              <w:spacing w:after="0" w:line="240" w:lineRule="auto"/>
            </w:pPr>
            <w:hyperlink r:id="rId11" w:history="1">
              <w:r w:rsidRPr="00EB1149">
                <w:rPr>
                  <w:rStyle w:val="Hyperlink"/>
                  <w:rFonts w:cs="Arial"/>
                  <w:szCs w:val="18"/>
                </w:rPr>
                <w:t>S1-253153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625F1C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E77AB6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Resolution of editorial issues and Editor’s Notes in “Use Case on ubiquitous and resilient network” clause (8.1)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5B3ACF" w14:textId="77777777" w:rsidR="00721312" w:rsidRPr="006F648D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Meged in</w:t>
            </w:r>
            <w:r w:rsidRPr="006F648D">
              <w:rPr>
                <w:rFonts w:eastAsia="Times New Roman" w:cs="Arial"/>
                <w:szCs w:val="18"/>
                <w:lang w:eastAsia="ar-SA"/>
              </w:rPr>
              <w:t>to S1-253089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EBF4DC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>Rapp comment: Included in</w:t>
            </w:r>
            <w:r>
              <w:rPr>
                <w:rFonts w:cs="Arial"/>
                <w:szCs w:val="18"/>
              </w:rPr>
              <w:t xml:space="preserve"> S1-253089</w:t>
            </w:r>
          </w:p>
        </w:tc>
      </w:tr>
      <w:tr w:rsidR="00721312" w:rsidRPr="002B5B90" w14:paraId="52C99367" w14:textId="77777777" w:rsidTr="00262F2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864827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8ABB23" w14:textId="3BA3D1A4" w:rsidR="00721312" w:rsidRPr="00EB1149" w:rsidRDefault="00721312" w:rsidP="00DA3F90">
            <w:pPr>
              <w:snapToGrid w:val="0"/>
              <w:spacing w:after="0" w:line="240" w:lineRule="auto"/>
            </w:pPr>
            <w:hyperlink r:id="rId12" w:history="1">
              <w:r w:rsidRPr="00EB1149">
                <w:rPr>
                  <w:rStyle w:val="Hyperlink"/>
                  <w:rFonts w:cs="Arial"/>
                  <w:szCs w:val="18"/>
                </w:rPr>
                <w:t>S1-253228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3A05AF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F8C77E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use case 8.2 enhanced user experience with sparse LEO satellite deployment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09FA1A" w14:textId="653628EA" w:rsidR="00721312" w:rsidRPr="00262F2E" w:rsidRDefault="00262F2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2F2E">
              <w:rPr>
                <w:rFonts w:eastAsia="Times New Roman" w:cs="Arial"/>
                <w:szCs w:val="18"/>
                <w:lang w:eastAsia="ar-SA"/>
              </w:rPr>
              <w:t>Revised to S1-253228r1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CC7C4E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62F2E" w:rsidRPr="002B5B90" w14:paraId="622A2F06" w14:textId="77777777" w:rsidTr="00262F2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7AD541" w14:textId="7208B3CC" w:rsidR="00262F2E" w:rsidRPr="00262F2E" w:rsidRDefault="00262F2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2F2E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53E186" w14:textId="03306112" w:rsidR="00262F2E" w:rsidRPr="00262F2E" w:rsidRDefault="00262F2E" w:rsidP="00DA3F90">
            <w:pPr>
              <w:snapToGrid w:val="0"/>
              <w:spacing w:after="0" w:line="240" w:lineRule="auto"/>
            </w:pPr>
            <w:hyperlink r:id="rId13" w:history="1">
              <w:r w:rsidRPr="00262F2E">
                <w:rPr>
                  <w:rStyle w:val="Hyperlink"/>
                  <w:rFonts w:cs="Arial"/>
                </w:rPr>
                <w:t>S1-253228r1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FFB363" w14:textId="43C2A874" w:rsidR="00262F2E" w:rsidRPr="00262F2E" w:rsidRDefault="00262F2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2F2E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91B168" w14:textId="1DC5373F" w:rsidR="00262F2E" w:rsidRPr="00262F2E" w:rsidRDefault="00262F2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2F2E">
              <w:rPr>
                <w:rFonts w:cs="Arial"/>
                <w:szCs w:val="18"/>
              </w:rPr>
              <w:t>Update of use case 8.2 enhanced user experience with sparse LEO satellite deployment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4FD7D1" w14:textId="0DCA4FCA" w:rsidR="00262F2E" w:rsidRPr="00262F2E" w:rsidRDefault="00262F2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2F2E">
              <w:rPr>
                <w:rFonts w:eastAsia="Times New Roman" w:cs="Arial"/>
                <w:szCs w:val="18"/>
                <w:lang w:eastAsia="ar-SA"/>
              </w:rPr>
              <w:t>Revised to S1-253450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8F3D99" w14:textId="77777777" w:rsidR="00262F2E" w:rsidRPr="00262F2E" w:rsidRDefault="00262F2E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262F2E">
              <w:rPr>
                <w:rFonts w:eastAsia="Arial Unicode MS" w:cs="Arial"/>
                <w:color w:val="FF00FF"/>
                <w:szCs w:val="18"/>
                <w:lang w:eastAsia="ar-SA"/>
              </w:rPr>
              <w:t>Revision of S1-253228.</w:t>
            </w:r>
          </w:p>
          <w:p w14:paraId="7E17627C" w14:textId="52E68528" w:rsidR="00262F2E" w:rsidRPr="00262F2E" w:rsidRDefault="00262F2E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62F2E" w:rsidRPr="002B5B90" w14:paraId="2A07079D" w14:textId="77777777" w:rsidTr="00262F2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8D2D07" w14:textId="7F001074" w:rsidR="00262F2E" w:rsidRPr="00262F2E" w:rsidRDefault="00262F2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2F2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2051C3E" w14:textId="62735E93" w:rsidR="00262F2E" w:rsidRPr="00262F2E" w:rsidRDefault="00262F2E" w:rsidP="00DA3F90">
            <w:pPr>
              <w:snapToGrid w:val="0"/>
              <w:spacing w:after="0" w:line="240" w:lineRule="auto"/>
              <w:rPr>
                <w:rFonts w:cs="Arial"/>
              </w:rPr>
            </w:pPr>
            <w:hyperlink r:id="rId14" w:history="1">
              <w:r w:rsidRPr="00262F2E">
                <w:rPr>
                  <w:rStyle w:val="Hyperlink"/>
                  <w:rFonts w:cs="Arial"/>
                </w:rPr>
                <w:t>S1-253450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1940ED" w14:textId="4235D182" w:rsidR="00262F2E" w:rsidRPr="00262F2E" w:rsidRDefault="00262F2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2F2E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DCAC19" w14:textId="25B351E1" w:rsidR="00262F2E" w:rsidRPr="00262F2E" w:rsidRDefault="00262F2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2F2E">
              <w:rPr>
                <w:rFonts w:cs="Arial"/>
                <w:szCs w:val="18"/>
              </w:rPr>
              <w:t>Update of use case 8.2 enhanced user experience with sparse LEO satellite deployment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4C3196C" w14:textId="4C9D389F" w:rsidR="00262F2E" w:rsidRPr="00262F2E" w:rsidRDefault="00262F2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2F2E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B49E32E" w14:textId="342FB09B" w:rsidR="00262F2E" w:rsidRPr="00262F2E" w:rsidRDefault="00263B68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="00262F2E" w:rsidRPr="00262F2E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S1-253228r1.</w:t>
            </w:r>
          </w:p>
          <w:p w14:paraId="4BB2EBA5" w14:textId="4084374A" w:rsidR="00262F2E" w:rsidRPr="00262F2E" w:rsidRDefault="00262F2E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721312" w:rsidRPr="002B5B90" w14:paraId="4C1043D0" w14:textId="77777777" w:rsidTr="00D969E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8B2CF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606141" w14:textId="75615FF0" w:rsidR="00721312" w:rsidRPr="00EB1149" w:rsidRDefault="00721312" w:rsidP="00DA3F90">
            <w:pPr>
              <w:snapToGrid w:val="0"/>
              <w:spacing w:after="0" w:line="240" w:lineRule="auto"/>
            </w:pPr>
            <w:hyperlink r:id="rId15" w:history="1">
              <w:r w:rsidRPr="00EB1149">
                <w:rPr>
                  <w:rStyle w:val="Hyperlink"/>
                  <w:rFonts w:cs="Arial"/>
                  <w:szCs w:val="18"/>
                </w:rPr>
                <w:t>S1-253017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7FBAFA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  <w:r>
              <w:rPr>
                <w:rFonts w:cs="Arial"/>
                <w:szCs w:val="18"/>
              </w:rPr>
              <w:t xml:space="preserve">, MITRE, </w:t>
            </w:r>
            <w:proofErr w:type="spellStart"/>
            <w:r>
              <w:rPr>
                <w:rFonts w:cs="Arial"/>
                <w:szCs w:val="18"/>
              </w:rPr>
              <w:t>Firstnet</w:t>
            </w:r>
            <w:proofErr w:type="spellEnd"/>
            <w:r>
              <w:rPr>
                <w:rFonts w:cs="Arial"/>
                <w:szCs w:val="18"/>
              </w:rPr>
              <w:t>, 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34E3C8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UC 8.5 Disaster Relief - 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135D21" w14:textId="5C75FADE" w:rsidR="00721312" w:rsidRPr="00262F2E" w:rsidRDefault="00262F2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262F2E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262F2E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262F2E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262F2E">
              <w:rPr>
                <w:rFonts w:eastAsia="Times New Roman" w:cs="Arial"/>
                <w:szCs w:val="18"/>
                <w:lang w:val="de-DE" w:eastAsia="ar-SA"/>
              </w:rPr>
              <w:t xml:space="preserve"> S1-253017r1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E87D01" w14:textId="77777777" w:rsidR="00721312" w:rsidRPr="0035555A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62F2E" w:rsidRPr="002B5B90" w14:paraId="5B52D17A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31CBC7" w14:textId="4B9807C4" w:rsidR="00262F2E" w:rsidRPr="00262F2E" w:rsidRDefault="00262F2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2F2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638F2C" w14:textId="78D2D73C" w:rsidR="00262F2E" w:rsidRPr="00262F2E" w:rsidRDefault="00262F2E" w:rsidP="00DA3F90">
            <w:pPr>
              <w:snapToGrid w:val="0"/>
              <w:spacing w:after="0" w:line="240" w:lineRule="auto"/>
            </w:pPr>
            <w:hyperlink r:id="rId16" w:history="1">
              <w:r w:rsidRPr="00262F2E">
                <w:rPr>
                  <w:rStyle w:val="Hyperlink"/>
                  <w:rFonts w:cs="Arial"/>
                </w:rPr>
                <w:t>S1-253017r1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786AD1" w14:textId="5F9E3D14" w:rsidR="00262F2E" w:rsidRPr="00262F2E" w:rsidRDefault="00262F2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2F2E">
              <w:rPr>
                <w:rFonts w:cs="Arial"/>
                <w:szCs w:val="18"/>
              </w:rPr>
              <w:t xml:space="preserve">THALES, </w:t>
            </w:r>
            <w:proofErr w:type="spellStart"/>
            <w:r w:rsidRPr="00262F2E">
              <w:rPr>
                <w:rFonts w:cs="Arial"/>
                <w:szCs w:val="18"/>
              </w:rPr>
              <w:t>Novamint</w:t>
            </w:r>
            <w:proofErr w:type="spellEnd"/>
            <w:r w:rsidRPr="00262F2E">
              <w:rPr>
                <w:rFonts w:cs="Arial"/>
                <w:szCs w:val="18"/>
              </w:rPr>
              <w:t xml:space="preserve">, MITRE, </w:t>
            </w:r>
            <w:proofErr w:type="spellStart"/>
            <w:r w:rsidRPr="00262F2E">
              <w:rPr>
                <w:rFonts w:cs="Arial"/>
                <w:szCs w:val="18"/>
              </w:rPr>
              <w:t>Firstnet</w:t>
            </w:r>
            <w:proofErr w:type="spellEnd"/>
            <w:r w:rsidRPr="00262F2E">
              <w:rPr>
                <w:rFonts w:cs="Arial"/>
                <w:szCs w:val="18"/>
              </w:rPr>
              <w:t>, 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A6B9FB" w14:textId="549A0374" w:rsidR="00262F2E" w:rsidRPr="00262F2E" w:rsidRDefault="00262F2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2F2E">
              <w:rPr>
                <w:rFonts w:cs="Arial"/>
                <w:szCs w:val="18"/>
              </w:rPr>
              <w:t>UC 8.5 Disaster Relief - 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3994CC" w14:textId="0329BE50" w:rsidR="00262F2E" w:rsidRPr="00D969EE" w:rsidRDefault="00D969E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proofErr w:type="spellStart"/>
            <w:r w:rsidRPr="00D969EE">
              <w:rPr>
                <w:rFonts w:eastAsia="Times New Roman" w:cs="Arial"/>
                <w:szCs w:val="18"/>
                <w:lang w:val="de-DE" w:eastAsia="ar-SA"/>
              </w:rPr>
              <w:t>Revised</w:t>
            </w:r>
            <w:proofErr w:type="spellEnd"/>
            <w:r w:rsidRPr="00D969EE">
              <w:rPr>
                <w:rFonts w:eastAsia="Times New Roman" w:cs="Arial"/>
                <w:szCs w:val="18"/>
                <w:lang w:val="de-DE" w:eastAsia="ar-SA"/>
              </w:rPr>
              <w:t xml:space="preserve"> </w:t>
            </w:r>
            <w:proofErr w:type="spellStart"/>
            <w:r w:rsidRPr="00D969EE">
              <w:rPr>
                <w:rFonts w:eastAsia="Times New Roman" w:cs="Arial"/>
                <w:szCs w:val="18"/>
                <w:lang w:val="de-DE" w:eastAsia="ar-SA"/>
              </w:rPr>
              <w:t>to</w:t>
            </w:r>
            <w:proofErr w:type="spellEnd"/>
            <w:r w:rsidRPr="00D969EE">
              <w:rPr>
                <w:rFonts w:eastAsia="Times New Roman" w:cs="Arial"/>
                <w:szCs w:val="18"/>
                <w:lang w:val="de-DE" w:eastAsia="ar-SA"/>
              </w:rPr>
              <w:t xml:space="preserve"> S1-253017r2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0E1BF0" w14:textId="133B28F0" w:rsidR="00262F2E" w:rsidRPr="00263B68" w:rsidRDefault="00262F2E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263B68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S1-253017.</w:t>
            </w:r>
          </w:p>
        </w:tc>
      </w:tr>
      <w:tr w:rsidR="00D969EE" w:rsidRPr="002B5B90" w14:paraId="5FA5888E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3F966" w14:textId="68D20B0F" w:rsidR="00D969EE" w:rsidRPr="00D969EE" w:rsidRDefault="00D969E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969E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37BA5" w14:textId="6B77AA6D" w:rsidR="00D969EE" w:rsidRPr="00D969EE" w:rsidRDefault="00D969EE" w:rsidP="00DA3F90">
            <w:pPr>
              <w:snapToGrid w:val="0"/>
              <w:spacing w:after="0" w:line="240" w:lineRule="auto"/>
            </w:pPr>
            <w:hyperlink r:id="rId17" w:history="1">
              <w:r w:rsidRPr="00D969EE">
                <w:rPr>
                  <w:rStyle w:val="Hyperlink"/>
                  <w:rFonts w:cs="Arial"/>
                </w:rPr>
                <w:t>S1-253017r2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B4E9F" w14:textId="52C252FA" w:rsidR="00D969EE" w:rsidRPr="00D969EE" w:rsidRDefault="00D969E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69EE">
              <w:rPr>
                <w:rFonts w:cs="Arial"/>
                <w:szCs w:val="18"/>
              </w:rPr>
              <w:t xml:space="preserve">THALES, </w:t>
            </w:r>
            <w:proofErr w:type="spellStart"/>
            <w:r w:rsidRPr="00D969EE">
              <w:rPr>
                <w:rFonts w:cs="Arial"/>
                <w:szCs w:val="18"/>
              </w:rPr>
              <w:t>Novamint</w:t>
            </w:r>
            <w:proofErr w:type="spellEnd"/>
            <w:r w:rsidRPr="00D969EE">
              <w:rPr>
                <w:rFonts w:cs="Arial"/>
                <w:szCs w:val="18"/>
              </w:rPr>
              <w:t xml:space="preserve">, MITRE, </w:t>
            </w:r>
            <w:proofErr w:type="spellStart"/>
            <w:r w:rsidRPr="00D969EE">
              <w:rPr>
                <w:rFonts w:cs="Arial"/>
                <w:szCs w:val="18"/>
              </w:rPr>
              <w:t>Firstnet</w:t>
            </w:r>
            <w:proofErr w:type="spellEnd"/>
            <w:r w:rsidRPr="00D969EE">
              <w:rPr>
                <w:rFonts w:cs="Arial"/>
                <w:szCs w:val="18"/>
              </w:rPr>
              <w:t>, 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3EFF8" w14:textId="03F62A19" w:rsidR="00D969EE" w:rsidRPr="00D969EE" w:rsidRDefault="00D969E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69EE">
              <w:rPr>
                <w:rFonts w:cs="Arial"/>
                <w:szCs w:val="18"/>
              </w:rPr>
              <w:t>UC 8.5 Disaster Relief - 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9DE7F" w14:textId="77777777" w:rsidR="00D969EE" w:rsidRPr="005F5E6D" w:rsidRDefault="00D969E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9B370" w14:textId="6C74AA9E" w:rsidR="00D969EE" w:rsidRPr="005F5E6D" w:rsidRDefault="00D969EE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5F5E6D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S1-253017r1.</w:t>
            </w:r>
          </w:p>
        </w:tc>
      </w:tr>
      <w:tr w:rsidR="00721312" w:rsidRPr="002B5B90" w14:paraId="4631CA31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066219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EE2343" w14:textId="5BB7B8E1" w:rsidR="00721312" w:rsidRPr="00EB1149" w:rsidRDefault="00721312" w:rsidP="00DA3F90">
            <w:pPr>
              <w:snapToGrid w:val="0"/>
              <w:spacing w:after="0" w:line="240" w:lineRule="auto"/>
            </w:pPr>
            <w:hyperlink r:id="rId18" w:history="1">
              <w:r w:rsidRPr="00EB1149">
                <w:rPr>
                  <w:rStyle w:val="Hyperlink"/>
                  <w:rFonts w:cs="Arial"/>
                  <w:szCs w:val="18"/>
                </w:rPr>
                <w:t>S1-253041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CB946F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0A5107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Remove EN in Global Mobile Video use case (by clarify KPI table)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D31FD4" w14:textId="241C737C" w:rsidR="00721312" w:rsidRPr="00262F2E" w:rsidRDefault="00262F2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2F2E">
              <w:rPr>
                <w:rFonts w:eastAsia="Times New Roman" w:cs="Arial"/>
                <w:szCs w:val="18"/>
                <w:lang w:eastAsia="ar-SA"/>
              </w:rPr>
              <w:t>Revised to S1-253041r1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790141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62F2E" w:rsidRPr="002B5B90" w14:paraId="2F0E8630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271529" w14:textId="2CA8688F" w:rsidR="00262F2E" w:rsidRPr="00262F2E" w:rsidRDefault="00262F2E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2F2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63788B" w14:textId="444BD7F3" w:rsidR="00262F2E" w:rsidRPr="00262F2E" w:rsidRDefault="00262F2E" w:rsidP="00DA3F90">
            <w:pPr>
              <w:snapToGrid w:val="0"/>
              <w:spacing w:after="0" w:line="240" w:lineRule="auto"/>
            </w:pPr>
            <w:hyperlink r:id="rId19" w:history="1">
              <w:r w:rsidRPr="00262F2E">
                <w:rPr>
                  <w:rStyle w:val="Hyperlink"/>
                  <w:rFonts w:cs="Arial"/>
                </w:rPr>
                <w:t>S1-253041r1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14649C" w14:textId="0DC747F4" w:rsidR="00262F2E" w:rsidRPr="00262F2E" w:rsidRDefault="00262F2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2F2E">
              <w:rPr>
                <w:rFonts w:cs="Arial"/>
                <w:szCs w:val="18"/>
              </w:rPr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646EBE" w14:textId="3120218D" w:rsidR="00262F2E" w:rsidRPr="00262F2E" w:rsidRDefault="00262F2E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2F2E">
              <w:rPr>
                <w:rFonts w:cs="Arial"/>
                <w:szCs w:val="18"/>
              </w:rPr>
              <w:t>Remove EN in Global Mobile Video use case (by clarify KPI table)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F94019" w14:textId="706CA072" w:rsidR="00262F2E" w:rsidRPr="005F5E6D" w:rsidRDefault="005F5E6D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F5E6D">
              <w:rPr>
                <w:rFonts w:eastAsia="Times New Roman" w:cs="Arial"/>
                <w:szCs w:val="18"/>
                <w:lang w:eastAsia="ar-SA"/>
              </w:rPr>
              <w:t>Revised to S1-253041r2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1CC717" w14:textId="5B3EA831" w:rsidR="00262F2E" w:rsidRPr="00263B68" w:rsidRDefault="00262F2E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63B6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S1-253041.</w:t>
            </w:r>
          </w:p>
        </w:tc>
      </w:tr>
      <w:tr w:rsidR="005F5E6D" w:rsidRPr="002B5B90" w14:paraId="2C95AA98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7739B" w14:textId="511FD5FA" w:rsidR="005F5E6D" w:rsidRPr="005F5E6D" w:rsidRDefault="005F5E6D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F5E6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B04A" w14:textId="6780BEAD" w:rsidR="005F5E6D" w:rsidRPr="005F5E6D" w:rsidRDefault="005F5E6D" w:rsidP="00DA3F90">
            <w:pPr>
              <w:snapToGrid w:val="0"/>
              <w:spacing w:after="0" w:line="240" w:lineRule="auto"/>
            </w:pPr>
            <w:hyperlink r:id="rId20" w:history="1">
              <w:r w:rsidRPr="005F5E6D">
                <w:rPr>
                  <w:rStyle w:val="Hyperlink"/>
                  <w:rFonts w:cs="Arial"/>
                </w:rPr>
                <w:t>S1-253041r2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9DC73" w14:textId="12AF58E1" w:rsidR="005F5E6D" w:rsidRPr="005F5E6D" w:rsidRDefault="005F5E6D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F5E6D">
              <w:rPr>
                <w:rFonts w:cs="Arial"/>
                <w:szCs w:val="18"/>
              </w:rPr>
              <w:t xml:space="preserve">Ericsson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B1241" w14:textId="6BF175DE" w:rsidR="005F5E6D" w:rsidRPr="005F5E6D" w:rsidRDefault="005F5E6D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F5E6D">
              <w:rPr>
                <w:rFonts w:cs="Arial"/>
                <w:szCs w:val="18"/>
              </w:rPr>
              <w:t>Remove EN in Global Mobile Video use case (by clarify KPI table)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F6F" w14:textId="77777777" w:rsidR="005F5E6D" w:rsidRPr="005F5E6D" w:rsidRDefault="005F5E6D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2B87" w14:textId="04BE46D0" w:rsidR="005F5E6D" w:rsidRPr="005F5E6D" w:rsidRDefault="005F5E6D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5E6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S1-253041r1.</w:t>
            </w:r>
          </w:p>
        </w:tc>
      </w:tr>
      <w:tr w:rsidR="00721312" w:rsidRPr="002B5B90" w14:paraId="7C90E5A8" w14:textId="77777777" w:rsidTr="00417E9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26A0C0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F1D59F" w14:textId="64FB5567" w:rsidR="00721312" w:rsidRPr="00EB1149" w:rsidRDefault="00721312" w:rsidP="00DA3F90">
            <w:pPr>
              <w:snapToGrid w:val="0"/>
              <w:spacing w:after="0" w:line="240" w:lineRule="auto"/>
            </w:pPr>
            <w:hyperlink r:id="rId21" w:history="1">
              <w:r w:rsidRPr="00EB1149">
                <w:rPr>
                  <w:rStyle w:val="Hyperlink"/>
                  <w:rFonts w:cs="Arial"/>
                  <w:szCs w:val="18"/>
                </w:rPr>
                <w:t>S1-253145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9CEF94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9FF129" w14:textId="77777777" w:rsidR="00721312" w:rsidRPr="0035555A" w:rsidRDefault="00721312" w:rsidP="00DA3F90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to resolve ENs in clause 8.8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F3770E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5D0384">
              <w:rPr>
                <w:rFonts w:eastAsia="Times New Roman" w:cs="Arial"/>
                <w:szCs w:val="18"/>
                <w:lang w:eastAsia="ar-SA"/>
              </w:rPr>
              <w:t>to S1-253249r1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2B20A9" w14:textId="77777777" w:rsidR="00721312" w:rsidRPr="007F2129" w:rsidRDefault="00721312" w:rsidP="00DA3F90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</w:t>
            </w:r>
            <w:r>
              <w:rPr>
                <w:rFonts w:cs="Arial"/>
                <w:szCs w:val="18"/>
              </w:rPr>
              <w:t>193</w:t>
            </w:r>
            <w:r w:rsidRPr="009C62F0">
              <w:rPr>
                <w:rFonts w:cs="Arial"/>
                <w:szCs w:val="18"/>
              </w:rPr>
              <w:t xml:space="preserve"> &amp; 32</w:t>
            </w:r>
            <w:r>
              <w:rPr>
                <w:rFonts w:cs="Arial"/>
                <w:szCs w:val="18"/>
              </w:rPr>
              <w:t>49 to avoid conflict with proposed changes</w:t>
            </w:r>
          </w:p>
        </w:tc>
      </w:tr>
      <w:tr w:rsidR="00721312" w:rsidRPr="002B5B90" w14:paraId="111CBC56" w14:textId="77777777" w:rsidTr="00417E9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C75E4F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79D557" w14:textId="1C2859C2" w:rsidR="00721312" w:rsidRPr="00EB1149" w:rsidRDefault="00721312" w:rsidP="00DA3F90">
            <w:pPr>
              <w:snapToGrid w:val="0"/>
              <w:spacing w:after="0" w:line="240" w:lineRule="auto"/>
            </w:pPr>
            <w:hyperlink r:id="rId22" w:history="1">
              <w:r w:rsidRPr="00EB1149">
                <w:rPr>
                  <w:rStyle w:val="Hyperlink"/>
                  <w:rFonts w:cs="Arial"/>
                  <w:szCs w:val="18"/>
                </w:rPr>
                <w:t>S1-253193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FA3FE1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7142F9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8.8 UC on low-altitude logistics supported by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23390C" w14:textId="1C01C8A7" w:rsidR="00721312" w:rsidRPr="00417E9B" w:rsidRDefault="00417E9B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5D0384">
              <w:rPr>
                <w:rFonts w:eastAsia="Times New Roman" w:cs="Arial"/>
                <w:szCs w:val="18"/>
                <w:lang w:eastAsia="ar-SA"/>
              </w:rPr>
              <w:t>to S1-253249r1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508576" w14:textId="77777777" w:rsidR="00721312" w:rsidRPr="00417E9B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17E9B">
              <w:rPr>
                <w:rFonts w:cs="Arial"/>
                <w:color w:val="000000"/>
                <w:szCs w:val="18"/>
              </w:rPr>
              <w:t>Rapp comment: To be merged with 3145 &amp; 3249 to avoid conflict with proposed changes</w:t>
            </w:r>
          </w:p>
        </w:tc>
      </w:tr>
      <w:tr w:rsidR="00721312" w:rsidRPr="002B5B90" w14:paraId="0FFC1A7A" w14:textId="77777777" w:rsidTr="0004309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71F920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6EF7D9" w14:textId="0C8D1936" w:rsidR="00721312" w:rsidRPr="00EB1149" w:rsidRDefault="00721312" w:rsidP="00DA3F90">
            <w:pPr>
              <w:snapToGrid w:val="0"/>
              <w:spacing w:after="0" w:line="240" w:lineRule="auto"/>
            </w:pPr>
            <w:hyperlink r:id="rId23" w:history="1">
              <w:r w:rsidRPr="00EB1149">
                <w:rPr>
                  <w:rStyle w:val="Hyperlink"/>
                  <w:rFonts w:cs="Arial"/>
                  <w:szCs w:val="18"/>
                </w:rPr>
                <w:t>S1-253249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2714A7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5015D3" w14:textId="77777777" w:rsidR="00721312" w:rsidRPr="0035555A" w:rsidRDefault="00721312" w:rsidP="00DA3F90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update to use case 8.8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61FA3E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D0384">
              <w:rPr>
                <w:rFonts w:eastAsia="Times New Roman" w:cs="Arial"/>
                <w:szCs w:val="18"/>
                <w:lang w:eastAsia="ar-SA"/>
              </w:rPr>
              <w:t>Revised to S1-253249r1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CA1E60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</w:t>
            </w:r>
            <w:r>
              <w:rPr>
                <w:rFonts w:cs="Arial"/>
                <w:szCs w:val="18"/>
              </w:rPr>
              <w:t>14</w:t>
            </w:r>
            <w:r w:rsidRPr="009C62F0">
              <w:rPr>
                <w:rFonts w:cs="Arial"/>
                <w:szCs w:val="18"/>
              </w:rPr>
              <w:t>5 &amp; 3</w:t>
            </w:r>
            <w:r>
              <w:rPr>
                <w:rFonts w:cs="Arial"/>
                <w:szCs w:val="18"/>
              </w:rPr>
              <w:t>193 to avoid conflict with proposed changes</w:t>
            </w:r>
          </w:p>
        </w:tc>
      </w:tr>
      <w:tr w:rsidR="00721312" w:rsidRPr="002B5B90" w14:paraId="621931E0" w14:textId="77777777" w:rsidTr="00644F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906661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D038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B46996" w14:textId="77777777" w:rsidR="00721312" w:rsidRPr="005D0384" w:rsidRDefault="00721312" w:rsidP="00DA3F90">
            <w:pPr>
              <w:snapToGrid w:val="0"/>
              <w:spacing w:after="0" w:line="240" w:lineRule="auto"/>
            </w:pPr>
            <w:hyperlink r:id="rId24" w:history="1">
              <w:r w:rsidRPr="005D0384">
                <w:rPr>
                  <w:rStyle w:val="Hyperlink"/>
                  <w:rFonts w:cs="Arial"/>
                </w:rPr>
                <w:t>S1-253249r1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436ADE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D0384">
              <w:rPr>
                <w:rFonts w:cs="Arial"/>
                <w:szCs w:val="18"/>
              </w:rPr>
              <w:t>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67BC83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D0384">
              <w:rPr>
                <w:rFonts w:cs="Arial"/>
                <w:szCs w:val="18"/>
              </w:rPr>
              <w:t>pCR</w:t>
            </w:r>
            <w:proofErr w:type="spellEnd"/>
            <w:r w:rsidRPr="005D0384">
              <w:rPr>
                <w:rFonts w:cs="Arial"/>
                <w:szCs w:val="18"/>
              </w:rPr>
              <w:t xml:space="preserve"> on update to use case 8.8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B7BCB7" w14:textId="12912CEE" w:rsidR="00721312" w:rsidRPr="0004309F" w:rsidRDefault="0004309F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4309F">
              <w:rPr>
                <w:rFonts w:eastAsia="Times New Roman" w:cs="Arial"/>
                <w:szCs w:val="18"/>
                <w:lang w:eastAsia="ar-SA"/>
              </w:rPr>
              <w:t>Revised to S1-253249r2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CF8B21" w14:textId="77777777" w:rsidR="00721312" w:rsidRPr="005D0384" w:rsidRDefault="00721312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D0384">
              <w:rPr>
                <w:rFonts w:cs="Arial"/>
                <w:color w:val="000000"/>
                <w:szCs w:val="18"/>
              </w:rPr>
              <w:t>Revision of S1-253249.</w:t>
            </w:r>
          </w:p>
        </w:tc>
      </w:tr>
      <w:tr w:rsidR="0004309F" w:rsidRPr="002B5B90" w14:paraId="15CCF6CC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7FBB78" w14:textId="7A9E0778" w:rsidR="0004309F" w:rsidRPr="0004309F" w:rsidRDefault="0004309F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4309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47B9CC" w14:textId="4B89A57A" w:rsidR="0004309F" w:rsidRPr="0004309F" w:rsidRDefault="0004309F" w:rsidP="00DA3F90">
            <w:pPr>
              <w:snapToGrid w:val="0"/>
              <w:spacing w:after="0" w:line="240" w:lineRule="auto"/>
            </w:pPr>
            <w:hyperlink r:id="rId25" w:history="1">
              <w:r w:rsidRPr="0004309F">
                <w:rPr>
                  <w:rStyle w:val="Hyperlink"/>
                  <w:rFonts w:cs="Arial"/>
                </w:rPr>
                <w:t>S1-253249r2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AF7A5D" w14:textId="5FD840D6" w:rsidR="0004309F" w:rsidRPr="0004309F" w:rsidRDefault="0004309F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4309F">
              <w:rPr>
                <w:rFonts w:cs="Arial"/>
                <w:szCs w:val="18"/>
              </w:rPr>
              <w:t>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F5FE8D" w14:textId="063C2DAF" w:rsidR="0004309F" w:rsidRPr="0004309F" w:rsidRDefault="0004309F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04309F">
              <w:rPr>
                <w:rFonts w:cs="Arial"/>
                <w:szCs w:val="18"/>
              </w:rPr>
              <w:t>pCR</w:t>
            </w:r>
            <w:proofErr w:type="spellEnd"/>
            <w:r w:rsidRPr="0004309F">
              <w:rPr>
                <w:rFonts w:cs="Arial"/>
                <w:szCs w:val="18"/>
              </w:rPr>
              <w:t xml:space="preserve"> on update to use case 8.8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334CFA" w14:textId="75F3DBC6" w:rsidR="0004309F" w:rsidRPr="00644FDA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44FDA">
              <w:rPr>
                <w:rFonts w:eastAsia="Times New Roman" w:cs="Arial"/>
                <w:szCs w:val="18"/>
                <w:lang w:eastAsia="ar-SA"/>
              </w:rPr>
              <w:t>Revised to S1-253249r3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1CE012" w14:textId="7324A4EE" w:rsidR="0004309F" w:rsidRPr="00F50950" w:rsidRDefault="0004309F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0950">
              <w:rPr>
                <w:rFonts w:cs="Arial"/>
                <w:color w:val="000000"/>
                <w:szCs w:val="18"/>
              </w:rPr>
              <w:t>Revision of S1-253249r1.</w:t>
            </w:r>
          </w:p>
        </w:tc>
      </w:tr>
      <w:tr w:rsidR="00644FDA" w:rsidRPr="002B5B90" w14:paraId="01D7147D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5AEC" w14:textId="5A53F921" w:rsidR="00644FDA" w:rsidRPr="00644FDA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44FD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5B905" w14:textId="1477FDE5" w:rsidR="00644FDA" w:rsidRPr="00644FDA" w:rsidRDefault="00644FDA" w:rsidP="00DA3F90">
            <w:pPr>
              <w:snapToGrid w:val="0"/>
              <w:spacing w:after="0" w:line="240" w:lineRule="auto"/>
            </w:pPr>
            <w:hyperlink r:id="rId26" w:history="1">
              <w:r w:rsidRPr="00644FDA">
                <w:rPr>
                  <w:rStyle w:val="Hyperlink"/>
                  <w:rFonts w:cs="Arial"/>
                </w:rPr>
                <w:t>S1-253249r3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D1E0" w14:textId="446024DE" w:rsidR="00644FDA" w:rsidRPr="00644FDA" w:rsidRDefault="00644FD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44FDA">
              <w:rPr>
                <w:rFonts w:cs="Arial"/>
                <w:szCs w:val="18"/>
              </w:rPr>
              <w:t>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6F24" w14:textId="37733629" w:rsidR="00644FDA" w:rsidRPr="00644FDA" w:rsidRDefault="00644FD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644FDA">
              <w:rPr>
                <w:rFonts w:cs="Arial"/>
                <w:szCs w:val="18"/>
              </w:rPr>
              <w:t>pCR</w:t>
            </w:r>
            <w:proofErr w:type="spellEnd"/>
            <w:r w:rsidRPr="00644FDA">
              <w:rPr>
                <w:rFonts w:cs="Arial"/>
                <w:szCs w:val="18"/>
              </w:rPr>
              <w:t xml:space="preserve"> on update to use case 8.8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A027" w14:textId="77777777" w:rsidR="00644FDA" w:rsidRPr="005F5E6D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3DD8B" w14:textId="33399D9B" w:rsidR="00644FDA" w:rsidRPr="005F5E6D" w:rsidRDefault="00644FDA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F5E6D">
              <w:rPr>
                <w:rFonts w:cs="Arial"/>
                <w:color w:val="000000"/>
                <w:szCs w:val="18"/>
              </w:rPr>
              <w:t>Revision of S1-253249r2.</w:t>
            </w:r>
          </w:p>
        </w:tc>
      </w:tr>
      <w:tr w:rsidR="00721312" w:rsidRPr="002B5B90" w14:paraId="6EB6CD67" w14:textId="77777777" w:rsidTr="00644F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9B43C0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8313BD" w14:textId="63CA01B3" w:rsidR="00721312" w:rsidRPr="00EB1149" w:rsidRDefault="00721312" w:rsidP="00DA3F90">
            <w:pPr>
              <w:snapToGrid w:val="0"/>
              <w:spacing w:after="0" w:line="240" w:lineRule="auto"/>
            </w:pPr>
            <w:hyperlink r:id="rId27" w:history="1">
              <w:r w:rsidRPr="00EB1149">
                <w:rPr>
                  <w:rStyle w:val="Hyperlink"/>
                  <w:rFonts w:cs="Arial"/>
                  <w:szCs w:val="18"/>
                </w:rPr>
                <w:t>S1-253032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98FE38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Airbus, ESA, Fraunhofer IIS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5D8BE6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“8.9 Use case on hybrid TN and NTN positioning”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CCE36D" w14:textId="4BCD7BC8" w:rsidR="00721312" w:rsidRPr="00644FDA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44FDA">
              <w:rPr>
                <w:rFonts w:eastAsia="Times New Roman" w:cs="Arial"/>
                <w:szCs w:val="18"/>
                <w:lang w:eastAsia="ar-SA"/>
              </w:rPr>
              <w:t>Revised to S1-253032r1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3DA385" w14:textId="77777777" w:rsidR="00721312" w:rsidRPr="002D74AA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644FDA" w:rsidRPr="002B5B90" w14:paraId="0513F79E" w14:textId="77777777" w:rsidTr="00644F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2EFFD7" w14:textId="2FC9ACB5" w:rsidR="00644FDA" w:rsidRPr="00644FDA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44FD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199FAB" w14:textId="1BC35612" w:rsidR="00644FDA" w:rsidRPr="00644FDA" w:rsidRDefault="00644FDA" w:rsidP="00DA3F90">
            <w:pPr>
              <w:snapToGrid w:val="0"/>
              <w:spacing w:after="0" w:line="240" w:lineRule="auto"/>
            </w:pPr>
            <w:hyperlink r:id="rId28" w:history="1">
              <w:r w:rsidRPr="00644FDA">
                <w:rPr>
                  <w:rStyle w:val="Hyperlink"/>
                  <w:rFonts w:cs="Arial"/>
                </w:rPr>
                <w:t>S1-253032r1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0F1E50" w14:textId="627EDD18" w:rsidR="00644FDA" w:rsidRPr="00644FDA" w:rsidRDefault="00644FD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44FDA">
              <w:rPr>
                <w:rFonts w:cs="Arial"/>
                <w:szCs w:val="18"/>
              </w:rPr>
              <w:t>Airbus, ESA, Fraunhofer IIS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0ACFEF" w14:textId="37F4D209" w:rsidR="00644FDA" w:rsidRPr="00644FDA" w:rsidRDefault="00644FD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44FDA">
              <w:rPr>
                <w:rFonts w:cs="Arial"/>
                <w:szCs w:val="18"/>
              </w:rPr>
              <w:t>Pseudo-CR on “8.9 Use case on hybrid TN and NTN positioning”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D7DABE" w14:textId="2661C89A" w:rsidR="00644FDA" w:rsidRPr="00644FDA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44FDA">
              <w:rPr>
                <w:rFonts w:eastAsia="Times New Roman" w:cs="Arial"/>
                <w:szCs w:val="18"/>
                <w:lang w:eastAsia="ar-SA"/>
              </w:rPr>
              <w:t>Revised to S1-253452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EF7979" w14:textId="6A0F2803" w:rsidR="00644FDA" w:rsidRPr="00644FDA" w:rsidRDefault="00644FDA" w:rsidP="00DA3F90">
            <w:pPr>
              <w:spacing w:after="0" w:line="240" w:lineRule="auto"/>
              <w:rPr>
                <w:rFonts w:eastAsia="Arial Unicode MS" w:cs="Arial"/>
                <w:color w:val="FF00FF"/>
                <w:szCs w:val="18"/>
                <w:lang w:eastAsia="ar-SA"/>
              </w:rPr>
            </w:pPr>
            <w:r w:rsidRPr="00644FDA">
              <w:rPr>
                <w:rFonts w:eastAsia="Arial Unicode MS" w:cs="Arial"/>
                <w:color w:val="FF00FF"/>
                <w:szCs w:val="18"/>
                <w:lang w:eastAsia="ar-SA"/>
              </w:rPr>
              <w:t>Revision of S1-253032.</w:t>
            </w:r>
          </w:p>
        </w:tc>
      </w:tr>
      <w:tr w:rsidR="00644FDA" w:rsidRPr="002B5B90" w14:paraId="04753D5C" w14:textId="77777777" w:rsidTr="00644F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9774DD" w14:textId="2DD8EE92" w:rsidR="00644FDA" w:rsidRPr="00644FDA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44FD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C6AEDE5" w14:textId="42F0E047" w:rsidR="00644FDA" w:rsidRPr="00644FDA" w:rsidRDefault="00644FDA" w:rsidP="00DA3F90">
            <w:pPr>
              <w:snapToGrid w:val="0"/>
              <w:spacing w:after="0" w:line="240" w:lineRule="auto"/>
              <w:rPr>
                <w:rFonts w:cs="Arial"/>
              </w:rPr>
            </w:pPr>
            <w:hyperlink r:id="rId29" w:history="1">
              <w:r w:rsidRPr="00644FDA">
                <w:rPr>
                  <w:rStyle w:val="Hyperlink"/>
                  <w:rFonts w:cs="Arial"/>
                </w:rPr>
                <w:t>S1-253452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353917" w14:textId="739F9679" w:rsidR="00644FDA" w:rsidRPr="00644FDA" w:rsidRDefault="00644FD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44FDA">
              <w:rPr>
                <w:rFonts w:cs="Arial"/>
                <w:szCs w:val="18"/>
              </w:rPr>
              <w:t>Airbus, ESA, Fraunhofer IIS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DC0B76" w14:textId="4C5C9B4A" w:rsidR="00644FDA" w:rsidRPr="00644FDA" w:rsidRDefault="00644FD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44FDA">
              <w:rPr>
                <w:rFonts w:cs="Arial"/>
                <w:szCs w:val="18"/>
              </w:rPr>
              <w:t>Pseudo-CR on “8.9 Use case on hybrid TN and NTN positioning”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B07B1E" w14:textId="505FE2F1" w:rsidR="00644FDA" w:rsidRPr="00644FDA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44FDA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2D27E3" w14:textId="769CD5FD" w:rsidR="00644FDA" w:rsidRPr="00644FDA" w:rsidRDefault="00644FDA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Pr="00644FDA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S1-253032r1.</w:t>
            </w:r>
          </w:p>
          <w:p w14:paraId="36701227" w14:textId="35D0C548" w:rsidR="00644FDA" w:rsidRPr="00644FDA" w:rsidRDefault="00644FDA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721312" w:rsidRPr="002B5B90" w14:paraId="57FD9593" w14:textId="77777777" w:rsidTr="00644F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F2C913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18DAF4" w14:textId="43E1A4B1" w:rsidR="00721312" w:rsidRPr="00EB1149" w:rsidRDefault="00721312" w:rsidP="00DA3F90">
            <w:pPr>
              <w:snapToGrid w:val="0"/>
              <w:spacing w:after="0" w:line="240" w:lineRule="auto"/>
            </w:pPr>
            <w:hyperlink r:id="rId30" w:history="1">
              <w:r w:rsidRPr="00EB1149">
                <w:rPr>
                  <w:rStyle w:val="Hyperlink"/>
                  <w:rFonts w:cs="Arial"/>
                  <w:szCs w:val="18"/>
                </w:rPr>
                <w:t>S1-253037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94C8FD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ESA, Airbus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EF5F9C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“8.10 Use case on hybrid NTN and GNSS positioning”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33CB5F" w14:textId="67D1120E" w:rsidR="00721312" w:rsidRPr="00F71C75" w:rsidRDefault="00F71C75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71C75">
              <w:rPr>
                <w:rFonts w:eastAsia="Times New Roman" w:cs="Arial"/>
                <w:szCs w:val="18"/>
                <w:lang w:eastAsia="ar-SA"/>
              </w:rPr>
              <w:t>Revised to S1-253037r1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0DE456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71C75" w:rsidRPr="002B5B90" w14:paraId="36220542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084C15" w14:textId="02B2F895" w:rsidR="00F71C75" w:rsidRPr="00F71C75" w:rsidRDefault="00F71C75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71C7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5B6B84" w14:textId="5E65CE94" w:rsidR="00F71C75" w:rsidRPr="00F71C75" w:rsidRDefault="00F71C75" w:rsidP="00DA3F90">
            <w:pPr>
              <w:snapToGrid w:val="0"/>
              <w:spacing w:after="0" w:line="240" w:lineRule="auto"/>
            </w:pPr>
            <w:hyperlink r:id="rId31" w:history="1">
              <w:r w:rsidRPr="00F71C75">
                <w:rPr>
                  <w:rStyle w:val="Hyperlink"/>
                  <w:rFonts w:cs="Arial"/>
                </w:rPr>
                <w:t>S1-253037r1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38860A" w14:textId="2C2016E2" w:rsidR="00F71C75" w:rsidRPr="00F71C75" w:rsidRDefault="00F71C75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71C75">
              <w:rPr>
                <w:rFonts w:cs="Arial"/>
                <w:szCs w:val="18"/>
              </w:rPr>
              <w:t>ESA, Airbus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7AF45E" w14:textId="661AABAC" w:rsidR="00F71C75" w:rsidRPr="00F71C75" w:rsidRDefault="00F71C75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71C75">
              <w:rPr>
                <w:rFonts w:cs="Arial"/>
                <w:szCs w:val="18"/>
              </w:rPr>
              <w:t>Pseudo-CR on “8.10 Use case on hybrid NTN and GNSS positioning”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FD7F9C" w14:textId="19C5D230" w:rsidR="00F71C75" w:rsidRPr="00644FDA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44FDA">
              <w:rPr>
                <w:rFonts w:eastAsia="Times New Roman" w:cs="Arial"/>
                <w:szCs w:val="18"/>
                <w:lang w:eastAsia="ar-SA"/>
              </w:rPr>
              <w:t>Revised to S1-253037r2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89E336" w14:textId="77777777" w:rsidR="00F71C75" w:rsidRPr="00F71C75" w:rsidRDefault="00F71C75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71C7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S1-253037.</w:t>
            </w:r>
          </w:p>
          <w:p w14:paraId="671545C2" w14:textId="46A83435" w:rsidR="00F71C75" w:rsidRPr="00F71C75" w:rsidRDefault="00F71C75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71C75">
              <w:rPr>
                <w:rFonts w:eastAsia="Arial Unicode MS" w:cs="Arial"/>
                <w:color w:val="000000"/>
                <w:szCs w:val="18"/>
                <w:lang w:eastAsia="ar-SA"/>
              </w:rPr>
              <w:t>Adding a note for the table.</w:t>
            </w:r>
          </w:p>
        </w:tc>
      </w:tr>
      <w:tr w:rsidR="00644FDA" w:rsidRPr="002B5B90" w14:paraId="418AE5DC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4132F" w14:textId="1116BCEA" w:rsidR="00644FDA" w:rsidRPr="00644FDA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44FDA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D49B" w14:textId="33E27106" w:rsidR="00644FDA" w:rsidRPr="00644FDA" w:rsidRDefault="00644FDA" w:rsidP="00DA3F90">
            <w:pPr>
              <w:snapToGrid w:val="0"/>
              <w:spacing w:after="0" w:line="240" w:lineRule="auto"/>
            </w:pPr>
            <w:hyperlink r:id="rId32" w:history="1">
              <w:r w:rsidRPr="00644FDA">
                <w:rPr>
                  <w:rStyle w:val="Hyperlink"/>
                  <w:rFonts w:cs="Arial"/>
                </w:rPr>
                <w:t>S1-253037r2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912AD" w14:textId="241EE293" w:rsidR="00644FDA" w:rsidRPr="00644FDA" w:rsidRDefault="00644FD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44FDA">
              <w:rPr>
                <w:rFonts w:cs="Arial"/>
                <w:szCs w:val="18"/>
              </w:rPr>
              <w:t>ESA, Airbus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64EA" w14:textId="4FE6E357" w:rsidR="00644FDA" w:rsidRPr="00644FDA" w:rsidRDefault="00644FD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44FDA">
              <w:rPr>
                <w:rFonts w:cs="Arial"/>
                <w:szCs w:val="18"/>
              </w:rPr>
              <w:t>Pseudo-CR on “8.10 Use case on hybrid NTN and GNSS positioning”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25EB0" w14:textId="77777777" w:rsidR="00644FDA" w:rsidRPr="005F5E6D" w:rsidRDefault="00644FD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7858A" w14:textId="08A103E3" w:rsidR="00644FDA" w:rsidRPr="005F5E6D" w:rsidRDefault="00644FDA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5E6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S1-253037r1.</w:t>
            </w:r>
          </w:p>
        </w:tc>
      </w:tr>
      <w:tr w:rsidR="00721312" w:rsidRPr="002B5B90" w14:paraId="3EF5808E" w14:textId="77777777" w:rsidTr="00373FC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601C8B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33C8CE" w14:textId="1253614B" w:rsidR="00721312" w:rsidRPr="00EB1149" w:rsidRDefault="00721312" w:rsidP="00DA3F90">
            <w:pPr>
              <w:snapToGrid w:val="0"/>
              <w:spacing w:after="0" w:line="240" w:lineRule="auto"/>
            </w:pPr>
            <w:hyperlink r:id="rId33" w:history="1">
              <w:r w:rsidRPr="00EB1149">
                <w:rPr>
                  <w:rStyle w:val="Hyperlink"/>
                  <w:rFonts w:cs="Arial"/>
                  <w:szCs w:val="18"/>
                </w:rPr>
                <w:t>S1-253146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AB452C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89ADFC" w14:textId="77777777" w:rsidR="00721312" w:rsidRPr="0035555A" w:rsidRDefault="00721312" w:rsidP="00DA3F90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to resolve ENs in clause 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E45FE8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D0384">
              <w:rPr>
                <w:rFonts w:eastAsia="Times New Roman" w:cs="Arial"/>
                <w:szCs w:val="18"/>
                <w:lang w:eastAsia="ar-SA"/>
              </w:rPr>
              <w:t>Revised to S1-253146r1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402C6F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</w:t>
            </w:r>
            <w:r>
              <w:rPr>
                <w:rFonts w:cs="Arial"/>
                <w:szCs w:val="18"/>
              </w:rPr>
              <w:t>250</w:t>
            </w:r>
            <w:r w:rsidRPr="009C62F0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to avoid conflict with proposed changes</w:t>
            </w:r>
          </w:p>
        </w:tc>
      </w:tr>
      <w:tr w:rsidR="00721312" w:rsidRPr="002B5B90" w14:paraId="70A47D9B" w14:textId="77777777" w:rsidTr="0000122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51A671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D038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6B3B9B" w14:textId="77777777" w:rsidR="00721312" w:rsidRPr="005D0384" w:rsidRDefault="00721312" w:rsidP="00DA3F90">
            <w:pPr>
              <w:snapToGrid w:val="0"/>
              <w:spacing w:after="0" w:line="240" w:lineRule="auto"/>
            </w:pPr>
            <w:hyperlink r:id="rId34" w:history="1">
              <w:r w:rsidRPr="005D0384">
                <w:rPr>
                  <w:rStyle w:val="Hyperlink"/>
                  <w:rFonts w:cs="Arial"/>
                </w:rPr>
                <w:t>S1-253146r1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DA7B34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D0384"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B56830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D0384">
              <w:rPr>
                <w:rFonts w:cs="Arial"/>
                <w:szCs w:val="18"/>
              </w:rPr>
              <w:t>pCR</w:t>
            </w:r>
            <w:proofErr w:type="spellEnd"/>
            <w:r w:rsidRPr="005D0384">
              <w:rPr>
                <w:rFonts w:cs="Arial"/>
                <w:szCs w:val="18"/>
              </w:rPr>
              <w:t xml:space="preserve"> to resolve ENs in clause 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6ABB4C" w14:textId="59B10B66" w:rsidR="00721312" w:rsidRPr="00373FC4" w:rsidRDefault="00373FC4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73FC4">
              <w:rPr>
                <w:rFonts w:eastAsia="Times New Roman" w:cs="Arial"/>
                <w:szCs w:val="18"/>
                <w:lang w:eastAsia="ar-SA"/>
              </w:rPr>
              <w:t>Revised to S1-253146r2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A045DA" w14:textId="77777777" w:rsidR="00721312" w:rsidRPr="005D0384" w:rsidRDefault="00721312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D0384">
              <w:rPr>
                <w:rFonts w:cs="Arial"/>
                <w:color w:val="000000"/>
                <w:szCs w:val="18"/>
              </w:rPr>
              <w:t>Revision of S1-253146.</w:t>
            </w:r>
          </w:p>
        </w:tc>
      </w:tr>
      <w:tr w:rsidR="00373FC4" w:rsidRPr="002B5B90" w14:paraId="377B1AEF" w14:textId="77777777" w:rsidTr="002B79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84EF27" w14:textId="1F0E2B6A" w:rsidR="00373FC4" w:rsidRPr="00373FC4" w:rsidRDefault="00373FC4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73FC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D78D8C" w14:textId="4EA4B059" w:rsidR="00373FC4" w:rsidRPr="00373FC4" w:rsidRDefault="00373FC4" w:rsidP="00DA3F90">
            <w:pPr>
              <w:snapToGrid w:val="0"/>
              <w:spacing w:after="0" w:line="240" w:lineRule="auto"/>
            </w:pPr>
            <w:hyperlink r:id="rId35" w:history="1">
              <w:r w:rsidRPr="00373FC4">
                <w:rPr>
                  <w:rStyle w:val="Hyperlink"/>
                  <w:rFonts w:cs="Arial"/>
                </w:rPr>
                <w:t>S1-253146r2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5E20A8" w14:textId="0A3D5636" w:rsidR="00373FC4" w:rsidRPr="00373FC4" w:rsidRDefault="00373FC4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73FC4"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179CFA" w14:textId="6E211E5F" w:rsidR="00373FC4" w:rsidRPr="00373FC4" w:rsidRDefault="00373FC4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373FC4">
              <w:rPr>
                <w:rFonts w:cs="Arial"/>
                <w:szCs w:val="18"/>
              </w:rPr>
              <w:t>pCR</w:t>
            </w:r>
            <w:proofErr w:type="spellEnd"/>
            <w:r w:rsidRPr="00373FC4">
              <w:rPr>
                <w:rFonts w:cs="Arial"/>
                <w:szCs w:val="18"/>
              </w:rPr>
              <w:t xml:space="preserve"> to resolve ENs in clause 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EE1BC1" w14:textId="068F33EB" w:rsidR="00373FC4" w:rsidRPr="0000122B" w:rsidRDefault="0000122B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0122B">
              <w:rPr>
                <w:rFonts w:eastAsia="Times New Roman" w:cs="Arial"/>
                <w:szCs w:val="18"/>
                <w:lang w:eastAsia="ar-SA"/>
              </w:rPr>
              <w:t>Revised to S1-253146r3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AB9B8C" w14:textId="08C50AD6" w:rsidR="00373FC4" w:rsidRPr="00373FC4" w:rsidRDefault="00373FC4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373FC4">
              <w:rPr>
                <w:rFonts w:cs="Arial"/>
                <w:color w:val="000000"/>
                <w:szCs w:val="18"/>
              </w:rPr>
              <w:t>Revision of S1-253146r1.</w:t>
            </w:r>
          </w:p>
        </w:tc>
      </w:tr>
      <w:tr w:rsidR="0000122B" w:rsidRPr="002B5B90" w14:paraId="774947D4" w14:textId="77777777" w:rsidTr="002B79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EAFEC7" w14:textId="78308EAA" w:rsidR="0000122B" w:rsidRPr="0000122B" w:rsidRDefault="0000122B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0122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3CF50F" w14:textId="619A515F" w:rsidR="0000122B" w:rsidRPr="0000122B" w:rsidRDefault="0000122B" w:rsidP="00DA3F90">
            <w:pPr>
              <w:snapToGrid w:val="0"/>
              <w:spacing w:after="0" w:line="240" w:lineRule="auto"/>
            </w:pPr>
            <w:hyperlink r:id="rId36" w:history="1">
              <w:r w:rsidRPr="0000122B">
                <w:rPr>
                  <w:rStyle w:val="Hyperlink"/>
                  <w:rFonts w:cs="Arial"/>
                </w:rPr>
                <w:t>S1-253146r3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91EEFB" w14:textId="5B0BE032" w:rsidR="0000122B" w:rsidRPr="0000122B" w:rsidRDefault="0000122B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0122B"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89E54E" w14:textId="71A4BDEB" w:rsidR="0000122B" w:rsidRPr="0000122B" w:rsidRDefault="0000122B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00122B">
              <w:rPr>
                <w:rFonts w:cs="Arial"/>
                <w:szCs w:val="18"/>
              </w:rPr>
              <w:t>pCR</w:t>
            </w:r>
            <w:proofErr w:type="spellEnd"/>
            <w:r w:rsidRPr="0000122B">
              <w:rPr>
                <w:rFonts w:cs="Arial"/>
                <w:szCs w:val="18"/>
              </w:rPr>
              <w:t xml:space="preserve"> to resolve ENs in clause 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2EBE2B" w14:textId="02EACBF1" w:rsidR="0000122B" w:rsidRPr="002B7910" w:rsidRDefault="002B791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B7910">
              <w:rPr>
                <w:rFonts w:eastAsia="Times New Roman" w:cs="Arial"/>
                <w:szCs w:val="18"/>
                <w:lang w:eastAsia="ar-SA"/>
              </w:rPr>
              <w:t>Revised to S1-253146r4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4279D9" w14:textId="51559397" w:rsidR="0000122B" w:rsidRPr="00F50950" w:rsidRDefault="0000122B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0950">
              <w:rPr>
                <w:rFonts w:cs="Arial"/>
                <w:color w:val="000000"/>
                <w:szCs w:val="18"/>
              </w:rPr>
              <w:t>Revision of S1-253146r2.</w:t>
            </w:r>
          </w:p>
        </w:tc>
      </w:tr>
      <w:tr w:rsidR="002B7910" w:rsidRPr="002B5B90" w14:paraId="77C8D123" w14:textId="77777777" w:rsidTr="002B79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6037BB" w14:textId="66C6CA1B" w:rsidR="002B7910" w:rsidRPr="002B7910" w:rsidRDefault="002B791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B791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46DE71" w14:textId="1608B2F9" w:rsidR="002B7910" w:rsidRPr="002B7910" w:rsidRDefault="002B7910" w:rsidP="00DA3F90">
            <w:pPr>
              <w:snapToGrid w:val="0"/>
              <w:spacing w:after="0" w:line="240" w:lineRule="auto"/>
            </w:pPr>
            <w:hyperlink r:id="rId37" w:history="1">
              <w:r w:rsidRPr="002B7910">
                <w:rPr>
                  <w:rStyle w:val="Hyperlink"/>
                  <w:rFonts w:cs="Arial"/>
                </w:rPr>
                <w:t>S1-253146r4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D08945" w14:textId="644584CF" w:rsidR="002B7910" w:rsidRPr="002B7910" w:rsidRDefault="002B791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B7910"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2EC50D" w14:textId="5A04DEBA" w:rsidR="002B7910" w:rsidRPr="002B7910" w:rsidRDefault="002B791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2B7910">
              <w:rPr>
                <w:rFonts w:cs="Arial"/>
                <w:szCs w:val="18"/>
              </w:rPr>
              <w:t>pCR</w:t>
            </w:r>
            <w:proofErr w:type="spellEnd"/>
            <w:r w:rsidRPr="002B7910">
              <w:rPr>
                <w:rFonts w:cs="Arial"/>
                <w:szCs w:val="18"/>
              </w:rPr>
              <w:t xml:space="preserve"> to resolve ENs in clause 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4A6B47" w14:textId="52130F91" w:rsidR="002B7910" w:rsidRPr="002B7910" w:rsidRDefault="002B791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B7910">
              <w:rPr>
                <w:rFonts w:eastAsia="Times New Roman" w:cs="Arial"/>
                <w:szCs w:val="18"/>
                <w:lang w:eastAsia="ar-SA"/>
              </w:rPr>
              <w:t>Revised to S1-253453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0242C8" w14:textId="6E0C2DCA" w:rsidR="002B7910" w:rsidRPr="002B7910" w:rsidRDefault="002B7910" w:rsidP="00DA3F90">
            <w:pPr>
              <w:spacing w:after="0" w:line="240" w:lineRule="auto"/>
              <w:rPr>
                <w:rFonts w:cs="Arial"/>
                <w:color w:val="FF00FF"/>
                <w:szCs w:val="18"/>
              </w:rPr>
            </w:pPr>
            <w:r w:rsidRPr="002B7910">
              <w:rPr>
                <w:rFonts w:cs="Arial"/>
                <w:color w:val="FF00FF"/>
                <w:szCs w:val="18"/>
              </w:rPr>
              <w:t>Revision of S1-253146r3.</w:t>
            </w:r>
          </w:p>
        </w:tc>
      </w:tr>
      <w:tr w:rsidR="002B7910" w:rsidRPr="002B5B90" w14:paraId="5459CD33" w14:textId="77777777" w:rsidTr="002B79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A7A8F53" w14:textId="6627A084" w:rsidR="002B7910" w:rsidRPr="002B7910" w:rsidRDefault="002B791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B791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AD95288" w14:textId="042DA535" w:rsidR="002B7910" w:rsidRPr="002B7910" w:rsidRDefault="002B7910" w:rsidP="00DA3F90">
            <w:pPr>
              <w:snapToGrid w:val="0"/>
              <w:spacing w:after="0" w:line="240" w:lineRule="auto"/>
              <w:rPr>
                <w:rFonts w:cs="Arial"/>
              </w:rPr>
            </w:pPr>
            <w:hyperlink r:id="rId38" w:history="1">
              <w:r w:rsidRPr="002B7910">
                <w:rPr>
                  <w:rStyle w:val="Hyperlink"/>
                  <w:rFonts w:cs="Arial"/>
                </w:rPr>
                <w:t>S1-253453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E4018CC" w14:textId="782C8B05" w:rsidR="002B7910" w:rsidRPr="002B7910" w:rsidRDefault="002B791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B7910"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C0451CD" w14:textId="5FDE478F" w:rsidR="002B7910" w:rsidRPr="002B7910" w:rsidRDefault="002B791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2B7910">
              <w:rPr>
                <w:rFonts w:cs="Arial"/>
                <w:szCs w:val="18"/>
              </w:rPr>
              <w:t>pCR</w:t>
            </w:r>
            <w:proofErr w:type="spellEnd"/>
            <w:r w:rsidRPr="002B7910">
              <w:rPr>
                <w:rFonts w:cs="Arial"/>
                <w:szCs w:val="18"/>
              </w:rPr>
              <w:t xml:space="preserve"> to resolve ENs in clause 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CC323E0" w14:textId="61D0C1D9" w:rsidR="002B7910" w:rsidRPr="002B7910" w:rsidRDefault="002B791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B7910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7CEC10C" w14:textId="628DBA59" w:rsidR="002B7910" w:rsidRPr="002B7910" w:rsidRDefault="00DA205F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Same as</w:t>
            </w:r>
            <w:r w:rsidR="002B7910" w:rsidRPr="002B7910">
              <w:rPr>
                <w:rFonts w:cs="Arial"/>
                <w:color w:val="000000"/>
                <w:szCs w:val="18"/>
              </w:rPr>
              <w:t xml:space="preserve"> S1-253146r4.</w:t>
            </w:r>
          </w:p>
          <w:p w14:paraId="754432B2" w14:textId="1EA8ABAD" w:rsidR="002B7910" w:rsidRPr="002B7910" w:rsidRDefault="002B7910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</w:tr>
      <w:tr w:rsidR="00721312" w:rsidRPr="002B5B90" w14:paraId="4CEEE1DF" w14:textId="77777777" w:rsidTr="00F509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739319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DF2695" w14:textId="318A0FA6" w:rsidR="00721312" w:rsidRPr="00EB1149" w:rsidRDefault="00721312" w:rsidP="00DA3F90">
            <w:pPr>
              <w:snapToGrid w:val="0"/>
              <w:spacing w:after="0" w:line="240" w:lineRule="auto"/>
            </w:pPr>
            <w:hyperlink r:id="rId39" w:history="1">
              <w:r w:rsidRPr="00EB1149">
                <w:rPr>
                  <w:rStyle w:val="Hyperlink"/>
                  <w:rFonts w:cs="Arial"/>
                  <w:szCs w:val="18"/>
                </w:rPr>
                <w:t>S1-253250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D80FC1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E108B2" w14:textId="77777777" w:rsidR="00721312" w:rsidRPr="0035555A" w:rsidRDefault="00721312" w:rsidP="00DA3F90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update to use case 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178D9B" w14:textId="77777777" w:rsidR="00721312" w:rsidRPr="005D0384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5D0384">
              <w:rPr>
                <w:rFonts w:eastAsia="Times New Roman" w:cs="Arial"/>
                <w:szCs w:val="18"/>
                <w:lang w:eastAsia="ar-SA"/>
              </w:rPr>
              <w:t>to S1-253146r1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A01268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</w:t>
            </w:r>
            <w:r>
              <w:rPr>
                <w:rFonts w:cs="Arial"/>
                <w:szCs w:val="18"/>
              </w:rPr>
              <w:t>146</w:t>
            </w:r>
            <w:r w:rsidRPr="009C62F0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to avoid conflict with proposed changes</w:t>
            </w:r>
          </w:p>
        </w:tc>
      </w:tr>
      <w:tr w:rsidR="00721312" w:rsidRPr="002B5B90" w14:paraId="5D24A7B9" w14:textId="77777777" w:rsidTr="0000122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5BFA70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A346AB" w14:textId="7B4427E3" w:rsidR="00721312" w:rsidRPr="00EB1149" w:rsidRDefault="00721312" w:rsidP="00DA3F90">
            <w:pPr>
              <w:snapToGrid w:val="0"/>
              <w:spacing w:after="0" w:line="240" w:lineRule="auto"/>
            </w:pPr>
            <w:hyperlink r:id="rId40" w:history="1">
              <w:r w:rsidRPr="00EB1149">
                <w:rPr>
                  <w:rStyle w:val="Hyperlink"/>
                  <w:rFonts w:cs="Arial"/>
                  <w:szCs w:val="18"/>
                </w:rPr>
                <w:t>S1-253156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DAFFDC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FirstNet, MITRE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9690EF" w14:textId="77777777" w:rsidR="00721312" w:rsidRPr="0035555A" w:rsidRDefault="00721312" w:rsidP="00DA3F90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enhancement of use case 8.12 Use case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42FDE2" w14:textId="7A7A4741" w:rsidR="00721312" w:rsidRPr="00F50950" w:rsidRDefault="00F5095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5D0384">
              <w:rPr>
                <w:rFonts w:eastAsia="Times New Roman" w:cs="Arial"/>
                <w:szCs w:val="18"/>
                <w:lang w:eastAsia="ar-SA"/>
              </w:rPr>
              <w:t xml:space="preserve">to </w:t>
            </w:r>
            <w:r w:rsidRPr="00F50950">
              <w:rPr>
                <w:rFonts w:eastAsia="Times New Roman" w:cs="Arial"/>
                <w:szCs w:val="18"/>
                <w:lang w:eastAsia="ar-SA"/>
              </w:rPr>
              <w:t>S1-253236r1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12B7DF" w14:textId="77777777" w:rsidR="00721312" w:rsidRPr="00F50950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50950">
              <w:rPr>
                <w:rFonts w:cs="Arial"/>
                <w:color w:val="000000"/>
                <w:szCs w:val="18"/>
              </w:rPr>
              <w:t>Rapp comment: To be merged with 3236 to avoid conflict with proposed changes</w:t>
            </w:r>
          </w:p>
        </w:tc>
      </w:tr>
      <w:tr w:rsidR="00721312" w:rsidRPr="002B5B90" w14:paraId="4270AF0D" w14:textId="77777777" w:rsidTr="002B791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434982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67F03E" w14:textId="7CDA6DAC" w:rsidR="00721312" w:rsidRPr="00EB1149" w:rsidRDefault="00721312" w:rsidP="00DA3F90">
            <w:pPr>
              <w:snapToGrid w:val="0"/>
              <w:spacing w:after="0" w:line="240" w:lineRule="auto"/>
            </w:pPr>
            <w:hyperlink r:id="rId41" w:history="1">
              <w:r w:rsidRPr="00EB1149">
                <w:rPr>
                  <w:rStyle w:val="Hyperlink"/>
                  <w:rFonts w:cs="Arial"/>
                  <w:szCs w:val="18"/>
                </w:rPr>
                <w:t>S1-253236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786992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76C0DB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on 8.12 “Use case on HAPS-based rapid deployable network for public safety and disaster response”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D181F3" w14:textId="7B3BDEEB" w:rsidR="00721312" w:rsidRPr="003F4089" w:rsidRDefault="003F4089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F4089">
              <w:rPr>
                <w:rFonts w:eastAsia="Times New Roman" w:cs="Arial"/>
                <w:szCs w:val="18"/>
                <w:lang w:eastAsia="ar-SA"/>
              </w:rPr>
              <w:t>Revised to S1-253236r1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7332CD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9C62F0">
              <w:rPr>
                <w:rFonts w:cs="Arial"/>
                <w:szCs w:val="18"/>
              </w:rPr>
              <w:t>Rapp comment: To be merged with 3</w:t>
            </w:r>
            <w:r>
              <w:rPr>
                <w:rFonts w:cs="Arial"/>
                <w:szCs w:val="18"/>
              </w:rPr>
              <w:t>156</w:t>
            </w:r>
            <w:r w:rsidRPr="009C62F0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to avoid conflict with proposed changes</w:t>
            </w:r>
          </w:p>
        </w:tc>
      </w:tr>
      <w:tr w:rsidR="003F4089" w:rsidRPr="002B5B90" w14:paraId="47081279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31E143" w14:textId="5126725A" w:rsidR="003F4089" w:rsidRPr="003F4089" w:rsidRDefault="003F4089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F408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9B8ADA" w14:textId="0E7F9FE9" w:rsidR="003F4089" w:rsidRPr="003F4089" w:rsidRDefault="003F4089" w:rsidP="00DA3F90">
            <w:pPr>
              <w:snapToGrid w:val="0"/>
              <w:spacing w:after="0" w:line="240" w:lineRule="auto"/>
            </w:pPr>
            <w:hyperlink r:id="rId42" w:history="1">
              <w:r w:rsidRPr="003F4089">
                <w:rPr>
                  <w:rStyle w:val="Hyperlink"/>
                  <w:rFonts w:cs="Arial"/>
                </w:rPr>
                <w:t>S1-253236r1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2A99ED" w14:textId="35324D18" w:rsidR="003F4089" w:rsidRPr="003F4089" w:rsidRDefault="003F4089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F4089"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5FCC93" w14:textId="65C47299" w:rsidR="003F4089" w:rsidRPr="003F4089" w:rsidRDefault="003F4089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F4089">
              <w:rPr>
                <w:rFonts w:cs="Arial"/>
                <w:szCs w:val="18"/>
              </w:rPr>
              <w:t>Update on 8.12 “Use case on HAPS-based rapid deployable network for public safety and disaster response”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37F513" w14:textId="0ECD6F01" w:rsidR="003F4089" w:rsidRPr="002B7910" w:rsidRDefault="002B791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B7910">
              <w:rPr>
                <w:rFonts w:eastAsia="Times New Roman" w:cs="Arial"/>
                <w:szCs w:val="18"/>
                <w:lang w:eastAsia="ar-SA"/>
              </w:rPr>
              <w:t>Revised to S1-253236r2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C1B34A" w14:textId="1BB977B6" w:rsidR="003F4089" w:rsidRPr="00F50950" w:rsidRDefault="003F4089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0950">
              <w:rPr>
                <w:rFonts w:cs="Arial"/>
                <w:color w:val="000000"/>
                <w:szCs w:val="18"/>
              </w:rPr>
              <w:t>Revision of S1-253236.</w:t>
            </w:r>
          </w:p>
        </w:tc>
      </w:tr>
      <w:tr w:rsidR="002B7910" w:rsidRPr="002B5B90" w14:paraId="2C756C13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6C45" w14:textId="4755018C" w:rsidR="002B7910" w:rsidRPr="002B7910" w:rsidRDefault="002B791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B791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4778B" w14:textId="282FA837" w:rsidR="002B7910" w:rsidRPr="002B7910" w:rsidRDefault="002B7910" w:rsidP="00DA3F90">
            <w:pPr>
              <w:snapToGrid w:val="0"/>
              <w:spacing w:after="0" w:line="240" w:lineRule="auto"/>
            </w:pPr>
            <w:hyperlink r:id="rId43" w:history="1">
              <w:r w:rsidRPr="002B7910">
                <w:rPr>
                  <w:rStyle w:val="Hyperlink"/>
                  <w:rFonts w:cs="Arial"/>
                </w:rPr>
                <w:t>S1-253236r2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AFFA9" w14:textId="6E45A293" w:rsidR="002B7910" w:rsidRPr="002B7910" w:rsidRDefault="002B791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B7910">
              <w:rPr>
                <w:rFonts w:cs="Arial"/>
                <w:szCs w:val="18"/>
              </w:rPr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EF373" w14:textId="007AE6B4" w:rsidR="002B7910" w:rsidRPr="002B7910" w:rsidRDefault="002B791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B7910">
              <w:rPr>
                <w:rFonts w:cs="Arial"/>
                <w:szCs w:val="18"/>
              </w:rPr>
              <w:t>Update on 8.12 “Use case on HAPS-based rapid deployable network for public safety and disaster response”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E62AF" w14:textId="77777777" w:rsidR="002B7910" w:rsidRPr="005F5E6D" w:rsidRDefault="002B791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C098" w14:textId="2FBFDB1D" w:rsidR="002B7910" w:rsidRPr="005F5E6D" w:rsidRDefault="002B7910" w:rsidP="00DA3F90">
            <w:pPr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F5E6D">
              <w:rPr>
                <w:rFonts w:cs="Arial"/>
                <w:color w:val="000000"/>
                <w:szCs w:val="18"/>
              </w:rPr>
              <w:t>Revision of S1-253236r1.</w:t>
            </w:r>
          </w:p>
        </w:tc>
      </w:tr>
      <w:tr w:rsidR="000D101A" w:rsidRPr="002B5B90" w14:paraId="5FDDE574" w14:textId="77777777" w:rsidTr="00E97A5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B48668" w14:textId="77777777" w:rsidR="000D101A" w:rsidRPr="0035555A" w:rsidRDefault="000D101A" w:rsidP="00E97A57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9518AD" w14:textId="77777777" w:rsidR="000D101A" w:rsidRPr="00EB1149" w:rsidRDefault="000D101A" w:rsidP="00E97A57">
            <w:pPr>
              <w:snapToGrid w:val="0"/>
              <w:spacing w:after="0" w:line="240" w:lineRule="auto"/>
            </w:pPr>
            <w:hyperlink r:id="rId44" w:history="1">
              <w:r w:rsidRPr="00EB1149">
                <w:rPr>
                  <w:rStyle w:val="Hyperlink"/>
                  <w:rFonts w:cs="Arial"/>
                  <w:szCs w:val="18"/>
                </w:rPr>
                <w:t>S1-253306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E076F9" w14:textId="77777777" w:rsidR="000D101A" w:rsidRPr="0035555A" w:rsidRDefault="000D101A" w:rsidP="00E97A57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ESA, Airbus, 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40E4EE" w14:textId="77777777" w:rsidR="000D101A" w:rsidRPr="0035555A" w:rsidRDefault="000D101A" w:rsidP="00E97A57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Correction of editorial issue in use case on low-energy positioning in satellite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9B5A52" w14:textId="77777777" w:rsidR="000D101A" w:rsidRPr="00FD3E40" w:rsidRDefault="000D101A" w:rsidP="00E97A57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D3E40">
              <w:rPr>
                <w:rFonts w:eastAsia="Times New Roman" w:cs="Arial"/>
                <w:szCs w:val="18"/>
                <w:lang w:eastAsia="ar-SA"/>
              </w:rPr>
              <w:t>Revised to S1-253306r1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E4F026" w14:textId="77777777" w:rsidR="000D101A" w:rsidRPr="007F2129" w:rsidRDefault="000D101A" w:rsidP="00E97A57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D101A" w:rsidRPr="002B5B90" w14:paraId="5754FBF8" w14:textId="77777777" w:rsidTr="00E97A5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B87286" w14:textId="77777777" w:rsidR="000D101A" w:rsidRPr="00FD3E40" w:rsidRDefault="000D101A" w:rsidP="00E97A57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D3E4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0E6149" w14:textId="77777777" w:rsidR="000D101A" w:rsidRPr="00FD3E40" w:rsidRDefault="000D101A" w:rsidP="00E97A57">
            <w:pPr>
              <w:snapToGrid w:val="0"/>
              <w:spacing w:after="0" w:line="240" w:lineRule="auto"/>
            </w:pPr>
            <w:hyperlink r:id="rId45" w:history="1">
              <w:r w:rsidRPr="00FD3E40">
                <w:rPr>
                  <w:rStyle w:val="Hyperlink"/>
                  <w:rFonts w:cs="Arial"/>
                </w:rPr>
                <w:t>S1-253306r1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B708DB" w14:textId="77777777" w:rsidR="000D101A" w:rsidRPr="00FD3E40" w:rsidRDefault="000D101A" w:rsidP="00E97A57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3E40">
              <w:rPr>
                <w:rFonts w:cs="Arial"/>
                <w:szCs w:val="18"/>
              </w:rPr>
              <w:t xml:space="preserve">ESA, Airbus, Thales, </w:t>
            </w:r>
            <w:proofErr w:type="spellStart"/>
            <w:r w:rsidRPr="00FD3E40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DBA382" w14:textId="77777777" w:rsidR="000D101A" w:rsidRPr="00FD3E40" w:rsidRDefault="000D101A" w:rsidP="00E97A57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3E40">
              <w:rPr>
                <w:rFonts w:cs="Arial"/>
                <w:szCs w:val="18"/>
              </w:rPr>
              <w:t>Correction of editorial issue in use case on low-energy positioning in satellite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1C8612" w14:textId="77777777" w:rsidR="000D101A" w:rsidRPr="00FD3E40" w:rsidRDefault="000D101A" w:rsidP="00E97A57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D3E40">
              <w:rPr>
                <w:rFonts w:eastAsia="Times New Roman" w:cs="Arial"/>
                <w:szCs w:val="18"/>
                <w:lang w:eastAsia="ar-SA"/>
              </w:rPr>
              <w:t>Revised to S1-253451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504432" w14:textId="77777777" w:rsidR="000D101A" w:rsidRPr="00FD3E40" w:rsidRDefault="000D101A" w:rsidP="00E97A57">
            <w:pPr>
              <w:spacing w:after="0" w:line="240" w:lineRule="auto"/>
              <w:rPr>
                <w:rFonts w:eastAsia="Arial Unicode MS" w:cs="Arial"/>
                <w:color w:val="FF00FF"/>
                <w:szCs w:val="18"/>
                <w:lang w:eastAsia="ar-SA"/>
              </w:rPr>
            </w:pPr>
            <w:r w:rsidRPr="00FD3E40">
              <w:rPr>
                <w:rFonts w:eastAsia="Arial Unicode MS" w:cs="Arial"/>
                <w:color w:val="FF00FF"/>
                <w:szCs w:val="18"/>
                <w:lang w:eastAsia="ar-SA"/>
              </w:rPr>
              <w:t>Revision of S1-253306.</w:t>
            </w:r>
          </w:p>
        </w:tc>
      </w:tr>
      <w:tr w:rsidR="00721312" w:rsidRPr="00B04844" w14:paraId="0C60410B" w14:textId="77777777" w:rsidTr="00426FB6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77F8519F" w14:textId="77777777" w:rsidR="00721312" w:rsidRDefault="00721312" w:rsidP="00DA3F90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 xml:space="preserve">New use cases </w:t>
            </w:r>
          </w:p>
        </w:tc>
      </w:tr>
      <w:tr w:rsidR="00721312" w:rsidRPr="002B5B90" w14:paraId="67716797" w14:textId="77777777" w:rsidTr="00744F6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ABF545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ED53B2" w14:textId="3E5E84B1" w:rsidR="00721312" w:rsidRPr="00EB1149" w:rsidRDefault="00721312" w:rsidP="00DA3F90">
            <w:pPr>
              <w:snapToGrid w:val="0"/>
              <w:spacing w:after="0" w:line="240" w:lineRule="auto"/>
            </w:pPr>
            <w:hyperlink r:id="rId46" w:history="1">
              <w:r w:rsidRPr="00EB1149">
                <w:rPr>
                  <w:rStyle w:val="Hyperlink"/>
                  <w:rFonts w:cs="Arial"/>
                  <w:szCs w:val="18"/>
                </w:rPr>
                <w:t>S1-253033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B0C8A0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Airbus, ESA, Fraunhofer IIS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0D90B8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positioning integrity in TN and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75C095" w14:textId="085A96C0" w:rsidR="00721312" w:rsidRPr="00426FB6" w:rsidRDefault="00426FB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26FB6">
              <w:rPr>
                <w:rFonts w:eastAsia="Times New Roman" w:cs="Arial"/>
                <w:szCs w:val="18"/>
                <w:lang w:eastAsia="ar-SA"/>
              </w:rPr>
              <w:t>Revised to S1-253033r1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69D086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26FB6" w:rsidRPr="002B5B90" w14:paraId="00498D42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A79743" w14:textId="0C12A558" w:rsidR="00426FB6" w:rsidRPr="00426FB6" w:rsidRDefault="00426FB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26FB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629D03" w14:textId="4FC32296" w:rsidR="00426FB6" w:rsidRPr="00426FB6" w:rsidRDefault="00426FB6" w:rsidP="00DA3F90">
            <w:pPr>
              <w:snapToGrid w:val="0"/>
              <w:spacing w:after="0" w:line="240" w:lineRule="auto"/>
            </w:pPr>
            <w:hyperlink r:id="rId47" w:history="1">
              <w:r w:rsidRPr="00426FB6">
                <w:rPr>
                  <w:rStyle w:val="Hyperlink"/>
                  <w:rFonts w:cs="Arial"/>
                </w:rPr>
                <w:t>S1-253033r1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2E545B" w14:textId="061D0940" w:rsidR="00426FB6" w:rsidRPr="00426FB6" w:rsidRDefault="00426FB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6FB6">
              <w:rPr>
                <w:rFonts w:cs="Arial"/>
                <w:szCs w:val="18"/>
              </w:rPr>
              <w:t>Airbus, ESA, Fraunhofer IIS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66FFD8" w14:textId="22F88AEF" w:rsidR="00426FB6" w:rsidRPr="00426FB6" w:rsidRDefault="00426FB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6FB6">
              <w:rPr>
                <w:rFonts w:cs="Arial"/>
                <w:szCs w:val="18"/>
              </w:rPr>
              <w:t>New use case on positioning integrity in TN and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720B0A" w14:textId="695616E7" w:rsidR="00426FB6" w:rsidRPr="00744F6A" w:rsidRDefault="00744F6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44F6A">
              <w:rPr>
                <w:rFonts w:eastAsia="Times New Roman" w:cs="Arial"/>
                <w:szCs w:val="18"/>
                <w:lang w:eastAsia="ar-SA"/>
              </w:rPr>
              <w:t>Revised to S1-253033r2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1E44FE" w14:textId="20BCCD4F" w:rsidR="00426FB6" w:rsidRPr="00094356" w:rsidRDefault="00426FB6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9435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S1-253033.</w:t>
            </w:r>
          </w:p>
        </w:tc>
      </w:tr>
      <w:tr w:rsidR="00744F6A" w:rsidRPr="002B5B90" w14:paraId="710C9423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3905" w14:textId="2321A8F7" w:rsidR="00744F6A" w:rsidRPr="00744F6A" w:rsidRDefault="00744F6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44F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67C1" w14:textId="39F5BB5D" w:rsidR="00744F6A" w:rsidRPr="00744F6A" w:rsidRDefault="00744F6A" w:rsidP="00DA3F90">
            <w:pPr>
              <w:snapToGrid w:val="0"/>
              <w:spacing w:after="0" w:line="240" w:lineRule="auto"/>
            </w:pPr>
            <w:hyperlink r:id="rId48" w:history="1">
              <w:r w:rsidRPr="00744F6A">
                <w:rPr>
                  <w:rStyle w:val="Hyperlink"/>
                  <w:rFonts w:cs="Arial"/>
                </w:rPr>
                <w:t>S1-253033r2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94961" w14:textId="1BF27CAC" w:rsidR="00744F6A" w:rsidRPr="00744F6A" w:rsidRDefault="00744F6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44F6A">
              <w:rPr>
                <w:rFonts w:cs="Arial"/>
                <w:szCs w:val="18"/>
              </w:rPr>
              <w:t>Airbus, ESA, Fraunhofer IIS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0E826" w14:textId="40A599AB" w:rsidR="00744F6A" w:rsidRPr="00744F6A" w:rsidRDefault="00744F6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44F6A">
              <w:rPr>
                <w:rFonts w:cs="Arial"/>
                <w:szCs w:val="18"/>
              </w:rPr>
              <w:t>New use case on positioning integrity in TN and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6F8CE" w14:textId="77777777" w:rsidR="00744F6A" w:rsidRPr="005F5E6D" w:rsidRDefault="00744F6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3F28B" w14:textId="0A9BF429" w:rsidR="00744F6A" w:rsidRPr="005F5E6D" w:rsidRDefault="00744F6A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5E6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S1-253033r1.</w:t>
            </w:r>
          </w:p>
        </w:tc>
      </w:tr>
      <w:tr w:rsidR="00721312" w:rsidRPr="002B5B90" w14:paraId="330DE6D9" w14:textId="77777777" w:rsidTr="00744F6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9FED91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6981C3" w14:textId="14E9D087" w:rsidR="00721312" w:rsidRPr="00EB1149" w:rsidRDefault="00721312" w:rsidP="00DA3F90">
            <w:pPr>
              <w:snapToGrid w:val="0"/>
              <w:spacing w:after="0" w:line="240" w:lineRule="auto"/>
            </w:pPr>
            <w:hyperlink r:id="rId49" w:history="1">
              <w:r w:rsidRPr="00EB1149">
                <w:rPr>
                  <w:rStyle w:val="Hyperlink"/>
                  <w:rFonts w:cs="Arial"/>
                  <w:szCs w:val="18"/>
                </w:rPr>
                <w:t>S1-253043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A3BE27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NICT, Deutsche Telekom, 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C2AD5E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Enhanced Multi-Access Connectivity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81C8C4" w14:textId="1C0AA154" w:rsidR="00721312" w:rsidRPr="00094356" w:rsidRDefault="0009435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94356">
              <w:rPr>
                <w:rFonts w:eastAsia="Times New Roman" w:cs="Arial"/>
                <w:szCs w:val="18"/>
                <w:lang w:eastAsia="ar-SA"/>
              </w:rPr>
              <w:t>Revised to S1-253043r1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FFC3F9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94356" w:rsidRPr="002B5B90" w14:paraId="6C2DBCCF" w14:textId="77777777" w:rsidTr="00744F6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E5069F" w14:textId="5FA50A52" w:rsidR="00094356" w:rsidRPr="00094356" w:rsidRDefault="0009435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9435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3BEEA1" w14:textId="7C04CFCE" w:rsidR="00094356" w:rsidRPr="00094356" w:rsidRDefault="00094356" w:rsidP="00DA3F90">
            <w:pPr>
              <w:snapToGrid w:val="0"/>
              <w:spacing w:after="0" w:line="240" w:lineRule="auto"/>
            </w:pPr>
            <w:hyperlink r:id="rId50" w:history="1">
              <w:r w:rsidRPr="00094356">
                <w:rPr>
                  <w:rStyle w:val="Hyperlink"/>
                  <w:rFonts w:cs="Arial"/>
                </w:rPr>
                <w:t>S1-253043r1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3E93C5" w14:textId="782B4994" w:rsidR="00094356" w:rsidRPr="00094356" w:rsidRDefault="0009435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94356">
              <w:rPr>
                <w:rFonts w:cs="Arial"/>
                <w:szCs w:val="18"/>
              </w:rPr>
              <w:t>NICT, Deutsche Telekom, 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B7BB04" w14:textId="2FB2B0CC" w:rsidR="00094356" w:rsidRPr="00094356" w:rsidRDefault="0009435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94356">
              <w:rPr>
                <w:rFonts w:cs="Arial"/>
                <w:szCs w:val="18"/>
              </w:rPr>
              <w:t>Use case on Enhanced Multi-Access Connectivity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8E691C" w14:textId="292E5C7C" w:rsidR="00094356" w:rsidRPr="00744F6A" w:rsidRDefault="00744F6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44F6A">
              <w:rPr>
                <w:rFonts w:eastAsia="Times New Roman" w:cs="Arial"/>
                <w:szCs w:val="18"/>
                <w:lang w:eastAsia="ar-SA"/>
              </w:rPr>
              <w:t>Revised to S1-253043r2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633D27" w14:textId="31B14185" w:rsidR="00094356" w:rsidRPr="00094356" w:rsidRDefault="00094356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9435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S1-253043.</w:t>
            </w:r>
          </w:p>
        </w:tc>
      </w:tr>
      <w:tr w:rsidR="00744F6A" w:rsidRPr="002B5B90" w14:paraId="5E813F3B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49674A" w14:textId="285B0D57" w:rsidR="00744F6A" w:rsidRPr="00744F6A" w:rsidRDefault="00744F6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44F6A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0C4B2A" w14:textId="28CF00B6" w:rsidR="00744F6A" w:rsidRPr="00744F6A" w:rsidRDefault="00744F6A" w:rsidP="00DA3F90">
            <w:pPr>
              <w:snapToGrid w:val="0"/>
              <w:spacing w:after="0" w:line="240" w:lineRule="auto"/>
            </w:pPr>
            <w:hyperlink r:id="rId51" w:history="1">
              <w:r w:rsidRPr="00744F6A">
                <w:rPr>
                  <w:rStyle w:val="Hyperlink"/>
                  <w:rFonts w:cs="Arial"/>
                </w:rPr>
                <w:t>S1-253043r2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AC6D76" w14:textId="4D1BF1FE" w:rsidR="00744F6A" w:rsidRPr="00744F6A" w:rsidRDefault="00744F6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44F6A">
              <w:rPr>
                <w:rFonts w:cs="Arial"/>
                <w:szCs w:val="18"/>
              </w:rPr>
              <w:t>NICT, Deutsche Telekom, 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F03497" w14:textId="441F89D8" w:rsidR="00744F6A" w:rsidRPr="00744F6A" w:rsidRDefault="00744F6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44F6A">
              <w:rPr>
                <w:rFonts w:cs="Arial"/>
                <w:szCs w:val="18"/>
              </w:rPr>
              <w:t>Use case on Enhanced Multi-Access Connectivity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1E4DD6" w14:textId="174812F4" w:rsidR="00744F6A" w:rsidRPr="00744F6A" w:rsidRDefault="00744F6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44F6A">
              <w:rPr>
                <w:rFonts w:eastAsia="Times New Roman" w:cs="Arial"/>
                <w:szCs w:val="18"/>
                <w:lang w:eastAsia="ar-SA"/>
              </w:rPr>
              <w:t>Revised to S1-253043r3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CE16F" w14:textId="1F63A775" w:rsidR="00744F6A" w:rsidRPr="00744F6A" w:rsidRDefault="00744F6A" w:rsidP="00DA3F90">
            <w:pPr>
              <w:spacing w:after="0" w:line="240" w:lineRule="auto"/>
              <w:rPr>
                <w:rFonts w:eastAsia="Arial Unicode MS" w:cs="Arial"/>
                <w:color w:val="FF00FF"/>
                <w:szCs w:val="18"/>
                <w:lang w:eastAsia="ar-SA"/>
              </w:rPr>
            </w:pPr>
            <w:r w:rsidRPr="00744F6A">
              <w:rPr>
                <w:rFonts w:eastAsia="Arial Unicode MS" w:cs="Arial"/>
                <w:color w:val="FF00FF"/>
                <w:szCs w:val="18"/>
                <w:lang w:eastAsia="ar-SA"/>
              </w:rPr>
              <w:t>Revision of S1-253043r1.</w:t>
            </w:r>
          </w:p>
        </w:tc>
      </w:tr>
      <w:tr w:rsidR="00744F6A" w:rsidRPr="002B5B90" w14:paraId="6AAC2596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D1AC" w14:textId="361946FF" w:rsidR="00744F6A" w:rsidRPr="00744F6A" w:rsidRDefault="00744F6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44F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17EA2" w14:textId="2575DFD9" w:rsidR="00744F6A" w:rsidRPr="00744F6A" w:rsidRDefault="00744F6A" w:rsidP="00DA3F90">
            <w:pPr>
              <w:snapToGrid w:val="0"/>
              <w:spacing w:after="0" w:line="240" w:lineRule="auto"/>
              <w:rPr>
                <w:rFonts w:cs="Arial"/>
              </w:rPr>
            </w:pPr>
            <w:hyperlink r:id="rId52" w:history="1">
              <w:r w:rsidRPr="00744F6A">
                <w:rPr>
                  <w:rStyle w:val="Hyperlink"/>
                  <w:rFonts w:cs="Arial"/>
                </w:rPr>
                <w:t>S1-253043r3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142D" w14:textId="2B59831A" w:rsidR="00744F6A" w:rsidRPr="00744F6A" w:rsidRDefault="00744F6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44F6A">
              <w:rPr>
                <w:rFonts w:cs="Arial"/>
                <w:szCs w:val="18"/>
              </w:rPr>
              <w:t>NICT, Deutsche Telekom, 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B79F" w14:textId="24073D8F" w:rsidR="00744F6A" w:rsidRPr="00744F6A" w:rsidRDefault="00744F6A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44F6A">
              <w:rPr>
                <w:rFonts w:cs="Arial"/>
                <w:szCs w:val="18"/>
              </w:rPr>
              <w:t>Use case on Enhanced Multi-Access Connectivity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F2E38" w14:textId="77777777" w:rsidR="00744F6A" w:rsidRPr="005F5E6D" w:rsidRDefault="00744F6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D03EA" w14:textId="692AD5D0" w:rsidR="00744F6A" w:rsidRPr="005F5E6D" w:rsidRDefault="00744F6A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5E6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S1-253043r2.</w:t>
            </w:r>
          </w:p>
        </w:tc>
      </w:tr>
      <w:tr w:rsidR="00721312" w:rsidRPr="002B5B90" w14:paraId="2DDF4AC9" w14:textId="77777777" w:rsidTr="00DA3F9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5DDFEF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64AA25" w14:textId="2E0EB573" w:rsidR="00721312" w:rsidRPr="00EB1149" w:rsidRDefault="00721312" w:rsidP="00DA3F90">
            <w:pPr>
              <w:snapToGrid w:val="0"/>
              <w:spacing w:after="0" w:line="240" w:lineRule="auto"/>
            </w:pPr>
            <w:hyperlink r:id="rId53" w:history="1">
              <w:r w:rsidRPr="00EB1149">
                <w:rPr>
                  <w:rStyle w:val="Hyperlink"/>
                  <w:rFonts w:cs="Arial"/>
                  <w:szCs w:val="18"/>
                </w:rPr>
                <w:t>S1-253050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E00A82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LG Uplus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FFF87D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event-based inter-operator reselection coordination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ECB664" w14:textId="77777777" w:rsidR="00721312" w:rsidRPr="00151209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51209">
              <w:rPr>
                <w:rFonts w:eastAsia="Times New Roman" w:cs="Arial"/>
                <w:szCs w:val="18"/>
                <w:lang w:eastAsia="ar-SA"/>
              </w:rPr>
              <w:t>Revised to S1-253050r1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1DF226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21312" w:rsidRPr="002B5B90" w14:paraId="1B0C5EEE" w14:textId="77777777" w:rsidTr="000D101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44D696" w14:textId="77777777" w:rsidR="00721312" w:rsidRPr="00151209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5120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E922F6" w14:textId="77777777" w:rsidR="00721312" w:rsidRPr="00151209" w:rsidRDefault="00721312" w:rsidP="00DA3F90">
            <w:pPr>
              <w:snapToGrid w:val="0"/>
              <w:spacing w:after="0" w:line="240" w:lineRule="auto"/>
            </w:pPr>
            <w:hyperlink r:id="rId54" w:history="1">
              <w:r w:rsidRPr="00151209">
                <w:rPr>
                  <w:rStyle w:val="Hyperlink"/>
                  <w:rFonts w:cs="Arial"/>
                </w:rPr>
                <w:t>S1-253050r1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EF3BD8" w14:textId="77777777" w:rsidR="00721312" w:rsidRPr="00151209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 w:hint="eastAsia"/>
                <w:szCs w:val="18"/>
              </w:rPr>
              <w:t>LG Uplus, SK Telecom 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D78657" w14:textId="77777777" w:rsidR="00721312" w:rsidRPr="00151209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/>
                <w:szCs w:val="18"/>
              </w:rPr>
              <w:t>New use case on event-based inter-operator reselection coordination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498C47" w14:textId="77777777" w:rsidR="00721312" w:rsidRPr="00E063F8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063F8">
              <w:rPr>
                <w:rFonts w:eastAsia="Times New Roman" w:cs="Arial"/>
                <w:szCs w:val="18"/>
                <w:lang w:eastAsia="ar-SA"/>
              </w:rPr>
              <w:t>Revised to S1-253050r2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973D02" w14:textId="77777777" w:rsidR="00721312" w:rsidRPr="00151209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5120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S1-253050.</w:t>
            </w:r>
          </w:p>
        </w:tc>
      </w:tr>
      <w:tr w:rsidR="00721312" w:rsidRPr="002B5B90" w14:paraId="7DB5D3B4" w14:textId="77777777" w:rsidTr="00236C2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A284D6" w14:textId="77777777" w:rsidR="00721312" w:rsidRPr="00E063F8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063F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CEDE4F" w14:textId="77777777" w:rsidR="00721312" w:rsidRPr="00E063F8" w:rsidRDefault="00721312" w:rsidP="00DA3F90">
            <w:pPr>
              <w:snapToGrid w:val="0"/>
              <w:spacing w:after="0" w:line="240" w:lineRule="auto"/>
              <w:rPr>
                <w:rFonts w:cs="Arial"/>
              </w:rPr>
            </w:pPr>
            <w:hyperlink r:id="rId55" w:history="1">
              <w:r w:rsidRPr="00E063F8">
                <w:rPr>
                  <w:rStyle w:val="Hyperlink"/>
                  <w:rFonts w:cs="Arial"/>
                </w:rPr>
                <w:t>S1-253050r2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334B01" w14:textId="77777777" w:rsidR="00721312" w:rsidRPr="00E063F8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063F8">
              <w:rPr>
                <w:rFonts w:cs="Arial"/>
                <w:szCs w:val="18"/>
              </w:rPr>
              <w:t>LG Uplus, SK Telecom 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D111B8" w14:textId="77777777" w:rsidR="00721312" w:rsidRPr="00E063F8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063F8">
              <w:rPr>
                <w:rFonts w:cs="Arial"/>
                <w:szCs w:val="18"/>
              </w:rPr>
              <w:t>New use case on event-based inter-operator reselection coordination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A1AE10" w14:textId="13C6483C" w:rsidR="00721312" w:rsidRPr="000D101A" w:rsidRDefault="000D101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D101A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9F8B75" w14:textId="77777777" w:rsidR="00721312" w:rsidRPr="000D101A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D101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S1-253050r1.</w:t>
            </w:r>
          </w:p>
        </w:tc>
      </w:tr>
      <w:tr w:rsidR="00721312" w:rsidRPr="002B5B90" w14:paraId="3140E19F" w14:textId="77777777" w:rsidTr="00DA3F9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87962E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992ADE" w14:textId="790108D6" w:rsidR="00721312" w:rsidRPr="00EB1149" w:rsidRDefault="00721312" w:rsidP="00DA3F90">
            <w:pPr>
              <w:snapToGrid w:val="0"/>
              <w:spacing w:after="0" w:line="240" w:lineRule="auto"/>
            </w:pPr>
            <w:hyperlink r:id="rId56" w:history="1">
              <w:r w:rsidRPr="00EB1149">
                <w:rPr>
                  <w:rStyle w:val="Hyperlink"/>
                  <w:rFonts w:cs="Arial"/>
                  <w:szCs w:val="18"/>
                </w:rPr>
                <w:t>S1-253051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0E5D6A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LG Uplus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229262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SON improvement for mobility between TN and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56A280" w14:textId="77777777" w:rsidR="00721312" w:rsidRPr="00B37DCD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37DCD">
              <w:rPr>
                <w:rFonts w:eastAsia="Times New Roman" w:cs="Arial"/>
                <w:szCs w:val="18"/>
                <w:lang w:eastAsia="ar-SA"/>
              </w:rPr>
              <w:t>Revised to S1-253051r1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A4EDBA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21312" w:rsidRPr="002B5B90" w14:paraId="664776B7" w14:textId="77777777" w:rsidTr="00236C2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1C5DB7" w14:textId="77777777" w:rsidR="00721312" w:rsidRPr="00B37DCD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37DC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43FDDC" w14:textId="77777777" w:rsidR="00721312" w:rsidRPr="00B37DCD" w:rsidRDefault="00721312" w:rsidP="00DA3F90">
            <w:pPr>
              <w:snapToGrid w:val="0"/>
              <w:spacing w:after="0" w:line="240" w:lineRule="auto"/>
            </w:pPr>
            <w:hyperlink r:id="rId57" w:history="1">
              <w:r w:rsidRPr="00B37DCD">
                <w:rPr>
                  <w:rStyle w:val="Hyperlink"/>
                  <w:rFonts w:cs="Arial"/>
                </w:rPr>
                <w:t>S1-253051r1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6ECC98" w14:textId="77777777" w:rsidR="00721312" w:rsidRPr="00B37DCD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7DCD">
              <w:rPr>
                <w:rFonts w:cs="Arial"/>
                <w:szCs w:val="18"/>
              </w:rPr>
              <w:t>LG Uplus</w:t>
            </w:r>
            <w:r>
              <w:rPr>
                <w:rFonts w:cs="Arial"/>
                <w:szCs w:val="18"/>
              </w:rPr>
              <w:t xml:space="preserve">, </w:t>
            </w:r>
            <w:r w:rsidRPr="009237DD">
              <w:rPr>
                <w:rFonts w:cs="Arial" w:hint="eastAsia"/>
                <w:szCs w:val="18"/>
              </w:rPr>
              <w:t>KT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ABBDBC" w14:textId="77777777" w:rsidR="00721312" w:rsidRPr="00B37DCD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37DCD">
              <w:rPr>
                <w:rFonts w:cs="Arial"/>
                <w:szCs w:val="18"/>
              </w:rPr>
              <w:t>New use case on SON improvement for mobility between TN and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9A98F5" w14:textId="77777777" w:rsidR="00721312" w:rsidRPr="00E063F8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063F8">
              <w:rPr>
                <w:rFonts w:eastAsia="Times New Roman" w:cs="Arial"/>
                <w:szCs w:val="18"/>
                <w:lang w:eastAsia="ar-SA"/>
              </w:rPr>
              <w:t>Revised to S1-253051r2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EAC9AB" w14:textId="77777777" w:rsidR="00721312" w:rsidRPr="00B37DCD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37DC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S1-253051.</w:t>
            </w:r>
          </w:p>
        </w:tc>
      </w:tr>
      <w:tr w:rsidR="00721312" w:rsidRPr="002B5B90" w14:paraId="5C887DCE" w14:textId="77777777" w:rsidTr="00236C2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A24343" w14:textId="77777777" w:rsidR="00721312" w:rsidRPr="00E063F8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063F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FB5A0D" w14:textId="77777777" w:rsidR="00721312" w:rsidRPr="00E063F8" w:rsidRDefault="00721312" w:rsidP="00DA3F90">
            <w:pPr>
              <w:snapToGrid w:val="0"/>
              <w:spacing w:after="0" w:line="240" w:lineRule="auto"/>
            </w:pPr>
            <w:hyperlink r:id="rId58" w:history="1">
              <w:r w:rsidRPr="00E063F8">
                <w:rPr>
                  <w:rStyle w:val="Hyperlink"/>
                  <w:rFonts w:cs="Arial"/>
                </w:rPr>
                <w:t>S1-253051r2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BA7019" w14:textId="77777777" w:rsidR="00721312" w:rsidRPr="00E063F8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063F8">
              <w:rPr>
                <w:rFonts w:cs="Arial"/>
                <w:szCs w:val="18"/>
              </w:rPr>
              <w:t>LG Uplus, KT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6B64F1" w14:textId="77777777" w:rsidR="00721312" w:rsidRPr="00E063F8" w:rsidRDefault="00721312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063F8">
              <w:rPr>
                <w:rFonts w:cs="Arial"/>
                <w:szCs w:val="18"/>
              </w:rPr>
              <w:t>New use case on SON improvement for mobility between TN and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0C671D" w14:textId="705E0F8E" w:rsidR="00721312" w:rsidRPr="00236C29" w:rsidRDefault="00236C29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36C29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DC9D39" w14:textId="77777777" w:rsidR="00721312" w:rsidRPr="00236C29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36C2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S1-253051r1.</w:t>
            </w:r>
          </w:p>
        </w:tc>
      </w:tr>
      <w:tr w:rsidR="00721312" w:rsidRPr="002B5B90" w14:paraId="6A7AA0F0" w14:textId="77777777" w:rsidTr="00630FE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4F2977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F6AE12" w14:textId="1F1934B8" w:rsidR="00721312" w:rsidRPr="00EB1149" w:rsidRDefault="00721312" w:rsidP="00DA3F90">
            <w:pPr>
              <w:snapToGrid w:val="0"/>
              <w:spacing w:after="0" w:line="240" w:lineRule="auto"/>
            </w:pPr>
            <w:hyperlink r:id="rId59" w:history="1">
              <w:r w:rsidRPr="00EB1149">
                <w:rPr>
                  <w:rStyle w:val="Hyperlink"/>
                  <w:rFonts w:cs="Arial"/>
                  <w:szCs w:val="18"/>
                </w:rPr>
                <w:t>S1-253112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80BB7C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CEWiT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A560CF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real time traffic offloading using HAPS in a time specific requirement on a geographically challenging area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7FBA17" w14:textId="65C220B2" w:rsidR="00721312" w:rsidRPr="007C06A3" w:rsidRDefault="007C06A3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C06A3">
              <w:rPr>
                <w:rFonts w:eastAsia="Times New Roman" w:cs="Arial"/>
                <w:szCs w:val="18"/>
                <w:lang w:eastAsia="ar-SA"/>
              </w:rPr>
              <w:t>Revised to S1-253112r1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12FCD7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C06A3" w:rsidRPr="002B5B90" w14:paraId="279E0151" w14:textId="77777777" w:rsidTr="007F7E5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680285" w14:textId="7710073B" w:rsidR="007C06A3" w:rsidRPr="007C06A3" w:rsidRDefault="007C06A3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C06A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35A8AB" w14:textId="7C08C239" w:rsidR="007C06A3" w:rsidRPr="007C06A3" w:rsidRDefault="007C06A3" w:rsidP="00DA3F90">
            <w:pPr>
              <w:snapToGrid w:val="0"/>
              <w:spacing w:after="0" w:line="240" w:lineRule="auto"/>
            </w:pPr>
            <w:hyperlink r:id="rId60" w:history="1">
              <w:r w:rsidRPr="007C06A3">
                <w:rPr>
                  <w:rStyle w:val="Hyperlink"/>
                  <w:rFonts w:cs="Arial"/>
                </w:rPr>
                <w:t>S1-253112r1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9487CE" w14:textId="280C2552" w:rsidR="007C06A3" w:rsidRPr="007C06A3" w:rsidRDefault="007C06A3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C06A3">
              <w:rPr>
                <w:rFonts w:cs="Arial"/>
                <w:szCs w:val="18"/>
              </w:rPr>
              <w:t>CEWiT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2AC1F4" w14:textId="750070A9" w:rsidR="007C06A3" w:rsidRPr="007C06A3" w:rsidRDefault="007C06A3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C06A3">
              <w:rPr>
                <w:rFonts w:cs="Arial"/>
                <w:szCs w:val="18"/>
              </w:rPr>
              <w:t>Use Case on real time traffic offloading using HAPS in a time specific requirement on a geographically challenging area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5F787E" w14:textId="381BA740" w:rsidR="007C06A3" w:rsidRPr="00630FED" w:rsidRDefault="00630FED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30FED">
              <w:rPr>
                <w:rFonts w:eastAsia="Times New Roman" w:cs="Arial"/>
                <w:szCs w:val="18"/>
                <w:lang w:eastAsia="ar-SA"/>
              </w:rPr>
              <w:t>Revised to S1-253112r2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9E6539" w14:textId="73A55072" w:rsidR="007C06A3" w:rsidRPr="007C06A3" w:rsidRDefault="007C06A3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C06A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S1-253112.</w:t>
            </w:r>
          </w:p>
        </w:tc>
      </w:tr>
      <w:tr w:rsidR="00630FED" w:rsidRPr="002B5B90" w14:paraId="33A870BD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C9F8A7" w14:textId="41ACDEF8" w:rsidR="00630FED" w:rsidRPr="00630FED" w:rsidRDefault="00630FED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30FE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550938" w14:textId="7EACAE6F" w:rsidR="00630FED" w:rsidRPr="00630FED" w:rsidRDefault="00630FED" w:rsidP="00DA3F90">
            <w:pPr>
              <w:snapToGrid w:val="0"/>
              <w:spacing w:after="0" w:line="240" w:lineRule="auto"/>
            </w:pPr>
            <w:hyperlink r:id="rId61" w:history="1">
              <w:r w:rsidRPr="00630FED">
                <w:rPr>
                  <w:rStyle w:val="Hyperlink"/>
                  <w:rFonts w:cs="Arial"/>
                </w:rPr>
                <w:t>S1-253112r2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4F6836" w14:textId="10928068" w:rsidR="00630FED" w:rsidRPr="00630FED" w:rsidRDefault="00630FED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0FED">
              <w:rPr>
                <w:rFonts w:cs="Arial"/>
                <w:szCs w:val="18"/>
              </w:rPr>
              <w:t>CEWiT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5DA24E" w14:textId="5F54D16C" w:rsidR="00630FED" w:rsidRPr="00630FED" w:rsidRDefault="00630FED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0FED">
              <w:rPr>
                <w:rFonts w:cs="Arial"/>
                <w:szCs w:val="18"/>
              </w:rPr>
              <w:t>Use Case on real time traffic offloading using HAPS in a time specific requirement on a geographically challenging area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286E23" w14:textId="661695D7" w:rsidR="00630FED" w:rsidRPr="007F7E5C" w:rsidRDefault="007F7E5C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F7E5C">
              <w:rPr>
                <w:rFonts w:eastAsia="Times New Roman" w:cs="Arial"/>
                <w:szCs w:val="18"/>
                <w:lang w:eastAsia="ar-SA"/>
              </w:rPr>
              <w:t>Revised to S1-253112r3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1632D3" w14:textId="5FF9E351" w:rsidR="00630FED" w:rsidRPr="00BE6923" w:rsidRDefault="00630FED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692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S1-253112r1.</w:t>
            </w:r>
          </w:p>
        </w:tc>
      </w:tr>
      <w:tr w:rsidR="007F7E5C" w:rsidRPr="002B5B90" w14:paraId="59D5CA98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DE6C" w14:textId="7661CC48" w:rsidR="007F7E5C" w:rsidRPr="007F7E5C" w:rsidRDefault="007F7E5C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F7E5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8D31D" w14:textId="7418CC48" w:rsidR="007F7E5C" w:rsidRPr="007F7E5C" w:rsidRDefault="007F7E5C" w:rsidP="00DA3F90">
            <w:pPr>
              <w:snapToGrid w:val="0"/>
              <w:spacing w:after="0" w:line="240" w:lineRule="auto"/>
            </w:pPr>
            <w:hyperlink r:id="rId62" w:history="1">
              <w:r w:rsidRPr="007F7E5C">
                <w:rPr>
                  <w:rStyle w:val="Hyperlink"/>
                  <w:rFonts w:cs="Arial"/>
                </w:rPr>
                <w:t>S1-253112r3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7DF5E" w14:textId="58624B69" w:rsidR="007F7E5C" w:rsidRPr="007F7E5C" w:rsidRDefault="007F7E5C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F7E5C">
              <w:rPr>
                <w:rFonts w:cs="Arial"/>
                <w:szCs w:val="18"/>
              </w:rPr>
              <w:t>CEWiT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0FF34" w14:textId="4DF3DA61" w:rsidR="007F7E5C" w:rsidRPr="007F7E5C" w:rsidRDefault="007F7E5C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F7E5C">
              <w:rPr>
                <w:rFonts w:cs="Arial"/>
                <w:szCs w:val="18"/>
              </w:rPr>
              <w:t>Use Case on real time traffic offloading using HAPS in a time specific requirement on a geographically challenging area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B3081" w14:textId="77777777" w:rsidR="007F7E5C" w:rsidRPr="005F5E6D" w:rsidRDefault="007F7E5C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08AB3" w14:textId="79CA13B0" w:rsidR="007F7E5C" w:rsidRPr="005F5E6D" w:rsidRDefault="007F7E5C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5E6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S1-253112r2.</w:t>
            </w:r>
          </w:p>
        </w:tc>
      </w:tr>
      <w:tr w:rsidR="00721312" w:rsidRPr="002B5B90" w14:paraId="68D0AC8C" w14:textId="77777777" w:rsidTr="00426FB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7D1969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44C582" w14:textId="3FE18942" w:rsidR="00721312" w:rsidRPr="00EB1149" w:rsidRDefault="00721312" w:rsidP="00DA3F90">
            <w:pPr>
              <w:snapToGrid w:val="0"/>
              <w:spacing w:after="0" w:line="240" w:lineRule="auto"/>
            </w:pPr>
            <w:hyperlink r:id="rId63" w:history="1">
              <w:r w:rsidRPr="00EB1149">
                <w:rPr>
                  <w:rStyle w:val="Hyperlink"/>
                  <w:rFonts w:cs="Arial"/>
                  <w:szCs w:val="18"/>
                </w:rPr>
                <w:t>S1-253195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59E983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CATT, 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6025E6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6G Satellite Backhaul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9AC432" w14:textId="4AFDD630" w:rsidR="00721312" w:rsidRPr="003F4089" w:rsidRDefault="003F4089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F4089">
              <w:rPr>
                <w:rFonts w:eastAsia="Times New Roman" w:cs="Arial"/>
                <w:szCs w:val="18"/>
                <w:lang w:eastAsia="ar-SA"/>
              </w:rPr>
              <w:t>Revised to S1-253195r1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656B42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F4089" w:rsidRPr="002B5B90" w14:paraId="404B9B99" w14:textId="77777777" w:rsidTr="00D152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5D766C" w14:textId="5B0D9A2C" w:rsidR="003F4089" w:rsidRPr="003F4089" w:rsidRDefault="003F4089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F408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94DE28" w14:textId="01D171F6" w:rsidR="003F4089" w:rsidRPr="003F4089" w:rsidRDefault="003F4089" w:rsidP="00DA3F90">
            <w:pPr>
              <w:snapToGrid w:val="0"/>
              <w:spacing w:after="0" w:line="240" w:lineRule="auto"/>
            </w:pPr>
            <w:hyperlink r:id="rId64" w:history="1">
              <w:r w:rsidRPr="003F4089">
                <w:rPr>
                  <w:rStyle w:val="Hyperlink"/>
                  <w:rFonts w:cs="Arial"/>
                </w:rPr>
                <w:t>S1-253195r1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1B84F7" w14:textId="39F8ED52" w:rsidR="003F4089" w:rsidRPr="003F4089" w:rsidRDefault="003F4089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F4089">
              <w:rPr>
                <w:rFonts w:cs="Arial"/>
                <w:szCs w:val="18"/>
              </w:rPr>
              <w:t>CATT, 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C8C8CD" w14:textId="1DB524CE" w:rsidR="003F4089" w:rsidRPr="003F4089" w:rsidRDefault="003F4089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F4089">
              <w:rPr>
                <w:rFonts w:cs="Arial"/>
                <w:szCs w:val="18"/>
              </w:rPr>
              <w:t>Use Case on 6G Satellite Backhaul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CC4ED8" w14:textId="1EA4B591" w:rsidR="003F4089" w:rsidRPr="00426FB6" w:rsidRDefault="00426FB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26FB6">
              <w:rPr>
                <w:rFonts w:eastAsia="Times New Roman" w:cs="Arial"/>
                <w:szCs w:val="18"/>
                <w:lang w:eastAsia="ar-SA"/>
              </w:rPr>
              <w:t>Revised to S1-253195r2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F97D60" w14:textId="2F9D209D" w:rsidR="003F4089" w:rsidRPr="00B8569D" w:rsidRDefault="003F4089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8569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S1-253195.</w:t>
            </w:r>
          </w:p>
        </w:tc>
      </w:tr>
      <w:tr w:rsidR="00426FB6" w:rsidRPr="002B5B90" w14:paraId="2659EBAF" w14:textId="77777777" w:rsidTr="0011190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032D29" w14:textId="2437B655" w:rsidR="00426FB6" w:rsidRPr="00426FB6" w:rsidRDefault="00426FB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26FB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E83C9C" w14:textId="726EEAEF" w:rsidR="00426FB6" w:rsidRPr="00426FB6" w:rsidRDefault="00426FB6" w:rsidP="00DA3F90">
            <w:pPr>
              <w:snapToGrid w:val="0"/>
              <w:spacing w:after="0" w:line="240" w:lineRule="auto"/>
            </w:pPr>
            <w:hyperlink r:id="rId65" w:history="1">
              <w:r w:rsidRPr="00426FB6">
                <w:rPr>
                  <w:rStyle w:val="Hyperlink"/>
                  <w:rFonts w:cs="Arial"/>
                </w:rPr>
                <w:t>S1-253195r2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6A07C8" w14:textId="15D5053D" w:rsidR="00426FB6" w:rsidRPr="00426FB6" w:rsidRDefault="00426FB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6FB6">
              <w:rPr>
                <w:rFonts w:cs="Arial"/>
                <w:szCs w:val="18"/>
              </w:rPr>
              <w:t>CATT, 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B97F0F" w14:textId="2836B91F" w:rsidR="00426FB6" w:rsidRPr="00426FB6" w:rsidRDefault="00426FB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6FB6">
              <w:rPr>
                <w:rFonts w:cs="Arial"/>
                <w:szCs w:val="18"/>
              </w:rPr>
              <w:t>Use Case on 6G Satellite Backhaul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4C68F3" w14:textId="58F44BAE" w:rsidR="00426FB6" w:rsidRPr="00D1520B" w:rsidRDefault="00D1520B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1520B">
              <w:rPr>
                <w:rFonts w:eastAsia="Times New Roman" w:cs="Arial"/>
                <w:szCs w:val="18"/>
                <w:lang w:eastAsia="ar-SA"/>
              </w:rPr>
              <w:t>Revised to S1-253195r3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62E78E" w14:textId="62B35BC8" w:rsidR="00426FB6" w:rsidRPr="00426FB6" w:rsidRDefault="00426FB6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26FB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S1-253195r1.</w:t>
            </w:r>
          </w:p>
        </w:tc>
      </w:tr>
      <w:tr w:rsidR="00D1520B" w:rsidRPr="002B5B90" w14:paraId="5232C983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6FB76A" w14:textId="68D2D483" w:rsidR="00D1520B" w:rsidRPr="00D1520B" w:rsidRDefault="00D1520B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1520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DC10C2" w14:textId="28F8B8B6" w:rsidR="00D1520B" w:rsidRPr="00D1520B" w:rsidRDefault="00D1520B" w:rsidP="00DA3F90">
            <w:pPr>
              <w:snapToGrid w:val="0"/>
              <w:spacing w:after="0" w:line="240" w:lineRule="auto"/>
              <w:rPr>
                <w:rFonts w:cs="Arial"/>
              </w:rPr>
            </w:pPr>
            <w:hyperlink r:id="rId66" w:history="1">
              <w:r w:rsidRPr="00D1520B">
                <w:rPr>
                  <w:rStyle w:val="Hyperlink"/>
                  <w:rFonts w:cs="Arial"/>
                </w:rPr>
                <w:t>S1-253195r3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7BC59B" w14:textId="49DDB1B3" w:rsidR="00D1520B" w:rsidRPr="00D1520B" w:rsidRDefault="00D1520B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1520B">
              <w:rPr>
                <w:rFonts w:cs="Arial"/>
                <w:szCs w:val="18"/>
              </w:rPr>
              <w:t>CATT, 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58B10F" w14:textId="58F6F1A0" w:rsidR="00D1520B" w:rsidRPr="00D1520B" w:rsidRDefault="00D1520B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1520B">
              <w:rPr>
                <w:rFonts w:cs="Arial"/>
                <w:szCs w:val="18"/>
              </w:rPr>
              <w:t>Use Case on 6G Satellite Backhaul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D800F" w14:textId="7314813E" w:rsidR="00D1520B" w:rsidRPr="00111900" w:rsidRDefault="0011190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11900">
              <w:rPr>
                <w:rFonts w:eastAsia="Times New Roman" w:cs="Arial"/>
                <w:szCs w:val="18"/>
                <w:lang w:eastAsia="ar-SA"/>
              </w:rPr>
              <w:t>Revised to S1-253195r4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76CA10" w14:textId="0169909E" w:rsidR="00D1520B" w:rsidRPr="00BE6923" w:rsidRDefault="00D1520B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692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S1-253195r2.</w:t>
            </w:r>
          </w:p>
        </w:tc>
      </w:tr>
      <w:tr w:rsidR="00111900" w:rsidRPr="002B5B90" w14:paraId="1894AE5B" w14:textId="77777777" w:rsidTr="005F5E6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9EB8D" w14:textId="113C80D7" w:rsidR="00111900" w:rsidRPr="00111900" w:rsidRDefault="0011190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1190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E3666" w14:textId="4DBAC5A1" w:rsidR="00111900" w:rsidRPr="00111900" w:rsidRDefault="00111900" w:rsidP="00DA3F90">
            <w:pPr>
              <w:snapToGrid w:val="0"/>
              <w:spacing w:after="0" w:line="240" w:lineRule="auto"/>
            </w:pPr>
            <w:hyperlink r:id="rId67" w:history="1">
              <w:r w:rsidRPr="00111900">
                <w:rPr>
                  <w:rStyle w:val="Hyperlink"/>
                  <w:rFonts w:cs="Arial"/>
                </w:rPr>
                <w:t>S1-253195r4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A70B" w14:textId="3F58B910" w:rsidR="00111900" w:rsidRPr="00111900" w:rsidRDefault="0011190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1900">
              <w:rPr>
                <w:rFonts w:cs="Arial"/>
                <w:szCs w:val="18"/>
              </w:rPr>
              <w:t>CATT, CSCN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A2F7B" w14:textId="49C07480" w:rsidR="00111900" w:rsidRPr="00111900" w:rsidRDefault="0011190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1900">
              <w:rPr>
                <w:rFonts w:cs="Arial"/>
                <w:szCs w:val="18"/>
              </w:rPr>
              <w:t>Use Case on 6G Satellite Backhaul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C5D65" w14:textId="77777777" w:rsidR="00111900" w:rsidRPr="005F5E6D" w:rsidRDefault="0011190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D21D" w14:textId="1AF18A70" w:rsidR="00111900" w:rsidRPr="005F5E6D" w:rsidRDefault="00111900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F5E6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S1-253195r3.</w:t>
            </w:r>
          </w:p>
        </w:tc>
      </w:tr>
      <w:tr w:rsidR="00721312" w:rsidRPr="002B5B90" w14:paraId="47CD6367" w14:textId="77777777" w:rsidTr="0011190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787471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17D703" w14:textId="58098177" w:rsidR="00721312" w:rsidRPr="00EB1149" w:rsidRDefault="00721312" w:rsidP="00DA3F90">
            <w:pPr>
              <w:snapToGrid w:val="0"/>
              <w:spacing w:after="0" w:line="240" w:lineRule="auto"/>
            </w:pPr>
            <w:hyperlink r:id="rId68" w:history="1">
              <w:r w:rsidRPr="00EB1149">
                <w:rPr>
                  <w:rStyle w:val="Hyperlink"/>
                  <w:rFonts w:cs="Arial"/>
                  <w:szCs w:val="18"/>
                </w:rPr>
                <w:t>S1-253271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A05E44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 Corporation Ltd.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4D17D1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massive user access over limited satellite links in disasters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9780D9" w14:textId="56BE8163" w:rsidR="00721312" w:rsidRPr="00D1520B" w:rsidRDefault="00D1520B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1520B">
              <w:rPr>
                <w:rFonts w:eastAsia="Times New Roman" w:cs="Arial"/>
                <w:szCs w:val="18"/>
                <w:lang w:eastAsia="ar-SA"/>
              </w:rPr>
              <w:t>Revised to S1-253271r1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36C917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1520B" w:rsidRPr="002B5B90" w14:paraId="5F254712" w14:textId="77777777" w:rsidTr="00DA205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79829A" w14:textId="1A5FCA8A" w:rsidR="00D1520B" w:rsidRPr="00D1520B" w:rsidRDefault="00D1520B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1520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940970" w14:textId="0C4DA92D" w:rsidR="00D1520B" w:rsidRPr="00D1520B" w:rsidRDefault="00D1520B" w:rsidP="00DA3F90">
            <w:pPr>
              <w:snapToGrid w:val="0"/>
              <w:spacing w:after="0" w:line="240" w:lineRule="auto"/>
            </w:pPr>
            <w:hyperlink r:id="rId69" w:history="1">
              <w:r w:rsidRPr="00D1520B">
                <w:rPr>
                  <w:rStyle w:val="Hyperlink"/>
                  <w:rFonts w:cs="Arial"/>
                </w:rPr>
                <w:t>S1-253271r1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3AF011" w14:textId="7319004F" w:rsidR="00D1520B" w:rsidRPr="00D1520B" w:rsidRDefault="00D1520B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1520B">
              <w:rPr>
                <w:rFonts w:cs="Arial"/>
                <w:szCs w:val="18"/>
              </w:rPr>
              <w:t>China Telecom Corporation Ltd.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18A90C" w14:textId="212DD8C7" w:rsidR="00D1520B" w:rsidRPr="00D1520B" w:rsidRDefault="00D1520B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1520B">
              <w:rPr>
                <w:rFonts w:cs="Arial"/>
                <w:szCs w:val="18"/>
              </w:rPr>
              <w:t>Use case on massive user access over limited satellite links in disasters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1A085A" w14:textId="7E4FE2C1" w:rsidR="00D1520B" w:rsidRPr="00111900" w:rsidRDefault="0011190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11900">
              <w:rPr>
                <w:rFonts w:eastAsia="Times New Roman" w:cs="Arial"/>
                <w:szCs w:val="18"/>
                <w:lang w:eastAsia="ar-SA"/>
              </w:rPr>
              <w:t>Revised to S1-253271r2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BF3A1D" w14:textId="342463E4" w:rsidR="00D1520B" w:rsidRPr="00BE6923" w:rsidRDefault="00D1520B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692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S1-253271.</w:t>
            </w:r>
          </w:p>
        </w:tc>
      </w:tr>
      <w:tr w:rsidR="00111900" w:rsidRPr="002B5B90" w14:paraId="0843EE9A" w14:textId="77777777" w:rsidTr="00DA205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688E2" w14:textId="2785F653" w:rsidR="00111900" w:rsidRPr="00111900" w:rsidRDefault="0011190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11900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E245C" w14:textId="5A2A6588" w:rsidR="00111900" w:rsidRPr="00111900" w:rsidRDefault="00111900" w:rsidP="00DA3F90">
            <w:pPr>
              <w:snapToGrid w:val="0"/>
              <w:spacing w:after="0" w:line="240" w:lineRule="auto"/>
            </w:pPr>
            <w:hyperlink r:id="rId70" w:history="1">
              <w:r w:rsidRPr="00111900">
                <w:rPr>
                  <w:rStyle w:val="Hyperlink"/>
                  <w:rFonts w:cs="Arial"/>
                </w:rPr>
                <w:t>S1-253271r2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CA97" w14:textId="7D1105A3" w:rsidR="00111900" w:rsidRPr="00111900" w:rsidRDefault="0011190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1900">
              <w:rPr>
                <w:rFonts w:cs="Arial"/>
                <w:szCs w:val="18"/>
              </w:rPr>
              <w:t>China Telecom Corporation Ltd.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9F5A5" w14:textId="11122911" w:rsidR="00111900" w:rsidRPr="00111900" w:rsidRDefault="0011190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1900">
              <w:rPr>
                <w:rFonts w:cs="Arial"/>
                <w:szCs w:val="18"/>
              </w:rPr>
              <w:t>Use case on massive user access over limited satellite links in disasters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9F46" w14:textId="77777777" w:rsidR="00111900" w:rsidRPr="00DA205F" w:rsidRDefault="0011190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7FC39" w14:textId="31253FE5" w:rsidR="00111900" w:rsidRPr="00DA205F" w:rsidRDefault="00111900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A205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S1-253271r1.</w:t>
            </w:r>
          </w:p>
        </w:tc>
      </w:tr>
      <w:tr w:rsidR="00FD3E40" w:rsidRPr="002B5B90" w14:paraId="02930B51" w14:textId="77777777" w:rsidTr="00FD3E4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CF609E3" w14:textId="60E8AB00" w:rsidR="00FD3E40" w:rsidRPr="00FD3E40" w:rsidRDefault="00FD3E4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D3E4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E63CDB" w14:textId="6A7335ED" w:rsidR="00FD3E40" w:rsidRPr="00FD3E40" w:rsidRDefault="00FD3E40" w:rsidP="00DA3F90">
            <w:pPr>
              <w:snapToGrid w:val="0"/>
              <w:spacing w:after="0" w:line="240" w:lineRule="auto"/>
              <w:rPr>
                <w:rFonts w:cs="Arial"/>
              </w:rPr>
            </w:pPr>
            <w:hyperlink r:id="rId71" w:history="1">
              <w:r w:rsidRPr="00FD3E40">
                <w:rPr>
                  <w:rStyle w:val="Hyperlink"/>
                  <w:rFonts w:cs="Arial"/>
                </w:rPr>
                <w:t>S1-253451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CB96CE8" w14:textId="6B9A5B74" w:rsidR="00FD3E40" w:rsidRPr="00FD3E40" w:rsidRDefault="00FD3E4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3E40">
              <w:rPr>
                <w:rFonts w:cs="Arial"/>
                <w:szCs w:val="18"/>
              </w:rPr>
              <w:t xml:space="preserve">ESA, Airbus, Thales, </w:t>
            </w:r>
            <w:proofErr w:type="spellStart"/>
            <w:r w:rsidRPr="00FD3E40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093E7D5" w14:textId="1BB3626F" w:rsidR="00FD3E40" w:rsidRPr="00FD3E40" w:rsidRDefault="00FD3E4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3E40">
              <w:rPr>
                <w:rFonts w:cs="Arial"/>
                <w:szCs w:val="18"/>
              </w:rPr>
              <w:t>Correction of editorial issue in use case on low-energy positioning in satellite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31B144" w14:textId="0823435F" w:rsidR="00FD3E40" w:rsidRPr="00FD3E40" w:rsidRDefault="00FD3E4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D3E40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C9B9801" w14:textId="47C2BD01" w:rsidR="00FD3E40" w:rsidRPr="00FD3E40" w:rsidRDefault="00FD3E40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Pr="00FD3E40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S1-253306r1.</w:t>
            </w:r>
          </w:p>
          <w:p w14:paraId="6E6A6434" w14:textId="58F5110A" w:rsidR="00FD3E40" w:rsidRPr="00FD3E40" w:rsidRDefault="00FD3E40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721312" w:rsidRPr="002B5B90" w14:paraId="0F87433A" w14:textId="77777777" w:rsidTr="0020737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3D25BE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DDC1C4" w14:textId="7ADA2A91" w:rsidR="00721312" w:rsidRPr="00EB1149" w:rsidRDefault="00721312" w:rsidP="00DA3F90">
            <w:pPr>
              <w:snapToGrid w:val="0"/>
              <w:spacing w:after="0" w:line="240" w:lineRule="auto"/>
            </w:pPr>
            <w:hyperlink r:id="rId72" w:history="1">
              <w:r w:rsidRPr="00EB1149">
                <w:rPr>
                  <w:rStyle w:val="Hyperlink"/>
                  <w:rFonts w:cs="Arial"/>
                  <w:szCs w:val="18"/>
                </w:rPr>
                <w:t>S1-253329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5F4A94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TNO, 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BCE975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case on </w:t>
            </w:r>
            <w:proofErr w:type="spellStart"/>
            <w:proofErr w:type="gramStart"/>
            <w:r>
              <w:rPr>
                <w:rFonts w:cs="Arial"/>
                <w:szCs w:val="18"/>
              </w:rPr>
              <w:t>On</w:t>
            </w:r>
            <w:proofErr w:type="spellEnd"/>
            <w:proofErr w:type="gramEnd"/>
            <w:r>
              <w:rPr>
                <w:rFonts w:cs="Arial"/>
                <w:szCs w:val="18"/>
              </w:rPr>
              <w:t xml:space="preserve"> board Computing in 6G NTN domain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54F13E" w14:textId="00ADBDC0" w:rsidR="00721312" w:rsidRPr="00FD3E40" w:rsidRDefault="00FD3E4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D3E40">
              <w:rPr>
                <w:rFonts w:eastAsia="Times New Roman" w:cs="Arial"/>
                <w:szCs w:val="18"/>
                <w:lang w:eastAsia="ar-SA"/>
              </w:rPr>
              <w:t>Revised to S1-253329r1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B792CB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D3E40" w:rsidRPr="002B5B90" w14:paraId="1D77E2FF" w14:textId="77777777" w:rsidTr="0020737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559931" w14:textId="2E659279" w:rsidR="00FD3E40" w:rsidRPr="00FD3E40" w:rsidRDefault="00FD3E40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D3E4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E2CE6E" w14:textId="559ACADE" w:rsidR="00FD3E40" w:rsidRPr="00FD3E40" w:rsidRDefault="00FD3E40" w:rsidP="00DA3F90">
            <w:pPr>
              <w:snapToGrid w:val="0"/>
              <w:spacing w:after="0" w:line="240" w:lineRule="auto"/>
            </w:pPr>
            <w:hyperlink r:id="rId73" w:history="1">
              <w:r w:rsidRPr="00FD3E40">
                <w:rPr>
                  <w:rStyle w:val="Hyperlink"/>
                  <w:rFonts w:cs="Arial"/>
                </w:rPr>
                <w:t>S1-253329r1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1645CC" w14:textId="5348A487" w:rsidR="00FD3E40" w:rsidRPr="00FD3E40" w:rsidRDefault="00FD3E4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3E40">
              <w:rPr>
                <w:rFonts w:cs="Arial"/>
                <w:szCs w:val="18"/>
              </w:rPr>
              <w:t xml:space="preserve">TNO, Thales, </w:t>
            </w:r>
            <w:proofErr w:type="spellStart"/>
            <w:r w:rsidRPr="00FD3E40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809C46" w14:textId="24DCABE2" w:rsidR="00FD3E40" w:rsidRPr="00FD3E40" w:rsidRDefault="00FD3E40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3E40">
              <w:rPr>
                <w:rFonts w:cs="Arial"/>
                <w:szCs w:val="18"/>
              </w:rPr>
              <w:t xml:space="preserve">New use case on </w:t>
            </w:r>
            <w:proofErr w:type="spellStart"/>
            <w:proofErr w:type="gramStart"/>
            <w:r w:rsidRPr="00FD3E40">
              <w:rPr>
                <w:rFonts w:cs="Arial"/>
                <w:szCs w:val="18"/>
              </w:rPr>
              <w:t>On</w:t>
            </w:r>
            <w:proofErr w:type="spellEnd"/>
            <w:proofErr w:type="gramEnd"/>
            <w:r w:rsidRPr="00FD3E40">
              <w:rPr>
                <w:rFonts w:cs="Arial"/>
                <w:szCs w:val="18"/>
              </w:rPr>
              <w:t xml:space="preserve"> board Computing in 6G NTN domain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F7D1F8" w14:textId="7582FBE3" w:rsidR="00FD3E40" w:rsidRPr="00207376" w:rsidRDefault="0020737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07376">
              <w:rPr>
                <w:rFonts w:eastAsia="Times New Roman" w:cs="Arial"/>
                <w:szCs w:val="18"/>
                <w:lang w:eastAsia="ar-SA"/>
              </w:rPr>
              <w:t>Revised to S1-253329r2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3ED4D5" w14:textId="1B4C2588" w:rsidR="00FD3E40" w:rsidRPr="00BE6923" w:rsidRDefault="00FD3E40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692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S1-253329.</w:t>
            </w:r>
          </w:p>
        </w:tc>
      </w:tr>
      <w:tr w:rsidR="00207376" w:rsidRPr="002B5B90" w14:paraId="5D75203C" w14:textId="77777777" w:rsidTr="0020737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68D567" w14:textId="027D9BAA" w:rsidR="00207376" w:rsidRPr="00207376" w:rsidRDefault="0020737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0737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CF83BF" w14:textId="4B512176" w:rsidR="00207376" w:rsidRPr="00207376" w:rsidRDefault="00207376" w:rsidP="00DA3F90">
            <w:pPr>
              <w:snapToGrid w:val="0"/>
              <w:spacing w:after="0" w:line="240" w:lineRule="auto"/>
            </w:pPr>
            <w:hyperlink r:id="rId74" w:history="1">
              <w:r w:rsidRPr="00207376">
                <w:rPr>
                  <w:rStyle w:val="Hyperlink"/>
                  <w:rFonts w:cs="Arial"/>
                </w:rPr>
                <w:t>S1-253329r2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FDFA1E" w14:textId="6C3ADB5D" w:rsidR="00207376" w:rsidRPr="00207376" w:rsidRDefault="0020737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07376">
              <w:rPr>
                <w:rFonts w:cs="Arial"/>
                <w:szCs w:val="18"/>
              </w:rPr>
              <w:t xml:space="preserve">TNO, Thales, </w:t>
            </w:r>
            <w:proofErr w:type="spellStart"/>
            <w:r w:rsidRPr="00207376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7158E6" w14:textId="28FE7134" w:rsidR="00207376" w:rsidRPr="00207376" w:rsidRDefault="0020737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07376">
              <w:rPr>
                <w:rFonts w:cs="Arial"/>
                <w:szCs w:val="18"/>
              </w:rPr>
              <w:t xml:space="preserve">New use case on </w:t>
            </w:r>
            <w:proofErr w:type="spellStart"/>
            <w:proofErr w:type="gramStart"/>
            <w:r w:rsidRPr="00207376">
              <w:rPr>
                <w:rFonts w:cs="Arial"/>
                <w:szCs w:val="18"/>
              </w:rPr>
              <w:t>On</w:t>
            </w:r>
            <w:proofErr w:type="spellEnd"/>
            <w:proofErr w:type="gramEnd"/>
            <w:r w:rsidRPr="00207376">
              <w:rPr>
                <w:rFonts w:cs="Arial"/>
                <w:szCs w:val="18"/>
              </w:rPr>
              <w:t xml:space="preserve"> board Computing in 6G NTN domain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6C16BD" w14:textId="2F4A9D32" w:rsidR="00207376" w:rsidRPr="00207376" w:rsidRDefault="0020737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07376">
              <w:rPr>
                <w:rFonts w:eastAsia="Times New Roman" w:cs="Arial"/>
                <w:szCs w:val="18"/>
                <w:lang w:eastAsia="ar-SA"/>
              </w:rPr>
              <w:t>Revised to S1-253455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150C9" w14:textId="71628951" w:rsidR="00207376" w:rsidRPr="00207376" w:rsidRDefault="00207376" w:rsidP="00DA3F90">
            <w:pPr>
              <w:spacing w:after="0" w:line="240" w:lineRule="auto"/>
              <w:rPr>
                <w:rFonts w:eastAsia="Arial Unicode MS" w:cs="Arial"/>
                <w:color w:val="FF00FF"/>
                <w:szCs w:val="18"/>
                <w:lang w:eastAsia="ar-SA"/>
              </w:rPr>
            </w:pPr>
            <w:r w:rsidRPr="00207376">
              <w:rPr>
                <w:rFonts w:eastAsia="Arial Unicode MS" w:cs="Arial"/>
                <w:color w:val="FF00FF"/>
                <w:szCs w:val="18"/>
                <w:lang w:eastAsia="ar-SA"/>
              </w:rPr>
              <w:t>Revision of S1-253329r1.</w:t>
            </w:r>
          </w:p>
        </w:tc>
      </w:tr>
      <w:tr w:rsidR="00207376" w:rsidRPr="002B5B90" w14:paraId="0727820F" w14:textId="77777777" w:rsidTr="0020737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75FC9DA" w14:textId="0DF2C1B6" w:rsidR="00207376" w:rsidRPr="00207376" w:rsidRDefault="0020737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0737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0CF74C1" w14:textId="64363095" w:rsidR="00207376" w:rsidRPr="00207376" w:rsidRDefault="00207376" w:rsidP="00DA3F90">
            <w:pPr>
              <w:snapToGrid w:val="0"/>
              <w:spacing w:after="0" w:line="240" w:lineRule="auto"/>
              <w:rPr>
                <w:rFonts w:cs="Arial"/>
              </w:rPr>
            </w:pPr>
            <w:hyperlink r:id="rId75" w:history="1">
              <w:r w:rsidRPr="00207376">
                <w:rPr>
                  <w:rStyle w:val="Hyperlink"/>
                  <w:rFonts w:cs="Arial"/>
                </w:rPr>
                <w:t>S1-253455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1BEF1AB" w14:textId="6E109733" w:rsidR="00207376" w:rsidRPr="00207376" w:rsidRDefault="0020737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07376">
              <w:rPr>
                <w:rFonts w:cs="Arial"/>
                <w:szCs w:val="18"/>
              </w:rPr>
              <w:t xml:space="preserve">TNO, Thales, </w:t>
            </w:r>
            <w:proofErr w:type="spellStart"/>
            <w:r w:rsidRPr="00207376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54A1A24" w14:textId="0D856C8D" w:rsidR="00207376" w:rsidRPr="00207376" w:rsidRDefault="0020737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07376">
              <w:rPr>
                <w:rFonts w:cs="Arial"/>
                <w:szCs w:val="18"/>
              </w:rPr>
              <w:t xml:space="preserve">New use case on </w:t>
            </w:r>
            <w:proofErr w:type="spellStart"/>
            <w:proofErr w:type="gramStart"/>
            <w:r w:rsidRPr="00207376">
              <w:rPr>
                <w:rFonts w:cs="Arial"/>
                <w:szCs w:val="18"/>
              </w:rPr>
              <w:t>On</w:t>
            </w:r>
            <w:proofErr w:type="spellEnd"/>
            <w:proofErr w:type="gramEnd"/>
            <w:r w:rsidRPr="00207376">
              <w:rPr>
                <w:rFonts w:cs="Arial"/>
                <w:szCs w:val="18"/>
              </w:rPr>
              <w:t xml:space="preserve"> board Computing in 6G NTN domain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6D9BBEF" w14:textId="3475B9F0" w:rsidR="00207376" w:rsidRPr="00207376" w:rsidRDefault="0020737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07376">
              <w:rPr>
                <w:rFonts w:eastAsia="Times New Roman" w:cs="Arial"/>
                <w:szCs w:val="18"/>
                <w:lang w:eastAsia="ar-SA"/>
              </w:rPr>
              <w:t>Approved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40665A1" w14:textId="4A891EC0" w:rsidR="00207376" w:rsidRPr="00207376" w:rsidRDefault="00DA205F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Same as</w:t>
            </w:r>
            <w:r w:rsidR="00207376" w:rsidRPr="00207376"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 S1-253329r2.</w:t>
            </w:r>
          </w:p>
          <w:p w14:paraId="5A0B862E" w14:textId="30D8461C" w:rsidR="00207376" w:rsidRPr="00207376" w:rsidRDefault="00207376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721312" w:rsidRPr="002B5B90" w14:paraId="517E8A66" w14:textId="77777777" w:rsidTr="00FD03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2AB480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5B87B1" w14:textId="1D41778D" w:rsidR="00721312" w:rsidRPr="00EB1149" w:rsidRDefault="00721312" w:rsidP="00DA3F90">
            <w:pPr>
              <w:snapToGrid w:val="0"/>
              <w:spacing w:after="0" w:line="240" w:lineRule="auto"/>
            </w:pPr>
            <w:hyperlink r:id="rId76" w:history="1">
              <w:r w:rsidRPr="00EB1149">
                <w:rPr>
                  <w:rStyle w:val="Hyperlink"/>
                  <w:rFonts w:cs="Arial"/>
                  <w:szCs w:val="18"/>
                </w:rPr>
                <w:t>S1-253332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714812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E6D246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Defining Small cells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1DAB50" w14:textId="24ECA8B0" w:rsidR="00721312" w:rsidRPr="00CF7D48" w:rsidRDefault="00CF7D48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F7D48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41D469" w14:textId="77777777" w:rsidR="00721312" w:rsidRPr="00CF7D48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721312" w:rsidRPr="002B5B90" w14:paraId="02083AA6" w14:textId="77777777" w:rsidTr="0020737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90451D" w14:textId="77777777" w:rsidR="00721312" w:rsidRPr="0035555A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B87679" w14:textId="05BD2486" w:rsidR="00721312" w:rsidRPr="00EB1149" w:rsidRDefault="00721312" w:rsidP="00DA3F90">
            <w:pPr>
              <w:snapToGrid w:val="0"/>
              <w:spacing w:after="0" w:line="240" w:lineRule="auto"/>
            </w:pPr>
            <w:hyperlink r:id="rId77" w:history="1">
              <w:r w:rsidRPr="00EB1149">
                <w:rPr>
                  <w:rStyle w:val="Hyperlink"/>
                  <w:rFonts w:cs="Arial"/>
                  <w:szCs w:val="18"/>
                </w:rPr>
                <w:t>S1-253341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A5F36B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784CA1" w14:textId="77777777" w:rsidR="00721312" w:rsidRPr="0035555A" w:rsidRDefault="00721312" w:rsidP="00DA3F90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improved communication services for a group of cooperating 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208087" w14:textId="493366DA" w:rsidR="00721312" w:rsidRPr="00FD0364" w:rsidRDefault="00FD0364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D0364">
              <w:rPr>
                <w:rFonts w:eastAsia="Times New Roman" w:cs="Arial"/>
                <w:szCs w:val="18"/>
                <w:lang w:eastAsia="ar-SA"/>
              </w:rPr>
              <w:t>Revised to S1-253341r1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EF6BD2" w14:textId="77777777" w:rsidR="00721312" w:rsidRPr="007F2129" w:rsidRDefault="00721312" w:rsidP="00DA3F9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D0364" w:rsidRPr="002B5B90" w14:paraId="12FA9043" w14:textId="77777777" w:rsidTr="00DA205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83E661" w14:textId="6E86F544" w:rsidR="00FD0364" w:rsidRPr="00FD0364" w:rsidRDefault="00FD0364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D036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29E5FD" w14:textId="41C64662" w:rsidR="00FD0364" w:rsidRPr="00FD0364" w:rsidRDefault="00FD0364" w:rsidP="00DA3F90">
            <w:pPr>
              <w:snapToGrid w:val="0"/>
              <w:spacing w:after="0" w:line="240" w:lineRule="auto"/>
            </w:pPr>
            <w:hyperlink r:id="rId78" w:history="1">
              <w:r w:rsidRPr="00FD0364">
                <w:rPr>
                  <w:rStyle w:val="Hyperlink"/>
                  <w:rFonts w:cs="Arial"/>
                </w:rPr>
                <w:t>S1-253341r1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68F113" w14:textId="2556FECC" w:rsidR="00FD0364" w:rsidRPr="00FD0364" w:rsidRDefault="00FD0364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0364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F561C2" w14:textId="1579AAD5" w:rsidR="00FD0364" w:rsidRPr="00FD0364" w:rsidRDefault="00FD0364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D0364">
              <w:rPr>
                <w:rFonts w:cs="Arial"/>
                <w:szCs w:val="18"/>
              </w:rPr>
              <w:t>New use case on improved communication services for a group of cooperating 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B4330F" w14:textId="493948E4" w:rsidR="00FD0364" w:rsidRPr="00207376" w:rsidRDefault="0020737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07376">
              <w:rPr>
                <w:rFonts w:eastAsia="Times New Roman" w:cs="Arial"/>
                <w:szCs w:val="18"/>
                <w:lang w:eastAsia="ar-SA"/>
              </w:rPr>
              <w:t>Revised to S1-253341r2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17894A" w14:textId="317D0C8B" w:rsidR="00FD0364" w:rsidRPr="00BE6923" w:rsidRDefault="00FD0364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692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S1-253341.</w:t>
            </w:r>
          </w:p>
        </w:tc>
      </w:tr>
      <w:tr w:rsidR="00207376" w:rsidRPr="002B5B90" w14:paraId="373F5901" w14:textId="77777777" w:rsidTr="00DA205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1CC89" w14:textId="205A192D" w:rsidR="00207376" w:rsidRPr="00207376" w:rsidRDefault="0020737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0737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9B95" w14:textId="0E8F0907" w:rsidR="00207376" w:rsidRPr="00207376" w:rsidRDefault="00207376" w:rsidP="00DA3F90">
            <w:pPr>
              <w:snapToGrid w:val="0"/>
              <w:spacing w:after="0" w:line="240" w:lineRule="auto"/>
            </w:pPr>
            <w:hyperlink r:id="rId79" w:history="1">
              <w:r w:rsidRPr="00207376">
                <w:rPr>
                  <w:rStyle w:val="Hyperlink"/>
                  <w:rFonts w:cs="Arial"/>
                </w:rPr>
                <w:t>S1-253341r2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D679D" w14:textId="679BD071" w:rsidR="00207376" w:rsidRPr="00207376" w:rsidRDefault="0020737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07376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CCCA0" w14:textId="5F9872AA" w:rsidR="00207376" w:rsidRPr="00207376" w:rsidRDefault="00207376" w:rsidP="00DA3F90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07376">
              <w:rPr>
                <w:rFonts w:cs="Arial"/>
                <w:szCs w:val="18"/>
              </w:rPr>
              <w:t>New use case on improved communication services for a group of cooperating 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2E0C1" w14:textId="77777777" w:rsidR="00207376" w:rsidRPr="00DA205F" w:rsidRDefault="00207376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22A7" w14:textId="14464A44" w:rsidR="00207376" w:rsidRPr="00DA205F" w:rsidRDefault="00207376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A205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S1-253341r1.</w:t>
            </w:r>
          </w:p>
        </w:tc>
      </w:tr>
      <w:tr w:rsidR="00721312" w:rsidRPr="002B5B90" w14:paraId="09CD7DEE" w14:textId="77777777" w:rsidTr="0002471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BEA03D" w14:textId="77777777" w:rsidR="00721312" w:rsidRPr="00F62A24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1604E6" w14:textId="77708D70" w:rsidR="00721312" w:rsidRDefault="00721312" w:rsidP="00DA3F90">
            <w:pPr>
              <w:snapToGrid w:val="0"/>
              <w:spacing w:after="0" w:line="240" w:lineRule="auto"/>
            </w:pPr>
            <w:hyperlink r:id="rId80" w:history="1">
              <w:r>
                <w:rPr>
                  <w:rStyle w:val="Hyperlink"/>
                  <w:rFonts w:cs="Arial"/>
                  <w:szCs w:val="18"/>
                </w:rPr>
                <w:t>S1-253360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C6D9FF" w14:textId="77777777" w:rsidR="00721312" w:rsidRPr="00BC2E55" w:rsidRDefault="00721312" w:rsidP="00DA3F90">
            <w:pPr>
              <w:snapToGrid w:val="0"/>
              <w:spacing w:after="0" w:line="240" w:lineRule="auto"/>
            </w:pPr>
            <w:r w:rsidRPr="00BC2E55"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A601F3" w14:textId="77777777" w:rsidR="00721312" w:rsidRPr="00BC2E55" w:rsidRDefault="00721312" w:rsidP="00DA3F90">
            <w:pPr>
              <w:snapToGrid w:val="0"/>
              <w:spacing w:after="0" w:line="240" w:lineRule="auto"/>
            </w:pPr>
            <w:r w:rsidRPr="00BC2E55">
              <w:t>New use case on independent PCI management in multi-satellite operator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A599ED" w14:textId="65A61540" w:rsidR="00721312" w:rsidRPr="007B4C8D" w:rsidRDefault="007B4C8D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B4C8D">
              <w:rPr>
                <w:rFonts w:eastAsia="Times New Roman" w:cs="Arial"/>
                <w:szCs w:val="18"/>
                <w:lang w:eastAsia="ar-SA"/>
              </w:rPr>
              <w:t>Revised to S1-253360r1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0ED9FC" w14:textId="77777777" w:rsidR="00721312" w:rsidRPr="00E475C4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7B4C8D" w:rsidRPr="002B5B90" w14:paraId="0DE1984E" w14:textId="77777777" w:rsidTr="00DA205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C40DBF" w14:textId="5C62F2D5" w:rsidR="007B4C8D" w:rsidRPr="007B4C8D" w:rsidRDefault="007B4C8D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B4C8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503A2B" w14:textId="3FA5F2DE" w:rsidR="007B4C8D" w:rsidRPr="007B4C8D" w:rsidRDefault="007B4C8D" w:rsidP="00DA3F90">
            <w:pPr>
              <w:snapToGrid w:val="0"/>
              <w:spacing w:after="0" w:line="240" w:lineRule="auto"/>
            </w:pPr>
            <w:hyperlink r:id="rId81" w:history="1">
              <w:r w:rsidRPr="007B4C8D">
                <w:rPr>
                  <w:rStyle w:val="Hyperlink"/>
                  <w:rFonts w:cs="Arial"/>
                </w:rPr>
                <w:t>S1-253360r1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D45F1C" w14:textId="6E235FF2" w:rsidR="007B4C8D" w:rsidRPr="007B4C8D" w:rsidRDefault="007B4C8D" w:rsidP="00DA3F90">
            <w:pPr>
              <w:snapToGrid w:val="0"/>
              <w:spacing w:after="0" w:line="240" w:lineRule="auto"/>
            </w:pPr>
            <w:r w:rsidRPr="007B4C8D"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5186B2" w14:textId="5E24BECC" w:rsidR="007B4C8D" w:rsidRPr="007B4C8D" w:rsidRDefault="007B4C8D" w:rsidP="00DA3F90">
            <w:pPr>
              <w:snapToGrid w:val="0"/>
              <w:spacing w:after="0" w:line="240" w:lineRule="auto"/>
            </w:pPr>
            <w:r w:rsidRPr="007B4C8D">
              <w:t>New use case on independent PCI management in multi-satellite operator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A9261D" w14:textId="5D843870" w:rsidR="007B4C8D" w:rsidRPr="0002471A" w:rsidRDefault="0002471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2471A">
              <w:rPr>
                <w:rFonts w:eastAsia="Times New Roman" w:cs="Arial"/>
                <w:szCs w:val="18"/>
                <w:lang w:eastAsia="ar-SA"/>
              </w:rPr>
              <w:t>Revised to S1-253360r2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28235E" w14:textId="229CA2EF" w:rsidR="007B4C8D" w:rsidRPr="00BE6923" w:rsidRDefault="007B4C8D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692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S1-253360.</w:t>
            </w:r>
          </w:p>
        </w:tc>
      </w:tr>
      <w:tr w:rsidR="0002471A" w:rsidRPr="002B5B90" w14:paraId="01B6D62D" w14:textId="77777777" w:rsidTr="00DA205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EE24" w14:textId="195496BC" w:rsidR="0002471A" w:rsidRPr="0002471A" w:rsidRDefault="0002471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2471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9A255" w14:textId="2C5D7B6C" w:rsidR="0002471A" w:rsidRPr="0002471A" w:rsidRDefault="0002471A" w:rsidP="00DA3F90">
            <w:pPr>
              <w:snapToGrid w:val="0"/>
              <w:spacing w:after="0" w:line="240" w:lineRule="auto"/>
            </w:pPr>
            <w:hyperlink r:id="rId82" w:history="1">
              <w:r w:rsidRPr="0002471A">
                <w:rPr>
                  <w:rStyle w:val="Hyperlink"/>
                  <w:rFonts w:cs="Arial"/>
                </w:rPr>
                <w:t>S1-253360r2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58D1F" w14:textId="51ED8A91" w:rsidR="0002471A" w:rsidRPr="0002471A" w:rsidRDefault="0002471A" w:rsidP="00DA3F90">
            <w:pPr>
              <w:snapToGrid w:val="0"/>
              <w:spacing w:after="0" w:line="240" w:lineRule="auto"/>
            </w:pPr>
            <w:r w:rsidRPr="0002471A"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83A6" w14:textId="20E9CDAB" w:rsidR="0002471A" w:rsidRPr="0002471A" w:rsidRDefault="0002471A" w:rsidP="00DA3F90">
            <w:pPr>
              <w:snapToGrid w:val="0"/>
              <w:spacing w:after="0" w:line="240" w:lineRule="auto"/>
            </w:pPr>
            <w:r w:rsidRPr="0002471A">
              <w:t>New use case on independent PCI management in multi-satellite operator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69A5" w14:textId="77777777" w:rsidR="0002471A" w:rsidRPr="00DA205F" w:rsidRDefault="0002471A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BFD3" w14:textId="5E432BA0" w:rsidR="0002471A" w:rsidRPr="00DA205F" w:rsidRDefault="0002471A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A205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S1-253360r1.</w:t>
            </w:r>
          </w:p>
        </w:tc>
      </w:tr>
      <w:tr w:rsidR="00721312" w:rsidRPr="00745D37" w14:paraId="4FF64383" w14:textId="77777777" w:rsidTr="00E775B8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501304" w14:textId="6977D390" w:rsidR="00721312" w:rsidRPr="00E775B8" w:rsidRDefault="00E775B8" w:rsidP="00E775B8">
            <w:pPr>
              <w:pStyle w:val="Heading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proofErr w:type="spellStart"/>
            <w:r w:rsidRPr="00E775B8">
              <w:rPr>
                <w:sz w:val="24"/>
                <w:szCs w:val="24"/>
              </w:rPr>
              <w:t>Tdoc</w:t>
            </w:r>
            <w:proofErr w:type="spellEnd"/>
            <w:r w:rsidRPr="00E775B8">
              <w:rPr>
                <w:sz w:val="24"/>
                <w:szCs w:val="24"/>
              </w:rPr>
              <w:t xml:space="preserve"> numbers NOT allocated during drafting session (admin purposes only)</w:t>
            </w:r>
          </w:p>
        </w:tc>
      </w:tr>
      <w:tr w:rsidR="00721312" w:rsidRPr="00E775B8" w14:paraId="49D6C14B" w14:textId="77777777" w:rsidTr="00E775B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08243" w14:textId="77777777" w:rsidR="00721312" w:rsidRPr="00F62A24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30D5" w14:textId="77777777" w:rsidR="00721312" w:rsidRDefault="00721312" w:rsidP="00DA3F90">
            <w:pPr>
              <w:snapToGri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85C2E" w14:textId="77777777" w:rsidR="00721312" w:rsidRPr="00BC2E55" w:rsidRDefault="00721312" w:rsidP="00DA3F90">
            <w:pPr>
              <w:snapToGrid w:val="0"/>
              <w:spacing w:after="0" w:line="240" w:lineRule="auto"/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533C5" w14:textId="77777777" w:rsidR="00721312" w:rsidRPr="00BC2E55" w:rsidRDefault="00721312" w:rsidP="00DA3F90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FC4FD" w14:textId="77777777" w:rsidR="00721312" w:rsidRPr="00E475C4" w:rsidRDefault="00721312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4EF22" w14:textId="77777777" w:rsidR="00721312" w:rsidRPr="00E775B8" w:rsidRDefault="00721312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E775B8" w:rsidRPr="00E775B8" w14:paraId="66F285B7" w14:textId="77777777" w:rsidTr="00E775B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44CDC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878A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7719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EDC3D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3E80E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A1709" w14:textId="77777777" w:rsidR="00E775B8" w:rsidRPr="00E775B8" w:rsidRDefault="00E775B8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E775B8" w:rsidRPr="00E775B8" w14:paraId="2B53B5A9" w14:textId="77777777" w:rsidTr="00E775B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28C09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20F1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9811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D87D6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0F768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2261" w14:textId="77777777" w:rsidR="00E775B8" w:rsidRPr="00E775B8" w:rsidRDefault="00E775B8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E775B8" w:rsidRPr="002B5B90" w14:paraId="12274899" w14:textId="77777777" w:rsidTr="00E775B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FE42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F01B7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BE39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442F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390BE" w14:textId="77777777" w:rsidR="00E775B8" w:rsidRPr="00E775B8" w:rsidRDefault="00E775B8" w:rsidP="00DA3F90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4C8C7" w14:textId="77777777" w:rsidR="00E775B8" w:rsidRPr="00E775B8" w:rsidRDefault="00E775B8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E775B8" w:rsidRPr="00745D37" w14:paraId="544A0B97" w14:textId="77777777" w:rsidTr="00E775B8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A969BB" w14:textId="57637617" w:rsidR="00E775B8" w:rsidRPr="00E775B8" w:rsidRDefault="001D04CF" w:rsidP="00DA3F90">
            <w:pPr>
              <w:pStyle w:val="Heading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 discussions</w:t>
            </w:r>
          </w:p>
        </w:tc>
      </w:tr>
      <w:tr w:rsidR="00E775B8" w:rsidRPr="00E775B8" w14:paraId="6B114744" w14:textId="77777777" w:rsidTr="004A38A7">
        <w:trPr>
          <w:trHeight w:val="858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0E0BF" w14:textId="6F7154A3" w:rsidR="00E775B8" w:rsidRPr="00894FB0" w:rsidRDefault="00E775B8" w:rsidP="00E775B8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 </w:t>
            </w:r>
          </w:p>
          <w:p w14:paraId="64BADB06" w14:textId="77777777" w:rsidR="00E775B8" w:rsidRDefault="00E775B8" w:rsidP="00E775B8">
            <w:pPr>
              <w:numPr>
                <w:ilvl w:val="0"/>
                <w:numId w:val="18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1E06199C" w14:textId="77777777" w:rsidR="00E775B8" w:rsidRPr="00E775B8" w:rsidRDefault="00E775B8" w:rsidP="00DA3F90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E775B8" w:rsidRPr="00745D37" w14:paraId="4F2B305E" w14:textId="77777777" w:rsidTr="00DA3F90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2CF120" w14:textId="143E9DFD" w:rsidR="00E775B8" w:rsidRPr="00E775B8" w:rsidRDefault="00224B5F" w:rsidP="00DA3F90">
            <w:pPr>
              <w:pStyle w:val="Heading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</w:t>
            </w:r>
          </w:p>
        </w:tc>
      </w:tr>
    </w:tbl>
    <w:p w14:paraId="68889064" w14:textId="77777777" w:rsidR="00E775B8" w:rsidRDefault="00E775B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sectPr w:rsidR="00E775B8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51DA7" w14:textId="77777777" w:rsidR="00FE5CD3" w:rsidRDefault="00FE5CD3" w:rsidP="002E015E">
      <w:pPr>
        <w:spacing w:after="0" w:line="240" w:lineRule="auto"/>
      </w:pPr>
      <w:r>
        <w:separator/>
      </w:r>
    </w:p>
  </w:endnote>
  <w:endnote w:type="continuationSeparator" w:id="0">
    <w:p w14:paraId="31CA4B65" w14:textId="77777777" w:rsidR="00FE5CD3" w:rsidRDefault="00FE5CD3" w:rsidP="002E015E">
      <w:pPr>
        <w:spacing w:after="0" w:line="240" w:lineRule="auto"/>
      </w:pPr>
      <w:r>
        <w:continuationSeparator/>
      </w:r>
    </w:p>
  </w:endnote>
  <w:endnote w:type="continuationNotice" w:id="1">
    <w:p w14:paraId="7E050ED2" w14:textId="77777777" w:rsidR="00FE5CD3" w:rsidRDefault="00FE5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6A27" w14:textId="77777777" w:rsidR="00FE5CD3" w:rsidRDefault="00FE5CD3" w:rsidP="002E015E">
      <w:pPr>
        <w:spacing w:after="0" w:line="240" w:lineRule="auto"/>
      </w:pPr>
      <w:r>
        <w:separator/>
      </w:r>
    </w:p>
  </w:footnote>
  <w:footnote w:type="continuationSeparator" w:id="0">
    <w:p w14:paraId="12621938" w14:textId="77777777" w:rsidR="00FE5CD3" w:rsidRDefault="00FE5CD3" w:rsidP="002E015E">
      <w:pPr>
        <w:spacing w:after="0" w:line="240" w:lineRule="auto"/>
      </w:pPr>
      <w:r>
        <w:continuationSeparator/>
      </w:r>
    </w:p>
  </w:footnote>
  <w:footnote w:type="continuationNotice" w:id="1">
    <w:p w14:paraId="17CE250B" w14:textId="77777777" w:rsidR="00FE5CD3" w:rsidRDefault="00FE5C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CFC08BAE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83"/>
        </w:tabs>
        <w:ind w:left="283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0EC0F4F"/>
    <w:multiLevelType w:val="hybridMultilevel"/>
    <w:tmpl w:val="58BA33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F6630"/>
    <w:multiLevelType w:val="hybridMultilevel"/>
    <w:tmpl w:val="1186A82E"/>
    <w:lvl w:ilvl="0" w:tplc="61CAE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08D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8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64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C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4C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64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5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A178E"/>
    <w:multiLevelType w:val="multilevel"/>
    <w:tmpl w:val="95660C26"/>
    <w:lvl w:ilvl="0">
      <w:start w:val="8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5EBD3A54"/>
    <w:multiLevelType w:val="hybridMultilevel"/>
    <w:tmpl w:val="6E309F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C07E2"/>
    <w:multiLevelType w:val="hybridMultilevel"/>
    <w:tmpl w:val="16F056DA"/>
    <w:lvl w:ilvl="0" w:tplc="B2D07990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3" w:hanging="360"/>
      </w:pPr>
    </w:lvl>
    <w:lvl w:ilvl="2" w:tplc="0C07001B" w:tentative="1">
      <w:start w:val="1"/>
      <w:numFmt w:val="lowerRoman"/>
      <w:lvlText w:val="%3."/>
      <w:lvlJc w:val="right"/>
      <w:pPr>
        <w:ind w:left="2083" w:hanging="180"/>
      </w:pPr>
    </w:lvl>
    <w:lvl w:ilvl="3" w:tplc="0C07000F" w:tentative="1">
      <w:start w:val="1"/>
      <w:numFmt w:val="decimal"/>
      <w:lvlText w:val="%4."/>
      <w:lvlJc w:val="left"/>
      <w:pPr>
        <w:ind w:left="2803" w:hanging="360"/>
      </w:pPr>
    </w:lvl>
    <w:lvl w:ilvl="4" w:tplc="0C070019" w:tentative="1">
      <w:start w:val="1"/>
      <w:numFmt w:val="lowerLetter"/>
      <w:lvlText w:val="%5."/>
      <w:lvlJc w:val="left"/>
      <w:pPr>
        <w:ind w:left="3523" w:hanging="360"/>
      </w:pPr>
    </w:lvl>
    <w:lvl w:ilvl="5" w:tplc="0C07001B" w:tentative="1">
      <w:start w:val="1"/>
      <w:numFmt w:val="lowerRoman"/>
      <w:lvlText w:val="%6."/>
      <w:lvlJc w:val="right"/>
      <w:pPr>
        <w:ind w:left="4243" w:hanging="180"/>
      </w:pPr>
    </w:lvl>
    <w:lvl w:ilvl="6" w:tplc="0C07000F" w:tentative="1">
      <w:start w:val="1"/>
      <w:numFmt w:val="decimal"/>
      <w:lvlText w:val="%7."/>
      <w:lvlJc w:val="left"/>
      <w:pPr>
        <w:ind w:left="4963" w:hanging="360"/>
      </w:pPr>
    </w:lvl>
    <w:lvl w:ilvl="7" w:tplc="0C070019" w:tentative="1">
      <w:start w:val="1"/>
      <w:numFmt w:val="lowerLetter"/>
      <w:lvlText w:val="%8."/>
      <w:lvlJc w:val="left"/>
      <w:pPr>
        <w:ind w:left="5683" w:hanging="360"/>
      </w:pPr>
    </w:lvl>
    <w:lvl w:ilvl="8" w:tplc="0C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7238">
    <w:abstractNumId w:val="7"/>
    <w:lvlOverride w:ilvl="0">
      <w:startOverride w:val="1"/>
    </w:lvlOverride>
  </w:num>
  <w:num w:numId="2" w16cid:durableId="1914848129">
    <w:abstractNumId w:val="6"/>
  </w:num>
  <w:num w:numId="3" w16cid:durableId="1388454405">
    <w:abstractNumId w:val="5"/>
  </w:num>
  <w:num w:numId="4" w16cid:durableId="2106608233">
    <w:abstractNumId w:val="4"/>
  </w:num>
  <w:num w:numId="5" w16cid:durableId="1723359493">
    <w:abstractNumId w:val="3"/>
    <w:lvlOverride w:ilvl="0">
      <w:startOverride w:val="1"/>
    </w:lvlOverride>
  </w:num>
  <w:num w:numId="6" w16cid:durableId="1668629244">
    <w:abstractNumId w:val="2"/>
    <w:lvlOverride w:ilvl="0">
      <w:startOverride w:val="1"/>
    </w:lvlOverride>
  </w:num>
  <w:num w:numId="7" w16cid:durableId="1817524738">
    <w:abstractNumId w:val="1"/>
    <w:lvlOverride w:ilvl="0">
      <w:startOverride w:val="1"/>
    </w:lvlOverride>
  </w:num>
  <w:num w:numId="8" w16cid:durableId="993993154">
    <w:abstractNumId w:val="0"/>
    <w:lvlOverride w:ilvl="0">
      <w:startOverride w:val="1"/>
    </w:lvlOverride>
  </w:num>
  <w:num w:numId="9" w16cid:durableId="1347555068">
    <w:abstractNumId w:val="20"/>
  </w:num>
  <w:num w:numId="10" w16cid:durableId="1184980164">
    <w:abstractNumId w:val="16"/>
  </w:num>
  <w:num w:numId="11" w16cid:durableId="18220361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29736">
    <w:abstractNumId w:val="8"/>
  </w:num>
  <w:num w:numId="13" w16cid:durableId="653992084">
    <w:abstractNumId w:val="18"/>
  </w:num>
  <w:num w:numId="14" w16cid:durableId="1800492571">
    <w:abstractNumId w:val="22"/>
  </w:num>
  <w:num w:numId="15" w16cid:durableId="1749884749">
    <w:abstractNumId w:val="21"/>
  </w:num>
  <w:num w:numId="16" w16cid:durableId="198574096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55925">
    <w:abstractNumId w:val="15"/>
  </w:num>
  <w:num w:numId="18" w16cid:durableId="1548108975">
    <w:abstractNumId w:val="10"/>
  </w:num>
  <w:num w:numId="19" w16cid:durableId="1023435822">
    <w:abstractNumId w:val="13"/>
  </w:num>
  <w:num w:numId="20" w16cid:durableId="2120292884">
    <w:abstractNumId w:val="17"/>
  </w:num>
  <w:num w:numId="21" w16cid:durableId="1138106364">
    <w:abstractNumId w:val="9"/>
  </w:num>
  <w:num w:numId="22" w16cid:durableId="1756171206">
    <w:abstractNumId w:val="19"/>
  </w:num>
  <w:num w:numId="23" w16cid:durableId="67202461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2"/>
    <w:rsid w:val="0000020D"/>
    <w:rsid w:val="000006C6"/>
    <w:rsid w:val="0000097B"/>
    <w:rsid w:val="00000A1F"/>
    <w:rsid w:val="0000122B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D33"/>
    <w:rsid w:val="00022E51"/>
    <w:rsid w:val="000230E6"/>
    <w:rsid w:val="0002358D"/>
    <w:rsid w:val="000237F4"/>
    <w:rsid w:val="0002471A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84E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09F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18D7"/>
    <w:rsid w:val="00052064"/>
    <w:rsid w:val="000521F6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BED"/>
    <w:rsid w:val="000715CB"/>
    <w:rsid w:val="00071C4B"/>
    <w:rsid w:val="000720EB"/>
    <w:rsid w:val="0007270B"/>
    <w:rsid w:val="00072EF6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672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356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0FE4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535"/>
    <w:rsid w:val="000B4D09"/>
    <w:rsid w:val="000B4D89"/>
    <w:rsid w:val="000B52D5"/>
    <w:rsid w:val="000B55BC"/>
    <w:rsid w:val="000B569A"/>
    <w:rsid w:val="000B570C"/>
    <w:rsid w:val="000B6348"/>
    <w:rsid w:val="000B6999"/>
    <w:rsid w:val="000B6F76"/>
    <w:rsid w:val="000B7247"/>
    <w:rsid w:val="000C076F"/>
    <w:rsid w:val="000C0ACD"/>
    <w:rsid w:val="000C0F67"/>
    <w:rsid w:val="000C1438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EBF"/>
    <w:rsid w:val="000C4F04"/>
    <w:rsid w:val="000C5253"/>
    <w:rsid w:val="000C5746"/>
    <w:rsid w:val="000C629C"/>
    <w:rsid w:val="000C64DE"/>
    <w:rsid w:val="000C6AF0"/>
    <w:rsid w:val="000C7AE7"/>
    <w:rsid w:val="000C7FB5"/>
    <w:rsid w:val="000D031C"/>
    <w:rsid w:val="000D0837"/>
    <w:rsid w:val="000D0AB8"/>
    <w:rsid w:val="000D101A"/>
    <w:rsid w:val="000D141C"/>
    <w:rsid w:val="000D1653"/>
    <w:rsid w:val="000D1D9F"/>
    <w:rsid w:val="000D2677"/>
    <w:rsid w:val="000D27DE"/>
    <w:rsid w:val="000D2CFF"/>
    <w:rsid w:val="000D2FB1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C1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C20"/>
    <w:rsid w:val="000F5EFA"/>
    <w:rsid w:val="000F5FCA"/>
    <w:rsid w:val="000F60DF"/>
    <w:rsid w:val="000F6A78"/>
    <w:rsid w:val="000F6AF7"/>
    <w:rsid w:val="000F6C68"/>
    <w:rsid w:val="000F6FE4"/>
    <w:rsid w:val="000F7437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9DE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AE9"/>
    <w:rsid w:val="00107CD9"/>
    <w:rsid w:val="001102DE"/>
    <w:rsid w:val="001105AC"/>
    <w:rsid w:val="001107CF"/>
    <w:rsid w:val="00111900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859"/>
    <w:rsid w:val="00122AB1"/>
    <w:rsid w:val="00122CB5"/>
    <w:rsid w:val="00122D03"/>
    <w:rsid w:val="00122DDC"/>
    <w:rsid w:val="00122E28"/>
    <w:rsid w:val="00123E92"/>
    <w:rsid w:val="00124CB1"/>
    <w:rsid w:val="00124E3C"/>
    <w:rsid w:val="001251DB"/>
    <w:rsid w:val="00125702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5CF0"/>
    <w:rsid w:val="00136607"/>
    <w:rsid w:val="0013675D"/>
    <w:rsid w:val="00136C27"/>
    <w:rsid w:val="00136CF4"/>
    <w:rsid w:val="00137177"/>
    <w:rsid w:val="0013726E"/>
    <w:rsid w:val="00137865"/>
    <w:rsid w:val="00140106"/>
    <w:rsid w:val="001409B8"/>
    <w:rsid w:val="001424EA"/>
    <w:rsid w:val="0014256F"/>
    <w:rsid w:val="00142AA6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00B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578BE"/>
    <w:rsid w:val="001600A2"/>
    <w:rsid w:val="00160AC8"/>
    <w:rsid w:val="00160F0E"/>
    <w:rsid w:val="00162C1C"/>
    <w:rsid w:val="00162E90"/>
    <w:rsid w:val="00162F6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547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DB3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6F2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6BE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382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388E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011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313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4CF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6DA9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128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0B8F"/>
    <w:rsid w:val="001F10D2"/>
    <w:rsid w:val="001F111B"/>
    <w:rsid w:val="001F15B3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76"/>
    <w:rsid w:val="0020738E"/>
    <w:rsid w:val="002073CE"/>
    <w:rsid w:val="002075A4"/>
    <w:rsid w:val="00207C96"/>
    <w:rsid w:val="00207E2B"/>
    <w:rsid w:val="002110E7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C8D"/>
    <w:rsid w:val="00220D34"/>
    <w:rsid w:val="00220E17"/>
    <w:rsid w:val="0022171D"/>
    <w:rsid w:val="002218CB"/>
    <w:rsid w:val="00221A12"/>
    <w:rsid w:val="00221CBC"/>
    <w:rsid w:val="002226FC"/>
    <w:rsid w:val="002230A2"/>
    <w:rsid w:val="00223B7D"/>
    <w:rsid w:val="00224A6A"/>
    <w:rsid w:val="00224B5F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6C29"/>
    <w:rsid w:val="0023720B"/>
    <w:rsid w:val="0023722E"/>
    <w:rsid w:val="00237419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2F2E"/>
    <w:rsid w:val="00263B6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7B7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7A2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910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DA9"/>
    <w:rsid w:val="002D603C"/>
    <w:rsid w:val="002D6045"/>
    <w:rsid w:val="002D6388"/>
    <w:rsid w:val="002D648E"/>
    <w:rsid w:val="002D693E"/>
    <w:rsid w:val="002D6ACF"/>
    <w:rsid w:val="002D6BF2"/>
    <w:rsid w:val="002D74AA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2F9F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4AF"/>
    <w:rsid w:val="002F455E"/>
    <w:rsid w:val="002F4F91"/>
    <w:rsid w:val="002F4FC9"/>
    <w:rsid w:val="002F5A51"/>
    <w:rsid w:val="002F6131"/>
    <w:rsid w:val="002F6811"/>
    <w:rsid w:val="002F6D2F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073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4C58"/>
    <w:rsid w:val="0031564D"/>
    <w:rsid w:val="00315956"/>
    <w:rsid w:val="00315BF4"/>
    <w:rsid w:val="00315D92"/>
    <w:rsid w:val="00315E6E"/>
    <w:rsid w:val="00315FBB"/>
    <w:rsid w:val="0031601B"/>
    <w:rsid w:val="00316141"/>
    <w:rsid w:val="00316D3B"/>
    <w:rsid w:val="00316EDB"/>
    <w:rsid w:val="00317254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71"/>
    <w:rsid w:val="00350193"/>
    <w:rsid w:val="00350E02"/>
    <w:rsid w:val="00350E76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0901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3FC4"/>
    <w:rsid w:val="0037457B"/>
    <w:rsid w:val="0037516B"/>
    <w:rsid w:val="00375682"/>
    <w:rsid w:val="00375CC0"/>
    <w:rsid w:val="00376AAA"/>
    <w:rsid w:val="00376C7A"/>
    <w:rsid w:val="00376E96"/>
    <w:rsid w:val="003770DA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F84"/>
    <w:rsid w:val="003844C2"/>
    <w:rsid w:val="00384846"/>
    <w:rsid w:val="00384F0C"/>
    <w:rsid w:val="00385100"/>
    <w:rsid w:val="0038511F"/>
    <w:rsid w:val="0038529F"/>
    <w:rsid w:val="0038598C"/>
    <w:rsid w:val="00385B45"/>
    <w:rsid w:val="00385D28"/>
    <w:rsid w:val="00385F8F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29B5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18D7"/>
    <w:rsid w:val="003C1A64"/>
    <w:rsid w:val="003C1B79"/>
    <w:rsid w:val="003C1EB5"/>
    <w:rsid w:val="003C1EFF"/>
    <w:rsid w:val="003C3860"/>
    <w:rsid w:val="003C39F4"/>
    <w:rsid w:val="003C3B06"/>
    <w:rsid w:val="003C3BB6"/>
    <w:rsid w:val="003C41C5"/>
    <w:rsid w:val="003C4E81"/>
    <w:rsid w:val="003C5548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585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089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06D"/>
    <w:rsid w:val="00416594"/>
    <w:rsid w:val="00416C9E"/>
    <w:rsid w:val="0041741F"/>
    <w:rsid w:val="00417B17"/>
    <w:rsid w:val="00417E9B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662B"/>
    <w:rsid w:val="00426FB6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AA4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8A4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3CC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BE4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2D55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0927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553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D41"/>
    <w:rsid w:val="00526EEC"/>
    <w:rsid w:val="005275B6"/>
    <w:rsid w:val="00527EA4"/>
    <w:rsid w:val="00531744"/>
    <w:rsid w:val="005318C3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12F"/>
    <w:rsid w:val="00552A82"/>
    <w:rsid w:val="00552DE6"/>
    <w:rsid w:val="00552EE9"/>
    <w:rsid w:val="005532EA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3F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A1"/>
    <w:rsid w:val="00597DC0"/>
    <w:rsid w:val="00597E77"/>
    <w:rsid w:val="005A0EB9"/>
    <w:rsid w:val="005A1392"/>
    <w:rsid w:val="005A18C1"/>
    <w:rsid w:val="005A18F4"/>
    <w:rsid w:val="005A19AE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6DD4"/>
    <w:rsid w:val="005A71C1"/>
    <w:rsid w:val="005B12E7"/>
    <w:rsid w:val="005B12FE"/>
    <w:rsid w:val="005B1624"/>
    <w:rsid w:val="005B1A56"/>
    <w:rsid w:val="005B1B15"/>
    <w:rsid w:val="005B1C98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2C06"/>
    <w:rsid w:val="005C3526"/>
    <w:rsid w:val="005C3729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B29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3348"/>
    <w:rsid w:val="005E4203"/>
    <w:rsid w:val="005E4377"/>
    <w:rsid w:val="005E452A"/>
    <w:rsid w:val="005E46DE"/>
    <w:rsid w:val="005E4F9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C73"/>
    <w:rsid w:val="005F3EF6"/>
    <w:rsid w:val="005F3F78"/>
    <w:rsid w:val="005F41F5"/>
    <w:rsid w:val="005F4816"/>
    <w:rsid w:val="005F4FCA"/>
    <w:rsid w:val="005F5E6D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0FED"/>
    <w:rsid w:val="00631851"/>
    <w:rsid w:val="00631884"/>
    <w:rsid w:val="006325B8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3EE"/>
    <w:rsid w:val="006375C8"/>
    <w:rsid w:val="00637728"/>
    <w:rsid w:val="00637840"/>
    <w:rsid w:val="006378B3"/>
    <w:rsid w:val="00637940"/>
    <w:rsid w:val="00637E3B"/>
    <w:rsid w:val="00640FB1"/>
    <w:rsid w:val="006410FB"/>
    <w:rsid w:val="00641800"/>
    <w:rsid w:val="00642127"/>
    <w:rsid w:val="0064259D"/>
    <w:rsid w:val="006431A3"/>
    <w:rsid w:val="00643736"/>
    <w:rsid w:val="00643A81"/>
    <w:rsid w:val="006440DA"/>
    <w:rsid w:val="00644AA5"/>
    <w:rsid w:val="00644F70"/>
    <w:rsid w:val="00644FDA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AA1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383"/>
    <w:rsid w:val="00664667"/>
    <w:rsid w:val="0066522E"/>
    <w:rsid w:val="00665817"/>
    <w:rsid w:val="00665A85"/>
    <w:rsid w:val="00665BA4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6F69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9F3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0FC8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1B0E"/>
    <w:rsid w:val="006D28DD"/>
    <w:rsid w:val="006D32E9"/>
    <w:rsid w:val="006D434B"/>
    <w:rsid w:val="006D450F"/>
    <w:rsid w:val="006D4E73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1D9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4DA"/>
    <w:rsid w:val="00717A5B"/>
    <w:rsid w:val="007204B6"/>
    <w:rsid w:val="007205A7"/>
    <w:rsid w:val="007205FC"/>
    <w:rsid w:val="00720676"/>
    <w:rsid w:val="00720736"/>
    <w:rsid w:val="00721312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4F6A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2D3E"/>
    <w:rsid w:val="00752ED3"/>
    <w:rsid w:val="00753049"/>
    <w:rsid w:val="007531A7"/>
    <w:rsid w:val="0075364A"/>
    <w:rsid w:val="00753742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4B2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1D02"/>
    <w:rsid w:val="0078212F"/>
    <w:rsid w:val="0078215B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A8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BFF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2C0E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CD"/>
    <w:rsid w:val="007B10DD"/>
    <w:rsid w:val="007B120B"/>
    <w:rsid w:val="007B1C61"/>
    <w:rsid w:val="007B1F89"/>
    <w:rsid w:val="007B2309"/>
    <w:rsid w:val="007B267C"/>
    <w:rsid w:val="007B28FD"/>
    <w:rsid w:val="007B2FF0"/>
    <w:rsid w:val="007B3A43"/>
    <w:rsid w:val="007B41B0"/>
    <w:rsid w:val="007B4212"/>
    <w:rsid w:val="007B4564"/>
    <w:rsid w:val="007B4C8D"/>
    <w:rsid w:val="007B60F7"/>
    <w:rsid w:val="007B6850"/>
    <w:rsid w:val="007B687E"/>
    <w:rsid w:val="007B6E4E"/>
    <w:rsid w:val="007B6E8B"/>
    <w:rsid w:val="007B72AE"/>
    <w:rsid w:val="007B7772"/>
    <w:rsid w:val="007B77D9"/>
    <w:rsid w:val="007C06A3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53E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CC8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9E2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2720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E5C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483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B4D"/>
    <w:rsid w:val="00834EE6"/>
    <w:rsid w:val="0083507C"/>
    <w:rsid w:val="0083512C"/>
    <w:rsid w:val="00835BA0"/>
    <w:rsid w:val="00835D08"/>
    <w:rsid w:val="00835D67"/>
    <w:rsid w:val="00835E30"/>
    <w:rsid w:val="008366E1"/>
    <w:rsid w:val="00836ABB"/>
    <w:rsid w:val="00836D4A"/>
    <w:rsid w:val="0083723A"/>
    <w:rsid w:val="00837B2C"/>
    <w:rsid w:val="0084052F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5AF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6F0"/>
    <w:rsid w:val="008507C2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60075"/>
    <w:rsid w:val="00860433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557"/>
    <w:rsid w:val="008708DC"/>
    <w:rsid w:val="00870C61"/>
    <w:rsid w:val="00870FC9"/>
    <w:rsid w:val="008711E7"/>
    <w:rsid w:val="0087158C"/>
    <w:rsid w:val="00871789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52E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9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0C0A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871"/>
    <w:rsid w:val="008B58B9"/>
    <w:rsid w:val="008B58C6"/>
    <w:rsid w:val="008B60F3"/>
    <w:rsid w:val="008B659C"/>
    <w:rsid w:val="008B65C5"/>
    <w:rsid w:val="008B71E9"/>
    <w:rsid w:val="008B761E"/>
    <w:rsid w:val="008B7861"/>
    <w:rsid w:val="008B7963"/>
    <w:rsid w:val="008B7ED1"/>
    <w:rsid w:val="008C18DC"/>
    <w:rsid w:val="008C1922"/>
    <w:rsid w:val="008C1A27"/>
    <w:rsid w:val="008C1CF7"/>
    <w:rsid w:val="008C1D5A"/>
    <w:rsid w:val="008C224E"/>
    <w:rsid w:val="008C2A5C"/>
    <w:rsid w:val="008C2C33"/>
    <w:rsid w:val="008C426E"/>
    <w:rsid w:val="008C4B00"/>
    <w:rsid w:val="008C540C"/>
    <w:rsid w:val="008C5C5F"/>
    <w:rsid w:val="008C6291"/>
    <w:rsid w:val="008C63FA"/>
    <w:rsid w:val="008C700F"/>
    <w:rsid w:val="008C7F8E"/>
    <w:rsid w:val="008D00B8"/>
    <w:rsid w:val="008D019D"/>
    <w:rsid w:val="008D08D4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AB5"/>
    <w:rsid w:val="008D4E3F"/>
    <w:rsid w:val="008D5438"/>
    <w:rsid w:val="008D5C8C"/>
    <w:rsid w:val="008D66B8"/>
    <w:rsid w:val="008D6FBF"/>
    <w:rsid w:val="008D70B9"/>
    <w:rsid w:val="008D73EF"/>
    <w:rsid w:val="008D7944"/>
    <w:rsid w:val="008D7D82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8F6"/>
    <w:rsid w:val="008E3E66"/>
    <w:rsid w:val="008E43BC"/>
    <w:rsid w:val="008E45E1"/>
    <w:rsid w:val="008E4AF6"/>
    <w:rsid w:val="008E50F2"/>
    <w:rsid w:val="008E5534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6C8"/>
    <w:rsid w:val="008E7711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04E"/>
    <w:rsid w:val="009020FB"/>
    <w:rsid w:val="00902129"/>
    <w:rsid w:val="009029DB"/>
    <w:rsid w:val="00902F39"/>
    <w:rsid w:val="00903040"/>
    <w:rsid w:val="0090351B"/>
    <w:rsid w:val="00903A55"/>
    <w:rsid w:val="00903C3D"/>
    <w:rsid w:val="0090401B"/>
    <w:rsid w:val="009046FA"/>
    <w:rsid w:val="00904718"/>
    <w:rsid w:val="00904E00"/>
    <w:rsid w:val="00905022"/>
    <w:rsid w:val="009052FF"/>
    <w:rsid w:val="00905F37"/>
    <w:rsid w:val="00905FBD"/>
    <w:rsid w:val="00906247"/>
    <w:rsid w:val="009066DC"/>
    <w:rsid w:val="00906715"/>
    <w:rsid w:val="00906826"/>
    <w:rsid w:val="00906863"/>
    <w:rsid w:val="00906DB7"/>
    <w:rsid w:val="009070D5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43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278CF"/>
    <w:rsid w:val="00927A63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3F4A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5783B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381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171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B9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AF4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9F9"/>
    <w:rsid w:val="009C5A3D"/>
    <w:rsid w:val="009C5E19"/>
    <w:rsid w:val="009C5EDA"/>
    <w:rsid w:val="009C65AC"/>
    <w:rsid w:val="009C6A60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7F5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295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28A9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488"/>
    <w:rsid w:val="00A22525"/>
    <w:rsid w:val="00A22599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819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FFD"/>
    <w:rsid w:val="00A54943"/>
    <w:rsid w:val="00A556CE"/>
    <w:rsid w:val="00A561E7"/>
    <w:rsid w:val="00A56E38"/>
    <w:rsid w:val="00A57206"/>
    <w:rsid w:val="00A57DF7"/>
    <w:rsid w:val="00A57F93"/>
    <w:rsid w:val="00A60811"/>
    <w:rsid w:val="00A6166C"/>
    <w:rsid w:val="00A619C5"/>
    <w:rsid w:val="00A61C5C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BFD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353E"/>
    <w:rsid w:val="00A840D1"/>
    <w:rsid w:val="00A8436A"/>
    <w:rsid w:val="00A84AE9"/>
    <w:rsid w:val="00A84BB6"/>
    <w:rsid w:val="00A85612"/>
    <w:rsid w:val="00A85C2E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0F16"/>
    <w:rsid w:val="00A923C2"/>
    <w:rsid w:val="00A92E74"/>
    <w:rsid w:val="00A934B2"/>
    <w:rsid w:val="00A93627"/>
    <w:rsid w:val="00A9378C"/>
    <w:rsid w:val="00A93ECF"/>
    <w:rsid w:val="00A94E32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423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940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7DC6"/>
    <w:rsid w:val="00AB7F54"/>
    <w:rsid w:val="00AC0062"/>
    <w:rsid w:val="00AC0294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4E07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45F1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333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6DC"/>
    <w:rsid w:val="00B03B8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051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35"/>
    <w:rsid w:val="00B230E7"/>
    <w:rsid w:val="00B231CF"/>
    <w:rsid w:val="00B2343F"/>
    <w:rsid w:val="00B238DD"/>
    <w:rsid w:val="00B23D8C"/>
    <w:rsid w:val="00B24504"/>
    <w:rsid w:val="00B24E26"/>
    <w:rsid w:val="00B251E5"/>
    <w:rsid w:val="00B25962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CEF"/>
    <w:rsid w:val="00B41F4F"/>
    <w:rsid w:val="00B41FA9"/>
    <w:rsid w:val="00B429C9"/>
    <w:rsid w:val="00B42C76"/>
    <w:rsid w:val="00B4354A"/>
    <w:rsid w:val="00B43EE0"/>
    <w:rsid w:val="00B44301"/>
    <w:rsid w:val="00B4479F"/>
    <w:rsid w:val="00B44818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BDA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BEB"/>
    <w:rsid w:val="00B56D6F"/>
    <w:rsid w:val="00B61C89"/>
    <w:rsid w:val="00B62936"/>
    <w:rsid w:val="00B62EE7"/>
    <w:rsid w:val="00B637FE"/>
    <w:rsid w:val="00B63ACD"/>
    <w:rsid w:val="00B63C3D"/>
    <w:rsid w:val="00B63D8B"/>
    <w:rsid w:val="00B64442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50A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77352"/>
    <w:rsid w:val="00B80532"/>
    <w:rsid w:val="00B80890"/>
    <w:rsid w:val="00B80916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69D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CC7"/>
    <w:rsid w:val="00B932D4"/>
    <w:rsid w:val="00B933BE"/>
    <w:rsid w:val="00B936D1"/>
    <w:rsid w:val="00B93AF1"/>
    <w:rsid w:val="00B94474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1B70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992"/>
    <w:rsid w:val="00BA5BD6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923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5B8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B0B"/>
    <w:rsid w:val="00C12EF9"/>
    <w:rsid w:val="00C12F95"/>
    <w:rsid w:val="00C13546"/>
    <w:rsid w:val="00C1359D"/>
    <w:rsid w:val="00C13F2A"/>
    <w:rsid w:val="00C1409C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815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742B"/>
    <w:rsid w:val="00C274E5"/>
    <w:rsid w:val="00C300A2"/>
    <w:rsid w:val="00C301BA"/>
    <w:rsid w:val="00C30361"/>
    <w:rsid w:val="00C30F1F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37707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20F7"/>
    <w:rsid w:val="00C722B5"/>
    <w:rsid w:val="00C72472"/>
    <w:rsid w:val="00C726D9"/>
    <w:rsid w:val="00C72E99"/>
    <w:rsid w:val="00C73026"/>
    <w:rsid w:val="00C732F6"/>
    <w:rsid w:val="00C734E9"/>
    <w:rsid w:val="00C73727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A11"/>
    <w:rsid w:val="00C9083B"/>
    <w:rsid w:val="00C90ED8"/>
    <w:rsid w:val="00C91ED0"/>
    <w:rsid w:val="00C91F7E"/>
    <w:rsid w:val="00C9201E"/>
    <w:rsid w:val="00C923A6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1BC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5E92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1E3B"/>
    <w:rsid w:val="00CC1F80"/>
    <w:rsid w:val="00CC2272"/>
    <w:rsid w:val="00CC2A33"/>
    <w:rsid w:val="00CC3354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2B0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228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453"/>
    <w:rsid w:val="00CF79C7"/>
    <w:rsid w:val="00CF7D48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37C0"/>
    <w:rsid w:val="00D14100"/>
    <w:rsid w:val="00D1429E"/>
    <w:rsid w:val="00D14906"/>
    <w:rsid w:val="00D149B3"/>
    <w:rsid w:val="00D1520B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4F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BA1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7685"/>
    <w:rsid w:val="00D27B0F"/>
    <w:rsid w:val="00D27DA9"/>
    <w:rsid w:val="00D304A6"/>
    <w:rsid w:val="00D3054A"/>
    <w:rsid w:val="00D30ABF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02"/>
    <w:rsid w:val="00D37686"/>
    <w:rsid w:val="00D377B5"/>
    <w:rsid w:val="00D379C9"/>
    <w:rsid w:val="00D37D7C"/>
    <w:rsid w:val="00D40364"/>
    <w:rsid w:val="00D40F8A"/>
    <w:rsid w:val="00D4280B"/>
    <w:rsid w:val="00D42CF4"/>
    <w:rsid w:val="00D4330C"/>
    <w:rsid w:val="00D439D8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1F36"/>
    <w:rsid w:val="00D823A7"/>
    <w:rsid w:val="00D825D0"/>
    <w:rsid w:val="00D828BE"/>
    <w:rsid w:val="00D82EA3"/>
    <w:rsid w:val="00D83135"/>
    <w:rsid w:val="00D83A2B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9EE"/>
    <w:rsid w:val="00D96BF3"/>
    <w:rsid w:val="00D974FF"/>
    <w:rsid w:val="00D97CE0"/>
    <w:rsid w:val="00DA1298"/>
    <w:rsid w:val="00DA205F"/>
    <w:rsid w:val="00DA2177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33F4"/>
    <w:rsid w:val="00DB35F1"/>
    <w:rsid w:val="00DB36A3"/>
    <w:rsid w:val="00DB3EE1"/>
    <w:rsid w:val="00DB430E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84E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FE6"/>
    <w:rsid w:val="00DE0359"/>
    <w:rsid w:val="00DE0A96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96C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56F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2DC9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879"/>
    <w:rsid w:val="00E10954"/>
    <w:rsid w:val="00E10F2E"/>
    <w:rsid w:val="00E112B0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31C"/>
    <w:rsid w:val="00E16573"/>
    <w:rsid w:val="00E168A0"/>
    <w:rsid w:val="00E171F7"/>
    <w:rsid w:val="00E17D7A"/>
    <w:rsid w:val="00E2079B"/>
    <w:rsid w:val="00E20A73"/>
    <w:rsid w:val="00E21394"/>
    <w:rsid w:val="00E218BF"/>
    <w:rsid w:val="00E225F9"/>
    <w:rsid w:val="00E226A3"/>
    <w:rsid w:val="00E2277F"/>
    <w:rsid w:val="00E22D3E"/>
    <w:rsid w:val="00E234C5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771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5FC"/>
    <w:rsid w:val="00E458FD"/>
    <w:rsid w:val="00E459C2"/>
    <w:rsid w:val="00E45F28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676AB"/>
    <w:rsid w:val="00E70415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661"/>
    <w:rsid w:val="00E76C64"/>
    <w:rsid w:val="00E770DE"/>
    <w:rsid w:val="00E771C5"/>
    <w:rsid w:val="00E773C3"/>
    <w:rsid w:val="00E775B8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2C84"/>
    <w:rsid w:val="00EB31CF"/>
    <w:rsid w:val="00EB3239"/>
    <w:rsid w:val="00EB33AB"/>
    <w:rsid w:val="00EB409C"/>
    <w:rsid w:val="00EB413F"/>
    <w:rsid w:val="00EB464A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751C"/>
    <w:rsid w:val="00ED7E59"/>
    <w:rsid w:val="00ED7E65"/>
    <w:rsid w:val="00EE010B"/>
    <w:rsid w:val="00EE0EE2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8D2"/>
    <w:rsid w:val="00F14E61"/>
    <w:rsid w:val="00F15825"/>
    <w:rsid w:val="00F15FEB"/>
    <w:rsid w:val="00F1640A"/>
    <w:rsid w:val="00F168BA"/>
    <w:rsid w:val="00F16F2D"/>
    <w:rsid w:val="00F17688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3C8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0B9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66B"/>
    <w:rsid w:val="00F468B1"/>
    <w:rsid w:val="00F46996"/>
    <w:rsid w:val="00F46D70"/>
    <w:rsid w:val="00F46EE2"/>
    <w:rsid w:val="00F471CC"/>
    <w:rsid w:val="00F4781B"/>
    <w:rsid w:val="00F507B6"/>
    <w:rsid w:val="00F50950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63"/>
    <w:rsid w:val="00F6207B"/>
    <w:rsid w:val="00F629CC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D41"/>
    <w:rsid w:val="00F67FCE"/>
    <w:rsid w:val="00F70236"/>
    <w:rsid w:val="00F70720"/>
    <w:rsid w:val="00F71C75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782"/>
    <w:rsid w:val="00F76B58"/>
    <w:rsid w:val="00F77F22"/>
    <w:rsid w:val="00F8046F"/>
    <w:rsid w:val="00F809E8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3EE7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11B5"/>
    <w:rsid w:val="00FC14EF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364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4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AB"/>
    <w:rsid w:val="00FE17F9"/>
    <w:rsid w:val="00FE1BA1"/>
    <w:rsid w:val="00FE1DA1"/>
    <w:rsid w:val="00FE3347"/>
    <w:rsid w:val="00FE39FE"/>
    <w:rsid w:val="00FE4C1F"/>
    <w:rsid w:val="00FE58C9"/>
    <w:rsid w:val="00FE5CD3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A5076"/>
  <w15:docId w15:val="{93F7B0BF-7218-40A5-B348-6CC2E11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1102DE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1102DE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1">
    <w:name w:val="Absatz-Standardschriftart1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SA1%23111\Docs\S1-253249r3.zip" TargetMode="External"/><Relationship Id="rId21" Type="http://schemas.openxmlformats.org/officeDocument/2006/relationships/hyperlink" Target="file:///C:\SA1%23111\Docs\S1-253145.zip" TargetMode="External"/><Relationship Id="rId42" Type="http://schemas.openxmlformats.org/officeDocument/2006/relationships/hyperlink" Target="file:///C:\SA1%23111\Docs\S1-253236r1.zip" TargetMode="External"/><Relationship Id="rId47" Type="http://schemas.openxmlformats.org/officeDocument/2006/relationships/hyperlink" Target="file:///C:\SA1%23111\Docs\S1-253033r1.zip" TargetMode="External"/><Relationship Id="rId63" Type="http://schemas.openxmlformats.org/officeDocument/2006/relationships/hyperlink" Target="file:///C:\SA1%23111\Docs\S1-253195.zip" TargetMode="External"/><Relationship Id="rId68" Type="http://schemas.openxmlformats.org/officeDocument/2006/relationships/hyperlink" Target="file:///C:\SA1%23111\Docs\S1-253271.zip" TargetMode="External"/><Relationship Id="rId84" Type="http://schemas.openxmlformats.org/officeDocument/2006/relationships/theme" Target="theme/theme1.xml"/><Relationship Id="rId16" Type="http://schemas.openxmlformats.org/officeDocument/2006/relationships/hyperlink" Target="file:///C:\SA1%23111\Docs\S1-253017r1.zip" TargetMode="External"/><Relationship Id="rId11" Type="http://schemas.openxmlformats.org/officeDocument/2006/relationships/hyperlink" Target="file:///C:\SA1%23111\Docs\S1-253153.zip" TargetMode="External"/><Relationship Id="rId32" Type="http://schemas.openxmlformats.org/officeDocument/2006/relationships/hyperlink" Target="file:///C:\SA1%23111\Docs\S1-253037r2.zip" TargetMode="External"/><Relationship Id="rId37" Type="http://schemas.openxmlformats.org/officeDocument/2006/relationships/hyperlink" Target="file:///C:\SA1%23111\Docs\S1-253146r4.zip" TargetMode="External"/><Relationship Id="rId53" Type="http://schemas.openxmlformats.org/officeDocument/2006/relationships/hyperlink" Target="file:///C:\SA1%23111\Docs\S1-253050.Zip" TargetMode="External"/><Relationship Id="rId58" Type="http://schemas.openxmlformats.org/officeDocument/2006/relationships/hyperlink" Target="file:///C:\TSGS1_111_Goteborg\docs\S1-253051r2.zip" TargetMode="External"/><Relationship Id="rId74" Type="http://schemas.openxmlformats.org/officeDocument/2006/relationships/hyperlink" Target="file:///C:\SA1%23111\Docs\S1-253329r2.zip" TargetMode="External"/><Relationship Id="rId79" Type="http://schemas.openxmlformats.org/officeDocument/2006/relationships/hyperlink" Target="file:///C:\SA1%23111\Docs\S1-253341r2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file:///C:\SA1%23111\Docs\S1-253112r2.zip" TargetMode="External"/><Relationship Id="rId82" Type="http://schemas.openxmlformats.org/officeDocument/2006/relationships/hyperlink" Target="file:///C:\SA1%23111\Docs\S1-253360r2.zip" TargetMode="External"/><Relationship Id="rId19" Type="http://schemas.openxmlformats.org/officeDocument/2006/relationships/hyperlink" Target="file:///C:\SA1%23111\Docs\S1-253041r1.zip" TargetMode="External"/><Relationship Id="rId14" Type="http://schemas.openxmlformats.org/officeDocument/2006/relationships/hyperlink" Target="file:///C:\SA1%23111\Docs\S1-253450.zip" TargetMode="External"/><Relationship Id="rId22" Type="http://schemas.openxmlformats.org/officeDocument/2006/relationships/hyperlink" Target="file:///C:\SA1%23111\Docs\S1-253193.zip" TargetMode="External"/><Relationship Id="rId27" Type="http://schemas.openxmlformats.org/officeDocument/2006/relationships/hyperlink" Target="file:///C:\SA1%23111\Docs\S1-253032.zip" TargetMode="External"/><Relationship Id="rId30" Type="http://schemas.openxmlformats.org/officeDocument/2006/relationships/hyperlink" Target="file:///C:\SA1%23111\Docs\S1-253037.zip" TargetMode="External"/><Relationship Id="rId35" Type="http://schemas.openxmlformats.org/officeDocument/2006/relationships/hyperlink" Target="file:///C:\SA1%23111\Docs\S1-253146r2.zip" TargetMode="External"/><Relationship Id="rId43" Type="http://schemas.openxmlformats.org/officeDocument/2006/relationships/hyperlink" Target="file:///C:\SA1%23111\Docs\S1-253236r2.zip" TargetMode="External"/><Relationship Id="rId48" Type="http://schemas.openxmlformats.org/officeDocument/2006/relationships/hyperlink" Target="file:///C:\SA1%23111\Docs\S1-253033r2.zip" TargetMode="External"/><Relationship Id="rId56" Type="http://schemas.openxmlformats.org/officeDocument/2006/relationships/hyperlink" Target="file:///C:\SA1%23111\Docs\S1-253051.Zip" TargetMode="External"/><Relationship Id="rId64" Type="http://schemas.openxmlformats.org/officeDocument/2006/relationships/hyperlink" Target="file:///C:\SA1%23111\Docs\S1-253195r1.zip" TargetMode="External"/><Relationship Id="rId69" Type="http://schemas.openxmlformats.org/officeDocument/2006/relationships/hyperlink" Target="file:///C:\SA1%23111\Docs\S1-253271r1.zip" TargetMode="External"/><Relationship Id="rId77" Type="http://schemas.openxmlformats.org/officeDocument/2006/relationships/hyperlink" Target="file:///C:\SA1%23111\Docs\S1-25334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SA1%23111\Docs\S1-253043r2.zip" TargetMode="External"/><Relationship Id="rId72" Type="http://schemas.openxmlformats.org/officeDocument/2006/relationships/hyperlink" Target="file:///C:\SA1%23111\Docs\S1-253329.zip" TargetMode="External"/><Relationship Id="rId80" Type="http://schemas.openxmlformats.org/officeDocument/2006/relationships/hyperlink" Target="file:///C:\SA1%23111\Docs\S1-253360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SA1%23111\Docs\S1-253228.zip" TargetMode="External"/><Relationship Id="rId17" Type="http://schemas.openxmlformats.org/officeDocument/2006/relationships/hyperlink" Target="file:///C:\SA1%23111\Docs\S1-253017r2.zip" TargetMode="External"/><Relationship Id="rId25" Type="http://schemas.openxmlformats.org/officeDocument/2006/relationships/hyperlink" Target="file:///C:\SA1%23111\Docs\S1-253249r2.zip" TargetMode="External"/><Relationship Id="rId33" Type="http://schemas.openxmlformats.org/officeDocument/2006/relationships/hyperlink" Target="file:///C:\SA1%23111\Docs\S1-253146.zip" TargetMode="External"/><Relationship Id="rId38" Type="http://schemas.openxmlformats.org/officeDocument/2006/relationships/hyperlink" Target="file:///C:\SA1%23111\Docs\S1-253453.zip" TargetMode="External"/><Relationship Id="rId46" Type="http://schemas.openxmlformats.org/officeDocument/2006/relationships/hyperlink" Target="file:///C:\SA1%23111\Docs\S1-253033.zip" TargetMode="External"/><Relationship Id="rId59" Type="http://schemas.openxmlformats.org/officeDocument/2006/relationships/hyperlink" Target="file:///C:\SA1%23111\Docs\S1-253112.zip" TargetMode="External"/><Relationship Id="rId67" Type="http://schemas.openxmlformats.org/officeDocument/2006/relationships/hyperlink" Target="file:///C:\SA1%23111\Docs\S1-253195r4.zip" TargetMode="External"/><Relationship Id="rId20" Type="http://schemas.openxmlformats.org/officeDocument/2006/relationships/hyperlink" Target="file:///C:\SA1%23111\Docs\S1-253041r2.zip" TargetMode="External"/><Relationship Id="rId41" Type="http://schemas.openxmlformats.org/officeDocument/2006/relationships/hyperlink" Target="file:///C:\SA1%23111\Docs\S1-253236.zip" TargetMode="External"/><Relationship Id="rId54" Type="http://schemas.openxmlformats.org/officeDocument/2006/relationships/hyperlink" Target="file:///C:\TSGS1_111_Goteborg\docs\S1-253050r1.zip" TargetMode="External"/><Relationship Id="rId62" Type="http://schemas.openxmlformats.org/officeDocument/2006/relationships/hyperlink" Target="file:///C:\SA1%23111\Docs\S1-253112r3.zip" TargetMode="External"/><Relationship Id="rId70" Type="http://schemas.openxmlformats.org/officeDocument/2006/relationships/hyperlink" Target="file:///C:\SA1%23111\Docs\S1-253271r2.zip" TargetMode="External"/><Relationship Id="rId75" Type="http://schemas.openxmlformats.org/officeDocument/2006/relationships/hyperlink" Target="file:///C:\SA1%23111\Docs\S1-253455.zip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SA1%23111\Docs\S1-253017.zip" TargetMode="External"/><Relationship Id="rId23" Type="http://schemas.openxmlformats.org/officeDocument/2006/relationships/hyperlink" Target="file:///C:\SA1%23111\Docs\S1-253249.zip" TargetMode="External"/><Relationship Id="rId28" Type="http://schemas.openxmlformats.org/officeDocument/2006/relationships/hyperlink" Target="file:///C:\SA1%23111\Docs\S1-253032r1.zip" TargetMode="External"/><Relationship Id="rId36" Type="http://schemas.openxmlformats.org/officeDocument/2006/relationships/hyperlink" Target="file:///C:\SA1%23111\Docs\S1-253146r3.zip" TargetMode="External"/><Relationship Id="rId49" Type="http://schemas.openxmlformats.org/officeDocument/2006/relationships/hyperlink" Target="file:///C:\SA1%23111\Docs\S1-253043.zip" TargetMode="External"/><Relationship Id="rId57" Type="http://schemas.openxmlformats.org/officeDocument/2006/relationships/hyperlink" Target="file:///C:\TSGS1_111_Goteborg\docs\S1-253051r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SA1%23111\Docs\S1-253037r1.zip" TargetMode="External"/><Relationship Id="rId44" Type="http://schemas.openxmlformats.org/officeDocument/2006/relationships/hyperlink" Target="file:///C:\SA1%23111\Docs\S1-253306.zip" TargetMode="External"/><Relationship Id="rId52" Type="http://schemas.openxmlformats.org/officeDocument/2006/relationships/hyperlink" Target="file:///C:\SA1%23111\Docs\S1-253043r3.zip" TargetMode="External"/><Relationship Id="rId60" Type="http://schemas.openxmlformats.org/officeDocument/2006/relationships/hyperlink" Target="file:///C:\SA1%23111\Docs\S1-253112r1.zip" TargetMode="External"/><Relationship Id="rId65" Type="http://schemas.openxmlformats.org/officeDocument/2006/relationships/hyperlink" Target="file:///C:\SA1%23111\Docs\S1-253195r2.zip" TargetMode="External"/><Relationship Id="rId73" Type="http://schemas.openxmlformats.org/officeDocument/2006/relationships/hyperlink" Target="file:///C:\SA1%23111\Docs\S1-253329r1.zip" TargetMode="External"/><Relationship Id="rId78" Type="http://schemas.openxmlformats.org/officeDocument/2006/relationships/hyperlink" Target="file:///C:\SA1%23111\Docs\S1-253341r1.zip" TargetMode="External"/><Relationship Id="rId81" Type="http://schemas.openxmlformats.org/officeDocument/2006/relationships/hyperlink" Target="file:///C:\SA1%23111\Docs\S1-253360r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SA1%23111\Docs\S1-253228r1.zip" TargetMode="External"/><Relationship Id="rId18" Type="http://schemas.openxmlformats.org/officeDocument/2006/relationships/hyperlink" Target="file:///C:\SA1%23111\Docs\S1-253041.zip" TargetMode="External"/><Relationship Id="rId39" Type="http://schemas.openxmlformats.org/officeDocument/2006/relationships/hyperlink" Target="file:///C:\SA1%23111\Docs\S1-253250.zip" TargetMode="External"/><Relationship Id="rId34" Type="http://schemas.openxmlformats.org/officeDocument/2006/relationships/hyperlink" Target="file:///C:\TSGS1_111_Goteborg\docs\S1-253146r1.zip" TargetMode="External"/><Relationship Id="rId50" Type="http://schemas.openxmlformats.org/officeDocument/2006/relationships/hyperlink" Target="file:///C:\SA1%23111\Docs\S1-253043r1.zip" TargetMode="External"/><Relationship Id="rId55" Type="http://schemas.openxmlformats.org/officeDocument/2006/relationships/hyperlink" Target="file:///C:\TSGS1_111_Goteborg\docs\S1-253050r2.zip" TargetMode="External"/><Relationship Id="rId76" Type="http://schemas.openxmlformats.org/officeDocument/2006/relationships/hyperlink" Target="file:///C:\SA1%23111\Docs\S1-253332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SA1%23111\Docs\S1-253451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SA1%23111\Docs\S1-253452.zip" TargetMode="External"/><Relationship Id="rId24" Type="http://schemas.openxmlformats.org/officeDocument/2006/relationships/hyperlink" Target="file:///C:\TSGS1_111_Goteborg\docs\S1-253249r1.zip" TargetMode="External"/><Relationship Id="rId40" Type="http://schemas.openxmlformats.org/officeDocument/2006/relationships/hyperlink" Target="file:///C:\SA1%23111\Docs\S1-253156.zip" TargetMode="External"/><Relationship Id="rId45" Type="http://schemas.openxmlformats.org/officeDocument/2006/relationships/hyperlink" Target="file:///C:\SA1%23111\Docs\S1-253306r1.zip" TargetMode="External"/><Relationship Id="rId66" Type="http://schemas.openxmlformats.org/officeDocument/2006/relationships/hyperlink" Target="file:///C:\SA1%23111\Docs\S1-253195r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u\AppData\Roaming\Microsoft\Templates\3GPPDAD_2025-08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2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3GPPDAD_2025-08-15.dotm</Template>
  <TotalTime>102</TotalTime>
  <Pages>5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15174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Mona-Vodafone</dc:creator>
  <cp:keywords/>
  <dc:description/>
  <cp:lastModifiedBy>Feifei</cp:lastModifiedBy>
  <cp:revision>5</cp:revision>
  <dcterms:created xsi:type="dcterms:W3CDTF">2025-08-26T14:53:00Z</dcterms:created>
  <dcterms:modified xsi:type="dcterms:W3CDTF">2025-08-27T15:16:00Z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2025-08-22T18:25:54Z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617b2705-d65d-4a43-98a5-727d512c287e</vt:lpwstr>
  </property>
  <property fmtid="{D5CDD505-2E9C-101B-9397-08002B2CF9AE}" pid="9" name="MSIP_Label_55339bf0-f345-473a-9ec8-6ca7c8197055_ContentBits">
    <vt:lpwstr>0</vt:lpwstr>
  </property>
  <property fmtid="{D5CDD505-2E9C-101B-9397-08002B2CF9AE}" pid="10" name="MSIP_Label_55339bf0-f345-473a-9ec8-6ca7c8197055_Tag">
    <vt:lpwstr>10, 0, 1, 1</vt:lpwstr>
  </property>
</Properties>
</file>