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0AE9" w14:textId="772EDFB4" w:rsidR="00D030A5" w:rsidRDefault="00D030A5" w:rsidP="00D030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R4-251</w:t>
        </w:r>
        <w:r>
          <w:rPr>
            <w:b/>
            <w:i/>
            <w:noProof/>
            <w:sz w:val="28"/>
          </w:rPr>
          <w:t>1758</w:t>
        </w:r>
      </w:fldSimple>
    </w:p>
    <w:p w14:paraId="3CA75028" w14:textId="77777777" w:rsidR="00D030A5" w:rsidRDefault="00D030A5" w:rsidP="00D030A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9503B15" w14:textId="6BC569BB" w:rsidR="00E93960" w:rsidRDefault="00E93960" w:rsidP="00E93960">
      <w:pPr>
        <w:pStyle w:val="CH"/>
        <w:rPr>
          <w:lang w:val="en-US"/>
        </w:rPr>
      </w:pPr>
      <w:r>
        <w:t xml:space="preserve">Title: </w:t>
      </w:r>
      <w:r>
        <w:tab/>
      </w:r>
      <w:r w:rsidR="00F31AF1">
        <w:t>WF on 7 MHz channel BW</w:t>
      </w:r>
      <w:r>
        <w:tab/>
      </w:r>
    </w:p>
    <w:p w14:paraId="45F78FF7" w14:textId="7B9C98DE" w:rsidR="00E93960" w:rsidRDefault="00E93960" w:rsidP="00E93960">
      <w:pPr>
        <w:pStyle w:val="CH"/>
      </w:pPr>
      <w:r>
        <w:t>Agenda item:</w:t>
      </w:r>
      <w:r>
        <w:tab/>
      </w:r>
      <w:r w:rsidR="009D23BE">
        <w:t>7.4.1</w:t>
      </w:r>
    </w:p>
    <w:p w14:paraId="455AC076" w14:textId="77777777" w:rsidR="00E93960" w:rsidRDefault="00E93960" w:rsidP="00E93960">
      <w:pPr>
        <w:pStyle w:val="CH"/>
        <w:rPr>
          <w:b w:val="0"/>
        </w:rPr>
      </w:pPr>
      <w:r>
        <w:t>Source:</w:t>
      </w:r>
      <w:r>
        <w:tab/>
        <w:t>Ericsson</w:t>
      </w:r>
    </w:p>
    <w:p w14:paraId="45963E84" w14:textId="77777777" w:rsidR="00E93960" w:rsidRDefault="00E93960" w:rsidP="00E93960">
      <w:pPr>
        <w:pStyle w:val="CH"/>
      </w:pPr>
      <w:r>
        <w:t>Document for:</w:t>
      </w:r>
      <w:r>
        <w:tab/>
        <w:t>Approval</w:t>
      </w:r>
    </w:p>
    <w:p w14:paraId="3359394B" w14:textId="77777777" w:rsidR="00E93960" w:rsidRDefault="00E93960" w:rsidP="00E93960">
      <w:pPr>
        <w:pStyle w:val="CH"/>
        <w:rPr>
          <w:b w:val="0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5EFA35AE" w14:textId="5C10641F" w:rsidR="00CE1A91" w:rsidRDefault="00960ABB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 w:rsidRPr="007259C2">
        <w:rPr>
          <w:lang w:val="en-US" w:eastAsia="ja-JP"/>
        </w:rPr>
        <w:t>1</w:t>
      </w:r>
      <w:proofErr w:type="gramStart"/>
      <w:r w:rsidRPr="007259C2">
        <w:rPr>
          <w:lang w:val="en-US" w:eastAsia="ja-JP"/>
        </w:rPr>
        <w:t xml:space="preserve">- </w:t>
      </w:r>
      <w:r w:rsidRPr="007259C2">
        <w:rPr>
          <w:lang w:val="en-US" w:eastAsia="ja-JP"/>
        </w:rPr>
        <w:tab/>
      </w:r>
      <w:r w:rsidR="00CE1A91">
        <w:rPr>
          <w:lang w:val="en-US" w:eastAsia="ja-JP"/>
        </w:rPr>
        <w:t>General</w:t>
      </w:r>
      <w:proofErr w:type="gramEnd"/>
    </w:p>
    <w:p w14:paraId="0024125F" w14:textId="6846BDCA" w:rsidR="004851AE" w:rsidRDefault="004851AE" w:rsidP="004851AE">
      <w:pPr>
        <w:pStyle w:val="Heading2"/>
      </w:pPr>
      <w:r>
        <w:t>Minimum / Maximum channel BW</w:t>
      </w:r>
    </w:p>
    <w:p w14:paraId="73A7B9BB" w14:textId="74DD9059" w:rsidR="004851AE" w:rsidRPr="004851AE" w:rsidRDefault="004851AE" w:rsidP="004851AE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p w14:paraId="2C6C20EB" w14:textId="03BB5DE0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In single carrier, 7 MHz can’t be the lowest channel BW in a band. </w:t>
      </w:r>
    </w:p>
    <w:p w14:paraId="4B37B0E9" w14:textId="69F506BF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In CA, 7MHz can be min/max CBW of one band in the combination supporting BCS5. </w:t>
      </w:r>
    </w:p>
    <w:p w14:paraId="41531C29" w14:textId="39037980" w:rsidR="00326D7D" w:rsidRPr="004851AE" w:rsidRDefault="00326D7D" w:rsidP="004851AE">
      <w:pPr>
        <w:pStyle w:val="ListParagraph"/>
        <w:numPr>
          <w:ilvl w:val="0"/>
          <w:numId w:val="8"/>
        </w:numPr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>In MSD, 7MHz cannot be a minimum channel BW in CA</w:t>
      </w:r>
    </w:p>
    <w:p w14:paraId="37A9C27D" w14:textId="77777777" w:rsidR="00326D7D" w:rsidRPr="00CE1A91" w:rsidRDefault="00326D7D" w:rsidP="00326D7D">
      <w:pPr>
        <w:rPr>
          <w:lang w:val="en-US" w:eastAsia="ja-JP"/>
        </w:rPr>
      </w:pPr>
    </w:p>
    <w:p w14:paraId="1D9C4D4A" w14:textId="6D64B1C6" w:rsidR="00D030A5" w:rsidRDefault="006E7A0D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2-</w:t>
      </w:r>
      <w:r w:rsidR="00CE1A91">
        <w:rPr>
          <w:lang w:val="en-US" w:eastAsia="ja-JP"/>
        </w:rPr>
        <w:tab/>
      </w:r>
      <w:r w:rsidR="009344B3">
        <w:rPr>
          <w:lang w:val="en-US" w:eastAsia="ja-JP"/>
        </w:rPr>
        <w:t>BS RF</w:t>
      </w:r>
    </w:p>
    <w:p w14:paraId="7B18A01E" w14:textId="2F5051F6" w:rsidR="009344B3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2.1</w:t>
      </w:r>
      <w:r>
        <w:tab/>
      </w:r>
      <w:r w:rsidR="009344B3">
        <w:t xml:space="preserve">EVM </w:t>
      </w:r>
      <w:r w:rsidR="004E1D01">
        <w:t>window length for 7 MHz channel BW</w:t>
      </w:r>
    </w:p>
    <w:p w14:paraId="64CA56AC" w14:textId="61587FA6" w:rsidR="004E1D01" w:rsidRPr="004E1D01" w:rsidRDefault="004E1D01" w:rsidP="004E1D01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70"/>
        <w:gridCol w:w="2053"/>
        <w:gridCol w:w="1436"/>
        <w:gridCol w:w="2264"/>
      </w:tblGrid>
      <w:tr w:rsidR="004E1D01" w:rsidRPr="00F95B02" w14:paraId="3311A5AB" w14:textId="77777777" w:rsidTr="0022360C">
        <w:trPr>
          <w:cantSplit/>
          <w:jc w:val="center"/>
        </w:trPr>
        <w:tc>
          <w:tcPr>
            <w:tcW w:w="1650" w:type="dxa"/>
            <w:shd w:val="clear" w:color="auto" w:fill="auto"/>
            <w:vAlign w:val="center"/>
          </w:tcPr>
          <w:p w14:paraId="7B6616E9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Channel</w:t>
            </w:r>
            <w:r w:rsidRPr="00F95B02">
              <w:rPr>
                <w:rFonts w:cs="Arial"/>
              </w:rPr>
              <w:br/>
              <w:t>bandwidth (MHz)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89D6F1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FFT size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1079D6A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>CP length for symbols 1</w:t>
            </w:r>
            <w:r w:rsidRPr="00F95B02">
              <w:rPr>
                <w:rFonts w:cs="Arial"/>
              </w:rPr>
              <w:noBreakHyphen/>
              <w:t>6 and 8-13 in FFT samples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C2EB862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EVM window length </w:t>
            </w:r>
            <w:r w:rsidRPr="00F95B02">
              <w:rPr>
                <w:rFonts w:cs="Arial"/>
                <w:i/>
              </w:rPr>
              <w:t>W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7646F62" w14:textId="77777777" w:rsidR="004E1D01" w:rsidRPr="00F95B02" w:rsidRDefault="004E1D01" w:rsidP="0022360C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Ratio of </w:t>
            </w:r>
            <w:r w:rsidRPr="00F95B02">
              <w:rPr>
                <w:rFonts w:cs="Arial"/>
                <w:i/>
              </w:rPr>
              <w:t>W</w:t>
            </w:r>
            <w:r w:rsidRPr="00F95B02">
              <w:rPr>
                <w:rFonts w:cs="Arial"/>
              </w:rPr>
              <w:t xml:space="preserve"> to total CP length for symbols 1</w:t>
            </w:r>
            <w:r w:rsidRPr="00F95B02">
              <w:rPr>
                <w:rFonts w:cs="Arial"/>
              </w:rPr>
              <w:noBreakHyphen/>
              <w:t>6 and 8-13 (Note) (%)</w:t>
            </w:r>
          </w:p>
        </w:tc>
      </w:tr>
      <w:tr w:rsidR="004E1D01" w:rsidRPr="00F95B02" w14:paraId="0F9425B6" w14:textId="77777777" w:rsidTr="0022360C">
        <w:trPr>
          <w:cantSplit/>
          <w:jc w:val="center"/>
        </w:trPr>
        <w:tc>
          <w:tcPr>
            <w:tcW w:w="1650" w:type="dxa"/>
            <w:vAlign w:val="center"/>
          </w:tcPr>
          <w:p w14:paraId="32A1E800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70" w:type="dxa"/>
            <w:vAlign w:val="center"/>
          </w:tcPr>
          <w:p w14:paraId="084E078B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512</w:t>
            </w:r>
          </w:p>
        </w:tc>
        <w:tc>
          <w:tcPr>
            <w:tcW w:w="2053" w:type="dxa"/>
            <w:vAlign w:val="center"/>
          </w:tcPr>
          <w:p w14:paraId="3484142C" w14:textId="77777777" w:rsidR="004E1D01" w:rsidRPr="00F95B02" w:rsidRDefault="004E1D01" w:rsidP="0022360C">
            <w:pPr>
              <w:pStyle w:val="TAC"/>
              <w:rPr>
                <w:rFonts w:cs="Calibri"/>
                <w:szCs w:val="18"/>
                <w:lang w:val="en-US"/>
              </w:rPr>
            </w:pPr>
            <w:r w:rsidRPr="00F95B02">
              <w:rPr>
                <w:rFonts w:cs="Calibri"/>
                <w:szCs w:val="18"/>
                <w:lang w:val="en-US"/>
              </w:rPr>
              <w:t>36</w:t>
            </w:r>
          </w:p>
        </w:tc>
        <w:tc>
          <w:tcPr>
            <w:tcW w:w="1436" w:type="dxa"/>
            <w:vAlign w:val="center"/>
          </w:tcPr>
          <w:p w14:paraId="4A06AA0F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14</w:t>
            </w:r>
          </w:p>
        </w:tc>
        <w:tc>
          <w:tcPr>
            <w:tcW w:w="2264" w:type="dxa"/>
            <w:vAlign w:val="center"/>
          </w:tcPr>
          <w:p w14:paraId="7CB6E5A0" w14:textId="77777777" w:rsidR="004E1D01" w:rsidRPr="00F95B02" w:rsidRDefault="004E1D01" w:rsidP="0022360C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3A8780D4" w14:textId="77777777" w:rsidR="004E1D01" w:rsidRPr="004E1D01" w:rsidRDefault="004E1D01" w:rsidP="004E1D01">
      <w:pPr>
        <w:rPr>
          <w:lang w:val="sv-SE" w:eastAsia="zh-CN"/>
        </w:rPr>
      </w:pPr>
    </w:p>
    <w:p w14:paraId="68CCFD9B" w14:textId="77777777" w:rsidR="009344B3" w:rsidRPr="009344B3" w:rsidRDefault="009344B3" w:rsidP="009344B3">
      <w:pPr>
        <w:rPr>
          <w:lang w:val="en-US" w:eastAsia="ja-JP"/>
        </w:rPr>
      </w:pPr>
    </w:p>
    <w:p w14:paraId="32A23FBD" w14:textId="5E769C07" w:rsidR="00F964C4" w:rsidRPr="007259C2" w:rsidRDefault="00CE1A91" w:rsidP="008440CA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3</w:t>
      </w:r>
      <w:r w:rsidR="009344B3">
        <w:rPr>
          <w:lang w:val="en-US" w:eastAsia="ja-JP"/>
        </w:rPr>
        <w:t xml:space="preserve">- </w:t>
      </w:r>
      <w:r w:rsidR="00F31AF1" w:rsidRPr="007259C2">
        <w:rPr>
          <w:lang w:val="en-US" w:eastAsia="ja-JP"/>
        </w:rPr>
        <w:t xml:space="preserve">UE </w:t>
      </w:r>
      <w:r w:rsidR="00645797" w:rsidRPr="007259C2">
        <w:rPr>
          <w:lang w:val="en-US" w:eastAsia="ja-JP"/>
        </w:rPr>
        <w:t>A-MPR</w:t>
      </w:r>
    </w:p>
    <w:p w14:paraId="312367F1" w14:textId="7A8061C0" w:rsidR="001E6AEF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3.1</w:t>
      </w:r>
      <w:r>
        <w:tab/>
      </w:r>
      <w:r w:rsidR="001E6AEF">
        <w:t>UE RF A-MPR tables</w:t>
      </w:r>
    </w:p>
    <w:p w14:paraId="365762EA" w14:textId="77777777" w:rsidR="001E6AEF" w:rsidRPr="001E6AEF" w:rsidRDefault="001E6AEF" w:rsidP="001E6AEF">
      <w:pPr>
        <w:rPr>
          <w:lang w:val="sv-SE" w:eastAsia="zh-CN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b/>
          <w:bCs/>
          <w:sz w:val="22"/>
          <w:szCs w:val="22"/>
        </w:rPr>
        <w:t>:</w:t>
      </w:r>
    </w:p>
    <w:p w14:paraId="517A8718" w14:textId="77777777" w:rsidR="001E6AEF" w:rsidRPr="001E6AEF" w:rsidRDefault="001E6AEF" w:rsidP="001E6AEF">
      <w:pPr>
        <w:pStyle w:val="ListParagraph"/>
        <w:numPr>
          <w:ilvl w:val="0"/>
          <w:numId w:val="8"/>
        </w:numPr>
        <w:spacing w:after="0"/>
        <w:ind w:firstLineChars="0"/>
        <w:rPr>
          <w:rFonts w:eastAsia="PMingLiU"/>
          <w:sz w:val="22"/>
          <w:szCs w:val="22"/>
        </w:rPr>
      </w:pPr>
      <w:r w:rsidRPr="001E6AEF">
        <w:rPr>
          <w:rFonts w:eastAsia="PMingLiU"/>
          <w:sz w:val="22"/>
          <w:szCs w:val="22"/>
        </w:rPr>
        <w:t>Remove the texts “Outer/Inner”, “Outer” and “Edge/Inner” from the NS_12, NS_13, NS_14 and NS_15 A-MPR tables</w:t>
      </w:r>
    </w:p>
    <w:p w14:paraId="649D869F" w14:textId="77777777" w:rsidR="001E6AEF" w:rsidRPr="004851AE" w:rsidRDefault="001E6AEF" w:rsidP="001E6AEF">
      <w:pPr>
        <w:pStyle w:val="ListParagraph"/>
        <w:numPr>
          <w:ilvl w:val="0"/>
          <w:numId w:val="7"/>
        </w:numPr>
        <w:spacing w:after="0"/>
        <w:ind w:firstLineChars="0"/>
        <w:rPr>
          <w:rFonts w:eastAsia="PMingLiU"/>
          <w:sz w:val="22"/>
          <w:szCs w:val="22"/>
        </w:rPr>
      </w:pPr>
      <w:r w:rsidRPr="004851AE">
        <w:rPr>
          <w:rFonts w:eastAsia="PMingLiU"/>
          <w:sz w:val="22"/>
          <w:szCs w:val="22"/>
        </w:rPr>
        <w:t xml:space="preserve">RAN4 can further discuss on the clarification on the general statement on RB allocation for the </w:t>
      </w:r>
      <w:proofErr w:type="gramStart"/>
      <w:r w:rsidRPr="004851AE">
        <w:rPr>
          <w:rFonts w:eastAsia="PMingLiU"/>
          <w:sz w:val="22"/>
          <w:szCs w:val="22"/>
        </w:rPr>
        <w:t>aforementioned NS</w:t>
      </w:r>
      <w:proofErr w:type="gramEnd"/>
      <w:r w:rsidRPr="004851AE">
        <w:rPr>
          <w:rFonts w:eastAsia="PMingLiU"/>
          <w:sz w:val="22"/>
          <w:szCs w:val="22"/>
        </w:rPr>
        <w:t xml:space="preserve"> values. </w:t>
      </w:r>
    </w:p>
    <w:p w14:paraId="76A14F2D" w14:textId="5919C8A4" w:rsidR="00F964C4" w:rsidRDefault="00F964C4">
      <w:pPr>
        <w:spacing w:after="0"/>
      </w:pPr>
    </w:p>
    <w:p w14:paraId="574E586B" w14:textId="1538AFC6" w:rsidR="00F964C4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lastRenderedPageBreak/>
        <w:t>3.2</w:t>
      </w:r>
      <w:r>
        <w:tab/>
      </w:r>
      <w:r w:rsidR="00147A17">
        <w:t xml:space="preserve">NS_12: A-MPR </w:t>
      </w:r>
      <w:r>
        <w:t>for PC3</w:t>
      </w:r>
    </w:p>
    <w:p w14:paraId="3BF104E9" w14:textId="5AC0F7D5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NS_12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agreed. </w:t>
      </w:r>
    </w:p>
    <w:p w14:paraId="0CB234F0" w14:textId="77777777" w:rsidR="00D37D91" w:rsidRPr="00D37D91" w:rsidRDefault="00D37D91" w:rsidP="00D37D91">
      <w:pPr>
        <w:spacing w:after="12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8123D9" w:rsidRPr="00D37D91" w14:paraId="687D6527" w14:textId="77777777" w:rsidTr="005472B3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9FF8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2308" w:type="dxa"/>
          </w:tcPr>
          <w:p w14:paraId="75A4A0A4" w14:textId="77777777" w:rsidR="008123D9" w:rsidRPr="00D37D91" w:rsidRDefault="008123D9" w:rsidP="005472B3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B295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D379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9E86" w14:textId="77777777" w:rsidR="008123D9" w:rsidRPr="00D37D91" w:rsidRDefault="008123D9" w:rsidP="005472B3">
            <w:pPr>
              <w:pStyle w:val="TAH"/>
              <w:rPr>
                <w:lang w:eastAsia="zh-CN"/>
              </w:rPr>
            </w:pPr>
            <w:r w:rsidRPr="00D37D91">
              <w:t xml:space="preserve">A-MPR </w:t>
            </w:r>
          </w:p>
        </w:tc>
      </w:tr>
      <w:tr w:rsidR="008123D9" w:rsidRPr="00D37D91" w14:paraId="1E3FFE2C" w14:textId="77777777" w:rsidTr="005472B3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2D9E675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30EFCDE6" w14:textId="7A6084D4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 xml:space="preserve">817.5 ≤ Fc </w:t>
            </w:r>
            <w:r w:rsidR="005D4207" w:rsidRPr="00D37D91">
              <w:rPr>
                <w:color w:val="000000" w:themeColor="text1"/>
              </w:rPr>
              <w:t>≤</w:t>
            </w:r>
            <w:r w:rsidRPr="00D37D91">
              <w:rPr>
                <w:color w:val="000000" w:themeColor="text1"/>
              </w:rPr>
              <w:t xml:space="preserve">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C119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666" w14:textId="77777777" w:rsidR="008123D9" w:rsidRPr="00D37D91" w:rsidRDefault="008123D9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BCE2" w14:textId="43858D98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</w:t>
            </w:r>
          </w:p>
        </w:tc>
      </w:tr>
      <w:tr w:rsidR="008123D9" w:rsidRPr="00D37D91" w14:paraId="36442EA1" w14:textId="77777777" w:rsidTr="0059179A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1806B02F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53A1B884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77B1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B60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7778" w14:textId="63B8DA8F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A4</w:t>
            </w:r>
          </w:p>
        </w:tc>
      </w:tr>
      <w:tr w:rsidR="008123D9" w:rsidRPr="00556F36" w14:paraId="1C8D77A1" w14:textId="77777777" w:rsidTr="0059179A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0BDB006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3816D8B5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5B6A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CC2B" w14:textId="77777777" w:rsidR="008123D9" w:rsidRPr="00D37D91" w:rsidRDefault="008123D9" w:rsidP="005472B3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8595" w14:textId="19F0C42C" w:rsidR="008123D9" w:rsidRPr="00325985" w:rsidRDefault="00325985" w:rsidP="005472B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</w:t>
            </w:r>
          </w:p>
        </w:tc>
      </w:tr>
    </w:tbl>
    <w:p w14:paraId="778707CB" w14:textId="3CCFB23F" w:rsidR="007D2F4A" w:rsidRDefault="007D2F4A">
      <w:pPr>
        <w:spacing w:after="0"/>
        <w:rPr>
          <w:color w:val="0070C0"/>
          <w:szCs w:val="24"/>
          <w:lang w:eastAsia="zh-CN"/>
        </w:rPr>
      </w:pPr>
    </w:p>
    <w:p w14:paraId="1163FACB" w14:textId="77777777" w:rsidR="008123D9" w:rsidRDefault="008123D9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tbl>
      <w:tblPr>
        <w:tblW w:w="597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59"/>
        <w:gridCol w:w="1259"/>
      </w:tblGrid>
      <w:tr w:rsidR="00EA3287" w:rsidRPr="001D0283" w14:paraId="008C02D2" w14:textId="16D33ADE" w:rsidTr="00EA3287">
        <w:trPr>
          <w:trHeight w:val="48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04D" w14:textId="77777777" w:rsidR="00EA3287" w:rsidRPr="001D0283" w:rsidRDefault="00EA3287" w:rsidP="00262F4B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EF81" w14:textId="27A08A88" w:rsidR="00EA3287" w:rsidRPr="003947B4" w:rsidRDefault="00EA3287" w:rsidP="00262F4B">
            <w:pPr>
              <w:pStyle w:val="TAH"/>
              <w:rPr>
                <w:lang w:val="en-US"/>
              </w:rPr>
            </w:pPr>
            <w:r w:rsidRPr="001D0283">
              <w:t>A</w:t>
            </w:r>
            <w:r w:rsidR="003947B4">
              <w:rPr>
                <w:lang w:val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A1749" w14:textId="7A105723" w:rsidR="00EA3287" w:rsidRPr="003947B4" w:rsidRDefault="00EA3287" w:rsidP="00262F4B">
            <w:pPr>
              <w:pStyle w:val="TAH"/>
              <w:rPr>
                <w:lang w:val="en-US"/>
              </w:rPr>
            </w:pPr>
            <w:r w:rsidRPr="001D0283">
              <w:t>A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61E21" w14:textId="772AB17F" w:rsidR="00EA3287" w:rsidRPr="00EA3287" w:rsidRDefault="00EA3287" w:rsidP="00262F4B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3947B4">
              <w:rPr>
                <w:lang w:val="en-US"/>
              </w:rPr>
              <w:t>5</w:t>
            </w:r>
          </w:p>
        </w:tc>
      </w:tr>
      <w:tr w:rsidR="00EA3287" w:rsidRPr="001D0283" w14:paraId="4FCF122A" w14:textId="19AC145E" w:rsidTr="00EA3287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8D76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BE99" w14:textId="408C313C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ACD4" w14:textId="69574AD1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1257" w14:textId="18DFA267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A3287" w:rsidRPr="001D0283" w14:paraId="6C35C1AF" w14:textId="7B6B1C5E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A43B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5682" w14:textId="6C749BF0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825C" w14:textId="77777777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3876" w14:textId="12837993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A3287" w:rsidRPr="001D0283" w14:paraId="0B8B238B" w14:textId="11267908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549A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85DD" w14:textId="3B8B3259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5B08" w14:textId="6B156C92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1B8" w14:textId="7E2A1FBB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EA3287" w:rsidRPr="001D0283" w14:paraId="75CA2CE0" w14:textId="25D8AA5C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329B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5D77" w14:textId="58A37902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4</w:t>
            </w:r>
            <w:r w:rsidRPr="001D0283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937E" w14:textId="77777777" w:rsidR="00EA3287" w:rsidRPr="001D0283" w:rsidRDefault="00EA3287" w:rsidP="00262F4B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11C" w14:textId="3110416B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A3287" w:rsidRPr="001D0283" w14:paraId="72C16777" w14:textId="3C90475D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80FD" w14:textId="77777777" w:rsidR="00EA3287" w:rsidRPr="001D0283" w:rsidRDefault="00EA3287" w:rsidP="00262F4B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4E3C" w14:textId="173AC6F7" w:rsidR="00EA3287" w:rsidRPr="001D0283" w:rsidRDefault="00EA3287" w:rsidP="00262F4B">
            <w:pPr>
              <w:pStyle w:val="TAC"/>
            </w:pPr>
            <w:r w:rsidRPr="001D0283">
              <w:t>≤</w:t>
            </w:r>
            <w:r w:rsidR="003947B4">
              <w:rPr>
                <w:lang w:val="en-US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5C51" w14:textId="1D1D209E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124" w14:textId="1CC6BC67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</w:tr>
      <w:tr w:rsidR="00EA3287" w:rsidRPr="001D0283" w14:paraId="098E499B" w14:textId="7F3B7495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2A7C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A0A" w14:textId="2832EEB0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A4CE" w14:textId="1BE0EF01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83F2" w14:textId="0FAC4CC2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42B804CF" w14:textId="1CC66079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FD3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8430" w14:textId="580F3038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0AAA" w14:textId="1E0DDAE8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  <w:r w:rsidR="003947B4">
              <w:rPr>
                <w:lang w:val="en-US"/>
              </w:rP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5B2" w14:textId="2AD08DCD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3C17C7EC" w14:textId="2D47863C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4627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0E8D" w14:textId="186CF58C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856028">
              <w:rPr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FC87" w14:textId="04694519" w:rsidR="00EA3287" w:rsidRPr="003947B4" w:rsidRDefault="00EA3287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3947B4">
              <w:rPr>
                <w:lang w:val="en-US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2C1" w14:textId="7DC91F58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EA3287" w:rsidRPr="001D0283" w14:paraId="6BF5A431" w14:textId="0C9A3CB1" w:rsidTr="00EA3287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6C64" w14:textId="77777777" w:rsidR="00EA3287" w:rsidRPr="001D0283" w:rsidRDefault="00EA3287" w:rsidP="00262F4B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395B" w14:textId="4DFA866B" w:rsidR="00EA3287" w:rsidRPr="003947B4" w:rsidRDefault="00EA3287" w:rsidP="00262F4B">
            <w:pPr>
              <w:pStyle w:val="TAC"/>
              <w:rPr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29CE" w14:textId="0558E15C" w:rsidR="00EA3287" w:rsidRPr="003947B4" w:rsidRDefault="003947B4" w:rsidP="00262F4B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rPr>
                <w:lang w:val="en-US"/>
              </w:rPr>
              <w:t xml:space="preserve">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13DE" w14:textId="01D4F49A" w:rsidR="00EA3287" w:rsidRPr="003947B4" w:rsidRDefault="003947B4" w:rsidP="00262F4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</w:tbl>
    <w:p w14:paraId="32EBD5B4" w14:textId="77777777" w:rsidR="005519ED" w:rsidRDefault="005519ED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4E462CBC" w:rsidR="009538DF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3.3</w:t>
      </w:r>
      <w:r>
        <w:tab/>
      </w:r>
      <w:r w:rsidR="009538DF">
        <w:t>NS_1</w:t>
      </w:r>
      <w:r w:rsidR="00055DFE">
        <w:t>3</w:t>
      </w:r>
      <w:r w:rsidR="009538DF">
        <w:t xml:space="preserve">: A-MPR </w:t>
      </w:r>
      <w:r>
        <w:t>for PC3</w:t>
      </w:r>
    </w:p>
    <w:p w14:paraId="22B05D93" w14:textId="37F0A010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NS_13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agreed. </w:t>
      </w:r>
    </w:p>
    <w:p w14:paraId="5BD36346" w14:textId="77777777" w:rsidR="00EA202E" w:rsidRDefault="00EA202E" w:rsidP="002906D9">
      <w:pPr>
        <w:spacing w:after="120"/>
        <w:rPr>
          <w:color w:val="0070C0"/>
          <w:szCs w:val="24"/>
          <w:lang w:eastAsia="zh-CN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360B0F" w:rsidRPr="00587E4D" w14:paraId="5492B386" w14:textId="77777777" w:rsidTr="00CE194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6B37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3A92074E" w14:textId="77777777" w:rsidR="00360B0F" w:rsidRPr="00CE194C" w:rsidRDefault="00360B0F" w:rsidP="005472B3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0B96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4193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7434" w14:textId="77777777" w:rsidR="00360B0F" w:rsidRPr="00CE194C" w:rsidRDefault="00360B0F" w:rsidP="005472B3">
            <w:pPr>
              <w:pStyle w:val="TAH"/>
              <w:rPr>
                <w:lang w:eastAsia="zh-CN"/>
              </w:rPr>
            </w:pPr>
            <w:r w:rsidRPr="00CE194C">
              <w:t>A-MPR</w:t>
            </w:r>
          </w:p>
        </w:tc>
      </w:tr>
      <w:tr w:rsidR="00360B0F" w:rsidRPr="00587E4D" w14:paraId="6E7726CB" w14:textId="77777777" w:rsidTr="00CE194C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FE0435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F427A5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</w:tcPr>
          <w:p w14:paraId="3AA195DF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56F0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79A" w14:textId="4CE959CB" w:rsidR="00360B0F" w:rsidRPr="0000427D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00427D">
              <w:rPr>
                <w:color w:val="000000" w:themeColor="text1"/>
                <w:lang w:val="en-US"/>
              </w:rPr>
              <w:t>5</w:t>
            </w:r>
          </w:p>
        </w:tc>
      </w:tr>
      <w:tr w:rsidR="00360B0F" w:rsidRPr="00587E4D" w14:paraId="2660B239" w14:textId="77777777" w:rsidTr="00CE194C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6C183081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709C151" w14:textId="0B3A4023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="009B4C79"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2160" w:type="dxa"/>
            <w:shd w:val="clear" w:color="auto" w:fill="auto"/>
          </w:tcPr>
          <w:p w14:paraId="4C4A3563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5A2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FC8E" w14:textId="3FC6E91A" w:rsidR="00360B0F" w:rsidRPr="0000427D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00427D">
              <w:rPr>
                <w:color w:val="000000" w:themeColor="text1"/>
                <w:lang w:val="en-US"/>
              </w:rPr>
              <w:t>6</w:t>
            </w:r>
          </w:p>
        </w:tc>
      </w:tr>
      <w:tr w:rsidR="00360B0F" w:rsidRPr="005464C8" w14:paraId="330071A6" w14:textId="77777777" w:rsidTr="00587E4D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66A1F7FE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6EB3A975" w14:textId="77777777" w:rsidR="00360B0F" w:rsidRPr="00CE194C" w:rsidRDefault="00360B0F" w:rsidP="005472B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  <w:shd w:val="clear" w:color="auto" w:fill="auto"/>
          </w:tcPr>
          <w:p w14:paraId="7D78D3B4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974E" w14:textId="77777777" w:rsidR="00360B0F" w:rsidRPr="00CE194C" w:rsidRDefault="00360B0F" w:rsidP="005472B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4901" w14:textId="260C452F" w:rsidR="00360B0F" w:rsidRPr="00CE194C" w:rsidRDefault="00360B0F" w:rsidP="005472B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="006E6D5A" w:rsidRPr="00CE194C">
              <w:rPr>
                <w:color w:val="000000" w:themeColor="text1"/>
                <w:lang w:val="en-US"/>
              </w:rPr>
              <w:t>7</w:t>
            </w:r>
          </w:p>
        </w:tc>
      </w:tr>
    </w:tbl>
    <w:p w14:paraId="19A402DD" w14:textId="77777777" w:rsidR="009538DF" w:rsidRDefault="009538DF" w:rsidP="00F501EC">
      <w:pPr>
        <w:spacing w:after="120"/>
        <w:rPr>
          <w:color w:val="0070C0"/>
          <w:szCs w:val="24"/>
          <w:lang w:eastAsia="zh-CN"/>
        </w:rPr>
      </w:pPr>
    </w:p>
    <w:tbl>
      <w:tblPr>
        <w:tblW w:w="8213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047"/>
        <w:gridCol w:w="1718"/>
        <w:gridCol w:w="1724"/>
        <w:gridCol w:w="1724"/>
      </w:tblGrid>
      <w:tr w:rsidR="00823A7B" w:rsidRPr="001D0283" w14:paraId="4C0AE516" w14:textId="64948E14" w:rsidTr="00823A7B">
        <w:trPr>
          <w:trHeight w:val="508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361" w14:textId="77777777" w:rsidR="00823A7B" w:rsidRPr="001D0283" w:rsidRDefault="00823A7B" w:rsidP="006E6D5A">
            <w:pPr>
              <w:pStyle w:val="TAH"/>
            </w:pPr>
            <w:r w:rsidRPr="001D0283">
              <w:t>Modulation/Waveform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1EC4" w14:textId="735F2A00" w:rsidR="00823A7B" w:rsidRPr="00823A7B" w:rsidRDefault="00823A7B" w:rsidP="006E6D5A">
            <w:pPr>
              <w:pStyle w:val="TAH"/>
              <w:rPr>
                <w:lang w:val="en-US"/>
              </w:rPr>
            </w:pPr>
            <w:r w:rsidRPr="001D0283">
              <w:t>A</w:t>
            </w:r>
            <w:r>
              <w:rPr>
                <w:lang w:val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0678" w14:textId="0AE0B2B5" w:rsidR="00823A7B" w:rsidRPr="00823A7B" w:rsidRDefault="00823A7B" w:rsidP="006E6D5A">
            <w:pPr>
              <w:pStyle w:val="TAH"/>
              <w:rPr>
                <w:lang w:val="en-US"/>
              </w:rPr>
            </w:pPr>
            <w:r w:rsidRPr="001D0283">
              <w:t>A</w:t>
            </w:r>
            <w:r>
              <w:rPr>
                <w:lang w:val="en-US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62E0" w14:textId="37A69C19" w:rsidR="00823A7B" w:rsidRPr="00CE194C" w:rsidRDefault="00823A7B" w:rsidP="006E6D5A">
            <w:pPr>
              <w:pStyle w:val="TAH"/>
            </w:pPr>
            <w:r w:rsidRPr="00CE194C">
              <w:t>A7</w:t>
            </w:r>
          </w:p>
        </w:tc>
      </w:tr>
      <w:tr w:rsidR="00823A7B" w:rsidRPr="001D0283" w14:paraId="2A1DE07C" w14:textId="341CDFA0" w:rsidTr="00823A7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AD87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F96B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74DC" w14:textId="49589346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B4C" w14:textId="48FBC220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>≤ 3</w:t>
            </w:r>
          </w:p>
        </w:tc>
      </w:tr>
      <w:tr w:rsidR="00823A7B" w:rsidRPr="001D0283" w14:paraId="181C7B1B" w14:textId="3548CA18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B03D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0108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66D3" w14:textId="111B33EA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2D5A" w14:textId="790A9F7B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>≤ 3</w:t>
            </w:r>
          </w:p>
        </w:tc>
      </w:tr>
      <w:tr w:rsidR="00823A7B" w:rsidRPr="001D0283" w14:paraId="38FAED7A" w14:textId="196BDE6A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751B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4C6D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AD3D" w14:textId="1C1052A1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196D" w14:textId="27305808" w:rsidR="00823A7B" w:rsidRPr="00CE194C" w:rsidRDefault="00823A7B" w:rsidP="006E6D5A">
            <w:pPr>
              <w:pStyle w:val="TAC"/>
            </w:pPr>
            <w:r w:rsidRPr="00CE194C">
              <w:t>≤ 3.5</w:t>
            </w:r>
          </w:p>
        </w:tc>
      </w:tr>
      <w:tr w:rsidR="00823A7B" w:rsidRPr="001D0283" w14:paraId="361B3866" w14:textId="0B80273B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5E1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7312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6B6D" w14:textId="3229E1C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4.5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91AE" w14:textId="05DB0A5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CE194C">
              <w:t xml:space="preserve">≤ </w:t>
            </w:r>
            <w:r w:rsidR="00D33026">
              <w:rPr>
                <w:lang w:val="en-US"/>
              </w:rPr>
              <w:t>4</w:t>
            </w:r>
          </w:p>
        </w:tc>
      </w:tr>
      <w:tr w:rsidR="00823A7B" w:rsidRPr="001D0283" w14:paraId="385D970D" w14:textId="353264A8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6803" w14:textId="77777777" w:rsidR="00823A7B" w:rsidRPr="001D0283" w:rsidRDefault="00823A7B" w:rsidP="006E6D5A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1573" w14:textId="256693AF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="00D33026">
              <w:rPr>
                <w:lang w:val="en-US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DF3A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D73" w14:textId="6D2A0FFA" w:rsidR="00823A7B" w:rsidRPr="00CE194C" w:rsidRDefault="00823A7B" w:rsidP="006E6D5A">
            <w:pPr>
              <w:pStyle w:val="TAC"/>
            </w:pPr>
            <w:r w:rsidRPr="00CE194C">
              <w:t xml:space="preserve">≤ </w:t>
            </w:r>
            <w:r w:rsidR="00D33026">
              <w:rPr>
                <w:lang w:val="en-US"/>
              </w:rPr>
              <w:t>4</w:t>
            </w:r>
            <w:r w:rsidRPr="00CE194C">
              <w:t>.5</w:t>
            </w:r>
          </w:p>
        </w:tc>
      </w:tr>
      <w:tr w:rsidR="00823A7B" w:rsidRPr="001D0283" w14:paraId="7B176BCE" w14:textId="632092FC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A589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747A" w14:textId="090613A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D33026">
              <w:rPr>
                <w:lang w:val="en-US"/>
              </w:rPr>
              <w:t>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41F6" w14:textId="5D26F372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5100" w14:textId="7391F2AD" w:rsidR="00823A7B" w:rsidRPr="00CE194C" w:rsidRDefault="00823A7B" w:rsidP="006E6D5A">
            <w:pPr>
              <w:pStyle w:val="TAC"/>
            </w:pPr>
            <w:r w:rsidRPr="00CE194C">
              <w:t>≤ 4.5</w:t>
            </w:r>
          </w:p>
        </w:tc>
      </w:tr>
      <w:tr w:rsidR="00823A7B" w:rsidRPr="001D0283" w14:paraId="37296C7F" w14:textId="1450079E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E56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D6DD" w14:textId="34619A53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 w:rsidR="00D33026">
              <w:rPr>
                <w:lang w:val="en-US"/>
              </w:rPr>
              <w:t>.5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AC29" w14:textId="18AB6A71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FFB" w14:textId="4117DD0B" w:rsidR="00823A7B" w:rsidRPr="00CE194C" w:rsidRDefault="00823A7B" w:rsidP="006E6D5A">
            <w:pPr>
              <w:pStyle w:val="TAC"/>
            </w:pPr>
            <w:r w:rsidRPr="00CE194C">
              <w:t>≤ 4.5</w:t>
            </w:r>
          </w:p>
        </w:tc>
      </w:tr>
      <w:tr w:rsidR="00823A7B" w:rsidRPr="001D0283" w14:paraId="43B34E13" w14:textId="2EB5E58A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288A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1F42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FABF" w14:textId="6060F754" w:rsidR="00823A7B" w:rsidRPr="00D33026" w:rsidRDefault="00823A7B" w:rsidP="006E6D5A">
            <w:pPr>
              <w:pStyle w:val="TAC"/>
              <w:rPr>
                <w:lang w:val="en-US"/>
              </w:rPr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89EA" w14:textId="6CFAC760" w:rsidR="00823A7B" w:rsidRPr="00CE194C" w:rsidRDefault="00823A7B" w:rsidP="006E6D5A">
            <w:pPr>
              <w:pStyle w:val="TAC"/>
            </w:pPr>
            <w:r w:rsidRPr="00CE194C">
              <w:t>≤ 5</w:t>
            </w:r>
          </w:p>
        </w:tc>
      </w:tr>
      <w:tr w:rsidR="00823A7B" w:rsidRPr="001D0283" w14:paraId="79190738" w14:textId="21C98F65" w:rsidTr="00823A7B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FCD4" w14:textId="77777777" w:rsidR="00823A7B" w:rsidRPr="001D0283" w:rsidRDefault="00823A7B" w:rsidP="006E6D5A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2741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EB6F" w14:textId="77777777" w:rsidR="00823A7B" w:rsidRPr="001D0283" w:rsidRDefault="00823A7B" w:rsidP="006E6D5A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43C5" w14:textId="2FBD6999" w:rsidR="00823A7B" w:rsidRPr="00CE194C" w:rsidRDefault="00823A7B" w:rsidP="006E6D5A">
            <w:pPr>
              <w:pStyle w:val="TAC"/>
            </w:pPr>
            <w:r w:rsidRPr="00CE194C">
              <w:t xml:space="preserve">≤ </w:t>
            </w:r>
            <w:r w:rsidR="00D33026">
              <w:rPr>
                <w:lang w:val="en-US"/>
              </w:rPr>
              <w:t>6</w:t>
            </w:r>
            <w:r w:rsidRPr="00CE194C">
              <w:t>.5</w:t>
            </w:r>
          </w:p>
        </w:tc>
      </w:tr>
    </w:tbl>
    <w:p w14:paraId="48D9F34E" w14:textId="77777777" w:rsidR="00BB5C88" w:rsidRDefault="00BB5C88" w:rsidP="00F501EC">
      <w:pPr>
        <w:spacing w:after="120"/>
        <w:rPr>
          <w:color w:val="0070C0"/>
          <w:szCs w:val="24"/>
          <w:lang w:eastAsia="zh-CN"/>
        </w:rPr>
      </w:pPr>
    </w:p>
    <w:p w14:paraId="592037D2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47702928" w:rsidR="00055DFE" w:rsidRDefault="006E7A0D" w:rsidP="006E7A0D">
      <w:pPr>
        <w:pStyle w:val="Heading2"/>
        <w:numPr>
          <w:ilvl w:val="0"/>
          <w:numId w:val="0"/>
        </w:numPr>
        <w:ind w:left="576" w:hanging="576"/>
      </w:pPr>
      <w:r>
        <w:t>3.4</w:t>
      </w:r>
      <w:r>
        <w:tab/>
      </w:r>
      <w:r w:rsidR="00055DFE">
        <w:t xml:space="preserve">NS_15: A-MPR </w:t>
      </w:r>
      <w:r>
        <w:t>for PC3</w:t>
      </w:r>
    </w:p>
    <w:p w14:paraId="26707913" w14:textId="5944EE30" w:rsidR="003C7BC9" w:rsidRDefault="004B4769" w:rsidP="009538DF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>NS_1</w:t>
      </w:r>
      <w:r w:rsidR="009344B3">
        <w:rPr>
          <w:rFonts w:eastAsia="PMingLiU"/>
          <w:sz w:val="22"/>
          <w:szCs w:val="22"/>
        </w:rPr>
        <w:t>5</w:t>
      </w:r>
      <w:r w:rsidR="008F481A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</w:t>
      </w:r>
      <w:r w:rsidR="00741088">
        <w:rPr>
          <w:rFonts w:eastAsia="PMingLiU"/>
          <w:sz w:val="22"/>
          <w:szCs w:val="22"/>
        </w:rPr>
        <w:t xml:space="preserve">. </w:t>
      </w:r>
    </w:p>
    <w:p w14:paraId="12FE9568" w14:textId="77777777" w:rsidR="004B4769" w:rsidRPr="004D5ACB" w:rsidRDefault="004B4769" w:rsidP="009538DF">
      <w:pPr>
        <w:spacing w:after="120"/>
        <w:rPr>
          <w:color w:val="0070C0"/>
          <w:szCs w:val="24"/>
          <w:highlight w:val="green"/>
          <w:lang w:eastAsia="zh-C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1266"/>
      </w:tblGrid>
      <w:tr w:rsidR="00285067" w:rsidRPr="004D5ACB" w14:paraId="3E332C0C" w14:textId="77777777" w:rsidTr="00285067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DC7D" w14:textId="77777777" w:rsidR="00285067" w:rsidRPr="004B4769" w:rsidRDefault="00285067" w:rsidP="005472B3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55A9436" w14:textId="77777777" w:rsidR="00285067" w:rsidRPr="004B4769" w:rsidRDefault="00285067" w:rsidP="005472B3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8533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EE77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054C" w14:textId="77777777" w:rsidR="00285067" w:rsidRPr="004B4769" w:rsidRDefault="00285067" w:rsidP="005472B3">
            <w:pPr>
              <w:pStyle w:val="TAH"/>
              <w:rPr>
                <w:lang w:eastAsia="zh-CN"/>
              </w:rPr>
            </w:pPr>
            <w:r w:rsidRPr="004B4769">
              <w:t>A-MPR</w:t>
            </w:r>
          </w:p>
        </w:tc>
      </w:tr>
      <w:tr w:rsidR="00285067" w:rsidRPr="004D5ACB" w14:paraId="284456D4" w14:textId="77777777" w:rsidTr="00285067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27DA415D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0A5DA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E95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9DC5" w14:textId="77777777" w:rsidR="00285067" w:rsidRPr="004B4769" w:rsidRDefault="00285067" w:rsidP="005472B3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6422" w14:textId="6C0655EC" w:rsidR="00285067" w:rsidRPr="004B4769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</w:p>
        </w:tc>
      </w:tr>
      <w:tr w:rsidR="00285067" w:rsidRPr="004D5ACB" w14:paraId="52FC3531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0C3BAC3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FE0AA13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6F91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179F" w14:textId="77777777" w:rsidR="00285067" w:rsidRPr="004B4769" w:rsidRDefault="00285067" w:rsidP="005472B3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F1AC" w14:textId="2841B2AE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2</w:t>
            </w:r>
          </w:p>
        </w:tc>
      </w:tr>
      <w:tr w:rsidR="00285067" w:rsidRPr="004D5ACB" w14:paraId="56E8B591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0916D3F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18D88F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B84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0A35" w14:textId="77777777" w:rsidR="00285067" w:rsidRPr="004B4769" w:rsidRDefault="00285067" w:rsidP="005472B3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5005" w14:textId="0A71EC16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8</w:t>
            </w:r>
          </w:p>
        </w:tc>
      </w:tr>
      <w:tr w:rsidR="00285067" w:rsidRPr="004D5ACB" w14:paraId="395BF806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388A6F4A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31DC4E23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6FE6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CEF" w14:textId="77777777" w:rsidR="00285067" w:rsidRPr="004B4769" w:rsidRDefault="00285067" w:rsidP="005472B3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A266" w14:textId="398768B8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</w:t>
            </w:r>
            <w:r w:rsidR="00A40FB9">
              <w:rPr>
                <w:lang w:val="en-US" w:eastAsia="zh-CN"/>
              </w:rPr>
              <w:t>9</w:t>
            </w:r>
          </w:p>
        </w:tc>
      </w:tr>
      <w:tr w:rsidR="00285067" w:rsidRPr="008030DA" w14:paraId="10436A77" w14:textId="77777777" w:rsidTr="00285067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1846D746" w14:textId="77777777" w:rsidR="00285067" w:rsidRPr="004B4769" w:rsidRDefault="00285067" w:rsidP="005472B3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D4AC7" w14:textId="77777777" w:rsidR="00285067" w:rsidRPr="004B4769" w:rsidRDefault="00285067" w:rsidP="005472B3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6E5" w14:textId="77777777" w:rsidR="00285067" w:rsidRPr="004B4769" w:rsidRDefault="00285067" w:rsidP="005472B3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39BF" w14:textId="77777777" w:rsidR="00285067" w:rsidRPr="004B4769" w:rsidRDefault="00285067" w:rsidP="005472B3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3F6" w14:textId="30E072D0" w:rsidR="00285067" w:rsidRPr="00646197" w:rsidRDefault="00285067" w:rsidP="005472B3">
            <w:pPr>
              <w:pStyle w:val="TAC"/>
              <w:rPr>
                <w:lang w:val="en-US" w:eastAsia="zh-CN"/>
              </w:rPr>
            </w:pPr>
            <w:r w:rsidRPr="004B4769">
              <w:rPr>
                <w:lang w:val="en-US" w:eastAsia="zh-CN"/>
              </w:rPr>
              <w:t>A</w:t>
            </w:r>
            <w:r w:rsidR="00646197">
              <w:rPr>
                <w:lang w:val="en-US" w:eastAsia="zh-CN"/>
              </w:rPr>
              <w:t>1</w:t>
            </w:r>
            <w:r w:rsidR="00A40FB9">
              <w:rPr>
                <w:lang w:val="en-US" w:eastAsia="zh-CN"/>
              </w:rPr>
              <w:t>0</w:t>
            </w:r>
          </w:p>
        </w:tc>
      </w:tr>
    </w:tbl>
    <w:p w14:paraId="07AF88CD" w14:textId="77777777" w:rsidR="00285067" w:rsidRDefault="00285067" w:rsidP="009538DF">
      <w:pPr>
        <w:spacing w:after="120"/>
        <w:rPr>
          <w:color w:val="0070C0"/>
          <w:szCs w:val="24"/>
          <w:lang w:eastAsia="zh-CN"/>
        </w:rPr>
      </w:pPr>
    </w:p>
    <w:tbl>
      <w:tblPr>
        <w:tblW w:w="1092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30"/>
        <w:gridCol w:w="1699"/>
        <w:gridCol w:w="1701"/>
        <w:gridCol w:w="1562"/>
        <w:gridCol w:w="1562"/>
        <w:gridCol w:w="1575"/>
      </w:tblGrid>
      <w:tr w:rsidR="002C5D33" w:rsidRPr="001D0283" w14:paraId="337B43EB" w14:textId="1F438D8F" w:rsidTr="005C509B">
        <w:trPr>
          <w:trHeight w:val="4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0CC" w14:textId="77777777" w:rsidR="002C5D33" w:rsidRPr="001D0283" w:rsidRDefault="002C5D33" w:rsidP="002C5D33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DD26" w14:textId="6BC03ECF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A</w:t>
            </w:r>
            <w:r w:rsidR="00646197">
              <w:rPr>
                <w:rFonts w:eastAsia="Yu Mincho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C8E2" w14:textId="2286D342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7231" w14:textId="646A5FBE" w:rsidR="002C5D33" w:rsidRPr="005C509B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CF47" w14:textId="6114B414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</w:t>
            </w:r>
            <w:r w:rsidR="00A40FB9">
              <w:rPr>
                <w:rFonts w:eastAsia="Yu Mincho"/>
                <w:lang w:val="en-US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76E5" w14:textId="1AEB66ED" w:rsidR="002C5D33" w:rsidRPr="00646197" w:rsidRDefault="002C5D33" w:rsidP="002C5D33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</w:t>
            </w:r>
            <w:r w:rsidR="00646197">
              <w:rPr>
                <w:rFonts w:eastAsia="Yu Mincho"/>
                <w:lang w:val="en-US"/>
              </w:rPr>
              <w:t>1</w:t>
            </w:r>
            <w:r w:rsidR="00A40FB9">
              <w:rPr>
                <w:rFonts w:eastAsia="Yu Mincho"/>
                <w:lang w:val="en-US"/>
              </w:rPr>
              <w:t>0</w:t>
            </w:r>
          </w:p>
        </w:tc>
      </w:tr>
      <w:tr w:rsidR="002C5D33" w:rsidRPr="001D0283" w14:paraId="59A6BA9A" w14:textId="71126FF0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041C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PI/2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BPSK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7D05" w14:textId="0471ED1A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C9F0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5357" w14:textId="36F6F87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23CE" w14:textId="48920E0C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69B" w14:textId="215323F6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2C5D33" w:rsidRPr="001D0283" w14:paraId="6414D23B" w14:textId="592063DC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8B8C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5F64" w14:textId="07052C0D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3799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E18F" w14:textId="38078456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35C" w14:textId="06A0D9B9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6E3" w14:textId="7FC2FA1A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2C5D33" w:rsidRPr="001D0283" w14:paraId="502AA022" w14:textId="0A7DAA58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FFC6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657" w14:textId="55ECE550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5646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C3F3" w14:textId="1BFCFCA7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BA35" w14:textId="4B59C021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2AD" w14:textId="57D64C54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.5</w:t>
            </w:r>
          </w:p>
        </w:tc>
      </w:tr>
      <w:tr w:rsidR="002C5D33" w:rsidRPr="001D0283" w14:paraId="3960EB89" w14:textId="4C4BEF53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6FD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B32" w14:textId="324BEBBE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B59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41E6" w14:textId="1F37A66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18B" w14:textId="1A482B00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1E1E" w14:textId="1DC2B4CC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2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.5</w:t>
            </w:r>
          </w:p>
        </w:tc>
      </w:tr>
      <w:tr w:rsidR="002C5D33" w:rsidRPr="001D0283" w14:paraId="53600581" w14:textId="6C73EF9A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B751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8261" w14:textId="167BD448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="00646197">
              <w:rPr>
                <w:rFonts w:eastAsia="Yu Mincho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A8EA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DC8C" w14:textId="34F68266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296" w14:textId="54C4954E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A9A" w14:textId="53603D2D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3</w:t>
            </w:r>
            <w:r w:rsidRPr="0014744D">
              <w:rPr>
                <w:rFonts w:cs="Arial"/>
                <w:color w:val="000000"/>
                <w:szCs w:val="18"/>
              </w:rPr>
              <w:t>.5</w:t>
            </w:r>
          </w:p>
        </w:tc>
      </w:tr>
      <w:tr w:rsidR="002C5D33" w:rsidRPr="001D0283" w14:paraId="5E705BBD" w14:textId="74B9E5DE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04E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D07" w14:textId="140D439F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453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6D66" w14:textId="761B22D0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A60" w14:textId="5608412D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78B" w14:textId="16461003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2C5D33" w:rsidRPr="001D0283" w14:paraId="39161A8F" w14:textId="3C840221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379B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5E6" w14:textId="1AD6378D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20E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B7AF" w14:textId="364D531F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DFC" w14:textId="4AFE61DE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C46" w14:textId="64C4F863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Pr="0014744D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2C5D33" w:rsidRPr="001D0283" w14:paraId="1E4E6EE8" w14:textId="14B66A2F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A303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735F" w14:textId="240F6CA4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CFB7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7197" w14:textId="66CC9202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F1D" w14:textId="504F95E7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36A9" w14:textId="7C522D42" w:rsidR="002C5D33" w:rsidRPr="00D40E0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4</w:t>
            </w:r>
          </w:p>
        </w:tc>
      </w:tr>
      <w:tr w:rsidR="002C5D33" w:rsidRPr="001D0283" w14:paraId="5B20685A" w14:textId="4EDE4B97" w:rsidTr="005C509B">
        <w:trPr>
          <w:trHeight w:val="2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8270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D974" w14:textId="062F53D6" w:rsidR="002C5D33" w:rsidRPr="00646197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</w:t>
            </w:r>
            <w:r w:rsidR="00646197">
              <w:rPr>
                <w:rFonts w:eastAsia="Yu Mincho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1E04" w14:textId="77777777" w:rsidR="002C5D33" w:rsidRPr="001D0283" w:rsidRDefault="002C5D33" w:rsidP="002C5D33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99F7" w14:textId="09947F2B" w:rsidR="002C5D33" w:rsidRPr="005C509B" w:rsidRDefault="002C5D33" w:rsidP="002C5D33">
            <w:pPr>
              <w:pStyle w:val="TAC"/>
              <w:rPr>
                <w:rFonts w:eastAsia="Yu Mincho"/>
                <w:lang w:val="en-US"/>
              </w:rPr>
            </w:pPr>
            <w:r w:rsidRPr="005C509B">
              <w:rPr>
                <w:rFonts w:eastAsia="Yu Mincho"/>
              </w:rPr>
              <w:t xml:space="preserve">≤ </w:t>
            </w:r>
            <w:r w:rsidR="005C509B" w:rsidRPr="005C509B">
              <w:rPr>
                <w:rFonts w:eastAsia="Yu Mincho"/>
                <w:lang w:val="en-US"/>
              </w:rPr>
              <w:t>9.5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A48" w14:textId="0560702E" w:rsidR="002C5D33" w:rsidRPr="0014744D" w:rsidRDefault="002C5D33" w:rsidP="002C5D33">
            <w:pPr>
              <w:pStyle w:val="TAC"/>
              <w:rPr>
                <w:rFonts w:eastAsia="Yu Mincho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6</w:t>
            </w:r>
            <w:r w:rsidRPr="0014744D">
              <w:rPr>
                <w:rFonts w:cs="Arial"/>
                <w:color w:val="000000"/>
                <w:szCs w:val="18"/>
              </w:rPr>
              <w:t>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01B" w14:textId="31E6EBE0" w:rsidR="002C5D33" w:rsidRPr="00D40E07" w:rsidRDefault="002C5D33" w:rsidP="002C5D33">
            <w:pPr>
              <w:pStyle w:val="TAC"/>
              <w:ind w:left="-298" w:firstLine="298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 xml:space="preserve">≤ </w:t>
            </w:r>
            <w:r w:rsidR="00D40E07">
              <w:rPr>
                <w:rFonts w:cs="Arial"/>
                <w:color w:val="000000"/>
                <w:szCs w:val="18"/>
                <w:lang w:val="en-US"/>
              </w:rPr>
              <w:t>5</w:t>
            </w:r>
          </w:p>
        </w:tc>
      </w:tr>
    </w:tbl>
    <w:p w14:paraId="741A1CEC" w14:textId="77777777" w:rsidR="00EA202E" w:rsidRDefault="00EA202E" w:rsidP="009538DF">
      <w:pPr>
        <w:spacing w:after="120"/>
        <w:rPr>
          <w:color w:val="0070C0"/>
          <w:szCs w:val="24"/>
          <w:lang w:eastAsia="zh-CN"/>
        </w:rPr>
      </w:pPr>
    </w:p>
    <w:p w14:paraId="1DD9B11B" w14:textId="38F7AEBE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3.5</w:t>
      </w:r>
      <w:r>
        <w:tab/>
      </w:r>
      <w:r w:rsidR="0076744E" w:rsidRPr="005C223A">
        <w:rPr>
          <w:lang w:val="en-US"/>
        </w:rPr>
        <w:t xml:space="preserve">NS_12: A-MPR </w:t>
      </w:r>
      <w:r w:rsidR="00314A29" w:rsidRPr="005C223A">
        <w:rPr>
          <w:lang w:val="en-US"/>
        </w:rPr>
        <w:t>for PC2</w:t>
      </w:r>
    </w:p>
    <w:p w14:paraId="653F498D" w14:textId="4472919C" w:rsidR="00ED6A47" w:rsidRDefault="004B4769" w:rsidP="004B4769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NS_12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</w:t>
      </w:r>
      <w:r w:rsidR="000B65DA">
        <w:rPr>
          <w:rFonts w:eastAsia="PMingLiU"/>
          <w:sz w:val="22"/>
          <w:szCs w:val="22"/>
        </w:rPr>
        <w:t xml:space="preserve">. </w:t>
      </w:r>
    </w:p>
    <w:p w14:paraId="23343D4A" w14:textId="5FC48910" w:rsidR="0076744E" w:rsidRPr="004B4769" w:rsidRDefault="0076744E" w:rsidP="004B4769">
      <w:pPr>
        <w:spacing w:after="12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76744E" w:rsidRPr="001D0283" w14:paraId="1C8570DC" w14:textId="77777777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FC6D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3423B272" w14:textId="77777777" w:rsidR="0076744E" w:rsidRPr="001D0283" w:rsidRDefault="0076744E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98E1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C4E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CC74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76744E" w:rsidRPr="00556F36" w14:paraId="6D0B05F1" w14:textId="77777777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46475EF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3B142385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78B7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BE54" w14:textId="77777777" w:rsidR="0076744E" w:rsidRPr="000B65DA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58AF" w14:textId="545A829E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4</w:t>
            </w:r>
          </w:p>
        </w:tc>
      </w:tr>
      <w:tr w:rsidR="0076744E" w:rsidRPr="00556F36" w14:paraId="1EF551B1" w14:textId="77777777" w:rsidTr="000B65DA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5AEFDC9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3EEF9328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45B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4631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9A2B" w14:textId="2F51DBEA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5</w:t>
            </w:r>
          </w:p>
        </w:tc>
      </w:tr>
      <w:tr w:rsidR="0076744E" w:rsidRPr="00556F36" w14:paraId="024CD562" w14:textId="77777777" w:rsidTr="000B65DA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444BC6B2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2A127AE0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9F8B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6BDE" w14:textId="77777777" w:rsidR="0076744E" w:rsidRPr="000B65DA" w:rsidRDefault="0076744E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EB5B" w14:textId="726E64CA" w:rsidR="0076744E" w:rsidRPr="000B65DA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7C79F1">
              <w:rPr>
                <w:color w:val="000000" w:themeColor="text1"/>
                <w:lang w:val="en-US"/>
              </w:rPr>
              <w:t>6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639C50BC" w14:textId="698AF4B2" w:rsidR="0076744E" w:rsidRPr="00FD2ECF" w:rsidRDefault="0076744E" w:rsidP="0076744E">
      <w:pPr>
        <w:pStyle w:val="TH"/>
        <w:rPr>
          <w:lang w:val="en-US"/>
        </w:rPr>
      </w:pPr>
      <w:r w:rsidRPr="00AE2E87">
        <w:t xml:space="preserve">Table </w:t>
      </w:r>
      <w:r>
        <w:t>3</w:t>
      </w:r>
      <w:r w:rsidRPr="00AE2E87">
        <w:t>: A-MPR for NS_12 (PC2)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7C79F1" w14:paraId="6E62538E" w14:textId="77777777" w:rsidTr="00623D4A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514" w14:textId="77777777" w:rsidR="007C79F1" w:rsidRDefault="007C79F1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4B38F9" w14:textId="403C1493" w:rsidR="007C79F1" w:rsidRPr="00074A48" w:rsidRDefault="007C79F1">
            <w:pPr>
              <w:pStyle w:val="TAH"/>
              <w:rPr>
                <w:lang w:val="en-US"/>
              </w:rPr>
            </w:pPr>
            <w:r>
              <w:t>A</w:t>
            </w:r>
            <w:r w:rsidR="00074A48">
              <w:rPr>
                <w:lang w:val="en-US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D59A47" w14:textId="2C23048F" w:rsidR="007C79F1" w:rsidRPr="00074A48" w:rsidRDefault="007C79F1">
            <w:pPr>
              <w:pStyle w:val="TAH"/>
              <w:rPr>
                <w:lang w:val="en-US"/>
              </w:rPr>
            </w:pPr>
            <w:r w:rsidRPr="00024F91">
              <w:t>A</w:t>
            </w:r>
            <w:r w:rsidR="00074A48">
              <w:rPr>
                <w:lang w:val="en-US"/>
              </w:rPr>
              <w:t>5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8C45E6" w14:textId="08CF1AC0" w:rsidR="007C79F1" w:rsidRPr="00074A48" w:rsidRDefault="007C79F1">
            <w:pPr>
              <w:pStyle w:val="TAH"/>
              <w:rPr>
                <w:lang w:val="en-US"/>
              </w:rPr>
            </w:pPr>
            <w:r w:rsidRPr="00070FB1">
              <w:t>A</w:t>
            </w:r>
            <w:r w:rsidR="00074A48">
              <w:rPr>
                <w:lang w:val="en-US"/>
              </w:rPr>
              <w:t>6</w:t>
            </w:r>
          </w:p>
        </w:tc>
      </w:tr>
      <w:tr w:rsidR="007C79F1" w14:paraId="55417908" w14:textId="77777777" w:rsidTr="00623D4A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67F8" w14:textId="77777777" w:rsidR="007C79F1" w:rsidRDefault="007C79F1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D78D3" w14:textId="5CA0FBBB" w:rsidR="007C79F1" w:rsidRDefault="007C79F1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076D" w14:textId="5924320D" w:rsidR="007C79F1" w:rsidRPr="00024F91" w:rsidRDefault="007C79F1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6B318" w14:textId="101D8FD9" w:rsidR="007C79F1" w:rsidRPr="00D327DF" w:rsidRDefault="007C79F1">
            <w:pPr>
              <w:pStyle w:val="TAH"/>
            </w:pPr>
          </w:p>
        </w:tc>
      </w:tr>
      <w:tr w:rsidR="00074A48" w14:paraId="53A4AE0C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1587" w14:textId="77777777" w:rsidR="00074A48" w:rsidRDefault="00074A48" w:rsidP="00074A48">
            <w:pPr>
              <w:pStyle w:val="TAC"/>
            </w:pPr>
            <w: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BEB" w14:textId="309257EF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21F9" w14:textId="4B9D279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1DC" w14:textId="29BC9776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3CA7DE56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620" w14:textId="77777777" w:rsidR="00074A48" w:rsidRDefault="00074A48" w:rsidP="00074A4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CAD" w14:textId="24E6407B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6D9" w14:textId="5008506C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E00A" w14:textId="6BD992F9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2541D33C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6914" w14:textId="77777777" w:rsidR="00074A48" w:rsidRDefault="00074A48" w:rsidP="00074A4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3F4" w14:textId="2BC092A2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F09D" w14:textId="6BFC558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34F" w14:textId="51CA9DD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06F6B3FE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6DDA" w14:textId="77777777" w:rsidR="00074A48" w:rsidRDefault="00074A48" w:rsidP="00074A4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1DA" w14:textId="4563CBCC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AA58" w14:textId="07D36C4F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DF71" w14:textId="66B423D6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5</w:t>
            </w:r>
          </w:p>
        </w:tc>
      </w:tr>
      <w:tr w:rsidR="00074A48" w14:paraId="4F1CC7ED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C4C1" w14:textId="77777777" w:rsidR="00074A48" w:rsidRDefault="00074A48" w:rsidP="00074A4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03C5" w14:textId="6857295A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665E" w14:textId="3D8EB5E0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121" w14:textId="1A6FCC6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2DCA8566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C03E" w14:textId="77777777" w:rsidR="00074A48" w:rsidRDefault="00074A48" w:rsidP="00074A4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C8A5" w14:textId="4CB82F75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054F" w14:textId="410DB67C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759" w14:textId="1C6EB962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682CF5FE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5B64" w14:textId="77777777" w:rsidR="00074A48" w:rsidRDefault="00074A48" w:rsidP="00074A4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427" w14:textId="1D3EC8AE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5A6D" w14:textId="46067465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4C5" w14:textId="68FDF555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76B7B408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F59B" w14:textId="77777777" w:rsidR="00074A48" w:rsidRDefault="00074A48" w:rsidP="00074A4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71A" w14:textId="799C385A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7855" w14:textId="7D02389B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78F" w14:textId="69E47E5E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6.5</w:t>
            </w:r>
          </w:p>
        </w:tc>
      </w:tr>
      <w:tr w:rsidR="00074A48" w14:paraId="4E8008F2" w14:textId="77777777" w:rsidTr="00240C2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81C2" w14:textId="77777777" w:rsidR="00074A48" w:rsidRDefault="00074A48" w:rsidP="00074A4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A3DA" w14:textId="50CD586D" w:rsidR="00074A48" w:rsidRPr="00E5703A" w:rsidRDefault="00074A48" w:rsidP="00074A48">
            <w:pPr>
              <w:pStyle w:val="TAC"/>
            </w:pPr>
            <w:r w:rsidRPr="00F43D5B">
              <w:t>≤</w:t>
            </w:r>
            <w:r>
              <w:t xml:space="preserve">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BAC3" w14:textId="7F116C44" w:rsidR="00074A48" w:rsidRPr="00024F91" w:rsidRDefault="00074A48" w:rsidP="00074A48">
            <w:pPr>
              <w:pStyle w:val="TAC"/>
            </w:pPr>
            <w:r w:rsidRPr="00F43D5B">
              <w:t>≤</w:t>
            </w:r>
            <w:r>
              <w:t xml:space="preserve">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4A4" w14:textId="1A004834" w:rsidR="00074A48" w:rsidRPr="00D327DF" w:rsidRDefault="00074A48" w:rsidP="00074A48">
            <w:pPr>
              <w:pStyle w:val="TAC"/>
            </w:pPr>
            <w:r w:rsidRPr="00F43D5B">
              <w:t>≤</w:t>
            </w:r>
            <w:r>
              <w:t xml:space="preserve"> 7.5</w:t>
            </w:r>
          </w:p>
        </w:tc>
      </w:tr>
    </w:tbl>
    <w:p w14:paraId="0BDA3230" w14:textId="77777777" w:rsidR="0014744D" w:rsidRDefault="0014744D" w:rsidP="0014744D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08E17ABF" w14:textId="77777777" w:rsidR="0076744E" w:rsidRDefault="0076744E" w:rsidP="0076744E">
      <w:pPr>
        <w:spacing w:after="120"/>
        <w:rPr>
          <w:color w:val="0070C0"/>
          <w:szCs w:val="24"/>
          <w:lang w:eastAsia="zh-CN"/>
        </w:rPr>
      </w:pPr>
    </w:p>
    <w:p w14:paraId="22C50218" w14:textId="196B0050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3.6</w:t>
      </w:r>
      <w:r>
        <w:tab/>
      </w:r>
      <w:r w:rsidR="0076744E" w:rsidRPr="005C223A">
        <w:rPr>
          <w:lang w:val="en-US"/>
        </w:rPr>
        <w:t xml:space="preserve">NS_13: A-MPR </w:t>
      </w:r>
      <w:r w:rsidR="00314A29" w:rsidRPr="005C223A">
        <w:rPr>
          <w:lang w:val="en-US"/>
        </w:rPr>
        <w:t>for PC2</w:t>
      </w:r>
    </w:p>
    <w:p w14:paraId="0EC44E97" w14:textId="51EA8644" w:rsidR="00ED6A47" w:rsidRDefault="00ED6A47" w:rsidP="00262F4B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NS_13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agreed. </w:t>
      </w:r>
    </w:p>
    <w:p w14:paraId="58F29D43" w14:textId="77777777" w:rsidR="00ED6A47" w:rsidRDefault="00ED6A47" w:rsidP="00ED6A47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6744E" w:rsidRPr="001D0283" w14:paraId="15DCFF59" w14:textId="77777777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BB18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69D357D1" w14:textId="77777777" w:rsidR="0076744E" w:rsidRPr="001D0283" w:rsidRDefault="0076744E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CD6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F35E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211B" w14:textId="77777777" w:rsidR="0076744E" w:rsidRPr="001D0283" w:rsidRDefault="0076744E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6744E" w:rsidRPr="001D0283" w14:paraId="03A20B6F" w14:textId="77777777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CBA98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F3B13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371A2A49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F8F5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896" w14:textId="7E8C4C44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5</w:t>
            </w:r>
          </w:p>
        </w:tc>
      </w:tr>
      <w:tr w:rsidR="0076744E" w:rsidRPr="001D0283" w14:paraId="65A9A304" w14:textId="77777777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A9D4BE1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F74FD88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462F41EB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A36C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31EA" w14:textId="6756D166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6</w:t>
            </w:r>
          </w:p>
        </w:tc>
      </w:tr>
      <w:tr w:rsidR="0076744E" w:rsidRPr="001D0283" w14:paraId="45FAA17F" w14:textId="77777777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37DFB575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1C411DA7" w14:textId="77777777" w:rsidR="0076744E" w:rsidRPr="00ED6A47" w:rsidRDefault="0076744E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91B4279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D546" w14:textId="77777777" w:rsidR="0076744E" w:rsidRPr="00ED6A47" w:rsidRDefault="0076744E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DCE9" w14:textId="08AC2A46" w:rsidR="0076744E" w:rsidRPr="00ED6A47" w:rsidRDefault="009E488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606BCA">
              <w:rPr>
                <w:color w:val="000000" w:themeColor="text1"/>
                <w:lang w:val="en-US"/>
              </w:rPr>
              <w:t>7</w:t>
            </w:r>
          </w:p>
        </w:tc>
      </w:tr>
    </w:tbl>
    <w:p w14:paraId="3B127096" w14:textId="77777777" w:rsidR="0076744E" w:rsidRPr="001D0283" w:rsidRDefault="0076744E" w:rsidP="0076744E">
      <w:pPr>
        <w:pStyle w:val="ListParagraph"/>
        <w:ind w:left="936" w:firstLineChars="0" w:firstLine="0"/>
      </w:pPr>
    </w:p>
    <w:p w14:paraId="1EAC1AAD" w14:textId="667685B0" w:rsidR="00993261" w:rsidRPr="00FD2ECF" w:rsidRDefault="00993261" w:rsidP="00993261">
      <w:pPr>
        <w:pStyle w:val="TH"/>
        <w:rPr>
          <w:lang w:val="en-US"/>
        </w:rPr>
      </w:pPr>
      <w:r>
        <w:lastRenderedPageBreak/>
        <w:t xml:space="preserve">Table </w:t>
      </w:r>
      <w:r>
        <w:rPr>
          <w:lang w:val="en-US"/>
        </w:rPr>
        <w:t>6</w:t>
      </w:r>
      <w:r>
        <w:t>: A-MPR for NS_13 (Power Class 2</w:t>
      </w:r>
      <w:r w:rsidRPr="00AE2E87">
        <w:t>)</w:t>
      </w:r>
    </w:p>
    <w:tbl>
      <w:tblPr>
        <w:tblW w:w="5945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</w:tblGrid>
      <w:tr w:rsidR="00606BCA" w14:paraId="5DFBA561" w14:textId="77777777" w:rsidTr="00F04024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698" w14:textId="77777777" w:rsidR="00606BCA" w:rsidRDefault="00606BCA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ED7A474" w14:textId="77777777" w:rsidR="00606BCA" w:rsidRDefault="00606BCA">
            <w:pPr>
              <w:pStyle w:val="TAH"/>
            </w:pPr>
            <w:r>
              <w:t>A1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CCACF" w14:textId="77777777" w:rsidR="00606BCA" w:rsidRDefault="00606BCA">
            <w:pPr>
              <w:pStyle w:val="TAH"/>
            </w:pPr>
            <w:r>
              <w:t>A2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D4AC7" w14:textId="77777777" w:rsidR="00606BCA" w:rsidRPr="004A388F" w:rsidRDefault="00606BCA">
            <w:pPr>
              <w:pStyle w:val="TAH"/>
            </w:pPr>
            <w:r w:rsidRPr="004A388F">
              <w:t>A3</w:t>
            </w:r>
          </w:p>
        </w:tc>
      </w:tr>
      <w:tr w:rsidR="00606BCA" w14:paraId="4A777A5B" w14:textId="77777777" w:rsidTr="00F04024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750C" w14:textId="77777777" w:rsidR="00606BCA" w:rsidRDefault="00606BCA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B1C09" w14:textId="6D1C49C9" w:rsidR="00606BCA" w:rsidRDefault="00606BCA">
            <w:pPr>
              <w:pStyle w:val="TAH"/>
            </w:pPr>
          </w:p>
        </w:tc>
        <w:tc>
          <w:tcPr>
            <w:tcW w:w="1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5479" w14:textId="64069F5B" w:rsidR="00606BCA" w:rsidRDefault="00606BCA">
            <w:pPr>
              <w:pStyle w:val="TAH"/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936" w14:textId="760CCC4D" w:rsidR="00606BCA" w:rsidRPr="004A388F" w:rsidRDefault="00606BCA">
            <w:pPr>
              <w:pStyle w:val="TAH"/>
            </w:pPr>
          </w:p>
        </w:tc>
      </w:tr>
      <w:tr w:rsidR="00B95838" w14:paraId="6A9D7FA6" w14:textId="77777777" w:rsidTr="00580D4B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24F" w14:textId="77777777" w:rsidR="00B95838" w:rsidRDefault="00B95838" w:rsidP="00B95838">
            <w:pPr>
              <w:pStyle w:val="TAC"/>
            </w:pPr>
            <w: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34F5" w14:textId="06899977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4FD4" w14:textId="5D6D4EEA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5407" w14:textId="5A2F1A2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</w:t>
            </w:r>
          </w:p>
        </w:tc>
      </w:tr>
      <w:tr w:rsidR="00B95838" w14:paraId="723B0F4A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02C2" w14:textId="77777777" w:rsidR="00B95838" w:rsidRDefault="00B95838" w:rsidP="00B9583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A531" w14:textId="5D58A43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250A" w14:textId="56359669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BB1D" w14:textId="5BCE645D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</w:t>
            </w:r>
          </w:p>
        </w:tc>
      </w:tr>
      <w:tr w:rsidR="00B95838" w14:paraId="1E62D91F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7E65" w14:textId="77777777" w:rsidR="00B95838" w:rsidRDefault="00B95838" w:rsidP="00B9583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D3E9" w14:textId="02EEC2C0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8F14" w14:textId="74310E3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</w:t>
            </w:r>
            <w:r w:rsidRPr="001D0283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A871" w14:textId="5E6B7F4B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</w:tr>
      <w:tr w:rsidR="00B95838" w14:paraId="0DFFA1A4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2F9C" w14:textId="77777777" w:rsidR="00B95838" w:rsidRDefault="00B95838" w:rsidP="00B9583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5A19" w14:textId="4804FCE9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5689" w14:textId="52E5FB6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9D5C" w14:textId="772CDFC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</w:tr>
      <w:tr w:rsidR="00B95838" w14:paraId="7907D798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D391" w14:textId="77777777" w:rsidR="00B95838" w:rsidRDefault="00B95838" w:rsidP="00B9583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23FC" w14:textId="111EA99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713C" w14:textId="47544286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D9D9" w14:textId="0688F63C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14C966B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EDA9" w14:textId="77777777" w:rsidR="00B95838" w:rsidRDefault="00B95838" w:rsidP="00B9583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4796" w14:textId="738E004A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FB24" w14:textId="13C19AE2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7004" w14:textId="3F529364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650D42E2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9B2D" w14:textId="77777777" w:rsidR="00B95838" w:rsidRDefault="00B95838" w:rsidP="00B9583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BF06" w14:textId="709B5470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  <w:r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36D" w14:textId="224248D1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CC52" w14:textId="1485867E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4.5</w:t>
            </w:r>
          </w:p>
        </w:tc>
      </w:tr>
      <w:tr w:rsidR="00B95838" w14:paraId="73AA1DD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C6FF" w14:textId="77777777" w:rsidR="00B95838" w:rsidRDefault="00B95838" w:rsidP="00B9583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F7E2" w14:textId="512C9784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6B5F" w14:textId="1E71E908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0648" w14:textId="5A95342C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5</w:t>
            </w:r>
          </w:p>
        </w:tc>
      </w:tr>
      <w:tr w:rsidR="00B95838" w14:paraId="24098F13" w14:textId="77777777" w:rsidTr="00580D4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242E" w14:textId="77777777" w:rsidR="00B95838" w:rsidRDefault="00B95838" w:rsidP="00B9583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F4B8" w14:textId="689A59A8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1EC" w14:textId="1AAD15D5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94BA" w14:textId="7D2B397B" w:rsidR="00B95838" w:rsidRPr="004A388F" w:rsidRDefault="00B95838" w:rsidP="00B95838">
            <w:pPr>
              <w:pStyle w:val="TAC"/>
            </w:pPr>
            <w:r w:rsidRPr="001D0283">
              <w:t>≤</w:t>
            </w:r>
            <w:r>
              <w:t xml:space="preserve"> 6.5</w:t>
            </w:r>
          </w:p>
        </w:tc>
      </w:tr>
    </w:tbl>
    <w:p w14:paraId="20FF6B43" w14:textId="77777777" w:rsidR="0076744E" w:rsidRPr="00CD7A54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486CFA82" w14:textId="77777777" w:rsidR="0076744E" w:rsidRDefault="0076744E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26FD8525" w14:textId="77777777" w:rsidR="0076744E" w:rsidRDefault="0076744E" w:rsidP="0076744E">
      <w:pPr>
        <w:spacing w:after="120"/>
        <w:rPr>
          <w:color w:val="0070C0"/>
          <w:szCs w:val="24"/>
          <w:lang w:eastAsia="zh-CN"/>
        </w:rPr>
      </w:pPr>
    </w:p>
    <w:p w14:paraId="66E99263" w14:textId="1BB56832" w:rsidR="0076744E" w:rsidRPr="005C223A" w:rsidRDefault="006E7A0D" w:rsidP="006E7A0D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t>3.7</w:t>
      </w:r>
      <w:r>
        <w:tab/>
      </w:r>
      <w:r w:rsidR="0076744E" w:rsidRPr="005C223A">
        <w:rPr>
          <w:lang w:val="en-US"/>
        </w:rPr>
        <w:t xml:space="preserve">NS_15: A-MPR </w:t>
      </w:r>
      <w:r w:rsidR="00F90EA6" w:rsidRPr="005C223A">
        <w:rPr>
          <w:lang w:val="en-US"/>
        </w:rPr>
        <w:t>for PC2</w:t>
      </w:r>
    </w:p>
    <w:p w14:paraId="6DBC7E1F" w14:textId="3E88981C" w:rsidR="00741088" w:rsidRDefault="00741088" w:rsidP="00741088">
      <w:pPr>
        <w:spacing w:after="120"/>
        <w:rPr>
          <w:rFonts w:eastAsia="PMingLiU"/>
          <w:sz w:val="22"/>
          <w:szCs w:val="22"/>
        </w:rPr>
      </w:pPr>
      <w:r w:rsidRPr="00741088">
        <w:rPr>
          <w:rFonts w:eastAsia="PMingLiU"/>
          <w:b/>
          <w:bCs/>
          <w:sz w:val="22"/>
          <w:szCs w:val="22"/>
        </w:rPr>
        <w:t>Agreement</w:t>
      </w:r>
      <w:r w:rsidRPr="00D37D91">
        <w:rPr>
          <w:rFonts w:eastAsia="PMingLiU"/>
          <w:sz w:val="22"/>
          <w:szCs w:val="22"/>
        </w:rPr>
        <w:t>:</w:t>
      </w:r>
      <w:r>
        <w:rPr>
          <w:rFonts w:eastAsia="PMingLiU"/>
          <w:sz w:val="22"/>
          <w:szCs w:val="22"/>
        </w:rPr>
        <w:t xml:space="preserve"> The following </w:t>
      </w:r>
      <w:r w:rsidR="008F481A">
        <w:rPr>
          <w:rFonts w:eastAsia="PMingLiU"/>
          <w:sz w:val="22"/>
          <w:szCs w:val="22"/>
        </w:rPr>
        <w:t xml:space="preserve">PC2 NS_15 </w:t>
      </w:r>
      <w:r>
        <w:rPr>
          <w:rFonts w:eastAsia="PMingLiU"/>
          <w:sz w:val="22"/>
          <w:szCs w:val="22"/>
        </w:rPr>
        <w:t xml:space="preserve">A-MPR regions definition </w:t>
      </w:r>
      <w:r w:rsidR="003E2528">
        <w:rPr>
          <w:rFonts w:eastAsia="PMingLiU"/>
          <w:sz w:val="22"/>
          <w:szCs w:val="22"/>
        </w:rPr>
        <w:t>was</w:t>
      </w:r>
      <w:r>
        <w:rPr>
          <w:rFonts w:eastAsia="PMingLiU"/>
          <w:sz w:val="22"/>
          <w:szCs w:val="22"/>
        </w:rPr>
        <w:t xml:space="preserve"> agreed. </w:t>
      </w:r>
    </w:p>
    <w:p w14:paraId="5BBCF350" w14:textId="48D34C17" w:rsidR="00042D90" w:rsidRPr="001D0283" w:rsidRDefault="00042D90" w:rsidP="00DF0266">
      <w:pPr>
        <w:pStyle w:val="TH"/>
        <w:ind w:left="2356" w:firstLine="200"/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42D90" w:rsidRPr="001D0283" w14:paraId="3B3160C4" w14:textId="77777777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1881" w14:textId="77777777" w:rsidR="00042D90" w:rsidRPr="001D0283" w:rsidRDefault="00042D90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5EC01E6" w14:textId="77777777" w:rsidR="00042D90" w:rsidRPr="001D0283" w:rsidRDefault="00042D90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CA44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7A55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CA73" w14:textId="77777777" w:rsidR="00042D90" w:rsidRPr="001D0283" w:rsidRDefault="00042D90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4E2835" w:rsidRPr="001D0283" w14:paraId="0E352792" w14:textId="77777777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5A0183" w14:textId="77777777" w:rsidR="004E2835" w:rsidRPr="00741088" w:rsidRDefault="004E2835" w:rsidP="004E2835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8F547" w14:textId="77777777" w:rsidR="004E2835" w:rsidRPr="00741088" w:rsidRDefault="004E2835" w:rsidP="004E2835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3D8" w14:textId="6A7F0B33" w:rsidR="004E2835" w:rsidRPr="00741088" w:rsidRDefault="004E2835" w:rsidP="004E2835">
            <w:pPr>
              <w:pStyle w:val="TAC"/>
              <w:rPr>
                <w:color w:val="000000" w:themeColor="text1"/>
                <w:lang w:eastAsia="zh-CN"/>
              </w:rPr>
            </w:pPr>
            <w:r w:rsidRPr="004B4769">
              <w:t>≥ 4.5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126" w14:textId="1F63742B" w:rsidR="004E2835" w:rsidRPr="00741088" w:rsidRDefault="004E2835" w:rsidP="004E2835">
            <w:pPr>
              <w:pStyle w:val="TAC"/>
              <w:rPr>
                <w:color w:val="000000" w:themeColor="text1"/>
              </w:rPr>
            </w:pPr>
            <w:r w:rsidRPr="004B4769">
              <w:t>&gt; 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3D1" w14:textId="3D8F890E" w:rsidR="004E2835" w:rsidRPr="00A46BD4" w:rsidRDefault="004E2835" w:rsidP="004E2835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 w:eastAsia="zh-CN"/>
              </w:rPr>
              <w:t>A</w:t>
            </w:r>
            <w:r w:rsidR="00F55E3F">
              <w:rPr>
                <w:color w:val="000000" w:themeColor="text1"/>
                <w:lang w:val="en-US" w:eastAsia="zh-CN"/>
              </w:rPr>
              <w:t>7</w:t>
            </w:r>
          </w:p>
        </w:tc>
      </w:tr>
      <w:tr w:rsidR="004E2835" w:rsidRPr="001D0283" w14:paraId="2EAD5552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83BB9D2" w14:textId="77777777" w:rsidR="004E2835" w:rsidRPr="00741088" w:rsidRDefault="004E2835" w:rsidP="004E2835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16548675" w14:textId="77777777" w:rsidR="004E2835" w:rsidRPr="00741088" w:rsidRDefault="004E2835" w:rsidP="004E2835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FD3" w14:textId="69BB0D88" w:rsidR="004E2835" w:rsidRPr="00741088" w:rsidRDefault="004E2835" w:rsidP="004E2835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49C4" w14:textId="37B6A026" w:rsidR="004E2835" w:rsidRPr="00741088" w:rsidRDefault="004E2835" w:rsidP="004E2835">
            <w:pPr>
              <w:pStyle w:val="TAC"/>
              <w:rPr>
                <w:color w:val="000000" w:themeColor="text1"/>
              </w:rPr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D56C" w14:textId="4689A63E" w:rsidR="004E2835" w:rsidRPr="00A46BD4" w:rsidRDefault="004E2835" w:rsidP="004E2835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8</w:t>
            </w:r>
          </w:p>
        </w:tc>
      </w:tr>
      <w:tr w:rsidR="007B5FAE" w:rsidRPr="001D0283" w14:paraId="3362A90F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AAEF066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34494914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5DCD" w14:textId="486CC2C8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83FF" w14:textId="653AB9B6" w:rsidR="007B5FAE" w:rsidRPr="00741088" w:rsidRDefault="00AC2D61" w:rsidP="007B5FAE">
            <w:pPr>
              <w:pStyle w:val="TAC"/>
              <w:rPr>
                <w:color w:val="000000" w:themeColor="text1"/>
              </w:rPr>
            </w:pPr>
            <w:r w:rsidRPr="00AC2D61">
              <w:rPr>
                <w:rFonts w:cs="Arial" w:hint="eastAsia"/>
              </w:rPr>
              <w:t xml:space="preserve">&lt;1,8 </w:t>
            </w:r>
            <w:r w:rsidRPr="00AC2D61">
              <w:rPr>
                <w:rFonts w:cs="Arial" w:hint="eastAsia"/>
              </w:rPr>
              <w:t>≥</w:t>
            </w:r>
            <w:r w:rsidRPr="00AC2D61">
              <w:rPr>
                <w:rFonts w:cs="Arial" w:hint="eastAsia"/>
              </w:rPr>
              <w:t>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B7AA" w14:textId="29BB6F4B" w:rsidR="007B5FAE" w:rsidRPr="00A46BD4" w:rsidRDefault="007B5FAE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9</w:t>
            </w:r>
          </w:p>
        </w:tc>
      </w:tr>
      <w:tr w:rsidR="007B5FAE" w:rsidRPr="001D0283" w14:paraId="3EAB782E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AFC760C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993C8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4F61" w14:textId="24BAC0E4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t>≤ 1.44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E920" w14:textId="2B86C112" w:rsidR="007B5FAE" w:rsidRPr="00741088" w:rsidRDefault="007B5FAE" w:rsidP="007B5FAE">
            <w:pPr>
              <w:pStyle w:val="TAC"/>
              <w:rPr>
                <w:color w:val="000000" w:themeColor="text1"/>
              </w:rPr>
            </w:pPr>
            <w:r w:rsidRPr="004B4769">
              <w:t>≤ 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1C88" w14:textId="2F9D471B" w:rsidR="007B5FAE" w:rsidRPr="00A46BD4" w:rsidRDefault="00F55E3F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A10</w:t>
            </w:r>
          </w:p>
        </w:tc>
      </w:tr>
      <w:tr w:rsidR="007B5FAE" w:rsidRPr="001D0283" w14:paraId="56E63336" w14:textId="77777777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32E5068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CF7B80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AF8C" w14:textId="05969328" w:rsidR="007B5FAE" w:rsidRPr="00741088" w:rsidRDefault="007B5FAE" w:rsidP="007B5FAE">
            <w:pPr>
              <w:pStyle w:val="TAC"/>
              <w:rPr>
                <w:color w:val="000000" w:themeColor="text1"/>
                <w:lang w:eastAsia="zh-CN"/>
              </w:rPr>
            </w:pPr>
            <w:r w:rsidRPr="004B4769">
              <w:t>&gt; 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63BB" w14:textId="6FCDECDF" w:rsidR="007B5FAE" w:rsidRPr="00741088" w:rsidRDefault="007B5FAE" w:rsidP="007B5FAE">
            <w:pPr>
              <w:pStyle w:val="TAC"/>
              <w:rPr>
                <w:color w:val="000000" w:themeColor="text1"/>
              </w:rPr>
            </w:pPr>
            <w:r w:rsidRPr="004B4769">
              <w:t>&gt; 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68D" w14:textId="67B949CF" w:rsidR="007B5FAE" w:rsidRPr="00A46BD4" w:rsidRDefault="007B5FAE" w:rsidP="007B5FAE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 w:eastAsia="zh-CN"/>
              </w:rPr>
              <w:t>A</w:t>
            </w:r>
            <w:r w:rsidR="00F55E3F">
              <w:rPr>
                <w:color w:val="000000" w:themeColor="text1"/>
                <w:lang w:val="en-US" w:eastAsia="zh-CN"/>
              </w:rPr>
              <w:t>11</w:t>
            </w:r>
          </w:p>
        </w:tc>
      </w:tr>
      <w:tr w:rsidR="007B5FAE" w:rsidRPr="001D0283" w14:paraId="2D4270B7" w14:textId="77777777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477F59" w14:textId="77777777" w:rsidR="007B5FAE" w:rsidRPr="00741088" w:rsidRDefault="007B5FAE" w:rsidP="007B5FAE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ED6647" w14:textId="77777777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8FAE" w14:textId="439E70A4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D08A" w14:textId="24C5D162" w:rsidR="007B5FAE" w:rsidRPr="00741088" w:rsidRDefault="007B5FAE" w:rsidP="007B5FAE">
            <w:pPr>
              <w:pStyle w:val="TAC"/>
              <w:rPr>
                <w:rFonts w:cs="Arial"/>
                <w:color w:val="000000" w:themeColor="text1"/>
              </w:rPr>
            </w:pPr>
            <w:r w:rsidRPr="004B4769">
              <w:t>≤ 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1F2B" w14:textId="2FE4E064" w:rsidR="007B5FAE" w:rsidRPr="00A46BD4" w:rsidRDefault="007B5FAE" w:rsidP="007B5FAE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5E3F">
              <w:rPr>
                <w:color w:val="000000" w:themeColor="text1"/>
                <w:lang w:val="en-US"/>
              </w:rPr>
              <w:t>12</w:t>
            </w:r>
          </w:p>
        </w:tc>
      </w:tr>
    </w:tbl>
    <w:p w14:paraId="68EAE9E1" w14:textId="77777777" w:rsidR="00042D90" w:rsidRDefault="00042D90" w:rsidP="00DF0266">
      <w:pPr>
        <w:pStyle w:val="ListParagraph"/>
        <w:ind w:left="936" w:firstLineChars="0" w:firstLine="0"/>
      </w:pPr>
    </w:p>
    <w:p w14:paraId="171B4EEF" w14:textId="05CB1535" w:rsidR="00042D90" w:rsidRPr="00FD2ECF" w:rsidRDefault="00042D90" w:rsidP="00DF0266">
      <w:pPr>
        <w:pStyle w:val="TH"/>
        <w:ind w:left="2356" w:firstLine="200"/>
        <w:jc w:val="left"/>
        <w:rPr>
          <w:lang w:val="en-US"/>
        </w:rPr>
      </w:pPr>
      <w:r>
        <w:t xml:space="preserve">Table </w:t>
      </w:r>
      <w:r>
        <w:rPr>
          <w:lang w:val="en-US"/>
        </w:rPr>
        <w:t>10</w:t>
      </w:r>
      <w:r>
        <w:t>: A-MPR for NS_15 (Power Class 2)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F55E3F" w14:paraId="3F98B3CC" w14:textId="77777777" w:rsidTr="00AA12E2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D369" w14:textId="77777777" w:rsidR="00F55E3F" w:rsidRDefault="00F55E3F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4E198B" w14:textId="53CD6432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7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6BE64" w14:textId="02FCE401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2D473" w14:textId="7E0838C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D1C9D" w14:textId="7B0E73AB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F8EE6" w14:textId="70A0BF1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11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9DB8D" w14:textId="6CEBA753" w:rsidR="00F55E3F" w:rsidRPr="00F55E3F" w:rsidRDefault="00F55E3F">
            <w:pPr>
              <w:pStyle w:val="TAH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A</w:t>
            </w:r>
            <w:r>
              <w:rPr>
                <w:rFonts w:eastAsia="Yu Mincho"/>
                <w:lang w:val="en-US"/>
              </w:rPr>
              <w:t>12</w:t>
            </w:r>
          </w:p>
        </w:tc>
      </w:tr>
      <w:tr w:rsidR="00F55E3F" w14:paraId="132715E1" w14:textId="77777777" w:rsidTr="00AA12E2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7173" w14:textId="77777777" w:rsidR="00F55E3F" w:rsidRDefault="00F55E3F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B288A" w14:textId="5A6E8373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EEDA" w14:textId="21E14706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0E4B" w14:textId="382C9873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8B5" w14:textId="7E26F908" w:rsidR="00F55E3F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9D8" w14:textId="497DE780" w:rsidR="00F55E3F" w:rsidRPr="00BB16B3" w:rsidRDefault="00F55E3F">
            <w:pPr>
              <w:pStyle w:val="TAH"/>
              <w:rPr>
                <w:rFonts w:eastAsia="Yu Mincho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AEE4" w14:textId="7A813291" w:rsidR="00F55E3F" w:rsidRPr="006B45D7" w:rsidRDefault="00F55E3F">
            <w:pPr>
              <w:pStyle w:val="TAH"/>
              <w:rPr>
                <w:rFonts w:eastAsia="Yu Mincho"/>
              </w:rPr>
            </w:pPr>
          </w:p>
        </w:tc>
      </w:tr>
      <w:tr w:rsidR="0067426B" w14:paraId="7A1E0A99" w14:textId="77777777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234A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C3D1" w14:textId="5E7F37F5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2561" w14:textId="136FCEA5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EF34" w14:textId="1462CAB8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661F" w14:textId="554F636F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100" w14:textId="31726AF5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964" w14:textId="0E679BEA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</w:p>
        </w:tc>
      </w:tr>
      <w:tr w:rsidR="0067426B" w14:paraId="70EC2FB9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97A6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B61D" w14:textId="22D26C5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4549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D7B0" w14:textId="198386F5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506E" w14:textId="4AA27829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F77" w14:textId="65023D60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A77" w14:textId="034B19E1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</w:p>
        </w:tc>
      </w:tr>
      <w:tr w:rsidR="0067426B" w14:paraId="55EC3CDD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CAC3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6CBD" w14:textId="6B18F6B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5698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C715" w14:textId="4401F272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3D81" w14:textId="5824CDDF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65A4" w14:textId="7B04C560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E02" w14:textId="0DBE09F8" w:rsidR="0067426B" w:rsidRPr="006B45D7" w:rsidRDefault="0067426B" w:rsidP="0067426B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3</w:t>
            </w:r>
            <w:r w:rsidRPr="00A362A4">
              <w:rPr>
                <w:rFonts w:eastAsia="Yu Mincho"/>
              </w:rPr>
              <w:t>.5</w:t>
            </w:r>
          </w:p>
        </w:tc>
      </w:tr>
      <w:tr w:rsidR="0067426B" w14:paraId="4993E1E2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D7D4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CF48" w14:textId="17E89BCE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</w:t>
            </w:r>
            <w:r>
              <w:rPr>
                <w:rFonts w:eastAsia="Yu Mincho"/>
                <w:lang w:val="en-US"/>
              </w:rPr>
              <w:t>1.5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F33E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758D" w14:textId="29A3A3E1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4.5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8EDF" w14:textId="2DED3360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305" w14:textId="4BCBEE74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7FE" w14:textId="301ED5C4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</w:t>
            </w:r>
          </w:p>
        </w:tc>
      </w:tr>
      <w:tr w:rsidR="0067426B" w14:paraId="42CD52B2" w14:textId="77777777" w:rsidTr="0073620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899F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6F87" w14:textId="6EC9FE1A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12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74EB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4446" w14:textId="6DD57D39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F04B" w14:textId="37B40DDB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64B" w14:textId="132F8908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E90" w14:textId="317D0A42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>≤ 5</w:t>
            </w:r>
            <w:r w:rsidR="008B7384">
              <w:rPr>
                <w:rFonts w:eastAsia="Yu Mincho"/>
                <w:lang w:val="en-US"/>
              </w:rPr>
              <w:t>.5</w:t>
            </w:r>
          </w:p>
        </w:tc>
      </w:tr>
      <w:tr w:rsidR="0067426B" w14:paraId="22522277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3BF9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99F9" w14:textId="11E98B1B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A91D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BE91" w14:textId="42925216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6C10" w14:textId="1C380F52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BCF" w14:textId="5D42179C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E4E" w14:textId="3A39C8D7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4.5</w:t>
            </w:r>
          </w:p>
        </w:tc>
      </w:tr>
      <w:tr w:rsidR="0067426B" w14:paraId="2B3E9B18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F7B0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736" w14:textId="1ED49910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FF60" w14:textId="06E7645B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C9FC" w14:textId="2F4ABC0E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A6A8" w14:textId="6525EE7E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A44" w14:textId="484F7B68" w:rsidR="0067426B" w:rsidRPr="008C4036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760" w14:textId="656BA39C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4.5</w:t>
            </w:r>
          </w:p>
        </w:tc>
      </w:tr>
      <w:tr w:rsidR="0067426B" w14:paraId="387ECFE5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AA8F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453" w14:textId="009522C1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1CB8" w14:textId="3926195F" w:rsidR="0067426B" w:rsidRPr="008A592D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8D25" w14:textId="289128DB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5.5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972A" w14:textId="2D51F303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E1C" w14:textId="5C6FF444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FCA" w14:textId="1245EC25" w:rsidR="0067426B" w:rsidRPr="008B7384" w:rsidRDefault="0067426B" w:rsidP="0067426B">
            <w:pPr>
              <w:pStyle w:val="TAC"/>
              <w:rPr>
                <w:rFonts w:eastAsia="Yu Mincho"/>
                <w:lang w:val="en-US"/>
              </w:rPr>
            </w:pPr>
            <w:r w:rsidRPr="00A362A4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5</w:t>
            </w:r>
          </w:p>
        </w:tc>
      </w:tr>
      <w:tr w:rsidR="0067426B" w14:paraId="3103AD1F" w14:textId="77777777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532A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5D54" w14:textId="77777777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4F16" w14:textId="6B7BC1DB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>≤ 8</w:t>
            </w:r>
            <w:r>
              <w:rPr>
                <w:rFonts w:eastAsia="Yu Mincho"/>
                <w:lang w:val="en-US"/>
              </w:rPr>
              <w:t>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C43A" w14:textId="04190C30" w:rsidR="0067426B" w:rsidRPr="005D3723" w:rsidRDefault="0067426B" w:rsidP="0067426B">
            <w:pPr>
              <w:pStyle w:val="TAC"/>
              <w:rPr>
                <w:rFonts w:eastAsia="Yu Mincho"/>
                <w:lang w:val="en-US"/>
              </w:rPr>
            </w:pPr>
            <w:r>
              <w:rPr>
                <w:rFonts w:eastAsia="Yu Mincho"/>
              </w:rPr>
              <w:t xml:space="preserve">≤ </w:t>
            </w:r>
            <w:r w:rsidR="008C4036">
              <w:rPr>
                <w:rFonts w:eastAsia="Yu Mincho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89E" w14:textId="4A5F6AE4" w:rsidR="0067426B" w:rsidRDefault="0067426B" w:rsidP="0067426B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≤ </w:t>
            </w:r>
            <w:r>
              <w:rPr>
                <w:rFonts w:eastAsia="Yu Mincho"/>
                <w:lang w:val="en-US"/>
              </w:rPr>
              <w:t>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D2F" w14:textId="25011C6E" w:rsidR="0067426B" w:rsidRPr="00BB16B3" w:rsidRDefault="0067426B" w:rsidP="0067426B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 xml:space="preserve">≤ </w:t>
            </w:r>
            <w:r w:rsidR="008B7384">
              <w:rPr>
                <w:rFonts w:eastAsia="Yu Mincho"/>
                <w:lang w:val="en-US"/>
              </w:rPr>
              <w:t>7</w:t>
            </w:r>
            <w:r w:rsidRPr="00024F91">
              <w:rPr>
                <w:rFonts w:eastAsia="Yu Mincho"/>
              </w:rPr>
              <w:t>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7FF" w14:textId="77777777" w:rsidR="0067426B" w:rsidRPr="006B45D7" w:rsidRDefault="0067426B" w:rsidP="0067426B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3CDFE61D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sectPr w:rsidR="0076744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6068" w14:textId="77777777" w:rsidR="00AA292A" w:rsidRDefault="00AA292A">
      <w:pPr>
        <w:spacing w:after="0"/>
      </w:pPr>
      <w:r>
        <w:separator/>
      </w:r>
    </w:p>
  </w:endnote>
  <w:endnote w:type="continuationSeparator" w:id="0">
    <w:p w14:paraId="7A51C76A" w14:textId="77777777" w:rsidR="00AA292A" w:rsidRDefault="00AA292A">
      <w:pPr>
        <w:spacing w:after="0"/>
      </w:pPr>
      <w:r>
        <w:continuationSeparator/>
      </w:r>
    </w:p>
  </w:endnote>
  <w:endnote w:type="continuationNotice" w:id="1">
    <w:p w14:paraId="22E7BE8E" w14:textId="77777777" w:rsidR="00AA292A" w:rsidRDefault="00AA29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E9C0" w14:textId="77777777" w:rsidR="00AA292A" w:rsidRDefault="00AA292A">
      <w:pPr>
        <w:spacing w:after="0"/>
      </w:pPr>
      <w:r>
        <w:separator/>
      </w:r>
    </w:p>
  </w:footnote>
  <w:footnote w:type="continuationSeparator" w:id="0">
    <w:p w14:paraId="3E885015" w14:textId="77777777" w:rsidR="00AA292A" w:rsidRDefault="00AA292A">
      <w:pPr>
        <w:spacing w:after="0"/>
      </w:pPr>
      <w:r>
        <w:continuationSeparator/>
      </w:r>
    </w:p>
  </w:footnote>
  <w:footnote w:type="continuationNotice" w:id="1">
    <w:p w14:paraId="3A836FEA" w14:textId="77777777" w:rsidR="00AA292A" w:rsidRDefault="00AA29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53C88F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B3405"/>
    <w:multiLevelType w:val="hybridMultilevel"/>
    <w:tmpl w:val="5574B00C"/>
    <w:lvl w:ilvl="0" w:tplc="747C3CD6">
      <w:start w:val="1"/>
      <w:numFmt w:val="bullet"/>
      <w:lvlText w:val="-"/>
      <w:lvlJc w:val="left"/>
      <w:pPr>
        <w:ind w:left="928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7286561"/>
    <w:multiLevelType w:val="hybridMultilevel"/>
    <w:tmpl w:val="AA807B66"/>
    <w:lvl w:ilvl="0" w:tplc="EE52805C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7ADE"/>
    <w:multiLevelType w:val="hybridMultilevel"/>
    <w:tmpl w:val="E5C411A2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637367851">
    <w:abstractNumId w:val="1"/>
  </w:num>
  <w:num w:numId="2" w16cid:durableId="1136725523">
    <w:abstractNumId w:val="2"/>
  </w:num>
  <w:num w:numId="3" w16cid:durableId="1219055805">
    <w:abstractNumId w:val="5"/>
  </w:num>
  <w:num w:numId="4" w16cid:durableId="1800219983">
    <w:abstractNumId w:val="0"/>
  </w:num>
  <w:num w:numId="5" w16cid:durableId="568342419">
    <w:abstractNumId w:val="6"/>
  </w:num>
  <w:num w:numId="6" w16cid:durableId="335425846">
    <w:abstractNumId w:val="3"/>
  </w:num>
  <w:num w:numId="7" w16cid:durableId="2050492058">
    <w:abstractNumId w:val="7"/>
  </w:num>
  <w:num w:numId="8" w16cid:durableId="519469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4165"/>
    <w:rsid w:val="0000427D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4A48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52FE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AEF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2941"/>
    <w:rsid w:val="002D36EB"/>
    <w:rsid w:val="002D6BDF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2A2A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DA0"/>
    <w:rsid w:val="00325985"/>
    <w:rsid w:val="003260D7"/>
    <w:rsid w:val="003265FA"/>
    <w:rsid w:val="003268C0"/>
    <w:rsid w:val="00326D7D"/>
    <w:rsid w:val="003302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B4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3C8E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5713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1AE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4769"/>
    <w:rsid w:val="004B6B0F"/>
    <w:rsid w:val="004B72B5"/>
    <w:rsid w:val="004C11A6"/>
    <w:rsid w:val="004C1D08"/>
    <w:rsid w:val="004C304B"/>
    <w:rsid w:val="004C306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1D01"/>
    <w:rsid w:val="004E2659"/>
    <w:rsid w:val="004E2835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112D"/>
    <w:rsid w:val="0059149A"/>
    <w:rsid w:val="0059179A"/>
    <w:rsid w:val="00591BC7"/>
    <w:rsid w:val="00592374"/>
    <w:rsid w:val="005956EE"/>
    <w:rsid w:val="0059605B"/>
    <w:rsid w:val="005967ED"/>
    <w:rsid w:val="005A0161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C1E83"/>
    <w:rsid w:val="005C1EA6"/>
    <w:rsid w:val="005C223A"/>
    <w:rsid w:val="005C509B"/>
    <w:rsid w:val="005C5A52"/>
    <w:rsid w:val="005C66F6"/>
    <w:rsid w:val="005C7B14"/>
    <w:rsid w:val="005D06E7"/>
    <w:rsid w:val="005D0B99"/>
    <w:rsid w:val="005D308E"/>
    <w:rsid w:val="005D3723"/>
    <w:rsid w:val="005D3A48"/>
    <w:rsid w:val="005D4207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6BCA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1BA3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197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426B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E7A0D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5FAE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9F1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2B73"/>
    <w:rsid w:val="00805BE8"/>
    <w:rsid w:val="00805FDA"/>
    <w:rsid w:val="00806679"/>
    <w:rsid w:val="00806C10"/>
    <w:rsid w:val="00811B6A"/>
    <w:rsid w:val="00811DCE"/>
    <w:rsid w:val="008123D9"/>
    <w:rsid w:val="00816078"/>
    <w:rsid w:val="008177E3"/>
    <w:rsid w:val="00821785"/>
    <w:rsid w:val="00823A7B"/>
    <w:rsid w:val="00823AA9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028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5"/>
    <w:rsid w:val="00874C16"/>
    <w:rsid w:val="00874CD9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592D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B7384"/>
    <w:rsid w:val="008C0BDC"/>
    <w:rsid w:val="008C2859"/>
    <w:rsid w:val="008C2BCC"/>
    <w:rsid w:val="008C2E18"/>
    <w:rsid w:val="008C4036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282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21D"/>
    <w:rsid w:val="00927316"/>
    <w:rsid w:val="0093108A"/>
    <w:rsid w:val="0093133D"/>
    <w:rsid w:val="00931584"/>
    <w:rsid w:val="0093276D"/>
    <w:rsid w:val="00932D85"/>
    <w:rsid w:val="00933D12"/>
    <w:rsid w:val="00934154"/>
    <w:rsid w:val="009344B3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64D1"/>
    <w:rsid w:val="00996962"/>
    <w:rsid w:val="00996A8F"/>
    <w:rsid w:val="00996C8E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3BE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88E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2703"/>
    <w:rsid w:val="00A33DD1"/>
    <w:rsid w:val="00A33DDF"/>
    <w:rsid w:val="00A34547"/>
    <w:rsid w:val="00A34F9A"/>
    <w:rsid w:val="00A376B7"/>
    <w:rsid w:val="00A40FB9"/>
    <w:rsid w:val="00A4100E"/>
    <w:rsid w:val="00A41473"/>
    <w:rsid w:val="00A41BF5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2D61"/>
    <w:rsid w:val="00AC38EA"/>
    <w:rsid w:val="00AC5455"/>
    <w:rsid w:val="00AC5472"/>
    <w:rsid w:val="00AC6BE5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5838"/>
    <w:rsid w:val="00B961EC"/>
    <w:rsid w:val="00BA0B70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482"/>
    <w:rsid w:val="00C80B6B"/>
    <w:rsid w:val="00C83BE6"/>
    <w:rsid w:val="00C85354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1A91"/>
    <w:rsid w:val="00CE30A5"/>
    <w:rsid w:val="00CE41FA"/>
    <w:rsid w:val="00CE5BE0"/>
    <w:rsid w:val="00CE7022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602"/>
    <w:rsid w:val="00D00E4F"/>
    <w:rsid w:val="00D028B3"/>
    <w:rsid w:val="00D030A5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026"/>
    <w:rsid w:val="00D332DE"/>
    <w:rsid w:val="00D35F9B"/>
    <w:rsid w:val="00D363FB"/>
    <w:rsid w:val="00D3666F"/>
    <w:rsid w:val="00D36B69"/>
    <w:rsid w:val="00D37D91"/>
    <w:rsid w:val="00D37F3F"/>
    <w:rsid w:val="00D408DD"/>
    <w:rsid w:val="00D40E07"/>
    <w:rsid w:val="00D42E3E"/>
    <w:rsid w:val="00D45D72"/>
    <w:rsid w:val="00D475CE"/>
    <w:rsid w:val="00D5038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F0266"/>
    <w:rsid w:val="00DF1BF8"/>
    <w:rsid w:val="00DF4CE3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19F1"/>
    <w:rsid w:val="00E31FA7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287"/>
    <w:rsid w:val="00EA3B4F"/>
    <w:rsid w:val="00EA3C24"/>
    <w:rsid w:val="00EA4E24"/>
    <w:rsid w:val="00EA5DF9"/>
    <w:rsid w:val="00EA6001"/>
    <w:rsid w:val="00EA66FB"/>
    <w:rsid w:val="00EA73DF"/>
    <w:rsid w:val="00EB223B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B16"/>
    <w:rsid w:val="00ED2F33"/>
    <w:rsid w:val="00ED383A"/>
    <w:rsid w:val="00ED5098"/>
    <w:rsid w:val="00ED5BCA"/>
    <w:rsid w:val="00ED6A47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AF1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5E3F"/>
    <w:rsid w:val="00F575FF"/>
    <w:rsid w:val="00F579CD"/>
    <w:rsid w:val="00F611E0"/>
    <w:rsid w:val="00F61756"/>
    <w:rsid w:val="00F618EF"/>
    <w:rsid w:val="00F65582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2ECF"/>
    <w:rsid w:val="00FD34A0"/>
    <w:rsid w:val="00FD3EE5"/>
    <w:rsid w:val="00FD43AA"/>
    <w:rsid w:val="00FD5A36"/>
    <w:rsid w:val="00FD7AA7"/>
    <w:rsid w:val="00FD7B61"/>
    <w:rsid w:val="00FD7FEC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D01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4</Pages>
  <Words>1075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Dominique Everaere</cp:lastModifiedBy>
  <cp:revision>49</cp:revision>
  <cp:lastPrinted>2019-04-25T08:09:00Z</cp:lastPrinted>
  <dcterms:created xsi:type="dcterms:W3CDTF">2025-05-20T09:37:00Z</dcterms:created>
  <dcterms:modified xsi:type="dcterms:W3CDTF">2025-08-28T04:44:00Z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